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CEFA0" w14:textId="77777777" w:rsidR="00F07A24" w:rsidRDefault="00F07A24" w:rsidP="00F07A2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2F3397B" wp14:editId="07F10B0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857352A" w14:textId="77777777" w:rsidR="00F07A24" w:rsidRPr="00265B8C" w:rsidRDefault="00F07A24" w:rsidP="00F07A2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20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3397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857352A" w14:textId="77777777" w:rsidR="00F07A24" w:rsidRPr="00265B8C" w:rsidRDefault="00F07A24" w:rsidP="00F07A2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20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diciembre</w:t>
                      </w:r>
                    </w:p>
                  </w:txbxContent>
                </v:textbox>
                <w10:wrap type="square"/>
              </v:shape>
            </w:pict>
          </mc:Fallback>
        </mc:AlternateContent>
      </w:r>
    </w:p>
    <w:p w14:paraId="553190B6" w14:textId="77777777" w:rsidR="00F07A24" w:rsidRDefault="00F07A24" w:rsidP="00F07A24">
      <w:pPr>
        <w:tabs>
          <w:tab w:val="left" w:pos="8789"/>
        </w:tabs>
        <w:ind w:right="51"/>
        <w:jc w:val="center"/>
        <w:rPr>
          <w:b/>
          <w:sz w:val="28"/>
        </w:rPr>
      </w:pPr>
    </w:p>
    <w:p w14:paraId="698969CF" w14:textId="77777777" w:rsidR="00F07A24" w:rsidRPr="00A410F9" w:rsidRDefault="00F07A24" w:rsidP="00F07A24">
      <w:pPr>
        <w:pStyle w:val="Profesin"/>
        <w:contextualSpacing/>
        <w:outlineLvl w:val="0"/>
      </w:pPr>
    </w:p>
    <w:p w14:paraId="57AD2648" w14:textId="77777777" w:rsidR="00F07A24" w:rsidRPr="00355BA4" w:rsidRDefault="00F07A24" w:rsidP="00F07A24">
      <w:pPr>
        <w:pStyle w:val="Profesin"/>
        <w:contextualSpacing/>
        <w:outlineLvl w:val="0"/>
        <w:rPr>
          <w:b w:val="0"/>
          <w:caps w:val="0"/>
        </w:rPr>
      </w:pPr>
      <w:r w:rsidRPr="00355BA4">
        <w:t>INDICADORES DE Empresas Comerciales</w:t>
      </w:r>
    </w:p>
    <w:p w14:paraId="28A26A34" w14:textId="77777777" w:rsidR="00F07A24" w:rsidRPr="00F16F06" w:rsidRDefault="00F07A24" w:rsidP="00F07A24">
      <w:pPr>
        <w:contextualSpacing/>
        <w:jc w:val="center"/>
        <w:rPr>
          <w:b/>
          <w:spacing w:val="25"/>
          <w:sz w:val="26"/>
        </w:rPr>
      </w:pPr>
      <w:r w:rsidRPr="00F16F06">
        <w:rPr>
          <w:b/>
          <w:spacing w:val="25"/>
          <w:sz w:val="26"/>
        </w:rPr>
        <w:t xml:space="preserve">CIFRAS DURANTE </w:t>
      </w:r>
      <w:r>
        <w:rPr>
          <w:b/>
          <w:spacing w:val="25"/>
          <w:sz w:val="26"/>
        </w:rPr>
        <w:t>SEPTIEMBRE</w:t>
      </w:r>
      <w:r w:rsidRPr="00F16F06">
        <w:rPr>
          <w:b/>
          <w:spacing w:val="25"/>
          <w:sz w:val="26"/>
        </w:rPr>
        <w:t xml:space="preserve"> DE 201</w:t>
      </w:r>
      <w:r>
        <w:rPr>
          <w:b/>
          <w:spacing w:val="25"/>
          <w:sz w:val="26"/>
        </w:rPr>
        <w:t>9</w:t>
      </w:r>
    </w:p>
    <w:p w14:paraId="79D122C1" w14:textId="77777777" w:rsidR="00F07A24" w:rsidRPr="00355BA4" w:rsidRDefault="00F07A24" w:rsidP="00F07A24">
      <w:pPr>
        <w:contextualSpacing/>
        <w:jc w:val="center"/>
        <w:rPr>
          <w:b/>
          <w:i/>
          <w:spacing w:val="25"/>
        </w:rPr>
      </w:pPr>
      <w:r w:rsidRPr="00355BA4">
        <w:rPr>
          <w:b/>
          <w:i/>
          <w:spacing w:val="25"/>
        </w:rPr>
        <w:t>(Cifras desestacionalizadas)</w:t>
      </w:r>
    </w:p>
    <w:p w14:paraId="672F4C75" w14:textId="77777777" w:rsidR="00F07A24" w:rsidRPr="00355BA4" w:rsidRDefault="00F07A24" w:rsidP="00F07A24">
      <w:pPr>
        <w:spacing w:before="200"/>
        <w:ind w:right="-547"/>
        <w:rPr>
          <w:snapToGrid w:val="0"/>
          <w:spacing w:val="6"/>
        </w:rPr>
      </w:pPr>
      <w:r w:rsidRPr="00355BA4">
        <w:rPr>
          <w:snapToGrid w:val="0"/>
          <w:spacing w:val="6"/>
        </w:rPr>
        <w:t>El Instituto Nacional de Estadística y Geografía (INEGI) informa que en las Empresas Comerciales al por Mayor, los Ingresos</w:t>
      </w:r>
      <w:r w:rsidRPr="00355BA4">
        <w:rPr>
          <w:snapToGrid w:val="0"/>
          <w:vertAlign w:val="superscript"/>
        </w:rPr>
        <w:footnoteReference w:id="1"/>
      </w:r>
      <w:r w:rsidRPr="00355BA4">
        <w:rPr>
          <w:snapToGrid w:val="0"/>
          <w:spacing w:val="6"/>
        </w:rPr>
        <w:t xml:space="preserve"> reales por suministro de bienes y servicios registraron una caída de (</w:t>
      </w:r>
      <w:r w:rsidRPr="00355BA4">
        <w:rPr>
          <w:snapToGrid w:val="0"/>
          <w:spacing w:val="6"/>
        </w:rPr>
        <w:noBreakHyphen/>
        <w:t>)0.2%, el Personal ocupado total aumentó 0.1% y las Remuneraciones medias reales pagadas disminuyeron (</w:t>
      </w:r>
      <w:r w:rsidRPr="00355BA4">
        <w:rPr>
          <w:snapToGrid w:val="0"/>
          <w:spacing w:val="6"/>
        </w:rPr>
        <w:noBreakHyphen/>
        <w:t>)1.8% en septiembre de este año con relación al mes inmediato anterior, con cifras desestacionalizadas</w:t>
      </w:r>
      <w:r w:rsidRPr="00355BA4">
        <w:rPr>
          <w:rStyle w:val="Refdenotaalpie"/>
          <w:snapToGrid w:val="0"/>
          <w:spacing w:val="6"/>
        </w:rPr>
        <w:footnoteReference w:id="2"/>
      </w:r>
      <w:r w:rsidRPr="00355BA4">
        <w:rPr>
          <w:snapToGrid w:val="0"/>
          <w:spacing w:val="6"/>
        </w:rPr>
        <w:t>.</w:t>
      </w:r>
    </w:p>
    <w:p w14:paraId="1C951892" w14:textId="77777777" w:rsidR="00F07A24" w:rsidRPr="00F16F06" w:rsidRDefault="00F07A24" w:rsidP="00F07A24">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1EDC5A61" w14:textId="77777777" w:rsidR="00F07A24" w:rsidRPr="00F16F06" w:rsidRDefault="00F07A24" w:rsidP="00F07A24">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las Empresas Comerciales al por Mayor </w:t>
      </w:r>
      <w:r>
        <w:rPr>
          <w:rFonts w:ascii="Arial" w:hAnsi="Arial"/>
          <w:b/>
          <w:smallCaps/>
          <w:color w:val="auto"/>
          <w:sz w:val="22"/>
        </w:rPr>
        <w:t>a septiembre</w:t>
      </w:r>
      <w:r w:rsidRPr="00F16F06">
        <w:rPr>
          <w:rFonts w:ascii="Arial" w:hAnsi="Arial"/>
          <w:b/>
          <w:smallCaps/>
          <w:color w:val="auto"/>
          <w:sz w:val="22"/>
        </w:rPr>
        <w:t xml:space="preserve"> de 201</w:t>
      </w:r>
      <w:r>
        <w:rPr>
          <w:rFonts w:ascii="Arial" w:hAnsi="Arial"/>
          <w:b/>
          <w:smallCaps/>
          <w:color w:val="auto"/>
          <w:sz w:val="22"/>
        </w:rPr>
        <w:t>9</w:t>
      </w:r>
    </w:p>
    <w:p w14:paraId="0683FDB4" w14:textId="77777777" w:rsidR="00F07A24" w:rsidRPr="00F16F06" w:rsidRDefault="00F07A24" w:rsidP="00F07A24">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10A89A4A" w14:textId="77777777" w:rsidR="00F07A24" w:rsidRPr="00F16F06" w:rsidRDefault="00F07A24" w:rsidP="00F07A24">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F07A24" w:rsidRPr="00F16F06" w14:paraId="71B385BA" w14:textId="77777777" w:rsidTr="00C80C03">
        <w:trPr>
          <w:jc w:val="center"/>
        </w:trPr>
        <w:tc>
          <w:tcPr>
            <w:tcW w:w="6980" w:type="dxa"/>
          </w:tcPr>
          <w:p w14:paraId="2F33CFB1" w14:textId="77777777" w:rsidR="00F07A24" w:rsidRPr="00F16F06" w:rsidRDefault="00F07A24" w:rsidP="00C80C03">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F07A24" w:rsidRPr="00F16F06" w14:paraId="10149DCA" w14:textId="77777777" w:rsidTr="00C80C03">
        <w:tblPrEx>
          <w:tblCellMar>
            <w:left w:w="70" w:type="dxa"/>
            <w:right w:w="70" w:type="dxa"/>
          </w:tblCellMar>
        </w:tblPrEx>
        <w:trPr>
          <w:trHeight w:val="3969"/>
          <w:jc w:val="center"/>
        </w:trPr>
        <w:tc>
          <w:tcPr>
            <w:tcW w:w="6980" w:type="dxa"/>
          </w:tcPr>
          <w:p w14:paraId="0F1E14E7" w14:textId="77777777" w:rsidR="00F07A24" w:rsidRPr="00F16F06" w:rsidRDefault="00F07A24" w:rsidP="00C80C03">
            <w:pPr>
              <w:pStyle w:val="Textoindependiente"/>
              <w:widowControl w:val="0"/>
              <w:spacing w:before="20" w:after="20"/>
              <w:jc w:val="center"/>
              <w:rPr>
                <w:sz w:val="18"/>
                <w:szCs w:val="18"/>
              </w:rPr>
            </w:pPr>
            <w:r>
              <w:rPr>
                <w:noProof/>
              </w:rPr>
              <w:drawing>
                <wp:inline distT="0" distB="0" distL="0" distR="0" wp14:anchorId="45403813" wp14:editId="4BB3FD67">
                  <wp:extent cx="4320000" cy="2528405"/>
                  <wp:effectExtent l="0" t="0" r="23495" b="2476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01F606E2" w14:textId="77777777" w:rsidR="00F07A24" w:rsidRDefault="00F07A24" w:rsidP="00F07A24">
      <w:pPr>
        <w:pStyle w:val="p0"/>
        <w:keepLines w:val="0"/>
        <w:spacing w:before="360"/>
        <w:jc w:val="center"/>
        <w:rPr>
          <w:rFonts w:ascii="Arial" w:hAnsi="Arial"/>
          <w:color w:val="auto"/>
          <w:sz w:val="20"/>
        </w:rPr>
      </w:pPr>
    </w:p>
    <w:p w14:paraId="5672BDEE" w14:textId="77777777" w:rsidR="00F07A24" w:rsidRDefault="00F07A24" w:rsidP="00F07A24">
      <w:pPr>
        <w:pStyle w:val="p0"/>
        <w:keepLines w:val="0"/>
        <w:spacing w:before="360"/>
        <w:jc w:val="center"/>
        <w:rPr>
          <w:rFonts w:ascii="Arial" w:hAnsi="Arial"/>
          <w:color w:val="auto"/>
          <w:sz w:val="20"/>
        </w:rPr>
      </w:pPr>
    </w:p>
    <w:p w14:paraId="0AED254A" w14:textId="77777777" w:rsidR="00F07A24" w:rsidRDefault="00F07A24" w:rsidP="00F07A24">
      <w:pPr>
        <w:pStyle w:val="p0"/>
        <w:keepLines w:val="0"/>
        <w:spacing w:before="360"/>
        <w:jc w:val="center"/>
        <w:rPr>
          <w:rFonts w:ascii="Arial" w:hAnsi="Arial"/>
          <w:color w:val="auto"/>
          <w:sz w:val="20"/>
        </w:rPr>
      </w:pPr>
    </w:p>
    <w:p w14:paraId="46BC397C" w14:textId="77777777" w:rsidR="00F07A24" w:rsidRDefault="00F07A24" w:rsidP="00F07A24">
      <w:pPr>
        <w:pStyle w:val="p0"/>
        <w:keepNext/>
        <w:spacing w:before="360"/>
        <w:jc w:val="center"/>
        <w:rPr>
          <w:rFonts w:ascii="Arial" w:hAnsi="Arial"/>
          <w:color w:val="auto"/>
          <w:sz w:val="20"/>
        </w:rPr>
      </w:pPr>
    </w:p>
    <w:p w14:paraId="3DF62D54" w14:textId="77777777" w:rsidR="00F07A24" w:rsidRPr="00F16F06" w:rsidRDefault="00F07A24" w:rsidP="00F07A24">
      <w:pPr>
        <w:pStyle w:val="p0"/>
        <w:keepNext/>
        <w:spacing w:before="360"/>
        <w:jc w:val="center"/>
        <w:rPr>
          <w:rFonts w:ascii="Arial" w:hAnsi="Arial"/>
          <w:b/>
          <w:smallCaps/>
          <w:color w:val="auto"/>
          <w:sz w:val="22"/>
        </w:rPr>
      </w:pPr>
      <w:r w:rsidRPr="00F16F06">
        <w:rPr>
          <w:rFonts w:ascii="Arial" w:hAnsi="Arial"/>
          <w:color w:val="auto"/>
          <w:sz w:val="20"/>
        </w:rPr>
        <w:t>Gráfica 2</w:t>
      </w:r>
    </w:p>
    <w:p w14:paraId="2835BCD8" w14:textId="77777777" w:rsidR="00F07A24" w:rsidRPr="00F16F06" w:rsidRDefault="00F07A24" w:rsidP="00F07A24">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Pr>
          <w:rFonts w:ascii="Arial" w:hAnsi="Arial"/>
          <w:b/>
          <w:smallCaps/>
          <w:color w:val="auto"/>
          <w:sz w:val="22"/>
        </w:rPr>
        <w:t>a septiembre</w:t>
      </w:r>
      <w:r w:rsidRPr="00F16F06">
        <w:rPr>
          <w:rFonts w:ascii="Arial" w:hAnsi="Arial"/>
          <w:b/>
          <w:smallCaps/>
          <w:color w:val="auto"/>
          <w:sz w:val="22"/>
        </w:rPr>
        <w:t xml:space="preserve"> de 201</w:t>
      </w:r>
      <w:r>
        <w:rPr>
          <w:rFonts w:ascii="Arial" w:hAnsi="Arial"/>
          <w:b/>
          <w:smallCaps/>
          <w:color w:val="auto"/>
          <w:sz w:val="22"/>
        </w:rPr>
        <w:t>9</w:t>
      </w:r>
    </w:p>
    <w:p w14:paraId="309A6F54" w14:textId="77777777" w:rsidR="00F07A24" w:rsidRPr="00F16F06" w:rsidRDefault="00F07A24" w:rsidP="00F07A24">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2FADC095" w14:textId="77777777" w:rsidR="00F07A24" w:rsidRPr="00F16F06" w:rsidRDefault="00F07A24" w:rsidP="00F07A24">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F07A24" w:rsidRPr="00F16F06" w14:paraId="2634D05F" w14:textId="77777777" w:rsidTr="00C80C03">
        <w:trPr>
          <w:jc w:val="center"/>
        </w:trPr>
        <w:tc>
          <w:tcPr>
            <w:tcW w:w="0" w:type="auto"/>
          </w:tcPr>
          <w:p w14:paraId="37C1F084" w14:textId="77777777" w:rsidR="00F07A24" w:rsidRPr="00F16F06" w:rsidRDefault="00F07A24" w:rsidP="00C80C03">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F07A24" w:rsidRPr="00F16F06" w14:paraId="226B4857" w14:textId="77777777" w:rsidTr="00C80C03">
        <w:tblPrEx>
          <w:tblCellMar>
            <w:left w:w="70" w:type="dxa"/>
            <w:right w:w="70" w:type="dxa"/>
          </w:tblCellMar>
        </w:tblPrEx>
        <w:trPr>
          <w:trHeight w:val="3969"/>
          <w:jc w:val="center"/>
        </w:trPr>
        <w:tc>
          <w:tcPr>
            <w:tcW w:w="6980" w:type="dxa"/>
          </w:tcPr>
          <w:p w14:paraId="532A8CE0" w14:textId="77777777" w:rsidR="00F07A24" w:rsidRPr="00F16F06" w:rsidRDefault="00F07A24" w:rsidP="00C80C03">
            <w:pPr>
              <w:pStyle w:val="Textoindependiente"/>
              <w:widowControl w:val="0"/>
              <w:spacing w:before="20" w:after="20"/>
              <w:jc w:val="center"/>
              <w:rPr>
                <w:sz w:val="18"/>
                <w:szCs w:val="18"/>
              </w:rPr>
            </w:pPr>
            <w:r>
              <w:rPr>
                <w:noProof/>
              </w:rPr>
              <w:drawing>
                <wp:inline distT="0" distB="0" distL="0" distR="0" wp14:anchorId="530D43B7" wp14:editId="3EEBA184">
                  <wp:extent cx="4320000" cy="2528405"/>
                  <wp:effectExtent l="0" t="0" r="23495" b="24765"/>
                  <wp:docPr id="15" name="Gráfico 1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8C2F8B7" w14:textId="77777777" w:rsidR="00F07A24" w:rsidRDefault="00F07A24" w:rsidP="00F07A24">
      <w:pPr>
        <w:spacing w:before="240"/>
        <w:ind w:right="-547"/>
        <w:rPr>
          <w:snapToGrid w:val="0"/>
          <w:spacing w:val="6"/>
        </w:rPr>
      </w:pPr>
    </w:p>
    <w:p w14:paraId="3ACC466B" w14:textId="77777777" w:rsidR="00F07A24" w:rsidRPr="00355BA4" w:rsidRDefault="00F07A24" w:rsidP="00AE7A83">
      <w:pPr>
        <w:spacing w:before="200"/>
        <w:ind w:right="-547"/>
        <w:rPr>
          <w:snapToGrid w:val="0"/>
          <w:spacing w:val="6"/>
        </w:rPr>
      </w:pPr>
      <w:r w:rsidRPr="00355BA4">
        <w:rPr>
          <w:snapToGrid w:val="0"/>
          <w:spacing w:val="6"/>
        </w:rPr>
        <w:t>En las Empresas Comerciales al por Menor los Ingresos reales por suministro de bienes y servicios se incrementaron 0.9%, el Personal ocupado total creció 0.2% y las Remuneraciones medias reales avanzaron 0.5% en el noveno mes de 2019 frente al mes precedente.</w:t>
      </w:r>
    </w:p>
    <w:p w14:paraId="49B64AB7" w14:textId="77777777" w:rsidR="00F07A24" w:rsidRPr="00355BA4" w:rsidRDefault="00F07A24" w:rsidP="00AE7A83">
      <w:pPr>
        <w:spacing w:before="360"/>
        <w:ind w:right="-547"/>
        <w:rPr>
          <w:snapToGrid w:val="0"/>
          <w:spacing w:val="6"/>
        </w:rPr>
      </w:pPr>
      <w:r w:rsidRPr="00355BA4">
        <w:rPr>
          <w:snapToGrid w:val="0"/>
          <w:spacing w:val="6"/>
        </w:rPr>
        <w:t>A tasa anual, los datos desestacionalizados del Comercio al por Mayor indican que los Ingresos reales por suministro de bienes y servicios descendieron (</w:t>
      </w:r>
      <w:r w:rsidRPr="00355BA4">
        <w:rPr>
          <w:snapToGrid w:val="0"/>
          <w:spacing w:val="6"/>
        </w:rPr>
        <w:noBreakHyphen/>
        <w:t>)3% y las Remuneraciones medias reales pagadas (</w:t>
      </w:r>
      <w:r w:rsidRPr="00355BA4">
        <w:rPr>
          <w:snapToGrid w:val="0"/>
          <w:spacing w:val="6"/>
        </w:rPr>
        <w:noBreakHyphen/>
        <w:t>)3.3%, en tanto que el Personal ocupado total fue superior en 1.8% en septiembre de 2019.</w:t>
      </w:r>
    </w:p>
    <w:p w14:paraId="715D3222" w14:textId="77777777" w:rsidR="00F07A24" w:rsidRPr="00164E04" w:rsidRDefault="00F07A24" w:rsidP="00AE7A83">
      <w:pPr>
        <w:spacing w:before="200"/>
        <w:ind w:right="-547" w:hanging="1134"/>
        <w:rPr>
          <w:snapToGrid w:val="0"/>
          <w:spacing w:val="6"/>
        </w:rPr>
      </w:pPr>
      <w:r w:rsidRPr="00164E04">
        <w:rPr>
          <w:snapToGrid w:val="0"/>
          <w:spacing w:val="6"/>
        </w:rPr>
        <w:tab/>
      </w:r>
    </w:p>
    <w:p w14:paraId="1F593286" w14:textId="77777777" w:rsidR="00F07A24" w:rsidRPr="00164E04" w:rsidRDefault="00F07A24" w:rsidP="00AE7A83">
      <w:pPr>
        <w:pStyle w:val="p01"/>
        <w:keepNext/>
        <w:widowControl w:val="0"/>
        <w:spacing w:before="0"/>
        <w:ind w:right="-547"/>
        <w:jc w:val="center"/>
        <w:outlineLvl w:val="0"/>
        <w:rPr>
          <w:rFonts w:ascii="Arial" w:hAnsi="Arial" w:cs="Arial"/>
          <w:smallCaps/>
          <w:color w:val="auto"/>
          <w:szCs w:val="24"/>
        </w:rPr>
      </w:pPr>
    </w:p>
    <w:p w14:paraId="3BF3EF02" w14:textId="77777777" w:rsidR="00F07A24" w:rsidRPr="00F323B0" w:rsidRDefault="00F07A24" w:rsidP="00AE7A83">
      <w:pPr>
        <w:pStyle w:val="p0"/>
        <w:ind w:right="-547"/>
      </w:pPr>
    </w:p>
    <w:p w14:paraId="1824FFA3" w14:textId="77777777" w:rsidR="00F07A24" w:rsidRPr="001B094E" w:rsidRDefault="00F07A24" w:rsidP="00F07A24">
      <w:pPr>
        <w:pStyle w:val="p01"/>
        <w:keepNext/>
        <w:widowControl w:val="0"/>
        <w:spacing w:before="120"/>
        <w:jc w:val="center"/>
        <w:outlineLvl w:val="0"/>
        <w:rPr>
          <w:rFonts w:ascii="Arial" w:hAnsi="Arial" w:cs="Arial"/>
          <w:smallCaps/>
          <w:color w:val="auto"/>
          <w:szCs w:val="24"/>
        </w:rPr>
      </w:pPr>
    </w:p>
    <w:p w14:paraId="5E6FD6DF" w14:textId="77777777" w:rsidR="00F07A24" w:rsidRDefault="00F07A24" w:rsidP="00F07A24">
      <w:pPr>
        <w:pStyle w:val="p0"/>
      </w:pPr>
    </w:p>
    <w:p w14:paraId="03930DDF" w14:textId="77777777" w:rsidR="00F07A24" w:rsidRPr="005B4C63" w:rsidRDefault="00F07A24" w:rsidP="00F07A24">
      <w:pPr>
        <w:pStyle w:val="p0"/>
      </w:pPr>
    </w:p>
    <w:p w14:paraId="3B87C3DB" w14:textId="77777777" w:rsidR="00F07A24" w:rsidRDefault="00F07A24" w:rsidP="00F07A24">
      <w:pPr>
        <w:pStyle w:val="p01"/>
        <w:keepNext/>
        <w:widowControl w:val="0"/>
        <w:spacing w:before="0"/>
        <w:jc w:val="center"/>
        <w:outlineLvl w:val="0"/>
        <w:rPr>
          <w:rFonts w:ascii="Arial" w:hAnsi="Arial" w:cs="Arial"/>
          <w:b/>
          <w:smallCaps/>
          <w:color w:val="auto"/>
          <w:sz w:val="22"/>
        </w:rPr>
      </w:pPr>
    </w:p>
    <w:p w14:paraId="627189F7" w14:textId="77777777" w:rsidR="00F07A24" w:rsidRDefault="00F07A24" w:rsidP="00F07A24">
      <w:pPr>
        <w:pStyle w:val="p01"/>
        <w:keepNext/>
        <w:widowControl w:val="0"/>
        <w:spacing w:before="0"/>
        <w:jc w:val="center"/>
        <w:outlineLvl w:val="0"/>
        <w:rPr>
          <w:rFonts w:ascii="Arial" w:hAnsi="Arial" w:cs="Arial"/>
          <w:b/>
          <w:smallCaps/>
          <w:color w:val="auto"/>
          <w:sz w:val="22"/>
        </w:rPr>
      </w:pPr>
    </w:p>
    <w:p w14:paraId="38C6A7AA" w14:textId="77777777" w:rsidR="00F07A24" w:rsidRDefault="00F07A24" w:rsidP="00F07A24">
      <w:pPr>
        <w:pStyle w:val="p01"/>
        <w:keepNext/>
        <w:widowControl w:val="0"/>
        <w:spacing w:before="0"/>
        <w:jc w:val="center"/>
        <w:outlineLvl w:val="0"/>
        <w:rPr>
          <w:rFonts w:ascii="Arial" w:hAnsi="Arial" w:cs="Arial"/>
          <w:b/>
          <w:smallCaps/>
          <w:color w:val="auto"/>
          <w:sz w:val="22"/>
        </w:rPr>
      </w:pPr>
    </w:p>
    <w:p w14:paraId="381B03EB" w14:textId="77777777" w:rsidR="00F07A24" w:rsidRPr="00F16F06" w:rsidRDefault="00F07A24" w:rsidP="00F07A24">
      <w:pPr>
        <w:pStyle w:val="p01"/>
        <w:keepNext/>
        <w:widowControl w:val="0"/>
        <w:spacing w:before="120"/>
        <w:jc w:val="center"/>
        <w:outlineLvl w:val="0"/>
        <w:rPr>
          <w:rFonts w:ascii="Arial" w:hAnsi="Arial" w:cs="Arial"/>
          <w:b/>
          <w:smallCaps/>
          <w:color w:val="auto"/>
          <w:sz w:val="22"/>
          <w:szCs w:val="22"/>
        </w:rPr>
      </w:pPr>
      <w:r w:rsidRPr="00F16F06">
        <w:rPr>
          <w:rFonts w:ascii="Arial" w:hAnsi="Arial" w:cs="Arial"/>
          <w:b/>
          <w:smallCaps/>
          <w:color w:val="auto"/>
          <w:sz w:val="22"/>
        </w:rPr>
        <w:t xml:space="preserve">Indicadores del </w:t>
      </w:r>
      <w:r w:rsidRPr="00F16F06">
        <w:rPr>
          <w:rFonts w:ascii="Arial" w:hAnsi="Arial" w:cs="Arial"/>
          <w:b/>
          <w:smallCaps/>
          <w:color w:val="auto"/>
          <w:sz w:val="22"/>
          <w:lang w:val="es-MX"/>
        </w:rPr>
        <w:t xml:space="preserve">Comercio Interior </w:t>
      </w:r>
      <w:r w:rsidRPr="00F16F06">
        <w:rPr>
          <w:rFonts w:ascii="Arial" w:hAnsi="Arial" w:cs="Arial"/>
          <w:b/>
          <w:smallCaps/>
          <w:color w:val="auto"/>
          <w:sz w:val="22"/>
          <w:szCs w:val="22"/>
        </w:rPr>
        <w:t xml:space="preserve">durante </w:t>
      </w:r>
      <w:r>
        <w:rPr>
          <w:rFonts w:ascii="Arial" w:hAnsi="Arial" w:cs="Arial"/>
          <w:b/>
          <w:smallCaps/>
          <w:color w:val="auto"/>
          <w:sz w:val="22"/>
          <w:szCs w:val="22"/>
        </w:rPr>
        <w:t>septiembre</w:t>
      </w:r>
      <w:r w:rsidRPr="00F16F06">
        <w:rPr>
          <w:rFonts w:ascii="Arial" w:hAnsi="Arial" w:cs="Arial"/>
          <w:b/>
          <w:smallCaps/>
          <w:color w:val="auto"/>
          <w:sz w:val="22"/>
          <w:szCs w:val="22"/>
        </w:rPr>
        <w:t xml:space="preserve"> de 201</w:t>
      </w:r>
      <w:r>
        <w:rPr>
          <w:rFonts w:ascii="Arial" w:hAnsi="Arial" w:cs="Arial"/>
          <w:b/>
          <w:smallCaps/>
          <w:color w:val="auto"/>
          <w:sz w:val="22"/>
          <w:szCs w:val="22"/>
        </w:rPr>
        <w:t>9</w:t>
      </w:r>
    </w:p>
    <w:p w14:paraId="7F721C11" w14:textId="77777777" w:rsidR="00F07A24" w:rsidRPr="00F16F06" w:rsidRDefault="00F07A24" w:rsidP="00F07A24">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F07A24" w:rsidRPr="00F16F06" w14:paraId="1AAC9329" w14:textId="77777777" w:rsidTr="006E3756">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57ABC63D" w14:textId="77777777" w:rsidR="00F07A24" w:rsidRPr="00F16F06" w:rsidRDefault="00F07A24" w:rsidP="00C80C03">
            <w:pPr>
              <w:pStyle w:val="p0"/>
              <w:keepLines w:val="0"/>
              <w:widowControl/>
              <w:spacing w:before="40" w:after="40"/>
              <w:ind w:left="470"/>
              <w:jc w:val="left"/>
              <w:rPr>
                <w:rFonts w:ascii="Arial" w:hAnsi="Arial"/>
                <w:color w:val="000000" w:themeColor="text1"/>
                <w:sz w:val="18"/>
                <w:szCs w:val="18"/>
              </w:rPr>
            </w:pPr>
            <w:r w:rsidRPr="00F16F06">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73E0FAFB" w14:textId="77777777" w:rsidR="00F07A24" w:rsidRPr="00F16F06" w:rsidRDefault="00F07A24" w:rsidP="00C80C03">
            <w:pPr>
              <w:pStyle w:val="p0"/>
              <w:keepLines w:val="0"/>
              <w:widowControl/>
              <w:spacing w:before="40" w:after="40"/>
              <w:ind w:left="-105" w:right="-105"/>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190973CF" w14:textId="77777777" w:rsidR="00F07A24" w:rsidRPr="00F16F06" w:rsidRDefault="00F07A24" w:rsidP="00C80C03">
            <w:pPr>
              <w:pStyle w:val="p0"/>
              <w:keepLines w:val="0"/>
              <w:widowControl/>
              <w:spacing w:before="40" w:after="40"/>
              <w:ind w:left="-110" w:right="-90"/>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Menor</w:t>
            </w:r>
          </w:p>
        </w:tc>
      </w:tr>
      <w:tr w:rsidR="00F07A24" w:rsidRPr="00F16F06" w14:paraId="205C384D" w14:textId="77777777" w:rsidTr="006E3756">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69963FE4" w14:textId="77777777" w:rsidR="00F07A24" w:rsidRPr="00F16F06" w:rsidRDefault="00F07A24" w:rsidP="00C80C03">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441E1047" w14:textId="77777777" w:rsidR="00F07A24" w:rsidRPr="00F16F06" w:rsidRDefault="00F07A24" w:rsidP="00C80C03">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506356B3" w14:textId="77777777" w:rsidR="00F07A24" w:rsidRPr="00F16F06" w:rsidRDefault="00F07A24" w:rsidP="00C80C03">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E01E1E1" w14:textId="77777777" w:rsidR="00F07A24" w:rsidRPr="00F16F06" w:rsidRDefault="00F07A24" w:rsidP="00C80C03">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794327D6" w14:textId="77777777" w:rsidR="00F07A24" w:rsidRPr="00F16F06" w:rsidRDefault="00F07A24" w:rsidP="00C80C03">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r>
      <w:tr w:rsidR="00F07A24" w:rsidRPr="00F16F06" w14:paraId="41735535" w14:textId="77777777" w:rsidTr="006E3756">
        <w:trPr>
          <w:jc w:val="center"/>
        </w:trPr>
        <w:tc>
          <w:tcPr>
            <w:tcW w:w="3967" w:type="dxa"/>
            <w:tcBorders>
              <w:top w:val="single" w:sz="6" w:space="0" w:color="404040"/>
              <w:bottom w:val="nil"/>
              <w:right w:val="single" w:sz="6" w:space="0" w:color="404040"/>
            </w:tcBorders>
            <w:shd w:val="clear" w:color="auto" w:fill="auto"/>
            <w:vAlign w:val="center"/>
            <w:hideMark/>
          </w:tcPr>
          <w:p w14:paraId="0CE8A9AF" w14:textId="77777777" w:rsidR="00F07A24" w:rsidRPr="00F16F06" w:rsidRDefault="00F07A24" w:rsidP="00C80C03">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54C24B88" w14:textId="77777777" w:rsidR="00F07A24" w:rsidRDefault="00F07A24" w:rsidP="00C80C03">
            <w:pPr>
              <w:tabs>
                <w:tab w:val="left" w:pos="120"/>
                <w:tab w:val="decimal" w:pos="470"/>
              </w:tabs>
              <w:jc w:val="left"/>
              <w:rPr>
                <w:color w:val="000000"/>
                <w:sz w:val="18"/>
                <w:szCs w:val="18"/>
                <w:lang w:val="es-MX" w:eastAsia="es-MX"/>
              </w:rPr>
            </w:pPr>
            <w:r>
              <w:rPr>
                <w:color w:val="000000"/>
                <w:sz w:val="18"/>
                <w:szCs w:val="18"/>
              </w:rPr>
              <w:tab/>
              <w:t>(-)</w:t>
            </w:r>
            <w:r>
              <w:rPr>
                <w:color w:val="000000"/>
                <w:sz w:val="18"/>
                <w:szCs w:val="18"/>
              </w:rPr>
              <w:tab/>
              <w:t>0.2</w:t>
            </w:r>
          </w:p>
        </w:tc>
        <w:tc>
          <w:tcPr>
            <w:tcW w:w="950" w:type="dxa"/>
            <w:tcBorders>
              <w:top w:val="single" w:sz="6" w:space="0" w:color="404040"/>
              <w:left w:val="nil"/>
              <w:bottom w:val="nil"/>
              <w:right w:val="single" w:sz="6" w:space="0" w:color="404040"/>
            </w:tcBorders>
            <w:shd w:val="clear" w:color="auto" w:fill="auto"/>
            <w:vAlign w:val="center"/>
          </w:tcPr>
          <w:p w14:paraId="3CD879A5" w14:textId="77777777" w:rsidR="00F07A24" w:rsidRDefault="00F07A24" w:rsidP="00C80C03">
            <w:pPr>
              <w:tabs>
                <w:tab w:val="left" w:pos="120"/>
                <w:tab w:val="decimal" w:pos="470"/>
              </w:tabs>
              <w:jc w:val="left"/>
              <w:rPr>
                <w:color w:val="000000"/>
                <w:sz w:val="18"/>
                <w:szCs w:val="18"/>
              </w:rPr>
            </w:pPr>
            <w:r>
              <w:rPr>
                <w:color w:val="000000"/>
                <w:sz w:val="18"/>
                <w:szCs w:val="18"/>
              </w:rPr>
              <w:tab/>
              <w:t>(-)</w:t>
            </w:r>
            <w:r>
              <w:rPr>
                <w:color w:val="000000"/>
                <w:sz w:val="18"/>
                <w:szCs w:val="18"/>
              </w:rPr>
              <w:tab/>
              <w:t>3.0</w:t>
            </w:r>
          </w:p>
        </w:tc>
        <w:tc>
          <w:tcPr>
            <w:tcW w:w="951" w:type="dxa"/>
            <w:tcBorders>
              <w:top w:val="single" w:sz="6" w:space="0" w:color="404040"/>
              <w:left w:val="single" w:sz="6" w:space="0" w:color="404040"/>
              <w:bottom w:val="nil"/>
              <w:right w:val="nil"/>
            </w:tcBorders>
            <w:shd w:val="clear" w:color="auto" w:fill="auto"/>
            <w:vAlign w:val="center"/>
          </w:tcPr>
          <w:p w14:paraId="57BF9598" w14:textId="77777777" w:rsidR="00F07A24" w:rsidRDefault="00F07A24" w:rsidP="00C80C03">
            <w:pPr>
              <w:tabs>
                <w:tab w:val="decimal" w:pos="359"/>
              </w:tabs>
              <w:jc w:val="left"/>
              <w:rPr>
                <w:color w:val="000000"/>
                <w:sz w:val="18"/>
                <w:szCs w:val="18"/>
              </w:rPr>
            </w:pPr>
            <w:r>
              <w:rPr>
                <w:color w:val="000000"/>
                <w:sz w:val="18"/>
                <w:szCs w:val="18"/>
              </w:rPr>
              <w:t>0.9</w:t>
            </w:r>
          </w:p>
        </w:tc>
        <w:tc>
          <w:tcPr>
            <w:tcW w:w="951" w:type="dxa"/>
            <w:tcBorders>
              <w:top w:val="single" w:sz="6" w:space="0" w:color="404040"/>
              <w:left w:val="nil"/>
              <w:bottom w:val="nil"/>
            </w:tcBorders>
            <w:shd w:val="clear" w:color="auto" w:fill="auto"/>
            <w:vAlign w:val="center"/>
          </w:tcPr>
          <w:p w14:paraId="6BDABC36" w14:textId="77777777" w:rsidR="00F07A24" w:rsidRDefault="00F07A24" w:rsidP="00C80C03">
            <w:pPr>
              <w:tabs>
                <w:tab w:val="decimal" w:pos="331"/>
              </w:tabs>
              <w:jc w:val="left"/>
              <w:rPr>
                <w:color w:val="000000"/>
                <w:sz w:val="18"/>
                <w:szCs w:val="18"/>
              </w:rPr>
            </w:pPr>
            <w:r>
              <w:rPr>
                <w:color w:val="000000"/>
                <w:sz w:val="18"/>
                <w:szCs w:val="18"/>
              </w:rPr>
              <w:t>2.5</w:t>
            </w:r>
          </w:p>
        </w:tc>
      </w:tr>
      <w:tr w:rsidR="00F07A24" w:rsidRPr="00F16F06" w14:paraId="092026B1" w14:textId="77777777" w:rsidTr="006E3756">
        <w:trPr>
          <w:jc w:val="center"/>
        </w:trPr>
        <w:tc>
          <w:tcPr>
            <w:tcW w:w="3967" w:type="dxa"/>
            <w:tcBorders>
              <w:top w:val="nil"/>
              <w:bottom w:val="nil"/>
              <w:right w:val="single" w:sz="6" w:space="0" w:color="404040"/>
            </w:tcBorders>
            <w:shd w:val="clear" w:color="auto" w:fill="auto"/>
            <w:vAlign w:val="center"/>
            <w:hideMark/>
          </w:tcPr>
          <w:p w14:paraId="0098BA2F" w14:textId="77777777" w:rsidR="00F07A24" w:rsidRPr="00F16F06" w:rsidRDefault="00F07A24" w:rsidP="00C80C03">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Personal ocupado</w:t>
            </w:r>
            <w:r>
              <w:rPr>
                <w:rFonts w:ascii="Arial" w:hAnsi="Arial"/>
                <w:color w:val="000000" w:themeColor="text1"/>
                <w:sz w:val="18"/>
                <w:szCs w:val="18"/>
              </w:rPr>
              <w:t xml:space="preserve"> total</w:t>
            </w:r>
          </w:p>
        </w:tc>
        <w:tc>
          <w:tcPr>
            <w:tcW w:w="947" w:type="dxa"/>
            <w:tcBorders>
              <w:top w:val="nil"/>
              <w:left w:val="single" w:sz="6" w:space="0" w:color="404040"/>
              <w:bottom w:val="nil"/>
              <w:right w:val="nil"/>
            </w:tcBorders>
            <w:shd w:val="clear" w:color="auto" w:fill="auto"/>
            <w:vAlign w:val="center"/>
          </w:tcPr>
          <w:p w14:paraId="7E2B4E13" w14:textId="77777777" w:rsidR="00F07A24" w:rsidRDefault="00F07A24" w:rsidP="00C80C03">
            <w:pPr>
              <w:tabs>
                <w:tab w:val="decimal" w:pos="470"/>
              </w:tabs>
              <w:jc w:val="left"/>
              <w:rPr>
                <w:color w:val="000000"/>
                <w:sz w:val="18"/>
                <w:szCs w:val="18"/>
              </w:rPr>
            </w:pPr>
            <w:r>
              <w:rPr>
                <w:color w:val="000000"/>
                <w:sz w:val="18"/>
                <w:szCs w:val="18"/>
              </w:rPr>
              <w:t>0.1</w:t>
            </w:r>
          </w:p>
        </w:tc>
        <w:tc>
          <w:tcPr>
            <w:tcW w:w="950" w:type="dxa"/>
            <w:tcBorders>
              <w:top w:val="nil"/>
              <w:left w:val="nil"/>
              <w:bottom w:val="nil"/>
              <w:right w:val="single" w:sz="6" w:space="0" w:color="404040"/>
            </w:tcBorders>
            <w:shd w:val="clear" w:color="auto" w:fill="auto"/>
            <w:vAlign w:val="center"/>
          </w:tcPr>
          <w:p w14:paraId="5E5F2729" w14:textId="77777777" w:rsidR="00F07A24" w:rsidRDefault="00F07A24" w:rsidP="00C80C03">
            <w:pPr>
              <w:tabs>
                <w:tab w:val="decimal" w:pos="470"/>
              </w:tabs>
              <w:jc w:val="left"/>
              <w:rPr>
                <w:color w:val="000000"/>
                <w:sz w:val="18"/>
                <w:szCs w:val="18"/>
              </w:rPr>
            </w:pPr>
            <w:r>
              <w:rPr>
                <w:color w:val="000000"/>
                <w:sz w:val="18"/>
                <w:szCs w:val="18"/>
              </w:rPr>
              <w:t>1.8</w:t>
            </w:r>
          </w:p>
        </w:tc>
        <w:tc>
          <w:tcPr>
            <w:tcW w:w="951" w:type="dxa"/>
            <w:tcBorders>
              <w:top w:val="nil"/>
              <w:left w:val="single" w:sz="6" w:space="0" w:color="404040"/>
              <w:bottom w:val="nil"/>
              <w:right w:val="nil"/>
            </w:tcBorders>
            <w:shd w:val="clear" w:color="auto" w:fill="auto"/>
            <w:vAlign w:val="center"/>
          </w:tcPr>
          <w:p w14:paraId="036E49CF" w14:textId="77777777" w:rsidR="00F07A24" w:rsidRDefault="00F07A24" w:rsidP="00C80C03">
            <w:pPr>
              <w:tabs>
                <w:tab w:val="decimal" w:pos="359"/>
              </w:tabs>
              <w:jc w:val="left"/>
              <w:rPr>
                <w:color w:val="000000"/>
                <w:sz w:val="18"/>
                <w:szCs w:val="18"/>
              </w:rPr>
            </w:pPr>
            <w:r>
              <w:rPr>
                <w:color w:val="000000"/>
                <w:sz w:val="18"/>
                <w:szCs w:val="18"/>
              </w:rPr>
              <w:t>0.2</w:t>
            </w:r>
          </w:p>
        </w:tc>
        <w:tc>
          <w:tcPr>
            <w:tcW w:w="951" w:type="dxa"/>
            <w:tcBorders>
              <w:top w:val="nil"/>
              <w:left w:val="nil"/>
              <w:bottom w:val="nil"/>
            </w:tcBorders>
            <w:shd w:val="clear" w:color="auto" w:fill="auto"/>
            <w:vAlign w:val="center"/>
          </w:tcPr>
          <w:p w14:paraId="39122B9E" w14:textId="77777777" w:rsidR="00F07A24" w:rsidRDefault="00F07A24" w:rsidP="00C80C03">
            <w:pPr>
              <w:tabs>
                <w:tab w:val="decimal" w:pos="331"/>
              </w:tabs>
              <w:jc w:val="left"/>
              <w:rPr>
                <w:color w:val="000000"/>
                <w:sz w:val="18"/>
                <w:szCs w:val="18"/>
              </w:rPr>
            </w:pPr>
            <w:r>
              <w:rPr>
                <w:color w:val="000000"/>
                <w:sz w:val="18"/>
                <w:szCs w:val="18"/>
              </w:rPr>
              <w:t>0.7</w:t>
            </w:r>
          </w:p>
        </w:tc>
      </w:tr>
      <w:tr w:rsidR="00F07A24" w:rsidRPr="00F16F06" w14:paraId="0B35D522" w14:textId="77777777" w:rsidTr="006E3756">
        <w:trPr>
          <w:jc w:val="center"/>
        </w:trPr>
        <w:tc>
          <w:tcPr>
            <w:tcW w:w="3967" w:type="dxa"/>
            <w:tcBorders>
              <w:top w:val="nil"/>
              <w:right w:val="single" w:sz="6" w:space="0" w:color="404040"/>
            </w:tcBorders>
            <w:shd w:val="clear" w:color="auto" w:fill="auto"/>
            <w:vAlign w:val="center"/>
            <w:hideMark/>
          </w:tcPr>
          <w:p w14:paraId="3179030F" w14:textId="77777777" w:rsidR="00F07A24" w:rsidRPr="00F16F06" w:rsidRDefault="00F07A24" w:rsidP="00C80C03">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0A77171E" w14:textId="77777777" w:rsidR="00F07A24" w:rsidRDefault="00F07A24" w:rsidP="00C80C03">
            <w:pPr>
              <w:tabs>
                <w:tab w:val="left" w:pos="120"/>
                <w:tab w:val="decimal" w:pos="470"/>
              </w:tabs>
              <w:jc w:val="left"/>
              <w:rPr>
                <w:color w:val="000000"/>
                <w:sz w:val="18"/>
                <w:szCs w:val="18"/>
              </w:rPr>
            </w:pPr>
            <w:r>
              <w:rPr>
                <w:color w:val="000000"/>
                <w:sz w:val="18"/>
                <w:szCs w:val="18"/>
              </w:rPr>
              <w:tab/>
              <w:t>(-)</w:t>
            </w:r>
            <w:r>
              <w:rPr>
                <w:color w:val="000000"/>
                <w:sz w:val="18"/>
                <w:szCs w:val="18"/>
              </w:rPr>
              <w:tab/>
              <w:t>1.8</w:t>
            </w:r>
          </w:p>
        </w:tc>
        <w:tc>
          <w:tcPr>
            <w:tcW w:w="950" w:type="dxa"/>
            <w:tcBorders>
              <w:top w:val="nil"/>
              <w:left w:val="nil"/>
              <w:right w:val="single" w:sz="6" w:space="0" w:color="404040"/>
            </w:tcBorders>
            <w:shd w:val="clear" w:color="auto" w:fill="auto"/>
            <w:vAlign w:val="center"/>
          </w:tcPr>
          <w:p w14:paraId="15BE8403" w14:textId="77777777" w:rsidR="00F07A24" w:rsidRDefault="00F07A24" w:rsidP="00C80C03">
            <w:pPr>
              <w:tabs>
                <w:tab w:val="left" w:pos="120"/>
                <w:tab w:val="decimal" w:pos="470"/>
              </w:tabs>
              <w:jc w:val="left"/>
              <w:rPr>
                <w:color w:val="000000"/>
                <w:sz w:val="18"/>
                <w:szCs w:val="18"/>
              </w:rPr>
            </w:pPr>
            <w:r>
              <w:rPr>
                <w:color w:val="000000"/>
                <w:sz w:val="18"/>
                <w:szCs w:val="18"/>
              </w:rPr>
              <w:tab/>
              <w:t>(-)</w:t>
            </w:r>
            <w:r>
              <w:rPr>
                <w:color w:val="000000"/>
                <w:sz w:val="18"/>
                <w:szCs w:val="18"/>
              </w:rPr>
              <w:tab/>
              <w:t>3.3</w:t>
            </w:r>
          </w:p>
        </w:tc>
        <w:tc>
          <w:tcPr>
            <w:tcW w:w="951" w:type="dxa"/>
            <w:tcBorders>
              <w:top w:val="nil"/>
              <w:left w:val="single" w:sz="6" w:space="0" w:color="404040"/>
              <w:right w:val="nil"/>
            </w:tcBorders>
            <w:shd w:val="clear" w:color="auto" w:fill="auto"/>
            <w:vAlign w:val="center"/>
          </w:tcPr>
          <w:p w14:paraId="48DB1DB6" w14:textId="77777777" w:rsidR="00F07A24" w:rsidRDefault="00F07A24" w:rsidP="00C80C03">
            <w:pPr>
              <w:tabs>
                <w:tab w:val="decimal" w:pos="359"/>
              </w:tabs>
              <w:jc w:val="left"/>
              <w:rPr>
                <w:color w:val="000000"/>
                <w:sz w:val="18"/>
                <w:szCs w:val="18"/>
              </w:rPr>
            </w:pPr>
            <w:r>
              <w:rPr>
                <w:color w:val="000000"/>
                <w:sz w:val="18"/>
                <w:szCs w:val="18"/>
              </w:rPr>
              <w:t>0.5</w:t>
            </w:r>
          </w:p>
        </w:tc>
        <w:tc>
          <w:tcPr>
            <w:tcW w:w="951" w:type="dxa"/>
            <w:tcBorders>
              <w:top w:val="nil"/>
              <w:left w:val="nil"/>
            </w:tcBorders>
            <w:shd w:val="clear" w:color="auto" w:fill="auto"/>
            <w:vAlign w:val="center"/>
          </w:tcPr>
          <w:p w14:paraId="190FB8EB" w14:textId="77777777" w:rsidR="00F07A24" w:rsidRDefault="00F07A24" w:rsidP="00C80C03">
            <w:pPr>
              <w:tabs>
                <w:tab w:val="decimal" w:pos="331"/>
              </w:tabs>
              <w:jc w:val="left"/>
              <w:rPr>
                <w:color w:val="000000"/>
                <w:sz w:val="18"/>
                <w:szCs w:val="18"/>
              </w:rPr>
            </w:pPr>
            <w:r>
              <w:rPr>
                <w:color w:val="000000"/>
                <w:sz w:val="18"/>
                <w:szCs w:val="18"/>
              </w:rPr>
              <w:t>3.9</w:t>
            </w:r>
          </w:p>
        </w:tc>
      </w:tr>
    </w:tbl>
    <w:p w14:paraId="2B3E30F3" w14:textId="77777777" w:rsidR="00F07A24" w:rsidRPr="00F16F06" w:rsidRDefault="00F07A24" w:rsidP="003D73B0">
      <w:pPr>
        <w:pStyle w:val="Prrafodelista"/>
        <w:tabs>
          <w:tab w:val="left" w:pos="851"/>
          <w:tab w:val="left" w:pos="7939"/>
        </w:tabs>
        <w:ind w:left="709"/>
        <w:rPr>
          <w:sz w:val="16"/>
          <w:szCs w:val="16"/>
        </w:rPr>
      </w:pPr>
      <w:r w:rsidRPr="00F16F06">
        <w:rPr>
          <w:sz w:val="16"/>
          <w:szCs w:val="16"/>
        </w:rPr>
        <w:t>*</w:t>
      </w:r>
      <w:r w:rsidRPr="00F16F06">
        <w:rPr>
          <w:sz w:val="16"/>
          <w:szCs w:val="16"/>
        </w:rPr>
        <w:tab/>
        <w:t>En términos reales.</w:t>
      </w:r>
    </w:p>
    <w:p w14:paraId="0BE8AB94" w14:textId="77777777" w:rsidR="00F07A24" w:rsidRPr="00F16F06" w:rsidRDefault="00F07A24" w:rsidP="003D73B0">
      <w:pPr>
        <w:pStyle w:val="Prrafodelista"/>
        <w:tabs>
          <w:tab w:val="left" w:pos="1276"/>
          <w:tab w:val="left" w:pos="7939"/>
        </w:tabs>
        <w:ind w:left="709"/>
        <w:rPr>
          <w:sz w:val="16"/>
          <w:szCs w:val="16"/>
        </w:rPr>
      </w:pPr>
      <w:r w:rsidRPr="00F16F06">
        <w:rPr>
          <w:sz w:val="16"/>
          <w:szCs w:val="16"/>
        </w:rPr>
        <w:t>Fuente:</w:t>
      </w:r>
      <w:r w:rsidRPr="00F16F06">
        <w:rPr>
          <w:sz w:val="16"/>
          <w:szCs w:val="16"/>
        </w:rPr>
        <w:tab/>
        <w:t>INEGI.</w:t>
      </w:r>
    </w:p>
    <w:p w14:paraId="780B034F" w14:textId="77777777" w:rsidR="00F07A24" w:rsidRDefault="00F07A24" w:rsidP="00F07A24">
      <w:pPr>
        <w:keepNext/>
        <w:keepLines/>
        <w:widowControl w:val="0"/>
        <w:spacing w:before="120"/>
        <w:jc w:val="center"/>
        <w:rPr>
          <w:sz w:val="20"/>
          <w:szCs w:val="20"/>
        </w:rPr>
      </w:pPr>
    </w:p>
    <w:p w14:paraId="598AF6E4" w14:textId="77777777" w:rsidR="00F07A24" w:rsidRDefault="00F07A24" w:rsidP="00F07A24">
      <w:pPr>
        <w:keepNext/>
        <w:keepLines/>
        <w:widowControl w:val="0"/>
        <w:spacing w:before="120"/>
        <w:jc w:val="center"/>
        <w:rPr>
          <w:sz w:val="20"/>
          <w:szCs w:val="20"/>
        </w:rPr>
      </w:pPr>
    </w:p>
    <w:p w14:paraId="432E7925" w14:textId="77777777" w:rsidR="00F07A24" w:rsidRPr="00355BA4" w:rsidRDefault="00F07A24" w:rsidP="00F07A24">
      <w:pPr>
        <w:spacing w:before="200"/>
        <w:ind w:right="-547"/>
        <w:rPr>
          <w:snapToGrid w:val="0"/>
          <w:spacing w:val="6"/>
        </w:rPr>
      </w:pPr>
      <w:r w:rsidRPr="00355BA4">
        <w:rPr>
          <w:snapToGrid w:val="0"/>
          <w:spacing w:val="6"/>
        </w:rPr>
        <w:t xml:space="preserve">En las Empresas Comerciales al por Menor los Ingresos reales observaron una variación anual de 2.5%, el Personal ocupado total 0.7% y las Remuneraciones medias reales 3.9% en septiembre del año en curso respecto al mismo mes de 2018, con series ajustadas por estacionalidad. </w:t>
      </w:r>
    </w:p>
    <w:p w14:paraId="68EA64FE" w14:textId="77777777" w:rsidR="00F07A24" w:rsidRPr="000074BA" w:rsidRDefault="00F07A24" w:rsidP="00F07A24">
      <w:pPr>
        <w:keepNext/>
        <w:keepLines/>
        <w:widowControl w:val="0"/>
        <w:spacing w:before="120"/>
        <w:jc w:val="center"/>
      </w:pPr>
    </w:p>
    <w:p w14:paraId="03315B57" w14:textId="77777777" w:rsidR="00F07A24" w:rsidRPr="000074BA" w:rsidRDefault="00F07A24" w:rsidP="00F07A24">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1789BDC6" w14:textId="77777777" w:rsidR="00F07A24" w:rsidRDefault="00F07A24" w:rsidP="00F07A2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1A420C02" w14:textId="77777777" w:rsidR="00F07A24" w:rsidRDefault="00F07A24" w:rsidP="00F07A2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2D3603F" w14:textId="77777777" w:rsidR="00F07A24" w:rsidRDefault="00F07A24" w:rsidP="00F07A24">
      <w:pPr>
        <w:pStyle w:val="p0"/>
      </w:pPr>
    </w:p>
    <w:p w14:paraId="32204194" w14:textId="77777777" w:rsidR="00F07A24" w:rsidRDefault="00F07A24" w:rsidP="00F07A24">
      <w:pPr>
        <w:pStyle w:val="p0"/>
      </w:pPr>
    </w:p>
    <w:p w14:paraId="1A80ABCD" w14:textId="77777777" w:rsidR="00F07A24" w:rsidRDefault="00F07A24" w:rsidP="00F07A24">
      <w:pPr>
        <w:tabs>
          <w:tab w:val="left" w:pos="8789"/>
          <w:tab w:val="left" w:pos="9356"/>
        </w:tabs>
        <w:ind w:right="51"/>
        <w:jc w:val="center"/>
        <w:rPr>
          <w:b/>
          <w:sz w:val="28"/>
        </w:rPr>
      </w:pPr>
    </w:p>
    <w:p w14:paraId="554B9390" w14:textId="77777777" w:rsidR="00F07A24" w:rsidRDefault="00F07A24" w:rsidP="00F07A24">
      <w:pPr>
        <w:tabs>
          <w:tab w:val="left" w:pos="9356"/>
        </w:tabs>
      </w:pPr>
    </w:p>
    <w:p w14:paraId="4F68EF13" w14:textId="77777777" w:rsidR="00F07A24" w:rsidRDefault="00F07A24" w:rsidP="00F07A24">
      <w:pPr>
        <w:tabs>
          <w:tab w:val="left" w:pos="9356"/>
        </w:tabs>
      </w:pPr>
    </w:p>
    <w:p w14:paraId="07A89E19" w14:textId="77777777" w:rsidR="00F07A24" w:rsidRDefault="00F07A24" w:rsidP="00F07A24">
      <w:pPr>
        <w:tabs>
          <w:tab w:val="left" w:pos="9356"/>
        </w:tabs>
      </w:pPr>
    </w:p>
    <w:p w14:paraId="6AC5D1A9" w14:textId="77777777" w:rsidR="00F07A24" w:rsidRDefault="00F07A24" w:rsidP="00F07A24">
      <w:pPr>
        <w:tabs>
          <w:tab w:val="left" w:pos="9356"/>
        </w:tabs>
      </w:pPr>
    </w:p>
    <w:p w14:paraId="42094385" w14:textId="77777777" w:rsidR="00F07A24" w:rsidRDefault="00F07A24" w:rsidP="00F07A24">
      <w:pPr>
        <w:tabs>
          <w:tab w:val="left" w:pos="9356"/>
        </w:tabs>
      </w:pPr>
    </w:p>
    <w:p w14:paraId="78701A5B" w14:textId="77777777" w:rsidR="00F07A24" w:rsidRPr="000074BA" w:rsidRDefault="00F07A24" w:rsidP="00F07A24">
      <w:pPr>
        <w:tabs>
          <w:tab w:val="left" w:pos="9356"/>
        </w:tabs>
        <w:rPr>
          <w:sz w:val="22"/>
          <w:szCs w:val="22"/>
        </w:rPr>
      </w:pPr>
    </w:p>
    <w:p w14:paraId="7FB01B7A" w14:textId="77777777" w:rsidR="00F07A24" w:rsidRPr="000074BA" w:rsidRDefault="00F07A24" w:rsidP="00F07A24">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221B126E" w14:textId="77777777" w:rsidR="00F07A24" w:rsidRPr="000074BA" w:rsidRDefault="00F07A24" w:rsidP="00F07A24">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039ECA3A" w14:textId="77777777" w:rsidR="00F07A24" w:rsidRPr="000074BA" w:rsidRDefault="00F07A24" w:rsidP="00F07A24">
      <w:pPr>
        <w:ind w:left="-426" w:right="-518"/>
        <w:contextualSpacing/>
        <w:jc w:val="center"/>
        <w:rPr>
          <w:sz w:val="22"/>
          <w:szCs w:val="22"/>
        </w:rPr>
      </w:pPr>
    </w:p>
    <w:p w14:paraId="7DC0B263" w14:textId="77777777" w:rsidR="00F07A24" w:rsidRPr="000074BA" w:rsidRDefault="00F07A24" w:rsidP="00F07A24">
      <w:pPr>
        <w:ind w:left="-426" w:right="-518"/>
        <w:contextualSpacing/>
        <w:jc w:val="center"/>
        <w:rPr>
          <w:sz w:val="22"/>
          <w:szCs w:val="22"/>
        </w:rPr>
      </w:pPr>
      <w:r w:rsidRPr="000074BA">
        <w:rPr>
          <w:sz w:val="22"/>
          <w:szCs w:val="22"/>
        </w:rPr>
        <w:t xml:space="preserve">Dirección de Atención a Medios / Dirección General Adjunta de Comunicación </w:t>
      </w:r>
    </w:p>
    <w:p w14:paraId="64887D51" w14:textId="77777777" w:rsidR="00F07A24" w:rsidRPr="000074BA" w:rsidRDefault="00F07A24" w:rsidP="00F07A24">
      <w:pPr>
        <w:ind w:left="-426" w:right="-518"/>
        <w:contextualSpacing/>
        <w:jc w:val="center"/>
        <w:rPr>
          <w:sz w:val="22"/>
          <w:szCs w:val="22"/>
        </w:rPr>
      </w:pPr>
    </w:p>
    <w:p w14:paraId="633C8848" w14:textId="77777777" w:rsidR="00F07A24" w:rsidRPr="008F0992" w:rsidRDefault="00F07A24" w:rsidP="00F07A24">
      <w:pPr>
        <w:ind w:left="-425" w:right="-516"/>
        <w:contextualSpacing/>
        <w:jc w:val="center"/>
        <w:rPr>
          <w:noProof/>
          <w:lang w:eastAsia="es-MX"/>
        </w:rPr>
      </w:pPr>
      <w:r w:rsidRPr="00FF1218">
        <w:rPr>
          <w:noProof/>
          <w:lang w:val="es-MX" w:eastAsia="es-MX"/>
        </w:rPr>
        <w:drawing>
          <wp:inline distT="0" distB="0" distL="0" distR="0" wp14:anchorId="70A01D37" wp14:editId="498DC622">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F6E9A1" wp14:editId="416DB92E">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65DE92" wp14:editId="44185E1B">
            <wp:extent cx="365760" cy="365760"/>
            <wp:effectExtent l="0" t="0" r="0" b="0"/>
            <wp:docPr id="5" name="Imagen 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DF0E31" wp14:editId="09306C95">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1C2507F" wp14:editId="3696CCBD">
            <wp:extent cx="2286000" cy="274320"/>
            <wp:effectExtent l="0" t="0" r="0" b="0"/>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44515AA" w14:textId="77777777" w:rsidR="00F07A24" w:rsidRDefault="00F07A24" w:rsidP="00F07A24">
      <w:pPr>
        <w:tabs>
          <w:tab w:val="left" w:pos="9356"/>
        </w:tabs>
      </w:pPr>
    </w:p>
    <w:p w14:paraId="095CD6A1" w14:textId="77777777" w:rsidR="00F07A24" w:rsidRDefault="00F07A24" w:rsidP="00F07A24">
      <w:pPr>
        <w:tabs>
          <w:tab w:val="left" w:pos="9356"/>
        </w:tabs>
      </w:pPr>
    </w:p>
    <w:p w14:paraId="49A296FC" w14:textId="77777777" w:rsidR="00F07A24" w:rsidRPr="00157C43" w:rsidRDefault="00F07A24" w:rsidP="00F07A24">
      <w:pPr>
        <w:pStyle w:val="bullet"/>
        <w:tabs>
          <w:tab w:val="left" w:pos="8789"/>
        </w:tabs>
        <w:spacing w:before="0"/>
        <w:ind w:left="0" w:right="51" w:firstLine="0"/>
        <w:jc w:val="center"/>
        <w:rPr>
          <w:rFonts w:cs="Arial"/>
          <w:szCs w:val="24"/>
        </w:rPr>
        <w:sectPr w:rsidR="00F07A24" w:rsidRPr="00157C43" w:rsidSect="004C150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7D8719BC" w14:textId="1D1394A5" w:rsidR="00F07A24" w:rsidRDefault="00F07A24" w:rsidP="00FB1A92">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133A529D" w14:textId="77777777" w:rsidR="00F07A24" w:rsidRPr="00FB1A92" w:rsidRDefault="00F07A24" w:rsidP="00F07A24">
      <w:pPr>
        <w:pStyle w:val="p0"/>
        <w:keepLines w:val="0"/>
        <w:spacing w:before="60"/>
        <w:jc w:val="center"/>
        <w:rPr>
          <w:rStyle w:val="Hipervnculo"/>
          <w:rFonts w:ascii="Arial" w:hAnsi="Arial"/>
          <w:b/>
          <w:snapToGrid/>
          <w:color w:val="000000" w:themeColor="text1"/>
          <w:sz w:val="8"/>
          <w:szCs w:val="8"/>
          <w:u w:val="none"/>
          <w:lang w:val="es-MX"/>
        </w:rPr>
      </w:pPr>
    </w:p>
    <w:p w14:paraId="4A128E23" w14:textId="77777777" w:rsidR="00467BD1" w:rsidRPr="00F16F06" w:rsidRDefault="00467BD1" w:rsidP="00974690">
      <w:pPr>
        <w:pStyle w:val="Profesin"/>
        <w:outlineLvl w:val="0"/>
        <w:rPr>
          <w:b w:val="0"/>
          <w:caps w:val="0"/>
        </w:rPr>
      </w:pPr>
      <w:r w:rsidRPr="00F16F06">
        <w:t>INDICADORES DE Empresas Comerciales</w:t>
      </w:r>
    </w:p>
    <w:p w14:paraId="44E3C063" w14:textId="55064A54" w:rsidR="00ED4D0D" w:rsidRPr="00F16F06" w:rsidRDefault="00ED4D0D" w:rsidP="00F07A24">
      <w:pPr>
        <w:jc w:val="center"/>
        <w:rPr>
          <w:b/>
          <w:spacing w:val="25"/>
          <w:sz w:val="26"/>
        </w:rPr>
      </w:pPr>
      <w:r w:rsidRPr="00F16F06">
        <w:rPr>
          <w:b/>
          <w:spacing w:val="25"/>
          <w:sz w:val="26"/>
        </w:rPr>
        <w:t xml:space="preserve">CIFRAS DURANTE </w:t>
      </w:r>
      <w:r w:rsidR="00347B5C">
        <w:rPr>
          <w:b/>
          <w:spacing w:val="25"/>
          <w:sz w:val="26"/>
        </w:rPr>
        <w:t>SEPTIEMBRE</w:t>
      </w:r>
      <w:r w:rsidR="00105AA0" w:rsidRPr="00F16F06">
        <w:rPr>
          <w:b/>
          <w:spacing w:val="25"/>
          <w:sz w:val="26"/>
        </w:rPr>
        <w:t xml:space="preserve"> D</w:t>
      </w:r>
      <w:r w:rsidRPr="00F16F06">
        <w:rPr>
          <w:b/>
          <w:spacing w:val="25"/>
          <w:sz w:val="26"/>
        </w:rPr>
        <w:t>E 201</w:t>
      </w:r>
      <w:r w:rsidR="008F72B1">
        <w:rPr>
          <w:b/>
          <w:spacing w:val="25"/>
          <w:sz w:val="26"/>
        </w:rPr>
        <w:t>9</w:t>
      </w:r>
    </w:p>
    <w:p w14:paraId="7058707A" w14:textId="77777777" w:rsidR="00ED4D0D" w:rsidRPr="00F07A24" w:rsidRDefault="00ED4D0D" w:rsidP="00ED4D0D">
      <w:pPr>
        <w:jc w:val="center"/>
        <w:rPr>
          <w:b/>
          <w:i/>
          <w:spacing w:val="25"/>
        </w:rPr>
      </w:pPr>
      <w:r w:rsidRPr="00F07A24">
        <w:rPr>
          <w:b/>
          <w:i/>
          <w:spacing w:val="25"/>
        </w:rPr>
        <w:t>(Cifras desestacionalizadas)</w:t>
      </w:r>
    </w:p>
    <w:p w14:paraId="46D4AC28" w14:textId="77777777" w:rsidR="00467BD1" w:rsidRPr="00F16F06" w:rsidRDefault="00467BD1" w:rsidP="00A9449E">
      <w:pPr>
        <w:pStyle w:val="p01"/>
        <w:keepLines w:val="0"/>
        <w:spacing w:before="480"/>
        <w:outlineLvl w:val="0"/>
        <w:rPr>
          <w:rFonts w:ascii="Arial" w:hAnsi="Arial" w:cs="Arial"/>
          <w:b/>
          <w:i/>
          <w:color w:val="auto"/>
          <w:szCs w:val="24"/>
        </w:rPr>
      </w:pPr>
      <w:r w:rsidRPr="00F16F06">
        <w:rPr>
          <w:rFonts w:ascii="Arial" w:hAnsi="Arial" w:cs="Arial"/>
          <w:b/>
          <w:i/>
          <w:color w:val="auto"/>
          <w:szCs w:val="24"/>
          <w:lang w:val="es-MX"/>
        </w:rPr>
        <w:t>Indicadores de las Empresas Comerciales al por Mayor</w:t>
      </w:r>
    </w:p>
    <w:p w14:paraId="67DD4409" w14:textId="320EF151" w:rsidR="00ED4D0D" w:rsidRPr="00F16F06" w:rsidRDefault="009E2BC4" w:rsidP="00BD60A9">
      <w:pPr>
        <w:pStyle w:val="Textoindependiente"/>
        <w:spacing w:before="360"/>
        <w:rPr>
          <w:color w:val="auto"/>
        </w:rPr>
      </w:pPr>
      <w:r w:rsidRPr="00F16F06">
        <w:rPr>
          <w:color w:val="auto"/>
        </w:rPr>
        <w:t xml:space="preserve">Los resultados de la Encuesta Mensual sobre Empresas Comerciales (EMEC) que lleva a cabo el INEGI </w:t>
      </w:r>
      <w:r w:rsidRPr="00F16F06">
        <w:rPr>
          <w:color w:val="auto"/>
          <w:shd w:val="clear" w:color="auto" w:fill="FFFFFF" w:themeFill="background1"/>
        </w:rPr>
        <w:t>muestran</w:t>
      </w:r>
      <w:r w:rsidRPr="00F16F06">
        <w:rPr>
          <w:color w:val="auto"/>
        </w:rPr>
        <w:t xml:space="preserve"> que, </w:t>
      </w:r>
      <w:r w:rsidR="00EB4DDC">
        <w:rPr>
          <w:color w:val="auto"/>
        </w:rPr>
        <w:t xml:space="preserve">en su comparación mensual y </w:t>
      </w:r>
      <w:r w:rsidRPr="00F16F06">
        <w:rPr>
          <w:color w:val="auto"/>
        </w:rPr>
        <w:t xml:space="preserve">con datos desestacionalizados, </w:t>
      </w:r>
      <w:r w:rsidR="00EB4DDC">
        <w:rPr>
          <w:color w:val="auto"/>
        </w:rPr>
        <w:t>en</w:t>
      </w:r>
      <w:r w:rsidR="00EB4DDC" w:rsidRPr="00F16F06">
        <w:rPr>
          <w:color w:val="auto"/>
        </w:rPr>
        <w:t xml:space="preserve"> </w:t>
      </w:r>
      <w:r w:rsidR="00347B5C">
        <w:rPr>
          <w:color w:val="auto"/>
        </w:rPr>
        <w:t xml:space="preserve">septiembre </w:t>
      </w:r>
      <w:r w:rsidR="00EB4DDC" w:rsidRPr="00F16F06">
        <w:rPr>
          <w:color w:val="auto"/>
        </w:rPr>
        <w:t>de</w:t>
      </w:r>
      <w:r w:rsidR="00347B5C">
        <w:rPr>
          <w:color w:val="auto"/>
        </w:rPr>
        <w:t>l año en curso</w:t>
      </w:r>
      <w:r w:rsidR="00EB4DDC" w:rsidRPr="00F16F06">
        <w:rPr>
          <w:color w:val="auto"/>
        </w:rPr>
        <w:t xml:space="preserve"> </w:t>
      </w:r>
      <w:r w:rsidRPr="00F16F06">
        <w:rPr>
          <w:color w:val="auto"/>
        </w:rPr>
        <w:t xml:space="preserve">los Ingresos reales por suministro de bienes y servicios de las Empresas Comerciales al </w:t>
      </w:r>
      <w:r w:rsidR="00664719">
        <w:rPr>
          <w:color w:val="auto"/>
        </w:rPr>
        <w:t xml:space="preserve">por </w:t>
      </w:r>
      <w:r w:rsidRPr="00F16F06">
        <w:rPr>
          <w:color w:val="auto"/>
        </w:rPr>
        <w:t xml:space="preserve">Mayor </w:t>
      </w:r>
      <w:r w:rsidR="00664719">
        <w:rPr>
          <w:color w:val="auto"/>
        </w:rPr>
        <w:t>registraron un</w:t>
      </w:r>
      <w:r w:rsidR="0086076D">
        <w:rPr>
          <w:color w:val="auto"/>
        </w:rPr>
        <w:t xml:space="preserve">a </w:t>
      </w:r>
      <w:r w:rsidR="00E7303B">
        <w:rPr>
          <w:color w:val="auto"/>
        </w:rPr>
        <w:t>caída</w:t>
      </w:r>
      <w:r w:rsidR="009F344F">
        <w:rPr>
          <w:color w:val="auto"/>
        </w:rPr>
        <w:t xml:space="preserve"> </w:t>
      </w:r>
      <w:r w:rsidR="00E7303B">
        <w:rPr>
          <w:color w:val="auto"/>
        </w:rPr>
        <w:t>de (</w:t>
      </w:r>
      <w:r w:rsidR="00E7303B">
        <w:rPr>
          <w:color w:val="auto"/>
        </w:rPr>
        <w:noBreakHyphen/>
        <w:t>)0.2%</w:t>
      </w:r>
      <w:r w:rsidR="00D3591C">
        <w:rPr>
          <w:color w:val="auto"/>
        </w:rPr>
        <w:t>, el Personal ocupado total aumentó 0.1%</w:t>
      </w:r>
      <w:r w:rsidR="00E7303B">
        <w:rPr>
          <w:color w:val="auto"/>
        </w:rPr>
        <w:t xml:space="preserve"> </w:t>
      </w:r>
      <w:r w:rsidR="009F344F">
        <w:rPr>
          <w:color w:val="auto"/>
        </w:rPr>
        <w:t xml:space="preserve">y </w:t>
      </w:r>
      <w:r w:rsidR="00E7303B" w:rsidRPr="00F16F06">
        <w:rPr>
          <w:color w:val="auto"/>
        </w:rPr>
        <w:t>las Remuneraciones medias reales</w:t>
      </w:r>
      <w:r w:rsidR="00E7303B">
        <w:rPr>
          <w:color w:val="auto"/>
        </w:rPr>
        <w:t xml:space="preserve"> </w:t>
      </w:r>
      <w:r w:rsidR="00D3591C">
        <w:rPr>
          <w:color w:val="auto"/>
        </w:rPr>
        <w:t>retrocedieron</w:t>
      </w:r>
      <w:r w:rsidR="00E7303B">
        <w:rPr>
          <w:color w:val="auto"/>
        </w:rPr>
        <w:t xml:space="preserve"> (</w:t>
      </w:r>
      <w:r w:rsidR="00E7303B">
        <w:rPr>
          <w:color w:val="auto"/>
        </w:rPr>
        <w:noBreakHyphen/>
        <w:t>)1.8</w:t>
      </w:r>
      <w:r w:rsidR="00E7303B" w:rsidRPr="00F16F06">
        <w:rPr>
          <w:color w:val="auto"/>
        </w:rPr>
        <w:t>%</w:t>
      </w:r>
      <w:r w:rsidR="002D32A8">
        <w:rPr>
          <w:color w:val="auto"/>
        </w:rPr>
        <w:t>,</w:t>
      </w:r>
      <w:r w:rsidR="00E7303B">
        <w:rPr>
          <w:color w:val="auto"/>
        </w:rPr>
        <w:t xml:space="preserve"> </w:t>
      </w:r>
      <w:r w:rsidR="009F344F" w:rsidRPr="00F16F06">
        <w:rPr>
          <w:color w:val="auto"/>
        </w:rPr>
        <w:t xml:space="preserve">con relación al mes </w:t>
      </w:r>
      <w:r w:rsidR="009F344F">
        <w:rPr>
          <w:color w:val="auto"/>
        </w:rPr>
        <w:t>precedente</w:t>
      </w:r>
      <w:r w:rsidR="00BF47C5">
        <w:rPr>
          <w:color w:val="auto"/>
        </w:rPr>
        <w:t>.</w:t>
      </w:r>
    </w:p>
    <w:p w14:paraId="2E87EE61" w14:textId="6DA87D94" w:rsidR="00467BD1" w:rsidRPr="00F16F06" w:rsidRDefault="00EB4DDC" w:rsidP="00BD60A9">
      <w:pPr>
        <w:pStyle w:val="Textoindependiente"/>
        <w:spacing w:before="360"/>
        <w:rPr>
          <w:color w:val="auto"/>
        </w:rPr>
      </w:pPr>
      <w:r>
        <w:rPr>
          <w:color w:val="auto"/>
        </w:rPr>
        <w:t>A tasa</w:t>
      </w:r>
      <w:r w:rsidR="00BF47C5">
        <w:rPr>
          <w:color w:val="auto"/>
        </w:rPr>
        <w:t xml:space="preserve"> </w:t>
      </w:r>
      <w:r w:rsidR="009E2BC4" w:rsidRPr="00F16F06">
        <w:rPr>
          <w:color w:val="auto"/>
        </w:rPr>
        <w:t xml:space="preserve">anual, las cifras desestacionalizadas indican que los Ingresos reales por suministro de bienes y servicios </w:t>
      </w:r>
      <w:r w:rsidR="00E7303B">
        <w:rPr>
          <w:color w:val="auto"/>
        </w:rPr>
        <w:t>disminuy</w:t>
      </w:r>
      <w:r w:rsidR="009F344F">
        <w:rPr>
          <w:color w:val="auto"/>
        </w:rPr>
        <w:t xml:space="preserve">eron </w:t>
      </w:r>
      <w:r w:rsidR="00B152B9">
        <w:rPr>
          <w:color w:val="auto"/>
        </w:rPr>
        <w:t>(</w:t>
      </w:r>
      <w:r w:rsidR="00B152B9">
        <w:rPr>
          <w:color w:val="auto"/>
        </w:rPr>
        <w:noBreakHyphen/>
        <w:t>)</w:t>
      </w:r>
      <w:r w:rsidR="00E7303B">
        <w:rPr>
          <w:color w:val="auto"/>
        </w:rPr>
        <w:t>3</w:t>
      </w:r>
      <w:r w:rsidR="009E2BC4" w:rsidRPr="00F16F06">
        <w:rPr>
          <w:color w:val="auto"/>
        </w:rPr>
        <w:t>%</w:t>
      </w:r>
      <w:r w:rsidR="00082801">
        <w:rPr>
          <w:color w:val="auto"/>
        </w:rPr>
        <w:t xml:space="preserve"> y</w:t>
      </w:r>
      <w:r w:rsidR="001A5283" w:rsidRPr="00F16F06">
        <w:rPr>
          <w:color w:val="auto"/>
        </w:rPr>
        <w:t xml:space="preserve"> </w:t>
      </w:r>
      <w:r w:rsidR="00B152B9" w:rsidRPr="00F16F06">
        <w:rPr>
          <w:color w:val="auto"/>
        </w:rPr>
        <w:t xml:space="preserve">las Remuneraciones medias reales </w:t>
      </w:r>
      <w:r w:rsidR="00B152B9">
        <w:rPr>
          <w:color w:val="auto"/>
        </w:rPr>
        <w:t>(</w:t>
      </w:r>
      <w:r w:rsidR="00B152B9">
        <w:rPr>
          <w:color w:val="auto"/>
        </w:rPr>
        <w:noBreakHyphen/>
        <w:t>)</w:t>
      </w:r>
      <w:r w:rsidR="00E7303B">
        <w:rPr>
          <w:color w:val="auto"/>
        </w:rPr>
        <w:t>3.3</w:t>
      </w:r>
      <w:r w:rsidR="00B152B9" w:rsidRPr="00F16F06">
        <w:rPr>
          <w:color w:val="auto"/>
        </w:rPr>
        <w:t>%</w:t>
      </w:r>
      <w:r w:rsidR="009F344F">
        <w:rPr>
          <w:color w:val="auto"/>
        </w:rPr>
        <w:t xml:space="preserve">, mientras que </w:t>
      </w:r>
      <w:r w:rsidR="001A5283" w:rsidRPr="00F16F06">
        <w:rPr>
          <w:color w:val="auto"/>
        </w:rPr>
        <w:t xml:space="preserve">el Personal ocupado </w:t>
      </w:r>
      <w:r w:rsidR="00B152B9">
        <w:rPr>
          <w:color w:val="auto"/>
        </w:rPr>
        <w:t xml:space="preserve">total </w:t>
      </w:r>
      <w:r w:rsidR="00E7303B">
        <w:rPr>
          <w:color w:val="auto"/>
        </w:rPr>
        <w:t>crec</w:t>
      </w:r>
      <w:r w:rsidR="009F344F">
        <w:rPr>
          <w:color w:val="auto"/>
        </w:rPr>
        <w:t>ió 1.</w:t>
      </w:r>
      <w:r w:rsidR="00E7303B">
        <w:rPr>
          <w:color w:val="auto"/>
        </w:rPr>
        <w:t>8</w:t>
      </w:r>
      <w:r w:rsidR="001A5283" w:rsidRPr="00F16F06">
        <w:rPr>
          <w:color w:val="auto"/>
        </w:rPr>
        <w:t>%</w:t>
      </w:r>
      <w:r w:rsidR="00770BFA">
        <w:rPr>
          <w:color w:val="auto"/>
        </w:rPr>
        <w:t xml:space="preserve"> </w:t>
      </w:r>
      <w:r w:rsidR="00C6455A">
        <w:rPr>
          <w:color w:val="auto"/>
        </w:rPr>
        <w:t>en</w:t>
      </w:r>
      <w:r w:rsidR="006212A7" w:rsidRPr="00F16F06">
        <w:rPr>
          <w:color w:val="auto"/>
        </w:rPr>
        <w:t xml:space="preserve"> </w:t>
      </w:r>
      <w:r w:rsidR="00347B5C">
        <w:rPr>
          <w:color w:val="auto"/>
        </w:rPr>
        <w:t>el noveno mes de 2019</w:t>
      </w:r>
      <w:r w:rsidR="00FF0BD6" w:rsidRPr="00F16F06">
        <w:rPr>
          <w:color w:val="auto"/>
        </w:rPr>
        <w:t>.</w:t>
      </w:r>
    </w:p>
    <w:p w14:paraId="76BACD40" w14:textId="77777777" w:rsidR="00467BD1" w:rsidRPr="00F16F06" w:rsidRDefault="00467BD1" w:rsidP="000B6CEC">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776102D0" w14:textId="616E95A5"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w:t>
      </w:r>
      <w:r w:rsidR="00EA7C32" w:rsidRPr="00F16F06">
        <w:rPr>
          <w:rFonts w:ascii="Arial" w:hAnsi="Arial"/>
          <w:b/>
          <w:smallCaps/>
          <w:color w:val="auto"/>
          <w:sz w:val="22"/>
        </w:rPr>
        <w:t xml:space="preserve">las </w:t>
      </w:r>
      <w:r w:rsidRPr="00F16F06">
        <w:rPr>
          <w:rFonts w:ascii="Arial" w:hAnsi="Arial"/>
          <w:b/>
          <w:smallCaps/>
          <w:color w:val="auto"/>
          <w:sz w:val="22"/>
        </w:rPr>
        <w:t xml:space="preserve">Empresas Comerciales al por Mayor </w:t>
      </w:r>
      <w:r w:rsidR="00983FBC">
        <w:rPr>
          <w:rFonts w:ascii="Arial" w:hAnsi="Arial"/>
          <w:b/>
          <w:smallCaps/>
          <w:color w:val="auto"/>
          <w:sz w:val="22"/>
        </w:rPr>
        <w:t>a</w:t>
      </w:r>
      <w:r w:rsidR="00347B5C">
        <w:rPr>
          <w:rFonts w:ascii="Arial" w:hAnsi="Arial"/>
          <w:b/>
          <w:smallCaps/>
          <w:color w:val="auto"/>
          <w:sz w:val="22"/>
        </w:rPr>
        <w:t xml:space="preserve"> septiembre</w:t>
      </w:r>
      <w:r w:rsidRPr="00F16F06">
        <w:rPr>
          <w:rFonts w:ascii="Arial" w:hAnsi="Arial"/>
          <w:b/>
          <w:smallCaps/>
          <w:color w:val="auto"/>
          <w:sz w:val="22"/>
        </w:rPr>
        <w:t xml:space="preserve"> de 201</w:t>
      </w:r>
      <w:r w:rsidR="008A00F6">
        <w:rPr>
          <w:rFonts w:ascii="Arial" w:hAnsi="Arial"/>
          <w:b/>
          <w:smallCaps/>
          <w:color w:val="auto"/>
          <w:sz w:val="22"/>
        </w:rPr>
        <w:t>9</w:t>
      </w:r>
    </w:p>
    <w:p w14:paraId="5FB5DB6C" w14:textId="77777777"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5EAFB3CC" w14:textId="77777777" w:rsidR="00467BD1" w:rsidRPr="00F16F06" w:rsidRDefault="00467BD1" w:rsidP="00467BD1">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sidR="006D01F3">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F16F06" w14:paraId="07EB0657" w14:textId="77777777" w:rsidTr="001E274D">
        <w:trPr>
          <w:jc w:val="center"/>
        </w:trPr>
        <w:tc>
          <w:tcPr>
            <w:tcW w:w="6980" w:type="dxa"/>
          </w:tcPr>
          <w:p w14:paraId="159172BA"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7C3661BC" w14:textId="77777777" w:rsidTr="002D32A8">
        <w:tblPrEx>
          <w:tblCellMar>
            <w:left w:w="70" w:type="dxa"/>
            <w:right w:w="70" w:type="dxa"/>
          </w:tblCellMar>
        </w:tblPrEx>
        <w:trPr>
          <w:trHeight w:val="3969"/>
          <w:jc w:val="center"/>
        </w:trPr>
        <w:tc>
          <w:tcPr>
            <w:tcW w:w="6980" w:type="dxa"/>
          </w:tcPr>
          <w:p w14:paraId="5E5EF6FE" w14:textId="2ED43CF3" w:rsidR="00467BD1" w:rsidRPr="00F16F06" w:rsidRDefault="002D32A8" w:rsidP="00AA2115">
            <w:pPr>
              <w:pStyle w:val="Textoindependiente"/>
              <w:widowControl w:val="0"/>
              <w:spacing w:before="20" w:after="20"/>
              <w:jc w:val="center"/>
              <w:rPr>
                <w:sz w:val="18"/>
                <w:szCs w:val="18"/>
              </w:rPr>
            </w:pPr>
            <w:r>
              <w:rPr>
                <w:noProof/>
              </w:rPr>
              <w:drawing>
                <wp:inline distT="0" distB="0" distL="0" distR="0" wp14:anchorId="1F33136A" wp14:editId="057C9AE2">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F16F06" w14:paraId="20650B41" w14:textId="77777777" w:rsidTr="001E274D">
        <w:trPr>
          <w:jc w:val="center"/>
        </w:trPr>
        <w:tc>
          <w:tcPr>
            <w:tcW w:w="6980" w:type="dxa"/>
          </w:tcPr>
          <w:p w14:paraId="4D5065FA" w14:textId="77777777" w:rsidR="00467BD1" w:rsidRPr="00F16F06" w:rsidRDefault="00467BD1" w:rsidP="00282844">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04A89193" w14:textId="77777777" w:rsidTr="002D32A8">
        <w:tblPrEx>
          <w:tblCellMar>
            <w:left w:w="70" w:type="dxa"/>
            <w:right w:w="70" w:type="dxa"/>
          </w:tblCellMar>
        </w:tblPrEx>
        <w:trPr>
          <w:trHeight w:val="3969"/>
          <w:jc w:val="center"/>
        </w:trPr>
        <w:tc>
          <w:tcPr>
            <w:tcW w:w="6980" w:type="dxa"/>
          </w:tcPr>
          <w:p w14:paraId="5F6D7183" w14:textId="12353DC0" w:rsidR="00467BD1" w:rsidRPr="00F16F06" w:rsidRDefault="002D32A8" w:rsidP="00282844">
            <w:pPr>
              <w:pStyle w:val="p0"/>
              <w:keepNext/>
              <w:spacing w:before="0"/>
              <w:jc w:val="center"/>
              <w:rPr>
                <w:rFonts w:ascii="Arial" w:hAnsi="Arial"/>
                <w:color w:val="auto"/>
                <w:sz w:val="20"/>
              </w:rPr>
            </w:pPr>
            <w:r>
              <w:rPr>
                <w:noProof/>
              </w:rPr>
              <w:drawing>
                <wp:inline distT="0" distB="0" distL="0" distR="0" wp14:anchorId="1F8EB363" wp14:editId="40849F20">
                  <wp:extent cx="4320000" cy="2528405"/>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F16F06" w14:paraId="45160E7C" w14:textId="77777777" w:rsidTr="00AA2115">
        <w:trPr>
          <w:jc w:val="center"/>
        </w:trPr>
        <w:tc>
          <w:tcPr>
            <w:tcW w:w="0" w:type="auto"/>
          </w:tcPr>
          <w:p w14:paraId="688157E6" w14:textId="77777777" w:rsidR="00467BD1" w:rsidRPr="00F16F06" w:rsidRDefault="00467BD1" w:rsidP="00282844">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1B12ED6E" w14:textId="77777777" w:rsidTr="002D32A8">
        <w:tblPrEx>
          <w:tblCellMar>
            <w:left w:w="70" w:type="dxa"/>
            <w:right w:w="70" w:type="dxa"/>
          </w:tblCellMar>
        </w:tblPrEx>
        <w:trPr>
          <w:trHeight w:val="3969"/>
          <w:jc w:val="center"/>
        </w:trPr>
        <w:tc>
          <w:tcPr>
            <w:tcW w:w="6980" w:type="dxa"/>
          </w:tcPr>
          <w:p w14:paraId="7A369584" w14:textId="1C43B1AA" w:rsidR="00467BD1" w:rsidRPr="00F16F06" w:rsidRDefault="002D32A8" w:rsidP="00282844">
            <w:pPr>
              <w:pStyle w:val="p0"/>
              <w:keepNext/>
              <w:spacing w:before="0"/>
              <w:jc w:val="center"/>
              <w:rPr>
                <w:rFonts w:ascii="Arial" w:hAnsi="Arial"/>
                <w:color w:val="auto"/>
                <w:sz w:val="20"/>
              </w:rPr>
            </w:pPr>
            <w:r>
              <w:rPr>
                <w:noProof/>
              </w:rPr>
              <w:drawing>
                <wp:inline distT="0" distB="0" distL="0" distR="0" wp14:anchorId="6C038984" wp14:editId="5EBF8716">
                  <wp:extent cx="4320000" cy="2528405"/>
                  <wp:effectExtent l="0" t="0" r="23495" b="247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F16F06" w:rsidRDefault="00467BD1" w:rsidP="00085572">
      <w:pPr>
        <w:pStyle w:val="Textoindependiente"/>
        <w:spacing w:before="0"/>
        <w:ind w:left="1134" w:firstLine="238"/>
        <w:rPr>
          <w:color w:val="auto"/>
          <w:sz w:val="16"/>
          <w:szCs w:val="16"/>
        </w:rPr>
      </w:pPr>
      <w:r w:rsidRPr="00F16F06">
        <w:rPr>
          <w:color w:val="auto"/>
          <w:sz w:val="16"/>
          <w:szCs w:val="16"/>
        </w:rPr>
        <w:t>Fuente: INEGI.</w:t>
      </w:r>
    </w:p>
    <w:p w14:paraId="5855B90C" w14:textId="77777777" w:rsidR="00467BD1" w:rsidRPr="00F16F06" w:rsidRDefault="00467BD1" w:rsidP="00A50405">
      <w:pPr>
        <w:pStyle w:val="p01"/>
        <w:keepNext/>
        <w:spacing w:before="840"/>
        <w:outlineLvl w:val="0"/>
        <w:rPr>
          <w:rFonts w:ascii="Arial" w:hAnsi="Arial" w:cs="Arial"/>
          <w:b/>
          <w:i/>
          <w:color w:val="auto"/>
          <w:szCs w:val="24"/>
          <w:lang w:val="es-MX"/>
        </w:rPr>
      </w:pPr>
      <w:r w:rsidRPr="00F16F06">
        <w:rPr>
          <w:rFonts w:ascii="Arial" w:hAnsi="Arial" w:cs="Arial"/>
          <w:b/>
          <w:i/>
          <w:color w:val="auto"/>
          <w:szCs w:val="24"/>
          <w:lang w:val="es-MX"/>
        </w:rPr>
        <w:lastRenderedPageBreak/>
        <w:t xml:space="preserve">Indicadores de las Empresas Comerciales al por Menor </w:t>
      </w:r>
    </w:p>
    <w:p w14:paraId="6BA8E4F0" w14:textId="44C8D8DD" w:rsidR="003012FA" w:rsidRPr="00F16F06" w:rsidRDefault="009E2BC4" w:rsidP="003012FA">
      <w:pPr>
        <w:pStyle w:val="Textoindependiente"/>
        <w:keepNext/>
        <w:keepLines/>
        <w:spacing w:before="360"/>
        <w:outlineLvl w:val="0"/>
        <w:rPr>
          <w:color w:val="auto"/>
        </w:rPr>
      </w:pPr>
      <w:r w:rsidRPr="00F16F06">
        <w:rPr>
          <w:color w:val="auto"/>
        </w:rPr>
        <w:t>Desde una perspectiva mensual y con cifras desestacionalizadas, los Ingresos reales por suministro de bienes y servicios de las Empresas Comerciales</w:t>
      </w:r>
      <w:r w:rsidRPr="00F16F06">
        <w:rPr>
          <w:snapToGrid w:val="0"/>
          <w:color w:val="auto"/>
          <w:sz w:val="22"/>
          <w:szCs w:val="22"/>
        </w:rPr>
        <w:t xml:space="preserve"> </w:t>
      </w:r>
      <w:r w:rsidRPr="00F16F06">
        <w:rPr>
          <w:color w:val="auto"/>
        </w:rPr>
        <w:t xml:space="preserve">al por Menor </w:t>
      </w:r>
      <w:r w:rsidR="009F344F">
        <w:rPr>
          <w:color w:val="auto"/>
        </w:rPr>
        <w:t xml:space="preserve">mostraron un </w:t>
      </w:r>
      <w:r w:rsidR="00597C53">
        <w:rPr>
          <w:color w:val="auto"/>
        </w:rPr>
        <w:t>increm</w:t>
      </w:r>
      <w:r w:rsidR="009F344F">
        <w:rPr>
          <w:color w:val="auto"/>
        </w:rPr>
        <w:t>ento de 0.</w:t>
      </w:r>
      <w:r w:rsidR="00597C53">
        <w:rPr>
          <w:color w:val="auto"/>
        </w:rPr>
        <w:t>9</w:t>
      </w:r>
      <w:r w:rsidR="009F344F">
        <w:rPr>
          <w:color w:val="auto"/>
        </w:rPr>
        <w:t xml:space="preserve">%, </w:t>
      </w:r>
      <w:r w:rsidR="009F344F" w:rsidRPr="00F16F06">
        <w:rPr>
          <w:color w:val="auto"/>
        </w:rPr>
        <w:t xml:space="preserve">el Personal ocupado </w:t>
      </w:r>
      <w:r w:rsidR="009F344F">
        <w:rPr>
          <w:color w:val="auto"/>
        </w:rPr>
        <w:t xml:space="preserve">total </w:t>
      </w:r>
      <w:r w:rsidR="00597C53">
        <w:rPr>
          <w:color w:val="auto"/>
        </w:rPr>
        <w:t>avanz</w:t>
      </w:r>
      <w:r w:rsidR="009F344F">
        <w:rPr>
          <w:color w:val="auto"/>
        </w:rPr>
        <w:t xml:space="preserve">ó </w:t>
      </w:r>
      <w:r w:rsidR="009740EA">
        <w:rPr>
          <w:color w:val="auto"/>
        </w:rPr>
        <w:t xml:space="preserve">0.2% y </w:t>
      </w:r>
      <w:r w:rsidR="009740EA" w:rsidRPr="00F16F06">
        <w:rPr>
          <w:color w:val="auto"/>
        </w:rPr>
        <w:t xml:space="preserve">las Remuneraciones medias reales </w:t>
      </w:r>
      <w:r w:rsidR="00597C53">
        <w:rPr>
          <w:color w:val="auto"/>
        </w:rPr>
        <w:t xml:space="preserve">fueron </w:t>
      </w:r>
      <w:r w:rsidR="002D32A8">
        <w:rPr>
          <w:color w:val="auto"/>
        </w:rPr>
        <w:t xml:space="preserve">superiores </w:t>
      </w:r>
      <w:r w:rsidR="00597C53">
        <w:rPr>
          <w:color w:val="auto"/>
        </w:rPr>
        <w:t xml:space="preserve">en </w:t>
      </w:r>
      <w:r w:rsidR="009740EA">
        <w:rPr>
          <w:color w:val="auto"/>
        </w:rPr>
        <w:t>0.</w:t>
      </w:r>
      <w:r w:rsidR="00597C53">
        <w:rPr>
          <w:color w:val="auto"/>
        </w:rPr>
        <w:t>5</w:t>
      </w:r>
      <w:r w:rsidR="009740EA">
        <w:rPr>
          <w:color w:val="auto"/>
        </w:rPr>
        <w:t xml:space="preserve">% </w:t>
      </w:r>
      <w:r w:rsidR="00CC21F9">
        <w:rPr>
          <w:color w:val="auto"/>
        </w:rPr>
        <w:t>en</w:t>
      </w:r>
      <w:r w:rsidR="00CC21F9" w:rsidRPr="00F16F06">
        <w:rPr>
          <w:color w:val="auto"/>
        </w:rPr>
        <w:t xml:space="preserve"> </w:t>
      </w:r>
      <w:r w:rsidR="00347B5C">
        <w:rPr>
          <w:color w:val="auto"/>
        </w:rPr>
        <w:t>septiembre</w:t>
      </w:r>
      <w:r w:rsidR="00CC21F9">
        <w:rPr>
          <w:color w:val="auto"/>
        </w:rPr>
        <w:t xml:space="preserve"> de</w:t>
      </w:r>
      <w:r w:rsidR="00347B5C">
        <w:rPr>
          <w:color w:val="auto"/>
        </w:rPr>
        <w:t xml:space="preserve"> este año</w:t>
      </w:r>
      <w:r w:rsidR="00CC21F9" w:rsidRPr="00F16F06">
        <w:rPr>
          <w:color w:val="auto"/>
        </w:rPr>
        <w:t xml:space="preserve"> frente a</w:t>
      </w:r>
      <w:r w:rsidR="00347B5C">
        <w:rPr>
          <w:color w:val="auto"/>
        </w:rPr>
        <w:t>l mes inmediato anterior</w:t>
      </w:r>
      <w:r w:rsidR="00EB4DDC">
        <w:rPr>
          <w:color w:val="auto"/>
        </w:rPr>
        <w:t>.</w:t>
      </w:r>
    </w:p>
    <w:p w14:paraId="4963B463" w14:textId="647DE6BE" w:rsidR="00085572" w:rsidRPr="00F16F06" w:rsidRDefault="00EB4DDC" w:rsidP="00266227">
      <w:pPr>
        <w:pStyle w:val="Textoindependiente"/>
        <w:spacing w:before="360"/>
        <w:outlineLvl w:val="0"/>
        <w:rPr>
          <w:color w:val="auto"/>
        </w:rPr>
      </w:pPr>
      <w:r>
        <w:rPr>
          <w:color w:val="auto"/>
        </w:rPr>
        <w:t>En su comparación anual</w:t>
      </w:r>
      <w:r w:rsidR="009E2BC4" w:rsidRPr="00F16F06">
        <w:rPr>
          <w:color w:val="auto"/>
        </w:rPr>
        <w:t>, los Ingresos reales por suministro de bienes y servici</w:t>
      </w:r>
      <w:r w:rsidR="009740EA">
        <w:rPr>
          <w:color w:val="auto"/>
        </w:rPr>
        <w:t>o</w:t>
      </w:r>
      <w:r w:rsidR="009E2BC4" w:rsidRPr="00F16F06">
        <w:rPr>
          <w:color w:val="auto"/>
        </w:rPr>
        <w:t xml:space="preserve">s </w:t>
      </w:r>
      <w:r w:rsidR="005D0D51">
        <w:rPr>
          <w:color w:val="auto"/>
        </w:rPr>
        <w:t xml:space="preserve">reportaron </w:t>
      </w:r>
      <w:r w:rsidR="00B03BFF" w:rsidRPr="00F16F06">
        <w:rPr>
          <w:color w:val="auto"/>
        </w:rPr>
        <w:t>un</w:t>
      </w:r>
      <w:r w:rsidR="00597C53">
        <w:rPr>
          <w:color w:val="auto"/>
        </w:rPr>
        <w:t xml:space="preserve">a variación </w:t>
      </w:r>
      <w:r w:rsidR="002F1F70">
        <w:rPr>
          <w:color w:val="auto"/>
        </w:rPr>
        <w:t xml:space="preserve">de </w:t>
      </w:r>
      <w:r w:rsidR="009740EA">
        <w:rPr>
          <w:color w:val="auto"/>
        </w:rPr>
        <w:t>2.</w:t>
      </w:r>
      <w:r w:rsidR="00597C53">
        <w:rPr>
          <w:color w:val="auto"/>
        </w:rPr>
        <w:t>5</w:t>
      </w:r>
      <w:r w:rsidR="000C4185" w:rsidRPr="00F16F06">
        <w:rPr>
          <w:color w:val="auto"/>
        </w:rPr>
        <w:t>%</w:t>
      </w:r>
      <w:r w:rsidR="00597C53">
        <w:rPr>
          <w:color w:val="auto"/>
        </w:rPr>
        <w:t>,</w:t>
      </w:r>
      <w:r w:rsidR="005D0D51">
        <w:rPr>
          <w:color w:val="auto"/>
        </w:rPr>
        <w:t xml:space="preserve"> </w:t>
      </w:r>
      <w:r w:rsidR="00597C53">
        <w:rPr>
          <w:color w:val="auto"/>
        </w:rPr>
        <w:t>el</w:t>
      </w:r>
      <w:r w:rsidR="00597C53" w:rsidRPr="00F16F06">
        <w:rPr>
          <w:color w:val="auto"/>
        </w:rPr>
        <w:t xml:space="preserve"> Personal ocupado </w:t>
      </w:r>
      <w:r w:rsidR="00597C53">
        <w:rPr>
          <w:color w:val="auto"/>
        </w:rPr>
        <w:t>total de 0.7</w:t>
      </w:r>
      <w:r w:rsidR="00597C53" w:rsidRPr="00F16F06">
        <w:rPr>
          <w:color w:val="auto"/>
        </w:rPr>
        <w:t xml:space="preserve">% </w:t>
      </w:r>
      <w:r w:rsidR="00597C53">
        <w:rPr>
          <w:color w:val="auto"/>
        </w:rPr>
        <w:t xml:space="preserve">y </w:t>
      </w:r>
      <w:r w:rsidR="00F547F8" w:rsidRPr="00F16F06">
        <w:rPr>
          <w:color w:val="auto"/>
        </w:rPr>
        <w:t xml:space="preserve">las Remuneraciones medias reales </w:t>
      </w:r>
      <w:r w:rsidR="00F547F8">
        <w:rPr>
          <w:color w:val="auto"/>
        </w:rPr>
        <w:t xml:space="preserve">de </w:t>
      </w:r>
      <w:r w:rsidR="00597C53">
        <w:rPr>
          <w:color w:val="auto"/>
        </w:rPr>
        <w:t>3.9</w:t>
      </w:r>
      <w:r w:rsidR="00F547F8" w:rsidRPr="00F16F06">
        <w:rPr>
          <w:color w:val="auto"/>
        </w:rPr>
        <w:t>%</w:t>
      </w:r>
      <w:r w:rsidR="00597C53">
        <w:rPr>
          <w:color w:val="auto"/>
        </w:rPr>
        <w:t xml:space="preserve"> </w:t>
      </w:r>
      <w:r w:rsidR="00F1163D" w:rsidRPr="00F16F06">
        <w:rPr>
          <w:color w:val="auto"/>
        </w:rPr>
        <w:t>en</w:t>
      </w:r>
      <w:r w:rsidR="009E2BC4" w:rsidRPr="00F16F06">
        <w:rPr>
          <w:color w:val="auto"/>
        </w:rPr>
        <w:t xml:space="preserve"> </w:t>
      </w:r>
      <w:r w:rsidR="00165F6B" w:rsidRPr="00F16F06">
        <w:rPr>
          <w:color w:val="auto"/>
        </w:rPr>
        <w:t xml:space="preserve">el </w:t>
      </w:r>
      <w:r w:rsidR="00347B5C">
        <w:rPr>
          <w:color w:val="auto"/>
        </w:rPr>
        <w:t>noven</w:t>
      </w:r>
      <w:r w:rsidR="00983FBC">
        <w:rPr>
          <w:color w:val="auto"/>
        </w:rPr>
        <w:t>o</w:t>
      </w:r>
      <w:r w:rsidR="00F547F8">
        <w:rPr>
          <w:color w:val="auto"/>
        </w:rPr>
        <w:t xml:space="preserve"> </w:t>
      </w:r>
      <w:r w:rsidR="00165F6B" w:rsidRPr="00F16F06">
        <w:rPr>
          <w:color w:val="auto"/>
        </w:rPr>
        <w:t>mes</w:t>
      </w:r>
      <w:r w:rsidR="00F1163D" w:rsidRPr="00F16F06">
        <w:rPr>
          <w:color w:val="auto"/>
        </w:rPr>
        <w:t xml:space="preserve"> de</w:t>
      </w:r>
      <w:r w:rsidR="00347B5C">
        <w:rPr>
          <w:color w:val="auto"/>
        </w:rPr>
        <w:t xml:space="preserve"> 2019</w:t>
      </w:r>
      <w:r w:rsidR="006867CC">
        <w:rPr>
          <w:color w:val="auto"/>
        </w:rPr>
        <w:t>,</w:t>
      </w:r>
      <w:r w:rsidR="009E2BC4" w:rsidRPr="00F16F06">
        <w:rPr>
          <w:color w:val="auto"/>
        </w:rPr>
        <w:t xml:space="preserve"> con series ajustadas por estacionalidad</w:t>
      </w:r>
      <w:r w:rsidR="00467BD1" w:rsidRPr="00F16F06">
        <w:rPr>
          <w:color w:val="auto"/>
        </w:rPr>
        <w:t xml:space="preserve">. </w:t>
      </w:r>
    </w:p>
    <w:p w14:paraId="178315F5" w14:textId="77777777" w:rsidR="00467BD1" w:rsidRPr="00F16F06" w:rsidRDefault="00467BD1" w:rsidP="00467BD1">
      <w:pPr>
        <w:pStyle w:val="p0"/>
        <w:keepNext/>
        <w:spacing w:before="360"/>
        <w:jc w:val="center"/>
        <w:rPr>
          <w:rFonts w:ascii="Arial" w:hAnsi="Arial"/>
          <w:b/>
          <w:smallCaps/>
          <w:color w:val="auto"/>
          <w:sz w:val="22"/>
        </w:rPr>
      </w:pPr>
      <w:r w:rsidRPr="00F16F06">
        <w:rPr>
          <w:rFonts w:ascii="Arial" w:hAnsi="Arial"/>
          <w:color w:val="auto"/>
          <w:sz w:val="20"/>
        </w:rPr>
        <w:t>Gráfica 2</w:t>
      </w:r>
    </w:p>
    <w:p w14:paraId="1AEE264E" w14:textId="318B4243" w:rsidR="00467BD1" w:rsidRPr="00F16F06" w:rsidRDefault="00467BD1" w:rsidP="00467BD1">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sidR="00983FBC">
        <w:rPr>
          <w:rFonts w:ascii="Arial" w:hAnsi="Arial"/>
          <w:b/>
          <w:smallCaps/>
          <w:color w:val="auto"/>
          <w:sz w:val="22"/>
        </w:rPr>
        <w:t>a</w:t>
      </w:r>
      <w:r w:rsidR="00347B5C">
        <w:rPr>
          <w:rFonts w:ascii="Arial" w:hAnsi="Arial"/>
          <w:b/>
          <w:smallCaps/>
          <w:color w:val="auto"/>
          <w:sz w:val="22"/>
        </w:rPr>
        <w:t xml:space="preserve"> septiembre</w:t>
      </w:r>
      <w:r w:rsidRPr="00F16F06">
        <w:rPr>
          <w:rFonts w:ascii="Arial" w:hAnsi="Arial"/>
          <w:b/>
          <w:smallCaps/>
          <w:color w:val="auto"/>
          <w:sz w:val="22"/>
        </w:rPr>
        <w:t xml:space="preserve"> de 201</w:t>
      </w:r>
      <w:r w:rsidR="008A00F6">
        <w:rPr>
          <w:rFonts w:ascii="Arial" w:hAnsi="Arial"/>
          <w:b/>
          <w:smallCaps/>
          <w:color w:val="auto"/>
          <w:sz w:val="22"/>
        </w:rPr>
        <w:t>9</w:t>
      </w:r>
    </w:p>
    <w:p w14:paraId="3D40510F" w14:textId="77777777" w:rsidR="00467BD1" w:rsidRPr="00F16F06" w:rsidRDefault="00467BD1" w:rsidP="009E2FC7">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6772744E" w14:textId="77777777" w:rsidR="00467BD1" w:rsidRPr="00F16F06" w:rsidRDefault="00467BD1" w:rsidP="00467BD1">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sidR="0073065B">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F16F06" w14:paraId="5D175937" w14:textId="77777777" w:rsidTr="00AA2115">
        <w:trPr>
          <w:jc w:val="center"/>
        </w:trPr>
        <w:tc>
          <w:tcPr>
            <w:tcW w:w="0" w:type="auto"/>
          </w:tcPr>
          <w:p w14:paraId="2CE4B598"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5051CE8D" w14:textId="77777777" w:rsidTr="002D32A8">
        <w:tblPrEx>
          <w:tblCellMar>
            <w:left w:w="70" w:type="dxa"/>
            <w:right w:w="70" w:type="dxa"/>
          </w:tblCellMar>
        </w:tblPrEx>
        <w:trPr>
          <w:trHeight w:val="3969"/>
          <w:jc w:val="center"/>
        </w:trPr>
        <w:tc>
          <w:tcPr>
            <w:tcW w:w="6980" w:type="dxa"/>
          </w:tcPr>
          <w:p w14:paraId="63C67A61" w14:textId="7C869222" w:rsidR="00467BD1" w:rsidRPr="00F16F06" w:rsidRDefault="002D32A8" w:rsidP="00AA2115">
            <w:pPr>
              <w:pStyle w:val="Textoindependiente"/>
              <w:widowControl w:val="0"/>
              <w:spacing w:before="20" w:after="20"/>
              <w:jc w:val="center"/>
              <w:rPr>
                <w:sz w:val="18"/>
                <w:szCs w:val="18"/>
              </w:rPr>
            </w:pPr>
            <w:r>
              <w:rPr>
                <w:noProof/>
              </w:rPr>
              <w:drawing>
                <wp:inline distT="0" distB="0" distL="0" distR="0" wp14:anchorId="51A1119F" wp14:editId="2B2DD090">
                  <wp:extent cx="4320000" cy="2528405"/>
                  <wp:effectExtent l="0" t="0" r="23495" b="24765"/>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F16F06" w14:paraId="2C1C2067" w14:textId="77777777" w:rsidTr="00AA2115">
        <w:trPr>
          <w:jc w:val="center"/>
        </w:trPr>
        <w:tc>
          <w:tcPr>
            <w:tcW w:w="0" w:type="auto"/>
          </w:tcPr>
          <w:p w14:paraId="6D6DE5F7" w14:textId="77777777" w:rsidR="00467BD1" w:rsidRPr="00F16F06" w:rsidRDefault="00467BD1" w:rsidP="00282844">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6D05195A" w14:textId="77777777" w:rsidTr="002D32A8">
        <w:tblPrEx>
          <w:tblCellMar>
            <w:left w:w="70" w:type="dxa"/>
            <w:right w:w="70" w:type="dxa"/>
          </w:tblCellMar>
        </w:tblPrEx>
        <w:trPr>
          <w:trHeight w:val="3969"/>
          <w:jc w:val="center"/>
        </w:trPr>
        <w:tc>
          <w:tcPr>
            <w:tcW w:w="6980" w:type="dxa"/>
          </w:tcPr>
          <w:p w14:paraId="4E13EA01" w14:textId="588F2C48" w:rsidR="00467BD1" w:rsidRPr="00F16F06" w:rsidRDefault="002D32A8" w:rsidP="00282844">
            <w:pPr>
              <w:pStyle w:val="p0"/>
              <w:keepNext/>
              <w:spacing w:before="20" w:after="20"/>
              <w:jc w:val="center"/>
              <w:rPr>
                <w:rFonts w:ascii="Arial" w:hAnsi="Arial"/>
                <w:sz w:val="20"/>
              </w:rPr>
            </w:pPr>
            <w:r>
              <w:rPr>
                <w:noProof/>
              </w:rPr>
              <w:drawing>
                <wp:inline distT="0" distB="0" distL="0" distR="0" wp14:anchorId="07A2A611" wp14:editId="05C9A0D6">
                  <wp:extent cx="4320000" cy="2528405"/>
                  <wp:effectExtent l="0" t="0" r="23495" b="2476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F16F06" w14:paraId="1CFA9538" w14:textId="77777777" w:rsidTr="00AA2115">
        <w:trPr>
          <w:jc w:val="center"/>
        </w:trPr>
        <w:tc>
          <w:tcPr>
            <w:tcW w:w="0" w:type="auto"/>
          </w:tcPr>
          <w:p w14:paraId="652D7BFD" w14:textId="77777777" w:rsidR="00467BD1" w:rsidRPr="00F16F06" w:rsidRDefault="00467BD1" w:rsidP="00282844">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00F6AB55" w14:textId="77777777" w:rsidTr="002D32A8">
        <w:tblPrEx>
          <w:tblCellMar>
            <w:left w:w="70" w:type="dxa"/>
            <w:right w:w="70" w:type="dxa"/>
          </w:tblCellMar>
        </w:tblPrEx>
        <w:trPr>
          <w:trHeight w:val="3969"/>
          <w:jc w:val="center"/>
        </w:trPr>
        <w:tc>
          <w:tcPr>
            <w:tcW w:w="6980" w:type="dxa"/>
          </w:tcPr>
          <w:p w14:paraId="543B45EE" w14:textId="09AEC350" w:rsidR="00467BD1" w:rsidRPr="00F16F06" w:rsidRDefault="002D32A8" w:rsidP="00AA2115">
            <w:pPr>
              <w:pStyle w:val="p0"/>
              <w:keepLines w:val="0"/>
              <w:spacing w:before="20" w:after="20"/>
              <w:jc w:val="center"/>
              <w:rPr>
                <w:rFonts w:ascii="Arial" w:hAnsi="Arial"/>
                <w:color w:val="auto"/>
                <w:sz w:val="20"/>
              </w:rPr>
            </w:pPr>
            <w:r>
              <w:rPr>
                <w:noProof/>
              </w:rPr>
              <w:drawing>
                <wp:inline distT="0" distB="0" distL="0" distR="0" wp14:anchorId="10878B10" wp14:editId="3AEEA4BA">
                  <wp:extent cx="4320000" cy="2528405"/>
                  <wp:effectExtent l="0" t="0" r="23495" b="2476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F16F06" w:rsidRDefault="00467BD1" w:rsidP="00085572">
      <w:pPr>
        <w:pStyle w:val="Textoindependiente"/>
        <w:widowControl w:val="0"/>
        <w:spacing w:before="20"/>
        <w:ind w:firstLine="1372"/>
        <w:jc w:val="left"/>
        <w:rPr>
          <w:color w:val="auto"/>
          <w:sz w:val="16"/>
          <w:szCs w:val="16"/>
        </w:rPr>
      </w:pPr>
      <w:r w:rsidRPr="00F16F06">
        <w:rPr>
          <w:color w:val="auto"/>
          <w:sz w:val="16"/>
          <w:szCs w:val="16"/>
        </w:rPr>
        <w:t>Fuente: INEGI.</w:t>
      </w:r>
    </w:p>
    <w:p w14:paraId="2DFA3B30" w14:textId="77777777" w:rsidR="00467BD1" w:rsidRPr="00F16F06" w:rsidRDefault="00467BD1" w:rsidP="00467BD1">
      <w:pPr>
        <w:rPr>
          <w:b/>
          <w:i/>
        </w:rPr>
      </w:pPr>
      <w:r w:rsidRPr="00F16F06">
        <w:rPr>
          <w:b/>
          <w:i/>
        </w:rPr>
        <w:br w:type="page"/>
      </w:r>
    </w:p>
    <w:p w14:paraId="73BD7537" w14:textId="77777777" w:rsidR="00467BD1" w:rsidRPr="00F16F06" w:rsidRDefault="00467BD1" w:rsidP="00CA2057">
      <w:pPr>
        <w:pStyle w:val="p01"/>
        <w:keepLines w:val="0"/>
        <w:widowControl w:val="0"/>
        <w:spacing w:before="120"/>
        <w:outlineLvl w:val="0"/>
        <w:rPr>
          <w:rFonts w:ascii="Arial" w:hAnsi="Arial" w:cs="Arial"/>
          <w:b/>
          <w:i/>
          <w:color w:val="auto"/>
          <w:szCs w:val="24"/>
          <w:lang w:val="es-MX"/>
        </w:rPr>
      </w:pPr>
      <w:r w:rsidRPr="00F16F06">
        <w:rPr>
          <w:rFonts w:ascii="Arial" w:hAnsi="Arial" w:cs="Arial"/>
          <w:b/>
          <w:i/>
          <w:color w:val="auto"/>
          <w:szCs w:val="24"/>
          <w:lang w:val="es-MX"/>
        </w:rPr>
        <w:lastRenderedPageBreak/>
        <w:t>Cifras originales</w:t>
      </w:r>
    </w:p>
    <w:p w14:paraId="4646C032" w14:textId="77777777" w:rsidR="00467BD1" w:rsidRPr="00F16F06" w:rsidRDefault="00467BD1" w:rsidP="00CA2057">
      <w:pPr>
        <w:widowControl w:val="0"/>
        <w:spacing w:before="360"/>
        <w:jc w:val="center"/>
        <w:rPr>
          <w:sz w:val="20"/>
          <w:szCs w:val="20"/>
        </w:rPr>
      </w:pPr>
      <w:r w:rsidRPr="00F16F06">
        <w:rPr>
          <w:sz w:val="20"/>
          <w:szCs w:val="20"/>
        </w:rPr>
        <w:t>Cuadro 2</w:t>
      </w:r>
    </w:p>
    <w:p w14:paraId="23480E1D" w14:textId="4A19F5BB" w:rsidR="00467BD1" w:rsidRPr="00F16F06" w:rsidRDefault="00467BD1" w:rsidP="00CA2057">
      <w:pPr>
        <w:widowControl w:val="0"/>
        <w:jc w:val="center"/>
        <w:rPr>
          <w:b/>
          <w:smallCaps/>
          <w:sz w:val="22"/>
          <w:szCs w:val="22"/>
        </w:rPr>
      </w:pPr>
      <w:r w:rsidRPr="00F16F06">
        <w:rPr>
          <w:b/>
          <w:smallCaps/>
          <w:sz w:val="22"/>
          <w:szCs w:val="22"/>
        </w:rPr>
        <w:t xml:space="preserve">Indicadores de las Empresas Comerciales </w:t>
      </w:r>
      <w:r w:rsidRPr="00F16F06">
        <w:rPr>
          <w:b/>
          <w:smallCaps/>
          <w:sz w:val="22"/>
          <w:szCs w:val="22"/>
        </w:rPr>
        <w:br/>
        <w:t xml:space="preserve">por entidad federativa según sector de actividad </w:t>
      </w:r>
      <w:r w:rsidRPr="00F16F06">
        <w:rPr>
          <w:b/>
          <w:smallCaps/>
          <w:sz w:val="22"/>
          <w:szCs w:val="22"/>
        </w:rPr>
        <w:br/>
        <w:t xml:space="preserve">durante </w:t>
      </w:r>
      <w:proofErr w:type="spellStart"/>
      <w:r w:rsidR="00347B5C">
        <w:rPr>
          <w:b/>
          <w:smallCaps/>
          <w:sz w:val="22"/>
          <w:szCs w:val="22"/>
        </w:rPr>
        <w:t>septiembre</w:t>
      </w:r>
      <w:r w:rsidRPr="00F16F06">
        <w:rPr>
          <w:b/>
          <w:sz w:val="22"/>
          <w:szCs w:val="22"/>
          <w:vertAlign w:val="superscript"/>
        </w:rPr>
        <w:t>p</w:t>
      </w:r>
      <w:proofErr w:type="spellEnd"/>
      <w:r w:rsidRPr="00F16F06">
        <w:rPr>
          <w:b/>
          <w:smallCaps/>
          <w:sz w:val="22"/>
          <w:szCs w:val="22"/>
          <w:vertAlign w:val="superscript"/>
        </w:rPr>
        <w:t>/</w:t>
      </w:r>
      <w:r w:rsidRPr="00F16F06">
        <w:rPr>
          <w:b/>
          <w:smallCaps/>
          <w:sz w:val="22"/>
          <w:szCs w:val="22"/>
        </w:rPr>
        <w:t xml:space="preserve"> de 201</w:t>
      </w:r>
      <w:r w:rsidR="008A00F6">
        <w:rPr>
          <w:b/>
          <w:smallCaps/>
          <w:sz w:val="22"/>
          <w:szCs w:val="22"/>
        </w:rPr>
        <w:t>9</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F16F06"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F16F06" w:rsidRDefault="00467BD1" w:rsidP="00AA2115">
            <w:pPr>
              <w:spacing w:before="20" w:after="20"/>
              <w:jc w:val="center"/>
              <w:rPr>
                <w:bCs/>
                <w:sz w:val="16"/>
                <w:szCs w:val="16"/>
              </w:rPr>
            </w:pPr>
            <w:r w:rsidRPr="00F16F06">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Menor</w:t>
            </w:r>
          </w:p>
        </w:tc>
      </w:tr>
      <w:tr w:rsidR="00467BD1" w:rsidRPr="00F16F06"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F16F06"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F16F06" w:rsidRDefault="00467BD1" w:rsidP="00457A06">
            <w:pPr>
              <w:spacing w:before="40" w:after="40"/>
              <w:ind w:left="-57" w:right="-40"/>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F16F06" w:rsidRDefault="00467BD1" w:rsidP="00770BFA">
            <w:pPr>
              <w:spacing w:before="40" w:after="40"/>
              <w:ind w:left="-39" w:right="-35"/>
              <w:jc w:val="center"/>
              <w:rPr>
                <w:bCs/>
                <w:sz w:val="16"/>
                <w:szCs w:val="16"/>
              </w:rPr>
            </w:pPr>
            <w:r w:rsidRPr="00F16F06">
              <w:rPr>
                <w:bCs/>
                <w:color w:val="000000"/>
                <w:sz w:val="16"/>
                <w:szCs w:val="16"/>
              </w:rPr>
              <w:t>Personal ocupado</w:t>
            </w:r>
            <w:r w:rsidR="00770BFA" w:rsidRPr="00F16F06">
              <w:rPr>
                <w:bCs/>
                <w:color w:val="000000"/>
                <w:sz w:val="16"/>
                <w:szCs w:val="16"/>
              </w:rPr>
              <w:br/>
            </w:r>
            <w:r w:rsidR="00770BFA">
              <w:rPr>
                <w:bCs/>
                <w:color w:val="000000"/>
                <w:sz w:val="16"/>
                <w:szCs w:val="16"/>
              </w:rP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medias</w:t>
            </w:r>
            <w:r w:rsidR="00876DC6" w:rsidRPr="00F16F06">
              <w:rPr>
                <w:bCs/>
                <w:color w:val="000000"/>
                <w:sz w:val="16"/>
                <w:szCs w:val="16"/>
              </w:rPr>
              <w:t xml:space="preserve"> </w:t>
            </w:r>
            <w:r w:rsidR="00876DC6" w:rsidRPr="00F16F06">
              <w:rPr>
                <w:bCs/>
                <w:color w:val="000000"/>
                <w:sz w:val="16"/>
                <w:szCs w:val="16"/>
              </w:rPr>
              <w:br/>
            </w:r>
            <w:r w:rsidRPr="00F16F06">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F16F06" w:rsidRDefault="00467BD1" w:rsidP="00FB4F25">
            <w:pPr>
              <w:spacing w:before="40" w:after="40"/>
              <w:ind w:left="-56" w:right="-39"/>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F16F06" w:rsidRDefault="00770BFA" w:rsidP="00FB4F25">
            <w:pPr>
              <w:spacing w:before="40" w:after="40"/>
              <w:ind w:left="-39" w:right="-35"/>
              <w:jc w:val="center"/>
              <w:rPr>
                <w:bCs/>
                <w:sz w:val="16"/>
                <w:szCs w:val="16"/>
              </w:rPr>
            </w:pPr>
            <w:r w:rsidRPr="00F16F06">
              <w:rPr>
                <w:bCs/>
                <w:color w:val="000000"/>
                <w:sz w:val="16"/>
                <w:szCs w:val="16"/>
              </w:rPr>
              <w:t>Personal ocupado</w:t>
            </w:r>
            <w:r w:rsidRPr="00F16F06">
              <w:rPr>
                <w:bCs/>
                <w:color w:val="000000"/>
                <w:sz w:val="16"/>
                <w:szCs w:val="16"/>
              </w:rPr>
              <w:br/>
            </w:r>
            <w:r>
              <w:rPr>
                <w:bCs/>
                <w:color w:val="000000"/>
                <w:sz w:val="16"/>
                <w:szCs w:val="16"/>
              </w:rP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 xml:space="preserve">medias </w:t>
            </w:r>
            <w:r w:rsidR="00876DC6" w:rsidRPr="00F16F06">
              <w:rPr>
                <w:bCs/>
                <w:color w:val="000000"/>
                <w:sz w:val="16"/>
                <w:szCs w:val="16"/>
              </w:rPr>
              <w:br/>
            </w:r>
            <w:r w:rsidRPr="00F16F06">
              <w:rPr>
                <w:bCs/>
                <w:color w:val="000000"/>
                <w:sz w:val="16"/>
                <w:szCs w:val="16"/>
              </w:rPr>
              <w:t>reales</w:t>
            </w:r>
          </w:p>
        </w:tc>
      </w:tr>
      <w:tr w:rsidR="00467BD1" w:rsidRPr="00F16F06"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F16F06"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F16F06" w:rsidRDefault="00467BD1" w:rsidP="00FB4F25">
            <w:pPr>
              <w:spacing w:before="40" w:after="40"/>
              <w:jc w:val="center"/>
              <w:rPr>
                <w:bCs/>
                <w:sz w:val="16"/>
                <w:szCs w:val="16"/>
              </w:rPr>
            </w:pPr>
            <w:r w:rsidRPr="00F16F06">
              <w:rPr>
                <w:bCs/>
                <w:sz w:val="16"/>
                <w:szCs w:val="16"/>
              </w:rPr>
              <w:t>Variación porcentual anual respecto a igual mes de un año antes</w:t>
            </w:r>
          </w:p>
        </w:tc>
      </w:tr>
      <w:tr w:rsidR="00983FBC" w:rsidRPr="00F16F06" w14:paraId="6191BF9B" w14:textId="77777777" w:rsidTr="001C212F">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983FBC" w:rsidRPr="00F16F06" w:rsidRDefault="00983FBC" w:rsidP="00983FBC">
            <w:pPr>
              <w:ind w:left="97"/>
              <w:jc w:val="left"/>
              <w:rPr>
                <w:b/>
                <w:bCs/>
                <w:sz w:val="16"/>
                <w:szCs w:val="16"/>
              </w:rPr>
            </w:pPr>
            <w:r w:rsidRPr="00F16F06">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2D9F1AC2" w:rsidR="00983FBC" w:rsidRPr="00983FBC" w:rsidRDefault="00983FBC" w:rsidP="001C212F">
            <w:pPr>
              <w:tabs>
                <w:tab w:val="left" w:pos="192"/>
                <w:tab w:val="decimal" w:pos="581"/>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r>
            <w:r w:rsidR="00347B5C">
              <w:rPr>
                <w:b/>
                <w:color w:val="000000"/>
                <w:sz w:val="16"/>
                <w:szCs w:val="18"/>
              </w:rPr>
              <w:t>2.4</w:t>
            </w:r>
          </w:p>
        </w:tc>
        <w:tc>
          <w:tcPr>
            <w:tcW w:w="942" w:type="dxa"/>
            <w:tcBorders>
              <w:top w:val="single" w:sz="6" w:space="0" w:color="404040"/>
              <w:left w:val="nil"/>
              <w:bottom w:val="nil"/>
              <w:right w:val="nil"/>
            </w:tcBorders>
            <w:shd w:val="clear" w:color="auto" w:fill="auto"/>
            <w:noWrap/>
            <w:vAlign w:val="center"/>
          </w:tcPr>
          <w:p w14:paraId="0BF31045" w14:textId="5E5133ED" w:rsidR="00983FBC" w:rsidRPr="00394D56" w:rsidRDefault="00983FBC" w:rsidP="001C212F">
            <w:pPr>
              <w:tabs>
                <w:tab w:val="decimal" w:pos="581"/>
              </w:tabs>
              <w:jc w:val="left"/>
              <w:rPr>
                <w:b/>
                <w:color w:val="000000"/>
                <w:sz w:val="16"/>
                <w:szCs w:val="16"/>
              </w:rPr>
            </w:pPr>
            <w:r w:rsidRPr="00394D56">
              <w:rPr>
                <w:b/>
                <w:color w:val="000000"/>
                <w:sz w:val="16"/>
                <w:szCs w:val="16"/>
              </w:rPr>
              <w:t>1.</w:t>
            </w:r>
            <w:r w:rsidR="00347B5C" w:rsidRPr="00394D56">
              <w:rPr>
                <w:b/>
                <w:color w:val="000000"/>
                <w:sz w:val="16"/>
                <w:szCs w:val="16"/>
              </w:rPr>
              <w:t>9</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3A7F3440" w:rsidR="00983FBC" w:rsidRPr="00983FBC" w:rsidRDefault="00983FBC" w:rsidP="001C212F">
            <w:pPr>
              <w:tabs>
                <w:tab w:val="left" w:pos="192"/>
                <w:tab w:val="decimal" w:pos="581"/>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r>
            <w:r w:rsidR="00347B5C">
              <w:rPr>
                <w:b/>
                <w:color w:val="000000"/>
                <w:sz w:val="16"/>
                <w:szCs w:val="18"/>
              </w:rPr>
              <w:t>2.7</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6BBC93F4" w:rsidR="00983FBC" w:rsidRPr="00983FBC" w:rsidRDefault="00983FBC" w:rsidP="001C212F">
            <w:pPr>
              <w:tabs>
                <w:tab w:val="decimal" w:pos="581"/>
              </w:tabs>
              <w:jc w:val="left"/>
              <w:rPr>
                <w:b/>
                <w:bCs/>
                <w:color w:val="000000"/>
                <w:sz w:val="16"/>
                <w:szCs w:val="18"/>
              </w:rPr>
            </w:pPr>
            <w:r w:rsidRPr="00983FBC">
              <w:rPr>
                <w:b/>
                <w:bCs/>
                <w:color w:val="000000"/>
                <w:sz w:val="16"/>
                <w:szCs w:val="18"/>
              </w:rPr>
              <w:t>2.</w:t>
            </w:r>
            <w:r w:rsidR="00347B5C">
              <w:rPr>
                <w:b/>
                <w:bCs/>
                <w:color w:val="000000"/>
                <w:sz w:val="16"/>
                <w:szCs w:val="18"/>
              </w:rPr>
              <w:t>4</w:t>
            </w:r>
          </w:p>
        </w:tc>
        <w:tc>
          <w:tcPr>
            <w:tcW w:w="934" w:type="dxa"/>
            <w:tcBorders>
              <w:top w:val="single" w:sz="6" w:space="0" w:color="404040"/>
              <w:left w:val="nil"/>
              <w:bottom w:val="nil"/>
              <w:right w:val="nil"/>
            </w:tcBorders>
            <w:shd w:val="clear" w:color="auto" w:fill="auto"/>
            <w:noWrap/>
            <w:vAlign w:val="center"/>
          </w:tcPr>
          <w:p w14:paraId="2DF5B9B3" w14:textId="530B37E3" w:rsidR="00983FBC" w:rsidRPr="00983FBC" w:rsidRDefault="00983FBC" w:rsidP="001C212F">
            <w:pPr>
              <w:tabs>
                <w:tab w:val="decimal" w:pos="581"/>
              </w:tabs>
              <w:jc w:val="left"/>
              <w:rPr>
                <w:b/>
                <w:bCs/>
                <w:color w:val="000000"/>
                <w:sz w:val="16"/>
                <w:szCs w:val="18"/>
              </w:rPr>
            </w:pPr>
            <w:r w:rsidRPr="00983FBC">
              <w:rPr>
                <w:b/>
                <w:bCs/>
                <w:color w:val="000000"/>
                <w:sz w:val="16"/>
                <w:szCs w:val="18"/>
              </w:rPr>
              <w:t>0.</w:t>
            </w:r>
            <w:r w:rsidR="00347B5C">
              <w:rPr>
                <w:b/>
                <w:bCs/>
                <w:color w:val="000000"/>
                <w:sz w:val="16"/>
                <w:szCs w:val="18"/>
              </w:rPr>
              <w:t>7</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787E88D6" w:rsidR="00983FBC" w:rsidRPr="00983FBC" w:rsidRDefault="00983FBC" w:rsidP="001C212F">
            <w:pPr>
              <w:tabs>
                <w:tab w:val="decimal" w:pos="581"/>
              </w:tabs>
              <w:jc w:val="left"/>
              <w:rPr>
                <w:b/>
                <w:bCs/>
                <w:color w:val="000000"/>
                <w:sz w:val="16"/>
                <w:szCs w:val="18"/>
              </w:rPr>
            </w:pPr>
            <w:r w:rsidRPr="00983FBC">
              <w:rPr>
                <w:b/>
                <w:bCs/>
                <w:color w:val="000000"/>
                <w:sz w:val="16"/>
                <w:szCs w:val="18"/>
              </w:rPr>
              <w:t>4.</w:t>
            </w:r>
            <w:r w:rsidR="00347B5C">
              <w:rPr>
                <w:b/>
                <w:bCs/>
                <w:color w:val="000000"/>
                <w:sz w:val="16"/>
                <w:szCs w:val="18"/>
              </w:rPr>
              <w:t>2</w:t>
            </w:r>
          </w:p>
        </w:tc>
      </w:tr>
      <w:tr w:rsidR="00394D56" w:rsidRPr="00F16F06" w14:paraId="22FE8CEA"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394D56" w:rsidRPr="00F16F06" w:rsidRDefault="00394D56" w:rsidP="00394D56">
            <w:pPr>
              <w:ind w:left="96"/>
              <w:jc w:val="left"/>
              <w:rPr>
                <w:bCs/>
                <w:sz w:val="16"/>
                <w:szCs w:val="16"/>
              </w:rPr>
            </w:pPr>
            <w:r w:rsidRPr="00F16F06">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5E15360B" w:rsidR="00394D56" w:rsidRPr="00394D56" w:rsidRDefault="00D3591C" w:rsidP="00D3591C">
            <w:pPr>
              <w:tabs>
                <w:tab w:val="left" w:pos="192"/>
                <w:tab w:val="decimal" w:pos="581"/>
              </w:tabs>
              <w:jc w:val="left"/>
              <w:rPr>
                <w:color w:val="000000"/>
                <w:sz w:val="16"/>
                <w:szCs w:val="18"/>
              </w:rPr>
            </w:pPr>
            <w:r>
              <w:rPr>
                <w:color w:val="000000"/>
                <w:sz w:val="16"/>
                <w:szCs w:val="18"/>
              </w:rPr>
              <w:tab/>
              <w:t>(</w:t>
            </w:r>
            <w:r>
              <w:rPr>
                <w:color w:val="000000"/>
                <w:sz w:val="16"/>
                <w:szCs w:val="18"/>
              </w:rPr>
              <w:noBreakHyphen/>
              <w:t>)</w:t>
            </w:r>
            <w:r>
              <w:rPr>
                <w:color w:val="000000"/>
                <w:sz w:val="16"/>
                <w:szCs w:val="18"/>
              </w:rPr>
              <w:tab/>
            </w:r>
            <w:r w:rsidR="00394D56" w:rsidRPr="00394D56">
              <w:rPr>
                <w:color w:val="000000"/>
                <w:sz w:val="16"/>
                <w:szCs w:val="18"/>
              </w:rPr>
              <w:t>0.5</w:t>
            </w:r>
          </w:p>
        </w:tc>
        <w:tc>
          <w:tcPr>
            <w:tcW w:w="942" w:type="dxa"/>
            <w:tcBorders>
              <w:top w:val="nil"/>
              <w:left w:val="nil"/>
              <w:bottom w:val="nil"/>
              <w:right w:val="nil"/>
            </w:tcBorders>
            <w:shd w:val="clear" w:color="auto" w:fill="auto"/>
            <w:noWrap/>
            <w:vAlign w:val="center"/>
          </w:tcPr>
          <w:p w14:paraId="65AE1AE2" w14:textId="11C0D769" w:rsidR="00394D56" w:rsidRPr="00394D56" w:rsidRDefault="00394D56" w:rsidP="001C212F">
            <w:pPr>
              <w:tabs>
                <w:tab w:val="decimal" w:pos="581"/>
              </w:tabs>
              <w:jc w:val="left"/>
              <w:rPr>
                <w:color w:val="000000"/>
                <w:sz w:val="16"/>
                <w:szCs w:val="16"/>
              </w:rPr>
            </w:pPr>
            <w:r w:rsidRPr="00394D56">
              <w:rPr>
                <w:color w:val="000000"/>
                <w:sz w:val="16"/>
                <w:szCs w:val="16"/>
              </w:rPr>
              <w:t>2.9</w:t>
            </w:r>
          </w:p>
        </w:tc>
        <w:tc>
          <w:tcPr>
            <w:tcW w:w="1042" w:type="dxa"/>
            <w:tcBorders>
              <w:top w:val="nil"/>
              <w:left w:val="nil"/>
              <w:bottom w:val="nil"/>
              <w:right w:val="single" w:sz="6" w:space="0" w:color="404040"/>
            </w:tcBorders>
            <w:shd w:val="clear" w:color="auto" w:fill="auto"/>
            <w:noWrap/>
            <w:vAlign w:val="center"/>
          </w:tcPr>
          <w:p w14:paraId="634A436A" w14:textId="1949E3D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3.1</w:t>
            </w:r>
          </w:p>
        </w:tc>
        <w:tc>
          <w:tcPr>
            <w:tcW w:w="991" w:type="dxa"/>
            <w:tcBorders>
              <w:top w:val="nil"/>
              <w:left w:val="single" w:sz="6" w:space="0" w:color="404040"/>
              <w:bottom w:val="nil"/>
              <w:right w:val="nil"/>
            </w:tcBorders>
            <w:shd w:val="clear" w:color="auto" w:fill="auto"/>
            <w:noWrap/>
            <w:vAlign w:val="center"/>
          </w:tcPr>
          <w:p w14:paraId="33092841" w14:textId="432F0FEF" w:rsidR="00394D56" w:rsidRPr="00983FBC" w:rsidRDefault="00394D56" w:rsidP="001C212F">
            <w:pPr>
              <w:tabs>
                <w:tab w:val="decimal" w:pos="581"/>
              </w:tabs>
              <w:jc w:val="left"/>
              <w:rPr>
                <w:color w:val="000000"/>
                <w:sz w:val="16"/>
                <w:szCs w:val="18"/>
              </w:rPr>
            </w:pPr>
            <w:r>
              <w:rPr>
                <w:color w:val="000000"/>
                <w:sz w:val="16"/>
                <w:szCs w:val="16"/>
              </w:rPr>
              <w:t>1.1</w:t>
            </w:r>
          </w:p>
        </w:tc>
        <w:tc>
          <w:tcPr>
            <w:tcW w:w="934" w:type="dxa"/>
            <w:tcBorders>
              <w:top w:val="nil"/>
              <w:left w:val="nil"/>
              <w:bottom w:val="nil"/>
              <w:right w:val="nil"/>
            </w:tcBorders>
            <w:shd w:val="clear" w:color="auto" w:fill="auto"/>
            <w:noWrap/>
            <w:vAlign w:val="center"/>
          </w:tcPr>
          <w:p w14:paraId="015A0AED" w14:textId="633B5E42" w:rsidR="00394D56" w:rsidRPr="00983FBC" w:rsidRDefault="00394D56" w:rsidP="001C212F">
            <w:pPr>
              <w:tabs>
                <w:tab w:val="decimal" w:pos="581"/>
              </w:tabs>
              <w:jc w:val="left"/>
              <w:rPr>
                <w:color w:val="000000"/>
                <w:sz w:val="16"/>
                <w:szCs w:val="18"/>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7661DA3F" w14:textId="33659041" w:rsidR="00394D56" w:rsidRPr="00394D56" w:rsidRDefault="00394D56" w:rsidP="001C212F">
            <w:pPr>
              <w:tabs>
                <w:tab w:val="decimal" w:pos="581"/>
              </w:tabs>
              <w:jc w:val="left"/>
              <w:rPr>
                <w:bCs/>
                <w:color w:val="000000"/>
                <w:sz w:val="16"/>
                <w:szCs w:val="18"/>
              </w:rPr>
            </w:pPr>
            <w:r w:rsidRPr="00394D56">
              <w:rPr>
                <w:bCs/>
                <w:color w:val="000000"/>
                <w:sz w:val="16"/>
                <w:szCs w:val="18"/>
              </w:rPr>
              <w:t>1.6</w:t>
            </w:r>
          </w:p>
        </w:tc>
      </w:tr>
      <w:tr w:rsidR="00394D56" w:rsidRPr="00F16F06" w14:paraId="137E942F"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394D56" w:rsidRPr="00F16F06" w:rsidRDefault="00394D56" w:rsidP="00394D56">
            <w:pPr>
              <w:spacing w:before="20" w:after="20"/>
              <w:ind w:left="97"/>
              <w:jc w:val="left"/>
              <w:rPr>
                <w:bCs/>
                <w:sz w:val="16"/>
                <w:szCs w:val="16"/>
              </w:rPr>
            </w:pPr>
            <w:r w:rsidRPr="00F16F06">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3FB83419" w:rsidR="00394D56" w:rsidRPr="00394D56" w:rsidRDefault="00394D56" w:rsidP="001C212F">
            <w:pPr>
              <w:tabs>
                <w:tab w:val="decimal" w:pos="581"/>
              </w:tabs>
              <w:jc w:val="left"/>
              <w:rPr>
                <w:color w:val="000000"/>
                <w:sz w:val="16"/>
                <w:szCs w:val="18"/>
              </w:rPr>
            </w:pPr>
            <w:r w:rsidRPr="00394D56">
              <w:rPr>
                <w:color w:val="000000"/>
                <w:sz w:val="16"/>
                <w:szCs w:val="18"/>
              </w:rPr>
              <w:t>1.6</w:t>
            </w:r>
          </w:p>
        </w:tc>
        <w:tc>
          <w:tcPr>
            <w:tcW w:w="942" w:type="dxa"/>
            <w:tcBorders>
              <w:top w:val="nil"/>
              <w:left w:val="nil"/>
              <w:bottom w:val="nil"/>
              <w:right w:val="nil"/>
            </w:tcBorders>
            <w:shd w:val="clear" w:color="auto" w:fill="auto"/>
            <w:noWrap/>
            <w:vAlign w:val="center"/>
          </w:tcPr>
          <w:p w14:paraId="68EAC415" w14:textId="38BAFC2F" w:rsidR="00394D56" w:rsidRPr="00394D56" w:rsidRDefault="00394D56" w:rsidP="001C212F">
            <w:pPr>
              <w:tabs>
                <w:tab w:val="decimal" w:pos="581"/>
              </w:tabs>
              <w:jc w:val="left"/>
              <w:rPr>
                <w:color w:val="000000"/>
                <w:sz w:val="16"/>
                <w:szCs w:val="16"/>
              </w:rPr>
            </w:pPr>
            <w:r w:rsidRPr="00394D56">
              <w:rPr>
                <w:color w:val="000000"/>
                <w:sz w:val="16"/>
                <w:szCs w:val="16"/>
              </w:rPr>
              <w:t>7.2</w:t>
            </w:r>
          </w:p>
        </w:tc>
        <w:tc>
          <w:tcPr>
            <w:tcW w:w="1042" w:type="dxa"/>
            <w:tcBorders>
              <w:top w:val="nil"/>
              <w:left w:val="nil"/>
              <w:bottom w:val="nil"/>
              <w:right w:val="single" w:sz="6" w:space="0" w:color="404040"/>
            </w:tcBorders>
            <w:shd w:val="clear" w:color="auto" w:fill="auto"/>
            <w:noWrap/>
            <w:vAlign w:val="center"/>
          </w:tcPr>
          <w:p w14:paraId="11713FC2" w14:textId="6ADC753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1.1</w:t>
            </w:r>
          </w:p>
        </w:tc>
        <w:tc>
          <w:tcPr>
            <w:tcW w:w="991" w:type="dxa"/>
            <w:tcBorders>
              <w:top w:val="nil"/>
              <w:left w:val="single" w:sz="6" w:space="0" w:color="404040"/>
              <w:bottom w:val="nil"/>
              <w:right w:val="nil"/>
            </w:tcBorders>
            <w:shd w:val="clear" w:color="auto" w:fill="auto"/>
            <w:noWrap/>
            <w:vAlign w:val="center"/>
          </w:tcPr>
          <w:p w14:paraId="40A7BF0E" w14:textId="0F55C6A6" w:rsidR="00394D56" w:rsidRPr="00983FBC" w:rsidRDefault="00394D56" w:rsidP="001C212F">
            <w:pPr>
              <w:tabs>
                <w:tab w:val="decimal" w:pos="581"/>
              </w:tabs>
              <w:jc w:val="left"/>
              <w:rPr>
                <w:color w:val="000000"/>
                <w:sz w:val="16"/>
                <w:szCs w:val="18"/>
              </w:rPr>
            </w:pPr>
            <w:r>
              <w:rPr>
                <w:color w:val="000000"/>
                <w:sz w:val="16"/>
                <w:szCs w:val="16"/>
              </w:rPr>
              <w:t>12.3</w:t>
            </w:r>
          </w:p>
        </w:tc>
        <w:tc>
          <w:tcPr>
            <w:tcW w:w="934" w:type="dxa"/>
            <w:tcBorders>
              <w:top w:val="nil"/>
              <w:left w:val="nil"/>
              <w:bottom w:val="nil"/>
              <w:right w:val="nil"/>
            </w:tcBorders>
            <w:shd w:val="clear" w:color="auto" w:fill="auto"/>
            <w:noWrap/>
            <w:vAlign w:val="center"/>
          </w:tcPr>
          <w:p w14:paraId="7E596428" w14:textId="2396E26A" w:rsidR="00394D56" w:rsidRPr="00983FBC" w:rsidRDefault="00394D56" w:rsidP="001C212F">
            <w:pPr>
              <w:tabs>
                <w:tab w:val="decimal" w:pos="581"/>
              </w:tabs>
              <w:jc w:val="left"/>
              <w:rPr>
                <w:color w:val="000000"/>
                <w:sz w:val="16"/>
                <w:szCs w:val="18"/>
              </w:rPr>
            </w:pPr>
            <w:r>
              <w:rPr>
                <w:color w:val="000000"/>
                <w:sz w:val="16"/>
                <w:szCs w:val="16"/>
              </w:rPr>
              <w:t>5.4</w:t>
            </w:r>
          </w:p>
        </w:tc>
        <w:tc>
          <w:tcPr>
            <w:tcW w:w="1050" w:type="dxa"/>
            <w:tcBorders>
              <w:top w:val="nil"/>
              <w:left w:val="nil"/>
              <w:bottom w:val="nil"/>
              <w:right w:val="single" w:sz="8" w:space="0" w:color="404040"/>
            </w:tcBorders>
            <w:shd w:val="clear" w:color="auto" w:fill="auto"/>
            <w:noWrap/>
            <w:vAlign w:val="center"/>
          </w:tcPr>
          <w:p w14:paraId="46645E33" w14:textId="2C39EC37" w:rsidR="00394D56" w:rsidRPr="00394D56" w:rsidRDefault="00394D56" w:rsidP="001C212F">
            <w:pPr>
              <w:tabs>
                <w:tab w:val="decimal" w:pos="581"/>
              </w:tabs>
              <w:jc w:val="left"/>
              <w:rPr>
                <w:bCs/>
                <w:color w:val="000000"/>
                <w:sz w:val="16"/>
                <w:szCs w:val="18"/>
              </w:rPr>
            </w:pPr>
            <w:r w:rsidRPr="00394D56">
              <w:rPr>
                <w:bCs/>
                <w:color w:val="000000"/>
                <w:sz w:val="16"/>
                <w:szCs w:val="18"/>
              </w:rPr>
              <w:t>3.7</w:t>
            </w:r>
          </w:p>
        </w:tc>
      </w:tr>
      <w:tr w:rsidR="00394D56" w:rsidRPr="00F16F06" w14:paraId="3A583C28"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394D56" w:rsidRPr="00F16F06" w:rsidRDefault="00394D56" w:rsidP="00394D56">
            <w:pPr>
              <w:spacing w:before="20" w:after="20"/>
              <w:ind w:left="97"/>
              <w:jc w:val="left"/>
              <w:rPr>
                <w:bCs/>
                <w:sz w:val="16"/>
                <w:szCs w:val="16"/>
              </w:rPr>
            </w:pPr>
            <w:r w:rsidRPr="00F16F06">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6C024136"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7.4</w:t>
            </w:r>
          </w:p>
        </w:tc>
        <w:tc>
          <w:tcPr>
            <w:tcW w:w="942" w:type="dxa"/>
            <w:tcBorders>
              <w:top w:val="nil"/>
              <w:left w:val="nil"/>
              <w:bottom w:val="nil"/>
              <w:right w:val="nil"/>
            </w:tcBorders>
            <w:shd w:val="clear" w:color="auto" w:fill="auto"/>
            <w:noWrap/>
            <w:vAlign w:val="center"/>
          </w:tcPr>
          <w:p w14:paraId="412635B7" w14:textId="38B73D86" w:rsidR="00394D56" w:rsidRPr="00394D56" w:rsidRDefault="00394D56" w:rsidP="001C212F">
            <w:pPr>
              <w:tabs>
                <w:tab w:val="decimal" w:pos="581"/>
              </w:tabs>
              <w:jc w:val="left"/>
              <w:rPr>
                <w:color w:val="000000"/>
                <w:sz w:val="16"/>
                <w:szCs w:val="16"/>
              </w:rPr>
            </w:pPr>
            <w:r w:rsidRPr="00394D56">
              <w:rPr>
                <w:color w:val="000000"/>
                <w:sz w:val="16"/>
                <w:szCs w:val="16"/>
              </w:rPr>
              <w:t>11.0</w:t>
            </w:r>
          </w:p>
        </w:tc>
        <w:tc>
          <w:tcPr>
            <w:tcW w:w="1042" w:type="dxa"/>
            <w:tcBorders>
              <w:top w:val="nil"/>
              <w:left w:val="nil"/>
              <w:bottom w:val="nil"/>
              <w:right w:val="single" w:sz="6" w:space="0" w:color="404040"/>
            </w:tcBorders>
            <w:shd w:val="clear" w:color="auto" w:fill="auto"/>
            <w:noWrap/>
            <w:vAlign w:val="center"/>
          </w:tcPr>
          <w:p w14:paraId="71E7799B" w14:textId="05E87D5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4.9</w:t>
            </w:r>
          </w:p>
        </w:tc>
        <w:tc>
          <w:tcPr>
            <w:tcW w:w="991" w:type="dxa"/>
            <w:tcBorders>
              <w:top w:val="nil"/>
              <w:left w:val="single" w:sz="6" w:space="0" w:color="404040"/>
              <w:bottom w:val="nil"/>
              <w:right w:val="nil"/>
            </w:tcBorders>
            <w:shd w:val="clear" w:color="auto" w:fill="auto"/>
            <w:noWrap/>
            <w:vAlign w:val="center"/>
          </w:tcPr>
          <w:p w14:paraId="58311E20" w14:textId="1F10A959" w:rsidR="00394D56" w:rsidRPr="00983FBC" w:rsidRDefault="00394D56" w:rsidP="001C212F">
            <w:pPr>
              <w:tabs>
                <w:tab w:val="decimal" w:pos="581"/>
              </w:tabs>
              <w:jc w:val="left"/>
              <w:rPr>
                <w:color w:val="000000"/>
                <w:sz w:val="16"/>
                <w:szCs w:val="18"/>
              </w:rPr>
            </w:pPr>
            <w:r>
              <w:rPr>
                <w:color w:val="000000"/>
                <w:sz w:val="16"/>
                <w:szCs w:val="16"/>
              </w:rPr>
              <w:t>6.6</w:t>
            </w:r>
          </w:p>
        </w:tc>
        <w:tc>
          <w:tcPr>
            <w:tcW w:w="934" w:type="dxa"/>
            <w:tcBorders>
              <w:top w:val="nil"/>
              <w:left w:val="nil"/>
              <w:bottom w:val="nil"/>
              <w:right w:val="nil"/>
            </w:tcBorders>
            <w:shd w:val="clear" w:color="auto" w:fill="auto"/>
            <w:noWrap/>
            <w:vAlign w:val="center"/>
          </w:tcPr>
          <w:p w14:paraId="6F5DA456" w14:textId="31054D79"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76767AF7" w14:textId="1F5B5336" w:rsidR="00394D56" w:rsidRPr="00394D56" w:rsidRDefault="00394D56" w:rsidP="001C212F">
            <w:pPr>
              <w:tabs>
                <w:tab w:val="decimal" w:pos="581"/>
              </w:tabs>
              <w:jc w:val="left"/>
              <w:rPr>
                <w:bCs/>
                <w:color w:val="000000"/>
                <w:sz w:val="16"/>
                <w:szCs w:val="18"/>
              </w:rPr>
            </w:pPr>
            <w:r w:rsidRPr="00394D56">
              <w:rPr>
                <w:bCs/>
                <w:color w:val="000000"/>
                <w:sz w:val="16"/>
                <w:szCs w:val="18"/>
              </w:rPr>
              <w:t>9.6</w:t>
            </w:r>
          </w:p>
        </w:tc>
      </w:tr>
      <w:tr w:rsidR="00394D56" w:rsidRPr="00F16F06" w14:paraId="0E0D3193"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394D56" w:rsidRPr="00F16F06" w:rsidRDefault="00394D56" w:rsidP="00394D56">
            <w:pPr>
              <w:spacing w:before="20" w:after="20"/>
              <w:ind w:left="97"/>
              <w:jc w:val="left"/>
              <w:rPr>
                <w:bCs/>
                <w:sz w:val="16"/>
                <w:szCs w:val="16"/>
              </w:rPr>
            </w:pPr>
            <w:r w:rsidRPr="00F16F06">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73FD578E" w:rsidR="00394D56" w:rsidRPr="00394D56" w:rsidRDefault="00394D56" w:rsidP="001C212F">
            <w:pPr>
              <w:tabs>
                <w:tab w:val="decimal" w:pos="581"/>
              </w:tabs>
              <w:jc w:val="left"/>
              <w:rPr>
                <w:color w:val="000000"/>
                <w:sz w:val="16"/>
                <w:szCs w:val="18"/>
              </w:rPr>
            </w:pPr>
            <w:r w:rsidRPr="00394D56">
              <w:rPr>
                <w:color w:val="000000"/>
                <w:sz w:val="16"/>
                <w:szCs w:val="18"/>
              </w:rPr>
              <w:t>8.7</w:t>
            </w:r>
          </w:p>
        </w:tc>
        <w:tc>
          <w:tcPr>
            <w:tcW w:w="942" w:type="dxa"/>
            <w:tcBorders>
              <w:top w:val="nil"/>
              <w:left w:val="nil"/>
              <w:bottom w:val="nil"/>
              <w:right w:val="nil"/>
            </w:tcBorders>
            <w:shd w:val="clear" w:color="auto" w:fill="auto"/>
            <w:noWrap/>
            <w:vAlign w:val="center"/>
          </w:tcPr>
          <w:p w14:paraId="04C14569" w14:textId="6999DD4E"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0.8</w:t>
            </w:r>
          </w:p>
        </w:tc>
        <w:tc>
          <w:tcPr>
            <w:tcW w:w="1042" w:type="dxa"/>
            <w:tcBorders>
              <w:top w:val="nil"/>
              <w:left w:val="nil"/>
              <w:bottom w:val="nil"/>
              <w:right w:val="single" w:sz="6" w:space="0" w:color="404040"/>
            </w:tcBorders>
            <w:shd w:val="clear" w:color="auto" w:fill="auto"/>
            <w:noWrap/>
            <w:vAlign w:val="center"/>
          </w:tcPr>
          <w:p w14:paraId="0590892A" w14:textId="7E17C401"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7.0</w:t>
            </w:r>
          </w:p>
        </w:tc>
        <w:tc>
          <w:tcPr>
            <w:tcW w:w="991" w:type="dxa"/>
            <w:tcBorders>
              <w:top w:val="nil"/>
              <w:left w:val="single" w:sz="6" w:space="0" w:color="404040"/>
              <w:bottom w:val="nil"/>
              <w:right w:val="nil"/>
            </w:tcBorders>
            <w:shd w:val="clear" w:color="auto" w:fill="auto"/>
            <w:noWrap/>
            <w:vAlign w:val="center"/>
          </w:tcPr>
          <w:p w14:paraId="14EAD6B2" w14:textId="2C0C914A"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1.0</w:t>
            </w:r>
          </w:p>
        </w:tc>
        <w:tc>
          <w:tcPr>
            <w:tcW w:w="934" w:type="dxa"/>
            <w:tcBorders>
              <w:top w:val="nil"/>
              <w:left w:val="nil"/>
              <w:bottom w:val="nil"/>
              <w:right w:val="nil"/>
            </w:tcBorders>
            <w:shd w:val="clear" w:color="auto" w:fill="auto"/>
            <w:noWrap/>
            <w:vAlign w:val="center"/>
          </w:tcPr>
          <w:p w14:paraId="103B1441" w14:textId="3F8332F0" w:rsidR="00394D56" w:rsidRPr="00983FBC" w:rsidRDefault="00394D56" w:rsidP="001C212F">
            <w:pPr>
              <w:tabs>
                <w:tab w:val="decimal" w:pos="581"/>
              </w:tabs>
              <w:jc w:val="left"/>
              <w:rPr>
                <w:color w:val="000000"/>
                <w:sz w:val="16"/>
                <w:szCs w:val="18"/>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4584ADD2" w14:textId="40606860" w:rsidR="00394D56" w:rsidRPr="00394D56" w:rsidRDefault="00394D56" w:rsidP="001C212F">
            <w:pPr>
              <w:tabs>
                <w:tab w:val="decimal" w:pos="581"/>
              </w:tabs>
              <w:jc w:val="left"/>
              <w:rPr>
                <w:bCs/>
                <w:color w:val="000000"/>
                <w:sz w:val="16"/>
                <w:szCs w:val="18"/>
              </w:rPr>
            </w:pPr>
            <w:r w:rsidRPr="00394D56">
              <w:rPr>
                <w:bCs/>
                <w:color w:val="000000"/>
                <w:sz w:val="16"/>
                <w:szCs w:val="18"/>
              </w:rPr>
              <w:t>2.6</w:t>
            </w:r>
          </w:p>
        </w:tc>
      </w:tr>
      <w:tr w:rsidR="00394D56" w:rsidRPr="00F16F06" w14:paraId="1AA69D88"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394D56" w:rsidRPr="00F16F06" w:rsidRDefault="00394D56" w:rsidP="00394D56">
            <w:pPr>
              <w:spacing w:before="20" w:after="20"/>
              <w:ind w:left="97"/>
              <w:jc w:val="left"/>
              <w:rPr>
                <w:bCs/>
                <w:sz w:val="16"/>
                <w:szCs w:val="16"/>
              </w:rPr>
            </w:pPr>
            <w:r w:rsidRPr="00F16F06">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0774CCC9"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2.4</w:t>
            </w:r>
          </w:p>
        </w:tc>
        <w:tc>
          <w:tcPr>
            <w:tcW w:w="942" w:type="dxa"/>
            <w:tcBorders>
              <w:top w:val="nil"/>
              <w:left w:val="nil"/>
              <w:bottom w:val="nil"/>
              <w:right w:val="nil"/>
            </w:tcBorders>
            <w:shd w:val="clear" w:color="auto" w:fill="auto"/>
            <w:noWrap/>
            <w:vAlign w:val="center"/>
          </w:tcPr>
          <w:p w14:paraId="19F6CCAF" w14:textId="2CB2661F" w:rsidR="00394D56" w:rsidRPr="00983FBC" w:rsidRDefault="00394D56" w:rsidP="001C212F">
            <w:pPr>
              <w:tabs>
                <w:tab w:val="decimal" w:pos="581"/>
              </w:tabs>
              <w:jc w:val="left"/>
              <w:rPr>
                <w:color w:val="000000"/>
                <w:sz w:val="16"/>
                <w:szCs w:val="18"/>
              </w:rPr>
            </w:pPr>
            <w:r>
              <w:rPr>
                <w:color w:val="000000"/>
                <w:sz w:val="16"/>
                <w:szCs w:val="16"/>
              </w:rPr>
              <w:t>4.0</w:t>
            </w:r>
          </w:p>
        </w:tc>
        <w:tc>
          <w:tcPr>
            <w:tcW w:w="1042" w:type="dxa"/>
            <w:tcBorders>
              <w:top w:val="nil"/>
              <w:left w:val="nil"/>
              <w:bottom w:val="nil"/>
              <w:right w:val="single" w:sz="6" w:space="0" w:color="404040"/>
            </w:tcBorders>
            <w:shd w:val="clear" w:color="auto" w:fill="auto"/>
            <w:noWrap/>
            <w:vAlign w:val="center"/>
          </w:tcPr>
          <w:p w14:paraId="2C172586" w14:textId="1FA5BEBD"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5.2</w:t>
            </w:r>
          </w:p>
        </w:tc>
        <w:tc>
          <w:tcPr>
            <w:tcW w:w="991" w:type="dxa"/>
            <w:tcBorders>
              <w:top w:val="nil"/>
              <w:left w:val="single" w:sz="6" w:space="0" w:color="404040"/>
              <w:bottom w:val="nil"/>
              <w:right w:val="nil"/>
            </w:tcBorders>
            <w:shd w:val="clear" w:color="auto" w:fill="auto"/>
            <w:noWrap/>
            <w:vAlign w:val="center"/>
          </w:tcPr>
          <w:p w14:paraId="0F075841" w14:textId="4CD3D028" w:rsidR="00394D56" w:rsidRPr="00983FBC" w:rsidRDefault="00394D56" w:rsidP="001C212F">
            <w:pPr>
              <w:tabs>
                <w:tab w:val="decimal" w:pos="581"/>
              </w:tabs>
              <w:jc w:val="left"/>
              <w:rPr>
                <w:color w:val="000000"/>
                <w:sz w:val="16"/>
                <w:szCs w:val="18"/>
              </w:rPr>
            </w:pPr>
            <w:r>
              <w:rPr>
                <w:color w:val="000000"/>
                <w:sz w:val="16"/>
                <w:szCs w:val="16"/>
              </w:rPr>
              <w:t>8.1</w:t>
            </w:r>
          </w:p>
        </w:tc>
        <w:tc>
          <w:tcPr>
            <w:tcW w:w="934" w:type="dxa"/>
            <w:tcBorders>
              <w:top w:val="nil"/>
              <w:left w:val="nil"/>
              <w:bottom w:val="nil"/>
              <w:right w:val="nil"/>
            </w:tcBorders>
            <w:shd w:val="clear" w:color="auto" w:fill="auto"/>
            <w:noWrap/>
            <w:vAlign w:val="center"/>
          </w:tcPr>
          <w:p w14:paraId="27D16F89" w14:textId="1F5D9C23" w:rsidR="00394D56" w:rsidRPr="00983FBC" w:rsidRDefault="00394D56" w:rsidP="001C212F">
            <w:pPr>
              <w:tabs>
                <w:tab w:val="decimal" w:pos="581"/>
              </w:tabs>
              <w:jc w:val="left"/>
              <w:rPr>
                <w:color w:val="000000"/>
                <w:sz w:val="16"/>
                <w:szCs w:val="18"/>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28B09DE8" w14:textId="3AC91421" w:rsidR="00394D56" w:rsidRPr="00394D56" w:rsidRDefault="00394D56" w:rsidP="001C212F">
            <w:pPr>
              <w:tabs>
                <w:tab w:val="decimal" w:pos="581"/>
              </w:tabs>
              <w:jc w:val="left"/>
              <w:rPr>
                <w:bCs/>
                <w:color w:val="000000"/>
                <w:sz w:val="16"/>
                <w:szCs w:val="18"/>
              </w:rPr>
            </w:pPr>
            <w:r w:rsidRPr="00394D56">
              <w:rPr>
                <w:bCs/>
                <w:color w:val="000000"/>
                <w:sz w:val="16"/>
                <w:szCs w:val="18"/>
              </w:rPr>
              <w:t>3.3</w:t>
            </w:r>
          </w:p>
        </w:tc>
      </w:tr>
      <w:tr w:rsidR="00394D56" w:rsidRPr="00F16F06" w14:paraId="56BCF494"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394D56" w:rsidRPr="00F16F06" w:rsidRDefault="00394D56" w:rsidP="00394D56">
            <w:pPr>
              <w:spacing w:before="20" w:after="20"/>
              <w:ind w:left="97"/>
              <w:jc w:val="left"/>
              <w:rPr>
                <w:bCs/>
                <w:sz w:val="16"/>
                <w:szCs w:val="16"/>
              </w:rPr>
            </w:pPr>
            <w:r w:rsidRPr="00F16F06">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0CEB76D9"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1.8</w:t>
            </w:r>
          </w:p>
        </w:tc>
        <w:tc>
          <w:tcPr>
            <w:tcW w:w="942" w:type="dxa"/>
            <w:tcBorders>
              <w:top w:val="nil"/>
              <w:left w:val="nil"/>
              <w:bottom w:val="nil"/>
              <w:right w:val="nil"/>
            </w:tcBorders>
            <w:shd w:val="clear" w:color="auto" w:fill="auto"/>
            <w:noWrap/>
            <w:vAlign w:val="center"/>
          </w:tcPr>
          <w:p w14:paraId="1A639D41" w14:textId="38CA843B"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4.6</w:t>
            </w:r>
          </w:p>
        </w:tc>
        <w:tc>
          <w:tcPr>
            <w:tcW w:w="1042" w:type="dxa"/>
            <w:tcBorders>
              <w:top w:val="nil"/>
              <w:left w:val="nil"/>
              <w:bottom w:val="nil"/>
              <w:right w:val="single" w:sz="6" w:space="0" w:color="404040"/>
            </w:tcBorders>
            <w:shd w:val="clear" w:color="auto" w:fill="auto"/>
            <w:noWrap/>
            <w:vAlign w:val="center"/>
          </w:tcPr>
          <w:p w14:paraId="7A9488C6" w14:textId="3E9218AD"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1.9</w:t>
            </w:r>
          </w:p>
        </w:tc>
        <w:tc>
          <w:tcPr>
            <w:tcW w:w="991" w:type="dxa"/>
            <w:tcBorders>
              <w:top w:val="nil"/>
              <w:left w:val="single" w:sz="6" w:space="0" w:color="404040"/>
              <w:bottom w:val="nil"/>
              <w:right w:val="nil"/>
            </w:tcBorders>
            <w:shd w:val="clear" w:color="auto" w:fill="auto"/>
            <w:noWrap/>
            <w:vAlign w:val="center"/>
          </w:tcPr>
          <w:p w14:paraId="2F4FFCAE" w14:textId="1B955343" w:rsidR="00394D56" w:rsidRPr="00983FBC" w:rsidRDefault="00394D56" w:rsidP="001C212F">
            <w:pPr>
              <w:tabs>
                <w:tab w:val="decimal" w:pos="581"/>
              </w:tabs>
              <w:jc w:val="left"/>
              <w:rPr>
                <w:color w:val="000000"/>
                <w:sz w:val="16"/>
                <w:szCs w:val="18"/>
              </w:rPr>
            </w:pPr>
            <w:r>
              <w:rPr>
                <w:color w:val="000000"/>
                <w:sz w:val="16"/>
                <w:szCs w:val="16"/>
              </w:rPr>
              <w:t>4.4</w:t>
            </w:r>
          </w:p>
        </w:tc>
        <w:tc>
          <w:tcPr>
            <w:tcW w:w="934" w:type="dxa"/>
            <w:tcBorders>
              <w:top w:val="nil"/>
              <w:left w:val="nil"/>
              <w:bottom w:val="nil"/>
              <w:right w:val="nil"/>
            </w:tcBorders>
            <w:shd w:val="clear" w:color="auto" w:fill="auto"/>
            <w:noWrap/>
            <w:vAlign w:val="center"/>
          </w:tcPr>
          <w:p w14:paraId="2A9D76A7" w14:textId="1A989F7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75DDBD88" w14:textId="70F0F531" w:rsidR="00394D56" w:rsidRPr="00394D56" w:rsidRDefault="00394D56" w:rsidP="001C212F">
            <w:pPr>
              <w:tabs>
                <w:tab w:val="decimal" w:pos="581"/>
              </w:tabs>
              <w:jc w:val="left"/>
              <w:rPr>
                <w:bCs/>
                <w:color w:val="000000"/>
                <w:sz w:val="16"/>
                <w:szCs w:val="18"/>
              </w:rPr>
            </w:pPr>
            <w:r w:rsidRPr="00394D56">
              <w:rPr>
                <w:bCs/>
                <w:color w:val="000000"/>
                <w:sz w:val="16"/>
                <w:szCs w:val="18"/>
              </w:rPr>
              <w:t>4.6</w:t>
            </w:r>
          </w:p>
        </w:tc>
      </w:tr>
      <w:tr w:rsidR="00394D56" w:rsidRPr="00F16F06" w14:paraId="67167560" w14:textId="77777777" w:rsidTr="001C212F">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394D56" w:rsidRPr="00F16F06" w:rsidRDefault="00394D56" w:rsidP="00394D56">
            <w:pPr>
              <w:spacing w:before="20" w:after="20"/>
              <w:ind w:left="97"/>
              <w:jc w:val="left"/>
              <w:rPr>
                <w:bCs/>
                <w:sz w:val="16"/>
                <w:szCs w:val="16"/>
              </w:rPr>
            </w:pPr>
            <w:r w:rsidRPr="00F16F06">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1155B697"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7.4</w:t>
            </w:r>
          </w:p>
        </w:tc>
        <w:tc>
          <w:tcPr>
            <w:tcW w:w="942" w:type="dxa"/>
            <w:tcBorders>
              <w:top w:val="nil"/>
              <w:left w:val="nil"/>
              <w:bottom w:val="nil"/>
              <w:right w:val="nil"/>
            </w:tcBorders>
            <w:shd w:val="clear" w:color="auto" w:fill="auto"/>
            <w:noWrap/>
            <w:vAlign w:val="center"/>
          </w:tcPr>
          <w:p w14:paraId="6B5E9EEC" w14:textId="4D7F2F05" w:rsidR="00394D56" w:rsidRPr="00394D56" w:rsidRDefault="00394D56" w:rsidP="001C212F">
            <w:pPr>
              <w:tabs>
                <w:tab w:val="decimal" w:pos="581"/>
              </w:tabs>
              <w:jc w:val="left"/>
              <w:rPr>
                <w:color w:val="000000"/>
                <w:sz w:val="16"/>
                <w:szCs w:val="16"/>
              </w:rPr>
            </w:pPr>
            <w:r>
              <w:rPr>
                <w:color w:val="000000"/>
                <w:sz w:val="16"/>
                <w:szCs w:val="16"/>
              </w:rPr>
              <w:t>2.3</w:t>
            </w:r>
          </w:p>
        </w:tc>
        <w:tc>
          <w:tcPr>
            <w:tcW w:w="1042" w:type="dxa"/>
            <w:tcBorders>
              <w:top w:val="nil"/>
              <w:left w:val="nil"/>
              <w:bottom w:val="nil"/>
              <w:right w:val="single" w:sz="6" w:space="0" w:color="404040"/>
            </w:tcBorders>
            <w:shd w:val="clear" w:color="auto" w:fill="auto"/>
            <w:noWrap/>
            <w:vAlign w:val="center"/>
          </w:tcPr>
          <w:p w14:paraId="2803B5C7" w14:textId="6286FEC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11.4</w:t>
            </w:r>
          </w:p>
        </w:tc>
        <w:tc>
          <w:tcPr>
            <w:tcW w:w="991" w:type="dxa"/>
            <w:tcBorders>
              <w:top w:val="nil"/>
              <w:left w:val="single" w:sz="6" w:space="0" w:color="404040"/>
              <w:bottom w:val="nil"/>
              <w:right w:val="nil"/>
            </w:tcBorders>
            <w:shd w:val="clear" w:color="auto" w:fill="auto"/>
            <w:noWrap/>
            <w:vAlign w:val="center"/>
          </w:tcPr>
          <w:p w14:paraId="31615874" w14:textId="3AB3D58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0.1</w:t>
            </w:r>
          </w:p>
        </w:tc>
        <w:tc>
          <w:tcPr>
            <w:tcW w:w="934" w:type="dxa"/>
            <w:tcBorders>
              <w:top w:val="nil"/>
              <w:left w:val="nil"/>
              <w:bottom w:val="nil"/>
              <w:right w:val="nil"/>
            </w:tcBorders>
            <w:shd w:val="clear" w:color="auto" w:fill="auto"/>
            <w:noWrap/>
            <w:vAlign w:val="center"/>
          </w:tcPr>
          <w:p w14:paraId="7E8B26B7" w14:textId="37233DE7" w:rsidR="00394D56" w:rsidRPr="00983FBC" w:rsidRDefault="00394D56" w:rsidP="001C212F">
            <w:pPr>
              <w:tabs>
                <w:tab w:val="decimal" w:pos="581"/>
              </w:tabs>
              <w:jc w:val="left"/>
              <w:rPr>
                <w:color w:val="000000"/>
                <w:sz w:val="16"/>
                <w:szCs w:val="18"/>
              </w:rPr>
            </w:pPr>
            <w:r>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3B592CBF" w14:textId="57D76EE2" w:rsidR="00394D56" w:rsidRPr="00394D56" w:rsidRDefault="00394D56" w:rsidP="001C212F">
            <w:pPr>
              <w:tabs>
                <w:tab w:val="decimal" w:pos="581"/>
              </w:tabs>
              <w:jc w:val="left"/>
              <w:rPr>
                <w:bCs/>
                <w:color w:val="000000"/>
                <w:sz w:val="16"/>
                <w:szCs w:val="18"/>
              </w:rPr>
            </w:pPr>
            <w:r w:rsidRPr="00394D56">
              <w:rPr>
                <w:bCs/>
                <w:color w:val="000000"/>
                <w:sz w:val="16"/>
                <w:szCs w:val="18"/>
              </w:rPr>
              <w:t>5.1</w:t>
            </w:r>
          </w:p>
        </w:tc>
      </w:tr>
      <w:tr w:rsidR="00394D56" w:rsidRPr="00F16F06" w14:paraId="2DF7397F"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394D56" w:rsidRPr="00F16F06" w:rsidRDefault="00394D56" w:rsidP="00394D56">
            <w:pPr>
              <w:spacing w:before="20" w:after="20"/>
              <w:ind w:left="97"/>
              <w:jc w:val="left"/>
              <w:rPr>
                <w:bCs/>
                <w:sz w:val="16"/>
                <w:szCs w:val="16"/>
              </w:rPr>
            </w:pPr>
            <w:r w:rsidRPr="00F16F06">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25D7AE30"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2.6</w:t>
            </w:r>
          </w:p>
        </w:tc>
        <w:tc>
          <w:tcPr>
            <w:tcW w:w="942" w:type="dxa"/>
            <w:tcBorders>
              <w:top w:val="nil"/>
              <w:left w:val="nil"/>
              <w:bottom w:val="nil"/>
              <w:right w:val="nil"/>
            </w:tcBorders>
            <w:shd w:val="clear" w:color="auto" w:fill="auto"/>
            <w:noWrap/>
            <w:vAlign w:val="center"/>
          </w:tcPr>
          <w:p w14:paraId="42997623" w14:textId="14B08451" w:rsidR="00394D56" w:rsidRPr="00394D56" w:rsidRDefault="00394D56" w:rsidP="001C212F">
            <w:pPr>
              <w:tabs>
                <w:tab w:val="decimal" w:pos="581"/>
              </w:tabs>
              <w:jc w:val="left"/>
              <w:rPr>
                <w:color w:val="000000"/>
                <w:sz w:val="16"/>
                <w:szCs w:val="16"/>
              </w:rPr>
            </w:pPr>
            <w:r>
              <w:rPr>
                <w:color w:val="000000"/>
                <w:sz w:val="16"/>
                <w:szCs w:val="16"/>
              </w:rPr>
              <w:t>2.7</w:t>
            </w:r>
          </w:p>
        </w:tc>
        <w:tc>
          <w:tcPr>
            <w:tcW w:w="1042" w:type="dxa"/>
            <w:tcBorders>
              <w:top w:val="nil"/>
              <w:left w:val="nil"/>
              <w:bottom w:val="nil"/>
              <w:right w:val="single" w:sz="6" w:space="0" w:color="404040"/>
            </w:tcBorders>
            <w:shd w:val="clear" w:color="auto" w:fill="auto"/>
            <w:noWrap/>
            <w:vAlign w:val="center"/>
          </w:tcPr>
          <w:p w14:paraId="145607CA" w14:textId="2DE35D1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8.0</w:t>
            </w:r>
          </w:p>
        </w:tc>
        <w:tc>
          <w:tcPr>
            <w:tcW w:w="991" w:type="dxa"/>
            <w:tcBorders>
              <w:top w:val="nil"/>
              <w:left w:val="single" w:sz="6" w:space="0" w:color="404040"/>
              <w:bottom w:val="nil"/>
              <w:right w:val="nil"/>
            </w:tcBorders>
            <w:shd w:val="clear" w:color="auto" w:fill="auto"/>
            <w:noWrap/>
            <w:vAlign w:val="center"/>
          </w:tcPr>
          <w:p w14:paraId="43759983" w14:textId="0021EE90" w:rsidR="00394D56" w:rsidRPr="00983FBC" w:rsidRDefault="00394D56" w:rsidP="001C212F">
            <w:pPr>
              <w:tabs>
                <w:tab w:val="decimal" w:pos="581"/>
              </w:tabs>
              <w:jc w:val="left"/>
              <w:rPr>
                <w:color w:val="000000"/>
                <w:sz w:val="16"/>
                <w:szCs w:val="18"/>
              </w:rPr>
            </w:pPr>
            <w:r>
              <w:rPr>
                <w:color w:val="000000"/>
                <w:sz w:val="16"/>
                <w:szCs w:val="16"/>
              </w:rPr>
              <w:t>6.3</w:t>
            </w:r>
          </w:p>
        </w:tc>
        <w:tc>
          <w:tcPr>
            <w:tcW w:w="934" w:type="dxa"/>
            <w:tcBorders>
              <w:top w:val="nil"/>
              <w:left w:val="nil"/>
              <w:bottom w:val="nil"/>
              <w:right w:val="nil"/>
            </w:tcBorders>
            <w:shd w:val="clear" w:color="auto" w:fill="auto"/>
            <w:noWrap/>
            <w:vAlign w:val="center"/>
          </w:tcPr>
          <w:p w14:paraId="118F1B39" w14:textId="47F86F3E" w:rsidR="00394D56" w:rsidRPr="00983FBC" w:rsidRDefault="00394D56" w:rsidP="001C212F">
            <w:pPr>
              <w:tabs>
                <w:tab w:val="decimal" w:pos="581"/>
              </w:tabs>
              <w:jc w:val="left"/>
              <w:rPr>
                <w:color w:val="000000"/>
                <w:sz w:val="16"/>
                <w:szCs w:val="18"/>
              </w:rPr>
            </w:pPr>
            <w:r>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3A140B03" w14:textId="7ACA6212" w:rsidR="00394D56" w:rsidRPr="00394D56" w:rsidRDefault="00394D56" w:rsidP="001C212F">
            <w:pPr>
              <w:tabs>
                <w:tab w:val="decimal" w:pos="581"/>
              </w:tabs>
              <w:jc w:val="left"/>
              <w:rPr>
                <w:bCs/>
                <w:color w:val="000000"/>
                <w:sz w:val="16"/>
                <w:szCs w:val="18"/>
              </w:rPr>
            </w:pPr>
            <w:r w:rsidRPr="00394D56">
              <w:rPr>
                <w:bCs/>
                <w:color w:val="000000"/>
                <w:sz w:val="16"/>
                <w:szCs w:val="18"/>
              </w:rPr>
              <w:t>6.3</w:t>
            </w:r>
          </w:p>
        </w:tc>
      </w:tr>
      <w:tr w:rsidR="00394D56" w:rsidRPr="00F16F06" w14:paraId="64F59367"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394D56" w:rsidRPr="00F16F06" w:rsidRDefault="00394D56" w:rsidP="00394D56">
            <w:pPr>
              <w:spacing w:before="20" w:after="20"/>
              <w:ind w:left="97"/>
              <w:jc w:val="left"/>
              <w:rPr>
                <w:bCs/>
                <w:sz w:val="16"/>
                <w:szCs w:val="16"/>
              </w:rPr>
            </w:pPr>
            <w:r w:rsidRPr="00F16F06">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038B495D"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0.9</w:t>
            </w:r>
          </w:p>
        </w:tc>
        <w:tc>
          <w:tcPr>
            <w:tcW w:w="942" w:type="dxa"/>
            <w:tcBorders>
              <w:top w:val="nil"/>
              <w:left w:val="nil"/>
              <w:bottom w:val="nil"/>
              <w:right w:val="nil"/>
            </w:tcBorders>
            <w:shd w:val="clear" w:color="auto" w:fill="auto"/>
            <w:noWrap/>
            <w:vAlign w:val="center"/>
          </w:tcPr>
          <w:p w14:paraId="01289560" w14:textId="5A7EE55A" w:rsidR="00394D56" w:rsidRPr="00394D56" w:rsidRDefault="00394D56" w:rsidP="001C212F">
            <w:pPr>
              <w:tabs>
                <w:tab w:val="decimal" w:pos="581"/>
              </w:tabs>
              <w:jc w:val="left"/>
              <w:rPr>
                <w:color w:val="000000"/>
                <w:sz w:val="16"/>
                <w:szCs w:val="16"/>
              </w:rPr>
            </w:pPr>
            <w:r>
              <w:rPr>
                <w:color w:val="000000"/>
                <w:sz w:val="16"/>
                <w:szCs w:val="16"/>
              </w:rPr>
              <w:t>1.0</w:t>
            </w:r>
          </w:p>
        </w:tc>
        <w:tc>
          <w:tcPr>
            <w:tcW w:w="1042" w:type="dxa"/>
            <w:tcBorders>
              <w:top w:val="nil"/>
              <w:left w:val="nil"/>
              <w:bottom w:val="nil"/>
              <w:right w:val="single" w:sz="6" w:space="0" w:color="404040"/>
            </w:tcBorders>
            <w:shd w:val="clear" w:color="auto" w:fill="auto"/>
            <w:noWrap/>
            <w:vAlign w:val="center"/>
          </w:tcPr>
          <w:p w14:paraId="0CF7279F" w14:textId="7D23196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2.2</w:t>
            </w:r>
          </w:p>
        </w:tc>
        <w:tc>
          <w:tcPr>
            <w:tcW w:w="991" w:type="dxa"/>
            <w:tcBorders>
              <w:top w:val="nil"/>
              <w:left w:val="single" w:sz="6" w:space="0" w:color="404040"/>
              <w:bottom w:val="nil"/>
              <w:right w:val="nil"/>
            </w:tcBorders>
            <w:shd w:val="clear" w:color="auto" w:fill="auto"/>
            <w:noWrap/>
            <w:vAlign w:val="center"/>
          </w:tcPr>
          <w:p w14:paraId="00B7A488" w14:textId="7EFF0D9B"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3.6</w:t>
            </w:r>
          </w:p>
        </w:tc>
        <w:tc>
          <w:tcPr>
            <w:tcW w:w="934" w:type="dxa"/>
            <w:tcBorders>
              <w:top w:val="nil"/>
              <w:left w:val="nil"/>
              <w:bottom w:val="nil"/>
              <w:right w:val="nil"/>
            </w:tcBorders>
            <w:shd w:val="clear" w:color="auto" w:fill="auto"/>
            <w:noWrap/>
            <w:vAlign w:val="center"/>
          </w:tcPr>
          <w:p w14:paraId="202FA301" w14:textId="0F66476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1.2</w:t>
            </w:r>
          </w:p>
        </w:tc>
        <w:tc>
          <w:tcPr>
            <w:tcW w:w="1050" w:type="dxa"/>
            <w:tcBorders>
              <w:top w:val="nil"/>
              <w:left w:val="nil"/>
              <w:bottom w:val="nil"/>
              <w:right w:val="single" w:sz="8" w:space="0" w:color="404040"/>
            </w:tcBorders>
            <w:shd w:val="clear" w:color="auto" w:fill="auto"/>
            <w:noWrap/>
            <w:vAlign w:val="center"/>
          </w:tcPr>
          <w:p w14:paraId="5E8D11ED" w14:textId="376536BF"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0.7</w:t>
            </w:r>
          </w:p>
        </w:tc>
      </w:tr>
      <w:tr w:rsidR="00394D56" w:rsidRPr="00F16F06" w14:paraId="3828D442"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394D56" w:rsidRPr="00F16F06" w:rsidRDefault="00394D56" w:rsidP="00394D56">
            <w:pPr>
              <w:spacing w:before="20" w:after="20"/>
              <w:ind w:left="97"/>
              <w:jc w:val="left"/>
              <w:rPr>
                <w:bCs/>
                <w:sz w:val="16"/>
                <w:szCs w:val="16"/>
              </w:rPr>
            </w:pPr>
            <w:r w:rsidRPr="00F16F06">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3819D921" w:rsidR="00394D56" w:rsidRPr="00394D56" w:rsidRDefault="00394D56" w:rsidP="001C212F">
            <w:pPr>
              <w:tabs>
                <w:tab w:val="decimal" w:pos="581"/>
              </w:tabs>
              <w:jc w:val="left"/>
              <w:rPr>
                <w:color w:val="000000"/>
                <w:sz w:val="16"/>
                <w:szCs w:val="18"/>
              </w:rPr>
            </w:pPr>
            <w:r w:rsidRPr="00394D56">
              <w:rPr>
                <w:color w:val="000000"/>
                <w:sz w:val="16"/>
                <w:szCs w:val="18"/>
              </w:rPr>
              <w:t>1.2</w:t>
            </w:r>
          </w:p>
        </w:tc>
        <w:tc>
          <w:tcPr>
            <w:tcW w:w="942" w:type="dxa"/>
            <w:tcBorders>
              <w:top w:val="nil"/>
              <w:left w:val="nil"/>
              <w:bottom w:val="nil"/>
              <w:right w:val="nil"/>
            </w:tcBorders>
            <w:shd w:val="clear" w:color="auto" w:fill="auto"/>
            <w:noWrap/>
            <w:vAlign w:val="center"/>
          </w:tcPr>
          <w:p w14:paraId="5C03D933" w14:textId="1E316C16" w:rsidR="00394D56" w:rsidRPr="00394D56" w:rsidRDefault="00394D56" w:rsidP="001C212F">
            <w:pPr>
              <w:tabs>
                <w:tab w:val="decimal" w:pos="581"/>
              </w:tabs>
              <w:jc w:val="left"/>
              <w:rPr>
                <w:color w:val="000000"/>
                <w:sz w:val="16"/>
                <w:szCs w:val="16"/>
              </w:rPr>
            </w:pPr>
            <w:r>
              <w:rPr>
                <w:color w:val="000000"/>
                <w:sz w:val="16"/>
                <w:szCs w:val="16"/>
              </w:rPr>
              <w:t>2.1</w:t>
            </w:r>
          </w:p>
        </w:tc>
        <w:tc>
          <w:tcPr>
            <w:tcW w:w="1042" w:type="dxa"/>
            <w:tcBorders>
              <w:top w:val="nil"/>
              <w:left w:val="nil"/>
              <w:bottom w:val="nil"/>
              <w:right w:val="single" w:sz="6" w:space="0" w:color="404040"/>
            </w:tcBorders>
            <w:shd w:val="clear" w:color="auto" w:fill="auto"/>
            <w:noWrap/>
            <w:vAlign w:val="center"/>
          </w:tcPr>
          <w:p w14:paraId="1AB05D56" w14:textId="235AB345"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6.5</w:t>
            </w:r>
          </w:p>
        </w:tc>
        <w:tc>
          <w:tcPr>
            <w:tcW w:w="991" w:type="dxa"/>
            <w:tcBorders>
              <w:top w:val="nil"/>
              <w:left w:val="single" w:sz="6" w:space="0" w:color="404040"/>
              <w:bottom w:val="nil"/>
              <w:right w:val="nil"/>
            </w:tcBorders>
            <w:shd w:val="clear" w:color="auto" w:fill="auto"/>
            <w:noWrap/>
            <w:vAlign w:val="center"/>
          </w:tcPr>
          <w:p w14:paraId="7AF95D9E" w14:textId="25006029"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0.5</w:t>
            </w:r>
          </w:p>
        </w:tc>
        <w:tc>
          <w:tcPr>
            <w:tcW w:w="934" w:type="dxa"/>
            <w:tcBorders>
              <w:top w:val="nil"/>
              <w:left w:val="nil"/>
              <w:bottom w:val="nil"/>
              <w:right w:val="nil"/>
            </w:tcBorders>
            <w:shd w:val="clear" w:color="auto" w:fill="auto"/>
            <w:noWrap/>
            <w:vAlign w:val="center"/>
          </w:tcPr>
          <w:p w14:paraId="4B896B23" w14:textId="3251391F"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1.8</w:t>
            </w:r>
          </w:p>
        </w:tc>
        <w:tc>
          <w:tcPr>
            <w:tcW w:w="1050" w:type="dxa"/>
            <w:tcBorders>
              <w:top w:val="nil"/>
              <w:left w:val="nil"/>
              <w:bottom w:val="nil"/>
              <w:right w:val="single" w:sz="8" w:space="0" w:color="404040"/>
            </w:tcBorders>
            <w:shd w:val="clear" w:color="auto" w:fill="auto"/>
            <w:noWrap/>
            <w:vAlign w:val="center"/>
          </w:tcPr>
          <w:p w14:paraId="71DFF78D" w14:textId="15CA52C9" w:rsidR="00394D56" w:rsidRPr="00394D56" w:rsidRDefault="00394D56" w:rsidP="001C212F">
            <w:pPr>
              <w:tabs>
                <w:tab w:val="decimal" w:pos="581"/>
              </w:tabs>
              <w:jc w:val="left"/>
              <w:rPr>
                <w:bCs/>
                <w:color w:val="000000"/>
                <w:sz w:val="16"/>
                <w:szCs w:val="18"/>
              </w:rPr>
            </w:pPr>
            <w:r w:rsidRPr="00394D56">
              <w:rPr>
                <w:bCs/>
                <w:color w:val="000000"/>
                <w:sz w:val="16"/>
                <w:szCs w:val="18"/>
              </w:rPr>
              <w:t>5.9</w:t>
            </w:r>
          </w:p>
        </w:tc>
      </w:tr>
      <w:tr w:rsidR="00394D56" w:rsidRPr="00F16F06" w14:paraId="452FDEDC"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394D56" w:rsidRPr="00F16F06" w:rsidRDefault="00394D56" w:rsidP="00394D56">
            <w:pPr>
              <w:spacing w:before="20" w:after="20"/>
              <w:ind w:left="97"/>
              <w:jc w:val="left"/>
              <w:rPr>
                <w:bCs/>
                <w:sz w:val="16"/>
                <w:szCs w:val="16"/>
              </w:rPr>
            </w:pPr>
            <w:r w:rsidRPr="00F16F06">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09ECB1F0"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7.5</w:t>
            </w:r>
          </w:p>
        </w:tc>
        <w:tc>
          <w:tcPr>
            <w:tcW w:w="942" w:type="dxa"/>
            <w:tcBorders>
              <w:top w:val="nil"/>
              <w:left w:val="nil"/>
              <w:bottom w:val="nil"/>
              <w:right w:val="nil"/>
            </w:tcBorders>
            <w:shd w:val="clear" w:color="auto" w:fill="auto"/>
            <w:noWrap/>
            <w:vAlign w:val="center"/>
          </w:tcPr>
          <w:p w14:paraId="1A145F69" w14:textId="01AB2E7F" w:rsidR="00394D56" w:rsidRPr="00394D56" w:rsidRDefault="00394D56" w:rsidP="001C212F">
            <w:pPr>
              <w:tabs>
                <w:tab w:val="decimal" w:pos="581"/>
              </w:tabs>
              <w:jc w:val="left"/>
              <w:rPr>
                <w:color w:val="000000"/>
                <w:sz w:val="16"/>
                <w:szCs w:val="16"/>
              </w:rPr>
            </w:pPr>
            <w:r>
              <w:rPr>
                <w:color w:val="000000"/>
                <w:sz w:val="16"/>
                <w:szCs w:val="16"/>
              </w:rPr>
              <w:t>4.1</w:t>
            </w:r>
          </w:p>
        </w:tc>
        <w:tc>
          <w:tcPr>
            <w:tcW w:w="1042" w:type="dxa"/>
            <w:tcBorders>
              <w:top w:val="nil"/>
              <w:left w:val="nil"/>
              <w:bottom w:val="nil"/>
              <w:right w:val="single" w:sz="6" w:space="0" w:color="404040"/>
            </w:tcBorders>
            <w:shd w:val="clear" w:color="auto" w:fill="auto"/>
            <w:noWrap/>
            <w:vAlign w:val="center"/>
          </w:tcPr>
          <w:p w14:paraId="1A9D0BE0" w14:textId="4FAAAE60"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4.8</w:t>
            </w:r>
          </w:p>
        </w:tc>
        <w:tc>
          <w:tcPr>
            <w:tcW w:w="991" w:type="dxa"/>
            <w:tcBorders>
              <w:top w:val="nil"/>
              <w:left w:val="single" w:sz="6" w:space="0" w:color="404040"/>
              <w:bottom w:val="nil"/>
              <w:right w:val="nil"/>
            </w:tcBorders>
            <w:shd w:val="clear" w:color="auto" w:fill="auto"/>
            <w:noWrap/>
            <w:vAlign w:val="center"/>
          </w:tcPr>
          <w:p w14:paraId="15DD43DB" w14:textId="7BFC944A" w:rsidR="00394D56" w:rsidRPr="00983FBC" w:rsidRDefault="00394D56" w:rsidP="001C212F">
            <w:pPr>
              <w:tabs>
                <w:tab w:val="decimal" w:pos="581"/>
              </w:tabs>
              <w:jc w:val="left"/>
              <w:rPr>
                <w:color w:val="000000"/>
                <w:sz w:val="16"/>
                <w:szCs w:val="18"/>
              </w:rPr>
            </w:pPr>
            <w:r>
              <w:rPr>
                <w:color w:val="000000"/>
                <w:sz w:val="16"/>
                <w:szCs w:val="16"/>
              </w:rPr>
              <w:t>1.7</w:t>
            </w:r>
          </w:p>
        </w:tc>
        <w:tc>
          <w:tcPr>
            <w:tcW w:w="934" w:type="dxa"/>
            <w:tcBorders>
              <w:top w:val="nil"/>
              <w:left w:val="nil"/>
              <w:bottom w:val="nil"/>
              <w:right w:val="nil"/>
            </w:tcBorders>
            <w:shd w:val="clear" w:color="auto" w:fill="auto"/>
            <w:noWrap/>
            <w:vAlign w:val="center"/>
          </w:tcPr>
          <w:p w14:paraId="6480D3DE" w14:textId="44EB6B72" w:rsidR="00394D56" w:rsidRPr="00983FBC" w:rsidRDefault="00394D56" w:rsidP="001C212F">
            <w:pPr>
              <w:tabs>
                <w:tab w:val="decimal" w:pos="581"/>
              </w:tabs>
              <w:jc w:val="left"/>
              <w:rPr>
                <w:color w:val="000000"/>
                <w:sz w:val="16"/>
                <w:szCs w:val="18"/>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3D4CC50A" w14:textId="26D33EF3" w:rsidR="00394D56" w:rsidRPr="00394D56" w:rsidRDefault="00394D56" w:rsidP="001C212F">
            <w:pPr>
              <w:tabs>
                <w:tab w:val="decimal" w:pos="581"/>
              </w:tabs>
              <w:jc w:val="left"/>
              <w:rPr>
                <w:bCs/>
                <w:color w:val="000000"/>
                <w:sz w:val="16"/>
                <w:szCs w:val="18"/>
              </w:rPr>
            </w:pPr>
            <w:r w:rsidRPr="00394D56">
              <w:rPr>
                <w:bCs/>
                <w:color w:val="000000"/>
                <w:sz w:val="16"/>
                <w:szCs w:val="18"/>
              </w:rPr>
              <w:t>2.6</w:t>
            </w:r>
          </w:p>
        </w:tc>
      </w:tr>
      <w:tr w:rsidR="00394D56" w:rsidRPr="00F16F06" w14:paraId="49D52FDC"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394D56" w:rsidRPr="00F16F06" w:rsidRDefault="00394D56" w:rsidP="00394D56">
            <w:pPr>
              <w:spacing w:before="20" w:after="20"/>
              <w:ind w:left="97"/>
              <w:jc w:val="left"/>
              <w:rPr>
                <w:bCs/>
                <w:sz w:val="16"/>
                <w:szCs w:val="16"/>
              </w:rPr>
            </w:pPr>
            <w:r w:rsidRPr="00F16F06">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607927A2"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10.1</w:t>
            </w:r>
          </w:p>
        </w:tc>
        <w:tc>
          <w:tcPr>
            <w:tcW w:w="942" w:type="dxa"/>
            <w:tcBorders>
              <w:top w:val="nil"/>
              <w:left w:val="nil"/>
              <w:bottom w:val="nil"/>
              <w:right w:val="nil"/>
            </w:tcBorders>
            <w:shd w:val="clear" w:color="auto" w:fill="auto"/>
            <w:noWrap/>
            <w:vAlign w:val="center"/>
          </w:tcPr>
          <w:p w14:paraId="0DD1C88A" w14:textId="50863B22" w:rsidR="00394D56" w:rsidRPr="00394D56" w:rsidRDefault="00394D56" w:rsidP="001C212F">
            <w:pPr>
              <w:tabs>
                <w:tab w:val="decimal" w:pos="581"/>
              </w:tabs>
              <w:jc w:val="left"/>
              <w:rPr>
                <w:color w:val="000000"/>
                <w:sz w:val="16"/>
                <w:szCs w:val="16"/>
              </w:rPr>
            </w:pPr>
            <w:r>
              <w:rPr>
                <w:color w:val="000000"/>
                <w:sz w:val="16"/>
                <w:szCs w:val="16"/>
              </w:rPr>
              <w:t>2.2</w:t>
            </w:r>
          </w:p>
        </w:tc>
        <w:tc>
          <w:tcPr>
            <w:tcW w:w="1042" w:type="dxa"/>
            <w:tcBorders>
              <w:top w:val="nil"/>
              <w:left w:val="nil"/>
              <w:bottom w:val="nil"/>
              <w:right w:val="single" w:sz="6" w:space="0" w:color="404040"/>
            </w:tcBorders>
            <w:shd w:val="clear" w:color="auto" w:fill="auto"/>
            <w:noWrap/>
            <w:vAlign w:val="center"/>
          </w:tcPr>
          <w:p w14:paraId="4407044A" w14:textId="4784B1FC"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3.0</w:t>
            </w:r>
          </w:p>
        </w:tc>
        <w:tc>
          <w:tcPr>
            <w:tcW w:w="991" w:type="dxa"/>
            <w:tcBorders>
              <w:top w:val="nil"/>
              <w:left w:val="single" w:sz="6" w:space="0" w:color="404040"/>
              <w:bottom w:val="nil"/>
              <w:right w:val="nil"/>
            </w:tcBorders>
            <w:shd w:val="clear" w:color="auto" w:fill="auto"/>
            <w:noWrap/>
            <w:vAlign w:val="center"/>
          </w:tcPr>
          <w:p w14:paraId="5C3C6086" w14:textId="2E2F980D"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4.6</w:t>
            </w:r>
          </w:p>
        </w:tc>
        <w:tc>
          <w:tcPr>
            <w:tcW w:w="934" w:type="dxa"/>
            <w:tcBorders>
              <w:top w:val="nil"/>
              <w:left w:val="nil"/>
              <w:bottom w:val="nil"/>
              <w:right w:val="nil"/>
            </w:tcBorders>
            <w:shd w:val="clear" w:color="auto" w:fill="auto"/>
            <w:noWrap/>
            <w:vAlign w:val="center"/>
          </w:tcPr>
          <w:p w14:paraId="134FE620" w14:textId="6CCEC31C"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0.1</w:t>
            </w:r>
          </w:p>
        </w:tc>
        <w:tc>
          <w:tcPr>
            <w:tcW w:w="1050" w:type="dxa"/>
            <w:tcBorders>
              <w:top w:val="nil"/>
              <w:left w:val="nil"/>
              <w:bottom w:val="nil"/>
              <w:right w:val="single" w:sz="8" w:space="0" w:color="404040"/>
            </w:tcBorders>
            <w:shd w:val="clear" w:color="auto" w:fill="auto"/>
            <w:noWrap/>
            <w:vAlign w:val="center"/>
          </w:tcPr>
          <w:p w14:paraId="7B3C0D3F" w14:textId="651040F8" w:rsidR="00394D56" w:rsidRPr="00394D56" w:rsidRDefault="00394D56" w:rsidP="001C212F">
            <w:pPr>
              <w:tabs>
                <w:tab w:val="decimal" w:pos="581"/>
              </w:tabs>
              <w:jc w:val="left"/>
              <w:rPr>
                <w:bCs/>
                <w:color w:val="000000"/>
                <w:sz w:val="16"/>
                <w:szCs w:val="18"/>
              </w:rPr>
            </w:pPr>
            <w:r w:rsidRPr="00394D56">
              <w:rPr>
                <w:bCs/>
                <w:color w:val="000000"/>
                <w:sz w:val="16"/>
                <w:szCs w:val="18"/>
              </w:rPr>
              <w:t>0.5</w:t>
            </w:r>
          </w:p>
        </w:tc>
      </w:tr>
      <w:tr w:rsidR="00394D56" w:rsidRPr="00F16F06" w14:paraId="7793830F"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394D56" w:rsidRPr="00F16F06" w:rsidRDefault="00394D56" w:rsidP="00394D56">
            <w:pPr>
              <w:spacing w:before="20" w:after="20"/>
              <w:ind w:left="96"/>
              <w:jc w:val="left"/>
              <w:rPr>
                <w:bCs/>
                <w:sz w:val="16"/>
                <w:szCs w:val="16"/>
              </w:rPr>
            </w:pPr>
            <w:r w:rsidRPr="00F16F06">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0A2F3203"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9.1</w:t>
            </w:r>
          </w:p>
        </w:tc>
        <w:tc>
          <w:tcPr>
            <w:tcW w:w="942" w:type="dxa"/>
            <w:tcBorders>
              <w:top w:val="nil"/>
              <w:left w:val="nil"/>
              <w:bottom w:val="nil"/>
              <w:right w:val="nil"/>
            </w:tcBorders>
            <w:shd w:val="clear" w:color="auto" w:fill="auto"/>
            <w:noWrap/>
            <w:vAlign w:val="center"/>
          </w:tcPr>
          <w:p w14:paraId="132225AA" w14:textId="078E3BF7"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0.4</w:t>
            </w:r>
          </w:p>
        </w:tc>
        <w:tc>
          <w:tcPr>
            <w:tcW w:w="1042" w:type="dxa"/>
            <w:tcBorders>
              <w:top w:val="nil"/>
              <w:left w:val="nil"/>
              <w:bottom w:val="nil"/>
              <w:right w:val="single" w:sz="6" w:space="0" w:color="404040"/>
            </w:tcBorders>
            <w:shd w:val="clear" w:color="auto" w:fill="auto"/>
            <w:noWrap/>
            <w:vAlign w:val="center"/>
          </w:tcPr>
          <w:p w14:paraId="200BB3E4" w14:textId="509E070A"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10.0</w:t>
            </w:r>
          </w:p>
        </w:tc>
        <w:tc>
          <w:tcPr>
            <w:tcW w:w="991" w:type="dxa"/>
            <w:tcBorders>
              <w:top w:val="nil"/>
              <w:left w:val="single" w:sz="6" w:space="0" w:color="404040"/>
              <w:bottom w:val="nil"/>
              <w:right w:val="nil"/>
            </w:tcBorders>
            <w:shd w:val="clear" w:color="auto" w:fill="auto"/>
            <w:noWrap/>
            <w:vAlign w:val="center"/>
          </w:tcPr>
          <w:p w14:paraId="7C00F017" w14:textId="0387C5B7" w:rsidR="00394D56" w:rsidRPr="00394D56" w:rsidRDefault="00394D56" w:rsidP="001C212F">
            <w:pPr>
              <w:tabs>
                <w:tab w:val="decimal" w:pos="581"/>
              </w:tabs>
              <w:jc w:val="left"/>
              <w:rPr>
                <w:color w:val="000000"/>
                <w:sz w:val="16"/>
                <w:szCs w:val="16"/>
              </w:rPr>
            </w:pPr>
            <w:r>
              <w:rPr>
                <w:color w:val="000000"/>
                <w:sz w:val="16"/>
                <w:szCs w:val="16"/>
              </w:rPr>
              <w:t>1.7</w:t>
            </w:r>
          </w:p>
        </w:tc>
        <w:tc>
          <w:tcPr>
            <w:tcW w:w="934" w:type="dxa"/>
            <w:tcBorders>
              <w:top w:val="nil"/>
              <w:left w:val="nil"/>
              <w:bottom w:val="nil"/>
              <w:right w:val="nil"/>
            </w:tcBorders>
            <w:shd w:val="clear" w:color="auto" w:fill="auto"/>
            <w:noWrap/>
            <w:vAlign w:val="center"/>
          </w:tcPr>
          <w:p w14:paraId="4B07A062" w14:textId="42DAAFD5"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3.2</w:t>
            </w:r>
          </w:p>
        </w:tc>
        <w:tc>
          <w:tcPr>
            <w:tcW w:w="1050" w:type="dxa"/>
            <w:tcBorders>
              <w:top w:val="nil"/>
              <w:left w:val="nil"/>
              <w:bottom w:val="nil"/>
              <w:right w:val="single" w:sz="8" w:space="0" w:color="404040"/>
            </w:tcBorders>
            <w:shd w:val="clear" w:color="auto" w:fill="auto"/>
            <w:noWrap/>
            <w:vAlign w:val="center"/>
          </w:tcPr>
          <w:p w14:paraId="7EA0BD85" w14:textId="38B359F4" w:rsidR="00394D56" w:rsidRPr="00394D56" w:rsidRDefault="00394D56" w:rsidP="001C212F">
            <w:pPr>
              <w:tabs>
                <w:tab w:val="decimal" w:pos="581"/>
              </w:tabs>
              <w:jc w:val="left"/>
              <w:rPr>
                <w:bCs/>
                <w:color w:val="000000"/>
                <w:sz w:val="16"/>
                <w:szCs w:val="18"/>
              </w:rPr>
            </w:pPr>
            <w:r w:rsidRPr="00394D56">
              <w:rPr>
                <w:bCs/>
                <w:color w:val="000000"/>
                <w:sz w:val="16"/>
                <w:szCs w:val="18"/>
              </w:rPr>
              <w:t>7.1</w:t>
            </w:r>
          </w:p>
        </w:tc>
      </w:tr>
      <w:tr w:rsidR="00394D56" w:rsidRPr="00F16F06" w14:paraId="5719F551"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394D56" w:rsidRPr="00F16F06" w:rsidRDefault="00394D56" w:rsidP="00394D56">
            <w:pPr>
              <w:spacing w:before="20" w:after="20"/>
              <w:ind w:left="97"/>
              <w:jc w:val="left"/>
              <w:rPr>
                <w:bCs/>
                <w:sz w:val="16"/>
                <w:szCs w:val="16"/>
              </w:rPr>
            </w:pPr>
            <w:r w:rsidRPr="00F16F06">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22C4DF46"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0.9</w:t>
            </w:r>
          </w:p>
        </w:tc>
        <w:tc>
          <w:tcPr>
            <w:tcW w:w="942" w:type="dxa"/>
            <w:tcBorders>
              <w:top w:val="nil"/>
              <w:left w:val="nil"/>
              <w:bottom w:val="nil"/>
              <w:right w:val="nil"/>
            </w:tcBorders>
            <w:shd w:val="clear" w:color="auto" w:fill="auto"/>
            <w:noWrap/>
            <w:vAlign w:val="center"/>
          </w:tcPr>
          <w:p w14:paraId="713C4591" w14:textId="5D7022C3" w:rsidR="00394D56" w:rsidRPr="00394D56" w:rsidRDefault="00394D56" w:rsidP="001C212F">
            <w:pPr>
              <w:tabs>
                <w:tab w:val="decimal" w:pos="581"/>
              </w:tabs>
              <w:jc w:val="left"/>
              <w:rPr>
                <w:color w:val="000000"/>
                <w:sz w:val="16"/>
                <w:szCs w:val="16"/>
              </w:rPr>
            </w:pPr>
            <w:r>
              <w:rPr>
                <w:color w:val="000000"/>
                <w:sz w:val="16"/>
                <w:szCs w:val="16"/>
              </w:rPr>
              <w:t>1.4</w:t>
            </w:r>
          </w:p>
        </w:tc>
        <w:tc>
          <w:tcPr>
            <w:tcW w:w="1042" w:type="dxa"/>
            <w:tcBorders>
              <w:top w:val="nil"/>
              <w:left w:val="nil"/>
              <w:bottom w:val="nil"/>
              <w:right w:val="single" w:sz="6" w:space="0" w:color="404040"/>
            </w:tcBorders>
            <w:shd w:val="clear" w:color="auto" w:fill="auto"/>
            <w:noWrap/>
            <w:vAlign w:val="center"/>
          </w:tcPr>
          <w:p w14:paraId="3045C3B6" w14:textId="6E366BCF"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0.5</w:t>
            </w:r>
          </w:p>
        </w:tc>
        <w:tc>
          <w:tcPr>
            <w:tcW w:w="991" w:type="dxa"/>
            <w:tcBorders>
              <w:top w:val="nil"/>
              <w:left w:val="single" w:sz="6" w:space="0" w:color="404040"/>
              <w:bottom w:val="nil"/>
              <w:right w:val="nil"/>
            </w:tcBorders>
            <w:shd w:val="clear" w:color="auto" w:fill="auto"/>
            <w:noWrap/>
            <w:vAlign w:val="center"/>
          </w:tcPr>
          <w:p w14:paraId="7F71F6A7" w14:textId="2457DA40" w:rsidR="00394D56" w:rsidRPr="00394D56" w:rsidRDefault="00394D56" w:rsidP="001C212F">
            <w:pPr>
              <w:tabs>
                <w:tab w:val="decimal" w:pos="581"/>
              </w:tabs>
              <w:jc w:val="left"/>
              <w:rPr>
                <w:color w:val="000000"/>
                <w:sz w:val="16"/>
                <w:szCs w:val="16"/>
              </w:rPr>
            </w:pPr>
            <w:r>
              <w:rPr>
                <w:color w:val="000000"/>
                <w:sz w:val="16"/>
                <w:szCs w:val="16"/>
              </w:rPr>
              <w:t>2.2</w:t>
            </w:r>
          </w:p>
        </w:tc>
        <w:tc>
          <w:tcPr>
            <w:tcW w:w="934" w:type="dxa"/>
            <w:tcBorders>
              <w:top w:val="nil"/>
              <w:left w:val="nil"/>
              <w:bottom w:val="nil"/>
              <w:right w:val="nil"/>
            </w:tcBorders>
            <w:shd w:val="clear" w:color="auto" w:fill="auto"/>
            <w:noWrap/>
            <w:vAlign w:val="center"/>
          </w:tcPr>
          <w:p w14:paraId="52106731" w14:textId="4C2C9D1D" w:rsidR="00394D56" w:rsidRPr="00983FBC" w:rsidRDefault="00394D56" w:rsidP="001C212F">
            <w:pPr>
              <w:tabs>
                <w:tab w:val="decimal" w:pos="581"/>
              </w:tabs>
              <w:jc w:val="left"/>
              <w:rPr>
                <w:color w:val="000000"/>
                <w:sz w:val="16"/>
                <w:szCs w:val="18"/>
              </w:rPr>
            </w:pPr>
            <w:r>
              <w:rPr>
                <w:color w:val="000000"/>
                <w:sz w:val="16"/>
                <w:szCs w:val="16"/>
              </w:rPr>
              <w:t>0.2</w:t>
            </w:r>
          </w:p>
        </w:tc>
        <w:tc>
          <w:tcPr>
            <w:tcW w:w="1050" w:type="dxa"/>
            <w:tcBorders>
              <w:top w:val="nil"/>
              <w:left w:val="nil"/>
              <w:bottom w:val="nil"/>
              <w:right w:val="single" w:sz="8" w:space="0" w:color="404040"/>
            </w:tcBorders>
            <w:shd w:val="clear" w:color="auto" w:fill="auto"/>
            <w:noWrap/>
            <w:vAlign w:val="center"/>
          </w:tcPr>
          <w:p w14:paraId="5A53ACD3" w14:textId="5F074B6F" w:rsidR="00394D56" w:rsidRPr="00394D56" w:rsidRDefault="00394D56" w:rsidP="001C212F">
            <w:pPr>
              <w:tabs>
                <w:tab w:val="decimal" w:pos="581"/>
              </w:tabs>
              <w:jc w:val="left"/>
              <w:rPr>
                <w:bCs/>
                <w:color w:val="000000"/>
                <w:sz w:val="16"/>
                <w:szCs w:val="18"/>
              </w:rPr>
            </w:pPr>
            <w:r w:rsidRPr="00394D56">
              <w:rPr>
                <w:bCs/>
                <w:color w:val="000000"/>
                <w:sz w:val="16"/>
                <w:szCs w:val="18"/>
              </w:rPr>
              <w:t>2.5</w:t>
            </w:r>
          </w:p>
        </w:tc>
      </w:tr>
      <w:tr w:rsidR="00394D56" w:rsidRPr="00F16F06" w14:paraId="70148ECF"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394D56" w:rsidRPr="00F16F06" w:rsidRDefault="00394D56" w:rsidP="00394D56">
            <w:pPr>
              <w:spacing w:before="20" w:after="20"/>
              <w:ind w:left="97"/>
              <w:jc w:val="left"/>
              <w:rPr>
                <w:bCs/>
                <w:sz w:val="16"/>
                <w:szCs w:val="16"/>
              </w:rPr>
            </w:pPr>
            <w:r w:rsidRPr="00F16F06">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08CE4C01"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4.3</w:t>
            </w:r>
          </w:p>
        </w:tc>
        <w:tc>
          <w:tcPr>
            <w:tcW w:w="942" w:type="dxa"/>
            <w:tcBorders>
              <w:top w:val="nil"/>
              <w:left w:val="nil"/>
              <w:bottom w:val="nil"/>
              <w:right w:val="nil"/>
            </w:tcBorders>
            <w:shd w:val="clear" w:color="auto" w:fill="auto"/>
            <w:noWrap/>
            <w:vAlign w:val="center"/>
          </w:tcPr>
          <w:p w14:paraId="60D2E44A" w14:textId="3D929C88" w:rsidR="00394D56" w:rsidRPr="00394D56" w:rsidRDefault="00394D56" w:rsidP="001C212F">
            <w:pPr>
              <w:tabs>
                <w:tab w:val="decimal" w:pos="581"/>
              </w:tabs>
              <w:jc w:val="left"/>
              <w:rPr>
                <w:color w:val="000000"/>
                <w:sz w:val="16"/>
                <w:szCs w:val="16"/>
              </w:rPr>
            </w:pPr>
            <w:r>
              <w:rPr>
                <w:color w:val="000000"/>
                <w:sz w:val="16"/>
                <w:szCs w:val="16"/>
              </w:rPr>
              <w:t>3.3</w:t>
            </w:r>
          </w:p>
        </w:tc>
        <w:tc>
          <w:tcPr>
            <w:tcW w:w="1042" w:type="dxa"/>
            <w:tcBorders>
              <w:top w:val="nil"/>
              <w:left w:val="nil"/>
              <w:bottom w:val="nil"/>
              <w:right w:val="single" w:sz="6" w:space="0" w:color="404040"/>
            </w:tcBorders>
            <w:shd w:val="clear" w:color="auto" w:fill="auto"/>
            <w:noWrap/>
            <w:vAlign w:val="center"/>
          </w:tcPr>
          <w:p w14:paraId="158CDCB4" w14:textId="5D335911" w:rsidR="00394D56" w:rsidRPr="00983FBC" w:rsidRDefault="00394D56" w:rsidP="001C212F">
            <w:pPr>
              <w:tabs>
                <w:tab w:val="decimal" w:pos="581"/>
              </w:tabs>
              <w:jc w:val="left"/>
              <w:rPr>
                <w:color w:val="000000"/>
                <w:sz w:val="16"/>
                <w:szCs w:val="18"/>
              </w:rPr>
            </w:pPr>
            <w:r>
              <w:rPr>
                <w:color w:val="000000"/>
                <w:sz w:val="16"/>
                <w:szCs w:val="16"/>
              </w:rPr>
              <w:t>1.4</w:t>
            </w:r>
          </w:p>
        </w:tc>
        <w:tc>
          <w:tcPr>
            <w:tcW w:w="991" w:type="dxa"/>
            <w:tcBorders>
              <w:top w:val="nil"/>
              <w:left w:val="single" w:sz="6" w:space="0" w:color="404040"/>
              <w:bottom w:val="nil"/>
              <w:right w:val="nil"/>
            </w:tcBorders>
            <w:shd w:val="clear" w:color="auto" w:fill="auto"/>
            <w:noWrap/>
            <w:vAlign w:val="center"/>
          </w:tcPr>
          <w:p w14:paraId="57FB957E" w14:textId="4182BD88"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1.7</w:t>
            </w:r>
          </w:p>
        </w:tc>
        <w:tc>
          <w:tcPr>
            <w:tcW w:w="934" w:type="dxa"/>
            <w:tcBorders>
              <w:top w:val="nil"/>
              <w:left w:val="nil"/>
              <w:bottom w:val="nil"/>
              <w:right w:val="nil"/>
            </w:tcBorders>
            <w:shd w:val="clear" w:color="auto" w:fill="auto"/>
            <w:noWrap/>
            <w:vAlign w:val="center"/>
          </w:tcPr>
          <w:p w14:paraId="69A2F423" w14:textId="5A9BF345"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2.0</w:t>
            </w:r>
          </w:p>
        </w:tc>
        <w:tc>
          <w:tcPr>
            <w:tcW w:w="1050" w:type="dxa"/>
            <w:tcBorders>
              <w:top w:val="nil"/>
              <w:left w:val="nil"/>
              <w:bottom w:val="nil"/>
              <w:right w:val="single" w:sz="8" w:space="0" w:color="404040"/>
            </w:tcBorders>
            <w:shd w:val="clear" w:color="auto" w:fill="auto"/>
            <w:noWrap/>
            <w:vAlign w:val="center"/>
          </w:tcPr>
          <w:p w14:paraId="2B7CDC1A" w14:textId="2FAF77F9" w:rsidR="00394D56" w:rsidRPr="00394D56" w:rsidRDefault="00394D56" w:rsidP="001C212F">
            <w:pPr>
              <w:tabs>
                <w:tab w:val="decimal" w:pos="581"/>
              </w:tabs>
              <w:jc w:val="left"/>
              <w:rPr>
                <w:bCs/>
                <w:color w:val="000000"/>
                <w:sz w:val="16"/>
                <w:szCs w:val="18"/>
              </w:rPr>
            </w:pPr>
            <w:r w:rsidRPr="00394D56">
              <w:rPr>
                <w:bCs/>
                <w:color w:val="000000"/>
                <w:sz w:val="16"/>
                <w:szCs w:val="18"/>
              </w:rPr>
              <w:t>3.2</w:t>
            </w:r>
          </w:p>
        </w:tc>
      </w:tr>
      <w:tr w:rsidR="00394D56" w:rsidRPr="00F16F06" w14:paraId="0B357A9F"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394D56" w:rsidRPr="00F16F06" w:rsidRDefault="00394D56" w:rsidP="00394D56">
            <w:pPr>
              <w:spacing w:before="20" w:after="20"/>
              <w:ind w:left="97"/>
              <w:jc w:val="left"/>
              <w:rPr>
                <w:bCs/>
                <w:sz w:val="16"/>
                <w:szCs w:val="16"/>
              </w:rPr>
            </w:pPr>
            <w:r w:rsidRPr="00F16F06">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38F715C9" w:rsidR="00394D56" w:rsidRPr="00394D56" w:rsidRDefault="00394D56" w:rsidP="001C212F">
            <w:pPr>
              <w:tabs>
                <w:tab w:val="decimal" w:pos="581"/>
              </w:tabs>
              <w:jc w:val="left"/>
              <w:rPr>
                <w:color w:val="000000"/>
                <w:sz w:val="16"/>
                <w:szCs w:val="18"/>
              </w:rPr>
            </w:pPr>
            <w:r w:rsidRPr="00394D56">
              <w:rPr>
                <w:color w:val="000000"/>
                <w:sz w:val="16"/>
                <w:szCs w:val="18"/>
              </w:rPr>
              <w:t>3.9</w:t>
            </w:r>
          </w:p>
        </w:tc>
        <w:tc>
          <w:tcPr>
            <w:tcW w:w="942" w:type="dxa"/>
            <w:tcBorders>
              <w:top w:val="nil"/>
              <w:left w:val="nil"/>
              <w:bottom w:val="nil"/>
              <w:right w:val="nil"/>
            </w:tcBorders>
            <w:shd w:val="clear" w:color="auto" w:fill="auto"/>
            <w:noWrap/>
            <w:vAlign w:val="center"/>
          </w:tcPr>
          <w:p w14:paraId="604F4EB7" w14:textId="28F80BA8" w:rsidR="00394D56" w:rsidRPr="00394D56" w:rsidRDefault="00394D56" w:rsidP="001C212F">
            <w:pPr>
              <w:tabs>
                <w:tab w:val="decimal" w:pos="581"/>
              </w:tabs>
              <w:jc w:val="left"/>
              <w:rPr>
                <w:color w:val="000000"/>
                <w:sz w:val="16"/>
                <w:szCs w:val="16"/>
              </w:rPr>
            </w:pPr>
            <w:r>
              <w:rPr>
                <w:color w:val="000000"/>
                <w:sz w:val="16"/>
                <w:szCs w:val="16"/>
              </w:rPr>
              <w:t>2.3</w:t>
            </w:r>
          </w:p>
        </w:tc>
        <w:tc>
          <w:tcPr>
            <w:tcW w:w="1042" w:type="dxa"/>
            <w:tcBorders>
              <w:top w:val="nil"/>
              <w:left w:val="nil"/>
              <w:bottom w:val="nil"/>
              <w:right w:val="single" w:sz="6" w:space="0" w:color="404040"/>
            </w:tcBorders>
            <w:shd w:val="clear" w:color="auto" w:fill="auto"/>
            <w:noWrap/>
            <w:vAlign w:val="center"/>
          </w:tcPr>
          <w:p w14:paraId="5D8BA7DB" w14:textId="76A35BD0"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8.3</w:t>
            </w:r>
          </w:p>
        </w:tc>
        <w:tc>
          <w:tcPr>
            <w:tcW w:w="991" w:type="dxa"/>
            <w:tcBorders>
              <w:top w:val="nil"/>
              <w:left w:val="single" w:sz="6" w:space="0" w:color="404040"/>
              <w:bottom w:val="nil"/>
              <w:right w:val="nil"/>
            </w:tcBorders>
            <w:shd w:val="clear" w:color="auto" w:fill="auto"/>
            <w:noWrap/>
            <w:vAlign w:val="center"/>
          </w:tcPr>
          <w:p w14:paraId="51B3738B" w14:textId="3180998D" w:rsidR="00394D56" w:rsidRPr="00983FBC" w:rsidRDefault="00394D56" w:rsidP="001C212F">
            <w:pPr>
              <w:tabs>
                <w:tab w:val="decimal" w:pos="581"/>
              </w:tabs>
              <w:jc w:val="left"/>
              <w:rPr>
                <w:color w:val="000000"/>
                <w:sz w:val="16"/>
                <w:szCs w:val="18"/>
              </w:rPr>
            </w:pPr>
            <w:r>
              <w:rPr>
                <w:color w:val="000000"/>
                <w:sz w:val="16"/>
                <w:szCs w:val="16"/>
              </w:rPr>
              <w:t>3.0</w:t>
            </w:r>
          </w:p>
        </w:tc>
        <w:tc>
          <w:tcPr>
            <w:tcW w:w="934" w:type="dxa"/>
            <w:tcBorders>
              <w:top w:val="nil"/>
              <w:left w:val="nil"/>
              <w:bottom w:val="nil"/>
              <w:right w:val="nil"/>
            </w:tcBorders>
            <w:shd w:val="clear" w:color="auto" w:fill="auto"/>
            <w:noWrap/>
            <w:vAlign w:val="center"/>
          </w:tcPr>
          <w:p w14:paraId="6C64866B" w14:textId="2E1A822D"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0.1</w:t>
            </w:r>
          </w:p>
        </w:tc>
        <w:tc>
          <w:tcPr>
            <w:tcW w:w="1050" w:type="dxa"/>
            <w:tcBorders>
              <w:top w:val="nil"/>
              <w:left w:val="nil"/>
              <w:bottom w:val="nil"/>
              <w:right w:val="single" w:sz="8" w:space="0" w:color="404040"/>
            </w:tcBorders>
            <w:shd w:val="clear" w:color="auto" w:fill="auto"/>
            <w:noWrap/>
            <w:vAlign w:val="center"/>
          </w:tcPr>
          <w:p w14:paraId="6785986D" w14:textId="591EEB95" w:rsidR="00394D56" w:rsidRPr="00394D56" w:rsidRDefault="00394D56" w:rsidP="001C212F">
            <w:pPr>
              <w:tabs>
                <w:tab w:val="decimal" w:pos="581"/>
              </w:tabs>
              <w:jc w:val="left"/>
              <w:rPr>
                <w:bCs/>
                <w:color w:val="000000"/>
                <w:sz w:val="16"/>
                <w:szCs w:val="18"/>
              </w:rPr>
            </w:pPr>
            <w:r w:rsidRPr="00394D56">
              <w:rPr>
                <w:bCs/>
                <w:color w:val="000000"/>
                <w:sz w:val="16"/>
                <w:szCs w:val="18"/>
              </w:rPr>
              <w:t>3.2</w:t>
            </w:r>
          </w:p>
        </w:tc>
      </w:tr>
      <w:tr w:rsidR="00394D56" w:rsidRPr="00F16F06" w14:paraId="6CBD1E1B"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394D56" w:rsidRPr="00F16F06" w:rsidRDefault="00394D56" w:rsidP="00394D56">
            <w:pPr>
              <w:spacing w:before="20" w:after="20"/>
              <w:ind w:left="97"/>
              <w:jc w:val="left"/>
              <w:rPr>
                <w:bCs/>
                <w:sz w:val="16"/>
                <w:szCs w:val="16"/>
              </w:rPr>
            </w:pPr>
            <w:r w:rsidRPr="00F16F06">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9D4AC69"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4.5</w:t>
            </w:r>
          </w:p>
        </w:tc>
        <w:tc>
          <w:tcPr>
            <w:tcW w:w="942" w:type="dxa"/>
            <w:tcBorders>
              <w:top w:val="nil"/>
              <w:left w:val="nil"/>
              <w:bottom w:val="nil"/>
              <w:right w:val="nil"/>
            </w:tcBorders>
            <w:shd w:val="clear" w:color="auto" w:fill="auto"/>
            <w:noWrap/>
            <w:vAlign w:val="center"/>
          </w:tcPr>
          <w:p w14:paraId="14A7F4B3" w14:textId="4BD30578"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1.8</w:t>
            </w:r>
          </w:p>
        </w:tc>
        <w:tc>
          <w:tcPr>
            <w:tcW w:w="1042" w:type="dxa"/>
            <w:tcBorders>
              <w:top w:val="nil"/>
              <w:left w:val="nil"/>
              <w:bottom w:val="nil"/>
              <w:right w:val="single" w:sz="6" w:space="0" w:color="404040"/>
            </w:tcBorders>
            <w:shd w:val="clear" w:color="auto" w:fill="auto"/>
            <w:noWrap/>
            <w:vAlign w:val="center"/>
          </w:tcPr>
          <w:p w14:paraId="0A632F9A" w14:textId="166E8C16"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6.8</w:t>
            </w:r>
          </w:p>
        </w:tc>
        <w:tc>
          <w:tcPr>
            <w:tcW w:w="991" w:type="dxa"/>
            <w:tcBorders>
              <w:top w:val="nil"/>
              <w:left w:val="single" w:sz="6" w:space="0" w:color="404040"/>
              <w:bottom w:val="nil"/>
              <w:right w:val="nil"/>
            </w:tcBorders>
            <w:shd w:val="clear" w:color="auto" w:fill="auto"/>
            <w:noWrap/>
            <w:vAlign w:val="center"/>
          </w:tcPr>
          <w:p w14:paraId="1A25DFBE" w14:textId="000CC3F5"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1.4</w:t>
            </w:r>
          </w:p>
        </w:tc>
        <w:tc>
          <w:tcPr>
            <w:tcW w:w="934" w:type="dxa"/>
            <w:tcBorders>
              <w:top w:val="nil"/>
              <w:left w:val="nil"/>
              <w:bottom w:val="nil"/>
              <w:right w:val="nil"/>
            </w:tcBorders>
            <w:shd w:val="clear" w:color="auto" w:fill="auto"/>
            <w:noWrap/>
            <w:vAlign w:val="center"/>
          </w:tcPr>
          <w:p w14:paraId="3A0549BA" w14:textId="6CAD6C3D" w:rsidR="00394D56" w:rsidRPr="00983FBC" w:rsidRDefault="00394D56" w:rsidP="001C212F">
            <w:pPr>
              <w:tabs>
                <w:tab w:val="decimal" w:pos="581"/>
              </w:tabs>
              <w:jc w:val="left"/>
              <w:rPr>
                <w:color w:val="000000"/>
                <w:sz w:val="16"/>
                <w:szCs w:val="18"/>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77EA25E8" w14:textId="439A2B11"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3.0</w:t>
            </w:r>
          </w:p>
        </w:tc>
      </w:tr>
      <w:tr w:rsidR="00394D56" w:rsidRPr="00F16F06" w14:paraId="273263B7"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394D56" w:rsidRPr="00F16F06" w:rsidRDefault="00394D56" w:rsidP="00394D56">
            <w:pPr>
              <w:spacing w:before="20" w:after="20"/>
              <w:ind w:left="97"/>
              <w:jc w:val="left"/>
              <w:rPr>
                <w:bCs/>
                <w:sz w:val="16"/>
                <w:szCs w:val="16"/>
              </w:rPr>
            </w:pPr>
            <w:r w:rsidRPr="00F16F06">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320845EC"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0.5</w:t>
            </w:r>
          </w:p>
        </w:tc>
        <w:tc>
          <w:tcPr>
            <w:tcW w:w="942" w:type="dxa"/>
            <w:tcBorders>
              <w:top w:val="nil"/>
              <w:left w:val="nil"/>
              <w:bottom w:val="nil"/>
              <w:right w:val="nil"/>
            </w:tcBorders>
            <w:shd w:val="clear" w:color="auto" w:fill="auto"/>
            <w:noWrap/>
            <w:vAlign w:val="center"/>
          </w:tcPr>
          <w:p w14:paraId="1623B186" w14:textId="00C1B247"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5.7</w:t>
            </w:r>
          </w:p>
        </w:tc>
        <w:tc>
          <w:tcPr>
            <w:tcW w:w="1042" w:type="dxa"/>
            <w:tcBorders>
              <w:top w:val="nil"/>
              <w:left w:val="nil"/>
              <w:bottom w:val="nil"/>
              <w:right w:val="single" w:sz="6" w:space="0" w:color="404040"/>
            </w:tcBorders>
            <w:shd w:val="clear" w:color="auto" w:fill="auto"/>
            <w:noWrap/>
            <w:vAlign w:val="center"/>
          </w:tcPr>
          <w:p w14:paraId="725E1BE5" w14:textId="3C7B1DE8" w:rsidR="00394D56" w:rsidRPr="00983FBC" w:rsidRDefault="00394D56" w:rsidP="001C212F">
            <w:pPr>
              <w:tabs>
                <w:tab w:val="decimal" w:pos="581"/>
              </w:tabs>
              <w:jc w:val="left"/>
              <w:rPr>
                <w:color w:val="000000"/>
                <w:sz w:val="16"/>
                <w:szCs w:val="18"/>
              </w:rPr>
            </w:pPr>
            <w:r>
              <w:rPr>
                <w:color w:val="000000"/>
                <w:sz w:val="16"/>
                <w:szCs w:val="16"/>
              </w:rPr>
              <w:t>1.0</w:t>
            </w:r>
          </w:p>
        </w:tc>
        <w:tc>
          <w:tcPr>
            <w:tcW w:w="991" w:type="dxa"/>
            <w:tcBorders>
              <w:top w:val="nil"/>
              <w:left w:val="single" w:sz="6" w:space="0" w:color="404040"/>
              <w:bottom w:val="nil"/>
              <w:right w:val="nil"/>
            </w:tcBorders>
            <w:shd w:val="clear" w:color="auto" w:fill="auto"/>
            <w:noWrap/>
            <w:vAlign w:val="center"/>
          </w:tcPr>
          <w:p w14:paraId="1F612591" w14:textId="0A396C9D" w:rsidR="00394D56" w:rsidRPr="00983FBC" w:rsidRDefault="00394D56" w:rsidP="001C212F">
            <w:pPr>
              <w:tabs>
                <w:tab w:val="decimal" w:pos="581"/>
              </w:tabs>
              <w:jc w:val="left"/>
              <w:rPr>
                <w:color w:val="000000"/>
                <w:sz w:val="16"/>
                <w:szCs w:val="18"/>
              </w:rPr>
            </w:pPr>
            <w:r>
              <w:rPr>
                <w:color w:val="000000"/>
                <w:sz w:val="16"/>
                <w:szCs w:val="16"/>
              </w:rPr>
              <w:t>7.7</w:t>
            </w:r>
          </w:p>
        </w:tc>
        <w:tc>
          <w:tcPr>
            <w:tcW w:w="934" w:type="dxa"/>
            <w:tcBorders>
              <w:top w:val="nil"/>
              <w:left w:val="nil"/>
              <w:bottom w:val="nil"/>
              <w:right w:val="nil"/>
            </w:tcBorders>
            <w:shd w:val="clear" w:color="auto" w:fill="auto"/>
            <w:noWrap/>
            <w:vAlign w:val="center"/>
          </w:tcPr>
          <w:p w14:paraId="6CEAEB70" w14:textId="518FEA80"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0.4</w:t>
            </w:r>
          </w:p>
        </w:tc>
        <w:tc>
          <w:tcPr>
            <w:tcW w:w="1050" w:type="dxa"/>
            <w:tcBorders>
              <w:top w:val="nil"/>
              <w:left w:val="nil"/>
              <w:bottom w:val="nil"/>
              <w:right w:val="single" w:sz="8" w:space="0" w:color="404040"/>
            </w:tcBorders>
            <w:shd w:val="clear" w:color="auto" w:fill="auto"/>
            <w:noWrap/>
            <w:vAlign w:val="center"/>
          </w:tcPr>
          <w:p w14:paraId="0B5717A2" w14:textId="52320A2F" w:rsidR="00394D56" w:rsidRPr="00983FBC" w:rsidRDefault="00394D56" w:rsidP="001C212F">
            <w:pPr>
              <w:tabs>
                <w:tab w:val="decimal" w:pos="581"/>
              </w:tabs>
              <w:jc w:val="left"/>
              <w:rPr>
                <w:color w:val="000000"/>
                <w:sz w:val="16"/>
                <w:szCs w:val="18"/>
              </w:rPr>
            </w:pPr>
            <w:r>
              <w:rPr>
                <w:color w:val="000000"/>
                <w:sz w:val="16"/>
                <w:szCs w:val="16"/>
              </w:rPr>
              <w:t>4.9</w:t>
            </w:r>
          </w:p>
        </w:tc>
      </w:tr>
      <w:tr w:rsidR="00394D56" w:rsidRPr="00F16F06" w14:paraId="2891A770"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394D56" w:rsidRPr="00F16F06" w:rsidRDefault="00394D56" w:rsidP="00394D56">
            <w:pPr>
              <w:spacing w:before="20" w:after="20"/>
              <w:ind w:left="97"/>
              <w:jc w:val="left"/>
              <w:rPr>
                <w:bCs/>
                <w:sz w:val="16"/>
                <w:szCs w:val="16"/>
              </w:rPr>
            </w:pPr>
            <w:r w:rsidRPr="00F16F06">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174A2632"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4.0</w:t>
            </w:r>
          </w:p>
        </w:tc>
        <w:tc>
          <w:tcPr>
            <w:tcW w:w="942" w:type="dxa"/>
            <w:tcBorders>
              <w:top w:val="nil"/>
              <w:left w:val="nil"/>
              <w:bottom w:val="nil"/>
              <w:right w:val="nil"/>
            </w:tcBorders>
            <w:shd w:val="clear" w:color="auto" w:fill="auto"/>
            <w:noWrap/>
            <w:vAlign w:val="center"/>
          </w:tcPr>
          <w:p w14:paraId="2A4AAD2C" w14:textId="57D90EB0" w:rsidR="00394D56" w:rsidRPr="00394D56" w:rsidRDefault="00394D56" w:rsidP="001C212F">
            <w:pPr>
              <w:tabs>
                <w:tab w:val="decimal" w:pos="581"/>
              </w:tabs>
              <w:jc w:val="left"/>
              <w:rPr>
                <w:color w:val="000000"/>
                <w:sz w:val="16"/>
                <w:szCs w:val="16"/>
              </w:rPr>
            </w:pPr>
            <w:r>
              <w:rPr>
                <w:color w:val="000000"/>
                <w:sz w:val="16"/>
                <w:szCs w:val="16"/>
              </w:rPr>
              <w:t>1.1</w:t>
            </w:r>
          </w:p>
        </w:tc>
        <w:tc>
          <w:tcPr>
            <w:tcW w:w="1042" w:type="dxa"/>
            <w:tcBorders>
              <w:top w:val="nil"/>
              <w:left w:val="nil"/>
              <w:bottom w:val="nil"/>
              <w:right w:val="single" w:sz="6" w:space="0" w:color="404040"/>
            </w:tcBorders>
            <w:shd w:val="clear" w:color="auto" w:fill="auto"/>
            <w:noWrap/>
            <w:vAlign w:val="center"/>
          </w:tcPr>
          <w:p w14:paraId="0DE24B20" w14:textId="5246456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3.4</w:t>
            </w:r>
          </w:p>
        </w:tc>
        <w:tc>
          <w:tcPr>
            <w:tcW w:w="991" w:type="dxa"/>
            <w:tcBorders>
              <w:top w:val="nil"/>
              <w:left w:val="single" w:sz="6" w:space="0" w:color="404040"/>
              <w:bottom w:val="nil"/>
              <w:right w:val="nil"/>
            </w:tcBorders>
            <w:shd w:val="clear" w:color="auto" w:fill="auto"/>
            <w:noWrap/>
            <w:vAlign w:val="center"/>
          </w:tcPr>
          <w:p w14:paraId="3D68D1CF" w14:textId="5993C6A6" w:rsidR="00394D56" w:rsidRPr="00983FBC" w:rsidRDefault="00394D56" w:rsidP="001C212F">
            <w:pPr>
              <w:tabs>
                <w:tab w:val="decimal" w:pos="581"/>
              </w:tabs>
              <w:jc w:val="left"/>
              <w:rPr>
                <w:color w:val="000000"/>
                <w:sz w:val="16"/>
                <w:szCs w:val="18"/>
              </w:rPr>
            </w:pPr>
            <w:r>
              <w:rPr>
                <w:color w:val="000000"/>
                <w:sz w:val="16"/>
                <w:szCs w:val="16"/>
              </w:rPr>
              <w:t>2.3</w:t>
            </w:r>
          </w:p>
        </w:tc>
        <w:tc>
          <w:tcPr>
            <w:tcW w:w="934" w:type="dxa"/>
            <w:tcBorders>
              <w:top w:val="nil"/>
              <w:left w:val="nil"/>
              <w:bottom w:val="nil"/>
              <w:right w:val="nil"/>
            </w:tcBorders>
            <w:shd w:val="clear" w:color="auto" w:fill="auto"/>
            <w:noWrap/>
            <w:vAlign w:val="center"/>
          </w:tcPr>
          <w:p w14:paraId="7945BB1A" w14:textId="3A078012" w:rsidR="00394D56" w:rsidRPr="00983FBC" w:rsidRDefault="00394D56" w:rsidP="001C212F">
            <w:pPr>
              <w:tabs>
                <w:tab w:val="decimal" w:pos="581"/>
              </w:tabs>
              <w:jc w:val="left"/>
              <w:rPr>
                <w:color w:val="000000"/>
                <w:sz w:val="16"/>
                <w:szCs w:val="18"/>
              </w:rPr>
            </w:pPr>
            <w:r>
              <w:rPr>
                <w:color w:val="000000"/>
                <w:sz w:val="16"/>
                <w:szCs w:val="16"/>
              </w:rPr>
              <w:t>4.2</w:t>
            </w:r>
          </w:p>
        </w:tc>
        <w:tc>
          <w:tcPr>
            <w:tcW w:w="1050" w:type="dxa"/>
            <w:tcBorders>
              <w:top w:val="nil"/>
              <w:left w:val="nil"/>
              <w:bottom w:val="nil"/>
              <w:right w:val="single" w:sz="8" w:space="0" w:color="404040"/>
            </w:tcBorders>
            <w:shd w:val="clear" w:color="auto" w:fill="auto"/>
            <w:noWrap/>
            <w:vAlign w:val="center"/>
          </w:tcPr>
          <w:p w14:paraId="0327CA89" w14:textId="56C4A43B" w:rsidR="00394D56" w:rsidRPr="00983FBC" w:rsidRDefault="00394D56" w:rsidP="001C212F">
            <w:pPr>
              <w:tabs>
                <w:tab w:val="decimal" w:pos="581"/>
              </w:tabs>
              <w:jc w:val="left"/>
              <w:rPr>
                <w:color w:val="000000"/>
                <w:sz w:val="16"/>
                <w:szCs w:val="18"/>
              </w:rPr>
            </w:pPr>
            <w:r>
              <w:rPr>
                <w:color w:val="000000"/>
                <w:sz w:val="16"/>
                <w:szCs w:val="16"/>
              </w:rPr>
              <w:t>5.4</w:t>
            </w:r>
          </w:p>
        </w:tc>
      </w:tr>
      <w:tr w:rsidR="00394D56" w:rsidRPr="00F16F06" w14:paraId="256F54F8"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394D56" w:rsidRPr="00F16F06" w:rsidRDefault="00394D56" w:rsidP="00394D56">
            <w:pPr>
              <w:spacing w:before="20" w:after="20"/>
              <w:ind w:left="97"/>
              <w:jc w:val="left"/>
              <w:rPr>
                <w:bCs/>
                <w:sz w:val="16"/>
                <w:szCs w:val="16"/>
              </w:rPr>
            </w:pPr>
            <w:r w:rsidRPr="00F16F06">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1FE83E44"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5.2</w:t>
            </w:r>
          </w:p>
        </w:tc>
        <w:tc>
          <w:tcPr>
            <w:tcW w:w="942" w:type="dxa"/>
            <w:tcBorders>
              <w:top w:val="nil"/>
              <w:left w:val="nil"/>
              <w:bottom w:val="nil"/>
              <w:right w:val="nil"/>
            </w:tcBorders>
            <w:shd w:val="clear" w:color="auto" w:fill="auto"/>
            <w:noWrap/>
            <w:vAlign w:val="center"/>
          </w:tcPr>
          <w:p w14:paraId="36C899B4" w14:textId="7312B4E2" w:rsidR="00394D56" w:rsidRPr="00394D56" w:rsidRDefault="00394D56" w:rsidP="001C212F">
            <w:pPr>
              <w:tabs>
                <w:tab w:val="decimal" w:pos="581"/>
              </w:tabs>
              <w:jc w:val="left"/>
              <w:rPr>
                <w:color w:val="000000"/>
                <w:sz w:val="16"/>
                <w:szCs w:val="16"/>
              </w:rPr>
            </w:pPr>
            <w:r>
              <w:rPr>
                <w:color w:val="000000"/>
                <w:sz w:val="16"/>
                <w:szCs w:val="16"/>
              </w:rPr>
              <w:t>4.7</w:t>
            </w:r>
          </w:p>
        </w:tc>
        <w:tc>
          <w:tcPr>
            <w:tcW w:w="1042" w:type="dxa"/>
            <w:tcBorders>
              <w:top w:val="nil"/>
              <w:left w:val="nil"/>
              <w:bottom w:val="nil"/>
              <w:right w:val="single" w:sz="6" w:space="0" w:color="404040"/>
            </w:tcBorders>
            <w:shd w:val="clear" w:color="auto" w:fill="auto"/>
            <w:noWrap/>
            <w:vAlign w:val="center"/>
          </w:tcPr>
          <w:p w14:paraId="48BD6EC0" w14:textId="20E78F85"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9.2</w:t>
            </w:r>
          </w:p>
        </w:tc>
        <w:tc>
          <w:tcPr>
            <w:tcW w:w="991" w:type="dxa"/>
            <w:tcBorders>
              <w:top w:val="nil"/>
              <w:left w:val="single" w:sz="6" w:space="0" w:color="404040"/>
              <w:bottom w:val="nil"/>
              <w:right w:val="nil"/>
            </w:tcBorders>
            <w:shd w:val="clear" w:color="auto" w:fill="auto"/>
            <w:noWrap/>
            <w:vAlign w:val="center"/>
          </w:tcPr>
          <w:p w14:paraId="264E85DB" w14:textId="5404FC9C" w:rsidR="00394D56" w:rsidRPr="00983FBC" w:rsidRDefault="00394D56" w:rsidP="001C212F">
            <w:pPr>
              <w:tabs>
                <w:tab w:val="decimal" w:pos="581"/>
              </w:tabs>
              <w:jc w:val="left"/>
              <w:rPr>
                <w:color w:val="000000"/>
                <w:sz w:val="16"/>
                <w:szCs w:val="18"/>
              </w:rPr>
            </w:pPr>
            <w:r>
              <w:rPr>
                <w:color w:val="000000"/>
                <w:sz w:val="16"/>
                <w:szCs w:val="16"/>
              </w:rPr>
              <w:t>4.9</w:t>
            </w:r>
          </w:p>
        </w:tc>
        <w:tc>
          <w:tcPr>
            <w:tcW w:w="934" w:type="dxa"/>
            <w:tcBorders>
              <w:top w:val="nil"/>
              <w:left w:val="nil"/>
              <w:bottom w:val="nil"/>
              <w:right w:val="nil"/>
            </w:tcBorders>
            <w:shd w:val="clear" w:color="auto" w:fill="auto"/>
            <w:noWrap/>
            <w:vAlign w:val="center"/>
          </w:tcPr>
          <w:p w14:paraId="2D71EEB0" w14:textId="025CBB72" w:rsidR="00394D56" w:rsidRPr="00983FBC" w:rsidRDefault="00394D56" w:rsidP="001C212F">
            <w:pPr>
              <w:tabs>
                <w:tab w:val="decimal" w:pos="581"/>
              </w:tabs>
              <w:jc w:val="left"/>
              <w:rPr>
                <w:color w:val="000000"/>
                <w:sz w:val="16"/>
                <w:szCs w:val="18"/>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14:paraId="06DE9E66" w14:textId="498D3E93"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1.1</w:t>
            </w:r>
          </w:p>
        </w:tc>
      </w:tr>
      <w:tr w:rsidR="00394D56" w:rsidRPr="00F16F06" w14:paraId="73D4028C"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394D56" w:rsidRPr="00F16F06" w:rsidRDefault="00394D56" w:rsidP="00394D56">
            <w:pPr>
              <w:spacing w:before="20" w:after="20"/>
              <w:ind w:left="97"/>
              <w:jc w:val="left"/>
              <w:rPr>
                <w:bCs/>
                <w:sz w:val="16"/>
                <w:szCs w:val="16"/>
              </w:rPr>
            </w:pPr>
            <w:r w:rsidRPr="00F16F06">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6AABA006"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7.8</w:t>
            </w:r>
          </w:p>
        </w:tc>
        <w:tc>
          <w:tcPr>
            <w:tcW w:w="942" w:type="dxa"/>
            <w:tcBorders>
              <w:top w:val="nil"/>
              <w:left w:val="nil"/>
              <w:bottom w:val="nil"/>
              <w:right w:val="nil"/>
            </w:tcBorders>
            <w:shd w:val="clear" w:color="auto" w:fill="auto"/>
            <w:noWrap/>
            <w:vAlign w:val="center"/>
          </w:tcPr>
          <w:p w14:paraId="5777B38E" w14:textId="2204AE47" w:rsidR="00394D56" w:rsidRPr="00394D56" w:rsidRDefault="00394D56" w:rsidP="001C212F">
            <w:pPr>
              <w:tabs>
                <w:tab w:val="decimal" w:pos="581"/>
              </w:tabs>
              <w:jc w:val="left"/>
              <w:rPr>
                <w:color w:val="000000"/>
                <w:sz w:val="16"/>
                <w:szCs w:val="16"/>
              </w:rPr>
            </w:pPr>
            <w:r>
              <w:rPr>
                <w:color w:val="000000"/>
                <w:sz w:val="16"/>
                <w:szCs w:val="16"/>
              </w:rPr>
              <w:t>2.3</w:t>
            </w:r>
          </w:p>
        </w:tc>
        <w:tc>
          <w:tcPr>
            <w:tcW w:w="1042" w:type="dxa"/>
            <w:tcBorders>
              <w:top w:val="nil"/>
              <w:left w:val="nil"/>
              <w:bottom w:val="nil"/>
              <w:right w:val="single" w:sz="6" w:space="0" w:color="404040"/>
            </w:tcBorders>
            <w:shd w:val="clear" w:color="auto" w:fill="auto"/>
            <w:noWrap/>
            <w:vAlign w:val="center"/>
          </w:tcPr>
          <w:p w14:paraId="263031F1" w14:textId="52F388E1"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2.6</w:t>
            </w:r>
          </w:p>
        </w:tc>
        <w:tc>
          <w:tcPr>
            <w:tcW w:w="991" w:type="dxa"/>
            <w:tcBorders>
              <w:top w:val="nil"/>
              <w:left w:val="single" w:sz="6" w:space="0" w:color="404040"/>
              <w:bottom w:val="nil"/>
              <w:right w:val="nil"/>
            </w:tcBorders>
            <w:shd w:val="clear" w:color="auto" w:fill="auto"/>
            <w:noWrap/>
            <w:vAlign w:val="center"/>
          </w:tcPr>
          <w:p w14:paraId="21F8BED9" w14:textId="4AACE35E"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0.3</w:t>
            </w:r>
          </w:p>
        </w:tc>
        <w:tc>
          <w:tcPr>
            <w:tcW w:w="934" w:type="dxa"/>
            <w:tcBorders>
              <w:top w:val="nil"/>
              <w:left w:val="nil"/>
              <w:bottom w:val="nil"/>
              <w:right w:val="nil"/>
            </w:tcBorders>
            <w:shd w:val="clear" w:color="auto" w:fill="auto"/>
            <w:noWrap/>
            <w:vAlign w:val="center"/>
          </w:tcPr>
          <w:p w14:paraId="5EBE4B92" w14:textId="4C7F76F1" w:rsidR="00394D56" w:rsidRPr="00983FBC" w:rsidRDefault="00394D56" w:rsidP="001C212F">
            <w:pPr>
              <w:tabs>
                <w:tab w:val="decimal" w:pos="581"/>
              </w:tabs>
              <w:jc w:val="left"/>
              <w:rPr>
                <w:color w:val="000000"/>
                <w:sz w:val="16"/>
                <w:szCs w:val="18"/>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4565F77B" w14:textId="73F2384F" w:rsidR="00394D56" w:rsidRPr="00983FBC" w:rsidRDefault="00394D56" w:rsidP="001C212F">
            <w:pPr>
              <w:tabs>
                <w:tab w:val="decimal" w:pos="581"/>
              </w:tabs>
              <w:jc w:val="left"/>
              <w:rPr>
                <w:color w:val="000000"/>
                <w:sz w:val="16"/>
                <w:szCs w:val="18"/>
              </w:rPr>
            </w:pPr>
            <w:r>
              <w:rPr>
                <w:color w:val="000000"/>
                <w:sz w:val="16"/>
                <w:szCs w:val="16"/>
              </w:rPr>
              <w:t>4.5</w:t>
            </w:r>
          </w:p>
        </w:tc>
      </w:tr>
      <w:tr w:rsidR="00394D56" w:rsidRPr="00F16F06" w14:paraId="5B4D207B"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394D56" w:rsidRPr="00F16F06" w:rsidRDefault="00394D56" w:rsidP="00394D56">
            <w:pPr>
              <w:spacing w:before="20" w:after="20"/>
              <w:ind w:left="97"/>
              <w:jc w:val="left"/>
              <w:rPr>
                <w:bCs/>
                <w:sz w:val="16"/>
                <w:szCs w:val="16"/>
              </w:rPr>
            </w:pPr>
            <w:r w:rsidRPr="00F16F06">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2837B0A" w:rsidR="00394D56" w:rsidRPr="00394D56" w:rsidRDefault="00394D56" w:rsidP="001C212F">
            <w:pPr>
              <w:tabs>
                <w:tab w:val="decimal" w:pos="581"/>
              </w:tabs>
              <w:jc w:val="left"/>
              <w:rPr>
                <w:color w:val="000000"/>
                <w:sz w:val="16"/>
                <w:szCs w:val="18"/>
              </w:rPr>
            </w:pPr>
            <w:r w:rsidRPr="00394D56">
              <w:rPr>
                <w:color w:val="000000"/>
                <w:sz w:val="16"/>
                <w:szCs w:val="18"/>
              </w:rPr>
              <w:t>4.3</w:t>
            </w:r>
          </w:p>
        </w:tc>
        <w:tc>
          <w:tcPr>
            <w:tcW w:w="942" w:type="dxa"/>
            <w:tcBorders>
              <w:top w:val="nil"/>
              <w:left w:val="nil"/>
              <w:bottom w:val="nil"/>
              <w:right w:val="nil"/>
            </w:tcBorders>
            <w:shd w:val="clear" w:color="auto" w:fill="auto"/>
            <w:noWrap/>
            <w:vAlign w:val="center"/>
          </w:tcPr>
          <w:p w14:paraId="40A6CA74" w14:textId="5B549828" w:rsidR="00394D56" w:rsidRPr="00394D56" w:rsidRDefault="00394D56" w:rsidP="001C212F">
            <w:pPr>
              <w:tabs>
                <w:tab w:val="decimal" w:pos="581"/>
              </w:tabs>
              <w:jc w:val="left"/>
              <w:rPr>
                <w:color w:val="000000"/>
                <w:sz w:val="16"/>
                <w:szCs w:val="16"/>
              </w:rPr>
            </w:pPr>
            <w:r>
              <w:rPr>
                <w:color w:val="000000"/>
                <w:sz w:val="16"/>
                <w:szCs w:val="16"/>
              </w:rPr>
              <w:t>4.4</w:t>
            </w:r>
          </w:p>
        </w:tc>
        <w:tc>
          <w:tcPr>
            <w:tcW w:w="1042" w:type="dxa"/>
            <w:tcBorders>
              <w:top w:val="nil"/>
              <w:left w:val="nil"/>
              <w:bottom w:val="nil"/>
              <w:right w:val="single" w:sz="6" w:space="0" w:color="404040"/>
            </w:tcBorders>
            <w:shd w:val="clear" w:color="auto" w:fill="auto"/>
            <w:noWrap/>
            <w:vAlign w:val="center"/>
          </w:tcPr>
          <w:p w14:paraId="59B19330" w14:textId="14B11642"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1.3</w:t>
            </w:r>
          </w:p>
        </w:tc>
        <w:tc>
          <w:tcPr>
            <w:tcW w:w="991" w:type="dxa"/>
            <w:tcBorders>
              <w:top w:val="nil"/>
              <w:left w:val="single" w:sz="6" w:space="0" w:color="404040"/>
              <w:bottom w:val="nil"/>
              <w:right w:val="nil"/>
            </w:tcBorders>
            <w:shd w:val="clear" w:color="auto" w:fill="auto"/>
            <w:noWrap/>
            <w:vAlign w:val="center"/>
          </w:tcPr>
          <w:p w14:paraId="0C688A7B" w14:textId="45E6F807" w:rsidR="00394D56" w:rsidRPr="00983FBC" w:rsidRDefault="00394D56" w:rsidP="001C212F">
            <w:pPr>
              <w:tabs>
                <w:tab w:val="decimal" w:pos="581"/>
              </w:tabs>
              <w:jc w:val="left"/>
              <w:rPr>
                <w:color w:val="000000"/>
                <w:sz w:val="16"/>
                <w:szCs w:val="18"/>
              </w:rPr>
            </w:pPr>
            <w:r>
              <w:rPr>
                <w:color w:val="000000"/>
                <w:sz w:val="16"/>
                <w:szCs w:val="16"/>
              </w:rPr>
              <w:t>1.6</w:t>
            </w:r>
          </w:p>
        </w:tc>
        <w:tc>
          <w:tcPr>
            <w:tcW w:w="934" w:type="dxa"/>
            <w:tcBorders>
              <w:top w:val="nil"/>
              <w:left w:val="nil"/>
              <w:bottom w:val="nil"/>
              <w:right w:val="nil"/>
            </w:tcBorders>
            <w:shd w:val="clear" w:color="auto" w:fill="auto"/>
            <w:noWrap/>
            <w:vAlign w:val="center"/>
          </w:tcPr>
          <w:p w14:paraId="219555B2" w14:textId="712C8B35" w:rsidR="00394D56" w:rsidRPr="00394D56" w:rsidRDefault="00394D56" w:rsidP="001C212F">
            <w:pPr>
              <w:tabs>
                <w:tab w:val="decimal" w:pos="581"/>
              </w:tabs>
              <w:jc w:val="left"/>
              <w:rPr>
                <w:color w:val="000000"/>
                <w:sz w:val="16"/>
                <w:szCs w:val="16"/>
              </w:rPr>
            </w:pPr>
            <w:r>
              <w:rPr>
                <w:color w:val="000000"/>
                <w:sz w:val="16"/>
                <w:szCs w:val="16"/>
              </w:rPr>
              <w:t>5.4</w:t>
            </w:r>
          </w:p>
        </w:tc>
        <w:tc>
          <w:tcPr>
            <w:tcW w:w="1050" w:type="dxa"/>
            <w:tcBorders>
              <w:top w:val="nil"/>
              <w:left w:val="nil"/>
              <w:bottom w:val="nil"/>
              <w:right w:val="single" w:sz="8" w:space="0" w:color="404040"/>
            </w:tcBorders>
            <w:shd w:val="clear" w:color="auto" w:fill="auto"/>
            <w:noWrap/>
            <w:vAlign w:val="center"/>
          </w:tcPr>
          <w:p w14:paraId="79054C4D" w14:textId="35FC32AC"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0.1</w:t>
            </w:r>
          </w:p>
        </w:tc>
      </w:tr>
      <w:tr w:rsidR="00394D56" w:rsidRPr="00F16F06" w14:paraId="39EBF2C1"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394D56" w:rsidRPr="00F16F06" w:rsidRDefault="00394D56" w:rsidP="00394D56">
            <w:pPr>
              <w:spacing w:before="20" w:after="20"/>
              <w:ind w:left="97"/>
              <w:jc w:val="left"/>
              <w:rPr>
                <w:bCs/>
                <w:sz w:val="16"/>
                <w:szCs w:val="16"/>
              </w:rPr>
            </w:pPr>
            <w:r w:rsidRPr="00F16F06">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13AC7C66"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15.7</w:t>
            </w:r>
          </w:p>
        </w:tc>
        <w:tc>
          <w:tcPr>
            <w:tcW w:w="942" w:type="dxa"/>
            <w:tcBorders>
              <w:top w:val="nil"/>
              <w:left w:val="nil"/>
              <w:bottom w:val="nil"/>
              <w:right w:val="nil"/>
            </w:tcBorders>
            <w:shd w:val="clear" w:color="auto" w:fill="auto"/>
            <w:noWrap/>
            <w:vAlign w:val="center"/>
          </w:tcPr>
          <w:p w14:paraId="6B37BCF5" w14:textId="6BF780B1"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1.6</w:t>
            </w:r>
          </w:p>
        </w:tc>
        <w:tc>
          <w:tcPr>
            <w:tcW w:w="1042" w:type="dxa"/>
            <w:tcBorders>
              <w:top w:val="nil"/>
              <w:left w:val="nil"/>
              <w:bottom w:val="nil"/>
              <w:right w:val="single" w:sz="6" w:space="0" w:color="404040"/>
            </w:tcBorders>
            <w:shd w:val="clear" w:color="auto" w:fill="auto"/>
            <w:noWrap/>
            <w:vAlign w:val="center"/>
          </w:tcPr>
          <w:p w14:paraId="5458F498" w14:textId="55A08FB2"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12.6</w:t>
            </w:r>
          </w:p>
        </w:tc>
        <w:tc>
          <w:tcPr>
            <w:tcW w:w="991" w:type="dxa"/>
            <w:tcBorders>
              <w:top w:val="nil"/>
              <w:left w:val="single" w:sz="6" w:space="0" w:color="404040"/>
              <w:bottom w:val="nil"/>
              <w:right w:val="nil"/>
            </w:tcBorders>
            <w:shd w:val="clear" w:color="auto" w:fill="auto"/>
            <w:noWrap/>
            <w:vAlign w:val="center"/>
          </w:tcPr>
          <w:p w14:paraId="73AC5324" w14:textId="274FF85D" w:rsidR="00394D56" w:rsidRPr="00983FBC" w:rsidRDefault="00394D56" w:rsidP="001C212F">
            <w:pPr>
              <w:tabs>
                <w:tab w:val="decimal" w:pos="581"/>
              </w:tabs>
              <w:jc w:val="left"/>
              <w:rPr>
                <w:color w:val="000000"/>
                <w:sz w:val="16"/>
                <w:szCs w:val="18"/>
              </w:rPr>
            </w:pPr>
            <w:r>
              <w:rPr>
                <w:color w:val="000000"/>
                <w:sz w:val="16"/>
                <w:szCs w:val="16"/>
              </w:rPr>
              <w:t>4.5</w:t>
            </w:r>
          </w:p>
        </w:tc>
        <w:tc>
          <w:tcPr>
            <w:tcW w:w="934" w:type="dxa"/>
            <w:tcBorders>
              <w:top w:val="nil"/>
              <w:left w:val="nil"/>
              <w:bottom w:val="nil"/>
              <w:right w:val="nil"/>
            </w:tcBorders>
            <w:shd w:val="clear" w:color="auto" w:fill="auto"/>
            <w:noWrap/>
            <w:vAlign w:val="center"/>
          </w:tcPr>
          <w:p w14:paraId="34FE89CF" w14:textId="58C94026" w:rsidR="00394D56" w:rsidRPr="00394D56" w:rsidRDefault="00394D56" w:rsidP="001C212F">
            <w:pPr>
              <w:tabs>
                <w:tab w:val="decimal" w:pos="581"/>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23F99C3F" w14:textId="3B938CF1" w:rsidR="00394D56" w:rsidRPr="00983FBC" w:rsidRDefault="00394D56" w:rsidP="001C212F">
            <w:pPr>
              <w:tabs>
                <w:tab w:val="decimal" w:pos="581"/>
              </w:tabs>
              <w:jc w:val="left"/>
              <w:rPr>
                <w:color w:val="000000"/>
                <w:sz w:val="16"/>
                <w:szCs w:val="18"/>
              </w:rPr>
            </w:pPr>
            <w:r>
              <w:rPr>
                <w:color w:val="000000"/>
                <w:sz w:val="16"/>
                <w:szCs w:val="16"/>
              </w:rPr>
              <w:t>5.5</w:t>
            </w:r>
          </w:p>
        </w:tc>
      </w:tr>
      <w:tr w:rsidR="00394D56" w:rsidRPr="00F16F06" w14:paraId="350C4C31"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394D56" w:rsidRPr="00F16F06" w:rsidRDefault="00394D56" w:rsidP="00394D56">
            <w:pPr>
              <w:spacing w:before="20" w:after="20"/>
              <w:ind w:left="97"/>
              <w:jc w:val="left"/>
              <w:rPr>
                <w:bCs/>
                <w:sz w:val="16"/>
                <w:szCs w:val="16"/>
              </w:rPr>
            </w:pPr>
            <w:r w:rsidRPr="00F16F06">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4C8475B7"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5.9</w:t>
            </w:r>
          </w:p>
        </w:tc>
        <w:tc>
          <w:tcPr>
            <w:tcW w:w="942" w:type="dxa"/>
            <w:tcBorders>
              <w:top w:val="nil"/>
              <w:left w:val="nil"/>
              <w:bottom w:val="nil"/>
              <w:right w:val="nil"/>
            </w:tcBorders>
            <w:shd w:val="clear" w:color="auto" w:fill="auto"/>
            <w:noWrap/>
            <w:vAlign w:val="center"/>
          </w:tcPr>
          <w:p w14:paraId="350BC27D" w14:textId="2A900D04" w:rsidR="00394D56" w:rsidRPr="00394D56" w:rsidRDefault="00394D56" w:rsidP="001C212F">
            <w:pPr>
              <w:tabs>
                <w:tab w:val="decimal" w:pos="581"/>
              </w:tabs>
              <w:jc w:val="left"/>
              <w:rPr>
                <w:color w:val="000000"/>
                <w:sz w:val="16"/>
                <w:szCs w:val="16"/>
              </w:rPr>
            </w:pPr>
            <w:r>
              <w:rPr>
                <w:color w:val="000000"/>
                <w:sz w:val="16"/>
                <w:szCs w:val="16"/>
              </w:rPr>
              <w:t>0.2</w:t>
            </w:r>
          </w:p>
        </w:tc>
        <w:tc>
          <w:tcPr>
            <w:tcW w:w="1042" w:type="dxa"/>
            <w:tcBorders>
              <w:top w:val="nil"/>
              <w:left w:val="nil"/>
              <w:bottom w:val="nil"/>
              <w:right w:val="single" w:sz="6" w:space="0" w:color="404040"/>
            </w:tcBorders>
            <w:shd w:val="clear" w:color="auto" w:fill="auto"/>
            <w:noWrap/>
            <w:vAlign w:val="center"/>
          </w:tcPr>
          <w:p w14:paraId="1F30FBFF" w14:textId="1D627C3F"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4.1</w:t>
            </w:r>
          </w:p>
        </w:tc>
        <w:tc>
          <w:tcPr>
            <w:tcW w:w="991" w:type="dxa"/>
            <w:tcBorders>
              <w:top w:val="nil"/>
              <w:left w:val="single" w:sz="6" w:space="0" w:color="404040"/>
              <w:bottom w:val="nil"/>
              <w:right w:val="nil"/>
            </w:tcBorders>
            <w:shd w:val="clear" w:color="auto" w:fill="auto"/>
            <w:noWrap/>
            <w:vAlign w:val="center"/>
          </w:tcPr>
          <w:p w14:paraId="35401D29" w14:textId="0A3FF039"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1.7</w:t>
            </w:r>
          </w:p>
        </w:tc>
        <w:tc>
          <w:tcPr>
            <w:tcW w:w="934" w:type="dxa"/>
            <w:tcBorders>
              <w:top w:val="nil"/>
              <w:left w:val="nil"/>
              <w:bottom w:val="nil"/>
              <w:right w:val="nil"/>
            </w:tcBorders>
            <w:shd w:val="clear" w:color="auto" w:fill="auto"/>
            <w:noWrap/>
            <w:vAlign w:val="center"/>
          </w:tcPr>
          <w:p w14:paraId="77AB7838" w14:textId="33B0F472" w:rsidR="00394D56" w:rsidRPr="00394D56" w:rsidRDefault="00394D56" w:rsidP="001C212F">
            <w:pPr>
              <w:tabs>
                <w:tab w:val="decimal" w:pos="581"/>
              </w:tabs>
              <w:jc w:val="left"/>
              <w:rPr>
                <w:color w:val="000000"/>
                <w:sz w:val="16"/>
                <w:szCs w:val="16"/>
              </w:rPr>
            </w:pPr>
            <w:r>
              <w:rPr>
                <w:color w:val="000000"/>
                <w:sz w:val="16"/>
                <w:szCs w:val="16"/>
              </w:rPr>
              <w:t>6.4</w:t>
            </w:r>
          </w:p>
        </w:tc>
        <w:tc>
          <w:tcPr>
            <w:tcW w:w="1050" w:type="dxa"/>
            <w:tcBorders>
              <w:top w:val="nil"/>
              <w:left w:val="nil"/>
              <w:bottom w:val="nil"/>
              <w:right w:val="single" w:sz="8" w:space="0" w:color="404040"/>
            </w:tcBorders>
            <w:shd w:val="clear" w:color="auto" w:fill="auto"/>
            <w:noWrap/>
            <w:vAlign w:val="center"/>
          </w:tcPr>
          <w:p w14:paraId="083003BE" w14:textId="6B935986"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3.4</w:t>
            </w:r>
          </w:p>
        </w:tc>
      </w:tr>
      <w:tr w:rsidR="00394D56" w:rsidRPr="00F16F06" w14:paraId="254D5879"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394D56" w:rsidRPr="00F16F06" w:rsidRDefault="00394D56" w:rsidP="00394D56">
            <w:pPr>
              <w:spacing w:before="20" w:after="20"/>
              <w:ind w:left="97"/>
              <w:jc w:val="left"/>
              <w:rPr>
                <w:bCs/>
                <w:sz w:val="16"/>
                <w:szCs w:val="16"/>
              </w:rPr>
            </w:pPr>
            <w:r w:rsidRPr="00F16F06">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08B21EA2" w:rsidR="00394D56" w:rsidRPr="00394D56" w:rsidRDefault="00394D56" w:rsidP="001C212F">
            <w:pPr>
              <w:tabs>
                <w:tab w:val="decimal" w:pos="581"/>
              </w:tabs>
              <w:jc w:val="left"/>
              <w:rPr>
                <w:color w:val="000000"/>
                <w:sz w:val="16"/>
                <w:szCs w:val="18"/>
              </w:rPr>
            </w:pPr>
            <w:r w:rsidRPr="00394D56">
              <w:rPr>
                <w:color w:val="000000"/>
                <w:sz w:val="16"/>
                <w:szCs w:val="18"/>
              </w:rPr>
              <w:t>12.8</w:t>
            </w:r>
          </w:p>
        </w:tc>
        <w:tc>
          <w:tcPr>
            <w:tcW w:w="942" w:type="dxa"/>
            <w:tcBorders>
              <w:top w:val="nil"/>
              <w:left w:val="nil"/>
              <w:bottom w:val="nil"/>
              <w:right w:val="nil"/>
            </w:tcBorders>
            <w:shd w:val="clear" w:color="auto" w:fill="auto"/>
            <w:noWrap/>
            <w:vAlign w:val="center"/>
          </w:tcPr>
          <w:p w14:paraId="153AE4A0" w14:textId="5087ACD9" w:rsidR="00394D56" w:rsidRPr="00394D56" w:rsidRDefault="00394D56" w:rsidP="00FC2E4F">
            <w:pPr>
              <w:tabs>
                <w:tab w:val="decimal" w:pos="581"/>
              </w:tabs>
              <w:jc w:val="left"/>
              <w:rPr>
                <w:color w:val="000000"/>
                <w:sz w:val="16"/>
                <w:szCs w:val="16"/>
              </w:rPr>
            </w:pPr>
            <w:r>
              <w:rPr>
                <w:color w:val="000000"/>
                <w:sz w:val="16"/>
                <w:szCs w:val="16"/>
              </w:rPr>
              <w:t>2.</w:t>
            </w:r>
            <w:r w:rsidR="00FC2E4F">
              <w:rPr>
                <w:color w:val="000000"/>
                <w:sz w:val="16"/>
                <w:szCs w:val="16"/>
              </w:rPr>
              <w:t>1</w:t>
            </w:r>
          </w:p>
        </w:tc>
        <w:tc>
          <w:tcPr>
            <w:tcW w:w="1042" w:type="dxa"/>
            <w:tcBorders>
              <w:top w:val="nil"/>
              <w:left w:val="nil"/>
              <w:bottom w:val="nil"/>
              <w:right w:val="single" w:sz="6" w:space="0" w:color="404040"/>
            </w:tcBorders>
            <w:shd w:val="clear" w:color="auto" w:fill="auto"/>
            <w:noWrap/>
            <w:vAlign w:val="center"/>
          </w:tcPr>
          <w:p w14:paraId="0F618101" w14:textId="05CD3210"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2.5</w:t>
            </w:r>
          </w:p>
        </w:tc>
        <w:tc>
          <w:tcPr>
            <w:tcW w:w="991" w:type="dxa"/>
            <w:tcBorders>
              <w:top w:val="nil"/>
              <w:left w:val="single" w:sz="6" w:space="0" w:color="404040"/>
              <w:bottom w:val="nil"/>
              <w:right w:val="nil"/>
            </w:tcBorders>
            <w:shd w:val="clear" w:color="auto" w:fill="auto"/>
            <w:noWrap/>
            <w:vAlign w:val="center"/>
          </w:tcPr>
          <w:p w14:paraId="2A9EC3A7" w14:textId="05C67147"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0.4</w:t>
            </w:r>
          </w:p>
        </w:tc>
        <w:tc>
          <w:tcPr>
            <w:tcW w:w="934" w:type="dxa"/>
            <w:tcBorders>
              <w:top w:val="nil"/>
              <w:left w:val="nil"/>
              <w:bottom w:val="nil"/>
              <w:right w:val="nil"/>
            </w:tcBorders>
            <w:shd w:val="clear" w:color="auto" w:fill="auto"/>
            <w:noWrap/>
            <w:vAlign w:val="center"/>
          </w:tcPr>
          <w:p w14:paraId="27C4B1AA" w14:textId="41057044"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3FE091FC" w14:textId="1C16D831" w:rsidR="00394D56" w:rsidRPr="00394D56" w:rsidRDefault="00394D56" w:rsidP="001C212F">
            <w:pPr>
              <w:tabs>
                <w:tab w:val="decimal" w:pos="581"/>
              </w:tabs>
              <w:jc w:val="left"/>
              <w:rPr>
                <w:bCs/>
                <w:color w:val="000000"/>
                <w:sz w:val="16"/>
                <w:szCs w:val="18"/>
              </w:rPr>
            </w:pPr>
            <w:r w:rsidRPr="00394D56">
              <w:rPr>
                <w:bCs/>
                <w:color w:val="000000"/>
                <w:sz w:val="16"/>
                <w:szCs w:val="18"/>
              </w:rPr>
              <w:t>8.0</w:t>
            </w:r>
          </w:p>
        </w:tc>
      </w:tr>
      <w:tr w:rsidR="00394D56" w:rsidRPr="00F16F06" w14:paraId="580DD6AD"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394D56" w:rsidRPr="00F16F06" w:rsidRDefault="00394D56" w:rsidP="00394D56">
            <w:pPr>
              <w:spacing w:before="20" w:after="20"/>
              <w:ind w:left="97"/>
              <w:jc w:val="left"/>
              <w:rPr>
                <w:bCs/>
                <w:sz w:val="16"/>
                <w:szCs w:val="16"/>
              </w:rPr>
            </w:pPr>
            <w:r w:rsidRPr="00F16F06">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0024CA56"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1.5</w:t>
            </w:r>
          </w:p>
        </w:tc>
        <w:tc>
          <w:tcPr>
            <w:tcW w:w="942" w:type="dxa"/>
            <w:tcBorders>
              <w:top w:val="nil"/>
              <w:left w:val="nil"/>
              <w:bottom w:val="nil"/>
              <w:right w:val="nil"/>
            </w:tcBorders>
            <w:shd w:val="clear" w:color="auto" w:fill="auto"/>
            <w:noWrap/>
            <w:vAlign w:val="center"/>
          </w:tcPr>
          <w:p w14:paraId="5270EDA7" w14:textId="4D9348EB" w:rsidR="00394D56" w:rsidRPr="00394D56" w:rsidRDefault="00394D56" w:rsidP="001C212F">
            <w:pPr>
              <w:tabs>
                <w:tab w:val="decimal" w:pos="581"/>
              </w:tabs>
              <w:jc w:val="left"/>
              <w:rPr>
                <w:color w:val="000000"/>
                <w:sz w:val="16"/>
                <w:szCs w:val="16"/>
              </w:rPr>
            </w:pPr>
            <w:r>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14:paraId="515A07E4" w14:textId="38D3FE03"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0.7</w:t>
            </w:r>
          </w:p>
        </w:tc>
        <w:tc>
          <w:tcPr>
            <w:tcW w:w="991" w:type="dxa"/>
            <w:tcBorders>
              <w:top w:val="nil"/>
              <w:left w:val="single" w:sz="6" w:space="0" w:color="404040"/>
              <w:bottom w:val="nil"/>
              <w:right w:val="nil"/>
            </w:tcBorders>
            <w:shd w:val="clear" w:color="auto" w:fill="auto"/>
            <w:noWrap/>
            <w:vAlign w:val="center"/>
          </w:tcPr>
          <w:p w14:paraId="05EDA912" w14:textId="7F26C3ED" w:rsidR="00394D56" w:rsidRPr="00983FBC" w:rsidRDefault="00394D56" w:rsidP="001C212F">
            <w:pPr>
              <w:tabs>
                <w:tab w:val="decimal" w:pos="581"/>
              </w:tabs>
              <w:jc w:val="left"/>
              <w:rPr>
                <w:color w:val="000000"/>
                <w:sz w:val="16"/>
                <w:szCs w:val="18"/>
              </w:rPr>
            </w:pPr>
            <w:r>
              <w:rPr>
                <w:color w:val="000000"/>
                <w:sz w:val="16"/>
                <w:szCs w:val="16"/>
              </w:rPr>
              <w:t>6.2</w:t>
            </w:r>
          </w:p>
        </w:tc>
        <w:tc>
          <w:tcPr>
            <w:tcW w:w="934" w:type="dxa"/>
            <w:tcBorders>
              <w:top w:val="nil"/>
              <w:left w:val="nil"/>
              <w:bottom w:val="nil"/>
              <w:right w:val="nil"/>
            </w:tcBorders>
            <w:shd w:val="clear" w:color="auto" w:fill="auto"/>
            <w:noWrap/>
            <w:vAlign w:val="center"/>
          </w:tcPr>
          <w:p w14:paraId="097BD8F5" w14:textId="1F20F172" w:rsidR="00394D56" w:rsidRPr="00983FBC" w:rsidRDefault="00394D56" w:rsidP="001C212F">
            <w:pPr>
              <w:tabs>
                <w:tab w:val="decimal" w:pos="581"/>
              </w:tabs>
              <w:jc w:val="left"/>
              <w:rPr>
                <w:color w:val="000000"/>
                <w:sz w:val="16"/>
                <w:szCs w:val="18"/>
              </w:rPr>
            </w:pPr>
            <w:r>
              <w:rPr>
                <w:color w:val="000000"/>
                <w:sz w:val="16"/>
                <w:szCs w:val="16"/>
              </w:rPr>
              <w:t>4.3</w:t>
            </w:r>
          </w:p>
        </w:tc>
        <w:tc>
          <w:tcPr>
            <w:tcW w:w="1050" w:type="dxa"/>
            <w:tcBorders>
              <w:top w:val="nil"/>
              <w:left w:val="nil"/>
              <w:bottom w:val="nil"/>
              <w:right w:val="single" w:sz="8" w:space="0" w:color="404040"/>
            </w:tcBorders>
            <w:shd w:val="clear" w:color="auto" w:fill="auto"/>
            <w:noWrap/>
            <w:vAlign w:val="center"/>
          </w:tcPr>
          <w:p w14:paraId="6F3ED211" w14:textId="76D34B73" w:rsidR="00394D56" w:rsidRPr="00394D56" w:rsidRDefault="00394D56" w:rsidP="001C212F">
            <w:pPr>
              <w:tabs>
                <w:tab w:val="decimal" w:pos="581"/>
              </w:tabs>
              <w:jc w:val="left"/>
              <w:rPr>
                <w:bCs/>
                <w:color w:val="000000"/>
                <w:sz w:val="16"/>
                <w:szCs w:val="18"/>
              </w:rPr>
            </w:pPr>
            <w:r w:rsidRPr="00394D56">
              <w:rPr>
                <w:bCs/>
                <w:color w:val="000000"/>
                <w:sz w:val="16"/>
                <w:szCs w:val="18"/>
              </w:rPr>
              <w:t>3.6</w:t>
            </w:r>
          </w:p>
        </w:tc>
      </w:tr>
      <w:tr w:rsidR="00394D56" w:rsidRPr="00F16F06" w14:paraId="6EDCB38A"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394D56" w:rsidRPr="00F16F06" w:rsidRDefault="00394D56" w:rsidP="00394D56">
            <w:pPr>
              <w:spacing w:before="20" w:after="20"/>
              <w:ind w:left="97"/>
              <w:jc w:val="left"/>
              <w:rPr>
                <w:bCs/>
                <w:sz w:val="16"/>
                <w:szCs w:val="16"/>
              </w:rPr>
            </w:pPr>
            <w:r w:rsidRPr="00F16F06">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436109C4" w:rsidR="00394D56" w:rsidRPr="00394D56" w:rsidRDefault="00394D56" w:rsidP="001C212F">
            <w:pPr>
              <w:tabs>
                <w:tab w:val="decimal" w:pos="581"/>
              </w:tabs>
              <w:jc w:val="left"/>
              <w:rPr>
                <w:color w:val="000000"/>
                <w:sz w:val="16"/>
                <w:szCs w:val="18"/>
              </w:rPr>
            </w:pPr>
            <w:r w:rsidRPr="00394D56">
              <w:rPr>
                <w:color w:val="000000"/>
                <w:sz w:val="16"/>
                <w:szCs w:val="18"/>
              </w:rPr>
              <w:t>16.9</w:t>
            </w:r>
          </w:p>
        </w:tc>
        <w:tc>
          <w:tcPr>
            <w:tcW w:w="942" w:type="dxa"/>
            <w:tcBorders>
              <w:top w:val="nil"/>
              <w:left w:val="nil"/>
              <w:bottom w:val="nil"/>
              <w:right w:val="nil"/>
            </w:tcBorders>
            <w:shd w:val="clear" w:color="auto" w:fill="auto"/>
            <w:noWrap/>
            <w:vAlign w:val="center"/>
          </w:tcPr>
          <w:p w14:paraId="1758DE33" w14:textId="0179491C" w:rsidR="00394D56" w:rsidRPr="00394D56" w:rsidRDefault="00394D56" w:rsidP="001C212F">
            <w:pPr>
              <w:tabs>
                <w:tab w:val="decimal" w:pos="581"/>
              </w:tabs>
              <w:jc w:val="left"/>
              <w:rPr>
                <w:color w:val="000000"/>
                <w:sz w:val="16"/>
                <w:szCs w:val="16"/>
              </w:rPr>
            </w:pPr>
            <w:r>
              <w:rPr>
                <w:color w:val="000000"/>
                <w:sz w:val="16"/>
                <w:szCs w:val="16"/>
              </w:rPr>
              <w:t>2.9</w:t>
            </w:r>
          </w:p>
        </w:tc>
        <w:tc>
          <w:tcPr>
            <w:tcW w:w="1042" w:type="dxa"/>
            <w:tcBorders>
              <w:top w:val="nil"/>
              <w:left w:val="nil"/>
              <w:bottom w:val="nil"/>
              <w:right w:val="single" w:sz="6" w:space="0" w:color="404040"/>
            </w:tcBorders>
            <w:shd w:val="clear" w:color="auto" w:fill="auto"/>
            <w:noWrap/>
            <w:vAlign w:val="center"/>
          </w:tcPr>
          <w:p w14:paraId="47510891" w14:textId="0C5699DA"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5.7</w:t>
            </w:r>
          </w:p>
        </w:tc>
        <w:tc>
          <w:tcPr>
            <w:tcW w:w="991" w:type="dxa"/>
            <w:tcBorders>
              <w:top w:val="nil"/>
              <w:left w:val="single" w:sz="6" w:space="0" w:color="404040"/>
              <w:bottom w:val="nil"/>
              <w:right w:val="nil"/>
            </w:tcBorders>
            <w:shd w:val="clear" w:color="auto" w:fill="auto"/>
            <w:noWrap/>
            <w:vAlign w:val="center"/>
          </w:tcPr>
          <w:p w14:paraId="0AC28BCE" w14:textId="2DD94786" w:rsidR="00394D56" w:rsidRPr="00983FBC" w:rsidRDefault="00394D56" w:rsidP="001C212F">
            <w:pPr>
              <w:tabs>
                <w:tab w:val="decimal" w:pos="581"/>
              </w:tabs>
              <w:jc w:val="left"/>
              <w:rPr>
                <w:color w:val="000000"/>
                <w:sz w:val="16"/>
                <w:szCs w:val="18"/>
              </w:rPr>
            </w:pPr>
            <w:r>
              <w:rPr>
                <w:color w:val="000000"/>
                <w:sz w:val="16"/>
                <w:szCs w:val="16"/>
              </w:rPr>
              <w:t>7.3</w:t>
            </w:r>
          </w:p>
        </w:tc>
        <w:tc>
          <w:tcPr>
            <w:tcW w:w="934" w:type="dxa"/>
            <w:tcBorders>
              <w:top w:val="nil"/>
              <w:left w:val="nil"/>
              <w:bottom w:val="nil"/>
              <w:right w:val="nil"/>
            </w:tcBorders>
            <w:shd w:val="clear" w:color="auto" w:fill="auto"/>
            <w:noWrap/>
            <w:vAlign w:val="center"/>
          </w:tcPr>
          <w:p w14:paraId="647A0B3E" w14:textId="7B49CD82"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1.1</w:t>
            </w:r>
          </w:p>
        </w:tc>
        <w:tc>
          <w:tcPr>
            <w:tcW w:w="1050" w:type="dxa"/>
            <w:tcBorders>
              <w:top w:val="nil"/>
              <w:left w:val="nil"/>
              <w:bottom w:val="nil"/>
              <w:right w:val="single" w:sz="8" w:space="0" w:color="404040"/>
            </w:tcBorders>
            <w:shd w:val="clear" w:color="auto" w:fill="auto"/>
            <w:noWrap/>
            <w:vAlign w:val="center"/>
          </w:tcPr>
          <w:p w14:paraId="390E2636" w14:textId="5B21FE59" w:rsidR="00394D56" w:rsidRPr="00394D56" w:rsidRDefault="00394D56" w:rsidP="001C212F">
            <w:pPr>
              <w:tabs>
                <w:tab w:val="decimal" w:pos="581"/>
              </w:tabs>
              <w:jc w:val="left"/>
              <w:rPr>
                <w:bCs/>
                <w:color w:val="000000"/>
                <w:sz w:val="16"/>
                <w:szCs w:val="18"/>
              </w:rPr>
            </w:pPr>
            <w:r w:rsidRPr="00394D56">
              <w:rPr>
                <w:bCs/>
                <w:color w:val="000000"/>
                <w:sz w:val="16"/>
                <w:szCs w:val="18"/>
              </w:rPr>
              <w:t>4.1</w:t>
            </w:r>
          </w:p>
        </w:tc>
      </w:tr>
      <w:tr w:rsidR="00394D56" w:rsidRPr="00F16F06" w14:paraId="09BD79EB"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394D56" w:rsidRPr="00F16F06" w:rsidRDefault="00394D56" w:rsidP="00394D56">
            <w:pPr>
              <w:spacing w:before="20" w:after="20"/>
              <w:ind w:left="97"/>
              <w:jc w:val="left"/>
              <w:rPr>
                <w:bCs/>
                <w:sz w:val="16"/>
                <w:szCs w:val="16"/>
              </w:rPr>
            </w:pPr>
            <w:r w:rsidRPr="00F16F06">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03F87767"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4.6</w:t>
            </w:r>
          </w:p>
        </w:tc>
        <w:tc>
          <w:tcPr>
            <w:tcW w:w="942" w:type="dxa"/>
            <w:tcBorders>
              <w:top w:val="nil"/>
              <w:left w:val="nil"/>
              <w:bottom w:val="nil"/>
              <w:right w:val="nil"/>
            </w:tcBorders>
            <w:shd w:val="clear" w:color="auto" w:fill="auto"/>
            <w:noWrap/>
            <w:vAlign w:val="center"/>
          </w:tcPr>
          <w:p w14:paraId="331C7084" w14:textId="77CB92B7" w:rsidR="00394D56" w:rsidRPr="00983FBC" w:rsidRDefault="00394D56" w:rsidP="001C212F">
            <w:pPr>
              <w:tabs>
                <w:tab w:val="left" w:pos="192"/>
                <w:tab w:val="decimal" w:pos="564"/>
              </w:tabs>
              <w:jc w:val="left"/>
              <w:rPr>
                <w:color w:val="000000"/>
                <w:sz w:val="16"/>
                <w:szCs w:val="18"/>
              </w:rPr>
            </w:pPr>
            <w:r>
              <w:rPr>
                <w:color w:val="000000"/>
                <w:sz w:val="16"/>
                <w:szCs w:val="16"/>
              </w:rPr>
              <w:tab/>
              <w:t>(-)</w:t>
            </w:r>
            <w:r>
              <w:rPr>
                <w:color w:val="000000"/>
                <w:sz w:val="16"/>
                <w:szCs w:val="16"/>
              </w:rPr>
              <w:tab/>
              <w:t>0.7</w:t>
            </w:r>
          </w:p>
        </w:tc>
        <w:tc>
          <w:tcPr>
            <w:tcW w:w="1042" w:type="dxa"/>
            <w:tcBorders>
              <w:top w:val="nil"/>
              <w:left w:val="nil"/>
              <w:bottom w:val="nil"/>
              <w:right w:val="single" w:sz="6" w:space="0" w:color="404040"/>
            </w:tcBorders>
            <w:shd w:val="clear" w:color="auto" w:fill="auto"/>
            <w:noWrap/>
            <w:vAlign w:val="center"/>
          </w:tcPr>
          <w:p w14:paraId="65155696" w14:textId="3EAC3E46"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3.8</w:t>
            </w:r>
          </w:p>
        </w:tc>
        <w:tc>
          <w:tcPr>
            <w:tcW w:w="991" w:type="dxa"/>
            <w:tcBorders>
              <w:top w:val="nil"/>
              <w:left w:val="single" w:sz="6" w:space="0" w:color="404040"/>
              <w:bottom w:val="nil"/>
              <w:right w:val="nil"/>
            </w:tcBorders>
            <w:shd w:val="clear" w:color="auto" w:fill="auto"/>
            <w:noWrap/>
            <w:vAlign w:val="center"/>
          </w:tcPr>
          <w:p w14:paraId="7EA7A223" w14:textId="0248C0FE" w:rsidR="00394D56" w:rsidRPr="00983FBC" w:rsidRDefault="00394D56" w:rsidP="001C212F">
            <w:pPr>
              <w:tabs>
                <w:tab w:val="decimal" w:pos="581"/>
              </w:tabs>
              <w:jc w:val="left"/>
              <w:rPr>
                <w:color w:val="000000"/>
                <w:sz w:val="16"/>
                <w:szCs w:val="18"/>
              </w:rPr>
            </w:pPr>
            <w:r>
              <w:rPr>
                <w:color w:val="000000"/>
                <w:sz w:val="16"/>
                <w:szCs w:val="16"/>
              </w:rPr>
              <w:t>3.9</w:t>
            </w:r>
          </w:p>
        </w:tc>
        <w:tc>
          <w:tcPr>
            <w:tcW w:w="934" w:type="dxa"/>
            <w:tcBorders>
              <w:top w:val="nil"/>
              <w:left w:val="nil"/>
              <w:bottom w:val="nil"/>
              <w:right w:val="nil"/>
            </w:tcBorders>
            <w:shd w:val="clear" w:color="auto" w:fill="auto"/>
            <w:noWrap/>
            <w:vAlign w:val="center"/>
          </w:tcPr>
          <w:p w14:paraId="00041D44" w14:textId="0808EE10"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0.8</w:t>
            </w:r>
          </w:p>
        </w:tc>
        <w:tc>
          <w:tcPr>
            <w:tcW w:w="1050" w:type="dxa"/>
            <w:tcBorders>
              <w:top w:val="nil"/>
              <w:left w:val="nil"/>
              <w:bottom w:val="nil"/>
              <w:right w:val="single" w:sz="8" w:space="0" w:color="404040"/>
            </w:tcBorders>
            <w:shd w:val="clear" w:color="auto" w:fill="auto"/>
            <w:noWrap/>
            <w:vAlign w:val="center"/>
          </w:tcPr>
          <w:p w14:paraId="38E3799E" w14:textId="27774910" w:rsidR="00394D56" w:rsidRPr="00394D56" w:rsidRDefault="00394D56" w:rsidP="001C212F">
            <w:pPr>
              <w:tabs>
                <w:tab w:val="decimal" w:pos="581"/>
              </w:tabs>
              <w:jc w:val="left"/>
              <w:rPr>
                <w:bCs/>
                <w:color w:val="000000"/>
                <w:sz w:val="16"/>
                <w:szCs w:val="18"/>
              </w:rPr>
            </w:pPr>
            <w:r w:rsidRPr="00394D56">
              <w:rPr>
                <w:bCs/>
                <w:color w:val="000000"/>
                <w:sz w:val="16"/>
                <w:szCs w:val="18"/>
              </w:rPr>
              <w:t>3.5</w:t>
            </w:r>
          </w:p>
        </w:tc>
      </w:tr>
      <w:tr w:rsidR="00394D56" w:rsidRPr="00F16F06" w14:paraId="4E5561B3"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394D56" w:rsidRPr="00F16F06" w:rsidRDefault="00394D56" w:rsidP="00394D56">
            <w:pPr>
              <w:spacing w:before="20" w:after="20"/>
              <w:ind w:left="97"/>
              <w:jc w:val="left"/>
              <w:rPr>
                <w:bCs/>
                <w:sz w:val="16"/>
                <w:szCs w:val="16"/>
              </w:rPr>
            </w:pPr>
            <w:r w:rsidRPr="00F16F06">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D99481B" w:rsidR="00394D56" w:rsidRPr="00394D56" w:rsidRDefault="00394D56" w:rsidP="001C212F">
            <w:pPr>
              <w:tabs>
                <w:tab w:val="decimal" w:pos="581"/>
              </w:tabs>
              <w:jc w:val="left"/>
              <w:rPr>
                <w:color w:val="000000"/>
                <w:sz w:val="16"/>
                <w:szCs w:val="18"/>
              </w:rPr>
            </w:pPr>
            <w:r w:rsidRPr="00394D56">
              <w:rPr>
                <w:color w:val="000000"/>
                <w:sz w:val="16"/>
                <w:szCs w:val="18"/>
              </w:rPr>
              <w:t>13.6</w:t>
            </w:r>
          </w:p>
        </w:tc>
        <w:tc>
          <w:tcPr>
            <w:tcW w:w="942" w:type="dxa"/>
            <w:tcBorders>
              <w:top w:val="nil"/>
              <w:left w:val="nil"/>
              <w:bottom w:val="nil"/>
              <w:right w:val="nil"/>
            </w:tcBorders>
            <w:shd w:val="clear" w:color="auto" w:fill="auto"/>
            <w:noWrap/>
            <w:vAlign w:val="center"/>
          </w:tcPr>
          <w:p w14:paraId="1CDC2048" w14:textId="32709360" w:rsidR="00394D56" w:rsidRPr="00394D56" w:rsidRDefault="00394D56" w:rsidP="001C212F">
            <w:pPr>
              <w:tabs>
                <w:tab w:val="decimal" w:pos="581"/>
              </w:tabs>
              <w:jc w:val="left"/>
              <w:rPr>
                <w:color w:val="000000"/>
                <w:sz w:val="16"/>
                <w:szCs w:val="16"/>
              </w:rPr>
            </w:pPr>
            <w:r>
              <w:rPr>
                <w:color w:val="000000"/>
                <w:sz w:val="16"/>
                <w:szCs w:val="16"/>
              </w:rPr>
              <w:t>13.3</w:t>
            </w:r>
          </w:p>
        </w:tc>
        <w:tc>
          <w:tcPr>
            <w:tcW w:w="1042" w:type="dxa"/>
            <w:tcBorders>
              <w:top w:val="nil"/>
              <w:left w:val="nil"/>
              <w:bottom w:val="nil"/>
              <w:right w:val="single" w:sz="6" w:space="0" w:color="404040"/>
            </w:tcBorders>
            <w:shd w:val="clear" w:color="auto" w:fill="auto"/>
            <w:noWrap/>
            <w:vAlign w:val="center"/>
          </w:tcPr>
          <w:p w14:paraId="43CF2892" w14:textId="28F9B96A"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6.4</w:t>
            </w:r>
          </w:p>
        </w:tc>
        <w:tc>
          <w:tcPr>
            <w:tcW w:w="991" w:type="dxa"/>
            <w:tcBorders>
              <w:top w:val="nil"/>
              <w:left w:val="single" w:sz="6" w:space="0" w:color="404040"/>
              <w:bottom w:val="nil"/>
              <w:right w:val="nil"/>
            </w:tcBorders>
            <w:shd w:val="clear" w:color="auto" w:fill="auto"/>
            <w:noWrap/>
            <w:vAlign w:val="center"/>
          </w:tcPr>
          <w:p w14:paraId="7D544EA3" w14:textId="36779946" w:rsidR="00394D56" w:rsidRPr="00983FBC" w:rsidRDefault="00394D56" w:rsidP="001C212F">
            <w:pPr>
              <w:tabs>
                <w:tab w:val="decimal" w:pos="581"/>
              </w:tabs>
              <w:jc w:val="left"/>
              <w:rPr>
                <w:color w:val="000000"/>
                <w:sz w:val="16"/>
                <w:szCs w:val="18"/>
              </w:rPr>
            </w:pPr>
            <w:r>
              <w:rPr>
                <w:color w:val="000000"/>
                <w:sz w:val="16"/>
                <w:szCs w:val="16"/>
              </w:rPr>
              <w:t>11.6</w:t>
            </w:r>
          </w:p>
        </w:tc>
        <w:tc>
          <w:tcPr>
            <w:tcW w:w="934" w:type="dxa"/>
            <w:tcBorders>
              <w:top w:val="nil"/>
              <w:left w:val="nil"/>
              <w:bottom w:val="nil"/>
              <w:right w:val="nil"/>
            </w:tcBorders>
            <w:shd w:val="clear" w:color="auto" w:fill="auto"/>
            <w:noWrap/>
            <w:vAlign w:val="center"/>
          </w:tcPr>
          <w:p w14:paraId="2659CF1C" w14:textId="1ECB3696" w:rsidR="00394D56" w:rsidRPr="00983FBC" w:rsidRDefault="00394D56" w:rsidP="001C212F">
            <w:pPr>
              <w:tabs>
                <w:tab w:val="decimal" w:pos="581"/>
              </w:tabs>
              <w:jc w:val="left"/>
              <w:rPr>
                <w:color w:val="000000"/>
                <w:sz w:val="16"/>
                <w:szCs w:val="18"/>
              </w:rPr>
            </w:pPr>
            <w:r>
              <w:rPr>
                <w:color w:val="000000"/>
                <w:sz w:val="16"/>
                <w:szCs w:val="16"/>
              </w:rPr>
              <w:t>15.9</w:t>
            </w:r>
          </w:p>
        </w:tc>
        <w:tc>
          <w:tcPr>
            <w:tcW w:w="1050" w:type="dxa"/>
            <w:tcBorders>
              <w:top w:val="nil"/>
              <w:left w:val="nil"/>
              <w:bottom w:val="nil"/>
              <w:right w:val="single" w:sz="8" w:space="0" w:color="404040"/>
            </w:tcBorders>
            <w:shd w:val="clear" w:color="auto" w:fill="auto"/>
            <w:noWrap/>
            <w:vAlign w:val="center"/>
          </w:tcPr>
          <w:p w14:paraId="5E6B1D71" w14:textId="32BE84F8" w:rsidR="00394D56" w:rsidRPr="00394D56" w:rsidRDefault="00394D56" w:rsidP="001C212F">
            <w:pPr>
              <w:tabs>
                <w:tab w:val="decimal" w:pos="581"/>
              </w:tabs>
              <w:jc w:val="left"/>
              <w:rPr>
                <w:bCs/>
                <w:color w:val="000000"/>
                <w:sz w:val="16"/>
                <w:szCs w:val="18"/>
              </w:rPr>
            </w:pPr>
            <w:r w:rsidRPr="00394D56">
              <w:rPr>
                <w:bCs/>
                <w:color w:val="000000"/>
                <w:sz w:val="16"/>
                <w:szCs w:val="18"/>
              </w:rPr>
              <w:t>4.0</w:t>
            </w:r>
          </w:p>
        </w:tc>
      </w:tr>
      <w:tr w:rsidR="00394D56" w:rsidRPr="00F16F06" w14:paraId="4C801674"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394D56" w:rsidRPr="00F16F06" w:rsidRDefault="00394D56" w:rsidP="00394D56">
            <w:pPr>
              <w:spacing w:before="20" w:after="20"/>
              <w:ind w:left="97"/>
              <w:jc w:val="left"/>
              <w:rPr>
                <w:bCs/>
                <w:sz w:val="16"/>
                <w:szCs w:val="16"/>
              </w:rPr>
            </w:pPr>
            <w:r w:rsidRPr="00F16F06">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10005E08" w:rsidR="00394D56" w:rsidRPr="00394D56" w:rsidRDefault="00394D56" w:rsidP="001C212F">
            <w:pPr>
              <w:tabs>
                <w:tab w:val="decimal" w:pos="581"/>
              </w:tabs>
              <w:jc w:val="left"/>
              <w:rPr>
                <w:color w:val="000000"/>
                <w:sz w:val="16"/>
                <w:szCs w:val="18"/>
              </w:rPr>
            </w:pPr>
            <w:r w:rsidRPr="00394D56">
              <w:rPr>
                <w:color w:val="000000"/>
                <w:sz w:val="16"/>
                <w:szCs w:val="18"/>
              </w:rPr>
              <w:t>2.1</w:t>
            </w:r>
          </w:p>
        </w:tc>
        <w:tc>
          <w:tcPr>
            <w:tcW w:w="942" w:type="dxa"/>
            <w:tcBorders>
              <w:top w:val="nil"/>
              <w:left w:val="nil"/>
              <w:bottom w:val="nil"/>
              <w:right w:val="nil"/>
            </w:tcBorders>
            <w:shd w:val="clear" w:color="auto" w:fill="auto"/>
            <w:noWrap/>
            <w:vAlign w:val="center"/>
          </w:tcPr>
          <w:p w14:paraId="6CA40FD6" w14:textId="75E229F2" w:rsidR="00394D56" w:rsidRPr="00394D56" w:rsidRDefault="00394D56" w:rsidP="001C212F">
            <w:pPr>
              <w:tabs>
                <w:tab w:val="decimal" w:pos="581"/>
              </w:tabs>
              <w:jc w:val="left"/>
              <w:rPr>
                <w:color w:val="000000"/>
                <w:sz w:val="16"/>
                <w:szCs w:val="16"/>
              </w:rPr>
            </w:pPr>
            <w:r>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14:paraId="6D0068B2" w14:textId="46F78D93"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8.7</w:t>
            </w:r>
          </w:p>
        </w:tc>
        <w:tc>
          <w:tcPr>
            <w:tcW w:w="991" w:type="dxa"/>
            <w:tcBorders>
              <w:top w:val="nil"/>
              <w:left w:val="single" w:sz="6" w:space="0" w:color="404040"/>
              <w:bottom w:val="nil"/>
              <w:right w:val="nil"/>
            </w:tcBorders>
            <w:shd w:val="clear" w:color="auto" w:fill="auto"/>
            <w:noWrap/>
            <w:vAlign w:val="center"/>
          </w:tcPr>
          <w:p w14:paraId="43BD5A7E" w14:textId="5FD80B89" w:rsidR="00394D56" w:rsidRPr="00983FBC" w:rsidRDefault="00394D56" w:rsidP="001C212F">
            <w:pPr>
              <w:tabs>
                <w:tab w:val="decimal" w:pos="581"/>
              </w:tabs>
              <w:jc w:val="left"/>
              <w:rPr>
                <w:color w:val="000000"/>
                <w:sz w:val="16"/>
                <w:szCs w:val="18"/>
              </w:rPr>
            </w:pPr>
            <w:r>
              <w:rPr>
                <w:color w:val="000000"/>
                <w:sz w:val="16"/>
                <w:szCs w:val="16"/>
              </w:rPr>
              <w:t>0.0</w:t>
            </w:r>
          </w:p>
        </w:tc>
        <w:tc>
          <w:tcPr>
            <w:tcW w:w="934" w:type="dxa"/>
            <w:tcBorders>
              <w:top w:val="nil"/>
              <w:left w:val="nil"/>
              <w:bottom w:val="nil"/>
              <w:right w:val="nil"/>
            </w:tcBorders>
            <w:shd w:val="clear" w:color="auto" w:fill="auto"/>
            <w:noWrap/>
            <w:vAlign w:val="center"/>
          </w:tcPr>
          <w:p w14:paraId="524567EB" w14:textId="54E8F3D0" w:rsidR="00394D56" w:rsidRPr="00983FBC" w:rsidRDefault="00394D56" w:rsidP="001C212F">
            <w:pPr>
              <w:tabs>
                <w:tab w:val="left" w:pos="192"/>
                <w:tab w:val="decimal" w:pos="581"/>
              </w:tabs>
              <w:jc w:val="left"/>
              <w:rPr>
                <w:color w:val="000000"/>
                <w:sz w:val="16"/>
                <w:szCs w:val="18"/>
              </w:rPr>
            </w:pPr>
            <w:r>
              <w:rPr>
                <w:color w:val="000000"/>
                <w:sz w:val="16"/>
                <w:szCs w:val="16"/>
              </w:rPr>
              <w:tab/>
              <w:t>(-)</w:t>
            </w:r>
            <w:r>
              <w:rPr>
                <w:color w:val="000000"/>
                <w:sz w:val="16"/>
                <w:szCs w:val="16"/>
              </w:rPr>
              <w:tab/>
              <w:t>0.2</w:t>
            </w:r>
          </w:p>
        </w:tc>
        <w:tc>
          <w:tcPr>
            <w:tcW w:w="1050" w:type="dxa"/>
            <w:tcBorders>
              <w:top w:val="nil"/>
              <w:left w:val="nil"/>
              <w:bottom w:val="nil"/>
              <w:right w:val="single" w:sz="8" w:space="0" w:color="404040"/>
            </w:tcBorders>
            <w:shd w:val="clear" w:color="auto" w:fill="auto"/>
            <w:noWrap/>
            <w:vAlign w:val="center"/>
          </w:tcPr>
          <w:p w14:paraId="4BB07B89" w14:textId="46A4F693" w:rsidR="00394D56" w:rsidRPr="00394D56" w:rsidRDefault="00394D56" w:rsidP="001C212F">
            <w:pPr>
              <w:tabs>
                <w:tab w:val="decimal" w:pos="581"/>
              </w:tabs>
              <w:jc w:val="left"/>
              <w:rPr>
                <w:bCs/>
                <w:color w:val="000000"/>
                <w:sz w:val="16"/>
                <w:szCs w:val="18"/>
              </w:rPr>
            </w:pPr>
            <w:r w:rsidRPr="00394D56">
              <w:rPr>
                <w:bCs/>
                <w:color w:val="000000"/>
                <w:sz w:val="16"/>
                <w:szCs w:val="18"/>
              </w:rPr>
              <w:t>5.4</w:t>
            </w:r>
          </w:p>
        </w:tc>
      </w:tr>
      <w:tr w:rsidR="00394D56" w:rsidRPr="00F16F06" w14:paraId="3C648981" w14:textId="77777777" w:rsidTr="001C212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394D56" w:rsidRPr="00F16F06" w:rsidRDefault="00394D56" w:rsidP="00394D56">
            <w:pPr>
              <w:spacing w:before="20" w:after="20"/>
              <w:ind w:left="97"/>
              <w:jc w:val="left"/>
              <w:rPr>
                <w:bCs/>
                <w:sz w:val="16"/>
                <w:szCs w:val="16"/>
              </w:rPr>
            </w:pPr>
            <w:r w:rsidRPr="00F16F06">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693182C"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4.4</w:t>
            </w:r>
          </w:p>
        </w:tc>
        <w:tc>
          <w:tcPr>
            <w:tcW w:w="942" w:type="dxa"/>
            <w:tcBorders>
              <w:top w:val="nil"/>
              <w:left w:val="nil"/>
              <w:bottom w:val="nil"/>
              <w:right w:val="nil"/>
            </w:tcBorders>
            <w:shd w:val="clear" w:color="auto" w:fill="auto"/>
            <w:noWrap/>
            <w:vAlign w:val="center"/>
          </w:tcPr>
          <w:p w14:paraId="637BDE76" w14:textId="7F731D5C" w:rsidR="00394D56" w:rsidRPr="00394D56" w:rsidRDefault="00394D56" w:rsidP="001C212F">
            <w:pPr>
              <w:tabs>
                <w:tab w:val="decimal" w:pos="581"/>
              </w:tabs>
              <w:jc w:val="left"/>
              <w:rPr>
                <w:color w:val="000000"/>
                <w:sz w:val="16"/>
                <w:szCs w:val="16"/>
              </w:rPr>
            </w:pPr>
            <w:r>
              <w:rPr>
                <w:color w:val="000000"/>
                <w:sz w:val="16"/>
                <w:szCs w:val="16"/>
              </w:rPr>
              <w:t>7.0</w:t>
            </w:r>
          </w:p>
        </w:tc>
        <w:tc>
          <w:tcPr>
            <w:tcW w:w="1042" w:type="dxa"/>
            <w:tcBorders>
              <w:top w:val="nil"/>
              <w:left w:val="nil"/>
              <w:bottom w:val="nil"/>
              <w:right w:val="single" w:sz="6" w:space="0" w:color="404040"/>
            </w:tcBorders>
            <w:shd w:val="clear" w:color="auto" w:fill="auto"/>
            <w:noWrap/>
            <w:vAlign w:val="center"/>
          </w:tcPr>
          <w:p w14:paraId="221240FE" w14:textId="736E1964"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15.5</w:t>
            </w:r>
          </w:p>
        </w:tc>
        <w:tc>
          <w:tcPr>
            <w:tcW w:w="991" w:type="dxa"/>
            <w:tcBorders>
              <w:top w:val="nil"/>
              <w:left w:val="single" w:sz="6" w:space="0" w:color="404040"/>
              <w:bottom w:val="nil"/>
              <w:right w:val="nil"/>
            </w:tcBorders>
            <w:shd w:val="clear" w:color="auto" w:fill="auto"/>
            <w:noWrap/>
            <w:vAlign w:val="center"/>
          </w:tcPr>
          <w:p w14:paraId="315407DF" w14:textId="6E25CC62" w:rsidR="00394D56" w:rsidRPr="00983FBC" w:rsidRDefault="00394D56" w:rsidP="001C212F">
            <w:pPr>
              <w:tabs>
                <w:tab w:val="decimal" w:pos="581"/>
              </w:tabs>
              <w:jc w:val="left"/>
              <w:rPr>
                <w:color w:val="000000"/>
                <w:sz w:val="16"/>
                <w:szCs w:val="18"/>
              </w:rPr>
            </w:pPr>
            <w:r>
              <w:rPr>
                <w:color w:val="000000"/>
                <w:sz w:val="16"/>
                <w:szCs w:val="16"/>
              </w:rPr>
              <w:t>5.8</w:t>
            </w:r>
          </w:p>
        </w:tc>
        <w:tc>
          <w:tcPr>
            <w:tcW w:w="934" w:type="dxa"/>
            <w:tcBorders>
              <w:top w:val="nil"/>
              <w:left w:val="nil"/>
              <w:bottom w:val="nil"/>
              <w:right w:val="nil"/>
            </w:tcBorders>
            <w:shd w:val="clear" w:color="auto" w:fill="auto"/>
            <w:noWrap/>
            <w:vAlign w:val="center"/>
          </w:tcPr>
          <w:p w14:paraId="7FBEC74E" w14:textId="272CF335" w:rsidR="00394D56" w:rsidRPr="00983FBC" w:rsidRDefault="00394D56" w:rsidP="001C212F">
            <w:pPr>
              <w:tabs>
                <w:tab w:val="decimal" w:pos="581"/>
              </w:tabs>
              <w:jc w:val="left"/>
              <w:rPr>
                <w:color w:val="000000"/>
                <w:sz w:val="16"/>
                <w:szCs w:val="18"/>
              </w:rPr>
            </w:pPr>
            <w:r>
              <w:rPr>
                <w:color w:val="000000"/>
                <w:sz w:val="16"/>
                <w:szCs w:val="16"/>
              </w:rPr>
              <w:t>5.7</w:t>
            </w:r>
          </w:p>
        </w:tc>
        <w:tc>
          <w:tcPr>
            <w:tcW w:w="1050" w:type="dxa"/>
            <w:tcBorders>
              <w:top w:val="nil"/>
              <w:left w:val="nil"/>
              <w:bottom w:val="nil"/>
              <w:right w:val="single" w:sz="8" w:space="0" w:color="404040"/>
            </w:tcBorders>
            <w:shd w:val="clear" w:color="auto" w:fill="auto"/>
            <w:noWrap/>
            <w:vAlign w:val="center"/>
          </w:tcPr>
          <w:p w14:paraId="54F0FE9C" w14:textId="41B7CAD6" w:rsidR="00394D56" w:rsidRPr="00394D56" w:rsidRDefault="00394D56" w:rsidP="001C212F">
            <w:pPr>
              <w:tabs>
                <w:tab w:val="decimal" w:pos="581"/>
              </w:tabs>
              <w:jc w:val="left"/>
              <w:rPr>
                <w:bCs/>
                <w:color w:val="000000"/>
                <w:sz w:val="16"/>
                <w:szCs w:val="18"/>
              </w:rPr>
            </w:pPr>
            <w:r w:rsidRPr="00394D56">
              <w:rPr>
                <w:bCs/>
                <w:color w:val="000000"/>
                <w:sz w:val="16"/>
                <w:szCs w:val="18"/>
              </w:rPr>
              <w:t>5.0</w:t>
            </w:r>
          </w:p>
        </w:tc>
      </w:tr>
      <w:tr w:rsidR="00394D56" w:rsidRPr="00F16F06" w14:paraId="742B1974" w14:textId="77777777" w:rsidTr="001C212F">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394D56" w:rsidRPr="00F16F06" w:rsidRDefault="00394D56" w:rsidP="00394D56">
            <w:pPr>
              <w:spacing w:before="20" w:after="20"/>
              <w:ind w:left="97"/>
              <w:jc w:val="left"/>
              <w:rPr>
                <w:bCs/>
                <w:sz w:val="16"/>
                <w:szCs w:val="16"/>
              </w:rPr>
            </w:pPr>
            <w:r w:rsidRPr="00F16F06">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28BAACD9" w:rsidR="00394D56" w:rsidRPr="00394D56" w:rsidRDefault="00394D56" w:rsidP="001C212F">
            <w:pPr>
              <w:tabs>
                <w:tab w:val="left" w:pos="192"/>
                <w:tab w:val="decimal" w:pos="581"/>
              </w:tabs>
              <w:jc w:val="left"/>
              <w:rPr>
                <w:color w:val="000000"/>
                <w:sz w:val="16"/>
                <w:szCs w:val="18"/>
              </w:rPr>
            </w:pPr>
            <w:r w:rsidRPr="00394D56">
              <w:rPr>
                <w:color w:val="000000"/>
                <w:sz w:val="16"/>
                <w:szCs w:val="18"/>
              </w:rPr>
              <w:tab/>
              <w:t>(-)</w:t>
            </w:r>
            <w:r w:rsidRPr="00394D56">
              <w:rPr>
                <w:color w:val="000000"/>
                <w:sz w:val="16"/>
                <w:szCs w:val="18"/>
              </w:rPr>
              <w:tab/>
              <w:t>6.3</w:t>
            </w:r>
          </w:p>
        </w:tc>
        <w:tc>
          <w:tcPr>
            <w:tcW w:w="942" w:type="dxa"/>
            <w:tcBorders>
              <w:top w:val="nil"/>
              <w:left w:val="nil"/>
              <w:bottom w:val="single" w:sz="8" w:space="0" w:color="404040"/>
              <w:right w:val="nil"/>
            </w:tcBorders>
            <w:shd w:val="clear" w:color="auto" w:fill="auto"/>
            <w:noWrap/>
            <w:vAlign w:val="center"/>
          </w:tcPr>
          <w:p w14:paraId="2448AE91" w14:textId="16E75D8E" w:rsidR="00394D56" w:rsidRPr="00394D56" w:rsidRDefault="00394D56" w:rsidP="001C212F">
            <w:pPr>
              <w:tabs>
                <w:tab w:val="decimal" w:pos="581"/>
              </w:tabs>
              <w:jc w:val="left"/>
              <w:rPr>
                <w:color w:val="000000"/>
                <w:sz w:val="16"/>
                <w:szCs w:val="16"/>
              </w:rPr>
            </w:pPr>
            <w:r>
              <w:rPr>
                <w:color w:val="000000"/>
                <w:sz w:val="16"/>
                <w:szCs w:val="16"/>
              </w:rPr>
              <w:t>1.0</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52C19115" w:rsidR="00394D56" w:rsidRPr="00394D56" w:rsidRDefault="00394D56" w:rsidP="001C212F">
            <w:pPr>
              <w:tabs>
                <w:tab w:val="left" w:pos="192"/>
                <w:tab w:val="decimal" w:pos="581"/>
              </w:tabs>
              <w:jc w:val="left"/>
              <w:rPr>
                <w:color w:val="000000"/>
                <w:sz w:val="16"/>
                <w:szCs w:val="16"/>
              </w:rPr>
            </w:pPr>
            <w:r>
              <w:rPr>
                <w:color w:val="000000"/>
                <w:sz w:val="16"/>
                <w:szCs w:val="16"/>
              </w:rPr>
              <w:tab/>
              <w:t>(-)</w:t>
            </w:r>
            <w:r>
              <w:rPr>
                <w:color w:val="000000"/>
                <w:sz w:val="16"/>
                <w:szCs w:val="16"/>
              </w:rPr>
              <w:tab/>
              <w:t>1.6</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25FF87B6" w:rsidR="00394D56" w:rsidRPr="00983FBC" w:rsidRDefault="00394D56" w:rsidP="001C212F">
            <w:pPr>
              <w:tabs>
                <w:tab w:val="decimal" w:pos="581"/>
              </w:tabs>
              <w:jc w:val="left"/>
              <w:rPr>
                <w:color w:val="000000"/>
                <w:sz w:val="16"/>
                <w:szCs w:val="18"/>
              </w:rPr>
            </w:pPr>
            <w:r>
              <w:rPr>
                <w:color w:val="000000"/>
                <w:sz w:val="16"/>
                <w:szCs w:val="16"/>
              </w:rPr>
              <w:t>10.1</w:t>
            </w:r>
          </w:p>
        </w:tc>
        <w:tc>
          <w:tcPr>
            <w:tcW w:w="934" w:type="dxa"/>
            <w:tcBorders>
              <w:top w:val="nil"/>
              <w:left w:val="nil"/>
              <w:bottom w:val="single" w:sz="8" w:space="0" w:color="404040"/>
              <w:right w:val="nil"/>
            </w:tcBorders>
            <w:shd w:val="clear" w:color="auto" w:fill="auto"/>
            <w:noWrap/>
            <w:vAlign w:val="center"/>
          </w:tcPr>
          <w:p w14:paraId="172367C7" w14:textId="1D2A4A0C" w:rsidR="00394D56" w:rsidRPr="00983FBC" w:rsidRDefault="00394D56" w:rsidP="001C212F">
            <w:pPr>
              <w:tabs>
                <w:tab w:val="decimal" w:pos="581"/>
              </w:tabs>
              <w:jc w:val="left"/>
              <w:rPr>
                <w:color w:val="000000"/>
                <w:sz w:val="16"/>
                <w:szCs w:val="18"/>
              </w:rPr>
            </w:pPr>
            <w:r>
              <w:rPr>
                <w:color w:val="000000"/>
                <w:sz w:val="16"/>
                <w:szCs w:val="16"/>
              </w:rPr>
              <w:t>0.1</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6EB8F707" w:rsidR="00394D56" w:rsidRPr="00394D56" w:rsidRDefault="00394D56" w:rsidP="001C212F">
            <w:pPr>
              <w:tabs>
                <w:tab w:val="decimal" w:pos="581"/>
              </w:tabs>
              <w:jc w:val="left"/>
              <w:rPr>
                <w:bCs/>
                <w:color w:val="000000"/>
                <w:sz w:val="16"/>
                <w:szCs w:val="18"/>
              </w:rPr>
            </w:pPr>
            <w:r w:rsidRPr="00394D56">
              <w:rPr>
                <w:bCs/>
                <w:color w:val="000000"/>
                <w:sz w:val="16"/>
                <w:szCs w:val="18"/>
              </w:rPr>
              <w:t>6.9</w:t>
            </w:r>
          </w:p>
        </w:tc>
      </w:tr>
    </w:tbl>
    <w:p w14:paraId="347C75D8" w14:textId="77777777" w:rsidR="00467BD1" w:rsidRPr="00F16F06" w:rsidRDefault="00467BD1" w:rsidP="009D4C7B">
      <w:pPr>
        <w:pStyle w:val="Textoindependiente"/>
        <w:widowControl w:val="0"/>
        <w:tabs>
          <w:tab w:val="left" w:pos="798"/>
        </w:tabs>
        <w:spacing w:before="0"/>
        <w:ind w:left="350" w:firstLine="266"/>
        <w:rPr>
          <w:color w:val="auto"/>
          <w:sz w:val="16"/>
          <w:szCs w:val="16"/>
        </w:rPr>
      </w:pPr>
      <w:r w:rsidRPr="00F16F06">
        <w:rPr>
          <w:color w:val="auto"/>
          <w:sz w:val="18"/>
          <w:szCs w:val="18"/>
          <w:vertAlign w:val="superscript"/>
        </w:rPr>
        <w:t>p/</w:t>
      </w:r>
      <w:r w:rsidR="009D4C7B" w:rsidRPr="00F16F06">
        <w:rPr>
          <w:color w:val="auto"/>
          <w:sz w:val="18"/>
          <w:szCs w:val="18"/>
          <w:vertAlign w:val="superscript"/>
        </w:rPr>
        <w:tab/>
      </w:r>
      <w:r w:rsidRPr="00F16F06">
        <w:rPr>
          <w:color w:val="auto"/>
          <w:sz w:val="16"/>
          <w:szCs w:val="16"/>
        </w:rPr>
        <w:t>Cifras preliminares.</w:t>
      </w:r>
    </w:p>
    <w:p w14:paraId="25C1BF4E" w14:textId="77777777" w:rsidR="00F00159" w:rsidRPr="00F16F06" w:rsidRDefault="00F00159" w:rsidP="009D4C7B">
      <w:pPr>
        <w:pStyle w:val="Textoindependiente"/>
        <w:widowControl w:val="0"/>
        <w:tabs>
          <w:tab w:val="left" w:pos="798"/>
        </w:tabs>
        <w:spacing w:before="0"/>
        <w:ind w:left="350" w:firstLine="266"/>
        <w:rPr>
          <w:color w:val="auto"/>
          <w:sz w:val="16"/>
          <w:szCs w:val="16"/>
        </w:rPr>
      </w:pPr>
      <w:r w:rsidRPr="00F16F06">
        <w:rPr>
          <w:color w:val="auto"/>
          <w:sz w:val="16"/>
          <w:szCs w:val="16"/>
        </w:rPr>
        <w:t>*</w:t>
      </w:r>
      <w:r w:rsidR="009D4C7B" w:rsidRPr="00F16F06">
        <w:rPr>
          <w:color w:val="auto"/>
          <w:sz w:val="16"/>
          <w:szCs w:val="16"/>
        </w:rPr>
        <w:tab/>
      </w:r>
      <w:r w:rsidRPr="00F16F06">
        <w:rPr>
          <w:color w:val="auto"/>
          <w:sz w:val="16"/>
          <w:szCs w:val="16"/>
        </w:rPr>
        <w:t>En términos reales</w:t>
      </w:r>
      <w:r w:rsidR="00A2246F" w:rsidRPr="00F16F06">
        <w:rPr>
          <w:color w:val="auto"/>
          <w:sz w:val="16"/>
          <w:szCs w:val="16"/>
        </w:rPr>
        <w:t>.</w:t>
      </w:r>
    </w:p>
    <w:p w14:paraId="14D4D307" w14:textId="5C28B0AF" w:rsidR="00467BD1" w:rsidRPr="00F16F06" w:rsidRDefault="00467BD1" w:rsidP="00EA7C32">
      <w:pPr>
        <w:pStyle w:val="Textoindependiente"/>
        <w:widowControl w:val="0"/>
        <w:tabs>
          <w:tab w:val="left" w:pos="1232"/>
        </w:tabs>
        <w:spacing w:before="0"/>
        <w:ind w:left="350" w:firstLine="266"/>
        <w:rPr>
          <w:color w:val="auto"/>
          <w:sz w:val="16"/>
          <w:szCs w:val="16"/>
        </w:rPr>
      </w:pPr>
      <w:r w:rsidRPr="00F16F06">
        <w:rPr>
          <w:color w:val="auto"/>
          <w:sz w:val="16"/>
          <w:szCs w:val="16"/>
        </w:rPr>
        <w:t>Fuente:</w:t>
      </w:r>
      <w:r w:rsidR="0084284A">
        <w:rPr>
          <w:color w:val="auto"/>
          <w:sz w:val="16"/>
          <w:szCs w:val="16"/>
        </w:rPr>
        <w:t xml:space="preserve"> </w:t>
      </w:r>
      <w:r w:rsidRPr="00F16F06">
        <w:rPr>
          <w:color w:val="auto"/>
          <w:sz w:val="16"/>
          <w:szCs w:val="16"/>
        </w:rPr>
        <w:t>INEGI.</w:t>
      </w:r>
    </w:p>
    <w:p w14:paraId="43B07628" w14:textId="77777777" w:rsidR="006E7FD7" w:rsidRDefault="006E7FD7">
      <w:pPr>
        <w:jc w:val="left"/>
        <w:rPr>
          <w:b/>
          <w:i/>
          <w:snapToGrid w:val="0"/>
        </w:rPr>
      </w:pPr>
      <w:r>
        <w:rPr>
          <w:b/>
          <w:i/>
        </w:rPr>
        <w:br w:type="page"/>
      </w:r>
    </w:p>
    <w:p w14:paraId="63B1A25D" w14:textId="77777777" w:rsidR="00467BD1" w:rsidRPr="00F16F06" w:rsidRDefault="00467BD1" w:rsidP="006E7FD7">
      <w:pPr>
        <w:pStyle w:val="Textoindependiente"/>
        <w:keepNext/>
        <w:keepLines/>
        <w:widowControl w:val="0"/>
        <w:spacing w:before="480"/>
        <w:rPr>
          <w:b/>
          <w:i/>
          <w:color w:val="auto"/>
        </w:rPr>
      </w:pPr>
      <w:r w:rsidRPr="00770BFA">
        <w:rPr>
          <w:b/>
          <w:i/>
          <w:color w:val="auto"/>
        </w:rPr>
        <w:lastRenderedPageBreak/>
        <w:t>Nota metodológica</w:t>
      </w:r>
    </w:p>
    <w:p w14:paraId="30AEAEB7" w14:textId="77777777" w:rsidR="00770BFA" w:rsidRPr="00F16F06" w:rsidRDefault="00770BFA" w:rsidP="00770BFA">
      <w:pPr>
        <w:pStyle w:val="p0"/>
        <w:keepNext/>
        <w:rPr>
          <w:rFonts w:ascii="Arial" w:hAnsi="Arial"/>
          <w:color w:val="auto"/>
        </w:rPr>
      </w:pPr>
      <w:r w:rsidRPr="002009DA">
        <w:rPr>
          <w:rFonts w:ascii="Arial" w:hAnsi="Arial"/>
          <w:color w:val="auto"/>
        </w:rPr>
        <w:t>Las variables captadas por la Encuesta Mensual sobre Empresas Comerciales (ingresos por suministro de bienes y servicios, gastos por consumo de bienes y servicios, personal ocupado, remuneraciones reales totales y remuneraciones al personal ocupado), se presentan en números índices y tasa de variación.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F16F06" w:rsidRDefault="00770BFA" w:rsidP="00770BFA">
      <w:pPr>
        <w:pStyle w:val="p0"/>
        <w:keepNext/>
        <w:rPr>
          <w:rFonts w:ascii="Arial" w:hAnsi="Arial"/>
          <w:color w:val="auto"/>
        </w:rPr>
      </w:pPr>
      <w:r w:rsidRPr="00F16F06">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77777777" w:rsidR="00467BD1" w:rsidRPr="00F16F06" w:rsidRDefault="00770BFA" w:rsidP="00770BFA">
      <w:pPr>
        <w:pStyle w:val="p0"/>
        <w:keepNext/>
        <w:rPr>
          <w:rFonts w:ascii="Arial" w:hAnsi="Arial"/>
          <w:color w:val="auto"/>
        </w:rPr>
      </w:pPr>
      <w:r w:rsidRPr="00F16F06">
        <w:rPr>
          <w:rFonts w:ascii="Arial" w:hAnsi="Arial"/>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r w:rsidR="00467BD1" w:rsidRPr="00F16F06">
        <w:rPr>
          <w:rFonts w:ascii="Arial" w:hAnsi="Arial"/>
          <w:color w:val="auto"/>
        </w:rPr>
        <w:t>.</w:t>
      </w:r>
    </w:p>
    <w:p w14:paraId="7E69CBBB" w14:textId="77777777" w:rsidR="00770BFA" w:rsidRPr="00F16F06" w:rsidRDefault="00770BFA" w:rsidP="00770BFA">
      <w:pPr>
        <w:pStyle w:val="p0"/>
        <w:keepLines w:val="0"/>
        <w:rPr>
          <w:rFonts w:ascii="Arial" w:hAnsi="Arial"/>
          <w:color w:val="auto"/>
        </w:rPr>
      </w:pPr>
      <w:r w:rsidRPr="00F16F06">
        <w:rPr>
          <w:rFonts w:ascii="Arial" w:hAnsi="Arial"/>
          <w:color w:val="auto"/>
        </w:rPr>
        <w:t xml:space="preserve">En este sentido, la desestacionalización o ajuste estacional de series económicas consiste en remover estas influencias </w:t>
      </w:r>
      <w:proofErr w:type="spellStart"/>
      <w:r w:rsidRPr="00F16F06">
        <w:rPr>
          <w:rFonts w:ascii="Arial" w:hAnsi="Arial"/>
          <w:color w:val="auto"/>
        </w:rPr>
        <w:t>intra-anuales</w:t>
      </w:r>
      <w:proofErr w:type="spellEnd"/>
      <w:r w:rsidRPr="00F16F06">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F16F06">
        <w:rPr>
          <w:rFonts w:ascii="Arial" w:hAnsi="Arial"/>
          <w:color w:val="auto"/>
        </w:rPr>
        <w:t>la misma</w:t>
      </w:r>
      <w:proofErr w:type="gramEnd"/>
      <w:r w:rsidRPr="00F16F06">
        <w:rPr>
          <w:rFonts w:ascii="Arial" w:hAnsi="Arial"/>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77777777" w:rsidR="00770BFA" w:rsidRPr="00F16F06" w:rsidRDefault="00770BFA" w:rsidP="00770BFA">
      <w:pPr>
        <w:pStyle w:val="p0"/>
        <w:keepLines w:val="0"/>
        <w:spacing w:before="200"/>
        <w:rPr>
          <w:rFonts w:ascii="Arial" w:hAnsi="Arial"/>
          <w:color w:val="auto"/>
        </w:rPr>
      </w:pPr>
      <w:r w:rsidRPr="002009DA">
        <w:rPr>
          <w:rFonts w:ascii="Arial" w:hAnsi="Arial"/>
          <w:color w:val="000000" w:themeColor="text1"/>
          <w:spacing w:val="-6"/>
        </w:rPr>
        <w:t xml:space="preserve">Cabe señalar que, al irse agregando la información de noviembre de los últimos </w:t>
      </w:r>
      <w:r w:rsidR="004817D3">
        <w:rPr>
          <w:rFonts w:ascii="Arial" w:hAnsi="Arial"/>
          <w:color w:val="000000" w:themeColor="text1"/>
          <w:spacing w:val="-6"/>
        </w:rPr>
        <w:t>ocho años, el efecto del “Buen F</w:t>
      </w:r>
      <w:r w:rsidRPr="002009DA">
        <w:rPr>
          <w:rFonts w:ascii="Arial" w:hAnsi="Arial"/>
          <w:color w:val="000000" w:themeColor="text1"/>
          <w:spacing w:val="-6"/>
        </w:rPr>
        <w:t>in” se ha ido incorporando gradualmente en el ajuste estacional de las ventas al por menor, ya que es un efecto que modifica la estacionalidad de la serie de tiempo. Esto se ve</w:t>
      </w:r>
      <w:r w:rsidRPr="002009DA">
        <w:rPr>
          <w:rFonts w:ascii="Arial" w:hAnsi="Arial"/>
          <w:color w:val="000000" w:themeColor="text1"/>
        </w:rPr>
        <w:t xml:space="preserve"> reflejado en que el factor estacional del mes de noviembre, que se utiliza para ajustar los datos de ese mes, se ha ido incrementando paulatinamente e irá cambiando en la medida en que se cuente con más información para el mes de noviembre.</w:t>
      </w:r>
    </w:p>
    <w:p w14:paraId="61119E5B" w14:textId="77777777" w:rsidR="0043428A" w:rsidRPr="00F16F06" w:rsidRDefault="0043428A" w:rsidP="00A72C44">
      <w:pPr>
        <w:spacing w:before="200" w:after="200"/>
        <w:rPr>
          <w:szCs w:val="20"/>
        </w:rPr>
      </w:pPr>
      <w:r w:rsidRPr="00F16F06">
        <w:rPr>
          <w:szCs w:val="20"/>
        </w:rPr>
        <w:lastRenderedPageBreak/>
        <w:t>Las series originales se ajustan estacionalmente mediante el paquete estadís</w:t>
      </w:r>
      <w:r w:rsidR="00EF7683" w:rsidRPr="00F16F06">
        <w:rPr>
          <w:szCs w:val="20"/>
        </w:rPr>
        <w:t>tico X</w:t>
      </w:r>
      <w:r w:rsidR="00EF7683" w:rsidRPr="00F16F06">
        <w:rPr>
          <w:szCs w:val="20"/>
        </w:rPr>
        <w:noBreakHyphen/>
        <w:t>13ARIMA</w:t>
      </w:r>
      <w:r w:rsidR="00EF7683" w:rsidRPr="00F16F06">
        <w:rPr>
          <w:szCs w:val="20"/>
        </w:rPr>
        <w:noBreakHyphen/>
        <w:t>SEATS</w:t>
      </w:r>
      <w:r w:rsidRPr="00F16F06">
        <w:rPr>
          <w:szCs w:val="20"/>
        </w:rPr>
        <w:t>. Para conocer la metodología se sugiere consultar la siguiente liga:</w:t>
      </w:r>
    </w:p>
    <w:p w14:paraId="7BF4F999" w14:textId="77777777" w:rsidR="00770BFA" w:rsidRPr="00F16F06" w:rsidRDefault="00673394" w:rsidP="00770BFA">
      <w:pPr>
        <w:pStyle w:val="parrafo1"/>
        <w:widowControl w:val="0"/>
        <w:spacing w:before="0"/>
        <w:ind w:left="0" w:right="0"/>
        <w:rPr>
          <w:rStyle w:val="Hipervnculo"/>
          <w:rFonts w:cs="Arial"/>
          <w:lang w:eastAsia="en-US"/>
        </w:rPr>
      </w:pPr>
      <w:hyperlink r:id="rId33" w:history="1">
        <w:r w:rsidR="00770BFA" w:rsidRPr="00923404">
          <w:rPr>
            <w:rStyle w:val="Hipervnculo"/>
            <w:rFonts w:cs="Arial"/>
            <w:lang w:eastAsia="en-US"/>
          </w:rPr>
          <w:t>http://www.inegi.org.mx/app/biblioteca/ficha.html?upc=702825099060</w:t>
        </w:r>
      </w:hyperlink>
    </w:p>
    <w:p w14:paraId="00185C0C" w14:textId="77777777" w:rsidR="00770BFA" w:rsidRDefault="00770BFA" w:rsidP="00770BFA">
      <w:pPr>
        <w:pStyle w:val="p0"/>
        <w:rPr>
          <w:rFonts w:ascii="Arial" w:hAnsi="Arial"/>
          <w:color w:val="auto"/>
        </w:rPr>
      </w:pPr>
      <w:r w:rsidRPr="00F16F06">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16F06">
        <w:rPr>
          <w:rFonts w:ascii="Arial" w:hAnsi="Arial"/>
          <w:color w:val="auto"/>
        </w:rPr>
        <w:t>Asimismo, las especificaciones de los modelos utilizados para realizar el ajuste estacional están disponibles en el Banco de Información Económica, seleccionando el icono de información</w:t>
      </w:r>
      <w:r>
        <w:rPr>
          <w:rFonts w:ascii="Arial" w:hAnsi="Arial"/>
          <w:color w:val="auto"/>
        </w:rPr>
        <w:t xml:space="preserve"> </w:t>
      </w:r>
      <w:r w:rsidRPr="00F16F06">
        <w:rPr>
          <w:rFonts w:ascii="Arial" w:hAnsi="Arial"/>
          <w:color w:val="auto"/>
        </w:rPr>
        <w:t>correspondiente a las “series desestacionalizadas y de tendencia</w:t>
      </w:r>
      <w:r w:rsidRPr="00F16F06">
        <w:rPr>
          <w:rFonts w:ascii="Arial" w:hAnsi="Arial"/>
          <w:color w:val="auto"/>
        </w:rPr>
        <w:noBreakHyphen/>
        <w:t>ciclo” de las Empresas Comerciales.</w:t>
      </w:r>
    </w:p>
    <w:p w14:paraId="418FD668" w14:textId="77777777" w:rsidR="00770BFA" w:rsidRPr="002009DA" w:rsidRDefault="00770BFA" w:rsidP="00770BFA">
      <w:pPr>
        <w:pStyle w:val="p0"/>
        <w:rPr>
          <w:rFonts w:ascii="Arial" w:hAnsi="Arial"/>
          <w:color w:val="auto"/>
        </w:rPr>
      </w:pPr>
      <w:r w:rsidRPr="002009DA">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77777777" w:rsidR="00770BFA" w:rsidRPr="002009DA" w:rsidRDefault="00770BFA" w:rsidP="00770BFA">
      <w:pPr>
        <w:pStyle w:val="p0"/>
        <w:rPr>
          <w:rFonts w:ascii="Arial" w:hAnsi="Arial"/>
          <w:color w:val="auto"/>
        </w:rPr>
      </w:pPr>
      <w:r w:rsidRPr="002009DA">
        <w:rPr>
          <w:rFonts w:ascii="Arial" w:hAnsi="Arial"/>
          <w:color w:val="auto"/>
        </w:rPr>
        <w:t xml:space="preserve">El </w:t>
      </w:r>
      <w:r w:rsidR="00974690">
        <w:rPr>
          <w:rFonts w:ascii="Arial" w:hAnsi="Arial"/>
          <w:color w:val="auto"/>
        </w:rPr>
        <w:t>d</w:t>
      </w:r>
      <w:r w:rsidRPr="002009DA">
        <w:rPr>
          <w:rFonts w:ascii="Arial" w:hAnsi="Arial"/>
          <w:color w:val="auto"/>
        </w:rPr>
        <w:t xml:space="preserve">iseño </w:t>
      </w:r>
      <w:r w:rsidR="00974690">
        <w:rPr>
          <w:rFonts w:ascii="Arial" w:hAnsi="Arial"/>
          <w:color w:val="auto"/>
        </w:rPr>
        <w:t>e</w:t>
      </w:r>
      <w:r w:rsidRPr="002009DA">
        <w:rPr>
          <w:rFonts w:ascii="Arial" w:hAnsi="Arial"/>
          <w:color w:val="auto"/>
        </w:rPr>
        <w:t xml:space="preserve">stadístico de la EMEC define un esquema de muestreo mixto; </w:t>
      </w:r>
      <w:r w:rsidR="00974690">
        <w:rPr>
          <w:rFonts w:ascii="Arial" w:hAnsi="Arial"/>
          <w:color w:val="auto"/>
        </w:rPr>
        <w:t>p</w:t>
      </w:r>
      <w:r w:rsidRPr="002009DA">
        <w:rPr>
          <w:rFonts w:ascii="Arial" w:hAnsi="Arial"/>
          <w:color w:val="auto"/>
        </w:rPr>
        <w:t>robabilístico para cada una de</w:t>
      </w:r>
      <w:r w:rsidR="006867CC">
        <w:rPr>
          <w:rFonts w:ascii="Arial" w:hAnsi="Arial"/>
          <w:color w:val="auto"/>
        </w:rPr>
        <w:t xml:space="preserve"> las 22 ramas de actividad del Comercio al por M</w:t>
      </w:r>
      <w:r w:rsidRPr="002009DA">
        <w:rPr>
          <w:rFonts w:ascii="Arial" w:hAnsi="Arial"/>
          <w:color w:val="auto"/>
        </w:rPr>
        <w:t xml:space="preserve">enor y </w:t>
      </w:r>
      <w:r w:rsidR="00974690">
        <w:rPr>
          <w:rFonts w:ascii="Arial" w:hAnsi="Arial"/>
          <w:color w:val="auto"/>
        </w:rPr>
        <w:t>n</w:t>
      </w:r>
      <w:r w:rsidRPr="002009DA">
        <w:rPr>
          <w:rFonts w:ascii="Arial" w:hAnsi="Arial"/>
          <w:color w:val="auto"/>
        </w:rPr>
        <w:t xml:space="preserve">o </w:t>
      </w:r>
      <w:r w:rsidR="00974690">
        <w:rPr>
          <w:rFonts w:ascii="Arial" w:hAnsi="Arial"/>
          <w:color w:val="auto"/>
        </w:rPr>
        <w:t>p</w:t>
      </w:r>
      <w:r w:rsidRPr="002009DA">
        <w:rPr>
          <w:rFonts w:ascii="Arial" w:hAnsi="Arial"/>
          <w:color w:val="auto"/>
        </w:rPr>
        <w:t xml:space="preserve">robabilístico </w:t>
      </w:r>
      <w:r w:rsidR="006867CC">
        <w:rPr>
          <w:rFonts w:ascii="Arial" w:hAnsi="Arial"/>
          <w:color w:val="auto"/>
        </w:rPr>
        <w:t>para las</w:t>
      </w:r>
      <w:r w:rsidRPr="002009DA">
        <w:rPr>
          <w:rFonts w:ascii="Arial" w:hAnsi="Arial"/>
          <w:color w:val="auto"/>
        </w:rPr>
        <w:t xml:space="preserve"> 18 ramas de actividad del Comercio al por Mayor; considera a los establecimientos y empresas de todos los tamaños,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009DA" w:rsidRDefault="00770BFA" w:rsidP="00770BFA">
      <w:pPr>
        <w:pStyle w:val="p0"/>
        <w:keepLines w:val="0"/>
        <w:spacing w:before="200" w:after="200"/>
        <w:rPr>
          <w:rFonts w:ascii="Arial" w:hAnsi="Arial"/>
          <w:color w:val="auto"/>
        </w:rPr>
      </w:pPr>
      <w:r w:rsidRPr="002009DA">
        <w:rPr>
          <w:rFonts w:ascii="Arial" w:hAnsi="Arial"/>
          <w:color w:val="auto"/>
        </w:rPr>
        <w:t>Los resultados se presentan según el Sistema de Clasificación Industrial de América del Norte 2013 (SCIAN); a nivel de sector, subsector y por rama de actividad comercial.</w:t>
      </w:r>
      <w:r w:rsidR="00467BD1" w:rsidRPr="002009DA">
        <w:rPr>
          <w:rFonts w:ascii="Arial" w:hAnsi="Arial"/>
          <w:color w:val="auto"/>
        </w:rPr>
        <w:t xml:space="preserve"> </w:t>
      </w:r>
    </w:p>
    <w:p w14:paraId="4A679540" w14:textId="77777777" w:rsidR="006E7FD7" w:rsidRPr="002009DA"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F16F06"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009DA" w:rsidRDefault="00770BFA" w:rsidP="00770BFA">
            <w:pPr>
              <w:widowControl w:val="0"/>
              <w:spacing w:before="60" w:after="60"/>
              <w:rPr>
                <w:snapToGrid w:val="0"/>
                <w:sz w:val="20"/>
                <w:szCs w:val="20"/>
              </w:rPr>
            </w:pPr>
            <w:r w:rsidRPr="002009DA">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009DA" w:rsidRDefault="00770BFA" w:rsidP="00770BFA">
            <w:pPr>
              <w:widowControl w:val="0"/>
              <w:spacing w:before="60" w:after="60"/>
              <w:ind w:hanging="15"/>
              <w:jc w:val="center"/>
              <w:rPr>
                <w:snapToGrid w:val="0"/>
                <w:sz w:val="20"/>
                <w:szCs w:val="20"/>
              </w:rPr>
            </w:pPr>
            <w:r w:rsidRPr="002009DA">
              <w:rPr>
                <w:snapToGrid w:val="0"/>
                <w:sz w:val="20"/>
                <w:szCs w:val="20"/>
              </w:rPr>
              <w:t>Subsectores del Comercio al por Menor</w:t>
            </w:r>
          </w:p>
        </w:tc>
      </w:tr>
      <w:tr w:rsidR="00770BFA" w:rsidRPr="00F16F06"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Abarrotes, alimentos, bebidas, hielo y tabaco.</w:t>
            </w:r>
          </w:p>
          <w:p w14:paraId="44F6EF4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Productos textiles y calzado.</w:t>
            </w:r>
          </w:p>
          <w:p w14:paraId="5045C018"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Productos farmacéuticos, de perfumería, artículos para el esparcimiento y electrodomésticos menores y aparatos de línea blanca.</w:t>
            </w:r>
          </w:p>
          <w:p w14:paraId="1EE741FF"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Materias primas agropecuarias y forestales, para la industria, y materiales de desecho.</w:t>
            </w:r>
          </w:p>
          <w:p w14:paraId="28DB8EFB"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Maquinaria, equipo y mobiliario para actividades agropecuarias, industriales, de servicios y comerciales, y de otra maquinaria y equipo de uso general.</w:t>
            </w:r>
          </w:p>
          <w:p w14:paraId="0A0907A2"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Camiones y de partes y refacciones nuevas para automóviles, camionetas y camiones.</w:t>
            </w:r>
          </w:p>
          <w:p w14:paraId="17767A2A"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Abarrotes, alimentos, bebidas, hielo y tabaco.</w:t>
            </w:r>
          </w:p>
          <w:p w14:paraId="31029E1F" w14:textId="77777777" w:rsidR="00770BFA" w:rsidRPr="00F16F06"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F16F06">
              <w:rPr>
                <w:snapToGrid w:val="0"/>
                <w:sz w:val="20"/>
                <w:szCs w:val="20"/>
              </w:rPr>
              <w:t>Tiendas de autoservicio y departamentales.</w:t>
            </w:r>
          </w:p>
          <w:p w14:paraId="4C78C807"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Productos textiles, bisutería, accesorios de vestir y calzado.</w:t>
            </w:r>
          </w:p>
          <w:p w14:paraId="509E9A4B"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para el cuidado de la salud.</w:t>
            </w:r>
          </w:p>
          <w:p w14:paraId="6F9222B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papelería, para el esparcimiento y otros artículos de uso personal.</w:t>
            </w:r>
          </w:p>
          <w:p w14:paraId="544A766F"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 xml:space="preserve">Enseres domésticos, </w:t>
            </w:r>
            <w:proofErr w:type="gramStart"/>
            <w:r w:rsidRPr="00F16F06">
              <w:rPr>
                <w:snapToGrid w:val="0"/>
                <w:sz w:val="20"/>
                <w:szCs w:val="20"/>
              </w:rPr>
              <w:t>computadoras,  artículos</w:t>
            </w:r>
            <w:proofErr w:type="gramEnd"/>
            <w:r w:rsidRPr="00F16F06">
              <w:rPr>
                <w:snapToGrid w:val="0"/>
                <w:sz w:val="20"/>
                <w:szCs w:val="20"/>
              </w:rPr>
              <w:t xml:space="preserve"> para la decoración de interiores y artículos usados.</w:t>
            </w:r>
          </w:p>
          <w:p w14:paraId="47AE63C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ferretería, tlapalería y vidrios.</w:t>
            </w:r>
          </w:p>
          <w:p w14:paraId="0835BE6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Vehículos de motor, refacciones, combustibles y lubricantes.</w:t>
            </w:r>
          </w:p>
          <w:p w14:paraId="10D54BDC"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Comercio al por menor exclusivamente a través de Internet, y catálogos impresos, televisión y similares.</w:t>
            </w:r>
          </w:p>
        </w:tc>
      </w:tr>
    </w:tbl>
    <w:p w14:paraId="669E8037" w14:textId="77777777" w:rsidR="00770BFA" w:rsidRPr="002009DA" w:rsidRDefault="00770BFA" w:rsidP="00770BFA">
      <w:pPr>
        <w:pStyle w:val="p0"/>
        <w:rPr>
          <w:rFonts w:ascii="Arial" w:hAnsi="Arial"/>
          <w:color w:val="auto"/>
        </w:rPr>
      </w:pPr>
      <w:r w:rsidRPr="002009DA">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77777777" w:rsidR="00770BFA" w:rsidRPr="002009DA" w:rsidRDefault="00770BFA" w:rsidP="00770BFA">
      <w:pPr>
        <w:pStyle w:val="p0"/>
        <w:rPr>
          <w:rFonts w:ascii="Arial" w:hAnsi="Arial"/>
          <w:color w:val="auto"/>
        </w:rPr>
      </w:pPr>
      <w:r w:rsidRPr="002009DA">
        <w:rPr>
          <w:rFonts w:ascii="Arial" w:hAnsi="Arial"/>
          <w:color w:val="auto"/>
        </w:rPr>
        <w:t xml:space="preserve">En este sentido, la información por entidad federativa deberá considerarse con reserva al tratarse de datos muestrales. Esto implica que los resultados por entidad federativa </w:t>
      </w:r>
      <w:r w:rsidR="006867CC">
        <w:rPr>
          <w:rFonts w:ascii="Arial" w:hAnsi="Arial"/>
          <w:color w:val="auto"/>
        </w:rPr>
        <w:t>no son aditivos en el caso del Comercio al por M</w:t>
      </w:r>
      <w:r w:rsidRPr="002009DA">
        <w:rPr>
          <w:rFonts w:ascii="Arial" w:hAnsi="Arial"/>
          <w:color w:val="auto"/>
        </w:rPr>
        <w:t xml:space="preserve">enor. </w:t>
      </w:r>
    </w:p>
    <w:p w14:paraId="2F4E0A1E" w14:textId="77777777" w:rsidR="00770BFA" w:rsidRPr="00F16F06" w:rsidRDefault="00770BFA" w:rsidP="00770BFA">
      <w:pPr>
        <w:pStyle w:val="p0"/>
        <w:keepLines w:val="0"/>
        <w:rPr>
          <w:rFonts w:ascii="Arial" w:hAnsi="Arial"/>
          <w:color w:val="auto"/>
        </w:rPr>
      </w:pPr>
      <w:r w:rsidRPr="002009DA">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Pr>
          <w:rFonts w:ascii="Arial" w:hAnsi="Arial"/>
          <w:color w:val="auto"/>
        </w:rPr>
        <w:t>s</w:t>
      </w:r>
      <w:r w:rsidRPr="002009DA">
        <w:rPr>
          <w:rFonts w:ascii="Arial" w:hAnsi="Arial"/>
          <w:color w:val="auto"/>
        </w:rPr>
        <w:t xml:space="preserve">ectores de </w:t>
      </w:r>
      <w:r w:rsidR="00974690">
        <w:rPr>
          <w:rFonts w:ascii="Arial" w:hAnsi="Arial"/>
          <w:color w:val="auto"/>
        </w:rPr>
        <w:t>c</w:t>
      </w:r>
      <w:r w:rsidRPr="002009DA">
        <w:rPr>
          <w:rFonts w:ascii="Arial" w:hAnsi="Arial"/>
          <w:color w:val="auto"/>
        </w:rPr>
        <w:t>omercio.</w:t>
      </w:r>
    </w:p>
    <w:p w14:paraId="5FE6FF02" w14:textId="77777777" w:rsidR="00770BFA" w:rsidRPr="00F16F06" w:rsidRDefault="00770BFA" w:rsidP="00770BFA">
      <w:pPr>
        <w:pStyle w:val="p0"/>
        <w:keepLines w:val="0"/>
        <w:rPr>
          <w:rFonts w:ascii="Arial" w:hAnsi="Arial"/>
          <w:color w:val="auto"/>
        </w:rPr>
      </w:pPr>
      <w:r w:rsidRPr="00F16F06">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F16F06" w:rsidRDefault="00770BFA" w:rsidP="00770BFA">
      <w:pPr>
        <w:pStyle w:val="p0"/>
        <w:rPr>
          <w:rFonts w:ascii="Arial" w:hAnsi="Arial"/>
          <w:color w:val="auto"/>
        </w:rPr>
      </w:pPr>
      <w:r w:rsidRPr="00F16F06">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F16F06" w:rsidRDefault="00770BFA" w:rsidP="00770BFA">
      <w:pPr>
        <w:pStyle w:val="p0"/>
        <w:keepLines w:val="0"/>
        <w:rPr>
          <w:rFonts w:ascii="Arial" w:hAnsi="Arial"/>
          <w:color w:val="auto"/>
        </w:rPr>
      </w:pPr>
      <w:r w:rsidRPr="00F16F06">
        <w:rPr>
          <w:color w:val="auto"/>
        </w:rPr>
        <w:t>Las cifras aquí mencionadas podrán ser consultadas en la página del INEGI en Internet</w:t>
      </w:r>
      <w:r w:rsidR="00467BD1" w:rsidRPr="00F16F06">
        <w:rPr>
          <w:rFonts w:ascii="Arial" w:hAnsi="Arial"/>
          <w:color w:val="auto"/>
        </w:rPr>
        <w:t>.</w:t>
      </w:r>
    </w:p>
    <w:p w14:paraId="6B58A4D9" w14:textId="77777777" w:rsidR="00D53650" w:rsidRPr="00F16F06" w:rsidRDefault="00673394" w:rsidP="0019276B">
      <w:pPr>
        <w:pStyle w:val="p0"/>
        <w:keepLines w:val="0"/>
        <w:rPr>
          <w:rStyle w:val="Hipervnculo"/>
          <w:rFonts w:ascii="Arial" w:hAnsi="Arial"/>
          <w:snapToGrid/>
          <w:szCs w:val="20"/>
          <w:lang w:val="es-MX"/>
        </w:rPr>
      </w:pPr>
      <w:hyperlink r:id="rId35" w:history="1">
        <w:r w:rsidR="00467BD1" w:rsidRPr="00F16F06">
          <w:rPr>
            <w:rStyle w:val="Hipervnculo"/>
            <w:rFonts w:ascii="Arial" w:hAnsi="Arial"/>
            <w:snapToGrid/>
            <w:szCs w:val="20"/>
            <w:lang w:val="es-MX"/>
          </w:rPr>
          <w:t>http://www.inegi.org.mx/sistemas/bie/</w:t>
        </w:r>
      </w:hyperlink>
    </w:p>
    <w:sectPr w:rsidR="00D53650" w:rsidRPr="00F16F06" w:rsidSect="005D0D51">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3F76" w14:textId="77777777" w:rsidR="00271BB7" w:rsidRDefault="00271BB7">
      <w:r>
        <w:separator/>
      </w:r>
    </w:p>
  </w:endnote>
  <w:endnote w:type="continuationSeparator" w:id="0">
    <w:p w14:paraId="58EB5B4A" w14:textId="77777777" w:rsidR="00271BB7" w:rsidRDefault="0027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CADD" w14:textId="77777777" w:rsidR="00673394" w:rsidRDefault="006733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3660" w14:textId="77777777" w:rsidR="00F07A24" w:rsidRPr="007E58A5" w:rsidRDefault="00F07A24"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3816" w14:textId="77777777" w:rsidR="00673394" w:rsidRDefault="0067339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8055" w14:textId="77777777" w:rsidR="00271BB7" w:rsidRDefault="00271BB7">
      <w:r>
        <w:separator/>
      </w:r>
    </w:p>
  </w:footnote>
  <w:footnote w:type="continuationSeparator" w:id="0">
    <w:p w14:paraId="253EFE1B" w14:textId="77777777" w:rsidR="00271BB7" w:rsidRDefault="00271BB7">
      <w:r>
        <w:continuationSeparator/>
      </w:r>
    </w:p>
  </w:footnote>
  <w:footnote w:id="1">
    <w:p w14:paraId="523935C4" w14:textId="77777777" w:rsidR="00F07A24" w:rsidRPr="00914A0F" w:rsidRDefault="00F07A24" w:rsidP="00F07A24">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77D08880" w14:textId="77777777" w:rsidR="00F07A24" w:rsidRDefault="00F07A24" w:rsidP="00F07A24">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61190B6" w14:textId="77777777" w:rsidR="00F07A24" w:rsidRDefault="00F07A24" w:rsidP="00F07A24">
      <w:pPr>
        <w:pStyle w:val="Textonotapie"/>
        <w:ind w:left="168" w:right="-405"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9320" w14:textId="77777777" w:rsidR="00673394" w:rsidRDefault="006733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537C" w14:textId="1B780E03" w:rsidR="00F07A24" w:rsidRPr="00265B8C" w:rsidRDefault="00F07A24" w:rsidP="00673394">
    <w:pPr>
      <w:pStyle w:val="Encabezado"/>
      <w:framePr w:w="5554" w:hSpace="141" w:wrap="auto" w:vAnchor="text" w:hAnchor="page" w:x="5546" w:y="39"/>
      <w:ind w:left="567" w:hanging="11"/>
      <w:jc w:val="right"/>
      <w:rPr>
        <w:b/>
        <w:color w:val="002060"/>
      </w:rPr>
    </w:pPr>
    <w:bookmarkStart w:id="0" w:name="_GoBack"/>
    <w:r w:rsidRPr="00265B8C">
      <w:rPr>
        <w:b/>
        <w:color w:val="002060"/>
      </w:rPr>
      <w:t xml:space="preserve">COMUNICADO DE PRENSA NÚM. </w:t>
    </w:r>
    <w:r w:rsidR="00673394">
      <w:rPr>
        <w:b/>
        <w:color w:val="002060"/>
      </w:rPr>
      <w:t>627</w:t>
    </w:r>
    <w:r w:rsidRPr="00265B8C">
      <w:rPr>
        <w:b/>
        <w:color w:val="002060"/>
      </w:rPr>
      <w:t>/1</w:t>
    </w:r>
    <w:r>
      <w:rPr>
        <w:b/>
        <w:color w:val="002060"/>
      </w:rPr>
      <w:t>9</w:t>
    </w:r>
  </w:p>
  <w:p w14:paraId="24348CD2" w14:textId="77777777" w:rsidR="00F07A24" w:rsidRPr="00265B8C" w:rsidRDefault="00F07A24" w:rsidP="00673394">
    <w:pPr>
      <w:pStyle w:val="Encabezado"/>
      <w:framePr w:w="5554" w:hSpace="141" w:wrap="auto" w:vAnchor="text" w:hAnchor="page" w:x="5546" w:y="39"/>
      <w:ind w:left="567" w:hanging="11"/>
      <w:jc w:val="right"/>
      <w:rPr>
        <w:b/>
        <w:color w:val="002060"/>
        <w:lang w:val="pt-BR"/>
      </w:rPr>
    </w:pPr>
    <w:r>
      <w:rPr>
        <w:b/>
        <w:color w:val="002060"/>
        <w:lang w:val="pt-BR"/>
      </w:rPr>
      <w:t xml:space="preserve">26 </w:t>
    </w:r>
    <w:r w:rsidRPr="00265B8C">
      <w:rPr>
        <w:b/>
        <w:color w:val="002060"/>
        <w:lang w:val="pt-BR"/>
      </w:rPr>
      <w:t>DE</w:t>
    </w:r>
    <w:r>
      <w:rPr>
        <w:b/>
        <w:color w:val="002060"/>
        <w:lang w:val="pt-BR"/>
      </w:rPr>
      <w:t xml:space="preserve"> NOVIEMBRE DE</w:t>
    </w:r>
    <w:r w:rsidRPr="00265B8C">
      <w:rPr>
        <w:b/>
        <w:color w:val="002060"/>
        <w:lang w:val="pt-BR"/>
      </w:rPr>
      <w:t xml:space="preserve"> 201</w:t>
    </w:r>
    <w:r>
      <w:rPr>
        <w:b/>
        <w:color w:val="002060"/>
        <w:lang w:val="pt-BR"/>
      </w:rPr>
      <w:t>9</w:t>
    </w:r>
  </w:p>
  <w:p w14:paraId="0F0B26CA" w14:textId="77777777" w:rsidR="00F07A24" w:rsidRPr="00265B8C" w:rsidRDefault="00F07A24" w:rsidP="00673394">
    <w:pPr>
      <w:pStyle w:val="Encabezado"/>
      <w:framePr w:w="5554" w:hSpace="141" w:wrap="auto" w:vAnchor="text" w:hAnchor="page" w:x="5546"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39DBC656" w14:textId="77777777" w:rsidR="00F07A24" w:rsidRDefault="00F07A24" w:rsidP="004C150C">
    <w:pPr>
      <w:pStyle w:val="Encabezado"/>
      <w:ind w:left="-993"/>
    </w:pPr>
    <w:r>
      <w:rPr>
        <w:noProof/>
      </w:rPr>
      <w:drawing>
        <wp:inline distT="0" distB="0" distL="0" distR="0" wp14:anchorId="04DE48BA" wp14:editId="5E98CA54">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A346" w14:textId="77777777" w:rsidR="00673394" w:rsidRDefault="0067339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0E74ADB3" w:rsidR="002C79D3" w:rsidRDefault="002C79D3" w:rsidP="00F07A24">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81"/>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0DD4"/>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B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844"/>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4C4"/>
    <w:rsid w:val="003068EC"/>
    <w:rsid w:val="00306C01"/>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3B0"/>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3F38"/>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36F"/>
    <w:rsid w:val="005F764A"/>
    <w:rsid w:val="0060008E"/>
    <w:rsid w:val="0060045C"/>
    <w:rsid w:val="006005C1"/>
    <w:rsid w:val="00600ED9"/>
    <w:rsid w:val="006011A0"/>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394"/>
    <w:rsid w:val="0067388B"/>
    <w:rsid w:val="00673BA4"/>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56"/>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469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EAD"/>
    <w:rsid w:val="008C1442"/>
    <w:rsid w:val="008C14C5"/>
    <w:rsid w:val="008C1693"/>
    <w:rsid w:val="008C19D9"/>
    <w:rsid w:val="008C1A5E"/>
    <w:rsid w:val="008C1A81"/>
    <w:rsid w:val="008C1DA5"/>
    <w:rsid w:val="008C29FE"/>
    <w:rsid w:val="008C32CA"/>
    <w:rsid w:val="008C3967"/>
    <w:rsid w:val="008C431E"/>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6277"/>
    <w:rsid w:val="009866A3"/>
    <w:rsid w:val="0098693D"/>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449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E7A83"/>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3D7A"/>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365D"/>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55D"/>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3BF3"/>
    <w:rsid w:val="00E94F06"/>
    <w:rsid w:val="00E95243"/>
    <w:rsid w:val="00E956CB"/>
    <w:rsid w:val="00E95BE2"/>
    <w:rsid w:val="00E960B8"/>
    <w:rsid w:val="00E96AEE"/>
    <w:rsid w:val="00E96D1C"/>
    <w:rsid w:val="00E977CB"/>
    <w:rsid w:val="00E977CE"/>
    <w:rsid w:val="00E97990"/>
    <w:rsid w:val="00E97D2F"/>
    <w:rsid w:val="00E97EA7"/>
    <w:rsid w:val="00E97FB1"/>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A24"/>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1A92"/>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F07A2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Datos!$C$78:$C$149</c:f>
              <c:numCache>
                <c:formatCode>0.0_)</c:formatCode>
                <c:ptCount val="69"/>
                <c:pt idx="0">
                  <c:v>101.837274705618</c:v>
                </c:pt>
                <c:pt idx="1">
                  <c:v>103.03883654900601</c:v>
                </c:pt>
                <c:pt idx="2">
                  <c:v>103.25799053135501</c:v>
                </c:pt>
                <c:pt idx="3">
                  <c:v>103.362784677726</c:v>
                </c:pt>
                <c:pt idx="4">
                  <c:v>102.585265176474</c:v>
                </c:pt>
                <c:pt idx="5">
                  <c:v>102.227630020441</c:v>
                </c:pt>
                <c:pt idx="6">
                  <c:v>103.00295012742301</c:v>
                </c:pt>
                <c:pt idx="7">
                  <c:v>103.40551399934201</c:v>
                </c:pt>
                <c:pt idx="8">
                  <c:v>103.381410349115</c:v>
                </c:pt>
                <c:pt idx="9">
                  <c:v>103.985452195269</c:v>
                </c:pt>
                <c:pt idx="10">
                  <c:v>105.564951717201</c:v>
                </c:pt>
                <c:pt idx="11">
                  <c:v>105.652384920033</c:v>
                </c:pt>
                <c:pt idx="12">
                  <c:v>104.76451593591899</c:v>
                </c:pt>
                <c:pt idx="13">
                  <c:v>105.21557642691999</c:v>
                </c:pt>
                <c:pt idx="14">
                  <c:v>105.413978190232</c:v>
                </c:pt>
                <c:pt idx="15">
                  <c:v>105.238457185264</c:v>
                </c:pt>
                <c:pt idx="16">
                  <c:v>105.419552087244</c:v>
                </c:pt>
                <c:pt idx="17">
                  <c:v>106.12657060501699</c:v>
                </c:pt>
                <c:pt idx="18">
                  <c:v>107.872320321459</c:v>
                </c:pt>
                <c:pt idx="19">
                  <c:v>105.906918356105</c:v>
                </c:pt>
                <c:pt idx="20">
                  <c:v>104.374019167566</c:v>
                </c:pt>
                <c:pt idx="21">
                  <c:v>105.172295568194</c:v>
                </c:pt>
                <c:pt idx="22">
                  <c:v>104.80547351918599</c:v>
                </c:pt>
                <c:pt idx="23">
                  <c:v>101.994544134441</c:v>
                </c:pt>
                <c:pt idx="24">
                  <c:v>104.45413296262301</c:v>
                </c:pt>
                <c:pt idx="25">
                  <c:v>104.02479114504401</c:v>
                </c:pt>
                <c:pt idx="26">
                  <c:v>104.27305691003799</c:v>
                </c:pt>
                <c:pt idx="27">
                  <c:v>105.42626040769601</c:v>
                </c:pt>
                <c:pt idx="28">
                  <c:v>106.35369526608901</c:v>
                </c:pt>
                <c:pt idx="29">
                  <c:v>106.126763293335</c:v>
                </c:pt>
                <c:pt idx="30">
                  <c:v>105.905444003252</c:v>
                </c:pt>
                <c:pt idx="31">
                  <c:v>106.28075094998</c:v>
                </c:pt>
                <c:pt idx="32">
                  <c:v>106.683727342015</c:v>
                </c:pt>
                <c:pt idx="33">
                  <c:v>106.230462826984</c:v>
                </c:pt>
                <c:pt idx="34">
                  <c:v>104.798829046775</c:v>
                </c:pt>
                <c:pt idx="35">
                  <c:v>107.400862470791</c:v>
                </c:pt>
                <c:pt idx="36">
                  <c:v>108.13260459852</c:v>
                </c:pt>
                <c:pt idx="37">
                  <c:v>107.366184611763</c:v>
                </c:pt>
                <c:pt idx="38">
                  <c:v>107.12875348944</c:v>
                </c:pt>
                <c:pt idx="39">
                  <c:v>107.19398549484799</c:v>
                </c:pt>
                <c:pt idx="40">
                  <c:v>106.624454596256</c:v>
                </c:pt>
                <c:pt idx="41">
                  <c:v>106.592851516409</c:v>
                </c:pt>
                <c:pt idx="42">
                  <c:v>107.655089841261</c:v>
                </c:pt>
                <c:pt idx="43">
                  <c:v>107.89467216564501</c:v>
                </c:pt>
                <c:pt idx="44">
                  <c:v>107.425294458396</c:v>
                </c:pt>
                <c:pt idx="45">
                  <c:v>107.370174466458</c:v>
                </c:pt>
                <c:pt idx="46">
                  <c:v>107.84052580930199</c:v>
                </c:pt>
                <c:pt idx="47">
                  <c:v>108.753588342524</c:v>
                </c:pt>
                <c:pt idx="48">
                  <c:v>107.440195353562</c:v>
                </c:pt>
                <c:pt idx="49">
                  <c:v>108.136486792374</c:v>
                </c:pt>
                <c:pt idx="50">
                  <c:v>111.457726526201</c:v>
                </c:pt>
                <c:pt idx="51">
                  <c:v>110.20864771739799</c:v>
                </c:pt>
                <c:pt idx="52">
                  <c:v>111.202335314903</c:v>
                </c:pt>
                <c:pt idx="53">
                  <c:v>111.017119580688</c:v>
                </c:pt>
                <c:pt idx="54">
                  <c:v>109.765985107869</c:v>
                </c:pt>
                <c:pt idx="55">
                  <c:v>109.63888082816101</c:v>
                </c:pt>
                <c:pt idx="56">
                  <c:v>110.345966386155</c:v>
                </c:pt>
                <c:pt idx="57">
                  <c:v>112.02274204723599</c:v>
                </c:pt>
                <c:pt idx="58">
                  <c:v>109.158858896346</c:v>
                </c:pt>
                <c:pt idx="59">
                  <c:v>106.44462701994399</c:v>
                </c:pt>
                <c:pt idx="60">
                  <c:v>107.933661795517</c:v>
                </c:pt>
                <c:pt idx="61">
                  <c:v>107.64606955558099</c:v>
                </c:pt>
                <c:pt idx="62">
                  <c:v>107.773477020774</c:v>
                </c:pt>
                <c:pt idx="63">
                  <c:v>107.941088705767</c:v>
                </c:pt>
                <c:pt idx="64">
                  <c:v>107.27660151085099</c:v>
                </c:pt>
                <c:pt idx="65">
                  <c:v>107.486344849567</c:v>
                </c:pt>
                <c:pt idx="66">
                  <c:v>107.306522203111</c:v>
                </c:pt>
                <c:pt idx="67">
                  <c:v>107.222916504715</c:v>
                </c:pt>
                <c:pt idx="68">
                  <c:v>107.045258638094</c:v>
                </c:pt>
              </c:numCache>
            </c:numRef>
          </c:val>
          <c:extLst>
            <c:ext xmlns:c16="http://schemas.microsoft.com/office/drawing/2014/chart" uri="{C3380CC4-5D6E-409C-BE32-E72D297353CC}">
              <c16:uniqueId val="{00000000-9495-441B-B88E-5A692FC47D7B}"/>
            </c:ext>
          </c:extLst>
        </c:ser>
        <c:dLbls>
          <c:showLegendKey val="0"/>
          <c:showVal val="0"/>
          <c:showCatName val="0"/>
          <c:showSerName val="0"/>
          <c:showPercent val="0"/>
          <c:showBubbleSize val="0"/>
        </c:dLbls>
        <c:gapWidth val="55"/>
        <c:axId val="324306632"/>
        <c:axId val="3243070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9"/>
                <c:pt idx="0">
                  <c:v>102.346080223252</c:v>
                </c:pt>
                <c:pt idx="1">
                  <c:v>102.739185970259</c:v>
                </c:pt>
                <c:pt idx="2">
                  <c:v>102.90775794909899</c:v>
                </c:pt>
                <c:pt idx="3">
                  <c:v>102.93310188864599</c:v>
                </c:pt>
                <c:pt idx="4">
                  <c:v>102.867814190622</c:v>
                </c:pt>
                <c:pt idx="5">
                  <c:v>102.81420072624201</c:v>
                </c:pt>
                <c:pt idx="6">
                  <c:v>102.91883319035</c:v>
                </c:pt>
                <c:pt idx="7">
                  <c:v>103.251972492495</c:v>
                </c:pt>
                <c:pt idx="8">
                  <c:v>103.76767298742</c:v>
                </c:pt>
                <c:pt idx="9">
                  <c:v>104.32839424173</c:v>
                </c:pt>
                <c:pt idx="10">
                  <c:v>104.803689660646</c:v>
                </c:pt>
                <c:pt idx="11">
                  <c:v>105.106401913686</c:v>
                </c:pt>
                <c:pt idx="12">
                  <c:v>105.256334453522</c:v>
                </c:pt>
                <c:pt idx="13">
                  <c:v>105.317842915977</c:v>
                </c:pt>
                <c:pt idx="14">
                  <c:v>105.368705579332</c:v>
                </c:pt>
                <c:pt idx="15">
                  <c:v>105.47211559188401</c:v>
                </c:pt>
                <c:pt idx="16">
                  <c:v>105.63684530255701</c:v>
                </c:pt>
                <c:pt idx="17">
                  <c:v>105.792899093035</c:v>
                </c:pt>
                <c:pt idx="18">
                  <c:v>105.82687222389001</c:v>
                </c:pt>
                <c:pt idx="19">
                  <c:v>105.710441899843</c:v>
                </c:pt>
                <c:pt idx="20">
                  <c:v>105.46598467306301</c:v>
                </c:pt>
                <c:pt idx="21">
                  <c:v>105.10865986530401</c:v>
                </c:pt>
                <c:pt idx="22">
                  <c:v>104.709713521477</c:v>
                </c:pt>
                <c:pt idx="23">
                  <c:v>104.405003300063</c:v>
                </c:pt>
                <c:pt idx="24">
                  <c:v>104.307642040179</c:v>
                </c:pt>
                <c:pt idx="25">
                  <c:v>104.44346813603801</c:v>
                </c:pt>
                <c:pt idx="26">
                  <c:v>104.771778042283</c:v>
                </c:pt>
                <c:pt idx="27">
                  <c:v>105.21390683578601</c:v>
                </c:pt>
                <c:pt idx="28">
                  <c:v>105.655832626018</c:v>
                </c:pt>
                <c:pt idx="29">
                  <c:v>105.99621250951201</c:v>
                </c:pt>
                <c:pt idx="30">
                  <c:v>106.19968578296501</c:v>
                </c:pt>
                <c:pt idx="31">
                  <c:v>106.336526318789</c:v>
                </c:pt>
                <c:pt idx="32">
                  <c:v>106.499082358167</c:v>
                </c:pt>
                <c:pt idx="33">
                  <c:v>106.747681749886</c:v>
                </c:pt>
                <c:pt idx="34">
                  <c:v>107.06077771309</c:v>
                </c:pt>
                <c:pt idx="35">
                  <c:v>107.33651794377499</c:v>
                </c:pt>
                <c:pt idx="36">
                  <c:v>107.459876713094</c:v>
                </c:pt>
                <c:pt idx="37">
                  <c:v>107.409557271455</c:v>
                </c:pt>
                <c:pt idx="38">
                  <c:v>107.256522867619</c:v>
                </c:pt>
                <c:pt idx="39">
                  <c:v>107.100135159476</c:v>
                </c:pt>
                <c:pt idx="40">
                  <c:v>107.02417432489899</c:v>
                </c:pt>
                <c:pt idx="41">
                  <c:v>107.06221696810999</c:v>
                </c:pt>
                <c:pt idx="42">
                  <c:v>107.186744925798</c:v>
                </c:pt>
                <c:pt idx="43">
                  <c:v>107.35632404716701</c:v>
                </c:pt>
                <c:pt idx="44">
                  <c:v>107.544174464146</c:v>
                </c:pt>
                <c:pt idx="45">
                  <c:v>107.782817515898</c:v>
                </c:pt>
                <c:pt idx="46">
                  <c:v>108.08431735946201</c:v>
                </c:pt>
                <c:pt idx="47">
                  <c:v>108.47644946436699</c:v>
                </c:pt>
                <c:pt idx="48">
                  <c:v>108.999412840582</c:v>
                </c:pt>
                <c:pt idx="49">
                  <c:v>109.590806070978</c:v>
                </c:pt>
                <c:pt idx="50">
                  <c:v>110.094984313523</c:v>
                </c:pt>
                <c:pt idx="51">
                  <c:v>110.425831056964</c:v>
                </c:pt>
                <c:pt idx="52">
                  <c:v>110.57277899293901</c:v>
                </c:pt>
                <c:pt idx="53">
                  <c:v>110.555277054188</c:v>
                </c:pt>
                <c:pt idx="54">
                  <c:v>110.409461598932</c:v>
                </c:pt>
                <c:pt idx="55">
                  <c:v>110.166051488943</c:v>
                </c:pt>
                <c:pt idx="56">
                  <c:v>109.851721263702</c:v>
                </c:pt>
                <c:pt idx="57">
                  <c:v>109.476384181786</c:v>
                </c:pt>
                <c:pt idx="58">
                  <c:v>109.071791945534</c:v>
                </c:pt>
                <c:pt idx="59">
                  <c:v>108.657292865082</c:v>
                </c:pt>
                <c:pt idx="60">
                  <c:v>108.25202487408799</c:v>
                </c:pt>
                <c:pt idx="61">
                  <c:v>107.91671170106</c:v>
                </c:pt>
                <c:pt idx="62">
                  <c:v>107.704340256386</c:v>
                </c:pt>
                <c:pt idx="63">
                  <c:v>107.569446438057</c:v>
                </c:pt>
                <c:pt idx="64">
                  <c:v>107.471695592191</c:v>
                </c:pt>
                <c:pt idx="65">
                  <c:v>107.41249183085</c:v>
                </c:pt>
                <c:pt idx="66">
                  <c:v>107.36500563135201</c:v>
                </c:pt>
                <c:pt idx="67">
                  <c:v>107.306964594878</c:v>
                </c:pt>
                <c:pt idx="68">
                  <c:v>107.24492558154699</c:v>
                </c:pt>
              </c:numCache>
            </c:numRef>
          </c:val>
          <c:smooth val="0"/>
          <c:extLst>
            <c:ext xmlns:c16="http://schemas.microsoft.com/office/drawing/2014/chart" uri="{C3380CC4-5D6E-409C-BE32-E72D297353CC}">
              <c16:uniqueId val="{00000001-9495-441B-B88E-5A692FC47D7B}"/>
            </c:ext>
          </c:extLst>
        </c:ser>
        <c:dLbls>
          <c:showLegendKey val="0"/>
          <c:showVal val="0"/>
          <c:showCatName val="0"/>
          <c:showSerName val="0"/>
          <c:showPercent val="0"/>
          <c:showBubbleSize val="0"/>
        </c:dLbls>
        <c:marker val="1"/>
        <c:smooth val="0"/>
        <c:axId val="324306632"/>
        <c:axId val="324307024"/>
      </c:lineChart>
      <c:catAx>
        <c:axId val="3243066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7024"/>
        <c:crosses val="autoZero"/>
        <c:auto val="1"/>
        <c:lblAlgn val="ctr"/>
        <c:lblOffset val="100"/>
        <c:tickLblSkip val="1"/>
        <c:tickMarkSkip val="12"/>
        <c:noMultiLvlLbl val="1"/>
      </c:catAx>
      <c:valAx>
        <c:axId val="3243070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6632"/>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Datos!$E$78:$E$149</c:f>
              <c:numCache>
                <c:formatCode>0.0_)</c:formatCode>
                <c:ptCount val="69"/>
                <c:pt idx="0">
                  <c:v>98.733332978886395</c:v>
                </c:pt>
                <c:pt idx="1">
                  <c:v>99.984124251759795</c:v>
                </c:pt>
                <c:pt idx="2">
                  <c:v>99.943642812362299</c:v>
                </c:pt>
                <c:pt idx="3">
                  <c:v>101.10431076342201</c:v>
                </c:pt>
                <c:pt idx="4">
                  <c:v>100.675578204442</c:v>
                </c:pt>
                <c:pt idx="5">
                  <c:v>101.199402894391</c:v>
                </c:pt>
                <c:pt idx="6">
                  <c:v>101.44522030586199</c:v>
                </c:pt>
                <c:pt idx="7">
                  <c:v>102.021175211966</c:v>
                </c:pt>
                <c:pt idx="8">
                  <c:v>100.75686321552401</c:v>
                </c:pt>
                <c:pt idx="9">
                  <c:v>101.68637360504501</c:v>
                </c:pt>
                <c:pt idx="10">
                  <c:v>102.695480748694</c:v>
                </c:pt>
                <c:pt idx="11">
                  <c:v>102.59570552475201</c:v>
                </c:pt>
                <c:pt idx="12">
                  <c:v>103.837205663014</c:v>
                </c:pt>
                <c:pt idx="13">
                  <c:v>104.614808945033</c:v>
                </c:pt>
                <c:pt idx="14">
                  <c:v>105.037560385486</c:v>
                </c:pt>
                <c:pt idx="15">
                  <c:v>104.780590337983</c:v>
                </c:pt>
                <c:pt idx="16">
                  <c:v>105.029999598207</c:v>
                </c:pt>
                <c:pt idx="17">
                  <c:v>105.983854141479</c:v>
                </c:pt>
                <c:pt idx="18">
                  <c:v>106.911673040868</c:v>
                </c:pt>
                <c:pt idx="19">
                  <c:v>107.90690249928301</c:v>
                </c:pt>
                <c:pt idx="20">
                  <c:v>106.87586207461899</c:v>
                </c:pt>
                <c:pt idx="21">
                  <c:v>106.85104365234</c:v>
                </c:pt>
                <c:pt idx="22">
                  <c:v>107.172482447985</c:v>
                </c:pt>
                <c:pt idx="23">
                  <c:v>107.767011203904</c:v>
                </c:pt>
                <c:pt idx="24">
                  <c:v>109.11055219977899</c:v>
                </c:pt>
                <c:pt idx="25">
                  <c:v>108.51395578849601</c:v>
                </c:pt>
                <c:pt idx="26">
                  <c:v>109.396930661117</c:v>
                </c:pt>
                <c:pt idx="27">
                  <c:v>110.031920026091</c:v>
                </c:pt>
                <c:pt idx="28">
                  <c:v>110.150576957072</c:v>
                </c:pt>
                <c:pt idx="29">
                  <c:v>111.875752653156</c:v>
                </c:pt>
                <c:pt idx="30">
                  <c:v>111.30694011604101</c:v>
                </c:pt>
                <c:pt idx="31">
                  <c:v>112.61292244560001</c:v>
                </c:pt>
                <c:pt idx="32">
                  <c:v>112.45016733675899</c:v>
                </c:pt>
                <c:pt idx="33">
                  <c:v>114.359604203107</c:v>
                </c:pt>
                <c:pt idx="34">
                  <c:v>113.47885652148599</c:v>
                </c:pt>
                <c:pt idx="35">
                  <c:v>113.319360314487</c:v>
                </c:pt>
                <c:pt idx="36">
                  <c:v>112.546995691437</c:v>
                </c:pt>
                <c:pt idx="37">
                  <c:v>112.162182855559</c:v>
                </c:pt>
                <c:pt idx="38">
                  <c:v>111.447827296304</c:v>
                </c:pt>
                <c:pt idx="39">
                  <c:v>111.62299270201</c:v>
                </c:pt>
                <c:pt idx="40">
                  <c:v>111.629271174023</c:v>
                </c:pt>
                <c:pt idx="41">
                  <c:v>111.123723568267</c:v>
                </c:pt>
                <c:pt idx="42">
                  <c:v>111.560094389198</c:v>
                </c:pt>
                <c:pt idx="43">
                  <c:v>111.04018870884001</c:v>
                </c:pt>
                <c:pt idx="44">
                  <c:v>110.459106595734</c:v>
                </c:pt>
                <c:pt idx="45">
                  <c:v>111.37211741280601</c:v>
                </c:pt>
                <c:pt idx="46">
                  <c:v>111.22690510818001</c:v>
                </c:pt>
                <c:pt idx="47">
                  <c:v>111.974828115519</c:v>
                </c:pt>
                <c:pt idx="48">
                  <c:v>112.375951414639</c:v>
                </c:pt>
                <c:pt idx="49">
                  <c:v>111.852838922205</c:v>
                </c:pt>
                <c:pt idx="50">
                  <c:v>113.61346850267201</c:v>
                </c:pt>
                <c:pt idx="51">
                  <c:v>112.75041441305</c:v>
                </c:pt>
                <c:pt idx="52">
                  <c:v>113.093381867509</c:v>
                </c:pt>
                <c:pt idx="53">
                  <c:v>113.599204870381</c:v>
                </c:pt>
                <c:pt idx="54">
                  <c:v>113.57976955592601</c:v>
                </c:pt>
                <c:pt idx="55">
                  <c:v>113.16925430662999</c:v>
                </c:pt>
                <c:pt idx="56">
                  <c:v>114.140224851143</c:v>
                </c:pt>
                <c:pt idx="57">
                  <c:v>113.52518545802199</c:v>
                </c:pt>
                <c:pt idx="58">
                  <c:v>114.858467495196</c:v>
                </c:pt>
                <c:pt idx="59">
                  <c:v>111.89744317569701</c:v>
                </c:pt>
                <c:pt idx="60">
                  <c:v>113.35285692507701</c:v>
                </c:pt>
                <c:pt idx="61">
                  <c:v>114.665937094665</c:v>
                </c:pt>
                <c:pt idx="62">
                  <c:v>114.452520375182</c:v>
                </c:pt>
                <c:pt idx="63">
                  <c:v>115.393864541382</c:v>
                </c:pt>
                <c:pt idx="64">
                  <c:v>116.16414653715501</c:v>
                </c:pt>
                <c:pt idx="65">
                  <c:v>115.48842989234301</c:v>
                </c:pt>
                <c:pt idx="66">
                  <c:v>115.587086918662</c:v>
                </c:pt>
                <c:pt idx="67">
                  <c:v>115.983118274227</c:v>
                </c:pt>
                <c:pt idx="68">
                  <c:v>116.99175743727599</c:v>
                </c:pt>
              </c:numCache>
            </c:numRef>
          </c:val>
          <c:extLst>
            <c:ext xmlns:c16="http://schemas.microsoft.com/office/drawing/2014/chart" uri="{C3380CC4-5D6E-409C-BE32-E72D297353CC}">
              <c16:uniqueId val="{00000000-C512-4434-B1BA-5A8F79D6D21A}"/>
            </c:ext>
          </c:extLst>
        </c:ser>
        <c:dLbls>
          <c:showLegendKey val="0"/>
          <c:showVal val="0"/>
          <c:showCatName val="0"/>
          <c:showSerName val="0"/>
          <c:showPercent val="0"/>
          <c:showBubbleSize val="0"/>
        </c:dLbls>
        <c:gapWidth val="55"/>
        <c:axId val="324310160"/>
        <c:axId val="32431055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9"/>
                <c:pt idx="0">
                  <c:v>99.6768861916633</c:v>
                </c:pt>
                <c:pt idx="1">
                  <c:v>99.890366820481006</c:v>
                </c:pt>
                <c:pt idx="2">
                  <c:v>100.202416796207</c:v>
                </c:pt>
                <c:pt idx="3">
                  <c:v>100.57531587232501</c:v>
                </c:pt>
                <c:pt idx="4">
                  <c:v>100.909488017798</c:v>
                </c:pt>
                <c:pt idx="5">
                  <c:v>101.16361876744401</c:v>
                </c:pt>
                <c:pt idx="6">
                  <c:v>101.318605255514</c:v>
                </c:pt>
                <c:pt idx="7">
                  <c:v>101.437702983755</c:v>
                </c:pt>
                <c:pt idx="8">
                  <c:v>101.611621902463</c:v>
                </c:pt>
                <c:pt idx="9">
                  <c:v>101.926852357241</c:v>
                </c:pt>
                <c:pt idx="10">
                  <c:v>102.419245521292</c:v>
                </c:pt>
                <c:pt idx="11">
                  <c:v>103.02071331873501</c:v>
                </c:pt>
                <c:pt idx="12">
                  <c:v>103.644918932712</c:v>
                </c:pt>
                <c:pt idx="13">
                  <c:v>104.214142715126</c:v>
                </c:pt>
                <c:pt idx="14">
                  <c:v>104.703915312083</c:v>
                </c:pt>
                <c:pt idx="15">
                  <c:v>105.139316792538</c:v>
                </c:pt>
                <c:pt idx="16">
                  <c:v>105.571119288212</c:v>
                </c:pt>
                <c:pt idx="17">
                  <c:v>105.980392461915</c:v>
                </c:pt>
                <c:pt idx="18">
                  <c:v>106.332149530633</c:v>
                </c:pt>
                <c:pt idx="19">
                  <c:v>106.645117568258</c:v>
                </c:pt>
                <c:pt idx="20">
                  <c:v>106.909965594732</c:v>
                </c:pt>
                <c:pt idx="21">
                  <c:v>107.15090172866201</c:v>
                </c:pt>
                <c:pt idx="22">
                  <c:v>107.437489197476</c:v>
                </c:pt>
                <c:pt idx="23">
                  <c:v>107.811998011436</c:v>
                </c:pt>
                <c:pt idx="24">
                  <c:v>108.293888952853</c:v>
                </c:pt>
                <c:pt idx="25">
                  <c:v>108.82926397529801</c:v>
                </c:pt>
                <c:pt idx="26">
                  <c:v>109.386247294059</c:v>
                </c:pt>
                <c:pt idx="27">
                  <c:v>109.95146747398999</c:v>
                </c:pt>
                <c:pt idx="28">
                  <c:v>110.530022105055</c:v>
                </c:pt>
                <c:pt idx="29">
                  <c:v>111.133723479751</c:v>
                </c:pt>
                <c:pt idx="30">
                  <c:v>111.756355563486</c:v>
                </c:pt>
                <c:pt idx="31">
                  <c:v>112.344346011387</c:v>
                </c:pt>
                <c:pt idx="32">
                  <c:v>112.825823152792</c:v>
                </c:pt>
                <c:pt idx="33">
                  <c:v>113.132011407755</c:v>
                </c:pt>
                <c:pt idx="34">
                  <c:v>113.19427802569901</c:v>
                </c:pt>
                <c:pt idx="35">
                  <c:v>113.024722781614</c:v>
                </c:pt>
                <c:pt idx="36">
                  <c:v>112.680308627706</c:v>
                </c:pt>
                <c:pt idx="37">
                  <c:v>112.255684960552</c:v>
                </c:pt>
                <c:pt idx="38">
                  <c:v>111.885814174158</c:v>
                </c:pt>
                <c:pt idx="39">
                  <c:v>111.600662808709</c:v>
                </c:pt>
                <c:pt idx="40">
                  <c:v>111.411028264652</c:v>
                </c:pt>
                <c:pt idx="41">
                  <c:v>111.263084896045</c:v>
                </c:pt>
                <c:pt idx="42">
                  <c:v>111.131677895769</c:v>
                </c:pt>
                <c:pt idx="43">
                  <c:v>111.048698041604</c:v>
                </c:pt>
                <c:pt idx="44">
                  <c:v>111.045571962351</c:v>
                </c:pt>
                <c:pt idx="45">
                  <c:v>111.170490052498</c:v>
                </c:pt>
                <c:pt idx="46">
                  <c:v>111.434679942739</c:v>
                </c:pt>
                <c:pt idx="47">
                  <c:v>111.78096869275301</c:v>
                </c:pt>
                <c:pt idx="48">
                  <c:v>112.149692004413</c:v>
                </c:pt>
                <c:pt idx="49">
                  <c:v>112.503889380126</c:v>
                </c:pt>
                <c:pt idx="50">
                  <c:v>112.786072231502</c:v>
                </c:pt>
                <c:pt idx="51">
                  <c:v>113.015960315614</c:v>
                </c:pt>
                <c:pt idx="52">
                  <c:v>113.21788293087</c:v>
                </c:pt>
                <c:pt idx="53">
                  <c:v>113.38321365297099</c:v>
                </c:pt>
                <c:pt idx="54">
                  <c:v>113.51883152686101</c:v>
                </c:pt>
                <c:pt idx="55">
                  <c:v>113.58222547582299</c:v>
                </c:pt>
                <c:pt idx="56">
                  <c:v>113.58744020386099</c:v>
                </c:pt>
                <c:pt idx="57">
                  <c:v>113.566966220284</c:v>
                </c:pt>
                <c:pt idx="58">
                  <c:v>113.554855327474</c:v>
                </c:pt>
                <c:pt idx="59">
                  <c:v>113.654868274636</c:v>
                </c:pt>
                <c:pt idx="60">
                  <c:v>113.909712841442</c:v>
                </c:pt>
                <c:pt idx="61">
                  <c:v>114.292171092736</c:v>
                </c:pt>
                <c:pt idx="62">
                  <c:v>114.723578680713</c:v>
                </c:pt>
                <c:pt idx="63">
                  <c:v>115.128444107123</c:v>
                </c:pt>
                <c:pt idx="64">
                  <c:v>115.4460734068</c:v>
                </c:pt>
                <c:pt idx="65">
                  <c:v>115.7260260792</c:v>
                </c:pt>
                <c:pt idx="66">
                  <c:v>116.00613165561499</c:v>
                </c:pt>
                <c:pt idx="67">
                  <c:v>116.31258270521499</c:v>
                </c:pt>
                <c:pt idx="68">
                  <c:v>116.648351017179</c:v>
                </c:pt>
              </c:numCache>
            </c:numRef>
          </c:val>
          <c:smooth val="0"/>
          <c:extLst>
            <c:ext xmlns:c16="http://schemas.microsoft.com/office/drawing/2014/chart" uri="{C3380CC4-5D6E-409C-BE32-E72D297353CC}">
              <c16:uniqueId val="{00000001-C512-4434-B1BA-5A8F79D6D21A}"/>
            </c:ext>
          </c:extLst>
        </c:ser>
        <c:dLbls>
          <c:showLegendKey val="0"/>
          <c:showVal val="0"/>
          <c:showCatName val="0"/>
          <c:showSerName val="0"/>
          <c:showPercent val="0"/>
          <c:showBubbleSize val="0"/>
        </c:dLbls>
        <c:marker val="1"/>
        <c:smooth val="0"/>
        <c:axId val="324310160"/>
        <c:axId val="324310552"/>
      </c:lineChart>
      <c:catAx>
        <c:axId val="324310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24310552"/>
        <c:crosses val="autoZero"/>
        <c:auto val="1"/>
        <c:lblAlgn val="ctr"/>
        <c:lblOffset val="100"/>
        <c:tickLblSkip val="1"/>
        <c:tickMarkSkip val="12"/>
        <c:noMultiLvlLbl val="1"/>
      </c:catAx>
      <c:valAx>
        <c:axId val="32431055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24310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Datos!$C$78:$C$149</c:f>
              <c:numCache>
                <c:formatCode>0.0_)</c:formatCode>
                <c:ptCount val="69"/>
                <c:pt idx="0">
                  <c:v>101.837274705618</c:v>
                </c:pt>
                <c:pt idx="1">
                  <c:v>103.03883654900601</c:v>
                </c:pt>
                <c:pt idx="2">
                  <c:v>103.25799053135501</c:v>
                </c:pt>
                <c:pt idx="3">
                  <c:v>103.362784677726</c:v>
                </c:pt>
                <c:pt idx="4">
                  <c:v>102.585265176474</c:v>
                </c:pt>
                <c:pt idx="5">
                  <c:v>102.227630020441</c:v>
                </c:pt>
                <c:pt idx="6">
                  <c:v>103.00295012742301</c:v>
                </c:pt>
                <c:pt idx="7">
                  <c:v>103.40551399934201</c:v>
                </c:pt>
                <c:pt idx="8">
                  <c:v>103.381410349115</c:v>
                </c:pt>
                <c:pt idx="9">
                  <c:v>103.985452195269</c:v>
                </c:pt>
                <c:pt idx="10">
                  <c:v>105.564951717201</c:v>
                </c:pt>
                <c:pt idx="11">
                  <c:v>105.652384920033</c:v>
                </c:pt>
                <c:pt idx="12">
                  <c:v>104.76451593591899</c:v>
                </c:pt>
                <c:pt idx="13">
                  <c:v>105.21557642691999</c:v>
                </c:pt>
                <c:pt idx="14">
                  <c:v>105.413978190232</c:v>
                </c:pt>
                <c:pt idx="15">
                  <c:v>105.238457185264</c:v>
                </c:pt>
                <c:pt idx="16">
                  <c:v>105.419552087244</c:v>
                </c:pt>
                <c:pt idx="17">
                  <c:v>106.12657060501699</c:v>
                </c:pt>
                <c:pt idx="18">
                  <c:v>107.872320321459</c:v>
                </c:pt>
                <c:pt idx="19">
                  <c:v>105.906918356105</c:v>
                </c:pt>
                <c:pt idx="20">
                  <c:v>104.374019167566</c:v>
                </c:pt>
                <c:pt idx="21">
                  <c:v>105.172295568194</c:v>
                </c:pt>
                <c:pt idx="22">
                  <c:v>104.80547351918599</c:v>
                </c:pt>
                <c:pt idx="23">
                  <c:v>101.994544134441</c:v>
                </c:pt>
                <c:pt idx="24">
                  <c:v>104.45413296262301</c:v>
                </c:pt>
                <c:pt idx="25">
                  <c:v>104.02479114504401</c:v>
                </c:pt>
                <c:pt idx="26">
                  <c:v>104.27305691003799</c:v>
                </c:pt>
                <c:pt idx="27">
                  <c:v>105.42626040769601</c:v>
                </c:pt>
                <c:pt idx="28">
                  <c:v>106.35369526608901</c:v>
                </c:pt>
                <c:pt idx="29">
                  <c:v>106.126763293335</c:v>
                </c:pt>
                <c:pt idx="30">
                  <c:v>105.905444003252</c:v>
                </c:pt>
                <c:pt idx="31">
                  <c:v>106.28075094998</c:v>
                </c:pt>
                <c:pt idx="32">
                  <c:v>106.683727342015</c:v>
                </c:pt>
                <c:pt idx="33">
                  <c:v>106.230462826984</c:v>
                </c:pt>
                <c:pt idx="34">
                  <c:v>104.798829046775</c:v>
                </c:pt>
                <c:pt idx="35">
                  <c:v>107.400862470791</c:v>
                </c:pt>
                <c:pt idx="36">
                  <c:v>108.13260459852</c:v>
                </c:pt>
                <c:pt idx="37">
                  <c:v>107.366184611763</c:v>
                </c:pt>
                <c:pt idx="38">
                  <c:v>107.12875348944</c:v>
                </c:pt>
                <c:pt idx="39">
                  <c:v>107.19398549484799</c:v>
                </c:pt>
                <c:pt idx="40">
                  <c:v>106.624454596256</c:v>
                </c:pt>
                <c:pt idx="41">
                  <c:v>106.592851516409</c:v>
                </c:pt>
                <c:pt idx="42">
                  <c:v>107.655089841261</c:v>
                </c:pt>
                <c:pt idx="43">
                  <c:v>107.89467216564501</c:v>
                </c:pt>
                <c:pt idx="44">
                  <c:v>107.425294458396</c:v>
                </c:pt>
                <c:pt idx="45">
                  <c:v>107.370174466458</c:v>
                </c:pt>
                <c:pt idx="46">
                  <c:v>107.84052580930199</c:v>
                </c:pt>
                <c:pt idx="47">
                  <c:v>108.753588342524</c:v>
                </c:pt>
                <c:pt idx="48">
                  <c:v>107.440195353562</c:v>
                </c:pt>
                <c:pt idx="49">
                  <c:v>108.136486792374</c:v>
                </c:pt>
                <c:pt idx="50">
                  <c:v>111.457726526201</c:v>
                </c:pt>
                <c:pt idx="51">
                  <c:v>110.20864771739799</c:v>
                </c:pt>
                <c:pt idx="52">
                  <c:v>111.202335314903</c:v>
                </c:pt>
                <c:pt idx="53">
                  <c:v>111.017119580688</c:v>
                </c:pt>
                <c:pt idx="54">
                  <c:v>109.765985107869</c:v>
                </c:pt>
                <c:pt idx="55">
                  <c:v>109.63888082816101</c:v>
                </c:pt>
                <c:pt idx="56">
                  <c:v>110.345966386155</c:v>
                </c:pt>
                <c:pt idx="57">
                  <c:v>112.02274204723599</c:v>
                </c:pt>
                <c:pt idx="58">
                  <c:v>109.158858896346</c:v>
                </c:pt>
                <c:pt idx="59">
                  <c:v>106.44462701994399</c:v>
                </c:pt>
                <c:pt idx="60">
                  <c:v>107.933661795517</c:v>
                </c:pt>
                <c:pt idx="61">
                  <c:v>107.64606955558099</c:v>
                </c:pt>
                <c:pt idx="62">
                  <c:v>107.773477020774</c:v>
                </c:pt>
                <c:pt idx="63">
                  <c:v>107.941088705767</c:v>
                </c:pt>
                <c:pt idx="64">
                  <c:v>107.27660151085099</c:v>
                </c:pt>
                <c:pt idx="65">
                  <c:v>107.486344849567</c:v>
                </c:pt>
                <c:pt idx="66">
                  <c:v>107.306522203111</c:v>
                </c:pt>
                <c:pt idx="67">
                  <c:v>107.222916504715</c:v>
                </c:pt>
                <c:pt idx="68">
                  <c:v>107.045258638094</c:v>
                </c:pt>
              </c:numCache>
            </c:numRef>
          </c:val>
          <c:extLst>
            <c:ext xmlns:c16="http://schemas.microsoft.com/office/drawing/2014/chart" uri="{C3380CC4-5D6E-409C-BE32-E72D297353CC}">
              <c16:uniqueId val="{00000000-89CE-4858-AB6C-5061EB2DD699}"/>
            </c:ext>
          </c:extLst>
        </c:ser>
        <c:dLbls>
          <c:showLegendKey val="0"/>
          <c:showVal val="0"/>
          <c:showCatName val="0"/>
          <c:showSerName val="0"/>
          <c:showPercent val="0"/>
          <c:showBubbleSize val="0"/>
        </c:dLbls>
        <c:gapWidth val="55"/>
        <c:axId val="324306632"/>
        <c:axId val="3243070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9"/>
                <c:pt idx="0">
                  <c:v>102.346080223252</c:v>
                </c:pt>
                <c:pt idx="1">
                  <c:v>102.739185970259</c:v>
                </c:pt>
                <c:pt idx="2">
                  <c:v>102.90775794909899</c:v>
                </c:pt>
                <c:pt idx="3">
                  <c:v>102.93310188864599</c:v>
                </c:pt>
                <c:pt idx="4">
                  <c:v>102.867814190622</c:v>
                </c:pt>
                <c:pt idx="5">
                  <c:v>102.81420072624201</c:v>
                </c:pt>
                <c:pt idx="6">
                  <c:v>102.91883319035</c:v>
                </c:pt>
                <c:pt idx="7">
                  <c:v>103.251972492495</c:v>
                </c:pt>
                <c:pt idx="8">
                  <c:v>103.76767298742</c:v>
                </c:pt>
                <c:pt idx="9">
                  <c:v>104.32839424173</c:v>
                </c:pt>
                <c:pt idx="10">
                  <c:v>104.803689660646</c:v>
                </c:pt>
                <c:pt idx="11">
                  <c:v>105.106401913686</c:v>
                </c:pt>
                <c:pt idx="12">
                  <c:v>105.256334453522</c:v>
                </c:pt>
                <c:pt idx="13">
                  <c:v>105.317842915977</c:v>
                </c:pt>
                <c:pt idx="14">
                  <c:v>105.368705579332</c:v>
                </c:pt>
                <c:pt idx="15">
                  <c:v>105.47211559188401</c:v>
                </c:pt>
                <c:pt idx="16">
                  <c:v>105.63684530255701</c:v>
                </c:pt>
                <c:pt idx="17">
                  <c:v>105.792899093035</c:v>
                </c:pt>
                <c:pt idx="18">
                  <c:v>105.82687222389001</c:v>
                </c:pt>
                <c:pt idx="19">
                  <c:v>105.710441899843</c:v>
                </c:pt>
                <c:pt idx="20">
                  <c:v>105.46598467306301</c:v>
                </c:pt>
                <c:pt idx="21">
                  <c:v>105.10865986530401</c:v>
                </c:pt>
                <c:pt idx="22">
                  <c:v>104.709713521477</c:v>
                </c:pt>
                <c:pt idx="23">
                  <c:v>104.405003300063</c:v>
                </c:pt>
                <c:pt idx="24">
                  <c:v>104.307642040179</c:v>
                </c:pt>
                <c:pt idx="25">
                  <c:v>104.44346813603801</c:v>
                </c:pt>
                <c:pt idx="26">
                  <c:v>104.771778042283</c:v>
                </c:pt>
                <c:pt idx="27">
                  <c:v>105.21390683578601</c:v>
                </c:pt>
                <c:pt idx="28">
                  <c:v>105.655832626018</c:v>
                </c:pt>
                <c:pt idx="29">
                  <c:v>105.99621250951201</c:v>
                </c:pt>
                <c:pt idx="30">
                  <c:v>106.19968578296501</c:v>
                </c:pt>
                <c:pt idx="31">
                  <c:v>106.336526318789</c:v>
                </c:pt>
                <c:pt idx="32">
                  <c:v>106.499082358167</c:v>
                </c:pt>
                <c:pt idx="33">
                  <c:v>106.747681749886</c:v>
                </c:pt>
                <c:pt idx="34">
                  <c:v>107.06077771309</c:v>
                </c:pt>
                <c:pt idx="35">
                  <c:v>107.33651794377499</c:v>
                </c:pt>
                <c:pt idx="36">
                  <c:v>107.459876713094</c:v>
                </c:pt>
                <c:pt idx="37">
                  <c:v>107.409557271455</c:v>
                </c:pt>
                <c:pt idx="38">
                  <c:v>107.256522867619</c:v>
                </c:pt>
                <c:pt idx="39">
                  <c:v>107.100135159476</c:v>
                </c:pt>
                <c:pt idx="40">
                  <c:v>107.02417432489899</c:v>
                </c:pt>
                <c:pt idx="41">
                  <c:v>107.06221696810999</c:v>
                </c:pt>
                <c:pt idx="42">
                  <c:v>107.186744925798</c:v>
                </c:pt>
                <c:pt idx="43">
                  <c:v>107.35632404716701</c:v>
                </c:pt>
                <c:pt idx="44">
                  <c:v>107.544174464146</c:v>
                </c:pt>
                <c:pt idx="45">
                  <c:v>107.782817515898</c:v>
                </c:pt>
                <c:pt idx="46">
                  <c:v>108.08431735946201</c:v>
                </c:pt>
                <c:pt idx="47">
                  <c:v>108.47644946436699</c:v>
                </c:pt>
                <c:pt idx="48">
                  <c:v>108.999412840582</c:v>
                </c:pt>
                <c:pt idx="49">
                  <c:v>109.590806070978</c:v>
                </c:pt>
                <c:pt idx="50">
                  <c:v>110.094984313523</c:v>
                </c:pt>
                <c:pt idx="51">
                  <c:v>110.425831056964</c:v>
                </c:pt>
                <c:pt idx="52">
                  <c:v>110.57277899293901</c:v>
                </c:pt>
                <c:pt idx="53">
                  <c:v>110.555277054188</c:v>
                </c:pt>
                <c:pt idx="54">
                  <c:v>110.409461598932</c:v>
                </c:pt>
                <c:pt idx="55">
                  <c:v>110.166051488943</c:v>
                </c:pt>
                <c:pt idx="56">
                  <c:v>109.851721263702</c:v>
                </c:pt>
                <c:pt idx="57">
                  <c:v>109.476384181786</c:v>
                </c:pt>
                <c:pt idx="58">
                  <c:v>109.071791945534</c:v>
                </c:pt>
                <c:pt idx="59">
                  <c:v>108.657292865082</c:v>
                </c:pt>
                <c:pt idx="60">
                  <c:v>108.25202487408799</c:v>
                </c:pt>
                <c:pt idx="61">
                  <c:v>107.91671170106</c:v>
                </c:pt>
                <c:pt idx="62">
                  <c:v>107.704340256386</c:v>
                </c:pt>
                <c:pt idx="63">
                  <c:v>107.569446438057</c:v>
                </c:pt>
                <c:pt idx="64">
                  <c:v>107.471695592191</c:v>
                </c:pt>
                <c:pt idx="65">
                  <c:v>107.41249183085</c:v>
                </c:pt>
                <c:pt idx="66">
                  <c:v>107.36500563135201</c:v>
                </c:pt>
                <c:pt idx="67">
                  <c:v>107.306964594878</c:v>
                </c:pt>
                <c:pt idx="68">
                  <c:v>107.24492558154699</c:v>
                </c:pt>
              </c:numCache>
            </c:numRef>
          </c:val>
          <c:smooth val="0"/>
          <c:extLst>
            <c:ext xmlns:c16="http://schemas.microsoft.com/office/drawing/2014/chart" uri="{C3380CC4-5D6E-409C-BE32-E72D297353CC}">
              <c16:uniqueId val="{00000001-89CE-4858-AB6C-5061EB2DD699}"/>
            </c:ext>
          </c:extLst>
        </c:ser>
        <c:dLbls>
          <c:showLegendKey val="0"/>
          <c:showVal val="0"/>
          <c:showCatName val="0"/>
          <c:showSerName val="0"/>
          <c:showPercent val="0"/>
          <c:showBubbleSize val="0"/>
        </c:dLbls>
        <c:marker val="1"/>
        <c:smooth val="0"/>
        <c:axId val="324306632"/>
        <c:axId val="324307024"/>
      </c:lineChart>
      <c:catAx>
        <c:axId val="3243066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7024"/>
        <c:crosses val="autoZero"/>
        <c:auto val="1"/>
        <c:lblAlgn val="ctr"/>
        <c:lblOffset val="100"/>
        <c:tickLblSkip val="1"/>
        <c:tickMarkSkip val="12"/>
        <c:noMultiLvlLbl val="1"/>
      </c:catAx>
      <c:valAx>
        <c:axId val="3243070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6632"/>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Datos!$G$78:$G$149</c:f>
              <c:numCache>
                <c:formatCode>0.0_)</c:formatCode>
                <c:ptCount val="69"/>
                <c:pt idx="0">
                  <c:v>100.997144518645</c:v>
                </c:pt>
                <c:pt idx="1">
                  <c:v>101.267528312732</c:v>
                </c:pt>
                <c:pt idx="2">
                  <c:v>101.549399211688</c:v>
                </c:pt>
                <c:pt idx="3">
                  <c:v>102.082657738885</c:v>
                </c:pt>
                <c:pt idx="4">
                  <c:v>102.21056913086301</c:v>
                </c:pt>
                <c:pt idx="5">
                  <c:v>101.784617428557</c:v>
                </c:pt>
                <c:pt idx="6">
                  <c:v>101.862138409282</c:v>
                </c:pt>
                <c:pt idx="7">
                  <c:v>102.1507952003</c:v>
                </c:pt>
                <c:pt idx="8">
                  <c:v>102.350730557753</c:v>
                </c:pt>
                <c:pt idx="9">
                  <c:v>102.903372126758</c:v>
                </c:pt>
                <c:pt idx="10">
                  <c:v>102.983642491309</c:v>
                </c:pt>
                <c:pt idx="11">
                  <c:v>103.2719551094</c:v>
                </c:pt>
                <c:pt idx="12">
                  <c:v>103.461018844405</c:v>
                </c:pt>
                <c:pt idx="13">
                  <c:v>103.877318589458</c:v>
                </c:pt>
                <c:pt idx="14">
                  <c:v>104.02158716263899</c:v>
                </c:pt>
                <c:pt idx="15">
                  <c:v>104.22239294085701</c:v>
                </c:pt>
                <c:pt idx="16">
                  <c:v>104.299299005208</c:v>
                </c:pt>
                <c:pt idx="17">
                  <c:v>104.423320473061</c:v>
                </c:pt>
                <c:pt idx="18">
                  <c:v>103.625860352901</c:v>
                </c:pt>
                <c:pt idx="19">
                  <c:v>103.07185343106801</c:v>
                </c:pt>
                <c:pt idx="20">
                  <c:v>103.812529250124</c:v>
                </c:pt>
                <c:pt idx="21">
                  <c:v>103.942448932688</c:v>
                </c:pt>
                <c:pt idx="22">
                  <c:v>104.072949271488</c:v>
                </c:pt>
                <c:pt idx="23">
                  <c:v>104.392244897241</c:v>
                </c:pt>
                <c:pt idx="24">
                  <c:v>104.71568894950801</c:v>
                </c:pt>
                <c:pt idx="25">
                  <c:v>104.961982902158</c:v>
                </c:pt>
                <c:pt idx="26">
                  <c:v>105.59440890930399</c:v>
                </c:pt>
                <c:pt idx="27">
                  <c:v>105.976493374586</c:v>
                </c:pt>
                <c:pt idx="28">
                  <c:v>106.171849448706</c:v>
                </c:pt>
                <c:pt idx="29">
                  <c:v>106.427279976336</c:v>
                </c:pt>
                <c:pt idx="30">
                  <c:v>106.24513614657501</c:v>
                </c:pt>
                <c:pt idx="31">
                  <c:v>106.945784332874</c:v>
                </c:pt>
                <c:pt idx="32">
                  <c:v>107.543455416527</c:v>
                </c:pt>
                <c:pt idx="33">
                  <c:v>107.735989542062</c:v>
                </c:pt>
                <c:pt idx="34">
                  <c:v>108.279136836071</c:v>
                </c:pt>
                <c:pt idx="35">
                  <c:v>108.292421662938</c:v>
                </c:pt>
                <c:pt idx="36">
                  <c:v>109.008722671006</c:v>
                </c:pt>
                <c:pt idx="37">
                  <c:v>107.909090677268</c:v>
                </c:pt>
                <c:pt idx="38">
                  <c:v>108.152685344524</c:v>
                </c:pt>
                <c:pt idx="39">
                  <c:v>108.07284903406</c:v>
                </c:pt>
                <c:pt idx="40">
                  <c:v>108.435216938577</c:v>
                </c:pt>
                <c:pt idx="41">
                  <c:v>108.760134037203</c:v>
                </c:pt>
                <c:pt idx="42">
                  <c:v>110.757855501656</c:v>
                </c:pt>
                <c:pt idx="43">
                  <c:v>111.076528586614</c:v>
                </c:pt>
                <c:pt idx="44">
                  <c:v>111.539888503122</c:v>
                </c:pt>
                <c:pt idx="45">
                  <c:v>111.55905928516999</c:v>
                </c:pt>
                <c:pt idx="46">
                  <c:v>111.799261392058</c:v>
                </c:pt>
                <c:pt idx="47">
                  <c:v>112.04756195963</c:v>
                </c:pt>
                <c:pt idx="48">
                  <c:v>112.416761723177</c:v>
                </c:pt>
                <c:pt idx="49">
                  <c:v>112.92963484045799</c:v>
                </c:pt>
                <c:pt idx="50">
                  <c:v>113.32025530206499</c:v>
                </c:pt>
                <c:pt idx="51">
                  <c:v>113.775702894378</c:v>
                </c:pt>
                <c:pt idx="52">
                  <c:v>114.47421539835599</c:v>
                </c:pt>
                <c:pt idx="53">
                  <c:v>114.163324850923</c:v>
                </c:pt>
                <c:pt idx="54">
                  <c:v>114.474287149725</c:v>
                </c:pt>
                <c:pt idx="55">
                  <c:v>114.700642018525</c:v>
                </c:pt>
                <c:pt idx="56">
                  <c:v>114.602512766275</c:v>
                </c:pt>
                <c:pt idx="57">
                  <c:v>115.297916192361</c:v>
                </c:pt>
                <c:pt idx="58">
                  <c:v>115.263537041267</c:v>
                </c:pt>
                <c:pt idx="59">
                  <c:v>115.562149206152</c:v>
                </c:pt>
                <c:pt idx="60">
                  <c:v>115.84752479157601</c:v>
                </c:pt>
                <c:pt idx="61">
                  <c:v>116.017426896882</c:v>
                </c:pt>
                <c:pt idx="62">
                  <c:v>116.29804014756699</c:v>
                </c:pt>
                <c:pt idx="63">
                  <c:v>116.560573040549</c:v>
                </c:pt>
                <c:pt idx="64">
                  <c:v>116.777460580509</c:v>
                </c:pt>
                <c:pt idx="65">
                  <c:v>117.184221795014</c:v>
                </c:pt>
                <c:pt idx="66">
                  <c:v>116.83822921353401</c:v>
                </c:pt>
                <c:pt idx="67">
                  <c:v>116.579203065024</c:v>
                </c:pt>
                <c:pt idx="68">
                  <c:v>116.721487464785</c:v>
                </c:pt>
              </c:numCache>
            </c:numRef>
          </c:val>
          <c:extLst>
            <c:ext xmlns:c16="http://schemas.microsoft.com/office/drawing/2014/chart" uri="{C3380CC4-5D6E-409C-BE32-E72D297353CC}">
              <c16:uniqueId val="{00000000-3A79-421A-B992-733F444CD96D}"/>
            </c:ext>
          </c:extLst>
        </c:ser>
        <c:dLbls>
          <c:showLegendKey val="0"/>
          <c:showVal val="0"/>
          <c:showCatName val="0"/>
          <c:showSerName val="0"/>
          <c:showPercent val="0"/>
          <c:showBubbleSize val="0"/>
        </c:dLbls>
        <c:gapWidth val="60"/>
        <c:axId val="324305848"/>
        <c:axId val="324309376"/>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Datos!$H$78:$H$149</c:f>
              <c:numCache>
                <c:formatCode>_(* #,##0.0_);_(* \(#,##0.0\);_(* "-"_);_(@_)</c:formatCode>
                <c:ptCount val="69"/>
                <c:pt idx="0">
                  <c:v>101.03479783966201</c:v>
                </c:pt>
                <c:pt idx="1">
                  <c:v>101.29019262886101</c:v>
                </c:pt>
                <c:pt idx="2" formatCode="0.0_)">
                  <c:v>101.54354399247801</c:v>
                </c:pt>
                <c:pt idx="3" formatCode="0.0_)">
                  <c:v>101.728298043507</c:v>
                </c:pt>
                <c:pt idx="4" formatCode="0.0_)">
                  <c:v>101.818774883023</c:v>
                </c:pt>
                <c:pt idx="5" formatCode="0.0_)">
                  <c:v>101.853320364764</c:v>
                </c:pt>
                <c:pt idx="6" formatCode="0.0_)">
                  <c:v>101.938004870287</c:v>
                </c:pt>
                <c:pt idx="7" formatCode="0.0_)">
                  <c:v>102.135744010515</c:v>
                </c:pt>
                <c:pt idx="8" formatCode="0.0_)">
                  <c:v>102.43153446201499</c:v>
                </c:pt>
                <c:pt idx="9" formatCode="0.0_)">
                  <c:v>102.742637987311</c:v>
                </c:pt>
                <c:pt idx="10" formatCode="0.0_)">
                  <c:v>103.02347368152201</c:v>
                </c:pt>
                <c:pt idx="11" formatCode="0.0_)">
                  <c:v>103.282197484005</c:v>
                </c:pt>
                <c:pt idx="12">
                  <c:v>103.54051187930401</c:v>
                </c:pt>
                <c:pt idx="13">
                  <c:v>103.796054805534</c:v>
                </c:pt>
                <c:pt idx="14" formatCode="0.0_)">
                  <c:v>104.036406019487</c:v>
                </c:pt>
                <c:pt idx="15" formatCode="0.0_)">
                  <c:v>104.22365305203201</c:v>
                </c:pt>
                <c:pt idx="16" formatCode="0.0_)">
                  <c:v>104.34264571475801</c:v>
                </c:pt>
                <c:pt idx="17" formatCode="0.0_)">
                  <c:v>104.350878739965</c:v>
                </c:pt>
                <c:pt idx="18" formatCode="0.0_)">
                  <c:v>104.247812882156</c:v>
                </c:pt>
                <c:pt idx="19" formatCode="0.0_)">
                  <c:v>104.075296140739</c:v>
                </c:pt>
                <c:pt idx="20" formatCode="0.0_)">
                  <c:v>103.939455715327</c:v>
                </c:pt>
                <c:pt idx="21" formatCode="0.0_)">
                  <c:v>103.93855507699701</c:v>
                </c:pt>
                <c:pt idx="22" formatCode="0.0_)">
                  <c:v>104.087498442374</c:v>
                </c:pt>
                <c:pt idx="23" formatCode="0.0_)">
                  <c:v>104.349991075022</c:v>
                </c:pt>
                <c:pt idx="24" formatCode="0.0_)">
                  <c:v>104.69574671652499</c:v>
                </c:pt>
                <c:pt idx="25" formatCode="0.0_)">
                  <c:v>105.09628051820501</c:v>
                </c:pt>
                <c:pt idx="26" formatCode="0.0_)">
                  <c:v>105.514632728953</c:v>
                </c:pt>
                <c:pt idx="27" formatCode="0.0_)">
                  <c:v>105.890783958782</c:v>
                </c:pt>
                <c:pt idx="28" formatCode="0.0_)">
                  <c:v>106.18376335156501</c:v>
                </c:pt>
                <c:pt idx="29" formatCode="0.0_)">
                  <c:v>106.42997506592801</c:v>
                </c:pt>
                <c:pt idx="30" formatCode="0.0_)">
                  <c:v>106.69101383427</c:v>
                </c:pt>
                <c:pt idx="31" formatCode="0.0_)">
                  <c:v>107.037364647153</c:v>
                </c:pt>
                <c:pt idx="32" formatCode="0.0_)">
                  <c:v>107.44198437073599</c:v>
                </c:pt>
                <c:pt idx="33" formatCode="0.0_)">
                  <c:v>107.837764468122</c:v>
                </c:pt>
                <c:pt idx="34" formatCode="0.0_)">
                  <c:v>108.14784405269199</c:v>
                </c:pt>
                <c:pt idx="35" formatCode="0.0_)">
                  <c:v>108.316630701213</c:v>
                </c:pt>
                <c:pt idx="36" formatCode="0.0_)">
                  <c:v>108.32983829006599</c:v>
                </c:pt>
                <c:pt idx="37" formatCode="0.0_)">
                  <c:v>108.225472290128</c:v>
                </c:pt>
                <c:pt idx="38" formatCode="0.0_)">
                  <c:v>108.12366964587299</c:v>
                </c:pt>
                <c:pt idx="39" formatCode="0.0_)">
                  <c:v>108.203592616915</c:v>
                </c:pt>
                <c:pt idx="40" formatCode="0.0_)">
                  <c:v>108.58796121136299</c:v>
                </c:pt>
                <c:pt idx="41" formatCode="0.0_)">
                  <c:v>109.297262684759</c:v>
                </c:pt>
                <c:pt idx="42" formatCode="0.0_)">
                  <c:v>110.14963316948599</c:v>
                </c:pt>
                <c:pt idx="43" formatCode="0.0_)">
                  <c:v>110.89962223279301</c:v>
                </c:pt>
                <c:pt idx="44" formatCode="0.0_)">
                  <c:v>111.394934373092</c:v>
                </c:pt>
                <c:pt idx="45" formatCode="0.0_)">
                  <c:v>111.66060117256499</c:v>
                </c:pt>
                <c:pt idx="46" formatCode="0.0_)">
                  <c:v>111.845220754447</c:v>
                </c:pt>
                <c:pt idx="47" formatCode="0.0_)">
                  <c:v>112.08802957483</c:v>
                </c:pt>
                <c:pt idx="48" formatCode="0.0_)">
                  <c:v>112.45096600053699</c:v>
                </c:pt>
                <c:pt idx="49" formatCode="0.0_)">
                  <c:v>112.897916301075</c:v>
                </c:pt>
                <c:pt idx="50" formatCode="0.0_)">
                  <c:v>113.342606117044</c:v>
                </c:pt>
                <c:pt idx="51" formatCode="0.0_)">
                  <c:v>113.726888315228</c:v>
                </c:pt>
                <c:pt idx="52" formatCode="0.0_)">
                  <c:v>114.037634971237</c:v>
                </c:pt>
                <c:pt idx="53" formatCode="0.0_)">
                  <c:v>114.261781627055</c:v>
                </c:pt>
                <c:pt idx="54" formatCode="0.0_)">
                  <c:v>114.438074261232</c:v>
                </c:pt>
                <c:pt idx="55" formatCode="0.0_)">
                  <c:v>114.608271488253</c:v>
                </c:pt>
                <c:pt idx="56" formatCode="0.0_)">
                  <c:v>114.805838130495</c:v>
                </c:pt>
                <c:pt idx="57" formatCode="0.0_)">
                  <c:v>115.03912506507</c:v>
                </c:pt>
                <c:pt idx="58" formatCode="0.0_)">
                  <c:v>115.29554477139899</c:v>
                </c:pt>
                <c:pt idx="59" formatCode="0.0_)">
                  <c:v>115.56199654363699</c:v>
                </c:pt>
                <c:pt idx="60" formatCode="0.0_)">
                  <c:v>115.81347390043</c:v>
                </c:pt>
                <c:pt idx="61" formatCode="0.0_)">
                  <c:v>116.058487242235</c:v>
                </c:pt>
                <c:pt idx="62" formatCode="0.0_)">
                  <c:v>116.31867437939501</c:v>
                </c:pt>
                <c:pt idx="63" formatCode="0.0_)">
                  <c:v>116.561551317104</c:v>
                </c:pt>
                <c:pt idx="64" formatCode="0.0_)">
                  <c:v>116.736755648753</c:v>
                </c:pt>
                <c:pt idx="65" formatCode="0.0_)">
                  <c:v>116.79504951417</c:v>
                </c:pt>
                <c:pt idx="66" formatCode="0.0_)">
                  <c:v>116.760252110463</c:v>
                </c:pt>
                <c:pt idx="67" formatCode="0.0_)">
                  <c:v>116.71878665416</c:v>
                </c:pt>
                <c:pt idx="68" formatCode="0.0_)">
                  <c:v>116.754704483135</c:v>
                </c:pt>
              </c:numCache>
            </c:numRef>
          </c:val>
          <c:smooth val="0"/>
          <c:extLst>
            <c:ext xmlns:c16="http://schemas.microsoft.com/office/drawing/2014/chart" uri="{C3380CC4-5D6E-409C-BE32-E72D297353CC}">
              <c16:uniqueId val="{00000001-3A79-421A-B992-733F444CD96D}"/>
            </c:ext>
          </c:extLst>
        </c:ser>
        <c:dLbls>
          <c:showLegendKey val="0"/>
          <c:showVal val="0"/>
          <c:showCatName val="0"/>
          <c:showSerName val="0"/>
          <c:showPercent val="0"/>
          <c:showBubbleSize val="0"/>
        </c:dLbls>
        <c:marker val="1"/>
        <c:smooth val="0"/>
        <c:axId val="324305848"/>
        <c:axId val="324309376"/>
      </c:lineChart>
      <c:catAx>
        <c:axId val="3243058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9376"/>
        <c:crosses val="autoZero"/>
        <c:auto val="1"/>
        <c:lblAlgn val="ctr"/>
        <c:lblOffset val="100"/>
        <c:tickLblSkip val="1"/>
        <c:tickMarkSkip val="12"/>
        <c:noMultiLvlLbl val="1"/>
      </c:catAx>
      <c:valAx>
        <c:axId val="32430937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5848"/>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Datos!$K$78:$K$149</c:f>
              <c:numCache>
                <c:formatCode>0.0</c:formatCode>
                <c:ptCount val="69"/>
                <c:pt idx="0">
                  <c:v>98.401324009603599</c:v>
                </c:pt>
                <c:pt idx="1">
                  <c:v>99.678344080772703</c:v>
                </c:pt>
                <c:pt idx="2">
                  <c:v>98.8766507648279</c:v>
                </c:pt>
                <c:pt idx="3">
                  <c:v>101.169402879453</c:v>
                </c:pt>
                <c:pt idx="4">
                  <c:v>95.594447578463104</c:v>
                </c:pt>
                <c:pt idx="5">
                  <c:v>99.089348310083096</c:v>
                </c:pt>
                <c:pt idx="6">
                  <c:v>99.414364052484203</c:v>
                </c:pt>
                <c:pt idx="7">
                  <c:v>99.186533110451407</c:v>
                </c:pt>
                <c:pt idx="8">
                  <c:v>99.175685666949803</c:v>
                </c:pt>
                <c:pt idx="9">
                  <c:v>98.664768161617701</c:v>
                </c:pt>
                <c:pt idx="10">
                  <c:v>98.881941593688296</c:v>
                </c:pt>
                <c:pt idx="11">
                  <c:v>98.078209040622198</c:v>
                </c:pt>
                <c:pt idx="12">
                  <c:v>99.279993905952693</c:v>
                </c:pt>
                <c:pt idx="13">
                  <c:v>99.769240300485293</c:v>
                </c:pt>
                <c:pt idx="14">
                  <c:v>99.562816961417894</c:v>
                </c:pt>
                <c:pt idx="15">
                  <c:v>99.216934953397299</c:v>
                </c:pt>
                <c:pt idx="16">
                  <c:v>99.872965572106693</c:v>
                </c:pt>
                <c:pt idx="17">
                  <c:v>100.561521530036</c:v>
                </c:pt>
                <c:pt idx="18">
                  <c:v>100.15520842767199</c:v>
                </c:pt>
                <c:pt idx="19">
                  <c:v>101.022804538714</c:v>
                </c:pt>
                <c:pt idx="20">
                  <c:v>102.019197615538</c:v>
                </c:pt>
                <c:pt idx="21">
                  <c:v>101.906851872895</c:v>
                </c:pt>
                <c:pt idx="22">
                  <c:v>101.652486097829</c:v>
                </c:pt>
                <c:pt idx="23">
                  <c:v>99.309534586721</c:v>
                </c:pt>
                <c:pt idx="24">
                  <c:v>103.619570581434</c:v>
                </c:pt>
                <c:pt idx="25">
                  <c:v>104.163073075037</c:v>
                </c:pt>
                <c:pt idx="26">
                  <c:v>105.454078935924</c:v>
                </c:pt>
                <c:pt idx="27">
                  <c:v>104.676223190436</c:v>
                </c:pt>
                <c:pt idx="28">
                  <c:v>105.484529568364</c:v>
                </c:pt>
                <c:pt idx="29">
                  <c:v>105.553399517298</c:v>
                </c:pt>
                <c:pt idx="30">
                  <c:v>106.78768033234699</c:v>
                </c:pt>
                <c:pt idx="31">
                  <c:v>106.749112773055</c:v>
                </c:pt>
                <c:pt idx="32">
                  <c:v>105.006353304835</c:v>
                </c:pt>
                <c:pt idx="33">
                  <c:v>105.63174266677299</c:v>
                </c:pt>
                <c:pt idx="34">
                  <c:v>104.12297937443699</c:v>
                </c:pt>
                <c:pt idx="35">
                  <c:v>104.92967573251001</c:v>
                </c:pt>
                <c:pt idx="36">
                  <c:v>105.44086966434899</c:v>
                </c:pt>
                <c:pt idx="37">
                  <c:v>105.249744428963</c:v>
                </c:pt>
                <c:pt idx="38">
                  <c:v>105.491731714251</c:v>
                </c:pt>
                <c:pt idx="39">
                  <c:v>107.45499011103</c:v>
                </c:pt>
                <c:pt idx="40">
                  <c:v>105.84137479935301</c:v>
                </c:pt>
                <c:pt idx="41">
                  <c:v>105.79595553675701</c:v>
                </c:pt>
                <c:pt idx="42">
                  <c:v>105.741345801588</c:v>
                </c:pt>
                <c:pt idx="43">
                  <c:v>104.44224740358</c:v>
                </c:pt>
                <c:pt idx="44">
                  <c:v>105.392542300502</c:v>
                </c:pt>
                <c:pt idx="45">
                  <c:v>105.038695531217</c:v>
                </c:pt>
                <c:pt idx="46">
                  <c:v>106.413625031973</c:v>
                </c:pt>
                <c:pt idx="47">
                  <c:v>106.162916607816</c:v>
                </c:pt>
                <c:pt idx="48">
                  <c:v>105.44881734673299</c:v>
                </c:pt>
                <c:pt idx="49">
                  <c:v>103.79146979412801</c:v>
                </c:pt>
                <c:pt idx="50">
                  <c:v>105.727756624525</c:v>
                </c:pt>
                <c:pt idx="51">
                  <c:v>106.024089364844</c:v>
                </c:pt>
                <c:pt idx="52">
                  <c:v>106.11544934341801</c:v>
                </c:pt>
                <c:pt idx="53">
                  <c:v>107.139282771108</c:v>
                </c:pt>
                <c:pt idx="54">
                  <c:v>106.472001287544</c:v>
                </c:pt>
                <c:pt idx="55">
                  <c:v>106.95944440294301</c:v>
                </c:pt>
                <c:pt idx="56">
                  <c:v>107.11321403052</c:v>
                </c:pt>
                <c:pt idx="57">
                  <c:v>106.46684828720601</c:v>
                </c:pt>
                <c:pt idx="58">
                  <c:v>114.00501322446399</c:v>
                </c:pt>
                <c:pt idx="59">
                  <c:v>106.300804098547</c:v>
                </c:pt>
                <c:pt idx="60">
                  <c:v>105.63415679486199</c:v>
                </c:pt>
                <c:pt idx="61">
                  <c:v>105.199480025201</c:v>
                </c:pt>
                <c:pt idx="62">
                  <c:v>103.902007915116</c:v>
                </c:pt>
                <c:pt idx="63">
                  <c:v>103.51761284824801</c:v>
                </c:pt>
                <c:pt idx="64">
                  <c:v>104.18744709435499</c:v>
                </c:pt>
                <c:pt idx="65">
                  <c:v>102.940639784331</c:v>
                </c:pt>
                <c:pt idx="66">
                  <c:v>103.481676939468</c:v>
                </c:pt>
                <c:pt idx="67">
                  <c:v>105.486744158544</c:v>
                </c:pt>
                <c:pt idx="68">
                  <c:v>103.588882693942</c:v>
                </c:pt>
              </c:numCache>
            </c:numRef>
          </c:val>
          <c:extLst>
            <c:ext xmlns:c16="http://schemas.microsoft.com/office/drawing/2014/chart" uri="{C3380CC4-5D6E-409C-BE32-E72D297353CC}">
              <c16:uniqueId val="{00000000-D121-43CA-8F71-363BFC33A661}"/>
            </c:ext>
          </c:extLst>
        </c:ser>
        <c:dLbls>
          <c:showLegendKey val="0"/>
          <c:showVal val="0"/>
          <c:showCatName val="0"/>
          <c:showSerName val="0"/>
          <c:showPercent val="0"/>
          <c:showBubbleSize val="0"/>
        </c:dLbls>
        <c:gapWidth val="60"/>
        <c:axId val="324308200"/>
        <c:axId val="324308592"/>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Datos!$L$78:$L$149</c:f>
              <c:numCache>
                <c:formatCode>0.0</c:formatCode>
                <c:ptCount val="69"/>
                <c:pt idx="0">
                  <c:v>100.068646798001</c:v>
                </c:pt>
                <c:pt idx="1">
                  <c:v>99.636266182591399</c:v>
                </c:pt>
                <c:pt idx="2">
                  <c:v>99.2777448318854</c:v>
                </c:pt>
                <c:pt idx="3">
                  <c:v>99.079980802408798</c:v>
                </c:pt>
                <c:pt idx="4">
                  <c:v>99.048658803229003</c:v>
                </c:pt>
                <c:pt idx="5">
                  <c:v>99.1245136120572</c:v>
                </c:pt>
                <c:pt idx="6">
                  <c:v>99.160566942516297</c:v>
                </c:pt>
                <c:pt idx="7">
                  <c:v>99.093744510410801</c:v>
                </c:pt>
                <c:pt idx="8">
                  <c:v>98.965740579812405</c:v>
                </c:pt>
                <c:pt idx="9">
                  <c:v>98.847004281228095</c:v>
                </c:pt>
                <c:pt idx="10">
                  <c:v>98.806893607149703</c:v>
                </c:pt>
                <c:pt idx="11">
                  <c:v>98.857932098300694</c:v>
                </c:pt>
                <c:pt idx="12">
                  <c:v>99.013229535567604</c:v>
                </c:pt>
                <c:pt idx="13">
                  <c:v>99.231047994129696</c:v>
                </c:pt>
                <c:pt idx="14">
                  <c:v>99.4494323736468</c:v>
                </c:pt>
                <c:pt idx="15">
                  <c:v>99.666667497569506</c:v>
                </c:pt>
                <c:pt idx="16">
                  <c:v>99.922416359903593</c:v>
                </c:pt>
                <c:pt idx="17">
                  <c:v>100.239759524314</c:v>
                </c:pt>
                <c:pt idx="18">
                  <c:v>100.605831464632</c:v>
                </c:pt>
                <c:pt idx="19">
                  <c:v>101.010459124061</c:v>
                </c:pt>
                <c:pt idx="20">
                  <c:v>101.397898797658</c:v>
                </c:pt>
                <c:pt idx="21">
                  <c:v>101.80893413311</c:v>
                </c:pt>
                <c:pt idx="22">
                  <c:v>102.29365271239</c:v>
                </c:pt>
                <c:pt idx="23">
                  <c:v>102.873809711709</c:v>
                </c:pt>
                <c:pt idx="24">
                  <c:v>103.48927925655499</c:v>
                </c:pt>
                <c:pt idx="25">
                  <c:v>104.09493517429701</c:v>
                </c:pt>
                <c:pt idx="26">
                  <c:v>104.705344265885</c:v>
                </c:pt>
                <c:pt idx="27">
                  <c:v>105.249070500394</c:v>
                </c:pt>
                <c:pt idx="28">
                  <c:v>105.680835202236</c:v>
                </c:pt>
                <c:pt idx="29">
                  <c:v>105.96339152477201</c:v>
                </c:pt>
                <c:pt idx="30">
                  <c:v>106.058622253964</c:v>
                </c:pt>
                <c:pt idx="31">
                  <c:v>105.954946686653</c:v>
                </c:pt>
                <c:pt idx="32">
                  <c:v>105.695561178391</c:v>
                </c:pt>
                <c:pt idx="33">
                  <c:v>105.352089326159</c:v>
                </c:pt>
                <c:pt idx="34">
                  <c:v>105.07074556357399</c:v>
                </c:pt>
                <c:pt idx="35">
                  <c:v>105.00244212924299</c:v>
                </c:pt>
                <c:pt idx="36">
                  <c:v>105.161649789412</c:v>
                </c:pt>
                <c:pt idx="37">
                  <c:v>105.484994125716</c:v>
                </c:pt>
                <c:pt idx="38">
                  <c:v>105.78598717219</c:v>
                </c:pt>
                <c:pt idx="39">
                  <c:v>105.94557187494399</c:v>
                </c:pt>
                <c:pt idx="40">
                  <c:v>105.90784983670299</c:v>
                </c:pt>
                <c:pt idx="41">
                  <c:v>105.69977994754601</c:v>
                </c:pt>
                <c:pt idx="42">
                  <c:v>105.475274904594</c:v>
                </c:pt>
                <c:pt idx="43">
                  <c:v>105.337152409715</c:v>
                </c:pt>
                <c:pt idx="44">
                  <c:v>105.338078338969</c:v>
                </c:pt>
                <c:pt idx="45">
                  <c:v>105.464997148913</c:v>
                </c:pt>
                <c:pt idx="46">
                  <c:v>105.635118750654</c:v>
                </c:pt>
                <c:pt idx="47">
                  <c:v>105.73741957439699</c:v>
                </c:pt>
                <c:pt idx="48">
                  <c:v>105.784015517481</c:v>
                </c:pt>
                <c:pt idx="49">
                  <c:v>105.805225077765</c:v>
                </c:pt>
                <c:pt idx="50">
                  <c:v>105.86557631241701</c:v>
                </c:pt>
                <c:pt idx="51">
                  <c:v>106.031749698496</c:v>
                </c:pt>
                <c:pt idx="52">
                  <c:v>106.280075548467</c:v>
                </c:pt>
                <c:pt idx="53">
                  <c:v>106.575163609358</c:v>
                </c:pt>
                <c:pt idx="54">
                  <c:v>106.835125259889</c:v>
                </c:pt>
                <c:pt idx="55">
                  <c:v>107.013480685224</c:v>
                </c:pt>
                <c:pt idx="56">
                  <c:v>107.09163074770601</c:v>
                </c:pt>
                <c:pt idx="57">
                  <c:v>107.02214127567601</c:v>
                </c:pt>
                <c:pt idx="58">
                  <c:v>106.744576826287</c:v>
                </c:pt>
                <c:pt idx="59">
                  <c:v>106.27643915191901</c:v>
                </c:pt>
                <c:pt idx="60">
                  <c:v>105.662319291377</c:v>
                </c:pt>
                <c:pt idx="61">
                  <c:v>104.972088000103</c:v>
                </c:pt>
                <c:pt idx="62">
                  <c:v>104.344376449602</c:v>
                </c:pt>
                <c:pt idx="63">
                  <c:v>103.867260359087</c:v>
                </c:pt>
                <c:pt idx="64">
                  <c:v>103.588260680449</c:v>
                </c:pt>
                <c:pt idx="65">
                  <c:v>103.491955424213</c:v>
                </c:pt>
                <c:pt idx="66">
                  <c:v>103.507205996092</c:v>
                </c:pt>
                <c:pt idx="67">
                  <c:v>103.57235770699801</c:v>
                </c:pt>
                <c:pt idx="68">
                  <c:v>103.62285701601</c:v>
                </c:pt>
              </c:numCache>
            </c:numRef>
          </c:val>
          <c:smooth val="0"/>
          <c:extLst>
            <c:ext xmlns:c16="http://schemas.microsoft.com/office/drawing/2014/chart" uri="{C3380CC4-5D6E-409C-BE32-E72D297353CC}">
              <c16:uniqueId val="{00000001-D121-43CA-8F71-363BFC33A661}"/>
            </c:ext>
          </c:extLst>
        </c:ser>
        <c:dLbls>
          <c:showLegendKey val="0"/>
          <c:showVal val="0"/>
          <c:showCatName val="0"/>
          <c:showSerName val="0"/>
          <c:showPercent val="0"/>
          <c:showBubbleSize val="0"/>
        </c:dLbls>
        <c:marker val="1"/>
        <c:smooth val="0"/>
        <c:axId val="324308200"/>
        <c:axId val="324308592"/>
      </c:lineChart>
      <c:catAx>
        <c:axId val="3243082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8592"/>
        <c:crosses val="autoZero"/>
        <c:auto val="1"/>
        <c:lblAlgn val="ctr"/>
        <c:lblOffset val="100"/>
        <c:tickLblSkip val="1"/>
        <c:tickMarkSkip val="12"/>
        <c:noMultiLvlLbl val="1"/>
      </c:catAx>
      <c:valAx>
        <c:axId val="32430859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8200"/>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Datos!$E$78:$E$149</c:f>
              <c:numCache>
                <c:formatCode>0.0_)</c:formatCode>
                <c:ptCount val="69"/>
                <c:pt idx="0">
                  <c:v>98.733332978886395</c:v>
                </c:pt>
                <c:pt idx="1">
                  <c:v>99.984124251759795</c:v>
                </c:pt>
                <c:pt idx="2">
                  <c:v>99.943642812362299</c:v>
                </c:pt>
                <c:pt idx="3">
                  <c:v>101.10431076342201</c:v>
                </c:pt>
                <c:pt idx="4">
                  <c:v>100.675578204442</c:v>
                </c:pt>
                <c:pt idx="5">
                  <c:v>101.199402894391</c:v>
                </c:pt>
                <c:pt idx="6">
                  <c:v>101.44522030586199</c:v>
                </c:pt>
                <c:pt idx="7">
                  <c:v>102.021175211966</c:v>
                </c:pt>
                <c:pt idx="8">
                  <c:v>100.75686321552401</c:v>
                </c:pt>
                <c:pt idx="9">
                  <c:v>101.68637360504501</c:v>
                </c:pt>
                <c:pt idx="10">
                  <c:v>102.695480748694</c:v>
                </c:pt>
                <c:pt idx="11">
                  <c:v>102.59570552475201</c:v>
                </c:pt>
                <c:pt idx="12">
                  <c:v>103.837205663014</c:v>
                </c:pt>
                <c:pt idx="13">
                  <c:v>104.614808945033</c:v>
                </c:pt>
                <c:pt idx="14">
                  <c:v>105.037560385486</c:v>
                </c:pt>
                <c:pt idx="15">
                  <c:v>104.780590337983</c:v>
                </c:pt>
                <c:pt idx="16">
                  <c:v>105.029999598207</c:v>
                </c:pt>
                <c:pt idx="17">
                  <c:v>105.983854141479</c:v>
                </c:pt>
                <c:pt idx="18">
                  <c:v>106.911673040868</c:v>
                </c:pt>
                <c:pt idx="19">
                  <c:v>107.90690249928301</c:v>
                </c:pt>
                <c:pt idx="20">
                  <c:v>106.87586207461899</c:v>
                </c:pt>
                <c:pt idx="21">
                  <c:v>106.85104365234</c:v>
                </c:pt>
                <c:pt idx="22">
                  <c:v>107.172482447985</c:v>
                </c:pt>
                <c:pt idx="23">
                  <c:v>107.767011203904</c:v>
                </c:pt>
                <c:pt idx="24">
                  <c:v>109.11055219977899</c:v>
                </c:pt>
                <c:pt idx="25">
                  <c:v>108.51395578849601</c:v>
                </c:pt>
                <c:pt idx="26">
                  <c:v>109.396930661117</c:v>
                </c:pt>
                <c:pt idx="27">
                  <c:v>110.031920026091</c:v>
                </c:pt>
                <c:pt idx="28">
                  <c:v>110.150576957072</c:v>
                </c:pt>
                <c:pt idx="29">
                  <c:v>111.875752653156</c:v>
                </c:pt>
                <c:pt idx="30">
                  <c:v>111.30694011604101</c:v>
                </c:pt>
                <c:pt idx="31">
                  <c:v>112.61292244560001</c:v>
                </c:pt>
                <c:pt idx="32">
                  <c:v>112.45016733675899</c:v>
                </c:pt>
                <c:pt idx="33">
                  <c:v>114.359604203107</c:v>
                </c:pt>
                <c:pt idx="34">
                  <c:v>113.47885652148599</c:v>
                </c:pt>
                <c:pt idx="35">
                  <c:v>113.319360314487</c:v>
                </c:pt>
                <c:pt idx="36">
                  <c:v>112.546995691437</c:v>
                </c:pt>
                <c:pt idx="37">
                  <c:v>112.162182855559</c:v>
                </c:pt>
                <c:pt idx="38">
                  <c:v>111.447827296304</c:v>
                </c:pt>
                <c:pt idx="39">
                  <c:v>111.62299270201</c:v>
                </c:pt>
                <c:pt idx="40">
                  <c:v>111.629271174023</c:v>
                </c:pt>
                <c:pt idx="41">
                  <c:v>111.123723568267</c:v>
                </c:pt>
                <c:pt idx="42">
                  <c:v>111.560094389198</c:v>
                </c:pt>
                <c:pt idx="43">
                  <c:v>111.04018870884001</c:v>
                </c:pt>
                <c:pt idx="44">
                  <c:v>110.459106595734</c:v>
                </c:pt>
                <c:pt idx="45">
                  <c:v>111.37211741280601</c:v>
                </c:pt>
                <c:pt idx="46">
                  <c:v>111.22690510818001</c:v>
                </c:pt>
                <c:pt idx="47">
                  <c:v>111.974828115519</c:v>
                </c:pt>
                <c:pt idx="48">
                  <c:v>112.375951414639</c:v>
                </c:pt>
                <c:pt idx="49">
                  <c:v>111.852838922205</c:v>
                </c:pt>
                <c:pt idx="50">
                  <c:v>113.61346850267201</c:v>
                </c:pt>
                <c:pt idx="51">
                  <c:v>112.75041441305</c:v>
                </c:pt>
                <c:pt idx="52">
                  <c:v>113.093381867509</c:v>
                </c:pt>
                <c:pt idx="53">
                  <c:v>113.599204870381</c:v>
                </c:pt>
                <c:pt idx="54">
                  <c:v>113.57976955592601</c:v>
                </c:pt>
                <c:pt idx="55">
                  <c:v>113.16925430662999</c:v>
                </c:pt>
                <c:pt idx="56">
                  <c:v>114.140224851143</c:v>
                </c:pt>
                <c:pt idx="57">
                  <c:v>113.52518545802199</c:v>
                </c:pt>
                <c:pt idx="58">
                  <c:v>114.858467495196</c:v>
                </c:pt>
                <c:pt idx="59">
                  <c:v>111.89744317569701</c:v>
                </c:pt>
                <c:pt idx="60">
                  <c:v>113.35285692507701</c:v>
                </c:pt>
                <c:pt idx="61">
                  <c:v>114.665937094665</c:v>
                </c:pt>
                <c:pt idx="62">
                  <c:v>114.452520375182</c:v>
                </c:pt>
                <c:pt idx="63">
                  <c:v>115.393864541382</c:v>
                </c:pt>
                <c:pt idx="64">
                  <c:v>116.16414653715501</c:v>
                </c:pt>
                <c:pt idx="65">
                  <c:v>115.48842989234301</c:v>
                </c:pt>
                <c:pt idx="66">
                  <c:v>115.587086918662</c:v>
                </c:pt>
                <c:pt idx="67">
                  <c:v>115.983118274227</c:v>
                </c:pt>
                <c:pt idx="68">
                  <c:v>116.99175743727599</c:v>
                </c:pt>
              </c:numCache>
            </c:numRef>
          </c:val>
          <c:extLst>
            <c:ext xmlns:c16="http://schemas.microsoft.com/office/drawing/2014/chart" uri="{C3380CC4-5D6E-409C-BE32-E72D297353CC}">
              <c16:uniqueId val="{00000000-8317-4EE9-A462-3E6747D9E340}"/>
            </c:ext>
          </c:extLst>
        </c:ser>
        <c:dLbls>
          <c:showLegendKey val="0"/>
          <c:showVal val="0"/>
          <c:showCatName val="0"/>
          <c:showSerName val="0"/>
          <c:showPercent val="0"/>
          <c:showBubbleSize val="0"/>
        </c:dLbls>
        <c:gapWidth val="55"/>
        <c:axId val="324310160"/>
        <c:axId val="32431055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9"/>
                <c:pt idx="0">
                  <c:v>99.6768861916633</c:v>
                </c:pt>
                <c:pt idx="1">
                  <c:v>99.890366820481006</c:v>
                </c:pt>
                <c:pt idx="2">
                  <c:v>100.202416796207</c:v>
                </c:pt>
                <c:pt idx="3">
                  <c:v>100.57531587232501</c:v>
                </c:pt>
                <c:pt idx="4">
                  <c:v>100.909488017798</c:v>
                </c:pt>
                <c:pt idx="5">
                  <c:v>101.16361876744401</c:v>
                </c:pt>
                <c:pt idx="6">
                  <c:v>101.318605255514</c:v>
                </c:pt>
                <c:pt idx="7">
                  <c:v>101.437702983755</c:v>
                </c:pt>
                <c:pt idx="8">
                  <c:v>101.611621902463</c:v>
                </c:pt>
                <c:pt idx="9">
                  <c:v>101.926852357241</c:v>
                </c:pt>
                <c:pt idx="10">
                  <c:v>102.419245521292</c:v>
                </c:pt>
                <c:pt idx="11">
                  <c:v>103.02071331873501</c:v>
                </c:pt>
                <c:pt idx="12">
                  <c:v>103.644918932712</c:v>
                </c:pt>
                <c:pt idx="13">
                  <c:v>104.214142715126</c:v>
                </c:pt>
                <c:pt idx="14">
                  <c:v>104.703915312083</c:v>
                </c:pt>
                <c:pt idx="15">
                  <c:v>105.139316792538</c:v>
                </c:pt>
                <c:pt idx="16">
                  <c:v>105.571119288212</c:v>
                </c:pt>
                <c:pt idx="17">
                  <c:v>105.980392461915</c:v>
                </c:pt>
                <c:pt idx="18">
                  <c:v>106.332149530633</c:v>
                </c:pt>
                <c:pt idx="19">
                  <c:v>106.645117568258</c:v>
                </c:pt>
                <c:pt idx="20">
                  <c:v>106.909965594732</c:v>
                </c:pt>
                <c:pt idx="21">
                  <c:v>107.15090172866201</c:v>
                </c:pt>
                <c:pt idx="22">
                  <c:v>107.437489197476</c:v>
                </c:pt>
                <c:pt idx="23">
                  <c:v>107.811998011436</c:v>
                </c:pt>
                <c:pt idx="24">
                  <c:v>108.293888952853</c:v>
                </c:pt>
                <c:pt idx="25">
                  <c:v>108.82926397529801</c:v>
                </c:pt>
                <c:pt idx="26">
                  <c:v>109.386247294059</c:v>
                </c:pt>
                <c:pt idx="27">
                  <c:v>109.95146747398999</c:v>
                </c:pt>
                <c:pt idx="28">
                  <c:v>110.530022105055</c:v>
                </c:pt>
                <c:pt idx="29">
                  <c:v>111.133723479751</c:v>
                </c:pt>
                <c:pt idx="30">
                  <c:v>111.756355563486</c:v>
                </c:pt>
                <c:pt idx="31">
                  <c:v>112.344346011387</c:v>
                </c:pt>
                <c:pt idx="32">
                  <c:v>112.825823152792</c:v>
                </c:pt>
                <c:pt idx="33">
                  <c:v>113.132011407755</c:v>
                </c:pt>
                <c:pt idx="34">
                  <c:v>113.19427802569901</c:v>
                </c:pt>
                <c:pt idx="35">
                  <c:v>113.024722781614</c:v>
                </c:pt>
                <c:pt idx="36">
                  <c:v>112.680308627706</c:v>
                </c:pt>
                <c:pt idx="37">
                  <c:v>112.255684960552</c:v>
                </c:pt>
                <c:pt idx="38">
                  <c:v>111.885814174158</c:v>
                </c:pt>
                <c:pt idx="39">
                  <c:v>111.600662808709</c:v>
                </c:pt>
                <c:pt idx="40">
                  <c:v>111.411028264652</c:v>
                </c:pt>
                <c:pt idx="41">
                  <c:v>111.263084896045</c:v>
                </c:pt>
                <c:pt idx="42">
                  <c:v>111.131677895769</c:v>
                </c:pt>
                <c:pt idx="43">
                  <c:v>111.048698041604</c:v>
                </c:pt>
                <c:pt idx="44">
                  <c:v>111.045571962351</c:v>
                </c:pt>
                <c:pt idx="45">
                  <c:v>111.170490052498</c:v>
                </c:pt>
                <c:pt idx="46">
                  <c:v>111.434679942739</c:v>
                </c:pt>
                <c:pt idx="47">
                  <c:v>111.78096869275301</c:v>
                </c:pt>
                <c:pt idx="48">
                  <c:v>112.149692004413</c:v>
                </c:pt>
                <c:pt idx="49">
                  <c:v>112.503889380126</c:v>
                </c:pt>
                <c:pt idx="50">
                  <c:v>112.786072231502</c:v>
                </c:pt>
                <c:pt idx="51">
                  <c:v>113.015960315614</c:v>
                </c:pt>
                <c:pt idx="52">
                  <c:v>113.21788293087</c:v>
                </c:pt>
                <c:pt idx="53">
                  <c:v>113.38321365297099</c:v>
                </c:pt>
                <c:pt idx="54">
                  <c:v>113.51883152686101</c:v>
                </c:pt>
                <c:pt idx="55">
                  <c:v>113.58222547582299</c:v>
                </c:pt>
                <c:pt idx="56">
                  <c:v>113.58744020386099</c:v>
                </c:pt>
                <c:pt idx="57">
                  <c:v>113.566966220284</c:v>
                </c:pt>
                <c:pt idx="58">
                  <c:v>113.554855327474</c:v>
                </c:pt>
                <c:pt idx="59">
                  <c:v>113.654868274636</c:v>
                </c:pt>
                <c:pt idx="60">
                  <c:v>113.909712841442</c:v>
                </c:pt>
                <c:pt idx="61">
                  <c:v>114.292171092736</c:v>
                </c:pt>
                <c:pt idx="62">
                  <c:v>114.723578680713</c:v>
                </c:pt>
                <c:pt idx="63">
                  <c:v>115.128444107123</c:v>
                </c:pt>
                <c:pt idx="64">
                  <c:v>115.4460734068</c:v>
                </c:pt>
                <c:pt idx="65">
                  <c:v>115.7260260792</c:v>
                </c:pt>
                <c:pt idx="66">
                  <c:v>116.00613165561499</c:v>
                </c:pt>
                <c:pt idx="67">
                  <c:v>116.31258270521499</c:v>
                </c:pt>
                <c:pt idx="68">
                  <c:v>116.648351017179</c:v>
                </c:pt>
              </c:numCache>
            </c:numRef>
          </c:val>
          <c:smooth val="0"/>
          <c:extLst>
            <c:ext xmlns:c16="http://schemas.microsoft.com/office/drawing/2014/chart" uri="{C3380CC4-5D6E-409C-BE32-E72D297353CC}">
              <c16:uniqueId val="{00000001-8317-4EE9-A462-3E6747D9E340}"/>
            </c:ext>
          </c:extLst>
        </c:ser>
        <c:dLbls>
          <c:showLegendKey val="0"/>
          <c:showVal val="0"/>
          <c:showCatName val="0"/>
          <c:showSerName val="0"/>
          <c:showPercent val="0"/>
          <c:showBubbleSize val="0"/>
        </c:dLbls>
        <c:marker val="1"/>
        <c:smooth val="0"/>
        <c:axId val="324310160"/>
        <c:axId val="324310552"/>
      </c:lineChart>
      <c:catAx>
        <c:axId val="324310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24310552"/>
        <c:crosses val="autoZero"/>
        <c:auto val="1"/>
        <c:lblAlgn val="ctr"/>
        <c:lblOffset val="100"/>
        <c:tickLblSkip val="1"/>
        <c:tickMarkSkip val="12"/>
        <c:noMultiLvlLbl val="1"/>
      </c:catAx>
      <c:valAx>
        <c:axId val="32431055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24310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Datos!$I$78:$I$149</c:f>
              <c:numCache>
                <c:formatCode>0.0_)</c:formatCode>
                <c:ptCount val="69"/>
                <c:pt idx="0">
                  <c:v>99.800619297217906</c:v>
                </c:pt>
                <c:pt idx="1">
                  <c:v>99.1141988402224</c:v>
                </c:pt>
                <c:pt idx="2">
                  <c:v>99.663679636205302</c:v>
                </c:pt>
                <c:pt idx="3">
                  <c:v>99.688425513104093</c:v>
                </c:pt>
                <c:pt idx="4">
                  <c:v>99.493361715422395</c:v>
                </c:pt>
                <c:pt idx="5">
                  <c:v>99.191913889105294</c:v>
                </c:pt>
                <c:pt idx="6">
                  <c:v>99.184782754002995</c:v>
                </c:pt>
                <c:pt idx="7">
                  <c:v>99.234217480513294</c:v>
                </c:pt>
                <c:pt idx="8">
                  <c:v>99.094785969304098</c:v>
                </c:pt>
                <c:pt idx="9">
                  <c:v>99.049840523271698</c:v>
                </c:pt>
                <c:pt idx="10">
                  <c:v>99.610455213775595</c:v>
                </c:pt>
                <c:pt idx="11">
                  <c:v>99.601339112654102</c:v>
                </c:pt>
                <c:pt idx="12">
                  <c:v>100.331758126477</c:v>
                </c:pt>
                <c:pt idx="13">
                  <c:v>101.012454836274</c:v>
                </c:pt>
                <c:pt idx="14">
                  <c:v>100.217535475924</c:v>
                </c:pt>
                <c:pt idx="15">
                  <c:v>100.28218826002301</c:v>
                </c:pt>
                <c:pt idx="16">
                  <c:v>100.30751958680899</c:v>
                </c:pt>
                <c:pt idx="17">
                  <c:v>100.616524194516</c:v>
                </c:pt>
                <c:pt idx="18">
                  <c:v>100.730062386268</c:v>
                </c:pt>
                <c:pt idx="19">
                  <c:v>100.745598984225</c:v>
                </c:pt>
                <c:pt idx="20">
                  <c:v>101.32199138807</c:v>
                </c:pt>
                <c:pt idx="21">
                  <c:v>100.94395212217501</c:v>
                </c:pt>
                <c:pt idx="22">
                  <c:v>101.28763293837601</c:v>
                </c:pt>
                <c:pt idx="23">
                  <c:v>101.315062134405</c:v>
                </c:pt>
                <c:pt idx="24">
                  <c:v>101.764748722005</c:v>
                </c:pt>
                <c:pt idx="25">
                  <c:v>101.902263200875</c:v>
                </c:pt>
                <c:pt idx="26">
                  <c:v>102.232799962781</c:v>
                </c:pt>
                <c:pt idx="27">
                  <c:v>102.252306289629</c:v>
                </c:pt>
                <c:pt idx="28">
                  <c:v>102.53766660617001</c:v>
                </c:pt>
                <c:pt idx="29">
                  <c:v>102.38317358800199</c:v>
                </c:pt>
                <c:pt idx="30">
                  <c:v>102.472363905788</c:v>
                </c:pt>
                <c:pt idx="31">
                  <c:v>102.29694199680399</c:v>
                </c:pt>
                <c:pt idx="32">
                  <c:v>102.258525772621</c:v>
                </c:pt>
                <c:pt idx="33">
                  <c:v>102.98966139238399</c:v>
                </c:pt>
                <c:pt idx="34">
                  <c:v>102.553262343396</c:v>
                </c:pt>
                <c:pt idx="35">
                  <c:v>102.828700515625</c:v>
                </c:pt>
                <c:pt idx="36">
                  <c:v>103.124915719364</c:v>
                </c:pt>
                <c:pt idx="37">
                  <c:v>103.109195416489</c:v>
                </c:pt>
                <c:pt idx="38">
                  <c:v>102.774130145444</c:v>
                </c:pt>
                <c:pt idx="39">
                  <c:v>102.794870137209</c:v>
                </c:pt>
                <c:pt idx="40">
                  <c:v>103.024305081739</c:v>
                </c:pt>
                <c:pt idx="41">
                  <c:v>103.40067813345399</c:v>
                </c:pt>
                <c:pt idx="42">
                  <c:v>103.603757875716</c:v>
                </c:pt>
                <c:pt idx="43">
                  <c:v>103.799211616881</c:v>
                </c:pt>
                <c:pt idx="44">
                  <c:v>104.203689703395</c:v>
                </c:pt>
                <c:pt idx="45">
                  <c:v>104.288409712353</c:v>
                </c:pt>
                <c:pt idx="46">
                  <c:v>104.223063233193</c:v>
                </c:pt>
                <c:pt idx="47">
                  <c:v>103.67042026771</c:v>
                </c:pt>
                <c:pt idx="48">
                  <c:v>104.48807957416599</c:v>
                </c:pt>
                <c:pt idx="49">
                  <c:v>104.462674808215</c:v>
                </c:pt>
                <c:pt idx="50">
                  <c:v>105.532649669571</c:v>
                </c:pt>
                <c:pt idx="51">
                  <c:v>105.384069210435</c:v>
                </c:pt>
                <c:pt idx="52">
                  <c:v>104.994959606851</c:v>
                </c:pt>
                <c:pt idx="53">
                  <c:v>104.867592266619</c:v>
                </c:pt>
                <c:pt idx="54">
                  <c:v>104.832512907706</c:v>
                </c:pt>
                <c:pt idx="55">
                  <c:v>104.845042579055</c:v>
                </c:pt>
                <c:pt idx="56">
                  <c:v>104.175166720954</c:v>
                </c:pt>
                <c:pt idx="57">
                  <c:v>103.968575136098</c:v>
                </c:pt>
                <c:pt idx="58">
                  <c:v>104.434249568954</c:v>
                </c:pt>
                <c:pt idx="59">
                  <c:v>104.43617662381899</c:v>
                </c:pt>
                <c:pt idx="60">
                  <c:v>102.222498281056</c:v>
                </c:pt>
                <c:pt idx="61">
                  <c:v>103.67752221038</c:v>
                </c:pt>
                <c:pt idx="62">
                  <c:v>102.907733318084</c:v>
                </c:pt>
                <c:pt idx="63">
                  <c:v>103.988694890518</c:v>
                </c:pt>
                <c:pt idx="64">
                  <c:v>104.522457504405</c:v>
                </c:pt>
                <c:pt idx="65">
                  <c:v>104.633977688672</c:v>
                </c:pt>
                <c:pt idx="66">
                  <c:v>104.544747884046</c:v>
                </c:pt>
                <c:pt idx="67">
                  <c:v>104.740483003457</c:v>
                </c:pt>
                <c:pt idx="68">
                  <c:v>104.90147884481</c:v>
                </c:pt>
              </c:numCache>
            </c:numRef>
          </c:val>
          <c:extLst>
            <c:ext xmlns:c16="http://schemas.microsoft.com/office/drawing/2014/chart" uri="{C3380CC4-5D6E-409C-BE32-E72D297353CC}">
              <c16:uniqueId val="{00000000-EF35-4408-AD5D-111E62C6F2D1}"/>
            </c:ext>
          </c:extLst>
        </c:ser>
        <c:dLbls>
          <c:showLegendKey val="0"/>
          <c:showVal val="0"/>
          <c:showCatName val="0"/>
          <c:showSerName val="0"/>
          <c:showPercent val="0"/>
          <c:showBubbleSize val="0"/>
        </c:dLbls>
        <c:gapWidth val="60"/>
        <c:axId val="186908176"/>
        <c:axId val="186909352"/>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Datos!$J$78:$J$149</c:f>
              <c:numCache>
                <c:formatCode>0.0_)</c:formatCode>
                <c:ptCount val="69"/>
                <c:pt idx="0">
                  <c:v>99.718144264578697</c:v>
                </c:pt>
                <c:pt idx="1">
                  <c:v>99.700491292740395</c:v>
                </c:pt>
                <c:pt idx="2">
                  <c:v>99.647960216055196</c:v>
                </c:pt>
                <c:pt idx="3">
                  <c:v>99.559743341229606</c:v>
                </c:pt>
                <c:pt idx="4">
                  <c:v>99.438189740760095</c:v>
                </c:pt>
                <c:pt idx="5">
                  <c:v>99.309909655933595</c:v>
                </c:pt>
                <c:pt idx="6">
                  <c:v>99.204480585025195</c:v>
                </c:pt>
                <c:pt idx="7">
                  <c:v>99.147863672383394</c:v>
                </c:pt>
                <c:pt idx="8">
                  <c:v>99.171298005418095</c:v>
                </c:pt>
                <c:pt idx="9">
                  <c:v>99.286576198162294</c:v>
                </c:pt>
                <c:pt idx="10">
                  <c:v>99.472377252384604</c:v>
                </c:pt>
                <c:pt idx="11">
                  <c:v>99.6862924740458</c:v>
                </c:pt>
                <c:pt idx="12">
                  <c:v>99.8929508865359</c:v>
                </c:pt>
                <c:pt idx="13">
                  <c:v>100.072817242452</c:v>
                </c:pt>
                <c:pt idx="14">
                  <c:v>100.207324221798</c:v>
                </c:pt>
                <c:pt idx="15">
                  <c:v>100.318329715559</c:v>
                </c:pt>
                <c:pt idx="16">
                  <c:v>100.43314226194001</c:v>
                </c:pt>
                <c:pt idx="17">
                  <c:v>100.56770867583499</c:v>
                </c:pt>
                <c:pt idx="18">
                  <c:v>100.70998855054999</c:v>
                </c:pt>
                <c:pt idx="19">
                  <c:v>100.85522412226101</c:v>
                </c:pt>
                <c:pt idx="20">
                  <c:v>100.991920847901</c:v>
                </c:pt>
                <c:pt idx="21">
                  <c:v>101.13038195442201</c:v>
                </c:pt>
                <c:pt idx="22">
                  <c:v>101.28466130127801</c:v>
                </c:pt>
                <c:pt idx="23">
                  <c:v>101.472202629245</c:v>
                </c:pt>
                <c:pt idx="24">
                  <c:v>101.692173114358</c:v>
                </c:pt>
                <c:pt idx="25">
                  <c:v>101.92543717253299</c:v>
                </c:pt>
                <c:pt idx="26">
                  <c:v>102.14333404742899</c:v>
                </c:pt>
                <c:pt idx="27">
                  <c:v>102.29799875639399</c:v>
                </c:pt>
                <c:pt idx="28">
                  <c:v>102.37793281509001</c:v>
                </c:pt>
                <c:pt idx="29">
                  <c:v>102.409940552981</c:v>
                </c:pt>
                <c:pt idx="30">
                  <c:v>102.417637980861</c:v>
                </c:pt>
                <c:pt idx="31">
                  <c:v>102.438406009931</c:v>
                </c:pt>
                <c:pt idx="32">
                  <c:v>102.502363385547</c:v>
                </c:pt>
                <c:pt idx="33">
                  <c:v>102.615667239743</c:v>
                </c:pt>
                <c:pt idx="34">
                  <c:v>102.746913320613</c:v>
                </c:pt>
                <c:pt idx="35">
                  <c:v>102.85344734814601</c:v>
                </c:pt>
                <c:pt idx="36">
                  <c:v>102.907793067201</c:v>
                </c:pt>
                <c:pt idx="37">
                  <c:v>102.92341652144199</c:v>
                </c:pt>
                <c:pt idx="38">
                  <c:v>102.932413054899</c:v>
                </c:pt>
                <c:pt idx="39">
                  <c:v>102.985359000069</c:v>
                </c:pt>
                <c:pt idx="40">
                  <c:v>103.116776557154</c:v>
                </c:pt>
                <c:pt idx="41">
                  <c:v>103.320313337383</c:v>
                </c:pt>
                <c:pt idx="42">
                  <c:v>103.57969387044599</c:v>
                </c:pt>
                <c:pt idx="43">
                  <c:v>103.84273533363501</c:v>
                </c:pt>
                <c:pt idx="44">
                  <c:v>104.054912758802</c:v>
                </c:pt>
                <c:pt idx="45">
                  <c:v>104.19819937344499</c:v>
                </c:pt>
                <c:pt idx="46">
                  <c:v>104.311267766136</c:v>
                </c:pt>
                <c:pt idx="47">
                  <c:v>104.435280983892</c:v>
                </c:pt>
                <c:pt idx="48">
                  <c:v>104.586364630598</c:v>
                </c:pt>
                <c:pt idx="49">
                  <c:v>104.75078652037899</c:v>
                </c:pt>
                <c:pt idx="50">
                  <c:v>104.912205941723</c:v>
                </c:pt>
                <c:pt idx="51">
                  <c:v>105.0328103361</c:v>
                </c:pt>
                <c:pt idx="52">
                  <c:v>105.061781891016</c:v>
                </c:pt>
                <c:pt idx="53">
                  <c:v>104.985083034271</c:v>
                </c:pt>
                <c:pt idx="54">
                  <c:v>104.81765799108599</c:v>
                </c:pt>
                <c:pt idx="55">
                  <c:v>104.58996138629399</c:v>
                </c:pt>
                <c:pt idx="56">
                  <c:v>104.34399401555901</c:v>
                </c:pt>
                <c:pt idx="57">
                  <c:v>104.112939192806</c:v>
                </c:pt>
                <c:pt idx="58">
                  <c:v>103.909886211561</c:v>
                </c:pt>
                <c:pt idx="59">
                  <c:v>103.75775474395</c:v>
                </c:pt>
                <c:pt idx="60">
                  <c:v>103.699033566951</c:v>
                </c:pt>
                <c:pt idx="61">
                  <c:v>103.743856546373</c:v>
                </c:pt>
                <c:pt idx="62">
                  <c:v>103.87274622938401</c:v>
                </c:pt>
                <c:pt idx="63">
                  <c:v>104.057811154296</c:v>
                </c:pt>
                <c:pt idx="64">
                  <c:v>104.270692979895</c:v>
                </c:pt>
                <c:pt idx="65">
                  <c:v>104.472862910796</c:v>
                </c:pt>
                <c:pt idx="66">
                  <c:v>104.64444538533201</c:v>
                </c:pt>
                <c:pt idx="67">
                  <c:v>104.778221140122</c:v>
                </c:pt>
                <c:pt idx="68">
                  <c:v>104.876721652502</c:v>
                </c:pt>
              </c:numCache>
            </c:numRef>
          </c:val>
          <c:smooth val="0"/>
          <c:extLst>
            <c:ext xmlns:c16="http://schemas.microsoft.com/office/drawing/2014/chart" uri="{C3380CC4-5D6E-409C-BE32-E72D297353CC}">
              <c16:uniqueId val="{00000001-EF35-4408-AD5D-111E62C6F2D1}"/>
            </c:ext>
          </c:extLst>
        </c:ser>
        <c:dLbls>
          <c:showLegendKey val="0"/>
          <c:showVal val="0"/>
          <c:showCatName val="0"/>
          <c:showSerName val="0"/>
          <c:showPercent val="0"/>
          <c:showBubbleSize val="0"/>
        </c:dLbls>
        <c:marker val="1"/>
        <c:smooth val="0"/>
        <c:axId val="186908176"/>
        <c:axId val="186909352"/>
      </c:lineChart>
      <c:catAx>
        <c:axId val="1869081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86909352"/>
        <c:crosses val="autoZero"/>
        <c:auto val="1"/>
        <c:lblAlgn val="ctr"/>
        <c:lblOffset val="100"/>
        <c:tickLblSkip val="1"/>
        <c:tickMarkSkip val="12"/>
        <c:noMultiLvlLbl val="1"/>
      </c:catAx>
      <c:valAx>
        <c:axId val="186909352"/>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86908176"/>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5">
                    <c:v>2014</c:v>
                  </c:pt>
                  <c:pt idx="17">
                    <c:v>2015</c:v>
                  </c:pt>
                  <c:pt idx="29">
                    <c:v>2016</c:v>
                  </c:pt>
                  <c:pt idx="41">
                    <c:v>2017</c:v>
                  </c:pt>
                  <c:pt idx="53">
                    <c:v>2018</c:v>
                  </c:pt>
                  <c:pt idx="64">
                    <c:v>2019</c:v>
                  </c:pt>
                </c:lvl>
              </c:multiLvlStrCache>
            </c:multiLvlStrRef>
          </c:cat>
          <c:val>
            <c:numRef>
              <c:f>Datos!$M$78:$M$149</c:f>
              <c:numCache>
                <c:formatCode>0.0</c:formatCode>
                <c:ptCount val="69"/>
                <c:pt idx="0">
                  <c:v>100.270797662692</c:v>
                </c:pt>
                <c:pt idx="1">
                  <c:v>100.57713003795701</c:v>
                </c:pt>
                <c:pt idx="2">
                  <c:v>100.074483709391</c:v>
                </c:pt>
                <c:pt idx="3">
                  <c:v>100.24021262271</c:v>
                </c:pt>
                <c:pt idx="4">
                  <c:v>100.07248252572001</c:v>
                </c:pt>
                <c:pt idx="5">
                  <c:v>101.079848001332</c:v>
                </c:pt>
                <c:pt idx="6">
                  <c:v>100.874952179498</c:v>
                </c:pt>
                <c:pt idx="7">
                  <c:v>101.962763708213</c:v>
                </c:pt>
                <c:pt idx="8">
                  <c:v>101.978399800839</c:v>
                </c:pt>
                <c:pt idx="9">
                  <c:v>102.657079167785</c:v>
                </c:pt>
                <c:pt idx="10">
                  <c:v>101.87717655497499</c:v>
                </c:pt>
                <c:pt idx="11">
                  <c:v>101.962415689095</c:v>
                </c:pt>
                <c:pt idx="12">
                  <c:v>102.84207291857901</c:v>
                </c:pt>
                <c:pt idx="13">
                  <c:v>102.84175685608</c:v>
                </c:pt>
                <c:pt idx="14">
                  <c:v>102.600939153263</c:v>
                </c:pt>
                <c:pt idx="15">
                  <c:v>103.568960969329</c:v>
                </c:pt>
                <c:pt idx="16">
                  <c:v>104.39030908399</c:v>
                </c:pt>
                <c:pt idx="17">
                  <c:v>104.896051990079</c:v>
                </c:pt>
                <c:pt idx="18">
                  <c:v>105.06451297060499</c:v>
                </c:pt>
                <c:pt idx="19">
                  <c:v>105.27117566302201</c:v>
                </c:pt>
                <c:pt idx="20">
                  <c:v>105.004999895369</c:v>
                </c:pt>
                <c:pt idx="21">
                  <c:v>105.506130695408</c:v>
                </c:pt>
                <c:pt idx="22">
                  <c:v>105.551769500265</c:v>
                </c:pt>
                <c:pt idx="23">
                  <c:v>103.712524395184</c:v>
                </c:pt>
                <c:pt idx="24">
                  <c:v>105.97433996120201</c:v>
                </c:pt>
                <c:pt idx="25">
                  <c:v>106.563338788346</c:v>
                </c:pt>
                <c:pt idx="26">
                  <c:v>106.604381192868</c:v>
                </c:pt>
                <c:pt idx="27">
                  <c:v>106.021810915345</c:v>
                </c:pt>
                <c:pt idx="28">
                  <c:v>107.63561519445901</c:v>
                </c:pt>
                <c:pt idx="29">
                  <c:v>107.658805258803</c:v>
                </c:pt>
                <c:pt idx="30">
                  <c:v>109.339009411837</c:v>
                </c:pt>
                <c:pt idx="31">
                  <c:v>109.319299844954</c:v>
                </c:pt>
                <c:pt idx="32">
                  <c:v>109.17160365020101</c:v>
                </c:pt>
                <c:pt idx="33">
                  <c:v>109.057619133399</c:v>
                </c:pt>
                <c:pt idx="34">
                  <c:v>109.295319123281</c:v>
                </c:pt>
                <c:pt idx="35">
                  <c:v>109.070764412868</c:v>
                </c:pt>
                <c:pt idx="36">
                  <c:v>108.245558264384</c:v>
                </c:pt>
                <c:pt idx="37">
                  <c:v>107.139437183113</c:v>
                </c:pt>
                <c:pt idx="38">
                  <c:v>109.525486868972</c:v>
                </c:pt>
                <c:pt idx="39">
                  <c:v>107.930503279905</c:v>
                </c:pt>
                <c:pt idx="40">
                  <c:v>108.259937749847</c:v>
                </c:pt>
                <c:pt idx="41">
                  <c:v>108.51294985481999</c:v>
                </c:pt>
                <c:pt idx="42">
                  <c:v>108.17863890530801</c:v>
                </c:pt>
                <c:pt idx="43">
                  <c:v>108.526701068915</c:v>
                </c:pt>
                <c:pt idx="44">
                  <c:v>107.94535573905399</c:v>
                </c:pt>
                <c:pt idx="45">
                  <c:v>108.618424655246</c:v>
                </c:pt>
                <c:pt idx="46">
                  <c:v>108.598672370904</c:v>
                </c:pt>
                <c:pt idx="47">
                  <c:v>109.19360232365899</c:v>
                </c:pt>
                <c:pt idx="48">
                  <c:v>108.937409754949</c:v>
                </c:pt>
                <c:pt idx="49">
                  <c:v>109.227590036262</c:v>
                </c:pt>
                <c:pt idx="50">
                  <c:v>109.944385116479</c:v>
                </c:pt>
                <c:pt idx="51">
                  <c:v>109.98740140258801</c:v>
                </c:pt>
                <c:pt idx="52">
                  <c:v>108.98591208965399</c:v>
                </c:pt>
                <c:pt idx="53">
                  <c:v>109.555567858845</c:v>
                </c:pt>
                <c:pt idx="54">
                  <c:v>109.55869978769999</c:v>
                </c:pt>
                <c:pt idx="55">
                  <c:v>109.080632778526</c:v>
                </c:pt>
                <c:pt idx="56">
                  <c:v>110.348636229607</c:v>
                </c:pt>
                <c:pt idx="57">
                  <c:v>110.176866034212</c:v>
                </c:pt>
                <c:pt idx="58">
                  <c:v>111.200361691975</c:v>
                </c:pt>
                <c:pt idx="59">
                  <c:v>109.44951571882</c:v>
                </c:pt>
                <c:pt idx="60">
                  <c:v>112.672301232724</c:v>
                </c:pt>
                <c:pt idx="61">
                  <c:v>113.336039010433</c:v>
                </c:pt>
                <c:pt idx="62">
                  <c:v>113.817932198574</c:v>
                </c:pt>
                <c:pt idx="63">
                  <c:v>113.631270600766</c:v>
                </c:pt>
                <c:pt idx="64">
                  <c:v>113.56160180573301</c:v>
                </c:pt>
                <c:pt idx="65">
                  <c:v>113.336624497106</c:v>
                </c:pt>
                <c:pt idx="66">
                  <c:v>113.195806703522</c:v>
                </c:pt>
                <c:pt idx="67">
                  <c:v>114.084744585895</c:v>
                </c:pt>
                <c:pt idx="68">
                  <c:v>114.68894906105599</c:v>
                </c:pt>
              </c:numCache>
            </c:numRef>
          </c:val>
          <c:extLst>
            <c:ext xmlns:c16="http://schemas.microsoft.com/office/drawing/2014/chart" uri="{C3380CC4-5D6E-409C-BE32-E72D297353CC}">
              <c16:uniqueId val="{00000000-71B1-4AD0-A4AA-2381E318FBD0}"/>
            </c:ext>
          </c:extLst>
        </c:ser>
        <c:dLbls>
          <c:showLegendKey val="0"/>
          <c:showVal val="0"/>
          <c:showCatName val="0"/>
          <c:showSerName val="0"/>
          <c:showPercent val="0"/>
          <c:showBubbleSize val="0"/>
        </c:dLbls>
        <c:gapWidth val="60"/>
        <c:axId val="186914448"/>
        <c:axId val="186912880"/>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Datos!$N$78:$N$149</c:f>
              <c:numCache>
                <c:formatCode>0.0</c:formatCode>
                <c:ptCount val="69"/>
                <c:pt idx="0">
                  <c:v>100.404973268402</c:v>
                </c:pt>
                <c:pt idx="1">
                  <c:v>100.28831129514499</c:v>
                </c:pt>
                <c:pt idx="2">
                  <c:v>100.22335594305601</c:v>
                </c:pt>
                <c:pt idx="3">
                  <c:v>100.269002542102</c:v>
                </c:pt>
                <c:pt idx="4">
                  <c:v>100.469330988058</c:v>
                </c:pt>
                <c:pt idx="5">
                  <c:v>100.816227464191</c:v>
                </c:pt>
                <c:pt idx="6">
                  <c:v>101.22314680463801</c:v>
                </c:pt>
                <c:pt idx="7">
                  <c:v>101.613679649357</c:v>
                </c:pt>
                <c:pt idx="8">
                  <c:v>101.93134710752599</c:v>
                </c:pt>
                <c:pt idx="9">
                  <c:v>102.136544409094</c:v>
                </c:pt>
                <c:pt idx="10">
                  <c:v>102.249854136954</c:v>
                </c:pt>
                <c:pt idx="11">
                  <c:v>102.33359381919399</c:v>
                </c:pt>
                <c:pt idx="12">
                  <c:v>102.480624308899</c:v>
                </c:pt>
                <c:pt idx="13">
                  <c:v>102.748425953712</c:v>
                </c:pt>
                <c:pt idx="14">
                  <c:v>103.168800732674</c:v>
                </c:pt>
                <c:pt idx="15">
                  <c:v>103.673817642708</c:v>
                </c:pt>
                <c:pt idx="16">
                  <c:v>104.18438220981101</c:v>
                </c:pt>
                <c:pt idx="17">
                  <c:v>104.625082303789</c:v>
                </c:pt>
                <c:pt idx="18">
                  <c:v>104.96730042752201</c:v>
                </c:pt>
                <c:pt idx="19">
                  <c:v>105.18534213066999</c:v>
                </c:pt>
                <c:pt idx="20">
                  <c:v>105.30344704659601</c:v>
                </c:pt>
                <c:pt idx="21">
                  <c:v>105.4013869164</c:v>
                </c:pt>
                <c:pt idx="22">
                  <c:v>105.54614439529099</c:v>
                </c:pt>
                <c:pt idx="23">
                  <c:v>105.76259671973899</c:v>
                </c:pt>
                <c:pt idx="24">
                  <c:v>106.023609405253</c:v>
                </c:pt>
                <c:pt idx="25">
                  <c:v>106.32387614232999</c:v>
                </c:pt>
                <c:pt idx="26">
                  <c:v>106.68814775318199</c:v>
                </c:pt>
                <c:pt idx="27">
                  <c:v>107.13559179032799</c:v>
                </c:pt>
                <c:pt idx="28">
                  <c:v>107.648621819813</c:v>
                </c:pt>
                <c:pt idx="29">
                  <c:v>108.170877914047</c:v>
                </c:pt>
                <c:pt idx="30">
                  <c:v>108.656740174392</c:v>
                </c:pt>
                <c:pt idx="31">
                  <c:v>109.035745135045</c:v>
                </c:pt>
                <c:pt idx="32">
                  <c:v>109.23934130575999</c:v>
                </c:pt>
                <c:pt idx="33">
                  <c:v>109.249085583743</c:v>
                </c:pt>
                <c:pt idx="34">
                  <c:v>109.096686322991</c:v>
                </c:pt>
                <c:pt idx="35">
                  <c:v>108.84208131583399</c:v>
                </c:pt>
                <c:pt idx="36">
                  <c:v>108.576011853998</c:v>
                </c:pt>
                <c:pt idx="37">
                  <c:v>108.364180220346</c:v>
                </c:pt>
                <c:pt idx="38">
                  <c:v>108.231945774555</c:v>
                </c:pt>
                <c:pt idx="39">
                  <c:v>108.181377811261</c:v>
                </c:pt>
                <c:pt idx="40">
                  <c:v>108.196010135728</c:v>
                </c:pt>
                <c:pt idx="41">
                  <c:v>108.231644062934</c:v>
                </c:pt>
                <c:pt idx="42">
                  <c:v>108.266901683843</c:v>
                </c:pt>
                <c:pt idx="43">
                  <c:v>108.312249837197</c:v>
                </c:pt>
                <c:pt idx="44">
                  <c:v>108.38340673901</c:v>
                </c:pt>
                <c:pt idx="45">
                  <c:v>108.493120487346</c:v>
                </c:pt>
                <c:pt idx="46">
                  <c:v>108.68329622234999</c:v>
                </c:pt>
                <c:pt idx="47">
                  <c:v>108.939082126819</c:v>
                </c:pt>
                <c:pt idx="48">
                  <c:v>109.197741583659</c:v>
                </c:pt>
                <c:pt idx="49">
                  <c:v>109.411162201059</c:v>
                </c:pt>
                <c:pt idx="50">
                  <c:v>109.526559647813</c:v>
                </c:pt>
                <c:pt idx="51">
                  <c:v>109.54253981814099</c:v>
                </c:pt>
                <c:pt idx="52">
                  <c:v>109.498423153548</c:v>
                </c:pt>
                <c:pt idx="53">
                  <c:v>109.44717683748</c:v>
                </c:pt>
                <c:pt idx="54">
                  <c:v>109.4648498982</c:v>
                </c:pt>
                <c:pt idx="55">
                  <c:v>109.618534624208</c:v>
                </c:pt>
                <c:pt idx="56">
                  <c:v>109.962295581159</c:v>
                </c:pt>
                <c:pt idx="57">
                  <c:v>110.49553539086401</c:v>
                </c:pt>
                <c:pt idx="58">
                  <c:v>111.16203309706501</c:v>
                </c:pt>
                <c:pt idx="59">
                  <c:v>111.890080182953</c:v>
                </c:pt>
                <c:pt idx="60">
                  <c:v>112.59096098740901</c:v>
                </c:pt>
                <c:pt idx="61">
                  <c:v>113.12988258083401</c:v>
                </c:pt>
                <c:pt idx="62">
                  <c:v>113.44329107003701</c:v>
                </c:pt>
                <c:pt idx="63">
                  <c:v>113.564391851496</c:v>
                </c:pt>
                <c:pt idx="64">
                  <c:v>113.57382810227401</c:v>
                </c:pt>
                <c:pt idx="65">
                  <c:v>113.61806586228499</c:v>
                </c:pt>
                <c:pt idx="66">
                  <c:v>113.752366198658</c:v>
                </c:pt>
                <c:pt idx="67">
                  <c:v>113.99478209493201</c:v>
                </c:pt>
                <c:pt idx="68">
                  <c:v>114.307720321804</c:v>
                </c:pt>
              </c:numCache>
            </c:numRef>
          </c:val>
          <c:smooth val="0"/>
          <c:extLst>
            <c:ext xmlns:c16="http://schemas.microsoft.com/office/drawing/2014/chart" uri="{C3380CC4-5D6E-409C-BE32-E72D297353CC}">
              <c16:uniqueId val="{00000001-71B1-4AD0-A4AA-2381E318FBD0}"/>
            </c:ext>
          </c:extLst>
        </c:ser>
        <c:dLbls>
          <c:showLegendKey val="0"/>
          <c:showVal val="0"/>
          <c:showCatName val="0"/>
          <c:showSerName val="0"/>
          <c:showPercent val="0"/>
          <c:showBubbleSize val="0"/>
        </c:dLbls>
        <c:marker val="1"/>
        <c:smooth val="0"/>
        <c:axId val="186914448"/>
        <c:axId val="186912880"/>
      </c:lineChart>
      <c:catAx>
        <c:axId val="1869144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86912880"/>
        <c:crosses val="autoZero"/>
        <c:auto val="1"/>
        <c:lblAlgn val="ctr"/>
        <c:lblOffset val="100"/>
        <c:tickLblSkip val="1"/>
        <c:tickMarkSkip val="12"/>
        <c:noMultiLvlLbl val="1"/>
      </c:catAx>
      <c:valAx>
        <c:axId val="186912880"/>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86914448"/>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1163-FBB3-4493-A90A-1F6D8CF8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36</TotalTime>
  <Pages>11</Pages>
  <Words>2236</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25</cp:revision>
  <cp:lastPrinted>2019-11-21T21:45:00Z</cp:lastPrinted>
  <dcterms:created xsi:type="dcterms:W3CDTF">2019-11-21T22:26:00Z</dcterms:created>
  <dcterms:modified xsi:type="dcterms:W3CDTF">2019-11-25T23:46:00Z</dcterms:modified>
  <cp:category>Encuesta Nacional de Ocupación y Empleo</cp:category>
  <cp:version>1</cp:version>
</cp:coreProperties>
</file>