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2C8A6" w14:textId="77777777" w:rsidR="00D77A12" w:rsidRDefault="00D77A12" w:rsidP="00D77A12">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2B94A21B" wp14:editId="001BBAC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F7BA087" w14:textId="53654026" w:rsidR="000A7708" w:rsidRPr="00265B8C" w:rsidRDefault="000A7708" w:rsidP="00D77A1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enero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4A21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F7BA087" w14:textId="53654026" w:rsidR="000A7708" w:rsidRPr="00265B8C" w:rsidRDefault="000A7708" w:rsidP="00D77A1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enero</w:t>
                      </w:r>
                      <w:proofErr w:type="spellEnd"/>
                    </w:p>
                  </w:txbxContent>
                </v:textbox>
                <w10:wrap type="square"/>
              </v:shape>
            </w:pict>
          </mc:Fallback>
        </mc:AlternateContent>
      </w:r>
    </w:p>
    <w:p w14:paraId="6BE87EEA" w14:textId="77777777" w:rsidR="00D77A12" w:rsidRPr="00B2474A" w:rsidRDefault="00D77A12" w:rsidP="00D77A12">
      <w:pPr>
        <w:widowControl w:val="0"/>
        <w:spacing w:before="240"/>
        <w:contextualSpacing/>
        <w:jc w:val="center"/>
        <w:rPr>
          <w:b/>
          <w:caps/>
          <w:sz w:val="16"/>
          <w:szCs w:val="16"/>
        </w:rPr>
      </w:pPr>
    </w:p>
    <w:p w14:paraId="5159C587" w14:textId="77777777" w:rsidR="00D77A12" w:rsidRPr="00232B31" w:rsidRDefault="00D77A12" w:rsidP="00D77A12">
      <w:pPr>
        <w:widowControl w:val="0"/>
        <w:spacing w:before="100" w:beforeAutospacing="1" w:after="120"/>
        <w:contextualSpacing/>
        <w:jc w:val="center"/>
        <w:rPr>
          <w:b/>
          <w:caps/>
          <w:sz w:val="8"/>
          <w:szCs w:val="8"/>
        </w:rPr>
      </w:pPr>
    </w:p>
    <w:p w14:paraId="7BFBA2E2" w14:textId="77777777" w:rsidR="00D77A12" w:rsidRPr="008E5C37" w:rsidRDefault="00D77A12" w:rsidP="00D77A12">
      <w:pPr>
        <w:widowControl w:val="0"/>
        <w:spacing w:before="240"/>
        <w:jc w:val="center"/>
        <w:rPr>
          <w:b/>
          <w:caps/>
          <w:sz w:val="28"/>
          <w:szCs w:val="28"/>
        </w:rPr>
      </w:pPr>
      <w:r w:rsidRPr="008E5C37">
        <w:rPr>
          <w:b/>
          <w:caps/>
          <w:sz w:val="28"/>
          <w:szCs w:val="28"/>
        </w:rPr>
        <w:t>INDICADORES de empresas Constructoras</w:t>
      </w:r>
    </w:p>
    <w:p w14:paraId="7FA4A5F1" w14:textId="77777777" w:rsidR="00D77A12" w:rsidRPr="00DE5C9A" w:rsidRDefault="00D77A12" w:rsidP="00D77A12">
      <w:pPr>
        <w:widowControl w:val="0"/>
        <w:jc w:val="center"/>
        <w:rPr>
          <w:b/>
          <w:sz w:val="26"/>
          <w:szCs w:val="26"/>
        </w:rPr>
      </w:pPr>
      <w:r w:rsidRPr="00DE5C9A">
        <w:rPr>
          <w:b/>
          <w:sz w:val="26"/>
          <w:szCs w:val="26"/>
        </w:rPr>
        <w:t xml:space="preserve">CIFRAS DURANTE </w:t>
      </w:r>
      <w:r>
        <w:rPr>
          <w:b/>
          <w:sz w:val="26"/>
          <w:szCs w:val="26"/>
        </w:rPr>
        <w:t xml:space="preserve">OCTUBRE </w:t>
      </w:r>
      <w:r w:rsidRPr="00DE5C9A">
        <w:rPr>
          <w:b/>
          <w:sz w:val="26"/>
          <w:szCs w:val="26"/>
        </w:rPr>
        <w:t xml:space="preserve">DE </w:t>
      </w:r>
      <w:r>
        <w:rPr>
          <w:b/>
          <w:sz w:val="26"/>
          <w:szCs w:val="26"/>
        </w:rPr>
        <w:t>2019</w:t>
      </w:r>
    </w:p>
    <w:p w14:paraId="6A7F19D7" w14:textId="77777777" w:rsidR="00D77A12" w:rsidRPr="001707AB" w:rsidRDefault="00D77A12" w:rsidP="00D77A12">
      <w:pPr>
        <w:tabs>
          <w:tab w:val="center" w:pos="4703"/>
          <w:tab w:val="left" w:pos="6985"/>
        </w:tabs>
        <w:jc w:val="center"/>
        <w:rPr>
          <w:b/>
          <w:i/>
        </w:rPr>
      </w:pPr>
      <w:r w:rsidRPr="001707AB">
        <w:rPr>
          <w:b/>
          <w:i/>
        </w:rPr>
        <w:t>(Cifras desestacionalizadas)</w:t>
      </w:r>
    </w:p>
    <w:p w14:paraId="290F40B9" w14:textId="77777777" w:rsidR="00D77A12" w:rsidRPr="002262F2" w:rsidRDefault="00D77A12" w:rsidP="00D77A12">
      <w:pPr>
        <w:pStyle w:val="bullet"/>
        <w:keepLines w:val="0"/>
        <w:widowControl w:val="0"/>
        <w:spacing w:before="120" w:after="0"/>
        <w:ind w:left="-709" w:right="-547" w:firstLine="0"/>
        <w:rPr>
          <w:b w:val="0"/>
          <w:color w:val="auto"/>
          <w:spacing w:val="6"/>
          <w:szCs w:val="24"/>
        </w:rPr>
      </w:pPr>
      <w:r w:rsidRPr="002262F2">
        <w:rPr>
          <w:b w:val="0"/>
          <w:color w:val="auto"/>
          <w:szCs w:val="24"/>
        </w:rPr>
        <w:t>El Instituto Nacional de Estadística y Geografía</w:t>
      </w:r>
      <w:r w:rsidRPr="002262F2">
        <w:rPr>
          <w:b w:val="0"/>
          <w:color w:val="auto"/>
          <w:spacing w:val="6"/>
          <w:szCs w:val="24"/>
          <w:lang w:val="es-ES_tradnl"/>
        </w:rPr>
        <w:t xml:space="preserve"> (INEGI) informa sobre los principales resultados de la Encuesta Nacional de Empresas Constructoras (ENEC). </w:t>
      </w:r>
      <w:r w:rsidRPr="002262F2">
        <w:rPr>
          <w:b w:val="0"/>
          <w:color w:val="auto"/>
          <w:spacing w:val="6"/>
          <w:szCs w:val="24"/>
        </w:rPr>
        <w:t>Con base en cifras desestacionalizadas</w:t>
      </w:r>
      <w:r w:rsidRPr="002262F2">
        <w:rPr>
          <w:b w:val="0"/>
          <w:color w:val="auto"/>
          <w:spacing w:val="6"/>
          <w:szCs w:val="24"/>
          <w:vertAlign w:val="superscript"/>
        </w:rPr>
        <w:footnoteReference w:id="1"/>
      </w:r>
      <w:r w:rsidRPr="002262F2">
        <w:rPr>
          <w:b w:val="0"/>
          <w:color w:val="auto"/>
          <w:spacing w:val="6"/>
          <w:szCs w:val="24"/>
        </w:rPr>
        <w:t>, el valor de la producción</w:t>
      </w:r>
      <w:r w:rsidRPr="002262F2">
        <w:rPr>
          <w:b w:val="0"/>
          <w:color w:val="auto"/>
          <w:spacing w:val="6"/>
          <w:szCs w:val="24"/>
          <w:vertAlign w:val="superscript"/>
        </w:rPr>
        <w:footnoteReference w:id="2"/>
      </w:r>
      <w:r w:rsidRPr="002262F2">
        <w:rPr>
          <w:b w:val="0"/>
          <w:color w:val="auto"/>
          <w:spacing w:val="6"/>
          <w:szCs w:val="24"/>
        </w:rPr>
        <w:t xml:space="preserve"> generado por las empresas constructoras registró una caída en términos reales de (</w:t>
      </w:r>
      <w:r w:rsidRPr="002262F2">
        <w:rPr>
          <w:b w:val="0"/>
          <w:color w:val="auto"/>
          <w:spacing w:val="6"/>
          <w:szCs w:val="24"/>
        </w:rPr>
        <w:noBreakHyphen/>
        <w:t>)1.9% en el décimo mes del año en curso respecto al mes precedente.</w:t>
      </w:r>
    </w:p>
    <w:p w14:paraId="4932B719" w14:textId="77777777" w:rsidR="00D77A12" w:rsidRPr="002262F2" w:rsidRDefault="00D77A12" w:rsidP="00D77A12">
      <w:pPr>
        <w:pStyle w:val="p0"/>
        <w:keepNext/>
        <w:spacing w:before="0"/>
        <w:jc w:val="center"/>
        <w:rPr>
          <w:rFonts w:ascii="Arial" w:hAnsi="Arial"/>
          <w:b/>
          <w:smallCaps/>
          <w:color w:val="auto"/>
          <w:sz w:val="16"/>
          <w:szCs w:val="16"/>
          <w:lang w:val="es-MX"/>
        </w:rPr>
      </w:pPr>
    </w:p>
    <w:p w14:paraId="39A71545" w14:textId="77777777" w:rsidR="00D77A12" w:rsidRDefault="00D77A12" w:rsidP="00D77A12">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octubre de 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59E7D414" w14:textId="77777777" w:rsidR="00D77A12" w:rsidRPr="00567E8C" w:rsidRDefault="00D77A12" w:rsidP="00D77A12">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Pr="006A5E80">
        <w:rPr>
          <w:noProof/>
          <w:lang w:val="es-MX" w:eastAsia="es-MX"/>
        </w:rPr>
        <w:t xml:space="preserve"> </w:t>
      </w:r>
      <w:r>
        <w:rPr>
          <w:noProof/>
          <w:lang w:val="es-MX" w:eastAsia="es-MX"/>
        </w:rPr>
        <w:drawing>
          <wp:inline distT="0" distB="0" distL="0" distR="0" wp14:anchorId="42D93D62" wp14:editId="2314B152">
            <wp:extent cx="5040000" cy="3240000"/>
            <wp:effectExtent l="0" t="0" r="27305" b="3683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BFDF34" w14:textId="77777777" w:rsidR="00D77A12" w:rsidRPr="00276684" w:rsidRDefault="00D77A12" w:rsidP="000A7708">
      <w:pPr>
        <w:pStyle w:val="p0"/>
        <w:keepLines w:val="0"/>
        <w:tabs>
          <w:tab w:val="left" w:pos="1276"/>
        </w:tabs>
        <w:spacing w:before="0"/>
        <w:ind w:left="1418" w:hanging="709"/>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34E2A2DC" w14:textId="77777777" w:rsidR="00D77A12" w:rsidRDefault="00D77A12" w:rsidP="000A7708">
      <w:pPr>
        <w:pStyle w:val="p0"/>
        <w:keepLines w:val="0"/>
        <w:tabs>
          <w:tab w:val="left" w:pos="1276"/>
        </w:tabs>
        <w:spacing w:before="0"/>
        <w:ind w:left="1418" w:hanging="709"/>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758EAB02" w14:textId="77777777" w:rsidR="00D77A12" w:rsidRPr="0056309C" w:rsidRDefault="00D77A12" w:rsidP="00D77A12">
      <w:pPr>
        <w:pStyle w:val="bullet"/>
        <w:keepLines w:val="0"/>
        <w:widowControl w:val="0"/>
        <w:spacing w:before="360" w:after="0"/>
        <w:ind w:left="-709" w:right="-547" w:firstLine="0"/>
        <w:rPr>
          <w:b w:val="0"/>
          <w:color w:val="auto"/>
          <w:spacing w:val="6"/>
          <w:szCs w:val="24"/>
        </w:rPr>
      </w:pPr>
      <w:r w:rsidRPr="0056309C">
        <w:rPr>
          <w:b w:val="0"/>
          <w:color w:val="auto"/>
          <w:spacing w:val="6"/>
          <w:szCs w:val="24"/>
        </w:rPr>
        <w:t>Por su parte, el personal ocupado total creció 0.1% y las remuneraciones medias reales se incrementaron 0.4%, en tanto que las horas trabajadas disminuyeron (</w:t>
      </w:r>
      <w:r w:rsidRPr="0056309C">
        <w:rPr>
          <w:b w:val="0"/>
          <w:color w:val="auto"/>
          <w:spacing w:val="6"/>
          <w:szCs w:val="24"/>
        </w:rPr>
        <w:noBreakHyphen/>
        <w:t>)0.2% en octubre de este año frente a septiembre pasado, con series ajustadas por estacionalidad.</w:t>
      </w:r>
    </w:p>
    <w:p w14:paraId="7D436ACD" w14:textId="77777777" w:rsidR="00D77A12" w:rsidRPr="00D119AA" w:rsidRDefault="00D77A12" w:rsidP="00D77A12">
      <w:pPr>
        <w:pStyle w:val="bullet"/>
        <w:keepLines w:val="0"/>
        <w:widowControl w:val="0"/>
        <w:spacing w:before="360" w:after="0"/>
        <w:ind w:left="-709" w:right="-547" w:firstLine="0"/>
        <w:rPr>
          <w:color w:val="auto"/>
          <w:spacing w:val="6"/>
          <w:sz w:val="22"/>
          <w:szCs w:val="22"/>
        </w:rPr>
      </w:pPr>
    </w:p>
    <w:p w14:paraId="1E653D13" w14:textId="77777777" w:rsidR="00D77A12" w:rsidRPr="002262F2" w:rsidRDefault="00D77A12" w:rsidP="00174AD5">
      <w:pPr>
        <w:pStyle w:val="bullet"/>
        <w:keepLines w:val="0"/>
        <w:widowControl w:val="0"/>
        <w:spacing w:before="120" w:after="0"/>
        <w:ind w:left="-709" w:right="-547" w:firstLine="0"/>
        <w:rPr>
          <w:b w:val="0"/>
          <w:color w:val="auto"/>
          <w:szCs w:val="24"/>
        </w:rPr>
      </w:pPr>
      <w:r w:rsidRPr="002262F2">
        <w:rPr>
          <w:b w:val="0"/>
          <w:color w:val="auto"/>
          <w:spacing w:val="6"/>
          <w:szCs w:val="24"/>
        </w:rPr>
        <w:t>En su comparación anual</w:t>
      </w:r>
      <w:r w:rsidRPr="002262F2">
        <w:rPr>
          <w:b w:val="0"/>
          <w:color w:val="auto"/>
          <w:spacing w:val="6"/>
          <w:szCs w:val="24"/>
          <w:vertAlign w:val="superscript"/>
        </w:rPr>
        <w:footnoteReference w:id="3"/>
      </w:r>
      <w:r w:rsidRPr="002262F2">
        <w:rPr>
          <w:b w:val="0"/>
          <w:color w:val="auto"/>
          <w:spacing w:val="6"/>
          <w:szCs w:val="24"/>
        </w:rPr>
        <w:t>, el valor real de producción de las empresas constructoras descendió (</w:t>
      </w:r>
      <w:r w:rsidRPr="002262F2">
        <w:rPr>
          <w:b w:val="0"/>
          <w:color w:val="auto"/>
          <w:spacing w:val="6"/>
          <w:szCs w:val="24"/>
        </w:rPr>
        <w:noBreakHyphen/>
        <w:t>)11.1%, las horas trabajadas retrocedieron (</w:t>
      </w:r>
      <w:r w:rsidRPr="002262F2">
        <w:rPr>
          <w:b w:val="0"/>
          <w:color w:val="auto"/>
          <w:spacing w:val="6"/>
          <w:szCs w:val="24"/>
        </w:rPr>
        <w:noBreakHyphen/>
        <w:t>)2.2% y el personal ocupado total fue menor en (</w:t>
      </w:r>
      <w:r w:rsidRPr="002262F2">
        <w:rPr>
          <w:b w:val="0"/>
          <w:color w:val="auto"/>
          <w:spacing w:val="6"/>
          <w:szCs w:val="24"/>
        </w:rPr>
        <w:noBreakHyphen/>
        <w:t>)1.3%, mientras que las remuneraciones medias reales aumentaron 0.2% en octubre de 2019 con relación al mismo mes de un año antes.</w:t>
      </w:r>
    </w:p>
    <w:p w14:paraId="2CE4CC75" w14:textId="77777777" w:rsidR="00D77A12" w:rsidRDefault="00D77A12" w:rsidP="00D77A12">
      <w:pPr>
        <w:pStyle w:val="Ttulo4"/>
        <w:spacing w:before="0"/>
        <w:ind w:right="0"/>
        <w:rPr>
          <w:rFonts w:cs="Arial"/>
          <w:szCs w:val="22"/>
        </w:rPr>
      </w:pPr>
    </w:p>
    <w:p w14:paraId="60847413" w14:textId="77777777" w:rsidR="00D77A12" w:rsidRPr="00637AFA" w:rsidRDefault="00D77A12" w:rsidP="00D77A12">
      <w:pPr>
        <w:pStyle w:val="Ttulo4"/>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por tipo de contratación </w:t>
      </w:r>
      <w:r w:rsidRPr="00637AFA">
        <w:rPr>
          <w:rFonts w:cs="Arial"/>
        </w:rPr>
        <w:t xml:space="preserve">durante </w:t>
      </w:r>
      <w:r>
        <w:rPr>
          <w:rFonts w:cs="Arial"/>
        </w:rPr>
        <w:t>octubre</w:t>
      </w:r>
      <w:r w:rsidRPr="00637AFA">
        <w:rPr>
          <w:rFonts w:cs="Arial"/>
        </w:rPr>
        <w:t xml:space="preserve"> de </w:t>
      </w:r>
      <w:r>
        <w:rPr>
          <w:rFonts w:cs="Arial"/>
        </w:rPr>
        <w:t>2019</w:t>
      </w:r>
    </w:p>
    <w:p w14:paraId="5465F95B" w14:textId="77777777" w:rsidR="00D77A12" w:rsidRPr="00BF4A44" w:rsidRDefault="00D77A12" w:rsidP="00D77A12">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D77A12" w:rsidRPr="00BF4A44" w14:paraId="66419AFD" w14:textId="77777777" w:rsidTr="00D77A12">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71C0CF2" w14:textId="77777777" w:rsidR="00D77A12" w:rsidRPr="00BF4A44" w:rsidRDefault="00D77A12" w:rsidP="00D77A12">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A29878A" w14:textId="77777777" w:rsidR="00D77A12" w:rsidRPr="00991112" w:rsidRDefault="00D77A12" w:rsidP="00D77A12">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D77A12" w:rsidRPr="00BF4A44" w14:paraId="76D97F76" w14:textId="77777777" w:rsidTr="00D77A12">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7DE3BE4A" w14:textId="77777777" w:rsidR="00D77A12" w:rsidRPr="00BF4A44" w:rsidRDefault="00D77A12" w:rsidP="00D77A12">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0809AE" w14:textId="77777777" w:rsidR="00D77A12" w:rsidRPr="00991112" w:rsidRDefault="00D77A12" w:rsidP="00D77A12">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0682829" w14:textId="77777777" w:rsidR="00D77A12" w:rsidRPr="00991112" w:rsidRDefault="00D77A12" w:rsidP="00D77A12">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D77A12" w:rsidRPr="00BF4A44" w14:paraId="6DF5C147" w14:textId="77777777" w:rsidTr="00D77A12">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0FBD884" w14:textId="77777777" w:rsidR="00D77A12" w:rsidRPr="004B13A8" w:rsidRDefault="00D77A12" w:rsidP="00D77A1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8AE032A" w14:textId="77777777" w:rsidR="00D77A12" w:rsidRDefault="00D77A12" w:rsidP="00D77A12">
            <w:pPr>
              <w:tabs>
                <w:tab w:val="left" w:pos="421"/>
                <w:tab w:val="decimal" w:pos="743"/>
              </w:tabs>
              <w:jc w:val="left"/>
              <w:rPr>
                <w:b/>
                <w:bCs/>
                <w:sz w:val="18"/>
                <w:szCs w:val="18"/>
                <w:lang w:val="es-MX" w:eastAsia="es-MX"/>
              </w:rPr>
            </w:pPr>
            <w:r>
              <w:rPr>
                <w:b/>
                <w:bCs/>
                <w:sz w:val="18"/>
                <w:szCs w:val="18"/>
              </w:rPr>
              <w:tab/>
              <w:t>(-)</w:t>
            </w:r>
            <w:r>
              <w:rPr>
                <w:b/>
                <w:bCs/>
                <w:sz w:val="18"/>
                <w:szCs w:val="18"/>
              </w:rPr>
              <w:tab/>
              <w:t>1.9</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6BC397A" w14:textId="77777777" w:rsidR="00D77A12" w:rsidRDefault="00D77A12" w:rsidP="00D77A12">
            <w:pPr>
              <w:tabs>
                <w:tab w:val="left" w:pos="340"/>
                <w:tab w:val="decimal" w:pos="743"/>
              </w:tabs>
              <w:jc w:val="left"/>
              <w:rPr>
                <w:b/>
                <w:bCs/>
                <w:sz w:val="18"/>
                <w:szCs w:val="18"/>
              </w:rPr>
            </w:pPr>
            <w:r>
              <w:rPr>
                <w:b/>
                <w:bCs/>
                <w:sz w:val="18"/>
                <w:szCs w:val="18"/>
              </w:rPr>
              <w:tab/>
              <w:t>(-)</w:t>
            </w:r>
            <w:r>
              <w:rPr>
                <w:b/>
                <w:bCs/>
                <w:sz w:val="18"/>
                <w:szCs w:val="18"/>
              </w:rPr>
              <w:tab/>
              <w:t>11.1</w:t>
            </w:r>
          </w:p>
        </w:tc>
      </w:tr>
      <w:tr w:rsidR="00D77A12" w:rsidRPr="00BF4A44" w14:paraId="6E51A234"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804B755" w14:textId="77777777" w:rsidR="00D77A12" w:rsidRPr="004B13A8" w:rsidRDefault="00D77A12" w:rsidP="00D77A1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7F9F924" w14:textId="77777777" w:rsidR="00D77A12" w:rsidRDefault="00D77A12" w:rsidP="00D77A12">
            <w:pPr>
              <w:tabs>
                <w:tab w:val="decimal" w:pos="743"/>
              </w:tabs>
              <w:jc w:val="left"/>
              <w:rPr>
                <w:b/>
                <w:bCs/>
                <w:sz w:val="18"/>
                <w:szCs w:val="18"/>
              </w:rPr>
            </w:pPr>
            <w:r>
              <w:rPr>
                <w:b/>
                <w:bCs/>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BD7BBF0" w14:textId="77777777" w:rsidR="00D77A12" w:rsidRDefault="00D77A12" w:rsidP="00D77A12">
            <w:pPr>
              <w:tabs>
                <w:tab w:val="left" w:pos="340"/>
                <w:tab w:val="decimal" w:pos="743"/>
              </w:tabs>
              <w:jc w:val="left"/>
              <w:rPr>
                <w:b/>
                <w:bCs/>
                <w:sz w:val="18"/>
                <w:szCs w:val="18"/>
              </w:rPr>
            </w:pPr>
            <w:r>
              <w:rPr>
                <w:b/>
                <w:bCs/>
                <w:sz w:val="18"/>
                <w:szCs w:val="18"/>
              </w:rPr>
              <w:tab/>
              <w:t>(-)</w:t>
            </w:r>
            <w:r>
              <w:rPr>
                <w:b/>
                <w:bCs/>
                <w:sz w:val="18"/>
                <w:szCs w:val="18"/>
              </w:rPr>
              <w:tab/>
              <w:t>1.3</w:t>
            </w:r>
          </w:p>
        </w:tc>
      </w:tr>
      <w:tr w:rsidR="00D77A12" w:rsidRPr="00BF4A44" w14:paraId="73A6108D"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C891B0" w14:textId="77777777" w:rsidR="00D77A12" w:rsidRPr="004B5668" w:rsidRDefault="00D77A12" w:rsidP="00D77A1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589DCE3" w14:textId="77777777" w:rsidR="00D77A12" w:rsidRDefault="00D77A12" w:rsidP="00D77A12">
            <w:pPr>
              <w:tabs>
                <w:tab w:val="decimal" w:pos="743"/>
              </w:tabs>
              <w:jc w:val="left"/>
              <w:rPr>
                <w:sz w:val="18"/>
                <w:szCs w:val="18"/>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4EBC309" w14:textId="77777777" w:rsidR="00D77A12" w:rsidRDefault="00D77A12" w:rsidP="00D77A12">
            <w:pPr>
              <w:tabs>
                <w:tab w:val="left" w:pos="340"/>
                <w:tab w:val="decimal" w:pos="743"/>
              </w:tabs>
              <w:jc w:val="left"/>
              <w:rPr>
                <w:sz w:val="18"/>
                <w:szCs w:val="18"/>
              </w:rPr>
            </w:pPr>
            <w:r>
              <w:rPr>
                <w:sz w:val="18"/>
                <w:szCs w:val="18"/>
              </w:rPr>
              <w:tab/>
              <w:t>(-)</w:t>
            </w:r>
            <w:r>
              <w:rPr>
                <w:sz w:val="18"/>
                <w:szCs w:val="18"/>
              </w:rPr>
              <w:tab/>
              <w:t>2.3</w:t>
            </w:r>
          </w:p>
        </w:tc>
      </w:tr>
      <w:tr w:rsidR="00D77A12" w:rsidRPr="00BF4A44" w14:paraId="047C2D4B"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4D5DAB9" w14:textId="77777777" w:rsidR="00D77A12" w:rsidRPr="004B13A8" w:rsidRDefault="00D77A12" w:rsidP="00D77A12">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B34BB74" w14:textId="77777777" w:rsidR="00D77A12" w:rsidRDefault="00D77A12" w:rsidP="00D77A12">
            <w:pPr>
              <w:tabs>
                <w:tab w:val="decimal" w:pos="743"/>
              </w:tabs>
              <w:jc w:val="left"/>
              <w:rPr>
                <w:sz w:val="18"/>
                <w:szCs w:val="18"/>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1083F97" w14:textId="77777777" w:rsidR="00D77A12" w:rsidRDefault="00D77A12" w:rsidP="00D77A12">
            <w:pPr>
              <w:tabs>
                <w:tab w:val="left" w:pos="340"/>
                <w:tab w:val="decimal" w:pos="743"/>
              </w:tabs>
              <w:jc w:val="left"/>
              <w:rPr>
                <w:sz w:val="18"/>
                <w:szCs w:val="18"/>
              </w:rPr>
            </w:pPr>
            <w:r>
              <w:rPr>
                <w:sz w:val="18"/>
                <w:szCs w:val="18"/>
              </w:rPr>
              <w:tab/>
              <w:t>(-)</w:t>
            </w:r>
            <w:r>
              <w:rPr>
                <w:sz w:val="18"/>
                <w:szCs w:val="18"/>
              </w:rPr>
              <w:tab/>
              <w:t>1.0</w:t>
            </w:r>
          </w:p>
        </w:tc>
      </w:tr>
      <w:tr w:rsidR="00D77A12" w:rsidRPr="00BF4A44" w14:paraId="58EFF2A5"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AE25AE2" w14:textId="77777777" w:rsidR="00D77A12" w:rsidRPr="004B13A8" w:rsidRDefault="00D77A12" w:rsidP="00D77A12">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8C55243" w14:textId="77777777" w:rsidR="00D77A12" w:rsidRDefault="00D77A12" w:rsidP="00D77A12">
            <w:pPr>
              <w:tabs>
                <w:tab w:val="decimal" w:pos="743"/>
              </w:tabs>
              <w:jc w:val="left"/>
              <w:rPr>
                <w:sz w:val="18"/>
                <w:szCs w:val="18"/>
              </w:rPr>
            </w:pPr>
            <w:r>
              <w:rPr>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4F1BD17" w14:textId="77777777" w:rsidR="00D77A12" w:rsidRDefault="00D77A12" w:rsidP="00D77A12">
            <w:pPr>
              <w:tabs>
                <w:tab w:val="left" w:pos="340"/>
                <w:tab w:val="decimal" w:pos="743"/>
              </w:tabs>
              <w:jc w:val="left"/>
              <w:rPr>
                <w:sz w:val="18"/>
                <w:szCs w:val="18"/>
              </w:rPr>
            </w:pPr>
            <w:r>
              <w:rPr>
                <w:sz w:val="18"/>
                <w:szCs w:val="18"/>
              </w:rPr>
              <w:tab/>
              <w:t>(-)</w:t>
            </w:r>
            <w:r>
              <w:rPr>
                <w:sz w:val="18"/>
                <w:szCs w:val="18"/>
              </w:rPr>
              <w:tab/>
              <w:t>6.6</w:t>
            </w:r>
          </w:p>
        </w:tc>
      </w:tr>
      <w:tr w:rsidR="00D77A12" w:rsidRPr="00BF4A44" w14:paraId="55C5FFF9"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83C953D" w14:textId="77777777" w:rsidR="00D77A12" w:rsidRPr="004B13A8" w:rsidRDefault="00D77A12" w:rsidP="00D77A12">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735EADA" w14:textId="77777777" w:rsidR="00D77A12" w:rsidRDefault="00D77A12" w:rsidP="00D77A12">
            <w:pPr>
              <w:tabs>
                <w:tab w:val="left" w:pos="421"/>
                <w:tab w:val="decimal" w:pos="743"/>
              </w:tabs>
              <w:jc w:val="left"/>
              <w:rPr>
                <w:sz w:val="18"/>
                <w:szCs w:val="18"/>
              </w:rPr>
            </w:pPr>
            <w:r>
              <w:rPr>
                <w:sz w:val="18"/>
                <w:szCs w:val="18"/>
              </w:rPr>
              <w:tab/>
              <w:t>(-)</w:t>
            </w:r>
            <w:r>
              <w:rPr>
                <w:sz w:val="18"/>
                <w:szCs w:val="18"/>
              </w:rPr>
              <w:tab/>
              <w:t>0.9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A7F6EB0" w14:textId="77777777" w:rsidR="00D77A12" w:rsidRDefault="00D77A12" w:rsidP="00D77A12">
            <w:pPr>
              <w:tabs>
                <w:tab w:val="left" w:pos="340"/>
                <w:tab w:val="decimal" w:pos="743"/>
              </w:tabs>
              <w:jc w:val="left"/>
              <w:rPr>
                <w:sz w:val="18"/>
                <w:szCs w:val="18"/>
              </w:rPr>
            </w:pPr>
            <w:r>
              <w:rPr>
                <w:sz w:val="18"/>
                <w:szCs w:val="18"/>
              </w:rPr>
              <w:tab/>
              <w:t>(-)</w:t>
            </w:r>
            <w:r>
              <w:rPr>
                <w:sz w:val="18"/>
                <w:szCs w:val="18"/>
              </w:rPr>
              <w:tab/>
              <w:t>3.0</w:t>
            </w:r>
          </w:p>
        </w:tc>
      </w:tr>
      <w:tr w:rsidR="00D77A12" w:rsidRPr="00BF4A44" w14:paraId="63E1A3BE"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7F9C97A" w14:textId="77777777" w:rsidR="00D77A12" w:rsidRPr="004B5668" w:rsidRDefault="00D77A12" w:rsidP="00D77A1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4B314E1" w14:textId="77777777" w:rsidR="00D77A12" w:rsidRDefault="00D77A12" w:rsidP="00D77A12">
            <w:pPr>
              <w:tabs>
                <w:tab w:val="decimal" w:pos="743"/>
              </w:tabs>
              <w:jc w:val="left"/>
              <w:rPr>
                <w:sz w:val="18"/>
                <w:szCs w:val="18"/>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534C11F" w14:textId="77777777" w:rsidR="00D77A12" w:rsidRDefault="00D77A12" w:rsidP="00D77A12">
            <w:pPr>
              <w:tabs>
                <w:tab w:val="decimal" w:pos="743"/>
              </w:tabs>
              <w:jc w:val="left"/>
              <w:rPr>
                <w:sz w:val="18"/>
                <w:szCs w:val="18"/>
              </w:rPr>
            </w:pPr>
            <w:r>
              <w:rPr>
                <w:sz w:val="18"/>
                <w:szCs w:val="18"/>
              </w:rPr>
              <w:t>2.4</w:t>
            </w:r>
          </w:p>
        </w:tc>
      </w:tr>
      <w:tr w:rsidR="00D77A12" w:rsidRPr="00BF4A44" w14:paraId="15A90591"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25395ED" w14:textId="77777777" w:rsidR="00D77A12" w:rsidRPr="004B13A8" w:rsidRDefault="00D77A12" w:rsidP="00D77A1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BAB8023" w14:textId="77777777" w:rsidR="00D77A12" w:rsidRDefault="00D77A12" w:rsidP="00D77A12">
            <w:pPr>
              <w:tabs>
                <w:tab w:val="left" w:pos="421"/>
                <w:tab w:val="decimal" w:pos="743"/>
              </w:tabs>
              <w:jc w:val="left"/>
              <w:rPr>
                <w:b/>
                <w:bCs/>
                <w:sz w:val="18"/>
                <w:szCs w:val="18"/>
              </w:rPr>
            </w:pPr>
            <w:r>
              <w:rPr>
                <w:b/>
                <w:bCs/>
                <w:sz w:val="18"/>
                <w:szCs w:val="18"/>
              </w:rPr>
              <w:tab/>
              <w:t>(-)</w:t>
            </w:r>
            <w:r>
              <w:rPr>
                <w:b/>
                <w:bCs/>
                <w:sz w:val="18"/>
                <w:szCs w:val="18"/>
              </w:rPr>
              <w:tab/>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D5F8CCA" w14:textId="77777777" w:rsidR="00D77A12" w:rsidRDefault="00D77A12" w:rsidP="00D77A12">
            <w:pPr>
              <w:tabs>
                <w:tab w:val="left" w:pos="340"/>
                <w:tab w:val="decimal" w:pos="743"/>
              </w:tabs>
              <w:jc w:val="left"/>
              <w:rPr>
                <w:b/>
                <w:bCs/>
                <w:sz w:val="18"/>
                <w:szCs w:val="18"/>
              </w:rPr>
            </w:pPr>
            <w:r>
              <w:rPr>
                <w:b/>
                <w:bCs/>
                <w:sz w:val="18"/>
                <w:szCs w:val="18"/>
              </w:rPr>
              <w:tab/>
              <w:t>(-)</w:t>
            </w:r>
            <w:r>
              <w:rPr>
                <w:b/>
                <w:bCs/>
                <w:sz w:val="18"/>
                <w:szCs w:val="18"/>
              </w:rPr>
              <w:tab/>
              <w:t>2.2</w:t>
            </w:r>
          </w:p>
        </w:tc>
      </w:tr>
      <w:tr w:rsidR="00D77A12" w:rsidRPr="00BF4A44" w14:paraId="3AB17028"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0473989" w14:textId="77777777" w:rsidR="00D77A12" w:rsidRPr="004B5668" w:rsidRDefault="00D77A12" w:rsidP="00D77A1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776F68B" w14:textId="77777777" w:rsidR="00D77A12" w:rsidRDefault="00D77A12" w:rsidP="00D77A12">
            <w:pPr>
              <w:tabs>
                <w:tab w:val="decimal" w:pos="743"/>
              </w:tabs>
              <w:jc w:val="left"/>
              <w:rPr>
                <w:sz w:val="18"/>
                <w:szCs w:val="18"/>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9DCE7B2" w14:textId="77777777" w:rsidR="00D77A12" w:rsidRDefault="00D77A12" w:rsidP="00D77A12">
            <w:pPr>
              <w:tabs>
                <w:tab w:val="left" w:pos="340"/>
                <w:tab w:val="decimal" w:pos="743"/>
              </w:tabs>
              <w:jc w:val="left"/>
              <w:rPr>
                <w:sz w:val="18"/>
                <w:szCs w:val="18"/>
              </w:rPr>
            </w:pPr>
            <w:r>
              <w:rPr>
                <w:sz w:val="18"/>
                <w:szCs w:val="18"/>
              </w:rPr>
              <w:tab/>
              <w:t>(-)</w:t>
            </w:r>
            <w:r>
              <w:rPr>
                <w:sz w:val="18"/>
                <w:szCs w:val="18"/>
              </w:rPr>
              <w:tab/>
              <w:t>2.7</w:t>
            </w:r>
          </w:p>
        </w:tc>
      </w:tr>
      <w:tr w:rsidR="00D77A12" w:rsidRPr="00BF4A44" w14:paraId="012DBB60"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42875DD" w14:textId="77777777" w:rsidR="00D77A12" w:rsidRPr="004B13A8" w:rsidRDefault="00D77A12" w:rsidP="00D77A12">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F3E7620" w14:textId="77777777" w:rsidR="00D77A12" w:rsidRDefault="00D77A12" w:rsidP="00D77A12">
            <w:pPr>
              <w:tabs>
                <w:tab w:val="left" w:pos="421"/>
                <w:tab w:val="decimal" w:pos="743"/>
              </w:tabs>
              <w:jc w:val="left"/>
              <w:rPr>
                <w:sz w:val="18"/>
                <w:szCs w:val="18"/>
              </w:rPr>
            </w:pPr>
            <w:r>
              <w:rPr>
                <w:sz w:val="18"/>
                <w:szCs w:val="18"/>
              </w:rPr>
              <w:tab/>
              <w:t>(-)</w:t>
            </w:r>
            <w:r>
              <w:rPr>
                <w:sz w:val="18"/>
                <w:szCs w:val="18"/>
              </w:rPr>
              <w:tab/>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A469777" w14:textId="77777777" w:rsidR="00D77A12" w:rsidRDefault="00D77A12" w:rsidP="00D77A12">
            <w:pPr>
              <w:tabs>
                <w:tab w:val="left" w:pos="340"/>
                <w:tab w:val="decimal" w:pos="743"/>
              </w:tabs>
              <w:jc w:val="left"/>
              <w:rPr>
                <w:sz w:val="18"/>
                <w:szCs w:val="18"/>
              </w:rPr>
            </w:pPr>
            <w:r>
              <w:rPr>
                <w:sz w:val="18"/>
                <w:szCs w:val="18"/>
              </w:rPr>
              <w:tab/>
              <w:t>(-)</w:t>
            </w:r>
            <w:r>
              <w:rPr>
                <w:sz w:val="18"/>
                <w:szCs w:val="18"/>
              </w:rPr>
              <w:tab/>
              <w:t>1.7</w:t>
            </w:r>
          </w:p>
        </w:tc>
      </w:tr>
      <w:tr w:rsidR="00D77A12" w:rsidRPr="00BF4A44" w14:paraId="72BCF29B"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7A1130" w14:textId="77777777" w:rsidR="00D77A12" w:rsidRPr="004B13A8" w:rsidRDefault="00D77A12" w:rsidP="00D77A12">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FF24AF0" w14:textId="77777777" w:rsidR="00D77A12" w:rsidRDefault="00D77A12" w:rsidP="00D77A12">
            <w:pPr>
              <w:tabs>
                <w:tab w:val="decimal" w:pos="743"/>
              </w:tabs>
              <w:jc w:val="left"/>
              <w:rPr>
                <w:sz w:val="18"/>
                <w:szCs w:val="18"/>
              </w:rPr>
            </w:pPr>
            <w:r>
              <w:rPr>
                <w:sz w:val="18"/>
                <w:szCs w:val="18"/>
              </w:rPr>
              <w:t>2.2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D3198B9" w14:textId="77777777" w:rsidR="00D77A12" w:rsidRDefault="00D77A12" w:rsidP="00D77A12">
            <w:pPr>
              <w:tabs>
                <w:tab w:val="left" w:pos="340"/>
                <w:tab w:val="decimal" w:pos="743"/>
              </w:tabs>
              <w:jc w:val="left"/>
              <w:rPr>
                <w:sz w:val="18"/>
                <w:szCs w:val="18"/>
              </w:rPr>
            </w:pPr>
            <w:r>
              <w:rPr>
                <w:sz w:val="18"/>
                <w:szCs w:val="18"/>
              </w:rPr>
              <w:tab/>
              <w:t>(-)</w:t>
            </w:r>
            <w:r>
              <w:rPr>
                <w:sz w:val="18"/>
                <w:szCs w:val="18"/>
              </w:rPr>
              <w:tab/>
              <w:t>6.0</w:t>
            </w:r>
          </w:p>
        </w:tc>
      </w:tr>
      <w:tr w:rsidR="00D77A12" w:rsidRPr="00BF4A44" w14:paraId="66F6D491"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B418D2" w14:textId="77777777" w:rsidR="00D77A12" w:rsidRPr="004B13A8" w:rsidRDefault="00D77A12" w:rsidP="00D77A12">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9291B82" w14:textId="77777777" w:rsidR="00D77A12" w:rsidRDefault="00D77A12" w:rsidP="00D77A12">
            <w:pPr>
              <w:tabs>
                <w:tab w:val="left" w:pos="421"/>
                <w:tab w:val="decimal" w:pos="743"/>
              </w:tabs>
              <w:jc w:val="left"/>
              <w:rPr>
                <w:sz w:val="18"/>
                <w:szCs w:val="18"/>
              </w:rPr>
            </w:pPr>
            <w:r>
              <w:rPr>
                <w:sz w:val="18"/>
                <w:szCs w:val="18"/>
              </w:rPr>
              <w:tab/>
              <w:t>(-)</w:t>
            </w:r>
            <w:r>
              <w:rPr>
                <w:sz w:val="18"/>
                <w:szCs w:val="18"/>
              </w:rPr>
              <w:tab/>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91147A8" w14:textId="77777777" w:rsidR="00D77A12" w:rsidRDefault="00D77A12" w:rsidP="00D77A12">
            <w:pPr>
              <w:tabs>
                <w:tab w:val="left" w:pos="340"/>
                <w:tab w:val="decimal" w:pos="743"/>
              </w:tabs>
              <w:jc w:val="left"/>
              <w:rPr>
                <w:sz w:val="18"/>
                <w:szCs w:val="18"/>
              </w:rPr>
            </w:pPr>
            <w:r>
              <w:rPr>
                <w:sz w:val="18"/>
                <w:szCs w:val="18"/>
              </w:rPr>
              <w:tab/>
              <w:t>(-)</w:t>
            </w:r>
            <w:r>
              <w:rPr>
                <w:sz w:val="18"/>
                <w:szCs w:val="18"/>
              </w:rPr>
              <w:tab/>
              <w:t>6.2</w:t>
            </w:r>
          </w:p>
        </w:tc>
      </w:tr>
      <w:tr w:rsidR="00D77A12" w:rsidRPr="00BF4A44" w14:paraId="0044A80B"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645A508" w14:textId="77777777" w:rsidR="00D77A12" w:rsidRPr="004B5668" w:rsidRDefault="00D77A12" w:rsidP="00D77A1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8D8DC07" w14:textId="77777777" w:rsidR="00D77A12" w:rsidRDefault="00D77A12" w:rsidP="00D77A12">
            <w:pPr>
              <w:tabs>
                <w:tab w:val="left" w:pos="421"/>
                <w:tab w:val="decimal" w:pos="743"/>
              </w:tabs>
              <w:jc w:val="left"/>
              <w:rPr>
                <w:sz w:val="18"/>
                <w:szCs w:val="18"/>
              </w:rPr>
            </w:pPr>
            <w:r>
              <w:rPr>
                <w:sz w:val="18"/>
                <w:szCs w:val="18"/>
              </w:rPr>
              <w:tab/>
              <w:t>(-)</w:t>
            </w:r>
            <w:r>
              <w:rPr>
                <w:sz w:val="18"/>
                <w:szCs w:val="18"/>
              </w:rPr>
              <w:tab/>
              <w:t>2.2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27DD442" w14:textId="77777777" w:rsidR="00D77A12" w:rsidRDefault="00D77A12" w:rsidP="00D77A12">
            <w:pPr>
              <w:tabs>
                <w:tab w:val="decimal" w:pos="743"/>
              </w:tabs>
              <w:jc w:val="left"/>
              <w:rPr>
                <w:sz w:val="18"/>
                <w:szCs w:val="18"/>
              </w:rPr>
            </w:pPr>
            <w:r>
              <w:rPr>
                <w:sz w:val="18"/>
                <w:szCs w:val="18"/>
              </w:rPr>
              <w:t>0.3</w:t>
            </w:r>
          </w:p>
        </w:tc>
      </w:tr>
      <w:tr w:rsidR="00D77A12" w:rsidRPr="00BF4A44" w14:paraId="57182190"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4EF6D15" w14:textId="77777777" w:rsidR="00D77A12" w:rsidRPr="004B13A8" w:rsidRDefault="00D77A12" w:rsidP="00D77A12">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038BC96" w14:textId="77777777" w:rsidR="00D77A12" w:rsidRDefault="00D77A12" w:rsidP="00D77A12">
            <w:pPr>
              <w:tabs>
                <w:tab w:val="decimal" w:pos="743"/>
              </w:tabs>
              <w:jc w:val="left"/>
              <w:rPr>
                <w:b/>
                <w:bCs/>
                <w:sz w:val="18"/>
                <w:szCs w:val="18"/>
              </w:rPr>
            </w:pPr>
            <w:r>
              <w:rPr>
                <w:b/>
                <w:bCs/>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BA79551" w14:textId="77777777" w:rsidR="00D77A12" w:rsidRDefault="00D77A12" w:rsidP="00D77A12">
            <w:pPr>
              <w:tabs>
                <w:tab w:val="decimal" w:pos="743"/>
              </w:tabs>
              <w:jc w:val="left"/>
              <w:rPr>
                <w:b/>
                <w:bCs/>
                <w:sz w:val="18"/>
                <w:szCs w:val="18"/>
              </w:rPr>
            </w:pPr>
            <w:r>
              <w:rPr>
                <w:b/>
                <w:bCs/>
                <w:sz w:val="18"/>
                <w:szCs w:val="18"/>
              </w:rPr>
              <w:t>0.2</w:t>
            </w:r>
          </w:p>
        </w:tc>
      </w:tr>
      <w:tr w:rsidR="00D77A12" w:rsidRPr="00BF4A44" w14:paraId="5D576473" w14:textId="77777777" w:rsidTr="00D77A1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CC62AF" w14:textId="77777777" w:rsidR="00D77A12" w:rsidRPr="004B13A8" w:rsidRDefault="00D77A12" w:rsidP="00D77A12">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2F2B774" w14:textId="77777777" w:rsidR="00D77A12" w:rsidRDefault="00D77A12" w:rsidP="00D77A12">
            <w:pPr>
              <w:tabs>
                <w:tab w:val="left" w:pos="421"/>
                <w:tab w:val="decimal" w:pos="743"/>
              </w:tabs>
              <w:jc w:val="left"/>
              <w:rPr>
                <w:sz w:val="18"/>
                <w:szCs w:val="18"/>
              </w:rPr>
            </w:pPr>
            <w:r>
              <w:rPr>
                <w:sz w:val="18"/>
                <w:szCs w:val="18"/>
              </w:rPr>
              <w:tab/>
              <w:t>(-)</w:t>
            </w:r>
            <w:r>
              <w:rPr>
                <w:sz w:val="18"/>
                <w:szCs w:val="18"/>
              </w:rPr>
              <w:tab/>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474BBDA" w14:textId="77777777" w:rsidR="00D77A12" w:rsidRDefault="00D77A12" w:rsidP="00D77A12">
            <w:pPr>
              <w:tabs>
                <w:tab w:val="left" w:pos="340"/>
                <w:tab w:val="decimal" w:pos="743"/>
              </w:tabs>
              <w:jc w:val="left"/>
              <w:rPr>
                <w:sz w:val="18"/>
                <w:szCs w:val="18"/>
              </w:rPr>
            </w:pPr>
            <w:r>
              <w:rPr>
                <w:sz w:val="18"/>
                <w:szCs w:val="18"/>
              </w:rPr>
              <w:tab/>
              <w:t>(-)</w:t>
            </w:r>
            <w:r>
              <w:rPr>
                <w:sz w:val="18"/>
                <w:szCs w:val="18"/>
              </w:rPr>
              <w:tab/>
              <w:t>1.3</w:t>
            </w:r>
          </w:p>
        </w:tc>
      </w:tr>
      <w:tr w:rsidR="00D77A12" w:rsidRPr="00BF4A44" w14:paraId="7F5D8C29" w14:textId="77777777" w:rsidTr="00D77A12">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CB569D6" w14:textId="77777777" w:rsidR="00D77A12" w:rsidRPr="004B13A8" w:rsidRDefault="00D77A12" w:rsidP="00D77A12">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56AA43AE" w14:textId="77777777" w:rsidR="00D77A12" w:rsidRDefault="00D77A12" w:rsidP="00D77A12">
            <w:pPr>
              <w:tabs>
                <w:tab w:val="decimal" w:pos="743"/>
              </w:tabs>
              <w:jc w:val="left"/>
              <w:rPr>
                <w:sz w:val="18"/>
                <w:szCs w:val="18"/>
              </w:rPr>
            </w:pPr>
            <w:r>
              <w:rPr>
                <w:sz w:val="18"/>
                <w:szCs w:val="18"/>
              </w:rPr>
              <w:t>4.7</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5CF35DAD" w14:textId="77777777" w:rsidR="00D77A12" w:rsidRDefault="00D77A12" w:rsidP="00D77A12">
            <w:pPr>
              <w:tabs>
                <w:tab w:val="decimal" w:pos="743"/>
              </w:tabs>
              <w:jc w:val="left"/>
              <w:rPr>
                <w:sz w:val="18"/>
                <w:szCs w:val="18"/>
              </w:rPr>
            </w:pPr>
            <w:r>
              <w:rPr>
                <w:sz w:val="18"/>
                <w:szCs w:val="18"/>
              </w:rPr>
              <w:t>5.4</w:t>
            </w:r>
          </w:p>
        </w:tc>
      </w:tr>
    </w:tbl>
    <w:p w14:paraId="42D70AB0" w14:textId="77777777" w:rsidR="00D77A12" w:rsidRPr="00F94670" w:rsidRDefault="00D77A12" w:rsidP="00650670">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4EC1DD46" w14:textId="77777777" w:rsidR="00D77A12" w:rsidRPr="00850235" w:rsidRDefault="00D77A12" w:rsidP="00650670">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7E52B060" w14:textId="77777777" w:rsidR="00D77A12" w:rsidRPr="00850235" w:rsidRDefault="00D77A12" w:rsidP="00650670">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45454CEF" w14:textId="77777777" w:rsidR="00D77A12" w:rsidRPr="00850235" w:rsidRDefault="00D77A12" w:rsidP="00650670">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0EA5429F" w14:textId="77777777" w:rsidR="00D77A12" w:rsidRDefault="00D77A12" w:rsidP="00D77A12">
      <w:pPr>
        <w:pStyle w:val="p01"/>
        <w:keepLines w:val="0"/>
        <w:tabs>
          <w:tab w:val="left" w:pos="3261"/>
        </w:tabs>
        <w:spacing w:before="0"/>
        <w:ind w:left="1560" w:right="1013" w:hanging="785"/>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sidRPr="00232B31">
        <w:rPr>
          <w:rFonts w:ascii="Arial" w:hAnsi="Arial" w:cs="Arial"/>
          <w:b/>
          <w:color w:val="000000"/>
          <w:szCs w:val="24"/>
        </w:rPr>
        <w:tab/>
        <w:t xml:space="preserve"> </w:t>
      </w:r>
      <w:r>
        <w:rPr>
          <w:rFonts w:ascii="Arial" w:hAnsi="Arial" w:cs="Arial"/>
          <w:b/>
          <w:color w:val="000000"/>
          <w:szCs w:val="24"/>
        </w:rPr>
        <w:tab/>
      </w:r>
      <w:r>
        <w:rPr>
          <w:rFonts w:ascii="Arial" w:hAnsi="Arial" w:cs="Arial"/>
          <w:b/>
          <w:color w:val="000000"/>
          <w:szCs w:val="24"/>
        </w:rPr>
        <w:tab/>
      </w:r>
    </w:p>
    <w:p w14:paraId="74F98069" w14:textId="77777777" w:rsidR="00D77A12" w:rsidRPr="00232B31" w:rsidRDefault="00D77A12" w:rsidP="00D77A12">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22C03442" w14:textId="77777777" w:rsidR="00D77A12" w:rsidRDefault="00D77A12" w:rsidP="00D77A12">
      <w:pPr>
        <w:pStyle w:val="NormalWeb"/>
        <w:spacing w:before="0" w:beforeAutospacing="0" w:after="0" w:afterAutospacing="0"/>
        <w:ind w:left="-426" w:right="-518"/>
        <w:contextualSpacing/>
        <w:jc w:val="center"/>
        <w:rPr>
          <w:rFonts w:ascii="Arial" w:hAnsi="Arial" w:cs="Arial"/>
          <w:sz w:val="20"/>
          <w:szCs w:val="20"/>
        </w:rPr>
      </w:pPr>
    </w:p>
    <w:p w14:paraId="42A1820C" w14:textId="77777777" w:rsidR="00D77A12" w:rsidRDefault="00D77A12" w:rsidP="00D77A12">
      <w:pPr>
        <w:pStyle w:val="NormalWeb"/>
        <w:spacing w:before="0" w:beforeAutospacing="0" w:after="0" w:afterAutospacing="0"/>
        <w:ind w:left="-426" w:right="-518"/>
        <w:contextualSpacing/>
        <w:jc w:val="center"/>
        <w:rPr>
          <w:rFonts w:ascii="Arial" w:hAnsi="Arial" w:cs="Arial"/>
          <w:sz w:val="20"/>
          <w:szCs w:val="20"/>
        </w:rPr>
      </w:pPr>
    </w:p>
    <w:p w14:paraId="4906D76E" w14:textId="77777777" w:rsidR="00D77A12" w:rsidRDefault="00D77A12" w:rsidP="00D77A12">
      <w:pPr>
        <w:pStyle w:val="NormalWeb"/>
        <w:spacing w:before="0" w:beforeAutospacing="0" w:after="0" w:afterAutospacing="0"/>
        <w:ind w:left="-426" w:right="-518"/>
        <w:contextualSpacing/>
        <w:jc w:val="center"/>
        <w:rPr>
          <w:rFonts w:ascii="Arial" w:hAnsi="Arial" w:cs="Arial"/>
          <w:sz w:val="20"/>
          <w:szCs w:val="20"/>
        </w:rPr>
      </w:pPr>
    </w:p>
    <w:p w14:paraId="26838555" w14:textId="77777777" w:rsidR="00D77A12" w:rsidRPr="008A01F1" w:rsidRDefault="00D77A12" w:rsidP="00D77A12">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Para consultas de medios y periodistas, contactar a: </w:t>
      </w:r>
      <w:hyperlink r:id="rId9" w:history="1">
        <w:r w:rsidRPr="008A01F1">
          <w:rPr>
            <w:rStyle w:val="Hipervnculo"/>
            <w:rFonts w:ascii="Arial" w:hAnsi="Arial" w:cs="Arial"/>
            <w:sz w:val="20"/>
            <w:szCs w:val="20"/>
          </w:rPr>
          <w:t>comunicacionsocial@inegi.org.mx</w:t>
        </w:r>
      </w:hyperlink>
      <w:r w:rsidRPr="008A01F1">
        <w:rPr>
          <w:rFonts w:ascii="Arial" w:hAnsi="Arial" w:cs="Arial"/>
          <w:sz w:val="20"/>
          <w:szCs w:val="20"/>
        </w:rPr>
        <w:t xml:space="preserve"> </w:t>
      </w:r>
    </w:p>
    <w:p w14:paraId="1E9ED6B6" w14:textId="77777777" w:rsidR="00D77A12" w:rsidRPr="008A01F1" w:rsidRDefault="00D77A12" w:rsidP="00D77A12">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o llamar al teléfono (55) 52-78-10-00, </w:t>
      </w:r>
      <w:proofErr w:type="spellStart"/>
      <w:r w:rsidRPr="008A01F1">
        <w:rPr>
          <w:rFonts w:ascii="Arial" w:hAnsi="Arial" w:cs="Arial"/>
          <w:sz w:val="20"/>
          <w:szCs w:val="20"/>
        </w:rPr>
        <w:t>exts</w:t>
      </w:r>
      <w:proofErr w:type="spellEnd"/>
      <w:r w:rsidRPr="008A01F1">
        <w:rPr>
          <w:rFonts w:ascii="Arial" w:hAnsi="Arial" w:cs="Arial"/>
          <w:sz w:val="20"/>
          <w:szCs w:val="20"/>
        </w:rPr>
        <w:t>. 1134, 1260 y 1241.</w:t>
      </w:r>
    </w:p>
    <w:p w14:paraId="4E9FCCDF" w14:textId="77777777" w:rsidR="00D77A12" w:rsidRPr="008A01F1" w:rsidRDefault="00D77A12" w:rsidP="00D77A12">
      <w:pPr>
        <w:ind w:left="-426" w:right="-518"/>
        <w:contextualSpacing/>
        <w:jc w:val="center"/>
        <w:rPr>
          <w:sz w:val="20"/>
          <w:szCs w:val="20"/>
        </w:rPr>
      </w:pPr>
    </w:p>
    <w:p w14:paraId="63836F29" w14:textId="77777777" w:rsidR="00D77A12" w:rsidRPr="008A01F1" w:rsidRDefault="00D77A12" w:rsidP="00D77A12">
      <w:pPr>
        <w:ind w:left="-426" w:right="-518"/>
        <w:contextualSpacing/>
        <w:jc w:val="center"/>
        <w:rPr>
          <w:sz w:val="20"/>
          <w:szCs w:val="20"/>
        </w:rPr>
      </w:pPr>
      <w:r w:rsidRPr="008A01F1">
        <w:rPr>
          <w:sz w:val="20"/>
          <w:szCs w:val="20"/>
        </w:rPr>
        <w:t xml:space="preserve">Dirección de Atención a Medios / Dirección General Adjunta de Comunicación </w:t>
      </w:r>
    </w:p>
    <w:p w14:paraId="444C642A" w14:textId="77777777" w:rsidR="00D77A12" w:rsidRPr="002F7CA8" w:rsidRDefault="00D77A12" w:rsidP="00D77A12">
      <w:pPr>
        <w:ind w:left="-426" w:right="-518"/>
        <w:contextualSpacing/>
        <w:jc w:val="center"/>
        <w:rPr>
          <w:sz w:val="20"/>
          <w:szCs w:val="20"/>
        </w:rPr>
      </w:pPr>
    </w:p>
    <w:p w14:paraId="41AB8B28" w14:textId="77777777" w:rsidR="00D77A12" w:rsidRPr="003E0341" w:rsidRDefault="00D77A12" w:rsidP="00D77A12">
      <w:pPr>
        <w:ind w:left="-425" w:right="-516"/>
        <w:contextualSpacing/>
        <w:jc w:val="center"/>
        <w:rPr>
          <w:strike/>
          <w:sz w:val="22"/>
          <w:szCs w:val="22"/>
        </w:rPr>
      </w:pPr>
      <w:r w:rsidRPr="003E0341">
        <w:rPr>
          <w:noProof/>
          <w:sz w:val="22"/>
          <w:szCs w:val="22"/>
          <w:lang w:val="es-MX" w:eastAsia="es-MX"/>
        </w:rPr>
        <w:drawing>
          <wp:inline distT="0" distB="0" distL="0" distR="0" wp14:anchorId="6BE35B0C" wp14:editId="0C28C769">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376B7ED" wp14:editId="4C7ABC17">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B8E92A7" wp14:editId="479CD168">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661A5A38" wp14:editId="1C041593">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63BC6C36" wp14:editId="4E903C37">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D064695" w14:textId="77777777" w:rsidR="00D77A12" w:rsidRPr="00157C43" w:rsidRDefault="00D77A12" w:rsidP="00D77A12">
      <w:pPr>
        <w:pStyle w:val="bullet"/>
        <w:tabs>
          <w:tab w:val="left" w:pos="8789"/>
        </w:tabs>
        <w:spacing w:before="0"/>
        <w:ind w:left="0" w:right="51" w:firstLine="0"/>
        <w:jc w:val="center"/>
        <w:rPr>
          <w:rFonts w:cs="Arial"/>
          <w:szCs w:val="24"/>
        </w:rPr>
        <w:sectPr w:rsidR="00D77A12" w:rsidRPr="00157C43" w:rsidSect="00D77A12">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2B8F715D" w14:textId="77777777" w:rsidR="001707AB" w:rsidRDefault="00D77A12" w:rsidP="001707AB">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14:paraId="2ED3B2FD" w14:textId="77777777" w:rsidR="001707AB" w:rsidRDefault="001707AB" w:rsidP="001707AB">
      <w:pPr>
        <w:tabs>
          <w:tab w:val="left" w:pos="8789"/>
        </w:tabs>
        <w:spacing w:before="120"/>
        <w:ind w:right="51"/>
        <w:contextualSpacing/>
        <w:jc w:val="center"/>
        <w:rPr>
          <w:b/>
          <w:sz w:val="16"/>
          <w:szCs w:val="16"/>
        </w:rPr>
      </w:pPr>
    </w:p>
    <w:p w14:paraId="361D0845" w14:textId="086892C8" w:rsidR="008E5C37" w:rsidRPr="008E5C37" w:rsidRDefault="008E5C37" w:rsidP="001707AB">
      <w:pPr>
        <w:tabs>
          <w:tab w:val="left" w:pos="8789"/>
        </w:tabs>
        <w:spacing w:before="120"/>
        <w:ind w:right="51"/>
        <w:contextualSpacing/>
        <w:jc w:val="center"/>
        <w:rPr>
          <w:b/>
          <w:caps/>
          <w:sz w:val="28"/>
          <w:szCs w:val="28"/>
        </w:rPr>
      </w:pPr>
      <w:r w:rsidRPr="008E5C37">
        <w:rPr>
          <w:b/>
          <w:caps/>
          <w:sz w:val="28"/>
          <w:szCs w:val="28"/>
        </w:rPr>
        <w:t>INDICADORES de empresas Constructoras</w:t>
      </w:r>
    </w:p>
    <w:p w14:paraId="12D30C65" w14:textId="1D7E9659" w:rsidR="008E5C37" w:rsidRPr="00DE5C9A" w:rsidRDefault="008E5C37" w:rsidP="00D77A12">
      <w:pPr>
        <w:widowControl w:val="0"/>
        <w:jc w:val="center"/>
        <w:rPr>
          <w:b/>
          <w:sz w:val="26"/>
          <w:szCs w:val="26"/>
        </w:rPr>
      </w:pPr>
      <w:r w:rsidRPr="00DE5C9A">
        <w:rPr>
          <w:b/>
          <w:sz w:val="26"/>
          <w:szCs w:val="26"/>
        </w:rPr>
        <w:t xml:space="preserve">CIFRAS DURANTE </w:t>
      </w:r>
      <w:r w:rsidR="00A25D78">
        <w:rPr>
          <w:b/>
          <w:sz w:val="26"/>
          <w:szCs w:val="26"/>
        </w:rPr>
        <w:t>OCTU</w:t>
      </w:r>
      <w:r w:rsidR="00E41EE8">
        <w:rPr>
          <w:b/>
          <w:sz w:val="26"/>
          <w:szCs w:val="26"/>
        </w:rPr>
        <w:t>BRE</w:t>
      </w:r>
      <w:r w:rsidR="00DA3EB5">
        <w:rPr>
          <w:b/>
          <w:sz w:val="26"/>
          <w:szCs w:val="26"/>
        </w:rPr>
        <w:t xml:space="preserve"> </w:t>
      </w:r>
      <w:r w:rsidRPr="00DE5C9A">
        <w:rPr>
          <w:b/>
          <w:sz w:val="26"/>
          <w:szCs w:val="26"/>
        </w:rPr>
        <w:t xml:space="preserve">DE </w:t>
      </w:r>
      <w:r w:rsidR="00E04AA8">
        <w:rPr>
          <w:b/>
          <w:sz w:val="26"/>
          <w:szCs w:val="26"/>
        </w:rPr>
        <w:t>2019</w:t>
      </w:r>
    </w:p>
    <w:p w14:paraId="458F438D" w14:textId="77777777" w:rsidR="008E5C37" w:rsidRPr="00D77A12" w:rsidRDefault="008E5C37" w:rsidP="00DD62E5">
      <w:pPr>
        <w:tabs>
          <w:tab w:val="center" w:pos="4703"/>
          <w:tab w:val="left" w:pos="6985"/>
        </w:tabs>
        <w:jc w:val="center"/>
        <w:rPr>
          <w:b/>
          <w:i/>
        </w:rPr>
      </w:pPr>
      <w:r w:rsidRPr="00D77A12">
        <w:rPr>
          <w:b/>
          <w:i/>
        </w:rPr>
        <w:t>(Cifras desestacionalizadas)</w:t>
      </w:r>
    </w:p>
    <w:p w14:paraId="6C0EBE68" w14:textId="13CD58EC" w:rsidR="009C308A" w:rsidRDefault="009C308A">
      <w:pPr>
        <w:jc w:val="left"/>
        <w:rPr>
          <w:b/>
          <w:sz w:val="22"/>
          <w:szCs w:val="22"/>
          <w:lang w:val="es-MX"/>
        </w:rPr>
      </w:pPr>
    </w:p>
    <w:p w14:paraId="0C6B7CBE" w14:textId="77777777" w:rsidR="00A63208" w:rsidRDefault="00C1372B" w:rsidP="00A63208">
      <w:pPr>
        <w:pStyle w:val="Textoindependiente"/>
        <w:keepNext/>
        <w:keepLines/>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A851DD">
        <w:rPr>
          <w:color w:val="auto"/>
        </w:rPr>
        <w:t>octub</w:t>
      </w:r>
      <w:r w:rsidR="00E41EE8">
        <w:rPr>
          <w:color w:val="auto"/>
        </w:rPr>
        <w:t>re</w:t>
      </w:r>
      <w:r w:rsidR="00020665">
        <w:rPr>
          <w:color w:val="auto"/>
        </w:rPr>
        <w:t xml:space="preserve"> </w:t>
      </w:r>
      <w:r w:rsidR="00E04AA8">
        <w:rPr>
          <w:color w:val="auto"/>
        </w:rPr>
        <w:t>de</w:t>
      </w:r>
      <w:r w:rsidR="00322B87">
        <w:rPr>
          <w:color w:val="auto"/>
        </w:rPr>
        <w:t xml:space="preserve"> </w:t>
      </w:r>
      <w:r w:rsidR="009446C6">
        <w:rPr>
          <w:color w:val="auto"/>
        </w:rPr>
        <w:t>2019</w:t>
      </w:r>
      <w:r w:rsidR="00F4275C">
        <w:rPr>
          <w:color w:val="auto"/>
        </w:rPr>
        <w:t>.</w:t>
      </w:r>
    </w:p>
    <w:p w14:paraId="28F898FF" w14:textId="418452DB" w:rsidR="00C1372B" w:rsidRDefault="00C1372B" w:rsidP="00A63208">
      <w:pPr>
        <w:pStyle w:val="Textoindependiente"/>
        <w:keepNext/>
        <w:keepLines/>
        <w:spacing w:before="600"/>
        <w:rPr>
          <w:b/>
          <w:i/>
          <w:color w:val="auto"/>
        </w:rPr>
      </w:pPr>
      <w:r>
        <w:rPr>
          <w:b/>
          <w:i/>
          <w:color w:val="auto"/>
        </w:rPr>
        <w:t>Valor de producción de las empresas constructoras</w:t>
      </w:r>
    </w:p>
    <w:p w14:paraId="64122508" w14:textId="4B7238AA"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542AD8">
        <w:rPr>
          <w:color w:val="auto"/>
        </w:rPr>
        <w:t>present</w:t>
      </w:r>
      <w:r w:rsidR="006A5E80">
        <w:rPr>
          <w:color w:val="auto"/>
        </w:rPr>
        <w:t>ó una disminución de</w:t>
      </w:r>
      <w:r w:rsidR="00C03DF1">
        <w:rPr>
          <w:color w:val="auto"/>
        </w:rPr>
        <w:t xml:space="preserve"> </w:t>
      </w:r>
      <w:r w:rsidR="007E2605">
        <w:rPr>
          <w:color w:val="auto"/>
        </w:rPr>
        <w:t>(</w:t>
      </w:r>
      <w:r w:rsidR="007E2605">
        <w:rPr>
          <w:color w:val="auto"/>
        </w:rPr>
        <w:noBreakHyphen/>
        <w:t>)</w:t>
      </w:r>
      <w:r w:rsidR="00542AD8">
        <w:rPr>
          <w:color w:val="auto"/>
        </w:rPr>
        <w:t>1</w:t>
      </w:r>
      <w:r w:rsidR="006A5E80">
        <w:rPr>
          <w:color w:val="auto"/>
        </w:rPr>
        <w:t>.9</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A851DD">
        <w:rPr>
          <w:color w:val="auto"/>
        </w:rPr>
        <w:t>décimo</w:t>
      </w:r>
      <w:r w:rsidR="00322B87">
        <w:rPr>
          <w:color w:val="auto"/>
        </w:rPr>
        <w:t xml:space="preserve"> mes de</w:t>
      </w:r>
      <w:r w:rsidR="00A851DD">
        <w:rPr>
          <w:color w:val="auto"/>
        </w:rPr>
        <w:t xml:space="preserve"> este año</w:t>
      </w:r>
      <w:r w:rsidR="00AE5D31">
        <w:rPr>
          <w:color w:val="auto"/>
        </w:rPr>
        <w:t xml:space="preserve"> </w:t>
      </w:r>
      <w:r w:rsidR="00B15CE3">
        <w:rPr>
          <w:color w:val="auto"/>
        </w:rPr>
        <w:t>respecto a</w:t>
      </w:r>
      <w:r w:rsidR="00A851DD">
        <w:rPr>
          <w:color w:val="auto"/>
        </w:rPr>
        <w:t>l</w:t>
      </w:r>
      <w:r w:rsidR="005271DE">
        <w:rPr>
          <w:color w:val="auto"/>
        </w:rPr>
        <w:t xml:space="preserve"> </w:t>
      </w:r>
      <w:r w:rsidR="00322B87">
        <w:rPr>
          <w:color w:val="auto"/>
        </w:rPr>
        <w:t xml:space="preserve">mes </w:t>
      </w:r>
      <w:r w:rsidR="008476BF">
        <w:rPr>
          <w:color w:val="auto"/>
        </w:rPr>
        <w:t>inmediato anterior</w:t>
      </w:r>
      <w:r w:rsidR="00291D6E">
        <w:rPr>
          <w:color w:val="auto"/>
        </w:rPr>
        <w:t>,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3092471E"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E41EE8">
        <w:rPr>
          <w:rFonts w:ascii="Arial" w:hAnsi="Arial"/>
          <w:b/>
          <w:smallCaps/>
          <w:color w:val="auto"/>
          <w:sz w:val="22"/>
          <w:lang w:val="es-MX"/>
        </w:rPr>
        <w:t xml:space="preserve"> </w:t>
      </w:r>
      <w:r w:rsidR="00A851DD">
        <w:rPr>
          <w:rFonts w:ascii="Arial" w:hAnsi="Arial"/>
          <w:b/>
          <w:smallCaps/>
          <w:color w:val="auto"/>
          <w:sz w:val="22"/>
          <w:lang w:val="es-MX"/>
        </w:rPr>
        <w:t>octu</w:t>
      </w:r>
      <w:r w:rsidR="00E41EE8">
        <w:rPr>
          <w:rFonts w:ascii="Arial" w:hAnsi="Arial"/>
          <w:b/>
          <w:smallCaps/>
          <w:color w:val="auto"/>
          <w:sz w:val="22"/>
          <w:lang w:val="es-MX"/>
        </w:rPr>
        <w:t>bre</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6FB5C612" w14:textId="4CE7364E" w:rsidR="00C1372B" w:rsidRPr="00567E8C" w:rsidRDefault="00C1372B" w:rsidP="00BA7A2D">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006A5E80" w:rsidRPr="006A5E80">
        <w:rPr>
          <w:noProof/>
          <w:lang w:val="es-MX" w:eastAsia="es-MX"/>
        </w:rPr>
        <w:t xml:space="preserve"> </w:t>
      </w:r>
      <w:r w:rsidR="00542AD8">
        <w:rPr>
          <w:noProof/>
          <w:lang w:val="es-MX" w:eastAsia="es-MX"/>
        </w:rPr>
        <w:drawing>
          <wp:inline distT="0" distB="0" distL="0" distR="0" wp14:anchorId="0AD2B315" wp14:editId="6C327230">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4AE40143" w:rsidR="00C1372B" w:rsidRDefault="00C1372B" w:rsidP="00573E16">
      <w:pPr>
        <w:pStyle w:val="texto0"/>
        <w:keepLines w:val="0"/>
        <w:widowControl w:val="0"/>
        <w:spacing w:before="480"/>
        <w:rPr>
          <w:color w:val="auto"/>
        </w:rPr>
      </w:pPr>
      <w:r w:rsidRPr="00A67729">
        <w:rPr>
          <w:color w:val="auto"/>
        </w:rPr>
        <w:t>E</w:t>
      </w:r>
      <w:r w:rsidR="005271DE">
        <w:rPr>
          <w:color w:val="auto"/>
        </w:rPr>
        <w:t xml:space="preserve">n </w:t>
      </w:r>
      <w:r w:rsidR="00A851DD">
        <w:rPr>
          <w:color w:val="auto"/>
        </w:rPr>
        <w:t>octu</w:t>
      </w:r>
      <w:r w:rsidR="00E41EE8">
        <w:rPr>
          <w:color w:val="auto"/>
        </w:rPr>
        <w:t>bre</w:t>
      </w:r>
      <w:r w:rsidR="005271DE">
        <w:rPr>
          <w:color w:val="auto"/>
        </w:rPr>
        <w:t xml:space="preserve"> de</w:t>
      </w:r>
      <w:r w:rsidR="00DB47D8">
        <w:rPr>
          <w:color w:val="auto"/>
        </w:rPr>
        <w:t xml:space="preserve"> 2019</w:t>
      </w:r>
      <w:r w:rsidR="005271DE">
        <w:rPr>
          <w:color w:val="auto"/>
        </w:rPr>
        <w:t xml:space="preserve">, el </w:t>
      </w:r>
      <w:r w:rsidRPr="00A67729">
        <w:rPr>
          <w:color w:val="auto"/>
        </w:rPr>
        <w:t xml:space="preserve">personal ocupado </w:t>
      </w:r>
      <w:r w:rsidR="00803B02">
        <w:rPr>
          <w:color w:val="auto"/>
        </w:rPr>
        <w:t xml:space="preserve">total </w:t>
      </w:r>
      <w:r w:rsidRPr="00A67729">
        <w:rPr>
          <w:color w:val="auto"/>
        </w:rPr>
        <w:t xml:space="preserve">en </w:t>
      </w:r>
      <w:r>
        <w:rPr>
          <w:color w:val="auto"/>
        </w:rPr>
        <w:t xml:space="preserve">la industria de la construcción </w:t>
      </w:r>
      <w:r w:rsidR="006A5E80">
        <w:rPr>
          <w:color w:val="auto"/>
        </w:rPr>
        <w:t>aumentó</w:t>
      </w:r>
      <w:r w:rsidR="00774449">
        <w:rPr>
          <w:color w:val="auto"/>
        </w:rPr>
        <w:t xml:space="preserve"> 0.</w:t>
      </w:r>
      <w:r w:rsidR="00542AD8">
        <w:rPr>
          <w:color w:val="auto"/>
        </w:rPr>
        <w:t>1</w:t>
      </w:r>
      <w:r w:rsidR="00774449">
        <w:rPr>
          <w:color w:val="auto"/>
        </w:rPr>
        <w:t>%</w:t>
      </w:r>
      <w:r w:rsidR="005271DE">
        <w:rPr>
          <w:color w:val="auto"/>
        </w:rPr>
        <w:t xml:space="preserve"> </w:t>
      </w:r>
      <w:r w:rsidR="007930FA">
        <w:rPr>
          <w:color w:val="auto"/>
        </w:rPr>
        <w:t>con relación a</w:t>
      </w:r>
      <w:r w:rsidR="003B2502">
        <w:rPr>
          <w:color w:val="auto"/>
        </w:rPr>
        <w:t>l nivel de</w:t>
      </w:r>
      <w:r w:rsidR="005271DE">
        <w:rPr>
          <w:color w:val="auto"/>
        </w:rPr>
        <w:t xml:space="preserve"> </w:t>
      </w:r>
      <w:r w:rsidR="00A851DD">
        <w:rPr>
          <w:color w:val="auto"/>
        </w:rPr>
        <w:t>septiembre</w:t>
      </w:r>
      <w:r w:rsidR="005271DE">
        <w:rPr>
          <w:color w:val="auto"/>
        </w:rPr>
        <w:t xml:space="preserve"> pasado</w:t>
      </w:r>
      <w:r>
        <w:rPr>
          <w:color w:val="auto"/>
        </w:rPr>
        <w:t xml:space="preserve">, </w:t>
      </w:r>
      <w:r w:rsidR="007F5BF7">
        <w:rPr>
          <w:color w:val="auto"/>
        </w:rPr>
        <w:t xml:space="preserve">con </w:t>
      </w:r>
      <w:r>
        <w:rPr>
          <w:color w:val="auto"/>
        </w:rPr>
        <w:t xml:space="preserve">datos ajustados por estacionalidad. </w:t>
      </w:r>
      <w:r w:rsidR="00A31CB7">
        <w:rPr>
          <w:color w:val="auto"/>
        </w:rPr>
        <w:t xml:space="preserve"> </w:t>
      </w:r>
      <w:r w:rsidRPr="00CC0F49">
        <w:rPr>
          <w:rFonts w:cs="Arial"/>
          <w:color w:val="auto"/>
          <w:szCs w:val="24"/>
        </w:rPr>
        <w:t>Por tipo de contratación,</w:t>
      </w:r>
      <w:r w:rsidRPr="00CC0F49">
        <w:rPr>
          <w:color w:val="auto"/>
        </w:rPr>
        <w:t xml:space="preserve"> </w:t>
      </w:r>
      <w:r w:rsidR="006F296F">
        <w:rPr>
          <w:color w:val="auto"/>
        </w:rPr>
        <w:t xml:space="preserve">el </w:t>
      </w:r>
      <w:r w:rsidR="001A6D89">
        <w:rPr>
          <w:color w:val="auto"/>
        </w:rPr>
        <w:t xml:space="preserve">personal </w:t>
      </w:r>
      <w:r w:rsidR="00774449" w:rsidRPr="00CC0F49">
        <w:rPr>
          <w:color w:val="auto"/>
        </w:rPr>
        <w:t>contratado directamente por la empresa</w:t>
      </w:r>
      <w:r w:rsidR="00774449">
        <w:rPr>
          <w:color w:val="auto"/>
        </w:rPr>
        <w:t xml:space="preserve"> </w:t>
      </w:r>
      <w:r w:rsidR="006A5E80">
        <w:rPr>
          <w:color w:val="auto"/>
        </w:rPr>
        <w:t>crec</w:t>
      </w:r>
      <w:r w:rsidR="00774449">
        <w:rPr>
          <w:color w:val="auto"/>
        </w:rPr>
        <w:t xml:space="preserve">ió </w:t>
      </w:r>
      <w:r w:rsidR="006A5E80">
        <w:rPr>
          <w:color w:val="auto"/>
        </w:rPr>
        <w:t>0.</w:t>
      </w:r>
      <w:r w:rsidR="00542AD8">
        <w:rPr>
          <w:color w:val="auto"/>
        </w:rPr>
        <w:t>5</w:t>
      </w:r>
      <w:r w:rsidR="00774449">
        <w:rPr>
          <w:color w:val="auto"/>
        </w:rPr>
        <w:t xml:space="preserve">% </w:t>
      </w:r>
      <w:r w:rsidR="00774449" w:rsidRPr="00CC0F49">
        <w:rPr>
          <w:color w:val="auto"/>
        </w:rPr>
        <w:t xml:space="preserve">(el número de </w:t>
      </w:r>
      <w:r w:rsidR="00774449">
        <w:rPr>
          <w:color w:val="auto"/>
        </w:rPr>
        <w:t>obrer</w:t>
      </w:r>
      <w:r w:rsidR="00774449" w:rsidRPr="00CC0F49">
        <w:rPr>
          <w:color w:val="auto"/>
        </w:rPr>
        <w:t>os</w:t>
      </w:r>
      <w:r w:rsidR="00774449">
        <w:rPr>
          <w:color w:val="auto"/>
        </w:rPr>
        <w:t xml:space="preserve"> </w:t>
      </w:r>
      <w:r w:rsidR="006A5E80">
        <w:rPr>
          <w:color w:val="auto"/>
        </w:rPr>
        <w:t xml:space="preserve">fue mayor en </w:t>
      </w:r>
      <w:r w:rsidR="00774449">
        <w:rPr>
          <w:color w:val="auto"/>
        </w:rPr>
        <w:t>0.</w:t>
      </w:r>
      <w:r w:rsidR="00542AD8">
        <w:rPr>
          <w:color w:val="auto"/>
        </w:rPr>
        <w:t>5</w:t>
      </w:r>
      <w:r w:rsidR="00774449">
        <w:rPr>
          <w:color w:val="auto"/>
        </w:rPr>
        <w:t>%, e</w:t>
      </w:r>
      <w:r w:rsidR="00774449" w:rsidRPr="00CC0F49">
        <w:rPr>
          <w:color w:val="auto"/>
        </w:rPr>
        <w:t>l de</w:t>
      </w:r>
      <w:r w:rsidR="00774449" w:rsidRPr="004B5668">
        <w:rPr>
          <w:color w:val="auto"/>
        </w:rPr>
        <w:t xml:space="preserve"> </w:t>
      </w:r>
      <w:r w:rsidR="00774449">
        <w:rPr>
          <w:color w:val="auto"/>
        </w:rPr>
        <w:t xml:space="preserve">los empleados </w:t>
      </w:r>
      <w:r w:rsidR="006A5E80">
        <w:rPr>
          <w:color w:val="auto"/>
        </w:rPr>
        <w:t>en</w:t>
      </w:r>
      <w:r w:rsidR="00774449">
        <w:rPr>
          <w:color w:val="auto"/>
        </w:rPr>
        <w:t xml:space="preserve"> 0.</w:t>
      </w:r>
      <w:r w:rsidR="00542AD8">
        <w:rPr>
          <w:color w:val="auto"/>
        </w:rPr>
        <w:t>6</w:t>
      </w:r>
      <w:r w:rsidR="00774449">
        <w:rPr>
          <w:color w:val="auto"/>
        </w:rPr>
        <w:t xml:space="preserve">% y el grupo de otros </w:t>
      </w:r>
      <w:r w:rsidR="00774449" w:rsidRPr="00CC0F49">
        <w:rPr>
          <w:color w:val="auto"/>
        </w:rPr>
        <w:t xml:space="preserve">–que incluye a propietarios, familiares y otros trabajadores </w:t>
      </w:r>
      <w:r w:rsidR="00774449">
        <w:rPr>
          <w:color w:val="auto"/>
        </w:rPr>
        <w:t xml:space="preserve">sin </w:t>
      </w:r>
      <w:r w:rsidR="00774449" w:rsidRPr="00CC0F49">
        <w:rPr>
          <w:color w:val="auto"/>
        </w:rPr>
        <w:t>remunera</w:t>
      </w:r>
      <w:r w:rsidR="00774449">
        <w:rPr>
          <w:color w:val="auto"/>
        </w:rPr>
        <w:t>ción</w:t>
      </w:r>
      <w:r w:rsidR="00BC1EF2" w:rsidRPr="00CC0F49">
        <w:rPr>
          <w:color w:val="auto"/>
        </w:rPr>
        <w:t>–</w:t>
      </w:r>
      <w:r w:rsidR="006A5E80">
        <w:rPr>
          <w:color w:val="auto"/>
        </w:rPr>
        <w:t xml:space="preserve"> </w:t>
      </w:r>
      <w:r w:rsidR="00542AD8">
        <w:rPr>
          <w:color w:val="auto"/>
        </w:rPr>
        <w:t>retroced</w:t>
      </w:r>
      <w:r w:rsidR="006A5E80">
        <w:rPr>
          <w:color w:val="auto"/>
        </w:rPr>
        <w:t>ió</w:t>
      </w:r>
      <w:r w:rsidR="00774449">
        <w:rPr>
          <w:color w:val="auto"/>
        </w:rPr>
        <w:t xml:space="preserve"> </w:t>
      </w:r>
      <w:r w:rsidR="006A5E80">
        <w:rPr>
          <w:color w:val="auto"/>
        </w:rPr>
        <w:t>(</w:t>
      </w:r>
      <w:r w:rsidR="006A5E80">
        <w:rPr>
          <w:color w:val="auto"/>
        </w:rPr>
        <w:noBreakHyphen/>
        <w:t>)</w:t>
      </w:r>
      <w:r w:rsidR="00774449">
        <w:rPr>
          <w:color w:val="auto"/>
        </w:rPr>
        <w:t>0.</w:t>
      </w:r>
      <w:r w:rsidR="00542AD8">
        <w:rPr>
          <w:color w:val="auto"/>
        </w:rPr>
        <w:t>9</w:t>
      </w:r>
      <w:r w:rsidR="00774449">
        <w:rPr>
          <w:color w:val="auto"/>
        </w:rPr>
        <w:t>%</w:t>
      </w:r>
      <w:r w:rsidR="00774449" w:rsidRPr="00CC0F49">
        <w:rPr>
          <w:color w:val="auto"/>
        </w:rPr>
        <w:t>)</w:t>
      </w:r>
      <w:r w:rsidR="00774449">
        <w:rPr>
          <w:color w:val="auto"/>
        </w:rPr>
        <w:t xml:space="preserve">, en tanto que el personal </w:t>
      </w:r>
      <w:r w:rsidR="005271DE">
        <w:rPr>
          <w:color w:val="auto"/>
        </w:rPr>
        <w:t xml:space="preserve">no dependiente de la razón social </w:t>
      </w:r>
      <w:r w:rsidR="008D68ED">
        <w:rPr>
          <w:color w:val="auto"/>
        </w:rPr>
        <w:t>se mantuvo sin</w:t>
      </w:r>
      <w:r w:rsidR="00542AD8">
        <w:rPr>
          <w:color w:val="auto"/>
        </w:rPr>
        <w:t xml:space="preserve"> variación</w:t>
      </w:r>
      <w:r w:rsidR="00774449">
        <w:rPr>
          <w:color w:val="auto"/>
        </w:rPr>
        <w:t xml:space="preserve"> </w:t>
      </w:r>
      <w:r w:rsidR="00A4007D">
        <w:rPr>
          <w:color w:val="auto"/>
        </w:rPr>
        <w:t>a tasa</w:t>
      </w:r>
      <w:r w:rsidR="007B1C40">
        <w:rPr>
          <w:color w:val="auto"/>
        </w:rPr>
        <w:t xml:space="preserve"> m</w:t>
      </w:r>
      <w:r w:rsidR="00AC00D7">
        <w:rPr>
          <w:color w:val="auto"/>
        </w:rPr>
        <w:t>ensual</w:t>
      </w:r>
      <w:r w:rsidRPr="00CC0F49">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39297C60"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A851DD">
        <w:rPr>
          <w:rFonts w:ascii="Arial" w:hAnsi="Arial"/>
          <w:b/>
          <w:smallCaps/>
          <w:color w:val="auto"/>
          <w:sz w:val="22"/>
          <w:lang w:val="es-MX"/>
        </w:rPr>
        <w:t>octu</w:t>
      </w:r>
      <w:r w:rsidR="00E41EE8">
        <w:rPr>
          <w:rFonts w:ascii="Arial" w:hAnsi="Arial"/>
          <w:b/>
          <w:smallCaps/>
          <w:color w:val="auto"/>
          <w:sz w:val="22"/>
          <w:lang w:val="es-MX"/>
        </w:rPr>
        <w:t>bre</w:t>
      </w:r>
      <w:r>
        <w:rPr>
          <w:rFonts w:ascii="Arial" w:hAnsi="Arial"/>
          <w:b/>
          <w:smallCaps/>
          <w:color w:val="auto"/>
          <w:sz w:val="22"/>
          <w:lang w:val="es-MX"/>
        </w:rPr>
        <w:t xml:space="preserve"> 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4E1BE02A" w:rsidR="00C1372B" w:rsidRDefault="008D68ED" w:rsidP="00573E16">
      <w:pPr>
        <w:pStyle w:val="p0"/>
        <w:keepLines w:val="0"/>
        <w:spacing w:before="0"/>
        <w:jc w:val="center"/>
        <w:rPr>
          <w:color w:val="auto"/>
        </w:rPr>
      </w:pPr>
      <w:r>
        <w:rPr>
          <w:noProof/>
          <w:lang w:val="es-MX" w:eastAsia="es-MX"/>
        </w:rPr>
        <w:drawing>
          <wp:inline distT="0" distB="0" distL="0" distR="0" wp14:anchorId="443608D0" wp14:editId="7F21483D">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582BB6A4"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8D68ED">
        <w:rPr>
          <w:color w:val="auto"/>
        </w:rPr>
        <w:t>regis</w:t>
      </w:r>
      <w:r w:rsidR="00774449">
        <w:rPr>
          <w:color w:val="auto"/>
        </w:rPr>
        <w:t>traron un</w:t>
      </w:r>
      <w:r w:rsidR="008D68ED">
        <w:rPr>
          <w:color w:val="auto"/>
        </w:rPr>
        <w:t>a</w:t>
      </w:r>
      <w:r w:rsidR="006A5E80">
        <w:rPr>
          <w:color w:val="auto"/>
        </w:rPr>
        <w:t xml:space="preserve"> </w:t>
      </w:r>
      <w:r w:rsidR="008D68ED">
        <w:rPr>
          <w:color w:val="auto"/>
        </w:rPr>
        <w:t>disminución</w:t>
      </w:r>
      <w:r w:rsidR="00774449">
        <w:rPr>
          <w:color w:val="auto"/>
        </w:rPr>
        <w:t xml:space="preserve"> de </w:t>
      </w:r>
      <w:r w:rsidR="008D68ED">
        <w:rPr>
          <w:color w:val="auto"/>
        </w:rPr>
        <w:t>(</w:t>
      </w:r>
      <w:r w:rsidR="008D68ED">
        <w:rPr>
          <w:color w:val="auto"/>
        </w:rPr>
        <w:noBreakHyphen/>
        <w:t>)</w:t>
      </w:r>
      <w:r w:rsidR="00995086">
        <w:rPr>
          <w:color w:val="auto"/>
        </w:rPr>
        <w:t>0.</w:t>
      </w:r>
      <w:r w:rsidR="008D68ED">
        <w:rPr>
          <w:color w:val="auto"/>
        </w:rPr>
        <w:t>2</w:t>
      </w:r>
      <w:r w:rsidR="001E0E96">
        <w:rPr>
          <w:color w:val="auto"/>
        </w:rPr>
        <w:t>%</w:t>
      </w:r>
      <w:r w:rsidR="00FD06E2">
        <w:rPr>
          <w:color w:val="auto"/>
        </w:rPr>
        <w:t xml:space="preserve"> </w:t>
      </w:r>
      <w:r w:rsidR="00AE5D31">
        <w:rPr>
          <w:color w:val="auto"/>
        </w:rPr>
        <w:t xml:space="preserve">durante </w:t>
      </w:r>
      <w:r w:rsidR="00995086">
        <w:rPr>
          <w:color w:val="auto"/>
        </w:rPr>
        <w:t xml:space="preserve">el </w:t>
      </w:r>
      <w:r w:rsidR="00A851DD">
        <w:rPr>
          <w:color w:val="auto"/>
        </w:rPr>
        <w:t>décim</w:t>
      </w:r>
      <w:r w:rsidR="00995086">
        <w:rPr>
          <w:color w:val="auto"/>
        </w:rPr>
        <w:t>o mes</w:t>
      </w:r>
      <w:r w:rsidR="00AE5D31">
        <w:rPr>
          <w:color w:val="auto"/>
        </w:rPr>
        <w:t xml:space="preserve"> </w:t>
      </w:r>
      <w:r w:rsidR="00812483">
        <w:rPr>
          <w:color w:val="auto"/>
        </w:rPr>
        <w:t>de</w:t>
      </w:r>
      <w:r w:rsidR="00A851DD">
        <w:rPr>
          <w:color w:val="auto"/>
        </w:rPr>
        <w:t>l</w:t>
      </w:r>
      <w:r w:rsidR="00DB47D8">
        <w:rPr>
          <w:color w:val="auto"/>
        </w:rPr>
        <w:t xml:space="preserve"> año</w:t>
      </w:r>
      <w:r w:rsidR="00813B03">
        <w:rPr>
          <w:color w:val="auto"/>
        </w:rPr>
        <w:t xml:space="preserve"> </w:t>
      </w:r>
      <w:r w:rsidR="00A851DD">
        <w:rPr>
          <w:color w:val="auto"/>
        </w:rPr>
        <w:t xml:space="preserve">en curso </w:t>
      </w:r>
      <w:r w:rsidR="0077281F">
        <w:rPr>
          <w:color w:val="auto"/>
        </w:rPr>
        <w:t>respecto</w:t>
      </w:r>
      <w:r w:rsidR="00B5267C">
        <w:rPr>
          <w:color w:val="auto"/>
        </w:rPr>
        <w:t xml:space="preserve"> a</w:t>
      </w:r>
      <w:r w:rsidR="00786E56">
        <w:rPr>
          <w:color w:val="auto"/>
        </w:rPr>
        <w:t xml:space="preserve"> </w:t>
      </w:r>
      <w:r w:rsidR="009F48FF">
        <w:rPr>
          <w:color w:val="auto"/>
        </w:rPr>
        <w:t>las de</w:t>
      </w:r>
      <w:r w:rsidR="00995086">
        <w:rPr>
          <w:color w:val="auto"/>
        </w:rPr>
        <w:t xml:space="preserve">l mes </w:t>
      </w:r>
      <w:r w:rsidR="008112BD">
        <w:rPr>
          <w:color w:val="auto"/>
        </w:rPr>
        <w:t>precedente</w:t>
      </w:r>
      <w:r w:rsidR="003D1268">
        <w:rPr>
          <w:color w:val="auto"/>
        </w:rPr>
        <w:t xml:space="preserve">. </w:t>
      </w:r>
      <w:r>
        <w:rPr>
          <w:color w:val="auto"/>
        </w:rPr>
        <w:t xml:space="preserve"> </w:t>
      </w:r>
      <w:r w:rsidRPr="00364F5C">
        <w:rPr>
          <w:color w:val="auto"/>
        </w:rPr>
        <w:t xml:space="preserve">Según la categoría de los ocupados, </w:t>
      </w:r>
      <w:r w:rsidR="009F7796">
        <w:rPr>
          <w:color w:val="auto"/>
        </w:rPr>
        <w:t xml:space="preserve">las horas trabajadas por el personal </w:t>
      </w:r>
      <w:r w:rsidR="00995086">
        <w:rPr>
          <w:color w:val="auto"/>
        </w:rPr>
        <w:t xml:space="preserve">no </w:t>
      </w:r>
      <w:r w:rsidR="009F7796" w:rsidRPr="00364F5C">
        <w:rPr>
          <w:color w:val="auto"/>
        </w:rPr>
        <w:t xml:space="preserve">dependiente </w:t>
      </w:r>
      <w:r w:rsidR="009F7796">
        <w:rPr>
          <w:color w:val="auto"/>
        </w:rPr>
        <w:t xml:space="preserve">de la </w:t>
      </w:r>
      <w:r w:rsidR="00995086">
        <w:rPr>
          <w:color w:val="auto"/>
        </w:rPr>
        <w:t xml:space="preserve">razón social </w:t>
      </w:r>
      <w:r w:rsidR="001123F0">
        <w:rPr>
          <w:color w:val="auto"/>
        </w:rPr>
        <w:t>fu</w:t>
      </w:r>
      <w:r w:rsidR="007930FA">
        <w:rPr>
          <w:color w:val="auto"/>
        </w:rPr>
        <w:t>e</w:t>
      </w:r>
      <w:r w:rsidR="00774449">
        <w:rPr>
          <w:color w:val="auto"/>
        </w:rPr>
        <w:t xml:space="preserve">ron </w:t>
      </w:r>
      <w:r w:rsidR="001123F0">
        <w:rPr>
          <w:color w:val="auto"/>
        </w:rPr>
        <w:t>m</w:t>
      </w:r>
      <w:r w:rsidR="008D68ED">
        <w:rPr>
          <w:color w:val="auto"/>
        </w:rPr>
        <w:t>en</w:t>
      </w:r>
      <w:r w:rsidR="001123F0">
        <w:rPr>
          <w:color w:val="auto"/>
        </w:rPr>
        <w:t xml:space="preserve">ores en </w:t>
      </w:r>
      <w:r w:rsidR="008D68ED">
        <w:rPr>
          <w:color w:val="auto"/>
        </w:rPr>
        <w:t>(</w:t>
      </w:r>
      <w:r w:rsidR="008D68ED">
        <w:rPr>
          <w:color w:val="auto"/>
        </w:rPr>
        <w:noBreakHyphen/>
        <w:t>)2</w:t>
      </w:r>
      <w:r w:rsidR="007930FA">
        <w:rPr>
          <w:color w:val="auto"/>
        </w:rPr>
        <w:t>.2% y</w:t>
      </w:r>
      <w:r w:rsidR="00774449">
        <w:rPr>
          <w:color w:val="auto"/>
        </w:rPr>
        <w:t xml:space="preserve"> </w:t>
      </w:r>
      <w:r w:rsidR="009F7796">
        <w:rPr>
          <w:color w:val="auto"/>
        </w:rPr>
        <w:t xml:space="preserve">las del </w:t>
      </w:r>
      <w:r w:rsidR="005B41FF" w:rsidRPr="00364F5C">
        <w:rPr>
          <w:color w:val="auto"/>
        </w:rPr>
        <w:t>person</w:t>
      </w:r>
      <w:r w:rsidR="005B41FF" w:rsidRPr="00632869">
        <w:rPr>
          <w:color w:val="auto"/>
        </w:rPr>
        <w:t>al d</w:t>
      </w:r>
      <w:r w:rsidR="005B41FF" w:rsidRPr="00364F5C">
        <w:rPr>
          <w:color w:val="auto"/>
        </w:rPr>
        <w:t>ependiente</w:t>
      </w:r>
      <w:r w:rsidR="005B41FF">
        <w:rPr>
          <w:color w:val="auto"/>
        </w:rPr>
        <w:t xml:space="preserve"> </w:t>
      </w:r>
      <w:r w:rsidR="008C4960" w:rsidRPr="00364F5C">
        <w:rPr>
          <w:color w:val="auto"/>
        </w:rPr>
        <w:t xml:space="preserve">de la </w:t>
      </w:r>
      <w:r w:rsidR="00995086">
        <w:rPr>
          <w:color w:val="auto"/>
        </w:rPr>
        <w:t xml:space="preserve">empresa </w:t>
      </w:r>
      <w:r w:rsidR="008D68ED">
        <w:rPr>
          <w:color w:val="auto"/>
        </w:rPr>
        <w:t xml:space="preserve">se incrementaron </w:t>
      </w:r>
      <w:r w:rsidR="00995086">
        <w:rPr>
          <w:color w:val="auto"/>
        </w:rPr>
        <w:t>0.</w:t>
      </w:r>
      <w:r w:rsidR="007930FA">
        <w:rPr>
          <w:color w:val="auto"/>
        </w:rPr>
        <w:t>1</w:t>
      </w:r>
      <w:r w:rsidR="005B41FF">
        <w:rPr>
          <w:color w:val="auto"/>
        </w:rPr>
        <w:t>%</w:t>
      </w:r>
      <w:r w:rsidR="008C4960">
        <w:rPr>
          <w:color w:val="auto"/>
        </w:rPr>
        <w:t xml:space="preserve"> </w:t>
      </w:r>
      <w:r w:rsidR="007930FA">
        <w:rPr>
          <w:color w:val="auto"/>
        </w:rPr>
        <w:t>en su comparación 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3480A6CD"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A851DD">
        <w:rPr>
          <w:rFonts w:ascii="Arial" w:hAnsi="Arial"/>
          <w:b/>
          <w:smallCaps/>
          <w:color w:val="auto"/>
          <w:sz w:val="22"/>
          <w:lang w:val="es-MX"/>
        </w:rPr>
        <w:t>octu</w:t>
      </w:r>
      <w:r w:rsidR="00E41EE8">
        <w:rPr>
          <w:rFonts w:ascii="Arial" w:hAnsi="Arial"/>
          <w:b/>
          <w:smallCaps/>
          <w:color w:val="auto"/>
          <w:sz w:val="22"/>
          <w:lang w:val="es-MX"/>
        </w:rPr>
        <w:t>bre</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0FF11EF3" w:rsidR="00C1372B" w:rsidRDefault="008D68ED"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1E645F42" wp14:editId="64DCA47C">
            <wp:extent cx="5040000" cy="3240000"/>
            <wp:effectExtent l="0" t="0" r="27305" b="3683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200A8859" w:rsidR="00C1372B" w:rsidRDefault="00AE5D31" w:rsidP="00573E16">
      <w:pPr>
        <w:pStyle w:val="texto0"/>
        <w:keepLines w:val="0"/>
        <w:widowControl w:val="0"/>
        <w:spacing w:before="480"/>
        <w:rPr>
          <w:color w:val="auto"/>
        </w:rPr>
      </w:pPr>
      <w:r>
        <w:rPr>
          <w:color w:val="auto"/>
        </w:rPr>
        <w:t xml:space="preserve">Durante </w:t>
      </w:r>
      <w:r w:rsidR="00A851DD">
        <w:rPr>
          <w:color w:val="auto"/>
        </w:rPr>
        <w:t>octu</w:t>
      </w:r>
      <w:r w:rsidR="00E41EE8">
        <w:rPr>
          <w:color w:val="auto"/>
        </w:rPr>
        <w:t xml:space="preserve">bre del </w:t>
      </w:r>
      <w:r w:rsidR="00A851DD">
        <w:rPr>
          <w:color w:val="auto"/>
        </w:rPr>
        <w:t xml:space="preserve">presente </w:t>
      </w:r>
      <w:r w:rsidR="00E41EE8">
        <w:rPr>
          <w:color w:val="auto"/>
        </w:rPr>
        <w:t>año</w:t>
      </w:r>
      <w:r w:rsidR="002369BE">
        <w:rPr>
          <w:color w:val="auto"/>
        </w:rPr>
        <w:t>,</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4"/>
      </w:r>
      <w:r w:rsidR="00C1372B" w:rsidRPr="00364F5C">
        <w:rPr>
          <w:color w:val="auto"/>
        </w:rPr>
        <w:t xml:space="preserve"> </w:t>
      </w:r>
      <w:r w:rsidR="003B2502">
        <w:rPr>
          <w:color w:val="auto"/>
        </w:rPr>
        <w:t>report</w:t>
      </w:r>
      <w:r w:rsidR="00276684">
        <w:rPr>
          <w:color w:val="auto"/>
        </w:rPr>
        <w:t>aron un</w:t>
      </w:r>
      <w:r w:rsidR="008D68ED">
        <w:rPr>
          <w:color w:val="auto"/>
        </w:rPr>
        <w:t xml:space="preserve"> </w:t>
      </w:r>
      <w:r w:rsidR="00276684">
        <w:rPr>
          <w:color w:val="auto"/>
        </w:rPr>
        <w:t>a</w:t>
      </w:r>
      <w:r w:rsidR="008112BD">
        <w:rPr>
          <w:color w:val="auto"/>
        </w:rPr>
        <w:t>l</w:t>
      </w:r>
      <w:r w:rsidR="008D68ED">
        <w:rPr>
          <w:color w:val="auto"/>
        </w:rPr>
        <w:t xml:space="preserve">za de </w:t>
      </w:r>
      <w:r w:rsidR="00A5069D">
        <w:rPr>
          <w:color w:val="auto"/>
        </w:rPr>
        <w:t>0.</w:t>
      </w:r>
      <w:r w:rsidR="008D68ED">
        <w:rPr>
          <w:color w:val="auto"/>
        </w:rPr>
        <w:t>4</w:t>
      </w:r>
      <w:r w:rsidR="0055031B">
        <w:rPr>
          <w:color w:val="auto"/>
        </w:rPr>
        <w:t>%</w:t>
      </w:r>
      <w:r w:rsidR="00632869">
        <w:rPr>
          <w:color w:val="auto"/>
        </w:rPr>
        <w:t xml:space="preserve"> </w:t>
      </w:r>
      <w:r w:rsidR="007930FA">
        <w:rPr>
          <w:color w:val="auto"/>
        </w:rPr>
        <w:t>frente</w:t>
      </w:r>
      <w:r w:rsidR="0060219C">
        <w:rPr>
          <w:color w:val="auto"/>
        </w:rPr>
        <w:t xml:space="preserve"> a</w:t>
      </w:r>
      <w:r w:rsidR="00276684">
        <w:rPr>
          <w:color w:val="auto"/>
        </w:rPr>
        <w:t xml:space="preserve"> </w:t>
      </w:r>
      <w:r w:rsidR="007930FA">
        <w:rPr>
          <w:color w:val="auto"/>
        </w:rPr>
        <w:t>la</w:t>
      </w:r>
      <w:r w:rsidR="00815DBC">
        <w:rPr>
          <w:color w:val="auto"/>
        </w:rPr>
        <w:t>s</w:t>
      </w:r>
      <w:r w:rsidR="007930FA">
        <w:rPr>
          <w:color w:val="auto"/>
        </w:rPr>
        <w:t xml:space="preserve"> de</w:t>
      </w:r>
      <w:r w:rsidR="00A851DD">
        <w:rPr>
          <w:color w:val="auto"/>
        </w:rPr>
        <w:t xml:space="preserve">l </w:t>
      </w:r>
      <w:r w:rsidR="00E41EE8">
        <w:rPr>
          <w:color w:val="auto"/>
        </w:rPr>
        <w:t xml:space="preserve">mes </w:t>
      </w:r>
      <w:r w:rsidR="00A851DD">
        <w:rPr>
          <w:color w:val="auto"/>
        </w:rPr>
        <w:t xml:space="preserve">inmediato </w:t>
      </w:r>
      <w:r w:rsidR="00E41EE8">
        <w:rPr>
          <w:color w:val="auto"/>
        </w:rPr>
        <w:t>ante</w:t>
      </w:r>
      <w:r w:rsidR="00A851DD">
        <w:rPr>
          <w:color w:val="auto"/>
        </w:rPr>
        <w:t>rior</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815DBC">
        <w:rPr>
          <w:rFonts w:cs="Arial"/>
          <w:color w:val="auto"/>
          <w:szCs w:val="24"/>
        </w:rPr>
        <w:t>los</w:t>
      </w:r>
      <w:r w:rsidR="00815DBC" w:rsidRPr="00364F5C">
        <w:rPr>
          <w:rFonts w:cs="Arial"/>
          <w:color w:val="auto"/>
          <w:szCs w:val="24"/>
        </w:rPr>
        <w:t xml:space="preserve"> </w:t>
      </w:r>
      <w:r w:rsidR="00815DBC" w:rsidRPr="00364F5C">
        <w:rPr>
          <w:color w:val="auto"/>
        </w:rPr>
        <w:t>sueldos pagados a empleados</w:t>
      </w:r>
      <w:r w:rsidR="00815DBC">
        <w:rPr>
          <w:color w:val="auto"/>
        </w:rPr>
        <w:t xml:space="preserve"> fueron </w:t>
      </w:r>
      <w:r w:rsidR="008D68ED">
        <w:rPr>
          <w:color w:val="auto"/>
        </w:rPr>
        <w:t>superio</w:t>
      </w:r>
      <w:r w:rsidR="00815DBC">
        <w:rPr>
          <w:color w:val="auto"/>
        </w:rPr>
        <w:t xml:space="preserve">res en </w:t>
      </w:r>
      <w:r w:rsidR="008D68ED">
        <w:rPr>
          <w:color w:val="auto"/>
        </w:rPr>
        <w:t>4.7</w:t>
      </w:r>
      <w:r w:rsidR="00815DBC">
        <w:rPr>
          <w:color w:val="auto"/>
        </w:rPr>
        <w:t>%</w:t>
      </w:r>
      <w:r w:rsidR="008D68ED">
        <w:rPr>
          <w:color w:val="auto"/>
        </w:rPr>
        <w:t xml:space="preserve">, mientras que </w:t>
      </w:r>
      <w:r w:rsidR="009407D0">
        <w:rPr>
          <w:rFonts w:cs="Arial"/>
          <w:color w:val="auto"/>
          <w:szCs w:val="24"/>
        </w:rPr>
        <w:t xml:space="preserve">los </w:t>
      </w:r>
      <w:r w:rsidR="002A7F1C" w:rsidRPr="00364F5C">
        <w:rPr>
          <w:color w:val="auto"/>
        </w:rPr>
        <w:t>salarios pagados a obreros</w:t>
      </w:r>
      <w:r w:rsidR="002A7F1C">
        <w:rPr>
          <w:color w:val="auto"/>
        </w:rPr>
        <w:t xml:space="preserve"> </w:t>
      </w:r>
      <w:r w:rsidR="008D68ED">
        <w:rPr>
          <w:color w:val="auto"/>
        </w:rPr>
        <w:t xml:space="preserve">descendieron </w:t>
      </w:r>
      <w:r w:rsidR="002A7F1C">
        <w:rPr>
          <w:color w:val="auto"/>
        </w:rPr>
        <w:t>(</w:t>
      </w:r>
      <w:r w:rsidR="002A7F1C">
        <w:rPr>
          <w:color w:val="auto"/>
        </w:rPr>
        <w:noBreakHyphen/>
        <w:t>)0.</w:t>
      </w:r>
      <w:r w:rsidR="008D68ED">
        <w:rPr>
          <w:color w:val="auto"/>
        </w:rPr>
        <w:t>7</w:t>
      </w:r>
      <w:r w:rsidR="002A7F1C">
        <w:rPr>
          <w:color w:val="auto"/>
        </w:rPr>
        <w:t xml:space="preserve"> por ciento.</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1B8A8156"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A851DD">
        <w:rPr>
          <w:rFonts w:ascii="Arial" w:hAnsi="Arial"/>
          <w:b/>
          <w:smallCaps/>
          <w:color w:val="auto"/>
          <w:sz w:val="22"/>
          <w:lang w:val="es-MX"/>
        </w:rPr>
        <w:t>octu</w:t>
      </w:r>
      <w:r w:rsidR="00E41EE8">
        <w:rPr>
          <w:rFonts w:ascii="Arial" w:hAnsi="Arial"/>
          <w:b/>
          <w:smallCaps/>
          <w:color w:val="auto"/>
          <w:sz w:val="22"/>
          <w:lang w:val="es-MX"/>
        </w:rPr>
        <w:t>bre</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42981D43" w:rsidR="00C1372B" w:rsidRPr="00567E8C" w:rsidRDefault="008D68ED" w:rsidP="00573E16">
      <w:pPr>
        <w:widowControl w:val="0"/>
        <w:jc w:val="center"/>
        <w:rPr>
          <w:sz w:val="20"/>
        </w:rPr>
      </w:pPr>
      <w:r>
        <w:rPr>
          <w:noProof/>
          <w:lang w:val="es-MX" w:eastAsia="es-MX"/>
        </w:rPr>
        <w:drawing>
          <wp:inline distT="0" distB="0" distL="0" distR="0" wp14:anchorId="6C32E913" wp14:editId="2BB4E8A1">
            <wp:extent cx="5040000" cy="3240000"/>
            <wp:effectExtent l="0" t="0" r="27305" b="3683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7D884FF7"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6A7657">
        <w:rPr>
          <w:color w:val="auto"/>
        </w:rPr>
        <w:t>mos</w:t>
      </w:r>
      <w:r w:rsidR="00A851DD">
        <w:rPr>
          <w:color w:val="auto"/>
        </w:rPr>
        <w:t>tr</w:t>
      </w:r>
      <w:r w:rsidR="001D652F">
        <w:rPr>
          <w:color w:val="auto"/>
        </w:rPr>
        <w:t>ó</w:t>
      </w:r>
      <w:r w:rsidR="009F7796">
        <w:rPr>
          <w:color w:val="auto"/>
        </w:rPr>
        <w:t xml:space="preserve"> una </w:t>
      </w:r>
      <w:r w:rsidR="008112BD">
        <w:rPr>
          <w:color w:val="auto"/>
        </w:rPr>
        <w:t>caída</w:t>
      </w:r>
      <w:r w:rsidR="009F7796">
        <w:rPr>
          <w:color w:val="auto"/>
        </w:rPr>
        <w:t xml:space="preserve"> de </w:t>
      </w:r>
      <w:r w:rsidR="00524318">
        <w:rPr>
          <w:color w:val="auto"/>
        </w:rPr>
        <w:t>(</w:t>
      </w:r>
      <w:r w:rsidR="00B00B88">
        <w:rPr>
          <w:color w:val="auto"/>
        </w:rPr>
        <w:noBreakHyphen/>
      </w:r>
      <w:r w:rsidR="00524318">
        <w:rPr>
          <w:color w:val="auto"/>
        </w:rPr>
        <w:t>)</w:t>
      </w:r>
      <w:r w:rsidR="002A7F1C">
        <w:rPr>
          <w:color w:val="auto"/>
        </w:rPr>
        <w:t>1</w:t>
      </w:r>
      <w:r w:rsidR="006A7657">
        <w:rPr>
          <w:color w:val="auto"/>
        </w:rPr>
        <w:t>1.1</w:t>
      </w:r>
      <w:r w:rsidR="009F7796">
        <w:rPr>
          <w:color w:val="auto"/>
        </w:rPr>
        <w:t>%,</w:t>
      </w:r>
      <w:r w:rsidR="00524318">
        <w:rPr>
          <w:color w:val="auto"/>
        </w:rPr>
        <w:t xml:space="preserve"> </w:t>
      </w:r>
      <w:r w:rsidR="006A7657">
        <w:rPr>
          <w:color w:val="auto"/>
        </w:rPr>
        <w:t xml:space="preserve">las </w:t>
      </w:r>
      <w:r w:rsidR="006A7657" w:rsidRPr="001A217F">
        <w:rPr>
          <w:color w:val="auto"/>
        </w:rPr>
        <w:t xml:space="preserve">horas trabajadas </w:t>
      </w:r>
      <w:r w:rsidR="006A7657">
        <w:rPr>
          <w:color w:val="auto"/>
        </w:rPr>
        <w:t>decrecieron (</w:t>
      </w:r>
      <w:r w:rsidR="006A7657">
        <w:rPr>
          <w:color w:val="auto"/>
        </w:rPr>
        <w:noBreakHyphen/>
        <w:t>)2.2% y el personal ocupado total retrocedió (</w:t>
      </w:r>
      <w:r w:rsidR="006A7657">
        <w:rPr>
          <w:color w:val="auto"/>
        </w:rPr>
        <w:noBreakHyphen/>
        <w:t>)1.3%</w:t>
      </w:r>
      <w:r w:rsidR="00F453A4">
        <w:rPr>
          <w:color w:val="auto"/>
        </w:rPr>
        <w:t>;</w:t>
      </w:r>
      <w:r w:rsidR="006A7657">
        <w:rPr>
          <w:color w:val="auto"/>
        </w:rPr>
        <w:t xml:space="preserve"> por su parte </w:t>
      </w:r>
      <w:r w:rsidR="00815DBC" w:rsidRPr="00364F5C">
        <w:rPr>
          <w:color w:val="auto"/>
        </w:rPr>
        <w:t>las remuneraciones medias reales pagadas</w:t>
      </w:r>
      <w:r w:rsidR="006A7657">
        <w:rPr>
          <w:color w:val="auto"/>
        </w:rPr>
        <w:t xml:space="preserve"> </w:t>
      </w:r>
      <w:r w:rsidR="008B10C4">
        <w:rPr>
          <w:color w:val="auto"/>
        </w:rPr>
        <w:t>aumenta</w:t>
      </w:r>
      <w:r w:rsidR="006A7657">
        <w:rPr>
          <w:color w:val="auto"/>
        </w:rPr>
        <w:t>ron 0.</w:t>
      </w:r>
      <w:r w:rsidR="00815DBC">
        <w:rPr>
          <w:color w:val="auto"/>
        </w:rPr>
        <w:t>2</w:t>
      </w:r>
      <w:r w:rsidR="00D454A8">
        <w:rPr>
          <w:color w:val="auto"/>
        </w:rPr>
        <w:t>%</w:t>
      </w:r>
      <w:r w:rsidR="00706BA5" w:rsidRPr="00706BA5">
        <w:rPr>
          <w:color w:val="auto"/>
        </w:rPr>
        <w:t xml:space="preserve"> </w:t>
      </w:r>
      <w:r w:rsidR="00840A09">
        <w:rPr>
          <w:color w:val="auto"/>
        </w:rPr>
        <w:t>en</w:t>
      </w:r>
      <w:r w:rsidR="008C4960">
        <w:rPr>
          <w:color w:val="auto"/>
        </w:rPr>
        <w:t xml:space="preserve"> </w:t>
      </w:r>
      <w:r w:rsidR="00A851DD">
        <w:rPr>
          <w:color w:val="auto"/>
        </w:rPr>
        <w:t>octub</w:t>
      </w:r>
      <w:r w:rsidR="00E41EE8">
        <w:rPr>
          <w:color w:val="auto"/>
        </w:rPr>
        <w:t>re</w:t>
      </w:r>
      <w:r w:rsidR="00307A5B">
        <w:rPr>
          <w:color w:val="auto"/>
        </w:rPr>
        <w:t xml:space="preserve"> de</w:t>
      </w:r>
      <w:r w:rsidR="000C2383">
        <w:rPr>
          <w:color w:val="auto"/>
        </w:rPr>
        <w:t xml:space="preserve"> </w:t>
      </w:r>
      <w:r w:rsidR="00E04AA8">
        <w:rPr>
          <w:color w:val="auto"/>
        </w:rPr>
        <w:t>2019</w:t>
      </w:r>
      <w:r w:rsidR="00283109">
        <w:rPr>
          <w:color w:val="auto"/>
        </w:rPr>
        <w:t xml:space="preserve"> </w:t>
      </w:r>
      <w:r w:rsidR="00786E56">
        <w:rPr>
          <w:color w:val="auto"/>
        </w:rPr>
        <w:t>respecto</w:t>
      </w:r>
      <w:r w:rsidR="00770FF3">
        <w:rPr>
          <w:color w:val="auto"/>
        </w:rPr>
        <w:t xml:space="preserve"> </w:t>
      </w:r>
      <w:r w:rsidR="00162FF5">
        <w:rPr>
          <w:color w:val="auto"/>
        </w:rPr>
        <w:t>a</w:t>
      </w:r>
      <w:r w:rsidR="00307A5B">
        <w:rPr>
          <w:color w:val="auto"/>
        </w:rPr>
        <w:t xml:space="preserve"> igual </w:t>
      </w:r>
      <w:r w:rsidR="00162FF5">
        <w:rPr>
          <w:color w:val="auto"/>
        </w:rPr>
        <w:t>mes</w:t>
      </w:r>
      <w:r w:rsidR="00162FF5" w:rsidRPr="001A217F">
        <w:rPr>
          <w:color w:val="auto"/>
        </w:rPr>
        <w:t xml:space="preserve"> de </w:t>
      </w:r>
      <w:r w:rsidR="00E41EE8">
        <w:rPr>
          <w:color w:val="auto"/>
        </w:rPr>
        <w:t>2018</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5775093E"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A25D78">
        <w:rPr>
          <w:rFonts w:cs="Arial"/>
        </w:rPr>
        <w:t>octu</w:t>
      </w:r>
      <w:r w:rsidR="00E41EE8">
        <w:rPr>
          <w:rFonts w:cs="Arial"/>
        </w:rPr>
        <w:t>bre</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2019</w:t>
      </w:r>
    </w:p>
    <w:p w14:paraId="32E48EF9" w14:textId="77777777" w:rsidR="00C1372B" w:rsidRPr="00DA22F9" w:rsidRDefault="00C1372B" w:rsidP="00C1372B">
      <w:pPr>
        <w:jc w:val="center"/>
        <w:rPr>
          <w:sz w:val="18"/>
        </w:rPr>
      </w:pPr>
      <w:r>
        <w:rPr>
          <w:sz w:val="18"/>
          <w:szCs w:val="18"/>
        </w:rPr>
        <w:t xml:space="preserve">(Variación porcentual anual con relación a igual </w:t>
      </w:r>
      <w:r w:rsidR="00102066">
        <w:rPr>
          <w:sz w:val="18"/>
          <w:szCs w:val="18"/>
        </w:rPr>
        <w:t>periodo</w:t>
      </w:r>
      <w:r w:rsidR="00810AB5">
        <w:rPr>
          <w:sz w:val="18"/>
          <w:szCs w:val="18"/>
        </w:rPr>
        <w:t xml:space="preserve">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102066" w:rsidRPr="008004C2" w14:paraId="417DE532" w14:textId="77777777" w:rsidTr="00A660A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54DC34C" w14:textId="77777777" w:rsidR="00102066" w:rsidRPr="00236FAD" w:rsidRDefault="00102066" w:rsidP="00A660A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349F01C" w14:textId="05AABF17" w:rsidR="00102066" w:rsidRDefault="00A25D78" w:rsidP="00102066">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Octu</w:t>
            </w:r>
            <w:r w:rsidR="00E41EE8">
              <w:rPr>
                <w:b w:val="0"/>
                <w:color w:val="auto"/>
                <w:spacing w:val="0"/>
                <w:sz w:val="18"/>
                <w:szCs w:val="18"/>
              </w:rPr>
              <w:t>bre</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68D302D" w14:textId="57D4CDF9" w:rsidR="00102066" w:rsidRPr="008004C2" w:rsidRDefault="00102066" w:rsidP="00A25D78">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A25D78">
              <w:rPr>
                <w:rFonts w:cs="Arial"/>
                <w:b w:val="0"/>
                <w:color w:val="auto"/>
                <w:spacing w:val="0"/>
                <w:sz w:val="18"/>
                <w:szCs w:val="18"/>
              </w:rPr>
              <w:t>Oct</w:t>
            </w:r>
          </w:p>
        </w:tc>
      </w:tr>
      <w:tr w:rsidR="00A30EE9" w:rsidRPr="008004C2" w14:paraId="541B6C90" w14:textId="77777777" w:rsidTr="0091085F">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5CE8782" w14:textId="77777777" w:rsidR="00A30EE9" w:rsidRPr="00850235" w:rsidRDefault="00A30EE9" w:rsidP="00A30EE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F313F9F" w14:textId="684AA095" w:rsidR="00A30EE9" w:rsidRDefault="00A30EE9" w:rsidP="006A7657">
            <w:pPr>
              <w:tabs>
                <w:tab w:val="left" w:pos="262"/>
                <w:tab w:val="decimal" w:pos="708"/>
              </w:tabs>
              <w:jc w:val="left"/>
              <w:rPr>
                <w:b/>
                <w:bCs/>
                <w:color w:val="000000"/>
                <w:sz w:val="18"/>
                <w:szCs w:val="18"/>
                <w:lang w:val="es-MX" w:eastAsia="es-MX"/>
              </w:rPr>
            </w:pPr>
            <w:r>
              <w:rPr>
                <w:b/>
                <w:bCs/>
                <w:color w:val="000000"/>
                <w:sz w:val="18"/>
                <w:szCs w:val="18"/>
              </w:rPr>
              <w:tab/>
              <w:t>(-)</w:t>
            </w:r>
            <w:r>
              <w:rPr>
                <w:b/>
                <w:bCs/>
                <w:color w:val="000000"/>
                <w:sz w:val="18"/>
                <w:szCs w:val="18"/>
              </w:rPr>
              <w:tab/>
            </w:r>
            <w:r w:rsidR="00DB47D8">
              <w:rPr>
                <w:b/>
                <w:bCs/>
                <w:color w:val="000000"/>
                <w:sz w:val="18"/>
                <w:szCs w:val="18"/>
              </w:rPr>
              <w:t>1</w:t>
            </w:r>
            <w:r w:rsidR="006A7657">
              <w:rPr>
                <w:b/>
                <w:bCs/>
                <w:color w:val="000000"/>
                <w:sz w:val="18"/>
                <w:szCs w:val="18"/>
              </w:rPr>
              <w:t>1.4</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F6295D9" w14:textId="0DCBAD53" w:rsidR="00A30EE9" w:rsidRDefault="00A30EE9" w:rsidP="006A7657">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r>
            <w:r w:rsidR="0091085F">
              <w:rPr>
                <w:b/>
                <w:bCs/>
                <w:color w:val="000000"/>
                <w:sz w:val="18"/>
                <w:szCs w:val="18"/>
              </w:rPr>
              <w:t>7.</w:t>
            </w:r>
            <w:r w:rsidR="006A7657">
              <w:rPr>
                <w:b/>
                <w:bCs/>
                <w:color w:val="000000"/>
                <w:sz w:val="18"/>
                <w:szCs w:val="18"/>
              </w:rPr>
              <w:t>4</w:t>
            </w:r>
          </w:p>
        </w:tc>
      </w:tr>
      <w:tr w:rsidR="00A25D78" w:rsidRPr="008004C2" w14:paraId="2C6F371A"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BC23"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71DE4CCD" w14:textId="7A1C0C6A"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10.8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78353640" w14:textId="470230A2"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8.8</w:t>
            </w:r>
          </w:p>
        </w:tc>
      </w:tr>
      <w:tr w:rsidR="00A25D78" w:rsidRPr="008004C2" w14:paraId="033F70CD"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A1B20B"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7338226A" w14:textId="2A3234F7"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7.1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4B8D3538" w14:textId="5C3F64DD"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4.4</w:t>
            </w:r>
          </w:p>
        </w:tc>
      </w:tr>
      <w:tr w:rsidR="00A25D78" w:rsidRPr="008004C2" w14:paraId="4387FE85"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71894"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5DD6B0C5" w14:textId="24FA501E"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29.1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10485F98" w14:textId="0572F6A0"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13.3</w:t>
            </w:r>
          </w:p>
        </w:tc>
      </w:tr>
      <w:tr w:rsidR="00A25D78" w:rsidRPr="008004C2" w14:paraId="01964C15"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33C05EA" w14:textId="77777777" w:rsidR="00A25D78" w:rsidRPr="00850235" w:rsidRDefault="00A25D78" w:rsidP="00A25D7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bottom"/>
          </w:tcPr>
          <w:p w14:paraId="40BBB46E" w14:textId="1AAF7CFD" w:rsidR="00A25D78" w:rsidRPr="00A25D78" w:rsidRDefault="00A25D78" w:rsidP="00A25D78">
            <w:pPr>
              <w:tabs>
                <w:tab w:val="left" w:pos="262"/>
                <w:tab w:val="decimal" w:pos="708"/>
              </w:tabs>
              <w:jc w:val="left"/>
              <w:rPr>
                <w:b/>
                <w:bCs/>
                <w:color w:val="000000"/>
                <w:sz w:val="18"/>
                <w:szCs w:val="18"/>
                <w:lang w:val="es-MX" w:eastAsia="es-MX"/>
              </w:rPr>
            </w:pPr>
            <w:r w:rsidRPr="00A25D78">
              <w:rPr>
                <w:b/>
                <w:bCs/>
                <w:color w:val="000000"/>
                <w:sz w:val="18"/>
                <w:szCs w:val="18"/>
                <w:lang w:val="es-MX" w:eastAsia="es-MX"/>
              </w:rPr>
              <w:tab/>
              <w:t>(-)</w:t>
            </w:r>
            <w:r w:rsidRPr="00A25D78">
              <w:rPr>
                <w:b/>
                <w:bCs/>
                <w:color w:val="000000"/>
                <w:sz w:val="18"/>
                <w:szCs w:val="18"/>
                <w:lang w:val="es-MX" w:eastAsia="es-MX"/>
              </w:rPr>
              <w:tab/>
              <w:t>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bottom"/>
          </w:tcPr>
          <w:p w14:paraId="7C05B24E" w14:textId="09DE4193" w:rsidR="00A25D78" w:rsidRPr="00A25D78" w:rsidRDefault="00A25D78" w:rsidP="00A25D78">
            <w:pPr>
              <w:tabs>
                <w:tab w:val="left" w:pos="262"/>
                <w:tab w:val="decimal" w:pos="708"/>
              </w:tabs>
              <w:jc w:val="left"/>
              <w:rPr>
                <w:b/>
                <w:bCs/>
                <w:color w:val="000000"/>
                <w:sz w:val="18"/>
                <w:szCs w:val="18"/>
              </w:rPr>
            </w:pPr>
            <w:r w:rsidRPr="00A25D78">
              <w:rPr>
                <w:b/>
                <w:bCs/>
                <w:color w:val="000000"/>
                <w:sz w:val="18"/>
                <w:szCs w:val="18"/>
              </w:rPr>
              <w:tab/>
              <w:t>(-)</w:t>
            </w:r>
            <w:r w:rsidRPr="00A25D78">
              <w:rPr>
                <w:b/>
                <w:bCs/>
                <w:color w:val="000000"/>
                <w:sz w:val="18"/>
                <w:szCs w:val="18"/>
              </w:rPr>
              <w:tab/>
              <w:t>3.8</w:t>
            </w:r>
          </w:p>
        </w:tc>
      </w:tr>
      <w:tr w:rsidR="00A25D78" w:rsidRPr="008004C2" w14:paraId="79D2ADA2"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F16AE9"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319F7012" w14:textId="7425360D"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2.6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4C9B387B" w14:textId="1BFE8181"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3.0</w:t>
            </w:r>
          </w:p>
        </w:tc>
      </w:tr>
      <w:tr w:rsidR="00A25D78" w:rsidRPr="008004C2" w14:paraId="2DD8E990"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5C0FB9"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40D3E707" w14:textId="37880448" w:rsidR="00A25D78" w:rsidRPr="00A25D78" w:rsidRDefault="00A25D78" w:rsidP="00A25D78">
            <w:pPr>
              <w:tabs>
                <w:tab w:val="decimal" w:pos="708"/>
              </w:tabs>
              <w:jc w:val="left"/>
              <w:rPr>
                <w:bCs/>
                <w:color w:val="000000"/>
                <w:sz w:val="18"/>
                <w:szCs w:val="18"/>
                <w:lang w:val="es-MX" w:eastAsia="es-MX"/>
              </w:rPr>
            </w:pPr>
            <w:r w:rsidRPr="00A25D78">
              <w:rPr>
                <w:bCs/>
                <w:color w:val="000000"/>
                <w:sz w:val="18"/>
                <w:szCs w:val="18"/>
                <w:lang w:val="es-MX" w:eastAsia="es-MX"/>
              </w:rPr>
              <w:t>3.8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1C52C193" w14:textId="58898EEB"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0.6</w:t>
            </w:r>
          </w:p>
        </w:tc>
      </w:tr>
      <w:tr w:rsidR="00A25D78" w:rsidRPr="008004C2" w14:paraId="6E217F57"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8505E3"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0B3FC7BC" w14:textId="255FCC54"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8.4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28DE2AED" w14:textId="7E9D7E4E"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13.1</w:t>
            </w:r>
          </w:p>
        </w:tc>
      </w:tr>
      <w:tr w:rsidR="00A25D78" w:rsidRPr="008004C2" w14:paraId="3219E604"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1F241E" w14:textId="77777777" w:rsidR="00A25D78" w:rsidRPr="00850235" w:rsidRDefault="00A25D78" w:rsidP="00A25D7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43B961F3" w14:textId="50712C16"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2.1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39EF72F5" w14:textId="617227F2"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4.5</w:t>
            </w:r>
          </w:p>
        </w:tc>
      </w:tr>
      <w:tr w:rsidR="00A25D78" w:rsidRPr="008004C2" w14:paraId="4FCD209C"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699E618" w14:textId="77777777" w:rsidR="00A25D78" w:rsidRPr="00850235" w:rsidRDefault="00A25D78" w:rsidP="00A25D7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791CFADC" w14:textId="28702926"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0.8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67D0C973" w14:textId="55974A19"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3.4</w:t>
            </w:r>
          </w:p>
        </w:tc>
      </w:tr>
      <w:tr w:rsidR="00A25D78" w:rsidRPr="008004C2" w14:paraId="517FE935"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B68E6BA" w14:textId="77777777" w:rsidR="00A25D78" w:rsidRPr="00850235" w:rsidRDefault="00A25D78" w:rsidP="00A25D7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5268302E" w14:textId="0254FFDC"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6.3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020D40E9" w14:textId="1659C4A6"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8.6</w:t>
            </w:r>
          </w:p>
        </w:tc>
      </w:tr>
      <w:tr w:rsidR="00A25D78" w:rsidRPr="008004C2" w14:paraId="6AE49E0D"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2289CC" w14:textId="77777777" w:rsidR="00A25D78" w:rsidRPr="00850235" w:rsidRDefault="00A25D78" w:rsidP="00A25D7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4F0D2509" w14:textId="1A92ACAA"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2.7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4652A083" w14:textId="66317C7A" w:rsidR="00A25D78" w:rsidRPr="00A25D78" w:rsidRDefault="00A25D78" w:rsidP="00A25D78">
            <w:pPr>
              <w:tabs>
                <w:tab w:val="decimal" w:pos="708"/>
              </w:tabs>
              <w:jc w:val="left"/>
              <w:rPr>
                <w:bCs/>
                <w:color w:val="000000"/>
                <w:sz w:val="18"/>
                <w:szCs w:val="18"/>
              </w:rPr>
            </w:pPr>
            <w:r w:rsidRPr="00A25D78">
              <w:rPr>
                <w:bCs/>
                <w:color w:val="000000"/>
                <w:sz w:val="18"/>
                <w:szCs w:val="18"/>
              </w:rPr>
              <w:t>0.4</w:t>
            </w:r>
          </w:p>
        </w:tc>
      </w:tr>
      <w:tr w:rsidR="00A25D78" w:rsidRPr="008004C2" w14:paraId="2A84514F"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90381B" w14:textId="77777777" w:rsidR="00A25D78" w:rsidRPr="00850235" w:rsidRDefault="00A25D78" w:rsidP="00A25D7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3AC5467D" w14:textId="63272F44" w:rsidR="00A25D78" w:rsidRPr="00A25D78" w:rsidRDefault="00A25D78" w:rsidP="00A25D78">
            <w:pPr>
              <w:tabs>
                <w:tab w:val="decimal" w:pos="708"/>
              </w:tabs>
              <w:jc w:val="left"/>
              <w:rPr>
                <w:bCs/>
                <w:color w:val="000000"/>
                <w:sz w:val="18"/>
                <w:szCs w:val="18"/>
                <w:lang w:val="es-MX" w:eastAsia="es-MX"/>
              </w:rPr>
            </w:pPr>
            <w:r w:rsidRPr="00A25D78">
              <w:rPr>
                <w:bCs/>
                <w:color w:val="000000"/>
                <w:sz w:val="18"/>
                <w:szCs w:val="18"/>
                <w:lang w:val="es-MX" w:eastAsia="es-MX"/>
              </w:rPr>
              <w:t>2.9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3D2E0BB7" w14:textId="36DAAA83" w:rsidR="00A25D78" w:rsidRPr="00A25D78" w:rsidRDefault="00A25D78" w:rsidP="00A25D78">
            <w:pPr>
              <w:tabs>
                <w:tab w:val="decimal" w:pos="708"/>
              </w:tabs>
              <w:jc w:val="left"/>
              <w:rPr>
                <w:bCs/>
                <w:color w:val="000000"/>
                <w:sz w:val="18"/>
                <w:szCs w:val="18"/>
              </w:rPr>
            </w:pPr>
            <w:r w:rsidRPr="00A25D78">
              <w:rPr>
                <w:bCs/>
                <w:color w:val="000000"/>
                <w:sz w:val="18"/>
                <w:szCs w:val="18"/>
              </w:rPr>
              <w:t>0.1</w:t>
            </w:r>
          </w:p>
        </w:tc>
      </w:tr>
      <w:tr w:rsidR="00A25D78" w:rsidRPr="008004C2" w14:paraId="35FB7FAF"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3017C5" w14:textId="77777777" w:rsidR="00A25D78" w:rsidRPr="00850235" w:rsidRDefault="00A25D78" w:rsidP="00A25D7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bottom"/>
          </w:tcPr>
          <w:p w14:paraId="1D0CB2C4" w14:textId="21536018" w:rsidR="00A25D78" w:rsidRPr="00A25D78" w:rsidRDefault="00A25D78" w:rsidP="00A25D78">
            <w:pPr>
              <w:tabs>
                <w:tab w:val="left" w:pos="262"/>
                <w:tab w:val="decimal" w:pos="708"/>
              </w:tabs>
              <w:jc w:val="left"/>
              <w:rPr>
                <w:b/>
                <w:bCs/>
                <w:color w:val="000000"/>
                <w:sz w:val="18"/>
                <w:szCs w:val="18"/>
                <w:lang w:val="es-MX" w:eastAsia="es-MX"/>
              </w:rPr>
            </w:pPr>
            <w:r w:rsidRPr="00A25D78">
              <w:rPr>
                <w:b/>
                <w:bCs/>
                <w:color w:val="000000"/>
                <w:sz w:val="18"/>
                <w:szCs w:val="18"/>
                <w:lang w:val="es-MX" w:eastAsia="es-MX"/>
              </w:rPr>
              <w:tab/>
              <w:t>(-)</w:t>
            </w:r>
            <w:r w:rsidRPr="00A25D78">
              <w:rPr>
                <w:b/>
                <w:bCs/>
                <w:color w:val="000000"/>
                <w:sz w:val="18"/>
                <w:szCs w:val="18"/>
                <w:lang w:val="es-MX" w:eastAsia="es-MX"/>
              </w:rPr>
              <w:tab/>
              <w:t>2.1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bottom"/>
          </w:tcPr>
          <w:p w14:paraId="0B32C6A6" w14:textId="36644BE5" w:rsidR="00A25D78" w:rsidRPr="00A25D78" w:rsidRDefault="00A25D78" w:rsidP="00A25D78">
            <w:pPr>
              <w:tabs>
                <w:tab w:val="left" w:pos="262"/>
                <w:tab w:val="decimal" w:pos="708"/>
              </w:tabs>
              <w:jc w:val="left"/>
              <w:rPr>
                <w:b/>
                <w:bCs/>
                <w:color w:val="000000"/>
                <w:sz w:val="18"/>
                <w:szCs w:val="18"/>
              </w:rPr>
            </w:pPr>
            <w:r w:rsidRPr="00A25D78">
              <w:rPr>
                <w:b/>
                <w:bCs/>
                <w:color w:val="000000"/>
                <w:sz w:val="18"/>
                <w:szCs w:val="18"/>
              </w:rPr>
              <w:tab/>
              <w:t>(-)</w:t>
            </w:r>
            <w:r w:rsidRPr="00A25D78">
              <w:rPr>
                <w:b/>
                <w:bCs/>
                <w:color w:val="000000"/>
                <w:sz w:val="18"/>
                <w:szCs w:val="18"/>
              </w:rPr>
              <w:tab/>
              <w:t>4.3</w:t>
            </w:r>
          </w:p>
        </w:tc>
      </w:tr>
      <w:tr w:rsidR="00A25D78" w:rsidRPr="008004C2" w14:paraId="07492CA7"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5E2AF4"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13A285F8" w14:textId="2D8E8AA9"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4.5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5CFA3ED4" w14:textId="19322530"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3.8</w:t>
            </w:r>
          </w:p>
        </w:tc>
      </w:tr>
      <w:tr w:rsidR="00A25D78" w:rsidRPr="008004C2" w14:paraId="431700DE"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42A9C8"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21783074" w14:textId="380B78D8" w:rsidR="00A25D78" w:rsidRPr="00A25D78" w:rsidRDefault="00A25D78" w:rsidP="00A25D78">
            <w:pPr>
              <w:tabs>
                <w:tab w:val="decimal" w:pos="708"/>
              </w:tabs>
              <w:jc w:val="left"/>
              <w:rPr>
                <w:bCs/>
                <w:color w:val="000000"/>
                <w:sz w:val="18"/>
                <w:szCs w:val="18"/>
                <w:lang w:val="es-MX" w:eastAsia="es-MX"/>
              </w:rPr>
            </w:pPr>
            <w:r w:rsidRPr="00A25D78">
              <w:rPr>
                <w:bCs/>
                <w:color w:val="000000"/>
                <w:sz w:val="18"/>
                <w:szCs w:val="18"/>
                <w:lang w:val="es-MX" w:eastAsia="es-MX"/>
              </w:rPr>
              <w:t>4.0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1AE7A0F8" w14:textId="4F591383"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1.2</w:t>
            </w:r>
          </w:p>
        </w:tc>
      </w:tr>
      <w:tr w:rsidR="00A25D78" w:rsidRPr="008004C2" w14:paraId="75041520"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891605"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7A1EA1B1" w14:textId="085BE285"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7.6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042E0861" w14:textId="52D301F1"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12.8</w:t>
            </w:r>
          </w:p>
        </w:tc>
      </w:tr>
      <w:tr w:rsidR="00A25D78" w:rsidRPr="008004C2" w14:paraId="67B9C021"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AB6D0E" w14:textId="77777777" w:rsidR="00A25D78" w:rsidRPr="00850235" w:rsidRDefault="00A25D78" w:rsidP="00A25D7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23837274" w14:textId="509EDEFD"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2.4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04CA80BF" w14:textId="3F510F5C"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5.0</w:t>
            </w:r>
          </w:p>
        </w:tc>
      </w:tr>
      <w:tr w:rsidR="00A25D78" w:rsidRPr="008004C2" w14:paraId="1BEE0DE1"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0C9A49" w14:textId="77777777" w:rsidR="00A25D78" w:rsidRPr="00850235" w:rsidRDefault="00A25D78" w:rsidP="00A25D7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6A87DCBA" w14:textId="287CD0B4"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792BAF39" w14:textId="7D249181"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4.0</w:t>
            </w:r>
          </w:p>
        </w:tc>
      </w:tr>
      <w:tr w:rsidR="00A25D78" w:rsidRPr="008004C2" w14:paraId="3E3BC029"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972112" w14:textId="77777777" w:rsidR="00A25D78" w:rsidRPr="00850235" w:rsidRDefault="00A25D78" w:rsidP="00A25D7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3EDC6916" w14:textId="3251965F"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6.3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28B837A7" w14:textId="20559A21"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9.0</w:t>
            </w:r>
          </w:p>
        </w:tc>
      </w:tr>
      <w:tr w:rsidR="00A25D78" w:rsidRPr="008004C2" w14:paraId="7270C038"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47AB1B" w14:textId="77777777" w:rsidR="00A25D78" w:rsidRPr="00850235" w:rsidRDefault="00A25D78" w:rsidP="00A25D7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797BE5D9" w14:textId="0D7164F0"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4.8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212DBB22" w14:textId="4222846B" w:rsidR="00A25D78" w:rsidRPr="00A25D78" w:rsidRDefault="00A25D78" w:rsidP="00A25D78">
            <w:pPr>
              <w:tabs>
                <w:tab w:val="decimal" w:pos="708"/>
              </w:tabs>
              <w:jc w:val="left"/>
              <w:rPr>
                <w:bCs/>
                <w:color w:val="000000"/>
                <w:sz w:val="18"/>
                <w:szCs w:val="18"/>
              </w:rPr>
            </w:pPr>
            <w:r w:rsidRPr="00A25D78">
              <w:rPr>
                <w:bCs/>
                <w:color w:val="000000"/>
                <w:sz w:val="18"/>
                <w:szCs w:val="18"/>
              </w:rPr>
              <w:t>1.5</w:t>
            </w:r>
          </w:p>
        </w:tc>
      </w:tr>
      <w:tr w:rsidR="00A25D78" w:rsidRPr="008004C2" w14:paraId="47D18846"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8B1F60" w14:textId="77777777" w:rsidR="00A25D78" w:rsidRPr="00850235" w:rsidRDefault="00A25D78" w:rsidP="00A25D7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763F899A" w14:textId="21F3BEF9" w:rsidR="00A25D78" w:rsidRPr="00A25D78" w:rsidRDefault="00A25D78" w:rsidP="00A25D78">
            <w:pPr>
              <w:tabs>
                <w:tab w:val="decimal" w:pos="708"/>
              </w:tabs>
              <w:jc w:val="left"/>
              <w:rPr>
                <w:bCs/>
                <w:color w:val="000000"/>
                <w:sz w:val="18"/>
                <w:szCs w:val="18"/>
                <w:lang w:val="es-MX" w:eastAsia="es-MX"/>
              </w:rPr>
            </w:pPr>
            <w:r w:rsidRPr="00A25D78">
              <w:rPr>
                <w:bCs/>
                <w:color w:val="000000"/>
                <w:sz w:val="18"/>
                <w:szCs w:val="18"/>
                <w:lang w:val="es-MX" w:eastAsia="es-MX"/>
              </w:rPr>
              <w:t>0.0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7E8ED014" w14:textId="157E5659"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0.5</w:t>
            </w:r>
          </w:p>
        </w:tc>
      </w:tr>
      <w:tr w:rsidR="00A25D78" w:rsidRPr="008004C2" w14:paraId="051F4486"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65CCC1" w14:textId="77777777" w:rsidR="00A25D78" w:rsidRPr="00850235" w:rsidRDefault="00A25D78" w:rsidP="00A25D7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bottom"/>
          </w:tcPr>
          <w:p w14:paraId="786CF475" w14:textId="7B8DD523" w:rsidR="00A25D78" w:rsidRPr="00A25D78" w:rsidRDefault="00A25D78" w:rsidP="00A25D78">
            <w:pPr>
              <w:tabs>
                <w:tab w:val="decimal" w:pos="708"/>
              </w:tabs>
              <w:jc w:val="left"/>
              <w:rPr>
                <w:b/>
                <w:bCs/>
                <w:color w:val="000000"/>
                <w:sz w:val="18"/>
                <w:szCs w:val="18"/>
                <w:lang w:val="es-MX" w:eastAsia="es-MX"/>
              </w:rPr>
            </w:pPr>
            <w:r w:rsidRPr="00A25D78">
              <w:rPr>
                <w:b/>
                <w:bCs/>
                <w:color w:val="000000"/>
                <w:sz w:val="18"/>
                <w:szCs w:val="18"/>
                <w:lang w:val="es-MX" w:eastAsia="es-MX"/>
              </w:rPr>
              <w:t>0.0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bottom"/>
          </w:tcPr>
          <w:p w14:paraId="06EB1F5F" w14:textId="210E1D38" w:rsidR="00A25D78" w:rsidRPr="00A25D78" w:rsidRDefault="00A25D78" w:rsidP="00A25D78">
            <w:pPr>
              <w:tabs>
                <w:tab w:val="left" w:pos="262"/>
                <w:tab w:val="decimal" w:pos="708"/>
              </w:tabs>
              <w:jc w:val="left"/>
              <w:rPr>
                <w:b/>
                <w:bCs/>
                <w:color w:val="000000"/>
                <w:sz w:val="18"/>
                <w:szCs w:val="18"/>
              </w:rPr>
            </w:pPr>
            <w:r w:rsidRPr="00A25D78">
              <w:rPr>
                <w:b/>
                <w:bCs/>
                <w:color w:val="000000"/>
                <w:sz w:val="18"/>
                <w:szCs w:val="18"/>
              </w:rPr>
              <w:tab/>
              <w:t>(-)</w:t>
            </w:r>
            <w:r w:rsidRPr="00A25D78">
              <w:rPr>
                <w:b/>
                <w:bCs/>
                <w:color w:val="000000"/>
                <w:sz w:val="18"/>
                <w:szCs w:val="18"/>
              </w:rPr>
              <w:tab/>
              <w:t>1.1</w:t>
            </w:r>
          </w:p>
        </w:tc>
      </w:tr>
      <w:tr w:rsidR="00A25D78" w:rsidRPr="008004C2" w14:paraId="01759699"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948753"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2C1828EF" w14:textId="0C325993" w:rsidR="00A25D78" w:rsidRPr="00A25D78" w:rsidRDefault="00A25D78" w:rsidP="00A25D78">
            <w:pPr>
              <w:tabs>
                <w:tab w:val="decimal" w:pos="708"/>
              </w:tabs>
              <w:jc w:val="left"/>
              <w:rPr>
                <w:bCs/>
                <w:color w:val="000000"/>
                <w:sz w:val="18"/>
                <w:szCs w:val="18"/>
                <w:lang w:val="es-MX" w:eastAsia="es-MX"/>
              </w:rPr>
            </w:pPr>
            <w:r w:rsidRPr="00A25D78">
              <w:rPr>
                <w:bCs/>
                <w:color w:val="000000"/>
                <w:sz w:val="18"/>
                <w:szCs w:val="18"/>
                <w:lang w:val="es-MX" w:eastAsia="es-MX"/>
              </w:rPr>
              <w:t>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35E731FD" w14:textId="446E5EDE" w:rsidR="00A25D78" w:rsidRPr="00A25D78" w:rsidRDefault="00A25D78" w:rsidP="00A25D78">
            <w:pPr>
              <w:tabs>
                <w:tab w:val="decimal" w:pos="708"/>
              </w:tabs>
              <w:jc w:val="left"/>
              <w:rPr>
                <w:bCs/>
                <w:color w:val="000000"/>
                <w:sz w:val="18"/>
                <w:szCs w:val="18"/>
              </w:rPr>
            </w:pPr>
            <w:r w:rsidRPr="00A25D78">
              <w:rPr>
                <w:bCs/>
                <w:color w:val="000000"/>
                <w:sz w:val="18"/>
                <w:szCs w:val="18"/>
              </w:rPr>
              <w:t>2.2</w:t>
            </w:r>
          </w:p>
        </w:tc>
      </w:tr>
      <w:tr w:rsidR="00A25D78" w:rsidRPr="008004C2" w14:paraId="1D479661"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1F1D56"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1FB53719" w14:textId="2B8D7626" w:rsidR="00A25D78" w:rsidRPr="00A25D78" w:rsidRDefault="00A25D78" w:rsidP="00A25D78">
            <w:pPr>
              <w:tabs>
                <w:tab w:val="decimal" w:pos="708"/>
              </w:tabs>
              <w:jc w:val="left"/>
              <w:rPr>
                <w:bCs/>
                <w:color w:val="000000"/>
                <w:sz w:val="18"/>
                <w:szCs w:val="18"/>
                <w:lang w:val="es-MX" w:eastAsia="es-MX"/>
              </w:rPr>
            </w:pPr>
            <w:r w:rsidRPr="00A25D78">
              <w:rPr>
                <w:bCs/>
                <w:color w:val="000000"/>
                <w:sz w:val="18"/>
                <w:szCs w:val="18"/>
                <w:lang w:val="es-MX" w:eastAsia="es-MX"/>
              </w:rPr>
              <w:t>2.8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060F8AAC" w14:textId="166FA1F2"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1.5</w:t>
            </w:r>
          </w:p>
        </w:tc>
      </w:tr>
      <w:tr w:rsidR="00A25D78" w:rsidRPr="008004C2" w14:paraId="737D5F7A"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E60D7AC" w14:textId="77777777" w:rsidR="00A25D78" w:rsidRPr="00850235" w:rsidRDefault="00A25D78" w:rsidP="00A25D78">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443ECE2B" w14:textId="68F4DC45"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8.4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38782056" w14:textId="3BD2439E"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6.3</w:t>
            </w:r>
          </w:p>
        </w:tc>
      </w:tr>
      <w:tr w:rsidR="00A25D78" w:rsidRPr="008004C2" w14:paraId="2FE87F6F" w14:textId="77777777" w:rsidTr="00A25D7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C4BC2A" w14:textId="77777777" w:rsidR="00A25D78" w:rsidRPr="00850235" w:rsidRDefault="00A25D78" w:rsidP="00A25D78">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14:paraId="35736004" w14:textId="15290DDE" w:rsidR="00A25D78" w:rsidRPr="00A25D78" w:rsidRDefault="00A25D78" w:rsidP="00A25D78">
            <w:pPr>
              <w:tabs>
                <w:tab w:val="left" w:pos="262"/>
                <w:tab w:val="decimal" w:pos="708"/>
              </w:tabs>
              <w:jc w:val="left"/>
              <w:rPr>
                <w:bCs/>
                <w:color w:val="000000"/>
                <w:sz w:val="18"/>
                <w:szCs w:val="18"/>
                <w:lang w:val="es-MX" w:eastAsia="es-MX"/>
              </w:rPr>
            </w:pPr>
            <w:r w:rsidRPr="00A25D78">
              <w:rPr>
                <w:bCs/>
                <w:color w:val="000000"/>
                <w:sz w:val="18"/>
                <w:szCs w:val="18"/>
                <w:lang w:val="es-MX" w:eastAsia="es-MX"/>
              </w:rPr>
              <w:tab/>
              <w:t>(-)</w:t>
            </w:r>
            <w:r w:rsidRPr="00A25D78">
              <w:rPr>
                <w:bCs/>
                <w:color w:val="000000"/>
                <w:sz w:val="18"/>
                <w:szCs w:val="18"/>
                <w:lang w:val="es-MX" w:eastAsia="es-MX"/>
              </w:rPr>
              <w:tab/>
              <w:t>2.0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14:paraId="26373B3E" w14:textId="789334CC" w:rsidR="00A25D78" w:rsidRPr="00A25D78" w:rsidRDefault="00A25D78" w:rsidP="00A25D78">
            <w:pPr>
              <w:tabs>
                <w:tab w:val="decimal" w:pos="708"/>
              </w:tabs>
              <w:jc w:val="left"/>
              <w:rPr>
                <w:bCs/>
                <w:color w:val="000000"/>
                <w:sz w:val="18"/>
                <w:szCs w:val="18"/>
              </w:rPr>
            </w:pPr>
            <w:r w:rsidRPr="00A25D78">
              <w:rPr>
                <w:bCs/>
                <w:color w:val="000000"/>
                <w:sz w:val="18"/>
                <w:szCs w:val="18"/>
              </w:rPr>
              <w:t>0.4</w:t>
            </w:r>
          </w:p>
        </w:tc>
      </w:tr>
      <w:tr w:rsidR="00A25D78" w:rsidRPr="008004C2" w14:paraId="3F7F4079" w14:textId="77777777" w:rsidTr="00A25D78">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56D8ADD" w14:textId="77777777" w:rsidR="00A25D78" w:rsidRPr="00850235" w:rsidRDefault="00A25D78" w:rsidP="00A25D78">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bottom"/>
          </w:tcPr>
          <w:p w14:paraId="5674E2FA" w14:textId="1329B3EC" w:rsidR="00A25D78" w:rsidRPr="00A25D78" w:rsidRDefault="00A25D78" w:rsidP="00A25D78">
            <w:pPr>
              <w:tabs>
                <w:tab w:val="decimal" w:pos="708"/>
              </w:tabs>
              <w:jc w:val="left"/>
              <w:rPr>
                <w:bCs/>
                <w:color w:val="000000"/>
                <w:sz w:val="18"/>
                <w:szCs w:val="18"/>
                <w:lang w:val="es-MX" w:eastAsia="es-MX"/>
              </w:rPr>
            </w:pPr>
            <w:r w:rsidRPr="00A25D78">
              <w:rPr>
                <w:bCs/>
                <w:color w:val="000000"/>
                <w:sz w:val="18"/>
                <w:szCs w:val="18"/>
                <w:lang w:val="es-MX" w:eastAsia="es-MX"/>
              </w:rPr>
              <w:t>5.9</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bottom"/>
          </w:tcPr>
          <w:p w14:paraId="5D346E7B" w14:textId="6EA210B0" w:rsidR="00A25D78" w:rsidRPr="00A25D78" w:rsidRDefault="00A25D78" w:rsidP="00A25D78">
            <w:pPr>
              <w:tabs>
                <w:tab w:val="left" w:pos="262"/>
                <w:tab w:val="decimal" w:pos="708"/>
              </w:tabs>
              <w:jc w:val="left"/>
              <w:rPr>
                <w:bCs/>
                <w:color w:val="000000"/>
                <w:sz w:val="18"/>
                <w:szCs w:val="18"/>
              </w:rPr>
            </w:pPr>
            <w:r w:rsidRPr="00A25D78">
              <w:rPr>
                <w:bCs/>
                <w:color w:val="000000"/>
                <w:sz w:val="18"/>
                <w:szCs w:val="18"/>
              </w:rPr>
              <w:tab/>
              <w:t>(-)</w:t>
            </w:r>
            <w:r w:rsidRPr="00A25D78">
              <w:rPr>
                <w:bCs/>
                <w:color w:val="000000"/>
                <w:sz w:val="18"/>
                <w:szCs w:val="18"/>
              </w:rPr>
              <w:tab/>
              <w:t>2.1</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7FD12B2C"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A25D78">
        <w:rPr>
          <w:b/>
          <w:smallCaps/>
          <w:color w:val="auto"/>
          <w:sz w:val="22"/>
        </w:rPr>
        <w:t>octu</w:t>
      </w:r>
      <w:r w:rsidR="00E41EE8">
        <w:rPr>
          <w:b/>
          <w:smallCaps/>
          <w:color w:val="auto"/>
          <w:sz w:val="22"/>
        </w:rPr>
        <w:t>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2019</w:t>
      </w:r>
    </w:p>
    <w:p w14:paraId="393A9A5C" w14:textId="77777777"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EA623A">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EA623A">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5BA8C48A" w:rsidR="00102066" w:rsidRPr="00187827" w:rsidRDefault="0091085F" w:rsidP="00A25D78">
            <w:pPr>
              <w:tabs>
                <w:tab w:val="decimal" w:pos="504"/>
              </w:tabs>
              <w:jc w:val="left"/>
              <w:rPr>
                <w:b/>
                <w:bCs/>
                <w:color w:val="000000"/>
                <w:sz w:val="18"/>
                <w:szCs w:val="18"/>
                <w:lang w:val="es-MX" w:eastAsia="es-MX"/>
              </w:rPr>
            </w:pPr>
            <w:r>
              <w:rPr>
                <w:b/>
                <w:bCs/>
                <w:color w:val="000000"/>
                <w:sz w:val="18"/>
                <w:szCs w:val="18"/>
              </w:rPr>
              <w:t>37.</w:t>
            </w:r>
            <w:r w:rsidR="00A25D78">
              <w:rPr>
                <w:b/>
                <w:bCs/>
                <w:color w:val="000000"/>
                <w:sz w:val="18"/>
                <w:szCs w:val="18"/>
              </w:rPr>
              <w:t>0</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00E56E87" w:rsidR="00102066" w:rsidRPr="00187827" w:rsidRDefault="00102066" w:rsidP="00A25D78">
            <w:pPr>
              <w:tabs>
                <w:tab w:val="decimal" w:pos="504"/>
              </w:tabs>
              <w:jc w:val="left"/>
              <w:rPr>
                <w:b/>
                <w:bCs/>
                <w:color w:val="000000"/>
                <w:sz w:val="18"/>
                <w:szCs w:val="18"/>
              </w:rPr>
            </w:pPr>
            <w:r w:rsidRPr="00187827">
              <w:rPr>
                <w:b/>
                <w:bCs/>
                <w:color w:val="000000"/>
                <w:sz w:val="18"/>
                <w:szCs w:val="18"/>
              </w:rPr>
              <w:t>6</w:t>
            </w:r>
            <w:r w:rsidR="00A25D78">
              <w:rPr>
                <w:b/>
                <w:bCs/>
                <w:color w:val="000000"/>
                <w:sz w:val="18"/>
                <w:szCs w:val="18"/>
              </w:rPr>
              <w:t>3.0</w:t>
            </w:r>
          </w:p>
        </w:tc>
      </w:tr>
      <w:tr w:rsidR="00CD0ECF" w:rsidRPr="00AB6324" w14:paraId="77087888"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EA623A">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EA623A">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EA623A">
            <w:pPr>
              <w:tabs>
                <w:tab w:val="decimal" w:pos="504"/>
              </w:tabs>
              <w:jc w:val="left"/>
              <w:rPr>
                <w:b/>
                <w:bCs/>
                <w:sz w:val="18"/>
                <w:szCs w:val="18"/>
              </w:rPr>
            </w:pPr>
            <w:r w:rsidRPr="00187827">
              <w:rPr>
                <w:b/>
                <w:bCs/>
                <w:sz w:val="18"/>
                <w:szCs w:val="18"/>
              </w:rPr>
              <w:t>100.0</w:t>
            </w:r>
          </w:p>
        </w:tc>
      </w:tr>
      <w:tr w:rsidR="00A25D78" w:rsidRPr="00AB6324" w14:paraId="1E5B2419"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 xml:space="preserve">236 </w:t>
            </w:r>
            <w:proofErr w:type="gramStart"/>
            <w:r w:rsidRPr="00AB6324">
              <w:rPr>
                <w:sz w:val="18"/>
                <w:szCs w:val="18"/>
                <w:lang w:eastAsia="es-MX"/>
              </w:rPr>
              <w:t>Edificación</w:t>
            </w:r>
            <w:proofErr w:type="gramEnd"/>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1AE1027C" w:rsidR="00A25D78" w:rsidRPr="00A25D78" w:rsidRDefault="00A25D78" w:rsidP="00A25D78">
            <w:pPr>
              <w:tabs>
                <w:tab w:val="decimal" w:pos="504"/>
              </w:tabs>
              <w:jc w:val="left"/>
              <w:rPr>
                <w:color w:val="000000"/>
                <w:sz w:val="18"/>
                <w:szCs w:val="18"/>
              </w:rPr>
            </w:pPr>
            <w:r>
              <w:rPr>
                <w:color w:val="000000"/>
                <w:sz w:val="18"/>
                <w:szCs w:val="18"/>
              </w:rPr>
              <w:t>48.4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5482FB9F" w:rsidR="00A25D78" w:rsidRPr="00A25D78" w:rsidRDefault="00A25D78" w:rsidP="00A25D78">
            <w:pPr>
              <w:tabs>
                <w:tab w:val="decimal" w:pos="504"/>
              </w:tabs>
              <w:jc w:val="left"/>
              <w:rPr>
                <w:color w:val="000000"/>
                <w:sz w:val="18"/>
                <w:szCs w:val="18"/>
              </w:rPr>
            </w:pPr>
            <w:r>
              <w:rPr>
                <w:color w:val="000000"/>
                <w:sz w:val="18"/>
                <w:szCs w:val="18"/>
              </w:rPr>
              <w:t>23.5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3F0DF1CE" w:rsidR="00A25D78" w:rsidRPr="00A25D78" w:rsidRDefault="00A25D78" w:rsidP="00A25D78">
            <w:pPr>
              <w:tabs>
                <w:tab w:val="decimal" w:pos="504"/>
              </w:tabs>
              <w:jc w:val="left"/>
              <w:rPr>
                <w:bCs/>
                <w:color w:val="000000"/>
                <w:sz w:val="18"/>
                <w:szCs w:val="18"/>
              </w:rPr>
            </w:pPr>
            <w:r w:rsidRPr="00A25D78">
              <w:rPr>
                <w:bCs/>
                <w:color w:val="000000"/>
                <w:sz w:val="18"/>
                <w:szCs w:val="18"/>
              </w:rPr>
              <w:t>63.1</w:t>
            </w:r>
          </w:p>
        </w:tc>
      </w:tr>
      <w:tr w:rsidR="00A25D78" w:rsidRPr="00AB6324" w14:paraId="36464503"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 xml:space="preserve">237 </w:t>
            </w:r>
            <w:proofErr w:type="gramStart"/>
            <w:r w:rsidRPr="00AB6324">
              <w:rPr>
                <w:sz w:val="18"/>
                <w:szCs w:val="18"/>
                <w:lang w:eastAsia="es-MX"/>
              </w:rPr>
              <w:t>Construcción</w:t>
            </w:r>
            <w:proofErr w:type="gramEnd"/>
            <w:r w:rsidRPr="00AB6324">
              <w:rPr>
                <w:sz w:val="18"/>
                <w:szCs w:val="18"/>
                <w:lang w:eastAsia="es-MX"/>
              </w:rPr>
              <w:t xml:space="preserve">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10B3EC7E" w:rsidR="00A25D78" w:rsidRPr="00A25D78" w:rsidRDefault="00A25D78" w:rsidP="00A25D78">
            <w:pPr>
              <w:tabs>
                <w:tab w:val="decimal" w:pos="504"/>
              </w:tabs>
              <w:jc w:val="left"/>
              <w:rPr>
                <w:color w:val="000000"/>
                <w:sz w:val="18"/>
                <w:szCs w:val="18"/>
              </w:rPr>
            </w:pPr>
            <w:r>
              <w:rPr>
                <w:color w:val="000000"/>
                <w:sz w:val="18"/>
                <w:szCs w:val="18"/>
              </w:rPr>
              <w:t>42.4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2C789290" w:rsidR="00A25D78" w:rsidRPr="00A25D78" w:rsidRDefault="00A25D78" w:rsidP="00A25D78">
            <w:pPr>
              <w:tabs>
                <w:tab w:val="decimal" w:pos="504"/>
              </w:tabs>
              <w:jc w:val="left"/>
              <w:rPr>
                <w:color w:val="000000"/>
                <w:sz w:val="18"/>
                <w:szCs w:val="18"/>
              </w:rPr>
            </w:pPr>
            <w:r>
              <w:rPr>
                <w:color w:val="000000"/>
                <w:sz w:val="18"/>
                <w:szCs w:val="18"/>
              </w:rPr>
              <w:t>73.7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6ABCF71F" w:rsidR="00A25D78" w:rsidRPr="00A25D78" w:rsidRDefault="00A25D78" w:rsidP="00A25D78">
            <w:pPr>
              <w:tabs>
                <w:tab w:val="decimal" w:pos="504"/>
              </w:tabs>
              <w:jc w:val="left"/>
              <w:rPr>
                <w:bCs/>
                <w:color w:val="000000"/>
                <w:sz w:val="18"/>
                <w:szCs w:val="18"/>
              </w:rPr>
            </w:pPr>
            <w:r w:rsidRPr="00A25D78">
              <w:rPr>
                <w:bCs/>
                <w:color w:val="000000"/>
                <w:sz w:val="18"/>
                <w:szCs w:val="18"/>
              </w:rPr>
              <w:t>24.1</w:t>
            </w:r>
          </w:p>
        </w:tc>
      </w:tr>
      <w:tr w:rsidR="00A25D78" w:rsidRPr="00AB6324" w14:paraId="43EF72CE"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 xml:space="preserve">238 </w:t>
            </w:r>
            <w:proofErr w:type="gramStart"/>
            <w:r w:rsidRPr="00AB6324">
              <w:rPr>
                <w:sz w:val="18"/>
                <w:szCs w:val="18"/>
                <w:lang w:eastAsia="es-MX"/>
              </w:rPr>
              <w:t>Trabajos</w:t>
            </w:r>
            <w:proofErr w:type="gramEnd"/>
            <w:r w:rsidRPr="00AB6324">
              <w:rPr>
                <w:sz w:val="18"/>
                <w:szCs w:val="18"/>
                <w:lang w:eastAsia="es-MX"/>
              </w:rPr>
              <w:t xml:space="preserve">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2468F8D3" w:rsidR="00A25D78" w:rsidRPr="00A25D78" w:rsidRDefault="00A25D78" w:rsidP="00A25D78">
            <w:pPr>
              <w:tabs>
                <w:tab w:val="decimal" w:pos="504"/>
              </w:tabs>
              <w:jc w:val="left"/>
              <w:rPr>
                <w:color w:val="000000"/>
                <w:sz w:val="18"/>
                <w:szCs w:val="18"/>
              </w:rPr>
            </w:pPr>
            <w:r>
              <w:rPr>
                <w:color w:val="000000"/>
                <w:sz w:val="18"/>
                <w:szCs w:val="18"/>
              </w:rPr>
              <w:t>9.1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2E7527A8" w:rsidR="00A25D78" w:rsidRPr="00A25D78" w:rsidRDefault="00A25D78" w:rsidP="00A25D78">
            <w:pPr>
              <w:tabs>
                <w:tab w:val="decimal" w:pos="504"/>
              </w:tabs>
              <w:jc w:val="left"/>
              <w:rPr>
                <w:color w:val="000000"/>
                <w:sz w:val="18"/>
                <w:szCs w:val="18"/>
              </w:rPr>
            </w:pPr>
            <w:r>
              <w:rPr>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2E0AC54A" w:rsidR="00A25D78" w:rsidRPr="00A25D78" w:rsidRDefault="00A25D78" w:rsidP="00A25D78">
            <w:pPr>
              <w:tabs>
                <w:tab w:val="decimal" w:pos="504"/>
              </w:tabs>
              <w:jc w:val="left"/>
              <w:rPr>
                <w:bCs/>
                <w:color w:val="000000"/>
                <w:sz w:val="18"/>
                <w:szCs w:val="18"/>
              </w:rPr>
            </w:pPr>
            <w:r w:rsidRPr="00A25D78">
              <w:rPr>
                <w:bCs/>
                <w:color w:val="000000"/>
                <w:sz w:val="18"/>
                <w:szCs w:val="18"/>
              </w:rPr>
              <w:t>12.8</w:t>
            </w:r>
          </w:p>
        </w:tc>
      </w:tr>
      <w:tr w:rsidR="00CD0ECF" w:rsidRPr="00AB6324" w14:paraId="1D2330B7" w14:textId="77777777" w:rsidTr="0091085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CD0ECF" w:rsidRPr="00AB6324" w:rsidRDefault="00CD0ECF" w:rsidP="00CD0ECF">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77777777" w:rsidR="00CD0ECF" w:rsidRPr="00187827" w:rsidRDefault="00CD0ECF" w:rsidP="0091085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77777777" w:rsidR="00CD0ECF" w:rsidRPr="00187827" w:rsidRDefault="00CD0ECF" w:rsidP="0091085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77777777" w:rsidR="00CD0ECF" w:rsidRPr="00187827" w:rsidRDefault="00CD0ECF" w:rsidP="0091085F">
            <w:pPr>
              <w:tabs>
                <w:tab w:val="decimal" w:pos="504"/>
              </w:tabs>
              <w:jc w:val="left"/>
              <w:rPr>
                <w:b/>
                <w:bCs/>
                <w:sz w:val="18"/>
                <w:szCs w:val="18"/>
              </w:rPr>
            </w:pPr>
            <w:r w:rsidRPr="00187827">
              <w:rPr>
                <w:b/>
                <w:bCs/>
                <w:sz w:val="18"/>
                <w:szCs w:val="18"/>
              </w:rPr>
              <w:t>100.0</w:t>
            </w:r>
          </w:p>
        </w:tc>
      </w:tr>
      <w:tr w:rsidR="00A25D78" w:rsidRPr="00AB6324" w14:paraId="34420344"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A25D78" w:rsidRPr="00AB6324" w:rsidRDefault="00A25D78" w:rsidP="00A25D78">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6FDC0546" w:rsidR="00A25D78" w:rsidRPr="00A25D78" w:rsidRDefault="00A25D78" w:rsidP="00A25D78">
            <w:pPr>
              <w:tabs>
                <w:tab w:val="decimal" w:pos="504"/>
              </w:tabs>
              <w:jc w:val="left"/>
              <w:rPr>
                <w:b/>
                <w:color w:val="000000"/>
                <w:sz w:val="18"/>
                <w:szCs w:val="18"/>
              </w:rPr>
            </w:pPr>
            <w:r w:rsidRPr="00A25D78">
              <w:rPr>
                <w:b/>
                <w:color w:val="000000"/>
                <w:sz w:val="18"/>
                <w:szCs w:val="18"/>
              </w:rPr>
              <w:t>47.1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6D78BF4F" w:rsidR="00A25D78" w:rsidRPr="00A25D78" w:rsidRDefault="00A25D78" w:rsidP="00A25D78">
            <w:pPr>
              <w:tabs>
                <w:tab w:val="decimal" w:pos="504"/>
              </w:tabs>
              <w:jc w:val="left"/>
              <w:rPr>
                <w:b/>
                <w:color w:val="000000"/>
                <w:sz w:val="18"/>
                <w:szCs w:val="18"/>
              </w:rPr>
            </w:pPr>
            <w:r w:rsidRPr="00A25D78">
              <w:rPr>
                <w:b/>
                <w:color w:val="000000"/>
                <w:sz w:val="18"/>
                <w:szCs w:val="18"/>
              </w:rPr>
              <w:t>14.4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3CAA8603" w:rsidR="00A25D78" w:rsidRPr="00A25D78" w:rsidRDefault="00A25D78" w:rsidP="00A25D78">
            <w:pPr>
              <w:tabs>
                <w:tab w:val="decimal" w:pos="504"/>
              </w:tabs>
              <w:jc w:val="left"/>
              <w:rPr>
                <w:b/>
                <w:bCs/>
                <w:color w:val="000000"/>
                <w:sz w:val="18"/>
                <w:szCs w:val="18"/>
              </w:rPr>
            </w:pPr>
            <w:r w:rsidRPr="00A25D78">
              <w:rPr>
                <w:b/>
                <w:bCs/>
                <w:color w:val="000000"/>
                <w:sz w:val="18"/>
                <w:szCs w:val="18"/>
              </w:rPr>
              <w:t>66.3</w:t>
            </w:r>
          </w:p>
        </w:tc>
      </w:tr>
      <w:tr w:rsidR="00A25D78" w:rsidRPr="0050326B" w14:paraId="4BC716D6"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6A1862E1" w:rsidR="00A25D78" w:rsidRPr="00A25D78" w:rsidRDefault="00A25D78" w:rsidP="00A25D78">
            <w:pPr>
              <w:tabs>
                <w:tab w:val="decimal" w:pos="504"/>
              </w:tabs>
              <w:jc w:val="left"/>
              <w:rPr>
                <w:color w:val="000000"/>
                <w:sz w:val="18"/>
                <w:szCs w:val="18"/>
              </w:rPr>
            </w:pPr>
            <w:r>
              <w:rPr>
                <w:color w:val="000000"/>
                <w:sz w:val="18"/>
                <w:szCs w:val="18"/>
              </w:rPr>
              <w:t>20.6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53C733C2" w:rsidR="00A25D78" w:rsidRPr="00A25D78" w:rsidRDefault="00A25D78" w:rsidP="00A25D78">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1A831868" w:rsidR="00A25D78" w:rsidRPr="00A25D78" w:rsidRDefault="00A25D78" w:rsidP="00A25D78">
            <w:pPr>
              <w:tabs>
                <w:tab w:val="decimal" w:pos="504"/>
              </w:tabs>
              <w:jc w:val="left"/>
              <w:rPr>
                <w:bCs/>
                <w:color w:val="000000"/>
                <w:sz w:val="18"/>
                <w:szCs w:val="18"/>
              </w:rPr>
            </w:pPr>
            <w:r w:rsidRPr="00A25D78">
              <w:rPr>
                <w:bCs/>
                <w:color w:val="000000"/>
                <w:sz w:val="18"/>
                <w:szCs w:val="18"/>
              </w:rPr>
              <w:t>32.5</w:t>
            </w:r>
          </w:p>
        </w:tc>
      </w:tr>
      <w:tr w:rsidR="00A25D78" w:rsidRPr="00AB6324" w14:paraId="3ABE3E5E"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2ACD3C26" w:rsidR="00A25D78" w:rsidRPr="00A25D78" w:rsidRDefault="00A25D78" w:rsidP="00A25D78">
            <w:pPr>
              <w:tabs>
                <w:tab w:val="decimal" w:pos="504"/>
              </w:tabs>
              <w:jc w:val="left"/>
              <w:rPr>
                <w:color w:val="000000"/>
                <w:sz w:val="18"/>
                <w:szCs w:val="18"/>
              </w:rPr>
            </w:pPr>
            <w:r>
              <w:rPr>
                <w:color w:val="000000"/>
                <w:sz w:val="18"/>
                <w:szCs w:val="18"/>
              </w:rPr>
              <w:t>22.7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11E9552C" w:rsidR="00A25D78" w:rsidRPr="00A25D78" w:rsidRDefault="00A25D78" w:rsidP="00A25D78">
            <w:pPr>
              <w:tabs>
                <w:tab w:val="decimal" w:pos="504"/>
              </w:tabs>
              <w:jc w:val="left"/>
              <w:rPr>
                <w:color w:val="000000"/>
                <w:sz w:val="18"/>
                <w:szCs w:val="18"/>
              </w:rPr>
            </w:pPr>
            <w:r>
              <w:rPr>
                <w:color w:val="000000"/>
                <w:sz w:val="18"/>
                <w:szCs w:val="18"/>
              </w:rPr>
              <w:t>6.7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110310D4" w:rsidR="00A25D78" w:rsidRPr="00A25D78" w:rsidRDefault="00A25D78" w:rsidP="00A25D78">
            <w:pPr>
              <w:tabs>
                <w:tab w:val="decimal" w:pos="504"/>
              </w:tabs>
              <w:jc w:val="left"/>
              <w:rPr>
                <w:bCs/>
                <w:color w:val="000000"/>
                <w:sz w:val="18"/>
                <w:szCs w:val="18"/>
              </w:rPr>
            </w:pPr>
            <w:r w:rsidRPr="00A25D78">
              <w:rPr>
                <w:bCs/>
                <w:color w:val="000000"/>
                <w:sz w:val="18"/>
                <w:szCs w:val="18"/>
              </w:rPr>
              <w:t>32.1</w:t>
            </w:r>
          </w:p>
        </w:tc>
      </w:tr>
      <w:tr w:rsidR="00A25D78" w:rsidRPr="00AB6324" w14:paraId="3DCD9166"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26372E71" w:rsidR="00A25D78" w:rsidRPr="00A25D78" w:rsidRDefault="00A25D78" w:rsidP="00A25D78">
            <w:pPr>
              <w:tabs>
                <w:tab w:val="decimal" w:pos="504"/>
              </w:tabs>
              <w:jc w:val="left"/>
              <w:rPr>
                <w:color w:val="000000"/>
                <w:sz w:val="18"/>
                <w:szCs w:val="18"/>
              </w:rPr>
            </w:pPr>
            <w:r>
              <w:rPr>
                <w:color w:val="000000"/>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6EB51C9F" w:rsidR="00A25D78" w:rsidRPr="00A25D78" w:rsidRDefault="00A25D78" w:rsidP="00A25D78">
            <w:pPr>
              <w:tabs>
                <w:tab w:val="decimal" w:pos="504"/>
              </w:tabs>
              <w:jc w:val="left"/>
              <w:rPr>
                <w:color w:val="000000"/>
                <w:sz w:val="18"/>
                <w:szCs w:val="18"/>
              </w:rPr>
            </w:pPr>
            <w:r>
              <w:rPr>
                <w:color w:val="000000"/>
                <w:sz w:val="18"/>
                <w:szCs w:val="18"/>
              </w:rPr>
              <w:t>6.2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72F78D2B" w:rsidR="00A25D78" w:rsidRPr="00A25D78" w:rsidRDefault="00A25D78" w:rsidP="00A25D78">
            <w:pPr>
              <w:tabs>
                <w:tab w:val="decimal" w:pos="504"/>
              </w:tabs>
              <w:jc w:val="left"/>
              <w:rPr>
                <w:bCs/>
                <w:color w:val="000000"/>
                <w:sz w:val="18"/>
                <w:szCs w:val="18"/>
              </w:rPr>
            </w:pPr>
            <w:r w:rsidRPr="00A25D78">
              <w:rPr>
                <w:bCs/>
                <w:color w:val="000000"/>
                <w:sz w:val="18"/>
                <w:szCs w:val="18"/>
              </w:rPr>
              <w:t>0.6</w:t>
            </w:r>
          </w:p>
        </w:tc>
      </w:tr>
      <w:tr w:rsidR="00A25D78" w:rsidRPr="00AB6324" w14:paraId="6E2ABD3C"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0AC77D07" w:rsidR="00A25D78" w:rsidRPr="00A25D78" w:rsidRDefault="00A25D78" w:rsidP="00A25D78">
            <w:pPr>
              <w:tabs>
                <w:tab w:val="decimal" w:pos="504"/>
              </w:tabs>
              <w:jc w:val="left"/>
              <w:rPr>
                <w:color w:val="000000"/>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78B32ACA" w:rsidR="00A25D78" w:rsidRPr="00A25D78" w:rsidRDefault="00A25D78" w:rsidP="00A25D78">
            <w:pPr>
              <w:tabs>
                <w:tab w:val="decimal" w:pos="504"/>
              </w:tabs>
              <w:jc w:val="left"/>
              <w:rPr>
                <w:color w:val="000000"/>
                <w:sz w:val="18"/>
                <w:szCs w:val="18"/>
              </w:rPr>
            </w:pPr>
            <w:r>
              <w:rPr>
                <w:color w:val="000000"/>
                <w:sz w:val="18"/>
                <w:szCs w:val="18"/>
              </w:rPr>
              <w:t>1.2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45EFC0DD" w:rsidR="00A25D78" w:rsidRPr="00A25D78" w:rsidRDefault="00A25D78" w:rsidP="00A25D78">
            <w:pPr>
              <w:tabs>
                <w:tab w:val="decimal" w:pos="504"/>
              </w:tabs>
              <w:jc w:val="left"/>
              <w:rPr>
                <w:bCs/>
                <w:color w:val="000000"/>
                <w:sz w:val="18"/>
                <w:szCs w:val="18"/>
              </w:rPr>
            </w:pPr>
            <w:r w:rsidRPr="00A25D78">
              <w:rPr>
                <w:bCs/>
                <w:color w:val="000000"/>
                <w:sz w:val="18"/>
                <w:szCs w:val="18"/>
              </w:rPr>
              <w:t>0.3</w:t>
            </w:r>
          </w:p>
        </w:tc>
      </w:tr>
      <w:tr w:rsidR="00A25D78" w:rsidRPr="00AB6324" w14:paraId="18711438"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77D49252" w:rsidR="00A25D78" w:rsidRPr="00A25D78" w:rsidRDefault="00A25D78" w:rsidP="00A25D78">
            <w:pPr>
              <w:tabs>
                <w:tab w:val="decimal" w:pos="504"/>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252308E4" w:rsidR="00A25D78" w:rsidRPr="00A25D78" w:rsidRDefault="00A25D78" w:rsidP="00A25D78">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707BED7A" w:rsidR="00A25D78" w:rsidRPr="00A25D78" w:rsidRDefault="00A25D78" w:rsidP="00A25D78">
            <w:pPr>
              <w:tabs>
                <w:tab w:val="decimal" w:pos="504"/>
              </w:tabs>
              <w:jc w:val="left"/>
              <w:rPr>
                <w:bCs/>
                <w:color w:val="000000"/>
                <w:sz w:val="18"/>
                <w:szCs w:val="18"/>
              </w:rPr>
            </w:pPr>
            <w:r w:rsidRPr="00A25D78">
              <w:rPr>
                <w:bCs/>
                <w:color w:val="000000"/>
                <w:sz w:val="18"/>
                <w:szCs w:val="18"/>
              </w:rPr>
              <w:t>0.8</w:t>
            </w:r>
          </w:p>
        </w:tc>
      </w:tr>
      <w:tr w:rsidR="00A25D78" w:rsidRPr="00ED0E0D" w14:paraId="72BD9646"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A25D78" w:rsidRPr="00AB6324" w:rsidRDefault="00A25D78" w:rsidP="00A25D78">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3877B143" w:rsidR="00A25D78" w:rsidRPr="00A25D78" w:rsidRDefault="00A25D78" w:rsidP="00A25D78">
            <w:pPr>
              <w:tabs>
                <w:tab w:val="decimal" w:pos="504"/>
              </w:tabs>
              <w:jc w:val="left"/>
              <w:rPr>
                <w:b/>
                <w:color w:val="000000"/>
                <w:sz w:val="18"/>
                <w:szCs w:val="18"/>
              </w:rPr>
            </w:pPr>
            <w:r w:rsidRPr="00A25D78">
              <w:rPr>
                <w:b/>
                <w:color w:val="000000"/>
                <w:sz w:val="18"/>
                <w:szCs w:val="18"/>
              </w:rPr>
              <w:t>3.9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1B989B3D" w:rsidR="00A25D78" w:rsidRPr="00A25D78" w:rsidRDefault="00A25D78" w:rsidP="00A25D78">
            <w:pPr>
              <w:tabs>
                <w:tab w:val="decimal" w:pos="504"/>
              </w:tabs>
              <w:jc w:val="left"/>
              <w:rPr>
                <w:b/>
                <w:color w:val="000000"/>
                <w:sz w:val="18"/>
                <w:szCs w:val="18"/>
              </w:rPr>
            </w:pPr>
            <w:r w:rsidRPr="00A25D78">
              <w:rPr>
                <w:b/>
                <w:color w:val="000000"/>
                <w:sz w:val="18"/>
                <w:szCs w:val="18"/>
              </w:rPr>
              <w:t>8.4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2B83DE46" w:rsidR="00A25D78" w:rsidRPr="00A25D78" w:rsidRDefault="00A25D78" w:rsidP="00A25D78">
            <w:pPr>
              <w:tabs>
                <w:tab w:val="decimal" w:pos="504"/>
              </w:tabs>
              <w:jc w:val="left"/>
              <w:rPr>
                <w:b/>
                <w:bCs/>
                <w:color w:val="000000"/>
                <w:sz w:val="18"/>
                <w:szCs w:val="18"/>
              </w:rPr>
            </w:pPr>
            <w:r w:rsidRPr="00A25D78">
              <w:rPr>
                <w:b/>
                <w:bCs/>
                <w:color w:val="000000"/>
                <w:sz w:val="18"/>
                <w:szCs w:val="18"/>
              </w:rPr>
              <w:t>1.3</w:t>
            </w:r>
          </w:p>
        </w:tc>
      </w:tr>
      <w:tr w:rsidR="00A25D78" w:rsidRPr="00AB6324" w14:paraId="3B1A3BDE"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100DBBB3" w:rsidR="00A25D78" w:rsidRPr="00A25D78" w:rsidRDefault="00A25D78" w:rsidP="00A25D78">
            <w:pPr>
              <w:tabs>
                <w:tab w:val="decimal" w:pos="504"/>
              </w:tabs>
              <w:jc w:val="left"/>
              <w:rPr>
                <w:color w:val="000000"/>
                <w:sz w:val="18"/>
                <w:szCs w:val="18"/>
              </w:rPr>
            </w:pPr>
            <w:r>
              <w:rPr>
                <w:color w:val="000000"/>
                <w:sz w:val="18"/>
                <w:szCs w:val="18"/>
              </w:rPr>
              <w:t>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1AB7D635" w:rsidR="00A25D78" w:rsidRPr="00A25D78" w:rsidRDefault="00A25D78" w:rsidP="00A25D78">
            <w:pPr>
              <w:tabs>
                <w:tab w:val="decimal" w:pos="504"/>
              </w:tabs>
              <w:jc w:val="left"/>
              <w:rPr>
                <w:color w:val="000000"/>
                <w:sz w:val="18"/>
                <w:szCs w:val="18"/>
              </w:rPr>
            </w:pPr>
            <w:r>
              <w:rPr>
                <w:color w:val="000000"/>
                <w:sz w:val="18"/>
                <w:szCs w:val="18"/>
              </w:rPr>
              <w:t>7.2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62BF4A4A" w:rsidR="00A25D78" w:rsidRPr="00A25D78" w:rsidRDefault="00A25D78" w:rsidP="00A25D78">
            <w:pPr>
              <w:tabs>
                <w:tab w:val="decimal" w:pos="504"/>
              </w:tabs>
              <w:jc w:val="left"/>
              <w:rPr>
                <w:bCs/>
                <w:color w:val="000000"/>
                <w:sz w:val="18"/>
                <w:szCs w:val="18"/>
              </w:rPr>
            </w:pPr>
            <w:r w:rsidRPr="00A25D78">
              <w:rPr>
                <w:bCs/>
                <w:color w:val="000000"/>
                <w:sz w:val="18"/>
                <w:szCs w:val="18"/>
              </w:rPr>
              <w:t>1.0</w:t>
            </w:r>
          </w:p>
        </w:tc>
      </w:tr>
      <w:tr w:rsidR="00A25D78" w:rsidRPr="00AB6324" w14:paraId="66B7BEBB"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7A367EE4" w:rsidR="00A25D78" w:rsidRPr="00A25D78" w:rsidRDefault="00A25D78" w:rsidP="00A25D78">
            <w:pPr>
              <w:tabs>
                <w:tab w:val="decimal" w:pos="504"/>
              </w:tabs>
              <w:jc w:val="left"/>
              <w:rPr>
                <w:color w:val="000000"/>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2BCF23C3" w:rsidR="00A25D78" w:rsidRPr="00A25D78" w:rsidRDefault="00A25D78" w:rsidP="00A25D78">
            <w:pPr>
              <w:tabs>
                <w:tab w:val="decimal" w:pos="504"/>
              </w:tabs>
              <w:jc w:val="left"/>
              <w:rPr>
                <w:color w:val="000000"/>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2308BE43" w:rsidR="00A25D78" w:rsidRPr="00A25D78" w:rsidRDefault="00A25D78" w:rsidP="00A25D78">
            <w:pPr>
              <w:tabs>
                <w:tab w:val="decimal" w:pos="504"/>
              </w:tabs>
              <w:jc w:val="left"/>
              <w:rPr>
                <w:bCs/>
                <w:color w:val="000000"/>
                <w:sz w:val="18"/>
                <w:szCs w:val="18"/>
              </w:rPr>
            </w:pPr>
            <w:r w:rsidRPr="00A25D78">
              <w:rPr>
                <w:bCs/>
                <w:color w:val="000000"/>
                <w:sz w:val="18"/>
                <w:szCs w:val="18"/>
              </w:rPr>
              <w:t>0.4</w:t>
            </w:r>
          </w:p>
        </w:tc>
      </w:tr>
      <w:tr w:rsidR="00A25D78" w:rsidRPr="00AB6324" w14:paraId="6605027E"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0D7739E2" w:rsidR="00A25D78" w:rsidRPr="00A25D78" w:rsidRDefault="00A25D78" w:rsidP="00A25D78">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022D99FC" w:rsidR="00A25D78" w:rsidRPr="00A25D78" w:rsidRDefault="00A25D78" w:rsidP="00A25D78">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0327D8D4" w:rsidR="00A25D78" w:rsidRPr="00A25D78" w:rsidRDefault="00A25D78" w:rsidP="00A25D78">
            <w:pPr>
              <w:tabs>
                <w:tab w:val="decimal" w:pos="504"/>
              </w:tabs>
              <w:jc w:val="left"/>
              <w:rPr>
                <w:bCs/>
                <w:color w:val="000000"/>
                <w:sz w:val="18"/>
                <w:szCs w:val="18"/>
              </w:rPr>
            </w:pPr>
            <w:r w:rsidRPr="00A25D78">
              <w:rPr>
                <w:bCs/>
                <w:color w:val="000000"/>
                <w:sz w:val="18"/>
                <w:szCs w:val="18"/>
              </w:rPr>
              <w:t>0.0</w:t>
            </w:r>
          </w:p>
        </w:tc>
      </w:tr>
      <w:tr w:rsidR="00A25D78" w:rsidRPr="00D05BAD" w14:paraId="1F31647E"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A25D78" w:rsidRPr="00AB6324" w:rsidRDefault="00A25D78" w:rsidP="00A25D78">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21A11A66" w:rsidR="00A25D78" w:rsidRPr="00A25D78" w:rsidRDefault="00A25D78" w:rsidP="00A25D78">
            <w:pPr>
              <w:tabs>
                <w:tab w:val="decimal" w:pos="504"/>
              </w:tabs>
              <w:jc w:val="left"/>
              <w:rPr>
                <w:b/>
                <w:color w:val="000000"/>
                <w:sz w:val="18"/>
                <w:szCs w:val="18"/>
              </w:rPr>
            </w:pPr>
            <w:r w:rsidRPr="00A25D78">
              <w:rPr>
                <w:b/>
                <w:color w:val="000000"/>
                <w:sz w:val="18"/>
                <w:szCs w:val="18"/>
              </w:rPr>
              <w:t>8.2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59C7C48D" w:rsidR="00A25D78" w:rsidRPr="00A25D78" w:rsidRDefault="00A25D78" w:rsidP="00A25D78">
            <w:pPr>
              <w:tabs>
                <w:tab w:val="decimal" w:pos="504"/>
              </w:tabs>
              <w:jc w:val="left"/>
              <w:rPr>
                <w:b/>
                <w:color w:val="000000"/>
                <w:sz w:val="18"/>
                <w:szCs w:val="18"/>
              </w:rPr>
            </w:pPr>
            <w:r w:rsidRPr="00A25D78">
              <w:rPr>
                <w:b/>
                <w:color w:val="000000"/>
                <w:sz w:val="18"/>
                <w:szCs w:val="18"/>
              </w:rPr>
              <w:t>10.0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38869B5B" w:rsidR="00A25D78" w:rsidRPr="00A25D78" w:rsidRDefault="00A25D78" w:rsidP="00A25D78">
            <w:pPr>
              <w:tabs>
                <w:tab w:val="decimal" w:pos="504"/>
              </w:tabs>
              <w:jc w:val="left"/>
              <w:rPr>
                <w:b/>
                <w:bCs/>
                <w:color w:val="000000"/>
                <w:sz w:val="18"/>
                <w:szCs w:val="18"/>
              </w:rPr>
            </w:pPr>
            <w:r w:rsidRPr="00A25D78">
              <w:rPr>
                <w:b/>
                <w:bCs/>
                <w:color w:val="000000"/>
                <w:sz w:val="18"/>
                <w:szCs w:val="18"/>
              </w:rPr>
              <w:t>7.1</w:t>
            </w:r>
          </w:p>
        </w:tc>
      </w:tr>
      <w:tr w:rsidR="00A25D78" w:rsidRPr="00AB6324" w14:paraId="6FC923B1"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45FF4EA3" w:rsidR="00A25D78" w:rsidRPr="00A25D78" w:rsidRDefault="00A25D78" w:rsidP="00A25D78">
            <w:pPr>
              <w:tabs>
                <w:tab w:val="decimal" w:pos="504"/>
              </w:tabs>
              <w:jc w:val="left"/>
              <w:rPr>
                <w:color w:val="000000"/>
                <w:sz w:val="18"/>
                <w:szCs w:val="18"/>
              </w:rPr>
            </w:pPr>
            <w:r>
              <w:rPr>
                <w:color w:val="000000"/>
                <w:sz w:val="18"/>
                <w:szCs w:val="18"/>
              </w:rPr>
              <w:t>6.3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238FDADF" w:rsidR="00A25D78" w:rsidRPr="00A25D78" w:rsidRDefault="00A25D78" w:rsidP="00A25D78">
            <w:pPr>
              <w:tabs>
                <w:tab w:val="decimal" w:pos="504"/>
              </w:tabs>
              <w:jc w:val="left"/>
              <w:rPr>
                <w:color w:val="000000"/>
                <w:sz w:val="18"/>
                <w:szCs w:val="18"/>
              </w:rPr>
            </w:pPr>
            <w:r>
              <w:rPr>
                <w:color w:val="000000"/>
                <w:sz w:val="18"/>
                <w:szCs w:val="18"/>
              </w:rPr>
              <w:t>10.0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1E62E198" w:rsidR="00A25D78" w:rsidRPr="00A25D78" w:rsidRDefault="00A25D78" w:rsidP="00A25D78">
            <w:pPr>
              <w:tabs>
                <w:tab w:val="decimal" w:pos="504"/>
              </w:tabs>
              <w:jc w:val="left"/>
              <w:rPr>
                <w:bCs/>
                <w:color w:val="000000"/>
                <w:sz w:val="18"/>
                <w:szCs w:val="18"/>
              </w:rPr>
            </w:pPr>
            <w:r w:rsidRPr="00A25D78">
              <w:rPr>
                <w:bCs/>
                <w:color w:val="000000"/>
                <w:sz w:val="18"/>
                <w:szCs w:val="18"/>
              </w:rPr>
              <w:t>4.1</w:t>
            </w:r>
          </w:p>
        </w:tc>
      </w:tr>
      <w:tr w:rsidR="00A25D78" w:rsidRPr="00AB6324" w14:paraId="41641427"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79339350" w:rsidR="00A25D78" w:rsidRPr="00A25D78" w:rsidRDefault="00A25D78" w:rsidP="00A25D78">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0F547DC5" w:rsidR="00A25D78" w:rsidRPr="00A25D78" w:rsidRDefault="00A25D78" w:rsidP="00A25D78">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697A7D2D" w:rsidR="00A25D78" w:rsidRPr="00A25D78" w:rsidRDefault="00A25D78" w:rsidP="00A25D78">
            <w:pPr>
              <w:tabs>
                <w:tab w:val="decimal" w:pos="504"/>
              </w:tabs>
              <w:jc w:val="left"/>
              <w:rPr>
                <w:bCs/>
                <w:color w:val="000000"/>
                <w:sz w:val="18"/>
                <w:szCs w:val="18"/>
              </w:rPr>
            </w:pPr>
            <w:r w:rsidRPr="00A25D78">
              <w:rPr>
                <w:bCs/>
                <w:color w:val="000000"/>
                <w:sz w:val="18"/>
                <w:szCs w:val="18"/>
              </w:rPr>
              <w:t>3.0</w:t>
            </w:r>
          </w:p>
        </w:tc>
      </w:tr>
      <w:tr w:rsidR="00A25D78" w:rsidRPr="00AB6324" w14:paraId="624D143E"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5F5F1BC4" w:rsidR="00A25D78" w:rsidRPr="00A25D78" w:rsidRDefault="00A25D78" w:rsidP="00A25D78">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0013CA85" w:rsidR="00A25D78" w:rsidRPr="00A25D78" w:rsidRDefault="00A25D78" w:rsidP="00A25D78">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2EA8BF28" w:rsidR="00A25D78" w:rsidRPr="00A25D78" w:rsidRDefault="00A25D78" w:rsidP="00A25D78">
            <w:pPr>
              <w:tabs>
                <w:tab w:val="decimal" w:pos="504"/>
              </w:tabs>
              <w:jc w:val="left"/>
              <w:rPr>
                <w:bCs/>
                <w:color w:val="000000"/>
                <w:sz w:val="18"/>
                <w:szCs w:val="18"/>
              </w:rPr>
            </w:pPr>
            <w:r w:rsidRPr="00A25D78">
              <w:rPr>
                <w:bCs/>
                <w:color w:val="000000"/>
                <w:sz w:val="18"/>
                <w:szCs w:val="18"/>
              </w:rPr>
              <w:t>0.0</w:t>
            </w:r>
          </w:p>
        </w:tc>
      </w:tr>
      <w:tr w:rsidR="00A25D78" w:rsidRPr="00AB6324" w14:paraId="06AE12C3"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A25D78" w:rsidRPr="00AB6324" w:rsidRDefault="00A25D78" w:rsidP="00A25D78">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7143C625" w:rsidR="00A25D78" w:rsidRPr="00A25D78" w:rsidRDefault="00A25D78" w:rsidP="00A25D78">
            <w:pPr>
              <w:tabs>
                <w:tab w:val="decimal" w:pos="504"/>
              </w:tabs>
              <w:jc w:val="left"/>
              <w:rPr>
                <w:b/>
                <w:color w:val="000000"/>
                <w:sz w:val="18"/>
                <w:szCs w:val="18"/>
              </w:rPr>
            </w:pPr>
            <w:r w:rsidRPr="00A25D78">
              <w:rPr>
                <w:b/>
                <w:color w:val="000000"/>
                <w:sz w:val="18"/>
                <w:szCs w:val="18"/>
              </w:rPr>
              <w:t>22.8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60C65942" w:rsidR="00A25D78" w:rsidRPr="00A25D78" w:rsidRDefault="00A25D78" w:rsidP="00A25D78">
            <w:pPr>
              <w:tabs>
                <w:tab w:val="decimal" w:pos="504"/>
              </w:tabs>
              <w:jc w:val="left"/>
              <w:rPr>
                <w:b/>
                <w:color w:val="000000"/>
                <w:sz w:val="18"/>
                <w:szCs w:val="18"/>
              </w:rPr>
            </w:pPr>
            <w:r w:rsidRPr="00A25D78">
              <w:rPr>
                <w:b/>
                <w:color w:val="000000"/>
                <w:sz w:val="18"/>
                <w:szCs w:val="18"/>
              </w:rPr>
              <w:t>48.4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28436731" w:rsidR="00A25D78" w:rsidRPr="00A25D78" w:rsidRDefault="00A25D78" w:rsidP="00A25D78">
            <w:pPr>
              <w:tabs>
                <w:tab w:val="decimal" w:pos="504"/>
              </w:tabs>
              <w:jc w:val="left"/>
              <w:rPr>
                <w:b/>
                <w:bCs/>
                <w:color w:val="000000"/>
                <w:sz w:val="18"/>
                <w:szCs w:val="18"/>
              </w:rPr>
            </w:pPr>
            <w:r w:rsidRPr="00A25D78">
              <w:rPr>
                <w:b/>
                <w:bCs/>
                <w:color w:val="000000"/>
                <w:sz w:val="18"/>
                <w:szCs w:val="18"/>
              </w:rPr>
              <w:t>7.9</w:t>
            </w:r>
          </w:p>
        </w:tc>
      </w:tr>
      <w:tr w:rsidR="00A25D78" w:rsidRPr="00AB6324" w14:paraId="1F80868C"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2473EDE8" w:rsidR="00A25D78" w:rsidRPr="00A25D78" w:rsidRDefault="00A25D78" w:rsidP="00A25D78">
            <w:pPr>
              <w:tabs>
                <w:tab w:val="decimal" w:pos="504"/>
              </w:tabs>
              <w:jc w:val="left"/>
              <w:rPr>
                <w:color w:val="000000"/>
                <w:sz w:val="18"/>
                <w:szCs w:val="18"/>
              </w:rPr>
            </w:pPr>
            <w:r>
              <w:rPr>
                <w:color w:val="000000"/>
                <w:sz w:val="18"/>
                <w:szCs w:val="18"/>
              </w:rPr>
              <w:t>5.6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112F7BB6" w:rsidR="00A25D78" w:rsidRPr="00A25D78" w:rsidRDefault="00A25D78" w:rsidP="00A25D78">
            <w:pPr>
              <w:tabs>
                <w:tab w:val="decimal" w:pos="504"/>
              </w:tabs>
              <w:jc w:val="left"/>
              <w:rPr>
                <w:color w:val="000000"/>
                <w:sz w:val="18"/>
                <w:szCs w:val="18"/>
              </w:rPr>
            </w:pPr>
            <w:r>
              <w:rPr>
                <w:color w:val="000000"/>
                <w:sz w:val="18"/>
                <w:szCs w:val="18"/>
              </w:rPr>
              <w:t>11.7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36E6D5B7" w:rsidR="00A25D78" w:rsidRPr="00A25D78" w:rsidRDefault="00A25D78" w:rsidP="00A25D78">
            <w:pPr>
              <w:tabs>
                <w:tab w:val="decimal" w:pos="504"/>
              </w:tabs>
              <w:jc w:val="left"/>
              <w:rPr>
                <w:bCs/>
                <w:color w:val="000000"/>
                <w:sz w:val="18"/>
                <w:szCs w:val="18"/>
              </w:rPr>
            </w:pPr>
            <w:r w:rsidRPr="00A25D78">
              <w:rPr>
                <w:bCs/>
                <w:color w:val="000000"/>
                <w:sz w:val="18"/>
                <w:szCs w:val="18"/>
              </w:rPr>
              <w:t>2.0</w:t>
            </w:r>
          </w:p>
        </w:tc>
      </w:tr>
      <w:tr w:rsidR="00A25D78" w:rsidRPr="00AB6324" w14:paraId="1242CE04"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607DD5EC" w:rsidR="00A25D78" w:rsidRPr="00A25D78" w:rsidRDefault="00A25D78" w:rsidP="00A25D78">
            <w:pPr>
              <w:tabs>
                <w:tab w:val="decimal" w:pos="504"/>
              </w:tabs>
              <w:jc w:val="left"/>
              <w:rPr>
                <w:color w:val="000000"/>
                <w:sz w:val="18"/>
                <w:szCs w:val="18"/>
              </w:rPr>
            </w:pPr>
            <w:r>
              <w:rPr>
                <w:color w:val="000000"/>
                <w:sz w:val="18"/>
                <w:szCs w:val="18"/>
              </w:rPr>
              <w:t>14.6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3A3C95C9" w:rsidR="00A25D78" w:rsidRPr="00A25D78" w:rsidRDefault="00A25D78" w:rsidP="00A25D78">
            <w:pPr>
              <w:tabs>
                <w:tab w:val="decimal" w:pos="504"/>
              </w:tabs>
              <w:jc w:val="left"/>
              <w:rPr>
                <w:color w:val="000000"/>
                <w:sz w:val="18"/>
                <w:szCs w:val="18"/>
              </w:rPr>
            </w:pPr>
            <w:r>
              <w:rPr>
                <w:color w:val="000000"/>
                <w:sz w:val="18"/>
                <w:szCs w:val="18"/>
              </w:rPr>
              <w:t>31.3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7B062940" w:rsidR="00A25D78" w:rsidRPr="00A25D78" w:rsidRDefault="00A25D78" w:rsidP="00A25D78">
            <w:pPr>
              <w:tabs>
                <w:tab w:val="decimal" w:pos="504"/>
              </w:tabs>
              <w:jc w:val="left"/>
              <w:rPr>
                <w:bCs/>
                <w:color w:val="000000"/>
                <w:sz w:val="18"/>
                <w:szCs w:val="18"/>
              </w:rPr>
            </w:pPr>
            <w:r w:rsidRPr="00A25D78">
              <w:rPr>
                <w:bCs/>
                <w:color w:val="000000"/>
                <w:sz w:val="18"/>
                <w:szCs w:val="18"/>
              </w:rPr>
              <w:t>4.8</w:t>
            </w:r>
          </w:p>
        </w:tc>
      </w:tr>
      <w:tr w:rsidR="00A25D78" w:rsidRPr="00AB6324" w14:paraId="2D6F54EF"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095C4E82" w:rsidR="00A25D78" w:rsidRPr="00A25D78" w:rsidRDefault="00A25D78" w:rsidP="00A25D78">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6CDE6905" w:rsidR="00A25D78" w:rsidRPr="00A25D78" w:rsidRDefault="00A25D78" w:rsidP="00A25D78">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7A705380" w:rsidR="00A25D78" w:rsidRPr="00A25D78" w:rsidRDefault="00A25D78" w:rsidP="00A25D78">
            <w:pPr>
              <w:tabs>
                <w:tab w:val="decimal" w:pos="504"/>
              </w:tabs>
              <w:jc w:val="left"/>
              <w:rPr>
                <w:bCs/>
                <w:color w:val="000000"/>
                <w:sz w:val="18"/>
                <w:szCs w:val="18"/>
              </w:rPr>
            </w:pPr>
            <w:r w:rsidRPr="00A25D78">
              <w:rPr>
                <w:bCs/>
                <w:color w:val="000000"/>
                <w:sz w:val="18"/>
                <w:szCs w:val="18"/>
              </w:rPr>
              <w:t>0.6</w:t>
            </w:r>
          </w:p>
        </w:tc>
      </w:tr>
      <w:tr w:rsidR="00A25D78" w:rsidRPr="00AB6324" w14:paraId="40E03176"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376CE000" w:rsidR="00A25D78" w:rsidRPr="00A25D78" w:rsidRDefault="00A25D78" w:rsidP="00A25D78">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5BB06CDF" w:rsidR="00A25D78" w:rsidRPr="00A25D78" w:rsidRDefault="00A25D78" w:rsidP="00A25D78">
            <w:pPr>
              <w:tabs>
                <w:tab w:val="decimal" w:pos="504"/>
              </w:tabs>
              <w:jc w:val="left"/>
              <w:rPr>
                <w:color w:val="000000"/>
                <w:sz w:val="18"/>
                <w:szCs w:val="18"/>
              </w:rPr>
            </w:pPr>
            <w:r>
              <w:rPr>
                <w:color w:val="000000"/>
                <w:sz w:val="18"/>
                <w:szCs w:val="18"/>
              </w:rPr>
              <w:t>5.2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2E572EB3" w:rsidR="00A25D78" w:rsidRPr="00A25D78" w:rsidRDefault="00A25D78" w:rsidP="00A25D78">
            <w:pPr>
              <w:tabs>
                <w:tab w:val="decimal" w:pos="504"/>
              </w:tabs>
              <w:jc w:val="left"/>
              <w:rPr>
                <w:bCs/>
                <w:color w:val="000000"/>
                <w:sz w:val="18"/>
                <w:szCs w:val="18"/>
              </w:rPr>
            </w:pPr>
            <w:r w:rsidRPr="00A25D78">
              <w:rPr>
                <w:bCs/>
                <w:color w:val="000000"/>
                <w:sz w:val="18"/>
                <w:szCs w:val="18"/>
              </w:rPr>
              <w:t>0.0</w:t>
            </w:r>
          </w:p>
        </w:tc>
      </w:tr>
      <w:tr w:rsidR="00A25D78" w:rsidRPr="00AB6324" w14:paraId="70F37212"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6B74E83E" w:rsidR="00A25D78" w:rsidRPr="00A25D78" w:rsidRDefault="00A25D78" w:rsidP="00A25D78">
            <w:pPr>
              <w:tabs>
                <w:tab w:val="decimal" w:pos="504"/>
              </w:tabs>
              <w:jc w:val="left"/>
              <w:rPr>
                <w:color w:val="000000"/>
                <w:sz w:val="18"/>
                <w:szCs w:val="18"/>
              </w:rPr>
            </w:pPr>
            <w:r>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0683A46E" w:rsidR="00A25D78" w:rsidRPr="00A25D78" w:rsidRDefault="00A25D78" w:rsidP="00A25D78">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70EE0AB4" w:rsidR="00A25D78" w:rsidRPr="00A25D78" w:rsidRDefault="00A25D78" w:rsidP="00A25D78">
            <w:pPr>
              <w:tabs>
                <w:tab w:val="decimal" w:pos="504"/>
              </w:tabs>
              <w:jc w:val="left"/>
              <w:rPr>
                <w:bCs/>
                <w:color w:val="000000"/>
                <w:sz w:val="18"/>
                <w:szCs w:val="18"/>
              </w:rPr>
            </w:pPr>
            <w:r w:rsidRPr="00A25D78">
              <w:rPr>
                <w:bCs/>
                <w:color w:val="000000"/>
                <w:sz w:val="18"/>
                <w:szCs w:val="18"/>
              </w:rPr>
              <w:t>0.3</w:t>
            </w:r>
          </w:p>
        </w:tc>
      </w:tr>
      <w:tr w:rsidR="00A25D78" w:rsidRPr="00AB6324" w14:paraId="2008E8BF"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A25D78" w:rsidRPr="00AB6324" w:rsidRDefault="00A25D78" w:rsidP="00A25D78">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46263C0C" w:rsidR="00A25D78" w:rsidRPr="00A25D78" w:rsidRDefault="00A25D78" w:rsidP="00A25D78">
            <w:pPr>
              <w:tabs>
                <w:tab w:val="decimal" w:pos="504"/>
              </w:tabs>
              <w:jc w:val="left"/>
              <w:rPr>
                <w:b/>
                <w:color w:val="000000"/>
                <w:sz w:val="18"/>
                <w:szCs w:val="18"/>
              </w:rPr>
            </w:pPr>
            <w:r w:rsidRPr="00A25D78">
              <w:rPr>
                <w:b/>
                <w:color w:val="000000"/>
                <w:sz w:val="18"/>
                <w:szCs w:val="18"/>
              </w:rPr>
              <w:t>6.0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309AC656" w:rsidR="00A25D78" w:rsidRPr="00A25D78" w:rsidRDefault="00A25D78" w:rsidP="00A25D78">
            <w:pPr>
              <w:tabs>
                <w:tab w:val="decimal" w:pos="504"/>
              </w:tabs>
              <w:jc w:val="left"/>
              <w:rPr>
                <w:b/>
                <w:color w:val="000000"/>
                <w:sz w:val="18"/>
                <w:szCs w:val="18"/>
              </w:rPr>
            </w:pPr>
            <w:r w:rsidRPr="00A25D78">
              <w:rPr>
                <w:b/>
                <w:color w:val="000000"/>
                <w:sz w:val="18"/>
                <w:szCs w:val="18"/>
              </w:rPr>
              <w:t>15.9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6A50F726" w:rsidR="00A25D78" w:rsidRPr="00A25D78" w:rsidRDefault="00A25D78" w:rsidP="00A25D78">
            <w:pPr>
              <w:tabs>
                <w:tab w:val="decimal" w:pos="504"/>
              </w:tabs>
              <w:jc w:val="left"/>
              <w:rPr>
                <w:b/>
                <w:bCs/>
                <w:color w:val="000000"/>
                <w:sz w:val="18"/>
                <w:szCs w:val="18"/>
              </w:rPr>
            </w:pPr>
            <w:r w:rsidRPr="00A25D78">
              <w:rPr>
                <w:b/>
                <w:bCs/>
                <w:color w:val="000000"/>
                <w:sz w:val="18"/>
                <w:szCs w:val="18"/>
              </w:rPr>
              <w:t>0.1</w:t>
            </w:r>
          </w:p>
        </w:tc>
      </w:tr>
      <w:tr w:rsidR="00A25D78" w:rsidRPr="00AB6324" w14:paraId="5FDC0235"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3C036782" w:rsidR="00A25D78" w:rsidRPr="00A25D78" w:rsidRDefault="00A25D78" w:rsidP="00A25D78">
            <w:pPr>
              <w:tabs>
                <w:tab w:val="decimal" w:pos="504"/>
              </w:tabs>
              <w:jc w:val="left"/>
              <w:rPr>
                <w:color w:val="000000"/>
                <w:sz w:val="18"/>
                <w:szCs w:val="18"/>
              </w:rPr>
            </w:pPr>
            <w:r>
              <w:rPr>
                <w:color w:val="000000"/>
                <w:sz w:val="18"/>
                <w:szCs w:val="18"/>
              </w:rPr>
              <w:t>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3CD86136" w:rsidR="00A25D78" w:rsidRPr="00A25D78" w:rsidRDefault="00A25D78" w:rsidP="00A25D78">
            <w:pPr>
              <w:tabs>
                <w:tab w:val="decimal" w:pos="504"/>
              </w:tabs>
              <w:jc w:val="left"/>
              <w:rPr>
                <w:color w:val="000000"/>
                <w:sz w:val="18"/>
                <w:szCs w:val="18"/>
              </w:rPr>
            </w:pPr>
            <w:r>
              <w:rPr>
                <w:color w:val="000000"/>
                <w:sz w:val="18"/>
                <w:szCs w:val="18"/>
              </w:rPr>
              <w:t>8.7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70BF1EA8" w:rsidR="00A25D78" w:rsidRPr="00A25D78" w:rsidRDefault="00A25D78" w:rsidP="00A25D78">
            <w:pPr>
              <w:tabs>
                <w:tab w:val="decimal" w:pos="504"/>
              </w:tabs>
              <w:jc w:val="left"/>
              <w:rPr>
                <w:bCs/>
                <w:color w:val="000000"/>
                <w:sz w:val="18"/>
                <w:szCs w:val="18"/>
              </w:rPr>
            </w:pPr>
            <w:r w:rsidRPr="00A25D78">
              <w:rPr>
                <w:bCs/>
                <w:color w:val="000000"/>
                <w:sz w:val="18"/>
                <w:szCs w:val="18"/>
              </w:rPr>
              <w:t>0.0</w:t>
            </w:r>
          </w:p>
        </w:tc>
      </w:tr>
      <w:tr w:rsidR="00A25D78" w:rsidRPr="00AB6324" w14:paraId="679C1A2B"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23F37541" w:rsidR="00A25D78" w:rsidRPr="00A25D78" w:rsidRDefault="00A25D78" w:rsidP="00A25D78">
            <w:pPr>
              <w:tabs>
                <w:tab w:val="decimal" w:pos="504"/>
              </w:tabs>
              <w:jc w:val="left"/>
              <w:rPr>
                <w:color w:val="000000"/>
                <w:sz w:val="18"/>
                <w:szCs w:val="18"/>
              </w:rPr>
            </w:pPr>
            <w:r>
              <w:rPr>
                <w:color w:val="000000"/>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0A14E791" w:rsidR="00A25D78" w:rsidRPr="00A25D78" w:rsidRDefault="00A25D78" w:rsidP="00A25D78">
            <w:pPr>
              <w:tabs>
                <w:tab w:val="decimal" w:pos="504"/>
              </w:tabs>
              <w:jc w:val="left"/>
              <w:rPr>
                <w:color w:val="000000"/>
                <w:sz w:val="18"/>
                <w:szCs w:val="18"/>
              </w:rPr>
            </w:pPr>
            <w:r>
              <w:rPr>
                <w:color w:val="000000"/>
                <w:sz w:val="18"/>
                <w:szCs w:val="18"/>
              </w:rPr>
              <w:t>7.2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42A99830" w:rsidR="00A25D78" w:rsidRPr="00A25D78" w:rsidRDefault="00A25D78" w:rsidP="00A25D78">
            <w:pPr>
              <w:tabs>
                <w:tab w:val="decimal" w:pos="504"/>
              </w:tabs>
              <w:jc w:val="left"/>
              <w:rPr>
                <w:bCs/>
                <w:color w:val="000000"/>
                <w:sz w:val="18"/>
                <w:szCs w:val="18"/>
              </w:rPr>
            </w:pPr>
            <w:r w:rsidRPr="00A25D78">
              <w:rPr>
                <w:bCs/>
                <w:color w:val="000000"/>
                <w:sz w:val="18"/>
                <w:szCs w:val="18"/>
              </w:rPr>
              <w:t>0.1</w:t>
            </w:r>
          </w:p>
        </w:tc>
      </w:tr>
      <w:tr w:rsidR="00A25D78" w:rsidRPr="00AB6324" w14:paraId="5BD073C6"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5FA1099E" w:rsidR="00A25D78" w:rsidRPr="00A25D78" w:rsidRDefault="00A25D78" w:rsidP="00A25D78">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1711E873" w:rsidR="00A25D78" w:rsidRPr="00A25D78" w:rsidRDefault="00A25D78" w:rsidP="00A25D78">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574E21AD" w:rsidR="00A25D78" w:rsidRPr="00A25D78" w:rsidRDefault="00A25D78" w:rsidP="00A25D78">
            <w:pPr>
              <w:tabs>
                <w:tab w:val="decimal" w:pos="504"/>
              </w:tabs>
              <w:jc w:val="left"/>
              <w:rPr>
                <w:bCs/>
                <w:color w:val="000000"/>
                <w:sz w:val="18"/>
                <w:szCs w:val="18"/>
              </w:rPr>
            </w:pPr>
            <w:r w:rsidRPr="00A25D78">
              <w:rPr>
                <w:bCs/>
                <w:color w:val="000000"/>
                <w:sz w:val="18"/>
                <w:szCs w:val="18"/>
              </w:rPr>
              <w:t>0.0</w:t>
            </w:r>
          </w:p>
        </w:tc>
      </w:tr>
      <w:tr w:rsidR="00A25D78" w:rsidRPr="00A25D78" w14:paraId="78B3096F"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A25D78" w:rsidRPr="00AB6324" w:rsidRDefault="00A25D78" w:rsidP="00A25D78">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14D1778B" w:rsidR="00A25D78" w:rsidRPr="00A25D78" w:rsidRDefault="00A25D78" w:rsidP="00A25D78">
            <w:pPr>
              <w:tabs>
                <w:tab w:val="decimal" w:pos="504"/>
              </w:tabs>
              <w:jc w:val="left"/>
              <w:rPr>
                <w:b/>
                <w:color w:val="000000"/>
                <w:sz w:val="18"/>
                <w:szCs w:val="18"/>
              </w:rPr>
            </w:pPr>
            <w:r w:rsidRPr="00A25D78">
              <w:rPr>
                <w:b/>
                <w:color w:val="000000"/>
                <w:sz w:val="18"/>
                <w:szCs w:val="18"/>
              </w:rPr>
              <w:t>11.9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35A7A88C" w:rsidR="00A25D78" w:rsidRPr="00A25D78" w:rsidRDefault="00A25D78" w:rsidP="00A25D78">
            <w:pPr>
              <w:tabs>
                <w:tab w:val="decimal" w:pos="504"/>
              </w:tabs>
              <w:jc w:val="left"/>
              <w:rPr>
                <w:b/>
                <w:color w:val="000000"/>
                <w:sz w:val="18"/>
                <w:szCs w:val="18"/>
              </w:rPr>
            </w:pPr>
            <w:r w:rsidRPr="00A25D78">
              <w:rPr>
                <w:b/>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378F7F00" w:rsidR="00A25D78" w:rsidRPr="00A25D78" w:rsidRDefault="00A25D78" w:rsidP="00A25D78">
            <w:pPr>
              <w:tabs>
                <w:tab w:val="decimal" w:pos="504"/>
              </w:tabs>
              <w:jc w:val="left"/>
              <w:rPr>
                <w:b/>
                <w:bCs/>
                <w:color w:val="000000"/>
                <w:sz w:val="18"/>
                <w:szCs w:val="18"/>
              </w:rPr>
            </w:pPr>
            <w:r w:rsidRPr="00A25D78">
              <w:rPr>
                <w:b/>
                <w:bCs/>
                <w:color w:val="000000"/>
                <w:sz w:val="18"/>
                <w:szCs w:val="18"/>
              </w:rPr>
              <w:t>17.2</w:t>
            </w:r>
          </w:p>
        </w:tc>
      </w:tr>
      <w:tr w:rsidR="00A25D78" w:rsidRPr="00AB6324" w14:paraId="6F6418F1"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254B3A82" w:rsidR="00A25D78" w:rsidRPr="00A25D78" w:rsidRDefault="00A25D78" w:rsidP="00A25D78">
            <w:pPr>
              <w:tabs>
                <w:tab w:val="decimal" w:pos="504"/>
              </w:tabs>
              <w:jc w:val="left"/>
              <w:rPr>
                <w:color w:val="000000"/>
                <w:sz w:val="18"/>
                <w:szCs w:val="18"/>
              </w:rPr>
            </w:pPr>
            <w:r>
              <w:rPr>
                <w:color w:val="000000"/>
                <w:sz w:val="18"/>
                <w:szCs w:val="18"/>
              </w:rPr>
              <w:t>5.4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57692A36" w:rsidR="00A25D78" w:rsidRPr="00A25D78" w:rsidRDefault="00A25D78" w:rsidP="00A25D78">
            <w:pPr>
              <w:tabs>
                <w:tab w:val="decimal" w:pos="504"/>
              </w:tabs>
              <w:jc w:val="left"/>
              <w:rPr>
                <w:color w:val="000000"/>
                <w:sz w:val="18"/>
                <w:szCs w:val="18"/>
              </w:rPr>
            </w:pPr>
            <w:r>
              <w:rPr>
                <w:color w:val="000000"/>
                <w:sz w:val="18"/>
                <w:szCs w:val="18"/>
              </w:rPr>
              <w:t>0.8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2D1EB29F" w:rsidR="00A25D78" w:rsidRPr="00A25D78" w:rsidRDefault="00A25D78" w:rsidP="00A25D78">
            <w:pPr>
              <w:tabs>
                <w:tab w:val="decimal" w:pos="504"/>
              </w:tabs>
              <w:jc w:val="left"/>
              <w:rPr>
                <w:bCs/>
                <w:color w:val="000000"/>
                <w:sz w:val="18"/>
                <w:szCs w:val="18"/>
              </w:rPr>
            </w:pPr>
            <w:r w:rsidRPr="00A25D78">
              <w:rPr>
                <w:bCs/>
                <w:color w:val="000000"/>
                <w:sz w:val="18"/>
                <w:szCs w:val="18"/>
              </w:rPr>
              <w:t>8.2</w:t>
            </w:r>
          </w:p>
        </w:tc>
      </w:tr>
      <w:tr w:rsidR="00A25D78" w:rsidRPr="00AB6324" w14:paraId="01AD5ABF" w14:textId="77777777" w:rsidTr="00A25D78">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49C02D9F" w:rsidR="00A25D78" w:rsidRPr="00A25D78" w:rsidRDefault="00A25D78" w:rsidP="00A25D78">
            <w:pPr>
              <w:tabs>
                <w:tab w:val="decimal" w:pos="504"/>
              </w:tabs>
              <w:jc w:val="left"/>
              <w:rPr>
                <w:color w:val="000000"/>
                <w:sz w:val="18"/>
                <w:szCs w:val="18"/>
              </w:rPr>
            </w:pPr>
            <w:r>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47633B0C" w:rsidR="00A25D78" w:rsidRPr="00A25D78" w:rsidRDefault="00A25D78" w:rsidP="00A25D78">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6E163322" w:rsidR="00A25D78" w:rsidRPr="00A25D78" w:rsidRDefault="00A25D78" w:rsidP="00A25D78">
            <w:pPr>
              <w:tabs>
                <w:tab w:val="decimal" w:pos="504"/>
              </w:tabs>
              <w:jc w:val="left"/>
              <w:rPr>
                <w:bCs/>
                <w:color w:val="000000"/>
                <w:sz w:val="18"/>
                <w:szCs w:val="18"/>
              </w:rPr>
            </w:pPr>
            <w:r w:rsidRPr="00A25D78">
              <w:rPr>
                <w:bCs/>
                <w:color w:val="000000"/>
                <w:sz w:val="18"/>
                <w:szCs w:val="18"/>
              </w:rPr>
              <w:t>2.7</w:t>
            </w:r>
          </w:p>
        </w:tc>
      </w:tr>
      <w:tr w:rsidR="00A25D78" w:rsidRPr="00AB6324" w14:paraId="7E2414E0" w14:textId="77777777" w:rsidTr="00A25D7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7BB3D1DF" w:rsidR="00A25D78" w:rsidRPr="00A25D78" w:rsidRDefault="00A25D78" w:rsidP="00A25D78">
            <w:pPr>
              <w:tabs>
                <w:tab w:val="decimal" w:pos="504"/>
              </w:tabs>
              <w:jc w:val="left"/>
              <w:rPr>
                <w:color w:val="000000"/>
                <w:sz w:val="18"/>
                <w:szCs w:val="18"/>
              </w:rPr>
            </w:pPr>
            <w:r>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2D41FF52" w:rsidR="00A25D78" w:rsidRPr="00A25D78" w:rsidRDefault="00A25D78" w:rsidP="00A25D78">
            <w:pPr>
              <w:tabs>
                <w:tab w:val="decimal" w:pos="504"/>
              </w:tabs>
              <w:jc w:val="left"/>
              <w:rPr>
                <w:color w:val="000000"/>
                <w:sz w:val="18"/>
                <w:szCs w:val="18"/>
              </w:rPr>
            </w:pPr>
            <w:r>
              <w:rPr>
                <w:color w:val="000000"/>
                <w:sz w:val="18"/>
                <w:szCs w:val="18"/>
              </w:rPr>
              <w:t>0.6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2F849792" w:rsidR="00A25D78" w:rsidRPr="00A25D78" w:rsidRDefault="00A25D78" w:rsidP="00A25D78">
            <w:pPr>
              <w:tabs>
                <w:tab w:val="decimal" w:pos="504"/>
              </w:tabs>
              <w:jc w:val="left"/>
              <w:rPr>
                <w:bCs/>
                <w:color w:val="000000"/>
                <w:sz w:val="18"/>
                <w:szCs w:val="18"/>
              </w:rPr>
            </w:pPr>
            <w:r w:rsidRPr="00A25D78">
              <w:rPr>
                <w:bCs/>
                <w:color w:val="000000"/>
                <w:sz w:val="18"/>
                <w:szCs w:val="18"/>
              </w:rPr>
              <w:t>1.8</w:t>
            </w:r>
          </w:p>
        </w:tc>
      </w:tr>
      <w:tr w:rsidR="00A25D78" w:rsidRPr="00AB6324" w14:paraId="6E97B5E6" w14:textId="77777777" w:rsidTr="00A25D78">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76B9300A" w:rsidR="00A25D78" w:rsidRPr="00A25D78" w:rsidRDefault="00A25D78" w:rsidP="00A25D78">
            <w:pPr>
              <w:tabs>
                <w:tab w:val="decimal" w:pos="504"/>
              </w:tabs>
              <w:jc w:val="left"/>
              <w:rPr>
                <w:color w:val="000000"/>
                <w:sz w:val="18"/>
                <w:szCs w:val="18"/>
              </w:rPr>
            </w:pPr>
            <w:r>
              <w:rPr>
                <w:color w:val="000000"/>
                <w:sz w:val="18"/>
                <w:szCs w:val="18"/>
              </w:rPr>
              <w:t>3.4</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578EC623" w:rsidR="00A25D78" w:rsidRPr="00A25D78" w:rsidRDefault="00A25D78" w:rsidP="00A25D78">
            <w:pPr>
              <w:tabs>
                <w:tab w:val="decimal" w:pos="504"/>
              </w:tabs>
              <w:jc w:val="left"/>
              <w:rPr>
                <w:color w:val="000000"/>
                <w:sz w:val="18"/>
                <w:szCs w:val="18"/>
              </w:rPr>
            </w:pPr>
            <w:r>
              <w:rPr>
                <w:color w:val="000000"/>
                <w:sz w:val="18"/>
                <w:szCs w:val="18"/>
              </w:rPr>
              <w:t>1.3</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059FB851" w:rsidR="00A25D78" w:rsidRPr="00A25D78" w:rsidRDefault="00A25D78" w:rsidP="00A25D78">
            <w:pPr>
              <w:tabs>
                <w:tab w:val="decimal" w:pos="504"/>
              </w:tabs>
              <w:jc w:val="left"/>
              <w:rPr>
                <w:bCs/>
                <w:color w:val="000000"/>
                <w:sz w:val="18"/>
                <w:szCs w:val="18"/>
              </w:rPr>
            </w:pPr>
            <w:r w:rsidRPr="00A25D78">
              <w:rPr>
                <w:bCs/>
                <w:color w:val="000000"/>
                <w:sz w:val="18"/>
                <w:szCs w:val="18"/>
              </w:rPr>
              <w:t>4.6</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7834E1F7"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A25D78">
        <w:rPr>
          <w:b/>
          <w:smallCaps/>
          <w:color w:val="auto"/>
          <w:sz w:val="22"/>
        </w:rPr>
        <w:t>octu</w:t>
      </w:r>
      <w:r w:rsidR="00E41EE8">
        <w:rPr>
          <w:b/>
          <w:smallCaps/>
          <w:color w:val="auto"/>
          <w:sz w:val="22"/>
        </w:rPr>
        <w:t>bre</w:t>
      </w:r>
      <w:r w:rsidR="00C1372B" w:rsidRPr="00E80E33">
        <w:rPr>
          <w:b/>
          <w:color w:val="auto"/>
          <w:position w:val="2"/>
          <w:sz w:val="22"/>
          <w:szCs w:val="22"/>
          <w:vertAlign w:val="superscript"/>
        </w:rPr>
        <w:t>p/</w:t>
      </w:r>
      <w:r w:rsidR="00C1372B" w:rsidRPr="00E80E33">
        <w:rPr>
          <w:b/>
          <w:smallCaps/>
          <w:color w:val="auto"/>
          <w:sz w:val="22"/>
        </w:rPr>
        <w:t xml:space="preserve"> de </w:t>
      </w:r>
      <w:r w:rsidR="00E04AA8">
        <w:rPr>
          <w:b/>
          <w:smallCaps/>
          <w:color w:val="auto"/>
          <w:sz w:val="22"/>
        </w:rPr>
        <w:t>2019</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w:t>
            </w:r>
            <w:proofErr w:type="gramStart"/>
            <w:r w:rsidRPr="00DB4A8C">
              <w:rPr>
                <w:color w:val="000000"/>
                <w:sz w:val="18"/>
                <w:szCs w:val="18"/>
                <w:lang w:eastAsia="es-MX"/>
              </w:rPr>
              <w:t>sanea-miento</w:t>
            </w:r>
            <w:proofErr w:type="gramEnd"/>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A25D78" w:rsidRPr="00DB4A8C" w14:paraId="2662609A"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777E24BA" w:rsidR="00A25D78" w:rsidRPr="00EA623A" w:rsidRDefault="00A25D78" w:rsidP="00A25D78">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55632B37" w:rsidR="00A25D78" w:rsidRPr="00EA623A" w:rsidRDefault="00A25D78" w:rsidP="00A25D78">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6AE6BBEE" w:rsidR="00A25D78" w:rsidRPr="00EA623A" w:rsidRDefault="00A25D78" w:rsidP="00A25D78">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014500B7" w:rsidR="00A25D78" w:rsidRPr="00EA623A" w:rsidRDefault="00A25D78" w:rsidP="00A25D78">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5A6F8F80" w:rsidR="00A25D78" w:rsidRPr="00EA623A" w:rsidRDefault="00A25D78" w:rsidP="00A25D78">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4656476F"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383200C3" w:rsidR="00A25D78" w:rsidRPr="00EA623A" w:rsidRDefault="00A25D78" w:rsidP="00A25D78">
            <w:pPr>
              <w:tabs>
                <w:tab w:val="decimal" w:pos="452"/>
              </w:tabs>
              <w:jc w:val="left"/>
              <w:rPr>
                <w:bCs/>
                <w:sz w:val="18"/>
                <w:szCs w:val="18"/>
              </w:rPr>
            </w:pPr>
            <w:r>
              <w:rPr>
                <w:color w:val="000000"/>
                <w:sz w:val="18"/>
                <w:szCs w:val="18"/>
              </w:rPr>
              <w:t>0.8</w:t>
            </w:r>
          </w:p>
        </w:tc>
      </w:tr>
      <w:tr w:rsidR="00A25D78" w:rsidRPr="00DB4A8C" w14:paraId="433ACB18"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3F2A083B" w:rsidR="00A25D78" w:rsidRPr="00EA623A" w:rsidRDefault="00A25D78" w:rsidP="00A25D78">
            <w:pPr>
              <w:tabs>
                <w:tab w:val="decimal" w:pos="356"/>
              </w:tabs>
              <w:jc w:val="left"/>
              <w:rPr>
                <w:b/>
                <w:bCs/>
                <w:sz w:val="18"/>
                <w:szCs w:val="18"/>
                <w:lang w:val="es-MX" w:eastAsia="es-MX"/>
              </w:rPr>
            </w:pPr>
            <w:r>
              <w:rPr>
                <w:b/>
                <w:bCs/>
                <w:color w:val="000000"/>
                <w:sz w:val="18"/>
                <w:szCs w:val="18"/>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426BE0FF" w:rsidR="00A25D78" w:rsidRPr="00EA623A" w:rsidRDefault="00A25D78" w:rsidP="00A25D78">
            <w:pPr>
              <w:tabs>
                <w:tab w:val="decimal" w:pos="515"/>
              </w:tabs>
              <w:jc w:val="left"/>
              <w:rPr>
                <w:bCs/>
                <w:sz w:val="18"/>
                <w:szCs w:val="18"/>
              </w:rPr>
            </w:pPr>
            <w:r>
              <w:rPr>
                <w:color w:val="000000"/>
                <w:sz w:val="18"/>
                <w:szCs w:val="18"/>
              </w:rPr>
              <w:t>4.8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7E7A6ED5" w:rsidR="00A25D78" w:rsidRPr="00EA623A" w:rsidRDefault="00A25D78" w:rsidP="00A25D78">
            <w:pPr>
              <w:tabs>
                <w:tab w:val="decimal" w:pos="503"/>
              </w:tabs>
              <w:jc w:val="left"/>
              <w:rPr>
                <w:bCs/>
                <w:sz w:val="18"/>
                <w:szCs w:val="18"/>
              </w:rPr>
            </w:pPr>
            <w:r>
              <w:rPr>
                <w:color w:val="000000"/>
                <w:sz w:val="18"/>
                <w:szCs w:val="18"/>
              </w:rPr>
              <w:t>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656588A3" w:rsidR="00A25D78" w:rsidRPr="00EA623A" w:rsidRDefault="00A25D78" w:rsidP="00A25D78">
            <w:pPr>
              <w:tabs>
                <w:tab w:val="decimal" w:pos="503"/>
              </w:tabs>
              <w:jc w:val="left"/>
              <w:rPr>
                <w:bCs/>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0D59FA32" w:rsidR="00A25D78" w:rsidRPr="00EA623A" w:rsidRDefault="00A25D78" w:rsidP="00A25D78">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628AD5A3"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4A4628AC" w:rsidR="00A25D78" w:rsidRPr="00EA623A" w:rsidRDefault="00A25D78" w:rsidP="00A25D78">
            <w:pPr>
              <w:tabs>
                <w:tab w:val="decimal" w:pos="452"/>
              </w:tabs>
              <w:jc w:val="left"/>
              <w:rPr>
                <w:bCs/>
                <w:sz w:val="18"/>
                <w:szCs w:val="18"/>
              </w:rPr>
            </w:pPr>
            <w:r>
              <w:rPr>
                <w:color w:val="000000"/>
                <w:sz w:val="18"/>
                <w:szCs w:val="18"/>
              </w:rPr>
              <w:t>3.4</w:t>
            </w:r>
          </w:p>
        </w:tc>
      </w:tr>
      <w:tr w:rsidR="00A25D78" w:rsidRPr="00DB4A8C" w14:paraId="07CA2037"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263FFAB2" w:rsidR="00A25D78" w:rsidRPr="00EA623A" w:rsidRDefault="00A25D78" w:rsidP="00A25D78">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1BC93C9B" w:rsidR="00A25D78" w:rsidRPr="00EA623A" w:rsidRDefault="00A25D78" w:rsidP="00A25D78">
            <w:pPr>
              <w:tabs>
                <w:tab w:val="decimal" w:pos="515"/>
              </w:tabs>
              <w:jc w:val="left"/>
              <w:rPr>
                <w:bCs/>
                <w:sz w:val="18"/>
                <w:szCs w:val="18"/>
              </w:rPr>
            </w:pPr>
            <w:r>
              <w:rPr>
                <w:color w:val="000000"/>
                <w:sz w:val="18"/>
                <w:szCs w:val="18"/>
              </w:rPr>
              <w:t>3.1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74DA0CDC" w:rsidR="00A25D78" w:rsidRPr="00EA623A" w:rsidRDefault="00A25D78" w:rsidP="00A25D78">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77FB0B87" w:rsidR="00A25D78" w:rsidRPr="00EA623A" w:rsidRDefault="00A25D78" w:rsidP="00A25D78">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263F07F6" w:rsidR="00A25D78" w:rsidRPr="00EA623A" w:rsidRDefault="00A25D78" w:rsidP="00A25D78">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23EA9477"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4EFAE9BB" w:rsidR="00A25D78" w:rsidRPr="00EA623A" w:rsidRDefault="00A25D78" w:rsidP="00A25D78">
            <w:pPr>
              <w:tabs>
                <w:tab w:val="decimal" w:pos="452"/>
              </w:tabs>
              <w:jc w:val="left"/>
              <w:rPr>
                <w:bCs/>
                <w:sz w:val="18"/>
                <w:szCs w:val="18"/>
              </w:rPr>
            </w:pPr>
            <w:r>
              <w:rPr>
                <w:color w:val="000000"/>
                <w:sz w:val="18"/>
                <w:szCs w:val="18"/>
              </w:rPr>
              <w:t>1.1</w:t>
            </w:r>
          </w:p>
        </w:tc>
      </w:tr>
      <w:tr w:rsidR="00A25D78" w:rsidRPr="00DB4A8C" w14:paraId="43445295"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241D5AD8" w:rsidR="00A25D78" w:rsidRPr="00EA623A" w:rsidRDefault="00A25D78" w:rsidP="00A25D78">
            <w:pPr>
              <w:tabs>
                <w:tab w:val="decimal" w:pos="356"/>
              </w:tabs>
              <w:jc w:val="left"/>
              <w:rPr>
                <w:b/>
                <w:bCs/>
                <w:sz w:val="18"/>
                <w:szCs w:val="18"/>
                <w:lang w:val="es-MX" w:eastAsia="es-MX"/>
              </w:rPr>
            </w:pPr>
            <w:r>
              <w:rPr>
                <w:b/>
                <w:bCs/>
                <w:color w:val="000000"/>
                <w:sz w:val="18"/>
                <w:szCs w:val="18"/>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580CA727" w:rsidR="00A25D78" w:rsidRPr="00EA623A" w:rsidRDefault="00A25D78" w:rsidP="00A25D78">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4C3B47D8" w:rsidR="00A25D78" w:rsidRPr="00EA623A" w:rsidRDefault="00A25D78" w:rsidP="00A25D78">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4689CDDB" w:rsidR="00A25D78" w:rsidRPr="00EA623A" w:rsidRDefault="00A25D78" w:rsidP="00A25D78">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53BCED6F" w:rsidR="00A25D78" w:rsidRPr="00EA623A" w:rsidRDefault="00A25D78" w:rsidP="00A25D78">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6201C39E" w:rsidR="00A25D78" w:rsidRPr="00EA623A" w:rsidRDefault="00A25D78" w:rsidP="00A25D78">
            <w:pPr>
              <w:tabs>
                <w:tab w:val="decimal" w:pos="503"/>
              </w:tabs>
              <w:jc w:val="left"/>
              <w:rPr>
                <w:bCs/>
                <w:sz w:val="18"/>
                <w:szCs w:val="18"/>
              </w:rPr>
            </w:pPr>
            <w:r>
              <w:rPr>
                <w:color w:val="000000"/>
                <w:sz w:val="18"/>
                <w:szCs w:val="18"/>
              </w:rPr>
              <w:t>48.0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24DA2C80" w:rsidR="00A25D78" w:rsidRPr="00EA623A" w:rsidRDefault="00A25D78" w:rsidP="00A25D78">
            <w:pPr>
              <w:tabs>
                <w:tab w:val="decimal" w:pos="452"/>
              </w:tabs>
              <w:jc w:val="left"/>
              <w:rPr>
                <w:bCs/>
                <w:sz w:val="18"/>
                <w:szCs w:val="18"/>
              </w:rPr>
            </w:pPr>
            <w:r>
              <w:rPr>
                <w:color w:val="000000"/>
                <w:sz w:val="18"/>
                <w:szCs w:val="18"/>
              </w:rPr>
              <w:t>0.4</w:t>
            </w:r>
          </w:p>
        </w:tc>
      </w:tr>
      <w:tr w:rsidR="00A25D78" w:rsidRPr="00DB4A8C" w14:paraId="2B31BAA6"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0AD26502" w:rsidR="00A25D78" w:rsidRPr="00EA623A" w:rsidRDefault="00A25D78" w:rsidP="00A25D78">
            <w:pPr>
              <w:tabs>
                <w:tab w:val="decimal" w:pos="356"/>
              </w:tabs>
              <w:jc w:val="left"/>
              <w:rPr>
                <w:b/>
                <w:bCs/>
                <w:sz w:val="18"/>
                <w:szCs w:val="18"/>
                <w:lang w:val="es-MX" w:eastAsia="es-MX"/>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0BC3A73D" w:rsidR="00A25D78" w:rsidRPr="00EA623A" w:rsidRDefault="00A25D78" w:rsidP="00A25D78">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7837F543" w:rsidR="00A25D78" w:rsidRPr="00EA623A" w:rsidRDefault="00A25D78" w:rsidP="00A25D78">
            <w:pPr>
              <w:tabs>
                <w:tab w:val="decimal" w:pos="503"/>
              </w:tabs>
              <w:jc w:val="left"/>
              <w:rPr>
                <w:bCs/>
                <w:sz w:val="18"/>
                <w:szCs w:val="18"/>
              </w:rPr>
            </w:pPr>
            <w:r>
              <w:rPr>
                <w:color w:val="000000"/>
                <w:sz w:val="18"/>
                <w:szCs w:val="18"/>
              </w:rPr>
              <w:t>2.8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5CB5A647" w:rsidR="00A25D78" w:rsidRPr="00EA623A" w:rsidRDefault="00A25D78" w:rsidP="00A25D78">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2F93F596" w:rsidR="00A25D78" w:rsidRPr="00EA623A" w:rsidRDefault="00A25D78" w:rsidP="00A25D78">
            <w:pPr>
              <w:tabs>
                <w:tab w:val="decimal" w:pos="531"/>
              </w:tabs>
              <w:jc w:val="left"/>
              <w:rPr>
                <w:bCs/>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13DE78CF"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59155D94" w:rsidR="00A25D78" w:rsidRPr="00EA623A" w:rsidRDefault="00A25D78" w:rsidP="00A25D78">
            <w:pPr>
              <w:tabs>
                <w:tab w:val="decimal" w:pos="452"/>
              </w:tabs>
              <w:jc w:val="left"/>
              <w:rPr>
                <w:bCs/>
                <w:sz w:val="18"/>
                <w:szCs w:val="18"/>
              </w:rPr>
            </w:pPr>
            <w:r>
              <w:rPr>
                <w:color w:val="000000"/>
                <w:sz w:val="18"/>
                <w:szCs w:val="18"/>
              </w:rPr>
              <w:t>2.8</w:t>
            </w:r>
          </w:p>
        </w:tc>
      </w:tr>
      <w:tr w:rsidR="00A25D78" w:rsidRPr="00DB4A8C" w14:paraId="66F53B7C"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43DB018B" w:rsidR="00A25D78" w:rsidRPr="00EA623A" w:rsidRDefault="00A25D78" w:rsidP="00A25D78">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2998EDE9" w:rsidR="00A25D78" w:rsidRPr="00EA623A" w:rsidRDefault="00A25D78" w:rsidP="00A25D78">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7332AB85" w:rsidR="00A25D78" w:rsidRPr="00EA623A" w:rsidRDefault="00A25D78" w:rsidP="00A25D78">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49F0F35F" w:rsidR="00A25D78" w:rsidRPr="00EA623A" w:rsidRDefault="00A25D78" w:rsidP="00A25D78">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3A5A79E2" w:rsidR="00A25D78" w:rsidRPr="00EA623A" w:rsidRDefault="00A25D78" w:rsidP="00A25D78">
            <w:pPr>
              <w:tabs>
                <w:tab w:val="decimal" w:pos="531"/>
              </w:tabs>
              <w:jc w:val="left"/>
              <w:rPr>
                <w:bCs/>
                <w:sz w:val="18"/>
                <w:szCs w:val="18"/>
              </w:rPr>
            </w:pPr>
            <w:r>
              <w:rPr>
                <w:color w:val="000000"/>
                <w:sz w:val="18"/>
                <w:szCs w:val="18"/>
              </w:rPr>
              <w:t>7.9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4ACBCC97"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1D110FFF" w:rsidR="00A25D78" w:rsidRPr="00EA623A" w:rsidRDefault="00A25D78" w:rsidP="00A25D78">
            <w:pPr>
              <w:tabs>
                <w:tab w:val="decimal" w:pos="452"/>
              </w:tabs>
              <w:jc w:val="left"/>
              <w:rPr>
                <w:bCs/>
                <w:sz w:val="18"/>
                <w:szCs w:val="18"/>
              </w:rPr>
            </w:pPr>
            <w:r>
              <w:rPr>
                <w:color w:val="000000"/>
                <w:sz w:val="18"/>
                <w:szCs w:val="18"/>
              </w:rPr>
              <w:t>0.8</w:t>
            </w:r>
          </w:p>
        </w:tc>
      </w:tr>
      <w:tr w:rsidR="00A25D78" w:rsidRPr="00DB4A8C" w14:paraId="74693B9E"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28959E42" w:rsidR="00A25D78" w:rsidRPr="00EA623A" w:rsidRDefault="00A25D78" w:rsidP="00A25D78">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053A7605" w:rsidR="00A25D78" w:rsidRPr="00EA623A" w:rsidRDefault="00A25D78" w:rsidP="00A25D78">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3AB2CBB2" w:rsidR="00A25D78" w:rsidRPr="00EA623A" w:rsidRDefault="00A25D78" w:rsidP="00A25D78">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622A3153" w:rsidR="00A25D78" w:rsidRPr="00EA623A" w:rsidRDefault="00A25D78" w:rsidP="00A25D78">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01542899" w:rsidR="00A25D78" w:rsidRPr="00EA623A" w:rsidRDefault="00A25D78" w:rsidP="00A25D78">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45933559"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2E5FDE4C" w:rsidR="00A25D78" w:rsidRPr="00EA623A" w:rsidRDefault="00A25D78" w:rsidP="00A25D78">
            <w:pPr>
              <w:tabs>
                <w:tab w:val="decimal" w:pos="452"/>
              </w:tabs>
              <w:jc w:val="left"/>
              <w:rPr>
                <w:bCs/>
                <w:sz w:val="18"/>
                <w:szCs w:val="18"/>
              </w:rPr>
            </w:pPr>
            <w:r>
              <w:rPr>
                <w:color w:val="000000"/>
                <w:sz w:val="18"/>
                <w:szCs w:val="18"/>
              </w:rPr>
              <w:t>0.4</w:t>
            </w:r>
          </w:p>
        </w:tc>
      </w:tr>
      <w:tr w:rsidR="00A25D78" w:rsidRPr="00DB4A8C" w14:paraId="6B04747E"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5C53D966" w:rsidR="00A25D78" w:rsidRPr="00EA623A" w:rsidRDefault="00A25D78" w:rsidP="00A25D78">
            <w:pPr>
              <w:tabs>
                <w:tab w:val="decimal" w:pos="356"/>
              </w:tabs>
              <w:jc w:val="left"/>
              <w:rPr>
                <w:b/>
                <w:bCs/>
                <w:sz w:val="18"/>
                <w:szCs w:val="18"/>
                <w:lang w:val="es-MX" w:eastAsia="es-MX"/>
              </w:rPr>
            </w:pPr>
            <w:r>
              <w:rPr>
                <w:b/>
                <w:bCs/>
                <w:color w:val="000000"/>
                <w:sz w:val="18"/>
                <w:szCs w:val="18"/>
              </w:rPr>
              <w:t>5.1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6FBCC3FF" w:rsidR="00A25D78" w:rsidRPr="00EA623A" w:rsidRDefault="00A25D78" w:rsidP="00A25D78">
            <w:pPr>
              <w:tabs>
                <w:tab w:val="decimal" w:pos="515"/>
              </w:tabs>
              <w:jc w:val="left"/>
              <w:rPr>
                <w:bCs/>
                <w:sz w:val="18"/>
                <w:szCs w:val="18"/>
              </w:rPr>
            </w:pPr>
            <w:r>
              <w:rPr>
                <w:color w:val="000000"/>
                <w:sz w:val="18"/>
                <w:szCs w:val="18"/>
              </w:rPr>
              <w:t>5.2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281DA3B4" w:rsidR="00A25D78" w:rsidRPr="00EA623A" w:rsidRDefault="00A25D78" w:rsidP="00A25D78">
            <w:pPr>
              <w:tabs>
                <w:tab w:val="decimal" w:pos="503"/>
              </w:tabs>
              <w:jc w:val="left"/>
              <w:rPr>
                <w:bCs/>
                <w:sz w:val="18"/>
                <w:szCs w:val="18"/>
              </w:rPr>
            </w:pPr>
            <w:r>
              <w:rPr>
                <w:color w:val="000000"/>
                <w:sz w:val="18"/>
                <w:szCs w:val="18"/>
              </w:rPr>
              <w:t>14.2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5C594F30" w:rsidR="00A25D78" w:rsidRPr="00EA623A" w:rsidRDefault="00A25D78" w:rsidP="00A25D78">
            <w:pPr>
              <w:tabs>
                <w:tab w:val="decimal" w:pos="503"/>
              </w:tabs>
              <w:jc w:val="left"/>
              <w:rPr>
                <w:bCs/>
                <w:sz w:val="18"/>
                <w:szCs w:val="18"/>
              </w:rPr>
            </w:pPr>
            <w:r>
              <w:rPr>
                <w:color w:val="000000"/>
                <w:sz w:val="18"/>
                <w:szCs w:val="18"/>
              </w:rPr>
              <w:t>12.4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4D371E2E" w:rsidR="00A25D78" w:rsidRPr="00EA623A" w:rsidRDefault="00A25D78" w:rsidP="00A25D78">
            <w:pPr>
              <w:tabs>
                <w:tab w:val="decimal" w:pos="531"/>
              </w:tabs>
              <w:jc w:val="left"/>
              <w:rPr>
                <w:bCs/>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1455D6BB" w:rsidR="00A25D78" w:rsidRPr="00EA623A" w:rsidRDefault="00A25D78" w:rsidP="00A25D78">
            <w:pPr>
              <w:tabs>
                <w:tab w:val="decimal" w:pos="503"/>
              </w:tabs>
              <w:jc w:val="left"/>
              <w:rPr>
                <w:bCs/>
                <w:sz w:val="18"/>
                <w:szCs w:val="18"/>
              </w:rPr>
            </w:pPr>
            <w:r>
              <w:rPr>
                <w:color w:val="000000"/>
                <w:sz w:val="18"/>
                <w:szCs w:val="18"/>
              </w:rPr>
              <w:t>1.9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07F9C3B4" w:rsidR="00A25D78" w:rsidRPr="00EA623A" w:rsidRDefault="00A25D78" w:rsidP="00A25D78">
            <w:pPr>
              <w:tabs>
                <w:tab w:val="decimal" w:pos="452"/>
              </w:tabs>
              <w:jc w:val="left"/>
              <w:rPr>
                <w:bCs/>
                <w:sz w:val="18"/>
                <w:szCs w:val="18"/>
              </w:rPr>
            </w:pPr>
            <w:r>
              <w:rPr>
                <w:color w:val="000000"/>
                <w:sz w:val="18"/>
                <w:szCs w:val="18"/>
              </w:rPr>
              <w:t>2.5</w:t>
            </w:r>
          </w:p>
        </w:tc>
      </w:tr>
      <w:tr w:rsidR="00A25D78" w:rsidRPr="00DB4A8C" w14:paraId="45778FF7"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A25D78" w:rsidRPr="000F7BB1" w:rsidRDefault="00A25D78" w:rsidP="00A25D78">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021982D9" w:rsidR="00A25D78" w:rsidRPr="00EA623A" w:rsidRDefault="00A25D78" w:rsidP="00A25D78">
            <w:pPr>
              <w:tabs>
                <w:tab w:val="decimal" w:pos="356"/>
              </w:tabs>
              <w:jc w:val="left"/>
              <w:rPr>
                <w:b/>
                <w:bCs/>
                <w:sz w:val="18"/>
                <w:szCs w:val="18"/>
                <w:lang w:val="es-MX" w:eastAsia="es-MX"/>
              </w:rPr>
            </w:pPr>
            <w:r>
              <w:rPr>
                <w:b/>
                <w:bCs/>
                <w:color w:val="000000"/>
                <w:sz w:val="18"/>
                <w:szCs w:val="18"/>
              </w:rPr>
              <w:t>6.0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2B7D9F5D" w:rsidR="00A25D78" w:rsidRPr="00EA623A" w:rsidRDefault="00A25D78" w:rsidP="00A25D78">
            <w:pPr>
              <w:tabs>
                <w:tab w:val="decimal" w:pos="515"/>
              </w:tabs>
              <w:jc w:val="left"/>
              <w:rPr>
                <w:bCs/>
                <w:sz w:val="18"/>
                <w:szCs w:val="18"/>
              </w:rPr>
            </w:pPr>
            <w:r>
              <w:rPr>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718FB53E" w:rsidR="00A25D78" w:rsidRPr="00EA623A" w:rsidRDefault="00A25D78" w:rsidP="00A25D78">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0F9F65B7" w:rsidR="00A25D78" w:rsidRPr="00EA623A" w:rsidRDefault="00A25D78" w:rsidP="00A25D78">
            <w:pPr>
              <w:tabs>
                <w:tab w:val="decimal" w:pos="503"/>
              </w:tabs>
              <w:jc w:val="left"/>
              <w:rPr>
                <w:bCs/>
                <w:sz w:val="18"/>
                <w:szCs w:val="18"/>
              </w:rPr>
            </w:pPr>
            <w:r>
              <w:rPr>
                <w:color w:val="000000"/>
                <w:sz w:val="18"/>
                <w:szCs w:val="18"/>
              </w:rPr>
              <w:t>7.6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3C29E0C0" w:rsidR="00A25D78" w:rsidRPr="00EA623A" w:rsidRDefault="00A25D78" w:rsidP="00A25D78">
            <w:pPr>
              <w:tabs>
                <w:tab w:val="decimal" w:pos="531"/>
              </w:tabs>
              <w:jc w:val="left"/>
              <w:rPr>
                <w:bCs/>
                <w:sz w:val="18"/>
                <w:szCs w:val="18"/>
              </w:rPr>
            </w:pPr>
            <w:r>
              <w:rPr>
                <w:color w:val="000000"/>
                <w:sz w:val="18"/>
                <w:szCs w:val="18"/>
              </w:rPr>
              <w:t>9.1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6EC98DC4"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3D52FDCA" w:rsidR="00A25D78" w:rsidRPr="00EA623A" w:rsidRDefault="00A25D78" w:rsidP="00A25D78">
            <w:pPr>
              <w:tabs>
                <w:tab w:val="decimal" w:pos="452"/>
              </w:tabs>
              <w:jc w:val="left"/>
              <w:rPr>
                <w:bCs/>
                <w:sz w:val="18"/>
                <w:szCs w:val="18"/>
              </w:rPr>
            </w:pPr>
            <w:r>
              <w:rPr>
                <w:color w:val="000000"/>
                <w:sz w:val="18"/>
                <w:szCs w:val="18"/>
              </w:rPr>
              <w:t>13.3</w:t>
            </w:r>
          </w:p>
        </w:tc>
      </w:tr>
      <w:tr w:rsidR="00A25D78" w:rsidRPr="00DB4A8C" w14:paraId="5B7DF1DC"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100E9014" w:rsidR="00A25D78" w:rsidRPr="00EA623A" w:rsidRDefault="00A25D78" w:rsidP="00A25D78">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10BD1C8D" w:rsidR="00A25D78" w:rsidRPr="00EA623A" w:rsidRDefault="00A25D78" w:rsidP="00A25D78">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23557616" w:rsidR="00A25D78" w:rsidRPr="00EA623A" w:rsidRDefault="00A25D78" w:rsidP="00A25D78">
            <w:pPr>
              <w:tabs>
                <w:tab w:val="decimal" w:pos="503"/>
              </w:tabs>
              <w:jc w:val="left"/>
              <w:rPr>
                <w:bCs/>
                <w:sz w:val="18"/>
                <w:szCs w:val="18"/>
              </w:rPr>
            </w:pPr>
            <w:r>
              <w:rPr>
                <w:color w:val="000000"/>
                <w:sz w:val="18"/>
                <w:szCs w:val="18"/>
              </w:rPr>
              <w:t>4.5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34E27E03" w:rsidR="00A25D78" w:rsidRPr="00EA623A" w:rsidRDefault="00A25D78" w:rsidP="00A25D78">
            <w:pPr>
              <w:tabs>
                <w:tab w:val="decimal" w:pos="503"/>
              </w:tabs>
              <w:jc w:val="left"/>
              <w:rPr>
                <w:bCs/>
                <w:sz w:val="18"/>
                <w:szCs w:val="18"/>
              </w:rPr>
            </w:pPr>
            <w:r>
              <w:rPr>
                <w:color w:val="000000"/>
                <w:sz w:val="18"/>
                <w:szCs w:val="18"/>
              </w:rPr>
              <w:t>6.7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22E69726" w:rsidR="00A25D78" w:rsidRPr="00EA623A" w:rsidRDefault="00A25D78" w:rsidP="00A25D78">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7D56AD44"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5F549D01" w:rsidR="00A25D78" w:rsidRPr="00EA623A" w:rsidRDefault="00A25D78" w:rsidP="00A25D78">
            <w:pPr>
              <w:tabs>
                <w:tab w:val="decimal" w:pos="452"/>
              </w:tabs>
              <w:jc w:val="left"/>
              <w:rPr>
                <w:bCs/>
                <w:sz w:val="18"/>
                <w:szCs w:val="18"/>
              </w:rPr>
            </w:pPr>
            <w:r>
              <w:rPr>
                <w:color w:val="000000"/>
                <w:sz w:val="18"/>
                <w:szCs w:val="18"/>
              </w:rPr>
              <w:t>1.3</w:t>
            </w:r>
          </w:p>
        </w:tc>
      </w:tr>
      <w:tr w:rsidR="00A25D78" w:rsidRPr="00DB4A8C" w14:paraId="0A3E3287"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532875E0" w:rsidR="00A25D78" w:rsidRPr="00EA623A" w:rsidRDefault="00A25D78" w:rsidP="00A25D78">
            <w:pPr>
              <w:tabs>
                <w:tab w:val="decimal" w:pos="356"/>
              </w:tabs>
              <w:jc w:val="left"/>
              <w:rPr>
                <w:b/>
                <w:bCs/>
                <w:sz w:val="18"/>
                <w:szCs w:val="18"/>
                <w:lang w:val="es-MX" w:eastAsia="es-MX"/>
              </w:rPr>
            </w:pPr>
            <w:r>
              <w:rPr>
                <w:b/>
                <w:bCs/>
                <w:color w:val="000000"/>
                <w:sz w:val="18"/>
                <w:szCs w:val="18"/>
              </w:rPr>
              <w:t>5.5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5623672E" w:rsidR="00A25D78" w:rsidRPr="00EA623A" w:rsidRDefault="00A25D78" w:rsidP="00A25D78">
            <w:pPr>
              <w:tabs>
                <w:tab w:val="decimal" w:pos="515"/>
              </w:tabs>
              <w:jc w:val="left"/>
              <w:rPr>
                <w:bCs/>
                <w:sz w:val="18"/>
                <w:szCs w:val="18"/>
              </w:rPr>
            </w:pPr>
            <w:r>
              <w:rPr>
                <w:color w:val="000000"/>
                <w:sz w:val="18"/>
                <w:szCs w:val="18"/>
              </w:rPr>
              <w:t>5.0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015829DC" w:rsidR="00A25D78" w:rsidRPr="00EA623A" w:rsidRDefault="00A25D78" w:rsidP="00A25D78">
            <w:pPr>
              <w:tabs>
                <w:tab w:val="decimal" w:pos="503"/>
              </w:tabs>
              <w:jc w:val="left"/>
              <w:rPr>
                <w:bCs/>
                <w:sz w:val="18"/>
                <w:szCs w:val="18"/>
              </w:rPr>
            </w:pPr>
            <w:r>
              <w:rPr>
                <w:color w:val="000000"/>
                <w:sz w:val="18"/>
                <w:szCs w:val="18"/>
              </w:rPr>
              <w:t>10.3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7C1CBB89" w:rsidR="00A25D78" w:rsidRPr="00EA623A" w:rsidRDefault="00A25D78" w:rsidP="00A25D78">
            <w:pPr>
              <w:tabs>
                <w:tab w:val="decimal" w:pos="503"/>
              </w:tabs>
              <w:jc w:val="left"/>
              <w:rPr>
                <w:bCs/>
                <w:sz w:val="18"/>
                <w:szCs w:val="18"/>
              </w:rPr>
            </w:pPr>
            <w:r>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1F7C3F7F" w:rsidR="00A25D78" w:rsidRPr="00EA623A" w:rsidRDefault="00A25D78" w:rsidP="00A25D78">
            <w:pPr>
              <w:tabs>
                <w:tab w:val="decimal" w:pos="531"/>
              </w:tabs>
              <w:jc w:val="left"/>
              <w:rPr>
                <w:bCs/>
                <w:sz w:val="18"/>
                <w:szCs w:val="18"/>
              </w:rPr>
            </w:pPr>
            <w:r>
              <w:rPr>
                <w:color w:val="000000"/>
                <w:sz w:val="18"/>
                <w:szCs w:val="18"/>
              </w:rPr>
              <w:t>6.9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2183276E"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0A3C20E9" w:rsidR="00A25D78" w:rsidRPr="00EA623A" w:rsidRDefault="00A25D78" w:rsidP="00A25D78">
            <w:pPr>
              <w:tabs>
                <w:tab w:val="decimal" w:pos="452"/>
              </w:tabs>
              <w:jc w:val="left"/>
              <w:rPr>
                <w:bCs/>
                <w:sz w:val="18"/>
                <w:szCs w:val="18"/>
              </w:rPr>
            </w:pPr>
            <w:r>
              <w:rPr>
                <w:color w:val="000000"/>
                <w:sz w:val="18"/>
                <w:szCs w:val="18"/>
              </w:rPr>
              <w:t>8.1</w:t>
            </w:r>
          </w:p>
        </w:tc>
      </w:tr>
      <w:tr w:rsidR="00A25D78" w:rsidRPr="00DB4A8C" w14:paraId="58B56CB8"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590BC3EA" w:rsidR="00A25D78" w:rsidRPr="00EA623A" w:rsidRDefault="00A25D78" w:rsidP="00A25D78">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330DBF42" w:rsidR="00A25D78" w:rsidRPr="00EA623A" w:rsidRDefault="00A25D78" w:rsidP="00A25D78">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0CEF1EC2" w:rsidR="00A25D78" w:rsidRPr="00EA623A" w:rsidRDefault="00A25D78" w:rsidP="00A25D78">
            <w:pPr>
              <w:tabs>
                <w:tab w:val="decimal" w:pos="503"/>
              </w:tabs>
              <w:jc w:val="left"/>
              <w:rPr>
                <w:bCs/>
                <w:sz w:val="18"/>
                <w:szCs w:val="18"/>
              </w:rPr>
            </w:pPr>
            <w:r>
              <w:rPr>
                <w:color w:val="000000"/>
                <w:sz w:val="18"/>
                <w:szCs w:val="18"/>
              </w:rPr>
              <w:t>4.0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42A55D1A" w:rsidR="00A25D78" w:rsidRPr="00EA623A" w:rsidRDefault="00A25D78" w:rsidP="00A25D78">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3881F024" w:rsidR="00A25D78" w:rsidRPr="00EA623A" w:rsidRDefault="00A25D78" w:rsidP="00A25D78">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01D283B4"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715076A2" w:rsidR="00A25D78" w:rsidRPr="00EA623A" w:rsidRDefault="00A25D78" w:rsidP="00A25D78">
            <w:pPr>
              <w:tabs>
                <w:tab w:val="decimal" w:pos="452"/>
              </w:tabs>
              <w:jc w:val="left"/>
              <w:rPr>
                <w:bCs/>
                <w:sz w:val="18"/>
                <w:szCs w:val="18"/>
              </w:rPr>
            </w:pPr>
            <w:r>
              <w:rPr>
                <w:color w:val="000000"/>
                <w:sz w:val="18"/>
                <w:szCs w:val="18"/>
              </w:rPr>
              <w:t>0.3</w:t>
            </w:r>
          </w:p>
        </w:tc>
      </w:tr>
      <w:tr w:rsidR="00A25D78" w:rsidRPr="00DB4A8C" w14:paraId="2F374B92"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65888CC5" w:rsidR="00A25D78" w:rsidRPr="00EA623A" w:rsidRDefault="00A25D78" w:rsidP="00A25D78">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42771090" w:rsidR="00A25D78" w:rsidRPr="00EA623A" w:rsidRDefault="00A25D78" w:rsidP="00A25D78">
            <w:pPr>
              <w:tabs>
                <w:tab w:val="decimal" w:pos="515"/>
              </w:tabs>
              <w:jc w:val="left"/>
              <w:rPr>
                <w:bCs/>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1668700B" w:rsidR="00A25D78" w:rsidRPr="00EA623A" w:rsidRDefault="00A25D78" w:rsidP="00A25D78">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5779C7BE" w:rsidR="00A25D78" w:rsidRPr="00EA623A" w:rsidRDefault="00A25D78" w:rsidP="00A25D78">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2D185F9C" w:rsidR="00A25D78" w:rsidRPr="00EA623A" w:rsidRDefault="00A25D78" w:rsidP="00A25D78">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1ECF2067" w:rsidR="00A25D78" w:rsidRPr="00EA623A" w:rsidRDefault="00A25D78" w:rsidP="00A25D78">
            <w:pPr>
              <w:tabs>
                <w:tab w:val="decimal" w:pos="503"/>
              </w:tabs>
              <w:jc w:val="left"/>
              <w:rPr>
                <w:bCs/>
                <w:sz w:val="18"/>
                <w:szCs w:val="18"/>
              </w:rPr>
            </w:pPr>
            <w:r>
              <w:rPr>
                <w:color w:val="000000"/>
                <w:sz w:val="18"/>
                <w:szCs w:val="18"/>
              </w:rPr>
              <w:t>1.5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1F2640AC" w:rsidR="00A25D78" w:rsidRPr="00EA623A" w:rsidRDefault="00A25D78" w:rsidP="00A25D78">
            <w:pPr>
              <w:tabs>
                <w:tab w:val="decimal" w:pos="452"/>
              </w:tabs>
              <w:jc w:val="left"/>
              <w:rPr>
                <w:bCs/>
                <w:sz w:val="18"/>
                <w:szCs w:val="18"/>
              </w:rPr>
            </w:pPr>
            <w:r>
              <w:rPr>
                <w:color w:val="000000"/>
                <w:sz w:val="18"/>
                <w:szCs w:val="18"/>
              </w:rPr>
              <w:t>0.2</w:t>
            </w:r>
          </w:p>
        </w:tc>
      </w:tr>
      <w:tr w:rsidR="00A25D78" w:rsidRPr="00DB4A8C" w14:paraId="05C60158"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23B13E47" w:rsidR="00A25D78" w:rsidRPr="00EA623A" w:rsidRDefault="00A25D78" w:rsidP="00A25D78">
            <w:pPr>
              <w:tabs>
                <w:tab w:val="decimal" w:pos="356"/>
              </w:tabs>
              <w:jc w:val="left"/>
              <w:rPr>
                <w:b/>
                <w:bCs/>
                <w:sz w:val="18"/>
                <w:szCs w:val="18"/>
                <w:lang w:val="es-MX" w:eastAsia="es-MX"/>
              </w:rPr>
            </w:pPr>
            <w:r>
              <w:rPr>
                <w:b/>
                <w:bCs/>
                <w:color w:val="000000"/>
                <w:sz w:val="18"/>
                <w:szCs w:val="18"/>
              </w:rPr>
              <w:t>6.7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0FFD889E" w:rsidR="00A25D78" w:rsidRPr="00EA623A" w:rsidRDefault="00A25D78" w:rsidP="00A25D78">
            <w:pPr>
              <w:tabs>
                <w:tab w:val="decimal" w:pos="515"/>
              </w:tabs>
              <w:jc w:val="left"/>
              <w:rPr>
                <w:bCs/>
                <w:sz w:val="18"/>
                <w:szCs w:val="18"/>
              </w:rPr>
            </w:pPr>
            <w:r>
              <w:rPr>
                <w:color w:val="000000"/>
                <w:sz w:val="18"/>
                <w:szCs w:val="18"/>
              </w:rPr>
              <w:t>9.0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1020166E" w:rsidR="00A25D78" w:rsidRPr="00EA623A" w:rsidRDefault="00A25D78" w:rsidP="00A25D78">
            <w:pPr>
              <w:tabs>
                <w:tab w:val="decimal" w:pos="503"/>
              </w:tabs>
              <w:jc w:val="left"/>
              <w:rPr>
                <w:bCs/>
                <w:sz w:val="18"/>
                <w:szCs w:val="18"/>
              </w:rPr>
            </w:pPr>
            <w:r>
              <w:rPr>
                <w:color w:val="000000"/>
                <w:sz w:val="18"/>
                <w:szCs w:val="18"/>
              </w:rPr>
              <w:t>5.5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0FAA9623" w:rsidR="00A25D78" w:rsidRPr="00EA623A" w:rsidRDefault="00A25D78" w:rsidP="00A25D78">
            <w:pPr>
              <w:tabs>
                <w:tab w:val="decimal" w:pos="503"/>
              </w:tabs>
              <w:jc w:val="left"/>
              <w:rPr>
                <w:bCs/>
                <w:sz w:val="18"/>
                <w:szCs w:val="18"/>
              </w:rPr>
            </w:pPr>
            <w:r>
              <w:rPr>
                <w:color w:val="000000"/>
                <w:sz w:val="18"/>
                <w:szCs w:val="18"/>
              </w:rPr>
              <w:t>4.1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40896C9D" w:rsidR="00A25D78" w:rsidRPr="00EA623A" w:rsidRDefault="00A25D78" w:rsidP="00A25D78">
            <w:pPr>
              <w:tabs>
                <w:tab w:val="decimal" w:pos="531"/>
              </w:tabs>
              <w:jc w:val="left"/>
              <w:rPr>
                <w:bCs/>
                <w:sz w:val="18"/>
                <w:szCs w:val="18"/>
              </w:rPr>
            </w:pPr>
            <w:r>
              <w:rPr>
                <w:color w:val="000000"/>
                <w:sz w:val="18"/>
                <w:szCs w:val="18"/>
              </w:rPr>
              <w:t>4.2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11A0568D" w:rsidR="00A25D78" w:rsidRPr="00EA623A" w:rsidRDefault="00A25D78" w:rsidP="00A25D78">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5D8D2037" w:rsidR="00A25D78" w:rsidRPr="00EA623A" w:rsidRDefault="00A25D78" w:rsidP="00A25D78">
            <w:pPr>
              <w:tabs>
                <w:tab w:val="decimal" w:pos="452"/>
              </w:tabs>
              <w:jc w:val="left"/>
              <w:rPr>
                <w:bCs/>
                <w:sz w:val="18"/>
                <w:szCs w:val="18"/>
              </w:rPr>
            </w:pPr>
            <w:r>
              <w:rPr>
                <w:color w:val="000000"/>
                <w:sz w:val="18"/>
                <w:szCs w:val="18"/>
              </w:rPr>
              <w:t>7.7</w:t>
            </w:r>
          </w:p>
        </w:tc>
      </w:tr>
      <w:tr w:rsidR="00A25D78" w:rsidRPr="00DB4A8C" w14:paraId="0EC219C3"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176E87CF" w:rsidR="00A25D78" w:rsidRPr="00EA623A" w:rsidRDefault="00A25D78" w:rsidP="00A25D78">
            <w:pPr>
              <w:tabs>
                <w:tab w:val="decimal" w:pos="356"/>
              </w:tabs>
              <w:jc w:val="left"/>
              <w:rPr>
                <w:b/>
                <w:bCs/>
                <w:sz w:val="18"/>
                <w:szCs w:val="18"/>
                <w:lang w:val="es-MX" w:eastAsia="es-MX"/>
              </w:rPr>
            </w:pPr>
            <w:r>
              <w:rPr>
                <w:b/>
                <w:bCs/>
                <w:color w:val="000000"/>
                <w:sz w:val="18"/>
                <w:szCs w:val="18"/>
              </w:rPr>
              <w:t>7.0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31D0FE3E" w:rsidR="00A25D78" w:rsidRPr="00EA623A" w:rsidRDefault="00A25D78" w:rsidP="00A25D78">
            <w:pPr>
              <w:tabs>
                <w:tab w:val="decimal" w:pos="515"/>
              </w:tabs>
              <w:jc w:val="left"/>
              <w:rPr>
                <w:bCs/>
                <w:sz w:val="18"/>
                <w:szCs w:val="18"/>
              </w:rPr>
            </w:pPr>
            <w:r>
              <w:rPr>
                <w:color w:val="000000"/>
                <w:sz w:val="18"/>
                <w:szCs w:val="18"/>
              </w:rPr>
              <w:t>4.1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241B9A7B" w:rsidR="00A25D78" w:rsidRPr="00EA623A" w:rsidRDefault="00A25D78" w:rsidP="00A25D78">
            <w:pPr>
              <w:tabs>
                <w:tab w:val="decimal" w:pos="503"/>
              </w:tabs>
              <w:jc w:val="left"/>
              <w:rPr>
                <w:bCs/>
                <w:sz w:val="18"/>
                <w:szCs w:val="18"/>
              </w:rPr>
            </w:pPr>
            <w:r>
              <w:rPr>
                <w:color w:val="000000"/>
                <w:sz w:val="18"/>
                <w:szCs w:val="18"/>
              </w:rPr>
              <w:t>14.0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356D3353" w:rsidR="00A25D78" w:rsidRPr="00EA623A" w:rsidRDefault="00A25D78" w:rsidP="00A25D78">
            <w:pPr>
              <w:tabs>
                <w:tab w:val="decimal" w:pos="503"/>
              </w:tabs>
              <w:jc w:val="left"/>
              <w:rPr>
                <w:bCs/>
                <w:sz w:val="18"/>
                <w:szCs w:val="18"/>
              </w:rPr>
            </w:pPr>
            <w:r>
              <w:rPr>
                <w:color w:val="000000"/>
                <w:sz w:val="18"/>
                <w:szCs w:val="18"/>
              </w:rPr>
              <w:t>6.2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527433C1" w:rsidR="00A25D78" w:rsidRPr="00EA623A" w:rsidRDefault="00A25D78" w:rsidP="00A25D78">
            <w:pPr>
              <w:tabs>
                <w:tab w:val="decimal" w:pos="531"/>
              </w:tabs>
              <w:jc w:val="left"/>
              <w:rPr>
                <w:bCs/>
                <w:sz w:val="18"/>
                <w:szCs w:val="18"/>
              </w:rPr>
            </w:pPr>
            <w:r>
              <w:rPr>
                <w:color w:val="000000"/>
                <w:sz w:val="18"/>
                <w:szCs w:val="18"/>
              </w:rPr>
              <w:t>13.7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43535DB9"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49424F76" w:rsidR="00A25D78" w:rsidRPr="00EA623A" w:rsidRDefault="00A25D78" w:rsidP="00A25D78">
            <w:pPr>
              <w:tabs>
                <w:tab w:val="decimal" w:pos="452"/>
              </w:tabs>
              <w:jc w:val="left"/>
              <w:rPr>
                <w:bCs/>
                <w:sz w:val="18"/>
                <w:szCs w:val="18"/>
              </w:rPr>
            </w:pPr>
            <w:r>
              <w:rPr>
                <w:color w:val="000000"/>
                <w:sz w:val="18"/>
                <w:szCs w:val="18"/>
              </w:rPr>
              <w:t>7.1</w:t>
            </w:r>
          </w:p>
        </w:tc>
      </w:tr>
      <w:tr w:rsidR="00A25D78" w:rsidRPr="00DB4A8C" w14:paraId="53509A45"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6AB23F51" w:rsidR="00A25D78" w:rsidRPr="00EA623A" w:rsidRDefault="00A25D78" w:rsidP="00A25D78">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0AFE020C" w:rsidR="00A25D78" w:rsidRPr="00EA623A" w:rsidRDefault="00A25D78" w:rsidP="00A25D78">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3DF80F9F" w:rsidR="00A25D78" w:rsidRPr="00EA623A" w:rsidRDefault="00A25D78" w:rsidP="00A25D78">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6329DA91" w:rsidR="00A25D78" w:rsidRPr="00EA623A" w:rsidRDefault="00A25D78" w:rsidP="00A25D78">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02B56DC4" w:rsidR="00A25D78" w:rsidRPr="00EA623A" w:rsidRDefault="00A25D78" w:rsidP="00A25D78">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1A2CE4BD"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5CB50ED1" w:rsidR="00A25D78" w:rsidRPr="00EA623A" w:rsidRDefault="00A25D78" w:rsidP="00A25D78">
            <w:pPr>
              <w:tabs>
                <w:tab w:val="decimal" w:pos="452"/>
              </w:tabs>
              <w:jc w:val="left"/>
              <w:rPr>
                <w:bCs/>
                <w:sz w:val="18"/>
                <w:szCs w:val="18"/>
              </w:rPr>
            </w:pPr>
            <w:r>
              <w:rPr>
                <w:color w:val="000000"/>
                <w:sz w:val="18"/>
                <w:szCs w:val="18"/>
              </w:rPr>
              <w:t>0.8</w:t>
            </w:r>
          </w:p>
        </w:tc>
      </w:tr>
      <w:tr w:rsidR="00A25D78" w:rsidRPr="00DB4A8C" w14:paraId="653BD56B"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72FE4C60" w:rsidR="00A25D78" w:rsidRPr="00EA623A" w:rsidRDefault="00A25D78" w:rsidP="00A25D78">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416EC8F2" w:rsidR="00A25D78" w:rsidRPr="00EA623A" w:rsidRDefault="00A25D78" w:rsidP="00A25D78">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2720783A" w:rsidR="00A25D78" w:rsidRPr="00EA623A" w:rsidRDefault="00A25D78" w:rsidP="00A25D78">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5C9B0191" w:rsidR="00A25D78" w:rsidRPr="00EA623A" w:rsidRDefault="00A25D78" w:rsidP="00A25D78">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7F04B082" w:rsidR="00A25D78" w:rsidRPr="00EA623A" w:rsidRDefault="00A25D78" w:rsidP="00A25D78">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4699A5DA"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346D0D15" w:rsidR="00A25D78" w:rsidRPr="00EA623A" w:rsidRDefault="00A25D78" w:rsidP="00A25D78">
            <w:pPr>
              <w:tabs>
                <w:tab w:val="decimal" w:pos="452"/>
              </w:tabs>
              <w:jc w:val="left"/>
              <w:rPr>
                <w:bCs/>
                <w:sz w:val="18"/>
                <w:szCs w:val="18"/>
              </w:rPr>
            </w:pPr>
            <w:r>
              <w:rPr>
                <w:color w:val="000000"/>
                <w:sz w:val="18"/>
                <w:szCs w:val="18"/>
              </w:rPr>
              <w:t>0.1</w:t>
            </w:r>
          </w:p>
        </w:tc>
      </w:tr>
      <w:tr w:rsidR="00A25D78" w:rsidRPr="00DB4A8C" w14:paraId="436E54F0"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2BB38B4A" w:rsidR="00A25D78" w:rsidRPr="00EA623A" w:rsidRDefault="00A25D78" w:rsidP="00A25D78">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10997A55" w:rsidR="00A25D78" w:rsidRPr="00EA623A" w:rsidRDefault="00A25D78" w:rsidP="00A25D78">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1B1D059B" w:rsidR="00A25D78" w:rsidRPr="00EA623A" w:rsidRDefault="00A25D78" w:rsidP="00A25D78">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42A2BFDB" w:rsidR="00A25D78" w:rsidRPr="00EA623A" w:rsidRDefault="00A25D78" w:rsidP="00A25D78">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3E69D380" w:rsidR="00A25D78" w:rsidRPr="00EA623A" w:rsidRDefault="00A25D78" w:rsidP="00A25D78">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4421016B"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58380208" w:rsidR="00A25D78" w:rsidRPr="00EA623A" w:rsidRDefault="00A25D78" w:rsidP="00A25D78">
            <w:pPr>
              <w:tabs>
                <w:tab w:val="decimal" w:pos="452"/>
              </w:tabs>
              <w:jc w:val="left"/>
              <w:rPr>
                <w:bCs/>
                <w:sz w:val="18"/>
                <w:szCs w:val="18"/>
              </w:rPr>
            </w:pPr>
            <w:r>
              <w:rPr>
                <w:color w:val="000000"/>
                <w:sz w:val="18"/>
                <w:szCs w:val="18"/>
              </w:rPr>
              <w:t>1.5</w:t>
            </w:r>
          </w:p>
        </w:tc>
      </w:tr>
      <w:tr w:rsidR="00A25D78" w:rsidRPr="00DB4A8C" w14:paraId="5E87613D"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20851ECD" w:rsidR="00A25D78" w:rsidRPr="00EA623A" w:rsidRDefault="00A25D78" w:rsidP="00A25D78">
            <w:pPr>
              <w:tabs>
                <w:tab w:val="decimal" w:pos="356"/>
              </w:tabs>
              <w:jc w:val="left"/>
              <w:rPr>
                <w:b/>
                <w:bCs/>
                <w:sz w:val="18"/>
                <w:szCs w:val="18"/>
                <w:lang w:val="es-MX" w:eastAsia="es-MX"/>
              </w:rPr>
            </w:pPr>
            <w:r>
              <w:rPr>
                <w:b/>
                <w:bCs/>
                <w:color w:val="000000"/>
                <w:sz w:val="18"/>
                <w:szCs w:val="18"/>
              </w:rPr>
              <w:t>10.0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21F5F5BD" w:rsidR="00A25D78" w:rsidRPr="00EA623A" w:rsidRDefault="00A25D78" w:rsidP="00A25D78">
            <w:pPr>
              <w:tabs>
                <w:tab w:val="decimal" w:pos="515"/>
              </w:tabs>
              <w:jc w:val="left"/>
              <w:rPr>
                <w:bCs/>
                <w:sz w:val="18"/>
                <w:szCs w:val="18"/>
              </w:rPr>
            </w:pPr>
            <w:r>
              <w:rPr>
                <w:color w:val="000000"/>
                <w:sz w:val="18"/>
                <w:szCs w:val="18"/>
              </w:rPr>
              <w:t>13.7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1D70BDA5" w:rsidR="00A25D78" w:rsidRPr="00EA623A" w:rsidRDefault="00A25D78" w:rsidP="00A25D78">
            <w:pPr>
              <w:tabs>
                <w:tab w:val="decimal" w:pos="503"/>
              </w:tabs>
              <w:jc w:val="left"/>
              <w:rPr>
                <w:bCs/>
                <w:sz w:val="18"/>
                <w:szCs w:val="18"/>
              </w:rPr>
            </w:pPr>
            <w:r>
              <w:rPr>
                <w:color w:val="000000"/>
                <w:sz w:val="18"/>
                <w:szCs w:val="18"/>
              </w:rPr>
              <w:t>6.6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638EC5EB" w:rsidR="00A25D78" w:rsidRPr="00EA623A" w:rsidRDefault="00A25D78" w:rsidP="00A25D78">
            <w:pPr>
              <w:tabs>
                <w:tab w:val="decimal" w:pos="503"/>
              </w:tabs>
              <w:jc w:val="left"/>
              <w:rPr>
                <w:bCs/>
                <w:sz w:val="18"/>
                <w:szCs w:val="18"/>
              </w:rPr>
            </w:pPr>
            <w:r>
              <w:rPr>
                <w:color w:val="000000"/>
                <w:sz w:val="18"/>
                <w:szCs w:val="18"/>
              </w:rPr>
              <w:t>17.1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2E9760E4" w:rsidR="00A25D78" w:rsidRPr="00EA623A" w:rsidRDefault="00A25D78" w:rsidP="00A25D78">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692EEC97"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0A765994" w:rsidR="00A25D78" w:rsidRPr="00EA623A" w:rsidRDefault="00A25D78" w:rsidP="00A25D78">
            <w:pPr>
              <w:tabs>
                <w:tab w:val="decimal" w:pos="452"/>
              </w:tabs>
              <w:jc w:val="left"/>
              <w:rPr>
                <w:bCs/>
                <w:sz w:val="18"/>
                <w:szCs w:val="18"/>
              </w:rPr>
            </w:pPr>
            <w:r>
              <w:rPr>
                <w:color w:val="000000"/>
                <w:sz w:val="18"/>
                <w:szCs w:val="18"/>
              </w:rPr>
              <w:t>11.1</w:t>
            </w:r>
          </w:p>
        </w:tc>
      </w:tr>
      <w:tr w:rsidR="00A25D78" w:rsidRPr="00DB4A8C" w14:paraId="49876030"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21921CA8" w:rsidR="00A25D78" w:rsidRPr="00EA623A" w:rsidRDefault="00A25D78" w:rsidP="00A25D78">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35B4A6D5" w:rsidR="00A25D78" w:rsidRPr="00EA623A" w:rsidRDefault="00A25D78" w:rsidP="00A25D78">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7ECDCD1F" w:rsidR="00A25D78" w:rsidRPr="00EA623A" w:rsidRDefault="00A25D78" w:rsidP="00A25D78">
            <w:pPr>
              <w:tabs>
                <w:tab w:val="decimal" w:pos="503"/>
              </w:tabs>
              <w:jc w:val="left"/>
              <w:rPr>
                <w:bCs/>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01AF9016" w:rsidR="00A25D78" w:rsidRPr="00EA623A" w:rsidRDefault="00A25D78" w:rsidP="00A25D78">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2E7DB0F4" w:rsidR="00A25D78" w:rsidRPr="00EA623A" w:rsidRDefault="00A25D78" w:rsidP="00A25D78">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6A3D9715" w:rsidR="00A25D78" w:rsidRPr="00EA623A" w:rsidRDefault="00A25D78" w:rsidP="00A25D78">
            <w:pPr>
              <w:tabs>
                <w:tab w:val="decimal" w:pos="503"/>
              </w:tabs>
              <w:jc w:val="left"/>
              <w:rPr>
                <w:bCs/>
                <w:sz w:val="18"/>
                <w:szCs w:val="18"/>
              </w:rPr>
            </w:pPr>
            <w:r>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5E791E6A" w:rsidR="00A25D78" w:rsidRPr="00EA623A" w:rsidRDefault="00A25D78" w:rsidP="00A25D78">
            <w:pPr>
              <w:tabs>
                <w:tab w:val="decimal" w:pos="452"/>
              </w:tabs>
              <w:jc w:val="left"/>
              <w:rPr>
                <w:bCs/>
                <w:sz w:val="18"/>
                <w:szCs w:val="18"/>
              </w:rPr>
            </w:pPr>
            <w:r>
              <w:rPr>
                <w:color w:val="000000"/>
                <w:sz w:val="18"/>
                <w:szCs w:val="18"/>
              </w:rPr>
              <w:t>0.3</w:t>
            </w:r>
          </w:p>
        </w:tc>
      </w:tr>
      <w:tr w:rsidR="00A25D78" w:rsidRPr="00DB4A8C" w14:paraId="0E9EAB73"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36BBD373" w:rsidR="00A25D78" w:rsidRPr="00EA623A" w:rsidRDefault="00A25D78" w:rsidP="00A25D78">
            <w:pPr>
              <w:tabs>
                <w:tab w:val="decimal" w:pos="356"/>
              </w:tabs>
              <w:jc w:val="left"/>
              <w:rPr>
                <w:b/>
                <w:bCs/>
                <w:sz w:val="18"/>
                <w:szCs w:val="18"/>
                <w:lang w:val="es-MX" w:eastAsia="es-MX"/>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7981B855" w:rsidR="00A25D78" w:rsidRPr="00EA623A" w:rsidRDefault="00A25D78" w:rsidP="00A25D78">
            <w:pPr>
              <w:tabs>
                <w:tab w:val="decimal" w:pos="515"/>
              </w:tabs>
              <w:jc w:val="left"/>
              <w:rPr>
                <w:bCs/>
                <w:sz w:val="18"/>
                <w:szCs w:val="18"/>
              </w:rPr>
            </w:pPr>
            <w:r>
              <w:rPr>
                <w:color w:val="000000"/>
                <w:sz w:val="18"/>
                <w:szCs w:val="18"/>
              </w:rPr>
              <w:t>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36C7B3CB" w:rsidR="00A25D78" w:rsidRPr="00EA623A" w:rsidRDefault="00A25D78" w:rsidP="00A25D78">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64B89760" w:rsidR="00A25D78" w:rsidRPr="00EA623A" w:rsidRDefault="00A25D78" w:rsidP="00A25D78">
            <w:pPr>
              <w:tabs>
                <w:tab w:val="decimal" w:pos="503"/>
              </w:tabs>
              <w:jc w:val="left"/>
              <w:rPr>
                <w:bCs/>
                <w:sz w:val="18"/>
                <w:szCs w:val="18"/>
              </w:rPr>
            </w:pPr>
            <w:r>
              <w:rPr>
                <w:color w:val="000000"/>
                <w:sz w:val="18"/>
                <w:szCs w:val="18"/>
              </w:rPr>
              <w:t>8.7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09831DED" w:rsidR="00A25D78" w:rsidRPr="00EA623A" w:rsidRDefault="00A25D78" w:rsidP="00A25D78">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09F5270C"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7C360092" w:rsidR="00A25D78" w:rsidRPr="00EA623A" w:rsidRDefault="00A25D78" w:rsidP="00A25D78">
            <w:pPr>
              <w:tabs>
                <w:tab w:val="decimal" w:pos="452"/>
              </w:tabs>
              <w:jc w:val="left"/>
              <w:rPr>
                <w:bCs/>
                <w:sz w:val="18"/>
                <w:szCs w:val="18"/>
              </w:rPr>
            </w:pPr>
            <w:r>
              <w:rPr>
                <w:color w:val="000000"/>
                <w:sz w:val="18"/>
                <w:szCs w:val="18"/>
              </w:rPr>
              <w:t>2.4</w:t>
            </w:r>
          </w:p>
        </w:tc>
      </w:tr>
      <w:tr w:rsidR="00A25D78" w:rsidRPr="00DB4A8C" w14:paraId="3D9BD678"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05F2F747" w:rsidR="00A25D78" w:rsidRPr="00EA623A" w:rsidRDefault="00A25D78" w:rsidP="00A25D78">
            <w:pPr>
              <w:tabs>
                <w:tab w:val="decimal" w:pos="356"/>
              </w:tabs>
              <w:jc w:val="left"/>
              <w:rPr>
                <w:b/>
                <w:bCs/>
                <w:sz w:val="18"/>
                <w:szCs w:val="18"/>
                <w:lang w:val="es-MX" w:eastAsia="es-MX"/>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3F21CCA9" w:rsidR="00A25D78" w:rsidRPr="00EA623A" w:rsidRDefault="00A25D78" w:rsidP="00A25D78">
            <w:pPr>
              <w:tabs>
                <w:tab w:val="decimal" w:pos="515"/>
              </w:tabs>
              <w:jc w:val="left"/>
              <w:rPr>
                <w:bCs/>
                <w:sz w:val="18"/>
                <w:szCs w:val="18"/>
              </w:rPr>
            </w:pPr>
            <w:r>
              <w:rPr>
                <w:color w:val="000000"/>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5B6E387A" w:rsidR="00A25D78" w:rsidRPr="00EA623A" w:rsidRDefault="00A25D78" w:rsidP="00A25D78">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0724D37D" w:rsidR="00A25D78" w:rsidRPr="00EA623A" w:rsidRDefault="00A25D78" w:rsidP="00A25D78">
            <w:pPr>
              <w:tabs>
                <w:tab w:val="decimal" w:pos="503"/>
              </w:tabs>
              <w:jc w:val="left"/>
              <w:rPr>
                <w:bCs/>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5B5EB773" w:rsidR="00A25D78" w:rsidRPr="00EA623A" w:rsidRDefault="00A25D78" w:rsidP="00A25D78">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2382C2B7"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1714F43D" w:rsidR="00A25D78" w:rsidRPr="00EA623A" w:rsidRDefault="00A25D78" w:rsidP="00A25D78">
            <w:pPr>
              <w:tabs>
                <w:tab w:val="decimal" w:pos="452"/>
              </w:tabs>
              <w:jc w:val="left"/>
              <w:rPr>
                <w:bCs/>
                <w:sz w:val="18"/>
                <w:szCs w:val="18"/>
              </w:rPr>
            </w:pPr>
            <w:r>
              <w:rPr>
                <w:color w:val="000000"/>
                <w:sz w:val="18"/>
                <w:szCs w:val="18"/>
              </w:rPr>
              <w:t>3.0</w:t>
            </w:r>
          </w:p>
        </w:tc>
      </w:tr>
      <w:tr w:rsidR="00A25D78" w:rsidRPr="00DB4A8C" w14:paraId="55EA5D46"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546D8430" w:rsidR="00A25D78" w:rsidRPr="00EA623A" w:rsidRDefault="00A25D78" w:rsidP="00A25D78">
            <w:pPr>
              <w:tabs>
                <w:tab w:val="decimal" w:pos="356"/>
              </w:tabs>
              <w:jc w:val="left"/>
              <w:rPr>
                <w:b/>
                <w:bCs/>
                <w:sz w:val="18"/>
                <w:szCs w:val="18"/>
                <w:lang w:val="es-MX" w:eastAsia="es-MX"/>
              </w:rPr>
            </w:pPr>
            <w:r>
              <w:rPr>
                <w:b/>
                <w:bCs/>
                <w:color w:val="000000"/>
                <w:sz w:val="18"/>
                <w:szCs w:val="18"/>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0B0D7CFF" w:rsidR="00A25D78" w:rsidRPr="00EA623A" w:rsidRDefault="00A25D78" w:rsidP="00A25D78">
            <w:pPr>
              <w:tabs>
                <w:tab w:val="decimal" w:pos="515"/>
              </w:tabs>
              <w:jc w:val="left"/>
              <w:rPr>
                <w:bCs/>
                <w:sz w:val="18"/>
                <w:szCs w:val="18"/>
              </w:rPr>
            </w:pPr>
            <w:r>
              <w:rPr>
                <w:color w:val="000000"/>
                <w:sz w:val="18"/>
                <w:szCs w:val="18"/>
              </w:rPr>
              <w:t>5.9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2FFBB8E4" w:rsidR="00A25D78" w:rsidRPr="00EA623A" w:rsidRDefault="00A25D78" w:rsidP="00A25D78">
            <w:pPr>
              <w:tabs>
                <w:tab w:val="decimal" w:pos="503"/>
              </w:tabs>
              <w:jc w:val="left"/>
              <w:rPr>
                <w:bCs/>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406B4803" w:rsidR="00A25D78" w:rsidRPr="00EA623A" w:rsidRDefault="00A25D78" w:rsidP="00A25D78">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65AB62EB" w:rsidR="00A25D78" w:rsidRPr="00EA623A" w:rsidRDefault="00A25D78" w:rsidP="00A25D78">
            <w:pPr>
              <w:tabs>
                <w:tab w:val="decimal" w:pos="531"/>
              </w:tabs>
              <w:jc w:val="left"/>
              <w:rPr>
                <w:bCs/>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1C140D94"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31C0FFB6" w:rsidR="00A25D78" w:rsidRPr="00EA623A" w:rsidRDefault="00A25D78" w:rsidP="00A25D78">
            <w:pPr>
              <w:tabs>
                <w:tab w:val="decimal" w:pos="452"/>
              </w:tabs>
              <w:jc w:val="left"/>
              <w:rPr>
                <w:bCs/>
                <w:sz w:val="18"/>
                <w:szCs w:val="18"/>
              </w:rPr>
            </w:pPr>
            <w:r>
              <w:rPr>
                <w:color w:val="000000"/>
                <w:sz w:val="18"/>
                <w:szCs w:val="18"/>
              </w:rPr>
              <w:t>4.7</w:t>
            </w:r>
          </w:p>
        </w:tc>
      </w:tr>
      <w:tr w:rsidR="00A25D78" w:rsidRPr="00DB4A8C" w14:paraId="4AEA4F2B"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3AEAC586" w:rsidR="00A25D78" w:rsidRPr="00EA623A" w:rsidRDefault="00A25D78" w:rsidP="00A25D78">
            <w:pPr>
              <w:tabs>
                <w:tab w:val="decimal" w:pos="356"/>
              </w:tabs>
              <w:jc w:val="left"/>
              <w:rPr>
                <w:b/>
                <w:bCs/>
                <w:sz w:val="18"/>
                <w:szCs w:val="18"/>
                <w:lang w:val="es-MX" w:eastAsia="es-MX"/>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66768DEC" w:rsidR="00A25D78" w:rsidRPr="00EA623A" w:rsidRDefault="00A25D78" w:rsidP="00A25D78">
            <w:pPr>
              <w:tabs>
                <w:tab w:val="decimal" w:pos="515"/>
              </w:tabs>
              <w:jc w:val="left"/>
              <w:rPr>
                <w:bCs/>
                <w:sz w:val="18"/>
                <w:szCs w:val="18"/>
              </w:rPr>
            </w:pPr>
            <w:r>
              <w:rPr>
                <w:color w:val="000000"/>
                <w:sz w:val="18"/>
                <w:szCs w:val="18"/>
              </w:rPr>
              <w:t>3.4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53BE9DE1" w:rsidR="00A25D78" w:rsidRPr="00EA623A" w:rsidRDefault="00A25D78" w:rsidP="00A25D78">
            <w:pPr>
              <w:tabs>
                <w:tab w:val="decimal" w:pos="503"/>
              </w:tabs>
              <w:jc w:val="left"/>
              <w:rPr>
                <w:bCs/>
                <w:sz w:val="18"/>
                <w:szCs w:val="18"/>
              </w:rPr>
            </w:pPr>
            <w:r>
              <w:rPr>
                <w:color w:val="000000"/>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02C6EA33" w:rsidR="00A25D78" w:rsidRPr="00EA623A" w:rsidRDefault="00A25D78" w:rsidP="00A25D78">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15486BDA" w:rsidR="00A25D78" w:rsidRPr="00EA623A" w:rsidRDefault="00A25D78" w:rsidP="00A25D78">
            <w:pPr>
              <w:tabs>
                <w:tab w:val="decimal" w:pos="531"/>
              </w:tabs>
              <w:jc w:val="left"/>
              <w:rPr>
                <w:bCs/>
                <w:sz w:val="18"/>
                <w:szCs w:val="18"/>
              </w:rPr>
            </w:pPr>
            <w:r>
              <w:rPr>
                <w:color w:val="000000"/>
                <w:sz w:val="18"/>
                <w:szCs w:val="18"/>
              </w:rPr>
              <w:t>3.2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38F7DB14" w:rsidR="00A25D78" w:rsidRPr="00EA623A" w:rsidRDefault="00A25D78" w:rsidP="00A25D78">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65F9897D" w:rsidR="00A25D78" w:rsidRPr="00EA623A" w:rsidRDefault="00A25D78" w:rsidP="00A25D78">
            <w:pPr>
              <w:tabs>
                <w:tab w:val="decimal" w:pos="452"/>
              </w:tabs>
              <w:jc w:val="left"/>
              <w:rPr>
                <w:bCs/>
                <w:sz w:val="18"/>
                <w:szCs w:val="18"/>
              </w:rPr>
            </w:pPr>
            <w:r>
              <w:rPr>
                <w:color w:val="000000"/>
                <w:sz w:val="18"/>
                <w:szCs w:val="18"/>
              </w:rPr>
              <w:t>1.8</w:t>
            </w:r>
          </w:p>
        </w:tc>
      </w:tr>
      <w:tr w:rsidR="00A25D78" w:rsidRPr="00DB4A8C" w14:paraId="7AC56261"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2993A5D8" w:rsidR="00A25D78" w:rsidRPr="00EA623A" w:rsidRDefault="00A25D78" w:rsidP="00A25D78">
            <w:pPr>
              <w:tabs>
                <w:tab w:val="decimal" w:pos="356"/>
              </w:tabs>
              <w:jc w:val="left"/>
              <w:rPr>
                <w:b/>
                <w:bCs/>
                <w:sz w:val="18"/>
                <w:szCs w:val="18"/>
                <w:lang w:val="es-MX" w:eastAsia="es-MX"/>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6E940FE6" w:rsidR="00A25D78" w:rsidRPr="00EA623A" w:rsidRDefault="00A25D78" w:rsidP="00A25D78">
            <w:pPr>
              <w:tabs>
                <w:tab w:val="decimal" w:pos="515"/>
              </w:tabs>
              <w:jc w:val="left"/>
              <w:rPr>
                <w:bCs/>
                <w:sz w:val="18"/>
                <w:szCs w:val="18"/>
              </w:rPr>
            </w:pPr>
            <w:r>
              <w:rPr>
                <w:color w:val="000000"/>
                <w:sz w:val="18"/>
                <w:szCs w:val="18"/>
              </w:rPr>
              <w:t>2.8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577F1C27" w:rsidR="00A25D78" w:rsidRPr="00EA623A" w:rsidRDefault="00A25D78" w:rsidP="00A25D78">
            <w:pPr>
              <w:tabs>
                <w:tab w:val="decimal" w:pos="503"/>
              </w:tabs>
              <w:jc w:val="left"/>
              <w:rPr>
                <w:bCs/>
                <w:sz w:val="18"/>
                <w:szCs w:val="18"/>
              </w:rPr>
            </w:pPr>
            <w:r>
              <w:rPr>
                <w:color w:val="000000"/>
                <w:sz w:val="18"/>
                <w:szCs w:val="18"/>
              </w:rPr>
              <w:t>6.3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28A542E8" w:rsidR="00A25D78" w:rsidRPr="00EA623A" w:rsidRDefault="00A25D78" w:rsidP="00A25D78">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31814628" w:rsidR="00A25D78" w:rsidRPr="00EA623A" w:rsidRDefault="00A25D78" w:rsidP="00A25D78">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455FA5A0"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1DD3F4A8" w:rsidR="00A25D78" w:rsidRPr="00EA623A" w:rsidRDefault="00A25D78" w:rsidP="00A25D78">
            <w:pPr>
              <w:tabs>
                <w:tab w:val="decimal" w:pos="452"/>
              </w:tabs>
              <w:jc w:val="left"/>
              <w:rPr>
                <w:bCs/>
                <w:sz w:val="18"/>
                <w:szCs w:val="18"/>
              </w:rPr>
            </w:pPr>
            <w:r>
              <w:rPr>
                <w:color w:val="000000"/>
                <w:sz w:val="18"/>
                <w:szCs w:val="18"/>
              </w:rPr>
              <w:t>2.7</w:t>
            </w:r>
          </w:p>
        </w:tc>
      </w:tr>
      <w:tr w:rsidR="00A25D78" w:rsidRPr="00DB4A8C" w14:paraId="41FAD0E6"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0B9CD64A" w:rsidR="00A25D78" w:rsidRPr="00EA623A" w:rsidRDefault="00A25D78" w:rsidP="00A25D78">
            <w:pPr>
              <w:tabs>
                <w:tab w:val="decimal" w:pos="356"/>
              </w:tabs>
              <w:jc w:val="left"/>
              <w:rPr>
                <w:b/>
                <w:bCs/>
                <w:sz w:val="18"/>
                <w:szCs w:val="18"/>
                <w:lang w:val="es-MX" w:eastAsia="es-MX"/>
              </w:rPr>
            </w:pPr>
            <w:r>
              <w:rPr>
                <w:b/>
                <w:bCs/>
                <w:color w:val="000000"/>
                <w:sz w:val="18"/>
                <w:szCs w:val="18"/>
              </w:rPr>
              <w:t>5.1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0CDFE2F8" w:rsidR="00A25D78" w:rsidRPr="00EA623A" w:rsidRDefault="00A25D78" w:rsidP="00A25D78">
            <w:pPr>
              <w:tabs>
                <w:tab w:val="decimal" w:pos="515"/>
              </w:tabs>
              <w:jc w:val="left"/>
              <w:rPr>
                <w:bCs/>
                <w:sz w:val="18"/>
                <w:szCs w:val="18"/>
              </w:rPr>
            </w:pPr>
            <w:r>
              <w:rPr>
                <w:color w:val="000000"/>
                <w:sz w:val="18"/>
                <w:szCs w:val="18"/>
              </w:rPr>
              <w:t>4.5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66011599" w:rsidR="00A25D78" w:rsidRPr="00EA623A" w:rsidRDefault="00A25D78" w:rsidP="00A25D78">
            <w:pPr>
              <w:tabs>
                <w:tab w:val="decimal" w:pos="503"/>
              </w:tabs>
              <w:jc w:val="left"/>
              <w:rPr>
                <w:bCs/>
                <w:sz w:val="18"/>
                <w:szCs w:val="18"/>
              </w:rPr>
            </w:pPr>
            <w:r>
              <w:rPr>
                <w:color w:val="000000"/>
                <w:sz w:val="18"/>
                <w:szCs w:val="18"/>
              </w:rPr>
              <w:t>6.2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581D0515" w:rsidR="00A25D78" w:rsidRPr="00EA623A" w:rsidRDefault="00A25D78" w:rsidP="00A25D78">
            <w:pPr>
              <w:tabs>
                <w:tab w:val="decimal" w:pos="503"/>
              </w:tabs>
              <w:jc w:val="left"/>
              <w:rPr>
                <w:bCs/>
                <w:sz w:val="18"/>
                <w:szCs w:val="18"/>
              </w:rPr>
            </w:pPr>
            <w:r>
              <w:rPr>
                <w:color w:val="000000"/>
                <w:sz w:val="18"/>
                <w:szCs w:val="18"/>
              </w:rPr>
              <w:t>10.2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27986DE1" w:rsidR="00A25D78" w:rsidRPr="00EA623A" w:rsidRDefault="00A25D78" w:rsidP="00A25D78">
            <w:pPr>
              <w:tabs>
                <w:tab w:val="decimal" w:pos="531"/>
              </w:tabs>
              <w:jc w:val="left"/>
              <w:rPr>
                <w:bCs/>
                <w:sz w:val="18"/>
                <w:szCs w:val="18"/>
              </w:rPr>
            </w:pPr>
            <w:r>
              <w:rPr>
                <w:color w:val="000000"/>
                <w:sz w:val="18"/>
                <w:szCs w:val="18"/>
              </w:rPr>
              <w:t>5.3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522B35F1"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39127E2B" w:rsidR="00A25D78" w:rsidRPr="00EA623A" w:rsidRDefault="00A25D78" w:rsidP="00A25D78">
            <w:pPr>
              <w:tabs>
                <w:tab w:val="decimal" w:pos="452"/>
              </w:tabs>
              <w:jc w:val="left"/>
              <w:rPr>
                <w:bCs/>
                <w:sz w:val="18"/>
                <w:szCs w:val="18"/>
              </w:rPr>
            </w:pPr>
            <w:r>
              <w:rPr>
                <w:color w:val="000000"/>
                <w:sz w:val="18"/>
                <w:szCs w:val="18"/>
              </w:rPr>
              <w:t>5.8</w:t>
            </w:r>
          </w:p>
        </w:tc>
      </w:tr>
      <w:tr w:rsidR="00A25D78" w:rsidRPr="00DB4A8C" w14:paraId="7C6AA1EF"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463DF401" w:rsidR="00A25D78" w:rsidRPr="00EA623A" w:rsidRDefault="00A25D78" w:rsidP="00A25D78">
            <w:pPr>
              <w:tabs>
                <w:tab w:val="decimal" w:pos="356"/>
              </w:tabs>
              <w:jc w:val="left"/>
              <w:rPr>
                <w:b/>
                <w:bCs/>
                <w:sz w:val="18"/>
                <w:szCs w:val="18"/>
                <w:lang w:val="es-MX" w:eastAsia="es-MX"/>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4EA718C4" w:rsidR="00A25D78" w:rsidRPr="00EA623A" w:rsidRDefault="00A25D78" w:rsidP="00A25D78">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450CB5ED" w:rsidR="00A25D78" w:rsidRPr="00EA623A" w:rsidRDefault="00A25D78" w:rsidP="00A25D78">
            <w:pPr>
              <w:tabs>
                <w:tab w:val="decimal" w:pos="503"/>
              </w:tabs>
              <w:jc w:val="left"/>
              <w:rPr>
                <w:bCs/>
                <w:sz w:val="18"/>
                <w:szCs w:val="18"/>
              </w:rPr>
            </w:pPr>
            <w:r>
              <w:rPr>
                <w:color w:val="000000"/>
                <w:sz w:val="18"/>
                <w:szCs w:val="18"/>
              </w:rPr>
              <w:t>5.9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4BB03FEE" w:rsidR="00A25D78" w:rsidRPr="00EA623A" w:rsidRDefault="00A25D78" w:rsidP="00A25D78">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3D2BFB86" w:rsidR="00A25D78" w:rsidRPr="00EA623A" w:rsidRDefault="00A25D78" w:rsidP="00A25D78">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1CD2598B" w:rsidR="00A25D78" w:rsidRPr="00EA623A" w:rsidRDefault="00A25D78" w:rsidP="00A25D78">
            <w:pPr>
              <w:tabs>
                <w:tab w:val="decimal" w:pos="503"/>
              </w:tabs>
              <w:jc w:val="left"/>
              <w:rPr>
                <w:bCs/>
                <w:sz w:val="18"/>
                <w:szCs w:val="18"/>
              </w:rPr>
            </w:pPr>
            <w:r>
              <w:rPr>
                <w:color w:val="000000"/>
                <w:sz w:val="18"/>
                <w:szCs w:val="18"/>
              </w:rPr>
              <w:t>19.8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48859D3E" w:rsidR="00A25D78" w:rsidRPr="00EA623A" w:rsidRDefault="00A25D78" w:rsidP="00A25D78">
            <w:pPr>
              <w:tabs>
                <w:tab w:val="decimal" w:pos="452"/>
              </w:tabs>
              <w:jc w:val="left"/>
              <w:rPr>
                <w:bCs/>
                <w:sz w:val="18"/>
                <w:szCs w:val="18"/>
              </w:rPr>
            </w:pPr>
            <w:r>
              <w:rPr>
                <w:color w:val="000000"/>
                <w:sz w:val="18"/>
                <w:szCs w:val="18"/>
              </w:rPr>
              <w:t>1.9</w:t>
            </w:r>
          </w:p>
        </w:tc>
      </w:tr>
      <w:tr w:rsidR="00A25D78" w:rsidRPr="00DB4A8C" w14:paraId="24E33955"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7682811B" w:rsidR="00A25D78" w:rsidRPr="00EA623A" w:rsidRDefault="00A25D78" w:rsidP="00A25D78">
            <w:pPr>
              <w:tabs>
                <w:tab w:val="decimal" w:pos="356"/>
              </w:tabs>
              <w:jc w:val="left"/>
              <w:rPr>
                <w:b/>
                <w:bCs/>
                <w:sz w:val="18"/>
                <w:szCs w:val="18"/>
                <w:lang w:val="es-MX" w:eastAsia="es-MX"/>
              </w:rPr>
            </w:pPr>
            <w:r>
              <w:rPr>
                <w:b/>
                <w:bCs/>
                <w:color w:val="000000"/>
                <w:sz w:val="18"/>
                <w:szCs w:val="18"/>
              </w:rPr>
              <w:t>5.5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1C592E3C" w:rsidR="00A25D78" w:rsidRPr="00EA623A" w:rsidRDefault="00A25D78" w:rsidP="00A25D78">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19F3E3A8" w:rsidR="00A25D78" w:rsidRPr="00EA623A" w:rsidRDefault="00A25D78" w:rsidP="00A25D78">
            <w:pPr>
              <w:tabs>
                <w:tab w:val="decimal" w:pos="503"/>
              </w:tabs>
              <w:jc w:val="left"/>
              <w:rPr>
                <w:bCs/>
                <w:sz w:val="18"/>
                <w:szCs w:val="18"/>
              </w:rPr>
            </w:pPr>
            <w:r>
              <w:rPr>
                <w:color w:val="000000"/>
                <w:sz w:val="18"/>
                <w:szCs w:val="18"/>
              </w:rPr>
              <w:t>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679AD554" w:rsidR="00A25D78" w:rsidRPr="00EA623A" w:rsidRDefault="00A25D78" w:rsidP="00A25D78">
            <w:pPr>
              <w:tabs>
                <w:tab w:val="decimal" w:pos="503"/>
              </w:tabs>
              <w:jc w:val="left"/>
              <w:rPr>
                <w:bCs/>
                <w:sz w:val="18"/>
                <w:szCs w:val="18"/>
              </w:rPr>
            </w:pPr>
            <w:r>
              <w:rPr>
                <w:color w:val="000000"/>
                <w:sz w:val="18"/>
                <w:szCs w:val="18"/>
              </w:rPr>
              <w:t>10.1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5276006C" w:rsidR="00A25D78" w:rsidRPr="00EA623A" w:rsidRDefault="00A25D78" w:rsidP="00A25D78">
            <w:pPr>
              <w:tabs>
                <w:tab w:val="decimal" w:pos="531"/>
              </w:tabs>
              <w:jc w:val="left"/>
              <w:rPr>
                <w:bCs/>
                <w:sz w:val="18"/>
                <w:szCs w:val="18"/>
              </w:rPr>
            </w:pPr>
            <w:r>
              <w:rPr>
                <w:color w:val="000000"/>
                <w:sz w:val="18"/>
                <w:szCs w:val="18"/>
              </w:rPr>
              <w:t>8.1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1F19A0C7" w:rsidR="00A25D78" w:rsidRPr="00EA623A" w:rsidRDefault="00A25D78" w:rsidP="00A25D78">
            <w:pPr>
              <w:tabs>
                <w:tab w:val="decimal" w:pos="503"/>
              </w:tabs>
              <w:jc w:val="left"/>
              <w:rPr>
                <w:bCs/>
                <w:sz w:val="18"/>
                <w:szCs w:val="18"/>
              </w:rPr>
            </w:pPr>
            <w:r>
              <w:rPr>
                <w:color w:val="000000"/>
                <w:sz w:val="18"/>
                <w:szCs w:val="18"/>
              </w:rPr>
              <w:t>15.4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012E9602" w:rsidR="00A25D78" w:rsidRPr="00EA623A" w:rsidRDefault="00A25D78" w:rsidP="00A25D78">
            <w:pPr>
              <w:tabs>
                <w:tab w:val="decimal" w:pos="452"/>
              </w:tabs>
              <w:jc w:val="left"/>
              <w:rPr>
                <w:bCs/>
                <w:sz w:val="18"/>
                <w:szCs w:val="18"/>
              </w:rPr>
            </w:pPr>
            <w:r>
              <w:rPr>
                <w:color w:val="000000"/>
                <w:sz w:val="18"/>
                <w:szCs w:val="18"/>
              </w:rPr>
              <w:t>5.5</w:t>
            </w:r>
          </w:p>
        </w:tc>
      </w:tr>
      <w:tr w:rsidR="00A25D78" w:rsidRPr="00DB4A8C" w14:paraId="3022B647"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18368D0B" w:rsidR="00A25D78" w:rsidRPr="00EA623A" w:rsidRDefault="00A25D78" w:rsidP="00A25D78">
            <w:pPr>
              <w:tabs>
                <w:tab w:val="decimal" w:pos="356"/>
              </w:tabs>
              <w:jc w:val="left"/>
              <w:rPr>
                <w:b/>
                <w:bCs/>
                <w:sz w:val="18"/>
                <w:szCs w:val="18"/>
                <w:lang w:val="es-MX" w:eastAsia="es-MX"/>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0C6D7E26" w:rsidR="00A25D78" w:rsidRPr="00EA623A" w:rsidRDefault="00A25D78" w:rsidP="00A25D78">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482F1EE5" w:rsidR="00A25D78" w:rsidRPr="00EA623A" w:rsidRDefault="00A25D78" w:rsidP="00A25D78">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527AFFCE" w:rsidR="00A25D78" w:rsidRPr="00EA623A" w:rsidRDefault="00A25D78" w:rsidP="00A25D78">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480E5A74" w:rsidR="00A25D78" w:rsidRPr="00EA623A" w:rsidRDefault="00A25D78" w:rsidP="00A25D78">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4219D9B4"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434BBD85" w:rsidR="00A25D78" w:rsidRPr="00EA623A" w:rsidRDefault="00A25D78" w:rsidP="00A25D78">
            <w:pPr>
              <w:tabs>
                <w:tab w:val="decimal" w:pos="452"/>
              </w:tabs>
              <w:jc w:val="left"/>
              <w:rPr>
                <w:bCs/>
                <w:sz w:val="18"/>
                <w:szCs w:val="18"/>
              </w:rPr>
            </w:pPr>
            <w:r>
              <w:rPr>
                <w:color w:val="000000"/>
                <w:sz w:val="18"/>
                <w:szCs w:val="18"/>
              </w:rPr>
              <w:t>0.7</w:t>
            </w:r>
          </w:p>
        </w:tc>
      </w:tr>
      <w:tr w:rsidR="00A25D78" w:rsidRPr="00DB4A8C" w14:paraId="3AD574C2"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196C4908" w:rsidR="00A25D78" w:rsidRPr="00EA623A" w:rsidRDefault="00A25D78" w:rsidP="00A25D78">
            <w:pPr>
              <w:tabs>
                <w:tab w:val="decimal" w:pos="356"/>
              </w:tabs>
              <w:jc w:val="left"/>
              <w:rPr>
                <w:b/>
                <w:bCs/>
                <w:sz w:val="18"/>
                <w:szCs w:val="18"/>
                <w:lang w:val="es-MX" w:eastAsia="es-MX"/>
              </w:rPr>
            </w:pPr>
            <w:r>
              <w:rPr>
                <w:b/>
                <w:bCs/>
                <w:color w:val="000000"/>
                <w:sz w:val="18"/>
                <w:szCs w:val="18"/>
              </w:rPr>
              <w:t>5.2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5F899103" w:rsidR="00A25D78" w:rsidRPr="00EA623A" w:rsidRDefault="00A25D78" w:rsidP="00A25D78">
            <w:pPr>
              <w:tabs>
                <w:tab w:val="decimal" w:pos="515"/>
              </w:tabs>
              <w:jc w:val="left"/>
              <w:rPr>
                <w:bCs/>
                <w:sz w:val="18"/>
                <w:szCs w:val="18"/>
              </w:rPr>
            </w:pPr>
            <w:r>
              <w:rPr>
                <w:color w:val="000000"/>
                <w:sz w:val="18"/>
                <w:szCs w:val="18"/>
              </w:rPr>
              <w:t>6.1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2C28DC71" w:rsidR="00A25D78" w:rsidRPr="00EA623A" w:rsidRDefault="00A25D78" w:rsidP="00A25D78">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5A0C2DB1" w:rsidR="00A25D78" w:rsidRPr="00EA623A" w:rsidRDefault="00A25D78" w:rsidP="00A25D78">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1417EF60" w:rsidR="00A25D78" w:rsidRPr="00EA623A" w:rsidRDefault="00A25D78" w:rsidP="00A25D78">
            <w:pPr>
              <w:tabs>
                <w:tab w:val="decimal" w:pos="531"/>
              </w:tabs>
              <w:jc w:val="left"/>
              <w:rPr>
                <w:bCs/>
                <w:sz w:val="18"/>
                <w:szCs w:val="18"/>
              </w:rPr>
            </w:pPr>
            <w:r>
              <w:rPr>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3C6D33A0" w:rsidR="00A25D78" w:rsidRPr="00EA623A" w:rsidRDefault="00A25D78" w:rsidP="00A25D78">
            <w:pPr>
              <w:tabs>
                <w:tab w:val="decimal" w:pos="503"/>
              </w:tabs>
              <w:jc w:val="left"/>
              <w:rPr>
                <w:bCs/>
                <w:sz w:val="18"/>
                <w:szCs w:val="18"/>
              </w:rPr>
            </w:pPr>
            <w:r>
              <w:rPr>
                <w:color w:val="000000"/>
                <w:sz w:val="18"/>
                <w:szCs w:val="18"/>
              </w:rPr>
              <w:t>12.8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0D7379F5" w:rsidR="00A25D78" w:rsidRPr="00EA623A" w:rsidRDefault="00A25D78" w:rsidP="00A25D78">
            <w:pPr>
              <w:tabs>
                <w:tab w:val="decimal" w:pos="452"/>
              </w:tabs>
              <w:jc w:val="left"/>
              <w:rPr>
                <w:bCs/>
                <w:sz w:val="18"/>
                <w:szCs w:val="18"/>
              </w:rPr>
            </w:pPr>
            <w:r>
              <w:rPr>
                <w:color w:val="000000"/>
                <w:sz w:val="18"/>
                <w:szCs w:val="18"/>
              </w:rPr>
              <w:t>5.0</w:t>
            </w:r>
          </w:p>
        </w:tc>
      </w:tr>
      <w:tr w:rsidR="00A25D78" w:rsidRPr="00DB4A8C" w14:paraId="7E54BD09" w14:textId="77777777" w:rsidTr="00A25D7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67BF8F83" w:rsidR="00A25D78" w:rsidRPr="00EA623A" w:rsidRDefault="00A25D78" w:rsidP="00A25D78">
            <w:pPr>
              <w:tabs>
                <w:tab w:val="decimal" w:pos="356"/>
              </w:tabs>
              <w:jc w:val="left"/>
              <w:rPr>
                <w:b/>
                <w:bCs/>
                <w:sz w:val="18"/>
                <w:szCs w:val="18"/>
                <w:lang w:val="es-MX" w:eastAsia="es-MX"/>
              </w:rPr>
            </w:pPr>
            <w:r>
              <w:rPr>
                <w:b/>
                <w:bCs/>
                <w:color w:val="000000"/>
                <w:sz w:val="18"/>
                <w:szCs w:val="18"/>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5BA4BDF1" w:rsidR="00A25D78" w:rsidRPr="00EA623A" w:rsidRDefault="00A25D78" w:rsidP="00A25D78">
            <w:pPr>
              <w:tabs>
                <w:tab w:val="decimal" w:pos="515"/>
              </w:tabs>
              <w:jc w:val="left"/>
              <w:rPr>
                <w:bCs/>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58F21CAB" w:rsidR="00A25D78" w:rsidRPr="00EA623A" w:rsidRDefault="00A25D78" w:rsidP="00A25D78">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2A4F78BA" w:rsidR="00A25D78" w:rsidRPr="00EA623A" w:rsidRDefault="00A25D78" w:rsidP="00A25D78">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6C83E70B" w:rsidR="00A25D78" w:rsidRPr="00EA623A" w:rsidRDefault="00A25D78" w:rsidP="00A25D78">
            <w:pPr>
              <w:tabs>
                <w:tab w:val="decimal" w:pos="531"/>
              </w:tabs>
              <w:jc w:val="left"/>
              <w:rPr>
                <w:bCs/>
                <w:sz w:val="18"/>
                <w:szCs w:val="18"/>
              </w:rPr>
            </w:pPr>
            <w:r>
              <w:rPr>
                <w:color w:val="000000"/>
                <w:sz w:val="18"/>
                <w:szCs w:val="18"/>
              </w:rPr>
              <w:t>3.2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0893B562"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59827719" w:rsidR="00A25D78" w:rsidRPr="00EA623A" w:rsidRDefault="00A25D78" w:rsidP="00A25D78">
            <w:pPr>
              <w:tabs>
                <w:tab w:val="decimal" w:pos="452"/>
              </w:tabs>
              <w:jc w:val="left"/>
              <w:rPr>
                <w:bCs/>
                <w:sz w:val="18"/>
                <w:szCs w:val="18"/>
              </w:rPr>
            </w:pPr>
            <w:r>
              <w:rPr>
                <w:color w:val="000000"/>
                <w:sz w:val="18"/>
                <w:szCs w:val="18"/>
              </w:rPr>
              <w:t>1.7</w:t>
            </w:r>
          </w:p>
        </w:tc>
      </w:tr>
      <w:tr w:rsidR="00A25D78" w:rsidRPr="00DB4A8C" w14:paraId="0B076305" w14:textId="77777777" w:rsidTr="00A25D78">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A25D78" w:rsidRPr="000F7BB1" w:rsidRDefault="00A25D78" w:rsidP="00A25D78">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4BE915B0" w:rsidR="00A25D78" w:rsidRPr="00EA623A" w:rsidRDefault="00A25D78" w:rsidP="00A25D78">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234EE262" w:rsidR="00A25D78" w:rsidRPr="00EA623A" w:rsidRDefault="00A25D78" w:rsidP="00A25D78">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1A38E606" w:rsidR="00A25D78" w:rsidRPr="00EA623A" w:rsidRDefault="00A25D78" w:rsidP="00A25D78">
            <w:pPr>
              <w:tabs>
                <w:tab w:val="decimal" w:pos="503"/>
              </w:tabs>
              <w:jc w:val="left"/>
              <w:rPr>
                <w:bCs/>
                <w:sz w:val="18"/>
                <w:szCs w:val="18"/>
              </w:rPr>
            </w:pPr>
            <w:r>
              <w:rPr>
                <w:color w:val="000000"/>
                <w:sz w:val="18"/>
                <w:szCs w:val="18"/>
              </w:rPr>
              <w:t>1.2</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28D68C38" w:rsidR="00A25D78" w:rsidRPr="00EA623A" w:rsidRDefault="00A25D78" w:rsidP="00A25D78">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7FE9B01C" w:rsidR="00A25D78" w:rsidRPr="00EA623A" w:rsidRDefault="00A25D78" w:rsidP="00A25D78">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417CA248" w:rsidR="00A25D78" w:rsidRPr="00EA623A" w:rsidRDefault="00A25D78" w:rsidP="00A25D7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3E8DB28C" w:rsidR="00A25D78" w:rsidRPr="00EA623A" w:rsidRDefault="00A25D78" w:rsidP="00A25D78">
            <w:pPr>
              <w:tabs>
                <w:tab w:val="decimal" w:pos="452"/>
              </w:tabs>
              <w:jc w:val="left"/>
              <w:rPr>
                <w:bCs/>
                <w:sz w:val="18"/>
                <w:szCs w:val="18"/>
              </w:rPr>
            </w:pPr>
            <w:r>
              <w:rPr>
                <w:color w:val="000000"/>
                <w:sz w:val="18"/>
                <w:szCs w:val="18"/>
              </w:rPr>
              <w:t>0.8</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0CDDE274" w14:textId="77777777"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lastRenderedPageBreak/>
        <w:t>Nota metodológica</w:t>
      </w:r>
    </w:p>
    <w:p w14:paraId="37453875" w14:textId="77777777"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593C2CF" w14:textId="77777777"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14:paraId="40A56507" w14:textId="77777777"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B043BE">
        <w:rPr>
          <w:color w:val="auto"/>
        </w:rPr>
        <w:t>la misma</w:t>
      </w:r>
      <w:proofErr w:type="gramEnd"/>
      <w:r w:rsidRPr="00B043BE">
        <w:rPr>
          <w:color w:val="auto"/>
        </w:rPr>
        <w:t xml:space="preserve">,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242191B1" w14:textId="77777777"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6DEE61A" w14:textId="77777777" w:rsidR="00B15CE3" w:rsidRPr="00B043BE" w:rsidRDefault="00F17CC8" w:rsidP="00B15CE3">
      <w:pPr>
        <w:spacing w:before="120"/>
        <w:rPr>
          <w:rStyle w:val="Hipervnculo"/>
          <w:sz w:val="22"/>
        </w:rPr>
      </w:pPr>
      <w:hyperlink r:id="rId30" w:history="1">
        <w:r w:rsidR="005C644A" w:rsidRPr="000F58F1">
          <w:rPr>
            <w:rStyle w:val="Hipervnculo"/>
            <w:sz w:val="22"/>
          </w:rPr>
          <w:t>http://www.inegi.org.mx/app/biblioteca/ficha.html?upc=702825099060</w:t>
        </w:r>
      </w:hyperlink>
    </w:p>
    <w:p w14:paraId="202E5322" w14:textId="77777777"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46688948" wp14:editId="33675A76">
            <wp:simplePos x="0" y="0"/>
            <wp:positionH relativeFrom="column">
              <wp:posOffset>902335</wp:posOffset>
            </wp:positionH>
            <wp:positionV relativeFrom="paragraph">
              <wp:posOffset>524814</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2C37F11B" w14:textId="77777777"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92963A9" w14:textId="77777777" w:rsidR="00091073" w:rsidRDefault="00091073">
      <w:pPr>
        <w:jc w:val="left"/>
        <w:rPr>
          <w:rFonts w:eastAsiaTheme="minorHAnsi"/>
          <w:lang w:eastAsia="es-MX"/>
        </w:rPr>
      </w:pPr>
      <w:r>
        <w:rPr>
          <w:lang w:eastAsia="es-MX"/>
        </w:rPr>
        <w:br w:type="page"/>
      </w:r>
    </w:p>
    <w:p w14:paraId="43E135D8" w14:textId="77777777" w:rsidR="003169F3" w:rsidRDefault="003169F3" w:rsidP="003169F3">
      <w:pPr>
        <w:pStyle w:val="Pa8"/>
        <w:spacing w:before="240" w:line="240" w:lineRule="auto"/>
        <w:jc w:val="both"/>
        <w:rPr>
          <w:lang w:val="es-ES_tradnl" w:eastAsia="es-MX"/>
        </w:rPr>
      </w:pPr>
      <w:r w:rsidRPr="003A54B4">
        <w:rPr>
          <w:lang w:val="es-ES_tradnl" w:eastAsia="es-MX"/>
        </w:rPr>
        <w:lastRenderedPageBreak/>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1DB653A" w14:textId="77777777"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48C74008" w14:textId="77777777" w:rsidR="003169F3" w:rsidRDefault="003169F3" w:rsidP="003169F3">
      <w:pPr>
        <w:pStyle w:val="Pa8"/>
        <w:spacing w:before="240" w:line="240" w:lineRule="auto"/>
        <w:jc w:val="both"/>
        <w:rPr>
          <w:lang w:val="es-ES_tradnl" w:eastAsia="es-MX"/>
        </w:rPr>
      </w:pPr>
      <w:r w:rsidRPr="00C10870">
        <w:rPr>
          <w:lang w:val="es-ES_tradnl" w:eastAsia="es-MX"/>
        </w:rPr>
        <w:t xml:space="preserve">La unidad de observación es la empresa, definida como la unidad económica que bajo una sola entidad propietaria o controladora combina acciones y recursos para realizar actividades de producción de bienes, </w:t>
      </w:r>
      <w:proofErr w:type="gramStart"/>
      <w:r w:rsidRPr="00C10870">
        <w:rPr>
          <w:lang w:val="es-ES_tradnl" w:eastAsia="es-MX"/>
        </w:rPr>
        <w:t>compra-venta</w:t>
      </w:r>
      <w:proofErr w:type="gramEnd"/>
      <w:r w:rsidRPr="00C10870">
        <w:rPr>
          <w:lang w:val="es-ES_tradnl" w:eastAsia="es-MX"/>
        </w:rPr>
        <w:t xml:space="preserve"> de mercancías o prestación de servicios, sea con fines mercantiles o no.</w:t>
      </w:r>
    </w:p>
    <w:p w14:paraId="1EF04435" w14:textId="77777777"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14:paraId="02755BCE"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14:paraId="6B4FAA4D"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14:paraId="6A453C37" w14:textId="77777777"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14:paraId="7D23FEA4" w14:textId="77777777"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68ECD2A9" w14:textId="77777777" w:rsidR="003169F3" w:rsidRPr="00AF302E" w:rsidRDefault="003169F3" w:rsidP="00AE5F44">
      <w:pPr>
        <w:keepLines/>
        <w:widowControl w:val="0"/>
        <w:spacing w:before="240"/>
      </w:pPr>
      <w:r w:rsidRPr="00AF302E">
        <w:lastRenderedPageBreak/>
        <w:t xml:space="preserve">En el valor de la producción, la encuesta considera todos los trabajos de construcción ejecutados por la empresa, valorados a precio de venta y acuerdo </w:t>
      </w:r>
      <w:r w:rsidR="003F10C6">
        <w:t>con el</w:t>
      </w:r>
      <w:r w:rsidR="003F10C6" w:rsidRPr="00AF302E">
        <w:t xml:space="preserve"> </w:t>
      </w:r>
      <w:r w:rsidRPr="00AF302E">
        <w:t>avance físico de los mismos, en el mes de referencia.</w:t>
      </w:r>
    </w:p>
    <w:p w14:paraId="605A8B9D" w14:textId="77777777"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14:paraId="0CAAE74C" w14:textId="77777777"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1377F93F" w14:textId="77777777"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14:paraId="7CA1A6EC" w14:textId="77777777"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608D9F0C" w14:textId="77777777"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77777777"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14:paraId="1DC476FE" w14:textId="77777777"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22E8D7F3" w14:textId="77777777" w:rsidR="003169F3" w:rsidRDefault="003169F3">
      <w:pPr>
        <w:jc w:val="left"/>
        <w:rPr>
          <w:sz w:val="22"/>
        </w:rPr>
      </w:pPr>
      <w:r>
        <w:rPr>
          <w:sz w:val="22"/>
        </w:rPr>
        <w:br w:type="page"/>
      </w:r>
    </w:p>
    <w:p w14:paraId="59B14C3C" w14:textId="77777777" w:rsidR="003169F3" w:rsidRPr="00150D6E" w:rsidRDefault="003169F3" w:rsidP="003169F3">
      <w:pPr>
        <w:pStyle w:val="Textoindependiente"/>
        <w:keepLines/>
        <w:spacing w:after="6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3CF428E3" w14:textId="77777777" w:rsidR="003169F3" w:rsidRDefault="003169F3" w:rsidP="000A2488">
      <w:pPr>
        <w:pStyle w:val="Textoindependiente"/>
        <w:spacing w:before="360"/>
        <w:rPr>
          <w:color w:val="auto"/>
        </w:rPr>
      </w:pPr>
      <w:r>
        <w:rPr>
          <w:color w:val="auto"/>
        </w:rPr>
        <w:t xml:space="preserve">De acuerdo con el esquema de muestreo, las empresas del primer estrato tienen posibilidad igual a uno, mientras que para las empresas de los estratos menores los datos son expandidos con base en el número de empresas existentes en la población.  </w:t>
      </w:r>
    </w:p>
    <w:p w14:paraId="7DD15870" w14:textId="77777777"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14:paraId="633AC7EE" w14:textId="522F14E9" w:rsidR="003169F3" w:rsidRPr="00567E8C" w:rsidRDefault="003169F3" w:rsidP="000A2488">
      <w:pPr>
        <w:pStyle w:val="Textoindependiente"/>
        <w:spacing w:before="280"/>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w:t>
      </w:r>
      <w:r w:rsidR="00E17F09" w:rsidRPr="00DD3EE0">
        <w:rPr>
          <w:color w:val="auto"/>
          <w:lang w:val="es-MX"/>
        </w:rPr>
        <w:t>e</w:t>
      </w:r>
      <w:r w:rsidRPr="00DD3EE0">
        <w:rPr>
          <w:color w:val="auto"/>
          <w:lang w:val="es-MX"/>
        </w:rPr>
        <w:t xml:space="preserve">stos últimos, en el caso de las remuneraciones se </w:t>
      </w:r>
      <w:r w:rsidRPr="00567E8C">
        <w:rPr>
          <w:color w:val="auto"/>
          <w:lang w:val="es-MX"/>
        </w:rPr>
        <w:t>utiliza el Índice Nacional de Precios al Consumidor base segunda quincena de julio de 2018 = 100</w:t>
      </w:r>
      <w:r w:rsidR="00E17F09" w:rsidRPr="00567E8C">
        <w:rPr>
          <w:color w:val="auto"/>
          <w:lang w:val="es-MX"/>
        </w:rPr>
        <w:t>;</w:t>
      </w:r>
      <w:r w:rsidRPr="00567E8C">
        <w:rPr>
          <w:color w:val="auto"/>
          <w:lang w:val="es-MX"/>
        </w:rPr>
        <w:t xml:space="preserve"> para el resto de las variables monetarias en valores constantes se aplica el Índice Nacional de Precios Productor base ju</w:t>
      </w:r>
      <w:r w:rsidR="007707F7" w:rsidRPr="00567E8C">
        <w:rPr>
          <w:color w:val="auto"/>
          <w:lang w:val="es-MX"/>
        </w:rPr>
        <w:t>l</w:t>
      </w:r>
      <w:r w:rsidRPr="00567E8C">
        <w:rPr>
          <w:color w:val="auto"/>
          <w:lang w:val="es-MX"/>
        </w:rPr>
        <w:t>io de 201</w:t>
      </w:r>
      <w:r w:rsidR="007707F7" w:rsidRPr="00567E8C">
        <w:rPr>
          <w:color w:val="auto"/>
          <w:lang w:val="es-MX"/>
        </w:rPr>
        <w:t>9</w:t>
      </w:r>
      <w:r w:rsidRPr="00567E8C">
        <w:rPr>
          <w:color w:val="auto"/>
          <w:lang w:val="es-MX"/>
        </w:rPr>
        <w:t xml:space="preserve"> = 100</w:t>
      </w:r>
      <w:r w:rsidR="007707F7" w:rsidRPr="00567E8C">
        <w:rPr>
          <w:color w:val="auto"/>
          <w:lang w:val="es-MX"/>
        </w:rPr>
        <w:t xml:space="preserve">; ambos </w:t>
      </w:r>
      <w:proofErr w:type="spellStart"/>
      <w:r w:rsidR="007707F7" w:rsidRPr="00567E8C">
        <w:rPr>
          <w:color w:val="auto"/>
          <w:lang w:val="es-MX"/>
        </w:rPr>
        <w:t>rebasificados</w:t>
      </w:r>
      <w:proofErr w:type="spellEnd"/>
      <w:r w:rsidR="007707F7" w:rsidRPr="00567E8C">
        <w:rPr>
          <w:color w:val="auto"/>
          <w:lang w:val="es-MX"/>
        </w:rPr>
        <w:t xml:space="preserve"> al año 2013</w:t>
      </w:r>
      <w:r w:rsidRPr="00567E8C">
        <w:rPr>
          <w:color w:val="auto"/>
          <w:lang w:val="es-MX"/>
        </w:rPr>
        <w:t>.</w:t>
      </w:r>
    </w:p>
    <w:p w14:paraId="6114F06B" w14:textId="77777777" w:rsidR="003169F3" w:rsidRPr="003D2E03" w:rsidRDefault="003169F3" w:rsidP="000A2488">
      <w:pPr>
        <w:pStyle w:val="Textoindependiente"/>
        <w:spacing w:before="280"/>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7B58157B" w14:textId="77777777"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14:paraId="7D3CFD00" w14:textId="77777777" w:rsidR="000A2488" w:rsidRDefault="000A2488">
      <w:pPr>
        <w:jc w:val="left"/>
        <w:rPr>
          <w:lang w:val="es-MX"/>
        </w:rPr>
      </w:pPr>
      <w:r>
        <w:rPr>
          <w:lang w:val="es-MX"/>
        </w:rPr>
        <w:br w:type="page"/>
      </w:r>
    </w:p>
    <w:p w14:paraId="27C2E9CE" w14:textId="77777777" w:rsidR="003169F3" w:rsidRDefault="003169F3" w:rsidP="00AE5F44">
      <w:pPr>
        <w:spacing w:before="240"/>
      </w:pPr>
      <w:r w:rsidRPr="00C10870">
        <w:rPr>
          <w:lang w:val="es-MX"/>
        </w:rPr>
        <w:lastRenderedPageBreak/>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p w14:paraId="7B904099" w14:textId="77777777"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80B39B2" w14:textId="77777777"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11B15548" w14:textId="77777777" w:rsidR="003169F3" w:rsidRPr="00C749C6" w:rsidRDefault="003169F3" w:rsidP="000A2488">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B21690C" w14:textId="77777777" w:rsidR="003169F3" w:rsidRPr="00C10870" w:rsidRDefault="003169F3" w:rsidP="00AE5F44">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14:paraId="2BC7CC8C" w14:textId="77777777" w:rsidR="002514EC" w:rsidRPr="00830A0C" w:rsidRDefault="003169F3" w:rsidP="00AE5F44">
      <w:pPr>
        <w:rPr>
          <w:rStyle w:val="Hipervnculo"/>
          <w:sz w:val="22"/>
        </w:rPr>
      </w:pPr>
      <w:r w:rsidRPr="00C10870">
        <w:t xml:space="preserve">Banco de Información Económica: </w:t>
      </w:r>
      <w:hyperlink r:id="rId35" w:history="1">
        <w:r w:rsidRPr="00C749C6">
          <w:rPr>
            <w:rStyle w:val="Hipervnculo"/>
          </w:rPr>
          <w:t>http://www.inegi.org.mx/sistemas/bie/</w:t>
        </w:r>
      </w:hyperlink>
    </w:p>
    <w:sectPr w:rsidR="002514EC" w:rsidRPr="00830A0C" w:rsidSect="00C7593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C59FE" w14:textId="77777777" w:rsidR="00382BAA" w:rsidRDefault="00382BAA">
      <w:r>
        <w:separator/>
      </w:r>
    </w:p>
  </w:endnote>
  <w:endnote w:type="continuationSeparator" w:id="0">
    <w:p w14:paraId="57BD7D3A" w14:textId="77777777" w:rsidR="00382BAA" w:rsidRDefault="0038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B08C" w14:textId="77777777" w:rsidR="00F17CC8" w:rsidRDefault="00F17C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7D09" w14:textId="77777777" w:rsidR="000A7708" w:rsidRPr="007B361B" w:rsidRDefault="000A7708" w:rsidP="00D77A12">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B31D" w14:textId="77777777" w:rsidR="00F17CC8" w:rsidRDefault="00F17CC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0A7708" w:rsidRDefault="000A7708"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77E85" w14:textId="77777777" w:rsidR="00382BAA" w:rsidRDefault="00382BAA">
      <w:r>
        <w:separator/>
      </w:r>
    </w:p>
  </w:footnote>
  <w:footnote w:type="continuationSeparator" w:id="0">
    <w:p w14:paraId="1CF0441F" w14:textId="77777777" w:rsidR="00382BAA" w:rsidRDefault="00382BAA">
      <w:r>
        <w:continuationSeparator/>
      </w:r>
    </w:p>
  </w:footnote>
  <w:footnote w:id="1">
    <w:p w14:paraId="0E62F9B4" w14:textId="77777777" w:rsidR="000A7708" w:rsidRPr="00E63286" w:rsidRDefault="000A7708" w:rsidP="00D77A12">
      <w:pPr>
        <w:pStyle w:val="Textonotapie"/>
        <w:keepLines/>
        <w:widowControl w:val="0"/>
        <w:ind w:left="170" w:right="-405"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14:paraId="06121B34" w14:textId="77777777" w:rsidR="000A7708" w:rsidRPr="00E63286" w:rsidRDefault="000A7708" w:rsidP="00D77A12">
      <w:pPr>
        <w:pStyle w:val="Textonotapie"/>
        <w:keepLines/>
        <w:widowControl w:val="0"/>
        <w:ind w:left="170" w:right="-405" w:hanging="170"/>
        <w:rPr>
          <w:sz w:val="10"/>
          <w:szCs w:val="10"/>
          <w:lang w:val="es-MX"/>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footnote>
  <w:footnote w:id="3">
    <w:p w14:paraId="7FAA3ED4" w14:textId="77777777" w:rsidR="000A7708" w:rsidRDefault="000A7708" w:rsidP="00D77A12">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413939E9" w14:textId="77777777" w:rsidR="000A7708" w:rsidRPr="00BF4A44" w:rsidRDefault="000A7708" w:rsidP="00D77A12">
      <w:pPr>
        <w:pStyle w:val="Textonotapie"/>
        <w:ind w:left="170" w:hanging="170"/>
        <w:rPr>
          <w:sz w:val="16"/>
          <w:szCs w:val="16"/>
        </w:rPr>
      </w:pPr>
    </w:p>
  </w:footnote>
  <w:footnote w:id="4">
    <w:p w14:paraId="0C14DAD5" w14:textId="77777777" w:rsidR="000A7708" w:rsidRPr="00A75030" w:rsidRDefault="000A7708"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E7EC" w14:textId="77777777" w:rsidR="00F17CC8" w:rsidRDefault="00F17C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72E4" w14:textId="631B2052" w:rsidR="000A7708" w:rsidRPr="00265B8C" w:rsidRDefault="000A7708" w:rsidP="00F17CC8">
    <w:pPr>
      <w:pStyle w:val="Encabezado"/>
      <w:framePr w:w="5579" w:hSpace="141" w:wrap="auto" w:vAnchor="text" w:hAnchor="page" w:x="5520" w:y="42"/>
      <w:ind w:left="567" w:hanging="11"/>
      <w:jc w:val="right"/>
      <w:rPr>
        <w:b/>
        <w:color w:val="002060"/>
      </w:rPr>
    </w:pPr>
    <w:bookmarkStart w:id="0" w:name="_GoBack"/>
    <w:r w:rsidRPr="00265B8C">
      <w:rPr>
        <w:b/>
        <w:color w:val="002060"/>
      </w:rPr>
      <w:t>COMUNICADO DE PRENSA NÚM.</w:t>
    </w:r>
    <w:r w:rsidR="00F17CC8">
      <w:rPr>
        <w:b/>
        <w:color w:val="002060"/>
      </w:rPr>
      <w:t xml:space="preserve"> 702</w:t>
    </w:r>
    <w:r w:rsidRPr="00265B8C">
      <w:rPr>
        <w:b/>
        <w:color w:val="002060"/>
      </w:rPr>
      <w:t>/1</w:t>
    </w:r>
    <w:r>
      <w:rPr>
        <w:b/>
        <w:color w:val="002060"/>
      </w:rPr>
      <w:t>9</w:t>
    </w:r>
  </w:p>
  <w:p w14:paraId="0D97671A" w14:textId="77777777" w:rsidR="000A7708" w:rsidRPr="00265B8C" w:rsidRDefault="000A7708" w:rsidP="00F17CC8">
    <w:pPr>
      <w:pStyle w:val="Encabezado"/>
      <w:framePr w:w="5579" w:hSpace="141" w:wrap="auto" w:vAnchor="text" w:hAnchor="page" w:x="5520" w:y="42"/>
      <w:ind w:left="567" w:hanging="11"/>
      <w:jc w:val="right"/>
      <w:rPr>
        <w:b/>
        <w:color w:val="002060"/>
        <w:lang w:val="pt-BR"/>
      </w:rPr>
    </w:pPr>
    <w:r>
      <w:rPr>
        <w:b/>
        <w:color w:val="002060"/>
        <w:lang w:val="pt-BR"/>
      </w:rPr>
      <w:t xml:space="preserve">19 </w:t>
    </w:r>
    <w:r w:rsidRPr="00265B8C">
      <w:rPr>
        <w:b/>
        <w:color w:val="002060"/>
        <w:lang w:val="pt-BR"/>
      </w:rPr>
      <w:t>DE</w:t>
    </w:r>
    <w:r>
      <w:rPr>
        <w:b/>
        <w:color w:val="002060"/>
        <w:lang w:val="pt-BR"/>
      </w:rPr>
      <w:t xml:space="preserve"> DICIEMBRE </w:t>
    </w:r>
    <w:r w:rsidRPr="00265B8C">
      <w:rPr>
        <w:b/>
        <w:color w:val="002060"/>
        <w:lang w:val="pt-BR"/>
      </w:rPr>
      <w:t>DE 201</w:t>
    </w:r>
    <w:r>
      <w:rPr>
        <w:b/>
        <w:color w:val="002060"/>
        <w:lang w:val="pt-BR"/>
      </w:rPr>
      <w:t>9</w:t>
    </w:r>
  </w:p>
  <w:p w14:paraId="045B14DC" w14:textId="77777777" w:rsidR="000A7708" w:rsidRPr="00265B8C" w:rsidRDefault="000A7708" w:rsidP="00F17CC8">
    <w:pPr>
      <w:pStyle w:val="Encabezado"/>
      <w:framePr w:w="5579" w:hSpace="141" w:wrap="auto" w:vAnchor="text" w:hAnchor="page" w:x="5520"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353BE92E" w14:textId="77777777" w:rsidR="000A7708" w:rsidRDefault="000A7708" w:rsidP="00D77A12">
    <w:pPr>
      <w:pStyle w:val="Encabezado"/>
      <w:ind w:left="-993"/>
    </w:pPr>
    <w:r>
      <w:rPr>
        <w:noProof/>
      </w:rPr>
      <w:drawing>
        <wp:inline distT="0" distB="0" distL="0" distR="0" wp14:anchorId="3D2EF758" wp14:editId="4DD3CD33">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669D" w14:textId="77777777" w:rsidR="00F17CC8" w:rsidRDefault="00F17CC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437867DC" w:rsidR="000A7708" w:rsidRDefault="000A7708" w:rsidP="00D77A12">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8182FC60"/>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9" w15:restartNumberingAfterBreak="0">
    <w:nsid w:val="7C4A020E"/>
    <w:multiLevelType w:val="singleLevel"/>
    <w:tmpl w:val="FFFFFFFF"/>
    <w:lvl w:ilvl="0">
      <w:numFmt w:val="decimal"/>
      <w:lvlText w:val="*"/>
      <w:lvlJc w:val="left"/>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8"/>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1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28B"/>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0F5F"/>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C0A"/>
    <w:rsid w:val="000A0344"/>
    <w:rsid w:val="000A0823"/>
    <w:rsid w:val="000A0CF3"/>
    <w:rsid w:val="000A21D6"/>
    <w:rsid w:val="000A2488"/>
    <w:rsid w:val="000A2F4F"/>
    <w:rsid w:val="000A31EF"/>
    <w:rsid w:val="000A3354"/>
    <w:rsid w:val="000A3733"/>
    <w:rsid w:val="000A43B0"/>
    <w:rsid w:val="000A471B"/>
    <w:rsid w:val="000A53E6"/>
    <w:rsid w:val="000A54CF"/>
    <w:rsid w:val="000A574B"/>
    <w:rsid w:val="000A5B04"/>
    <w:rsid w:val="000A5E2A"/>
    <w:rsid w:val="000A643B"/>
    <w:rsid w:val="000A707A"/>
    <w:rsid w:val="000A7708"/>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7AB"/>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AD5"/>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827"/>
    <w:rsid w:val="00190180"/>
    <w:rsid w:val="00190A43"/>
    <w:rsid w:val="00190D0B"/>
    <w:rsid w:val="001912FB"/>
    <w:rsid w:val="00191608"/>
    <w:rsid w:val="00191664"/>
    <w:rsid w:val="00192065"/>
    <w:rsid w:val="001941AA"/>
    <w:rsid w:val="00194F73"/>
    <w:rsid w:val="00195EC2"/>
    <w:rsid w:val="00195F99"/>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5FB"/>
    <w:rsid w:val="00203AA1"/>
    <w:rsid w:val="00204438"/>
    <w:rsid w:val="00204A44"/>
    <w:rsid w:val="00206147"/>
    <w:rsid w:val="002064F3"/>
    <w:rsid w:val="002069A8"/>
    <w:rsid w:val="00206EE7"/>
    <w:rsid w:val="0020789A"/>
    <w:rsid w:val="00207C83"/>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684"/>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7DA5"/>
    <w:rsid w:val="003201D0"/>
    <w:rsid w:val="003205E0"/>
    <w:rsid w:val="00321386"/>
    <w:rsid w:val="00321788"/>
    <w:rsid w:val="00321848"/>
    <w:rsid w:val="00321CB3"/>
    <w:rsid w:val="00322341"/>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A1F"/>
    <w:rsid w:val="00382BAA"/>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7CDA"/>
    <w:rsid w:val="004100FD"/>
    <w:rsid w:val="0041029D"/>
    <w:rsid w:val="00410347"/>
    <w:rsid w:val="004104BF"/>
    <w:rsid w:val="0041068A"/>
    <w:rsid w:val="00410DEC"/>
    <w:rsid w:val="0041138F"/>
    <w:rsid w:val="004118D5"/>
    <w:rsid w:val="00411BFD"/>
    <w:rsid w:val="00411D13"/>
    <w:rsid w:val="00412EF3"/>
    <w:rsid w:val="004133CD"/>
    <w:rsid w:val="00413549"/>
    <w:rsid w:val="00414538"/>
    <w:rsid w:val="0041479C"/>
    <w:rsid w:val="00416787"/>
    <w:rsid w:val="0041741E"/>
    <w:rsid w:val="004203CA"/>
    <w:rsid w:val="004208D7"/>
    <w:rsid w:val="00420CA2"/>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01"/>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AD8"/>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09C"/>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0ED1"/>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DB1"/>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670"/>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2D5"/>
    <w:rsid w:val="00660680"/>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5FD8"/>
    <w:rsid w:val="00696136"/>
    <w:rsid w:val="00696243"/>
    <w:rsid w:val="006962E6"/>
    <w:rsid w:val="0069657D"/>
    <w:rsid w:val="00696A05"/>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E80"/>
    <w:rsid w:val="006A75C5"/>
    <w:rsid w:val="006A7657"/>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6F7D0A"/>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0FA"/>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C0165"/>
    <w:rsid w:val="007C048B"/>
    <w:rsid w:val="007C0508"/>
    <w:rsid w:val="007C057E"/>
    <w:rsid w:val="007C1541"/>
    <w:rsid w:val="007C19DF"/>
    <w:rsid w:val="007C25F8"/>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483"/>
    <w:rsid w:val="00812862"/>
    <w:rsid w:val="00812A7A"/>
    <w:rsid w:val="0081362B"/>
    <w:rsid w:val="00813B03"/>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275B1"/>
    <w:rsid w:val="0083087F"/>
    <w:rsid w:val="00830A0C"/>
    <w:rsid w:val="00830B33"/>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7D0"/>
    <w:rsid w:val="00940850"/>
    <w:rsid w:val="00940B1D"/>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98C"/>
    <w:rsid w:val="00992C47"/>
    <w:rsid w:val="00993776"/>
    <w:rsid w:val="00993832"/>
    <w:rsid w:val="00993AE7"/>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70A"/>
    <w:rsid w:val="009A5AE0"/>
    <w:rsid w:val="009A6621"/>
    <w:rsid w:val="009A6AEA"/>
    <w:rsid w:val="009A6CC5"/>
    <w:rsid w:val="009B1F3A"/>
    <w:rsid w:val="009B2766"/>
    <w:rsid w:val="009B2A1E"/>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08A"/>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231C"/>
    <w:rsid w:val="009F2512"/>
    <w:rsid w:val="009F2C7D"/>
    <w:rsid w:val="009F347D"/>
    <w:rsid w:val="009F3EA4"/>
    <w:rsid w:val="009F40CE"/>
    <w:rsid w:val="009F48FF"/>
    <w:rsid w:val="009F4CDA"/>
    <w:rsid w:val="009F59BF"/>
    <w:rsid w:val="009F5F68"/>
    <w:rsid w:val="009F6096"/>
    <w:rsid w:val="009F6455"/>
    <w:rsid w:val="009F776E"/>
    <w:rsid w:val="009F7796"/>
    <w:rsid w:val="00A00F42"/>
    <w:rsid w:val="00A01519"/>
    <w:rsid w:val="00A0195A"/>
    <w:rsid w:val="00A019AC"/>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35D"/>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208"/>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A9A"/>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4ECA"/>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96C"/>
    <w:rsid w:val="00B55FC8"/>
    <w:rsid w:val="00B56554"/>
    <w:rsid w:val="00B569B2"/>
    <w:rsid w:val="00B56FBD"/>
    <w:rsid w:val="00B5715A"/>
    <w:rsid w:val="00B57327"/>
    <w:rsid w:val="00B6002D"/>
    <w:rsid w:val="00B6010B"/>
    <w:rsid w:val="00B61262"/>
    <w:rsid w:val="00B6210A"/>
    <w:rsid w:val="00B6220A"/>
    <w:rsid w:val="00B629F3"/>
    <w:rsid w:val="00B640CF"/>
    <w:rsid w:val="00B643F2"/>
    <w:rsid w:val="00B65828"/>
    <w:rsid w:val="00B65E01"/>
    <w:rsid w:val="00B665BB"/>
    <w:rsid w:val="00B66800"/>
    <w:rsid w:val="00B66809"/>
    <w:rsid w:val="00B668CA"/>
    <w:rsid w:val="00B66AB0"/>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F44"/>
    <w:rsid w:val="00B964D0"/>
    <w:rsid w:val="00B96D3C"/>
    <w:rsid w:val="00B97577"/>
    <w:rsid w:val="00BA0FE9"/>
    <w:rsid w:val="00BA139F"/>
    <w:rsid w:val="00BA1A0B"/>
    <w:rsid w:val="00BA1E03"/>
    <w:rsid w:val="00BA1E85"/>
    <w:rsid w:val="00BA1EE2"/>
    <w:rsid w:val="00BA359B"/>
    <w:rsid w:val="00BA37CF"/>
    <w:rsid w:val="00BA3A93"/>
    <w:rsid w:val="00BA4D05"/>
    <w:rsid w:val="00BA5165"/>
    <w:rsid w:val="00BA5599"/>
    <w:rsid w:val="00BA5A40"/>
    <w:rsid w:val="00BA5FD5"/>
    <w:rsid w:val="00BA62AB"/>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2981"/>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674"/>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2FA"/>
    <w:rsid w:val="00D14873"/>
    <w:rsid w:val="00D14C06"/>
    <w:rsid w:val="00D14DAF"/>
    <w:rsid w:val="00D1564A"/>
    <w:rsid w:val="00D156E5"/>
    <w:rsid w:val="00D15AF0"/>
    <w:rsid w:val="00D16429"/>
    <w:rsid w:val="00D16747"/>
    <w:rsid w:val="00D175C7"/>
    <w:rsid w:val="00D17E09"/>
    <w:rsid w:val="00D20886"/>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50F4A"/>
    <w:rsid w:val="00D51089"/>
    <w:rsid w:val="00D5228C"/>
    <w:rsid w:val="00D52421"/>
    <w:rsid w:val="00D52E06"/>
    <w:rsid w:val="00D53650"/>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A12"/>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42B"/>
    <w:rsid w:val="00EA272B"/>
    <w:rsid w:val="00EA2F5D"/>
    <w:rsid w:val="00EA301E"/>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CC8"/>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30616"/>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D77A12"/>
    <w:rPr>
      <w:rFonts w:ascii="Arial" w:hAnsi="Arial" w:cs="Arial"/>
      <w:sz w:val="24"/>
      <w:szCs w:val="24"/>
      <w:lang w:val="es-ES_tradnl" w:eastAsia="es-ES"/>
    </w:rPr>
  </w:style>
  <w:style w:type="paragraph" w:customStyle="1" w:styleId="p01">
    <w:name w:val="p01"/>
    <w:basedOn w:val="Normal"/>
    <w:next w:val="p0"/>
    <w:rsid w:val="00D77A12"/>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Datos!$C$101:$C$172</c:f>
              <c:numCache>
                <c:formatCode>#,##0_)</c:formatCode>
                <c:ptCount val="70"/>
                <c:pt idx="0">
                  <c:v>34250497.409996599</c:v>
                </c:pt>
                <c:pt idx="1">
                  <c:v>34528188.6863821</c:v>
                </c:pt>
                <c:pt idx="2">
                  <c:v>34255749.383184798</c:v>
                </c:pt>
                <c:pt idx="3">
                  <c:v>34381984.364671201</c:v>
                </c:pt>
                <c:pt idx="4">
                  <c:v>34252172.710867003</c:v>
                </c:pt>
                <c:pt idx="5">
                  <c:v>34302851.746739604</c:v>
                </c:pt>
                <c:pt idx="6">
                  <c:v>32727533.388313498</c:v>
                </c:pt>
                <c:pt idx="7">
                  <c:v>34433146.2508156</c:v>
                </c:pt>
                <c:pt idx="8">
                  <c:v>34737118.761381999</c:v>
                </c:pt>
                <c:pt idx="9">
                  <c:v>34651407.930530503</c:v>
                </c:pt>
                <c:pt idx="10">
                  <c:v>35721088.791714802</c:v>
                </c:pt>
                <c:pt idx="11">
                  <c:v>34716975.661919199</c:v>
                </c:pt>
                <c:pt idx="12">
                  <c:v>34261024.0320412</c:v>
                </c:pt>
                <c:pt idx="13">
                  <c:v>34100065.4117755</c:v>
                </c:pt>
                <c:pt idx="14">
                  <c:v>34678757.066326499</c:v>
                </c:pt>
                <c:pt idx="15">
                  <c:v>34202215.531884097</c:v>
                </c:pt>
                <c:pt idx="16">
                  <c:v>34404607.294556901</c:v>
                </c:pt>
                <c:pt idx="17">
                  <c:v>34323549.234030098</c:v>
                </c:pt>
                <c:pt idx="18">
                  <c:v>34595134.865332097</c:v>
                </c:pt>
                <c:pt idx="19">
                  <c:v>34628184.611186899</c:v>
                </c:pt>
                <c:pt idx="20">
                  <c:v>35752412.697211899</c:v>
                </c:pt>
                <c:pt idx="21">
                  <c:v>33649806.925593302</c:v>
                </c:pt>
                <c:pt idx="22">
                  <c:v>33821587.0107456</c:v>
                </c:pt>
                <c:pt idx="23">
                  <c:v>33702091.254032798</c:v>
                </c:pt>
                <c:pt idx="24">
                  <c:v>33619589.061251096</c:v>
                </c:pt>
                <c:pt idx="25">
                  <c:v>33605417.8909261</c:v>
                </c:pt>
                <c:pt idx="26">
                  <c:v>33256792.934951801</c:v>
                </c:pt>
                <c:pt idx="27">
                  <c:v>32996148.204249501</c:v>
                </c:pt>
                <c:pt idx="28">
                  <c:v>33025566.477002401</c:v>
                </c:pt>
                <c:pt idx="29">
                  <c:v>33060503.996460799</c:v>
                </c:pt>
                <c:pt idx="30">
                  <c:v>32641073.2289038</c:v>
                </c:pt>
                <c:pt idx="31">
                  <c:v>32595713.629291601</c:v>
                </c:pt>
                <c:pt idx="32">
                  <c:v>32825146.874149699</c:v>
                </c:pt>
                <c:pt idx="33">
                  <c:v>33290736.509126902</c:v>
                </c:pt>
                <c:pt idx="34">
                  <c:v>33683619.176948197</c:v>
                </c:pt>
                <c:pt idx="35">
                  <c:v>34531574.441648997</c:v>
                </c:pt>
                <c:pt idx="36">
                  <c:v>33335832.0901061</c:v>
                </c:pt>
                <c:pt idx="37">
                  <c:v>33217943.151165899</c:v>
                </c:pt>
                <c:pt idx="38">
                  <c:v>32471818.043047801</c:v>
                </c:pt>
                <c:pt idx="39">
                  <c:v>33495543.524874199</c:v>
                </c:pt>
                <c:pt idx="40">
                  <c:v>32306106.869013999</c:v>
                </c:pt>
                <c:pt idx="41">
                  <c:v>31863705.349621799</c:v>
                </c:pt>
                <c:pt idx="42">
                  <c:v>32285230.7891385</c:v>
                </c:pt>
                <c:pt idx="43">
                  <c:v>32389195.104105201</c:v>
                </c:pt>
                <c:pt idx="44">
                  <c:v>32657893.976355001</c:v>
                </c:pt>
                <c:pt idx="45">
                  <c:v>33221528.688353699</c:v>
                </c:pt>
                <c:pt idx="46">
                  <c:v>32849517.490295</c:v>
                </c:pt>
                <c:pt idx="47">
                  <c:v>33910394.211454198</c:v>
                </c:pt>
                <c:pt idx="48">
                  <c:v>32725411.943654701</c:v>
                </c:pt>
                <c:pt idx="49">
                  <c:v>31721366.5809987</c:v>
                </c:pt>
                <c:pt idx="50">
                  <c:v>32758030.614670999</c:v>
                </c:pt>
                <c:pt idx="51">
                  <c:v>32602696.958415002</c:v>
                </c:pt>
                <c:pt idx="52">
                  <c:v>33311521.4930236</c:v>
                </c:pt>
                <c:pt idx="53">
                  <c:v>32295100.4116164</c:v>
                </c:pt>
                <c:pt idx="54">
                  <c:v>31942517.204770099</c:v>
                </c:pt>
                <c:pt idx="55">
                  <c:v>31995090.496211</c:v>
                </c:pt>
                <c:pt idx="56">
                  <c:v>31622315.940070301</c:v>
                </c:pt>
                <c:pt idx="57">
                  <c:v>31355127.071731899</c:v>
                </c:pt>
                <c:pt idx="58">
                  <c:v>30275321.919710599</c:v>
                </c:pt>
                <c:pt idx="59">
                  <c:v>30889421.9410647</c:v>
                </c:pt>
                <c:pt idx="60">
                  <c:v>31815843.058342401</c:v>
                </c:pt>
                <c:pt idx="61">
                  <c:v>30915588.917863399</c:v>
                </c:pt>
                <c:pt idx="62">
                  <c:v>30763660.708889902</c:v>
                </c:pt>
                <c:pt idx="63">
                  <c:v>30577031.175146699</c:v>
                </c:pt>
                <c:pt idx="64">
                  <c:v>29883339.197091199</c:v>
                </c:pt>
                <c:pt idx="65">
                  <c:v>29672312.773480799</c:v>
                </c:pt>
                <c:pt idx="66">
                  <c:v>29175846.4139686</c:v>
                </c:pt>
                <c:pt idx="67">
                  <c:v>28709868.762014799</c:v>
                </c:pt>
                <c:pt idx="68">
                  <c:v>28401639.6810182</c:v>
                </c:pt>
                <c:pt idx="69">
                  <c:v>27870101.622239102</c:v>
                </c:pt>
              </c:numCache>
            </c:numRef>
          </c:val>
          <c:extLst>
            <c:ext xmlns:c16="http://schemas.microsoft.com/office/drawing/2014/chart" uri="{C3380CC4-5D6E-409C-BE32-E72D297353CC}">
              <c16:uniqueId val="{00000000-F12D-4601-AC59-29A58DE46BC7}"/>
            </c:ext>
          </c:extLst>
        </c:ser>
        <c:dLbls>
          <c:showLegendKey val="0"/>
          <c:showVal val="1"/>
          <c:showCatName val="0"/>
          <c:showSerName val="0"/>
          <c:showPercent val="0"/>
          <c:showBubbleSize val="0"/>
        </c:dLbls>
        <c:gapWidth val="50"/>
        <c:axId val="109862328"/>
        <c:axId val="111916728"/>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70"/>
                <c:pt idx="0">
                  <c:v>34245461.553910501</c:v>
                </c:pt>
                <c:pt idx="1">
                  <c:v>34326501.637569301</c:v>
                </c:pt>
                <c:pt idx="2">
                  <c:v>34349258.774187997</c:v>
                </c:pt>
                <c:pt idx="3">
                  <c:v>34339320.268178903</c:v>
                </c:pt>
                <c:pt idx="4">
                  <c:v>34338104.141774103</c:v>
                </c:pt>
                <c:pt idx="5">
                  <c:v>34366486.813020103</c:v>
                </c:pt>
                <c:pt idx="6">
                  <c:v>34437377.297344603</c:v>
                </c:pt>
                <c:pt idx="7">
                  <c:v>34535308.0699104</c:v>
                </c:pt>
                <c:pt idx="8">
                  <c:v>34612150.105957001</c:v>
                </c:pt>
                <c:pt idx="9">
                  <c:v>34639218.6736577</c:v>
                </c:pt>
                <c:pt idx="10">
                  <c:v>34611406.000728101</c:v>
                </c:pt>
                <c:pt idx="11">
                  <c:v>34540273.7288085</c:v>
                </c:pt>
                <c:pt idx="12">
                  <c:v>34450786.339935899</c:v>
                </c:pt>
                <c:pt idx="13">
                  <c:v>34371692.990580298</c:v>
                </c:pt>
                <c:pt idx="14">
                  <c:v>34334856.037531897</c:v>
                </c:pt>
                <c:pt idx="15">
                  <c:v>34361607.258265302</c:v>
                </c:pt>
                <c:pt idx="16">
                  <c:v>34421034.327673003</c:v>
                </c:pt>
                <c:pt idx="17">
                  <c:v>34466432.334984198</c:v>
                </c:pt>
                <c:pt idx="18">
                  <c:v>34452028.691216998</c:v>
                </c:pt>
                <c:pt idx="19">
                  <c:v>34359181.558196999</c:v>
                </c:pt>
                <c:pt idx="20">
                  <c:v>34212888.716677502</c:v>
                </c:pt>
                <c:pt idx="21">
                  <c:v>34041869.538286299</c:v>
                </c:pt>
                <c:pt idx="22">
                  <c:v>33862427.467480198</c:v>
                </c:pt>
                <c:pt idx="23">
                  <c:v>33699677.840416297</c:v>
                </c:pt>
                <c:pt idx="24">
                  <c:v>33562344.419734001</c:v>
                </c:pt>
                <c:pt idx="25">
                  <c:v>33441545.7638506</c:v>
                </c:pt>
                <c:pt idx="26">
                  <c:v>33305585.259656899</c:v>
                </c:pt>
                <c:pt idx="27">
                  <c:v>33137651.9921677</c:v>
                </c:pt>
                <c:pt idx="28">
                  <c:v>32961434.790870801</c:v>
                </c:pt>
                <c:pt idx="29">
                  <c:v>32832416.215300899</c:v>
                </c:pt>
                <c:pt idx="30">
                  <c:v>32789191.357853401</c:v>
                </c:pt>
                <c:pt idx="31">
                  <c:v>32848132.191615298</c:v>
                </c:pt>
                <c:pt idx="32">
                  <c:v>33000039.5236715</c:v>
                </c:pt>
                <c:pt idx="33">
                  <c:v>33192463.369485699</c:v>
                </c:pt>
                <c:pt idx="34">
                  <c:v>33343905.085725799</c:v>
                </c:pt>
                <c:pt idx="35">
                  <c:v>33384173.508429699</c:v>
                </c:pt>
                <c:pt idx="36">
                  <c:v>33262785.877471801</c:v>
                </c:pt>
                <c:pt idx="37">
                  <c:v>32997991.969819698</c:v>
                </c:pt>
                <c:pt idx="38">
                  <c:v>32671720.066794802</c:v>
                </c:pt>
                <c:pt idx="39">
                  <c:v>32371967.321282201</c:v>
                </c:pt>
                <c:pt idx="40">
                  <c:v>32185160.159088898</c:v>
                </c:pt>
                <c:pt idx="41">
                  <c:v>32148785.227247201</c:v>
                </c:pt>
                <c:pt idx="42">
                  <c:v>32256883.368973099</c:v>
                </c:pt>
                <c:pt idx="43">
                  <c:v>32459338.069261901</c:v>
                </c:pt>
                <c:pt idx="44">
                  <c:v>32674076.834112301</c:v>
                </c:pt>
                <c:pt idx="45">
                  <c:v>32835404.367535401</c:v>
                </c:pt>
                <c:pt idx="46">
                  <c:v>32917912.397303499</c:v>
                </c:pt>
                <c:pt idx="47">
                  <c:v>32918823.9151145</c:v>
                </c:pt>
                <c:pt idx="48">
                  <c:v>32862513.478991099</c:v>
                </c:pt>
                <c:pt idx="49">
                  <c:v>32779893.6066042</c:v>
                </c:pt>
                <c:pt idx="50">
                  <c:v>32683832.355317</c:v>
                </c:pt>
                <c:pt idx="51">
                  <c:v>32579663.765911002</c:v>
                </c:pt>
                <c:pt idx="52">
                  <c:v>32453270.963830002</c:v>
                </c:pt>
                <c:pt idx="53">
                  <c:v>32287187.2416812</c:v>
                </c:pt>
                <c:pt idx="54">
                  <c:v>32080662.612158298</c:v>
                </c:pt>
                <c:pt idx="55">
                  <c:v>31841186.014513899</c:v>
                </c:pt>
                <c:pt idx="56">
                  <c:v>31597523.114595301</c:v>
                </c:pt>
                <c:pt idx="57">
                  <c:v>31375259.851474099</c:v>
                </c:pt>
                <c:pt idx="58">
                  <c:v>31200016.895926699</c:v>
                </c:pt>
                <c:pt idx="59">
                  <c:v>31072085.315590799</c:v>
                </c:pt>
                <c:pt idx="60">
                  <c:v>30967780.7759929</c:v>
                </c:pt>
                <c:pt idx="61">
                  <c:v>30849691.426278502</c:v>
                </c:pt>
                <c:pt idx="62">
                  <c:v>30673142.663157601</c:v>
                </c:pt>
                <c:pt idx="63">
                  <c:v>30406676.2513083</c:v>
                </c:pt>
                <c:pt idx="64">
                  <c:v>30050291.340002298</c:v>
                </c:pt>
                <c:pt idx="65">
                  <c:v>29626599.2230042</c:v>
                </c:pt>
                <c:pt idx="66">
                  <c:v>29169992.3218747</c:v>
                </c:pt>
                <c:pt idx="67">
                  <c:v>28724274.319722399</c:v>
                </c:pt>
                <c:pt idx="68">
                  <c:v>28327148.527376398</c:v>
                </c:pt>
                <c:pt idx="69">
                  <c:v>28008464.8364756</c:v>
                </c:pt>
              </c:numCache>
            </c:numRef>
          </c:val>
          <c:smooth val="0"/>
          <c:extLst>
            <c:ext xmlns:c16="http://schemas.microsoft.com/office/drawing/2014/chart" uri="{C3380CC4-5D6E-409C-BE32-E72D297353CC}">
              <c16:uniqueId val="{00000001-F12D-4601-AC59-29A58DE46BC7}"/>
            </c:ext>
          </c:extLst>
        </c:ser>
        <c:dLbls>
          <c:showLegendKey val="0"/>
          <c:showVal val="1"/>
          <c:showCatName val="0"/>
          <c:showSerName val="0"/>
          <c:showPercent val="0"/>
          <c:showBubbleSize val="0"/>
        </c:dLbls>
        <c:marker val="1"/>
        <c:smooth val="0"/>
        <c:axId val="109862328"/>
        <c:axId val="111916728"/>
      </c:lineChart>
      <c:catAx>
        <c:axId val="1098623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1916728"/>
        <c:crosses val="autoZero"/>
        <c:auto val="1"/>
        <c:lblAlgn val="ctr"/>
        <c:lblOffset val="100"/>
        <c:tickLblSkip val="1"/>
        <c:tickMarkSkip val="12"/>
        <c:noMultiLvlLbl val="1"/>
      </c:catAx>
      <c:valAx>
        <c:axId val="111916728"/>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09862328"/>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Datos!$C$101:$C$172</c:f>
              <c:numCache>
                <c:formatCode>#,##0_)</c:formatCode>
                <c:ptCount val="70"/>
                <c:pt idx="0">
                  <c:v>34250497.409996599</c:v>
                </c:pt>
                <c:pt idx="1">
                  <c:v>34528188.6863821</c:v>
                </c:pt>
                <c:pt idx="2">
                  <c:v>34255749.383184798</c:v>
                </c:pt>
                <c:pt idx="3">
                  <c:v>34381984.364671201</c:v>
                </c:pt>
                <c:pt idx="4">
                  <c:v>34252172.710867003</c:v>
                </c:pt>
                <c:pt idx="5">
                  <c:v>34302851.746739604</c:v>
                </c:pt>
                <c:pt idx="6">
                  <c:v>32727533.388313498</c:v>
                </c:pt>
                <c:pt idx="7">
                  <c:v>34433146.2508156</c:v>
                </c:pt>
                <c:pt idx="8">
                  <c:v>34737118.761381999</c:v>
                </c:pt>
                <c:pt idx="9">
                  <c:v>34651407.930530503</c:v>
                </c:pt>
                <c:pt idx="10">
                  <c:v>35721088.791714802</c:v>
                </c:pt>
                <c:pt idx="11">
                  <c:v>34716975.661919199</c:v>
                </c:pt>
                <c:pt idx="12">
                  <c:v>34261024.0320412</c:v>
                </c:pt>
                <c:pt idx="13">
                  <c:v>34100065.4117755</c:v>
                </c:pt>
                <c:pt idx="14">
                  <c:v>34678757.066326499</c:v>
                </c:pt>
                <c:pt idx="15">
                  <c:v>34202215.531884097</c:v>
                </c:pt>
                <c:pt idx="16">
                  <c:v>34404607.294556901</c:v>
                </c:pt>
                <c:pt idx="17">
                  <c:v>34323549.234030098</c:v>
                </c:pt>
                <c:pt idx="18">
                  <c:v>34595134.865332097</c:v>
                </c:pt>
                <c:pt idx="19">
                  <c:v>34628184.611186899</c:v>
                </c:pt>
                <c:pt idx="20">
                  <c:v>35752412.697211899</c:v>
                </c:pt>
                <c:pt idx="21">
                  <c:v>33649806.925593302</c:v>
                </c:pt>
                <c:pt idx="22">
                  <c:v>33821587.0107456</c:v>
                </c:pt>
                <c:pt idx="23">
                  <c:v>33702091.254032798</c:v>
                </c:pt>
                <c:pt idx="24">
                  <c:v>33619589.061251096</c:v>
                </c:pt>
                <c:pt idx="25">
                  <c:v>33605417.8909261</c:v>
                </c:pt>
                <c:pt idx="26">
                  <c:v>33256792.934951801</c:v>
                </c:pt>
                <c:pt idx="27">
                  <c:v>32996148.204249501</c:v>
                </c:pt>
                <c:pt idx="28">
                  <c:v>33025566.477002401</c:v>
                </c:pt>
                <c:pt idx="29">
                  <c:v>33060503.996460799</c:v>
                </c:pt>
                <c:pt idx="30">
                  <c:v>32641073.2289038</c:v>
                </c:pt>
                <c:pt idx="31">
                  <c:v>32595713.629291601</c:v>
                </c:pt>
                <c:pt idx="32">
                  <c:v>32825146.874149699</c:v>
                </c:pt>
                <c:pt idx="33">
                  <c:v>33290736.509126902</c:v>
                </c:pt>
                <c:pt idx="34">
                  <c:v>33683619.176948197</c:v>
                </c:pt>
                <c:pt idx="35">
                  <c:v>34531574.441648997</c:v>
                </c:pt>
                <c:pt idx="36">
                  <c:v>33335832.0901061</c:v>
                </c:pt>
                <c:pt idx="37">
                  <c:v>33217943.151165899</c:v>
                </c:pt>
                <c:pt idx="38">
                  <c:v>32471818.043047801</c:v>
                </c:pt>
                <c:pt idx="39">
                  <c:v>33495543.524874199</c:v>
                </c:pt>
                <c:pt idx="40">
                  <c:v>32306106.869013999</c:v>
                </c:pt>
                <c:pt idx="41">
                  <c:v>31863705.349621799</c:v>
                </c:pt>
                <c:pt idx="42">
                  <c:v>32285230.7891385</c:v>
                </c:pt>
                <c:pt idx="43">
                  <c:v>32389195.104105201</c:v>
                </c:pt>
                <c:pt idx="44">
                  <c:v>32657893.976355001</c:v>
                </c:pt>
                <c:pt idx="45">
                  <c:v>33221528.688353699</c:v>
                </c:pt>
                <c:pt idx="46">
                  <c:v>32849517.490295</c:v>
                </c:pt>
                <c:pt idx="47">
                  <c:v>33910394.211454198</c:v>
                </c:pt>
                <c:pt idx="48">
                  <c:v>32725411.943654701</c:v>
                </c:pt>
                <c:pt idx="49">
                  <c:v>31721366.5809987</c:v>
                </c:pt>
                <c:pt idx="50">
                  <c:v>32758030.614670999</c:v>
                </c:pt>
                <c:pt idx="51">
                  <c:v>32602696.958415002</c:v>
                </c:pt>
                <c:pt idx="52">
                  <c:v>33311521.4930236</c:v>
                </c:pt>
                <c:pt idx="53">
                  <c:v>32295100.4116164</c:v>
                </c:pt>
                <c:pt idx="54">
                  <c:v>31942517.204770099</c:v>
                </c:pt>
                <c:pt idx="55">
                  <c:v>31995090.496211</c:v>
                </c:pt>
                <c:pt idx="56">
                  <c:v>31622315.940070301</c:v>
                </c:pt>
                <c:pt idx="57">
                  <c:v>31355127.071731899</c:v>
                </c:pt>
                <c:pt idx="58">
                  <c:v>30275321.919710599</c:v>
                </c:pt>
                <c:pt idx="59">
                  <c:v>30889421.9410647</c:v>
                </c:pt>
                <c:pt idx="60">
                  <c:v>31815843.058342401</c:v>
                </c:pt>
                <c:pt idx="61">
                  <c:v>30915588.917863399</c:v>
                </c:pt>
                <c:pt idx="62">
                  <c:v>30763660.708889902</c:v>
                </c:pt>
                <c:pt idx="63">
                  <c:v>30577031.175146699</c:v>
                </c:pt>
                <c:pt idx="64">
                  <c:v>29883339.197091199</c:v>
                </c:pt>
                <c:pt idx="65">
                  <c:v>29672312.773480799</c:v>
                </c:pt>
                <c:pt idx="66">
                  <c:v>29175846.4139686</c:v>
                </c:pt>
                <c:pt idx="67">
                  <c:v>28709868.762014799</c:v>
                </c:pt>
                <c:pt idx="68">
                  <c:v>28401639.6810182</c:v>
                </c:pt>
                <c:pt idx="69">
                  <c:v>27870101.622239102</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109862328"/>
        <c:axId val="111916728"/>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70"/>
                <c:pt idx="0">
                  <c:v>34245461.553910501</c:v>
                </c:pt>
                <c:pt idx="1">
                  <c:v>34326501.637569301</c:v>
                </c:pt>
                <c:pt idx="2">
                  <c:v>34349258.774187997</c:v>
                </c:pt>
                <c:pt idx="3">
                  <c:v>34339320.268178903</c:v>
                </c:pt>
                <c:pt idx="4">
                  <c:v>34338104.141774103</c:v>
                </c:pt>
                <c:pt idx="5">
                  <c:v>34366486.813020103</c:v>
                </c:pt>
                <c:pt idx="6">
                  <c:v>34437377.297344603</c:v>
                </c:pt>
                <c:pt idx="7">
                  <c:v>34535308.0699104</c:v>
                </c:pt>
                <c:pt idx="8">
                  <c:v>34612150.105957001</c:v>
                </c:pt>
                <c:pt idx="9">
                  <c:v>34639218.6736577</c:v>
                </c:pt>
                <c:pt idx="10">
                  <c:v>34611406.000728101</c:v>
                </c:pt>
                <c:pt idx="11">
                  <c:v>34540273.7288085</c:v>
                </c:pt>
                <c:pt idx="12">
                  <c:v>34450786.339935899</c:v>
                </c:pt>
                <c:pt idx="13">
                  <c:v>34371692.990580298</c:v>
                </c:pt>
                <c:pt idx="14">
                  <c:v>34334856.037531897</c:v>
                </c:pt>
                <c:pt idx="15">
                  <c:v>34361607.258265302</c:v>
                </c:pt>
                <c:pt idx="16">
                  <c:v>34421034.327673003</c:v>
                </c:pt>
                <c:pt idx="17">
                  <c:v>34466432.334984198</c:v>
                </c:pt>
                <c:pt idx="18">
                  <c:v>34452028.691216998</c:v>
                </c:pt>
                <c:pt idx="19">
                  <c:v>34359181.558196999</c:v>
                </c:pt>
                <c:pt idx="20">
                  <c:v>34212888.716677502</c:v>
                </c:pt>
                <c:pt idx="21">
                  <c:v>34041869.538286299</c:v>
                </c:pt>
                <c:pt idx="22">
                  <c:v>33862427.467480198</c:v>
                </c:pt>
                <c:pt idx="23">
                  <c:v>33699677.840416297</c:v>
                </c:pt>
                <c:pt idx="24">
                  <c:v>33562344.419734001</c:v>
                </c:pt>
                <c:pt idx="25">
                  <c:v>33441545.7638506</c:v>
                </c:pt>
                <c:pt idx="26">
                  <c:v>33305585.259656899</c:v>
                </c:pt>
                <c:pt idx="27">
                  <c:v>33137651.9921677</c:v>
                </c:pt>
                <c:pt idx="28">
                  <c:v>32961434.790870801</c:v>
                </c:pt>
                <c:pt idx="29">
                  <c:v>32832416.215300899</c:v>
                </c:pt>
                <c:pt idx="30">
                  <c:v>32789191.357853401</c:v>
                </c:pt>
                <c:pt idx="31">
                  <c:v>32848132.191615298</c:v>
                </c:pt>
                <c:pt idx="32">
                  <c:v>33000039.5236715</c:v>
                </c:pt>
                <c:pt idx="33">
                  <c:v>33192463.369485699</c:v>
                </c:pt>
                <c:pt idx="34">
                  <c:v>33343905.085725799</c:v>
                </c:pt>
                <c:pt idx="35">
                  <c:v>33384173.508429699</c:v>
                </c:pt>
                <c:pt idx="36">
                  <c:v>33262785.877471801</c:v>
                </c:pt>
                <c:pt idx="37">
                  <c:v>32997991.969819698</c:v>
                </c:pt>
                <c:pt idx="38">
                  <c:v>32671720.066794802</c:v>
                </c:pt>
                <c:pt idx="39">
                  <c:v>32371967.321282201</c:v>
                </c:pt>
                <c:pt idx="40">
                  <c:v>32185160.159088898</c:v>
                </c:pt>
                <c:pt idx="41">
                  <c:v>32148785.227247201</c:v>
                </c:pt>
                <c:pt idx="42">
                  <c:v>32256883.368973099</c:v>
                </c:pt>
                <c:pt idx="43">
                  <c:v>32459338.069261901</c:v>
                </c:pt>
                <c:pt idx="44">
                  <c:v>32674076.834112301</c:v>
                </c:pt>
                <c:pt idx="45">
                  <c:v>32835404.367535401</c:v>
                </c:pt>
                <c:pt idx="46">
                  <c:v>32917912.397303499</c:v>
                </c:pt>
                <c:pt idx="47">
                  <c:v>32918823.9151145</c:v>
                </c:pt>
                <c:pt idx="48">
                  <c:v>32862513.478991099</c:v>
                </c:pt>
                <c:pt idx="49">
                  <c:v>32779893.6066042</c:v>
                </c:pt>
                <c:pt idx="50">
                  <c:v>32683832.355317</c:v>
                </c:pt>
                <c:pt idx="51">
                  <c:v>32579663.765911002</c:v>
                </c:pt>
                <c:pt idx="52">
                  <c:v>32453270.963830002</c:v>
                </c:pt>
                <c:pt idx="53">
                  <c:v>32287187.2416812</c:v>
                </c:pt>
                <c:pt idx="54">
                  <c:v>32080662.612158298</c:v>
                </c:pt>
                <c:pt idx="55">
                  <c:v>31841186.014513899</c:v>
                </c:pt>
                <c:pt idx="56">
                  <c:v>31597523.114595301</c:v>
                </c:pt>
                <c:pt idx="57">
                  <c:v>31375259.851474099</c:v>
                </c:pt>
                <c:pt idx="58">
                  <c:v>31200016.895926699</c:v>
                </c:pt>
                <c:pt idx="59">
                  <c:v>31072085.315590799</c:v>
                </c:pt>
                <c:pt idx="60">
                  <c:v>30967780.7759929</c:v>
                </c:pt>
                <c:pt idx="61">
                  <c:v>30849691.426278502</c:v>
                </c:pt>
                <c:pt idx="62">
                  <c:v>30673142.663157601</c:v>
                </c:pt>
                <c:pt idx="63">
                  <c:v>30406676.2513083</c:v>
                </c:pt>
                <c:pt idx="64">
                  <c:v>30050291.340002298</c:v>
                </c:pt>
                <c:pt idx="65">
                  <c:v>29626599.2230042</c:v>
                </c:pt>
                <c:pt idx="66">
                  <c:v>29169992.3218747</c:v>
                </c:pt>
                <c:pt idx="67">
                  <c:v>28724274.319722399</c:v>
                </c:pt>
                <c:pt idx="68">
                  <c:v>28327148.527376398</c:v>
                </c:pt>
                <c:pt idx="69">
                  <c:v>28008464.8364756</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109862328"/>
        <c:axId val="111916728"/>
      </c:lineChart>
      <c:catAx>
        <c:axId val="1098623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1916728"/>
        <c:crosses val="autoZero"/>
        <c:auto val="1"/>
        <c:lblAlgn val="ctr"/>
        <c:lblOffset val="100"/>
        <c:tickLblSkip val="1"/>
        <c:tickMarkSkip val="12"/>
        <c:noMultiLvlLbl val="1"/>
      </c:catAx>
      <c:valAx>
        <c:axId val="111916728"/>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09862328"/>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Datos!$E$101:$E$172</c:f>
              <c:numCache>
                <c:formatCode>#,##0_)</c:formatCode>
                <c:ptCount val="70"/>
                <c:pt idx="0">
                  <c:v>569126.52469231701</c:v>
                </c:pt>
                <c:pt idx="1">
                  <c:v>577266.575603829</c:v>
                </c:pt>
                <c:pt idx="2">
                  <c:v>570810.52591758396</c:v>
                </c:pt>
                <c:pt idx="3">
                  <c:v>559158.13655547099</c:v>
                </c:pt>
                <c:pt idx="4">
                  <c:v>585869.48614634306</c:v>
                </c:pt>
                <c:pt idx="5">
                  <c:v>565098.63925856794</c:v>
                </c:pt>
                <c:pt idx="6">
                  <c:v>571014.349662408</c:v>
                </c:pt>
                <c:pt idx="7">
                  <c:v>566548.58690850704</c:v>
                </c:pt>
                <c:pt idx="8">
                  <c:v>568047.51324807503</c:v>
                </c:pt>
                <c:pt idx="9">
                  <c:v>566258.04794758803</c:v>
                </c:pt>
                <c:pt idx="10">
                  <c:v>570425.39259387495</c:v>
                </c:pt>
                <c:pt idx="11">
                  <c:v>566002.22380366805</c:v>
                </c:pt>
                <c:pt idx="12">
                  <c:v>563608.13580772001</c:v>
                </c:pt>
                <c:pt idx="13">
                  <c:v>554343.94332714798</c:v>
                </c:pt>
                <c:pt idx="14">
                  <c:v>555722.16290069104</c:v>
                </c:pt>
                <c:pt idx="15">
                  <c:v>556064.39453710301</c:v>
                </c:pt>
                <c:pt idx="16">
                  <c:v>553428.859038005</c:v>
                </c:pt>
                <c:pt idx="17">
                  <c:v>554588.98105249705</c:v>
                </c:pt>
                <c:pt idx="18">
                  <c:v>554966.99376500398</c:v>
                </c:pt>
                <c:pt idx="19">
                  <c:v>551175.54224077298</c:v>
                </c:pt>
                <c:pt idx="20">
                  <c:v>550233.89392935904</c:v>
                </c:pt>
                <c:pt idx="21">
                  <c:v>543401.17724543903</c:v>
                </c:pt>
                <c:pt idx="22">
                  <c:v>539754.29714875203</c:v>
                </c:pt>
                <c:pt idx="23">
                  <c:v>538351.14711541601</c:v>
                </c:pt>
                <c:pt idx="24">
                  <c:v>569754.62367678399</c:v>
                </c:pt>
                <c:pt idx="25">
                  <c:v>533388.41447223397</c:v>
                </c:pt>
                <c:pt idx="26">
                  <c:v>545256.84223448404</c:v>
                </c:pt>
                <c:pt idx="27">
                  <c:v>530372.90839770099</c:v>
                </c:pt>
                <c:pt idx="28">
                  <c:v>521822.80308969499</c:v>
                </c:pt>
                <c:pt idx="29">
                  <c:v>522015.68886854203</c:v>
                </c:pt>
                <c:pt idx="30">
                  <c:v>516660.68215265701</c:v>
                </c:pt>
                <c:pt idx="31">
                  <c:v>521384.21168197802</c:v>
                </c:pt>
                <c:pt idx="32">
                  <c:v>544104.415751789</c:v>
                </c:pt>
                <c:pt idx="33">
                  <c:v>513574.84144019801</c:v>
                </c:pt>
                <c:pt idx="34">
                  <c:v>543267.53949756105</c:v>
                </c:pt>
                <c:pt idx="35">
                  <c:v>533013.95789033396</c:v>
                </c:pt>
                <c:pt idx="36">
                  <c:v>530958.59541483806</c:v>
                </c:pt>
                <c:pt idx="37">
                  <c:v>535461.29780500603</c:v>
                </c:pt>
                <c:pt idx="38">
                  <c:v>542611.04822141002</c:v>
                </c:pt>
                <c:pt idx="39">
                  <c:v>524674.89207961096</c:v>
                </c:pt>
                <c:pt idx="40">
                  <c:v>527191.56021970196</c:v>
                </c:pt>
                <c:pt idx="41">
                  <c:v>523211.484428978</c:v>
                </c:pt>
                <c:pt idx="42">
                  <c:v>515143.54166856501</c:v>
                </c:pt>
                <c:pt idx="43">
                  <c:v>527073.95107148797</c:v>
                </c:pt>
                <c:pt idx="44">
                  <c:v>525305.93567625701</c:v>
                </c:pt>
                <c:pt idx="45">
                  <c:v>532618.32198035799</c:v>
                </c:pt>
                <c:pt idx="46">
                  <c:v>530998.49525475898</c:v>
                </c:pt>
                <c:pt idx="47">
                  <c:v>531527.40901339904</c:v>
                </c:pt>
                <c:pt idx="48">
                  <c:v>543743.52468962001</c:v>
                </c:pt>
                <c:pt idx="49">
                  <c:v>530836.428999483</c:v>
                </c:pt>
                <c:pt idx="50">
                  <c:v>533868.41130414896</c:v>
                </c:pt>
                <c:pt idx="51">
                  <c:v>531298.54453736905</c:v>
                </c:pt>
                <c:pt idx="52">
                  <c:v>530073.58557283797</c:v>
                </c:pt>
                <c:pt idx="53">
                  <c:v>531105.18718039303</c:v>
                </c:pt>
                <c:pt idx="54">
                  <c:v>528150.10639450303</c:v>
                </c:pt>
                <c:pt idx="55">
                  <c:v>523937.11688628199</c:v>
                </c:pt>
                <c:pt idx="56">
                  <c:v>517817.86907671101</c:v>
                </c:pt>
                <c:pt idx="57">
                  <c:v>510930.81349703699</c:v>
                </c:pt>
                <c:pt idx="58">
                  <c:v>506700.45661689399</c:v>
                </c:pt>
                <c:pt idx="59">
                  <c:v>508616.89020938898</c:v>
                </c:pt>
                <c:pt idx="60">
                  <c:v>523907.15468112298</c:v>
                </c:pt>
                <c:pt idx="61">
                  <c:v>518070.430069411</c:v>
                </c:pt>
                <c:pt idx="62">
                  <c:v>508449.22546765098</c:v>
                </c:pt>
                <c:pt idx="63">
                  <c:v>506226.34709943901</c:v>
                </c:pt>
                <c:pt idx="64">
                  <c:v>504562.84378193301</c:v>
                </c:pt>
                <c:pt idx="65">
                  <c:v>502634.47595918598</c:v>
                </c:pt>
                <c:pt idx="66">
                  <c:v>502780.901975799</c:v>
                </c:pt>
                <c:pt idx="67">
                  <c:v>502395.28939068801</c:v>
                </c:pt>
                <c:pt idx="68">
                  <c:v>504048.83908717299</c:v>
                </c:pt>
                <c:pt idx="69">
                  <c:v>504438.69830514299</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111958896"/>
        <c:axId val="111959280"/>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Datos!$F$101:$F$172</c:f>
              <c:numCache>
                <c:formatCode>#,##0_)</c:formatCode>
                <c:ptCount val="70"/>
                <c:pt idx="0">
                  <c:v>576824.23486063501</c:v>
                </c:pt>
                <c:pt idx="1">
                  <c:v>574551.70706717297</c:v>
                </c:pt>
                <c:pt idx="2">
                  <c:v>572131.33940604795</c:v>
                </c:pt>
                <c:pt idx="3">
                  <c:v>570168.68029309402</c:v>
                </c:pt>
                <c:pt idx="4">
                  <c:v>568842.71662194806</c:v>
                </c:pt>
                <c:pt idx="5">
                  <c:v>568102.69247509795</c:v>
                </c:pt>
                <c:pt idx="6">
                  <c:v>567813.00534777401</c:v>
                </c:pt>
                <c:pt idx="7">
                  <c:v>567981.17261822801</c:v>
                </c:pt>
                <c:pt idx="8">
                  <c:v>568303.23709710501</c:v>
                </c:pt>
                <c:pt idx="9">
                  <c:v>568009.471603969</c:v>
                </c:pt>
                <c:pt idx="10">
                  <c:v>566825.85632591601</c:v>
                </c:pt>
                <c:pt idx="11">
                  <c:v>564666.60767550999</c:v>
                </c:pt>
                <c:pt idx="12">
                  <c:v>561850.90339427302</c:v>
                </c:pt>
                <c:pt idx="13">
                  <c:v>559015.67520708404</c:v>
                </c:pt>
                <c:pt idx="14">
                  <c:v>556624.09425881295</c:v>
                </c:pt>
                <c:pt idx="15">
                  <c:v>555187.49427494104</c:v>
                </c:pt>
                <c:pt idx="16">
                  <c:v>554584.14013924496</c:v>
                </c:pt>
                <c:pt idx="17">
                  <c:v>554180.15501074505</c:v>
                </c:pt>
                <c:pt idx="18">
                  <c:v>553081.38611862401</c:v>
                </c:pt>
                <c:pt idx="19">
                  <c:v>551032.52947137004</c:v>
                </c:pt>
                <c:pt idx="20">
                  <c:v>548188.991591217</c:v>
                </c:pt>
                <c:pt idx="21">
                  <c:v>545020.45747557306</c:v>
                </c:pt>
                <c:pt idx="22">
                  <c:v>541962.78302513296</c:v>
                </c:pt>
                <c:pt idx="23">
                  <c:v>539199.95738334605</c:v>
                </c:pt>
                <c:pt idx="24">
                  <c:v>536741.54147804703</c:v>
                </c:pt>
                <c:pt idx="25">
                  <c:v>534128.37637406797</c:v>
                </c:pt>
                <c:pt idx="26">
                  <c:v>530949.57150016504</c:v>
                </c:pt>
                <c:pt idx="27">
                  <c:v>527340.10437607404</c:v>
                </c:pt>
                <c:pt idx="28">
                  <c:v>523889.57912616298</c:v>
                </c:pt>
                <c:pt idx="29">
                  <c:v>521599.63581929798</c:v>
                </c:pt>
                <c:pt idx="30">
                  <c:v>521192.55164857698</c:v>
                </c:pt>
                <c:pt idx="31">
                  <c:v>522593.95644272998</c:v>
                </c:pt>
                <c:pt idx="32">
                  <c:v>525307.05297299905</c:v>
                </c:pt>
                <c:pt idx="33">
                  <c:v>528623.14308681304</c:v>
                </c:pt>
                <c:pt idx="34">
                  <c:v>531414.88698734599</c:v>
                </c:pt>
                <c:pt idx="35">
                  <c:v>532934.88027619803</c:v>
                </c:pt>
                <c:pt idx="36">
                  <c:v>532999.75605422701</c:v>
                </c:pt>
                <c:pt idx="37">
                  <c:v>531734.87592097302</c:v>
                </c:pt>
                <c:pt idx="38">
                  <c:v>529804.10174119601</c:v>
                </c:pt>
                <c:pt idx="39">
                  <c:v>527633.08088085498</c:v>
                </c:pt>
                <c:pt idx="40">
                  <c:v>525801.88352086605</c:v>
                </c:pt>
                <c:pt idx="41">
                  <c:v>524836.32984832604</c:v>
                </c:pt>
                <c:pt idx="42">
                  <c:v>524953.14175130404</c:v>
                </c:pt>
                <c:pt idx="43">
                  <c:v>526100.26378700603</c:v>
                </c:pt>
                <c:pt idx="44">
                  <c:v>527776.77919777296</c:v>
                </c:pt>
                <c:pt idx="45">
                  <c:v>529409.35259153601</c:v>
                </c:pt>
                <c:pt idx="46">
                  <c:v>530778.95094564697</c:v>
                </c:pt>
                <c:pt idx="47">
                  <c:v>531707.48059706006</c:v>
                </c:pt>
                <c:pt idx="48">
                  <c:v>532127.65241698001</c:v>
                </c:pt>
                <c:pt idx="49">
                  <c:v>532270.422182446</c:v>
                </c:pt>
                <c:pt idx="50">
                  <c:v>532265.36615759996</c:v>
                </c:pt>
                <c:pt idx="51">
                  <c:v>532073.01936747401</c:v>
                </c:pt>
                <c:pt idx="52">
                  <c:v>531376.366068098</c:v>
                </c:pt>
                <c:pt idx="53">
                  <c:v>529573.75267949502</c:v>
                </c:pt>
                <c:pt idx="54">
                  <c:v>526468.85615037498</c:v>
                </c:pt>
                <c:pt idx="55">
                  <c:v>522277.23417113803</c:v>
                </c:pt>
                <c:pt idx="56">
                  <c:v>517732.63917379198</c:v>
                </c:pt>
                <c:pt idx="57">
                  <c:v>513729.14511686598</c:v>
                </c:pt>
                <c:pt idx="58">
                  <c:v>510873.70504339098</c:v>
                </c:pt>
                <c:pt idx="59">
                  <c:v>509394.60889052902</c:v>
                </c:pt>
                <c:pt idx="60">
                  <c:v>508873.11444315303</c:v>
                </c:pt>
                <c:pt idx="61">
                  <c:v>508552.94084572</c:v>
                </c:pt>
                <c:pt idx="62">
                  <c:v>507816.48556578299</c:v>
                </c:pt>
                <c:pt idx="63">
                  <c:v>506492.17341379297</c:v>
                </c:pt>
                <c:pt idx="64">
                  <c:v>504944.83154522203</c:v>
                </c:pt>
                <c:pt idx="65">
                  <c:v>503713.57674745098</c:v>
                </c:pt>
                <c:pt idx="66">
                  <c:v>503054.577408068</c:v>
                </c:pt>
                <c:pt idx="67">
                  <c:v>503005.23647706601</c:v>
                </c:pt>
                <c:pt idx="68">
                  <c:v>503317.35514470102</c:v>
                </c:pt>
                <c:pt idx="69">
                  <c:v>503573.51306546002</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111958896"/>
        <c:axId val="111959280"/>
      </c:lineChart>
      <c:catAx>
        <c:axId val="11195889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1959280"/>
        <c:crosses val="autoZero"/>
        <c:auto val="1"/>
        <c:lblAlgn val="ctr"/>
        <c:lblOffset val="100"/>
        <c:tickLblSkip val="1"/>
        <c:tickMarkSkip val="12"/>
        <c:noMultiLvlLbl val="1"/>
      </c:catAx>
      <c:valAx>
        <c:axId val="111959280"/>
        <c:scaling>
          <c:orientation val="minMax"/>
          <c:max val="620000"/>
          <c:min val="44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11958896"/>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Datos!$G$101:$G$172</c:f>
              <c:numCache>
                <c:formatCode>#,##0_)</c:formatCode>
                <c:ptCount val="70"/>
                <c:pt idx="0">
                  <c:v>119877.544729163</c:v>
                </c:pt>
                <c:pt idx="1">
                  <c:v>119770.955064111</c:v>
                </c:pt>
                <c:pt idx="2">
                  <c:v>118198.52045919601</c:v>
                </c:pt>
                <c:pt idx="3">
                  <c:v>117315.833356166</c:v>
                </c:pt>
                <c:pt idx="4">
                  <c:v>119676.06318946699</c:v>
                </c:pt>
                <c:pt idx="5">
                  <c:v>115723.94592403399</c:v>
                </c:pt>
                <c:pt idx="6">
                  <c:v>116543.80787367201</c:v>
                </c:pt>
                <c:pt idx="7">
                  <c:v>113180.030955473</c:v>
                </c:pt>
                <c:pt idx="8">
                  <c:v>117612.00637083199</c:v>
                </c:pt>
                <c:pt idx="9">
                  <c:v>117356.094968362</c:v>
                </c:pt>
                <c:pt idx="10">
                  <c:v>119347.37475705599</c:v>
                </c:pt>
                <c:pt idx="11">
                  <c:v>116345.191030961</c:v>
                </c:pt>
                <c:pt idx="12">
                  <c:v>116053.701459242</c:v>
                </c:pt>
                <c:pt idx="13">
                  <c:v>115327.729594834</c:v>
                </c:pt>
                <c:pt idx="14">
                  <c:v>115756.09194783701</c:v>
                </c:pt>
                <c:pt idx="15">
                  <c:v>117168.063412303</c:v>
                </c:pt>
                <c:pt idx="16">
                  <c:v>116721.85006362099</c:v>
                </c:pt>
                <c:pt idx="17">
                  <c:v>118084.41084329999</c:v>
                </c:pt>
                <c:pt idx="18">
                  <c:v>115905.67290144401</c:v>
                </c:pt>
                <c:pt idx="19">
                  <c:v>114462.498798624</c:v>
                </c:pt>
                <c:pt idx="20">
                  <c:v>113404.172777432</c:v>
                </c:pt>
                <c:pt idx="21">
                  <c:v>113069.305218558</c:v>
                </c:pt>
                <c:pt idx="22">
                  <c:v>113093.753020644</c:v>
                </c:pt>
                <c:pt idx="23">
                  <c:v>113450.97280885201</c:v>
                </c:pt>
                <c:pt idx="24">
                  <c:v>111644.03190198699</c:v>
                </c:pt>
                <c:pt idx="25">
                  <c:v>112257.81108321399</c:v>
                </c:pt>
                <c:pt idx="26">
                  <c:v>111017.711437071</c:v>
                </c:pt>
                <c:pt idx="27">
                  <c:v>110634.61738362</c:v>
                </c:pt>
                <c:pt idx="28">
                  <c:v>108817.703354408</c:v>
                </c:pt>
                <c:pt idx="29">
                  <c:v>108205.643500165</c:v>
                </c:pt>
                <c:pt idx="30">
                  <c:v>108238.796976877</c:v>
                </c:pt>
                <c:pt idx="31">
                  <c:v>108271.252147711</c:v>
                </c:pt>
                <c:pt idx="32">
                  <c:v>108198.95654037999</c:v>
                </c:pt>
                <c:pt idx="33">
                  <c:v>107953.632917196</c:v>
                </c:pt>
                <c:pt idx="34">
                  <c:v>111083.23268129199</c:v>
                </c:pt>
                <c:pt idx="35">
                  <c:v>109894.853063546</c:v>
                </c:pt>
                <c:pt idx="36">
                  <c:v>109782.57170717399</c:v>
                </c:pt>
                <c:pt idx="37">
                  <c:v>109053.39373981699</c:v>
                </c:pt>
                <c:pt idx="38">
                  <c:v>112149.800316646</c:v>
                </c:pt>
                <c:pt idx="39">
                  <c:v>106290.25432388201</c:v>
                </c:pt>
                <c:pt idx="40">
                  <c:v>109642.52052134099</c:v>
                </c:pt>
                <c:pt idx="41">
                  <c:v>109374.465504316</c:v>
                </c:pt>
                <c:pt idx="42">
                  <c:v>108447.95392711701</c:v>
                </c:pt>
                <c:pt idx="43">
                  <c:v>110173.183437605</c:v>
                </c:pt>
                <c:pt idx="44">
                  <c:v>109602.63107844201</c:v>
                </c:pt>
                <c:pt idx="45">
                  <c:v>110247.24840347801</c:v>
                </c:pt>
                <c:pt idx="46">
                  <c:v>109444.27858037699</c:v>
                </c:pt>
                <c:pt idx="47">
                  <c:v>109236.837621032</c:v>
                </c:pt>
                <c:pt idx="48">
                  <c:v>109263.110743062</c:v>
                </c:pt>
                <c:pt idx="49">
                  <c:v>106493.174566944</c:v>
                </c:pt>
                <c:pt idx="50">
                  <c:v>107861.783713582</c:v>
                </c:pt>
                <c:pt idx="51">
                  <c:v>108823.798107097</c:v>
                </c:pt>
                <c:pt idx="52">
                  <c:v>107525.19967184799</c:v>
                </c:pt>
                <c:pt idx="53">
                  <c:v>107959.241111797</c:v>
                </c:pt>
                <c:pt idx="54">
                  <c:v>106717.396688143</c:v>
                </c:pt>
                <c:pt idx="55">
                  <c:v>105521.816004964</c:v>
                </c:pt>
                <c:pt idx="56">
                  <c:v>104809.743754646</c:v>
                </c:pt>
                <c:pt idx="57">
                  <c:v>103994.232197437</c:v>
                </c:pt>
                <c:pt idx="58">
                  <c:v>101608.61742381399</c:v>
                </c:pt>
                <c:pt idx="59">
                  <c:v>102576.3810619</c:v>
                </c:pt>
                <c:pt idx="60">
                  <c:v>105075.038961157</c:v>
                </c:pt>
                <c:pt idx="61">
                  <c:v>105363.722900263</c:v>
                </c:pt>
                <c:pt idx="62">
                  <c:v>103485.164406661</c:v>
                </c:pt>
                <c:pt idx="63">
                  <c:v>99529.656039337497</c:v>
                </c:pt>
                <c:pt idx="64">
                  <c:v>101813.576976025</c:v>
                </c:pt>
                <c:pt idx="65">
                  <c:v>100512.81714929199</c:v>
                </c:pt>
                <c:pt idx="66">
                  <c:v>101071.968674637</c:v>
                </c:pt>
                <c:pt idx="67">
                  <c:v>101075.511996585</c:v>
                </c:pt>
                <c:pt idx="68">
                  <c:v>101872.954646646</c:v>
                </c:pt>
                <c:pt idx="69">
                  <c:v>101657.077317488</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112057168"/>
        <c:axId val="112057552"/>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Datos!$H$101:$H$172</c:f>
              <c:numCache>
                <c:formatCode>#,##0_)</c:formatCode>
                <c:ptCount val="70"/>
                <c:pt idx="0">
                  <c:v>120395.782930324</c:v>
                </c:pt>
                <c:pt idx="1">
                  <c:v>119376.072627817</c:v>
                </c:pt>
                <c:pt idx="2">
                  <c:v>118321.771012328</c:v>
                </c:pt>
                <c:pt idx="3">
                  <c:v>117404.27564010699</c:v>
                </c:pt>
                <c:pt idx="4">
                  <c:v>116788.93544329501</c:v>
                </c:pt>
                <c:pt idx="5">
                  <c:v>116525.622035437</c:v>
                </c:pt>
                <c:pt idx="6">
                  <c:v>116547.638365266</c:v>
                </c:pt>
                <c:pt idx="7">
                  <c:v>116744.48059211799</c:v>
                </c:pt>
                <c:pt idx="8">
                  <c:v>116943.145059259</c:v>
                </c:pt>
                <c:pt idx="9">
                  <c:v>116946.516621102</c:v>
                </c:pt>
                <c:pt idx="10">
                  <c:v>116736.337635727</c:v>
                </c:pt>
                <c:pt idx="11">
                  <c:v>116409.257471246</c:v>
                </c:pt>
                <c:pt idx="12">
                  <c:v>116142.52591115001</c:v>
                </c:pt>
                <c:pt idx="13">
                  <c:v>116096.61989761201</c:v>
                </c:pt>
                <c:pt idx="14">
                  <c:v>116260.53336576901</c:v>
                </c:pt>
                <c:pt idx="15">
                  <c:v>116478.48204592901</c:v>
                </c:pt>
                <c:pt idx="16">
                  <c:v>116511.682879564</c:v>
                </c:pt>
                <c:pt idx="17">
                  <c:v>116206.217016257</c:v>
                </c:pt>
                <c:pt idx="18">
                  <c:v>115598.887838411</c:v>
                </c:pt>
                <c:pt idx="19">
                  <c:v>114809.619048462</c:v>
                </c:pt>
                <c:pt idx="20">
                  <c:v>114034.74837987901</c:v>
                </c:pt>
                <c:pt idx="21">
                  <c:v>113423.464097736</c:v>
                </c:pt>
                <c:pt idx="22">
                  <c:v>113010.114201955</c:v>
                </c:pt>
                <c:pt idx="23">
                  <c:v>112690.18925053001</c:v>
                </c:pt>
                <c:pt idx="24">
                  <c:v>112312.151984354</c:v>
                </c:pt>
                <c:pt idx="25">
                  <c:v>111741.05912982101</c:v>
                </c:pt>
                <c:pt idx="26">
                  <c:v>110972.42378058301</c:v>
                </c:pt>
                <c:pt idx="27">
                  <c:v>110121.87362657901</c:v>
                </c:pt>
                <c:pt idx="28">
                  <c:v>109306.709095125</c:v>
                </c:pt>
                <c:pt idx="29">
                  <c:v>108634.011058747</c:v>
                </c:pt>
                <c:pt idx="30">
                  <c:v>108202.421369371</c:v>
                </c:pt>
                <c:pt idx="31">
                  <c:v>108086.38094498801</c:v>
                </c:pt>
                <c:pt idx="32">
                  <c:v>108268.892060566</c:v>
                </c:pt>
                <c:pt idx="33">
                  <c:v>108614.54574359</c:v>
                </c:pt>
                <c:pt idx="34">
                  <c:v>108997.172538136</c:v>
                </c:pt>
                <c:pt idx="35">
                  <c:v>109315.940591437</c:v>
                </c:pt>
                <c:pt idx="36">
                  <c:v>109543.629737703</c:v>
                </c:pt>
                <c:pt idx="37">
                  <c:v>109633.740856983</c:v>
                </c:pt>
                <c:pt idx="38">
                  <c:v>109607.436524438</c:v>
                </c:pt>
                <c:pt idx="39">
                  <c:v>109523.64792892399</c:v>
                </c:pt>
                <c:pt idx="40">
                  <c:v>109481.696927086</c:v>
                </c:pt>
                <c:pt idx="41">
                  <c:v>109530.27857110801</c:v>
                </c:pt>
                <c:pt idx="42">
                  <c:v>109621.457559446</c:v>
                </c:pt>
                <c:pt idx="43">
                  <c:v>109704.70121659301</c:v>
                </c:pt>
                <c:pt idx="44">
                  <c:v>109768.96194210699</c:v>
                </c:pt>
                <c:pt idx="45">
                  <c:v>109760.097213373</c:v>
                </c:pt>
                <c:pt idx="46">
                  <c:v>109645.160420131</c:v>
                </c:pt>
                <c:pt idx="47">
                  <c:v>109421.40539651</c:v>
                </c:pt>
                <c:pt idx="48">
                  <c:v>109138.678360695</c:v>
                </c:pt>
                <c:pt idx="49">
                  <c:v>108865.182428656</c:v>
                </c:pt>
                <c:pt idx="50">
                  <c:v>108607.140300156</c:v>
                </c:pt>
                <c:pt idx="51">
                  <c:v>108301.328529904</c:v>
                </c:pt>
                <c:pt idx="52">
                  <c:v>107886.742805342</c:v>
                </c:pt>
                <c:pt idx="53">
                  <c:v>107319.16534634</c:v>
                </c:pt>
                <c:pt idx="54">
                  <c:v>106596.02024155601</c:v>
                </c:pt>
                <c:pt idx="55">
                  <c:v>105754.10126926001</c:v>
                </c:pt>
                <c:pt idx="56">
                  <c:v>104869.53751100801</c:v>
                </c:pt>
                <c:pt idx="57">
                  <c:v>104092.114060062</c:v>
                </c:pt>
                <c:pt idx="58">
                  <c:v>103529.16707692901</c:v>
                </c:pt>
                <c:pt idx="59">
                  <c:v>103185.237116929</c:v>
                </c:pt>
                <c:pt idx="60">
                  <c:v>102981.99396240999</c:v>
                </c:pt>
                <c:pt idx="61">
                  <c:v>102773.131244712</c:v>
                </c:pt>
                <c:pt idx="62">
                  <c:v>102469.061492447</c:v>
                </c:pt>
                <c:pt idx="63">
                  <c:v>102071.76190901001</c:v>
                </c:pt>
                <c:pt idx="64">
                  <c:v>101670.424653102</c:v>
                </c:pt>
                <c:pt idx="65">
                  <c:v>101360.802049406</c:v>
                </c:pt>
                <c:pt idx="66">
                  <c:v>101192.670141636</c:v>
                </c:pt>
                <c:pt idx="67">
                  <c:v>101177.83695404899</c:v>
                </c:pt>
                <c:pt idx="68">
                  <c:v>101263.39527177</c:v>
                </c:pt>
                <c:pt idx="69">
                  <c:v>101377.63632034</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112057168"/>
        <c:axId val="112057552"/>
      </c:lineChart>
      <c:catAx>
        <c:axId val="11205716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2057552"/>
        <c:crosses val="autoZero"/>
        <c:auto val="1"/>
        <c:lblAlgn val="ctr"/>
        <c:lblOffset val="100"/>
        <c:tickLblSkip val="1"/>
        <c:tickMarkSkip val="12"/>
        <c:noMultiLvlLbl val="1"/>
      </c:catAx>
      <c:valAx>
        <c:axId val="112057552"/>
        <c:scaling>
          <c:orientation val="minMax"/>
          <c:max val="140000"/>
          <c:min val="8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12057168"/>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Datos!$I$101:$I$172</c:f>
              <c:numCache>
                <c:formatCode>#,##0_)</c:formatCode>
                <c:ptCount val="70"/>
                <c:pt idx="0">
                  <c:v>7533.2422023607496</c:v>
                </c:pt>
                <c:pt idx="1">
                  <c:v>7589.8092916967098</c:v>
                </c:pt>
                <c:pt idx="2">
                  <c:v>7609.6569423187602</c:v>
                </c:pt>
                <c:pt idx="3">
                  <c:v>7762.7602881534103</c:v>
                </c:pt>
                <c:pt idx="4">
                  <c:v>7519.8423674885298</c:v>
                </c:pt>
                <c:pt idx="5">
                  <c:v>7762.3479755948301</c:v>
                </c:pt>
                <c:pt idx="6">
                  <c:v>7770.7519430223301</c:v>
                </c:pt>
                <c:pt idx="7">
                  <c:v>7932.22486704537</c:v>
                </c:pt>
                <c:pt idx="8">
                  <c:v>7690.7456146249597</c:v>
                </c:pt>
                <c:pt idx="9">
                  <c:v>7896.6533923688803</c:v>
                </c:pt>
                <c:pt idx="10">
                  <c:v>7866.3083253163104</c:v>
                </c:pt>
                <c:pt idx="11">
                  <c:v>7898.0836067226701</c:v>
                </c:pt>
                <c:pt idx="12">
                  <c:v>7914.9325156562199</c:v>
                </c:pt>
                <c:pt idx="13">
                  <c:v>7999.9423455830201</c:v>
                </c:pt>
                <c:pt idx="14">
                  <c:v>7996.4147264663497</c:v>
                </c:pt>
                <c:pt idx="15">
                  <c:v>7968.0437968635197</c:v>
                </c:pt>
                <c:pt idx="16">
                  <c:v>7836.8426140172396</c:v>
                </c:pt>
                <c:pt idx="17">
                  <c:v>7902.9152645263202</c:v>
                </c:pt>
                <c:pt idx="18">
                  <c:v>7733.7263420605104</c:v>
                </c:pt>
                <c:pt idx="19">
                  <c:v>7967.2100401198704</c:v>
                </c:pt>
                <c:pt idx="20">
                  <c:v>8039.2093033809897</c:v>
                </c:pt>
                <c:pt idx="21">
                  <c:v>8066.5046386732402</c:v>
                </c:pt>
                <c:pt idx="22">
                  <c:v>8118.3025706103099</c:v>
                </c:pt>
                <c:pt idx="23">
                  <c:v>8058.8614715068397</c:v>
                </c:pt>
                <c:pt idx="24">
                  <c:v>7626.5511690706398</c:v>
                </c:pt>
                <c:pt idx="25">
                  <c:v>7813.6266734191604</c:v>
                </c:pt>
                <c:pt idx="26">
                  <c:v>7785.8115202668796</c:v>
                </c:pt>
                <c:pt idx="27">
                  <c:v>7915.57650355846</c:v>
                </c:pt>
                <c:pt idx="28">
                  <c:v>8033.5585258937099</c:v>
                </c:pt>
                <c:pt idx="29">
                  <c:v>8065.3328217807302</c:v>
                </c:pt>
                <c:pt idx="30">
                  <c:v>8086.3736877268202</c:v>
                </c:pt>
                <c:pt idx="31">
                  <c:v>8050.3998266311</c:v>
                </c:pt>
                <c:pt idx="32">
                  <c:v>7941.2203317351104</c:v>
                </c:pt>
                <c:pt idx="33">
                  <c:v>8128.6179160656202</c:v>
                </c:pt>
                <c:pt idx="34">
                  <c:v>7876.2679313389299</c:v>
                </c:pt>
                <c:pt idx="35">
                  <c:v>7906.63324747764</c:v>
                </c:pt>
                <c:pt idx="36">
                  <c:v>7980.3326880245604</c:v>
                </c:pt>
                <c:pt idx="37">
                  <c:v>7951.5955296319798</c:v>
                </c:pt>
                <c:pt idx="38">
                  <c:v>8011.6930662751802</c:v>
                </c:pt>
                <c:pt idx="39">
                  <c:v>7983.5779491549501</c:v>
                </c:pt>
                <c:pt idx="40">
                  <c:v>8072.7509548964899</c:v>
                </c:pt>
                <c:pt idx="41">
                  <c:v>7903.0023819625603</c:v>
                </c:pt>
                <c:pt idx="42">
                  <c:v>8024.4005776567801</c:v>
                </c:pt>
                <c:pt idx="43">
                  <c:v>8049.7532527944204</c:v>
                </c:pt>
                <c:pt idx="44">
                  <c:v>8125.0906023549496</c:v>
                </c:pt>
                <c:pt idx="45">
                  <c:v>8073.3503982767797</c:v>
                </c:pt>
                <c:pt idx="46">
                  <c:v>8058.9090053607397</c:v>
                </c:pt>
                <c:pt idx="47">
                  <c:v>8044.7117498846801</c:v>
                </c:pt>
                <c:pt idx="48">
                  <c:v>8020.4007842716401</c:v>
                </c:pt>
                <c:pt idx="49">
                  <c:v>7816.7660444426901</c:v>
                </c:pt>
                <c:pt idx="50">
                  <c:v>8065.1059637458802</c:v>
                </c:pt>
                <c:pt idx="51">
                  <c:v>8196.6458748121004</c:v>
                </c:pt>
                <c:pt idx="52">
                  <c:v>8033.1520249933901</c:v>
                </c:pt>
                <c:pt idx="53">
                  <c:v>8024.0310924595597</c:v>
                </c:pt>
                <c:pt idx="54">
                  <c:v>8198.4915868475491</c:v>
                </c:pt>
                <c:pt idx="55">
                  <c:v>7979.3190406126096</c:v>
                </c:pt>
                <c:pt idx="56">
                  <c:v>8092.25885826988</c:v>
                </c:pt>
                <c:pt idx="57">
                  <c:v>7842.5201610109798</c:v>
                </c:pt>
                <c:pt idx="58">
                  <c:v>8042.3766531182</c:v>
                </c:pt>
                <c:pt idx="59">
                  <c:v>8085.8668977324296</c:v>
                </c:pt>
                <c:pt idx="60">
                  <c:v>8029.8823436927396</c:v>
                </c:pt>
                <c:pt idx="61">
                  <c:v>7932.6862262968998</c:v>
                </c:pt>
                <c:pt idx="62">
                  <c:v>8003.35514161009</c:v>
                </c:pt>
                <c:pt idx="63">
                  <c:v>8004.4467808168902</c:v>
                </c:pt>
                <c:pt idx="64">
                  <c:v>7981.5113104920101</c:v>
                </c:pt>
                <c:pt idx="65">
                  <c:v>7991.4948648773197</c:v>
                </c:pt>
                <c:pt idx="66">
                  <c:v>7940.5579551995697</c:v>
                </c:pt>
                <c:pt idx="67">
                  <c:v>7891.8449281048997</c:v>
                </c:pt>
                <c:pt idx="68">
                  <c:v>7830.5317825762504</c:v>
                </c:pt>
                <c:pt idx="69">
                  <c:v>7858.7948115292202</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112072432"/>
        <c:axId val="112162376"/>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Datos!$J$101:$J$172</c:f>
              <c:numCache>
                <c:formatCode>#,##0_)</c:formatCode>
                <c:ptCount val="70"/>
                <c:pt idx="0">
                  <c:v>7533.2363777916798</c:v>
                </c:pt>
                <c:pt idx="1">
                  <c:v>7582.94082822373</c:v>
                </c:pt>
                <c:pt idx="2">
                  <c:v>7636.5705351981196</c:v>
                </c:pt>
                <c:pt idx="3">
                  <c:v>7687.2998790667498</c:v>
                </c:pt>
                <c:pt idx="4">
                  <c:v>7732.09534693767</c:v>
                </c:pt>
                <c:pt idx="5">
                  <c:v>7768.4553879614296</c:v>
                </c:pt>
                <c:pt idx="6">
                  <c:v>7797.1445285814998</c:v>
                </c:pt>
                <c:pt idx="7">
                  <c:v>7820.2748154029196</c:v>
                </c:pt>
                <c:pt idx="8">
                  <c:v>7840.1133434167205</c:v>
                </c:pt>
                <c:pt idx="9">
                  <c:v>7861.2709704320496</c:v>
                </c:pt>
                <c:pt idx="10">
                  <c:v>7888.5367278746999</c:v>
                </c:pt>
                <c:pt idx="11">
                  <c:v>7916.9794359090602</c:v>
                </c:pt>
                <c:pt idx="12">
                  <c:v>7940.96559862916</c:v>
                </c:pt>
                <c:pt idx="13">
                  <c:v>7953.1053800814798</c:v>
                </c:pt>
                <c:pt idx="14">
                  <c:v>7949.7215093208797</c:v>
                </c:pt>
                <c:pt idx="15">
                  <c:v>7934.3285345593804</c:v>
                </c:pt>
                <c:pt idx="16">
                  <c:v>7918.9077887663698</c:v>
                </c:pt>
                <c:pt idx="17">
                  <c:v>7915.7002104175099</c:v>
                </c:pt>
                <c:pt idx="18">
                  <c:v>7935.5933133450299</c:v>
                </c:pt>
                <c:pt idx="19">
                  <c:v>7973.7742117211801</c:v>
                </c:pt>
                <c:pt idx="20">
                  <c:v>8018.4313919837296</c:v>
                </c:pt>
                <c:pt idx="21">
                  <c:v>8051.7645867906303</c:v>
                </c:pt>
                <c:pt idx="22">
                  <c:v>8062.5816638829301</c:v>
                </c:pt>
                <c:pt idx="23">
                  <c:v>8053.5665916316902</c:v>
                </c:pt>
                <c:pt idx="24">
                  <c:v>8038.1248716313503</c:v>
                </c:pt>
                <c:pt idx="25">
                  <c:v>8029.2855629894302</c:v>
                </c:pt>
                <c:pt idx="26">
                  <c:v>8038.0145322087501</c:v>
                </c:pt>
                <c:pt idx="27">
                  <c:v>8061.2289399892998</c:v>
                </c:pt>
                <c:pt idx="28">
                  <c:v>8087.7125354885402</c:v>
                </c:pt>
                <c:pt idx="29">
                  <c:v>8101.6795284330901</c:v>
                </c:pt>
                <c:pt idx="30">
                  <c:v>8090.4103305296203</c:v>
                </c:pt>
                <c:pt idx="31">
                  <c:v>8056.1686040472296</c:v>
                </c:pt>
                <c:pt idx="32">
                  <c:v>8009.4673500911404</c:v>
                </c:pt>
                <c:pt idx="33">
                  <c:v>7965.2850705195797</c:v>
                </c:pt>
                <c:pt idx="34">
                  <c:v>7937.8909537725403</c:v>
                </c:pt>
                <c:pt idx="35">
                  <c:v>7933.6325776885196</c:v>
                </c:pt>
                <c:pt idx="36">
                  <c:v>7947.3943429910696</c:v>
                </c:pt>
                <c:pt idx="37">
                  <c:v>7969.0121874000597</c:v>
                </c:pt>
                <c:pt idx="38">
                  <c:v>7987.4297048404997</c:v>
                </c:pt>
                <c:pt idx="39">
                  <c:v>8000.4637792744898</c:v>
                </c:pt>
                <c:pt idx="40">
                  <c:v>8011.6051643558203</c:v>
                </c:pt>
                <c:pt idx="41">
                  <c:v>8023.72918187902</c:v>
                </c:pt>
                <c:pt idx="42">
                  <c:v>8039.9861001884401</c:v>
                </c:pt>
                <c:pt idx="43">
                  <c:v>8056.5089074163498</c:v>
                </c:pt>
                <c:pt idx="44">
                  <c:v>8067.1371436435502</c:v>
                </c:pt>
                <c:pt idx="45">
                  <c:v>8069.92084114114</c:v>
                </c:pt>
                <c:pt idx="46">
                  <c:v>8064.5906737775103</c:v>
                </c:pt>
                <c:pt idx="47">
                  <c:v>8054.92694977055</c:v>
                </c:pt>
                <c:pt idx="48">
                  <c:v>8044.3598975839204</c:v>
                </c:pt>
                <c:pt idx="49">
                  <c:v>8040.21802573471</c:v>
                </c:pt>
                <c:pt idx="50">
                  <c:v>8039.0867787893903</c:v>
                </c:pt>
                <c:pt idx="51">
                  <c:v>8038.3283564496496</c:v>
                </c:pt>
                <c:pt idx="52">
                  <c:v>8035.9944778727004</c:v>
                </c:pt>
                <c:pt idx="53">
                  <c:v>8033.1088339467897</c:v>
                </c:pt>
                <c:pt idx="54">
                  <c:v>8032.6519132838503</c:v>
                </c:pt>
                <c:pt idx="55">
                  <c:v>8038.4025315479703</c:v>
                </c:pt>
                <c:pt idx="56">
                  <c:v>8047.0750477751799</c:v>
                </c:pt>
                <c:pt idx="57">
                  <c:v>8052.0063174961997</c:v>
                </c:pt>
                <c:pt idx="58">
                  <c:v>8048.85734357194</c:v>
                </c:pt>
                <c:pt idx="59">
                  <c:v>8037.5202274588901</c:v>
                </c:pt>
                <c:pt idx="60">
                  <c:v>8021.9524706409102</c:v>
                </c:pt>
                <c:pt idx="61">
                  <c:v>8007.4168290977204</c:v>
                </c:pt>
                <c:pt idx="62">
                  <c:v>7997.3986376476196</c:v>
                </c:pt>
                <c:pt idx="63">
                  <c:v>7990.1659964386999</c:v>
                </c:pt>
                <c:pt idx="64">
                  <c:v>7976.9383535869902</c:v>
                </c:pt>
                <c:pt idx="65">
                  <c:v>7955.46063229826</c:v>
                </c:pt>
                <c:pt idx="66">
                  <c:v>7927.7027174393297</c:v>
                </c:pt>
                <c:pt idx="67">
                  <c:v>7902.0746485743803</c:v>
                </c:pt>
                <c:pt idx="68">
                  <c:v>7888.714293129</c:v>
                </c:pt>
                <c:pt idx="69">
                  <c:v>7891.3319310165598</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112072432"/>
        <c:axId val="112162376"/>
      </c:lineChart>
      <c:catAx>
        <c:axId val="11207243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2162376"/>
        <c:crosses val="autoZero"/>
        <c:auto val="1"/>
        <c:lblAlgn val="ctr"/>
        <c:lblOffset val="100"/>
        <c:tickLblSkip val="1"/>
        <c:tickMarkSkip val="12"/>
        <c:noMultiLvlLbl val="1"/>
      </c:catAx>
      <c:valAx>
        <c:axId val="112162376"/>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12072432"/>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A6928-0276-4BBE-BDE9-753901A2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159</TotalTime>
  <Pages>14</Pages>
  <Words>3503</Words>
  <Characters>19685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SALA DE PRENSA</cp:lastModifiedBy>
  <cp:revision>57</cp:revision>
  <cp:lastPrinted>2019-12-16T15:57:00Z</cp:lastPrinted>
  <dcterms:created xsi:type="dcterms:W3CDTF">2019-12-13T19:19:00Z</dcterms:created>
  <dcterms:modified xsi:type="dcterms:W3CDTF">2019-12-19T02:27:00Z</dcterms:modified>
  <cp:category>Encuesta Nacional de Ocupación y Empleo</cp:category>
  <cp:version>1</cp:version>
</cp:coreProperties>
</file>