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80" w:rsidRDefault="00C25D80" w:rsidP="00C25D80">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147F7F79" wp14:editId="7A49EE7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C25D80" w:rsidRPr="00265B8C" w:rsidRDefault="00C25D80" w:rsidP="00C25D80">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 AaabrilSEPTIEMBREsto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7F7F7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C25D80" w:rsidRPr="00265B8C" w:rsidRDefault="00C25D80" w:rsidP="00C25D80">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 AaabrilSEPTIEMBREsto   </w:t>
                      </w:r>
                    </w:p>
                  </w:txbxContent>
                </v:textbox>
                <w10:wrap type="square"/>
              </v:shape>
            </w:pict>
          </mc:Fallback>
        </mc:AlternateContent>
      </w:r>
    </w:p>
    <w:p w:rsidR="00C25D80" w:rsidRDefault="00C25D80" w:rsidP="00C25D80">
      <w:pPr>
        <w:spacing w:before="240"/>
        <w:contextualSpacing/>
        <w:jc w:val="center"/>
        <w:outlineLvl w:val="0"/>
        <w:rPr>
          <w:b/>
          <w:sz w:val="28"/>
          <w:szCs w:val="28"/>
        </w:rPr>
      </w:pPr>
    </w:p>
    <w:p w:rsidR="00C25D80" w:rsidRDefault="00C25D80" w:rsidP="00C25D80">
      <w:pPr>
        <w:pStyle w:val="Subttulo"/>
        <w:contextualSpacing/>
        <w:rPr>
          <w:sz w:val="28"/>
        </w:rPr>
      </w:pPr>
    </w:p>
    <w:p w:rsidR="00C25D80" w:rsidRPr="005B0949" w:rsidRDefault="00C25D80" w:rsidP="00C25D80">
      <w:pPr>
        <w:pStyle w:val="Subttulo"/>
        <w:contextualSpacing/>
        <w:rPr>
          <w:sz w:val="28"/>
        </w:rPr>
      </w:pPr>
      <w:r w:rsidRPr="005B0949">
        <w:rPr>
          <w:sz w:val="28"/>
        </w:rPr>
        <w:t>INDICADOR DE PEDIDOS MANUFACTUREROS</w:t>
      </w:r>
    </w:p>
    <w:p w:rsidR="00C25D80" w:rsidRPr="005B0949" w:rsidRDefault="00C25D80" w:rsidP="00C25D80">
      <w:pPr>
        <w:contextualSpacing/>
        <w:jc w:val="center"/>
        <w:rPr>
          <w:b/>
          <w:bCs/>
          <w:kern w:val="28"/>
          <w:sz w:val="26"/>
          <w:szCs w:val="26"/>
        </w:rPr>
      </w:pPr>
      <w:r w:rsidRPr="005B0949">
        <w:rPr>
          <w:b/>
          <w:bCs/>
          <w:kern w:val="28"/>
          <w:sz w:val="26"/>
          <w:szCs w:val="26"/>
        </w:rPr>
        <w:t>CIFRAS DURANTE JULIO DE 2019</w:t>
      </w:r>
    </w:p>
    <w:p w:rsidR="00C25D80" w:rsidRPr="00DE14DE" w:rsidRDefault="00C25D80" w:rsidP="00C25D80">
      <w:pPr>
        <w:spacing w:before="240"/>
        <w:ind w:left="-426" w:right="-567"/>
      </w:pPr>
      <w:r w:rsidRPr="00DE14DE">
        <w:t xml:space="preserve">El </w:t>
      </w:r>
      <w:r w:rsidRPr="00DE14DE">
        <w:rPr>
          <w:spacing w:val="4"/>
        </w:rPr>
        <w:t xml:space="preserve">Instituto </w:t>
      </w:r>
      <w:r w:rsidRPr="00DE14DE">
        <w:t xml:space="preserve">Nacional de Estadística y Geografía (INEGI) y el Banco de México dan a conocer el Indicador de Pedidos Manufactureros (IPM) de julio de 2019. El IPM incorpora variables similares a las del PMI que elabora el </w:t>
      </w:r>
      <w:proofErr w:type="spellStart"/>
      <w:r w:rsidRPr="00DE14DE">
        <w:t>Institute</w:t>
      </w:r>
      <w:proofErr w:type="spellEnd"/>
      <w:r w:rsidRPr="00DE14DE">
        <w:t xml:space="preserve"> </w:t>
      </w:r>
      <w:proofErr w:type="spellStart"/>
      <w:r w:rsidRPr="00DE14DE">
        <w:t>for</w:t>
      </w:r>
      <w:proofErr w:type="spellEnd"/>
      <w:r w:rsidRPr="00DE14DE">
        <w:t xml:space="preserve"> </w:t>
      </w:r>
      <w:proofErr w:type="spellStart"/>
      <w:r w:rsidRPr="00DE14DE">
        <w:t>Supply</w:t>
      </w:r>
      <w:proofErr w:type="spellEnd"/>
      <w:r w:rsidRPr="00DE14DE">
        <w:t xml:space="preserve"> Management (ISM) en Estados Unidos.</w:t>
      </w:r>
    </w:p>
    <w:p w:rsidR="00C25D80" w:rsidRPr="00DE14DE" w:rsidRDefault="00C25D80" w:rsidP="00C25D80">
      <w:pPr>
        <w:spacing w:before="240"/>
        <w:ind w:left="-426" w:right="-567"/>
      </w:pPr>
      <w:r w:rsidRPr="00DE14DE">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rsidR="00C25D80" w:rsidRPr="00DE14DE" w:rsidRDefault="00C25D80" w:rsidP="00C25D80">
      <w:pPr>
        <w:spacing w:before="240"/>
        <w:ind w:left="-426" w:right="-567"/>
      </w:pPr>
      <w:r w:rsidRPr="00DE14DE">
        <w:t>En julio de este año, el IPM se situó en 50.4 puntos con datos desestacionalizados, lo que implicó un descenso mensual de</w:t>
      </w:r>
      <w:r>
        <w:t xml:space="preserve"> </w:t>
      </w:r>
      <w:r w:rsidRPr="00DE14DE">
        <w:t>(-)1.12 puntos. Con este resultado, dicho indicador ha permanecido durante 119 meses por encima del umbral de 50 puntos. A su interior, se registraron disminuciones mensuales desestacionalizadas en sus cinco componentes: el relativo a los pedidos esperados, a la producción esperada, al personal ocupado, a la oportunidad en la entrega de insumos por parte de los proveedores y el correspondiente a los inventarios de insumos.</w:t>
      </w:r>
    </w:p>
    <w:p w:rsidR="00C25D80" w:rsidRPr="005B0949" w:rsidRDefault="00C25D80" w:rsidP="00C25D80">
      <w:pPr>
        <w:widowControl w:val="0"/>
        <w:spacing w:before="360"/>
        <w:jc w:val="center"/>
        <w:outlineLvl w:val="0"/>
        <w:rPr>
          <w:b/>
          <w:bCs/>
          <w:smallCaps/>
          <w:kern w:val="32"/>
        </w:rPr>
      </w:pPr>
      <w:r w:rsidRPr="005B0949">
        <w:rPr>
          <w:b/>
          <w:bCs/>
          <w:smallCaps/>
          <w:kern w:val="32"/>
        </w:rPr>
        <w:t>Indicador de Pedidos Manufactureros a julio de 2019</w:t>
      </w:r>
    </w:p>
    <w:p w:rsidR="00C25D80" w:rsidRPr="005B0949" w:rsidRDefault="00C25D80" w:rsidP="00C25D80">
      <w:pPr>
        <w:widowControl w:val="0"/>
        <w:jc w:val="center"/>
        <w:outlineLvl w:val="0"/>
        <w:rPr>
          <w:b/>
          <w:bCs/>
          <w:smallCaps/>
          <w:kern w:val="32"/>
        </w:rPr>
      </w:pPr>
      <w:r w:rsidRPr="005B0949">
        <w:rPr>
          <w:b/>
          <w:bCs/>
          <w:smallCaps/>
          <w:kern w:val="32"/>
        </w:rPr>
        <w:t>Series desestacionalizada y de tendencia-ciclo</w:t>
      </w:r>
    </w:p>
    <w:p w:rsidR="00C25D80" w:rsidRPr="005B0949" w:rsidRDefault="00C25D80" w:rsidP="00C25D80">
      <w:pPr>
        <w:widowControl w:val="0"/>
        <w:spacing w:after="10"/>
        <w:jc w:val="center"/>
        <w:outlineLvl w:val="0"/>
        <w:rPr>
          <w:b/>
          <w:bCs/>
          <w:smallCaps/>
          <w:kern w:val="32"/>
        </w:rPr>
      </w:pPr>
      <w:r w:rsidRPr="005B0949">
        <w:rPr>
          <w:noProof/>
          <w:lang w:val="es-MX" w:eastAsia="es-MX"/>
        </w:rPr>
        <w:drawing>
          <wp:inline distT="0" distB="0" distL="0" distR="0" wp14:anchorId="014D853C" wp14:editId="15FCF131">
            <wp:extent cx="4333447" cy="2499829"/>
            <wp:effectExtent l="0" t="0" r="10160" b="1524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25D80" w:rsidRPr="005B0949" w:rsidRDefault="00C25D80" w:rsidP="00C25D80">
      <w:pPr>
        <w:widowControl w:val="0"/>
        <w:ind w:left="1418"/>
        <w:jc w:val="left"/>
        <w:outlineLvl w:val="0"/>
        <w:rPr>
          <w:b/>
          <w:bCs/>
          <w:smallCaps/>
          <w:kern w:val="32"/>
          <w:sz w:val="14"/>
          <w:szCs w:val="16"/>
        </w:rPr>
      </w:pPr>
      <w:r w:rsidRPr="005B0949">
        <w:rPr>
          <w:sz w:val="14"/>
          <w:szCs w:val="16"/>
        </w:rPr>
        <w:t>Fuente: INEGI y Banco de México.</w:t>
      </w:r>
    </w:p>
    <w:p w:rsidR="00C25D80" w:rsidRDefault="00C25D80" w:rsidP="00C25D80">
      <w:pPr>
        <w:widowControl w:val="0"/>
        <w:spacing w:before="360"/>
        <w:jc w:val="center"/>
        <w:outlineLvl w:val="0"/>
        <w:rPr>
          <w:b/>
          <w:bCs/>
          <w:smallCaps/>
          <w:kern w:val="32"/>
        </w:rPr>
      </w:pPr>
    </w:p>
    <w:p w:rsidR="00C25D80" w:rsidRDefault="00C25D80" w:rsidP="00C25D80">
      <w:pPr>
        <w:widowControl w:val="0"/>
        <w:spacing w:before="360"/>
        <w:jc w:val="center"/>
        <w:outlineLvl w:val="0"/>
        <w:rPr>
          <w:b/>
          <w:bCs/>
          <w:smallCaps/>
          <w:kern w:val="32"/>
        </w:rPr>
      </w:pPr>
    </w:p>
    <w:p w:rsidR="00C25D80" w:rsidRDefault="00C25D80" w:rsidP="00C25D80">
      <w:pPr>
        <w:widowControl w:val="0"/>
        <w:spacing w:before="360"/>
        <w:jc w:val="center"/>
        <w:outlineLvl w:val="0"/>
        <w:rPr>
          <w:b/>
          <w:bCs/>
          <w:smallCaps/>
          <w:kern w:val="32"/>
        </w:rPr>
      </w:pPr>
    </w:p>
    <w:p w:rsidR="00C25D80" w:rsidRPr="00865DB6" w:rsidRDefault="00C25D80" w:rsidP="00C25D80">
      <w:pPr>
        <w:spacing w:before="240"/>
        <w:ind w:left="-142" w:right="-425"/>
      </w:pPr>
      <w:r w:rsidRPr="00865DB6">
        <w:t>En el séptimo mes de 2019, el IPM observó una reducción anual de (-)1.6 puntos con cifras originales, al ubicarse en un nivel de 50.5 puntos. En el mes en cuestión, tres de los cinco rubros que integran el IPM presentaron retrocesos anuales, mientras que dos crecieron.</w:t>
      </w:r>
    </w:p>
    <w:p w:rsidR="00C25D80" w:rsidRPr="005B0949" w:rsidRDefault="00C25D80" w:rsidP="00C25D80">
      <w:pPr>
        <w:keepNext/>
        <w:keepLines/>
        <w:spacing w:before="360" w:line="280" w:lineRule="exact"/>
        <w:jc w:val="center"/>
        <w:outlineLvl w:val="0"/>
        <w:rPr>
          <w:b/>
          <w:smallCaps/>
        </w:rPr>
      </w:pPr>
      <w:r w:rsidRPr="005B0949">
        <w:rPr>
          <w:b/>
          <w:smallCaps/>
        </w:rPr>
        <w:t>Indicador de Pedidos Manufactureros por grupos de subsectores de actividad</w:t>
      </w:r>
    </w:p>
    <w:p w:rsidR="00C25D80" w:rsidRPr="005B0949" w:rsidRDefault="00C25D80" w:rsidP="00C25D80">
      <w:pPr>
        <w:keepNext/>
        <w:keepLines/>
        <w:spacing w:line="280" w:lineRule="exact"/>
        <w:jc w:val="center"/>
        <w:outlineLvl w:val="0"/>
      </w:pPr>
      <w:r w:rsidRPr="005B0949">
        <w:rPr>
          <w:b/>
          <w:smallCaps/>
        </w:rPr>
        <w:t>Cifras originales</w:t>
      </w:r>
    </w:p>
    <w:tbl>
      <w:tblPr>
        <w:tblW w:w="5244" w:type="pct"/>
        <w:jc w:val="center"/>
        <w:tblCellMar>
          <w:left w:w="70" w:type="dxa"/>
          <w:right w:w="70" w:type="dxa"/>
        </w:tblCellMar>
        <w:tblLook w:val="0000" w:firstRow="0" w:lastRow="0" w:firstColumn="0" w:lastColumn="0" w:noHBand="0" w:noVBand="0"/>
      </w:tblPr>
      <w:tblGrid>
        <w:gridCol w:w="6389"/>
        <w:gridCol w:w="914"/>
        <w:gridCol w:w="916"/>
        <w:gridCol w:w="1131"/>
      </w:tblGrid>
      <w:tr w:rsidR="00C25D80" w:rsidRPr="005B0949" w:rsidTr="00A177FB">
        <w:trPr>
          <w:cantSplit/>
          <w:trHeight w:val="300"/>
          <w:jc w:val="center"/>
        </w:trPr>
        <w:tc>
          <w:tcPr>
            <w:tcW w:w="3416" w:type="pct"/>
            <w:vMerge w:val="restart"/>
            <w:tcBorders>
              <w:top w:val="single" w:sz="6" w:space="0" w:color="404040"/>
              <w:left w:val="single" w:sz="6" w:space="0" w:color="404040"/>
              <w:right w:val="single" w:sz="6" w:space="0" w:color="404040"/>
            </w:tcBorders>
            <w:shd w:val="clear" w:color="auto" w:fill="CCCCFF"/>
            <w:vAlign w:val="center"/>
          </w:tcPr>
          <w:p w:rsidR="00C25D80" w:rsidRPr="005B0949" w:rsidRDefault="00C25D80" w:rsidP="00A177FB">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C25D80" w:rsidRPr="005B0949" w:rsidRDefault="00C25D80" w:rsidP="00A177FB">
            <w:pPr>
              <w:keepNext/>
              <w:keepLines/>
              <w:spacing w:before="40" w:after="40" w:line="240" w:lineRule="exact"/>
              <w:jc w:val="center"/>
              <w:rPr>
                <w:sz w:val="18"/>
                <w:szCs w:val="18"/>
              </w:rPr>
            </w:pPr>
            <w:r w:rsidRPr="005B0949">
              <w:rPr>
                <w:sz w:val="18"/>
                <w:szCs w:val="18"/>
              </w:rPr>
              <w:t>Julio</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rsidR="00C25D80" w:rsidRPr="005B0949" w:rsidRDefault="00C25D80" w:rsidP="00A177FB">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C25D80" w:rsidRPr="005B0949" w:rsidTr="00A177FB">
        <w:trPr>
          <w:cantSplit/>
          <w:trHeight w:val="300"/>
          <w:jc w:val="center"/>
        </w:trPr>
        <w:tc>
          <w:tcPr>
            <w:tcW w:w="3416" w:type="pct"/>
            <w:vMerge/>
            <w:tcBorders>
              <w:left w:val="single" w:sz="6" w:space="0" w:color="404040"/>
              <w:bottom w:val="single" w:sz="6" w:space="0" w:color="404040"/>
              <w:right w:val="single" w:sz="6" w:space="0" w:color="404040"/>
            </w:tcBorders>
            <w:shd w:val="pct10" w:color="auto" w:fill="auto"/>
            <w:vAlign w:val="center"/>
          </w:tcPr>
          <w:p w:rsidR="00C25D80" w:rsidRPr="005B0949" w:rsidRDefault="00C25D80" w:rsidP="00A177FB">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C25D80" w:rsidRPr="005B0949" w:rsidRDefault="00C25D80" w:rsidP="00A177FB">
            <w:pPr>
              <w:keepNext/>
              <w:keepLines/>
              <w:spacing w:line="240" w:lineRule="exact"/>
              <w:jc w:val="center"/>
              <w:rPr>
                <w:sz w:val="18"/>
                <w:szCs w:val="18"/>
              </w:rPr>
            </w:pPr>
            <w:r w:rsidRPr="005B0949">
              <w:rPr>
                <w:sz w:val="18"/>
                <w:szCs w:val="18"/>
              </w:rPr>
              <w:t>2018</w:t>
            </w: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C25D80" w:rsidRPr="005B0949" w:rsidRDefault="00C25D80" w:rsidP="00A177FB">
            <w:pPr>
              <w:keepNext/>
              <w:keepLines/>
              <w:spacing w:line="240" w:lineRule="exact"/>
              <w:jc w:val="center"/>
              <w:rPr>
                <w:sz w:val="18"/>
                <w:szCs w:val="18"/>
              </w:rPr>
            </w:pPr>
            <w:r w:rsidRPr="005B0949">
              <w:rPr>
                <w:sz w:val="18"/>
                <w:szCs w:val="18"/>
              </w:rPr>
              <w:t>2019</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rsidR="00C25D80" w:rsidRPr="005B0949" w:rsidRDefault="00C25D80" w:rsidP="00A177FB">
            <w:pPr>
              <w:keepNext/>
              <w:keepLines/>
              <w:spacing w:line="240" w:lineRule="atLeast"/>
              <w:ind w:left="-64" w:right="-45"/>
              <w:jc w:val="center"/>
              <w:rPr>
                <w:sz w:val="18"/>
                <w:szCs w:val="18"/>
              </w:rPr>
            </w:pPr>
          </w:p>
        </w:tc>
      </w:tr>
      <w:tr w:rsidR="00C25D80" w:rsidRPr="005B0949" w:rsidTr="00A177FB">
        <w:trPr>
          <w:cantSplit/>
          <w:trHeight w:val="20"/>
          <w:jc w:val="center"/>
        </w:trPr>
        <w:tc>
          <w:tcPr>
            <w:tcW w:w="3416" w:type="pct"/>
            <w:tcBorders>
              <w:top w:val="single" w:sz="6" w:space="0" w:color="404040"/>
              <w:left w:val="single" w:sz="6" w:space="0" w:color="404040"/>
              <w:right w:val="single" w:sz="6" w:space="0" w:color="404040"/>
            </w:tcBorders>
            <w:vAlign w:val="center"/>
          </w:tcPr>
          <w:p w:rsidR="00C25D80" w:rsidRPr="005B0949" w:rsidRDefault="00C25D80" w:rsidP="00A177FB">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rsidR="00C25D80" w:rsidRPr="005B0949" w:rsidRDefault="00C25D80" w:rsidP="00A177FB">
            <w:pPr>
              <w:tabs>
                <w:tab w:val="decimal" w:pos="431"/>
              </w:tabs>
              <w:jc w:val="left"/>
              <w:rPr>
                <w:b/>
                <w:bCs/>
                <w:sz w:val="18"/>
                <w:szCs w:val="18"/>
                <w:lang w:val="es-MX" w:eastAsia="es-MX"/>
              </w:rPr>
            </w:pPr>
            <w:r w:rsidRPr="005B0949">
              <w:rPr>
                <w:b/>
                <w:bCs/>
                <w:sz w:val="18"/>
                <w:szCs w:val="18"/>
              </w:rPr>
              <w:t>52.2</w:t>
            </w:r>
          </w:p>
        </w:tc>
        <w:tc>
          <w:tcPr>
            <w:tcW w:w="489" w:type="pct"/>
            <w:tcBorders>
              <w:top w:val="single" w:sz="6" w:space="0" w:color="404040"/>
              <w:right w:val="single" w:sz="6" w:space="0" w:color="404040"/>
            </w:tcBorders>
            <w:vAlign w:val="center"/>
          </w:tcPr>
          <w:p w:rsidR="00C25D80" w:rsidRPr="005B0949" w:rsidRDefault="00C25D80" w:rsidP="00A177FB">
            <w:pPr>
              <w:tabs>
                <w:tab w:val="decimal" w:pos="431"/>
              </w:tabs>
              <w:jc w:val="left"/>
              <w:rPr>
                <w:b/>
                <w:bCs/>
                <w:sz w:val="18"/>
                <w:szCs w:val="18"/>
              </w:rPr>
            </w:pPr>
            <w:r w:rsidRPr="005B0949">
              <w:rPr>
                <w:b/>
                <w:bCs/>
                <w:sz w:val="18"/>
                <w:szCs w:val="18"/>
              </w:rPr>
              <w:t>50.5</w:t>
            </w:r>
          </w:p>
        </w:tc>
        <w:tc>
          <w:tcPr>
            <w:tcW w:w="605" w:type="pct"/>
            <w:tcBorders>
              <w:top w:val="single" w:sz="6" w:space="0" w:color="404040"/>
              <w:right w:val="single" w:sz="6" w:space="0" w:color="404040"/>
            </w:tcBorders>
            <w:vAlign w:val="center"/>
          </w:tcPr>
          <w:p w:rsidR="00C25D80" w:rsidRPr="005B0949" w:rsidRDefault="00C25D80" w:rsidP="00A177FB">
            <w:pPr>
              <w:tabs>
                <w:tab w:val="left" w:pos="253"/>
                <w:tab w:val="decimal" w:pos="580"/>
              </w:tabs>
              <w:jc w:val="left"/>
              <w:rPr>
                <w:b/>
                <w:bCs/>
                <w:sz w:val="18"/>
                <w:szCs w:val="18"/>
              </w:rPr>
            </w:pPr>
            <w:r w:rsidRPr="005B0949">
              <w:rPr>
                <w:b/>
                <w:bCs/>
                <w:sz w:val="18"/>
                <w:szCs w:val="18"/>
              </w:rPr>
              <w:tab/>
              <w:t>(-)</w:t>
            </w:r>
            <w:r w:rsidRPr="005B0949">
              <w:rPr>
                <w:b/>
                <w:bCs/>
                <w:sz w:val="18"/>
                <w:szCs w:val="18"/>
              </w:rPr>
              <w:tab/>
              <w:t>1.6</w:t>
            </w:r>
          </w:p>
        </w:tc>
      </w:tr>
      <w:tr w:rsidR="00C25D80" w:rsidRPr="005B0949" w:rsidTr="00A177FB">
        <w:trPr>
          <w:cantSplit/>
          <w:trHeight w:val="20"/>
          <w:jc w:val="center"/>
        </w:trPr>
        <w:tc>
          <w:tcPr>
            <w:tcW w:w="3416" w:type="pct"/>
            <w:tcBorders>
              <w:left w:val="single" w:sz="6" w:space="0" w:color="404040"/>
              <w:right w:val="single" w:sz="6" w:space="0" w:color="404040"/>
            </w:tcBorders>
            <w:vAlign w:val="bottom"/>
          </w:tcPr>
          <w:p w:rsidR="00C25D80" w:rsidRPr="005B0949" w:rsidRDefault="00C25D80" w:rsidP="00A177FB">
            <w:pPr>
              <w:widowControl w:val="0"/>
              <w:spacing w:before="20" w:after="20"/>
              <w:ind w:left="130"/>
              <w:rPr>
                <w:sz w:val="18"/>
                <w:szCs w:val="18"/>
              </w:rPr>
            </w:pPr>
            <w:r w:rsidRPr="005B0949">
              <w:rPr>
                <w:sz w:val="18"/>
                <w:szCs w:val="18"/>
              </w:rPr>
              <w:t>Alimentos, bebidas y tabaco</w:t>
            </w:r>
          </w:p>
        </w:tc>
        <w:tc>
          <w:tcPr>
            <w:tcW w:w="489" w:type="pct"/>
            <w:vAlign w:val="center"/>
          </w:tcPr>
          <w:p w:rsidR="00C25D80" w:rsidRPr="005B0949" w:rsidRDefault="00C25D80" w:rsidP="00A177FB">
            <w:pPr>
              <w:tabs>
                <w:tab w:val="decimal" w:pos="431"/>
              </w:tabs>
              <w:jc w:val="left"/>
              <w:rPr>
                <w:sz w:val="18"/>
                <w:szCs w:val="18"/>
              </w:rPr>
            </w:pPr>
            <w:r w:rsidRPr="005B0949">
              <w:rPr>
                <w:sz w:val="18"/>
                <w:szCs w:val="18"/>
              </w:rPr>
              <w:t>54.5</w:t>
            </w:r>
          </w:p>
        </w:tc>
        <w:tc>
          <w:tcPr>
            <w:tcW w:w="489" w:type="pct"/>
            <w:tcBorders>
              <w:right w:val="single" w:sz="6" w:space="0" w:color="404040"/>
            </w:tcBorders>
            <w:vAlign w:val="center"/>
          </w:tcPr>
          <w:p w:rsidR="00C25D80" w:rsidRPr="005B0949" w:rsidRDefault="00C25D80" w:rsidP="00A177FB">
            <w:pPr>
              <w:tabs>
                <w:tab w:val="decimal" w:pos="431"/>
              </w:tabs>
              <w:jc w:val="left"/>
              <w:rPr>
                <w:sz w:val="18"/>
                <w:szCs w:val="18"/>
              </w:rPr>
            </w:pPr>
            <w:r w:rsidRPr="005B0949">
              <w:rPr>
                <w:sz w:val="18"/>
                <w:szCs w:val="18"/>
              </w:rPr>
              <w:t>50.8</w:t>
            </w:r>
          </w:p>
        </w:tc>
        <w:tc>
          <w:tcPr>
            <w:tcW w:w="605" w:type="pct"/>
            <w:tcBorders>
              <w:right w:val="single" w:sz="6" w:space="0" w:color="404040"/>
            </w:tcBorders>
            <w:vAlign w:val="center"/>
          </w:tcPr>
          <w:p w:rsidR="00C25D80" w:rsidRPr="005B0949" w:rsidRDefault="00C25D80" w:rsidP="00A177FB">
            <w:pPr>
              <w:tabs>
                <w:tab w:val="left" w:pos="253"/>
                <w:tab w:val="decimal" w:pos="580"/>
              </w:tabs>
              <w:jc w:val="left"/>
              <w:rPr>
                <w:sz w:val="18"/>
                <w:szCs w:val="18"/>
              </w:rPr>
            </w:pPr>
            <w:r w:rsidRPr="005B0949">
              <w:rPr>
                <w:sz w:val="18"/>
                <w:szCs w:val="18"/>
              </w:rPr>
              <w:tab/>
              <w:t>(-)</w:t>
            </w:r>
            <w:r w:rsidRPr="005B0949">
              <w:rPr>
                <w:sz w:val="18"/>
                <w:szCs w:val="18"/>
              </w:rPr>
              <w:tab/>
              <w:t>3.7</w:t>
            </w:r>
          </w:p>
        </w:tc>
      </w:tr>
      <w:tr w:rsidR="00C25D80" w:rsidRPr="005B0949" w:rsidTr="00A177FB">
        <w:trPr>
          <w:cantSplit/>
          <w:trHeight w:val="20"/>
          <w:jc w:val="center"/>
        </w:trPr>
        <w:tc>
          <w:tcPr>
            <w:tcW w:w="3416" w:type="pct"/>
            <w:tcBorders>
              <w:left w:val="single" w:sz="6" w:space="0" w:color="404040"/>
              <w:right w:val="single" w:sz="6" w:space="0" w:color="404040"/>
            </w:tcBorders>
            <w:vAlign w:val="bottom"/>
          </w:tcPr>
          <w:p w:rsidR="00C25D80" w:rsidRPr="005B0949" w:rsidRDefault="00C25D80" w:rsidP="00A177FB">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rsidR="00C25D80" w:rsidRPr="005B0949" w:rsidRDefault="00C25D80" w:rsidP="00A177FB">
            <w:pPr>
              <w:tabs>
                <w:tab w:val="decimal" w:pos="431"/>
              </w:tabs>
              <w:jc w:val="left"/>
              <w:rPr>
                <w:sz w:val="18"/>
                <w:szCs w:val="18"/>
              </w:rPr>
            </w:pPr>
            <w:r w:rsidRPr="005B0949">
              <w:rPr>
                <w:sz w:val="18"/>
                <w:szCs w:val="18"/>
              </w:rPr>
              <w:t>52.1</w:t>
            </w:r>
          </w:p>
        </w:tc>
        <w:tc>
          <w:tcPr>
            <w:tcW w:w="489" w:type="pct"/>
            <w:tcBorders>
              <w:right w:val="single" w:sz="6" w:space="0" w:color="404040"/>
            </w:tcBorders>
            <w:vAlign w:val="center"/>
          </w:tcPr>
          <w:p w:rsidR="00C25D80" w:rsidRPr="005B0949" w:rsidRDefault="00C25D80" w:rsidP="00A177FB">
            <w:pPr>
              <w:tabs>
                <w:tab w:val="decimal" w:pos="431"/>
              </w:tabs>
              <w:jc w:val="left"/>
              <w:rPr>
                <w:sz w:val="18"/>
                <w:szCs w:val="18"/>
              </w:rPr>
            </w:pPr>
            <w:r w:rsidRPr="005B0949">
              <w:rPr>
                <w:sz w:val="18"/>
                <w:szCs w:val="18"/>
              </w:rPr>
              <w:t>50.6</w:t>
            </w:r>
          </w:p>
        </w:tc>
        <w:tc>
          <w:tcPr>
            <w:tcW w:w="605" w:type="pct"/>
            <w:tcBorders>
              <w:right w:val="single" w:sz="6" w:space="0" w:color="404040"/>
            </w:tcBorders>
            <w:vAlign w:val="center"/>
          </w:tcPr>
          <w:p w:rsidR="00C25D80" w:rsidRPr="005B0949" w:rsidRDefault="00C25D80" w:rsidP="00A177FB">
            <w:pPr>
              <w:tabs>
                <w:tab w:val="left" w:pos="253"/>
                <w:tab w:val="decimal" w:pos="580"/>
              </w:tabs>
              <w:jc w:val="left"/>
              <w:rPr>
                <w:sz w:val="18"/>
                <w:szCs w:val="18"/>
              </w:rPr>
            </w:pPr>
            <w:r w:rsidRPr="005B0949">
              <w:rPr>
                <w:sz w:val="18"/>
                <w:szCs w:val="18"/>
              </w:rPr>
              <w:tab/>
              <w:t>(-)</w:t>
            </w:r>
            <w:r w:rsidRPr="005B0949">
              <w:rPr>
                <w:sz w:val="18"/>
                <w:szCs w:val="18"/>
              </w:rPr>
              <w:tab/>
              <w:t>1.4</w:t>
            </w:r>
          </w:p>
        </w:tc>
      </w:tr>
      <w:tr w:rsidR="00C25D80" w:rsidRPr="005B0949" w:rsidTr="00A177FB">
        <w:trPr>
          <w:cantSplit/>
          <w:trHeight w:val="20"/>
          <w:jc w:val="center"/>
        </w:trPr>
        <w:tc>
          <w:tcPr>
            <w:tcW w:w="3416" w:type="pct"/>
            <w:tcBorders>
              <w:left w:val="single" w:sz="6" w:space="0" w:color="404040"/>
              <w:right w:val="single" w:sz="6" w:space="0" w:color="404040"/>
            </w:tcBorders>
            <w:vAlign w:val="bottom"/>
          </w:tcPr>
          <w:p w:rsidR="00C25D80" w:rsidRPr="005B0949" w:rsidRDefault="00C25D80" w:rsidP="00A177FB">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rsidR="00C25D80" w:rsidRPr="005B0949" w:rsidRDefault="00C25D80" w:rsidP="00A177FB">
            <w:pPr>
              <w:tabs>
                <w:tab w:val="decimal" w:pos="431"/>
              </w:tabs>
              <w:jc w:val="left"/>
              <w:rPr>
                <w:sz w:val="18"/>
                <w:szCs w:val="18"/>
              </w:rPr>
            </w:pPr>
            <w:r w:rsidRPr="005B0949">
              <w:rPr>
                <w:sz w:val="18"/>
                <w:szCs w:val="18"/>
              </w:rPr>
              <w:t>48.3</w:t>
            </w:r>
          </w:p>
        </w:tc>
        <w:tc>
          <w:tcPr>
            <w:tcW w:w="489" w:type="pct"/>
            <w:tcBorders>
              <w:right w:val="single" w:sz="6" w:space="0" w:color="404040"/>
            </w:tcBorders>
            <w:vAlign w:val="center"/>
          </w:tcPr>
          <w:p w:rsidR="00C25D80" w:rsidRPr="005B0949" w:rsidRDefault="00C25D80" w:rsidP="00A177FB">
            <w:pPr>
              <w:tabs>
                <w:tab w:val="decimal" w:pos="431"/>
              </w:tabs>
              <w:jc w:val="left"/>
              <w:rPr>
                <w:sz w:val="18"/>
                <w:szCs w:val="18"/>
              </w:rPr>
            </w:pPr>
            <w:r w:rsidRPr="005B0949">
              <w:rPr>
                <w:sz w:val="18"/>
                <w:szCs w:val="18"/>
              </w:rPr>
              <w:t>51.8</w:t>
            </w:r>
          </w:p>
        </w:tc>
        <w:tc>
          <w:tcPr>
            <w:tcW w:w="605" w:type="pct"/>
            <w:tcBorders>
              <w:right w:val="single" w:sz="6" w:space="0" w:color="404040"/>
            </w:tcBorders>
            <w:vAlign w:val="center"/>
          </w:tcPr>
          <w:p w:rsidR="00C25D80" w:rsidRPr="005B0949" w:rsidRDefault="00C25D80" w:rsidP="00A177FB">
            <w:pPr>
              <w:tabs>
                <w:tab w:val="decimal" w:pos="580"/>
              </w:tabs>
              <w:jc w:val="left"/>
              <w:rPr>
                <w:sz w:val="18"/>
                <w:szCs w:val="18"/>
              </w:rPr>
            </w:pPr>
            <w:r w:rsidRPr="005B0949">
              <w:rPr>
                <w:sz w:val="18"/>
                <w:szCs w:val="18"/>
              </w:rPr>
              <w:t>3.5</w:t>
            </w:r>
          </w:p>
        </w:tc>
      </w:tr>
      <w:tr w:rsidR="00C25D80" w:rsidRPr="005B0949" w:rsidTr="00A177FB">
        <w:trPr>
          <w:cantSplit/>
          <w:trHeight w:val="20"/>
          <w:jc w:val="center"/>
        </w:trPr>
        <w:tc>
          <w:tcPr>
            <w:tcW w:w="3416" w:type="pct"/>
            <w:tcBorders>
              <w:left w:val="single" w:sz="6" w:space="0" w:color="404040"/>
              <w:right w:val="single" w:sz="6" w:space="0" w:color="404040"/>
            </w:tcBorders>
            <w:vAlign w:val="bottom"/>
          </w:tcPr>
          <w:p w:rsidR="00C25D80" w:rsidRPr="005B0949" w:rsidRDefault="00C25D80" w:rsidP="00A177FB">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rsidR="00C25D80" w:rsidRPr="005B0949" w:rsidRDefault="00C25D80" w:rsidP="00A177FB">
            <w:pPr>
              <w:tabs>
                <w:tab w:val="decimal" w:pos="431"/>
              </w:tabs>
              <w:jc w:val="left"/>
              <w:rPr>
                <w:sz w:val="18"/>
                <w:szCs w:val="18"/>
              </w:rPr>
            </w:pPr>
            <w:r w:rsidRPr="005B0949">
              <w:rPr>
                <w:sz w:val="18"/>
                <w:szCs w:val="18"/>
              </w:rPr>
              <w:t>51.5</w:t>
            </w:r>
          </w:p>
        </w:tc>
        <w:tc>
          <w:tcPr>
            <w:tcW w:w="489" w:type="pct"/>
            <w:tcBorders>
              <w:right w:val="single" w:sz="6" w:space="0" w:color="404040"/>
            </w:tcBorders>
            <w:vAlign w:val="center"/>
          </w:tcPr>
          <w:p w:rsidR="00C25D80" w:rsidRPr="005B0949" w:rsidRDefault="00C25D80" w:rsidP="00A177FB">
            <w:pPr>
              <w:tabs>
                <w:tab w:val="decimal" w:pos="431"/>
              </w:tabs>
              <w:jc w:val="left"/>
              <w:rPr>
                <w:sz w:val="18"/>
                <w:szCs w:val="18"/>
              </w:rPr>
            </w:pPr>
            <w:r w:rsidRPr="005B0949">
              <w:rPr>
                <w:sz w:val="18"/>
                <w:szCs w:val="18"/>
              </w:rPr>
              <w:t>51.1</w:t>
            </w:r>
          </w:p>
        </w:tc>
        <w:tc>
          <w:tcPr>
            <w:tcW w:w="605" w:type="pct"/>
            <w:tcBorders>
              <w:right w:val="single" w:sz="6" w:space="0" w:color="404040"/>
            </w:tcBorders>
            <w:vAlign w:val="center"/>
          </w:tcPr>
          <w:p w:rsidR="00C25D80" w:rsidRPr="005B0949" w:rsidRDefault="00C25D80" w:rsidP="00A177FB">
            <w:pPr>
              <w:tabs>
                <w:tab w:val="left" w:pos="253"/>
                <w:tab w:val="decimal" w:pos="580"/>
              </w:tabs>
              <w:jc w:val="left"/>
              <w:rPr>
                <w:sz w:val="18"/>
                <w:szCs w:val="18"/>
              </w:rPr>
            </w:pPr>
            <w:r w:rsidRPr="005B0949">
              <w:rPr>
                <w:sz w:val="18"/>
                <w:szCs w:val="18"/>
              </w:rPr>
              <w:tab/>
              <w:t>(-)</w:t>
            </w:r>
            <w:r w:rsidRPr="005B0949">
              <w:rPr>
                <w:sz w:val="18"/>
                <w:szCs w:val="18"/>
              </w:rPr>
              <w:tab/>
              <w:t>0.4</w:t>
            </w:r>
          </w:p>
        </w:tc>
      </w:tr>
      <w:tr w:rsidR="00C25D80" w:rsidRPr="005B0949" w:rsidTr="00A177FB">
        <w:trPr>
          <w:cantSplit/>
          <w:trHeight w:val="20"/>
          <w:jc w:val="center"/>
        </w:trPr>
        <w:tc>
          <w:tcPr>
            <w:tcW w:w="3416" w:type="pct"/>
            <w:tcBorders>
              <w:left w:val="single" w:sz="6" w:space="0" w:color="404040"/>
              <w:right w:val="single" w:sz="6" w:space="0" w:color="404040"/>
            </w:tcBorders>
            <w:vAlign w:val="bottom"/>
          </w:tcPr>
          <w:p w:rsidR="00C25D80" w:rsidRPr="005B0949" w:rsidRDefault="00C25D80" w:rsidP="00A177FB">
            <w:pPr>
              <w:widowControl w:val="0"/>
              <w:spacing w:before="20" w:after="20"/>
              <w:ind w:left="133"/>
              <w:rPr>
                <w:sz w:val="18"/>
                <w:szCs w:val="18"/>
              </w:rPr>
            </w:pPr>
            <w:r w:rsidRPr="005B0949">
              <w:rPr>
                <w:sz w:val="18"/>
                <w:szCs w:val="18"/>
              </w:rPr>
              <w:t>Equipo de transporte</w:t>
            </w:r>
          </w:p>
        </w:tc>
        <w:tc>
          <w:tcPr>
            <w:tcW w:w="489" w:type="pct"/>
            <w:vAlign w:val="center"/>
          </w:tcPr>
          <w:p w:rsidR="00C25D80" w:rsidRPr="005B0949" w:rsidRDefault="00C25D80" w:rsidP="00A177FB">
            <w:pPr>
              <w:tabs>
                <w:tab w:val="decimal" w:pos="431"/>
              </w:tabs>
              <w:jc w:val="left"/>
              <w:rPr>
                <w:sz w:val="18"/>
                <w:szCs w:val="18"/>
              </w:rPr>
            </w:pPr>
            <w:r w:rsidRPr="005B0949">
              <w:rPr>
                <w:sz w:val="18"/>
                <w:szCs w:val="18"/>
              </w:rPr>
              <w:t>52.5</w:t>
            </w:r>
          </w:p>
        </w:tc>
        <w:tc>
          <w:tcPr>
            <w:tcW w:w="489" w:type="pct"/>
            <w:tcBorders>
              <w:right w:val="single" w:sz="6" w:space="0" w:color="404040"/>
            </w:tcBorders>
            <w:vAlign w:val="center"/>
          </w:tcPr>
          <w:p w:rsidR="00C25D80" w:rsidRPr="005B0949" w:rsidRDefault="00C25D80" w:rsidP="00A177FB">
            <w:pPr>
              <w:tabs>
                <w:tab w:val="decimal" w:pos="431"/>
              </w:tabs>
              <w:jc w:val="left"/>
              <w:rPr>
                <w:sz w:val="18"/>
                <w:szCs w:val="18"/>
              </w:rPr>
            </w:pPr>
            <w:r w:rsidRPr="005B0949">
              <w:rPr>
                <w:sz w:val="18"/>
                <w:szCs w:val="18"/>
              </w:rPr>
              <w:t>49.2</w:t>
            </w:r>
          </w:p>
        </w:tc>
        <w:tc>
          <w:tcPr>
            <w:tcW w:w="605" w:type="pct"/>
            <w:tcBorders>
              <w:right w:val="single" w:sz="6" w:space="0" w:color="404040"/>
            </w:tcBorders>
            <w:vAlign w:val="center"/>
          </w:tcPr>
          <w:p w:rsidR="00C25D80" w:rsidRPr="005B0949" w:rsidRDefault="00C25D80" w:rsidP="00A177FB">
            <w:pPr>
              <w:tabs>
                <w:tab w:val="left" w:pos="253"/>
                <w:tab w:val="decimal" w:pos="580"/>
              </w:tabs>
              <w:jc w:val="left"/>
              <w:rPr>
                <w:sz w:val="18"/>
                <w:szCs w:val="18"/>
              </w:rPr>
            </w:pPr>
            <w:r w:rsidRPr="005B0949">
              <w:rPr>
                <w:sz w:val="18"/>
                <w:szCs w:val="18"/>
              </w:rPr>
              <w:tab/>
              <w:t>(-)</w:t>
            </w:r>
            <w:r w:rsidRPr="005B0949">
              <w:rPr>
                <w:sz w:val="18"/>
                <w:szCs w:val="18"/>
              </w:rPr>
              <w:tab/>
              <w:t>3.2</w:t>
            </w:r>
          </w:p>
        </w:tc>
      </w:tr>
      <w:tr w:rsidR="00C25D80" w:rsidRPr="005B0949" w:rsidTr="00A177FB">
        <w:trPr>
          <w:cantSplit/>
          <w:trHeight w:val="20"/>
          <w:jc w:val="center"/>
        </w:trPr>
        <w:tc>
          <w:tcPr>
            <w:tcW w:w="3416" w:type="pct"/>
            <w:tcBorders>
              <w:left w:val="single" w:sz="6" w:space="0" w:color="404040"/>
              <w:right w:val="single" w:sz="6" w:space="0" w:color="404040"/>
            </w:tcBorders>
            <w:vAlign w:val="bottom"/>
          </w:tcPr>
          <w:p w:rsidR="00C25D80" w:rsidRPr="005B0949" w:rsidRDefault="00C25D80" w:rsidP="00A177FB">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rsidR="00C25D80" w:rsidRPr="005B0949" w:rsidRDefault="00C25D80" w:rsidP="00A177FB">
            <w:pPr>
              <w:tabs>
                <w:tab w:val="decimal" w:pos="431"/>
              </w:tabs>
              <w:jc w:val="left"/>
              <w:rPr>
                <w:sz w:val="18"/>
                <w:szCs w:val="18"/>
              </w:rPr>
            </w:pPr>
            <w:r w:rsidRPr="005B0949">
              <w:rPr>
                <w:sz w:val="18"/>
                <w:szCs w:val="18"/>
              </w:rPr>
              <w:t>51.2</w:t>
            </w:r>
          </w:p>
        </w:tc>
        <w:tc>
          <w:tcPr>
            <w:tcW w:w="489" w:type="pct"/>
            <w:tcBorders>
              <w:right w:val="single" w:sz="6" w:space="0" w:color="404040"/>
            </w:tcBorders>
            <w:vAlign w:val="center"/>
          </w:tcPr>
          <w:p w:rsidR="00C25D80" w:rsidRPr="005B0949" w:rsidRDefault="00C25D80" w:rsidP="00A177FB">
            <w:pPr>
              <w:tabs>
                <w:tab w:val="decimal" w:pos="431"/>
              </w:tabs>
              <w:jc w:val="left"/>
              <w:rPr>
                <w:sz w:val="18"/>
                <w:szCs w:val="18"/>
              </w:rPr>
            </w:pPr>
            <w:r w:rsidRPr="005B0949">
              <w:rPr>
                <w:sz w:val="18"/>
                <w:szCs w:val="18"/>
              </w:rPr>
              <w:t>51.4</w:t>
            </w:r>
          </w:p>
        </w:tc>
        <w:tc>
          <w:tcPr>
            <w:tcW w:w="605" w:type="pct"/>
            <w:tcBorders>
              <w:right w:val="single" w:sz="6" w:space="0" w:color="404040"/>
            </w:tcBorders>
            <w:vAlign w:val="center"/>
          </w:tcPr>
          <w:p w:rsidR="00C25D80" w:rsidRPr="005B0949" w:rsidRDefault="00C25D80" w:rsidP="00A177FB">
            <w:pPr>
              <w:tabs>
                <w:tab w:val="decimal" w:pos="580"/>
              </w:tabs>
              <w:jc w:val="left"/>
              <w:rPr>
                <w:sz w:val="18"/>
                <w:szCs w:val="18"/>
              </w:rPr>
            </w:pPr>
            <w:r w:rsidRPr="005B0949">
              <w:rPr>
                <w:sz w:val="18"/>
                <w:szCs w:val="18"/>
              </w:rPr>
              <w:t>0.2</w:t>
            </w:r>
          </w:p>
        </w:tc>
      </w:tr>
      <w:tr w:rsidR="00C25D80" w:rsidRPr="005B0949" w:rsidTr="00A177FB">
        <w:trPr>
          <w:cantSplit/>
          <w:trHeight w:val="20"/>
          <w:jc w:val="center"/>
        </w:trPr>
        <w:tc>
          <w:tcPr>
            <w:tcW w:w="3416" w:type="pct"/>
            <w:tcBorders>
              <w:left w:val="single" w:sz="6" w:space="0" w:color="404040"/>
              <w:bottom w:val="single" w:sz="6" w:space="0" w:color="404040"/>
              <w:right w:val="single" w:sz="6" w:space="0" w:color="404040"/>
            </w:tcBorders>
            <w:vAlign w:val="bottom"/>
          </w:tcPr>
          <w:p w:rsidR="00C25D80" w:rsidRPr="005B0949" w:rsidRDefault="00C25D80" w:rsidP="00A177FB">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rsidR="00C25D80" w:rsidRPr="005B0949" w:rsidRDefault="00C25D80" w:rsidP="00A177FB">
            <w:pPr>
              <w:tabs>
                <w:tab w:val="decimal" w:pos="431"/>
              </w:tabs>
              <w:jc w:val="left"/>
              <w:rPr>
                <w:sz w:val="18"/>
                <w:szCs w:val="18"/>
              </w:rPr>
            </w:pPr>
            <w:r w:rsidRPr="005B0949">
              <w:rPr>
                <w:sz w:val="18"/>
                <w:szCs w:val="18"/>
              </w:rPr>
              <w:t>51.2</w:t>
            </w:r>
          </w:p>
        </w:tc>
        <w:tc>
          <w:tcPr>
            <w:tcW w:w="489" w:type="pct"/>
            <w:tcBorders>
              <w:bottom w:val="single" w:sz="6" w:space="0" w:color="404040"/>
              <w:right w:val="single" w:sz="6" w:space="0" w:color="404040"/>
            </w:tcBorders>
            <w:vAlign w:val="center"/>
          </w:tcPr>
          <w:p w:rsidR="00C25D80" w:rsidRPr="005B0949" w:rsidRDefault="00C25D80" w:rsidP="00A177FB">
            <w:pPr>
              <w:tabs>
                <w:tab w:val="decimal" w:pos="431"/>
              </w:tabs>
              <w:jc w:val="left"/>
              <w:rPr>
                <w:sz w:val="18"/>
                <w:szCs w:val="18"/>
              </w:rPr>
            </w:pPr>
            <w:r w:rsidRPr="005B0949">
              <w:rPr>
                <w:sz w:val="18"/>
                <w:szCs w:val="18"/>
              </w:rPr>
              <w:t>50.4</w:t>
            </w:r>
          </w:p>
        </w:tc>
        <w:tc>
          <w:tcPr>
            <w:tcW w:w="605" w:type="pct"/>
            <w:tcBorders>
              <w:bottom w:val="single" w:sz="6" w:space="0" w:color="404040"/>
              <w:right w:val="single" w:sz="6" w:space="0" w:color="404040"/>
            </w:tcBorders>
            <w:vAlign w:val="center"/>
          </w:tcPr>
          <w:p w:rsidR="00C25D80" w:rsidRPr="005B0949" w:rsidRDefault="00C25D80" w:rsidP="00A177FB">
            <w:pPr>
              <w:tabs>
                <w:tab w:val="left" w:pos="253"/>
                <w:tab w:val="decimal" w:pos="580"/>
              </w:tabs>
              <w:jc w:val="left"/>
              <w:rPr>
                <w:sz w:val="18"/>
                <w:szCs w:val="18"/>
              </w:rPr>
            </w:pPr>
            <w:r w:rsidRPr="005B0949">
              <w:rPr>
                <w:sz w:val="18"/>
                <w:szCs w:val="18"/>
              </w:rPr>
              <w:tab/>
              <w:t>(-)</w:t>
            </w:r>
            <w:r w:rsidRPr="005B0949">
              <w:rPr>
                <w:sz w:val="18"/>
                <w:szCs w:val="18"/>
              </w:rPr>
              <w:tab/>
              <w:t>0.8</w:t>
            </w:r>
          </w:p>
        </w:tc>
      </w:tr>
    </w:tbl>
    <w:p w:rsidR="00C25D80" w:rsidRPr="005B0949" w:rsidRDefault="00C25D80" w:rsidP="00C25D80">
      <w:pPr>
        <w:widowControl w:val="0"/>
        <w:tabs>
          <w:tab w:val="left" w:pos="567"/>
        </w:tabs>
        <w:spacing w:before="20"/>
        <w:ind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C25D80" w:rsidRPr="005B0949" w:rsidRDefault="00C25D80" w:rsidP="00C25D80">
      <w:pPr>
        <w:widowControl w:val="0"/>
        <w:tabs>
          <w:tab w:val="left" w:pos="567"/>
        </w:tabs>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C25D80" w:rsidRPr="005B0949" w:rsidRDefault="00C25D80" w:rsidP="00C25D80">
      <w:pPr>
        <w:widowControl w:val="0"/>
        <w:tabs>
          <w:tab w:val="left" w:pos="567"/>
        </w:tabs>
        <w:outlineLvl w:val="0"/>
        <w:rPr>
          <w:sz w:val="14"/>
          <w:szCs w:val="14"/>
        </w:rPr>
      </w:pPr>
      <w:r w:rsidRPr="005B0949">
        <w:rPr>
          <w:sz w:val="14"/>
          <w:szCs w:val="14"/>
        </w:rPr>
        <w:t>p/</w:t>
      </w:r>
      <w:r w:rsidRPr="005B0949">
        <w:rPr>
          <w:sz w:val="14"/>
          <w:szCs w:val="14"/>
        </w:rPr>
        <w:tab/>
        <w:t>Dato preliminar.</w:t>
      </w:r>
    </w:p>
    <w:p w:rsidR="00C25D80" w:rsidRPr="005B0949" w:rsidRDefault="00C25D80" w:rsidP="00C25D80">
      <w:pPr>
        <w:widowControl w:val="0"/>
        <w:tabs>
          <w:tab w:val="left" w:pos="567"/>
        </w:tabs>
        <w:outlineLvl w:val="0"/>
        <w:rPr>
          <w:b/>
          <w:bCs/>
          <w:smallCaps/>
          <w:kern w:val="32"/>
          <w:sz w:val="14"/>
          <w:szCs w:val="16"/>
        </w:rPr>
      </w:pPr>
      <w:r w:rsidRPr="005B0949">
        <w:rPr>
          <w:sz w:val="14"/>
          <w:szCs w:val="16"/>
        </w:rPr>
        <w:t>Fuente:</w:t>
      </w:r>
      <w:r w:rsidRPr="005B0949">
        <w:rPr>
          <w:sz w:val="14"/>
          <w:szCs w:val="16"/>
        </w:rPr>
        <w:tab/>
        <w:t>INEGI y Banco de México.</w:t>
      </w:r>
    </w:p>
    <w:p w:rsidR="00C25D80" w:rsidRDefault="00C25D80" w:rsidP="00C25D80">
      <w:pPr>
        <w:tabs>
          <w:tab w:val="left" w:pos="567"/>
        </w:tabs>
        <w:spacing w:before="240"/>
        <w:ind w:left="-142" w:right="-425"/>
        <w:rPr>
          <w:b/>
          <w:sz w:val="22"/>
          <w:szCs w:val="22"/>
        </w:rPr>
      </w:pPr>
    </w:p>
    <w:p w:rsidR="00C25D80" w:rsidRPr="00865DB6" w:rsidRDefault="00C25D80" w:rsidP="00C25D80">
      <w:pPr>
        <w:spacing w:before="240"/>
        <w:ind w:left="-142" w:right="-425"/>
      </w:pPr>
      <w:r w:rsidRPr="00865DB6">
        <w:t>Por grupos de subsectores de actividad económica, en julio del año en curso cinco de los siete agregados que conforman el IPM mostraron caídas anuales con datos sin desestacionalizar, al tiempo que los dos restantes reportaron incrementos.</w:t>
      </w:r>
    </w:p>
    <w:p w:rsidR="00C25D80" w:rsidRPr="00865DB6" w:rsidRDefault="00C25D80" w:rsidP="00C25D80">
      <w:pPr>
        <w:spacing w:before="360"/>
        <w:ind w:left="-142" w:right="-425"/>
        <w:jc w:val="center"/>
        <w:rPr>
          <w:color w:val="000000"/>
        </w:rPr>
      </w:pPr>
    </w:p>
    <w:p w:rsidR="00C25D80" w:rsidRDefault="00C25D80" w:rsidP="00C25D80">
      <w:pPr>
        <w:spacing w:before="360"/>
        <w:ind w:left="-142" w:right="-425"/>
        <w:jc w:val="center"/>
        <w:rPr>
          <w:b/>
          <w:color w:val="000000"/>
        </w:rPr>
      </w:pPr>
      <w:r>
        <w:rPr>
          <w:b/>
          <w:color w:val="000000"/>
        </w:rPr>
        <w:t>S</w:t>
      </w:r>
      <w:r w:rsidRPr="003B1ACA">
        <w:rPr>
          <w:b/>
          <w:color w:val="000000"/>
        </w:rPr>
        <w:t>e anexa Nota Técnica</w:t>
      </w:r>
    </w:p>
    <w:p w:rsidR="00C25D80" w:rsidRDefault="00C25D80" w:rsidP="00C25D80">
      <w:pPr>
        <w:pStyle w:val="NormalWeb"/>
        <w:spacing w:before="0" w:beforeAutospacing="0" w:after="0" w:afterAutospacing="0"/>
        <w:ind w:left="-426" w:right="-518"/>
        <w:contextualSpacing/>
        <w:jc w:val="center"/>
        <w:rPr>
          <w:rFonts w:ascii="Arial" w:hAnsi="Arial" w:cs="Arial"/>
          <w:sz w:val="18"/>
          <w:szCs w:val="18"/>
        </w:rPr>
      </w:pPr>
    </w:p>
    <w:p w:rsidR="00C25D80" w:rsidRDefault="00C25D80" w:rsidP="00C25D80">
      <w:pPr>
        <w:pStyle w:val="NormalWeb"/>
        <w:spacing w:before="0" w:beforeAutospacing="0" w:after="0" w:afterAutospacing="0"/>
        <w:ind w:left="-426" w:right="-518"/>
        <w:contextualSpacing/>
        <w:jc w:val="center"/>
        <w:rPr>
          <w:rFonts w:ascii="Arial" w:hAnsi="Arial" w:cs="Arial"/>
          <w:sz w:val="18"/>
          <w:szCs w:val="18"/>
        </w:rPr>
      </w:pPr>
    </w:p>
    <w:p w:rsidR="00C25D80" w:rsidRDefault="00C25D80" w:rsidP="00C25D80">
      <w:pPr>
        <w:pStyle w:val="NormalWeb"/>
        <w:spacing w:before="0" w:beforeAutospacing="0" w:after="0" w:afterAutospacing="0"/>
        <w:ind w:left="-426" w:right="-518"/>
        <w:contextualSpacing/>
        <w:jc w:val="center"/>
        <w:rPr>
          <w:rFonts w:ascii="Arial" w:hAnsi="Arial" w:cs="Arial"/>
          <w:sz w:val="20"/>
          <w:szCs w:val="20"/>
        </w:rPr>
      </w:pPr>
    </w:p>
    <w:p w:rsidR="00C25D80" w:rsidRDefault="00C25D80" w:rsidP="00C25D80">
      <w:pPr>
        <w:pStyle w:val="NormalWeb"/>
        <w:spacing w:before="0" w:beforeAutospacing="0" w:after="0" w:afterAutospacing="0"/>
        <w:ind w:left="-426" w:right="-518"/>
        <w:contextualSpacing/>
        <w:jc w:val="center"/>
        <w:rPr>
          <w:rFonts w:ascii="Arial" w:hAnsi="Arial" w:cs="Arial"/>
          <w:sz w:val="20"/>
          <w:szCs w:val="20"/>
        </w:rPr>
      </w:pPr>
    </w:p>
    <w:p w:rsidR="00C25D80" w:rsidRDefault="00C25D80" w:rsidP="00C25D80">
      <w:pPr>
        <w:pStyle w:val="NormalWeb"/>
        <w:spacing w:before="0" w:beforeAutospacing="0" w:after="0" w:afterAutospacing="0"/>
        <w:ind w:left="-426" w:right="-518"/>
        <w:contextualSpacing/>
        <w:jc w:val="center"/>
        <w:rPr>
          <w:rFonts w:ascii="Arial" w:hAnsi="Arial" w:cs="Arial"/>
          <w:sz w:val="20"/>
          <w:szCs w:val="20"/>
        </w:rPr>
      </w:pPr>
    </w:p>
    <w:p w:rsidR="00C25D80" w:rsidRDefault="00C25D80" w:rsidP="00C25D80">
      <w:pPr>
        <w:pStyle w:val="NormalWeb"/>
        <w:spacing w:before="0" w:beforeAutospacing="0" w:after="0" w:afterAutospacing="0"/>
        <w:ind w:left="-426" w:right="-518"/>
        <w:contextualSpacing/>
        <w:jc w:val="center"/>
        <w:rPr>
          <w:rFonts w:ascii="Arial" w:hAnsi="Arial" w:cs="Arial"/>
          <w:sz w:val="20"/>
          <w:szCs w:val="20"/>
        </w:rPr>
      </w:pPr>
    </w:p>
    <w:p w:rsidR="00C25D80" w:rsidRPr="007077DF" w:rsidRDefault="00C25D80" w:rsidP="00C25D80">
      <w:pPr>
        <w:pStyle w:val="NormalWeb"/>
        <w:spacing w:before="0" w:beforeAutospacing="0" w:after="0" w:afterAutospacing="0"/>
        <w:ind w:left="-426" w:right="-518"/>
        <w:contextualSpacing/>
        <w:jc w:val="center"/>
        <w:rPr>
          <w:rFonts w:ascii="Arial" w:hAnsi="Arial" w:cs="Arial"/>
          <w:sz w:val="20"/>
          <w:szCs w:val="20"/>
        </w:rPr>
      </w:pPr>
    </w:p>
    <w:p w:rsidR="00C25D80" w:rsidRPr="005216FC" w:rsidRDefault="00C25D80" w:rsidP="00C25D80">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 xml:space="preserve">Para consultas de medios y periodistas, contactar a: </w:t>
      </w:r>
      <w:hyperlink r:id="rId9" w:history="1">
        <w:r w:rsidRPr="005216FC">
          <w:rPr>
            <w:rStyle w:val="Hipervnculo"/>
            <w:rFonts w:ascii="Arial" w:hAnsi="Arial" w:cs="Arial"/>
            <w:sz w:val="22"/>
            <w:szCs w:val="22"/>
          </w:rPr>
          <w:t>comunicacionsocial@inegi.org.mx</w:t>
        </w:r>
      </w:hyperlink>
      <w:r w:rsidRPr="005216FC">
        <w:rPr>
          <w:rFonts w:ascii="Arial" w:hAnsi="Arial" w:cs="Arial"/>
          <w:sz w:val="22"/>
          <w:szCs w:val="22"/>
        </w:rPr>
        <w:t xml:space="preserve"> </w:t>
      </w:r>
    </w:p>
    <w:p w:rsidR="00C25D80" w:rsidRPr="005216FC" w:rsidRDefault="00C25D80" w:rsidP="00C25D80">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 xml:space="preserve">o llamar al teléfono (55) 52-78-10-00, </w:t>
      </w:r>
      <w:proofErr w:type="spellStart"/>
      <w:r w:rsidRPr="005216FC">
        <w:rPr>
          <w:rFonts w:ascii="Arial" w:hAnsi="Arial" w:cs="Arial"/>
          <w:sz w:val="22"/>
          <w:szCs w:val="22"/>
        </w:rPr>
        <w:t>exts</w:t>
      </w:r>
      <w:proofErr w:type="spellEnd"/>
      <w:r w:rsidRPr="005216FC">
        <w:rPr>
          <w:rFonts w:ascii="Arial" w:hAnsi="Arial" w:cs="Arial"/>
          <w:sz w:val="22"/>
          <w:szCs w:val="22"/>
        </w:rPr>
        <w:t>. 1134, 1260 y 1241.</w:t>
      </w:r>
    </w:p>
    <w:p w:rsidR="00C25D80" w:rsidRPr="005216FC" w:rsidRDefault="00C25D80" w:rsidP="00C25D80">
      <w:pPr>
        <w:ind w:left="-426" w:right="-518"/>
        <w:contextualSpacing/>
        <w:jc w:val="center"/>
        <w:rPr>
          <w:sz w:val="22"/>
          <w:szCs w:val="22"/>
        </w:rPr>
      </w:pPr>
    </w:p>
    <w:p w:rsidR="00C25D80" w:rsidRPr="005216FC" w:rsidRDefault="00C25D80" w:rsidP="00C25D80">
      <w:pPr>
        <w:ind w:left="-426" w:right="-518"/>
        <w:contextualSpacing/>
        <w:jc w:val="center"/>
        <w:rPr>
          <w:sz w:val="22"/>
          <w:szCs w:val="22"/>
        </w:rPr>
      </w:pPr>
      <w:r w:rsidRPr="005216FC">
        <w:rPr>
          <w:sz w:val="22"/>
          <w:szCs w:val="22"/>
        </w:rPr>
        <w:t>Dirección de Atención a Medios / Dirección General Adjunta de Comunicación</w:t>
      </w:r>
    </w:p>
    <w:p w:rsidR="00C25D80" w:rsidRPr="005216FC" w:rsidRDefault="00C25D80" w:rsidP="00C25D80">
      <w:pPr>
        <w:ind w:left="-426" w:right="-518"/>
        <w:contextualSpacing/>
        <w:jc w:val="center"/>
        <w:rPr>
          <w:sz w:val="22"/>
          <w:szCs w:val="22"/>
        </w:rPr>
      </w:pPr>
    </w:p>
    <w:p w:rsidR="00C25D80" w:rsidRPr="008F0992" w:rsidRDefault="00C25D80" w:rsidP="00C25D80">
      <w:pPr>
        <w:ind w:left="-425" w:right="-516"/>
        <w:contextualSpacing/>
        <w:jc w:val="center"/>
        <w:rPr>
          <w:noProof/>
          <w:lang w:eastAsia="es-MX"/>
        </w:rPr>
      </w:pPr>
      <w:r w:rsidRPr="00FF1218">
        <w:rPr>
          <w:noProof/>
          <w:lang w:val="es-MX" w:eastAsia="es-MX"/>
        </w:rPr>
        <w:drawing>
          <wp:inline distT="0" distB="0" distL="0" distR="0" wp14:anchorId="23BDA697" wp14:editId="3DACC044">
            <wp:extent cx="274320" cy="365760"/>
            <wp:effectExtent l="0" t="0" r="0" b="0"/>
            <wp:docPr id="7" name="Imagen 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758C4E3" wp14:editId="138601E6">
            <wp:extent cx="365760" cy="365760"/>
            <wp:effectExtent l="0" t="0" r="0" b="0"/>
            <wp:docPr id="8" name="Imagen 8"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7038855" wp14:editId="7D91EC0F">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219EAB7" wp14:editId="174E64A5">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577D294" wp14:editId="50D639ED">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C25D80" w:rsidRDefault="00C25D80" w:rsidP="00C25D80">
      <w:pPr>
        <w:pStyle w:val="NormalWeb"/>
        <w:spacing w:before="0" w:beforeAutospacing="0" w:after="0" w:afterAutospacing="0"/>
        <w:ind w:left="-426" w:right="-518"/>
        <w:contextualSpacing/>
        <w:jc w:val="center"/>
        <w:rPr>
          <w:rFonts w:ascii="Arial" w:hAnsi="Arial" w:cs="Arial"/>
          <w:sz w:val="18"/>
          <w:szCs w:val="18"/>
        </w:rPr>
      </w:pPr>
    </w:p>
    <w:p w:rsidR="00C25D80" w:rsidRPr="00854414" w:rsidRDefault="00C25D80" w:rsidP="00C25D80">
      <w:pPr>
        <w:sectPr w:rsidR="00C25D80" w:rsidRPr="00854414" w:rsidSect="00EE63F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rsidR="00C25D80" w:rsidRDefault="00C25D80" w:rsidP="00C25D80">
      <w:pPr>
        <w:pStyle w:val="p01"/>
        <w:keepLines w:val="0"/>
        <w:tabs>
          <w:tab w:val="left" w:pos="3261"/>
        </w:tabs>
        <w:spacing w:before="0"/>
        <w:ind w:left="1418"/>
        <w:contextualSpacing/>
        <w:mirrorIndents/>
        <w:outlineLvl w:val="0"/>
        <w:rPr>
          <w:rFonts w:ascii="Arial" w:hAnsi="Arial" w:cs="Arial"/>
          <w:b/>
          <w:color w:val="000000" w:themeColor="text1"/>
          <w:sz w:val="28"/>
          <w:szCs w:val="28"/>
        </w:rPr>
      </w:pPr>
      <w:r>
        <w:rPr>
          <w:rFonts w:cs="Arial"/>
          <w:szCs w:val="24"/>
        </w:rPr>
        <w:lastRenderedPageBreak/>
        <w:tab/>
      </w:r>
      <w:r w:rsidRPr="00172CB1">
        <w:rPr>
          <w:b/>
          <w:color w:val="000000" w:themeColor="text1"/>
          <w:sz w:val="28"/>
          <w:szCs w:val="28"/>
        </w:rPr>
        <w:t xml:space="preserve">       </w:t>
      </w:r>
      <w:r w:rsidRPr="00A82DE4">
        <w:rPr>
          <w:rFonts w:ascii="Arial" w:hAnsi="Arial" w:cs="Arial"/>
          <w:b/>
          <w:color w:val="000000" w:themeColor="text1"/>
          <w:sz w:val="28"/>
          <w:szCs w:val="28"/>
        </w:rPr>
        <w:t>NOTA TÉCNICA</w:t>
      </w:r>
    </w:p>
    <w:p w:rsidR="009528AA" w:rsidRPr="009528AA" w:rsidRDefault="009528AA" w:rsidP="009528AA">
      <w:pPr>
        <w:pStyle w:val="p0"/>
        <w:spacing w:before="0"/>
        <w:rPr>
          <w:sz w:val="16"/>
          <w:szCs w:val="16"/>
        </w:rPr>
      </w:pPr>
    </w:p>
    <w:p w:rsidR="0007670F" w:rsidRPr="005B0949" w:rsidRDefault="0007670F" w:rsidP="008B7D39">
      <w:pPr>
        <w:pStyle w:val="Subttulo"/>
        <w:rPr>
          <w:sz w:val="28"/>
        </w:rPr>
      </w:pPr>
      <w:r w:rsidRPr="005B0949">
        <w:rPr>
          <w:sz w:val="28"/>
        </w:rPr>
        <w:t>INDICADOR DE PEDIDOS MANUFACTUREROS</w:t>
      </w:r>
    </w:p>
    <w:p w:rsidR="0007670F" w:rsidRPr="005B0949" w:rsidRDefault="0007670F" w:rsidP="00C25D80">
      <w:pPr>
        <w:contextualSpacing/>
        <w:jc w:val="center"/>
        <w:rPr>
          <w:b/>
          <w:bCs/>
          <w:kern w:val="28"/>
          <w:sz w:val="26"/>
          <w:szCs w:val="26"/>
        </w:rPr>
      </w:pPr>
      <w:r w:rsidRPr="005B0949">
        <w:rPr>
          <w:b/>
          <w:bCs/>
          <w:kern w:val="28"/>
          <w:sz w:val="26"/>
          <w:szCs w:val="26"/>
        </w:rPr>
        <w:t xml:space="preserve">CIFRAS DURANTE </w:t>
      </w:r>
      <w:r w:rsidR="002B0F1B" w:rsidRPr="005B0949">
        <w:rPr>
          <w:b/>
          <w:bCs/>
          <w:kern w:val="28"/>
          <w:sz w:val="26"/>
          <w:szCs w:val="26"/>
        </w:rPr>
        <w:t>JULIO</w:t>
      </w:r>
      <w:r w:rsidR="0075737C" w:rsidRPr="005B0949">
        <w:rPr>
          <w:b/>
          <w:bCs/>
          <w:kern w:val="28"/>
          <w:sz w:val="26"/>
          <w:szCs w:val="26"/>
        </w:rPr>
        <w:t xml:space="preserve"> </w:t>
      </w:r>
      <w:r w:rsidRPr="005B0949">
        <w:rPr>
          <w:b/>
          <w:bCs/>
          <w:kern w:val="28"/>
          <w:sz w:val="26"/>
          <w:szCs w:val="26"/>
        </w:rPr>
        <w:t>DE 201</w:t>
      </w:r>
      <w:r w:rsidR="002326EF" w:rsidRPr="005B0949">
        <w:rPr>
          <w:b/>
          <w:bCs/>
          <w:kern w:val="28"/>
          <w:sz w:val="26"/>
          <w:szCs w:val="26"/>
        </w:rPr>
        <w:t>9</w:t>
      </w:r>
    </w:p>
    <w:p w:rsidR="000A7D02" w:rsidRPr="005B0949" w:rsidRDefault="000A7D02">
      <w:pPr>
        <w:jc w:val="left"/>
        <w:rPr>
          <w:spacing w:val="3"/>
          <w:lang w:val="es-MX"/>
        </w:rPr>
      </w:pPr>
    </w:p>
    <w:p w:rsidR="000A7D02" w:rsidRPr="005B0949" w:rsidRDefault="004E4C79" w:rsidP="009528AA">
      <w:pPr>
        <w:pStyle w:val="p0"/>
        <w:keepLines w:val="0"/>
        <w:spacing w:before="0" w:after="280"/>
        <w:rPr>
          <w:rFonts w:ascii="Arial" w:hAnsi="Arial"/>
          <w:snapToGrid/>
          <w:color w:val="auto"/>
          <w:spacing w:val="3"/>
          <w:lang w:val="es-MX"/>
        </w:rPr>
      </w:pPr>
      <w:r w:rsidRPr="005B0949">
        <w:rPr>
          <w:rFonts w:ascii="Arial" w:hAnsi="Arial"/>
          <w:snapToGrid/>
          <w:color w:val="auto"/>
          <w:spacing w:val="3"/>
          <w:lang w:val="es-MX"/>
        </w:rPr>
        <w:t>El Instituto Nacional de Estadística y Geografía (INEGI) y el Banco de México informan los resultados del Indicador de Pedidos Manufactureros (IPM) de julio de 2019. El indicador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rsidR="0007670F" w:rsidRPr="005B0949" w:rsidRDefault="0007670F" w:rsidP="00767636">
      <w:pPr>
        <w:spacing w:before="480"/>
        <w:rPr>
          <w:b/>
        </w:rPr>
      </w:pPr>
      <w:r w:rsidRPr="005B0949">
        <w:rPr>
          <w:b/>
        </w:rPr>
        <w:t>Indicador de Pedidos Manufactureros por componentes</w:t>
      </w:r>
    </w:p>
    <w:p w:rsidR="001C61B8" w:rsidRPr="005B0949" w:rsidRDefault="004E4C79" w:rsidP="001C61B8">
      <w:pPr>
        <w:spacing w:before="480"/>
        <w:rPr>
          <w:spacing w:val="3"/>
          <w:lang w:val="es-MX"/>
        </w:rPr>
      </w:pPr>
      <w:r w:rsidRPr="005B0949">
        <w:rPr>
          <w:spacing w:val="3"/>
          <w:lang w:val="es-MX"/>
        </w:rPr>
        <w:t xml:space="preserve">En julio de </w:t>
      </w:r>
      <w:r w:rsidR="00883FC6" w:rsidRPr="005B0949">
        <w:rPr>
          <w:spacing w:val="3"/>
          <w:lang w:val="es-MX"/>
        </w:rPr>
        <w:t>este año</w:t>
      </w:r>
      <w:r w:rsidRPr="005B0949">
        <w:rPr>
          <w:spacing w:val="3"/>
          <w:lang w:val="es-MX"/>
        </w:rPr>
        <w:t xml:space="preserve">, el IPM mostró un descenso mensual de </w:t>
      </w:r>
      <w:r w:rsidR="00EF2476" w:rsidRPr="005B0949">
        <w:rPr>
          <w:spacing w:val="3"/>
          <w:lang w:val="es-MX"/>
        </w:rPr>
        <w:t>(-)</w:t>
      </w:r>
      <w:r w:rsidRPr="005B0949">
        <w:rPr>
          <w:spacing w:val="3"/>
          <w:lang w:val="es-MX"/>
        </w:rPr>
        <w:t>1.12 puntos en términos desestacionalizados, al presentar un nivel de 50.4 puntos. Con este resultado, dicho indicador acumula 119 meses consecutivos ubicándose sobre el umbral de 50 puntos.</w:t>
      </w:r>
    </w:p>
    <w:p w:rsidR="0007670F" w:rsidRPr="005B0949" w:rsidRDefault="0007670F" w:rsidP="006C14F6">
      <w:pPr>
        <w:widowControl w:val="0"/>
        <w:spacing w:before="360"/>
        <w:jc w:val="center"/>
        <w:outlineLvl w:val="0"/>
        <w:rPr>
          <w:b/>
          <w:bCs/>
          <w:smallCaps/>
          <w:kern w:val="32"/>
        </w:rPr>
      </w:pPr>
      <w:r w:rsidRPr="005B0949">
        <w:rPr>
          <w:b/>
          <w:bCs/>
          <w:smallCaps/>
          <w:kern w:val="32"/>
        </w:rPr>
        <w:t xml:space="preserve">Indicador de Pedidos Manufactureros </w:t>
      </w:r>
      <w:r w:rsidR="00F94B7C" w:rsidRPr="005B0949">
        <w:rPr>
          <w:b/>
          <w:bCs/>
          <w:smallCaps/>
          <w:kern w:val="32"/>
        </w:rPr>
        <w:t>a</w:t>
      </w:r>
      <w:r w:rsidR="0058730E" w:rsidRPr="005B0949">
        <w:rPr>
          <w:b/>
          <w:bCs/>
          <w:smallCaps/>
          <w:kern w:val="32"/>
        </w:rPr>
        <w:t xml:space="preserve"> </w:t>
      </w:r>
      <w:r w:rsidR="002B0F1B" w:rsidRPr="005B0949">
        <w:rPr>
          <w:b/>
          <w:bCs/>
          <w:smallCaps/>
          <w:kern w:val="32"/>
        </w:rPr>
        <w:t>julio</w:t>
      </w:r>
      <w:r w:rsidR="00E735AE" w:rsidRPr="005B0949">
        <w:rPr>
          <w:b/>
          <w:bCs/>
          <w:smallCaps/>
          <w:kern w:val="32"/>
        </w:rPr>
        <w:t xml:space="preserve"> </w:t>
      </w:r>
      <w:r w:rsidR="00EE7AE5" w:rsidRPr="005B0949">
        <w:rPr>
          <w:b/>
          <w:bCs/>
          <w:smallCaps/>
          <w:kern w:val="32"/>
        </w:rPr>
        <w:t xml:space="preserve">de </w:t>
      </w:r>
      <w:r w:rsidR="002326EF" w:rsidRPr="005B0949">
        <w:rPr>
          <w:b/>
          <w:bCs/>
          <w:smallCaps/>
          <w:kern w:val="32"/>
        </w:rPr>
        <w:t>2019</w:t>
      </w:r>
    </w:p>
    <w:p w:rsidR="0007670F" w:rsidRPr="005B0949" w:rsidRDefault="0007670F" w:rsidP="0007670F">
      <w:pPr>
        <w:widowControl w:val="0"/>
        <w:jc w:val="center"/>
        <w:outlineLvl w:val="0"/>
        <w:rPr>
          <w:b/>
          <w:bCs/>
          <w:smallCaps/>
          <w:kern w:val="32"/>
        </w:rPr>
      </w:pPr>
      <w:r w:rsidRPr="005B0949">
        <w:rPr>
          <w:b/>
          <w:bCs/>
          <w:smallCaps/>
          <w:kern w:val="32"/>
        </w:rPr>
        <w:t>Series desestacionalizada y de tendencia-ciclo</w:t>
      </w:r>
    </w:p>
    <w:p w:rsidR="0007670F" w:rsidRPr="005B0949" w:rsidRDefault="00540F84" w:rsidP="0026101A">
      <w:pPr>
        <w:widowControl w:val="0"/>
        <w:spacing w:after="10"/>
        <w:jc w:val="center"/>
        <w:outlineLvl w:val="0"/>
        <w:rPr>
          <w:b/>
          <w:bCs/>
          <w:smallCaps/>
          <w:kern w:val="32"/>
        </w:rPr>
      </w:pPr>
      <w:r w:rsidRPr="005B0949">
        <w:rPr>
          <w:noProof/>
          <w:lang w:val="es-MX" w:eastAsia="es-MX"/>
        </w:rPr>
        <w:drawing>
          <wp:inline distT="0" distB="0" distL="0" distR="0" wp14:anchorId="5DD820BC" wp14:editId="3047E634">
            <wp:extent cx="4333447" cy="2499829"/>
            <wp:effectExtent l="0" t="0" r="10160" b="1524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B6F59" w:rsidRPr="005B0949" w:rsidRDefault="00AB6F59" w:rsidP="0026101A">
      <w:pPr>
        <w:widowControl w:val="0"/>
        <w:ind w:left="1418"/>
        <w:jc w:val="left"/>
        <w:outlineLvl w:val="0"/>
        <w:rPr>
          <w:b/>
          <w:bCs/>
          <w:smallCaps/>
          <w:kern w:val="32"/>
          <w:sz w:val="14"/>
          <w:szCs w:val="16"/>
        </w:rPr>
      </w:pPr>
      <w:r w:rsidRPr="005B0949">
        <w:rPr>
          <w:sz w:val="14"/>
          <w:szCs w:val="16"/>
        </w:rPr>
        <w:t>Fuente: INEGI y Banco de México.</w:t>
      </w:r>
    </w:p>
    <w:p w:rsidR="001C61B8" w:rsidRPr="005B0949" w:rsidRDefault="004E4C79" w:rsidP="001C61B8">
      <w:pPr>
        <w:keepNext/>
        <w:keepLines/>
        <w:widowControl w:val="0"/>
        <w:tabs>
          <w:tab w:val="left" w:pos="708"/>
          <w:tab w:val="center" w:pos="3348"/>
        </w:tabs>
        <w:spacing w:before="360" w:after="360"/>
        <w:rPr>
          <w:spacing w:val="4"/>
          <w:szCs w:val="20"/>
          <w:lang w:val="es-ES"/>
        </w:rPr>
      </w:pPr>
      <w:r w:rsidRPr="005B0949">
        <w:rPr>
          <w:spacing w:val="4"/>
        </w:rPr>
        <w:lastRenderedPageBreak/>
        <w:t xml:space="preserve">Con cifras con ajuste estacional, en el mes de referencia el componente del IPM relativo al </w:t>
      </w:r>
      <w:r w:rsidRPr="005B0949">
        <w:rPr>
          <w:b/>
          <w:spacing w:val="4"/>
        </w:rPr>
        <w:t>volumen esperado de pedidos</w:t>
      </w:r>
      <w:r w:rsidRPr="005B0949">
        <w:rPr>
          <w:spacing w:val="4"/>
        </w:rPr>
        <w:t xml:space="preserve"> disminuyó </w:t>
      </w:r>
      <w:r w:rsidR="00EF2476" w:rsidRPr="005B0949">
        <w:rPr>
          <w:spacing w:val="4"/>
        </w:rPr>
        <w:t>(-)</w:t>
      </w:r>
      <w:r w:rsidRPr="005B0949">
        <w:rPr>
          <w:spacing w:val="4"/>
        </w:rPr>
        <w:t xml:space="preserve">0.77 puntos en su comparación mensual, el del </w:t>
      </w:r>
      <w:r w:rsidRPr="005B0949">
        <w:rPr>
          <w:b/>
          <w:spacing w:val="4"/>
        </w:rPr>
        <w:t>volumen esperado de la producción</w:t>
      </w:r>
      <w:r w:rsidRPr="005B0949">
        <w:rPr>
          <w:spacing w:val="4"/>
        </w:rPr>
        <w:t xml:space="preserve"> </w:t>
      </w:r>
      <w:r w:rsidR="00883FC6" w:rsidRPr="005B0949">
        <w:rPr>
          <w:spacing w:val="4"/>
        </w:rPr>
        <w:t xml:space="preserve">descendió </w:t>
      </w:r>
      <w:r w:rsidR="00EF2476" w:rsidRPr="005B0949">
        <w:rPr>
          <w:spacing w:val="4"/>
        </w:rPr>
        <w:t>(-)</w:t>
      </w:r>
      <w:r w:rsidRPr="005B0949">
        <w:rPr>
          <w:spacing w:val="4"/>
        </w:rPr>
        <w:t xml:space="preserve">3.22 puntos, el del </w:t>
      </w:r>
      <w:r w:rsidRPr="005B0949">
        <w:rPr>
          <w:b/>
          <w:spacing w:val="4"/>
        </w:rPr>
        <w:t>nivel esperado del personal ocupado</w:t>
      </w:r>
      <w:r w:rsidRPr="005B0949">
        <w:rPr>
          <w:spacing w:val="4"/>
        </w:rPr>
        <w:t xml:space="preserve"> se redujo </w:t>
      </w:r>
      <w:r w:rsidR="00EF2476" w:rsidRPr="005B0949">
        <w:rPr>
          <w:spacing w:val="4"/>
        </w:rPr>
        <w:t>(-)</w:t>
      </w:r>
      <w:r w:rsidRPr="005B0949">
        <w:rPr>
          <w:spacing w:val="4"/>
        </w:rPr>
        <w:t xml:space="preserve">0.41 puntos, el de la </w:t>
      </w:r>
      <w:r w:rsidRPr="005B0949">
        <w:rPr>
          <w:b/>
          <w:spacing w:val="4"/>
        </w:rPr>
        <w:t>oportunidad en la entrega de insumos por parte de los proveedores</w:t>
      </w:r>
      <w:r w:rsidRPr="005B0949">
        <w:rPr>
          <w:spacing w:val="4"/>
        </w:rPr>
        <w:t xml:space="preserve"> retrocedió </w:t>
      </w:r>
      <w:r w:rsidR="00EF2476" w:rsidRPr="005B0949">
        <w:rPr>
          <w:spacing w:val="4"/>
        </w:rPr>
        <w:t>(-)</w:t>
      </w:r>
      <w:r w:rsidRPr="005B0949">
        <w:rPr>
          <w:spacing w:val="4"/>
        </w:rPr>
        <w:t xml:space="preserve">0.55 puntos y el de </w:t>
      </w:r>
      <w:r w:rsidRPr="005B0949">
        <w:rPr>
          <w:b/>
          <w:spacing w:val="4"/>
        </w:rPr>
        <w:t>inventarios de insumos</w:t>
      </w:r>
      <w:r w:rsidRPr="005B0949">
        <w:rPr>
          <w:spacing w:val="4"/>
        </w:rPr>
        <w:t xml:space="preserve"> cayó </w:t>
      </w:r>
      <w:r w:rsidR="00EF2476" w:rsidRPr="005B0949">
        <w:rPr>
          <w:spacing w:val="4"/>
        </w:rPr>
        <w:t>(-)</w:t>
      </w:r>
      <w:r w:rsidRPr="005B0949">
        <w:rPr>
          <w:spacing w:val="4"/>
        </w:rPr>
        <w:t>0.98 puntos.</w:t>
      </w:r>
    </w:p>
    <w:p w:rsidR="0007670F" w:rsidRPr="005B0949" w:rsidRDefault="0007670F" w:rsidP="006C14F6">
      <w:pPr>
        <w:keepNext/>
        <w:keepLines/>
        <w:spacing w:before="720"/>
        <w:jc w:val="center"/>
        <w:outlineLvl w:val="0"/>
        <w:rPr>
          <w:b/>
          <w:smallCaps/>
        </w:rPr>
      </w:pPr>
      <w:r w:rsidRPr="005B0949">
        <w:rPr>
          <w:b/>
          <w:smallCaps/>
        </w:rPr>
        <w:t>Indicador de Pedidos Manufactureros y sus componentes</w:t>
      </w:r>
    </w:p>
    <w:p w:rsidR="0007670F" w:rsidRPr="005B0949" w:rsidRDefault="0007670F" w:rsidP="0007670F">
      <w:pPr>
        <w:keepNext/>
        <w:keepLines/>
        <w:spacing w:line="240" w:lineRule="exact"/>
        <w:jc w:val="center"/>
        <w:outlineLvl w:val="0"/>
      </w:pPr>
      <w:r w:rsidRPr="005B0949">
        <w:rPr>
          <w:b/>
          <w:smallCaps/>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1036"/>
        <w:gridCol w:w="969"/>
        <w:gridCol w:w="911"/>
        <w:gridCol w:w="462"/>
        <w:gridCol w:w="1204"/>
      </w:tblGrid>
      <w:tr w:rsidR="005B0949" w:rsidRPr="005B0949" w:rsidTr="0093135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1036"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FB2B2D" w:rsidRPr="005B0949" w:rsidRDefault="002B0F1B" w:rsidP="00931353">
            <w:pPr>
              <w:keepNext/>
              <w:keepLines/>
              <w:spacing w:line="240" w:lineRule="atLeast"/>
              <w:ind w:right="-54"/>
              <w:jc w:val="center"/>
              <w:rPr>
                <w:sz w:val="18"/>
                <w:szCs w:val="18"/>
              </w:rPr>
            </w:pPr>
            <w:r w:rsidRPr="005B0949">
              <w:rPr>
                <w:sz w:val="18"/>
                <w:szCs w:val="18"/>
              </w:rPr>
              <w:t>Junio</w:t>
            </w:r>
            <w:r w:rsidR="00FB2B2D" w:rsidRPr="005B0949">
              <w:rPr>
                <w:sz w:val="18"/>
                <w:szCs w:val="18"/>
              </w:rPr>
              <w:br/>
              <w:t xml:space="preserve">de </w:t>
            </w:r>
            <w:r w:rsidR="002326EF" w:rsidRPr="005B0949">
              <w:rPr>
                <w:sz w:val="18"/>
                <w:szCs w:val="18"/>
              </w:rPr>
              <w:t>201</w:t>
            </w:r>
            <w:r w:rsidR="008E4B16" w:rsidRPr="005B0949">
              <w:rPr>
                <w:sz w:val="18"/>
                <w:szCs w:val="18"/>
              </w:rPr>
              <w:t>9</w:t>
            </w:r>
          </w:p>
        </w:tc>
        <w:tc>
          <w:tcPr>
            <w:tcW w:w="969" w:type="dxa"/>
            <w:tcBorders>
              <w:top w:val="single" w:sz="6" w:space="0" w:color="404040"/>
              <w:left w:val="single" w:sz="6" w:space="0" w:color="404040"/>
              <w:right w:val="single" w:sz="6" w:space="0" w:color="404040"/>
            </w:tcBorders>
            <w:shd w:val="clear" w:color="auto" w:fill="CCCCFF"/>
            <w:vAlign w:val="center"/>
          </w:tcPr>
          <w:p w:rsidR="00FB2B2D" w:rsidRPr="005B0949" w:rsidRDefault="002B0F1B" w:rsidP="00225D4B">
            <w:pPr>
              <w:keepNext/>
              <w:keepLines/>
              <w:spacing w:line="240" w:lineRule="atLeast"/>
              <w:ind w:left="-70" w:right="-57"/>
              <w:jc w:val="center"/>
              <w:rPr>
                <w:sz w:val="18"/>
                <w:szCs w:val="18"/>
              </w:rPr>
            </w:pPr>
            <w:r w:rsidRPr="005B0949">
              <w:rPr>
                <w:sz w:val="18"/>
                <w:szCs w:val="18"/>
              </w:rPr>
              <w:t>Julio</w:t>
            </w:r>
            <w:r w:rsidR="00FB2B2D" w:rsidRPr="005B0949">
              <w:rPr>
                <w:sz w:val="18"/>
                <w:szCs w:val="18"/>
              </w:rPr>
              <w:br/>
              <w:t xml:space="preserve">de </w:t>
            </w:r>
            <w:r w:rsidR="002326EF" w:rsidRPr="005B0949">
              <w:rPr>
                <w:sz w:val="18"/>
                <w:szCs w:val="18"/>
              </w:rPr>
              <w:t>2019</w:t>
            </w:r>
          </w:p>
        </w:tc>
        <w:tc>
          <w:tcPr>
            <w:tcW w:w="911" w:type="dxa"/>
            <w:tcBorders>
              <w:top w:val="single" w:sz="6" w:space="0" w:color="404040"/>
              <w:left w:val="single" w:sz="6" w:space="0" w:color="404040"/>
              <w:right w:val="single" w:sz="6" w:space="0" w:color="404040"/>
            </w:tcBorders>
            <w:shd w:val="clear" w:color="auto" w:fill="CCCCFF"/>
            <w:vAlign w:val="center"/>
          </w:tcPr>
          <w:p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right w:val="single" w:sz="6" w:space="0" w:color="404040"/>
            </w:tcBorders>
            <w:shd w:val="clear" w:color="auto" w:fill="CCCCFF"/>
          </w:tcPr>
          <w:p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5B0949" w:rsidRPr="005B0949" w:rsidTr="0065589A">
        <w:trPr>
          <w:cantSplit/>
          <w:trHeight w:val="20"/>
          <w:jc w:val="center"/>
        </w:trPr>
        <w:tc>
          <w:tcPr>
            <w:tcW w:w="5129" w:type="dxa"/>
            <w:tcBorders>
              <w:top w:val="single" w:sz="6" w:space="0" w:color="404040"/>
              <w:left w:val="single" w:sz="6" w:space="0" w:color="404040"/>
              <w:right w:val="single" w:sz="6" w:space="0" w:color="404040"/>
            </w:tcBorders>
            <w:vAlign w:val="center"/>
          </w:tcPr>
          <w:p w:rsidR="0065589A" w:rsidRPr="005B0949" w:rsidRDefault="0065589A" w:rsidP="0065589A">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1036" w:type="dxa"/>
            <w:tcBorders>
              <w:top w:val="single" w:sz="6" w:space="0" w:color="404040"/>
              <w:right w:val="single" w:sz="6" w:space="0" w:color="404040"/>
            </w:tcBorders>
            <w:vAlign w:val="center"/>
          </w:tcPr>
          <w:p w:rsidR="0065589A" w:rsidRPr="005B0949" w:rsidRDefault="0065589A" w:rsidP="0065589A">
            <w:pPr>
              <w:tabs>
                <w:tab w:val="decimal" w:pos="476"/>
              </w:tabs>
              <w:jc w:val="left"/>
              <w:rPr>
                <w:b/>
                <w:bCs/>
                <w:sz w:val="18"/>
                <w:szCs w:val="18"/>
                <w:lang w:val="es-MX" w:eastAsia="es-MX"/>
              </w:rPr>
            </w:pPr>
            <w:r w:rsidRPr="005B0949">
              <w:rPr>
                <w:b/>
                <w:bCs/>
                <w:sz w:val="18"/>
                <w:szCs w:val="18"/>
              </w:rPr>
              <w:t>51.5</w:t>
            </w:r>
          </w:p>
        </w:tc>
        <w:tc>
          <w:tcPr>
            <w:tcW w:w="969" w:type="dxa"/>
            <w:tcBorders>
              <w:top w:val="single" w:sz="6" w:space="0" w:color="404040"/>
              <w:left w:val="single" w:sz="6" w:space="0" w:color="404040"/>
              <w:right w:val="single" w:sz="6" w:space="0" w:color="404040"/>
            </w:tcBorders>
            <w:vAlign w:val="center"/>
          </w:tcPr>
          <w:p w:rsidR="0065589A" w:rsidRPr="005B0949" w:rsidRDefault="0065589A" w:rsidP="0065589A">
            <w:pPr>
              <w:tabs>
                <w:tab w:val="decimal" w:pos="476"/>
              </w:tabs>
              <w:jc w:val="left"/>
              <w:rPr>
                <w:b/>
                <w:bCs/>
                <w:sz w:val="18"/>
                <w:szCs w:val="18"/>
              </w:rPr>
            </w:pPr>
            <w:r w:rsidRPr="005B0949">
              <w:rPr>
                <w:b/>
                <w:bCs/>
                <w:sz w:val="18"/>
                <w:szCs w:val="18"/>
              </w:rPr>
              <w:t>50.4</w:t>
            </w:r>
          </w:p>
        </w:tc>
        <w:tc>
          <w:tcPr>
            <w:tcW w:w="911" w:type="dxa"/>
            <w:tcBorders>
              <w:top w:val="single" w:sz="6" w:space="0" w:color="404040"/>
              <w:right w:val="single" w:sz="6" w:space="0" w:color="404040"/>
            </w:tcBorders>
            <w:vAlign w:val="center"/>
          </w:tcPr>
          <w:p w:rsidR="0065589A" w:rsidRPr="005B0949" w:rsidRDefault="0065589A" w:rsidP="0065589A">
            <w:pPr>
              <w:tabs>
                <w:tab w:val="left" w:pos="95"/>
                <w:tab w:val="decimal" w:pos="459"/>
              </w:tabs>
              <w:jc w:val="left"/>
              <w:rPr>
                <w:b/>
                <w:bCs/>
                <w:sz w:val="18"/>
                <w:szCs w:val="18"/>
              </w:rPr>
            </w:pPr>
            <w:r w:rsidRPr="005B0949">
              <w:rPr>
                <w:b/>
                <w:bCs/>
                <w:sz w:val="18"/>
                <w:szCs w:val="18"/>
              </w:rPr>
              <w:tab/>
              <w:t>(-)</w:t>
            </w:r>
            <w:r w:rsidRPr="005B0949">
              <w:rPr>
                <w:b/>
                <w:bCs/>
                <w:sz w:val="18"/>
                <w:szCs w:val="18"/>
              </w:rPr>
              <w:tab/>
              <w:t>1.12</w:t>
            </w:r>
          </w:p>
        </w:tc>
        <w:tc>
          <w:tcPr>
            <w:tcW w:w="462" w:type="dxa"/>
            <w:tcBorders>
              <w:top w:val="single" w:sz="6" w:space="0" w:color="404040"/>
            </w:tcBorders>
            <w:vAlign w:val="center"/>
          </w:tcPr>
          <w:p w:rsidR="0065589A" w:rsidRPr="005B0949" w:rsidRDefault="0065589A" w:rsidP="0065589A">
            <w:pPr>
              <w:tabs>
                <w:tab w:val="decimal" w:pos="305"/>
              </w:tabs>
              <w:jc w:val="left"/>
              <w:rPr>
                <w:b/>
                <w:bCs/>
                <w:sz w:val="18"/>
                <w:szCs w:val="18"/>
              </w:rPr>
            </w:pPr>
            <w:r w:rsidRPr="005B0949">
              <w:rPr>
                <w:b/>
                <w:bCs/>
                <w:sz w:val="18"/>
                <w:szCs w:val="18"/>
              </w:rPr>
              <w:t>119</w:t>
            </w:r>
          </w:p>
        </w:tc>
        <w:tc>
          <w:tcPr>
            <w:tcW w:w="1204" w:type="dxa"/>
            <w:tcBorders>
              <w:top w:val="single" w:sz="6" w:space="0" w:color="404040"/>
              <w:right w:val="single" w:sz="6" w:space="0" w:color="404040"/>
            </w:tcBorders>
            <w:vAlign w:val="center"/>
          </w:tcPr>
          <w:p w:rsidR="0065589A" w:rsidRPr="005B0949" w:rsidRDefault="0065589A" w:rsidP="0065589A">
            <w:pPr>
              <w:jc w:val="left"/>
              <w:rPr>
                <w:b/>
                <w:bCs/>
                <w:sz w:val="18"/>
                <w:szCs w:val="18"/>
              </w:rPr>
            </w:pPr>
            <w:r w:rsidRPr="005B0949">
              <w:rPr>
                <w:b/>
                <w:bCs/>
                <w:sz w:val="18"/>
                <w:szCs w:val="18"/>
              </w:rPr>
              <w:t>Por arriba</w:t>
            </w:r>
          </w:p>
        </w:tc>
      </w:tr>
      <w:tr w:rsidR="005B0949" w:rsidRPr="005B0949" w:rsidTr="0065589A">
        <w:trPr>
          <w:cantSplit/>
          <w:trHeight w:val="20"/>
          <w:jc w:val="center"/>
        </w:trPr>
        <w:tc>
          <w:tcPr>
            <w:tcW w:w="5129" w:type="dxa"/>
            <w:tcBorders>
              <w:left w:val="single" w:sz="6" w:space="0" w:color="404040"/>
              <w:right w:val="single" w:sz="6" w:space="0" w:color="404040"/>
            </w:tcBorders>
            <w:vAlign w:val="center"/>
          </w:tcPr>
          <w:p w:rsidR="0065589A" w:rsidRPr="005B0949" w:rsidRDefault="0065589A" w:rsidP="0065589A">
            <w:pPr>
              <w:keepNext/>
              <w:keepLines/>
              <w:numPr>
                <w:ilvl w:val="0"/>
                <w:numId w:val="29"/>
              </w:numPr>
              <w:spacing w:before="20" w:after="20"/>
              <w:ind w:left="325" w:hanging="309"/>
              <w:jc w:val="left"/>
              <w:rPr>
                <w:sz w:val="18"/>
                <w:szCs w:val="18"/>
              </w:rPr>
            </w:pPr>
            <w:r w:rsidRPr="005B0949">
              <w:rPr>
                <w:sz w:val="18"/>
                <w:szCs w:val="18"/>
              </w:rPr>
              <w:t>Pedidos</w:t>
            </w:r>
          </w:p>
        </w:tc>
        <w:tc>
          <w:tcPr>
            <w:tcW w:w="1036" w:type="dxa"/>
            <w:tcBorders>
              <w:right w:val="single" w:sz="6" w:space="0" w:color="404040"/>
            </w:tcBorders>
            <w:vAlign w:val="center"/>
          </w:tcPr>
          <w:p w:rsidR="0065589A" w:rsidRPr="005B0949" w:rsidRDefault="0065589A" w:rsidP="0065589A">
            <w:pPr>
              <w:tabs>
                <w:tab w:val="decimal" w:pos="476"/>
              </w:tabs>
              <w:jc w:val="left"/>
              <w:rPr>
                <w:sz w:val="18"/>
                <w:szCs w:val="18"/>
              </w:rPr>
            </w:pPr>
            <w:r w:rsidRPr="005B0949">
              <w:rPr>
                <w:sz w:val="18"/>
                <w:szCs w:val="18"/>
              </w:rPr>
              <w:t>52.4</w:t>
            </w:r>
          </w:p>
        </w:tc>
        <w:tc>
          <w:tcPr>
            <w:tcW w:w="969" w:type="dxa"/>
            <w:tcBorders>
              <w:left w:val="single" w:sz="6" w:space="0" w:color="404040"/>
              <w:right w:val="single" w:sz="6" w:space="0" w:color="404040"/>
            </w:tcBorders>
            <w:vAlign w:val="center"/>
          </w:tcPr>
          <w:p w:rsidR="0065589A" w:rsidRPr="005B0949" w:rsidRDefault="0065589A" w:rsidP="0065589A">
            <w:pPr>
              <w:tabs>
                <w:tab w:val="decimal" w:pos="476"/>
              </w:tabs>
              <w:jc w:val="left"/>
              <w:rPr>
                <w:sz w:val="18"/>
                <w:szCs w:val="18"/>
              </w:rPr>
            </w:pPr>
            <w:r w:rsidRPr="005B0949">
              <w:rPr>
                <w:sz w:val="18"/>
                <w:szCs w:val="18"/>
              </w:rPr>
              <w:t>51.7</w:t>
            </w:r>
          </w:p>
        </w:tc>
        <w:tc>
          <w:tcPr>
            <w:tcW w:w="911" w:type="dxa"/>
            <w:tcBorders>
              <w:right w:val="single" w:sz="6" w:space="0" w:color="404040"/>
            </w:tcBorders>
            <w:vAlign w:val="center"/>
          </w:tcPr>
          <w:p w:rsidR="0065589A" w:rsidRPr="005B0949" w:rsidRDefault="0065589A" w:rsidP="0065589A">
            <w:pPr>
              <w:tabs>
                <w:tab w:val="left" w:pos="95"/>
                <w:tab w:val="decimal" w:pos="459"/>
              </w:tabs>
              <w:jc w:val="left"/>
              <w:rPr>
                <w:sz w:val="18"/>
                <w:szCs w:val="18"/>
              </w:rPr>
            </w:pPr>
            <w:r w:rsidRPr="005B0949">
              <w:rPr>
                <w:sz w:val="18"/>
                <w:szCs w:val="18"/>
              </w:rPr>
              <w:tab/>
              <w:t>(-)</w:t>
            </w:r>
            <w:r w:rsidRPr="005B0949">
              <w:rPr>
                <w:sz w:val="18"/>
                <w:szCs w:val="18"/>
              </w:rPr>
              <w:tab/>
              <w:t>0.77</w:t>
            </w:r>
          </w:p>
        </w:tc>
        <w:tc>
          <w:tcPr>
            <w:tcW w:w="462" w:type="dxa"/>
            <w:vAlign w:val="center"/>
          </w:tcPr>
          <w:p w:rsidR="0065589A" w:rsidRPr="005B0949" w:rsidRDefault="0065589A" w:rsidP="0065589A">
            <w:pPr>
              <w:tabs>
                <w:tab w:val="decimal" w:pos="305"/>
              </w:tabs>
              <w:jc w:val="left"/>
              <w:rPr>
                <w:sz w:val="18"/>
                <w:szCs w:val="18"/>
              </w:rPr>
            </w:pPr>
            <w:r w:rsidRPr="005B0949">
              <w:rPr>
                <w:sz w:val="18"/>
                <w:szCs w:val="18"/>
              </w:rPr>
              <w:t>121</w:t>
            </w:r>
          </w:p>
        </w:tc>
        <w:tc>
          <w:tcPr>
            <w:tcW w:w="1204" w:type="dxa"/>
            <w:tcBorders>
              <w:right w:val="single" w:sz="6" w:space="0" w:color="404040"/>
            </w:tcBorders>
            <w:vAlign w:val="center"/>
          </w:tcPr>
          <w:p w:rsidR="0065589A" w:rsidRPr="005B0949" w:rsidRDefault="0065589A" w:rsidP="0065589A">
            <w:pPr>
              <w:jc w:val="left"/>
              <w:rPr>
                <w:sz w:val="18"/>
                <w:szCs w:val="18"/>
              </w:rPr>
            </w:pPr>
            <w:r w:rsidRPr="005B0949">
              <w:rPr>
                <w:sz w:val="18"/>
                <w:szCs w:val="18"/>
              </w:rPr>
              <w:t>Por arriba</w:t>
            </w:r>
          </w:p>
        </w:tc>
      </w:tr>
      <w:tr w:rsidR="005B0949" w:rsidRPr="005B0949" w:rsidTr="0065589A">
        <w:trPr>
          <w:cantSplit/>
          <w:trHeight w:val="20"/>
          <w:jc w:val="center"/>
        </w:trPr>
        <w:tc>
          <w:tcPr>
            <w:tcW w:w="5129" w:type="dxa"/>
            <w:tcBorders>
              <w:left w:val="single" w:sz="6" w:space="0" w:color="404040"/>
              <w:right w:val="single" w:sz="6" w:space="0" w:color="404040"/>
            </w:tcBorders>
            <w:vAlign w:val="center"/>
          </w:tcPr>
          <w:p w:rsidR="0065589A" w:rsidRPr="005B0949" w:rsidRDefault="0065589A" w:rsidP="0065589A">
            <w:pPr>
              <w:keepNext/>
              <w:keepLines/>
              <w:numPr>
                <w:ilvl w:val="0"/>
                <w:numId w:val="29"/>
              </w:numPr>
              <w:spacing w:before="20" w:after="20"/>
              <w:ind w:left="325" w:hanging="309"/>
              <w:jc w:val="left"/>
              <w:rPr>
                <w:sz w:val="18"/>
                <w:szCs w:val="18"/>
              </w:rPr>
            </w:pPr>
            <w:r w:rsidRPr="005B0949">
              <w:rPr>
                <w:sz w:val="18"/>
                <w:szCs w:val="18"/>
              </w:rPr>
              <w:t>Producción</w:t>
            </w:r>
          </w:p>
        </w:tc>
        <w:tc>
          <w:tcPr>
            <w:tcW w:w="1036" w:type="dxa"/>
            <w:tcBorders>
              <w:right w:val="single" w:sz="6" w:space="0" w:color="404040"/>
            </w:tcBorders>
            <w:vAlign w:val="center"/>
          </w:tcPr>
          <w:p w:rsidR="0065589A" w:rsidRPr="005B0949" w:rsidRDefault="0065589A" w:rsidP="0065589A">
            <w:pPr>
              <w:tabs>
                <w:tab w:val="decimal" w:pos="476"/>
              </w:tabs>
              <w:jc w:val="left"/>
              <w:rPr>
                <w:sz w:val="18"/>
                <w:szCs w:val="18"/>
              </w:rPr>
            </w:pPr>
            <w:r w:rsidRPr="005B0949">
              <w:rPr>
                <w:sz w:val="18"/>
                <w:szCs w:val="18"/>
              </w:rPr>
              <w:t>52.9</w:t>
            </w:r>
          </w:p>
        </w:tc>
        <w:tc>
          <w:tcPr>
            <w:tcW w:w="969" w:type="dxa"/>
            <w:tcBorders>
              <w:left w:val="single" w:sz="6" w:space="0" w:color="404040"/>
              <w:right w:val="single" w:sz="6" w:space="0" w:color="404040"/>
            </w:tcBorders>
            <w:vAlign w:val="center"/>
          </w:tcPr>
          <w:p w:rsidR="0065589A" w:rsidRPr="005B0949" w:rsidRDefault="0065589A" w:rsidP="0065589A">
            <w:pPr>
              <w:tabs>
                <w:tab w:val="decimal" w:pos="476"/>
              </w:tabs>
              <w:jc w:val="left"/>
              <w:rPr>
                <w:sz w:val="18"/>
                <w:szCs w:val="18"/>
              </w:rPr>
            </w:pPr>
            <w:r w:rsidRPr="005B0949">
              <w:rPr>
                <w:sz w:val="18"/>
                <w:szCs w:val="18"/>
              </w:rPr>
              <w:t>49.7</w:t>
            </w:r>
          </w:p>
        </w:tc>
        <w:tc>
          <w:tcPr>
            <w:tcW w:w="911" w:type="dxa"/>
            <w:tcBorders>
              <w:right w:val="single" w:sz="6" w:space="0" w:color="404040"/>
            </w:tcBorders>
            <w:vAlign w:val="center"/>
          </w:tcPr>
          <w:p w:rsidR="0065589A" w:rsidRPr="005B0949" w:rsidRDefault="0065589A" w:rsidP="0065589A">
            <w:pPr>
              <w:tabs>
                <w:tab w:val="left" w:pos="95"/>
                <w:tab w:val="decimal" w:pos="459"/>
              </w:tabs>
              <w:jc w:val="left"/>
              <w:rPr>
                <w:sz w:val="18"/>
                <w:szCs w:val="18"/>
              </w:rPr>
            </w:pPr>
            <w:r w:rsidRPr="005B0949">
              <w:rPr>
                <w:sz w:val="18"/>
                <w:szCs w:val="18"/>
              </w:rPr>
              <w:tab/>
              <w:t>(-)</w:t>
            </w:r>
            <w:r w:rsidRPr="005B0949">
              <w:rPr>
                <w:sz w:val="18"/>
                <w:szCs w:val="18"/>
              </w:rPr>
              <w:tab/>
              <w:t>3.22</w:t>
            </w:r>
          </w:p>
        </w:tc>
        <w:tc>
          <w:tcPr>
            <w:tcW w:w="462" w:type="dxa"/>
            <w:vAlign w:val="center"/>
          </w:tcPr>
          <w:p w:rsidR="0065589A" w:rsidRPr="005B0949" w:rsidRDefault="0065589A" w:rsidP="0065589A">
            <w:pPr>
              <w:tabs>
                <w:tab w:val="decimal" w:pos="305"/>
              </w:tabs>
              <w:jc w:val="left"/>
              <w:rPr>
                <w:sz w:val="18"/>
                <w:szCs w:val="18"/>
              </w:rPr>
            </w:pPr>
            <w:r w:rsidRPr="005B0949">
              <w:rPr>
                <w:sz w:val="18"/>
                <w:szCs w:val="18"/>
              </w:rPr>
              <w:t>1</w:t>
            </w:r>
          </w:p>
        </w:tc>
        <w:tc>
          <w:tcPr>
            <w:tcW w:w="1204" w:type="dxa"/>
            <w:tcBorders>
              <w:right w:val="single" w:sz="6" w:space="0" w:color="404040"/>
            </w:tcBorders>
            <w:vAlign w:val="center"/>
          </w:tcPr>
          <w:p w:rsidR="0065589A" w:rsidRPr="005B0949" w:rsidRDefault="0065589A" w:rsidP="0065589A">
            <w:pPr>
              <w:jc w:val="left"/>
              <w:rPr>
                <w:sz w:val="18"/>
                <w:szCs w:val="18"/>
              </w:rPr>
            </w:pPr>
            <w:r w:rsidRPr="005B0949">
              <w:rPr>
                <w:sz w:val="18"/>
                <w:szCs w:val="18"/>
              </w:rPr>
              <w:t>Por debajo</w:t>
            </w:r>
          </w:p>
        </w:tc>
      </w:tr>
      <w:tr w:rsidR="005B0949" w:rsidRPr="005B0949" w:rsidTr="0065589A">
        <w:trPr>
          <w:cantSplit/>
          <w:trHeight w:val="20"/>
          <w:jc w:val="center"/>
        </w:trPr>
        <w:tc>
          <w:tcPr>
            <w:tcW w:w="5129" w:type="dxa"/>
            <w:tcBorders>
              <w:left w:val="single" w:sz="6" w:space="0" w:color="404040"/>
              <w:right w:val="single" w:sz="6" w:space="0" w:color="404040"/>
            </w:tcBorders>
            <w:vAlign w:val="center"/>
          </w:tcPr>
          <w:p w:rsidR="0065589A" w:rsidRPr="005B0949" w:rsidRDefault="0065589A" w:rsidP="0065589A">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1036" w:type="dxa"/>
            <w:tcBorders>
              <w:right w:val="single" w:sz="6" w:space="0" w:color="404040"/>
            </w:tcBorders>
            <w:vAlign w:val="center"/>
          </w:tcPr>
          <w:p w:rsidR="0065589A" w:rsidRPr="005B0949" w:rsidRDefault="0065589A" w:rsidP="0065589A">
            <w:pPr>
              <w:tabs>
                <w:tab w:val="decimal" w:pos="476"/>
              </w:tabs>
              <w:jc w:val="left"/>
              <w:rPr>
                <w:sz w:val="18"/>
                <w:szCs w:val="18"/>
              </w:rPr>
            </w:pPr>
            <w:r w:rsidRPr="005B0949">
              <w:rPr>
                <w:sz w:val="18"/>
                <w:szCs w:val="18"/>
              </w:rPr>
              <w:t>50.4</w:t>
            </w:r>
          </w:p>
        </w:tc>
        <w:tc>
          <w:tcPr>
            <w:tcW w:w="969" w:type="dxa"/>
            <w:tcBorders>
              <w:left w:val="single" w:sz="6" w:space="0" w:color="404040"/>
              <w:right w:val="single" w:sz="6" w:space="0" w:color="404040"/>
            </w:tcBorders>
            <w:vAlign w:val="center"/>
          </w:tcPr>
          <w:p w:rsidR="0065589A" w:rsidRPr="005B0949" w:rsidRDefault="00D53F1B" w:rsidP="0065589A">
            <w:pPr>
              <w:tabs>
                <w:tab w:val="decimal" w:pos="476"/>
              </w:tabs>
              <w:jc w:val="left"/>
              <w:rPr>
                <w:sz w:val="18"/>
                <w:szCs w:val="18"/>
              </w:rPr>
            </w:pPr>
            <w:r>
              <w:rPr>
                <w:sz w:val="18"/>
                <w:szCs w:val="18"/>
              </w:rPr>
              <w:t>50.0</w:t>
            </w:r>
          </w:p>
        </w:tc>
        <w:tc>
          <w:tcPr>
            <w:tcW w:w="911" w:type="dxa"/>
            <w:tcBorders>
              <w:right w:val="single" w:sz="6" w:space="0" w:color="404040"/>
            </w:tcBorders>
            <w:vAlign w:val="center"/>
          </w:tcPr>
          <w:p w:rsidR="0065589A" w:rsidRPr="005B0949" w:rsidRDefault="0065589A" w:rsidP="0065589A">
            <w:pPr>
              <w:tabs>
                <w:tab w:val="left" w:pos="95"/>
                <w:tab w:val="decimal" w:pos="459"/>
              </w:tabs>
              <w:jc w:val="left"/>
              <w:rPr>
                <w:sz w:val="18"/>
                <w:szCs w:val="18"/>
              </w:rPr>
            </w:pPr>
            <w:r w:rsidRPr="005B0949">
              <w:rPr>
                <w:sz w:val="18"/>
                <w:szCs w:val="18"/>
              </w:rPr>
              <w:tab/>
              <w:t>(-)</w:t>
            </w:r>
            <w:r w:rsidRPr="005B0949">
              <w:rPr>
                <w:sz w:val="18"/>
                <w:szCs w:val="18"/>
              </w:rPr>
              <w:tab/>
              <w:t>0.41</w:t>
            </w:r>
          </w:p>
        </w:tc>
        <w:tc>
          <w:tcPr>
            <w:tcW w:w="462" w:type="dxa"/>
            <w:vAlign w:val="center"/>
          </w:tcPr>
          <w:p w:rsidR="0065589A" w:rsidRPr="005B0949" w:rsidRDefault="0065589A" w:rsidP="0065589A">
            <w:pPr>
              <w:tabs>
                <w:tab w:val="decimal" w:pos="305"/>
              </w:tabs>
              <w:jc w:val="left"/>
              <w:rPr>
                <w:sz w:val="18"/>
                <w:szCs w:val="18"/>
              </w:rPr>
            </w:pPr>
            <w:r w:rsidRPr="005B0949">
              <w:rPr>
                <w:sz w:val="18"/>
                <w:szCs w:val="18"/>
              </w:rPr>
              <w:t>1</w:t>
            </w:r>
          </w:p>
        </w:tc>
        <w:tc>
          <w:tcPr>
            <w:tcW w:w="1204" w:type="dxa"/>
            <w:tcBorders>
              <w:right w:val="single" w:sz="6" w:space="0" w:color="404040"/>
            </w:tcBorders>
            <w:vAlign w:val="center"/>
          </w:tcPr>
          <w:p w:rsidR="0065589A" w:rsidRPr="005B0949" w:rsidRDefault="0065589A" w:rsidP="0065589A">
            <w:pPr>
              <w:jc w:val="left"/>
              <w:rPr>
                <w:sz w:val="18"/>
                <w:szCs w:val="18"/>
              </w:rPr>
            </w:pPr>
            <w:r w:rsidRPr="005B0949">
              <w:rPr>
                <w:sz w:val="18"/>
                <w:szCs w:val="18"/>
              </w:rPr>
              <w:t>Por debajo</w:t>
            </w:r>
          </w:p>
        </w:tc>
      </w:tr>
      <w:tr w:rsidR="005B0949" w:rsidRPr="005B0949" w:rsidTr="0065589A">
        <w:trPr>
          <w:cantSplit/>
          <w:trHeight w:val="20"/>
          <w:jc w:val="center"/>
        </w:trPr>
        <w:tc>
          <w:tcPr>
            <w:tcW w:w="5129" w:type="dxa"/>
            <w:tcBorders>
              <w:left w:val="single" w:sz="6" w:space="0" w:color="404040"/>
              <w:right w:val="single" w:sz="6" w:space="0" w:color="404040"/>
            </w:tcBorders>
            <w:vAlign w:val="center"/>
          </w:tcPr>
          <w:p w:rsidR="0065589A" w:rsidRPr="005B0949" w:rsidRDefault="0065589A" w:rsidP="0065589A">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1036" w:type="dxa"/>
            <w:tcBorders>
              <w:right w:val="single" w:sz="6" w:space="0" w:color="404040"/>
            </w:tcBorders>
            <w:vAlign w:val="center"/>
          </w:tcPr>
          <w:p w:rsidR="0065589A" w:rsidRPr="005B0949" w:rsidRDefault="0065589A" w:rsidP="0065589A">
            <w:pPr>
              <w:tabs>
                <w:tab w:val="decimal" w:pos="476"/>
              </w:tabs>
              <w:jc w:val="left"/>
              <w:rPr>
                <w:sz w:val="18"/>
                <w:szCs w:val="18"/>
              </w:rPr>
            </w:pPr>
            <w:r w:rsidRPr="005B0949">
              <w:rPr>
                <w:sz w:val="18"/>
                <w:szCs w:val="18"/>
              </w:rPr>
              <w:t>48.6</w:t>
            </w:r>
          </w:p>
        </w:tc>
        <w:tc>
          <w:tcPr>
            <w:tcW w:w="969" w:type="dxa"/>
            <w:tcBorders>
              <w:left w:val="single" w:sz="6" w:space="0" w:color="404040"/>
              <w:right w:val="single" w:sz="6" w:space="0" w:color="404040"/>
            </w:tcBorders>
            <w:vAlign w:val="center"/>
          </w:tcPr>
          <w:p w:rsidR="0065589A" w:rsidRPr="005B0949" w:rsidRDefault="0065589A" w:rsidP="0065589A">
            <w:pPr>
              <w:tabs>
                <w:tab w:val="decimal" w:pos="476"/>
              </w:tabs>
              <w:jc w:val="left"/>
              <w:rPr>
                <w:sz w:val="18"/>
                <w:szCs w:val="18"/>
              </w:rPr>
            </w:pPr>
            <w:r w:rsidRPr="005B0949">
              <w:rPr>
                <w:sz w:val="18"/>
                <w:szCs w:val="18"/>
              </w:rPr>
              <w:t>48.0</w:t>
            </w:r>
          </w:p>
        </w:tc>
        <w:tc>
          <w:tcPr>
            <w:tcW w:w="911" w:type="dxa"/>
            <w:tcBorders>
              <w:right w:val="single" w:sz="6" w:space="0" w:color="404040"/>
            </w:tcBorders>
            <w:vAlign w:val="center"/>
          </w:tcPr>
          <w:p w:rsidR="0065589A" w:rsidRPr="005B0949" w:rsidRDefault="0065589A" w:rsidP="0065589A">
            <w:pPr>
              <w:tabs>
                <w:tab w:val="left" w:pos="95"/>
                <w:tab w:val="decimal" w:pos="459"/>
              </w:tabs>
              <w:jc w:val="left"/>
              <w:rPr>
                <w:sz w:val="18"/>
                <w:szCs w:val="18"/>
              </w:rPr>
            </w:pPr>
            <w:r w:rsidRPr="005B0949">
              <w:rPr>
                <w:sz w:val="18"/>
                <w:szCs w:val="18"/>
              </w:rPr>
              <w:tab/>
              <w:t>(-)</w:t>
            </w:r>
            <w:r w:rsidRPr="005B0949">
              <w:rPr>
                <w:sz w:val="18"/>
                <w:szCs w:val="18"/>
              </w:rPr>
              <w:tab/>
              <w:t>0.55</w:t>
            </w:r>
          </w:p>
        </w:tc>
        <w:tc>
          <w:tcPr>
            <w:tcW w:w="462" w:type="dxa"/>
            <w:vAlign w:val="center"/>
          </w:tcPr>
          <w:p w:rsidR="0065589A" w:rsidRPr="005B0949" w:rsidRDefault="0065589A" w:rsidP="0065589A">
            <w:pPr>
              <w:tabs>
                <w:tab w:val="decimal" w:pos="305"/>
              </w:tabs>
              <w:jc w:val="left"/>
              <w:rPr>
                <w:sz w:val="18"/>
                <w:szCs w:val="18"/>
              </w:rPr>
            </w:pPr>
            <w:r w:rsidRPr="005B0949">
              <w:rPr>
                <w:sz w:val="18"/>
                <w:szCs w:val="18"/>
              </w:rPr>
              <w:t>80</w:t>
            </w:r>
          </w:p>
        </w:tc>
        <w:tc>
          <w:tcPr>
            <w:tcW w:w="1204" w:type="dxa"/>
            <w:tcBorders>
              <w:right w:val="single" w:sz="6" w:space="0" w:color="404040"/>
            </w:tcBorders>
            <w:vAlign w:val="center"/>
          </w:tcPr>
          <w:p w:rsidR="0065589A" w:rsidRPr="005B0949" w:rsidRDefault="0065589A" w:rsidP="0065589A">
            <w:pPr>
              <w:jc w:val="left"/>
              <w:rPr>
                <w:sz w:val="18"/>
                <w:szCs w:val="18"/>
              </w:rPr>
            </w:pPr>
            <w:r w:rsidRPr="005B0949">
              <w:rPr>
                <w:sz w:val="18"/>
                <w:szCs w:val="18"/>
              </w:rPr>
              <w:t>Por debajo</w:t>
            </w:r>
          </w:p>
        </w:tc>
      </w:tr>
      <w:tr w:rsidR="005B0949" w:rsidRPr="005B0949" w:rsidTr="0065589A">
        <w:trPr>
          <w:cantSplit/>
          <w:trHeight w:val="20"/>
          <w:jc w:val="center"/>
        </w:trPr>
        <w:tc>
          <w:tcPr>
            <w:tcW w:w="5129" w:type="dxa"/>
            <w:tcBorders>
              <w:left w:val="single" w:sz="6" w:space="0" w:color="404040"/>
              <w:bottom w:val="single" w:sz="6" w:space="0" w:color="404040"/>
              <w:right w:val="single" w:sz="6" w:space="0" w:color="404040"/>
            </w:tcBorders>
            <w:vAlign w:val="center"/>
          </w:tcPr>
          <w:p w:rsidR="0065589A" w:rsidRPr="005B0949" w:rsidRDefault="0065589A" w:rsidP="0065589A">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1036" w:type="dxa"/>
            <w:tcBorders>
              <w:bottom w:val="single" w:sz="6" w:space="0" w:color="404040"/>
              <w:right w:val="single" w:sz="6" w:space="0" w:color="404040"/>
            </w:tcBorders>
            <w:vAlign w:val="center"/>
          </w:tcPr>
          <w:p w:rsidR="0065589A" w:rsidRPr="005B0949" w:rsidRDefault="0065589A" w:rsidP="0065589A">
            <w:pPr>
              <w:tabs>
                <w:tab w:val="decimal" w:pos="476"/>
              </w:tabs>
              <w:jc w:val="left"/>
              <w:rPr>
                <w:sz w:val="18"/>
                <w:szCs w:val="18"/>
              </w:rPr>
            </w:pPr>
            <w:r w:rsidRPr="005B0949">
              <w:rPr>
                <w:sz w:val="18"/>
                <w:szCs w:val="18"/>
              </w:rPr>
              <w:t>53.0</w:t>
            </w:r>
          </w:p>
        </w:tc>
        <w:tc>
          <w:tcPr>
            <w:tcW w:w="969" w:type="dxa"/>
            <w:tcBorders>
              <w:left w:val="single" w:sz="6" w:space="0" w:color="404040"/>
              <w:bottom w:val="single" w:sz="6" w:space="0" w:color="404040"/>
              <w:right w:val="single" w:sz="6" w:space="0" w:color="404040"/>
            </w:tcBorders>
            <w:vAlign w:val="center"/>
          </w:tcPr>
          <w:p w:rsidR="0065589A" w:rsidRPr="005B0949" w:rsidRDefault="0065589A" w:rsidP="0065589A">
            <w:pPr>
              <w:tabs>
                <w:tab w:val="decimal" w:pos="476"/>
              </w:tabs>
              <w:jc w:val="left"/>
              <w:rPr>
                <w:sz w:val="18"/>
                <w:szCs w:val="18"/>
              </w:rPr>
            </w:pPr>
            <w:r w:rsidRPr="005B0949">
              <w:rPr>
                <w:sz w:val="18"/>
                <w:szCs w:val="18"/>
              </w:rPr>
              <w:t>52.0</w:t>
            </w:r>
          </w:p>
        </w:tc>
        <w:tc>
          <w:tcPr>
            <w:tcW w:w="911" w:type="dxa"/>
            <w:tcBorders>
              <w:bottom w:val="single" w:sz="6" w:space="0" w:color="404040"/>
              <w:right w:val="single" w:sz="6" w:space="0" w:color="404040"/>
            </w:tcBorders>
            <w:vAlign w:val="center"/>
          </w:tcPr>
          <w:p w:rsidR="0065589A" w:rsidRPr="005B0949" w:rsidRDefault="0065589A" w:rsidP="0065589A">
            <w:pPr>
              <w:tabs>
                <w:tab w:val="left" w:pos="95"/>
                <w:tab w:val="decimal" w:pos="459"/>
              </w:tabs>
              <w:jc w:val="left"/>
              <w:rPr>
                <w:sz w:val="18"/>
                <w:szCs w:val="18"/>
              </w:rPr>
            </w:pPr>
            <w:r w:rsidRPr="005B0949">
              <w:rPr>
                <w:sz w:val="18"/>
                <w:szCs w:val="18"/>
              </w:rPr>
              <w:tab/>
              <w:t>(-)</w:t>
            </w:r>
            <w:r w:rsidRPr="005B0949">
              <w:rPr>
                <w:sz w:val="18"/>
                <w:szCs w:val="18"/>
              </w:rPr>
              <w:tab/>
              <w:t>0.98</w:t>
            </w:r>
          </w:p>
        </w:tc>
        <w:tc>
          <w:tcPr>
            <w:tcW w:w="462" w:type="dxa"/>
            <w:tcBorders>
              <w:bottom w:val="single" w:sz="6" w:space="0" w:color="404040"/>
            </w:tcBorders>
            <w:vAlign w:val="center"/>
          </w:tcPr>
          <w:p w:rsidR="0065589A" w:rsidRPr="005B0949" w:rsidRDefault="0065589A" w:rsidP="0065589A">
            <w:pPr>
              <w:tabs>
                <w:tab w:val="decimal" w:pos="305"/>
              </w:tabs>
              <w:jc w:val="left"/>
              <w:rPr>
                <w:sz w:val="18"/>
                <w:szCs w:val="18"/>
              </w:rPr>
            </w:pPr>
            <w:r w:rsidRPr="005B0949">
              <w:rPr>
                <w:sz w:val="18"/>
                <w:szCs w:val="18"/>
              </w:rPr>
              <w:t>2</w:t>
            </w:r>
          </w:p>
        </w:tc>
        <w:tc>
          <w:tcPr>
            <w:tcW w:w="1204" w:type="dxa"/>
            <w:tcBorders>
              <w:bottom w:val="single" w:sz="6" w:space="0" w:color="404040"/>
              <w:right w:val="single" w:sz="6" w:space="0" w:color="404040"/>
            </w:tcBorders>
            <w:vAlign w:val="center"/>
          </w:tcPr>
          <w:p w:rsidR="0065589A" w:rsidRPr="005B0949" w:rsidRDefault="0065589A" w:rsidP="0065589A">
            <w:pPr>
              <w:jc w:val="left"/>
              <w:rPr>
                <w:sz w:val="18"/>
                <w:szCs w:val="18"/>
              </w:rPr>
            </w:pPr>
            <w:r w:rsidRPr="005B0949">
              <w:rPr>
                <w:sz w:val="18"/>
                <w:szCs w:val="18"/>
              </w:rPr>
              <w:t>Por arriba</w:t>
            </w:r>
          </w:p>
        </w:tc>
      </w:tr>
    </w:tbl>
    <w:p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rsidR="00A47127" w:rsidRPr="005B0949" w:rsidRDefault="004E4C79" w:rsidP="001D725E">
      <w:pPr>
        <w:keepLines/>
        <w:widowControl w:val="0"/>
        <w:spacing w:before="720"/>
        <w:rPr>
          <w:spacing w:val="4"/>
        </w:rPr>
      </w:pPr>
      <w:r w:rsidRPr="005B0949">
        <w:rPr>
          <w:spacing w:val="4"/>
        </w:rPr>
        <w:t>Las siguientes gráficas presentan la evolución en los últimos años de las series desestacionalizadas y de tendencia-ciclo de los componentes que integran el Indicador de Pedidos Manufactureros.</w:t>
      </w:r>
    </w:p>
    <w:p w:rsidR="0007670F" w:rsidRPr="005B0949" w:rsidRDefault="0007670F" w:rsidP="0007670F">
      <w:pPr>
        <w:keepNext/>
        <w:keepLines/>
        <w:ind w:left="-284"/>
        <w:jc w:val="center"/>
        <w:rPr>
          <w:b/>
          <w:smallCaps/>
        </w:rPr>
      </w:pPr>
      <w:r w:rsidRPr="005B0949">
        <w:rPr>
          <w:b/>
          <w:smallCaps/>
        </w:rPr>
        <w:lastRenderedPageBreak/>
        <w:t xml:space="preserve">Componentes del Indicador de Pedidos Manufactureros </w:t>
      </w:r>
      <w:r w:rsidR="003C3757" w:rsidRPr="005B0949">
        <w:rPr>
          <w:b/>
          <w:smallCaps/>
        </w:rPr>
        <w:t>a</w:t>
      </w:r>
      <w:r w:rsidR="00130CBD" w:rsidRPr="005B0949">
        <w:rPr>
          <w:b/>
          <w:smallCaps/>
        </w:rPr>
        <w:t xml:space="preserve"> </w:t>
      </w:r>
      <w:r w:rsidR="002B0F1B" w:rsidRPr="005B0949">
        <w:rPr>
          <w:b/>
          <w:smallCaps/>
        </w:rPr>
        <w:t>julio</w:t>
      </w:r>
      <w:r w:rsidR="0075737C" w:rsidRPr="005B0949">
        <w:rPr>
          <w:b/>
          <w:smallCaps/>
        </w:rPr>
        <w:t xml:space="preserve"> </w:t>
      </w:r>
      <w:r w:rsidR="00EE7AE5" w:rsidRPr="005B0949">
        <w:rPr>
          <w:b/>
          <w:smallCaps/>
        </w:rPr>
        <w:t xml:space="preserve">de </w:t>
      </w:r>
      <w:r w:rsidR="002326EF" w:rsidRPr="005B0949">
        <w:rPr>
          <w:b/>
          <w:smallCaps/>
        </w:rPr>
        <w:t>2019</w:t>
      </w:r>
      <w:r w:rsidRPr="005B0949">
        <w:rPr>
          <w:b/>
          <w:smallCaps/>
        </w:rPr>
        <w:br/>
        <w:t xml:space="preserve">Series desestacionalizadas y de </w:t>
      </w:r>
      <w:r w:rsidR="0086222B" w:rsidRPr="005B0949">
        <w:rPr>
          <w:b/>
          <w:smallCaps/>
        </w:rPr>
        <w:t>t</w:t>
      </w:r>
      <w:r w:rsidRPr="005B0949">
        <w:rPr>
          <w:b/>
          <w:smallCaps/>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rsidTr="00FC7E1A">
        <w:trPr>
          <w:jc w:val="center"/>
        </w:trPr>
        <w:tc>
          <w:tcPr>
            <w:tcW w:w="5080"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Producción</w:t>
            </w:r>
          </w:p>
        </w:tc>
      </w:tr>
      <w:tr w:rsidR="005B0949" w:rsidRPr="005B0949" w:rsidTr="00540F84">
        <w:tblPrEx>
          <w:tblCellMar>
            <w:left w:w="70" w:type="dxa"/>
            <w:right w:w="70" w:type="dxa"/>
          </w:tblCellMar>
        </w:tblPrEx>
        <w:trPr>
          <w:trHeight w:val="3062"/>
          <w:jc w:val="center"/>
        </w:trPr>
        <w:tc>
          <w:tcPr>
            <w:tcW w:w="5080" w:type="dxa"/>
            <w:tcBorders>
              <w:top w:val="nil"/>
              <w:bottom w:val="nil"/>
            </w:tcBorders>
          </w:tcPr>
          <w:p w:rsidR="0007670F" w:rsidRPr="005B0949" w:rsidRDefault="00540F84" w:rsidP="00152422">
            <w:pPr>
              <w:keepNext/>
              <w:keepLines/>
              <w:ind w:left="-75"/>
              <w:jc w:val="center"/>
            </w:pPr>
            <w:r w:rsidRPr="005B0949">
              <w:rPr>
                <w:noProof/>
                <w:lang w:val="es-MX" w:eastAsia="es-MX"/>
              </w:rPr>
              <w:drawing>
                <wp:inline distT="0" distB="0" distL="0" distR="0" wp14:anchorId="198E578F" wp14:editId="18A2A50C">
                  <wp:extent cx="3135600" cy="2055600"/>
                  <wp:effectExtent l="0" t="0" r="0" b="1905"/>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60" w:type="dxa"/>
            <w:tcBorders>
              <w:top w:val="nil"/>
              <w:bottom w:val="nil"/>
            </w:tcBorders>
          </w:tcPr>
          <w:p w:rsidR="0007670F" w:rsidRPr="005B0949" w:rsidRDefault="0007670F" w:rsidP="00152422">
            <w:pPr>
              <w:keepNext/>
              <w:keepLines/>
              <w:jc w:val="center"/>
              <w:rPr>
                <w:noProof/>
                <w:lang w:eastAsia="es-MX"/>
              </w:rPr>
            </w:pPr>
          </w:p>
        </w:tc>
        <w:tc>
          <w:tcPr>
            <w:tcW w:w="5079" w:type="dxa"/>
            <w:tcBorders>
              <w:top w:val="nil"/>
              <w:bottom w:val="nil"/>
            </w:tcBorders>
          </w:tcPr>
          <w:p w:rsidR="0007670F" w:rsidRPr="005B0949" w:rsidRDefault="00540F84" w:rsidP="00152422">
            <w:pPr>
              <w:keepNext/>
              <w:keepLines/>
              <w:ind w:left="-70"/>
              <w:jc w:val="center"/>
            </w:pPr>
            <w:r w:rsidRPr="005B0949">
              <w:rPr>
                <w:noProof/>
                <w:lang w:val="es-MX" w:eastAsia="es-MX"/>
              </w:rPr>
              <w:drawing>
                <wp:inline distT="0" distB="0" distL="0" distR="0" wp14:anchorId="39647583" wp14:editId="4BB22D8C">
                  <wp:extent cx="3135600" cy="2055600"/>
                  <wp:effectExtent l="0" t="0" r="0" b="190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0949" w:rsidRPr="005B0949" w:rsidTr="00FC7E1A">
        <w:trPr>
          <w:jc w:val="center"/>
        </w:trPr>
        <w:tc>
          <w:tcPr>
            <w:tcW w:w="5080" w:type="dxa"/>
            <w:tcBorders>
              <w:top w:val="nil"/>
              <w:bottom w:val="nil"/>
            </w:tcBorders>
            <w:shd w:val="clear" w:color="auto" w:fill="DBE5F1"/>
            <w:vAlign w:val="center"/>
          </w:tcPr>
          <w:p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rsidTr="00540F84">
        <w:tblPrEx>
          <w:tblCellMar>
            <w:left w:w="70" w:type="dxa"/>
            <w:right w:w="70" w:type="dxa"/>
          </w:tblCellMar>
        </w:tblPrEx>
        <w:trPr>
          <w:trHeight w:val="3062"/>
          <w:jc w:val="center"/>
        </w:trPr>
        <w:tc>
          <w:tcPr>
            <w:tcW w:w="5080" w:type="dxa"/>
            <w:tcBorders>
              <w:top w:val="nil"/>
              <w:bottom w:val="nil"/>
            </w:tcBorders>
          </w:tcPr>
          <w:p w:rsidR="0007670F" w:rsidRPr="005B0949" w:rsidRDefault="00540F84" w:rsidP="00152422">
            <w:pPr>
              <w:keepNext/>
              <w:keepLines/>
              <w:jc w:val="center"/>
              <w:rPr>
                <w:noProof/>
                <w:lang w:eastAsia="es-MX"/>
              </w:rPr>
            </w:pPr>
            <w:r w:rsidRPr="005B0949">
              <w:rPr>
                <w:noProof/>
                <w:lang w:val="es-MX" w:eastAsia="es-MX"/>
              </w:rPr>
              <w:drawing>
                <wp:inline distT="0" distB="0" distL="0" distR="0" wp14:anchorId="07DE12FF" wp14:editId="6D8B77A2">
                  <wp:extent cx="3131590" cy="2052000"/>
                  <wp:effectExtent l="0" t="0" r="0" b="5715"/>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60" w:type="dxa"/>
            <w:tcBorders>
              <w:top w:val="nil"/>
              <w:bottom w:val="nil"/>
            </w:tcBorders>
          </w:tcPr>
          <w:p w:rsidR="0007670F" w:rsidRPr="005B0949" w:rsidRDefault="0007670F" w:rsidP="00152422">
            <w:pPr>
              <w:keepNext/>
              <w:keepLines/>
              <w:jc w:val="center"/>
              <w:rPr>
                <w:noProof/>
                <w:lang w:eastAsia="es-MX"/>
              </w:rPr>
            </w:pPr>
          </w:p>
        </w:tc>
        <w:tc>
          <w:tcPr>
            <w:tcW w:w="5079" w:type="dxa"/>
            <w:tcBorders>
              <w:top w:val="nil"/>
              <w:bottom w:val="nil"/>
            </w:tcBorders>
          </w:tcPr>
          <w:p w:rsidR="0007670F" w:rsidRPr="005B0949" w:rsidRDefault="00540F84" w:rsidP="00152422">
            <w:pPr>
              <w:keepNext/>
              <w:keepLines/>
              <w:jc w:val="center"/>
            </w:pPr>
            <w:r w:rsidRPr="005B0949">
              <w:rPr>
                <w:noProof/>
                <w:lang w:val="es-MX" w:eastAsia="es-MX"/>
              </w:rPr>
              <w:drawing>
                <wp:inline distT="0" distB="0" distL="0" distR="0" wp14:anchorId="7D55A8B7" wp14:editId="78439701">
                  <wp:extent cx="3135600" cy="2055600"/>
                  <wp:effectExtent l="0" t="0" r="0" b="1905"/>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0949" w:rsidRPr="005B0949" w:rsidTr="00FC7E1A">
        <w:trPr>
          <w:jc w:val="center"/>
        </w:trPr>
        <w:tc>
          <w:tcPr>
            <w:tcW w:w="10319" w:type="dxa"/>
            <w:gridSpan w:val="3"/>
            <w:tcBorders>
              <w:top w:val="nil"/>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rsidTr="00540F84">
        <w:tblPrEx>
          <w:tblCellMar>
            <w:left w:w="70" w:type="dxa"/>
            <w:right w:w="70" w:type="dxa"/>
          </w:tblCellMar>
        </w:tblPrEx>
        <w:trPr>
          <w:trHeight w:val="3062"/>
          <w:jc w:val="center"/>
        </w:trPr>
        <w:tc>
          <w:tcPr>
            <w:tcW w:w="10319" w:type="dxa"/>
            <w:gridSpan w:val="3"/>
            <w:tcBorders>
              <w:top w:val="nil"/>
              <w:bottom w:val="single" w:sz="4" w:space="0" w:color="auto"/>
            </w:tcBorders>
          </w:tcPr>
          <w:p w:rsidR="0007670F" w:rsidRPr="005B0949" w:rsidRDefault="00540F84" w:rsidP="00152422">
            <w:pPr>
              <w:keepNext/>
              <w:keepLines/>
              <w:jc w:val="center"/>
            </w:pPr>
            <w:r w:rsidRPr="005B0949">
              <w:rPr>
                <w:noProof/>
                <w:lang w:val="es-MX" w:eastAsia="es-MX"/>
              </w:rPr>
              <w:drawing>
                <wp:inline distT="0" distB="0" distL="0" distR="0" wp14:anchorId="28BD4E99" wp14:editId="017D10FD">
                  <wp:extent cx="3132000" cy="2052000"/>
                  <wp:effectExtent l="0" t="0" r="0" b="5715"/>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07670F" w:rsidRPr="005B0949" w:rsidTr="00FC7E1A">
        <w:trPr>
          <w:jc w:val="center"/>
        </w:trPr>
        <w:tc>
          <w:tcPr>
            <w:tcW w:w="10319" w:type="dxa"/>
            <w:gridSpan w:val="3"/>
            <w:tcBorders>
              <w:top w:val="single" w:sz="4" w:space="0" w:color="auto"/>
              <w:left w:val="nil"/>
              <w:bottom w:val="nil"/>
              <w:right w:val="nil"/>
            </w:tcBorders>
          </w:tcPr>
          <w:p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rsidR="00A47127" w:rsidRPr="005B0949" w:rsidRDefault="004E4C79" w:rsidP="005B0949">
      <w:pPr>
        <w:pStyle w:val="p0"/>
        <w:spacing w:before="300" w:after="300"/>
        <w:rPr>
          <w:rFonts w:ascii="Arial" w:hAnsi="Arial"/>
          <w:snapToGrid/>
          <w:color w:val="auto"/>
          <w:spacing w:val="4"/>
        </w:rPr>
      </w:pPr>
      <w:r w:rsidRPr="005B0949">
        <w:rPr>
          <w:rFonts w:ascii="Arial" w:hAnsi="Arial"/>
          <w:snapToGrid/>
          <w:color w:val="auto"/>
          <w:spacing w:val="4"/>
        </w:rPr>
        <w:lastRenderedPageBreak/>
        <w:t xml:space="preserve">En el séptimo mes del año en curso, el IPM registró un descenso anual de </w:t>
      </w:r>
      <w:r w:rsidRPr="005B0949">
        <w:rPr>
          <w:rFonts w:ascii="Arial" w:hAnsi="Arial"/>
          <w:snapToGrid/>
          <w:color w:val="auto"/>
          <w:spacing w:val="4"/>
        </w:rPr>
        <w:br/>
      </w:r>
      <w:r w:rsidR="0069072A" w:rsidRPr="005B0949">
        <w:rPr>
          <w:rFonts w:ascii="Arial" w:hAnsi="Arial"/>
          <w:snapToGrid/>
          <w:color w:val="auto"/>
          <w:spacing w:val="4"/>
        </w:rPr>
        <w:t>(-)</w:t>
      </w:r>
      <w:r w:rsidRPr="005B0949">
        <w:rPr>
          <w:rFonts w:ascii="Arial" w:hAnsi="Arial"/>
          <w:snapToGrid/>
          <w:color w:val="auto"/>
          <w:spacing w:val="4"/>
        </w:rPr>
        <w:t xml:space="preserve">1.6 puntos con datos originales, al </w:t>
      </w:r>
      <w:r w:rsidR="0069072A" w:rsidRPr="005B0949">
        <w:rPr>
          <w:rFonts w:ascii="Arial" w:hAnsi="Arial"/>
          <w:snapToGrid/>
          <w:color w:val="auto"/>
          <w:spacing w:val="4"/>
        </w:rPr>
        <w:t xml:space="preserve">ubicarse en </w:t>
      </w:r>
      <w:r w:rsidRPr="005B0949">
        <w:rPr>
          <w:rFonts w:ascii="Arial" w:hAnsi="Arial"/>
          <w:snapToGrid/>
          <w:color w:val="auto"/>
          <w:spacing w:val="4"/>
        </w:rPr>
        <w:t>un nivel de 50.5 puntos.</w:t>
      </w:r>
    </w:p>
    <w:p w:rsidR="0007670F" w:rsidRPr="005B0949" w:rsidRDefault="0007670F" w:rsidP="004249B6">
      <w:pPr>
        <w:keepNext/>
        <w:keepLines/>
        <w:widowControl w:val="0"/>
        <w:spacing w:before="480"/>
        <w:jc w:val="center"/>
        <w:rPr>
          <w:b/>
          <w:smallCaps/>
        </w:rPr>
      </w:pPr>
      <w:r w:rsidRPr="005B0949">
        <w:rPr>
          <w:b/>
          <w:smallCaps/>
        </w:rPr>
        <w:t>Indicador de Pedidos Manufactureros</w:t>
      </w:r>
      <w:r w:rsidR="00FC2537" w:rsidRPr="005B0949">
        <w:rPr>
          <w:b/>
          <w:smallCaps/>
        </w:rPr>
        <w:t xml:space="preserve"> </w:t>
      </w:r>
      <w:r w:rsidR="00F94B7C" w:rsidRPr="005B0949">
        <w:rPr>
          <w:b/>
          <w:smallCaps/>
        </w:rPr>
        <w:t>a</w:t>
      </w:r>
      <w:r w:rsidR="00130CBD" w:rsidRPr="005B0949">
        <w:rPr>
          <w:b/>
          <w:smallCaps/>
        </w:rPr>
        <w:t xml:space="preserve"> </w:t>
      </w:r>
      <w:r w:rsidR="002B0F1B" w:rsidRPr="005B0949">
        <w:rPr>
          <w:b/>
          <w:smallCaps/>
        </w:rPr>
        <w:t>julio</w:t>
      </w:r>
      <w:r w:rsidR="0075737C" w:rsidRPr="005B0949">
        <w:rPr>
          <w:b/>
          <w:smallCaps/>
        </w:rPr>
        <w:t xml:space="preserve"> </w:t>
      </w:r>
      <w:r w:rsidR="00EE7AE5" w:rsidRPr="005B0949">
        <w:rPr>
          <w:b/>
          <w:smallCaps/>
        </w:rPr>
        <w:t xml:space="preserve">de </w:t>
      </w:r>
      <w:r w:rsidR="002326EF" w:rsidRPr="005B0949">
        <w:rPr>
          <w:b/>
          <w:smallCaps/>
        </w:rPr>
        <w:t>2019</w:t>
      </w:r>
    </w:p>
    <w:p w:rsidR="0007670F" w:rsidRPr="005B0949" w:rsidRDefault="0007670F" w:rsidP="004249B6">
      <w:pPr>
        <w:keepNext/>
        <w:keepLines/>
        <w:widowControl w:val="0"/>
        <w:jc w:val="center"/>
        <w:rPr>
          <w:b/>
          <w:smallCaps/>
        </w:rPr>
      </w:pPr>
      <w:r w:rsidRPr="005B0949">
        <w:rPr>
          <w:b/>
          <w:smallCaps/>
        </w:rPr>
        <w:t>Serie original</w:t>
      </w:r>
    </w:p>
    <w:p w:rsidR="0007670F" w:rsidRPr="005B0949" w:rsidRDefault="00E70F32" w:rsidP="001B5CA7">
      <w:pPr>
        <w:widowControl w:val="0"/>
        <w:spacing w:after="20"/>
        <w:jc w:val="center"/>
        <w:rPr>
          <w:b/>
          <w:smallCaps/>
          <w:sz w:val="20"/>
          <w:szCs w:val="20"/>
        </w:rPr>
      </w:pPr>
      <w:r w:rsidRPr="005B0949">
        <w:rPr>
          <w:noProof/>
          <w:lang w:val="es-MX" w:eastAsia="es-MX"/>
        </w:rPr>
        <w:drawing>
          <wp:inline distT="0" distB="0" distL="0" distR="0" wp14:anchorId="213E0FA2" wp14:editId="110C3A35">
            <wp:extent cx="4320000" cy="2520000"/>
            <wp:effectExtent l="0" t="0" r="4445" b="139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rsidR="004E4C79" w:rsidRPr="005B0949" w:rsidRDefault="004E4C79" w:rsidP="007E31EF">
      <w:pPr>
        <w:pStyle w:val="p0"/>
        <w:keepLines w:val="0"/>
        <w:spacing w:before="300" w:after="300"/>
        <w:rPr>
          <w:rFonts w:ascii="Arial" w:hAnsi="Arial"/>
          <w:snapToGrid/>
          <w:color w:val="auto"/>
          <w:spacing w:val="4"/>
        </w:rPr>
      </w:pPr>
      <w:r w:rsidRPr="005B0949">
        <w:rPr>
          <w:rFonts w:ascii="Arial" w:hAnsi="Arial"/>
          <w:snapToGrid/>
          <w:color w:val="auto"/>
          <w:spacing w:val="4"/>
        </w:rPr>
        <w:t>Con cifras sin desestacionalizar, en el mes que se reporta tres de los cinco subíndices que integran el IPM mostraron disminuciones anuales, mientras que los dos restantes aumentaron.</w:t>
      </w:r>
    </w:p>
    <w:p w:rsidR="0007670F" w:rsidRPr="005B0949" w:rsidRDefault="0007670F" w:rsidP="006C14F6">
      <w:pPr>
        <w:widowControl w:val="0"/>
        <w:spacing w:before="360"/>
        <w:jc w:val="center"/>
        <w:outlineLvl w:val="0"/>
        <w:rPr>
          <w:b/>
          <w:smallCaps/>
        </w:rPr>
      </w:pPr>
      <w:r w:rsidRPr="005B0949">
        <w:rPr>
          <w:b/>
          <w:smallCaps/>
        </w:rPr>
        <w:t>Componentes del Indicador de Pedidos Manufactureros</w:t>
      </w:r>
    </w:p>
    <w:p w:rsidR="0007670F" w:rsidRPr="005B0949" w:rsidRDefault="0007670F" w:rsidP="001B5CA7">
      <w:pPr>
        <w:widowControl w:val="0"/>
        <w:spacing w:line="240" w:lineRule="exact"/>
        <w:jc w:val="center"/>
        <w:outlineLvl w:val="0"/>
      </w:pPr>
      <w:r w:rsidRPr="005B0949">
        <w:rPr>
          <w:b/>
          <w:smallCaps/>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B0F1B" w:rsidP="001B5CA7">
            <w:pPr>
              <w:widowControl w:val="0"/>
              <w:spacing w:before="40" w:after="40" w:line="240" w:lineRule="atLeast"/>
              <w:jc w:val="center"/>
              <w:rPr>
                <w:sz w:val="18"/>
                <w:szCs w:val="18"/>
              </w:rPr>
            </w:pPr>
            <w:r w:rsidRPr="005B0949">
              <w:rPr>
                <w:sz w:val="18"/>
                <w:szCs w:val="18"/>
              </w:rPr>
              <w:t>Julio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EE7AE5">
            <w:pPr>
              <w:widowControl w:val="0"/>
              <w:spacing w:line="240" w:lineRule="atLeast"/>
              <w:ind w:right="-54"/>
              <w:jc w:val="center"/>
              <w:rPr>
                <w:sz w:val="18"/>
                <w:szCs w:val="18"/>
              </w:rPr>
            </w:pPr>
            <w:r w:rsidRPr="005B0949">
              <w:rPr>
                <w:sz w:val="18"/>
                <w:szCs w:val="18"/>
              </w:rPr>
              <w:t>2018</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EE7AE5">
            <w:pPr>
              <w:widowControl w:val="0"/>
              <w:spacing w:line="240" w:lineRule="atLeast"/>
              <w:ind w:left="-70" w:right="-57"/>
              <w:jc w:val="center"/>
              <w:rPr>
                <w:sz w:val="18"/>
                <w:szCs w:val="18"/>
              </w:rPr>
            </w:pPr>
            <w:r w:rsidRPr="005B0949">
              <w:rPr>
                <w:sz w:val="18"/>
                <w:szCs w:val="18"/>
              </w:rPr>
              <w:t>2019</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B5CA7">
            <w:pPr>
              <w:widowControl w:val="0"/>
              <w:spacing w:line="240" w:lineRule="atLeast"/>
              <w:ind w:left="-64" w:right="-45"/>
              <w:jc w:val="center"/>
              <w:rPr>
                <w:sz w:val="18"/>
                <w:szCs w:val="18"/>
              </w:rPr>
            </w:pPr>
          </w:p>
        </w:tc>
      </w:tr>
      <w:tr w:rsidR="005B0949" w:rsidRPr="005B0949" w:rsidTr="002B0F1B">
        <w:trPr>
          <w:cantSplit/>
          <w:trHeight w:val="20"/>
          <w:jc w:val="center"/>
        </w:trPr>
        <w:tc>
          <w:tcPr>
            <w:tcW w:w="5092" w:type="dxa"/>
            <w:tcBorders>
              <w:top w:val="single" w:sz="6" w:space="0" w:color="404040"/>
              <w:left w:val="single" w:sz="6" w:space="0" w:color="404040"/>
              <w:right w:val="single" w:sz="6" w:space="0" w:color="404040"/>
            </w:tcBorders>
            <w:vAlign w:val="center"/>
          </w:tcPr>
          <w:p w:rsidR="002B0F1B" w:rsidRPr="005B0949" w:rsidRDefault="002B0F1B" w:rsidP="002B0F1B">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rsidR="002B0F1B" w:rsidRPr="005B0949" w:rsidRDefault="002B0F1B" w:rsidP="002B0F1B">
            <w:pPr>
              <w:tabs>
                <w:tab w:val="decimal" w:pos="580"/>
              </w:tabs>
              <w:jc w:val="left"/>
              <w:rPr>
                <w:b/>
                <w:bCs/>
                <w:sz w:val="18"/>
                <w:szCs w:val="22"/>
                <w:lang w:val="es-MX" w:eastAsia="es-MX"/>
              </w:rPr>
            </w:pPr>
            <w:r w:rsidRPr="005B0949">
              <w:rPr>
                <w:b/>
                <w:bCs/>
                <w:sz w:val="18"/>
                <w:szCs w:val="22"/>
              </w:rPr>
              <w:t>52.2</w:t>
            </w:r>
          </w:p>
        </w:tc>
        <w:tc>
          <w:tcPr>
            <w:tcW w:w="1225" w:type="dxa"/>
            <w:tcBorders>
              <w:top w:val="single" w:sz="6" w:space="0" w:color="404040"/>
              <w:right w:val="single" w:sz="6" w:space="0" w:color="404040"/>
            </w:tcBorders>
            <w:vAlign w:val="center"/>
          </w:tcPr>
          <w:p w:rsidR="002B0F1B" w:rsidRPr="005B0949" w:rsidRDefault="002B0F1B" w:rsidP="002B0F1B">
            <w:pPr>
              <w:tabs>
                <w:tab w:val="decimal" w:pos="580"/>
              </w:tabs>
              <w:jc w:val="left"/>
              <w:rPr>
                <w:b/>
                <w:bCs/>
                <w:sz w:val="18"/>
                <w:szCs w:val="22"/>
              </w:rPr>
            </w:pPr>
            <w:r w:rsidRPr="005B0949">
              <w:rPr>
                <w:b/>
                <w:bCs/>
                <w:sz w:val="18"/>
                <w:szCs w:val="22"/>
              </w:rPr>
              <w:t>50.5</w:t>
            </w:r>
          </w:p>
        </w:tc>
        <w:tc>
          <w:tcPr>
            <w:tcW w:w="1225" w:type="dxa"/>
            <w:tcBorders>
              <w:top w:val="single" w:sz="6" w:space="0" w:color="404040"/>
              <w:right w:val="single" w:sz="6" w:space="0" w:color="404040"/>
            </w:tcBorders>
            <w:vAlign w:val="center"/>
          </w:tcPr>
          <w:p w:rsidR="002B0F1B" w:rsidRPr="005B0949" w:rsidRDefault="002B0F1B" w:rsidP="002B0F1B">
            <w:pPr>
              <w:tabs>
                <w:tab w:val="left" w:pos="334"/>
                <w:tab w:val="decimal" w:pos="672"/>
              </w:tabs>
              <w:jc w:val="left"/>
              <w:rPr>
                <w:b/>
                <w:bCs/>
                <w:sz w:val="18"/>
                <w:szCs w:val="22"/>
              </w:rPr>
            </w:pPr>
            <w:r w:rsidRPr="005B0949">
              <w:rPr>
                <w:b/>
                <w:bCs/>
                <w:sz w:val="18"/>
                <w:szCs w:val="22"/>
              </w:rPr>
              <w:tab/>
              <w:t>(-)</w:t>
            </w:r>
            <w:r w:rsidRPr="005B0949">
              <w:rPr>
                <w:b/>
                <w:bCs/>
                <w:sz w:val="18"/>
                <w:szCs w:val="22"/>
              </w:rPr>
              <w:tab/>
              <w:t>1.6</w:t>
            </w:r>
          </w:p>
        </w:tc>
      </w:tr>
      <w:tr w:rsidR="005B0949" w:rsidRPr="005B0949" w:rsidTr="002B0F1B">
        <w:trPr>
          <w:cantSplit/>
          <w:trHeight w:val="20"/>
          <w:jc w:val="center"/>
        </w:trPr>
        <w:tc>
          <w:tcPr>
            <w:tcW w:w="5092" w:type="dxa"/>
            <w:tcBorders>
              <w:left w:val="single" w:sz="6" w:space="0" w:color="404040"/>
              <w:right w:val="single" w:sz="6" w:space="0" w:color="404040"/>
            </w:tcBorders>
            <w:vAlign w:val="center"/>
          </w:tcPr>
          <w:p w:rsidR="002B0F1B" w:rsidRPr="005B0949" w:rsidRDefault="002B0F1B" w:rsidP="002B0F1B">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rsidR="002B0F1B" w:rsidRPr="005B0949" w:rsidRDefault="002B0F1B" w:rsidP="002B0F1B">
            <w:pPr>
              <w:tabs>
                <w:tab w:val="decimal" w:pos="580"/>
              </w:tabs>
              <w:jc w:val="left"/>
              <w:rPr>
                <w:sz w:val="18"/>
                <w:szCs w:val="22"/>
              </w:rPr>
            </w:pPr>
            <w:r w:rsidRPr="005B0949">
              <w:rPr>
                <w:sz w:val="18"/>
                <w:szCs w:val="22"/>
              </w:rPr>
              <w:t>53.2</w:t>
            </w:r>
          </w:p>
        </w:tc>
        <w:tc>
          <w:tcPr>
            <w:tcW w:w="1225" w:type="dxa"/>
            <w:tcBorders>
              <w:right w:val="single" w:sz="6" w:space="0" w:color="404040"/>
            </w:tcBorders>
            <w:vAlign w:val="center"/>
          </w:tcPr>
          <w:p w:rsidR="002B0F1B" w:rsidRPr="005B0949" w:rsidRDefault="002B0F1B" w:rsidP="002B0F1B">
            <w:pPr>
              <w:tabs>
                <w:tab w:val="decimal" w:pos="580"/>
              </w:tabs>
              <w:jc w:val="left"/>
              <w:rPr>
                <w:sz w:val="18"/>
                <w:szCs w:val="22"/>
              </w:rPr>
            </w:pPr>
            <w:r w:rsidRPr="005B0949">
              <w:rPr>
                <w:sz w:val="18"/>
                <w:szCs w:val="22"/>
              </w:rPr>
              <w:t>51.5</w:t>
            </w:r>
          </w:p>
        </w:tc>
        <w:tc>
          <w:tcPr>
            <w:tcW w:w="1225" w:type="dxa"/>
            <w:tcBorders>
              <w:right w:val="single" w:sz="6" w:space="0" w:color="404040"/>
            </w:tcBorders>
            <w:vAlign w:val="center"/>
          </w:tcPr>
          <w:p w:rsidR="002B0F1B" w:rsidRPr="005B0949" w:rsidRDefault="002B0F1B" w:rsidP="002B0F1B">
            <w:pPr>
              <w:tabs>
                <w:tab w:val="left" w:pos="334"/>
                <w:tab w:val="decimal" w:pos="672"/>
              </w:tabs>
              <w:jc w:val="left"/>
              <w:rPr>
                <w:sz w:val="18"/>
                <w:szCs w:val="22"/>
              </w:rPr>
            </w:pPr>
            <w:r w:rsidRPr="005B0949">
              <w:rPr>
                <w:sz w:val="18"/>
                <w:szCs w:val="22"/>
              </w:rPr>
              <w:tab/>
              <w:t>(-)</w:t>
            </w:r>
            <w:r w:rsidRPr="005B0949">
              <w:rPr>
                <w:sz w:val="18"/>
                <w:szCs w:val="22"/>
              </w:rPr>
              <w:tab/>
              <w:t>1.7</w:t>
            </w:r>
          </w:p>
        </w:tc>
      </w:tr>
      <w:tr w:rsidR="005B0949" w:rsidRPr="005B0949" w:rsidTr="002B0F1B">
        <w:trPr>
          <w:cantSplit/>
          <w:trHeight w:val="20"/>
          <w:jc w:val="center"/>
        </w:trPr>
        <w:tc>
          <w:tcPr>
            <w:tcW w:w="5092" w:type="dxa"/>
            <w:tcBorders>
              <w:left w:val="single" w:sz="6" w:space="0" w:color="404040"/>
              <w:right w:val="single" w:sz="6" w:space="0" w:color="404040"/>
            </w:tcBorders>
            <w:vAlign w:val="center"/>
          </w:tcPr>
          <w:p w:rsidR="002B0F1B" w:rsidRPr="005B0949" w:rsidRDefault="002B0F1B" w:rsidP="002B0F1B">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rsidR="002B0F1B" w:rsidRPr="005B0949" w:rsidRDefault="002B0F1B" w:rsidP="002B0F1B">
            <w:pPr>
              <w:tabs>
                <w:tab w:val="decimal" w:pos="580"/>
              </w:tabs>
              <w:jc w:val="left"/>
              <w:rPr>
                <w:sz w:val="18"/>
                <w:szCs w:val="22"/>
              </w:rPr>
            </w:pPr>
            <w:r w:rsidRPr="005B0949">
              <w:rPr>
                <w:sz w:val="18"/>
                <w:szCs w:val="22"/>
              </w:rPr>
              <w:t>54.1</w:t>
            </w:r>
          </w:p>
        </w:tc>
        <w:tc>
          <w:tcPr>
            <w:tcW w:w="1225" w:type="dxa"/>
            <w:tcBorders>
              <w:right w:val="single" w:sz="6" w:space="0" w:color="404040"/>
            </w:tcBorders>
            <w:vAlign w:val="center"/>
          </w:tcPr>
          <w:p w:rsidR="002B0F1B" w:rsidRPr="005B0949" w:rsidRDefault="002B0F1B" w:rsidP="002B0F1B">
            <w:pPr>
              <w:tabs>
                <w:tab w:val="decimal" w:pos="580"/>
              </w:tabs>
              <w:jc w:val="left"/>
              <w:rPr>
                <w:sz w:val="18"/>
                <w:szCs w:val="22"/>
              </w:rPr>
            </w:pPr>
            <w:r w:rsidRPr="005B0949">
              <w:rPr>
                <w:sz w:val="18"/>
                <w:szCs w:val="22"/>
              </w:rPr>
              <w:t>50.6</w:t>
            </w:r>
          </w:p>
        </w:tc>
        <w:tc>
          <w:tcPr>
            <w:tcW w:w="1225" w:type="dxa"/>
            <w:tcBorders>
              <w:right w:val="single" w:sz="6" w:space="0" w:color="404040"/>
            </w:tcBorders>
            <w:vAlign w:val="center"/>
          </w:tcPr>
          <w:p w:rsidR="002B0F1B" w:rsidRPr="005B0949" w:rsidRDefault="002B0F1B" w:rsidP="002B0F1B">
            <w:pPr>
              <w:tabs>
                <w:tab w:val="left" w:pos="334"/>
                <w:tab w:val="decimal" w:pos="672"/>
              </w:tabs>
              <w:jc w:val="left"/>
              <w:rPr>
                <w:sz w:val="18"/>
                <w:szCs w:val="22"/>
              </w:rPr>
            </w:pPr>
            <w:r w:rsidRPr="005B0949">
              <w:rPr>
                <w:sz w:val="18"/>
                <w:szCs w:val="22"/>
              </w:rPr>
              <w:tab/>
              <w:t>(-)</w:t>
            </w:r>
            <w:r w:rsidRPr="005B0949">
              <w:rPr>
                <w:sz w:val="18"/>
                <w:szCs w:val="22"/>
              </w:rPr>
              <w:tab/>
              <w:t>3.5</w:t>
            </w:r>
          </w:p>
        </w:tc>
      </w:tr>
      <w:tr w:rsidR="005B0949" w:rsidRPr="005B0949" w:rsidTr="002B0F1B">
        <w:trPr>
          <w:cantSplit/>
          <w:trHeight w:val="20"/>
          <w:jc w:val="center"/>
        </w:trPr>
        <w:tc>
          <w:tcPr>
            <w:tcW w:w="5092" w:type="dxa"/>
            <w:tcBorders>
              <w:left w:val="single" w:sz="6" w:space="0" w:color="404040"/>
              <w:right w:val="single" w:sz="6" w:space="0" w:color="404040"/>
            </w:tcBorders>
            <w:vAlign w:val="center"/>
          </w:tcPr>
          <w:p w:rsidR="002B0F1B" w:rsidRPr="005B0949" w:rsidRDefault="002B0F1B" w:rsidP="002B0F1B">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rsidR="002B0F1B" w:rsidRPr="005B0949" w:rsidRDefault="002B0F1B" w:rsidP="002B0F1B">
            <w:pPr>
              <w:tabs>
                <w:tab w:val="decimal" w:pos="580"/>
              </w:tabs>
              <w:jc w:val="left"/>
              <w:rPr>
                <w:sz w:val="18"/>
                <w:szCs w:val="22"/>
              </w:rPr>
            </w:pPr>
            <w:r w:rsidRPr="005B0949">
              <w:rPr>
                <w:sz w:val="18"/>
                <w:szCs w:val="22"/>
              </w:rPr>
              <w:t>51.9</w:t>
            </w:r>
          </w:p>
        </w:tc>
        <w:tc>
          <w:tcPr>
            <w:tcW w:w="1225" w:type="dxa"/>
            <w:tcBorders>
              <w:right w:val="single" w:sz="6" w:space="0" w:color="404040"/>
            </w:tcBorders>
            <w:vAlign w:val="center"/>
          </w:tcPr>
          <w:p w:rsidR="002B0F1B" w:rsidRPr="005B0949" w:rsidRDefault="002B0F1B" w:rsidP="002B0F1B">
            <w:pPr>
              <w:tabs>
                <w:tab w:val="decimal" w:pos="580"/>
              </w:tabs>
              <w:jc w:val="left"/>
              <w:rPr>
                <w:sz w:val="18"/>
                <w:szCs w:val="22"/>
              </w:rPr>
            </w:pPr>
            <w:r w:rsidRPr="005B0949">
              <w:rPr>
                <w:sz w:val="18"/>
                <w:szCs w:val="22"/>
              </w:rPr>
              <w:t>50.1</w:t>
            </w:r>
          </w:p>
        </w:tc>
        <w:tc>
          <w:tcPr>
            <w:tcW w:w="1225" w:type="dxa"/>
            <w:tcBorders>
              <w:right w:val="single" w:sz="6" w:space="0" w:color="404040"/>
            </w:tcBorders>
            <w:vAlign w:val="center"/>
          </w:tcPr>
          <w:p w:rsidR="002B0F1B" w:rsidRPr="005B0949" w:rsidRDefault="002B0F1B" w:rsidP="002B0F1B">
            <w:pPr>
              <w:tabs>
                <w:tab w:val="left" w:pos="334"/>
                <w:tab w:val="decimal" w:pos="672"/>
              </w:tabs>
              <w:jc w:val="left"/>
              <w:rPr>
                <w:sz w:val="18"/>
                <w:szCs w:val="22"/>
              </w:rPr>
            </w:pPr>
            <w:r w:rsidRPr="005B0949">
              <w:rPr>
                <w:sz w:val="18"/>
                <w:szCs w:val="22"/>
              </w:rPr>
              <w:tab/>
              <w:t>(-)</w:t>
            </w:r>
            <w:r w:rsidRPr="005B0949">
              <w:rPr>
                <w:sz w:val="18"/>
                <w:szCs w:val="22"/>
              </w:rPr>
              <w:tab/>
              <w:t>1.8</w:t>
            </w:r>
          </w:p>
        </w:tc>
      </w:tr>
      <w:tr w:rsidR="005B0949" w:rsidRPr="005B0949" w:rsidTr="002B0F1B">
        <w:trPr>
          <w:cantSplit/>
          <w:trHeight w:val="20"/>
          <w:jc w:val="center"/>
        </w:trPr>
        <w:tc>
          <w:tcPr>
            <w:tcW w:w="5092" w:type="dxa"/>
            <w:tcBorders>
              <w:left w:val="single" w:sz="6" w:space="0" w:color="404040"/>
              <w:right w:val="single" w:sz="6" w:space="0" w:color="404040"/>
            </w:tcBorders>
            <w:vAlign w:val="center"/>
          </w:tcPr>
          <w:p w:rsidR="002B0F1B" w:rsidRPr="005B0949" w:rsidRDefault="002B0F1B" w:rsidP="002B0F1B">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rsidR="002B0F1B" w:rsidRPr="005B0949" w:rsidRDefault="002B0F1B" w:rsidP="002B0F1B">
            <w:pPr>
              <w:tabs>
                <w:tab w:val="decimal" w:pos="580"/>
              </w:tabs>
              <w:jc w:val="left"/>
              <w:rPr>
                <w:sz w:val="18"/>
                <w:szCs w:val="22"/>
              </w:rPr>
            </w:pPr>
            <w:r w:rsidRPr="005B0949">
              <w:rPr>
                <w:sz w:val="18"/>
                <w:szCs w:val="22"/>
              </w:rPr>
              <w:t>47.5</w:t>
            </w:r>
          </w:p>
        </w:tc>
        <w:tc>
          <w:tcPr>
            <w:tcW w:w="1225" w:type="dxa"/>
            <w:tcBorders>
              <w:right w:val="single" w:sz="6" w:space="0" w:color="404040"/>
            </w:tcBorders>
            <w:vAlign w:val="center"/>
          </w:tcPr>
          <w:p w:rsidR="002B0F1B" w:rsidRPr="005B0949" w:rsidRDefault="002B0F1B" w:rsidP="002B0F1B">
            <w:pPr>
              <w:tabs>
                <w:tab w:val="decimal" w:pos="580"/>
              </w:tabs>
              <w:jc w:val="left"/>
              <w:rPr>
                <w:sz w:val="18"/>
                <w:szCs w:val="22"/>
              </w:rPr>
            </w:pPr>
            <w:r w:rsidRPr="005B0949">
              <w:rPr>
                <w:sz w:val="18"/>
                <w:szCs w:val="22"/>
              </w:rPr>
              <w:t>48.1</w:t>
            </w:r>
          </w:p>
        </w:tc>
        <w:tc>
          <w:tcPr>
            <w:tcW w:w="1225" w:type="dxa"/>
            <w:tcBorders>
              <w:right w:val="single" w:sz="6" w:space="0" w:color="404040"/>
            </w:tcBorders>
            <w:vAlign w:val="center"/>
          </w:tcPr>
          <w:p w:rsidR="002B0F1B" w:rsidRPr="005B0949" w:rsidRDefault="002B0F1B" w:rsidP="002B0F1B">
            <w:pPr>
              <w:tabs>
                <w:tab w:val="decimal" w:pos="672"/>
              </w:tabs>
              <w:jc w:val="left"/>
              <w:rPr>
                <w:sz w:val="18"/>
                <w:szCs w:val="22"/>
              </w:rPr>
            </w:pPr>
            <w:r w:rsidRPr="005B0949">
              <w:rPr>
                <w:sz w:val="18"/>
                <w:szCs w:val="22"/>
              </w:rPr>
              <w:t>0.6</w:t>
            </w:r>
          </w:p>
        </w:tc>
      </w:tr>
      <w:tr w:rsidR="005B0949" w:rsidRPr="005B0949" w:rsidTr="002B0F1B">
        <w:trPr>
          <w:cantSplit/>
          <w:trHeight w:val="20"/>
          <w:jc w:val="center"/>
        </w:trPr>
        <w:tc>
          <w:tcPr>
            <w:tcW w:w="5092" w:type="dxa"/>
            <w:tcBorders>
              <w:left w:val="single" w:sz="6" w:space="0" w:color="404040"/>
              <w:bottom w:val="single" w:sz="6" w:space="0" w:color="404040"/>
              <w:right w:val="single" w:sz="6" w:space="0" w:color="404040"/>
            </w:tcBorders>
            <w:vAlign w:val="center"/>
          </w:tcPr>
          <w:p w:rsidR="002B0F1B" w:rsidRPr="005B0949" w:rsidRDefault="002B0F1B" w:rsidP="002B0F1B">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rsidR="002B0F1B" w:rsidRPr="005B0949" w:rsidRDefault="002B0F1B" w:rsidP="002B0F1B">
            <w:pPr>
              <w:tabs>
                <w:tab w:val="decimal" w:pos="580"/>
              </w:tabs>
              <w:jc w:val="left"/>
              <w:rPr>
                <w:sz w:val="18"/>
                <w:szCs w:val="22"/>
              </w:rPr>
            </w:pPr>
            <w:r w:rsidRPr="005B0949">
              <w:rPr>
                <w:sz w:val="18"/>
                <w:szCs w:val="22"/>
              </w:rPr>
              <w:t>51.9</w:t>
            </w:r>
          </w:p>
        </w:tc>
        <w:tc>
          <w:tcPr>
            <w:tcW w:w="1225" w:type="dxa"/>
            <w:tcBorders>
              <w:bottom w:val="single" w:sz="6" w:space="0" w:color="404040"/>
              <w:right w:val="single" w:sz="6" w:space="0" w:color="404040"/>
            </w:tcBorders>
            <w:vAlign w:val="center"/>
          </w:tcPr>
          <w:p w:rsidR="002B0F1B" w:rsidRPr="005B0949" w:rsidRDefault="002B0F1B" w:rsidP="002B0F1B">
            <w:pPr>
              <w:tabs>
                <w:tab w:val="decimal" w:pos="580"/>
              </w:tabs>
              <w:jc w:val="left"/>
              <w:rPr>
                <w:sz w:val="18"/>
                <w:szCs w:val="22"/>
              </w:rPr>
            </w:pPr>
            <w:r w:rsidRPr="005B0949">
              <w:rPr>
                <w:sz w:val="18"/>
                <w:szCs w:val="22"/>
              </w:rPr>
              <w:t>52.0</w:t>
            </w:r>
          </w:p>
        </w:tc>
        <w:tc>
          <w:tcPr>
            <w:tcW w:w="1225" w:type="dxa"/>
            <w:tcBorders>
              <w:bottom w:val="single" w:sz="6" w:space="0" w:color="404040"/>
              <w:right w:val="single" w:sz="6" w:space="0" w:color="404040"/>
            </w:tcBorders>
            <w:vAlign w:val="center"/>
          </w:tcPr>
          <w:p w:rsidR="002B0F1B" w:rsidRPr="005B0949" w:rsidRDefault="002B0F1B" w:rsidP="002B0F1B">
            <w:pPr>
              <w:tabs>
                <w:tab w:val="decimal" w:pos="672"/>
              </w:tabs>
              <w:jc w:val="left"/>
              <w:rPr>
                <w:sz w:val="18"/>
                <w:szCs w:val="22"/>
              </w:rPr>
            </w:pPr>
            <w:r w:rsidRPr="005B0949">
              <w:rPr>
                <w:sz w:val="18"/>
                <w:szCs w:val="22"/>
              </w:rPr>
              <w:t>0.1</w:t>
            </w:r>
          </w:p>
        </w:tc>
      </w:tr>
    </w:tbl>
    <w:p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rsidR="00DC335D" w:rsidRPr="005B0949" w:rsidRDefault="004E4C79" w:rsidP="004E4C79">
      <w:pPr>
        <w:pStyle w:val="p0"/>
        <w:spacing w:before="480"/>
        <w:rPr>
          <w:rFonts w:ascii="Arial" w:hAnsi="Arial"/>
          <w:snapToGrid/>
          <w:color w:val="auto"/>
          <w:spacing w:val="4"/>
        </w:rPr>
      </w:pPr>
      <w:r w:rsidRPr="005B0949">
        <w:rPr>
          <w:rFonts w:ascii="Arial" w:hAnsi="Arial"/>
          <w:snapToGrid/>
          <w:color w:val="auto"/>
          <w:spacing w:val="4"/>
        </w:rPr>
        <w:t xml:space="preserve">Por grupos de subsectores de actividad económica del IPM con datos sin ajuste estacional, en julio de 2019 el rubro de Alimentos, bebidas y tabaco presentó una reducción de </w:t>
      </w:r>
      <w:r w:rsidR="0069072A" w:rsidRPr="005B0949">
        <w:rPr>
          <w:rFonts w:ascii="Arial" w:hAnsi="Arial"/>
          <w:snapToGrid/>
          <w:color w:val="auto"/>
          <w:spacing w:val="4"/>
        </w:rPr>
        <w:t>(-)</w:t>
      </w:r>
      <w:r w:rsidRPr="005B0949">
        <w:rPr>
          <w:rFonts w:ascii="Arial" w:hAnsi="Arial"/>
          <w:snapToGrid/>
          <w:color w:val="auto"/>
          <w:spacing w:val="4"/>
        </w:rPr>
        <w:t xml:space="preserve">3.7 puntos respecto al mismo </w:t>
      </w:r>
      <w:r w:rsidR="00883FC6" w:rsidRPr="005B0949">
        <w:rPr>
          <w:rFonts w:ascii="Arial" w:hAnsi="Arial"/>
          <w:snapToGrid/>
          <w:color w:val="auto"/>
          <w:spacing w:val="4"/>
        </w:rPr>
        <w:t xml:space="preserve">mes </w:t>
      </w:r>
      <w:r w:rsidRPr="005B0949">
        <w:rPr>
          <w:rFonts w:ascii="Arial" w:hAnsi="Arial"/>
          <w:snapToGrid/>
          <w:color w:val="auto"/>
          <w:spacing w:val="4"/>
        </w:rPr>
        <w:t xml:space="preserve">del año anterior; el de Derivados del petróleo y del carbón, industria química, del plástico y del hule retrocedió </w:t>
      </w:r>
      <w:r w:rsidR="0069072A" w:rsidRPr="005B0949">
        <w:rPr>
          <w:rFonts w:ascii="Arial" w:hAnsi="Arial"/>
          <w:snapToGrid/>
          <w:color w:val="auto"/>
          <w:spacing w:val="4"/>
        </w:rPr>
        <w:t>(-)</w:t>
      </w:r>
      <w:r w:rsidRPr="005B0949">
        <w:rPr>
          <w:rFonts w:ascii="Arial" w:hAnsi="Arial"/>
          <w:snapToGrid/>
          <w:color w:val="auto"/>
          <w:spacing w:val="4"/>
        </w:rPr>
        <w:t xml:space="preserve">1.4 puntos; el de Minerales no metálicos y metálicas básicas avanzó 3.5 puntos; el de Equipo de computación, accesorios electrónicos y aparatos eléctricos cayó </w:t>
      </w:r>
      <w:r w:rsidR="0069072A" w:rsidRPr="005B0949">
        <w:rPr>
          <w:rFonts w:ascii="Arial" w:hAnsi="Arial"/>
          <w:snapToGrid/>
          <w:color w:val="auto"/>
          <w:spacing w:val="4"/>
        </w:rPr>
        <w:t>(-)</w:t>
      </w:r>
      <w:r w:rsidRPr="005B0949">
        <w:rPr>
          <w:rFonts w:ascii="Arial" w:hAnsi="Arial"/>
          <w:snapToGrid/>
          <w:color w:val="auto"/>
          <w:spacing w:val="4"/>
        </w:rPr>
        <w:t xml:space="preserve">0.4 puntos; el de Equipo de transporte </w:t>
      </w:r>
      <w:r w:rsidR="00883FC6" w:rsidRPr="005B0949">
        <w:rPr>
          <w:rFonts w:ascii="Arial" w:hAnsi="Arial"/>
          <w:snapToGrid/>
          <w:color w:val="auto"/>
          <w:spacing w:val="4"/>
        </w:rPr>
        <w:t xml:space="preserve">fue menor en </w:t>
      </w:r>
      <w:r w:rsidR="0069072A" w:rsidRPr="005B0949">
        <w:rPr>
          <w:rFonts w:ascii="Arial" w:hAnsi="Arial"/>
          <w:snapToGrid/>
          <w:color w:val="auto"/>
          <w:spacing w:val="4"/>
        </w:rPr>
        <w:t>(-)</w:t>
      </w:r>
      <w:r w:rsidRPr="005B0949">
        <w:rPr>
          <w:rFonts w:ascii="Arial" w:hAnsi="Arial"/>
          <w:snapToGrid/>
          <w:color w:val="auto"/>
          <w:spacing w:val="4"/>
        </w:rPr>
        <w:t>3.2 puntos; el de Productos metálicos, maquinaria, equipo y muebles creció 0.2 puntos</w:t>
      </w:r>
      <w:r w:rsidR="00883FC6" w:rsidRPr="005B0949">
        <w:rPr>
          <w:rFonts w:ascii="Arial" w:hAnsi="Arial"/>
          <w:snapToGrid/>
          <w:color w:val="auto"/>
          <w:spacing w:val="4"/>
        </w:rPr>
        <w:t>,</w:t>
      </w:r>
      <w:r w:rsidRPr="005B0949">
        <w:rPr>
          <w:rFonts w:ascii="Arial" w:hAnsi="Arial"/>
          <w:snapToGrid/>
          <w:color w:val="auto"/>
          <w:spacing w:val="4"/>
        </w:rPr>
        <w:t xml:space="preserve"> y el de Textiles, prendas de vestir, cuero y piel, madera, papel y otras descendió </w:t>
      </w:r>
      <w:r w:rsidR="0069072A" w:rsidRPr="005B0949">
        <w:rPr>
          <w:rFonts w:ascii="Arial" w:hAnsi="Arial"/>
          <w:snapToGrid/>
          <w:color w:val="auto"/>
          <w:spacing w:val="4"/>
        </w:rPr>
        <w:t>(-)</w:t>
      </w:r>
      <w:r w:rsidRPr="005B0949">
        <w:rPr>
          <w:rFonts w:ascii="Arial" w:hAnsi="Arial"/>
          <w:snapToGrid/>
          <w:color w:val="auto"/>
          <w:spacing w:val="4"/>
        </w:rPr>
        <w:t>0.8 puntos.</w:t>
      </w:r>
    </w:p>
    <w:p w:rsidR="0007670F" w:rsidRPr="005B0949" w:rsidRDefault="0007670F" w:rsidP="0007670F">
      <w:pPr>
        <w:keepNext/>
        <w:keepLines/>
        <w:spacing w:before="360" w:line="280" w:lineRule="exact"/>
        <w:jc w:val="center"/>
        <w:outlineLvl w:val="0"/>
        <w:rPr>
          <w:b/>
          <w:smallCaps/>
        </w:rPr>
      </w:pPr>
      <w:r w:rsidRPr="005B0949">
        <w:rPr>
          <w:b/>
          <w:smallCaps/>
        </w:rPr>
        <w:t>Indicador de Pedidos Manufactureros por grupos de subsectores de actividad</w:t>
      </w:r>
    </w:p>
    <w:p w:rsidR="0007670F" w:rsidRPr="005B0949" w:rsidRDefault="0007670F" w:rsidP="0007670F">
      <w:pPr>
        <w:keepNext/>
        <w:keepLines/>
        <w:spacing w:line="280" w:lineRule="exact"/>
        <w:jc w:val="center"/>
        <w:outlineLvl w:val="0"/>
      </w:pPr>
      <w:r w:rsidRPr="005B0949">
        <w:rPr>
          <w:b/>
          <w:smallCaps/>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164039" w:rsidRPr="005B0949" w:rsidRDefault="002B0F1B" w:rsidP="00216B9E">
            <w:pPr>
              <w:keepNext/>
              <w:keepLines/>
              <w:spacing w:before="40" w:after="40" w:line="240" w:lineRule="exact"/>
              <w:jc w:val="center"/>
              <w:rPr>
                <w:sz w:val="18"/>
                <w:szCs w:val="18"/>
              </w:rPr>
            </w:pPr>
            <w:r w:rsidRPr="005B0949">
              <w:rPr>
                <w:sz w:val="18"/>
                <w:szCs w:val="18"/>
              </w:rPr>
              <w:t>Julio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216B9E">
            <w:pPr>
              <w:keepNext/>
              <w:keepLines/>
              <w:spacing w:line="240" w:lineRule="exact"/>
              <w:jc w:val="center"/>
              <w:rPr>
                <w:sz w:val="18"/>
                <w:szCs w:val="18"/>
              </w:rPr>
            </w:pPr>
            <w:r w:rsidRPr="005B0949">
              <w:rPr>
                <w:sz w:val="18"/>
                <w:szCs w:val="18"/>
              </w:rPr>
              <w:t>2018</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216B9E">
            <w:pPr>
              <w:keepNext/>
              <w:keepLines/>
              <w:spacing w:line="240" w:lineRule="exact"/>
              <w:jc w:val="center"/>
              <w:rPr>
                <w:sz w:val="18"/>
                <w:szCs w:val="18"/>
              </w:rPr>
            </w:pPr>
            <w:r w:rsidRPr="005B0949">
              <w:rPr>
                <w:sz w:val="18"/>
                <w:szCs w:val="18"/>
              </w:rPr>
              <w:t>2019</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52422">
            <w:pPr>
              <w:keepNext/>
              <w:keepLines/>
              <w:spacing w:line="240" w:lineRule="atLeast"/>
              <w:ind w:left="-64" w:right="-45"/>
              <w:jc w:val="center"/>
              <w:rPr>
                <w:sz w:val="18"/>
                <w:szCs w:val="18"/>
              </w:rPr>
            </w:pPr>
          </w:p>
        </w:tc>
      </w:tr>
      <w:tr w:rsidR="005B0949" w:rsidRPr="005B0949" w:rsidTr="002B0F1B">
        <w:trPr>
          <w:cantSplit/>
          <w:trHeight w:val="20"/>
          <w:jc w:val="center"/>
        </w:trPr>
        <w:tc>
          <w:tcPr>
            <w:tcW w:w="3364" w:type="pct"/>
            <w:tcBorders>
              <w:top w:val="single" w:sz="6" w:space="0" w:color="404040"/>
              <w:left w:val="single" w:sz="6" w:space="0" w:color="404040"/>
              <w:right w:val="single" w:sz="6" w:space="0" w:color="404040"/>
            </w:tcBorders>
            <w:vAlign w:val="center"/>
          </w:tcPr>
          <w:p w:rsidR="002B0F1B" w:rsidRPr="005B0949" w:rsidRDefault="002B0F1B" w:rsidP="002B0F1B">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rsidR="002B0F1B" w:rsidRPr="005B0949" w:rsidRDefault="002B0F1B" w:rsidP="002B0F1B">
            <w:pPr>
              <w:tabs>
                <w:tab w:val="decimal" w:pos="431"/>
              </w:tabs>
              <w:jc w:val="left"/>
              <w:rPr>
                <w:b/>
                <w:bCs/>
                <w:sz w:val="18"/>
                <w:szCs w:val="18"/>
                <w:lang w:val="es-MX" w:eastAsia="es-MX"/>
              </w:rPr>
            </w:pPr>
            <w:r w:rsidRPr="005B0949">
              <w:rPr>
                <w:b/>
                <w:bCs/>
                <w:sz w:val="18"/>
                <w:szCs w:val="18"/>
              </w:rPr>
              <w:t>52.2</w:t>
            </w:r>
          </w:p>
        </w:tc>
        <w:tc>
          <w:tcPr>
            <w:tcW w:w="505" w:type="pct"/>
            <w:tcBorders>
              <w:top w:val="single" w:sz="6" w:space="0" w:color="404040"/>
              <w:right w:val="single" w:sz="6" w:space="0" w:color="404040"/>
            </w:tcBorders>
            <w:vAlign w:val="center"/>
          </w:tcPr>
          <w:p w:rsidR="002B0F1B" w:rsidRPr="005B0949" w:rsidRDefault="002B0F1B" w:rsidP="002B0F1B">
            <w:pPr>
              <w:tabs>
                <w:tab w:val="decimal" w:pos="431"/>
              </w:tabs>
              <w:jc w:val="left"/>
              <w:rPr>
                <w:b/>
                <w:bCs/>
                <w:sz w:val="18"/>
                <w:szCs w:val="18"/>
              </w:rPr>
            </w:pPr>
            <w:r w:rsidRPr="005B0949">
              <w:rPr>
                <w:b/>
                <w:bCs/>
                <w:sz w:val="18"/>
                <w:szCs w:val="18"/>
              </w:rPr>
              <w:t>50.5</w:t>
            </w:r>
          </w:p>
        </w:tc>
        <w:tc>
          <w:tcPr>
            <w:tcW w:w="625" w:type="pct"/>
            <w:tcBorders>
              <w:top w:val="single" w:sz="6" w:space="0" w:color="404040"/>
              <w:right w:val="single" w:sz="6" w:space="0" w:color="404040"/>
            </w:tcBorders>
            <w:vAlign w:val="center"/>
          </w:tcPr>
          <w:p w:rsidR="002B0F1B" w:rsidRPr="005B0949" w:rsidRDefault="002B0F1B" w:rsidP="002B0F1B">
            <w:pPr>
              <w:tabs>
                <w:tab w:val="left" w:pos="253"/>
                <w:tab w:val="decimal" w:pos="580"/>
              </w:tabs>
              <w:jc w:val="left"/>
              <w:rPr>
                <w:b/>
                <w:bCs/>
                <w:sz w:val="18"/>
                <w:szCs w:val="18"/>
              </w:rPr>
            </w:pPr>
            <w:r w:rsidRPr="005B0949">
              <w:rPr>
                <w:b/>
                <w:bCs/>
                <w:sz w:val="18"/>
                <w:szCs w:val="18"/>
              </w:rPr>
              <w:tab/>
              <w:t>(-)</w:t>
            </w:r>
            <w:r w:rsidRPr="005B0949">
              <w:rPr>
                <w:b/>
                <w:bCs/>
                <w:sz w:val="18"/>
                <w:szCs w:val="18"/>
              </w:rPr>
              <w:tab/>
              <w:t>1.6</w:t>
            </w:r>
          </w:p>
        </w:tc>
      </w:tr>
      <w:tr w:rsidR="005B0949" w:rsidRPr="005B0949" w:rsidTr="002B0F1B">
        <w:trPr>
          <w:cantSplit/>
          <w:trHeight w:val="20"/>
          <w:jc w:val="center"/>
        </w:trPr>
        <w:tc>
          <w:tcPr>
            <w:tcW w:w="3364" w:type="pct"/>
            <w:tcBorders>
              <w:left w:val="single" w:sz="6" w:space="0" w:color="404040"/>
              <w:right w:val="single" w:sz="6" w:space="0" w:color="404040"/>
            </w:tcBorders>
            <w:vAlign w:val="bottom"/>
          </w:tcPr>
          <w:p w:rsidR="002B0F1B" w:rsidRPr="005B0949" w:rsidRDefault="002B0F1B" w:rsidP="002B0F1B">
            <w:pPr>
              <w:widowControl w:val="0"/>
              <w:spacing w:before="20" w:after="20"/>
              <w:ind w:left="130"/>
              <w:rPr>
                <w:sz w:val="18"/>
                <w:szCs w:val="18"/>
              </w:rPr>
            </w:pPr>
            <w:r w:rsidRPr="005B0949">
              <w:rPr>
                <w:sz w:val="18"/>
                <w:szCs w:val="18"/>
              </w:rPr>
              <w:t>Alimentos, bebidas y tabaco</w:t>
            </w:r>
          </w:p>
        </w:tc>
        <w:tc>
          <w:tcPr>
            <w:tcW w:w="505" w:type="pct"/>
            <w:vAlign w:val="center"/>
          </w:tcPr>
          <w:p w:rsidR="002B0F1B" w:rsidRPr="005B0949" w:rsidRDefault="002B0F1B" w:rsidP="002B0F1B">
            <w:pPr>
              <w:tabs>
                <w:tab w:val="decimal" w:pos="431"/>
              </w:tabs>
              <w:jc w:val="left"/>
              <w:rPr>
                <w:sz w:val="18"/>
                <w:szCs w:val="18"/>
              </w:rPr>
            </w:pPr>
            <w:r w:rsidRPr="005B0949">
              <w:rPr>
                <w:sz w:val="18"/>
                <w:szCs w:val="18"/>
              </w:rPr>
              <w:t>54.5</w:t>
            </w:r>
          </w:p>
        </w:tc>
        <w:tc>
          <w:tcPr>
            <w:tcW w:w="505" w:type="pct"/>
            <w:tcBorders>
              <w:right w:val="single" w:sz="6" w:space="0" w:color="404040"/>
            </w:tcBorders>
            <w:vAlign w:val="center"/>
          </w:tcPr>
          <w:p w:rsidR="002B0F1B" w:rsidRPr="005B0949" w:rsidRDefault="002B0F1B" w:rsidP="002B0F1B">
            <w:pPr>
              <w:tabs>
                <w:tab w:val="decimal" w:pos="431"/>
              </w:tabs>
              <w:jc w:val="left"/>
              <w:rPr>
                <w:sz w:val="18"/>
                <w:szCs w:val="18"/>
              </w:rPr>
            </w:pPr>
            <w:r w:rsidRPr="005B0949">
              <w:rPr>
                <w:sz w:val="18"/>
                <w:szCs w:val="18"/>
              </w:rPr>
              <w:t>50.8</w:t>
            </w:r>
          </w:p>
        </w:tc>
        <w:tc>
          <w:tcPr>
            <w:tcW w:w="625" w:type="pct"/>
            <w:tcBorders>
              <w:right w:val="single" w:sz="6" w:space="0" w:color="404040"/>
            </w:tcBorders>
            <w:vAlign w:val="center"/>
          </w:tcPr>
          <w:p w:rsidR="002B0F1B" w:rsidRPr="005B0949" w:rsidRDefault="002B0F1B" w:rsidP="002B0F1B">
            <w:pPr>
              <w:tabs>
                <w:tab w:val="left" w:pos="253"/>
                <w:tab w:val="decimal" w:pos="580"/>
              </w:tabs>
              <w:jc w:val="left"/>
              <w:rPr>
                <w:sz w:val="18"/>
                <w:szCs w:val="18"/>
              </w:rPr>
            </w:pPr>
            <w:r w:rsidRPr="005B0949">
              <w:rPr>
                <w:sz w:val="18"/>
                <w:szCs w:val="18"/>
              </w:rPr>
              <w:tab/>
              <w:t>(-)</w:t>
            </w:r>
            <w:r w:rsidRPr="005B0949">
              <w:rPr>
                <w:sz w:val="18"/>
                <w:szCs w:val="18"/>
              </w:rPr>
              <w:tab/>
              <w:t>3.7</w:t>
            </w:r>
          </w:p>
        </w:tc>
      </w:tr>
      <w:tr w:rsidR="005B0949" w:rsidRPr="005B0949" w:rsidTr="002B0F1B">
        <w:trPr>
          <w:cantSplit/>
          <w:trHeight w:val="20"/>
          <w:jc w:val="center"/>
        </w:trPr>
        <w:tc>
          <w:tcPr>
            <w:tcW w:w="3364" w:type="pct"/>
            <w:tcBorders>
              <w:left w:val="single" w:sz="6" w:space="0" w:color="404040"/>
              <w:right w:val="single" w:sz="6" w:space="0" w:color="404040"/>
            </w:tcBorders>
            <w:vAlign w:val="bottom"/>
          </w:tcPr>
          <w:p w:rsidR="002B0F1B" w:rsidRPr="005B0949" w:rsidRDefault="002B0F1B" w:rsidP="002B0F1B">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rsidR="002B0F1B" w:rsidRPr="005B0949" w:rsidRDefault="002B0F1B" w:rsidP="002B0F1B">
            <w:pPr>
              <w:tabs>
                <w:tab w:val="decimal" w:pos="431"/>
              </w:tabs>
              <w:jc w:val="left"/>
              <w:rPr>
                <w:sz w:val="18"/>
                <w:szCs w:val="18"/>
              </w:rPr>
            </w:pPr>
            <w:r w:rsidRPr="005B0949">
              <w:rPr>
                <w:sz w:val="18"/>
                <w:szCs w:val="18"/>
              </w:rPr>
              <w:t>52.1</w:t>
            </w:r>
          </w:p>
        </w:tc>
        <w:tc>
          <w:tcPr>
            <w:tcW w:w="505" w:type="pct"/>
            <w:tcBorders>
              <w:right w:val="single" w:sz="6" w:space="0" w:color="404040"/>
            </w:tcBorders>
            <w:vAlign w:val="center"/>
          </w:tcPr>
          <w:p w:rsidR="002B0F1B" w:rsidRPr="005B0949" w:rsidRDefault="002B0F1B" w:rsidP="002B0F1B">
            <w:pPr>
              <w:tabs>
                <w:tab w:val="decimal" w:pos="431"/>
              </w:tabs>
              <w:jc w:val="left"/>
              <w:rPr>
                <w:sz w:val="18"/>
                <w:szCs w:val="18"/>
              </w:rPr>
            </w:pPr>
            <w:r w:rsidRPr="005B0949">
              <w:rPr>
                <w:sz w:val="18"/>
                <w:szCs w:val="18"/>
              </w:rPr>
              <w:t>50.6</w:t>
            </w:r>
          </w:p>
        </w:tc>
        <w:tc>
          <w:tcPr>
            <w:tcW w:w="625" w:type="pct"/>
            <w:tcBorders>
              <w:right w:val="single" w:sz="6" w:space="0" w:color="404040"/>
            </w:tcBorders>
            <w:vAlign w:val="center"/>
          </w:tcPr>
          <w:p w:rsidR="002B0F1B" w:rsidRPr="005B0949" w:rsidRDefault="002B0F1B" w:rsidP="002B0F1B">
            <w:pPr>
              <w:tabs>
                <w:tab w:val="left" w:pos="253"/>
                <w:tab w:val="decimal" w:pos="580"/>
              </w:tabs>
              <w:jc w:val="left"/>
              <w:rPr>
                <w:sz w:val="18"/>
                <w:szCs w:val="18"/>
              </w:rPr>
            </w:pPr>
            <w:r w:rsidRPr="005B0949">
              <w:rPr>
                <w:sz w:val="18"/>
                <w:szCs w:val="18"/>
              </w:rPr>
              <w:tab/>
              <w:t>(-)</w:t>
            </w:r>
            <w:r w:rsidRPr="005B0949">
              <w:rPr>
                <w:sz w:val="18"/>
                <w:szCs w:val="18"/>
              </w:rPr>
              <w:tab/>
              <w:t>1.4</w:t>
            </w:r>
          </w:p>
        </w:tc>
      </w:tr>
      <w:tr w:rsidR="005B0949" w:rsidRPr="005B0949" w:rsidTr="002B0F1B">
        <w:trPr>
          <w:cantSplit/>
          <w:trHeight w:val="20"/>
          <w:jc w:val="center"/>
        </w:trPr>
        <w:tc>
          <w:tcPr>
            <w:tcW w:w="3364" w:type="pct"/>
            <w:tcBorders>
              <w:left w:val="single" w:sz="6" w:space="0" w:color="404040"/>
              <w:right w:val="single" w:sz="6" w:space="0" w:color="404040"/>
            </w:tcBorders>
            <w:vAlign w:val="bottom"/>
          </w:tcPr>
          <w:p w:rsidR="002B0F1B" w:rsidRPr="005B0949" w:rsidRDefault="002B0F1B" w:rsidP="002B0F1B">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rsidR="002B0F1B" w:rsidRPr="005B0949" w:rsidRDefault="002B0F1B" w:rsidP="002B0F1B">
            <w:pPr>
              <w:tabs>
                <w:tab w:val="decimal" w:pos="431"/>
              </w:tabs>
              <w:jc w:val="left"/>
              <w:rPr>
                <w:sz w:val="18"/>
                <w:szCs w:val="18"/>
              </w:rPr>
            </w:pPr>
            <w:r w:rsidRPr="005B0949">
              <w:rPr>
                <w:sz w:val="18"/>
                <w:szCs w:val="18"/>
              </w:rPr>
              <w:t>48.3</w:t>
            </w:r>
          </w:p>
        </w:tc>
        <w:tc>
          <w:tcPr>
            <w:tcW w:w="505" w:type="pct"/>
            <w:tcBorders>
              <w:right w:val="single" w:sz="6" w:space="0" w:color="404040"/>
            </w:tcBorders>
            <w:vAlign w:val="center"/>
          </w:tcPr>
          <w:p w:rsidR="002B0F1B" w:rsidRPr="005B0949" w:rsidRDefault="002B0F1B" w:rsidP="002B0F1B">
            <w:pPr>
              <w:tabs>
                <w:tab w:val="decimal" w:pos="431"/>
              </w:tabs>
              <w:jc w:val="left"/>
              <w:rPr>
                <w:sz w:val="18"/>
                <w:szCs w:val="18"/>
              </w:rPr>
            </w:pPr>
            <w:r w:rsidRPr="005B0949">
              <w:rPr>
                <w:sz w:val="18"/>
                <w:szCs w:val="18"/>
              </w:rPr>
              <w:t>51.8</w:t>
            </w:r>
          </w:p>
        </w:tc>
        <w:tc>
          <w:tcPr>
            <w:tcW w:w="625" w:type="pct"/>
            <w:tcBorders>
              <w:right w:val="single" w:sz="6" w:space="0" w:color="404040"/>
            </w:tcBorders>
            <w:vAlign w:val="center"/>
          </w:tcPr>
          <w:p w:rsidR="002B0F1B" w:rsidRPr="005B0949" w:rsidRDefault="002B0F1B" w:rsidP="002B0F1B">
            <w:pPr>
              <w:tabs>
                <w:tab w:val="decimal" w:pos="580"/>
              </w:tabs>
              <w:jc w:val="left"/>
              <w:rPr>
                <w:sz w:val="18"/>
                <w:szCs w:val="18"/>
              </w:rPr>
            </w:pPr>
            <w:r w:rsidRPr="005B0949">
              <w:rPr>
                <w:sz w:val="18"/>
                <w:szCs w:val="18"/>
              </w:rPr>
              <w:t>3.5</w:t>
            </w:r>
          </w:p>
        </w:tc>
      </w:tr>
      <w:tr w:rsidR="005B0949" w:rsidRPr="005B0949" w:rsidTr="002B0F1B">
        <w:trPr>
          <w:cantSplit/>
          <w:trHeight w:val="20"/>
          <w:jc w:val="center"/>
        </w:trPr>
        <w:tc>
          <w:tcPr>
            <w:tcW w:w="3364" w:type="pct"/>
            <w:tcBorders>
              <w:left w:val="single" w:sz="6" w:space="0" w:color="404040"/>
              <w:right w:val="single" w:sz="6" w:space="0" w:color="404040"/>
            </w:tcBorders>
            <w:vAlign w:val="bottom"/>
          </w:tcPr>
          <w:p w:rsidR="002B0F1B" w:rsidRPr="005B0949" w:rsidRDefault="002B0F1B" w:rsidP="002B0F1B">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rsidR="002B0F1B" w:rsidRPr="005B0949" w:rsidRDefault="002B0F1B" w:rsidP="002B0F1B">
            <w:pPr>
              <w:tabs>
                <w:tab w:val="decimal" w:pos="431"/>
              </w:tabs>
              <w:jc w:val="left"/>
              <w:rPr>
                <w:sz w:val="18"/>
                <w:szCs w:val="18"/>
              </w:rPr>
            </w:pPr>
            <w:r w:rsidRPr="005B0949">
              <w:rPr>
                <w:sz w:val="18"/>
                <w:szCs w:val="18"/>
              </w:rPr>
              <w:t>51.5</w:t>
            </w:r>
          </w:p>
        </w:tc>
        <w:tc>
          <w:tcPr>
            <w:tcW w:w="505" w:type="pct"/>
            <w:tcBorders>
              <w:right w:val="single" w:sz="6" w:space="0" w:color="404040"/>
            </w:tcBorders>
            <w:vAlign w:val="center"/>
          </w:tcPr>
          <w:p w:rsidR="002B0F1B" w:rsidRPr="005B0949" w:rsidRDefault="002B0F1B" w:rsidP="002B0F1B">
            <w:pPr>
              <w:tabs>
                <w:tab w:val="decimal" w:pos="431"/>
              </w:tabs>
              <w:jc w:val="left"/>
              <w:rPr>
                <w:sz w:val="18"/>
                <w:szCs w:val="18"/>
              </w:rPr>
            </w:pPr>
            <w:r w:rsidRPr="005B0949">
              <w:rPr>
                <w:sz w:val="18"/>
                <w:szCs w:val="18"/>
              </w:rPr>
              <w:t>51.1</w:t>
            </w:r>
          </w:p>
        </w:tc>
        <w:tc>
          <w:tcPr>
            <w:tcW w:w="625" w:type="pct"/>
            <w:tcBorders>
              <w:right w:val="single" w:sz="6" w:space="0" w:color="404040"/>
            </w:tcBorders>
            <w:vAlign w:val="center"/>
          </w:tcPr>
          <w:p w:rsidR="002B0F1B" w:rsidRPr="005B0949" w:rsidRDefault="002B0F1B" w:rsidP="002B0F1B">
            <w:pPr>
              <w:tabs>
                <w:tab w:val="left" w:pos="253"/>
                <w:tab w:val="decimal" w:pos="580"/>
              </w:tabs>
              <w:jc w:val="left"/>
              <w:rPr>
                <w:sz w:val="18"/>
                <w:szCs w:val="18"/>
              </w:rPr>
            </w:pPr>
            <w:r w:rsidRPr="005B0949">
              <w:rPr>
                <w:sz w:val="18"/>
                <w:szCs w:val="18"/>
              </w:rPr>
              <w:tab/>
              <w:t>(-)</w:t>
            </w:r>
            <w:r w:rsidRPr="005B0949">
              <w:rPr>
                <w:sz w:val="18"/>
                <w:szCs w:val="18"/>
              </w:rPr>
              <w:tab/>
              <w:t>0.4</w:t>
            </w:r>
          </w:p>
        </w:tc>
      </w:tr>
      <w:tr w:rsidR="005B0949" w:rsidRPr="005B0949" w:rsidTr="002B0F1B">
        <w:trPr>
          <w:cantSplit/>
          <w:trHeight w:val="20"/>
          <w:jc w:val="center"/>
        </w:trPr>
        <w:tc>
          <w:tcPr>
            <w:tcW w:w="3364" w:type="pct"/>
            <w:tcBorders>
              <w:left w:val="single" w:sz="6" w:space="0" w:color="404040"/>
              <w:right w:val="single" w:sz="6" w:space="0" w:color="404040"/>
            </w:tcBorders>
            <w:vAlign w:val="bottom"/>
          </w:tcPr>
          <w:p w:rsidR="002B0F1B" w:rsidRPr="005B0949" w:rsidRDefault="002B0F1B" w:rsidP="002B0F1B">
            <w:pPr>
              <w:widowControl w:val="0"/>
              <w:spacing w:before="20" w:after="20"/>
              <w:ind w:left="133"/>
              <w:rPr>
                <w:sz w:val="18"/>
                <w:szCs w:val="18"/>
              </w:rPr>
            </w:pPr>
            <w:r w:rsidRPr="005B0949">
              <w:rPr>
                <w:sz w:val="18"/>
                <w:szCs w:val="18"/>
              </w:rPr>
              <w:t>Equipo de transporte</w:t>
            </w:r>
          </w:p>
        </w:tc>
        <w:tc>
          <w:tcPr>
            <w:tcW w:w="505" w:type="pct"/>
            <w:vAlign w:val="center"/>
          </w:tcPr>
          <w:p w:rsidR="002B0F1B" w:rsidRPr="005B0949" w:rsidRDefault="002B0F1B" w:rsidP="002B0F1B">
            <w:pPr>
              <w:tabs>
                <w:tab w:val="decimal" w:pos="431"/>
              </w:tabs>
              <w:jc w:val="left"/>
              <w:rPr>
                <w:sz w:val="18"/>
                <w:szCs w:val="18"/>
              </w:rPr>
            </w:pPr>
            <w:r w:rsidRPr="005B0949">
              <w:rPr>
                <w:sz w:val="18"/>
                <w:szCs w:val="18"/>
              </w:rPr>
              <w:t>52.5</w:t>
            </w:r>
          </w:p>
        </w:tc>
        <w:tc>
          <w:tcPr>
            <w:tcW w:w="505" w:type="pct"/>
            <w:tcBorders>
              <w:right w:val="single" w:sz="6" w:space="0" w:color="404040"/>
            </w:tcBorders>
            <w:vAlign w:val="center"/>
          </w:tcPr>
          <w:p w:rsidR="002B0F1B" w:rsidRPr="005B0949" w:rsidRDefault="002B0F1B" w:rsidP="002B0F1B">
            <w:pPr>
              <w:tabs>
                <w:tab w:val="decimal" w:pos="431"/>
              </w:tabs>
              <w:jc w:val="left"/>
              <w:rPr>
                <w:sz w:val="18"/>
                <w:szCs w:val="18"/>
              </w:rPr>
            </w:pPr>
            <w:r w:rsidRPr="005B0949">
              <w:rPr>
                <w:sz w:val="18"/>
                <w:szCs w:val="18"/>
              </w:rPr>
              <w:t>49.2</w:t>
            </w:r>
          </w:p>
        </w:tc>
        <w:tc>
          <w:tcPr>
            <w:tcW w:w="625" w:type="pct"/>
            <w:tcBorders>
              <w:right w:val="single" w:sz="6" w:space="0" w:color="404040"/>
            </w:tcBorders>
            <w:vAlign w:val="center"/>
          </w:tcPr>
          <w:p w:rsidR="002B0F1B" w:rsidRPr="005B0949" w:rsidRDefault="002B0F1B" w:rsidP="002B0F1B">
            <w:pPr>
              <w:tabs>
                <w:tab w:val="left" w:pos="253"/>
                <w:tab w:val="decimal" w:pos="580"/>
              </w:tabs>
              <w:jc w:val="left"/>
              <w:rPr>
                <w:sz w:val="18"/>
                <w:szCs w:val="18"/>
              </w:rPr>
            </w:pPr>
            <w:r w:rsidRPr="005B0949">
              <w:rPr>
                <w:sz w:val="18"/>
                <w:szCs w:val="18"/>
              </w:rPr>
              <w:tab/>
              <w:t>(-)</w:t>
            </w:r>
            <w:r w:rsidRPr="005B0949">
              <w:rPr>
                <w:sz w:val="18"/>
                <w:szCs w:val="18"/>
              </w:rPr>
              <w:tab/>
              <w:t>3.2</w:t>
            </w:r>
          </w:p>
        </w:tc>
      </w:tr>
      <w:tr w:rsidR="005B0949" w:rsidRPr="005B0949" w:rsidTr="002B0F1B">
        <w:trPr>
          <w:cantSplit/>
          <w:trHeight w:val="20"/>
          <w:jc w:val="center"/>
        </w:trPr>
        <w:tc>
          <w:tcPr>
            <w:tcW w:w="3364" w:type="pct"/>
            <w:tcBorders>
              <w:left w:val="single" w:sz="6" w:space="0" w:color="404040"/>
              <w:right w:val="single" w:sz="6" w:space="0" w:color="404040"/>
            </w:tcBorders>
            <w:vAlign w:val="bottom"/>
          </w:tcPr>
          <w:p w:rsidR="002B0F1B" w:rsidRPr="005B0949" w:rsidRDefault="002B0F1B" w:rsidP="002B0F1B">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rsidR="002B0F1B" w:rsidRPr="005B0949" w:rsidRDefault="002B0F1B" w:rsidP="002B0F1B">
            <w:pPr>
              <w:tabs>
                <w:tab w:val="decimal" w:pos="431"/>
              </w:tabs>
              <w:jc w:val="left"/>
              <w:rPr>
                <w:sz w:val="18"/>
                <w:szCs w:val="18"/>
              </w:rPr>
            </w:pPr>
            <w:r w:rsidRPr="005B0949">
              <w:rPr>
                <w:sz w:val="18"/>
                <w:szCs w:val="18"/>
              </w:rPr>
              <w:t>51.2</w:t>
            </w:r>
          </w:p>
        </w:tc>
        <w:tc>
          <w:tcPr>
            <w:tcW w:w="505" w:type="pct"/>
            <w:tcBorders>
              <w:right w:val="single" w:sz="6" w:space="0" w:color="404040"/>
            </w:tcBorders>
            <w:vAlign w:val="center"/>
          </w:tcPr>
          <w:p w:rsidR="002B0F1B" w:rsidRPr="005B0949" w:rsidRDefault="002B0F1B" w:rsidP="002B0F1B">
            <w:pPr>
              <w:tabs>
                <w:tab w:val="decimal" w:pos="431"/>
              </w:tabs>
              <w:jc w:val="left"/>
              <w:rPr>
                <w:sz w:val="18"/>
                <w:szCs w:val="18"/>
              </w:rPr>
            </w:pPr>
            <w:r w:rsidRPr="005B0949">
              <w:rPr>
                <w:sz w:val="18"/>
                <w:szCs w:val="18"/>
              </w:rPr>
              <w:t>51.4</w:t>
            </w:r>
          </w:p>
        </w:tc>
        <w:tc>
          <w:tcPr>
            <w:tcW w:w="625" w:type="pct"/>
            <w:tcBorders>
              <w:right w:val="single" w:sz="6" w:space="0" w:color="404040"/>
            </w:tcBorders>
            <w:vAlign w:val="center"/>
          </w:tcPr>
          <w:p w:rsidR="002B0F1B" w:rsidRPr="005B0949" w:rsidRDefault="002B0F1B" w:rsidP="002B0F1B">
            <w:pPr>
              <w:tabs>
                <w:tab w:val="decimal" w:pos="580"/>
              </w:tabs>
              <w:jc w:val="left"/>
              <w:rPr>
                <w:sz w:val="18"/>
                <w:szCs w:val="18"/>
              </w:rPr>
            </w:pPr>
            <w:r w:rsidRPr="005B0949">
              <w:rPr>
                <w:sz w:val="18"/>
                <w:szCs w:val="18"/>
              </w:rPr>
              <w:t>0.2</w:t>
            </w:r>
          </w:p>
        </w:tc>
      </w:tr>
      <w:tr w:rsidR="005B0949" w:rsidRPr="005B0949" w:rsidTr="002B0F1B">
        <w:trPr>
          <w:cantSplit/>
          <w:trHeight w:val="20"/>
          <w:jc w:val="center"/>
        </w:trPr>
        <w:tc>
          <w:tcPr>
            <w:tcW w:w="3364" w:type="pct"/>
            <w:tcBorders>
              <w:left w:val="single" w:sz="6" w:space="0" w:color="404040"/>
              <w:bottom w:val="single" w:sz="6" w:space="0" w:color="404040"/>
              <w:right w:val="single" w:sz="6" w:space="0" w:color="404040"/>
            </w:tcBorders>
            <w:vAlign w:val="bottom"/>
          </w:tcPr>
          <w:p w:rsidR="002B0F1B" w:rsidRPr="005B0949" w:rsidRDefault="002B0F1B" w:rsidP="002B0F1B">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rsidR="002B0F1B" w:rsidRPr="005B0949" w:rsidRDefault="002B0F1B" w:rsidP="002B0F1B">
            <w:pPr>
              <w:tabs>
                <w:tab w:val="decimal" w:pos="431"/>
              </w:tabs>
              <w:jc w:val="left"/>
              <w:rPr>
                <w:sz w:val="18"/>
                <w:szCs w:val="18"/>
              </w:rPr>
            </w:pPr>
            <w:r w:rsidRPr="005B0949">
              <w:rPr>
                <w:sz w:val="18"/>
                <w:szCs w:val="18"/>
              </w:rPr>
              <w:t>51.2</w:t>
            </w:r>
          </w:p>
        </w:tc>
        <w:tc>
          <w:tcPr>
            <w:tcW w:w="505" w:type="pct"/>
            <w:tcBorders>
              <w:bottom w:val="single" w:sz="6" w:space="0" w:color="404040"/>
              <w:right w:val="single" w:sz="6" w:space="0" w:color="404040"/>
            </w:tcBorders>
            <w:vAlign w:val="center"/>
          </w:tcPr>
          <w:p w:rsidR="002B0F1B" w:rsidRPr="005B0949" w:rsidRDefault="002B0F1B" w:rsidP="002B0F1B">
            <w:pPr>
              <w:tabs>
                <w:tab w:val="decimal" w:pos="431"/>
              </w:tabs>
              <w:jc w:val="left"/>
              <w:rPr>
                <w:sz w:val="18"/>
                <w:szCs w:val="18"/>
              </w:rPr>
            </w:pPr>
            <w:r w:rsidRPr="005B0949">
              <w:rPr>
                <w:sz w:val="18"/>
                <w:szCs w:val="18"/>
              </w:rPr>
              <w:t>50.4</w:t>
            </w:r>
          </w:p>
        </w:tc>
        <w:tc>
          <w:tcPr>
            <w:tcW w:w="625" w:type="pct"/>
            <w:tcBorders>
              <w:bottom w:val="single" w:sz="6" w:space="0" w:color="404040"/>
              <w:right w:val="single" w:sz="6" w:space="0" w:color="404040"/>
            </w:tcBorders>
            <w:vAlign w:val="center"/>
          </w:tcPr>
          <w:p w:rsidR="002B0F1B" w:rsidRPr="005B0949" w:rsidRDefault="002B0F1B" w:rsidP="002B0F1B">
            <w:pPr>
              <w:tabs>
                <w:tab w:val="left" w:pos="253"/>
                <w:tab w:val="decimal" w:pos="580"/>
              </w:tabs>
              <w:jc w:val="left"/>
              <w:rPr>
                <w:sz w:val="18"/>
                <w:szCs w:val="18"/>
              </w:rPr>
            </w:pPr>
            <w:r w:rsidRPr="005B0949">
              <w:rPr>
                <w:sz w:val="18"/>
                <w:szCs w:val="18"/>
              </w:rPr>
              <w:tab/>
              <w:t>(-)</w:t>
            </w:r>
            <w:r w:rsidRPr="005B0949">
              <w:rPr>
                <w:sz w:val="18"/>
                <w:szCs w:val="18"/>
              </w:rPr>
              <w:tab/>
              <w:t>0.8</w:t>
            </w:r>
          </w:p>
        </w:tc>
      </w:tr>
    </w:tbl>
    <w:p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rsidR="0007670F" w:rsidRPr="005B0949" w:rsidRDefault="0007670F" w:rsidP="0007670F">
      <w:pPr>
        <w:tabs>
          <w:tab w:val="left" w:pos="9432"/>
        </w:tabs>
        <w:spacing w:before="480"/>
        <w:rPr>
          <w:b/>
          <w:i/>
        </w:rPr>
      </w:pPr>
      <w:bookmarkStart w:id="1" w:name="_Hlk7505158"/>
      <w:r w:rsidRPr="005B0949">
        <w:rPr>
          <w:b/>
          <w:i/>
        </w:rPr>
        <w:t xml:space="preserve">Nota </w:t>
      </w:r>
      <w:r w:rsidR="00891BAB" w:rsidRPr="005B0949">
        <w:rPr>
          <w:b/>
          <w:i/>
        </w:rPr>
        <w:t>m</w:t>
      </w:r>
      <w:r w:rsidRPr="005B0949">
        <w:rPr>
          <w:b/>
          <w:i/>
        </w:rPr>
        <w:t>etodológica</w:t>
      </w:r>
    </w:p>
    <w:p w:rsidR="00CF2964" w:rsidRPr="005B0949" w:rsidRDefault="00CF2964" w:rsidP="00CF2964">
      <w:pPr>
        <w:spacing w:before="240"/>
        <w:rPr>
          <w:lang w:val="es-ES"/>
        </w:rPr>
      </w:pPr>
      <w:r w:rsidRPr="005B0949">
        <w:rPr>
          <w:lang w:val="es-ES"/>
        </w:rPr>
        <w:t>La Encuesta Mensual de Opinión Empresarial se lleva a cabo mensualmente y tiene como base una muestra de 1,492 empresas a nivel nacional. La información es obtenida a través de entrevista electrónica (INTERNET) en dos terceras partes de las empresas de la muestra, mientras que en el resto se recaba mediante visita al directivo empresarial.</w:t>
      </w:r>
    </w:p>
    <w:p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rsidR="00CF2964" w:rsidRPr="005B0949" w:rsidRDefault="00CF2964" w:rsidP="00CF2964">
      <w:pPr>
        <w:keepLines/>
        <w:spacing w:before="360"/>
      </w:pPr>
      <w:r w:rsidRPr="005B0949">
        <w:lastRenderedPageBreak/>
        <w:t xml:space="preserve">La encuesta incluye con certeza a las empresas con 1,000 trabajadores y más. Para calcular el tamaño de muestra se utilizó la variable del personal ocupado con afijación </w:t>
      </w:r>
      <w:proofErr w:type="spellStart"/>
      <w:r w:rsidRPr="005B0949">
        <w:t>Neyman</w:t>
      </w:r>
      <w:proofErr w:type="spellEnd"/>
      <w:r w:rsidRPr="005B0949">
        <w:t xml:space="preserve">, obteniéndose la muestra de </w:t>
      </w:r>
      <w:r w:rsidRPr="005B0949">
        <w:rPr>
          <w:lang w:val="es-ES"/>
        </w:rPr>
        <w:t xml:space="preserve">1,492 </w:t>
      </w:r>
      <w:r w:rsidRPr="005B0949">
        <w:t>empresas. En el diseño del cuestionario se incorporaron las recomendaciones de la OCDE y CEPAL, así como las sugerencias del Banco de México.</w:t>
      </w:r>
    </w:p>
    <w:p w:rsidR="00CF2964" w:rsidRPr="005B0949" w:rsidRDefault="00CF2964" w:rsidP="00CF2964">
      <w:pPr>
        <w:spacing w:before="360"/>
      </w:pPr>
      <w:r w:rsidRPr="005B0949">
        <w:rPr>
          <w:b/>
        </w:rPr>
        <w:t>El Indicador de Pedidos Manufactureros (IPM)</w:t>
      </w:r>
      <w:r w:rsidRPr="005B0949">
        <w:t xml:space="preserve"> se elabora considerando las expectativas de los directivos empresariales para las siguientes variables: Pedidos, Producción, Personal Ocupado, Oportunidad de la Entrega de Insumos por parte de los Proveedores e Inventarios de Insumos.</w:t>
      </w:r>
    </w:p>
    <w:p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rsidR="00CF2964" w:rsidRPr="005B0949" w:rsidRDefault="00CF2964" w:rsidP="00CF2964">
      <w:pPr>
        <w:keepNext/>
        <w:numPr>
          <w:ilvl w:val="0"/>
          <w:numId w:val="28"/>
        </w:numPr>
        <w:tabs>
          <w:tab w:val="left" w:pos="9432"/>
        </w:tabs>
        <w:spacing w:before="240"/>
        <w:ind w:left="714" w:hanging="357"/>
      </w:pPr>
      <w:r w:rsidRPr="005B0949">
        <w:t>Pedidos (30% del IPM)</w:t>
      </w:r>
    </w:p>
    <w:p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rsidR="00CF2964" w:rsidRPr="005B0949" w:rsidRDefault="00CF2964" w:rsidP="00CF2964">
      <w:pPr>
        <w:numPr>
          <w:ilvl w:val="0"/>
          <w:numId w:val="28"/>
        </w:numPr>
        <w:tabs>
          <w:tab w:val="left" w:pos="9432"/>
        </w:tabs>
        <w:spacing w:before="240"/>
        <w:ind w:left="714" w:hanging="357"/>
      </w:pPr>
      <w:r w:rsidRPr="005B0949">
        <w:t>Producción (25% del IPM)</w:t>
      </w:r>
    </w:p>
    <w:p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rsidR="00CF2964" w:rsidRPr="005B0949" w:rsidRDefault="00CF2964" w:rsidP="00CF2964">
      <w:pPr>
        <w:keepNext/>
        <w:numPr>
          <w:ilvl w:val="0"/>
          <w:numId w:val="28"/>
        </w:numPr>
        <w:tabs>
          <w:tab w:val="left" w:pos="9432"/>
        </w:tabs>
        <w:spacing w:before="240"/>
        <w:ind w:left="714" w:hanging="357"/>
      </w:pPr>
      <w:r w:rsidRPr="005B0949">
        <w:t>Personal Ocupado (20% del IPM)</w:t>
      </w:r>
    </w:p>
    <w:p w:rsidR="00CF2964" w:rsidRPr="005B0949" w:rsidRDefault="00CF2964" w:rsidP="00CF2964">
      <w:pPr>
        <w:keepNext/>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rsidR="00CF2964" w:rsidRPr="005B0949" w:rsidRDefault="00CF2964" w:rsidP="00CF2964">
      <w:pPr>
        <w:numPr>
          <w:ilvl w:val="0"/>
          <w:numId w:val="28"/>
        </w:numPr>
        <w:tabs>
          <w:tab w:val="left" w:pos="9432"/>
        </w:tabs>
        <w:spacing w:before="240"/>
        <w:ind w:left="714" w:hanging="357"/>
      </w:pPr>
      <w:r w:rsidRPr="005B0949">
        <w:t>Entregas de los Proveedores (15% del IPM)</w:t>
      </w:r>
    </w:p>
    <w:p w:rsidR="00CF2964" w:rsidRPr="005B0949" w:rsidRDefault="00CF2964" w:rsidP="00CF2964">
      <w:pPr>
        <w:numPr>
          <w:ilvl w:val="0"/>
          <w:numId w:val="27"/>
        </w:numPr>
        <w:tabs>
          <w:tab w:val="num" w:pos="720"/>
          <w:tab w:val="left" w:pos="9432"/>
        </w:tabs>
      </w:pPr>
      <w:r w:rsidRPr="005B0949">
        <w:t>Para los periodos indicados con respecto al mes anterior, ¿cómo califica la oportunidad de la entrega de insumos por parte de los proveedores?</w:t>
      </w:r>
    </w:p>
    <w:p w:rsidR="00CF2964" w:rsidRPr="005B0949" w:rsidRDefault="00CF2964" w:rsidP="00CF2964">
      <w:pPr>
        <w:numPr>
          <w:ilvl w:val="0"/>
          <w:numId w:val="28"/>
        </w:numPr>
        <w:tabs>
          <w:tab w:val="left" w:pos="9432"/>
        </w:tabs>
        <w:spacing w:before="240"/>
        <w:ind w:left="714" w:hanging="357"/>
      </w:pPr>
      <w:r w:rsidRPr="005B0949">
        <w:t>Inventarios (10% del IPM)</w:t>
      </w:r>
    </w:p>
    <w:p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rsidR="00CF2964" w:rsidRPr="005B0949" w:rsidRDefault="00CF2964" w:rsidP="00CF2964">
      <w:pPr>
        <w:spacing w:before="240" w:after="240"/>
      </w:pPr>
      <w:r w:rsidRPr="005B0949">
        <w:lastRenderedPageBreak/>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rsidTr="00AF48B8">
        <w:trPr>
          <w:jc w:val="center"/>
        </w:trPr>
        <w:tc>
          <w:tcPr>
            <w:tcW w:w="3969" w:type="dxa"/>
            <w:tcBorders>
              <w:top w:val="single" w:sz="4" w:space="0" w:color="404040"/>
              <w:left w:val="single" w:sz="4" w:space="0" w:color="404040"/>
              <w:bottom w:val="nil"/>
              <w:right w:val="single" w:sz="4" w:space="0" w:color="404040"/>
            </w:tcBorders>
          </w:tcPr>
          <w:p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rsidTr="00AF48B8">
        <w:trPr>
          <w:jc w:val="center"/>
        </w:trPr>
        <w:tc>
          <w:tcPr>
            <w:tcW w:w="3969" w:type="dxa"/>
            <w:tcBorders>
              <w:top w:val="nil"/>
              <w:left w:val="single" w:sz="4" w:space="0" w:color="404040"/>
              <w:bottom w:val="single" w:sz="4" w:space="0" w:color="404040"/>
              <w:right w:val="single" w:sz="4" w:space="0" w:color="404040"/>
            </w:tcBorders>
          </w:tcPr>
          <w:p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rsidR="00CF2964" w:rsidRPr="005B0949" w:rsidRDefault="00CF2964" w:rsidP="00CF2964">
      <w:pPr>
        <w:spacing w:before="360"/>
      </w:pPr>
      <w:r w:rsidRPr="005B0949">
        <w:t>En el IPM el valor de 50 constituye el umbral para delimitar una expansión de una contracción en la actividad del sector manufacturero.</w:t>
      </w:r>
    </w:p>
    <w:p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rsidR="00C83373" w:rsidRPr="005B0949" w:rsidRDefault="00CF2964" w:rsidP="00C83373">
      <w:pPr>
        <w:pStyle w:val="Default"/>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rsidR="00C83373" w:rsidRPr="005B0949" w:rsidRDefault="009354A0" w:rsidP="00C83373">
      <w:pPr>
        <w:spacing w:before="120"/>
      </w:pPr>
      <w:hyperlink r:id="rId33" w:history="1">
        <w:r w:rsidR="00C83373" w:rsidRPr="005B0949">
          <w:rPr>
            <w:rStyle w:val="Hipervnculo"/>
            <w:color w:val="auto"/>
          </w:rPr>
          <w:t>https://www.inegi.org.mx/programas/emoe/2004/</w:t>
        </w:r>
      </w:hyperlink>
    </w:p>
    <w:p w:rsidR="00CF2964" w:rsidRPr="005B0949" w:rsidRDefault="00CF2964" w:rsidP="00CF2964">
      <w:pPr>
        <w:spacing w:before="360"/>
        <w:rPr>
          <w:szCs w:val="20"/>
        </w:rPr>
      </w:pPr>
      <w:r w:rsidRPr="005B0949">
        <w:t xml:space="preserve">Este documento presenta variaciones de las series desestacionalizadas, ya que la gran mayoría de las series económicas se ven afectadas por factores estacionales. </w:t>
      </w:r>
    </w:p>
    <w:p w:rsidR="00CF2964" w:rsidRPr="005B0949" w:rsidRDefault="00CF2964" w:rsidP="00CF2964">
      <w:pPr>
        <w:keepLines/>
        <w:spacing w:before="360"/>
        <w:rPr>
          <w:szCs w:val="20"/>
        </w:rPr>
      </w:pPr>
      <w:r w:rsidRPr="005B0949">
        <w:rPr>
          <w:szCs w:val="20"/>
        </w:rPr>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Pedidos Manufactureros se calcula de manera independiente a la de sus componentes.</w:t>
      </w:r>
    </w:p>
    <w:p w:rsidR="00CF2964" w:rsidRPr="005B0949" w:rsidRDefault="00CF2964" w:rsidP="00CF2964">
      <w:pPr>
        <w:widowControl w:val="0"/>
        <w:spacing w:before="360" w:after="120"/>
        <w:rPr>
          <w:szCs w:val="20"/>
        </w:rPr>
      </w:pPr>
      <w:r w:rsidRPr="005B0949">
        <w:rPr>
          <w:szCs w:val="20"/>
        </w:rPr>
        <w:lastRenderedPageBreak/>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rsidR="00CF2964" w:rsidRPr="005B0949" w:rsidRDefault="009354A0" w:rsidP="00CF2964">
      <w:pPr>
        <w:widowControl w:val="0"/>
        <w:rPr>
          <w:rStyle w:val="Hipervnculo"/>
          <w:color w:val="auto"/>
        </w:rPr>
      </w:pPr>
      <w:hyperlink r:id="rId34" w:history="1">
        <w:r w:rsidR="00CF2964" w:rsidRPr="005B0949">
          <w:rPr>
            <w:rStyle w:val="Hipervnculo"/>
            <w:color w:val="auto"/>
          </w:rPr>
          <w:t>http://www.inegi.org.mx/app/biblioteca/ficha.html?upc=702825099060</w:t>
        </w:r>
      </w:hyperlink>
    </w:p>
    <w:p w:rsidR="00CF2964" w:rsidRPr="005B0949" w:rsidRDefault="00CF2964" w:rsidP="00CF2964">
      <w:pPr>
        <w:keepNext/>
        <w:keepLines/>
        <w:widowControl w:val="0"/>
        <w:spacing w:before="360"/>
        <w:rPr>
          <w:szCs w:val="20"/>
        </w:rPr>
      </w:pPr>
      <w:r w:rsidRPr="005B0949">
        <w:rPr>
          <w:noProof/>
          <w:sz w:val="18"/>
          <w:szCs w:val="18"/>
          <w:lang w:val="es-MX" w:eastAsia="es-MX"/>
        </w:rPr>
        <w:drawing>
          <wp:anchor distT="0" distB="0" distL="114300" distR="114300" simplePos="0" relativeHeight="251659264" behindDoc="1" locked="0" layoutInCell="1" allowOverlap="1" wp14:anchorId="1AB589B1" wp14:editId="41701016">
            <wp:simplePos x="0" y="0"/>
            <wp:positionH relativeFrom="column">
              <wp:posOffset>935990</wp:posOffset>
            </wp:positionH>
            <wp:positionV relativeFrom="paragraph">
              <wp:posOffset>598805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5"/>
                    </pic:cNvPr>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rsidR="00CF2964" w:rsidRPr="005B0949" w:rsidRDefault="00CF2964" w:rsidP="00CF2964">
      <w:pPr>
        <w:keepNext/>
        <w:keepLines/>
        <w:spacing w:before="360"/>
      </w:pPr>
      <w:r w:rsidRPr="005B0949">
        <w:t>La información contenida en este documento se complementa con la que proporciona el Indicador de Confianza Empresarial (ICE), así como el Indicador Agregado de Tendencia (IAT), la cual es generada por el INEGI con base en la Encuesta Mensual de Opinión Empresarial, y se da a conocer en la fecha establecida en el Calendario de difusión de información estadística y geográfica y de Interés Nacional.</w:t>
      </w:r>
    </w:p>
    <w:p w:rsidR="005F0E8E" w:rsidRPr="005B0949" w:rsidRDefault="00CF2964" w:rsidP="00CF2964">
      <w:pPr>
        <w:pStyle w:val="texto0"/>
        <w:keepLines w:val="0"/>
        <w:widowControl w:val="0"/>
        <w:autoSpaceDE w:val="0"/>
        <w:autoSpaceDN w:val="0"/>
        <w:adjustRightInd w:val="0"/>
        <w:rPr>
          <w:color w:val="auto"/>
        </w:rPr>
      </w:pPr>
      <w:r w:rsidRPr="005B0949">
        <w:rPr>
          <w:color w:val="auto"/>
        </w:rPr>
        <w:t xml:space="preserve">Las cifras aquí mencionadas pueden ser consultadas en el Sitio del INEGI en Internet: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hyperlink r:id="rId37" w:history="1">
        <w:r w:rsidR="005A7E97" w:rsidRPr="005B0949">
          <w:rPr>
            <w:rStyle w:val="Hipervnculo"/>
            <w:color w:val="auto"/>
          </w:rPr>
          <w:t>www.inegi.org.mx/datos/</w:t>
        </w:r>
      </w:hyperlink>
      <w:r w:rsidR="005A7E97" w:rsidRPr="005B0949">
        <w:rPr>
          <w:color w:val="auto"/>
          <w:u w:val="single"/>
        </w:rPr>
        <w:t xml:space="preserve"> </w:t>
      </w:r>
    </w:p>
    <w:p w:rsidR="005F0E8E" w:rsidRPr="005B0949" w:rsidRDefault="005F0E8E" w:rsidP="005A7E97">
      <w:pPr>
        <w:pStyle w:val="Default"/>
        <w:spacing w:before="120"/>
        <w:contextualSpacing/>
        <w:jc w:val="both"/>
        <w:rPr>
          <w:color w:val="auto"/>
        </w:rPr>
      </w:pPr>
      <w:r w:rsidRPr="005B0949">
        <w:rPr>
          <w:color w:val="auto"/>
        </w:rPr>
        <w:t xml:space="preserve">Programa: </w:t>
      </w:r>
      <w:hyperlink r:id="rId38" w:history="1">
        <w:r w:rsidR="005A7E97" w:rsidRPr="005B0949">
          <w:rPr>
            <w:rStyle w:val="Hipervnculo"/>
            <w:color w:val="auto"/>
          </w:rPr>
          <w:t>www.inegi.org.mx/programas/emoe/2004/</w:t>
        </w:r>
      </w:hyperlink>
    </w:p>
    <w:p w:rsidR="00F13560" w:rsidRPr="005B0949" w:rsidRDefault="005F0E8E" w:rsidP="005A7E97">
      <w:pPr>
        <w:pStyle w:val="Default"/>
        <w:spacing w:before="120"/>
        <w:contextualSpacing/>
        <w:jc w:val="both"/>
        <w:rPr>
          <w:color w:val="auto"/>
        </w:rPr>
      </w:pPr>
      <w:r w:rsidRPr="005B0949">
        <w:rPr>
          <w:color w:val="auto"/>
        </w:rPr>
        <w:t xml:space="preserve">Banco de Información Económica: </w:t>
      </w:r>
      <w:hyperlink r:id="rId39" w:history="1">
        <w:r w:rsidR="005A7E97" w:rsidRPr="005B0949">
          <w:rPr>
            <w:rStyle w:val="Hipervnculo"/>
            <w:color w:val="auto"/>
          </w:rPr>
          <w:t>www.inegi.org.mx/sistemas/bie/</w:t>
        </w:r>
      </w:hyperlink>
      <w:bookmarkEnd w:id="1"/>
    </w:p>
    <w:sectPr w:rsidR="00F13560" w:rsidRPr="005B0949" w:rsidSect="00E17A22">
      <w:headerReference w:type="default" r:id="rId40"/>
      <w:footerReference w:type="default" r:id="rId4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517" w:rsidRDefault="005E7517">
      <w:r>
        <w:separator/>
      </w:r>
    </w:p>
  </w:endnote>
  <w:endnote w:type="continuationSeparator" w:id="0">
    <w:p w:rsidR="005E7517" w:rsidRDefault="005E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4A0" w:rsidRDefault="009354A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D80" w:rsidRPr="00854414" w:rsidRDefault="00C25D80" w:rsidP="00EE63F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4A0" w:rsidRDefault="009354A0">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5D" w:rsidRDefault="00BB375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517" w:rsidRDefault="005E7517">
      <w:r>
        <w:separator/>
      </w:r>
    </w:p>
  </w:footnote>
  <w:footnote w:type="continuationSeparator" w:id="0">
    <w:p w:rsidR="005E7517" w:rsidRDefault="005E75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4A0" w:rsidRDefault="009354A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D80" w:rsidRPr="00E0416A" w:rsidRDefault="009354A0"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C25D80"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704F562C" wp14:editId="2EA9CA6D">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25D80" w:rsidRDefault="00C25D80"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009354A0" w:rsidRPr="009354A0">
                                <w:rPr>
                                  <w:rStyle w:val="Nmerodepgina"/>
                                  <w:b/>
                                  <w:bCs/>
                                  <w:noProof/>
                                  <w:color w:val="FFFFFF" w:themeColor="background1"/>
                                  <w:lang w:val="es-ES"/>
                                </w:rPr>
                                <w:t>1</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4F562C" id="Elipse 2"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D50XIRcwIAAPAEAAAOAAAAAAAAAAAAAAAA&#10;AC4CAABkcnMvZTJvRG9jLnhtbFBLAQItABQABgAIAAAAIQDssEif2AAAAAMBAAAPAAAAAAAAAAAA&#10;AAAAAM0EAABkcnMvZG93bnJldi54bWxQSwUGAAAAAAQABADzAAAA0gUAAAAA&#10;" o:allowincell="f" fillcolor="#9dbb61" stroked="f">
                  <v:textbox inset="0,,0">
                    <w:txbxContent>
                      <w:p w:rsidR="00C25D80" w:rsidRDefault="00C25D80"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009354A0" w:rsidRPr="009354A0">
                          <w:rPr>
                            <w:rStyle w:val="Nmerodepgina"/>
                            <w:b/>
                            <w:bCs/>
                            <w:noProof/>
                            <w:color w:val="FFFFFF" w:themeColor="background1"/>
                            <w:lang w:val="es-ES"/>
                          </w:rPr>
                          <w:t>1</w:t>
                        </w:r>
                        <w:r>
                          <w:rPr>
                            <w:rStyle w:val="Nmerodepgina"/>
                            <w:b/>
                            <w:bCs/>
                            <w:color w:val="FFFFFF" w:themeColor="background1"/>
                          </w:rPr>
                          <w:fldChar w:fldCharType="end"/>
                        </w:r>
                      </w:p>
                    </w:txbxContent>
                  </v:textbox>
                  <w10:wrap anchorx="margin" anchory="page"/>
                </v:oval>
              </w:pict>
            </mc:Fallback>
          </mc:AlternateContent>
        </w:r>
      </w:sdtContent>
    </w:sdt>
    <w:r w:rsidR="00C25D80">
      <w:rPr>
        <w:b/>
        <w:color w:val="002060"/>
      </w:rPr>
      <w:t>COMUNICADO DE</w:t>
    </w:r>
    <w:r w:rsidR="00C25D80" w:rsidRPr="00E0416A">
      <w:rPr>
        <w:b/>
        <w:color w:val="002060"/>
      </w:rPr>
      <w:t xml:space="preserve"> PRENSA NÚM. </w:t>
    </w:r>
    <w:r>
      <w:rPr>
        <w:b/>
        <w:color w:val="002060"/>
      </w:rPr>
      <w:t>386</w:t>
    </w:r>
    <w:bookmarkStart w:id="0" w:name="_GoBack"/>
    <w:bookmarkEnd w:id="0"/>
    <w:r w:rsidR="00C25D80" w:rsidRPr="00E0416A">
      <w:rPr>
        <w:b/>
        <w:color w:val="002060"/>
      </w:rPr>
      <w:t>/1</w:t>
    </w:r>
    <w:r w:rsidR="00C25D80">
      <w:rPr>
        <w:b/>
        <w:color w:val="002060"/>
      </w:rPr>
      <w:t>9</w:t>
    </w:r>
  </w:p>
  <w:p w:rsidR="00C25D80" w:rsidRPr="00E0416A" w:rsidRDefault="00C25D80"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1 DE AGOSTO </w:t>
    </w:r>
    <w:r w:rsidRPr="00E0416A">
      <w:rPr>
        <w:b/>
        <w:color w:val="002060"/>
        <w:lang w:val="pt-BR"/>
      </w:rPr>
      <w:t>DE 201</w:t>
    </w:r>
    <w:r>
      <w:rPr>
        <w:b/>
        <w:color w:val="002060"/>
        <w:lang w:val="pt-BR"/>
      </w:rPr>
      <w:t>9</w:t>
    </w:r>
  </w:p>
  <w:p w:rsidR="00C25D80" w:rsidRPr="00ED588B" w:rsidRDefault="00C25D80"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9354A0">
      <w:rPr>
        <w:b/>
        <w:noProof/>
        <w:color w:val="002060"/>
        <w:lang w:val="pt-BR"/>
      </w:rPr>
      <w:t>1</w:t>
    </w:r>
    <w:r w:rsidRPr="00ED588B">
      <w:rPr>
        <w:color w:val="002060"/>
      </w:rPr>
      <w:fldChar w:fldCharType="end"/>
    </w:r>
    <w:r w:rsidRPr="00ED588B">
      <w:rPr>
        <w:b/>
        <w:color w:val="002060"/>
        <w:lang w:val="pt-BR"/>
      </w:rPr>
      <w:t>/</w:t>
    </w:r>
    <w:r>
      <w:rPr>
        <w:b/>
        <w:color w:val="002060"/>
        <w:lang w:val="pt-BR"/>
      </w:rPr>
      <w:t>2</w:t>
    </w:r>
  </w:p>
  <w:p w:rsidR="00C25D80" w:rsidRPr="00E0416A" w:rsidRDefault="00C25D80" w:rsidP="009C569C">
    <w:pPr>
      <w:pStyle w:val="Encabezado"/>
      <w:framePr w:w="5383" w:hSpace="141" w:vSpace="141" w:wrap="auto" w:vAnchor="page" w:hAnchor="page" w:x="5890" w:y="331"/>
      <w:spacing w:after="120"/>
      <w:ind w:left="567" w:hanging="11"/>
      <w:jc w:val="right"/>
      <w:rPr>
        <w:b/>
      </w:rPr>
    </w:pPr>
  </w:p>
  <w:p w:rsidR="00C25D80" w:rsidRPr="00040E4E" w:rsidRDefault="00C25D80" w:rsidP="009C569C">
    <w:pPr>
      <w:pStyle w:val="Encabezado"/>
      <w:framePr w:w="5383" w:hSpace="141" w:vSpace="141" w:wrap="auto" w:vAnchor="page" w:hAnchor="page" w:x="5890" w:y="331"/>
      <w:ind w:left="567" w:hanging="11"/>
      <w:rPr>
        <w:b/>
        <w:lang w:val="pt-BR"/>
      </w:rPr>
    </w:pPr>
  </w:p>
  <w:p w:rsidR="00C25D80" w:rsidRDefault="00C25D80" w:rsidP="005D7033">
    <w:pPr>
      <w:pStyle w:val="Encabezado"/>
      <w:tabs>
        <w:tab w:val="center" w:pos="4164"/>
        <w:tab w:val="center" w:pos="4537"/>
        <w:tab w:val="left" w:pos="7410"/>
      </w:tabs>
      <w:ind w:left="-510"/>
      <w:rPr>
        <w:b/>
        <w:color w:val="000000"/>
        <w:spacing w:val="5"/>
      </w:rPr>
    </w:pPr>
    <w:r>
      <w:rPr>
        <w:noProof/>
        <w:lang w:val="es-MX" w:eastAsia="es-MX"/>
      </w:rPr>
      <w:drawing>
        <wp:inline distT="0" distB="0" distL="0" distR="0" wp14:anchorId="42C77590" wp14:editId="78F5F777">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4A0" w:rsidRDefault="009354A0">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5D" w:rsidRDefault="002326EF" w:rsidP="00C25D80">
    <w:pPr>
      <w:pStyle w:val="Encabezado"/>
      <w:jc w:val="center"/>
    </w:pPr>
    <w:r>
      <w:rPr>
        <w:noProof/>
        <w:lang w:val="es-MX" w:eastAsia="es-MX"/>
      </w:rPr>
      <w:drawing>
        <wp:inline distT="0" distB="0" distL="0" distR="0" wp14:anchorId="2FCF1409" wp14:editId="36405D09">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12.2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5"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19"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3"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6"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0"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2"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4"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7"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1"/>
  </w:num>
  <w:num w:numId="12">
    <w:abstractNumId w:val="36"/>
  </w:num>
  <w:num w:numId="13">
    <w:abstractNumId w:val="38"/>
  </w:num>
  <w:num w:numId="14">
    <w:abstractNumId w:val="17"/>
  </w:num>
  <w:num w:numId="15">
    <w:abstractNumId w:val="13"/>
  </w:num>
  <w:num w:numId="16">
    <w:abstractNumId w:val="27"/>
  </w:num>
  <w:num w:numId="17">
    <w:abstractNumId w:val="16"/>
  </w:num>
  <w:num w:numId="18">
    <w:abstractNumId w:val="21"/>
  </w:num>
  <w:num w:numId="19">
    <w:abstractNumId w:val="6"/>
  </w:num>
  <w:num w:numId="20">
    <w:abstractNumId w:val="9"/>
  </w:num>
  <w:num w:numId="21">
    <w:abstractNumId w:val="37"/>
  </w:num>
  <w:num w:numId="22">
    <w:abstractNumId w:val="19"/>
  </w:num>
  <w:num w:numId="23">
    <w:abstractNumId w:val="24"/>
  </w:num>
  <w:num w:numId="24">
    <w:abstractNumId w:val="23"/>
  </w:num>
  <w:num w:numId="25">
    <w:abstractNumId w:val="32"/>
  </w:num>
  <w:num w:numId="26">
    <w:abstractNumId w:val="33"/>
  </w:num>
  <w:num w:numId="27">
    <w:abstractNumId w:val="20"/>
  </w:num>
  <w:num w:numId="28">
    <w:abstractNumId w:val="26"/>
  </w:num>
  <w:num w:numId="29">
    <w:abstractNumId w:val="25"/>
  </w:num>
  <w:num w:numId="30">
    <w:abstractNumId w:val="11"/>
  </w:num>
  <w:num w:numId="31">
    <w:abstractNumId w:val="10"/>
  </w:num>
  <w:num w:numId="32">
    <w:abstractNumId w:val="18"/>
  </w:num>
  <w:num w:numId="33">
    <w:abstractNumId w:val="14"/>
  </w:num>
  <w:num w:numId="34">
    <w:abstractNumId w:val="22"/>
  </w:num>
  <w:num w:numId="35">
    <w:abstractNumId w:val="29"/>
  </w:num>
  <w:num w:numId="36">
    <w:abstractNumId w:val="3"/>
  </w:num>
  <w:num w:numId="37">
    <w:abstractNumId w:val="34"/>
  </w:num>
  <w:num w:numId="38">
    <w:abstractNumId w:val="8"/>
  </w:num>
  <w:num w:numId="39">
    <w:abstractNumId w:val="15"/>
  </w:num>
  <w:num w:numId="40">
    <w:abstractNumId w:val="30"/>
  </w:num>
  <w:num w:numId="41">
    <w:abstractNumId w:val="35"/>
  </w:num>
  <w:num w:numId="42">
    <w:abstractNumId w:val="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492"/>
    <w:rsid w:val="00016590"/>
    <w:rsid w:val="00016B4E"/>
    <w:rsid w:val="00016D3A"/>
    <w:rsid w:val="00016D69"/>
    <w:rsid w:val="0001718D"/>
    <w:rsid w:val="000176AC"/>
    <w:rsid w:val="00021432"/>
    <w:rsid w:val="00021492"/>
    <w:rsid w:val="000216A3"/>
    <w:rsid w:val="00021B4D"/>
    <w:rsid w:val="000228C4"/>
    <w:rsid w:val="00022CA3"/>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21D6"/>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C11"/>
    <w:rsid w:val="000B1D13"/>
    <w:rsid w:val="000B29B8"/>
    <w:rsid w:val="000B2A27"/>
    <w:rsid w:val="000B4A6A"/>
    <w:rsid w:val="000B50F9"/>
    <w:rsid w:val="000B50FB"/>
    <w:rsid w:val="000B515D"/>
    <w:rsid w:val="000B5A74"/>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DB1"/>
    <w:rsid w:val="000D4E26"/>
    <w:rsid w:val="000D5176"/>
    <w:rsid w:val="000D5EDB"/>
    <w:rsid w:val="000D6221"/>
    <w:rsid w:val="000D6C0F"/>
    <w:rsid w:val="000D6F1E"/>
    <w:rsid w:val="000D7A95"/>
    <w:rsid w:val="000D7BBD"/>
    <w:rsid w:val="000E03C0"/>
    <w:rsid w:val="000E0654"/>
    <w:rsid w:val="000E19B3"/>
    <w:rsid w:val="000E1B2B"/>
    <w:rsid w:val="000E2970"/>
    <w:rsid w:val="000E3CC1"/>
    <w:rsid w:val="000E414F"/>
    <w:rsid w:val="000E5331"/>
    <w:rsid w:val="000E5526"/>
    <w:rsid w:val="000E5D6B"/>
    <w:rsid w:val="000E5FE0"/>
    <w:rsid w:val="000E6D5D"/>
    <w:rsid w:val="000E716F"/>
    <w:rsid w:val="000F05D5"/>
    <w:rsid w:val="000F1DEB"/>
    <w:rsid w:val="000F3491"/>
    <w:rsid w:val="000F3DE6"/>
    <w:rsid w:val="000F42B8"/>
    <w:rsid w:val="000F44E7"/>
    <w:rsid w:val="000F49F1"/>
    <w:rsid w:val="000F4C41"/>
    <w:rsid w:val="000F4FA7"/>
    <w:rsid w:val="000F536A"/>
    <w:rsid w:val="000F541D"/>
    <w:rsid w:val="000F5AD1"/>
    <w:rsid w:val="000F69FA"/>
    <w:rsid w:val="000F7577"/>
    <w:rsid w:val="000F7974"/>
    <w:rsid w:val="000F7ECD"/>
    <w:rsid w:val="000F7FB5"/>
    <w:rsid w:val="00100317"/>
    <w:rsid w:val="00100A55"/>
    <w:rsid w:val="001011EC"/>
    <w:rsid w:val="001017C1"/>
    <w:rsid w:val="00101E92"/>
    <w:rsid w:val="00101F40"/>
    <w:rsid w:val="00102E57"/>
    <w:rsid w:val="00103847"/>
    <w:rsid w:val="00103913"/>
    <w:rsid w:val="00105234"/>
    <w:rsid w:val="001052E2"/>
    <w:rsid w:val="00105317"/>
    <w:rsid w:val="00105E2B"/>
    <w:rsid w:val="0010619C"/>
    <w:rsid w:val="0010664D"/>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B56"/>
    <w:rsid w:val="00114B96"/>
    <w:rsid w:val="00114C20"/>
    <w:rsid w:val="00114E47"/>
    <w:rsid w:val="00115A20"/>
    <w:rsid w:val="0011664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279D7"/>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AD8"/>
    <w:rsid w:val="00137AFD"/>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2FB"/>
    <w:rsid w:val="00191608"/>
    <w:rsid w:val="00191664"/>
    <w:rsid w:val="00192065"/>
    <w:rsid w:val="001941AA"/>
    <w:rsid w:val="00194F73"/>
    <w:rsid w:val="00195EC2"/>
    <w:rsid w:val="00195F99"/>
    <w:rsid w:val="001A016C"/>
    <w:rsid w:val="001A0422"/>
    <w:rsid w:val="001A0556"/>
    <w:rsid w:val="001A102F"/>
    <w:rsid w:val="001A1A27"/>
    <w:rsid w:val="001A1ED0"/>
    <w:rsid w:val="001A2F07"/>
    <w:rsid w:val="001A35A6"/>
    <w:rsid w:val="001A368A"/>
    <w:rsid w:val="001A3963"/>
    <w:rsid w:val="001A41DF"/>
    <w:rsid w:val="001A43F5"/>
    <w:rsid w:val="001A4E0E"/>
    <w:rsid w:val="001A4E8C"/>
    <w:rsid w:val="001A4EF7"/>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4E"/>
    <w:rsid w:val="001D24F1"/>
    <w:rsid w:val="001D3AD1"/>
    <w:rsid w:val="001D478B"/>
    <w:rsid w:val="001D4970"/>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EE3"/>
    <w:rsid w:val="001F7362"/>
    <w:rsid w:val="001F7AE9"/>
    <w:rsid w:val="001F7CFD"/>
    <w:rsid w:val="00200D78"/>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A1"/>
    <w:rsid w:val="0021575B"/>
    <w:rsid w:val="00215783"/>
    <w:rsid w:val="002162C2"/>
    <w:rsid w:val="0021669B"/>
    <w:rsid w:val="00216876"/>
    <w:rsid w:val="00216B9E"/>
    <w:rsid w:val="0022018A"/>
    <w:rsid w:val="002203C7"/>
    <w:rsid w:val="00220ADA"/>
    <w:rsid w:val="00220B7B"/>
    <w:rsid w:val="0022180E"/>
    <w:rsid w:val="002220BA"/>
    <w:rsid w:val="002227B3"/>
    <w:rsid w:val="00222CE3"/>
    <w:rsid w:val="002235D7"/>
    <w:rsid w:val="002239C4"/>
    <w:rsid w:val="00224415"/>
    <w:rsid w:val="00224617"/>
    <w:rsid w:val="00225325"/>
    <w:rsid w:val="00225591"/>
    <w:rsid w:val="00225690"/>
    <w:rsid w:val="0022574F"/>
    <w:rsid w:val="0022593A"/>
    <w:rsid w:val="00225B52"/>
    <w:rsid w:val="00225CE3"/>
    <w:rsid w:val="00225D4B"/>
    <w:rsid w:val="002260D7"/>
    <w:rsid w:val="00226B17"/>
    <w:rsid w:val="0022712B"/>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1CAC"/>
    <w:rsid w:val="00293271"/>
    <w:rsid w:val="00293490"/>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1F28"/>
    <w:rsid w:val="002C254B"/>
    <w:rsid w:val="002C25DE"/>
    <w:rsid w:val="002C27E8"/>
    <w:rsid w:val="002C2ACB"/>
    <w:rsid w:val="002C2F60"/>
    <w:rsid w:val="002C3B5C"/>
    <w:rsid w:val="002C41CB"/>
    <w:rsid w:val="002C553E"/>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88"/>
    <w:rsid w:val="002E70F4"/>
    <w:rsid w:val="002E7235"/>
    <w:rsid w:val="002E760C"/>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1C04"/>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CC7"/>
    <w:rsid w:val="00370219"/>
    <w:rsid w:val="0037051E"/>
    <w:rsid w:val="00370859"/>
    <w:rsid w:val="00371208"/>
    <w:rsid w:val="003718D9"/>
    <w:rsid w:val="0037207D"/>
    <w:rsid w:val="00372389"/>
    <w:rsid w:val="00372564"/>
    <w:rsid w:val="00372644"/>
    <w:rsid w:val="0037334A"/>
    <w:rsid w:val="003734B3"/>
    <w:rsid w:val="0037406E"/>
    <w:rsid w:val="0037443B"/>
    <w:rsid w:val="00374D3E"/>
    <w:rsid w:val="00375820"/>
    <w:rsid w:val="00375B14"/>
    <w:rsid w:val="00375D85"/>
    <w:rsid w:val="003760FD"/>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CBB"/>
    <w:rsid w:val="00391D90"/>
    <w:rsid w:val="00391DDE"/>
    <w:rsid w:val="0039208E"/>
    <w:rsid w:val="003923A6"/>
    <w:rsid w:val="0039257A"/>
    <w:rsid w:val="00393231"/>
    <w:rsid w:val="00393651"/>
    <w:rsid w:val="003936C9"/>
    <w:rsid w:val="0039372B"/>
    <w:rsid w:val="0039383D"/>
    <w:rsid w:val="00393FE6"/>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EE0"/>
    <w:rsid w:val="003C531A"/>
    <w:rsid w:val="003C5519"/>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6280"/>
    <w:rsid w:val="003D66CB"/>
    <w:rsid w:val="003D6837"/>
    <w:rsid w:val="003D687A"/>
    <w:rsid w:val="003D6E45"/>
    <w:rsid w:val="003D7A2D"/>
    <w:rsid w:val="003D7C91"/>
    <w:rsid w:val="003E043F"/>
    <w:rsid w:val="003E07F1"/>
    <w:rsid w:val="003E0E8C"/>
    <w:rsid w:val="003E113F"/>
    <w:rsid w:val="003E1418"/>
    <w:rsid w:val="003E1E2B"/>
    <w:rsid w:val="003E4979"/>
    <w:rsid w:val="003E4B79"/>
    <w:rsid w:val="003E4B85"/>
    <w:rsid w:val="003E581F"/>
    <w:rsid w:val="003E5F16"/>
    <w:rsid w:val="003E634D"/>
    <w:rsid w:val="003E64BB"/>
    <w:rsid w:val="003E6AC1"/>
    <w:rsid w:val="003E7227"/>
    <w:rsid w:val="003E742E"/>
    <w:rsid w:val="003E7EEA"/>
    <w:rsid w:val="003F01E7"/>
    <w:rsid w:val="003F1466"/>
    <w:rsid w:val="003F18CF"/>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603"/>
    <w:rsid w:val="00447999"/>
    <w:rsid w:val="00447AC5"/>
    <w:rsid w:val="00447EAD"/>
    <w:rsid w:val="004504A7"/>
    <w:rsid w:val="00450899"/>
    <w:rsid w:val="004508B7"/>
    <w:rsid w:val="00450B7A"/>
    <w:rsid w:val="00450FE9"/>
    <w:rsid w:val="00451A7B"/>
    <w:rsid w:val="004522A6"/>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669F"/>
    <w:rsid w:val="004A6842"/>
    <w:rsid w:val="004A6917"/>
    <w:rsid w:val="004A718C"/>
    <w:rsid w:val="004A7DBE"/>
    <w:rsid w:val="004A7F94"/>
    <w:rsid w:val="004B08AC"/>
    <w:rsid w:val="004B0D88"/>
    <w:rsid w:val="004B1053"/>
    <w:rsid w:val="004B17C0"/>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71D"/>
    <w:rsid w:val="0050672C"/>
    <w:rsid w:val="00506869"/>
    <w:rsid w:val="00506C4C"/>
    <w:rsid w:val="0050700E"/>
    <w:rsid w:val="005079D7"/>
    <w:rsid w:val="00507B2A"/>
    <w:rsid w:val="00510A22"/>
    <w:rsid w:val="00510D8A"/>
    <w:rsid w:val="00511EBC"/>
    <w:rsid w:val="005125D5"/>
    <w:rsid w:val="005129CB"/>
    <w:rsid w:val="00512D51"/>
    <w:rsid w:val="00512E95"/>
    <w:rsid w:val="00514674"/>
    <w:rsid w:val="0051477F"/>
    <w:rsid w:val="00514C46"/>
    <w:rsid w:val="005157BE"/>
    <w:rsid w:val="00515BCF"/>
    <w:rsid w:val="00516083"/>
    <w:rsid w:val="0051635A"/>
    <w:rsid w:val="0051646E"/>
    <w:rsid w:val="005166C3"/>
    <w:rsid w:val="00516EA5"/>
    <w:rsid w:val="005179DA"/>
    <w:rsid w:val="00517E2A"/>
    <w:rsid w:val="00520C1C"/>
    <w:rsid w:val="00521439"/>
    <w:rsid w:val="0052195B"/>
    <w:rsid w:val="00522133"/>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5136"/>
    <w:rsid w:val="005452C1"/>
    <w:rsid w:val="00545B42"/>
    <w:rsid w:val="0054612B"/>
    <w:rsid w:val="00547753"/>
    <w:rsid w:val="005479F5"/>
    <w:rsid w:val="00547D90"/>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218D"/>
    <w:rsid w:val="00562EAD"/>
    <w:rsid w:val="00563222"/>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517"/>
    <w:rsid w:val="005E777B"/>
    <w:rsid w:val="005E779A"/>
    <w:rsid w:val="005E7980"/>
    <w:rsid w:val="005F03D5"/>
    <w:rsid w:val="005F0860"/>
    <w:rsid w:val="005F0E8E"/>
    <w:rsid w:val="005F14A7"/>
    <w:rsid w:val="005F1B20"/>
    <w:rsid w:val="005F1E18"/>
    <w:rsid w:val="005F27E0"/>
    <w:rsid w:val="005F29C0"/>
    <w:rsid w:val="005F2A66"/>
    <w:rsid w:val="005F2B32"/>
    <w:rsid w:val="005F3176"/>
    <w:rsid w:val="005F3549"/>
    <w:rsid w:val="005F3D8C"/>
    <w:rsid w:val="005F54B4"/>
    <w:rsid w:val="005F5576"/>
    <w:rsid w:val="005F5616"/>
    <w:rsid w:val="005F5A4E"/>
    <w:rsid w:val="005F5A6F"/>
    <w:rsid w:val="005F5C6D"/>
    <w:rsid w:val="005F5E8E"/>
    <w:rsid w:val="005F60E6"/>
    <w:rsid w:val="005F61DD"/>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4139"/>
    <w:rsid w:val="00614483"/>
    <w:rsid w:val="0061478C"/>
    <w:rsid w:val="0061516E"/>
    <w:rsid w:val="006151BC"/>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303FC"/>
    <w:rsid w:val="006309D1"/>
    <w:rsid w:val="0063135D"/>
    <w:rsid w:val="00631716"/>
    <w:rsid w:val="0063179F"/>
    <w:rsid w:val="006317A4"/>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43B2"/>
    <w:rsid w:val="00645210"/>
    <w:rsid w:val="00645933"/>
    <w:rsid w:val="006459B3"/>
    <w:rsid w:val="00645D57"/>
    <w:rsid w:val="00645ED6"/>
    <w:rsid w:val="006461DC"/>
    <w:rsid w:val="00646970"/>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C5E"/>
    <w:rsid w:val="006767D5"/>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4AD"/>
    <w:rsid w:val="006905F1"/>
    <w:rsid w:val="0069072A"/>
    <w:rsid w:val="006912E6"/>
    <w:rsid w:val="006914E9"/>
    <w:rsid w:val="00691815"/>
    <w:rsid w:val="00691E51"/>
    <w:rsid w:val="006920CA"/>
    <w:rsid w:val="006927F0"/>
    <w:rsid w:val="00692C4E"/>
    <w:rsid w:val="006933B5"/>
    <w:rsid w:val="006936DB"/>
    <w:rsid w:val="00693801"/>
    <w:rsid w:val="006944B8"/>
    <w:rsid w:val="00694706"/>
    <w:rsid w:val="00694763"/>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12F3"/>
    <w:rsid w:val="006C14F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81"/>
    <w:rsid w:val="006E575C"/>
    <w:rsid w:val="006E58CF"/>
    <w:rsid w:val="006E6241"/>
    <w:rsid w:val="006E645F"/>
    <w:rsid w:val="006E6F3D"/>
    <w:rsid w:val="006F117D"/>
    <w:rsid w:val="006F1195"/>
    <w:rsid w:val="006F13F3"/>
    <w:rsid w:val="006F1DBD"/>
    <w:rsid w:val="006F1E00"/>
    <w:rsid w:val="006F301F"/>
    <w:rsid w:val="006F4841"/>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C56"/>
    <w:rsid w:val="00741C83"/>
    <w:rsid w:val="00741E9A"/>
    <w:rsid w:val="00742891"/>
    <w:rsid w:val="00742C3D"/>
    <w:rsid w:val="00742DAD"/>
    <w:rsid w:val="00743455"/>
    <w:rsid w:val="007435B8"/>
    <w:rsid w:val="007440C0"/>
    <w:rsid w:val="007444AE"/>
    <w:rsid w:val="007447C6"/>
    <w:rsid w:val="007449FE"/>
    <w:rsid w:val="00744CEC"/>
    <w:rsid w:val="00745972"/>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590"/>
    <w:rsid w:val="00753DA5"/>
    <w:rsid w:val="00753E07"/>
    <w:rsid w:val="00754B67"/>
    <w:rsid w:val="00754E53"/>
    <w:rsid w:val="0075502B"/>
    <w:rsid w:val="007551A1"/>
    <w:rsid w:val="00755633"/>
    <w:rsid w:val="00755B6F"/>
    <w:rsid w:val="007566FB"/>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636"/>
    <w:rsid w:val="007678B9"/>
    <w:rsid w:val="00767DDD"/>
    <w:rsid w:val="00767F7F"/>
    <w:rsid w:val="007703EA"/>
    <w:rsid w:val="00770C49"/>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A36"/>
    <w:rsid w:val="007845D4"/>
    <w:rsid w:val="00784DF0"/>
    <w:rsid w:val="007852BE"/>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D96"/>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88C"/>
    <w:rsid w:val="008251E7"/>
    <w:rsid w:val="00825417"/>
    <w:rsid w:val="008262BC"/>
    <w:rsid w:val="008266A2"/>
    <w:rsid w:val="008267AE"/>
    <w:rsid w:val="00827060"/>
    <w:rsid w:val="00830B33"/>
    <w:rsid w:val="0083118A"/>
    <w:rsid w:val="00831784"/>
    <w:rsid w:val="00832727"/>
    <w:rsid w:val="008337C1"/>
    <w:rsid w:val="00834F23"/>
    <w:rsid w:val="008353B6"/>
    <w:rsid w:val="00836A67"/>
    <w:rsid w:val="00836CEB"/>
    <w:rsid w:val="00840EAF"/>
    <w:rsid w:val="008416BF"/>
    <w:rsid w:val="008416FD"/>
    <w:rsid w:val="0084188F"/>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E6A"/>
    <w:rsid w:val="008D4B22"/>
    <w:rsid w:val="008D53E2"/>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69A3"/>
    <w:rsid w:val="008E7CC9"/>
    <w:rsid w:val="008F02A1"/>
    <w:rsid w:val="008F0E69"/>
    <w:rsid w:val="008F12FF"/>
    <w:rsid w:val="008F3BEA"/>
    <w:rsid w:val="008F3D3E"/>
    <w:rsid w:val="008F3F31"/>
    <w:rsid w:val="008F4655"/>
    <w:rsid w:val="008F4779"/>
    <w:rsid w:val="008F542B"/>
    <w:rsid w:val="008F5670"/>
    <w:rsid w:val="008F599F"/>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21DE"/>
    <w:rsid w:val="00912347"/>
    <w:rsid w:val="0091268D"/>
    <w:rsid w:val="009129C1"/>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71AB"/>
    <w:rsid w:val="00927281"/>
    <w:rsid w:val="009273B8"/>
    <w:rsid w:val="00927A20"/>
    <w:rsid w:val="00930216"/>
    <w:rsid w:val="00930298"/>
    <w:rsid w:val="009302A6"/>
    <w:rsid w:val="009302BA"/>
    <w:rsid w:val="009312AA"/>
    <w:rsid w:val="00931325"/>
    <w:rsid w:val="00931353"/>
    <w:rsid w:val="009319DC"/>
    <w:rsid w:val="00931AAD"/>
    <w:rsid w:val="00931E6D"/>
    <w:rsid w:val="00932D04"/>
    <w:rsid w:val="00932E9E"/>
    <w:rsid w:val="00933B8A"/>
    <w:rsid w:val="00934141"/>
    <w:rsid w:val="009341AA"/>
    <w:rsid w:val="0093429A"/>
    <w:rsid w:val="009352D3"/>
    <w:rsid w:val="009354A0"/>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8AA"/>
    <w:rsid w:val="00952EBB"/>
    <w:rsid w:val="00952F24"/>
    <w:rsid w:val="0095370E"/>
    <w:rsid w:val="00953B5D"/>
    <w:rsid w:val="00953D3D"/>
    <w:rsid w:val="00953F68"/>
    <w:rsid w:val="009543D8"/>
    <w:rsid w:val="009545D6"/>
    <w:rsid w:val="00954F67"/>
    <w:rsid w:val="009559FF"/>
    <w:rsid w:val="00955AA9"/>
    <w:rsid w:val="00955AB2"/>
    <w:rsid w:val="00955E60"/>
    <w:rsid w:val="00955EC8"/>
    <w:rsid w:val="0095699A"/>
    <w:rsid w:val="00956B34"/>
    <w:rsid w:val="0095702D"/>
    <w:rsid w:val="009571A6"/>
    <w:rsid w:val="0095752A"/>
    <w:rsid w:val="009577C1"/>
    <w:rsid w:val="009602BA"/>
    <w:rsid w:val="009615D7"/>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E9C"/>
    <w:rsid w:val="009C4118"/>
    <w:rsid w:val="009C4A32"/>
    <w:rsid w:val="009C63AB"/>
    <w:rsid w:val="009C69D0"/>
    <w:rsid w:val="009C69F4"/>
    <w:rsid w:val="009C7163"/>
    <w:rsid w:val="009C77A3"/>
    <w:rsid w:val="009D1082"/>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B2D"/>
    <w:rsid w:val="00A163CD"/>
    <w:rsid w:val="00A16778"/>
    <w:rsid w:val="00A16B57"/>
    <w:rsid w:val="00A20224"/>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D65"/>
    <w:rsid w:val="00A36CF6"/>
    <w:rsid w:val="00A36EC5"/>
    <w:rsid w:val="00A37EDA"/>
    <w:rsid w:val="00A4035D"/>
    <w:rsid w:val="00A41358"/>
    <w:rsid w:val="00A413A3"/>
    <w:rsid w:val="00A43270"/>
    <w:rsid w:val="00A43FF0"/>
    <w:rsid w:val="00A441F0"/>
    <w:rsid w:val="00A4539E"/>
    <w:rsid w:val="00A46080"/>
    <w:rsid w:val="00A461CB"/>
    <w:rsid w:val="00A46C6C"/>
    <w:rsid w:val="00A46EB1"/>
    <w:rsid w:val="00A47127"/>
    <w:rsid w:val="00A47A54"/>
    <w:rsid w:val="00A47C59"/>
    <w:rsid w:val="00A50FEC"/>
    <w:rsid w:val="00A51FC3"/>
    <w:rsid w:val="00A532F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787"/>
    <w:rsid w:val="00A648E9"/>
    <w:rsid w:val="00A6654A"/>
    <w:rsid w:val="00A666BD"/>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727"/>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41D4"/>
    <w:rsid w:val="00AA4203"/>
    <w:rsid w:val="00AA4775"/>
    <w:rsid w:val="00AA488F"/>
    <w:rsid w:val="00AA5515"/>
    <w:rsid w:val="00AA567F"/>
    <w:rsid w:val="00AA583C"/>
    <w:rsid w:val="00AA6405"/>
    <w:rsid w:val="00AA65CF"/>
    <w:rsid w:val="00AA6A88"/>
    <w:rsid w:val="00AB02DD"/>
    <w:rsid w:val="00AB045C"/>
    <w:rsid w:val="00AB05BB"/>
    <w:rsid w:val="00AB090C"/>
    <w:rsid w:val="00AB0F9A"/>
    <w:rsid w:val="00AB1160"/>
    <w:rsid w:val="00AB1411"/>
    <w:rsid w:val="00AB142E"/>
    <w:rsid w:val="00AB169A"/>
    <w:rsid w:val="00AB1C10"/>
    <w:rsid w:val="00AB212D"/>
    <w:rsid w:val="00AB32C1"/>
    <w:rsid w:val="00AB3552"/>
    <w:rsid w:val="00AB49C3"/>
    <w:rsid w:val="00AB55F8"/>
    <w:rsid w:val="00AB5A52"/>
    <w:rsid w:val="00AB5DF2"/>
    <w:rsid w:val="00AB6C4D"/>
    <w:rsid w:val="00AB6F59"/>
    <w:rsid w:val="00AB7736"/>
    <w:rsid w:val="00AB7866"/>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3C7"/>
    <w:rsid w:val="00AF463B"/>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133"/>
    <w:rsid w:val="00B525B3"/>
    <w:rsid w:val="00B53B4E"/>
    <w:rsid w:val="00B53C5F"/>
    <w:rsid w:val="00B54BD8"/>
    <w:rsid w:val="00B5596C"/>
    <w:rsid w:val="00B569B2"/>
    <w:rsid w:val="00B569EC"/>
    <w:rsid w:val="00B56FBD"/>
    <w:rsid w:val="00B5715A"/>
    <w:rsid w:val="00B57327"/>
    <w:rsid w:val="00B6002D"/>
    <w:rsid w:val="00B6010B"/>
    <w:rsid w:val="00B61262"/>
    <w:rsid w:val="00B6210A"/>
    <w:rsid w:val="00B6220A"/>
    <w:rsid w:val="00B62598"/>
    <w:rsid w:val="00B629F3"/>
    <w:rsid w:val="00B640CF"/>
    <w:rsid w:val="00B65828"/>
    <w:rsid w:val="00B65993"/>
    <w:rsid w:val="00B65E01"/>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744"/>
    <w:rsid w:val="00B80979"/>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D3C"/>
    <w:rsid w:val="00B97577"/>
    <w:rsid w:val="00B97610"/>
    <w:rsid w:val="00BA0FE9"/>
    <w:rsid w:val="00BA118B"/>
    <w:rsid w:val="00BA139F"/>
    <w:rsid w:val="00BA19A4"/>
    <w:rsid w:val="00BA1A0B"/>
    <w:rsid w:val="00BA1E85"/>
    <w:rsid w:val="00BA359B"/>
    <w:rsid w:val="00BA3A93"/>
    <w:rsid w:val="00BA4D05"/>
    <w:rsid w:val="00BA5165"/>
    <w:rsid w:val="00BA5599"/>
    <w:rsid w:val="00BA5A40"/>
    <w:rsid w:val="00BA5FD5"/>
    <w:rsid w:val="00BA62A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C63"/>
    <w:rsid w:val="00BC4E1D"/>
    <w:rsid w:val="00BC54D1"/>
    <w:rsid w:val="00BC6308"/>
    <w:rsid w:val="00BC63FE"/>
    <w:rsid w:val="00BC666D"/>
    <w:rsid w:val="00BC67A4"/>
    <w:rsid w:val="00BC6B4D"/>
    <w:rsid w:val="00BC6C4F"/>
    <w:rsid w:val="00BC76AA"/>
    <w:rsid w:val="00BD049D"/>
    <w:rsid w:val="00BD06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41F4"/>
    <w:rsid w:val="00C04C59"/>
    <w:rsid w:val="00C0524E"/>
    <w:rsid w:val="00C05428"/>
    <w:rsid w:val="00C058A3"/>
    <w:rsid w:val="00C05E05"/>
    <w:rsid w:val="00C06317"/>
    <w:rsid w:val="00C06D01"/>
    <w:rsid w:val="00C0711F"/>
    <w:rsid w:val="00C077E1"/>
    <w:rsid w:val="00C0797B"/>
    <w:rsid w:val="00C107BE"/>
    <w:rsid w:val="00C10BD0"/>
    <w:rsid w:val="00C10C03"/>
    <w:rsid w:val="00C112F7"/>
    <w:rsid w:val="00C1161D"/>
    <w:rsid w:val="00C12C55"/>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5D8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40CF"/>
    <w:rsid w:val="00C34101"/>
    <w:rsid w:val="00C348FE"/>
    <w:rsid w:val="00C34FBC"/>
    <w:rsid w:val="00C35087"/>
    <w:rsid w:val="00C35155"/>
    <w:rsid w:val="00C3523B"/>
    <w:rsid w:val="00C35947"/>
    <w:rsid w:val="00C36FFE"/>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7155"/>
    <w:rsid w:val="00C4762E"/>
    <w:rsid w:val="00C47987"/>
    <w:rsid w:val="00C47CD2"/>
    <w:rsid w:val="00C47D56"/>
    <w:rsid w:val="00C5029B"/>
    <w:rsid w:val="00C510DE"/>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801"/>
    <w:rsid w:val="00C618DF"/>
    <w:rsid w:val="00C65030"/>
    <w:rsid w:val="00C652A1"/>
    <w:rsid w:val="00C655E4"/>
    <w:rsid w:val="00C65738"/>
    <w:rsid w:val="00C6590A"/>
    <w:rsid w:val="00C65FFB"/>
    <w:rsid w:val="00C66663"/>
    <w:rsid w:val="00C668D8"/>
    <w:rsid w:val="00C66BCD"/>
    <w:rsid w:val="00C66E74"/>
    <w:rsid w:val="00C67029"/>
    <w:rsid w:val="00C70B38"/>
    <w:rsid w:val="00C70B43"/>
    <w:rsid w:val="00C71A56"/>
    <w:rsid w:val="00C730CC"/>
    <w:rsid w:val="00C74EAB"/>
    <w:rsid w:val="00C7532A"/>
    <w:rsid w:val="00C75721"/>
    <w:rsid w:val="00C760A6"/>
    <w:rsid w:val="00C762B7"/>
    <w:rsid w:val="00C76825"/>
    <w:rsid w:val="00C77C4B"/>
    <w:rsid w:val="00C77C5D"/>
    <w:rsid w:val="00C77D50"/>
    <w:rsid w:val="00C80DC6"/>
    <w:rsid w:val="00C815E4"/>
    <w:rsid w:val="00C81CCC"/>
    <w:rsid w:val="00C8290C"/>
    <w:rsid w:val="00C83373"/>
    <w:rsid w:val="00C84B27"/>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52EB"/>
    <w:rsid w:val="00CF585D"/>
    <w:rsid w:val="00CF5A50"/>
    <w:rsid w:val="00CF5CA8"/>
    <w:rsid w:val="00CF72BD"/>
    <w:rsid w:val="00CF767E"/>
    <w:rsid w:val="00CF78C0"/>
    <w:rsid w:val="00D015A8"/>
    <w:rsid w:val="00D024F9"/>
    <w:rsid w:val="00D027F9"/>
    <w:rsid w:val="00D032AA"/>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228C"/>
    <w:rsid w:val="00D52E06"/>
    <w:rsid w:val="00D53650"/>
    <w:rsid w:val="00D53F1B"/>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FAC"/>
    <w:rsid w:val="00D635B0"/>
    <w:rsid w:val="00D637A9"/>
    <w:rsid w:val="00D63BE1"/>
    <w:rsid w:val="00D65280"/>
    <w:rsid w:val="00D6616F"/>
    <w:rsid w:val="00D6699B"/>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43D6"/>
    <w:rsid w:val="00D85237"/>
    <w:rsid w:val="00D85475"/>
    <w:rsid w:val="00D85851"/>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12EF"/>
    <w:rsid w:val="00DD158F"/>
    <w:rsid w:val="00DD16FB"/>
    <w:rsid w:val="00DD235A"/>
    <w:rsid w:val="00DD2381"/>
    <w:rsid w:val="00DD2B1D"/>
    <w:rsid w:val="00DD3821"/>
    <w:rsid w:val="00DD391B"/>
    <w:rsid w:val="00DD39C4"/>
    <w:rsid w:val="00DD45D3"/>
    <w:rsid w:val="00DD48F3"/>
    <w:rsid w:val="00DD4E0C"/>
    <w:rsid w:val="00DD5A2A"/>
    <w:rsid w:val="00DD5B2E"/>
    <w:rsid w:val="00DD662B"/>
    <w:rsid w:val="00DD6C92"/>
    <w:rsid w:val="00DE01AB"/>
    <w:rsid w:val="00DE04EA"/>
    <w:rsid w:val="00DE0B85"/>
    <w:rsid w:val="00DE0D66"/>
    <w:rsid w:val="00DE12BD"/>
    <w:rsid w:val="00DE1532"/>
    <w:rsid w:val="00DE179B"/>
    <w:rsid w:val="00DE292D"/>
    <w:rsid w:val="00DE2AA3"/>
    <w:rsid w:val="00DE30D1"/>
    <w:rsid w:val="00DE3A67"/>
    <w:rsid w:val="00DE3B74"/>
    <w:rsid w:val="00DE40F7"/>
    <w:rsid w:val="00DE47DF"/>
    <w:rsid w:val="00DE4D21"/>
    <w:rsid w:val="00DE5799"/>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956"/>
    <w:rsid w:val="00DF1AD2"/>
    <w:rsid w:val="00DF1D62"/>
    <w:rsid w:val="00DF2170"/>
    <w:rsid w:val="00DF273F"/>
    <w:rsid w:val="00DF2FC2"/>
    <w:rsid w:val="00DF3D62"/>
    <w:rsid w:val="00DF572E"/>
    <w:rsid w:val="00DF596A"/>
    <w:rsid w:val="00DF6DA6"/>
    <w:rsid w:val="00DF708D"/>
    <w:rsid w:val="00DF765C"/>
    <w:rsid w:val="00DF7EB8"/>
    <w:rsid w:val="00E0031E"/>
    <w:rsid w:val="00E00FD5"/>
    <w:rsid w:val="00E01956"/>
    <w:rsid w:val="00E02047"/>
    <w:rsid w:val="00E023E5"/>
    <w:rsid w:val="00E026D4"/>
    <w:rsid w:val="00E02837"/>
    <w:rsid w:val="00E0443C"/>
    <w:rsid w:val="00E04B4F"/>
    <w:rsid w:val="00E05DAA"/>
    <w:rsid w:val="00E06FD6"/>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AE4"/>
    <w:rsid w:val="00E32D6A"/>
    <w:rsid w:val="00E33396"/>
    <w:rsid w:val="00E335C5"/>
    <w:rsid w:val="00E337CF"/>
    <w:rsid w:val="00E33D24"/>
    <w:rsid w:val="00E33E8E"/>
    <w:rsid w:val="00E34706"/>
    <w:rsid w:val="00E34ED4"/>
    <w:rsid w:val="00E35580"/>
    <w:rsid w:val="00E36DD5"/>
    <w:rsid w:val="00E3751A"/>
    <w:rsid w:val="00E377A6"/>
    <w:rsid w:val="00E37DD1"/>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75F0"/>
    <w:rsid w:val="00E479BA"/>
    <w:rsid w:val="00E479FF"/>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A7C"/>
    <w:rsid w:val="00E57E87"/>
    <w:rsid w:val="00E60DE1"/>
    <w:rsid w:val="00E61076"/>
    <w:rsid w:val="00E61812"/>
    <w:rsid w:val="00E62CF0"/>
    <w:rsid w:val="00E62E5D"/>
    <w:rsid w:val="00E65073"/>
    <w:rsid w:val="00E65E8C"/>
    <w:rsid w:val="00E66800"/>
    <w:rsid w:val="00E66D78"/>
    <w:rsid w:val="00E673C1"/>
    <w:rsid w:val="00E67C5C"/>
    <w:rsid w:val="00E67E55"/>
    <w:rsid w:val="00E70338"/>
    <w:rsid w:val="00E70504"/>
    <w:rsid w:val="00E70F32"/>
    <w:rsid w:val="00E71198"/>
    <w:rsid w:val="00E71E4F"/>
    <w:rsid w:val="00E72486"/>
    <w:rsid w:val="00E724EF"/>
    <w:rsid w:val="00E7264E"/>
    <w:rsid w:val="00E72651"/>
    <w:rsid w:val="00E735AE"/>
    <w:rsid w:val="00E73957"/>
    <w:rsid w:val="00E73C90"/>
    <w:rsid w:val="00E73D3A"/>
    <w:rsid w:val="00E7412C"/>
    <w:rsid w:val="00E743A1"/>
    <w:rsid w:val="00E74BC5"/>
    <w:rsid w:val="00E74D9A"/>
    <w:rsid w:val="00E74F05"/>
    <w:rsid w:val="00E7518B"/>
    <w:rsid w:val="00E7593F"/>
    <w:rsid w:val="00E76497"/>
    <w:rsid w:val="00E76C33"/>
    <w:rsid w:val="00E8011B"/>
    <w:rsid w:val="00E801FE"/>
    <w:rsid w:val="00E80768"/>
    <w:rsid w:val="00E80E1E"/>
    <w:rsid w:val="00E82135"/>
    <w:rsid w:val="00E82862"/>
    <w:rsid w:val="00E82CA0"/>
    <w:rsid w:val="00E82E17"/>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BA1"/>
    <w:rsid w:val="00EA424E"/>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B55"/>
    <w:rsid w:val="00EE3341"/>
    <w:rsid w:val="00EE344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A0B"/>
    <w:rsid w:val="00F650F5"/>
    <w:rsid w:val="00F6557B"/>
    <w:rsid w:val="00F65A81"/>
    <w:rsid w:val="00F666B5"/>
    <w:rsid w:val="00F67275"/>
    <w:rsid w:val="00F67E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3A8B"/>
    <w:rsid w:val="00F83B2E"/>
    <w:rsid w:val="00F84099"/>
    <w:rsid w:val="00F8412E"/>
    <w:rsid w:val="00F843F7"/>
    <w:rsid w:val="00F8476D"/>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38A1"/>
    <w:rsid w:val="00FA3C01"/>
    <w:rsid w:val="00FA3F41"/>
    <w:rsid w:val="00FA4A3B"/>
    <w:rsid w:val="00FA4ABD"/>
    <w:rsid w:val="00FA62C1"/>
    <w:rsid w:val="00FA6B17"/>
    <w:rsid w:val="00FA7860"/>
    <w:rsid w:val="00FB0060"/>
    <w:rsid w:val="00FB012F"/>
    <w:rsid w:val="00FB0A08"/>
    <w:rsid w:val="00FB0AD3"/>
    <w:rsid w:val="00FB0D58"/>
    <w:rsid w:val="00FB185F"/>
    <w:rsid w:val="00FB21EE"/>
    <w:rsid w:val="00FB2506"/>
    <w:rsid w:val="00FB2B2D"/>
    <w:rsid w:val="00FB306B"/>
    <w:rsid w:val="00FB3784"/>
    <w:rsid w:val="00FB50C2"/>
    <w:rsid w:val="00FB529D"/>
    <w:rsid w:val="00FB56C5"/>
    <w:rsid w:val="00FB57EF"/>
    <w:rsid w:val="00FB59E5"/>
    <w:rsid w:val="00FB5AE6"/>
    <w:rsid w:val="00FB5FB0"/>
    <w:rsid w:val="00FB6152"/>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2965"/>
    <w:rsid w:val="00FD2A64"/>
    <w:rsid w:val="00FD2CC3"/>
    <w:rsid w:val="00FD3D61"/>
    <w:rsid w:val="00FD436D"/>
    <w:rsid w:val="00FD491D"/>
    <w:rsid w:val="00FD49DB"/>
    <w:rsid w:val="00FD5062"/>
    <w:rsid w:val="00FD5226"/>
    <w:rsid w:val="00FD764D"/>
    <w:rsid w:val="00FD7B35"/>
    <w:rsid w:val="00FD7C6C"/>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EE575"/>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paragraph" w:customStyle="1" w:styleId="p01">
    <w:name w:val="p01"/>
    <w:basedOn w:val="Normal1"/>
    <w:next w:val="p0"/>
    <w:rsid w:val="00C25D80"/>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C25D80"/>
    <w:rPr>
      <w:rFonts w:ascii="Arial" w:hAnsi="Arial" w:cs="Arial"/>
      <w:sz w:val="24"/>
      <w:szCs w:val="24"/>
      <w:lang w:val="es-ES_tradnl" w:eastAsia="es-ES"/>
    </w:rPr>
  </w:style>
  <w:style w:type="character" w:styleId="Nmerodepgina">
    <w:name w:val="page number"/>
    <w:basedOn w:val="Fuentedeprrafopredeter"/>
    <w:uiPriority w:val="99"/>
    <w:rsid w:val="00C2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sistemas/bie/" TargetMode="External"/><Relationship Id="rId21" Type="http://schemas.openxmlformats.org/officeDocument/2006/relationships/header" Target="header2.xml"/><Relationship Id="rId34" Type="http://schemas.openxmlformats.org/officeDocument/2006/relationships/hyperlink" Target="http://www.inegi.org.mx/app/biblioteca/ficha.html?upc=702825099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www.inegi.org.mx/datos/"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image" Target="media/image8.gi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AddMetaDato('2951','Sistema%20de%20indicadores%20c&#237;clicos','');"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yperlink" Target="https://www.inegi.org.mx/programas/emoe/2004/" TargetMode="External"/><Relationship Id="rId38" Type="http://schemas.openxmlformats.org/officeDocument/2006/relationships/hyperlink" Target="http://www.inegi.org.mx/programas/emoe/200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8960655858126794"/>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Datos!$A$137:$B$196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Datos!$C$137:$C$196</c:f>
              <c:numCache>
                <c:formatCode>0.0_)</c:formatCode>
                <c:ptCount val="55"/>
                <c:pt idx="0">
                  <c:v>53.109177743239101</c:v>
                </c:pt>
                <c:pt idx="1">
                  <c:v>52.9798642403873</c:v>
                </c:pt>
                <c:pt idx="2">
                  <c:v>52.986836014006201</c:v>
                </c:pt>
                <c:pt idx="3">
                  <c:v>52.3992309204083</c:v>
                </c:pt>
                <c:pt idx="4">
                  <c:v>52.676388061841202</c:v>
                </c:pt>
                <c:pt idx="5">
                  <c:v>52.900024829645901</c:v>
                </c:pt>
                <c:pt idx="6">
                  <c:v>53.133536600791203</c:v>
                </c:pt>
                <c:pt idx="7">
                  <c:v>52.375097230885203</c:v>
                </c:pt>
                <c:pt idx="8">
                  <c:v>52.919255575408897</c:v>
                </c:pt>
                <c:pt idx="9">
                  <c:v>52.432957989093303</c:v>
                </c:pt>
                <c:pt idx="10">
                  <c:v>52.482788724914002</c:v>
                </c:pt>
                <c:pt idx="11">
                  <c:v>52.168559402181302</c:v>
                </c:pt>
                <c:pt idx="12">
                  <c:v>52.5170674171641</c:v>
                </c:pt>
                <c:pt idx="13">
                  <c:v>52.369067140312303</c:v>
                </c:pt>
                <c:pt idx="14">
                  <c:v>52.116246437936198</c:v>
                </c:pt>
                <c:pt idx="15">
                  <c:v>52.390777738206999</c:v>
                </c:pt>
                <c:pt idx="16">
                  <c:v>52.3482130488227</c:v>
                </c:pt>
                <c:pt idx="17">
                  <c:v>52.160502657347699</c:v>
                </c:pt>
                <c:pt idx="18">
                  <c:v>52.305855169811899</c:v>
                </c:pt>
                <c:pt idx="19">
                  <c:v>52.7946517204674</c:v>
                </c:pt>
                <c:pt idx="20">
                  <c:v>52.534077564412897</c:v>
                </c:pt>
                <c:pt idx="21">
                  <c:v>52.692317029486802</c:v>
                </c:pt>
                <c:pt idx="22">
                  <c:v>52.219759331211399</c:v>
                </c:pt>
                <c:pt idx="23">
                  <c:v>52.396085070096198</c:v>
                </c:pt>
                <c:pt idx="24">
                  <c:v>51.813935917509198</c:v>
                </c:pt>
                <c:pt idx="25">
                  <c:v>51.755549345984399</c:v>
                </c:pt>
                <c:pt idx="26">
                  <c:v>52.0391452100598</c:v>
                </c:pt>
                <c:pt idx="27">
                  <c:v>52.384533128316399</c:v>
                </c:pt>
                <c:pt idx="28">
                  <c:v>52.496721376350202</c:v>
                </c:pt>
                <c:pt idx="29">
                  <c:v>52.316405225939299</c:v>
                </c:pt>
                <c:pt idx="30">
                  <c:v>51.982337929142702</c:v>
                </c:pt>
                <c:pt idx="31">
                  <c:v>52.064173883168301</c:v>
                </c:pt>
                <c:pt idx="32">
                  <c:v>50.861851533962898</c:v>
                </c:pt>
                <c:pt idx="33">
                  <c:v>51.606431355540302</c:v>
                </c:pt>
                <c:pt idx="34">
                  <c:v>51.8412645293865</c:v>
                </c:pt>
                <c:pt idx="35">
                  <c:v>51.851165673446602</c:v>
                </c:pt>
                <c:pt idx="36">
                  <c:v>51.512572230720899</c:v>
                </c:pt>
                <c:pt idx="37">
                  <c:v>51.790219000031598</c:v>
                </c:pt>
                <c:pt idx="38">
                  <c:v>52.535360172376699</c:v>
                </c:pt>
                <c:pt idx="39">
                  <c:v>51.1559799987199</c:v>
                </c:pt>
                <c:pt idx="40">
                  <c:v>51.266558212840202</c:v>
                </c:pt>
                <c:pt idx="41">
                  <c:v>51.295655229780998</c:v>
                </c:pt>
                <c:pt idx="42">
                  <c:v>52.174150792736199</c:v>
                </c:pt>
                <c:pt idx="43">
                  <c:v>51.455349091730298</c:v>
                </c:pt>
                <c:pt idx="44">
                  <c:v>51.778646503162101</c:v>
                </c:pt>
                <c:pt idx="45">
                  <c:v>51.522654453326297</c:v>
                </c:pt>
                <c:pt idx="46">
                  <c:v>51.477105101656001</c:v>
                </c:pt>
                <c:pt idx="47">
                  <c:v>51.4177995110187</c:v>
                </c:pt>
                <c:pt idx="48">
                  <c:v>51.936165726861603</c:v>
                </c:pt>
                <c:pt idx="49">
                  <c:v>51.783454536102603</c:v>
                </c:pt>
                <c:pt idx="50">
                  <c:v>51.444710697409803</c:v>
                </c:pt>
                <c:pt idx="51">
                  <c:v>52.096407903930199</c:v>
                </c:pt>
                <c:pt idx="52">
                  <c:v>51.402745906228901</c:v>
                </c:pt>
                <c:pt idx="53">
                  <c:v>51.477319890681301</c:v>
                </c:pt>
                <c:pt idx="54">
                  <c:v>50.3543868414923</c:v>
                </c:pt>
              </c:numCache>
            </c:numRef>
          </c:val>
          <c:smooth val="0"/>
          <c:extLst>
            <c:ext xmlns:c16="http://schemas.microsoft.com/office/drawing/2014/chart" uri="{C3380CC4-5D6E-409C-BE32-E72D297353CC}">
              <c16:uniqueId val="{00000000-FDE9-4A7E-BBFF-B29EB9BCC691}"/>
            </c:ext>
          </c:extLst>
        </c:ser>
        <c:ser>
          <c:idx val="1"/>
          <c:order val="1"/>
          <c:tx>
            <c:strRef>
              <c:f>Datos!$D$4</c:f>
              <c:strCache>
                <c:ptCount val="1"/>
                <c:pt idx="0">
                  <c:v>Tendencia-Ciclo</c:v>
                </c:pt>
              </c:strCache>
            </c:strRef>
          </c:tx>
          <c:spPr>
            <a:ln w="12700">
              <a:solidFill>
                <a:schemeClr val="tx1"/>
              </a:solidFill>
            </a:ln>
          </c:spPr>
          <c:marker>
            <c:symbol val="none"/>
          </c:marker>
          <c:cat>
            <c:multiLvlStrRef>
              <c:f>Datos!$A$137:$B$196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Datos!$D$137:$D$196</c:f>
              <c:numCache>
                <c:formatCode>0.0_)</c:formatCode>
                <c:ptCount val="55"/>
                <c:pt idx="0">
                  <c:v>52.895380243033401</c:v>
                </c:pt>
                <c:pt idx="1">
                  <c:v>52.893433815774699</c:v>
                </c:pt>
                <c:pt idx="2">
                  <c:v>52.867007103294704</c:v>
                </c:pt>
                <c:pt idx="3">
                  <c:v>52.831713377952298</c:v>
                </c:pt>
                <c:pt idx="4">
                  <c:v>52.804934070766002</c:v>
                </c:pt>
                <c:pt idx="5">
                  <c:v>52.794797367945897</c:v>
                </c:pt>
                <c:pt idx="6">
                  <c:v>52.7776327707709</c:v>
                </c:pt>
                <c:pt idx="7">
                  <c:v>52.734367784385903</c:v>
                </c:pt>
                <c:pt idx="8">
                  <c:v>52.656702910193502</c:v>
                </c:pt>
                <c:pt idx="9">
                  <c:v>52.553496589191298</c:v>
                </c:pt>
                <c:pt idx="10">
                  <c:v>52.449419861851403</c:v>
                </c:pt>
                <c:pt idx="11">
                  <c:v>52.378962119656002</c:v>
                </c:pt>
                <c:pt idx="12">
                  <c:v>52.338802669321701</c:v>
                </c:pt>
                <c:pt idx="13">
                  <c:v>52.304414725155901</c:v>
                </c:pt>
                <c:pt idx="14">
                  <c:v>52.277496428001399</c:v>
                </c:pt>
                <c:pt idx="15">
                  <c:v>52.275182322173201</c:v>
                </c:pt>
                <c:pt idx="16">
                  <c:v>52.302582661027799</c:v>
                </c:pt>
                <c:pt idx="17">
                  <c:v>52.3645357372341</c:v>
                </c:pt>
                <c:pt idx="18">
                  <c:v>52.451367587449198</c:v>
                </c:pt>
                <c:pt idx="19">
                  <c:v>52.533190415735397</c:v>
                </c:pt>
                <c:pt idx="20">
                  <c:v>52.553741799759997</c:v>
                </c:pt>
                <c:pt idx="21">
                  <c:v>52.485283349789199</c:v>
                </c:pt>
                <c:pt idx="22">
                  <c:v>52.341818962069802</c:v>
                </c:pt>
                <c:pt idx="23">
                  <c:v>52.174251687518499</c:v>
                </c:pt>
                <c:pt idx="24">
                  <c:v>52.059976186141803</c:v>
                </c:pt>
                <c:pt idx="25">
                  <c:v>52.040773104875001</c:v>
                </c:pt>
                <c:pt idx="26">
                  <c:v>52.105202110172698</c:v>
                </c:pt>
                <c:pt idx="27">
                  <c:v>52.1993675064328</c:v>
                </c:pt>
                <c:pt idx="28">
                  <c:v>52.259586481570999</c:v>
                </c:pt>
                <c:pt idx="29">
                  <c:v>52.236053067488797</c:v>
                </c:pt>
                <c:pt idx="30">
                  <c:v>52.137725612376798</c:v>
                </c:pt>
                <c:pt idx="31">
                  <c:v>51.991009689772397</c:v>
                </c:pt>
                <c:pt idx="32">
                  <c:v>51.857270928450198</c:v>
                </c:pt>
                <c:pt idx="33">
                  <c:v>51.779126837125098</c:v>
                </c:pt>
                <c:pt idx="34">
                  <c:v>51.747357327858801</c:v>
                </c:pt>
                <c:pt idx="35">
                  <c:v>51.723857673840698</c:v>
                </c:pt>
                <c:pt idx="36">
                  <c:v>51.6720495651196</c:v>
                </c:pt>
                <c:pt idx="37">
                  <c:v>51.586895954163403</c:v>
                </c:pt>
                <c:pt idx="38">
                  <c:v>51.480591379314397</c:v>
                </c:pt>
                <c:pt idx="39">
                  <c:v>51.386751705895399</c:v>
                </c:pt>
                <c:pt idx="40">
                  <c:v>51.3458868377068</c:v>
                </c:pt>
                <c:pt idx="41">
                  <c:v>51.369198551229097</c:v>
                </c:pt>
                <c:pt idx="42">
                  <c:v>51.423185817212797</c:v>
                </c:pt>
                <c:pt idx="43">
                  <c:v>51.483885163489298</c:v>
                </c:pt>
                <c:pt idx="44">
                  <c:v>51.543937036076997</c:v>
                </c:pt>
                <c:pt idx="45">
                  <c:v>51.581441505849298</c:v>
                </c:pt>
                <c:pt idx="46">
                  <c:v>51.607796989201198</c:v>
                </c:pt>
                <c:pt idx="47">
                  <c:v>51.635055234747703</c:v>
                </c:pt>
                <c:pt idx="48">
                  <c:v>51.665215996894602</c:v>
                </c:pt>
                <c:pt idx="49">
                  <c:v>51.689279720611196</c:v>
                </c:pt>
                <c:pt idx="50">
                  <c:v>51.683425286484699</c:v>
                </c:pt>
                <c:pt idx="51">
                  <c:v>51.608821752041699</c:v>
                </c:pt>
                <c:pt idx="52">
                  <c:v>51.447605459410497</c:v>
                </c:pt>
                <c:pt idx="53">
                  <c:v>51.229965319039401</c:v>
                </c:pt>
                <c:pt idx="54">
                  <c:v>51.0054995227758</c:v>
                </c:pt>
              </c:numCache>
            </c:numRef>
          </c:val>
          <c:smooth val="0"/>
          <c:extLst>
            <c:ext xmlns:c16="http://schemas.microsoft.com/office/drawing/2014/chart" uri="{C3380CC4-5D6E-409C-BE32-E72D297353CC}">
              <c16:uniqueId val="{00000001-FDE9-4A7E-BBFF-B29EB9BCC691}"/>
            </c:ext>
          </c:extLst>
        </c:ser>
        <c:dLbls>
          <c:showLegendKey val="0"/>
          <c:showVal val="0"/>
          <c:showCatName val="0"/>
          <c:showSerName val="0"/>
          <c:showPercent val="0"/>
          <c:showBubbleSize val="0"/>
        </c:dLbls>
        <c:smooth val="0"/>
        <c:axId val="615420736"/>
        <c:axId val="615433672"/>
      </c:lineChart>
      <c:catAx>
        <c:axId val="61542073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15433672"/>
        <c:crossesAt val="50"/>
        <c:auto val="1"/>
        <c:lblAlgn val="ctr"/>
        <c:lblOffset val="0"/>
        <c:tickLblSkip val="1"/>
        <c:tickMarkSkip val="12"/>
        <c:noMultiLvlLbl val="1"/>
      </c:catAx>
      <c:valAx>
        <c:axId val="615433672"/>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15420736"/>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8960655858126794"/>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Datos!$A$137:$B$196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Datos!$C$137:$C$196</c:f>
              <c:numCache>
                <c:formatCode>0.0_)</c:formatCode>
                <c:ptCount val="55"/>
                <c:pt idx="0">
                  <c:v>53.109177743239101</c:v>
                </c:pt>
                <c:pt idx="1">
                  <c:v>52.9798642403873</c:v>
                </c:pt>
                <c:pt idx="2">
                  <c:v>52.986836014006201</c:v>
                </c:pt>
                <c:pt idx="3">
                  <c:v>52.3992309204083</c:v>
                </c:pt>
                <c:pt idx="4">
                  <c:v>52.676388061841202</c:v>
                </c:pt>
                <c:pt idx="5">
                  <c:v>52.900024829645901</c:v>
                </c:pt>
                <c:pt idx="6">
                  <c:v>53.133536600791203</c:v>
                </c:pt>
                <c:pt idx="7">
                  <c:v>52.375097230885203</c:v>
                </c:pt>
                <c:pt idx="8">
                  <c:v>52.919255575408897</c:v>
                </c:pt>
                <c:pt idx="9">
                  <c:v>52.432957989093303</c:v>
                </c:pt>
                <c:pt idx="10">
                  <c:v>52.482788724914002</c:v>
                </c:pt>
                <c:pt idx="11">
                  <c:v>52.168559402181302</c:v>
                </c:pt>
                <c:pt idx="12">
                  <c:v>52.5170674171641</c:v>
                </c:pt>
                <c:pt idx="13">
                  <c:v>52.369067140312303</c:v>
                </c:pt>
                <c:pt idx="14">
                  <c:v>52.116246437936198</c:v>
                </c:pt>
                <c:pt idx="15">
                  <c:v>52.390777738206999</c:v>
                </c:pt>
                <c:pt idx="16">
                  <c:v>52.3482130488227</c:v>
                </c:pt>
                <c:pt idx="17">
                  <c:v>52.160502657347699</c:v>
                </c:pt>
                <c:pt idx="18">
                  <c:v>52.305855169811899</c:v>
                </c:pt>
                <c:pt idx="19">
                  <c:v>52.7946517204674</c:v>
                </c:pt>
                <c:pt idx="20">
                  <c:v>52.534077564412897</c:v>
                </c:pt>
                <c:pt idx="21">
                  <c:v>52.692317029486802</c:v>
                </c:pt>
                <c:pt idx="22">
                  <c:v>52.219759331211399</c:v>
                </c:pt>
                <c:pt idx="23">
                  <c:v>52.396085070096198</c:v>
                </c:pt>
                <c:pt idx="24">
                  <c:v>51.813935917509198</c:v>
                </c:pt>
                <c:pt idx="25">
                  <c:v>51.755549345984399</c:v>
                </c:pt>
                <c:pt idx="26">
                  <c:v>52.0391452100598</c:v>
                </c:pt>
                <c:pt idx="27">
                  <c:v>52.384533128316399</c:v>
                </c:pt>
                <c:pt idx="28">
                  <c:v>52.496721376350202</c:v>
                </c:pt>
                <c:pt idx="29">
                  <c:v>52.316405225939299</c:v>
                </c:pt>
                <c:pt idx="30">
                  <c:v>51.982337929142702</c:v>
                </c:pt>
                <c:pt idx="31">
                  <c:v>52.064173883168301</c:v>
                </c:pt>
                <c:pt idx="32">
                  <c:v>50.861851533962898</c:v>
                </c:pt>
                <c:pt idx="33">
                  <c:v>51.606431355540302</c:v>
                </c:pt>
                <c:pt idx="34">
                  <c:v>51.8412645293865</c:v>
                </c:pt>
                <c:pt idx="35">
                  <c:v>51.851165673446602</c:v>
                </c:pt>
                <c:pt idx="36">
                  <c:v>51.512572230720899</c:v>
                </c:pt>
                <c:pt idx="37">
                  <c:v>51.790219000031598</c:v>
                </c:pt>
                <c:pt idx="38">
                  <c:v>52.535360172376699</c:v>
                </c:pt>
                <c:pt idx="39">
                  <c:v>51.1559799987199</c:v>
                </c:pt>
                <c:pt idx="40">
                  <c:v>51.266558212840202</c:v>
                </c:pt>
                <c:pt idx="41">
                  <c:v>51.295655229780998</c:v>
                </c:pt>
                <c:pt idx="42">
                  <c:v>52.174150792736199</c:v>
                </c:pt>
                <c:pt idx="43">
                  <c:v>51.455349091730298</c:v>
                </c:pt>
                <c:pt idx="44">
                  <c:v>51.778646503162101</c:v>
                </c:pt>
                <c:pt idx="45">
                  <c:v>51.522654453326297</c:v>
                </c:pt>
                <c:pt idx="46">
                  <c:v>51.477105101656001</c:v>
                </c:pt>
                <c:pt idx="47">
                  <c:v>51.4177995110187</c:v>
                </c:pt>
                <c:pt idx="48">
                  <c:v>51.936165726861603</c:v>
                </c:pt>
                <c:pt idx="49">
                  <c:v>51.783454536102603</c:v>
                </c:pt>
                <c:pt idx="50">
                  <c:v>51.444710697409803</c:v>
                </c:pt>
                <c:pt idx="51">
                  <c:v>52.096407903930199</c:v>
                </c:pt>
                <c:pt idx="52">
                  <c:v>51.402745906228901</c:v>
                </c:pt>
                <c:pt idx="53">
                  <c:v>51.477319890681301</c:v>
                </c:pt>
                <c:pt idx="54">
                  <c:v>50.3543868414923</c:v>
                </c:pt>
              </c:numCache>
            </c:numRef>
          </c:val>
          <c:smooth val="0"/>
          <c:extLst>
            <c:ext xmlns:c16="http://schemas.microsoft.com/office/drawing/2014/chart" uri="{C3380CC4-5D6E-409C-BE32-E72D297353CC}">
              <c16:uniqueId val="{00000000-53DB-45AB-9F0A-3680E13629D4}"/>
            </c:ext>
          </c:extLst>
        </c:ser>
        <c:ser>
          <c:idx val="1"/>
          <c:order val="1"/>
          <c:tx>
            <c:strRef>
              <c:f>Datos!$D$4</c:f>
              <c:strCache>
                <c:ptCount val="1"/>
                <c:pt idx="0">
                  <c:v>Tendencia-Ciclo</c:v>
                </c:pt>
              </c:strCache>
            </c:strRef>
          </c:tx>
          <c:spPr>
            <a:ln w="12700">
              <a:solidFill>
                <a:schemeClr val="tx1"/>
              </a:solidFill>
            </a:ln>
          </c:spPr>
          <c:marker>
            <c:symbol val="none"/>
          </c:marker>
          <c:cat>
            <c:multiLvlStrRef>
              <c:f>Datos!$A$137:$B$196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Datos!$D$137:$D$196</c:f>
              <c:numCache>
                <c:formatCode>0.0_)</c:formatCode>
                <c:ptCount val="55"/>
                <c:pt idx="0">
                  <c:v>52.895380243033401</c:v>
                </c:pt>
                <c:pt idx="1">
                  <c:v>52.893433815774699</c:v>
                </c:pt>
                <c:pt idx="2">
                  <c:v>52.867007103294704</c:v>
                </c:pt>
                <c:pt idx="3">
                  <c:v>52.831713377952298</c:v>
                </c:pt>
                <c:pt idx="4">
                  <c:v>52.804934070766002</c:v>
                </c:pt>
                <c:pt idx="5">
                  <c:v>52.794797367945897</c:v>
                </c:pt>
                <c:pt idx="6">
                  <c:v>52.7776327707709</c:v>
                </c:pt>
                <c:pt idx="7">
                  <c:v>52.734367784385903</c:v>
                </c:pt>
                <c:pt idx="8">
                  <c:v>52.656702910193502</c:v>
                </c:pt>
                <c:pt idx="9">
                  <c:v>52.553496589191298</c:v>
                </c:pt>
                <c:pt idx="10">
                  <c:v>52.449419861851403</c:v>
                </c:pt>
                <c:pt idx="11">
                  <c:v>52.378962119656002</c:v>
                </c:pt>
                <c:pt idx="12">
                  <c:v>52.338802669321701</c:v>
                </c:pt>
                <c:pt idx="13">
                  <c:v>52.304414725155901</c:v>
                </c:pt>
                <c:pt idx="14">
                  <c:v>52.277496428001399</c:v>
                </c:pt>
                <c:pt idx="15">
                  <c:v>52.275182322173201</c:v>
                </c:pt>
                <c:pt idx="16">
                  <c:v>52.302582661027799</c:v>
                </c:pt>
                <c:pt idx="17">
                  <c:v>52.3645357372341</c:v>
                </c:pt>
                <c:pt idx="18">
                  <c:v>52.451367587449198</c:v>
                </c:pt>
                <c:pt idx="19">
                  <c:v>52.533190415735397</c:v>
                </c:pt>
                <c:pt idx="20">
                  <c:v>52.553741799759997</c:v>
                </c:pt>
                <c:pt idx="21">
                  <c:v>52.485283349789199</c:v>
                </c:pt>
                <c:pt idx="22">
                  <c:v>52.341818962069802</c:v>
                </c:pt>
                <c:pt idx="23">
                  <c:v>52.174251687518499</c:v>
                </c:pt>
                <c:pt idx="24">
                  <c:v>52.059976186141803</c:v>
                </c:pt>
                <c:pt idx="25">
                  <c:v>52.040773104875001</c:v>
                </c:pt>
                <c:pt idx="26">
                  <c:v>52.105202110172698</c:v>
                </c:pt>
                <c:pt idx="27">
                  <c:v>52.1993675064328</c:v>
                </c:pt>
                <c:pt idx="28">
                  <c:v>52.259586481570999</c:v>
                </c:pt>
                <c:pt idx="29">
                  <c:v>52.236053067488797</c:v>
                </c:pt>
                <c:pt idx="30">
                  <c:v>52.137725612376798</c:v>
                </c:pt>
                <c:pt idx="31">
                  <c:v>51.991009689772397</c:v>
                </c:pt>
                <c:pt idx="32">
                  <c:v>51.857270928450198</c:v>
                </c:pt>
                <c:pt idx="33">
                  <c:v>51.779126837125098</c:v>
                </c:pt>
                <c:pt idx="34">
                  <c:v>51.747357327858801</c:v>
                </c:pt>
                <c:pt idx="35">
                  <c:v>51.723857673840698</c:v>
                </c:pt>
                <c:pt idx="36">
                  <c:v>51.6720495651196</c:v>
                </c:pt>
                <c:pt idx="37">
                  <c:v>51.586895954163403</c:v>
                </c:pt>
                <c:pt idx="38">
                  <c:v>51.480591379314397</c:v>
                </c:pt>
                <c:pt idx="39">
                  <c:v>51.386751705895399</c:v>
                </c:pt>
                <c:pt idx="40">
                  <c:v>51.3458868377068</c:v>
                </c:pt>
                <c:pt idx="41">
                  <c:v>51.369198551229097</c:v>
                </c:pt>
                <c:pt idx="42">
                  <c:v>51.423185817212797</c:v>
                </c:pt>
                <c:pt idx="43">
                  <c:v>51.483885163489298</c:v>
                </c:pt>
                <c:pt idx="44">
                  <c:v>51.543937036076997</c:v>
                </c:pt>
                <c:pt idx="45">
                  <c:v>51.581441505849298</c:v>
                </c:pt>
                <c:pt idx="46">
                  <c:v>51.607796989201198</c:v>
                </c:pt>
                <c:pt idx="47">
                  <c:v>51.635055234747703</c:v>
                </c:pt>
                <c:pt idx="48">
                  <c:v>51.665215996894602</c:v>
                </c:pt>
                <c:pt idx="49">
                  <c:v>51.689279720611196</c:v>
                </c:pt>
                <c:pt idx="50">
                  <c:v>51.683425286484699</c:v>
                </c:pt>
                <c:pt idx="51">
                  <c:v>51.608821752041699</c:v>
                </c:pt>
                <c:pt idx="52">
                  <c:v>51.447605459410497</c:v>
                </c:pt>
                <c:pt idx="53">
                  <c:v>51.229965319039401</c:v>
                </c:pt>
                <c:pt idx="54">
                  <c:v>51.0054995227758</c:v>
                </c:pt>
              </c:numCache>
            </c:numRef>
          </c:val>
          <c:smooth val="0"/>
          <c:extLst>
            <c:ext xmlns:c16="http://schemas.microsoft.com/office/drawing/2014/chart" uri="{C3380CC4-5D6E-409C-BE32-E72D297353CC}">
              <c16:uniqueId val="{00000001-53DB-45AB-9F0A-3680E13629D4}"/>
            </c:ext>
          </c:extLst>
        </c:ser>
        <c:dLbls>
          <c:showLegendKey val="0"/>
          <c:showVal val="0"/>
          <c:showCatName val="0"/>
          <c:showSerName val="0"/>
          <c:showPercent val="0"/>
          <c:showBubbleSize val="0"/>
        </c:dLbls>
        <c:smooth val="0"/>
        <c:axId val="615420736"/>
        <c:axId val="615433672"/>
      </c:lineChart>
      <c:catAx>
        <c:axId val="61542073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15433672"/>
        <c:crossesAt val="50"/>
        <c:auto val="1"/>
        <c:lblAlgn val="ctr"/>
        <c:lblOffset val="0"/>
        <c:tickLblSkip val="1"/>
        <c:tickMarkSkip val="12"/>
        <c:noMultiLvlLbl val="1"/>
      </c:catAx>
      <c:valAx>
        <c:axId val="615433672"/>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15420736"/>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Datos!$A$137:$B$196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Datos!$E$137:$E$196</c:f>
              <c:numCache>
                <c:formatCode>0.0_)</c:formatCode>
                <c:ptCount val="55"/>
                <c:pt idx="0">
                  <c:v>55.512545402492201</c:v>
                </c:pt>
                <c:pt idx="1">
                  <c:v>55.367479392089102</c:v>
                </c:pt>
                <c:pt idx="2">
                  <c:v>56.082093133737402</c:v>
                </c:pt>
                <c:pt idx="3">
                  <c:v>55.055975420377102</c:v>
                </c:pt>
                <c:pt idx="4">
                  <c:v>55.5341956260567</c:v>
                </c:pt>
                <c:pt idx="5">
                  <c:v>55.6096017519734</c:v>
                </c:pt>
                <c:pt idx="6">
                  <c:v>56.0626454106906</c:v>
                </c:pt>
                <c:pt idx="7">
                  <c:v>54.685223496443598</c:v>
                </c:pt>
                <c:pt idx="8">
                  <c:v>55.388072993384299</c:v>
                </c:pt>
                <c:pt idx="9">
                  <c:v>54.831116944148803</c:v>
                </c:pt>
                <c:pt idx="10">
                  <c:v>54.258067975021099</c:v>
                </c:pt>
                <c:pt idx="11">
                  <c:v>54.535002525280397</c:v>
                </c:pt>
                <c:pt idx="12">
                  <c:v>55.307954480146897</c:v>
                </c:pt>
                <c:pt idx="13">
                  <c:v>54.940456144498</c:v>
                </c:pt>
                <c:pt idx="14">
                  <c:v>54.189434928828199</c:v>
                </c:pt>
                <c:pt idx="15">
                  <c:v>54.923296917043501</c:v>
                </c:pt>
                <c:pt idx="16">
                  <c:v>54.528106719776602</c:v>
                </c:pt>
                <c:pt idx="17">
                  <c:v>54.431897975173499</c:v>
                </c:pt>
                <c:pt idx="18">
                  <c:v>54.588163234972498</c:v>
                </c:pt>
                <c:pt idx="19">
                  <c:v>55.990011247308701</c:v>
                </c:pt>
                <c:pt idx="20">
                  <c:v>55.035141920374897</c:v>
                </c:pt>
                <c:pt idx="21">
                  <c:v>55.391209174705097</c:v>
                </c:pt>
                <c:pt idx="22">
                  <c:v>55.563445158799198</c:v>
                </c:pt>
                <c:pt idx="23">
                  <c:v>55.000571496653698</c:v>
                </c:pt>
                <c:pt idx="24">
                  <c:v>53.290756601830203</c:v>
                </c:pt>
                <c:pt idx="25">
                  <c:v>51.984271188932297</c:v>
                </c:pt>
                <c:pt idx="26">
                  <c:v>54.628525940240202</c:v>
                </c:pt>
                <c:pt idx="27">
                  <c:v>55.267425189226401</c:v>
                </c:pt>
                <c:pt idx="28">
                  <c:v>54.821499150096997</c:v>
                </c:pt>
                <c:pt idx="29">
                  <c:v>54.206837930061603</c:v>
                </c:pt>
                <c:pt idx="30">
                  <c:v>53.710153667338403</c:v>
                </c:pt>
                <c:pt idx="31">
                  <c:v>54.7583174883816</c:v>
                </c:pt>
                <c:pt idx="32">
                  <c:v>53.107314613153598</c:v>
                </c:pt>
                <c:pt idx="33">
                  <c:v>53.157596054681903</c:v>
                </c:pt>
                <c:pt idx="34">
                  <c:v>53.313150544555803</c:v>
                </c:pt>
                <c:pt idx="35">
                  <c:v>52.900209663828697</c:v>
                </c:pt>
                <c:pt idx="36">
                  <c:v>53.084909491356598</c:v>
                </c:pt>
                <c:pt idx="37">
                  <c:v>53.115189330126903</c:v>
                </c:pt>
                <c:pt idx="38">
                  <c:v>53.501351617223101</c:v>
                </c:pt>
                <c:pt idx="39">
                  <c:v>52.130161915205299</c:v>
                </c:pt>
                <c:pt idx="40">
                  <c:v>52.281447048337697</c:v>
                </c:pt>
                <c:pt idx="41">
                  <c:v>53.574088208373396</c:v>
                </c:pt>
                <c:pt idx="42">
                  <c:v>53.486262155910801</c:v>
                </c:pt>
                <c:pt idx="43">
                  <c:v>52.769787879841502</c:v>
                </c:pt>
                <c:pt idx="44">
                  <c:v>53.329864266336699</c:v>
                </c:pt>
                <c:pt idx="45">
                  <c:v>53.149377308725903</c:v>
                </c:pt>
                <c:pt idx="46">
                  <c:v>52.584382740617201</c:v>
                </c:pt>
                <c:pt idx="47">
                  <c:v>53.065697972194897</c:v>
                </c:pt>
                <c:pt idx="48">
                  <c:v>52.845767079690198</c:v>
                </c:pt>
                <c:pt idx="49">
                  <c:v>52.937641112330802</c:v>
                </c:pt>
                <c:pt idx="50">
                  <c:v>52.427484285477703</c:v>
                </c:pt>
                <c:pt idx="51">
                  <c:v>53.252573187203303</c:v>
                </c:pt>
                <c:pt idx="52">
                  <c:v>53.816410832825703</c:v>
                </c:pt>
                <c:pt idx="53">
                  <c:v>52.446456607227397</c:v>
                </c:pt>
                <c:pt idx="54">
                  <c:v>51.673998258292301</c:v>
                </c:pt>
              </c:numCache>
            </c:numRef>
          </c:val>
          <c:smooth val="0"/>
          <c:extLst>
            <c:ext xmlns:c16="http://schemas.microsoft.com/office/drawing/2014/chart" uri="{C3380CC4-5D6E-409C-BE32-E72D297353CC}">
              <c16:uniqueId val="{00000000-40F6-49CB-B2DB-4975A375774A}"/>
            </c:ext>
          </c:extLst>
        </c:ser>
        <c:ser>
          <c:idx val="1"/>
          <c:order val="1"/>
          <c:tx>
            <c:strRef>
              <c:f>Datos!$F$4</c:f>
              <c:strCache>
                <c:ptCount val="1"/>
                <c:pt idx="0">
                  <c:v>Tendencia-Ciclo</c:v>
                </c:pt>
              </c:strCache>
            </c:strRef>
          </c:tx>
          <c:spPr>
            <a:ln w="12700">
              <a:solidFill>
                <a:schemeClr val="tx1"/>
              </a:solidFill>
            </a:ln>
          </c:spPr>
          <c:marker>
            <c:symbol val="none"/>
          </c:marker>
          <c:cat>
            <c:multiLvlStrRef>
              <c:f>Datos!$A$137:$B$196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Datos!$F$137:$F$196</c:f>
              <c:numCache>
                <c:formatCode>0.0_)</c:formatCode>
                <c:ptCount val="55"/>
                <c:pt idx="0">
                  <c:v>55.639976095997497</c:v>
                </c:pt>
                <c:pt idx="1">
                  <c:v>55.585170692702398</c:v>
                </c:pt>
                <c:pt idx="2">
                  <c:v>55.561312189669501</c:v>
                </c:pt>
                <c:pt idx="3">
                  <c:v>55.562130941260698</c:v>
                </c:pt>
                <c:pt idx="4">
                  <c:v>55.568942795731701</c:v>
                </c:pt>
                <c:pt idx="5">
                  <c:v>55.549320825705102</c:v>
                </c:pt>
                <c:pt idx="6">
                  <c:v>55.434329828979898</c:v>
                </c:pt>
                <c:pt idx="7">
                  <c:v>55.2430243401067</c:v>
                </c:pt>
                <c:pt idx="8">
                  <c:v>55.0410686852452</c:v>
                </c:pt>
                <c:pt idx="9">
                  <c:v>54.8642249794148</c:v>
                </c:pt>
                <c:pt idx="10">
                  <c:v>54.742741119680801</c:v>
                </c:pt>
                <c:pt idx="11">
                  <c:v>54.7090772349761</c:v>
                </c:pt>
                <c:pt idx="12">
                  <c:v>54.720042829883702</c:v>
                </c:pt>
                <c:pt idx="13">
                  <c:v>54.704750390664799</c:v>
                </c:pt>
                <c:pt idx="14">
                  <c:v>54.656945151137201</c:v>
                </c:pt>
                <c:pt idx="15">
                  <c:v>54.620461174832499</c:v>
                </c:pt>
                <c:pt idx="16">
                  <c:v>54.613913833918801</c:v>
                </c:pt>
                <c:pt idx="17">
                  <c:v>54.6966446110441</c:v>
                </c:pt>
                <c:pt idx="18">
                  <c:v>54.886650258271999</c:v>
                </c:pt>
                <c:pt idx="19">
                  <c:v>55.110735402579202</c:v>
                </c:pt>
                <c:pt idx="20">
                  <c:v>55.262173678953303</c:v>
                </c:pt>
                <c:pt idx="21">
                  <c:v>55.284945201807503</c:v>
                </c:pt>
                <c:pt idx="22">
                  <c:v>55.180034733195001</c:v>
                </c:pt>
                <c:pt idx="23">
                  <c:v>54.993834596545298</c:v>
                </c:pt>
                <c:pt idx="24">
                  <c:v>54.822510522093701</c:v>
                </c:pt>
                <c:pt idx="25">
                  <c:v>54.708789546463699</c:v>
                </c:pt>
                <c:pt idx="26">
                  <c:v>54.6509232189538</c:v>
                </c:pt>
                <c:pt idx="27">
                  <c:v>54.5897296728713</c:v>
                </c:pt>
                <c:pt idx="28">
                  <c:v>54.475603528659001</c:v>
                </c:pt>
                <c:pt idx="29">
                  <c:v>54.2683047684421</c:v>
                </c:pt>
                <c:pt idx="30">
                  <c:v>53.974278514910502</c:v>
                </c:pt>
                <c:pt idx="31">
                  <c:v>53.657419346284698</c:v>
                </c:pt>
                <c:pt idx="32">
                  <c:v>53.3821843139742</c:v>
                </c:pt>
                <c:pt idx="33">
                  <c:v>53.213006038887599</c:v>
                </c:pt>
                <c:pt idx="34">
                  <c:v>53.1470444137275</c:v>
                </c:pt>
                <c:pt idx="35">
                  <c:v>53.1117124621939</c:v>
                </c:pt>
                <c:pt idx="36">
                  <c:v>53.051328143383103</c:v>
                </c:pt>
                <c:pt idx="37">
                  <c:v>52.980335251463103</c:v>
                </c:pt>
                <c:pt idx="38">
                  <c:v>52.910048290461198</c:v>
                </c:pt>
                <c:pt idx="39">
                  <c:v>52.861541561164401</c:v>
                </c:pt>
                <c:pt idx="40">
                  <c:v>52.880619978972497</c:v>
                </c:pt>
                <c:pt idx="41">
                  <c:v>52.948189492205898</c:v>
                </c:pt>
                <c:pt idx="42">
                  <c:v>53.032081624725201</c:v>
                </c:pt>
                <c:pt idx="43">
                  <c:v>53.097804222316</c:v>
                </c:pt>
                <c:pt idx="44">
                  <c:v>53.116203628850499</c:v>
                </c:pt>
                <c:pt idx="45">
                  <c:v>53.058266289296697</c:v>
                </c:pt>
                <c:pt idx="46">
                  <c:v>52.9559213384915</c:v>
                </c:pt>
                <c:pt idx="47">
                  <c:v>52.8889276608597</c:v>
                </c:pt>
                <c:pt idx="48">
                  <c:v>52.882494817227098</c:v>
                </c:pt>
                <c:pt idx="49">
                  <c:v>52.889239895570498</c:v>
                </c:pt>
                <c:pt idx="50">
                  <c:v>52.865720341788702</c:v>
                </c:pt>
                <c:pt idx="51">
                  <c:v>52.783658176557303</c:v>
                </c:pt>
                <c:pt idx="52">
                  <c:v>52.609252338442502</c:v>
                </c:pt>
                <c:pt idx="53">
                  <c:v>52.356054298924498</c:v>
                </c:pt>
                <c:pt idx="54">
                  <c:v>52.062569614605501</c:v>
                </c:pt>
              </c:numCache>
            </c:numRef>
          </c:val>
          <c:smooth val="0"/>
          <c:extLst>
            <c:ext xmlns:c16="http://schemas.microsoft.com/office/drawing/2014/chart" uri="{C3380CC4-5D6E-409C-BE32-E72D297353CC}">
              <c16:uniqueId val="{00000001-40F6-49CB-B2DB-4975A375774A}"/>
            </c:ext>
          </c:extLst>
        </c:ser>
        <c:dLbls>
          <c:showLegendKey val="0"/>
          <c:showVal val="0"/>
          <c:showCatName val="0"/>
          <c:showSerName val="0"/>
          <c:showPercent val="0"/>
          <c:showBubbleSize val="0"/>
        </c:dLbls>
        <c:smooth val="0"/>
        <c:axId val="615434456"/>
        <c:axId val="615436024"/>
      </c:lineChart>
      <c:catAx>
        <c:axId val="6154344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15436024"/>
        <c:crossesAt val="50"/>
        <c:auto val="1"/>
        <c:lblAlgn val="ctr"/>
        <c:lblOffset val="100"/>
        <c:tickLblSkip val="1"/>
        <c:tickMarkSkip val="12"/>
        <c:noMultiLvlLbl val="1"/>
      </c:catAx>
      <c:valAx>
        <c:axId val="615436024"/>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15434456"/>
        <c:crosses val="autoZero"/>
        <c:crossBetween val="between"/>
        <c:majorUnit val="2"/>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Datos!$A$137:$B$196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Datos!$G$137:$G$196</c:f>
              <c:numCache>
                <c:formatCode>0.0_)</c:formatCode>
                <c:ptCount val="55"/>
                <c:pt idx="0">
                  <c:v>55.282682782212902</c:v>
                </c:pt>
                <c:pt idx="1">
                  <c:v>54.734815432050098</c:v>
                </c:pt>
                <c:pt idx="2">
                  <c:v>53.536009917676097</c:v>
                </c:pt>
                <c:pt idx="3">
                  <c:v>52.715854003353201</c:v>
                </c:pt>
                <c:pt idx="4">
                  <c:v>53.758762799401403</c:v>
                </c:pt>
                <c:pt idx="5">
                  <c:v>53.996209917015697</c:v>
                </c:pt>
                <c:pt idx="6">
                  <c:v>54.161049242521301</c:v>
                </c:pt>
                <c:pt idx="7">
                  <c:v>54.0622917031763</c:v>
                </c:pt>
                <c:pt idx="8">
                  <c:v>54.897497968267999</c:v>
                </c:pt>
                <c:pt idx="9">
                  <c:v>53.565246558913501</c:v>
                </c:pt>
                <c:pt idx="10">
                  <c:v>53.838636816814201</c:v>
                </c:pt>
                <c:pt idx="11">
                  <c:v>53.294217608785502</c:v>
                </c:pt>
                <c:pt idx="12">
                  <c:v>53.4514292476996</c:v>
                </c:pt>
                <c:pt idx="13">
                  <c:v>52.714412026814699</c:v>
                </c:pt>
                <c:pt idx="14">
                  <c:v>52.931793464616398</c:v>
                </c:pt>
                <c:pt idx="15">
                  <c:v>53.176094901570401</c:v>
                </c:pt>
                <c:pt idx="16">
                  <c:v>52.886602879811001</c:v>
                </c:pt>
                <c:pt idx="17">
                  <c:v>53.002989738673499</c:v>
                </c:pt>
                <c:pt idx="18">
                  <c:v>53.456781461528699</c:v>
                </c:pt>
                <c:pt idx="19">
                  <c:v>53.974453515933398</c:v>
                </c:pt>
                <c:pt idx="20">
                  <c:v>54.079442805704304</c:v>
                </c:pt>
                <c:pt idx="21">
                  <c:v>53.807248143043303</c:v>
                </c:pt>
                <c:pt idx="22">
                  <c:v>52.497646335752002</c:v>
                </c:pt>
                <c:pt idx="23">
                  <c:v>52.976160774607699</c:v>
                </c:pt>
                <c:pt idx="24">
                  <c:v>52.979552121047497</c:v>
                </c:pt>
                <c:pt idx="25">
                  <c:v>54.013308352356297</c:v>
                </c:pt>
                <c:pt idx="26">
                  <c:v>51.897008110452603</c:v>
                </c:pt>
                <c:pt idx="27">
                  <c:v>53.483816859319198</c:v>
                </c:pt>
                <c:pt idx="28">
                  <c:v>53.783087406387303</c:v>
                </c:pt>
                <c:pt idx="29">
                  <c:v>53.402867665007697</c:v>
                </c:pt>
                <c:pt idx="30">
                  <c:v>53.1999243495641</c:v>
                </c:pt>
                <c:pt idx="31">
                  <c:v>53.277971685977299</c:v>
                </c:pt>
                <c:pt idx="32">
                  <c:v>49.730361063513499</c:v>
                </c:pt>
                <c:pt idx="33">
                  <c:v>52.664262168365497</c:v>
                </c:pt>
                <c:pt idx="34">
                  <c:v>53.241043285579899</c:v>
                </c:pt>
                <c:pt idx="35">
                  <c:v>53.602158709475297</c:v>
                </c:pt>
                <c:pt idx="36">
                  <c:v>51.5770079249194</c:v>
                </c:pt>
                <c:pt idx="37">
                  <c:v>52.319283960054101</c:v>
                </c:pt>
                <c:pt idx="38">
                  <c:v>54.854787954017702</c:v>
                </c:pt>
                <c:pt idx="39">
                  <c:v>52.471234469410398</c:v>
                </c:pt>
                <c:pt idx="40">
                  <c:v>52.2761593289624</c:v>
                </c:pt>
                <c:pt idx="41">
                  <c:v>52.3963486635609</c:v>
                </c:pt>
                <c:pt idx="42">
                  <c:v>53.586376071455</c:v>
                </c:pt>
                <c:pt idx="43">
                  <c:v>52.145524635694997</c:v>
                </c:pt>
                <c:pt idx="44">
                  <c:v>52.240463032070203</c:v>
                </c:pt>
                <c:pt idx="45">
                  <c:v>52.098222668859002</c:v>
                </c:pt>
                <c:pt idx="46">
                  <c:v>52.879946246286202</c:v>
                </c:pt>
                <c:pt idx="47">
                  <c:v>52.409355447316202</c:v>
                </c:pt>
                <c:pt idx="48">
                  <c:v>53.988560130685997</c:v>
                </c:pt>
                <c:pt idx="49">
                  <c:v>53.388390029149598</c:v>
                </c:pt>
                <c:pt idx="50">
                  <c:v>52.010202467390101</c:v>
                </c:pt>
                <c:pt idx="51">
                  <c:v>54.6170925550501</c:v>
                </c:pt>
                <c:pt idx="52">
                  <c:v>53.2098075443513</c:v>
                </c:pt>
                <c:pt idx="53">
                  <c:v>52.930113882316199</c:v>
                </c:pt>
                <c:pt idx="54">
                  <c:v>49.714402607326001</c:v>
                </c:pt>
              </c:numCache>
            </c:numRef>
          </c:val>
          <c:smooth val="0"/>
          <c:extLst>
            <c:ext xmlns:c16="http://schemas.microsoft.com/office/drawing/2014/chart" uri="{C3380CC4-5D6E-409C-BE32-E72D297353CC}">
              <c16:uniqueId val="{00000000-2330-47F9-B98E-30C2CDCBC26B}"/>
            </c:ext>
          </c:extLst>
        </c:ser>
        <c:ser>
          <c:idx val="1"/>
          <c:order val="1"/>
          <c:tx>
            <c:strRef>
              <c:f>Datos!$H$4</c:f>
              <c:strCache>
                <c:ptCount val="1"/>
                <c:pt idx="0">
                  <c:v>Tendencia-Ciclo</c:v>
                </c:pt>
              </c:strCache>
            </c:strRef>
          </c:tx>
          <c:spPr>
            <a:ln w="12700">
              <a:solidFill>
                <a:schemeClr val="tx1"/>
              </a:solidFill>
            </a:ln>
          </c:spPr>
          <c:marker>
            <c:symbol val="none"/>
          </c:marker>
          <c:cat>
            <c:multiLvlStrRef>
              <c:f>Datos!$A$137:$B$196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Datos!$H$137:$H$196</c:f>
              <c:numCache>
                <c:formatCode>0.0_)</c:formatCode>
                <c:ptCount val="55"/>
                <c:pt idx="0">
                  <c:v>54.390049104406401</c:v>
                </c:pt>
                <c:pt idx="1">
                  <c:v>54.137648306493801</c:v>
                </c:pt>
                <c:pt idx="2">
                  <c:v>53.8843239793853</c:v>
                </c:pt>
                <c:pt idx="3">
                  <c:v>53.735177878038499</c:v>
                </c:pt>
                <c:pt idx="4">
                  <c:v>53.743990990228497</c:v>
                </c:pt>
                <c:pt idx="5">
                  <c:v>53.872856277068699</c:v>
                </c:pt>
                <c:pt idx="6">
                  <c:v>54.049115264298599</c:v>
                </c:pt>
                <c:pt idx="7">
                  <c:v>54.189721005494398</c:v>
                </c:pt>
                <c:pt idx="8">
                  <c:v>54.1814091340621</c:v>
                </c:pt>
                <c:pt idx="9">
                  <c:v>54.0042796403363</c:v>
                </c:pt>
                <c:pt idx="10">
                  <c:v>53.737380394783202</c:v>
                </c:pt>
                <c:pt idx="11">
                  <c:v>53.459624775266299</c:v>
                </c:pt>
                <c:pt idx="12">
                  <c:v>53.211310626003602</c:v>
                </c:pt>
                <c:pt idx="13">
                  <c:v>53.025372303912697</c:v>
                </c:pt>
                <c:pt idx="14">
                  <c:v>52.928928816548201</c:v>
                </c:pt>
                <c:pt idx="15">
                  <c:v>52.941183650353103</c:v>
                </c:pt>
                <c:pt idx="16">
                  <c:v>53.076338685345803</c:v>
                </c:pt>
                <c:pt idx="17">
                  <c:v>53.306273228040602</c:v>
                </c:pt>
                <c:pt idx="18">
                  <c:v>53.526192068009401</c:v>
                </c:pt>
                <c:pt idx="19">
                  <c:v>53.632482000183401</c:v>
                </c:pt>
                <c:pt idx="20">
                  <c:v>53.599664237381603</c:v>
                </c:pt>
                <c:pt idx="21">
                  <c:v>53.470642688229503</c:v>
                </c:pt>
                <c:pt idx="22">
                  <c:v>53.300828423320603</c:v>
                </c:pt>
                <c:pt idx="23">
                  <c:v>53.178656680099699</c:v>
                </c:pt>
                <c:pt idx="24">
                  <c:v>53.1774210307061</c:v>
                </c:pt>
                <c:pt idx="25">
                  <c:v>53.287659361922302</c:v>
                </c:pt>
                <c:pt idx="26">
                  <c:v>53.439607160391297</c:v>
                </c:pt>
                <c:pt idx="27">
                  <c:v>53.543852137560698</c:v>
                </c:pt>
                <c:pt idx="28">
                  <c:v>53.5320362938565</c:v>
                </c:pt>
                <c:pt idx="29">
                  <c:v>53.408458044925098</c:v>
                </c:pt>
                <c:pt idx="30">
                  <c:v>53.274354830546002</c:v>
                </c:pt>
                <c:pt idx="31">
                  <c:v>53.171951021210297</c:v>
                </c:pt>
                <c:pt idx="32">
                  <c:v>53.101130201460698</c:v>
                </c:pt>
                <c:pt idx="33">
                  <c:v>53.031929484334199</c:v>
                </c:pt>
                <c:pt idx="34">
                  <c:v>52.962332908586802</c:v>
                </c:pt>
                <c:pt idx="35">
                  <c:v>52.8631971284846</c:v>
                </c:pt>
                <c:pt idx="36">
                  <c:v>52.716278789558203</c:v>
                </c:pt>
                <c:pt idx="37">
                  <c:v>52.566960156012598</c:v>
                </c:pt>
                <c:pt idx="38">
                  <c:v>52.455114100457003</c:v>
                </c:pt>
                <c:pt idx="39">
                  <c:v>52.403648088180603</c:v>
                </c:pt>
                <c:pt idx="40">
                  <c:v>52.396843876285502</c:v>
                </c:pt>
                <c:pt idx="41">
                  <c:v>52.409499711655101</c:v>
                </c:pt>
                <c:pt idx="42">
                  <c:v>52.375933642017799</c:v>
                </c:pt>
                <c:pt idx="43">
                  <c:v>52.321026249211101</c:v>
                </c:pt>
                <c:pt idx="44">
                  <c:v>52.333885754096698</c:v>
                </c:pt>
                <c:pt idx="45">
                  <c:v>52.4505471892058</c:v>
                </c:pt>
                <c:pt idx="46">
                  <c:v>52.659815378937303</c:v>
                </c:pt>
                <c:pt idx="47">
                  <c:v>52.921993847607602</c:v>
                </c:pt>
                <c:pt idx="48">
                  <c:v>53.180673743844103</c:v>
                </c:pt>
                <c:pt idx="49">
                  <c:v>53.356675706471599</c:v>
                </c:pt>
                <c:pt idx="50">
                  <c:v>53.396460638988898</c:v>
                </c:pt>
                <c:pt idx="51">
                  <c:v>53.280301276550297</c:v>
                </c:pt>
                <c:pt idx="52">
                  <c:v>53.030468128847097</c:v>
                </c:pt>
                <c:pt idx="53">
                  <c:v>52.708089843597399</c:v>
                </c:pt>
                <c:pt idx="54">
                  <c:v>52.370568997327602</c:v>
                </c:pt>
              </c:numCache>
            </c:numRef>
          </c:val>
          <c:smooth val="0"/>
          <c:extLst>
            <c:ext xmlns:c16="http://schemas.microsoft.com/office/drawing/2014/chart" uri="{C3380CC4-5D6E-409C-BE32-E72D297353CC}">
              <c16:uniqueId val="{00000001-2330-47F9-B98E-30C2CDCBC26B}"/>
            </c:ext>
          </c:extLst>
        </c:ser>
        <c:dLbls>
          <c:showLegendKey val="0"/>
          <c:showVal val="0"/>
          <c:showCatName val="0"/>
          <c:showSerName val="0"/>
          <c:showPercent val="0"/>
          <c:showBubbleSize val="0"/>
        </c:dLbls>
        <c:smooth val="0"/>
        <c:axId val="615432888"/>
        <c:axId val="615434848"/>
      </c:lineChart>
      <c:catAx>
        <c:axId val="6154328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15434848"/>
        <c:crossesAt val="50"/>
        <c:auto val="1"/>
        <c:lblAlgn val="ctr"/>
        <c:lblOffset val="100"/>
        <c:tickLblSkip val="1"/>
        <c:tickMarkSkip val="12"/>
        <c:noMultiLvlLbl val="1"/>
      </c:catAx>
      <c:valAx>
        <c:axId val="615434848"/>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15432888"/>
        <c:crosses val="autoZero"/>
        <c:crossBetween val="between"/>
        <c:majorUnit val="2"/>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Datos!$A$137:$B$196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Datos!$I$137:$I$196</c:f>
              <c:numCache>
                <c:formatCode>0.0_)</c:formatCode>
                <c:ptCount val="55"/>
                <c:pt idx="0">
                  <c:v>52.287680268734697</c:v>
                </c:pt>
                <c:pt idx="1">
                  <c:v>51.576183546243101</c:v>
                </c:pt>
                <c:pt idx="2">
                  <c:v>51.819474682345501</c:v>
                </c:pt>
                <c:pt idx="3">
                  <c:v>51.842865538219101</c:v>
                </c:pt>
                <c:pt idx="4">
                  <c:v>51.652035451452001</c:v>
                </c:pt>
                <c:pt idx="5">
                  <c:v>52.116427361322003</c:v>
                </c:pt>
                <c:pt idx="6">
                  <c:v>51.941663145966999</c:v>
                </c:pt>
                <c:pt idx="7">
                  <c:v>51.504749309584199</c:v>
                </c:pt>
                <c:pt idx="8">
                  <c:v>51.809631681287598</c:v>
                </c:pt>
                <c:pt idx="9">
                  <c:v>51.471088952882802</c:v>
                </c:pt>
                <c:pt idx="10">
                  <c:v>52.153798242927799</c:v>
                </c:pt>
                <c:pt idx="11">
                  <c:v>51.576302537740197</c:v>
                </c:pt>
                <c:pt idx="12">
                  <c:v>51.3932934525482</c:v>
                </c:pt>
                <c:pt idx="13">
                  <c:v>51.4618098133367</c:v>
                </c:pt>
                <c:pt idx="14">
                  <c:v>51.8475736964878</c:v>
                </c:pt>
                <c:pt idx="15">
                  <c:v>51.696193686563902</c:v>
                </c:pt>
                <c:pt idx="16">
                  <c:v>51.661081846244102</c:v>
                </c:pt>
                <c:pt idx="17">
                  <c:v>51.472265073965801</c:v>
                </c:pt>
                <c:pt idx="18">
                  <c:v>51.2827373407751</c:v>
                </c:pt>
                <c:pt idx="19">
                  <c:v>52.171922400817699</c:v>
                </c:pt>
                <c:pt idx="20">
                  <c:v>51.4548733463837</c:v>
                </c:pt>
                <c:pt idx="21">
                  <c:v>51.627203570917302</c:v>
                </c:pt>
                <c:pt idx="22">
                  <c:v>50.9785426758122</c:v>
                </c:pt>
                <c:pt idx="23">
                  <c:v>52.047249142271198</c:v>
                </c:pt>
                <c:pt idx="24">
                  <c:v>50.976004247327097</c:v>
                </c:pt>
                <c:pt idx="25">
                  <c:v>50.826834303136799</c:v>
                </c:pt>
                <c:pt idx="26">
                  <c:v>50.483469587482503</c:v>
                </c:pt>
                <c:pt idx="27">
                  <c:v>50.928408070926899</c:v>
                </c:pt>
                <c:pt idx="28">
                  <c:v>51.282063755702403</c:v>
                </c:pt>
                <c:pt idx="29">
                  <c:v>51.376028965657099</c:v>
                </c:pt>
                <c:pt idx="30">
                  <c:v>51.397218791938997</c:v>
                </c:pt>
                <c:pt idx="31">
                  <c:v>51.427197690269701</c:v>
                </c:pt>
                <c:pt idx="32">
                  <c:v>51.182251854244001</c:v>
                </c:pt>
                <c:pt idx="33">
                  <c:v>50.876912859517702</c:v>
                </c:pt>
                <c:pt idx="34">
                  <c:v>50.936122507837503</c:v>
                </c:pt>
                <c:pt idx="35">
                  <c:v>51.319245306928401</c:v>
                </c:pt>
                <c:pt idx="36">
                  <c:v>51.233758768618998</c:v>
                </c:pt>
                <c:pt idx="37">
                  <c:v>52.124438100000503</c:v>
                </c:pt>
                <c:pt idx="38">
                  <c:v>51.532626543920898</c:v>
                </c:pt>
                <c:pt idx="39">
                  <c:v>51.2732396648912</c:v>
                </c:pt>
                <c:pt idx="40">
                  <c:v>51.361367281761503</c:v>
                </c:pt>
                <c:pt idx="41">
                  <c:v>50.280687447960901</c:v>
                </c:pt>
                <c:pt idx="42">
                  <c:v>51.839990863796203</c:v>
                </c:pt>
                <c:pt idx="43">
                  <c:v>50.948950427620197</c:v>
                </c:pt>
                <c:pt idx="44">
                  <c:v>51.174382529722401</c:v>
                </c:pt>
                <c:pt idx="45">
                  <c:v>51.147249658657103</c:v>
                </c:pt>
                <c:pt idx="46">
                  <c:v>51.201183195294597</c:v>
                </c:pt>
                <c:pt idx="47">
                  <c:v>50.422183828117802</c:v>
                </c:pt>
                <c:pt idx="48">
                  <c:v>51.433635761478797</c:v>
                </c:pt>
                <c:pt idx="49">
                  <c:v>50.253296930685302</c:v>
                </c:pt>
                <c:pt idx="50">
                  <c:v>50.499477703204398</c:v>
                </c:pt>
                <c:pt idx="51">
                  <c:v>50.568069269657897</c:v>
                </c:pt>
                <c:pt idx="52">
                  <c:v>50.223357457321399</c:v>
                </c:pt>
                <c:pt idx="53">
                  <c:v>50.3954766074744</c:v>
                </c:pt>
                <c:pt idx="54">
                  <c:v>49.984242103257003</c:v>
                </c:pt>
              </c:numCache>
            </c:numRef>
          </c:val>
          <c:smooth val="0"/>
          <c:extLst>
            <c:ext xmlns:c16="http://schemas.microsoft.com/office/drawing/2014/chart" uri="{C3380CC4-5D6E-409C-BE32-E72D297353CC}">
              <c16:uniqueId val="{00000000-640E-460E-9E11-AF9DD56B75BF}"/>
            </c:ext>
          </c:extLst>
        </c:ser>
        <c:ser>
          <c:idx val="1"/>
          <c:order val="1"/>
          <c:tx>
            <c:strRef>
              <c:f>Datos!$J$4</c:f>
              <c:strCache>
                <c:ptCount val="1"/>
                <c:pt idx="0">
                  <c:v>Tendencia-Ciclo</c:v>
                </c:pt>
              </c:strCache>
            </c:strRef>
          </c:tx>
          <c:spPr>
            <a:ln w="12700">
              <a:solidFill>
                <a:schemeClr val="tx1"/>
              </a:solidFill>
            </a:ln>
          </c:spPr>
          <c:marker>
            <c:symbol val="none"/>
          </c:marker>
          <c:cat>
            <c:multiLvlStrRef>
              <c:f>Datos!$A$137:$B$196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Datos!$J$137:$J$196</c:f>
              <c:numCache>
                <c:formatCode>0.0_)</c:formatCode>
                <c:ptCount val="55"/>
                <c:pt idx="0">
                  <c:v>51.815284086547898</c:v>
                </c:pt>
                <c:pt idx="1">
                  <c:v>51.8477648507303</c:v>
                </c:pt>
                <c:pt idx="2">
                  <c:v>51.8472839876762</c:v>
                </c:pt>
                <c:pt idx="3">
                  <c:v>51.844816901298799</c:v>
                </c:pt>
                <c:pt idx="4">
                  <c:v>51.841011978310398</c:v>
                </c:pt>
                <c:pt idx="5">
                  <c:v>51.829462227317798</c:v>
                </c:pt>
                <c:pt idx="6">
                  <c:v>51.813870625827398</c:v>
                </c:pt>
                <c:pt idx="7">
                  <c:v>51.777954437262899</c:v>
                </c:pt>
                <c:pt idx="8">
                  <c:v>51.716516054164202</c:v>
                </c:pt>
                <c:pt idx="9">
                  <c:v>51.653771502788203</c:v>
                </c:pt>
                <c:pt idx="10">
                  <c:v>51.604164277111501</c:v>
                </c:pt>
                <c:pt idx="11">
                  <c:v>51.585231372017802</c:v>
                </c:pt>
                <c:pt idx="12">
                  <c:v>51.599336577240599</c:v>
                </c:pt>
                <c:pt idx="13">
                  <c:v>51.611640387106398</c:v>
                </c:pt>
                <c:pt idx="14">
                  <c:v>51.617311231530302</c:v>
                </c:pt>
                <c:pt idx="15">
                  <c:v>51.613518616610598</c:v>
                </c:pt>
                <c:pt idx="16">
                  <c:v>51.604393918478003</c:v>
                </c:pt>
                <c:pt idx="17">
                  <c:v>51.589376935072501</c:v>
                </c:pt>
                <c:pt idx="18">
                  <c:v>51.556361041861201</c:v>
                </c:pt>
                <c:pt idx="19">
                  <c:v>51.5127104411172</c:v>
                </c:pt>
                <c:pt idx="20">
                  <c:v>51.4612262196027</c:v>
                </c:pt>
                <c:pt idx="21">
                  <c:v>51.374813061601003</c:v>
                </c:pt>
                <c:pt idx="22">
                  <c:v>51.2307287150539</c:v>
                </c:pt>
                <c:pt idx="23">
                  <c:v>51.054359064328899</c:v>
                </c:pt>
                <c:pt idx="24">
                  <c:v>50.8996050281187</c:v>
                </c:pt>
                <c:pt idx="25">
                  <c:v>50.823130667414802</c:v>
                </c:pt>
                <c:pt idx="26">
                  <c:v>50.853597779401298</c:v>
                </c:pt>
                <c:pt idx="27">
                  <c:v>50.972660373359297</c:v>
                </c:pt>
                <c:pt idx="28">
                  <c:v>51.1332248849791</c:v>
                </c:pt>
                <c:pt idx="29">
                  <c:v>51.259952049535201</c:v>
                </c:pt>
                <c:pt idx="30">
                  <c:v>51.315057040417202</c:v>
                </c:pt>
                <c:pt idx="31">
                  <c:v>51.278229077368799</c:v>
                </c:pt>
                <c:pt idx="32">
                  <c:v>51.188975314275197</c:v>
                </c:pt>
                <c:pt idx="33">
                  <c:v>51.120538908870202</c:v>
                </c:pt>
                <c:pt idx="34">
                  <c:v>51.123750056931598</c:v>
                </c:pt>
                <c:pt idx="35">
                  <c:v>51.196015270071598</c:v>
                </c:pt>
                <c:pt idx="36">
                  <c:v>51.301841131322298</c:v>
                </c:pt>
                <c:pt idx="37">
                  <c:v>51.395697138558504</c:v>
                </c:pt>
                <c:pt idx="38">
                  <c:v>51.430114230429702</c:v>
                </c:pt>
                <c:pt idx="39">
                  <c:v>51.389637430867502</c:v>
                </c:pt>
                <c:pt idx="40">
                  <c:v>51.299612323252198</c:v>
                </c:pt>
                <c:pt idx="41">
                  <c:v>51.215363783416798</c:v>
                </c:pt>
                <c:pt idx="42">
                  <c:v>51.159569096100903</c:v>
                </c:pt>
                <c:pt idx="43">
                  <c:v>51.132413521409497</c:v>
                </c:pt>
                <c:pt idx="44">
                  <c:v>51.107245156288997</c:v>
                </c:pt>
                <c:pt idx="45">
                  <c:v>51.044000775397102</c:v>
                </c:pt>
                <c:pt idx="46">
                  <c:v>50.939025846104101</c:v>
                </c:pt>
                <c:pt idx="47">
                  <c:v>50.801961381899297</c:v>
                </c:pt>
                <c:pt idx="48">
                  <c:v>50.6590448899302</c:v>
                </c:pt>
                <c:pt idx="49">
                  <c:v>50.534395341301199</c:v>
                </c:pt>
                <c:pt idx="50">
                  <c:v>50.4435519640314</c:v>
                </c:pt>
                <c:pt idx="51">
                  <c:v>50.381880309388002</c:v>
                </c:pt>
                <c:pt idx="52">
                  <c:v>50.320143952455098</c:v>
                </c:pt>
                <c:pt idx="53">
                  <c:v>50.244717503488502</c:v>
                </c:pt>
                <c:pt idx="54">
                  <c:v>50.150611214418802</c:v>
                </c:pt>
              </c:numCache>
            </c:numRef>
          </c:val>
          <c:smooth val="0"/>
          <c:extLst>
            <c:ext xmlns:c16="http://schemas.microsoft.com/office/drawing/2014/chart" uri="{C3380CC4-5D6E-409C-BE32-E72D297353CC}">
              <c16:uniqueId val="{00000001-640E-460E-9E11-AF9DD56B75BF}"/>
            </c:ext>
          </c:extLst>
        </c:ser>
        <c:dLbls>
          <c:showLegendKey val="0"/>
          <c:showVal val="0"/>
          <c:showCatName val="0"/>
          <c:showSerName val="0"/>
          <c:showPercent val="0"/>
          <c:showBubbleSize val="0"/>
        </c:dLbls>
        <c:smooth val="0"/>
        <c:axId val="617147128"/>
        <c:axId val="617156144"/>
      </c:lineChart>
      <c:catAx>
        <c:axId val="61714712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17156144"/>
        <c:crossesAt val="50"/>
        <c:auto val="1"/>
        <c:lblAlgn val="ctr"/>
        <c:lblOffset val="100"/>
        <c:tickLblSkip val="1"/>
        <c:tickMarkSkip val="12"/>
        <c:noMultiLvlLbl val="1"/>
      </c:catAx>
      <c:valAx>
        <c:axId val="617156144"/>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17147128"/>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Datos!$A$137:$B$196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Datos!$K$137:$K$196</c:f>
              <c:numCache>
                <c:formatCode>0.0_)</c:formatCode>
                <c:ptCount val="55"/>
                <c:pt idx="0">
                  <c:v>47.715337649965598</c:v>
                </c:pt>
                <c:pt idx="1">
                  <c:v>46.8211670950637</c:v>
                </c:pt>
                <c:pt idx="2">
                  <c:v>46.803668268132697</c:v>
                </c:pt>
                <c:pt idx="3">
                  <c:v>46.696222150204001</c:v>
                </c:pt>
                <c:pt idx="4">
                  <c:v>45.236786856360602</c:v>
                </c:pt>
                <c:pt idx="5">
                  <c:v>46.544872190679698</c:v>
                </c:pt>
                <c:pt idx="6">
                  <c:v>46.946646589062603</c:v>
                </c:pt>
                <c:pt idx="7">
                  <c:v>47.263309665873699</c:v>
                </c:pt>
                <c:pt idx="8">
                  <c:v>47.381070233287701</c:v>
                </c:pt>
                <c:pt idx="9">
                  <c:v>47.406309543820697</c:v>
                </c:pt>
                <c:pt idx="10">
                  <c:v>47.883724726123702</c:v>
                </c:pt>
                <c:pt idx="11">
                  <c:v>47.5014636801168</c:v>
                </c:pt>
                <c:pt idx="12">
                  <c:v>47.466514925010003</c:v>
                </c:pt>
                <c:pt idx="13">
                  <c:v>47.615390145184797</c:v>
                </c:pt>
                <c:pt idx="14">
                  <c:v>47.579129748853397</c:v>
                </c:pt>
                <c:pt idx="15">
                  <c:v>47.644455605234498</c:v>
                </c:pt>
                <c:pt idx="16">
                  <c:v>48.960894394860297</c:v>
                </c:pt>
                <c:pt idx="17">
                  <c:v>47.9743368203983</c:v>
                </c:pt>
                <c:pt idx="18">
                  <c:v>47.591210348490399</c:v>
                </c:pt>
                <c:pt idx="19">
                  <c:v>48.1857321627202</c:v>
                </c:pt>
                <c:pt idx="20">
                  <c:v>47.617020383027203</c:v>
                </c:pt>
                <c:pt idx="21">
                  <c:v>48.194813082233601</c:v>
                </c:pt>
                <c:pt idx="22">
                  <c:v>47.963360952639498</c:v>
                </c:pt>
                <c:pt idx="23">
                  <c:v>48.709508382024801</c:v>
                </c:pt>
                <c:pt idx="24">
                  <c:v>47.871984694822103</c:v>
                </c:pt>
                <c:pt idx="25">
                  <c:v>47.839182692589297</c:v>
                </c:pt>
                <c:pt idx="26">
                  <c:v>47.101089273990603</c:v>
                </c:pt>
                <c:pt idx="27">
                  <c:v>47.9394947198276</c:v>
                </c:pt>
                <c:pt idx="28">
                  <c:v>48.038584023353799</c:v>
                </c:pt>
                <c:pt idx="29">
                  <c:v>48.0247238627</c:v>
                </c:pt>
                <c:pt idx="30">
                  <c:v>47.716308151512898</c:v>
                </c:pt>
                <c:pt idx="31">
                  <c:v>47.543069232219203</c:v>
                </c:pt>
                <c:pt idx="32">
                  <c:v>47.869994614083097</c:v>
                </c:pt>
                <c:pt idx="33">
                  <c:v>47.956258496058098</c:v>
                </c:pt>
                <c:pt idx="34">
                  <c:v>47.760770590942897</c:v>
                </c:pt>
                <c:pt idx="35">
                  <c:v>48.276131882020401</c:v>
                </c:pt>
                <c:pt idx="36">
                  <c:v>48.258005436988697</c:v>
                </c:pt>
                <c:pt idx="37">
                  <c:v>47.8476828651836</c:v>
                </c:pt>
                <c:pt idx="38">
                  <c:v>48.2729531498656</c:v>
                </c:pt>
                <c:pt idx="39">
                  <c:v>47.628774578096603</c:v>
                </c:pt>
                <c:pt idx="40">
                  <c:v>48.092222875646101</c:v>
                </c:pt>
                <c:pt idx="41">
                  <c:v>47.363020312439403</c:v>
                </c:pt>
                <c:pt idx="42">
                  <c:v>47.513800422103998</c:v>
                </c:pt>
                <c:pt idx="43">
                  <c:v>47.330913650171702</c:v>
                </c:pt>
                <c:pt idx="44">
                  <c:v>48.337050250205898</c:v>
                </c:pt>
                <c:pt idx="45">
                  <c:v>47.374280028441902</c:v>
                </c:pt>
                <c:pt idx="46">
                  <c:v>47.8440863045968</c:v>
                </c:pt>
                <c:pt idx="47">
                  <c:v>47.397034926796003</c:v>
                </c:pt>
                <c:pt idx="48">
                  <c:v>47.810242809286102</c:v>
                </c:pt>
                <c:pt idx="49">
                  <c:v>48.8029795631398</c:v>
                </c:pt>
                <c:pt idx="50">
                  <c:v>47.423410301622901</c:v>
                </c:pt>
                <c:pt idx="51">
                  <c:v>48.018150613250597</c:v>
                </c:pt>
                <c:pt idx="52">
                  <c:v>45.563496959399302</c:v>
                </c:pt>
                <c:pt idx="53">
                  <c:v>48.5729806035975</c:v>
                </c:pt>
                <c:pt idx="54">
                  <c:v>48.021575987298299</c:v>
                </c:pt>
              </c:numCache>
            </c:numRef>
          </c:val>
          <c:smooth val="0"/>
          <c:extLst>
            <c:ext xmlns:c16="http://schemas.microsoft.com/office/drawing/2014/chart" uri="{C3380CC4-5D6E-409C-BE32-E72D297353CC}">
              <c16:uniqueId val="{00000000-337F-476F-8E9A-B1C65055A2BD}"/>
            </c:ext>
          </c:extLst>
        </c:ser>
        <c:ser>
          <c:idx val="1"/>
          <c:order val="1"/>
          <c:tx>
            <c:strRef>
              <c:f>Datos!$L$4</c:f>
              <c:strCache>
                <c:ptCount val="1"/>
                <c:pt idx="0">
                  <c:v>Tendencia-Ciclo</c:v>
                </c:pt>
              </c:strCache>
            </c:strRef>
          </c:tx>
          <c:spPr>
            <a:ln w="12700">
              <a:solidFill>
                <a:schemeClr val="tx1"/>
              </a:solidFill>
            </a:ln>
          </c:spPr>
          <c:marker>
            <c:symbol val="none"/>
          </c:marker>
          <c:cat>
            <c:multiLvlStrRef>
              <c:f>Datos!$A$137:$B$196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Datos!$L$137:$L$196</c:f>
              <c:numCache>
                <c:formatCode>0.0_)</c:formatCode>
                <c:ptCount val="55"/>
                <c:pt idx="0">
                  <c:v>46.503666952223902</c:v>
                </c:pt>
                <c:pt idx="1">
                  <c:v>46.628514201789599</c:v>
                </c:pt>
                <c:pt idx="2">
                  <c:v>46.696008648924597</c:v>
                </c:pt>
                <c:pt idx="3">
                  <c:v>46.720134716278203</c:v>
                </c:pt>
                <c:pt idx="4">
                  <c:v>46.729917956789301</c:v>
                </c:pt>
                <c:pt idx="5">
                  <c:v>46.799782406457098</c:v>
                </c:pt>
                <c:pt idx="6">
                  <c:v>46.948512234523797</c:v>
                </c:pt>
                <c:pt idx="7">
                  <c:v>47.145599661589301</c:v>
                </c:pt>
                <c:pt idx="8">
                  <c:v>47.344308102447897</c:v>
                </c:pt>
                <c:pt idx="9">
                  <c:v>47.495251528503999</c:v>
                </c:pt>
                <c:pt idx="10">
                  <c:v>47.575386720075301</c:v>
                </c:pt>
                <c:pt idx="11">
                  <c:v>47.592832798491003</c:v>
                </c:pt>
                <c:pt idx="12">
                  <c:v>47.5908577267192</c:v>
                </c:pt>
                <c:pt idx="13">
                  <c:v>47.594769703895899</c:v>
                </c:pt>
                <c:pt idx="14">
                  <c:v>47.6262391680593</c:v>
                </c:pt>
                <c:pt idx="15">
                  <c:v>47.6775079101334</c:v>
                </c:pt>
                <c:pt idx="16">
                  <c:v>47.742472088722501</c:v>
                </c:pt>
                <c:pt idx="17">
                  <c:v>47.805632564667199</c:v>
                </c:pt>
                <c:pt idx="18">
                  <c:v>47.857872406327999</c:v>
                </c:pt>
                <c:pt idx="19">
                  <c:v>47.909078624105597</c:v>
                </c:pt>
                <c:pt idx="20">
                  <c:v>47.959386777154897</c:v>
                </c:pt>
                <c:pt idx="21">
                  <c:v>47.989705618658498</c:v>
                </c:pt>
                <c:pt idx="22">
                  <c:v>47.987924058699498</c:v>
                </c:pt>
                <c:pt idx="23">
                  <c:v>47.954829771708503</c:v>
                </c:pt>
                <c:pt idx="24">
                  <c:v>47.910780419725299</c:v>
                </c:pt>
                <c:pt idx="25">
                  <c:v>47.880673017507597</c:v>
                </c:pt>
                <c:pt idx="26">
                  <c:v>47.871132821631399</c:v>
                </c:pt>
                <c:pt idx="27">
                  <c:v>47.864462635972203</c:v>
                </c:pt>
                <c:pt idx="28">
                  <c:v>47.865186507372698</c:v>
                </c:pt>
                <c:pt idx="29">
                  <c:v>47.845808051551899</c:v>
                </c:pt>
                <c:pt idx="30">
                  <c:v>47.813232689925201</c:v>
                </c:pt>
                <c:pt idx="31">
                  <c:v>47.795485136135298</c:v>
                </c:pt>
                <c:pt idx="32">
                  <c:v>47.812356955899602</c:v>
                </c:pt>
                <c:pt idx="33">
                  <c:v>47.881708131722</c:v>
                </c:pt>
                <c:pt idx="34">
                  <c:v>47.978465724270201</c:v>
                </c:pt>
                <c:pt idx="35">
                  <c:v>48.0679653179713</c:v>
                </c:pt>
                <c:pt idx="36">
                  <c:v>48.1116443473814</c:v>
                </c:pt>
                <c:pt idx="37">
                  <c:v>48.092556800036903</c:v>
                </c:pt>
                <c:pt idx="38">
                  <c:v>48.010639494031402</c:v>
                </c:pt>
                <c:pt idx="39">
                  <c:v>47.887567744643498</c:v>
                </c:pt>
                <c:pt idx="40">
                  <c:v>47.738211730942098</c:v>
                </c:pt>
                <c:pt idx="41">
                  <c:v>47.607092593140898</c:v>
                </c:pt>
                <c:pt idx="42">
                  <c:v>47.518243558702501</c:v>
                </c:pt>
                <c:pt idx="43">
                  <c:v>47.474461532652001</c:v>
                </c:pt>
                <c:pt idx="44">
                  <c:v>47.485212087386699</c:v>
                </c:pt>
                <c:pt idx="45">
                  <c:v>47.527714034219301</c:v>
                </c:pt>
                <c:pt idx="46">
                  <c:v>47.5746760964605</c:v>
                </c:pt>
                <c:pt idx="47">
                  <c:v>47.618743379704597</c:v>
                </c:pt>
                <c:pt idx="48">
                  <c:v>47.642415341949999</c:v>
                </c:pt>
                <c:pt idx="49">
                  <c:v>47.668185601738799</c:v>
                </c:pt>
                <c:pt idx="50">
                  <c:v>47.703136494949597</c:v>
                </c:pt>
                <c:pt idx="51">
                  <c:v>47.755893531373502</c:v>
                </c:pt>
                <c:pt idx="52">
                  <c:v>47.810682237911998</c:v>
                </c:pt>
                <c:pt idx="53">
                  <c:v>47.852586858583798</c:v>
                </c:pt>
                <c:pt idx="54">
                  <c:v>47.862948798094003</c:v>
                </c:pt>
              </c:numCache>
            </c:numRef>
          </c:val>
          <c:smooth val="0"/>
          <c:extLst>
            <c:ext xmlns:c16="http://schemas.microsoft.com/office/drawing/2014/chart" uri="{C3380CC4-5D6E-409C-BE32-E72D297353CC}">
              <c16:uniqueId val="{00000001-337F-476F-8E9A-B1C65055A2BD}"/>
            </c:ext>
          </c:extLst>
        </c:ser>
        <c:dLbls>
          <c:showLegendKey val="0"/>
          <c:showVal val="0"/>
          <c:showCatName val="0"/>
          <c:showSerName val="0"/>
          <c:showPercent val="0"/>
          <c:showBubbleSize val="0"/>
        </c:dLbls>
        <c:smooth val="0"/>
        <c:axId val="617153400"/>
        <c:axId val="617144776"/>
      </c:lineChart>
      <c:catAx>
        <c:axId val="61715340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17144776"/>
        <c:crossesAt val="50"/>
        <c:auto val="1"/>
        <c:lblAlgn val="ctr"/>
        <c:lblOffset val="100"/>
        <c:tickLblSkip val="1"/>
        <c:tickMarkSkip val="12"/>
        <c:noMultiLvlLbl val="1"/>
      </c:catAx>
      <c:valAx>
        <c:axId val="617144776"/>
        <c:scaling>
          <c:orientation val="minMax"/>
          <c:max val="52"/>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17153400"/>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Datos!$A$137:$B$196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Datos!$M$137:$M$196</c:f>
              <c:numCache>
                <c:formatCode>0.0_)</c:formatCode>
                <c:ptCount val="55"/>
                <c:pt idx="0">
                  <c:v>52.4957965755519</c:v>
                </c:pt>
                <c:pt idx="1">
                  <c:v>52.211306839381599</c:v>
                </c:pt>
                <c:pt idx="2">
                  <c:v>52.352721990995498</c:v>
                </c:pt>
                <c:pt idx="3">
                  <c:v>52.9082442914615</c:v>
                </c:pt>
                <c:pt idx="4">
                  <c:v>53.509728286801902</c:v>
                </c:pt>
                <c:pt idx="5">
                  <c:v>52.291272475396497</c:v>
                </c:pt>
                <c:pt idx="6">
                  <c:v>52.504765651750198</c:v>
                </c:pt>
                <c:pt idx="7">
                  <c:v>52.384840945482601</c:v>
                </c:pt>
                <c:pt idx="8">
                  <c:v>52.148034983872499</c:v>
                </c:pt>
                <c:pt idx="9">
                  <c:v>52.943751029975701</c:v>
                </c:pt>
                <c:pt idx="10">
                  <c:v>51.698666425387103</c:v>
                </c:pt>
                <c:pt idx="11">
                  <c:v>51.578788917564601</c:v>
                </c:pt>
                <c:pt idx="12">
                  <c:v>51.516502966723898</c:v>
                </c:pt>
                <c:pt idx="13">
                  <c:v>51.1849177544835</c:v>
                </c:pt>
                <c:pt idx="14">
                  <c:v>50.090520119396601</c:v>
                </c:pt>
                <c:pt idx="15">
                  <c:v>50.5374782941958</c:v>
                </c:pt>
                <c:pt idx="16">
                  <c:v>50.8503612550181</c:v>
                </c:pt>
                <c:pt idx="17">
                  <c:v>50.823962914205602</c:v>
                </c:pt>
                <c:pt idx="18">
                  <c:v>50.6225040303787</c:v>
                </c:pt>
                <c:pt idx="19">
                  <c:v>50.202611836592297</c:v>
                </c:pt>
                <c:pt idx="20">
                  <c:v>52.062512496552998</c:v>
                </c:pt>
                <c:pt idx="21">
                  <c:v>50.951351290431099</c:v>
                </c:pt>
                <c:pt idx="22">
                  <c:v>50.791339006948903</c:v>
                </c:pt>
                <c:pt idx="23">
                  <c:v>50.7076733704953</c:v>
                </c:pt>
                <c:pt idx="24">
                  <c:v>51.096284386868398</c:v>
                </c:pt>
                <c:pt idx="25">
                  <c:v>51.933680568675101</c:v>
                </c:pt>
                <c:pt idx="26">
                  <c:v>52.6807979821697</c:v>
                </c:pt>
                <c:pt idx="27">
                  <c:v>50.541872043372202</c:v>
                </c:pt>
                <c:pt idx="28">
                  <c:v>51.891972127022399</c:v>
                </c:pt>
                <c:pt idx="29">
                  <c:v>52.785888501224299</c:v>
                </c:pt>
                <c:pt idx="30">
                  <c:v>50.873292357515098</c:v>
                </c:pt>
                <c:pt idx="31">
                  <c:v>50.923719214473401</c:v>
                </c:pt>
                <c:pt idx="32">
                  <c:v>50.854452842447003</c:v>
                </c:pt>
                <c:pt idx="33">
                  <c:v>50.803076934853003</c:v>
                </c:pt>
                <c:pt idx="34">
                  <c:v>52.846295112329102</c:v>
                </c:pt>
                <c:pt idx="35">
                  <c:v>51.293169611284704</c:v>
                </c:pt>
                <c:pt idx="36">
                  <c:v>50.910071004642901</c:v>
                </c:pt>
                <c:pt idx="37">
                  <c:v>51.336140719057397</c:v>
                </c:pt>
                <c:pt idx="38">
                  <c:v>50.133537448865198</c:v>
                </c:pt>
                <c:pt idx="39">
                  <c:v>50.703647473571401</c:v>
                </c:pt>
                <c:pt idx="40">
                  <c:v>51.083657373987599</c:v>
                </c:pt>
                <c:pt idx="41">
                  <c:v>50.219197288618901</c:v>
                </c:pt>
                <c:pt idx="42">
                  <c:v>51.969114416099202</c:v>
                </c:pt>
                <c:pt idx="43">
                  <c:v>53.474665548652297</c:v>
                </c:pt>
                <c:pt idx="44">
                  <c:v>51.514490374086897</c:v>
                </c:pt>
                <c:pt idx="45">
                  <c:v>51.550522794779901</c:v>
                </c:pt>
                <c:pt idx="46">
                  <c:v>51.736115811050702</c:v>
                </c:pt>
                <c:pt idx="47">
                  <c:v>52.280709827959598</c:v>
                </c:pt>
                <c:pt idx="48">
                  <c:v>51.822713031590403</c:v>
                </c:pt>
                <c:pt idx="49">
                  <c:v>52.334925745728398</c:v>
                </c:pt>
                <c:pt idx="50">
                  <c:v>52.845700462556401</c:v>
                </c:pt>
                <c:pt idx="51">
                  <c:v>52.693243235131298</c:v>
                </c:pt>
                <c:pt idx="52">
                  <c:v>49.417439933018898</c:v>
                </c:pt>
                <c:pt idx="53">
                  <c:v>53.007562747444403</c:v>
                </c:pt>
                <c:pt idx="54">
                  <c:v>52.030664400317399</c:v>
                </c:pt>
              </c:numCache>
            </c:numRef>
          </c:val>
          <c:smooth val="0"/>
          <c:extLst>
            <c:ext xmlns:c16="http://schemas.microsoft.com/office/drawing/2014/chart" uri="{C3380CC4-5D6E-409C-BE32-E72D297353CC}">
              <c16:uniqueId val="{00000000-E67A-4280-A571-1C34DF3E47D3}"/>
            </c:ext>
          </c:extLst>
        </c:ser>
        <c:ser>
          <c:idx val="1"/>
          <c:order val="1"/>
          <c:tx>
            <c:strRef>
              <c:f>Datos!$N$4</c:f>
              <c:strCache>
                <c:ptCount val="1"/>
                <c:pt idx="0">
                  <c:v>Tendencia-Ciclo</c:v>
                </c:pt>
              </c:strCache>
            </c:strRef>
          </c:tx>
          <c:spPr>
            <a:ln w="12700">
              <a:solidFill>
                <a:schemeClr val="tx1"/>
              </a:solidFill>
            </a:ln>
          </c:spPr>
          <c:marker>
            <c:symbol val="none"/>
          </c:marker>
          <c:cat>
            <c:multiLvlStrRef>
              <c:f>Datos!$A$137:$B$196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Datos!$N$137:$N$196</c:f>
              <c:numCache>
                <c:formatCode>0.0_)</c:formatCode>
                <c:ptCount val="55"/>
                <c:pt idx="0">
                  <c:v>52.153391549287498</c:v>
                </c:pt>
                <c:pt idx="1">
                  <c:v>52.450976396404499</c:v>
                </c:pt>
                <c:pt idx="2">
                  <c:v>52.670929702278599</c:v>
                </c:pt>
                <c:pt idx="3">
                  <c:v>52.761790272824399</c:v>
                </c:pt>
                <c:pt idx="4">
                  <c:v>52.766217647688897</c:v>
                </c:pt>
                <c:pt idx="5">
                  <c:v>52.728431062062597</c:v>
                </c:pt>
                <c:pt idx="6">
                  <c:v>52.637271981783201</c:v>
                </c:pt>
                <c:pt idx="7">
                  <c:v>52.508758517886001</c:v>
                </c:pt>
                <c:pt idx="8">
                  <c:v>52.3692972473455</c:v>
                </c:pt>
                <c:pt idx="9">
                  <c:v>52.2115939820862</c:v>
                </c:pt>
                <c:pt idx="10">
                  <c:v>51.987720193780298</c:v>
                </c:pt>
                <c:pt idx="11">
                  <c:v>51.669355899521598</c:v>
                </c:pt>
                <c:pt idx="12">
                  <c:v>51.298129916831797</c:v>
                </c:pt>
                <c:pt idx="13">
                  <c:v>50.9804137223637</c:v>
                </c:pt>
                <c:pt idx="14">
                  <c:v>50.7481493370558</c:v>
                </c:pt>
                <c:pt idx="15">
                  <c:v>50.615798650813602</c:v>
                </c:pt>
                <c:pt idx="16">
                  <c:v>50.573202242706799</c:v>
                </c:pt>
                <c:pt idx="17">
                  <c:v>50.586443059566299</c:v>
                </c:pt>
                <c:pt idx="18">
                  <c:v>50.638655733268898</c:v>
                </c:pt>
                <c:pt idx="19">
                  <c:v>50.675468484073001</c:v>
                </c:pt>
                <c:pt idx="20">
                  <c:v>50.6773242146648</c:v>
                </c:pt>
                <c:pt idx="21">
                  <c:v>50.713911399583701</c:v>
                </c:pt>
                <c:pt idx="22">
                  <c:v>50.8635041298865</c:v>
                </c:pt>
                <c:pt idx="23">
                  <c:v>51.125134681671398</c:v>
                </c:pt>
                <c:pt idx="24">
                  <c:v>51.459011605591598</c:v>
                </c:pt>
                <c:pt idx="25">
                  <c:v>51.781584595948402</c:v>
                </c:pt>
                <c:pt idx="26">
                  <c:v>51.999254497759601</c:v>
                </c:pt>
                <c:pt idx="27">
                  <c:v>52.039218189196802</c:v>
                </c:pt>
                <c:pt idx="28">
                  <c:v>51.864250367123098</c:v>
                </c:pt>
                <c:pt idx="29">
                  <c:v>51.541536112523502</c:v>
                </c:pt>
                <c:pt idx="30">
                  <c:v>51.208859413400603</c:v>
                </c:pt>
                <c:pt idx="31">
                  <c:v>50.975809693480102</c:v>
                </c:pt>
                <c:pt idx="32">
                  <c:v>50.905636541089102</c:v>
                </c:pt>
                <c:pt idx="33">
                  <c:v>50.9459878224094</c:v>
                </c:pt>
                <c:pt idx="34">
                  <c:v>51.000846163960603</c:v>
                </c:pt>
                <c:pt idx="35">
                  <c:v>51.023189078647498</c:v>
                </c:pt>
                <c:pt idx="36">
                  <c:v>50.962680622172002</c:v>
                </c:pt>
                <c:pt idx="37">
                  <c:v>50.853072085153201</c:v>
                </c:pt>
                <c:pt idx="38">
                  <c:v>50.778798817878901</c:v>
                </c:pt>
                <c:pt idx="39">
                  <c:v>50.7996222271722</c:v>
                </c:pt>
                <c:pt idx="40">
                  <c:v>50.932831272663996</c:v>
                </c:pt>
                <c:pt idx="41">
                  <c:v>51.136099898521699</c:v>
                </c:pt>
                <c:pt idx="42">
                  <c:v>51.356226451507098</c:v>
                </c:pt>
                <c:pt idx="43">
                  <c:v>51.537088702261002</c:v>
                </c:pt>
                <c:pt idx="44">
                  <c:v>51.651774263415902</c:v>
                </c:pt>
                <c:pt idx="45">
                  <c:v>51.723660394143899</c:v>
                </c:pt>
                <c:pt idx="46">
                  <c:v>51.830230178120502</c:v>
                </c:pt>
                <c:pt idx="47">
                  <c:v>51.975507410988698</c:v>
                </c:pt>
                <c:pt idx="48">
                  <c:v>52.1723238141238</c:v>
                </c:pt>
                <c:pt idx="49">
                  <c:v>52.3795863721163</c:v>
                </c:pt>
                <c:pt idx="50">
                  <c:v>52.530465416122702</c:v>
                </c:pt>
                <c:pt idx="51">
                  <c:v>52.6104613845309</c:v>
                </c:pt>
                <c:pt idx="52">
                  <c:v>52.626932385337298</c:v>
                </c:pt>
                <c:pt idx="53">
                  <c:v>52.603549514410503</c:v>
                </c:pt>
                <c:pt idx="54">
                  <c:v>52.559543814872299</c:v>
                </c:pt>
              </c:numCache>
            </c:numRef>
          </c:val>
          <c:smooth val="0"/>
          <c:extLst>
            <c:ext xmlns:c16="http://schemas.microsoft.com/office/drawing/2014/chart" uri="{C3380CC4-5D6E-409C-BE32-E72D297353CC}">
              <c16:uniqueId val="{00000001-E67A-4280-A571-1C34DF3E47D3}"/>
            </c:ext>
          </c:extLst>
        </c:ser>
        <c:dLbls>
          <c:showLegendKey val="0"/>
          <c:showVal val="0"/>
          <c:showCatName val="0"/>
          <c:showSerName val="0"/>
          <c:showPercent val="0"/>
          <c:showBubbleSize val="0"/>
        </c:dLbls>
        <c:smooth val="0"/>
        <c:axId val="617147520"/>
        <c:axId val="617151048"/>
      </c:lineChart>
      <c:catAx>
        <c:axId val="6171475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17151048"/>
        <c:crossesAt val="50"/>
        <c:auto val="1"/>
        <c:lblAlgn val="ctr"/>
        <c:lblOffset val="100"/>
        <c:tickLblSkip val="1"/>
        <c:tickMarkSkip val="12"/>
        <c:noMultiLvlLbl val="1"/>
      </c:catAx>
      <c:valAx>
        <c:axId val="617151048"/>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17147520"/>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331944444444447E-2"/>
          <c:y val="5.0549999999999977E-2"/>
          <c:w val="0.91630509259259274"/>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039B-4372-8DAF-ECC3A1EC23EA}"/>
              </c:ext>
            </c:extLst>
          </c:dPt>
          <c:dPt>
            <c:idx val="1"/>
            <c:invertIfNegative val="0"/>
            <c:bubble3D val="0"/>
            <c:extLst>
              <c:ext xmlns:c16="http://schemas.microsoft.com/office/drawing/2014/chart" uri="{C3380CC4-5D6E-409C-BE32-E72D297353CC}">
                <c16:uniqueId val="{00000001-039B-4372-8DAF-ECC3A1EC23EA}"/>
              </c:ext>
            </c:extLst>
          </c:dPt>
          <c:dPt>
            <c:idx val="2"/>
            <c:invertIfNegative val="0"/>
            <c:bubble3D val="0"/>
            <c:extLst>
              <c:ext xmlns:c16="http://schemas.microsoft.com/office/drawing/2014/chart" uri="{C3380CC4-5D6E-409C-BE32-E72D297353CC}">
                <c16:uniqueId val="{00000002-039B-4372-8DAF-ECC3A1EC23EA}"/>
              </c:ext>
            </c:extLst>
          </c:dPt>
          <c:dPt>
            <c:idx val="3"/>
            <c:invertIfNegative val="0"/>
            <c:bubble3D val="0"/>
            <c:extLst>
              <c:ext xmlns:c16="http://schemas.microsoft.com/office/drawing/2014/chart" uri="{C3380CC4-5D6E-409C-BE32-E72D297353CC}">
                <c16:uniqueId val="{00000003-039B-4372-8DAF-ECC3A1EC23EA}"/>
              </c:ext>
            </c:extLst>
          </c:dPt>
          <c:dPt>
            <c:idx val="4"/>
            <c:invertIfNegative val="0"/>
            <c:bubble3D val="0"/>
            <c:extLst>
              <c:ext xmlns:c16="http://schemas.microsoft.com/office/drawing/2014/chart" uri="{C3380CC4-5D6E-409C-BE32-E72D297353CC}">
                <c16:uniqueId val="{00000004-039B-4372-8DAF-ECC3A1EC23EA}"/>
              </c:ext>
            </c:extLst>
          </c:dPt>
          <c:dPt>
            <c:idx val="5"/>
            <c:invertIfNegative val="0"/>
            <c:bubble3D val="0"/>
            <c:extLst>
              <c:ext xmlns:c16="http://schemas.microsoft.com/office/drawing/2014/chart" uri="{C3380CC4-5D6E-409C-BE32-E72D297353CC}">
                <c16:uniqueId val="{00000005-039B-4372-8DAF-ECC3A1EC23EA}"/>
              </c:ext>
            </c:extLst>
          </c:dPt>
          <c:dPt>
            <c:idx val="6"/>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7-039B-4372-8DAF-ECC3A1EC23EA}"/>
              </c:ext>
            </c:extLst>
          </c:dPt>
          <c:dPt>
            <c:idx val="7"/>
            <c:invertIfNegative val="0"/>
            <c:bubble3D val="0"/>
            <c:extLst>
              <c:ext xmlns:c16="http://schemas.microsoft.com/office/drawing/2014/chart" uri="{C3380CC4-5D6E-409C-BE32-E72D297353CC}">
                <c16:uniqueId val="{00000008-039B-4372-8DAF-ECC3A1EC23EA}"/>
              </c:ext>
            </c:extLst>
          </c:dPt>
          <c:dPt>
            <c:idx val="8"/>
            <c:invertIfNegative val="0"/>
            <c:bubble3D val="0"/>
            <c:extLst>
              <c:ext xmlns:c16="http://schemas.microsoft.com/office/drawing/2014/chart" uri="{C3380CC4-5D6E-409C-BE32-E72D297353CC}">
                <c16:uniqueId val="{00000009-039B-4372-8DAF-ECC3A1EC23EA}"/>
              </c:ext>
            </c:extLst>
          </c:dPt>
          <c:dPt>
            <c:idx val="9"/>
            <c:invertIfNegative val="0"/>
            <c:bubble3D val="0"/>
            <c:extLst>
              <c:ext xmlns:c16="http://schemas.microsoft.com/office/drawing/2014/chart" uri="{C3380CC4-5D6E-409C-BE32-E72D297353CC}">
                <c16:uniqueId val="{0000000A-039B-4372-8DAF-ECC3A1EC23EA}"/>
              </c:ext>
            </c:extLst>
          </c:dPt>
          <c:dPt>
            <c:idx val="10"/>
            <c:invertIfNegative val="0"/>
            <c:bubble3D val="0"/>
            <c:extLst>
              <c:ext xmlns:c16="http://schemas.microsoft.com/office/drawing/2014/chart" uri="{C3380CC4-5D6E-409C-BE32-E72D297353CC}">
                <c16:uniqueId val="{0000000B-039B-4372-8DAF-ECC3A1EC23EA}"/>
              </c:ext>
            </c:extLst>
          </c:dPt>
          <c:dPt>
            <c:idx val="11"/>
            <c:invertIfNegative val="0"/>
            <c:bubble3D val="0"/>
            <c:extLst>
              <c:ext xmlns:c16="http://schemas.microsoft.com/office/drawing/2014/chart" uri="{C3380CC4-5D6E-409C-BE32-E72D297353CC}">
                <c16:uniqueId val="{0000000C-039B-4372-8DAF-ECC3A1EC23EA}"/>
              </c:ext>
            </c:extLst>
          </c:dPt>
          <c:dPt>
            <c:idx val="12"/>
            <c:invertIfNegative val="0"/>
            <c:bubble3D val="0"/>
            <c:extLst>
              <c:ext xmlns:c16="http://schemas.microsoft.com/office/drawing/2014/chart" uri="{C3380CC4-5D6E-409C-BE32-E72D297353CC}">
                <c16:uniqueId val="{0000000D-039B-4372-8DAF-ECC3A1EC23EA}"/>
              </c:ext>
            </c:extLst>
          </c:dPt>
          <c:dPt>
            <c:idx val="13"/>
            <c:invertIfNegative val="0"/>
            <c:bubble3D val="0"/>
            <c:extLst>
              <c:ext xmlns:c16="http://schemas.microsoft.com/office/drawing/2014/chart" uri="{C3380CC4-5D6E-409C-BE32-E72D297353CC}">
                <c16:uniqueId val="{0000000E-039B-4372-8DAF-ECC3A1EC23EA}"/>
              </c:ext>
            </c:extLst>
          </c:dPt>
          <c:dPt>
            <c:idx val="14"/>
            <c:invertIfNegative val="0"/>
            <c:bubble3D val="0"/>
            <c:extLst>
              <c:ext xmlns:c16="http://schemas.microsoft.com/office/drawing/2014/chart" uri="{C3380CC4-5D6E-409C-BE32-E72D297353CC}">
                <c16:uniqueId val="{0000000F-039B-4372-8DAF-ECC3A1EC23EA}"/>
              </c:ext>
            </c:extLst>
          </c:dPt>
          <c:dPt>
            <c:idx val="15"/>
            <c:invertIfNegative val="0"/>
            <c:bubble3D val="0"/>
            <c:extLst>
              <c:ext xmlns:c16="http://schemas.microsoft.com/office/drawing/2014/chart" uri="{C3380CC4-5D6E-409C-BE32-E72D297353CC}">
                <c16:uniqueId val="{00000010-039B-4372-8DAF-ECC3A1EC23EA}"/>
              </c:ext>
            </c:extLst>
          </c:dPt>
          <c:dPt>
            <c:idx val="16"/>
            <c:invertIfNegative val="0"/>
            <c:bubble3D val="0"/>
            <c:extLst>
              <c:ext xmlns:c16="http://schemas.microsoft.com/office/drawing/2014/chart" uri="{C3380CC4-5D6E-409C-BE32-E72D297353CC}">
                <c16:uniqueId val="{00000011-039B-4372-8DAF-ECC3A1EC23EA}"/>
              </c:ext>
            </c:extLst>
          </c:dPt>
          <c:dPt>
            <c:idx val="17"/>
            <c:invertIfNegative val="0"/>
            <c:bubble3D val="0"/>
            <c:extLst>
              <c:ext xmlns:c16="http://schemas.microsoft.com/office/drawing/2014/chart" uri="{C3380CC4-5D6E-409C-BE32-E72D297353CC}">
                <c16:uniqueId val="{00000012-039B-4372-8DAF-ECC3A1EC23EA}"/>
              </c:ext>
            </c:extLst>
          </c:dPt>
          <c:dPt>
            <c:idx val="18"/>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4-039B-4372-8DAF-ECC3A1EC23EA}"/>
              </c:ext>
            </c:extLst>
          </c:dPt>
          <c:dPt>
            <c:idx val="19"/>
            <c:invertIfNegative val="0"/>
            <c:bubble3D val="0"/>
            <c:extLst>
              <c:ext xmlns:c16="http://schemas.microsoft.com/office/drawing/2014/chart" uri="{C3380CC4-5D6E-409C-BE32-E72D297353CC}">
                <c16:uniqueId val="{00000015-039B-4372-8DAF-ECC3A1EC23EA}"/>
              </c:ext>
            </c:extLst>
          </c:dPt>
          <c:dPt>
            <c:idx val="20"/>
            <c:invertIfNegative val="0"/>
            <c:bubble3D val="0"/>
            <c:extLst>
              <c:ext xmlns:c16="http://schemas.microsoft.com/office/drawing/2014/chart" uri="{C3380CC4-5D6E-409C-BE32-E72D297353CC}">
                <c16:uniqueId val="{00000016-039B-4372-8DAF-ECC3A1EC23EA}"/>
              </c:ext>
            </c:extLst>
          </c:dPt>
          <c:dPt>
            <c:idx val="21"/>
            <c:invertIfNegative val="0"/>
            <c:bubble3D val="0"/>
            <c:extLst>
              <c:ext xmlns:c16="http://schemas.microsoft.com/office/drawing/2014/chart" uri="{C3380CC4-5D6E-409C-BE32-E72D297353CC}">
                <c16:uniqueId val="{00000017-039B-4372-8DAF-ECC3A1EC23EA}"/>
              </c:ext>
            </c:extLst>
          </c:dPt>
          <c:dPt>
            <c:idx val="22"/>
            <c:invertIfNegative val="0"/>
            <c:bubble3D val="0"/>
            <c:extLst>
              <c:ext xmlns:c16="http://schemas.microsoft.com/office/drawing/2014/chart" uri="{C3380CC4-5D6E-409C-BE32-E72D297353CC}">
                <c16:uniqueId val="{00000018-039B-4372-8DAF-ECC3A1EC23EA}"/>
              </c:ext>
            </c:extLst>
          </c:dPt>
          <c:dPt>
            <c:idx val="23"/>
            <c:invertIfNegative val="0"/>
            <c:bubble3D val="0"/>
            <c:extLst>
              <c:ext xmlns:c16="http://schemas.microsoft.com/office/drawing/2014/chart" uri="{C3380CC4-5D6E-409C-BE32-E72D297353CC}">
                <c16:uniqueId val="{00000019-039B-4372-8DAF-ECC3A1EC23EA}"/>
              </c:ext>
            </c:extLst>
          </c:dPt>
          <c:dPt>
            <c:idx val="24"/>
            <c:invertIfNegative val="0"/>
            <c:bubble3D val="0"/>
            <c:extLst>
              <c:ext xmlns:c16="http://schemas.microsoft.com/office/drawing/2014/chart" uri="{C3380CC4-5D6E-409C-BE32-E72D297353CC}">
                <c16:uniqueId val="{0000001A-039B-4372-8DAF-ECC3A1EC23EA}"/>
              </c:ext>
            </c:extLst>
          </c:dPt>
          <c:dPt>
            <c:idx val="25"/>
            <c:invertIfNegative val="0"/>
            <c:bubble3D val="0"/>
            <c:extLst>
              <c:ext xmlns:c16="http://schemas.microsoft.com/office/drawing/2014/chart" uri="{C3380CC4-5D6E-409C-BE32-E72D297353CC}">
                <c16:uniqueId val="{0000001B-039B-4372-8DAF-ECC3A1EC23EA}"/>
              </c:ext>
            </c:extLst>
          </c:dPt>
          <c:dPt>
            <c:idx val="26"/>
            <c:invertIfNegative val="0"/>
            <c:bubble3D val="0"/>
            <c:extLst>
              <c:ext xmlns:c16="http://schemas.microsoft.com/office/drawing/2014/chart" uri="{C3380CC4-5D6E-409C-BE32-E72D297353CC}">
                <c16:uniqueId val="{0000001C-039B-4372-8DAF-ECC3A1EC23EA}"/>
              </c:ext>
            </c:extLst>
          </c:dPt>
          <c:dPt>
            <c:idx val="27"/>
            <c:invertIfNegative val="0"/>
            <c:bubble3D val="0"/>
            <c:extLst>
              <c:ext xmlns:c16="http://schemas.microsoft.com/office/drawing/2014/chart" uri="{C3380CC4-5D6E-409C-BE32-E72D297353CC}">
                <c16:uniqueId val="{0000001D-039B-4372-8DAF-ECC3A1EC23EA}"/>
              </c:ext>
            </c:extLst>
          </c:dPt>
          <c:dPt>
            <c:idx val="28"/>
            <c:invertIfNegative val="0"/>
            <c:bubble3D val="0"/>
            <c:extLst>
              <c:ext xmlns:c16="http://schemas.microsoft.com/office/drawing/2014/chart" uri="{C3380CC4-5D6E-409C-BE32-E72D297353CC}">
                <c16:uniqueId val="{0000001E-039B-4372-8DAF-ECC3A1EC23EA}"/>
              </c:ext>
            </c:extLst>
          </c:dPt>
          <c:dPt>
            <c:idx val="29"/>
            <c:invertIfNegative val="0"/>
            <c:bubble3D val="0"/>
            <c:extLst>
              <c:ext xmlns:c16="http://schemas.microsoft.com/office/drawing/2014/chart" uri="{C3380CC4-5D6E-409C-BE32-E72D297353CC}">
                <c16:uniqueId val="{0000001F-039B-4372-8DAF-ECC3A1EC23EA}"/>
              </c:ext>
            </c:extLst>
          </c:dPt>
          <c:dPt>
            <c:idx val="30"/>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1-039B-4372-8DAF-ECC3A1EC23EA}"/>
              </c:ext>
            </c:extLst>
          </c:dPt>
          <c:dPt>
            <c:idx val="31"/>
            <c:invertIfNegative val="0"/>
            <c:bubble3D val="0"/>
            <c:extLst>
              <c:ext xmlns:c16="http://schemas.microsoft.com/office/drawing/2014/chart" uri="{C3380CC4-5D6E-409C-BE32-E72D297353CC}">
                <c16:uniqueId val="{00000022-039B-4372-8DAF-ECC3A1EC23EA}"/>
              </c:ext>
            </c:extLst>
          </c:dPt>
          <c:dPt>
            <c:idx val="32"/>
            <c:invertIfNegative val="0"/>
            <c:bubble3D val="0"/>
            <c:extLst>
              <c:ext xmlns:c16="http://schemas.microsoft.com/office/drawing/2014/chart" uri="{C3380CC4-5D6E-409C-BE32-E72D297353CC}">
                <c16:uniqueId val="{00000023-039B-4372-8DAF-ECC3A1EC23EA}"/>
              </c:ext>
            </c:extLst>
          </c:dPt>
          <c:dPt>
            <c:idx val="33"/>
            <c:invertIfNegative val="0"/>
            <c:bubble3D val="0"/>
            <c:extLst>
              <c:ext xmlns:c16="http://schemas.microsoft.com/office/drawing/2014/chart" uri="{C3380CC4-5D6E-409C-BE32-E72D297353CC}">
                <c16:uniqueId val="{00000024-039B-4372-8DAF-ECC3A1EC23EA}"/>
              </c:ext>
            </c:extLst>
          </c:dPt>
          <c:dPt>
            <c:idx val="34"/>
            <c:invertIfNegative val="0"/>
            <c:bubble3D val="0"/>
            <c:extLst>
              <c:ext xmlns:c16="http://schemas.microsoft.com/office/drawing/2014/chart" uri="{C3380CC4-5D6E-409C-BE32-E72D297353CC}">
                <c16:uniqueId val="{00000025-039B-4372-8DAF-ECC3A1EC23EA}"/>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7-039B-4372-8DAF-ECC3A1EC23EA}"/>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9-039B-4372-8DAF-ECC3A1EC23EA}"/>
              </c:ext>
            </c:extLst>
          </c:dPt>
          <c:dPt>
            <c:idx val="37"/>
            <c:invertIfNegative val="0"/>
            <c:bubble3D val="0"/>
            <c:extLst>
              <c:ext xmlns:c16="http://schemas.microsoft.com/office/drawing/2014/chart" uri="{C3380CC4-5D6E-409C-BE32-E72D297353CC}">
                <c16:uniqueId val="{0000002A-039B-4372-8DAF-ECC3A1EC23EA}"/>
              </c:ext>
            </c:extLst>
          </c:dPt>
          <c:dPt>
            <c:idx val="38"/>
            <c:invertIfNegative val="0"/>
            <c:bubble3D val="0"/>
            <c:extLst>
              <c:ext xmlns:c16="http://schemas.microsoft.com/office/drawing/2014/chart" uri="{C3380CC4-5D6E-409C-BE32-E72D297353CC}">
                <c16:uniqueId val="{0000002B-039B-4372-8DAF-ECC3A1EC23EA}"/>
              </c:ext>
            </c:extLst>
          </c:dPt>
          <c:dPt>
            <c:idx val="39"/>
            <c:invertIfNegative val="0"/>
            <c:bubble3D val="0"/>
            <c:extLst>
              <c:ext xmlns:c16="http://schemas.microsoft.com/office/drawing/2014/chart" uri="{C3380CC4-5D6E-409C-BE32-E72D297353CC}">
                <c16:uniqueId val="{0000002C-039B-4372-8DAF-ECC3A1EC23EA}"/>
              </c:ext>
            </c:extLst>
          </c:dPt>
          <c:dPt>
            <c:idx val="40"/>
            <c:invertIfNegative val="0"/>
            <c:bubble3D val="0"/>
            <c:extLst>
              <c:ext xmlns:c16="http://schemas.microsoft.com/office/drawing/2014/chart" uri="{C3380CC4-5D6E-409C-BE32-E72D297353CC}">
                <c16:uniqueId val="{0000002D-039B-4372-8DAF-ECC3A1EC23EA}"/>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039B-4372-8DAF-ECC3A1EC23EA}"/>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ext>
            </c:extLst>
          </c:dLbls>
          <c:cat>
            <c:multiLvlStrRef>
              <c:f>Datos!$A$161:$B$196</c:f>
              <c:multiLvlStrCache>
                <c:ptCount val="3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  Jp/</c:v>
                  </c:pt>
                </c:lvl>
                <c:lvl>
                  <c:pt idx="0">
                    <c:v>2017</c:v>
                  </c:pt>
                  <c:pt idx="12">
                    <c:v>2018</c:v>
                  </c:pt>
                  <c:pt idx="24">
                    <c:v>2019</c:v>
                  </c:pt>
                </c:lvl>
              </c:multiLvlStrCache>
            </c:multiLvlStrRef>
          </c:cat>
          <c:val>
            <c:numRef>
              <c:f>Datos!$C$161:$C$196</c:f>
              <c:numCache>
                <c:formatCode>0.0</c:formatCode>
                <c:ptCount val="31"/>
                <c:pt idx="0">
                  <c:v>51.546363335000002</c:v>
                </c:pt>
                <c:pt idx="1">
                  <c:v>51.123874065000003</c:v>
                </c:pt>
                <c:pt idx="2">
                  <c:v>53.559226989999999</c:v>
                </c:pt>
                <c:pt idx="3">
                  <c:v>51.129197595000001</c:v>
                </c:pt>
                <c:pt idx="4">
                  <c:v>53.7511206</c:v>
                </c:pt>
                <c:pt idx="5">
                  <c:v>53.196123139999997</c:v>
                </c:pt>
                <c:pt idx="6">
                  <c:v>51.792476230000005</c:v>
                </c:pt>
                <c:pt idx="7">
                  <c:v>52.578000000000003</c:v>
                </c:pt>
                <c:pt idx="8">
                  <c:v>50.688000000000002</c:v>
                </c:pt>
                <c:pt idx="9">
                  <c:v>51.905999999999999</c:v>
                </c:pt>
                <c:pt idx="10">
                  <c:v>51.298000000000002</c:v>
                </c:pt>
                <c:pt idx="11">
                  <c:v>50.209000000000003</c:v>
                </c:pt>
                <c:pt idx="12">
                  <c:v>51.393999999999998</c:v>
                </c:pt>
                <c:pt idx="13">
                  <c:v>51.289000000000001</c:v>
                </c:pt>
                <c:pt idx="14">
                  <c:v>51.884</c:v>
                </c:pt>
                <c:pt idx="15">
                  <c:v>52.137999999999998</c:v>
                </c:pt>
                <c:pt idx="16">
                  <c:v>52.481999999999999</c:v>
                </c:pt>
                <c:pt idx="17">
                  <c:v>52.171999999999997</c:v>
                </c:pt>
                <c:pt idx="18">
                  <c:v>52.152999999999999</c:v>
                </c:pt>
                <c:pt idx="19">
                  <c:v>51.91</c:v>
                </c:pt>
                <c:pt idx="20">
                  <c:v>51.256</c:v>
                </c:pt>
                <c:pt idx="21">
                  <c:v>51.973999999999997</c:v>
                </c:pt>
                <c:pt idx="22">
                  <c:v>50.874000000000002</c:v>
                </c:pt>
                <c:pt idx="23">
                  <c:v>49.706000000000003</c:v>
                </c:pt>
                <c:pt idx="24">
                  <c:v>51.874000000000002</c:v>
                </c:pt>
                <c:pt idx="25">
                  <c:v>51.384999999999998</c:v>
                </c:pt>
                <c:pt idx="26">
                  <c:v>52.552</c:v>
                </c:pt>
                <c:pt idx="27">
                  <c:v>51.444000000000003</c:v>
                </c:pt>
                <c:pt idx="28">
                  <c:v>52.566000000000003</c:v>
                </c:pt>
                <c:pt idx="29">
                  <c:v>52.323</c:v>
                </c:pt>
                <c:pt idx="30">
                  <c:v>50.514000000000003</c:v>
                </c:pt>
              </c:numCache>
            </c:numRef>
          </c:val>
          <c:extLst>
            <c:ext xmlns:c16="http://schemas.microsoft.com/office/drawing/2014/chart" uri="{C3380CC4-5D6E-409C-BE32-E72D297353CC}">
              <c16:uniqueId val="{00000030-039B-4372-8DAF-ECC3A1EC23EA}"/>
            </c:ext>
          </c:extLst>
        </c:ser>
        <c:dLbls>
          <c:showLegendKey val="0"/>
          <c:showVal val="0"/>
          <c:showCatName val="0"/>
          <c:showSerName val="0"/>
          <c:showPercent val="0"/>
          <c:showBubbleSize val="0"/>
        </c:dLbls>
        <c:gapWidth val="40"/>
        <c:axId val="617144384"/>
        <c:axId val="617149480"/>
      </c:barChart>
      <c:catAx>
        <c:axId val="617144384"/>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17149480"/>
        <c:crosses val="autoZero"/>
        <c:auto val="1"/>
        <c:lblAlgn val="ctr"/>
        <c:lblOffset val="100"/>
        <c:tickLblSkip val="1"/>
        <c:tickMarkSkip val="12"/>
        <c:noMultiLvlLbl val="1"/>
      </c:catAx>
      <c:valAx>
        <c:axId val="61714948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17144384"/>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29C86-000E-4081-8E2A-34F6A4E0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434</TotalTime>
  <Pages>10</Pages>
  <Words>2315</Words>
  <Characters>13253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Indicador de Pedidos Manufactureros}</vt:lpstr>
    </vt:vector>
  </TitlesOfParts>
  <Company>INEGI</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SALA DE PRENSA</cp:lastModifiedBy>
  <cp:revision>81</cp:revision>
  <cp:lastPrinted>2019-06-28T13:29:00Z</cp:lastPrinted>
  <dcterms:created xsi:type="dcterms:W3CDTF">2019-03-26T21:31:00Z</dcterms:created>
  <dcterms:modified xsi:type="dcterms:W3CDTF">2019-07-31T23:36:00Z</dcterms:modified>
  <cp:category>Encuesta Mensual de Opinión Empresarial (EMOE)</cp:category>
  <cp:version>1</cp:version>
</cp:coreProperties>
</file>