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615EA" w14:textId="77777777" w:rsidR="003E2704" w:rsidRDefault="003E2704" w:rsidP="003E2704">
      <w:pPr>
        <w:tabs>
          <w:tab w:val="left" w:pos="8789"/>
        </w:tabs>
        <w:ind w:right="51"/>
        <w:jc w:val="center"/>
        <w:rPr>
          <w:b/>
          <w:sz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683232EB" wp14:editId="68D8409A">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48ED83E5" w14:textId="77777777" w:rsidR="003E2704" w:rsidRPr="00265B8C" w:rsidRDefault="003E2704" w:rsidP="003E2704">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25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mayo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232EB"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48ED83E5" w14:textId="77777777" w:rsidR="003E2704" w:rsidRPr="00265B8C" w:rsidRDefault="003E2704" w:rsidP="003E2704">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25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mayo</w:t>
                      </w:r>
                    </w:p>
                  </w:txbxContent>
                </v:textbox>
                <w10:wrap type="square"/>
              </v:shape>
            </w:pict>
          </mc:Fallback>
        </mc:AlternateContent>
      </w:r>
    </w:p>
    <w:p w14:paraId="140383D5" w14:textId="77777777" w:rsidR="003E2704" w:rsidRPr="00FC3231" w:rsidRDefault="003E2704" w:rsidP="003E2704">
      <w:pPr>
        <w:tabs>
          <w:tab w:val="left" w:pos="8789"/>
        </w:tabs>
        <w:ind w:left="-142" w:right="51"/>
        <w:jc w:val="center"/>
        <w:rPr>
          <w:b/>
          <w:sz w:val="28"/>
          <w:szCs w:val="28"/>
        </w:rPr>
      </w:pPr>
    </w:p>
    <w:p w14:paraId="65E54357" w14:textId="77777777" w:rsidR="003E2704" w:rsidRPr="00995D9E" w:rsidRDefault="003E2704" w:rsidP="003E2704">
      <w:pPr>
        <w:pStyle w:val="Ttulo2"/>
        <w:keepNext w:val="0"/>
        <w:widowControl w:val="0"/>
        <w:spacing w:before="0"/>
        <w:jc w:val="center"/>
        <w:rPr>
          <w:b/>
          <w:sz w:val="28"/>
          <w:szCs w:val="28"/>
        </w:rPr>
      </w:pPr>
    </w:p>
    <w:p w14:paraId="27554CF4" w14:textId="77777777" w:rsidR="003E2704" w:rsidRPr="002B1EA4" w:rsidRDefault="003E2704" w:rsidP="003E2704">
      <w:pPr>
        <w:pStyle w:val="Ttulo2"/>
        <w:keepNext w:val="0"/>
        <w:widowControl w:val="0"/>
        <w:spacing w:before="360"/>
        <w:jc w:val="center"/>
        <w:rPr>
          <w:b/>
          <w:sz w:val="28"/>
          <w:szCs w:val="28"/>
        </w:rPr>
      </w:pPr>
      <w:r w:rsidRPr="002B1EA4">
        <w:rPr>
          <w:b/>
          <w:sz w:val="28"/>
          <w:szCs w:val="28"/>
        </w:rPr>
        <w:t>INFORMACIÓN OPORTUNA SOBRE</w:t>
      </w:r>
    </w:p>
    <w:p w14:paraId="0E75F925" w14:textId="77777777" w:rsidR="003E2704" w:rsidRPr="002B1EA4" w:rsidRDefault="003E2704" w:rsidP="003E2704">
      <w:pPr>
        <w:pStyle w:val="Ttulo2"/>
        <w:keepNext w:val="0"/>
        <w:widowControl w:val="0"/>
        <w:spacing w:before="0"/>
        <w:jc w:val="center"/>
        <w:rPr>
          <w:b/>
          <w:sz w:val="28"/>
          <w:szCs w:val="28"/>
        </w:rPr>
      </w:pPr>
      <w:r w:rsidRPr="002B1EA4">
        <w:rPr>
          <w:b/>
          <w:sz w:val="28"/>
          <w:szCs w:val="28"/>
        </w:rPr>
        <w:t xml:space="preserve"> LA BALANZA COMERCIAL DE MERCANCÍAS DE MÉXICO DURANTE MARZO DE 2020</w:t>
      </w:r>
    </w:p>
    <w:p w14:paraId="5EE3C560" w14:textId="77777777" w:rsidR="003E2704" w:rsidRPr="002B1EA4" w:rsidRDefault="003E2704" w:rsidP="003E2704">
      <w:pPr>
        <w:pStyle w:val="bullet"/>
        <w:numPr>
          <w:ilvl w:val="0"/>
          <w:numId w:val="0"/>
        </w:numPr>
        <w:spacing w:before="240"/>
        <w:ind w:left="-426" w:right="-547"/>
        <w:rPr>
          <w:rFonts w:cs="Arial"/>
          <w:b w:val="0"/>
          <w:bCs/>
          <w:color w:val="auto"/>
          <w:sz w:val="24"/>
          <w:szCs w:val="24"/>
        </w:rPr>
      </w:pPr>
      <w:r w:rsidRPr="002B1EA4">
        <w:rPr>
          <w:rFonts w:cs="Arial"/>
          <w:b w:val="0"/>
          <w:bCs/>
          <w:color w:val="auto"/>
          <w:sz w:val="24"/>
          <w:szCs w:val="24"/>
        </w:rPr>
        <w:t>La información oportuna de comercio exterior de marzo de 2020 indica un superávit comercial de 3,392 millones de dólares, saldo que se compara con el superávit de 1,486 millones de dólares obtenido en igual mes de 2019. En los primeros tres meses de este año, la balanza comercial presentó un superávit de 3,887 millones de dólares</w:t>
      </w:r>
      <w:r w:rsidRPr="002B1EA4">
        <w:rPr>
          <w:rStyle w:val="Refdenotaalpie"/>
          <w:b w:val="0"/>
          <w:bCs/>
          <w:color w:val="auto"/>
          <w:sz w:val="24"/>
          <w:szCs w:val="24"/>
        </w:rPr>
        <w:footnoteReference w:id="1"/>
      </w:r>
      <w:r w:rsidRPr="002B1EA4">
        <w:rPr>
          <w:rFonts w:cs="Arial"/>
          <w:b w:val="0"/>
          <w:bCs/>
          <w:color w:val="auto"/>
          <w:sz w:val="24"/>
          <w:szCs w:val="24"/>
        </w:rPr>
        <w:t>.</w:t>
      </w:r>
    </w:p>
    <w:p w14:paraId="6317D1E8" w14:textId="77777777" w:rsidR="003E2704" w:rsidRPr="002B1EA4" w:rsidRDefault="003E2704" w:rsidP="003E2704">
      <w:pPr>
        <w:pStyle w:val="bullet"/>
        <w:numPr>
          <w:ilvl w:val="0"/>
          <w:numId w:val="0"/>
        </w:numPr>
        <w:spacing w:before="120"/>
        <w:ind w:left="-567" w:right="-972"/>
        <w:rPr>
          <w:rFonts w:cs="Arial"/>
          <w:b w:val="0"/>
          <w:color w:val="auto"/>
          <w:sz w:val="24"/>
          <w:szCs w:val="24"/>
        </w:rPr>
      </w:pPr>
    </w:p>
    <w:p w14:paraId="23DCAFE9" w14:textId="77777777" w:rsidR="003E2704" w:rsidRDefault="003E2704" w:rsidP="003E2704">
      <w:pPr>
        <w:pStyle w:val="bullet"/>
        <w:numPr>
          <w:ilvl w:val="0"/>
          <w:numId w:val="0"/>
        </w:numPr>
        <w:tabs>
          <w:tab w:val="left" w:pos="8647"/>
          <w:tab w:val="left" w:pos="9072"/>
        </w:tabs>
        <w:spacing w:before="100" w:beforeAutospacing="1"/>
        <w:ind w:left="-426" w:right="-972"/>
        <w:contextualSpacing/>
        <w:rPr>
          <w:color w:val="auto"/>
          <w:sz w:val="16"/>
          <w:szCs w:val="16"/>
        </w:rPr>
      </w:pPr>
      <w:r w:rsidRPr="00050ADC">
        <w:rPr>
          <w:color w:val="auto"/>
          <w:sz w:val="24"/>
          <w:szCs w:val="24"/>
        </w:rPr>
        <w:t xml:space="preserve">EXPORTACIONES </w:t>
      </w:r>
    </w:p>
    <w:p w14:paraId="6455566F" w14:textId="77777777" w:rsidR="003E2704" w:rsidRPr="002B1EA4" w:rsidRDefault="003E2704" w:rsidP="003E2704">
      <w:pPr>
        <w:pStyle w:val="bullet"/>
        <w:numPr>
          <w:ilvl w:val="0"/>
          <w:numId w:val="0"/>
        </w:numPr>
        <w:spacing w:before="240"/>
        <w:ind w:left="-426" w:right="-547"/>
        <w:rPr>
          <w:rFonts w:cs="Arial"/>
          <w:b w:val="0"/>
          <w:bCs/>
          <w:color w:val="auto"/>
          <w:sz w:val="24"/>
          <w:szCs w:val="24"/>
        </w:rPr>
      </w:pPr>
      <w:r w:rsidRPr="002B1EA4">
        <w:rPr>
          <w:rFonts w:cs="Arial"/>
          <w:b w:val="0"/>
          <w:bCs/>
          <w:color w:val="auto"/>
          <w:sz w:val="24"/>
          <w:szCs w:val="24"/>
        </w:rPr>
        <w:t>El valor de las exportaciones de mercancías en marzo de este año fue de 38,399 millones de dólares, cifra que se integró por 37,159 millones de dólares de exportaciones no petroleras y por 1,240 millones de dólares de petroleras. Así, en el mes de referencia las exportaciones totales mostraron una reducción anual de (-)1.6%, la cual fue resultado neto de una caída de (-)47.1% en las exportaciones petroleras y de un alza de 1.3% en las no petroleras. Al interior de las exportaciones no petroleras, las dirigidas a Estados Unidos crecieron a una tasa anual de 1.2% y las canalizadas al resto del mundo lo hicieron en 1.8 por ciento.</w:t>
      </w:r>
    </w:p>
    <w:p w14:paraId="38E1C388" w14:textId="77777777" w:rsidR="003E2704" w:rsidRPr="002B1EA4" w:rsidRDefault="003E2704" w:rsidP="003E2704">
      <w:pPr>
        <w:pStyle w:val="bullet"/>
        <w:numPr>
          <w:ilvl w:val="0"/>
          <w:numId w:val="0"/>
        </w:numPr>
        <w:spacing w:before="240"/>
        <w:ind w:left="-426" w:right="-547"/>
        <w:rPr>
          <w:rFonts w:cs="Arial"/>
          <w:b w:val="0"/>
          <w:bCs/>
          <w:color w:val="auto"/>
          <w:sz w:val="24"/>
          <w:szCs w:val="24"/>
        </w:rPr>
      </w:pPr>
      <w:r w:rsidRPr="002B1EA4">
        <w:rPr>
          <w:rFonts w:cs="Arial"/>
          <w:b w:val="0"/>
          <w:bCs/>
          <w:color w:val="auto"/>
          <w:sz w:val="24"/>
          <w:szCs w:val="24"/>
        </w:rPr>
        <w:t xml:space="preserve">Con cifras ajustadas por estacionalidad, en marzo del año en curso las exportaciones totales de mercancías reportaron una caída mensual de (-)3.87%, la cual fue resultado de retrocesos de (-)3.04% en las exportaciones no petroleras y de (-)21.70% en las petroleras. </w:t>
      </w:r>
    </w:p>
    <w:p w14:paraId="4816FEC4" w14:textId="77777777" w:rsidR="003E2704" w:rsidRPr="00C52C7E" w:rsidRDefault="003E2704" w:rsidP="003E2704">
      <w:pPr>
        <w:pStyle w:val="bullet"/>
        <w:numPr>
          <w:ilvl w:val="0"/>
          <w:numId w:val="0"/>
        </w:numPr>
        <w:tabs>
          <w:tab w:val="left" w:pos="8647"/>
          <w:tab w:val="left" w:pos="9072"/>
        </w:tabs>
        <w:spacing w:before="120"/>
        <w:ind w:left="-709" w:right="-547"/>
        <w:contextualSpacing/>
        <w:rPr>
          <w:b w:val="0"/>
          <w:bCs/>
          <w:sz w:val="24"/>
          <w:szCs w:val="24"/>
        </w:rPr>
      </w:pPr>
    </w:p>
    <w:p w14:paraId="35386E2F" w14:textId="77777777" w:rsidR="003E2704" w:rsidRPr="00563FCA" w:rsidRDefault="003E2704" w:rsidP="003E2704">
      <w:pPr>
        <w:pStyle w:val="bullet"/>
        <w:numPr>
          <w:ilvl w:val="0"/>
          <w:numId w:val="0"/>
        </w:numPr>
        <w:tabs>
          <w:tab w:val="left" w:pos="8647"/>
          <w:tab w:val="left" w:pos="9072"/>
        </w:tabs>
        <w:spacing w:before="100" w:beforeAutospacing="1"/>
        <w:ind w:left="-284" w:right="-547"/>
        <w:contextualSpacing/>
        <w:rPr>
          <w:b w:val="0"/>
          <w:sz w:val="24"/>
          <w:szCs w:val="24"/>
        </w:rPr>
      </w:pPr>
      <w:r w:rsidRPr="00563FCA">
        <w:rPr>
          <w:b w:val="0"/>
          <w:sz w:val="24"/>
          <w:szCs w:val="24"/>
        </w:rPr>
        <w:tab/>
      </w:r>
    </w:p>
    <w:p w14:paraId="50E7D7C4" w14:textId="77777777" w:rsidR="003E2704" w:rsidRPr="007E3ADA" w:rsidRDefault="003E2704" w:rsidP="003E2704">
      <w:pPr>
        <w:pStyle w:val="bullet"/>
        <w:numPr>
          <w:ilvl w:val="0"/>
          <w:numId w:val="0"/>
        </w:numPr>
        <w:tabs>
          <w:tab w:val="left" w:pos="8647"/>
          <w:tab w:val="left" w:pos="9072"/>
        </w:tabs>
        <w:spacing w:before="100" w:beforeAutospacing="1"/>
        <w:ind w:left="-426" w:right="-688"/>
        <w:contextualSpacing/>
        <w:rPr>
          <w:color w:val="auto"/>
          <w:sz w:val="24"/>
          <w:szCs w:val="24"/>
        </w:rPr>
      </w:pPr>
      <w:r w:rsidRPr="007E3ADA">
        <w:rPr>
          <w:color w:val="auto"/>
          <w:sz w:val="24"/>
          <w:szCs w:val="24"/>
        </w:rPr>
        <w:t>IMPORTACIONES</w:t>
      </w:r>
    </w:p>
    <w:p w14:paraId="694D5A1C" w14:textId="77777777" w:rsidR="003E2704" w:rsidRPr="008A6E8D" w:rsidRDefault="003E2704" w:rsidP="003E2704">
      <w:pPr>
        <w:pStyle w:val="bullet"/>
        <w:numPr>
          <w:ilvl w:val="0"/>
          <w:numId w:val="0"/>
        </w:numPr>
        <w:tabs>
          <w:tab w:val="left" w:pos="8647"/>
          <w:tab w:val="left" w:pos="9072"/>
        </w:tabs>
        <w:spacing w:before="120"/>
        <w:ind w:left="-567" w:right="-688"/>
        <w:contextualSpacing/>
        <w:rPr>
          <w:color w:val="auto"/>
          <w:sz w:val="4"/>
          <w:szCs w:val="4"/>
        </w:rPr>
      </w:pPr>
    </w:p>
    <w:p w14:paraId="5786D131" w14:textId="77777777" w:rsidR="003E2704" w:rsidRPr="002B1EA4" w:rsidRDefault="003E2704" w:rsidP="003E2704">
      <w:pPr>
        <w:pStyle w:val="bullet"/>
        <w:numPr>
          <w:ilvl w:val="0"/>
          <w:numId w:val="0"/>
        </w:numPr>
        <w:spacing w:before="240"/>
        <w:ind w:left="-426" w:right="-547"/>
        <w:rPr>
          <w:rFonts w:cs="Arial"/>
          <w:b w:val="0"/>
          <w:bCs/>
          <w:color w:val="auto"/>
          <w:sz w:val="24"/>
          <w:szCs w:val="24"/>
        </w:rPr>
      </w:pPr>
      <w:r w:rsidRPr="002B1EA4">
        <w:rPr>
          <w:rFonts w:cs="Arial"/>
          <w:b w:val="0"/>
          <w:bCs/>
          <w:color w:val="auto"/>
          <w:sz w:val="24"/>
          <w:szCs w:val="24"/>
        </w:rPr>
        <w:t>El valor de las importaciones de mercancías en el tercer mes de 2020 alcanzó 35,007 millones de dólares, monto que implicó una disminución anual de (-)6.7%; dicha cifra fue reflejo de variaciones de (-)5.1% en las importaciones no petroleras y de (-)20.6% en las petroleras. Al considerar las importaciones por tipo de bien, se observaron descensos anuales de (-)11.5% en las importaciones de bienes de consumo, de (</w:t>
      </w:r>
      <w:r w:rsidRPr="002B1EA4">
        <w:rPr>
          <w:rFonts w:cs="Arial"/>
          <w:b w:val="0"/>
          <w:bCs/>
          <w:color w:val="auto"/>
          <w:sz w:val="24"/>
          <w:szCs w:val="24"/>
        </w:rPr>
        <w:noBreakHyphen/>
        <w:t>)4.6% en las de bienes de uso intermedio y de (-)18.1% en las de bienes de capital.</w:t>
      </w:r>
    </w:p>
    <w:p w14:paraId="6A1429A7" w14:textId="77777777" w:rsidR="003E2704" w:rsidRPr="00247F23" w:rsidRDefault="003E2704" w:rsidP="003E2704">
      <w:pPr>
        <w:pStyle w:val="bullet"/>
        <w:numPr>
          <w:ilvl w:val="0"/>
          <w:numId w:val="0"/>
        </w:numPr>
        <w:spacing w:before="60"/>
        <w:ind w:left="-567" w:right="-972" w:hanging="284"/>
        <w:rPr>
          <w:rFonts w:cs="Arial"/>
          <w:b w:val="0"/>
          <w:color w:val="auto"/>
          <w:sz w:val="24"/>
          <w:szCs w:val="24"/>
        </w:rPr>
      </w:pPr>
    </w:p>
    <w:p w14:paraId="228ED83E" w14:textId="77777777" w:rsidR="003E2704" w:rsidRPr="00247F23" w:rsidRDefault="003E2704" w:rsidP="003E2704">
      <w:pPr>
        <w:pStyle w:val="bullet"/>
        <w:numPr>
          <w:ilvl w:val="0"/>
          <w:numId w:val="0"/>
        </w:numPr>
        <w:spacing w:before="60"/>
        <w:ind w:left="-567" w:right="-547" w:hanging="284"/>
        <w:rPr>
          <w:rFonts w:cs="Arial"/>
          <w:b w:val="0"/>
          <w:color w:val="auto"/>
          <w:sz w:val="24"/>
          <w:szCs w:val="24"/>
        </w:rPr>
      </w:pPr>
    </w:p>
    <w:p w14:paraId="5D0A7D91" w14:textId="77777777" w:rsidR="003E2704" w:rsidRDefault="003E2704" w:rsidP="003E2704">
      <w:pPr>
        <w:pStyle w:val="bullet"/>
        <w:numPr>
          <w:ilvl w:val="0"/>
          <w:numId w:val="0"/>
        </w:numPr>
        <w:spacing w:before="60"/>
        <w:ind w:left="-142" w:right="-405" w:hanging="284"/>
        <w:rPr>
          <w:rFonts w:cs="Arial"/>
          <w:b w:val="0"/>
          <w:color w:val="auto"/>
          <w:sz w:val="24"/>
          <w:szCs w:val="24"/>
        </w:rPr>
      </w:pPr>
    </w:p>
    <w:p w14:paraId="7680029B" w14:textId="77777777" w:rsidR="003E2704" w:rsidRDefault="003E2704" w:rsidP="003E2704">
      <w:pPr>
        <w:pStyle w:val="bullet"/>
        <w:numPr>
          <w:ilvl w:val="0"/>
          <w:numId w:val="0"/>
        </w:numPr>
        <w:spacing w:before="60"/>
        <w:ind w:left="-142" w:right="-405" w:hanging="284"/>
        <w:rPr>
          <w:rFonts w:cs="Arial"/>
          <w:b w:val="0"/>
          <w:color w:val="auto"/>
          <w:sz w:val="24"/>
          <w:szCs w:val="24"/>
        </w:rPr>
      </w:pPr>
    </w:p>
    <w:p w14:paraId="27F0F9D5" w14:textId="77777777" w:rsidR="003E2704" w:rsidRDefault="003E2704" w:rsidP="003E2704">
      <w:pPr>
        <w:pStyle w:val="bullet"/>
        <w:numPr>
          <w:ilvl w:val="0"/>
          <w:numId w:val="0"/>
        </w:numPr>
        <w:spacing w:before="60"/>
        <w:ind w:left="-142" w:right="-405" w:hanging="284"/>
        <w:rPr>
          <w:rFonts w:cs="Arial"/>
          <w:b w:val="0"/>
          <w:color w:val="auto"/>
          <w:sz w:val="24"/>
          <w:szCs w:val="24"/>
        </w:rPr>
      </w:pPr>
    </w:p>
    <w:p w14:paraId="62AD2E3A" w14:textId="77777777" w:rsidR="003E2704" w:rsidRDefault="003E2704" w:rsidP="003E2704">
      <w:pPr>
        <w:pStyle w:val="bullet"/>
        <w:numPr>
          <w:ilvl w:val="0"/>
          <w:numId w:val="0"/>
        </w:numPr>
        <w:spacing w:before="60"/>
        <w:ind w:left="-142" w:right="-405" w:hanging="284"/>
        <w:rPr>
          <w:rFonts w:cs="Arial"/>
          <w:b w:val="0"/>
          <w:color w:val="auto"/>
          <w:sz w:val="24"/>
          <w:szCs w:val="24"/>
        </w:rPr>
      </w:pPr>
    </w:p>
    <w:p w14:paraId="28D35CB6" w14:textId="77777777" w:rsidR="003E2704" w:rsidRPr="002B1EA4" w:rsidRDefault="003E2704" w:rsidP="003E2704">
      <w:pPr>
        <w:pStyle w:val="bullet"/>
        <w:numPr>
          <w:ilvl w:val="0"/>
          <w:numId w:val="0"/>
        </w:numPr>
        <w:spacing w:before="120" w:after="480"/>
        <w:ind w:left="-709" w:right="-688"/>
        <w:rPr>
          <w:rFonts w:cs="Arial"/>
          <w:b w:val="0"/>
          <w:color w:val="auto"/>
          <w:sz w:val="24"/>
          <w:szCs w:val="24"/>
        </w:rPr>
      </w:pPr>
      <w:r w:rsidRPr="002B1EA4">
        <w:rPr>
          <w:rFonts w:cs="Arial"/>
          <w:b w:val="0"/>
          <w:color w:val="auto"/>
          <w:sz w:val="24"/>
          <w:szCs w:val="24"/>
        </w:rPr>
        <w:t>Con series ajustadas por estacionalidad, las importaciones totales registraron una disminución mensual de (-)5.18% con datos desestacionalizados, la cual se originó de reducciones de (-)4.90% en las importaciones no petroleras y de (-)7.77% en las petroleras. Por tipo de bien, se presentaron descensos mensuales de (-)9.64% en las importaciones de bienes de consumo, de (-)3.91% en las de bienes de uso intermedio y de (-)9.76% en las de bienes de capital.</w:t>
      </w:r>
    </w:p>
    <w:p w14:paraId="4F986C56" w14:textId="77777777" w:rsidR="003E2704" w:rsidRDefault="003E2704" w:rsidP="003E2704">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3E2704" w14:paraId="002B1F01" w14:textId="77777777" w:rsidTr="00783573">
        <w:trPr>
          <w:jc w:val="center"/>
        </w:trPr>
        <w:tc>
          <w:tcPr>
            <w:tcW w:w="2940"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2580FE41" w14:textId="77777777" w:rsidR="003E2704" w:rsidRDefault="003E2704" w:rsidP="0078357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60A6C360" w14:textId="77777777" w:rsidR="003E2704" w:rsidRDefault="003E2704" w:rsidP="0078357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Marzo*</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78A229D1" w14:textId="77777777" w:rsidR="003E2704" w:rsidRDefault="003E2704" w:rsidP="0078357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Enero-Marzo*</w:t>
            </w:r>
          </w:p>
        </w:tc>
      </w:tr>
      <w:tr w:rsidR="003E2704" w14:paraId="294278FF" w14:textId="77777777" w:rsidTr="00783573">
        <w:trPr>
          <w:jc w:val="center"/>
        </w:trPr>
        <w:tc>
          <w:tcPr>
            <w:tcW w:w="2940"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11512862" w14:textId="77777777" w:rsidR="003E2704" w:rsidRDefault="003E2704" w:rsidP="00783573">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7186E1DC" w14:textId="77777777" w:rsidR="003E2704" w:rsidRDefault="003E2704" w:rsidP="00783573">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5E93AE36" w14:textId="77777777" w:rsidR="003E2704" w:rsidRDefault="003E2704" w:rsidP="0078357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628F323E" w14:textId="77777777" w:rsidR="003E2704" w:rsidRDefault="003E2704" w:rsidP="0078357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tcPr>
          <w:p w14:paraId="2A87728E" w14:textId="77777777" w:rsidR="003E2704" w:rsidRDefault="003E2704" w:rsidP="00783573">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3E2704" w14:paraId="4D9D9FD6" w14:textId="77777777" w:rsidTr="00783573">
        <w:trPr>
          <w:jc w:val="center"/>
        </w:trPr>
        <w:tc>
          <w:tcPr>
            <w:tcW w:w="2940" w:type="dxa"/>
            <w:tcBorders>
              <w:top w:val="double" w:sz="4" w:space="0" w:color="0F243E" w:themeColor="text2" w:themeShade="80"/>
              <w:left w:val="double" w:sz="4" w:space="0" w:color="003366"/>
              <w:bottom w:val="nil"/>
              <w:right w:val="double" w:sz="4" w:space="0" w:color="003366"/>
            </w:tcBorders>
            <w:vAlign w:val="bottom"/>
            <w:hideMark/>
          </w:tcPr>
          <w:p w14:paraId="76288615" w14:textId="77777777" w:rsidR="003E2704" w:rsidRDefault="003E2704" w:rsidP="00783573">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0BACBD5B" w14:textId="77777777" w:rsidR="003E2704" w:rsidRPr="0099535E" w:rsidRDefault="003E2704" w:rsidP="00783573">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38,399</w:t>
            </w:r>
            <w:r w:rsidRPr="0099535E">
              <w:rPr>
                <w:rFonts w:ascii="Arial" w:hAnsi="Arial" w:cs="Arial"/>
                <w:b/>
                <w:bCs/>
                <w:sz w:val="18"/>
                <w:szCs w:val="18"/>
                <w:u w:val="single"/>
              </w:rPr>
              <w:t>.</w:t>
            </w:r>
            <w:r>
              <w:rPr>
                <w:rFonts w:ascii="Arial" w:hAnsi="Arial" w:cs="Arial"/>
                <w:b/>
                <w:bCs/>
                <w:sz w:val="18"/>
                <w:szCs w:val="18"/>
                <w:u w:val="single"/>
              </w:rPr>
              <w:t>0</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tcPr>
          <w:p w14:paraId="7CE90AEC" w14:textId="77777777" w:rsidR="003E2704" w:rsidRPr="0099535E" w:rsidRDefault="003E2704" w:rsidP="00783573">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rPr>
              <w:t>(-)</w:t>
            </w:r>
            <w:r w:rsidRPr="0099535E">
              <w:rPr>
                <w:rFonts w:ascii="Arial" w:hAnsi="Arial" w:cs="Arial"/>
                <w:b/>
                <w:bCs/>
                <w:sz w:val="18"/>
                <w:szCs w:val="18"/>
              </w:rPr>
              <w:t xml:space="preserve">    </w:t>
            </w:r>
            <w:r>
              <w:rPr>
                <w:rFonts w:ascii="Arial" w:hAnsi="Arial" w:cs="Arial"/>
                <w:b/>
                <w:bCs/>
                <w:sz w:val="18"/>
                <w:szCs w:val="18"/>
                <w:u w:val="single"/>
              </w:rPr>
              <w:t>1.6</w:t>
            </w:r>
          </w:p>
        </w:tc>
        <w:tc>
          <w:tcPr>
            <w:tcW w:w="1458" w:type="dxa"/>
            <w:tcBorders>
              <w:top w:val="double" w:sz="4" w:space="0" w:color="0F243E" w:themeColor="text2" w:themeShade="80"/>
              <w:left w:val="single" w:sz="4" w:space="0" w:color="0F243E" w:themeColor="text2" w:themeShade="80"/>
              <w:bottom w:val="nil"/>
              <w:right w:val="single" w:sz="4" w:space="0" w:color="0F243E" w:themeColor="text2" w:themeShade="80"/>
            </w:tcBorders>
          </w:tcPr>
          <w:p w14:paraId="1354E8C9" w14:textId="77777777" w:rsidR="003E2704" w:rsidRPr="00090C29" w:rsidRDefault="003E2704" w:rsidP="00783573">
            <w:pPr>
              <w:tabs>
                <w:tab w:val="decimal" w:pos="868"/>
              </w:tabs>
              <w:spacing w:before="20" w:line="276" w:lineRule="auto"/>
              <w:ind w:right="340"/>
              <w:jc w:val="right"/>
              <w:rPr>
                <w:rFonts w:ascii="Arial" w:hAnsi="Arial" w:cs="Arial"/>
                <w:b/>
                <w:bCs/>
                <w:sz w:val="18"/>
                <w:szCs w:val="18"/>
                <w:u w:val="single"/>
              </w:rPr>
            </w:pPr>
            <w:r>
              <w:rPr>
                <w:rFonts w:ascii="Arial" w:hAnsi="Arial" w:cs="Arial"/>
                <w:b/>
                <w:bCs/>
                <w:sz w:val="18"/>
                <w:szCs w:val="18"/>
                <w:u w:val="single"/>
              </w:rPr>
              <w:t>108</w:t>
            </w:r>
            <w:r w:rsidRPr="00090C29">
              <w:rPr>
                <w:rFonts w:ascii="Arial" w:hAnsi="Arial" w:cs="Arial"/>
                <w:b/>
                <w:bCs/>
                <w:sz w:val="18"/>
                <w:szCs w:val="18"/>
                <w:u w:val="single"/>
              </w:rPr>
              <w:t>,</w:t>
            </w:r>
            <w:r>
              <w:rPr>
                <w:rFonts w:ascii="Arial" w:hAnsi="Arial" w:cs="Arial"/>
                <w:b/>
                <w:bCs/>
                <w:sz w:val="18"/>
                <w:szCs w:val="18"/>
                <w:u w:val="single"/>
              </w:rPr>
              <w:t>686</w:t>
            </w:r>
            <w:r w:rsidRPr="00090C29">
              <w:rPr>
                <w:rFonts w:ascii="Arial" w:hAnsi="Arial" w:cs="Arial"/>
                <w:b/>
                <w:bCs/>
                <w:sz w:val="18"/>
                <w:szCs w:val="18"/>
                <w:u w:val="single"/>
              </w:rPr>
              <w:t>.4</w:t>
            </w:r>
          </w:p>
        </w:tc>
        <w:tc>
          <w:tcPr>
            <w:tcW w:w="1418" w:type="dxa"/>
            <w:tcBorders>
              <w:top w:val="double" w:sz="4" w:space="0" w:color="0F243E" w:themeColor="text2" w:themeShade="80"/>
              <w:left w:val="single" w:sz="4" w:space="0" w:color="0F243E" w:themeColor="text2" w:themeShade="80"/>
              <w:bottom w:val="nil"/>
              <w:right w:val="double" w:sz="4" w:space="0" w:color="0F243E" w:themeColor="text2" w:themeShade="80"/>
            </w:tcBorders>
          </w:tcPr>
          <w:p w14:paraId="3B7333F9" w14:textId="77777777" w:rsidR="003E2704" w:rsidRPr="00090C29" w:rsidRDefault="003E2704" w:rsidP="00783573">
            <w:pPr>
              <w:tabs>
                <w:tab w:val="decimal" w:pos="795"/>
              </w:tabs>
              <w:spacing w:before="20" w:line="276" w:lineRule="auto"/>
              <w:ind w:right="510"/>
              <w:jc w:val="right"/>
              <w:rPr>
                <w:rFonts w:ascii="Arial" w:hAnsi="Arial" w:cs="Arial"/>
                <w:b/>
                <w:bCs/>
                <w:sz w:val="18"/>
                <w:szCs w:val="18"/>
                <w:u w:val="single"/>
              </w:rPr>
            </w:pPr>
            <w:r>
              <w:rPr>
                <w:rFonts w:ascii="Arial" w:hAnsi="Arial" w:cs="Arial"/>
                <w:b/>
                <w:bCs/>
                <w:sz w:val="18"/>
                <w:szCs w:val="18"/>
                <w:u w:val="single"/>
              </w:rPr>
              <w:t>0.6</w:t>
            </w:r>
          </w:p>
        </w:tc>
      </w:tr>
      <w:tr w:rsidR="003E2704" w14:paraId="06E034AF" w14:textId="77777777" w:rsidTr="00783573">
        <w:trPr>
          <w:trHeight w:val="200"/>
          <w:jc w:val="center"/>
        </w:trPr>
        <w:tc>
          <w:tcPr>
            <w:tcW w:w="2940" w:type="dxa"/>
            <w:tcBorders>
              <w:top w:val="nil"/>
              <w:left w:val="double" w:sz="4" w:space="0" w:color="003366"/>
              <w:bottom w:val="nil"/>
              <w:right w:val="double" w:sz="4" w:space="0" w:color="003366"/>
            </w:tcBorders>
            <w:hideMark/>
          </w:tcPr>
          <w:p w14:paraId="3309C06A" w14:textId="77777777" w:rsidR="003E2704" w:rsidRDefault="003E2704" w:rsidP="0078357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8277D06" w14:textId="77777777" w:rsidR="003E2704" w:rsidRPr="0099535E" w:rsidRDefault="003E2704" w:rsidP="00783573">
            <w:pPr>
              <w:tabs>
                <w:tab w:val="decimal" w:pos="762"/>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1</w:t>
            </w:r>
            <w:r w:rsidRPr="0099535E">
              <w:rPr>
                <w:rFonts w:ascii="Arial" w:hAnsi="Arial" w:cs="Arial"/>
                <w:bCs/>
                <w:sz w:val="18"/>
                <w:szCs w:val="18"/>
              </w:rPr>
              <w:t>,</w:t>
            </w:r>
            <w:r>
              <w:rPr>
                <w:rFonts w:ascii="Arial" w:hAnsi="Arial" w:cs="Arial"/>
                <w:bCs/>
                <w:sz w:val="18"/>
                <w:szCs w:val="18"/>
              </w:rPr>
              <w:t>239</w:t>
            </w:r>
            <w:r w:rsidRPr="0099535E">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DF412D7"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47</w:t>
            </w:r>
            <w:proofErr w:type="gramEnd"/>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57839CC5"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5,355.7</w:t>
            </w:r>
          </w:p>
        </w:tc>
        <w:tc>
          <w:tcPr>
            <w:tcW w:w="1418" w:type="dxa"/>
            <w:tcBorders>
              <w:top w:val="nil"/>
              <w:left w:val="single" w:sz="4" w:space="0" w:color="0F243E" w:themeColor="text2" w:themeShade="80"/>
              <w:bottom w:val="nil"/>
              <w:right w:val="double" w:sz="4" w:space="0" w:color="0F243E" w:themeColor="text2" w:themeShade="80"/>
            </w:tcBorders>
          </w:tcPr>
          <w:p w14:paraId="6F220329"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23</w:t>
            </w:r>
            <w:proofErr w:type="gramEnd"/>
            <w:r>
              <w:rPr>
                <w:rFonts w:ascii="Arial" w:hAnsi="Arial" w:cs="Arial"/>
                <w:bCs/>
                <w:sz w:val="18"/>
                <w:szCs w:val="18"/>
              </w:rPr>
              <w:t>.5</w:t>
            </w:r>
          </w:p>
        </w:tc>
      </w:tr>
      <w:tr w:rsidR="003E2704" w14:paraId="02CA514A" w14:textId="77777777" w:rsidTr="00783573">
        <w:trPr>
          <w:trHeight w:val="200"/>
          <w:jc w:val="center"/>
        </w:trPr>
        <w:tc>
          <w:tcPr>
            <w:tcW w:w="2940" w:type="dxa"/>
            <w:tcBorders>
              <w:top w:val="nil"/>
              <w:left w:val="double" w:sz="4" w:space="0" w:color="003366"/>
              <w:bottom w:val="nil"/>
              <w:right w:val="double" w:sz="4" w:space="0" w:color="003366"/>
            </w:tcBorders>
            <w:hideMark/>
          </w:tcPr>
          <w:p w14:paraId="6251C98E" w14:textId="77777777" w:rsidR="003E2704" w:rsidRDefault="003E2704" w:rsidP="0078357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76AE3E53" w14:textId="77777777" w:rsidR="003E2704" w:rsidRPr="0099535E" w:rsidRDefault="003E2704" w:rsidP="00783573">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7</w:t>
            </w:r>
            <w:r w:rsidRPr="0099535E">
              <w:rPr>
                <w:rFonts w:ascii="Arial" w:hAnsi="Arial" w:cs="Arial"/>
                <w:bCs/>
                <w:sz w:val="18"/>
                <w:szCs w:val="18"/>
              </w:rPr>
              <w:t>,</w:t>
            </w:r>
            <w:r>
              <w:rPr>
                <w:rFonts w:ascii="Arial" w:hAnsi="Arial" w:cs="Arial"/>
                <w:bCs/>
                <w:sz w:val="18"/>
                <w:szCs w:val="18"/>
              </w:rPr>
              <w:t>159.5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1599EC04"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1.3</w:t>
            </w:r>
          </w:p>
        </w:tc>
        <w:tc>
          <w:tcPr>
            <w:tcW w:w="1458" w:type="dxa"/>
            <w:tcBorders>
              <w:top w:val="nil"/>
              <w:left w:val="single" w:sz="4" w:space="0" w:color="0F243E" w:themeColor="text2" w:themeShade="80"/>
              <w:bottom w:val="nil"/>
              <w:right w:val="single" w:sz="4" w:space="0" w:color="0F243E" w:themeColor="text2" w:themeShade="80"/>
            </w:tcBorders>
          </w:tcPr>
          <w:p w14:paraId="4D0024A7" w14:textId="77777777" w:rsidR="003E2704"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103,330.7</w:t>
            </w:r>
          </w:p>
        </w:tc>
        <w:tc>
          <w:tcPr>
            <w:tcW w:w="1418" w:type="dxa"/>
            <w:tcBorders>
              <w:top w:val="nil"/>
              <w:left w:val="single" w:sz="4" w:space="0" w:color="0F243E" w:themeColor="text2" w:themeShade="80"/>
              <w:bottom w:val="nil"/>
              <w:right w:val="double" w:sz="4" w:space="0" w:color="0F243E" w:themeColor="text2" w:themeShade="80"/>
            </w:tcBorders>
          </w:tcPr>
          <w:p w14:paraId="198AF449" w14:textId="77777777" w:rsidR="003E2704"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2.3</w:t>
            </w:r>
          </w:p>
        </w:tc>
      </w:tr>
      <w:tr w:rsidR="003E2704" w14:paraId="6865EB97" w14:textId="77777777" w:rsidTr="00783573">
        <w:trPr>
          <w:trHeight w:val="198"/>
          <w:jc w:val="center"/>
        </w:trPr>
        <w:tc>
          <w:tcPr>
            <w:tcW w:w="2940" w:type="dxa"/>
            <w:tcBorders>
              <w:top w:val="nil"/>
              <w:left w:val="double" w:sz="4" w:space="0" w:color="003366"/>
              <w:bottom w:val="nil"/>
              <w:right w:val="double" w:sz="4" w:space="0" w:color="003366"/>
            </w:tcBorders>
            <w:hideMark/>
          </w:tcPr>
          <w:p w14:paraId="269D4346" w14:textId="77777777" w:rsidR="003E2704" w:rsidRDefault="003E2704" w:rsidP="00783573">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7A2AA188"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130.2</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083CBBA"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22.3</w:t>
            </w:r>
          </w:p>
        </w:tc>
        <w:tc>
          <w:tcPr>
            <w:tcW w:w="1458" w:type="dxa"/>
            <w:tcBorders>
              <w:top w:val="nil"/>
              <w:left w:val="single" w:sz="4" w:space="0" w:color="0F243E" w:themeColor="text2" w:themeShade="80"/>
              <w:bottom w:val="nil"/>
              <w:right w:val="single" w:sz="4" w:space="0" w:color="0F243E" w:themeColor="text2" w:themeShade="80"/>
            </w:tcBorders>
          </w:tcPr>
          <w:p w14:paraId="6B2B7902"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5,472.2</w:t>
            </w:r>
          </w:p>
        </w:tc>
        <w:tc>
          <w:tcPr>
            <w:tcW w:w="1418" w:type="dxa"/>
            <w:tcBorders>
              <w:top w:val="nil"/>
              <w:left w:val="single" w:sz="4" w:space="0" w:color="0F243E" w:themeColor="text2" w:themeShade="80"/>
              <w:bottom w:val="nil"/>
              <w:right w:val="double" w:sz="4" w:space="0" w:color="0F243E" w:themeColor="text2" w:themeShade="80"/>
            </w:tcBorders>
          </w:tcPr>
          <w:p w14:paraId="7DCE24C7"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10.2</w:t>
            </w:r>
          </w:p>
        </w:tc>
      </w:tr>
      <w:tr w:rsidR="003E2704" w14:paraId="16F2080F" w14:textId="77777777" w:rsidTr="00783573">
        <w:trPr>
          <w:trHeight w:val="200"/>
          <w:jc w:val="center"/>
        </w:trPr>
        <w:tc>
          <w:tcPr>
            <w:tcW w:w="2940" w:type="dxa"/>
            <w:tcBorders>
              <w:top w:val="nil"/>
              <w:left w:val="double" w:sz="4" w:space="0" w:color="003366"/>
              <w:bottom w:val="nil"/>
              <w:right w:val="double" w:sz="4" w:space="0" w:color="003366"/>
            </w:tcBorders>
            <w:hideMark/>
          </w:tcPr>
          <w:p w14:paraId="290BDF17" w14:textId="77777777" w:rsidR="003E2704" w:rsidRDefault="003E2704" w:rsidP="00783573">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477A4A06"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705.6</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976ABC3"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19.3</w:t>
            </w:r>
          </w:p>
        </w:tc>
        <w:tc>
          <w:tcPr>
            <w:tcW w:w="1458" w:type="dxa"/>
            <w:tcBorders>
              <w:top w:val="nil"/>
              <w:left w:val="single" w:sz="4" w:space="0" w:color="0F243E" w:themeColor="text2" w:themeShade="80"/>
              <w:bottom w:val="nil"/>
              <w:right w:val="single" w:sz="4" w:space="0" w:color="0F243E" w:themeColor="text2" w:themeShade="80"/>
            </w:tcBorders>
          </w:tcPr>
          <w:p w14:paraId="18A81AAE"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1,697.4</w:t>
            </w:r>
          </w:p>
        </w:tc>
        <w:tc>
          <w:tcPr>
            <w:tcW w:w="1418" w:type="dxa"/>
            <w:tcBorders>
              <w:top w:val="nil"/>
              <w:left w:val="single" w:sz="4" w:space="0" w:color="0F243E" w:themeColor="text2" w:themeShade="80"/>
              <w:bottom w:val="nil"/>
              <w:right w:val="double" w:sz="4" w:space="0" w:color="0F243E" w:themeColor="text2" w:themeShade="80"/>
            </w:tcBorders>
          </w:tcPr>
          <w:p w14:paraId="04143997"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15.6</w:t>
            </w:r>
          </w:p>
        </w:tc>
      </w:tr>
      <w:tr w:rsidR="003E2704" w14:paraId="79D33EEB" w14:textId="77777777" w:rsidTr="00783573">
        <w:trPr>
          <w:trHeight w:val="200"/>
          <w:jc w:val="center"/>
        </w:trPr>
        <w:tc>
          <w:tcPr>
            <w:tcW w:w="2940" w:type="dxa"/>
            <w:tcBorders>
              <w:top w:val="nil"/>
              <w:left w:val="double" w:sz="4" w:space="0" w:color="003366"/>
              <w:bottom w:val="nil"/>
              <w:right w:val="double" w:sz="4" w:space="0" w:color="003366"/>
            </w:tcBorders>
            <w:hideMark/>
          </w:tcPr>
          <w:p w14:paraId="5E2BF5BF" w14:textId="77777777" w:rsidR="003E2704" w:rsidRDefault="003E2704" w:rsidP="00783573">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577F9978"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34,323.7</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52F7ED0"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0.1</w:t>
            </w:r>
          </w:p>
        </w:tc>
        <w:tc>
          <w:tcPr>
            <w:tcW w:w="1458" w:type="dxa"/>
            <w:tcBorders>
              <w:top w:val="nil"/>
              <w:left w:val="single" w:sz="4" w:space="0" w:color="0F243E" w:themeColor="text2" w:themeShade="80"/>
              <w:bottom w:val="nil"/>
              <w:right w:val="single" w:sz="4" w:space="0" w:color="0F243E" w:themeColor="text2" w:themeShade="80"/>
            </w:tcBorders>
          </w:tcPr>
          <w:p w14:paraId="1A20D2D2"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96,161.1</w:t>
            </w:r>
          </w:p>
        </w:tc>
        <w:tc>
          <w:tcPr>
            <w:tcW w:w="1418" w:type="dxa"/>
            <w:tcBorders>
              <w:top w:val="nil"/>
              <w:left w:val="single" w:sz="4" w:space="0" w:color="0F243E" w:themeColor="text2" w:themeShade="80"/>
              <w:bottom w:val="nil"/>
              <w:right w:val="double" w:sz="4" w:space="0" w:color="0F243E" w:themeColor="text2" w:themeShade="80"/>
            </w:tcBorders>
          </w:tcPr>
          <w:p w14:paraId="78449349"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1.6</w:t>
            </w:r>
          </w:p>
        </w:tc>
      </w:tr>
      <w:tr w:rsidR="003E2704" w14:paraId="07332157" w14:textId="77777777" w:rsidTr="00783573">
        <w:trPr>
          <w:trHeight w:val="200"/>
          <w:jc w:val="center"/>
        </w:trPr>
        <w:tc>
          <w:tcPr>
            <w:tcW w:w="2940" w:type="dxa"/>
            <w:tcBorders>
              <w:top w:val="nil"/>
              <w:left w:val="double" w:sz="4" w:space="0" w:color="003366"/>
              <w:bottom w:val="nil"/>
              <w:right w:val="double" w:sz="4" w:space="0" w:color="003366"/>
            </w:tcBorders>
            <w:hideMark/>
          </w:tcPr>
          <w:p w14:paraId="3821B0B0" w14:textId="77777777" w:rsidR="003E2704" w:rsidRDefault="003E2704" w:rsidP="00783573">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7F841864" w14:textId="77777777" w:rsidR="003E2704" w:rsidRPr="0099535E" w:rsidRDefault="003E2704" w:rsidP="00783573">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2,621.9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09A8A6F9"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5</w:t>
            </w:r>
            <w:r w:rsidRPr="0099535E">
              <w:rPr>
                <w:rFonts w:ascii="Arial" w:hAnsi="Arial" w:cs="Arial"/>
                <w:bCs/>
                <w:sz w:val="18"/>
                <w:szCs w:val="18"/>
              </w:rPr>
              <w:t>.</w:t>
            </w:r>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261A4EA3"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34,848.4</w:t>
            </w:r>
          </w:p>
        </w:tc>
        <w:tc>
          <w:tcPr>
            <w:tcW w:w="1418" w:type="dxa"/>
            <w:tcBorders>
              <w:top w:val="nil"/>
              <w:left w:val="single" w:sz="4" w:space="0" w:color="0F243E" w:themeColor="text2" w:themeShade="80"/>
              <w:bottom w:val="nil"/>
              <w:right w:val="double" w:sz="4" w:space="0" w:color="0F243E" w:themeColor="text2" w:themeShade="80"/>
            </w:tcBorders>
          </w:tcPr>
          <w:p w14:paraId="5A47952F"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1.8</w:t>
            </w:r>
          </w:p>
        </w:tc>
      </w:tr>
      <w:tr w:rsidR="003E2704" w14:paraId="56D974A1" w14:textId="77777777" w:rsidTr="00783573">
        <w:trPr>
          <w:trHeight w:val="200"/>
          <w:jc w:val="center"/>
        </w:trPr>
        <w:tc>
          <w:tcPr>
            <w:tcW w:w="2940" w:type="dxa"/>
            <w:tcBorders>
              <w:top w:val="nil"/>
              <w:left w:val="double" w:sz="4" w:space="0" w:color="003366"/>
              <w:bottom w:val="nil"/>
              <w:right w:val="double" w:sz="4" w:space="0" w:color="003366"/>
            </w:tcBorders>
            <w:hideMark/>
          </w:tcPr>
          <w:p w14:paraId="4F92C459" w14:textId="77777777" w:rsidR="003E2704" w:rsidRDefault="003E2704" w:rsidP="00783573">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4C835795"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21,701</w:t>
            </w:r>
            <w:r w:rsidRPr="0099535E">
              <w:rPr>
                <w:rFonts w:ascii="Arial" w:hAnsi="Arial" w:cs="Arial"/>
                <w:bCs/>
                <w:sz w:val="18"/>
                <w:szCs w:val="18"/>
              </w:rPr>
              <w:t>.</w:t>
            </w:r>
            <w:r>
              <w:rPr>
                <w:rFonts w:ascii="Arial" w:hAnsi="Arial" w:cs="Arial"/>
                <w:bCs/>
                <w:sz w:val="18"/>
                <w:szCs w:val="18"/>
              </w:rPr>
              <w:t>8</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5C3D362"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249131CB" w14:textId="77777777" w:rsidR="003E2704"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61,312.7</w:t>
            </w:r>
          </w:p>
        </w:tc>
        <w:tc>
          <w:tcPr>
            <w:tcW w:w="1418" w:type="dxa"/>
            <w:tcBorders>
              <w:top w:val="nil"/>
              <w:left w:val="single" w:sz="4" w:space="0" w:color="0F243E" w:themeColor="text2" w:themeShade="80"/>
              <w:bottom w:val="nil"/>
              <w:right w:val="double" w:sz="4" w:space="0" w:color="0F243E" w:themeColor="text2" w:themeShade="80"/>
            </w:tcBorders>
          </w:tcPr>
          <w:p w14:paraId="712FEE64" w14:textId="77777777" w:rsidR="003E2704"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1.6</w:t>
            </w:r>
          </w:p>
        </w:tc>
      </w:tr>
      <w:tr w:rsidR="003E2704" w14:paraId="7A0F5EE7" w14:textId="77777777" w:rsidTr="00783573">
        <w:trPr>
          <w:trHeight w:val="200"/>
          <w:jc w:val="center"/>
        </w:trPr>
        <w:tc>
          <w:tcPr>
            <w:tcW w:w="2940" w:type="dxa"/>
            <w:tcBorders>
              <w:top w:val="nil"/>
              <w:left w:val="double" w:sz="4" w:space="0" w:color="003366"/>
              <w:bottom w:val="nil"/>
              <w:right w:val="double" w:sz="4" w:space="0" w:color="003366"/>
            </w:tcBorders>
            <w:hideMark/>
          </w:tcPr>
          <w:p w14:paraId="6F5C1988" w14:textId="77777777" w:rsidR="003E2704" w:rsidRDefault="003E2704" w:rsidP="00783573">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3B4C5677" w14:textId="77777777" w:rsidR="003E2704" w:rsidRPr="0099535E" w:rsidRDefault="003E2704" w:rsidP="00783573">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35,007.2</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7A9DE7F9" w14:textId="77777777" w:rsidR="003E2704" w:rsidRPr="0099535E" w:rsidRDefault="003E2704" w:rsidP="00783573">
            <w:pPr>
              <w:tabs>
                <w:tab w:val="decimal" w:pos="795"/>
              </w:tabs>
              <w:spacing w:before="20" w:line="276" w:lineRule="auto"/>
              <w:ind w:right="284"/>
              <w:jc w:val="right"/>
              <w:rPr>
                <w:rFonts w:ascii="Arial" w:hAnsi="Arial" w:cs="Arial"/>
                <w:b/>
                <w:bCs/>
                <w:sz w:val="18"/>
                <w:szCs w:val="18"/>
                <w:u w:val="single"/>
              </w:rPr>
            </w:pPr>
            <w:r w:rsidRPr="0099535E">
              <w:rPr>
                <w:rFonts w:ascii="Arial" w:hAnsi="Arial" w:cs="Arial"/>
                <w:b/>
                <w:bCs/>
                <w:sz w:val="18"/>
                <w:szCs w:val="18"/>
              </w:rPr>
              <w:t>(-)</w:t>
            </w:r>
            <w:r>
              <w:rPr>
                <w:rFonts w:ascii="Arial" w:hAnsi="Arial" w:cs="Arial"/>
                <w:b/>
                <w:bCs/>
                <w:sz w:val="18"/>
                <w:szCs w:val="18"/>
              </w:rPr>
              <w:t xml:space="preserve">  </w:t>
            </w:r>
            <w:r w:rsidRPr="0099535E">
              <w:rPr>
                <w:rFonts w:ascii="Arial" w:hAnsi="Arial" w:cs="Arial"/>
                <w:b/>
                <w:bCs/>
                <w:sz w:val="18"/>
                <w:szCs w:val="18"/>
              </w:rPr>
              <w:t xml:space="preserve">  </w:t>
            </w:r>
            <w:r>
              <w:rPr>
                <w:rFonts w:ascii="Arial" w:hAnsi="Arial" w:cs="Arial"/>
                <w:b/>
                <w:bCs/>
                <w:sz w:val="18"/>
                <w:szCs w:val="18"/>
                <w:u w:val="single"/>
              </w:rPr>
              <w:t>6.7</w:t>
            </w:r>
          </w:p>
        </w:tc>
        <w:tc>
          <w:tcPr>
            <w:tcW w:w="1458" w:type="dxa"/>
            <w:tcBorders>
              <w:top w:val="nil"/>
              <w:left w:val="single" w:sz="4" w:space="0" w:color="0F243E" w:themeColor="text2" w:themeShade="80"/>
              <w:bottom w:val="nil"/>
              <w:right w:val="single" w:sz="4" w:space="0" w:color="0F243E" w:themeColor="text2" w:themeShade="80"/>
            </w:tcBorders>
          </w:tcPr>
          <w:p w14:paraId="16D92602" w14:textId="77777777" w:rsidR="003E2704" w:rsidRPr="00610A0C" w:rsidRDefault="003E2704" w:rsidP="00783573">
            <w:pPr>
              <w:tabs>
                <w:tab w:val="decimal" w:pos="868"/>
              </w:tabs>
              <w:spacing w:before="20" w:line="276" w:lineRule="auto"/>
              <w:ind w:right="340"/>
              <w:jc w:val="right"/>
              <w:rPr>
                <w:rFonts w:ascii="Arial" w:hAnsi="Arial" w:cs="Arial"/>
                <w:b/>
                <w:bCs/>
                <w:sz w:val="18"/>
                <w:szCs w:val="18"/>
                <w:u w:val="single"/>
              </w:rPr>
            </w:pPr>
            <w:r>
              <w:rPr>
                <w:rFonts w:ascii="Arial" w:hAnsi="Arial" w:cs="Arial"/>
                <w:b/>
                <w:bCs/>
                <w:sz w:val="18"/>
                <w:szCs w:val="18"/>
                <w:u w:val="single"/>
              </w:rPr>
              <w:t>104</w:t>
            </w:r>
            <w:r w:rsidRPr="00610A0C">
              <w:rPr>
                <w:rFonts w:ascii="Arial" w:hAnsi="Arial" w:cs="Arial"/>
                <w:b/>
                <w:bCs/>
                <w:sz w:val="18"/>
                <w:szCs w:val="18"/>
                <w:u w:val="single"/>
              </w:rPr>
              <w:t>,79</w:t>
            </w:r>
            <w:r>
              <w:rPr>
                <w:rFonts w:ascii="Arial" w:hAnsi="Arial" w:cs="Arial"/>
                <w:b/>
                <w:bCs/>
                <w:sz w:val="18"/>
                <w:szCs w:val="18"/>
                <w:u w:val="single"/>
              </w:rPr>
              <w:t>9</w:t>
            </w:r>
            <w:r w:rsidRPr="00610A0C">
              <w:rPr>
                <w:rFonts w:ascii="Arial" w:hAnsi="Arial" w:cs="Arial"/>
                <w:b/>
                <w:bCs/>
                <w:sz w:val="18"/>
                <w:szCs w:val="18"/>
                <w:u w:val="single"/>
              </w:rPr>
              <w:t>.</w:t>
            </w:r>
            <w:r>
              <w:rPr>
                <w:rFonts w:ascii="Arial" w:hAnsi="Arial" w:cs="Arial"/>
                <w:b/>
                <w:bCs/>
                <w:sz w:val="18"/>
                <w:szCs w:val="18"/>
                <w:u w:val="single"/>
              </w:rPr>
              <w:t>8</w:t>
            </w:r>
          </w:p>
        </w:tc>
        <w:tc>
          <w:tcPr>
            <w:tcW w:w="1418" w:type="dxa"/>
            <w:tcBorders>
              <w:top w:val="nil"/>
              <w:left w:val="single" w:sz="4" w:space="0" w:color="0F243E" w:themeColor="text2" w:themeShade="80"/>
              <w:bottom w:val="nil"/>
              <w:right w:val="double" w:sz="4" w:space="0" w:color="0F243E" w:themeColor="text2" w:themeShade="80"/>
            </w:tcBorders>
          </w:tcPr>
          <w:p w14:paraId="2393D998" w14:textId="77777777" w:rsidR="003E2704" w:rsidRPr="00610A0C" w:rsidRDefault="003E2704" w:rsidP="00783573">
            <w:pPr>
              <w:tabs>
                <w:tab w:val="decimal" w:pos="795"/>
              </w:tabs>
              <w:spacing w:before="20" w:line="276" w:lineRule="auto"/>
              <w:ind w:right="510"/>
              <w:jc w:val="right"/>
              <w:rPr>
                <w:rFonts w:ascii="Arial" w:hAnsi="Arial" w:cs="Arial"/>
                <w:b/>
                <w:bCs/>
                <w:sz w:val="18"/>
                <w:szCs w:val="18"/>
                <w:u w:val="single"/>
              </w:rPr>
            </w:pPr>
            <w:r w:rsidRPr="00A94222">
              <w:rPr>
                <w:rFonts w:ascii="Arial" w:hAnsi="Arial" w:cs="Arial"/>
                <w:b/>
                <w:bCs/>
                <w:sz w:val="18"/>
                <w:szCs w:val="18"/>
              </w:rPr>
              <w:t>(-)</w:t>
            </w:r>
            <w:r>
              <w:rPr>
                <w:rFonts w:ascii="Arial" w:hAnsi="Arial" w:cs="Arial"/>
                <w:b/>
                <w:bCs/>
                <w:sz w:val="18"/>
                <w:szCs w:val="18"/>
              </w:rPr>
              <w:t xml:space="preserve"> </w:t>
            </w:r>
            <w:r w:rsidRPr="00A94222">
              <w:rPr>
                <w:rFonts w:ascii="Arial" w:hAnsi="Arial" w:cs="Arial"/>
                <w:b/>
                <w:bCs/>
                <w:sz w:val="18"/>
                <w:szCs w:val="18"/>
              </w:rPr>
              <w:t xml:space="preserve">  </w:t>
            </w:r>
            <w:r>
              <w:rPr>
                <w:rFonts w:ascii="Arial" w:hAnsi="Arial" w:cs="Arial"/>
                <w:b/>
                <w:bCs/>
                <w:sz w:val="18"/>
                <w:szCs w:val="18"/>
                <w:u w:val="single"/>
              </w:rPr>
              <w:t>4.6</w:t>
            </w:r>
          </w:p>
        </w:tc>
      </w:tr>
      <w:tr w:rsidR="003E2704" w14:paraId="67A1A75A" w14:textId="77777777" w:rsidTr="00783573">
        <w:trPr>
          <w:trHeight w:val="200"/>
          <w:jc w:val="center"/>
        </w:trPr>
        <w:tc>
          <w:tcPr>
            <w:tcW w:w="2940" w:type="dxa"/>
            <w:tcBorders>
              <w:top w:val="nil"/>
              <w:left w:val="double" w:sz="4" w:space="0" w:color="003366"/>
              <w:bottom w:val="nil"/>
              <w:right w:val="double" w:sz="4" w:space="0" w:color="003366"/>
            </w:tcBorders>
            <w:hideMark/>
          </w:tcPr>
          <w:p w14:paraId="3AB8B715" w14:textId="77777777" w:rsidR="003E2704" w:rsidRDefault="003E2704" w:rsidP="0078357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5B548183"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215.9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53F9531C"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 xml:space="preserve"> 20</w:t>
            </w:r>
            <w:proofErr w:type="gramEnd"/>
            <w:r w:rsidRPr="0099535E">
              <w:rPr>
                <w:rFonts w:ascii="Arial" w:hAnsi="Arial" w:cs="Arial"/>
                <w:bCs/>
                <w:sz w:val="18"/>
                <w:szCs w:val="18"/>
              </w:rPr>
              <w:t>.</w:t>
            </w:r>
            <w:r>
              <w:rPr>
                <w:rFonts w:ascii="Arial" w:hAnsi="Arial" w:cs="Arial"/>
                <w:bCs/>
                <w:sz w:val="18"/>
                <w:szCs w:val="18"/>
              </w:rPr>
              <w:t>6</w:t>
            </w:r>
          </w:p>
        </w:tc>
        <w:tc>
          <w:tcPr>
            <w:tcW w:w="1458" w:type="dxa"/>
            <w:tcBorders>
              <w:top w:val="nil"/>
              <w:left w:val="single" w:sz="4" w:space="0" w:color="0F243E" w:themeColor="text2" w:themeShade="80"/>
              <w:bottom w:val="nil"/>
              <w:right w:val="single" w:sz="4" w:space="0" w:color="0F243E" w:themeColor="text2" w:themeShade="80"/>
            </w:tcBorders>
          </w:tcPr>
          <w:p w14:paraId="1EF62ED1"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10,581.7</w:t>
            </w:r>
          </w:p>
        </w:tc>
        <w:tc>
          <w:tcPr>
            <w:tcW w:w="1418" w:type="dxa"/>
            <w:tcBorders>
              <w:top w:val="nil"/>
              <w:left w:val="single" w:sz="4" w:space="0" w:color="0F243E" w:themeColor="text2" w:themeShade="80"/>
              <w:bottom w:val="nil"/>
              <w:right w:val="double" w:sz="4" w:space="0" w:color="0F243E" w:themeColor="text2" w:themeShade="80"/>
            </w:tcBorders>
          </w:tcPr>
          <w:p w14:paraId="656ED301"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9.9</w:t>
            </w:r>
          </w:p>
        </w:tc>
      </w:tr>
      <w:tr w:rsidR="003E2704" w14:paraId="66A6FC80" w14:textId="77777777" w:rsidTr="00783573">
        <w:trPr>
          <w:trHeight w:val="200"/>
          <w:jc w:val="center"/>
        </w:trPr>
        <w:tc>
          <w:tcPr>
            <w:tcW w:w="2940" w:type="dxa"/>
            <w:tcBorders>
              <w:top w:val="nil"/>
              <w:left w:val="double" w:sz="4" w:space="0" w:color="003366"/>
              <w:bottom w:val="nil"/>
              <w:right w:val="double" w:sz="4" w:space="0" w:color="003366"/>
            </w:tcBorders>
            <w:hideMark/>
          </w:tcPr>
          <w:p w14:paraId="3F9E074E" w14:textId="77777777" w:rsidR="003E2704" w:rsidRDefault="003E2704" w:rsidP="0078357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C8B0C7C" w14:textId="77777777" w:rsidR="003E2704" w:rsidRPr="0099535E" w:rsidRDefault="003E2704" w:rsidP="00783573">
            <w:pPr>
              <w:tabs>
                <w:tab w:val="decimal" w:pos="762"/>
              </w:tabs>
              <w:spacing w:line="276" w:lineRule="auto"/>
              <w:rPr>
                <w:rFonts w:ascii="Arial" w:hAnsi="Arial" w:cs="Arial"/>
                <w:bCs/>
                <w:sz w:val="18"/>
                <w:szCs w:val="18"/>
              </w:rPr>
            </w:pPr>
            <w:r w:rsidRPr="0099535E">
              <w:rPr>
                <w:rFonts w:ascii="Arial" w:hAnsi="Arial" w:cs="Arial"/>
                <w:bCs/>
                <w:sz w:val="18"/>
                <w:szCs w:val="18"/>
              </w:rPr>
              <w:t>3</w:t>
            </w:r>
            <w:r>
              <w:rPr>
                <w:rFonts w:ascii="Arial" w:hAnsi="Arial" w:cs="Arial"/>
                <w:bCs/>
                <w:sz w:val="18"/>
                <w:szCs w:val="18"/>
              </w:rPr>
              <w:t>1,791</w:t>
            </w:r>
            <w:r w:rsidRPr="0099535E">
              <w:rPr>
                <w:rFonts w:ascii="Arial" w:hAnsi="Arial" w:cs="Arial"/>
                <w:bCs/>
                <w:sz w:val="18"/>
                <w:szCs w:val="18"/>
              </w:rPr>
              <w:t>.</w:t>
            </w:r>
            <w:r>
              <w:rPr>
                <w:rFonts w:ascii="Arial" w:hAnsi="Arial" w:cs="Arial"/>
                <w:bCs/>
                <w:sz w:val="18"/>
                <w:szCs w:val="18"/>
              </w:rPr>
              <w:t>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D6AC005"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5</w:t>
            </w:r>
            <w:r w:rsidRPr="0099535E">
              <w:rPr>
                <w:rFonts w:ascii="Arial" w:hAnsi="Arial" w:cs="Arial"/>
                <w:bCs/>
                <w:sz w:val="18"/>
                <w:szCs w:val="18"/>
              </w:rPr>
              <w:t>.</w:t>
            </w:r>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33556AE4" w14:textId="77777777" w:rsidR="003E2704"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94,218.1</w:t>
            </w:r>
          </w:p>
        </w:tc>
        <w:tc>
          <w:tcPr>
            <w:tcW w:w="1418" w:type="dxa"/>
            <w:tcBorders>
              <w:top w:val="nil"/>
              <w:left w:val="single" w:sz="4" w:space="0" w:color="0F243E" w:themeColor="text2" w:themeShade="80"/>
              <w:bottom w:val="nil"/>
              <w:right w:val="double" w:sz="4" w:space="0" w:color="0F243E" w:themeColor="text2" w:themeShade="80"/>
            </w:tcBorders>
          </w:tcPr>
          <w:p w14:paraId="6EF27608" w14:textId="77777777" w:rsidR="003E2704"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4.0</w:t>
            </w:r>
          </w:p>
        </w:tc>
      </w:tr>
      <w:tr w:rsidR="003E2704" w14:paraId="6C4C0980" w14:textId="77777777" w:rsidTr="00783573">
        <w:trPr>
          <w:trHeight w:val="200"/>
          <w:jc w:val="center"/>
        </w:trPr>
        <w:tc>
          <w:tcPr>
            <w:tcW w:w="2940" w:type="dxa"/>
            <w:tcBorders>
              <w:top w:val="nil"/>
              <w:left w:val="double" w:sz="4" w:space="0" w:color="003366"/>
              <w:bottom w:val="nil"/>
              <w:right w:val="double" w:sz="4" w:space="0" w:color="003366"/>
            </w:tcBorders>
            <w:hideMark/>
          </w:tcPr>
          <w:p w14:paraId="2F31B469" w14:textId="77777777" w:rsidR="003E2704" w:rsidRDefault="003E2704" w:rsidP="0078357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20E2E7EE"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4,238</w:t>
            </w:r>
            <w:r w:rsidRPr="0099535E">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3BE84963"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11</w:t>
            </w:r>
            <w:proofErr w:type="gramEnd"/>
            <w:r w:rsidRPr="0099535E">
              <w:rPr>
                <w:rFonts w:ascii="Arial" w:hAnsi="Arial" w:cs="Arial"/>
                <w:bCs/>
                <w:sz w:val="18"/>
                <w:szCs w:val="18"/>
              </w:rPr>
              <w:t>.</w:t>
            </w:r>
            <w:r>
              <w:rPr>
                <w:rFonts w:ascii="Arial" w:hAnsi="Arial" w:cs="Arial"/>
                <w:bCs/>
                <w:sz w:val="18"/>
                <w:szCs w:val="18"/>
              </w:rPr>
              <w:t>5</w:t>
            </w:r>
          </w:p>
        </w:tc>
        <w:tc>
          <w:tcPr>
            <w:tcW w:w="1458" w:type="dxa"/>
            <w:tcBorders>
              <w:top w:val="nil"/>
              <w:left w:val="single" w:sz="4" w:space="0" w:color="0F243E" w:themeColor="text2" w:themeShade="80"/>
              <w:bottom w:val="nil"/>
              <w:right w:val="single" w:sz="4" w:space="0" w:color="0F243E" w:themeColor="text2" w:themeShade="80"/>
            </w:tcBorders>
          </w:tcPr>
          <w:p w14:paraId="59543015"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13,733.7</w:t>
            </w:r>
          </w:p>
        </w:tc>
        <w:tc>
          <w:tcPr>
            <w:tcW w:w="1418" w:type="dxa"/>
            <w:tcBorders>
              <w:top w:val="nil"/>
              <w:left w:val="single" w:sz="4" w:space="0" w:color="0F243E" w:themeColor="text2" w:themeShade="80"/>
              <w:bottom w:val="nil"/>
              <w:right w:val="double" w:sz="4" w:space="0" w:color="0F243E" w:themeColor="text2" w:themeShade="80"/>
            </w:tcBorders>
          </w:tcPr>
          <w:p w14:paraId="0DC57CA9"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1.5</w:t>
            </w:r>
          </w:p>
        </w:tc>
      </w:tr>
      <w:tr w:rsidR="003E2704" w14:paraId="7DF01415" w14:textId="77777777" w:rsidTr="00783573">
        <w:trPr>
          <w:trHeight w:val="200"/>
          <w:jc w:val="center"/>
        </w:trPr>
        <w:tc>
          <w:tcPr>
            <w:tcW w:w="2940" w:type="dxa"/>
            <w:tcBorders>
              <w:top w:val="nil"/>
              <w:left w:val="double" w:sz="4" w:space="0" w:color="003366"/>
              <w:bottom w:val="nil"/>
              <w:right w:val="double" w:sz="4" w:space="0" w:color="003366"/>
            </w:tcBorders>
            <w:hideMark/>
          </w:tcPr>
          <w:p w14:paraId="3C1576DA" w14:textId="77777777" w:rsidR="003E2704" w:rsidRDefault="003E2704" w:rsidP="0078357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E7D4CB5" w14:textId="77777777" w:rsidR="003E2704" w:rsidRPr="0099535E" w:rsidRDefault="003E2704" w:rsidP="00783573">
            <w:pPr>
              <w:tabs>
                <w:tab w:val="decimal" w:pos="762"/>
              </w:tabs>
              <w:spacing w:line="276" w:lineRule="auto"/>
              <w:rPr>
                <w:rFonts w:ascii="Arial" w:hAnsi="Arial" w:cs="Arial"/>
                <w:bCs/>
                <w:sz w:val="18"/>
                <w:szCs w:val="18"/>
              </w:rPr>
            </w:pPr>
            <w:r w:rsidRPr="0099535E">
              <w:rPr>
                <w:rFonts w:ascii="Arial" w:hAnsi="Arial" w:cs="Arial"/>
                <w:bCs/>
                <w:sz w:val="18"/>
                <w:szCs w:val="18"/>
              </w:rPr>
              <w:t>1,</w:t>
            </w:r>
            <w:r>
              <w:rPr>
                <w:rFonts w:ascii="Arial" w:hAnsi="Arial" w:cs="Arial"/>
                <w:bCs/>
                <w:sz w:val="18"/>
                <w:szCs w:val="18"/>
              </w:rPr>
              <w:t>186</w:t>
            </w:r>
            <w:r w:rsidRPr="0099535E">
              <w:rPr>
                <w:rFonts w:ascii="Arial" w:hAnsi="Arial" w:cs="Arial"/>
                <w:bCs/>
                <w:sz w:val="18"/>
                <w:szCs w:val="18"/>
              </w:rPr>
              <w:t>.</w:t>
            </w:r>
            <w:r>
              <w:rPr>
                <w:rFonts w:ascii="Arial" w:hAnsi="Arial" w:cs="Arial"/>
                <w:bCs/>
                <w:sz w:val="18"/>
                <w:szCs w:val="18"/>
              </w:rPr>
              <w:t>5</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7F4887B"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17</w:t>
            </w:r>
            <w:proofErr w:type="gramEnd"/>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F243E" w:themeColor="text2" w:themeShade="80"/>
            </w:tcBorders>
          </w:tcPr>
          <w:p w14:paraId="0B24B087"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4,167.7</w:t>
            </w:r>
          </w:p>
        </w:tc>
        <w:tc>
          <w:tcPr>
            <w:tcW w:w="1418" w:type="dxa"/>
            <w:tcBorders>
              <w:top w:val="nil"/>
              <w:left w:val="single" w:sz="4" w:space="0" w:color="0F243E" w:themeColor="text2" w:themeShade="80"/>
              <w:bottom w:val="nil"/>
              <w:right w:val="double" w:sz="4" w:space="0" w:color="0F243E" w:themeColor="text2" w:themeShade="80"/>
            </w:tcBorders>
          </w:tcPr>
          <w:p w14:paraId="1994D65B"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6.9</w:t>
            </w:r>
          </w:p>
        </w:tc>
      </w:tr>
      <w:tr w:rsidR="003E2704" w14:paraId="00F128E8" w14:textId="77777777" w:rsidTr="00783573">
        <w:trPr>
          <w:trHeight w:val="200"/>
          <w:jc w:val="center"/>
        </w:trPr>
        <w:tc>
          <w:tcPr>
            <w:tcW w:w="2940" w:type="dxa"/>
            <w:tcBorders>
              <w:top w:val="nil"/>
              <w:left w:val="double" w:sz="4" w:space="0" w:color="003366"/>
              <w:bottom w:val="nil"/>
              <w:right w:val="double" w:sz="4" w:space="0" w:color="003366"/>
            </w:tcBorders>
            <w:hideMark/>
          </w:tcPr>
          <w:p w14:paraId="7E3F5E37" w14:textId="77777777" w:rsidR="003E2704" w:rsidRDefault="003E2704" w:rsidP="0078357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600E5618"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3</w:t>
            </w:r>
            <w:r w:rsidRPr="0099535E">
              <w:rPr>
                <w:rFonts w:ascii="Arial" w:hAnsi="Arial" w:cs="Arial"/>
                <w:bCs/>
                <w:sz w:val="18"/>
                <w:szCs w:val="18"/>
              </w:rPr>
              <w:t>,</w:t>
            </w:r>
            <w:r>
              <w:rPr>
                <w:rFonts w:ascii="Arial" w:hAnsi="Arial" w:cs="Arial"/>
                <w:bCs/>
                <w:sz w:val="18"/>
                <w:szCs w:val="18"/>
              </w:rPr>
              <w:t>051</w:t>
            </w:r>
            <w:r w:rsidRPr="0099535E">
              <w:rPr>
                <w:rFonts w:ascii="Arial" w:hAnsi="Arial" w:cs="Arial"/>
                <w:bCs/>
                <w:sz w:val="18"/>
                <w:szCs w:val="18"/>
              </w:rPr>
              <w:t>.</w:t>
            </w:r>
            <w:r>
              <w:rPr>
                <w:rFonts w:ascii="Arial" w:hAnsi="Arial" w:cs="Arial"/>
                <w:bCs/>
                <w:sz w:val="18"/>
                <w:szCs w:val="18"/>
              </w:rPr>
              <w:t>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109C923"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9</w:t>
            </w:r>
            <w:r w:rsidRPr="0099535E">
              <w:rPr>
                <w:rFonts w:ascii="Arial" w:hAnsi="Arial" w:cs="Arial"/>
                <w:bCs/>
                <w:sz w:val="18"/>
                <w:szCs w:val="18"/>
              </w:rPr>
              <w:t>.</w:t>
            </w:r>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F243E" w:themeColor="text2" w:themeShade="80"/>
            </w:tcBorders>
          </w:tcPr>
          <w:p w14:paraId="0F760535" w14:textId="77777777" w:rsidR="003E2704"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9,566.0</w:t>
            </w:r>
          </w:p>
        </w:tc>
        <w:tc>
          <w:tcPr>
            <w:tcW w:w="1418" w:type="dxa"/>
            <w:tcBorders>
              <w:top w:val="nil"/>
              <w:left w:val="single" w:sz="4" w:space="0" w:color="0F243E" w:themeColor="text2" w:themeShade="80"/>
              <w:bottom w:val="nil"/>
              <w:right w:val="double" w:sz="4" w:space="0" w:color="0F243E" w:themeColor="text2" w:themeShade="80"/>
            </w:tcBorders>
          </w:tcPr>
          <w:p w14:paraId="3DB26C4A" w14:textId="77777777" w:rsidR="003E2704"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4.7</w:t>
            </w:r>
          </w:p>
        </w:tc>
      </w:tr>
      <w:tr w:rsidR="003E2704" w14:paraId="534D5D75" w14:textId="77777777" w:rsidTr="00783573">
        <w:trPr>
          <w:trHeight w:val="200"/>
          <w:jc w:val="center"/>
        </w:trPr>
        <w:tc>
          <w:tcPr>
            <w:tcW w:w="2940" w:type="dxa"/>
            <w:tcBorders>
              <w:top w:val="nil"/>
              <w:left w:val="double" w:sz="4" w:space="0" w:color="003366"/>
              <w:bottom w:val="nil"/>
              <w:right w:val="double" w:sz="4" w:space="0" w:color="003366"/>
            </w:tcBorders>
            <w:hideMark/>
          </w:tcPr>
          <w:p w14:paraId="3EBAED7A" w14:textId="77777777" w:rsidR="003E2704" w:rsidRDefault="003E2704" w:rsidP="0078357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243526B5"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27,991.3</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261AB457"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w:t>
            </w:r>
            <w:r w:rsidRPr="0099535E">
              <w:rPr>
                <w:rFonts w:ascii="Arial" w:hAnsi="Arial" w:cs="Arial"/>
                <w:bCs/>
                <w:sz w:val="18"/>
                <w:szCs w:val="18"/>
              </w:rPr>
              <w:t xml:space="preserve"> </w:t>
            </w:r>
            <w:r>
              <w:rPr>
                <w:rFonts w:ascii="Arial" w:hAnsi="Arial" w:cs="Arial"/>
                <w:bCs/>
                <w:sz w:val="18"/>
                <w:szCs w:val="18"/>
              </w:rPr>
              <w:t>4</w:t>
            </w:r>
            <w:r w:rsidRPr="0099535E">
              <w:rPr>
                <w:rFonts w:ascii="Arial" w:hAnsi="Arial" w:cs="Arial"/>
                <w:bCs/>
                <w:sz w:val="18"/>
                <w:szCs w:val="18"/>
              </w:rPr>
              <w:t>.</w:t>
            </w:r>
            <w:r>
              <w:rPr>
                <w:rFonts w:ascii="Arial" w:hAnsi="Arial" w:cs="Arial"/>
                <w:bCs/>
                <w:sz w:val="18"/>
                <w:szCs w:val="18"/>
              </w:rPr>
              <w:t>6</w:t>
            </w:r>
          </w:p>
        </w:tc>
        <w:tc>
          <w:tcPr>
            <w:tcW w:w="1458" w:type="dxa"/>
            <w:tcBorders>
              <w:top w:val="nil"/>
              <w:left w:val="single" w:sz="4" w:space="0" w:color="0F243E" w:themeColor="text2" w:themeShade="80"/>
              <w:bottom w:val="nil"/>
              <w:right w:val="single" w:sz="4" w:space="0" w:color="0F243E" w:themeColor="text2" w:themeShade="80"/>
            </w:tcBorders>
          </w:tcPr>
          <w:p w14:paraId="69852520"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82,124.6</w:t>
            </w:r>
          </w:p>
        </w:tc>
        <w:tc>
          <w:tcPr>
            <w:tcW w:w="1418" w:type="dxa"/>
            <w:tcBorders>
              <w:top w:val="nil"/>
              <w:left w:val="single" w:sz="4" w:space="0" w:color="0F243E" w:themeColor="text2" w:themeShade="80"/>
              <w:bottom w:val="nil"/>
              <w:right w:val="double" w:sz="4" w:space="0" w:color="0F243E" w:themeColor="text2" w:themeShade="80"/>
            </w:tcBorders>
          </w:tcPr>
          <w:p w14:paraId="33EE2D51"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3.9</w:t>
            </w:r>
          </w:p>
        </w:tc>
      </w:tr>
      <w:tr w:rsidR="003E2704" w14:paraId="4D93C3B7" w14:textId="77777777" w:rsidTr="00783573">
        <w:trPr>
          <w:trHeight w:val="200"/>
          <w:jc w:val="center"/>
        </w:trPr>
        <w:tc>
          <w:tcPr>
            <w:tcW w:w="2940" w:type="dxa"/>
            <w:tcBorders>
              <w:top w:val="nil"/>
              <w:left w:val="double" w:sz="4" w:space="0" w:color="003366"/>
              <w:bottom w:val="nil"/>
              <w:right w:val="double" w:sz="4" w:space="0" w:color="003366"/>
            </w:tcBorders>
            <w:hideMark/>
          </w:tcPr>
          <w:p w14:paraId="5A0733F5" w14:textId="77777777" w:rsidR="003E2704" w:rsidRDefault="003E2704" w:rsidP="0078357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616131C4"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2,029</w:t>
            </w:r>
            <w:r w:rsidRPr="0099535E">
              <w:rPr>
                <w:rFonts w:ascii="Arial" w:hAnsi="Arial" w:cs="Arial"/>
                <w:bCs/>
                <w:sz w:val="18"/>
                <w:szCs w:val="18"/>
              </w:rPr>
              <w:t>.</w:t>
            </w:r>
            <w:r>
              <w:rPr>
                <w:rFonts w:ascii="Arial" w:hAnsi="Arial" w:cs="Arial"/>
                <w:bCs/>
                <w:sz w:val="18"/>
                <w:szCs w:val="18"/>
              </w:rPr>
              <w:t>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8BF1E64"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 xml:space="preserve"> (-</w:t>
            </w:r>
            <w:proofErr w:type="gramStart"/>
            <w:r w:rsidRPr="0099535E">
              <w:rPr>
                <w:rFonts w:ascii="Arial" w:hAnsi="Arial" w:cs="Arial"/>
                <w:bCs/>
                <w:sz w:val="18"/>
                <w:szCs w:val="18"/>
              </w:rPr>
              <w:t xml:space="preserve">)  </w:t>
            </w:r>
            <w:r>
              <w:rPr>
                <w:rFonts w:ascii="Arial" w:hAnsi="Arial" w:cs="Arial"/>
                <w:bCs/>
                <w:sz w:val="18"/>
                <w:szCs w:val="18"/>
              </w:rPr>
              <w:t>22</w:t>
            </w:r>
            <w:proofErr w:type="gramEnd"/>
            <w:r w:rsidRPr="0099535E">
              <w:rPr>
                <w:rFonts w:ascii="Arial" w:hAnsi="Arial" w:cs="Arial"/>
                <w:bCs/>
                <w:sz w:val="18"/>
                <w:szCs w:val="18"/>
              </w:rPr>
              <w:t>.</w:t>
            </w:r>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F243E" w:themeColor="text2" w:themeShade="80"/>
            </w:tcBorders>
          </w:tcPr>
          <w:p w14:paraId="06FDDBA4"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6,414.0</w:t>
            </w:r>
          </w:p>
        </w:tc>
        <w:tc>
          <w:tcPr>
            <w:tcW w:w="1418" w:type="dxa"/>
            <w:tcBorders>
              <w:top w:val="nil"/>
              <w:left w:val="single" w:sz="4" w:space="0" w:color="0F243E" w:themeColor="text2" w:themeShade="80"/>
              <w:bottom w:val="nil"/>
              <w:right w:val="double" w:sz="4" w:space="0" w:color="0F243E" w:themeColor="text2" w:themeShade="80"/>
            </w:tcBorders>
          </w:tcPr>
          <w:p w14:paraId="53DFD8FA"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18.2</w:t>
            </w:r>
          </w:p>
        </w:tc>
      </w:tr>
      <w:tr w:rsidR="003E2704" w14:paraId="5F4B3A7C" w14:textId="77777777" w:rsidTr="00783573">
        <w:trPr>
          <w:trHeight w:val="200"/>
          <w:jc w:val="center"/>
        </w:trPr>
        <w:tc>
          <w:tcPr>
            <w:tcW w:w="2940" w:type="dxa"/>
            <w:tcBorders>
              <w:top w:val="nil"/>
              <w:left w:val="double" w:sz="4" w:space="0" w:color="003366"/>
              <w:bottom w:val="nil"/>
              <w:right w:val="double" w:sz="4" w:space="0" w:color="003366"/>
            </w:tcBorders>
            <w:hideMark/>
          </w:tcPr>
          <w:p w14:paraId="38C8159A" w14:textId="77777777" w:rsidR="003E2704" w:rsidRDefault="003E2704" w:rsidP="00783573">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6EF191C7" w14:textId="77777777" w:rsidR="003E2704" w:rsidRPr="0099535E" w:rsidRDefault="003E2704" w:rsidP="00783573">
            <w:pPr>
              <w:tabs>
                <w:tab w:val="decimal" w:pos="762"/>
              </w:tabs>
              <w:spacing w:line="276" w:lineRule="auto"/>
              <w:rPr>
                <w:rFonts w:ascii="Arial" w:hAnsi="Arial" w:cs="Arial"/>
                <w:bCs/>
                <w:sz w:val="18"/>
                <w:szCs w:val="18"/>
              </w:rPr>
            </w:pPr>
            <w:r w:rsidRPr="0099535E">
              <w:rPr>
                <w:rFonts w:ascii="Arial" w:hAnsi="Arial" w:cs="Arial"/>
                <w:bCs/>
                <w:sz w:val="18"/>
                <w:szCs w:val="18"/>
              </w:rPr>
              <w:t>2</w:t>
            </w:r>
            <w:r>
              <w:rPr>
                <w:rFonts w:ascii="Arial" w:hAnsi="Arial" w:cs="Arial"/>
                <w:bCs/>
                <w:sz w:val="18"/>
                <w:szCs w:val="18"/>
              </w:rPr>
              <w:t>5,961.9</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44728185"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Pr>
                <w:rFonts w:ascii="Arial" w:hAnsi="Arial" w:cs="Arial"/>
                <w:bCs/>
                <w:sz w:val="18"/>
                <w:szCs w:val="18"/>
              </w:rPr>
              <w:t>(-)</w:t>
            </w:r>
            <w:r w:rsidRPr="0099535E">
              <w:rPr>
                <w:rFonts w:ascii="Arial" w:hAnsi="Arial" w:cs="Arial"/>
                <w:bCs/>
                <w:sz w:val="18"/>
                <w:szCs w:val="18"/>
              </w:rPr>
              <w:t xml:space="preserve">    </w:t>
            </w: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9</w:t>
            </w:r>
          </w:p>
        </w:tc>
        <w:tc>
          <w:tcPr>
            <w:tcW w:w="1458" w:type="dxa"/>
            <w:tcBorders>
              <w:top w:val="nil"/>
              <w:left w:val="single" w:sz="4" w:space="0" w:color="0F243E" w:themeColor="text2" w:themeShade="80"/>
              <w:bottom w:val="nil"/>
              <w:right w:val="single" w:sz="4" w:space="0" w:color="0F243E" w:themeColor="text2" w:themeShade="80"/>
            </w:tcBorders>
          </w:tcPr>
          <w:p w14:paraId="77DF9977" w14:textId="77777777" w:rsidR="003E2704"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75,710.6</w:t>
            </w:r>
          </w:p>
        </w:tc>
        <w:tc>
          <w:tcPr>
            <w:tcW w:w="1418" w:type="dxa"/>
            <w:tcBorders>
              <w:top w:val="nil"/>
              <w:left w:val="single" w:sz="4" w:space="0" w:color="0F243E" w:themeColor="text2" w:themeShade="80"/>
              <w:bottom w:val="nil"/>
              <w:right w:val="double" w:sz="4" w:space="0" w:color="0F243E" w:themeColor="text2" w:themeShade="80"/>
            </w:tcBorders>
          </w:tcPr>
          <w:p w14:paraId="580F5560" w14:textId="77777777" w:rsidR="003E2704"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2.5</w:t>
            </w:r>
          </w:p>
        </w:tc>
      </w:tr>
      <w:tr w:rsidR="003E2704" w14:paraId="6580DA6D" w14:textId="77777777" w:rsidTr="00783573">
        <w:trPr>
          <w:trHeight w:val="200"/>
          <w:jc w:val="center"/>
        </w:trPr>
        <w:tc>
          <w:tcPr>
            <w:tcW w:w="2940" w:type="dxa"/>
            <w:tcBorders>
              <w:top w:val="nil"/>
              <w:left w:val="double" w:sz="4" w:space="0" w:color="003366"/>
              <w:bottom w:val="nil"/>
              <w:right w:val="double" w:sz="4" w:space="0" w:color="003366"/>
            </w:tcBorders>
            <w:hideMark/>
          </w:tcPr>
          <w:p w14:paraId="640F957D" w14:textId="77777777" w:rsidR="003E2704" w:rsidRDefault="003E2704" w:rsidP="00783573">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44E6D292" w14:textId="77777777" w:rsidR="003E2704" w:rsidRPr="0099535E" w:rsidRDefault="003E2704" w:rsidP="00783573">
            <w:pPr>
              <w:tabs>
                <w:tab w:val="decimal" w:pos="762"/>
              </w:tabs>
              <w:spacing w:line="276" w:lineRule="auto"/>
              <w:rPr>
                <w:rFonts w:ascii="Arial" w:hAnsi="Arial" w:cs="Arial"/>
                <w:bCs/>
                <w:sz w:val="18"/>
                <w:szCs w:val="18"/>
              </w:rPr>
            </w:pPr>
            <w:r>
              <w:rPr>
                <w:rFonts w:ascii="Arial" w:hAnsi="Arial" w:cs="Arial"/>
                <w:bCs/>
                <w:sz w:val="18"/>
                <w:szCs w:val="18"/>
              </w:rPr>
              <w:t>2</w:t>
            </w:r>
            <w:r w:rsidRPr="0099535E">
              <w:rPr>
                <w:rFonts w:ascii="Arial" w:hAnsi="Arial" w:cs="Arial"/>
                <w:bCs/>
                <w:sz w:val="18"/>
                <w:szCs w:val="18"/>
              </w:rPr>
              <w:t>,</w:t>
            </w:r>
            <w:r>
              <w:rPr>
                <w:rFonts w:ascii="Arial" w:hAnsi="Arial" w:cs="Arial"/>
                <w:bCs/>
                <w:sz w:val="18"/>
                <w:szCs w:val="18"/>
              </w:rPr>
              <w:t>777.4</w:t>
            </w:r>
          </w:p>
        </w:tc>
        <w:tc>
          <w:tcPr>
            <w:tcW w:w="1196" w:type="dxa"/>
            <w:tcBorders>
              <w:top w:val="nil"/>
              <w:left w:val="single" w:sz="4" w:space="0" w:color="0F243E" w:themeColor="text2" w:themeShade="80"/>
              <w:bottom w:val="nil"/>
              <w:right w:val="double" w:sz="4" w:space="0" w:color="0F243E" w:themeColor="text2" w:themeShade="80"/>
            </w:tcBorders>
            <w:vAlign w:val="bottom"/>
          </w:tcPr>
          <w:p w14:paraId="66291609" w14:textId="77777777" w:rsidR="003E2704" w:rsidRPr="0099535E" w:rsidRDefault="003E2704" w:rsidP="00783573">
            <w:pPr>
              <w:tabs>
                <w:tab w:val="decimal" w:pos="795"/>
              </w:tabs>
              <w:spacing w:line="276" w:lineRule="auto"/>
              <w:ind w:right="284"/>
              <w:jc w:val="right"/>
              <w:rPr>
                <w:rFonts w:ascii="Arial" w:hAnsi="Arial" w:cs="Arial"/>
                <w:bCs/>
                <w:sz w:val="18"/>
                <w:szCs w:val="18"/>
              </w:rPr>
            </w:pPr>
            <w:r w:rsidRPr="0099535E">
              <w:rPr>
                <w:rFonts w:ascii="Arial" w:hAnsi="Arial" w:cs="Arial"/>
                <w:bCs/>
                <w:sz w:val="18"/>
                <w:szCs w:val="18"/>
              </w:rPr>
              <w:t>(-</w:t>
            </w:r>
            <w:proofErr w:type="gramStart"/>
            <w:r w:rsidRPr="0099535E">
              <w:rPr>
                <w:rFonts w:ascii="Arial" w:hAnsi="Arial" w:cs="Arial"/>
                <w:bCs/>
                <w:sz w:val="18"/>
                <w:szCs w:val="18"/>
              </w:rPr>
              <w:t xml:space="preserve">)  </w:t>
            </w:r>
            <w:r>
              <w:rPr>
                <w:rFonts w:ascii="Arial" w:hAnsi="Arial" w:cs="Arial"/>
                <w:bCs/>
                <w:sz w:val="18"/>
                <w:szCs w:val="18"/>
              </w:rPr>
              <w:t>18</w:t>
            </w:r>
            <w:proofErr w:type="gramEnd"/>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F243E" w:themeColor="text2" w:themeShade="80"/>
            </w:tcBorders>
          </w:tcPr>
          <w:p w14:paraId="513F3FCB" w14:textId="77777777" w:rsidR="003E2704" w:rsidRPr="0099535E" w:rsidRDefault="003E2704" w:rsidP="00783573">
            <w:pPr>
              <w:tabs>
                <w:tab w:val="decimal" w:pos="868"/>
              </w:tabs>
              <w:spacing w:line="276" w:lineRule="auto"/>
              <w:ind w:right="340"/>
              <w:jc w:val="right"/>
              <w:rPr>
                <w:rFonts w:ascii="Arial" w:hAnsi="Arial" w:cs="Arial"/>
                <w:bCs/>
                <w:sz w:val="18"/>
                <w:szCs w:val="18"/>
              </w:rPr>
            </w:pPr>
            <w:r>
              <w:rPr>
                <w:rFonts w:ascii="Arial" w:hAnsi="Arial" w:cs="Arial"/>
                <w:bCs/>
                <w:sz w:val="18"/>
                <w:szCs w:val="18"/>
              </w:rPr>
              <w:t>8,941.5</w:t>
            </w:r>
          </w:p>
        </w:tc>
        <w:tc>
          <w:tcPr>
            <w:tcW w:w="1418" w:type="dxa"/>
            <w:tcBorders>
              <w:top w:val="nil"/>
              <w:left w:val="single" w:sz="4" w:space="0" w:color="0F243E" w:themeColor="text2" w:themeShade="80"/>
              <w:bottom w:val="nil"/>
              <w:right w:val="double" w:sz="4" w:space="0" w:color="0F243E" w:themeColor="text2" w:themeShade="80"/>
            </w:tcBorders>
          </w:tcPr>
          <w:p w14:paraId="027F3780" w14:textId="77777777" w:rsidR="003E2704" w:rsidRPr="0099535E" w:rsidRDefault="003E2704" w:rsidP="00783573">
            <w:pPr>
              <w:tabs>
                <w:tab w:val="decimal" w:pos="795"/>
              </w:tabs>
              <w:spacing w:line="276" w:lineRule="auto"/>
              <w:ind w:right="510"/>
              <w:jc w:val="right"/>
              <w:rPr>
                <w:rFonts w:ascii="Arial" w:hAnsi="Arial" w:cs="Arial"/>
                <w:bCs/>
                <w:sz w:val="18"/>
                <w:szCs w:val="18"/>
              </w:rPr>
            </w:pPr>
            <w:r>
              <w:rPr>
                <w:rFonts w:ascii="Arial" w:hAnsi="Arial" w:cs="Arial"/>
                <w:bCs/>
                <w:sz w:val="18"/>
                <w:szCs w:val="18"/>
              </w:rPr>
              <w:t>(-) 14.3</w:t>
            </w:r>
          </w:p>
        </w:tc>
      </w:tr>
      <w:tr w:rsidR="003E2704" w14:paraId="68F67DB0" w14:textId="77777777" w:rsidTr="00783573">
        <w:trPr>
          <w:trHeight w:val="200"/>
          <w:jc w:val="center"/>
        </w:trPr>
        <w:tc>
          <w:tcPr>
            <w:tcW w:w="2940" w:type="dxa"/>
            <w:tcBorders>
              <w:top w:val="nil"/>
              <w:left w:val="double" w:sz="4" w:space="0" w:color="003366"/>
              <w:bottom w:val="double" w:sz="4" w:space="0" w:color="003366"/>
              <w:right w:val="double" w:sz="4" w:space="0" w:color="003366"/>
            </w:tcBorders>
            <w:hideMark/>
          </w:tcPr>
          <w:p w14:paraId="1B4878E5" w14:textId="77777777" w:rsidR="003E2704" w:rsidRDefault="003E2704" w:rsidP="00783573">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4652A5E2" w14:textId="77777777" w:rsidR="003E2704" w:rsidRPr="0099535E" w:rsidRDefault="003E2704" w:rsidP="00783573">
            <w:pPr>
              <w:tabs>
                <w:tab w:val="decimal" w:pos="762"/>
              </w:tabs>
              <w:spacing w:before="20" w:after="20" w:line="276" w:lineRule="auto"/>
              <w:rPr>
                <w:rFonts w:ascii="Arial" w:hAnsi="Arial" w:cs="Arial"/>
                <w:b/>
                <w:bCs/>
                <w:sz w:val="18"/>
                <w:szCs w:val="18"/>
                <w:u w:val="single"/>
              </w:rPr>
            </w:pPr>
            <w:r w:rsidRPr="0099535E">
              <w:rPr>
                <w:rFonts w:ascii="Arial" w:hAnsi="Arial" w:cs="Arial"/>
                <w:b/>
                <w:bCs/>
                <w:sz w:val="18"/>
                <w:szCs w:val="18"/>
              </w:rPr>
              <w:t xml:space="preserve"> </w:t>
            </w:r>
            <w:r>
              <w:rPr>
                <w:rFonts w:ascii="Arial" w:hAnsi="Arial" w:cs="Arial"/>
                <w:b/>
                <w:bCs/>
                <w:sz w:val="18"/>
                <w:szCs w:val="18"/>
                <w:u w:val="single"/>
              </w:rPr>
              <w:t>3,391.8</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tcPr>
          <w:p w14:paraId="6BB2ADE2" w14:textId="77777777" w:rsidR="003E2704" w:rsidRPr="00FD6092" w:rsidRDefault="003E2704" w:rsidP="00783573">
            <w:pPr>
              <w:tabs>
                <w:tab w:val="left" w:pos="192"/>
                <w:tab w:val="decimal" w:pos="795"/>
              </w:tabs>
              <w:spacing w:before="20" w:after="20" w:line="276" w:lineRule="auto"/>
              <w:ind w:right="284"/>
              <w:jc w:val="right"/>
              <w:rPr>
                <w:rFonts w:ascii="Arial" w:hAnsi="Arial" w:cs="Arial"/>
                <w:bCs/>
                <w:sz w:val="18"/>
                <w:szCs w:val="18"/>
                <w:u w:val="single"/>
              </w:rPr>
            </w:pPr>
            <w:r w:rsidRPr="00FD6092">
              <w:rPr>
                <w:rFonts w:ascii="Arial" w:hAnsi="Arial" w:cs="Arial"/>
                <w:b/>
                <w:bCs/>
                <w:sz w:val="18"/>
                <w:szCs w:val="18"/>
                <w:u w:val="single"/>
              </w:rPr>
              <w:t>12</w:t>
            </w:r>
            <w:r>
              <w:rPr>
                <w:rFonts w:ascii="Arial" w:hAnsi="Arial" w:cs="Arial"/>
                <w:b/>
                <w:bCs/>
                <w:sz w:val="18"/>
                <w:szCs w:val="18"/>
                <w:u w:val="single"/>
              </w:rPr>
              <w:t>8.3</w:t>
            </w:r>
          </w:p>
        </w:tc>
        <w:tc>
          <w:tcPr>
            <w:tcW w:w="1458" w:type="dxa"/>
            <w:tcBorders>
              <w:top w:val="nil"/>
              <w:left w:val="single" w:sz="4" w:space="0" w:color="0F243E" w:themeColor="text2" w:themeShade="80"/>
              <w:bottom w:val="double" w:sz="4" w:space="0" w:color="003366"/>
              <w:right w:val="single" w:sz="4" w:space="0" w:color="0F243E" w:themeColor="text2" w:themeShade="80"/>
            </w:tcBorders>
          </w:tcPr>
          <w:p w14:paraId="40C5AEB0" w14:textId="77777777" w:rsidR="003E2704" w:rsidRPr="00FD6092" w:rsidRDefault="003E2704" w:rsidP="00783573">
            <w:pPr>
              <w:tabs>
                <w:tab w:val="left" w:pos="192"/>
                <w:tab w:val="decimal" w:pos="868"/>
              </w:tabs>
              <w:spacing w:before="20" w:after="20" w:line="276" w:lineRule="auto"/>
              <w:ind w:right="340"/>
              <w:jc w:val="right"/>
              <w:rPr>
                <w:rFonts w:ascii="Arial" w:hAnsi="Arial" w:cs="Arial"/>
                <w:b/>
                <w:bCs/>
                <w:sz w:val="18"/>
                <w:szCs w:val="18"/>
                <w:u w:val="single"/>
              </w:rPr>
            </w:pPr>
            <w:r>
              <w:rPr>
                <w:rFonts w:ascii="Arial" w:hAnsi="Arial" w:cs="Arial"/>
                <w:b/>
                <w:bCs/>
                <w:sz w:val="18"/>
                <w:szCs w:val="18"/>
                <w:u w:val="single"/>
              </w:rPr>
              <w:t>3,886.6</w:t>
            </w:r>
          </w:p>
        </w:tc>
        <w:tc>
          <w:tcPr>
            <w:tcW w:w="1418" w:type="dxa"/>
            <w:tcBorders>
              <w:top w:val="nil"/>
              <w:left w:val="single" w:sz="4" w:space="0" w:color="0F243E" w:themeColor="text2" w:themeShade="80"/>
              <w:bottom w:val="double" w:sz="4" w:space="0" w:color="003366"/>
              <w:right w:val="double" w:sz="4" w:space="0" w:color="0F243E" w:themeColor="text2" w:themeShade="80"/>
            </w:tcBorders>
          </w:tcPr>
          <w:p w14:paraId="7ACB6BE1" w14:textId="77777777" w:rsidR="003E2704" w:rsidRPr="00FD6092" w:rsidRDefault="003E2704" w:rsidP="00783573">
            <w:pPr>
              <w:tabs>
                <w:tab w:val="left" w:pos="192"/>
                <w:tab w:val="decimal" w:pos="795"/>
              </w:tabs>
              <w:spacing w:before="20" w:after="20" w:line="276" w:lineRule="auto"/>
              <w:ind w:right="510"/>
              <w:jc w:val="right"/>
              <w:rPr>
                <w:rFonts w:ascii="Arial" w:hAnsi="Arial" w:cs="Arial"/>
                <w:b/>
                <w:bCs/>
                <w:sz w:val="18"/>
                <w:szCs w:val="18"/>
                <w:u w:val="single"/>
              </w:rPr>
            </w:pPr>
            <w:r>
              <w:rPr>
                <w:rFonts w:ascii="Arial" w:hAnsi="Arial" w:cs="Arial"/>
                <w:b/>
                <w:bCs/>
                <w:sz w:val="18"/>
                <w:szCs w:val="18"/>
                <w:u w:val="single"/>
              </w:rPr>
              <w:t>S.S.</w:t>
            </w:r>
          </w:p>
        </w:tc>
      </w:tr>
    </w:tbl>
    <w:p w14:paraId="5340B8F4" w14:textId="77777777" w:rsidR="003E2704" w:rsidRDefault="003E2704" w:rsidP="003E2704">
      <w:pPr>
        <w:pStyle w:val="p01"/>
        <w:keepNext/>
        <w:widowControl/>
        <w:spacing w:before="0"/>
        <w:ind w:firstLine="708"/>
        <w:jc w:val="left"/>
        <w:rPr>
          <w:rFonts w:ascii="Arial" w:hAnsi="Arial" w:cs="Arial"/>
          <w:color w:val="auto"/>
          <w:sz w:val="16"/>
          <w:szCs w:val="16"/>
        </w:rPr>
      </w:pPr>
      <w:r w:rsidRPr="0073085B">
        <w:rPr>
          <w:rFonts w:ascii="Arial" w:hAnsi="Arial" w:cs="Arial"/>
          <w:color w:val="auto"/>
          <w:sz w:val="16"/>
          <w:szCs w:val="16"/>
        </w:rPr>
        <w:t>Nota:</w:t>
      </w:r>
      <w:r w:rsidRPr="0073085B">
        <w:rPr>
          <w:rFonts w:ascii="Arial" w:hAnsi="Arial" w:cs="Arial"/>
          <w:color w:val="auto"/>
          <w:sz w:val="16"/>
          <w:szCs w:val="16"/>
        </w:rPr>
        <w:tab/>
        <w:t>Debido al redondeo, las sumas de los parciales</w:t>
      </w:r>
      <w:r>
        <w:rPr>
          <w:rFonts w:ascii="Arial" w:hAnsi="Arial" w:cs="Arial"/>
          <w:sz w:val="16"/>
          <w:szCs w:val="16"/>
        </w:rPr>
        <w:t xml:space="preserve"> </w:t>
      </w:r>
      <w:r w:rsidRPr="007A66E8">
        <w:rPr>
          <w:rFonts w:ascii="Arial" w:hAnsi="Arial" w:cs="Arial"/>
          <w:color w:val="auto"/>
          <w:sz w:val="16"/>
          <w:szCs w:val="16"/>
        </w:rPr>
        <w:t>pueden no coincidir con los totales.</w:t>
      </w:r>
    </w:p>
    <w:p w14:paraId="750457AE" w14:textId="77777777" w:rsidR="003E2704" w:rsidRDefault="003E2704" w:rsidP="003E2704">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              </w:t>
      </w:r>
      <w:r w:rsidRPr="007A66E8">
        <w:rPr>
          <w:rFonts w:ascii="Arial" w:hAnsi="Arial" w:cs="Arial"/>
          <w:color w:val="auto"/>
          <w:sz w:val="16"/>
          <w:szCs w:val="16"/>
        </w:rPr>
        <w:t>Cifras oportunas.</w:t>
      </w:r>
    </w:p>
    <w:p w14:paraId="42A4B5C2" w14:textId="77777777" w:rsidR="003E2704" w:rsidRDefault="003E2704" w:rsidP="003E2704">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t xml:space="preserve">    S.S. Sin Significado.</w:t>
      </w:r>
    </w:p>
    <w:p w14:paraId="43DD9D95" w14:textId="77777777" w:rsidR="003E2704" w:rsidRDefault="003E2704" w:rsidP="003E2704">
      <w:pPr>
        <w:pStyle w:val="p01"/>
        <w:keepNext/>
        <w:widowControl/>
        <w:spacing w:before="0"/>
        <w:ind w:left="2127" w:hanging="1560"/>
        <w:rPr>
          <w:rFonts w:ascii="Arial" w:hAnsi="Arial" w:cs="Arial"/>
          <w:color w:val="auto"/>
          <w:sz w:val="16"/>
          <w:szCs w:val="16"/>
        </w:rPr>
      </w:pPr>
    </w:p>
    <w:p w14:paraId="27F32942" w14:textId="77777777" w:rsidR="003E2704" w:rsidRDefault="003E2704" w:rsidP="003E2704">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3682916F" w14:textId="77777777" w:rsidR="003E2704" w:rsidRDefault="003E2704" w:rsidP="003E2704">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4A121B9A" w14:textId="77777777" w:rsidR="003E2704" w:rsidRPr="00FF186F" w:rsidRDefault="003E2704" w:rsidP="003E2704">
      <w:pPr>
        <w:pStyle w:val="p0"/>
      </w:pPr>
    </w:p>
    <w:p w14:paraId="33B9B957" w14:textId="77777777" w:rsidR="003E2704" w:rsidRDefault="003E2704" w:rsidP="003E2704">
      <w:pPr>
        <w:pStyle w:val="NormalWeb"/>
        <w:spacing w:before="0" w:beforeAutospacing="0" w:after="0" w:afterAutospacing="0"/>
        <w:ind w:left="-426" w:right="-518"/>
        <w:contextualSpacing/>
        <w:jc w:val="center"/>
        <w:rPr>
          <w:rFonts w:ascii="Arial" w:hAnsi="Arial" w:cs="Arial"/>
          <w:sz w:val="20"/>
          <w:szCs w:val="20"/>
        </w:rPr>
      </w:pPr>
    </w:p>
    <w:p w14:paraId="770802A3" w14:textId="77777777" w:rsidR="003E2704" w:rsidRDefault="003E2704" w:rsidP="003E2704">
      <w:pPr>
        <w:pStyle w:val="NormalWeb"/>
        <w:spacing w:before="0" w:beforeAutospacing="0" w:after="0" w:afterAutospacing="0"/>
        <w:ind w:left="-426" w:right="-518"/>
        <w:contextualSpacing/>
        <w:jc w:val="center"/>
        <w:rPr>
          <w:rFonts w:ascii="Arial" w:hAnsi="Arial" w:cs="Arial"/>
          <w:sz w:val="20"/>
          <w:szCs w:val="20"/>
        </w:rPr>
      </w:pPr>
    </w:p>
    <w:p w14:paraId="095A24B9" w14:textId="77777777" w:rsidR="003E2704" w:rsidRPr="00A75D20" w:rsidRDefault="003E2704" w:rsidP="003E2704">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623F8A46" w14:textId="77777777" w:rsidR="003E2704" w:rsidRPr="00A75D20" w:rsidRDefault="003E2704" w:rsidP="003E2704">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3AA87AB1" w14:textId="77777777" w:rsidR="003E2704" w:rsidRPr="00A75D20" w:rsidRDefault="003E2704" w:rsidP="003E2704">
      <w:pPr>
        <w:ind w:left="-426" w:right="-518"/>
        <w:contextualSpacing/>
        <w:jc w:val="center"/>
        <w:rPr>
          <w:rFonts w:ascii="Arial" w:hAnsi="Arial" w:cs="Arial"/>
          <w:sz w:val="22"/>
          <w:szCs w:val="22"/>
        </w:rPr>
      </w:pPr>
    </w:p>
    <w:p w14:paraId="6C77BB47" w14:textId="77777777" w:rsidR="003E2704" w:rsidRPr="00A75D20" w:rsidRDefault="003E2704" w:rsidP="003E2704">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485890F9" w14:textId="77777777" w:rsidR="003E2704" w:rsidRPr="00FF186F" w:rsidRDefault="003E2704" w:rsidP="003E2704">
      <w:pPr>
        <w:ind w:left="-426" w:right="-518"/>
        <w:contextualSpacing/>
        <w:jc w:val="center"/>
        <w:rPr>
          <w:sz w:val="22"/>
          <w:szCs w:val="22"/>
        </w:rPr>
      </w:pPr>
    </w:p>
    <w:p w14:paraId="08BE75CE" w14:textId="77777777" w:rsidR="003E2704" w:rsidRPr="008F0992" w:rsidRDefault="003E2704" w:rsidP="003E2704">
      <w:pPr>
        <w:ind w:left="-425" w:right="-516"/>
        <w:contextualSpacing/>
        <w:jc w:val="center"/>
        <w:rPr>
          <w:noProof/>
          <w:lang w:eastAsia="es-MX"/>
        </w:rPr>
      </w:pPr>
      <w:r w:rsidRPr="008F0992">
        <w:rPr>
          <w:noProof/>
          <w:lang w:val="es-MX" w:eastAsia="es-MX"/>
        </w:rPr>
        <w:drawing>
          <wp:inline distT="0" distB="0" distL="0" distR="0" wp14:anchorId="4B334EFA" wp14:editId="0A69B067">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13A12242" wp14:editId="27ABF25A">
            <wp:extent cx="327704" cy="325467"/>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A7D3F44" wp14:editId="01F0BBA5">
            <wp:extent cx="321276" cy="324093"/>
            <wp:effectExtent l="0" t="0" r="3175" b="0"/>
            <wp:docPr id="5" name="Imagen 5"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B5B554D" wp14:editId="49E432D5">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527EE744" wp14:editId="697AFAB6">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0DBA0F0B" w14:textId="77777777" w:rsidR="003E2704" w:rsidRPr="00157C43" w:rsidRDefault="003E2704" w:rsidP="003E2704">
      <w:pPr>
        <w:pStyle w:val="bullet"/>
        <w:numPr>
          <w:ilvl w:val="0"/>
          <w:numId w:val="0"/>
        </w:numPr>
        <w:tabs>
          <w:tab w:val="left" w:pos="8789"/>
        </w:tabs>
        <w:spacing w:before="0"/>
        <w:ind w:right="51"/>
        <w:jc w:val="center"/>
        <w:rPr>
          <w:rFonts w:cs="Arial"/>
          <w:szCs w:val="24"/>
        </w:rPr>
        <w:sectPr w:rsidR="003E2704" w:rsidRPr="00157C43" w:rsidSect="00274BEE">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35DFDD1B" w14:textId="77777777" w:rsidR="003E2704" w:rsidRDefault="003E2704" w:rsidP="003E2704">
      <w:pPr>
        <w:pStyle w:val="Ttulo2"/>
        <w:keepNext w:val="0"/>
        <w:widowControl w:val="0"/>
        <w:spacing w:before="100" w:beforeAutospacing="1"/>
        <w:contextualSpacing/>
        <w:jc w:val="center"/>
        <w:rPr>
          <w:b/>
          <w:color w:val="000000" w:themeColor="text1"/>
          <w:sz w:val="28"/>
          <w:szCs w:val="28"/>
        </w:rPr>
      </w:pPr>
      <w:r w:rsidRPr="00115549">
        <w:rPr>
          <w:b/>
          <w:color w:val="000000" w:themeColor="text1"/>
          <w:sz w:val="28"/>
          <w:szCs w:val="28"/>
        </w:rPr>
        <w:lastRenderedPageBreak/>
        <w:t>NOTA TÉCNICA</w:t>
      </w:r>
    </w:p>
    <w:p w14:paraId="139EACD4" w14:textId="2AA05561" w:rsidR="00757DAD" w:rsidRPr="003E2704" w:rsidRDefault="00757DAD" w:rsidP="003E2704">
      <w:pPr>
        <w:pStyle w:val="Ttulo2"/>
        <w:keepNext w:val="0"/>
        <w:widowControl w:val="0"/>
        <w:spacing w:before="120"/>
        <w:jc w:val="center"/>
        <w:rPr>
          <w:b/>
          <w:sz w:val="28"/>
          <w:szCs w:val="28"/>
        </w:rPr>
      </w:pPr>
      <w:r w:rsidRPr="003E2704">
        <w:rPr>
          <w:b/>
          <w:sz w:val="28"/>
          <w:szCs w:val="28"/>
        </w:rPr>
        <w:t>INFORMACI</w:t>
      </w:r>
      <w:r w:rsidR="00EE1110" w:rsidRPr="003E2704">
        <w:rPr>
          <w:b/>
          <w:sz w:val="28"/>
          <w:szCs w:val="28"/>
        </w:rPr>
        <w:t>Ó</w:t>
      </w:r>
      <w:r w:rsidRPr="003E2704">
        <w:rPr>
          <w:b/>
          <w:sz w:val="28"/>
          <w:szCs w:val="28"/>
        </w:rPr>
        <w:t xml:space="preserve">N OPORTUNA SOBRE </w:t>
      </w:r>
      <w:r w:rsidR="008129A8" w:rsidRPr="003E2704">
        <w:rPr>
          <w:b/>
          <w:sz w:val="28"/>
          <w:szCs w:val="28"/>
        </w:rPr>
        <w:t>LA BALANZA COMERCIAL DE MERCANCÍAS DE MÉXICO</w:t>
      </w:r>
      <w:r w:rsidR="002C15E2" w:rsidRPr="003E2704">
        <w:rPr>
          <w:b/>
          <w:sz w:val="28"/>
          <w:szCs w:val="28"/>
        </w:rPr>
        <w:t xml:space="preserve"> D</w:t>
      </w:r>
      <w:r w:rsidRPr="003E2704">
        <w:rPr>
          <w:b/>
          <w:sz w:val="28"/>
          <w:szCs w:val="28"/>
        </w:rPr>
        <w:t xml:space="preserve">URANTE </w:t>
      </w:r>
      <w:r w:rsidR="00BD60CB" w:rsidRPr="003E2704">
        <w:rPr>
          <w:b/>
          <w:sz w:val="28"/>
          <w:szCs w:val="28"/>
        </w:rPr>
        <w:t>MARZO</w:t>
      </w:r>
      <w:r w:rsidR="00F8687D" w:rsidRPr="003E2704">
        <w:rPr>
          <w:b/>
          <w:sz w:val="28"/>
          <w:szCs w:val="28"/>
        </w:rPr>
        <w:t xml:space="preserve"> </w:t>
      </w:r>
      <w:r w:rsidRPr="003E2704">
        <w:rPr>
          <w:b/>
          <w:sz w:val="28"/>
          <w:szCs w:val="28"/>
        </w:rPr>
        <w:t>DE 20</w:t>
      </w:r>
      <w:r w:rsidR="008415A7" w:rsidRPr="003E2704">
        <w:rPr>
          <w:b/>
          <w:sz w:val="28"/>
          <w:szCs w:val="28"/>
        </w:rPr>
        <w:t>20</w:t>
      </w:r>
    </w:p>
    <w:p w14:paraId="3D6CF991" w14:textId="5ACB03B4" w:rsidR="00B806AD" w:rsidRDefault="004038B1" w:rsidP="00D7261D">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r>
    </w:p>
    <w:p w14:paraId="18AF00AD" w14:textId="77777777" w:rsidR="002305FE" w:rsidRPr="002305FE" w:rsidRDefault="002305FE" w:rsidP="00A2176C">
      <w:pPr>
        <w:pStyle w:val="titulos"/>
        <w:spacing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1676524B" w14:textId="24E148F7" w:rsidR="0092383B" w:rsidRDefault="0092383B" w:rsidP="002D5D99">
      <w:pPr>
        <w:pStyle w:val="Textoindependiente21"/>
        <w:numPr>
          <w:ilvl w:val="12"/>
          <w:numId w:val="0"/>
        </w:numPr>
        <w:spacing w:before="120" w:after="120" w:line="280" w:lineRule="exact"/>
        <w:rPr>
          <w:spacing w:val="5"/>
          <w:sz w:val="24"/>
        </w:rPr>
      </w:pPr>
      <w:r w:rsidRPr="0092383B">
        <w:rPr>
          <w:spacing w:val="5"/>
          <w:sz w:val="24"/>
        </w:rPr>
        <w:t>La información oportuna de comercio exterior de marzo de 2020 indica un superávit comerci</w:t>
      </w:r>
      <w:r w:rsidR="009E7106">
        <w:rPr>
          <w:spacing w:val="5"/>
          <w:sz w:val="24"/>
        </w:rPr>
        <w:t>al de 3,392 millones de dólares;</w:t>
      </w:r>
      <w:r w:rsidR="00A55D11">
        <w:rPr>
          <w:spacing w:val="5"/>
          <w:sz w:val="24"/>
        </w:rPr>
        <w:t xml:space="preserve"> d</w:t>
      </w:r>
      <w:r w:rsidRPr="0092383B">
        <w:rPr>
          <w:spacing w:val="5"/>
          <w:sz w:val="24"/>
        </w:rPr>
        <w:t xml:space="preserve">icho saldo se compara con el superávit de 2,911 millones de dólares reportado en febrero. La ampliación en el saldo comercial entre febrero y marzo fue resultado neto de un aumento en el superávit de la balanza de productos no petroleros, que pasó de 4,402 millones de dólares en febrero a 5,368 millones de dólares en marzo, y de un incremento en el déficit de la balanza de productos petroleros, que pasó de </w:t>
      </w:r>
      <w:r w:rsidR="00155794">
        <w:rPr>
          <w:spacing w:val="5"/>
          <w:sz w:val="24"/>
        </w:rPr>
        <w:t>(</w:t>
      </w:r>
      <w:r w:rsidR="00155794">
        <w:rPr>
          <w:spacing w:val="5"/>
          <w:sz w:val="24"/>
        </w:rPr>
        <w:noBreakHyphen/>
        <w:t>)</w:t>
      </w:r>
      <w:r w:rsidRPr="0092383B">
        <w:rPr>
          <w:spacing w:val="5"/>
          <w:sz w:val="24"/>
        </w:rPr>
        <w:t xml:space="preserve">1,492 millones de dólares a </w:t>
      </w:r>
      <w:r w:rsidR="00155794">
        <w:rPr>
          <w:spacing w:val="5"/>
          <w:sz w:val="24"/>
        </w:rPr>
        <w:t>(-)</w:t>
      </w:r>
      <w:r w:rsidRPr="0092383B">
        <w:rPr>
          <w:spacing w:val="5"/>
          <w:sz w:val="24"/>
        </w:rPr>
        <w:t>1,976 millones de dólares en esa misma comparación.</w:t>
      </w:r>
    </w:p>
    <w:p w14:paraId="7A2C83B8" w14:textId="61D43FCD" w:rsidR="00194FE3" w:rsidRPr="00024FE2" w:rsidRDefault="00194FE3" w:rsidP="00DF794C">
      <w:pPr>
        <w:pStyle w:val="Textoindependiente21"/>
        <w:numPr>
          <w:ilvl w:val="12"/>
          <w:numId w:val="0"/>
        </w:numPr>
        <w:spacing w:before="360" w:after="120" w:line="280" w:lineRule="exact"/>
        <w:rPr>
          <w:spacing w:val="5"/>
          <w:sz w:val="24"/>
        </w:rPr>
      </w:pPr>
      <w:r w:rsidRPr="00F67BDE">
        <w:rPr>
          <w:spacing w:val="5"/>
          <w:sz w:val="24"/>
        </w:rPr>
        <w:t xml:space="preserve">En los primeros </w:t>
      </w:r>
      <w:r w:rsidR="00322B11">
        <w:rPr>
          <w:spacing w:val="5"/>
          <w:sz w:val="24"/>
        </w:rPr>
        <w:t>tres</w:t>
      </w:r>
      <w:r w:rsidRPr="00F67BDE">
        <w:rPr>
          <w:spacing w:val="5"/>
          <w:sz w:val="24"/>
        </w:rPr>
        <w:t xml:space="preserve"> meses de este año, la balanza comercial presentó un </w:t>
      </w:r>
      <w:r w:rsidR="00DF794C">
        <w:rPr>
          <w:spacing w:val="5"/>
          <w:sz w:val="24"/>
        </w:rPr>
        <w:t>superávit</w:t>
      </w:r>
      <w:r w:rsidRPr="00F67BDE">
        <w:rPr>
          <w:spacing w:val="5"/>
          <w:sz w:val="24"/>
        </w:rPr>
        <w:t xml:space="preserve"> de </w:t>
      </w:r>
      <w:r w:rsidR="00322B11">
        <w:rPr>
          <w:spacing w:val="5"/>
          <w:sz w:val="24"/>
        </w:rPr>
        <w:t>3,887</w:t>
      </w:r>
      <w:r w:rsidRPr="00F67BDE">
        <w:rPr>
          <w:spacing w:val="5"/>
          <w:sz w:val="24"/>
        </w:rPr>
        <w:t xml:space="preserve"> millones de dólares.</w:t>
      </w:r>
    </w:p>
    <w:p w14:paraId="08DCE551" w14:textId="20B280ED" w:rsidR="007359C1" w:rsidRPr="00434477" w:rsidRDefault="007359C1" w:rsidP="00434477">
      <w:pPr>
        <w:pStyle w:val="p0"/>
        <w:keepNext/>
        <w:widowControl/>
        <w:spacing w:before="0"/>
        <w:ind w:right="-23"/>
        <w:jc w:val="left"/>
        <w:rPr>
          <w:color w:val="000000" w:themeColor="text1"/>
          <w:spacing w:val="3"/>
          <w:sz w:val="18"/>
          <w:szCs w:val="18"/>
        </w:rPr>
      </w:pPr>
    </w:p>
    <w:p w14:paraId="56F3AA95" w14:textId="77777777" w:rsidR="009E09B5" w:rsidRPr="00581D9B" w:rsidRDefault="009E09B5" w:rsidP="009E09B5">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5CE4077E" w14:textId="77777777" w:rsidR="009E09B5" w:rsidRDefault="009E09B5" w:rsidP="009E09B5">
      <w:pPr>
        <w:pStyle w:val="p0"/>
        <w:keepNext/>
        <w:widowControl/>
        <w:spacing w:before="0"/>
        <w:ind w:right="-23"/>
        <w:jc w:val="center"/>
        <w:rPr>
          <w:spacing w:val="3"/>
          <w:sz w:val="18"/>
          <w:szCs w:val="18"/>
        </w:rPr>
      </w:pPr>
      <w:r w:rsidRPr="00581D9B">
        <w:rPr>
          <w:rFonts w:ascii="Arial" w:hAnsi="Arial" w:cs="Arial"/>
          <w:color w:val="auto"/>
          <w:sz w:val="20"/>
          <w:lang w:val="es-MX"/>
        </w:rPr>
        <w:t>(Millones de dólares)</w:t>
      </w:r>
      <w:r w:rsidRPr="00FD15BC">
        <w:rPr>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8"/>
        <w:gridCol w:w="1069"/>
        <w:gridCol w:w="1096"/>
        <w:gridCol w:w="1096"/>
        <w:gridCol w:w="1096"/>
        <w:gridCol w:w="1096"/>
        <w:gridCol w:w="1095"/>
      </w:tblGrid>
      <w:tr w:rsidR="009E09B5" w:rsidRPr="00843651" w14:paraId="20994E39" w14:textId="77777777" w:rsidTr="009E09B5">
        <w:trPr>
          <w:trHeight w:val="293"/>
          <w:jc w:val="center"/>
        </w:trPr>
        <w:tc>
          <w:tcPr>
            <w:tcW w:w="2508"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3006629" w14:textId="77777777" w:rsidR="009E09B5" w:rsidRPr="00B97765" w:rsidRDefault="009E09B5" w:rsidP="0011505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6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15BF043" w14:textId="74270961" w:rsidR="009E09B5" w:rsidRDefault="009E09B5" w:rsidP="00115050">
            <w:pPr>
              <w:keepNext/>
              <w:keepLines/>
              <w:jc w:val="center"/>
              <w:rPr>
                <w:rFonts w:ascii="Arial" w:hAnsi="Arial" w:cs="Arial"/>
                <w:sz w:val="18"/>
                <w:szCs w:val="18"/>
              </w:rPr>
            </w:pPr>
            <w:r>
              <w:rPr>
                <w:rFonts w:ascii="Arial" w:hAnsi="Arial" w:cs="Arial"/>
                <w:sz w:val="18"/>
                <w:szCs w:val="18"/>
              </w:rPr>
              <w:t>2018</w:t>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F1D0B1D" w14:textId="368ACF92" w:rsidR="009E09B5" w:rsidRDefault="009E09B5" w:rsidP="00115050">
            <w:pPr>
              <w:keepNext/>
              <w:keepLines/>
              <w:jc w:val="center"/>
              <w:rPr>
                <w:rFonts w:ascii="Arial" w:hAnsi="Arial" w:cs="Arial"/>
                <w:sz w:val="18"/>
                <w:szCs w:val="18"/>
              </w:rPr>
            </w:pPr>
            <w:r>
              <w:rPr>
                <w:rFonts w:ascii="Arial" w:hAnsi="Arial" w:cs="Arial"/>
                <w:sz w:val="18"/>
                <w:szCs w:val="18"/>
              </w:rPr>
              <w:t>2019</w:t>
            </w:r>
          </w:p>
        </w:tc>
        <w:tc>
          <w:tcPr>
            <w:tcW w:w="4383"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402A09" w14:textId="1C9D6EF4" w:rsidR="009E09B5" w:rsidRDefault="009E09B5" w:rsidP="009E09B5">
            <w:pPr>
              <w:keepNext/>
              <w:keepLines/>
              <w:jc w:val="center"/>
              <w:rPr>
                <w:rFonts w:ascii="Arial" w:hAnsi="Arial" w:cs="Arial"/>
                <w:sz w:val="18"/>
                <w:szCs w:val="18"/>
              </w:rPr>
            </w:pPr>
            <w:r>
              <w:rPr>
                <w:rFonts w:ascii="Arial" w:hAnsi="Arial" w:cs="Arial"/>
                <w:sz w:val="18"/>
                <w:szCs w:val="18"/>
              </w:rPr>
              <w:t>2020</w:t>
            </w:r>
          </w:p>
        </w:tc>
      </w:tr>
      <w:tr w:rsidR="009E09B5" w:rsidRPr="00843651" w14:paraId="5E342665" w14:textId="77777777" w:rsidTr="009E09B5">
        <w:trPr>
          <w:trHeight w:val="265"/>
          <w:jc w:val="center"/>
        </w:trPr>
        <w:tc>
          <w:tcPr>
            <w:tcW w:w="2508"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45AA7F7" w14:textId="77777777" w:rsidR="009E09B5" w:rsidRPr="00843651" w:rsidRDefault="009E09B5" w:rsidP="00115050">
            <w:pPr>
              <w:keepNext/>
              <w:keepLines/>
              <w:spacing w:before="60" w:after="60"/>
              <w:jc w:val="both"/>
              <w:rPr>
                <w:rFonts w:ascii="Arial" w:hAnsi="Arial" w:cs="Arial"/>
                <w:sz w:val="16"/>
                <w:szCs w:val="16"/>
              </w:rPr>
            </w:pPr>
          </w:p>
        </w:tc>
        <w:tc>
          <w:tcPr>
            <w:tcW w:w="106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4EA7E9B" w14:textId="77777777" w:rsidR="009E09B5" w:rsidRDefault="009E09B5" w:rsidP="00115050">
            <w:pPr>
              <w:keepNext/>
              <w:keepLines/>
              <w:spacing w:before="40" w:after="40"/>
              <w:ind w:left="-100" w:right="-51"/>
              <w:jc w:val="center"/>
              <w:rPr>
                <w:rFonts w:ascii="Arial" w:hAnsi="Arial" w:cs="Arial"/>
                <w:sz w:val="18"/>
                <w:szCs w:val="18"/>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307CBEA" w14:textId="77777777" w:rsidR="009E09B5" w:rsidRDefault="009E09B5" w:rsidP="00115050">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D268E0C" w14:textId="77777777" w:rsidR="009E09B5" w:rsidRDefault="009E09B5" w:rsidP="00115050">
            <w:pPr>
              <w:keepNext/>
              <w:keepLines/>
              <w:spacing w:before="40" w:after="40"/>
              <w:ind w:left="-100" w:right="-51"/>
              <w:jc w:val="center"/>
              <w:rPr>
                <w:rFonts w:ascii="Arial" w:hAnsi="Arial" w:cs="Arial"/>
                <w:sz w:val="18"/>
                <w:szCs w:val="18"/>
              </w:rPr>
            </w:pPr>
            <w:r>
              <w:rPr>
                <w:rFonts w:ascii="Arial" w:hAnsi="Arial" w:cs="Arial"/>
                <w:sz w:val="18"/>
                <w:szCs w:val="18"/>
              </w:rPr>
              <w:t>Ene</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B244B7D" w14:textId="77777777" w:rsidR="009E09B5" w:rsidRDefault="009E09B5" w:rsidP="00115050">
            <w:pPr>
              <w:keepNext/>
              <w:keepLines/>
              <w:spacing w:before="40" w:after="40"/>
              <w:ind w:left="-100" w:right="-51"/>
              <w:jc w:val="center"/>
              <w:rPr>
                <w:rFonts w:ascii="Arial" w:hAnsi="Arial" w:cs="Arial"/>
                <w:sz w:val="18"/>
                <w:szCs w:val="18"/>
              </w:rPr>
            </w:pPr>
            <w:r>
              <w:rPr>
                <w:rFonts w:ascii="Arial" w:hAnsi="Arial" w:cs="Arial"/>
                <w:sz w:val="18"/>
                <w:szCs w:val="18"/>
              </w:rPr>
              <w:t>Feb</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A70BED2" w14:textId="77777777" w:rsidR="009E09B5" w:rsidRDefault="009E09B5" w:rsidP="00115050">
            <w:pPr>
              <w:keepNext/>
              <w:keepLines/>
              <w:spacing w:before="40" w:after="40"/>
              <w:ind w:left="-100" w:right="-51"/>
              <w:jc w:val="center"/>
              <w:rPr>
                <w:rFonts w:ascii="Arial" w:hAnsi="Arial" w:cs="Arial"/>
                <w:sz w:val="18"/>
                <w:szCs w:val="18"/>
              </w:rPr>
            </w:pPr>
            <w:r>
              <w:rPr>
                <w:rFonts w:ascii="Arial" w:hAnsi="Arial" w:cs="Arial"/>
                <w:sz w:val="18"/>
                <w:szCs w:val="18"/>
              </w:rPr>
              <w:t>Mar*</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25551E9" w14:textId="77777777" w:rsidR="009E09B5" w:rsidRDefault="009E09B5" w:rsidP="00115050">
            <w:pPr>
              <w:keepNext/>
              <w:keepLines/>
              <w:spacing w:before="40" w:after="40"/>
              <w:ind w:left="-100" w:right="-51"/>
              <w:jc w:val="center"/>
              <w:rPr>
                <w:rFonts w:ascii="Arial" w:hAnsi="Arial" w:cs="Arial"/>
                <w:sz w:val="18"/>
                <w:szCs w:val="18"/>
              </w:rPr>
            </w:pPr>
            <w:r>
              <w:rPr>
                <w:rFonts w:ascii="Arial" w:hAnsi="Arial" w:cs="Arial"/>
                <w:sz w:val="18"/>
                <w:szCs w:val="18"/>
              </w:rPr>
              <w:t>Ene-Mar*</w:t>
            </w:r>
          </w:p>
        </w:tc>
      </w:tr>
      <w:tr w:rsidR="009E09B5" w:rsidRPr="00843651" w14:paraId="5905A954" w14:textId="77777777" w:rsidTr="009E09B5">
        <w:trPr>
          <w:jc w:val="center"/>
        </w:trPr>
        <w:tc>
          <w:tcPr>
            <w:tcW w:w="2508"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11B1C6DD" w14:textId="77777777" w:rsidR="009E09B5" w:rsidRPr="00843651" w:rsidRDefault="009E09B5" w:rsidP="009E09B5">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69" w:type="dxa"/>
            <w:tcBorders>
              <w:top w:val="double" w:sz="4" w:space="0" w:color="0F243E" w:themeColor="text2" w:themeShade="80"/>
              <w:left w:val="nil"/>
              <w:bottom w:val="nil"/>
              <w:right w:val="double" w:sz="4" w:space="0" w:color="0F243E" w:themeColor="text2" w:themeShade="80"/>
            </w:tcBorders>
          </w:tcPr>
          <w:p w14:paraId="6C26BB6A" w14:textId="370B9AB4" w:rsidR="009E09B5" w:rsidRDefault="009E09B5" w:rsidP="009E09B5">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450,685</w:t>
            </w:r>
          </w:p>
        </w:tc>
        <w:tc>
          <w:tcPr>
            <w:tcW w:w="1096" w:type="dxa"/>
            <w:tcBorders>
              <w:top w:val="double" w:sz="4" w:space="0" w:color="0F243E" w:themeColor="text2" w:themeShade="80"/>
              <w:left w:val="nil"/>
              <w:bottom w:val="nil"/>
              <w:right w:val="double" w:sz="4" w:space="0" w:color="0F243E" w:themeColor="text2" w:themeShade="80"/>
            </w:tcBorders>
          </w:tcPr>
          <w:p w14:paraId="24F0B504" w14:textId="08BEB865" w:rsidR="009E09B5"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461,116</w:t>
            </w:r>
          </w:p>
        </w:tc>
        <w:tc>
          <w:tcPr>
            <w:tcW w:w="1096" w:type="dxa"/>
            <w:tcBorders>
              <w:top w:val="double" w:sz="4" w:space="0" w:color="0F243E" w:themeColor="text2" w:themeShade="80"/>
              <w:left w:val="double" w:sz="4" w:space="0" w:color="0F243E" w:themeColor="text2" w:themeShade="80"/>
              <w:bottom w:val="nil"/>
              <w:right w:val="nil"/>
            </w:tcBorders>
          </w:tcPr>
          <w:p w14:paraId="415D1652" w14:textId="201302E0" w:rsidR="009E09B5"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33,653</w:t>
            </w:r>
          </w:p>
        </w:tc>
        <w:tc>
          <w:tcPr>
            <w:tcW w:w="1096" w:type="dxa"/>
            <w:tcBorders>
              <w:top w:val="double" w:sz="4" w:space="0" w:color="0F243E" w:themeColor="text2" w:themeShade="80"/>
              <w:left w:val="nil"/>
              <w:bottom w:val="nil"/>
              <w:right w:val="nil"/>
            </w:tcBorders>
          </w:tcPr>
          <w:p w14:paraId="2B2E26A6" w14:textId="0F04BCAA" w:rsidR="009E09B5"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36,634</w:t>
            </w:r>
          </w:p>
        </w:tc>
        <w:tc>
          <w:tcPr>
            <w:tcW w:w="1096" w:type="dxa"/>
            <w:tcBorders>
              <w:top w:val="double" w:sz="4" w:space="0" w:color="0F243E" w:themeColor="text2" w:themeShade="80"/>
              <w:left w:val="nil"/>
              <w:bottom w:val="nil"/>
              <w:right w:val="nil"/>
            </w:tcBorders>
          </w:tcPr>
          <w:p w14:paraId="248D867F" w14:textId="218FD073" w:rsidR="009E09B5" w:rsidRDefault="00155794" w:rsidP="0015579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38,399</w:t>
            </w:r>
          </w:p>
        </w:tc>
        <w:tc>
          <w:tcPr>
            <w:tcW w:w="1095" w:type="dxa"/>
            <w:tcBorders>
              <w:top w:val="double" w:sz="4" w:space="0" w:color="0F243E" w:themeColor="text2" w:themeShade="80"/>
              <w:left w:val="nil"/>
              <w:bottom w:val="nil"/>
              <w:right w:val="double" w:sz="4" w:space="0" w:color="0F243E" w:themeColor="text2" w:themeShade="80"/>
            </w:tcBorders>
          </w:tcPr>
          <w:p w14:paraId="646D87F5" w14:textId="3F681823" w:rsidR="009E09B5" w:rsidRDefault="00155794"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108,686</w:t>
            </w:r>
          </w:p>
        </w:tc>
      </w:tr>
      <w:tr w:rsidR="009E09B5" w:rsidRPr="00843651" w14:paraId="1D799AE1" w14:textId="77777777" w:rsidTr="009E09B5">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493DE7DD" w14:textId="77777777" w:rsidR="009E09B5" w:rsidRPr="00843651" w:rsidRDefault="009E09B5" w:rsidP="009E09B5">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tcPr>
          <w:p w14:paraId="66F4D5C9" w14:textId="0DF59968" w:rsidR="009E09B5" w:rsidRDefault="009E09B5" w:rsidP="009E09B5">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30,601</w:t>
            </w:r>
          </w:p>
        </w:tc>
        <w:tc>
          <w:tcPr>
            <w:tcW w:w="1096" w:type="dxa"/>
            <w:tcBorders>
              <w:top w:val="nil"/>
              <w:left w:val="nil"/>
              <w:bottom w:val="nil"/>
              <w:right w:val="double" w:sz="4" w:space="0" w:color="0F243E" w:themeColor="text2" w:themeShade="80"/>
            </w:tcBorders>
          </w:tcPr>
          <w:p w14:paraId="59BA6B51" w14:textId="07A4AF27"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25,985</w:t>
            </w:r>
          </w:p>
        </w:tc>
        <w:tc>
          <w:tcPr>
            <w:tcW w:w="1096" w:type="dxa"/>
            <w:tcBorders>
              <w:top w:val="nil"/>
              <w:left w:val="double" w:sz="4" w:space="0" w:color="0F243E" w:themeColor="text2" w:themeShade="80"/>
              <w:bottom w:val="nil"/>
              <w:right w:val="nil"/>
            </w:tcBorders>
          </w:tcPr>
          <w:p w14:paraId="5FB3E076" w14:textId="2F2E8F98"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2,358</w:t>
            </w:r>
          </w:p>
        </w:tc>
        <w:tc>
          <w:tcPr>
            <w:tcW w:w="1096" w:type="dxa"/>
            <w:tcBorders>
              <w:top w:val="nil"/>
              <w:left w:val="nil"/>
              <w:bottom w:val="nil"/>
              <w:right w:val="nil"/>
            </w:tcBorders>
          </w:tcPr>
          <w:p w14:paraId="12B6E723" w14:textId="58958855"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1,758</w:t>
            </w:r>
          </w:p>
        </w:tc>
        <w:tc>
          <w:tcPr>
            <w:tcW w:w="1096" w:type="dxa"/>
            <w:tcBorders>
              <w:top w:val="nil"/>
              <w:left w:val="nil"/>
              <w:bottom w:val="nil"/>
              <w:right w:val="nil"/>
            </w:tcBorders>
          </w:tcPr>
          <w:p w14:paraId="0DCDDC25" w14:textId="085AE8B2" w:rsidR="009E09B5" w:rsidRDefault="00155794"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1,240</w:t>
            </w:r>
          </w:p>
        </w:tc>
        <w:tc>
          <w:tcPr>
            <w:tcW w:w="1095" w:type="dxa"/>
            <w:tcBorders>
              <w:top w:val="nil"/>
              <w:left w:val="nil"/>
              <w:bottom w:val="nil"/>
              <w:right w:val="double" w:sz="4" w:space="0" w:color="0F243E" w:themeColor="text2" w:themeShade="80"/>
            </w:tcBorders>
          </w:tcPr>
          <w:p w14:paraId="2D833449" w14:textId="20485A7D" w:rsidR="009E09B5" w:rsidRDefault="00155794"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5,356</w:t>
            </w:r>
          </w:p>
        </w:tc>
      </w:tr>
      <w:tr w:rsidR="009E09B5" w:rsidRPr="00843651" w14:paraId="2651A8DA" w14:textId="77777777" w:rsidTr="009E09B5">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5D3772B8" w14:textId="77777777" w:rsidR="009E09B5" w:rsidRPr="00843651" w:rsidRDefault="009E09B5" w:rsidP="009E09B5">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tcPr>
          <w:p w14:paraId="3338D389" w14:textId="15E65CB0" w:rsidR="009E09B5" w:rsidRDefault="009E09B5" w:rsidP="009E09B5">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420,083</w:t>
            </w:r>
          </w:p>
        </w:tc>
        <w:tc>
          <w:tcPr>
            <w:tcW w:w="1096" w:type="dxa"/>
            <w:tcBorders>
              <w:top w:val="nil"/>
              <w:left w:val="nil"/>
              <w:bottom w:val="nil"/>
              <w:right w:val="double" w:sz="4" w:space="0" w:color="0F243E" w:themeColor="text2" w:themeShade="80"/>
            </w:tcBorders>
          </w:tcPr>
          <w:p w14:paraId="26180EAE" w14:textId="58D6482C"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435,131</w:t>
            </w:r>
          </w:p>
        </w:tc>
        <w:tc>
          <w:tcPr>
            <w:tcW w:w="1096" w:type="dxa"/>
            <w:tcBorders>
              <w:top w:val="nil"/>
              <w:left w:val="double" w:sz="4" w:space="0" w:color="0F243E" w:themeColor="text2" w:themeShade="80"/>
              <w:bottom w:val="nil"/>
              <w:right w:val="nil"/>
            </w:tcBorders>
          </w:tcPr>
          <w:p w14:paraId="03F7EFDF" w14:textId="2D8FC799"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31,295</w:t>
            </w:r>
          </w:p>
        </w:tc>
        <w:tc>
          <w:tcPr>
            <w:tcW w:w="1096" w:type="dxa"/>
            <w:tcBorders>
              <w:top w:val="nil"/>
              <w:left w:val="nil"/>
              <w:bottom w:val="nil"/>
              <w:right w:val="nil"/>
            </w:tcBorders>
          </w:tcPr>
          <w:p w14:paraId="59B9FC80" w14:textId="2B5D8BF1"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34,876</w:t>
            </w:r>
          </w:p>
        </w:tc>
        <w:tc>
          <w:tcPr>
            <w:tcW w:w="1096" w:type="dxa"/>
            <w:tcBorders>
              <w:top w:val="nil"/>
              <w:left w:val="nil"/>
              <w:bottom w:val="nil"/>
              <w:right w:val="nil"/>
            </w:tcBorders>
          </w:tcPr>
          <w:p w14:paraId="4F18A712" w14:textId="19394091" w:rsidR="009E09B5" w:rsidRDefault="00155794"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37,159</w:t>
            </w:r>
          </w:p>
        </w:tc>
        <w:tc>
          <w:tcPr>
            <w:tcW w:w="1095" w:type="dxa"/>
            <w:tcBorders>
              <w:top w:val="nil"/>
              <w:left w:val="nil"/>
              <w:bottom w:val="nil"/>
              <w:right w:val="double" w:sz="4" w:space="0" w:color="0F243E" w:themeColor="text2" w:themeShade="80"/>
            </w:tcBorders>
          </w:tcPr>
          <w:p w14:paraId="7FCE3EF1" w14:textId="66CB0FBB" w:rsidR="009E09B5" w:rsidRDefault="00155794"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103,331</w:t>
            </w:r>
          </w:p>
        </w:tc>
      </w:tr>
      <w:tr w:rsidR="009E09B5" w:rsidRPr="00843651" w14:paraId="0104275A" w14:textId="77777777" w:rsidTr="009E09B5">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5C76C11" w14:textId="77777777" w:rsidR="009E09B5" w:rsidRPr="00843651" w:rsidRDefault="009E09B5" w:rsidP="009E09B5">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69" w:type="dxa"/>
            <w:tcBorders>
              <w:top w:val="nil"/>
              <w:left w:val="nil"/>
              <w:bottom w:val="nil"/>
              <w:right w:val="double" w:sz="4" w:space="0" w:color="0F243E" w:themeColor="text2" w:themeShade="80"/>
            </w:tcBorders>
          </w:tcPr>
          <w:p w14:paraId="6E899CD8" w14:textId="2C0AA145" w:rsidR="009E09B5" w:rsidRDefault="009E09B5" w:rsidP="009E09B5">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464,302</w:t>
            </w:r>
          </w:p>
        </w:tc>
        <w:tc>
          <w:tcPr>
            <w:tcW w:w="1096" w:type="dxa"/>
            <w:tcBorders>
              <w:top w:val="nil"/>
              <w:left w:val="nil"/>
              <w:bottom w:val="nil"/>
              <w:right w:val="double" w:sz="4" w:space="0" w:color="0F243E" w:themeColor="text2" w:themeShade="80"/>
            </w:tcBorders>
          </w:tcPr>
          <w:p w14:paraId="3052EE0D" w14:textId="00409BA1" w:rsidR="009E09B5"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455,295</w:t>
            </w:r>
          </w:p>
        </w:tc>
        <w:tc>
          <w:tcPr>
            <w:tcW w:w="1096" w:type="dxa"/>
            <w:tcBorders>
              <w:top w:val="nil"/>
              <w:left w:val="double" w:sz="4" w:space="0" w:color="0F243E" w:themeColor="text2" w:themeShade="80"/>
              <w:bottom w:val="nil"/>
              <w:right w:val="nil"/>
            </w:tcBorders>
          </w:tcPr>
          <w:p w14:paraId="78832BA1" w14:textId="10C635D5" w:rsidR="009E09B5"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36,069</w:t>
            </w:r>
          </w:p>
        </w:tc>
        <w:tc>
          <w:tcPr>
            <w:tcW w:w="1096" w:type="dxa"/>
            <w:tcBorders>
              <w:top w:val="nil"/>
              <w:left w:val="nil"/>
              <w:bottom w:val="nil"/>
              <w:right w:val="nil"/>
            </w:tcBorders>
          </w:tcPr>
          <w:p w14:paraId="5B2DC78F" w14:textId="2677DC25" w:rsidR="009E09B5"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33,724</w:t>
            </w:r>
          </w:p>
        </w:tc>
        <w:tc>
          <w:tcPr>
            <w:tcW w:w="1096" w:type="dxa"/>
            <w:tcBorders>
              <w:top w:val="nil"/>
              <w:left w:val="nil"/>
              <w:bottom w:val="nil"/>
              <w:right w:val="nil"/>
            </w:tcBorders>
          </w:tcPr>
          <w:p w14:paraId="064D8D66" w14:textId="4DBB327A" w:rsidR="009E09B5" w:rsidRDefault="00155794"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35,007</w:t>
            </w:r>
          </w:p>
        </w:tc>
        <w:tc>
          <w:tcPr>
            <w:tcW w:w="1095" w:type="dxa"/>
            <w:tcBorders>
              <w:top w:val="nil"/>
              <w:left w:val="nil"/>
              <w:bottom w:val="nil"/>
              <w:right w:val="double" w:sz="4" w:space="0" w:color="0F243E" w:themeColor="text2" w:themeShade="80"/>
            </w:tcBorders>
          </w:tcPr>
          <w:p w14:paraId="68362A5D" w14:textId="582C6813" w:rsidR="009E09B5" w:rsidRDefault="00155794"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104,800</w:t>
            </w:r>
          </w:p>
        </w:tc>
      </w:tr>
      <w:tr w:rsidR="009E09B5" w:rsidRPr="00843651" w14:paraId="709051BD" w14:textId="77777777" w:rsidTr="009E09B5">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17665AF3" w14:textId="77777777" w:rsidR="009E09B5" w:rsidRPr="00843651" w:rsidRDefault="009E09B5" w:rsidP="009E09B5">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tcPr>
          <w:p w14:paraId="4CBBD90B" w14:textId="6C4E18DA" w:rsidR="009E09B5" w:rsidRDefault="009E09B5" w:rsidP="009E09B5">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53,762</w:t>
            </w:r>
          </w:p>
        </w:tc>
        <w:tc>
          <w:tcPr>
            <w:tcW w:w="1096" w:type="dxa"/>
            <w:tcBorders>
              <w:top w:val="nil"/>
              <w:left w:val="nil"/>
              <w:bottom w:val="nil"/>
              <w:right w:val="double" w:sz="4" w:space="0" w:color="0F243E" w:themeColor="text2" w:themeShade="80"/>
            </w:tcBorders>
          </w:tcPr>
          <w:p w14:paraId="5D826C40" w14:textId="78A893ED"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47,207</w:t>
            </w:r>
          </w:p>
        </w:tc>
        <w:tc>
          <w:tcPr>
            <w:tcW w:w="1096" w:type="dxa"/>
            <w:tcBorders>
              <w:top w:val="nil"/>
              <w:left w:val="double" w:sz="4" w:space="0" w:color="0F243E" w:themeColor="text2" w:themeShade="80"/>
              <w:bottom w:val="nil"/>
              <w:right w:val="nil"/>
            </w:tcBorders>
          </w:tcPr>
          <w:p w14:paraId="6F7FAEF6" w14:textId="7F0D22B1"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4,116</w:t>
            </w:r>
          </w:p>
        </w:tc>
        <w:tc>
          <w:tcPr>
            <w:tcW w:w="1096" w:type="dxa"/>
            <w:tcBorders>
              <w:top w:val="nil"/>
              <w:left w:val="nil"/>
              <w:bottom w:val="nil"/>
              <w:right w:val="nil"/>
            </w:tcBorders>
          </w:tcPr>
          <w:p w14:paraId="1067F9CC" w14:textId="24C16988"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3,250</w:t>
            </w:r>
          </w:p>
        </w:tc>
        <w:tc>
          <w:tcPr>
            <w:tcW w:w="1096" w:type="dxa"/>
            <w:tcBorders>
              <w:top w:val="nil"/>
              <w:left w:val="nil"/>
              <w:bottom w:val="nil"/>
              <w:right w:val="nil"/>
            </w:tcBorders>
          </w:tcPr>
          <w:p w14:paraId="7FE6C645" w14:textId="3DBCF063" w:rsidR="009E09B5" w:rsidRDefault="00155794"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3,216</w:t>
            </w:r>
          </w:p>
        </w:tc>
        <w:tc>
          <w:tcPr>
            <w:tcW w:w="1095" w:type="dxa"/>
            <w:tcBorders>
              <w:top w:val="nil"/>
              <w:left w:val="nil"/>
              <w:bottom w:val="nil"/>
              <w:right w:val="double" w:sz="4" w:space="0" w:color="0F243E" w:themeColor="text2" w:themeShade="80"/>
            </w:tcBorders>
          </w:tcPr>
          <w:p w14:paraId="535149FD" w14:textId="0702F891" w:rsidR="009E09B5" w:rsidRDefault="00155794"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10,582</w:t>
            </w:r>
          </w:p>
        </w:tc>
      </w:tr>
      <w:tr w:rsidR="009E09B5" w:rsidRPr="00843651" w14:paraId="31A6D780" w14:textId="77777777" w:rsidTr="009E09B5">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B9CAFE7" w14:textId="77777777" w:rsidR="009E09B5" w:rsidRPr="00843651" w:rsidRDefault="009E09B5" w:rsidP="009E09B5">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tcPr>
          <w:p w14:paraId="75150EA6" w14:textId="59ED5F82" w:rsidR="009E09B5" w:rsidRDefault="009E09B5" w:rsidP="009E09B5">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410,541</w:t>
            </w:r>
          </w:p>
        </w:tc>
        <w:tc>
          <w:tcPr>
            <w:tcW w:w="1096" w:type="dxa"/>
            <w:tcBorders>
              <w:top w:val="nil"/>
              <w:left w:val="nil"/>
              <w:bottom w:val="nil"/>
              <w:right w:val="double" w:sz="4" w:space="0" w:color="0F243E" w:themeColor="text2" w:themeShade="80"/>
            </w:tcBorders>
          </w:tcPr>
          <w:p w14:paraId="43DFFF80" w14:textId="0DE7D2A6"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408,088</w:t>
            </w:r>
          </w:p>
        </w:tc>
        <w:tc>
          <w:tcPr>
            <w:tcW w:w="1096" w:type="dxa"/>
            <w:tcBorders>
              <w:top w:val="nil"/>
              <w:left w:val="double" w:sz="4" w:space="0" w:color="0F243E" w:themeColor="text2" w:themeShade="80"/>
              <w:bottom w:val="nil"/>
              <w:right w:val="nil"/>
            </w:tcBorders>
          </w:tcPr>
          <w:p w14:paraId="03599B75" w14:textId="5D8B3943"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31,953</w:t>
            </w:r>
          </w:p>
        </w:tc>
        <w:tc>
          <w:tcPr>
            <w:tcW w:w="1096" w:type="dxa"/>
            <w:tcBorders>
              <w:top w:val="nil"/>
              <w:left w:val="nil"/>
              <w:bottom w:val="nil"/>
              <w:right w:val="nil"/>
            </w:tcBorders>
          </w:tcPr>
          <w:p w14:paraId="1FAD95B2" w14:textId="1D16CF10"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30,474</w:t>
            </w:r>
          </w:p>
        </w:tc>
        <w:tc>
          <w:tcPr>
            <w:tcW w:w="1096" w:type="dxa"/>
            <w:tcBorders>
              <w:top w:val="nil"/>
              <w:left w:val="nil"/>
              <w:bottom w:val="nil"/>
              <w:right w:val="nil"/>
            </w:tcBorders>
          </w:tcPr>
          <w:p w14:paraId="61549E5C" w14:textId="24C3D0AB" w:rsidR="009E09B5" w:rsidRDefault="00155794" w:rsidP="0015579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31</w:t>
            </w:r>
            <w:r w:rsidR="009E09B5">
              <w:rPr>
                <w:rFonts w:ascii="Arial" w:hAnsi="Arial" w:cs="Arial"/>
                <w:bCs/>
                <w:sz w:val="18"/>
                <w:szCs w:val="18"/>
              </w:rPr>
              <w:t>,</w:t>
            </w:r>
            <w:r>
              <w:rPr>
                <w:rFonts w:ascii="Arial" w:hAnsi="Arial" w:cs="Arial"/>
                <w:bCs/>
                <w:sz w:val="18"/>
                <w:szCs w:val="18"/>
              </w:rPr>
              <w:t>791</w:t>
            </w:r>
          </w:p>
        </w:tc>
        <w:tc>
          <w:tcPr>
            <w:tcW w:w="1095" w:type="dxa"/>
            <w:tcBorders>
              <w:top w:val="nil"/>
              <w:left w:val="nil"/>
              <w:bottom w:val="nil"/>
              <w:right w:val="double" w:sz="4" w:space="0" w:color="0F243E" w:themeColor="text2" w:themeShade="80"/>
            </w:tcBorders>
          </w:tcPr>
          <w:p w14:paraId="064C2151" w14:textId="36BA78FB" w:rsidR="009E09B5" w:rsidRDefault="00155794"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94,218</w:t>
            </w:r>
          </w:p>
        </w:tc>
      </w:tr>
      <w:tr w:rsidR="009E09B5" w:rsidRPr="00843651" w14:paraId="207B0700" w14:textId="77777777" w:rsidTr="009E09B5">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8A61061" w14:textId="77777777" w:rsidR="009E09B5" w:rsidRPr="00843651" w:rsidRDefault="009E09B5" w:rsidP="009E09B5">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69" w:type="dxa"/>
            <w:tcBorders>
              <w:top w:val="nil"/>
              <w:left w:val="nil"/>
              <w:bottom w:val="nil"/>
              <w:right w:val="double" w:sz="4" w:space="0" w:color="0F243E" w:themeColor="text2" w:themeShade="80"/>
            </w:tcBorders>
          </w:tcPr>
          <w:p w14:paraId="45CF52FF" w14:textId="012210FE" w:rsidR="009E09B5" w:rsidRPr="00655EF9" w:rsidRDefault="009E09B5" w:rsidP="009E09B5">
            <w:pPr>
              <w:keepNext/>
              <w:keepLines/>
              <w:tabs>
                <w:tab w:val="decimal" w:pos="788"/>
              </w:tabs>
              <w:spacing w:before="40" w:after="40"/>
              <w:ind w:right="170"/>
              <w:jc w:val="right"/>
              <w:rPr>
                <w:rFonts w:ascii="Arial" w:hAnsi="Arial" w:cs="Arial"/>
                <w:b/>
                <w:bCs/>
                <w:sz w:val="18"/>
                <w:szCs w:val="18"/>
              </w:rPr>
            </w:pPr>
            <w:r>
              <w:rPr>
                <w:rFonts w:ascii="Arial" w:hAnsi="Arial" w:cs="Arial"/>
                <w:b/>
                <w:bCs/>
                <w:sz w:val="18"/>
                <w:szCs w:val="18"/>
              </w:rPr>
              <w:t>(-) 13,618</w:t>
            </w:r>
          </w:p>
        </w:tc>
        <w:tc>
          <w:tcPr>
            <w:tcW w:w="1096" w:type="dxa"/>
            <w:tcBorders>
              <w:top w:val="nil"/>
              <w:left w:val="nil"/>
              <w:bottom w:val="nil"/>
              <w:right w:val="double" w:sz="4" w:space="0" w:color="0F243E" w:themeColor="text2" w:themeShade="80"/>
            </w:tcBorders>
          </w:tcPr>
          <w:p w14:paraId="3DAFE0D8" w14:textId="4E0F6C88" w:rsidR="009E09B5" w:rsidRPr="00655EF9"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5,820</w:t>
            </w:r>
          </w:p>
        </w:tc>
        <w:tc>
          <w:tcPr>
            <w:tcW w:w="1096" w:type="dxa"/>
            <w:tcBorders>
              <w:top w:val="nil"/>
              <w:left w:val="double" w:sz="4" w:space="0" w:color="0F243E" w:themeColor="text2" w:themeShade="80"/>
              <w:bottom w:val="nil"/>
              <w:right w:val="nil"/>
            </w:tcBorders>
          </w:tcPr>
          <w:p w14:paraId="1F51A100" w14:textId="4EAEC5E7" w:rsidR="009E09B5" w:rsidRPr="00655EF9"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2,416</w:t>
            </w:r>
          </w:p>
        </w:tc>
        <w:tc>
          <w:tcPr>
            <w:tcW w:w="1096" w:type="dxa"/>
            <w:tcBorders>
              <w:top w:val="nil"/>
              <w:left w:val="nil"/>
              <w:bottom w:val="nil"/>
              <w:right w:val="nil"/>
            </w:tcBorders>
          </w:tcPr>
          <w:p w14:paraId="199A515F" w14:textId="53C6C91A" w:rsidR="009E09B5" w:rsidRDefault="009E09B5"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2,911</w:t>
            </w:r>
          </w:p>
        </w:tc>
        <w:tc>
          <w:tcPr>
            <w:tcW w:w="1096" w:type="dxa"/>
            <w:tcBorders>
              <w:top w:val="nil"/>
              <w:left w:val="nil"/>
              <w:bottom w:val="nil"/>
              <w:right w:val="nil"/>
            </w:tcBorders>
          </w:tcPr>
          <w:p w14:paraId="50307138" w14:textId="7A5DDC67" w:rsidR="009E09B5" w:rsidRDefault="00155794"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3,392</w:t>
            </w:r>
          </w:p>
        </w:tc>
        <w:tc>
          <w:tcPr>
            <w:tcW w:w="1095" w:type="dxa"/>
            <w:tcBorders>
              <w:top w:val="nil"/>
              <w:left w:val="nil"/>
              <w:bottom w:val="nil"/>
              <w:right w:val="double" w:sz="4" w:space="0" w:color="0F243E" w:themeColor="text2" w:themeShade="80"/>
            </w:tcBorders>
          </w:tcPr>
          <w:p w14:paraId="6D7444A9" w14:textId="3E6206DD" w:rsidR="009E09B5" w:rsidRPr="00655EF9" w:rsidRDefault="00155794" w:rsidP="009E09B5">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3,887</w:t>
            </w:r>
          </w:p>
        </w:tc>
      </w:tr>
      <w:tr w:rsidR="009E09B5" w:rsidRPr="00843651" w14:paraId="5D2D2230" w14:textId="77777777" w:rsidTr="009E09B5">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AC84B5D" w14:textId="77777777" w:rsidR="009E09B5" w:rsidRPr="00843651" w:rsidRDefault="009E09B5" w:rsidP="009E09B5">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69" w:type="dxa"/>
            <w:tcBorders>
              <w:top w:val="nil"/>
              <w:left w:val="nil"/>
              <w:bottom w:val="nil"/>
              <w:right w:val="double" w:sz="4" w:space="0" w:color="0F243E" w:themeColor="text2" w:themeShade="80"/>
            </w:tcBorders>
          </w:tcPr>
          <w:p w14:paraId="610009BF" w14:textId="01401CB9" w:rsidR="009E09B5" w:rsidRDefault="009E09B5" w:rsidP="009E09B5">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w:t>
            </w:r>
            <w:r>
              <w:rPr>
                <w:rFonts w:ascii="Arial" w:hAnsi="Arial" w:cs="Arial"/>
                <w:bCs/>
                <w:sz w:val="18"/>
                <w:szCs w:val="18"/>
              </w:rPr>
              <w:noBreakHyphen/>
              <w:t>) 23,160</w:t>
            </w:r>
          </w:p>
        </w:tc>
        <w:tc>
          <w:tcPr>
            <w:tcW w:w="1096" w:type="dxa"/>
            <w:tcBorders>
              <w:top w:val="nil"/>
              <w:left w:val="nil"/>
              <w:bottom w:val="nil"/>
              <w:right w:val="double" w:sz="4" w:space="0" w:color="0F243E" w:themeColor="text2" w:themeShade="80"/>
            </w:tcBorders>
          </w:tcPr>
          <w:p w14:paraId="5982D1DB" w14:textId="2463CD57"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21,222</w:t>
            </w:r>
            <w:proofErr w:type="gramEnd"/>
          </w:p>
        </w:tc>
        <w:tc>
          <w:tcPr>
            <w:tcW w:w="1096" w:type="dxa"/>
            <w:tcBorders>
              <w:top w:val="nil"/>
              <w:left w:val="double" w:sz="4" w:space="0" w:color="0F243E" w:themeColor="text2" w:themeShade="80"/>
              <w:bottom w:val="nil"/>
              <w:right w:val="nil"/>
            </w:tcBorders>
          </w:tcPr>
          <w:p w14:paraId="0AB9A6DD" w14:textId="6C4ADE56"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   1,758</w:t>
            </w:r>
          </w:p>
        </w:tc>
        <w:tc>
          <w:tcPr>
            <w:tcW w:w="1096" w:type="dxa"/>
            <w:tcBorders>
              <w:top w:val="nil"/>
              <w:left w:val="nil"/>
              <w:bottom w:val="nil"/>
              <w:right w:val="nil"/>
            </w:tcBorders>
          </w:tcPr>
          <w:p w14:paraId="0F4319C5" w14:textId="387E5C67"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1,492</w:t>
            </w:r>
          </w:p>
        </w:tc>
        <w:tc>
          <w:tcPr>
            <w:tcW w:w="1096" w:type="dxa"/>
            <w:tcBorders>
              <w:top w:val="nil"/>
              <w:left w:val="nil"/>
              <w:bottom w:val="nil"/>
              <w:right w:val="nil"/>
            </w:tcBorders>
          </w:tcPr>
          <w:p w14:paraId="1C4057DC" w14:textId="3CF0D0D1" w:rsidR="009E09B5" w:rsidRDefault="009E09B5" w:rsidP="0015579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155794">
              <w:rPr>
                <w:rFonts w:ascii="Arial" w:hAnsi="Arial" w:cs="Arial"/>
                <w:bCs/>
                <w:sz w:val="18"/>
                <w:szCs w:val="18"/>
              </w:rPr>
              <w:t>1,976</w:t>
            </w:r>
          </w:p>
        </w:tc>
        <w:tc>
          <w:tcPr>
            <w:tcW w:w="1095" w:type="dxa"/>
            <w:tcBorders>
              <w:top w:val="nil"/>
              <w:left w:val="nil"/>
              <w:bottom w:val="nil"/>
              <w:right w:val="double" w:sz="4" w:space="0" w:color="0F243E" w:themeColor="text2" w:themeShade="80"/>
            </w:tcBorders>
          </w:tcPr>
          <w:p w14:paraId="6B775CB9" w14:textId="29CD8937" w:rsidR="009E09B5" w:rsidRDefault="009E09B5" w:rsidP="0015579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noBreakHyphen/>
              <w:t xml:space="preserve">)   </w:t>
            </w:r>
            <w:proofErr w:type="gramEnd"/>
            <w:r w:rsidR="00155794">
              <w:rPr>
                <w:rFonts w:ascii="Arial" w:hAnsi="Arial" w:cs="Arial"/>
                <w:bCs/>
                <w:sz w:val="18"/>
                <w:szCs w:val="18"/>
              </w:rPr>
              <w:t>5,226</w:t>
            </w:r>
          </w:p>
        </w:tc>
      </w:tr>
      <w:tr w:rsidR="009E09B5" w:rsidRPr="00843651" w14:paraId="2E2CB40B" w14:textId="77777777" w:rsidTr="009E09B5">
        <w:trPr>
          <w:jc w:val="center"/>
        </w:trPr>
        <w:tc>
          <w:tcPr>
            <w:tcW w:w="2508"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7856461" w14:textId="77777777" w:rsidR="009E09B5" w:rsidRPr="00843651" w:rsidRDefault="009E09B5" w:rsidP="009E09B5">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69" w:type="dxa"/>
            <w:tcBorders>
              <w:top w:val="nil"/>
              <w:left w:val="nil"/>
              <w:bottom w:val="double" w:sz="4" w:space="0" w:color="0F243E" w:themeColor="text2" w:themeShade="80"/>
              <w:right w:val="double" w:sz="4" w:space="0" w:color="0F243E" w:themeColor="text2" w:themeShade="80"/>
            </w:tcBorders>
          </w:tcPr>
          <w:p w14:paraId="4368A804" w14:textId="2B5B7CBD" w:rsidR="009E09B5" w:rsidRDefault="009E09B5" w:rsidP="009E09B5">
            <w:pPr>
              <w:keepNext/>
              <w:keepLines/>
              <w:tabs>
                <w:tab w:val="decimal" w:pos="788"/>
              </w:tabs>
              <w:spacing w:before="40" w:after="40"/>
              <w:ind w:right="170"/>
              <w:jc w:val="right"/>
              <w:rPr>
                <w:rFonts w:ascii="Arial" w:hAnsi="Arial" w:cs="Arial"/>
                <w:bCs/>
                <w:sz w:val="18"/>
                <w:szCs w:val="18"/>
              </w:rPr>
            </w:pPr>
            <w:r>
              <w:rPr>
                <w:rFonts w:ascii="Arial" w:hAnsi="Arial" w:cs="Arial"/>
                <w:bCs/>
                <w:sz w:val="18"/>
                <w:szCs w:val="18"/>
              </w:rPr>
              <w:t>9,543</w:t>
            </w:r>
          </w:p>
        </w:tc>
        <w:tc>
          <w:tcPr>
            <w:tcW w:w="1096" w:type="dxa"/>
            <w:tcBorders>
              <w:top w:val="nil"/>
              <w:left w:val="nil"/>
              <w:bottom w:val="double" w:sz="4" w:space="0" w:color="0F243E" w:themeColor="text2" w:themeShade="80"/>
              <w:right w:val="double" w:sz="4" w:space="0" w:color="0F243E" w:themeColor="text2" w:themeShade="80"/>
            </w:tcBorders>
          </w:tcPr>
          <w:p w14:paraId="210285EF" w14:textId="79B68F17"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27,042</w:t>
            </w:r>
          </w:p>
        </w:tc>
        <w:tc>
          <w:tcPr>
            <w:tcW w:w="1096" w:type="dxa"/>
            <w:tcBorders>
              <w:top w:val="nil"/>
              <w:left w:val="double" w:sz="4" w:space="0" w:color="0F243E" w:themeColor="text2" w:themeShade="80"/>
              <w:bottom w:val="double" w:sz="4" w:space="0" w:color="0F243E" w:themeColor="text2" w:themeShade="80"/>
              <w:right w:val="nil"/>
            </w:tcBorders>
          </w:tcPr>
          <w:p w14:paraId="78D8EB8D" w14:textId="6F10A542"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658</w:t>
            </w:r>
          </w:p>
        </w:tc>
        <w:tc>
          <w:tcPr>
            <w:tcW w:w="1096" w:type="dxa"/>
            <w:tcBorders>
              <w:top w:val="nil"/>
              <w:left w:val="nil"/>
              <w:bottom w:val="double" w:sz="4" w:space="0" w:color="0F243E" w:themeColor="text2" w:themeShade="80"/>
              <w:right w:val="nil"/>
            </w:tcBorders>
          </w:tcPr>
          <w:p w14:paraId="34D1763C" w14:textId="71D9EEF9" w:rsidR="009E09B5" w:rsidRDefault="009E09B5" w:rsidP="009E09B5">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4,402</w:t>
            </w:r>
          </w:p>
        </w:tc>
        <w:tc>
          <w:tcPr>
            <w:tcW w:w="1096" w:type="dxa"/>
            <w:tcBorders>
              <w:top w:val="nil"/>
              <w:left w:val="nil"/>
              <w:bottom w:val="double" w:sz="4" w:space="0" w:color="0F243E" w:themeColor="text2" w:themeShade="80"/>
              <w:right w:val="nil"/>
            </w:tcBorders>
          </w:tcPr>
          <w:p w14:paraId="62B1B8EE" w14:textId="32550693" w:rsidR="009E09B5" w:rsidRDefault="00155794" w:rsidP="0015579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5</w:t>
            </w:r>
            <w:r w:rsidR="009E09B5">
              <w:rPr>
                <w:rFonts w:ascii="Arial" w:hAnsi="Arial" w:cs="Arial"/>
                <w:bCs/>
                <w:sz w:val="18"/>
                <w:szCs w:val="18"/>
              </w:rPr>
              <w:t>,</w:t>
            </w:r>
            <w:r>
              <w:rPr>
                <w:rFonts w:ascii="Arial" w:hAnsi="Arial" w:cs="Arial"/>
                <w:bCs/>
                <w:sz w:val="18"/>
                <w:szCs w:val="18"/>
              </w:rPr>
              <w:t>368</w:t>
            </w:r>
          </w:p>
        </w:tc>
        <w:tc>
          <w:tcPr>
            <w:tcW w:w="1095" w:type="dxa"/>
            <w:tcBorders>
              <w:top w:val="nil"/>
              <w:left w:val="nil"/>
              <w:bottom w:val="double" w:sz="4" w:space="0" w:color="0F243E" w:themeColor="text2" w:themeShade="80"/>
              <w:right w:val="double" w:sz="4" w:space="0" w:color="0F243E" w:themeColor="text2" w:themeShade="80"/>
            </w:tcBorders>
          </w:tcPr>
          <w:p w14:paraId="57107A32" w14:textId="75F15573" w:rsidR="009E09B5" w:rsidRDefault="009E09B5" w:rsidP="0015579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155794">
              <w:rPr>
                <w:rFonts w:ascii="Arial" w:hAnsi="Arial" w:cs="Arial"/>
                <w:bCs/>
                <w:sz w:val="18"/>
                <w:szCs w:val="18"/>
              </w:rPr>
              <w:t>9,113</w:t>
            </w:r>
          </w:p>
        </w:tc>
      </w:tr>
    </w:tbl>
    <w:p w14:paraId="50F1E1F9" w14:textId="0403E8B6" w:rsidR="009E09B5" w:rsidRPr="009E09B5" w:rsidRDefault="009E09B5" w:rsidP="009E09B5">
      <w:pPr>
        <w:pStyle w:val="p01"/>
        <w:keepNext/>
        <w:widowControl/>
        <w:spacing w:before="0"/>
        <w:jc w:val="left"/>
        <w:rPr>
          <w:rFonts w:ascii="Arial" w:hAnsi="Arial" w:cs="Arial"/>
          <w:color w:val="auto"/>
          <w:sz w:val="16"/>
          <w:szCs w:val="16"/>
        </w:rPr>
      </w:pPr>
      <w:r w:rsidRPr="009E09B5">
        <w:rPr>
          <w:rFonts w:ascii="Arial" w:hAnsi="Arial" w:cs="Arial"/>
          <w:color w:val="auto"/>
          <w:sz w:val="16"/>
          <w:szCs w:val="16"/>
        </w:rPr>
        <w:t>* Cifras oportunas.</w:t>
      </w:r>
    </w:p>
    <w:p w14:paraId="7D5C7927" w14:textId="77777777" w:rsidR="00810DFA" w:rsidRDefault="00810DFA" w:rsidP="00530678">
      <w:pPr>
        <w:pStyle w:val="Textoindependiente211"/>
        <w:numPr>
          <w:ilvl w:val="12"/>
          <w:numId w:val="0"/>
        </w:numPr>
        <w:spacing w:before="240" w:after="120" w:line="280" w:lineRule="exact"/>
        <w:rPr>
          <w:rFonts w:cs="Arial"/>
          <w:spacing w:val="5"/>
          <w:sz w:val="24"/>
          <w:szCs w:val="22"/>
        </w:rPr>
      </w:pPr>
    </w:p>
    <w:p w14:paraId="3763A24A" w14:textId="77777777" w:rsidR="00810DFA" w:rsidRDefault="00810DFA" w:rsidP="00530678">
      <w:pPr>
        <w:pStyle w:val="Textoindependiente211"/>
        <w:numPr>
          <w:ilvl w:val="12"/>
          <w:numId w:val="0"/>
        </w:numPr>
        <w:spacing w:before="240" w:after="120" w:line="280" w:lineRule="exact"/>
        <w:rPr>
          <w:rFonts w:cs="Arial"/>
          <w:spacing w:val="5"/>
          <w:sz w:val="24"/>
          <w:szCs w:val="22"/>
        </w:rPr>
      </w:pPr>
    </w:p>
    <w:p w14:paraId="6B3D8224" w14:textId="77777777" w:rsidR="00810DFA" w:rsidRDefault="00810DFA" w:rsidP="00530678">
      <w:pPr>
        <w:pStyle w:val="Textoindependiente211"/>
        <w:numPr>
          <w:ilvl w:val="12"/>
          <w:numId w:val="0"/>
        </w:numPr>
        <w:spacing w:before="240" w:after="120" w:line="280" w:lineRule="exact"/>
        <w:rPr>
          <w:rFonts w:cs="Arial"/>
          <w:spacing w:val="5"/>
          <w:sz w:val="24"/>
          <w:szCs w:val="22"/>
        </w:rPr>
      </w:pPr>
    </w:p>
    <w:p w14:paraId="0751693E" w14:textId="0455D0F2" w:rsidR="00155794" w:rsidRPr="00530678" w:rsidRDefault="00CA2227" w:rsidP="00530678">
      <w:pPr>
        <w:pStyle w:val="Textoindependiente211"/>
        <w:numPr>
          <w:ilvl w:val="12"/>
          <w:numId w:val="0"/>
        </w:numPr>
        <w:spacing w:before="240" w:after="120" w:line="280" w:lineRule="exact"/>
        <w:rPr>
          <w:rFonts w:cs="Arial"/>
          <w:spacing w:val="5"/>
          <w:szCs w:val="22"/>
        </w:rPr>
      </w:pPr>
      <w:r w:rsidRPr="00CA2227">
        <w:rPr>
          <w:rFonts w:cs="Arial"/>
          <w:spacing w:val="5"/>
          <w:sz w:val="24"/>
          <w:szCs w:val="22"/>
        </w:rPr>
        <w:lastRenderedPageBreak/>
        <w:t xml:space="preserve">En marzo de </w:t>
      </w:r>
      <w:r w:rsidR="00613236">
        <w:rPr>
          <w:rFonts w:cs="Arial"/>
          <w:spacing w:val="5"/>
          <w:sz w:val="24"/>
          <w:szCs w:val="22"/>
        </w:rPr>
        <w:t xml:space="preserve">este </w:t>
      </w:r>
      <w:r>
        <w:rPr>
          <w:rFonts w:cs="Arial"/>
          <w:spacing w:val="5"/>
          <w:sz w:val="24"/>
          <w:szCs w:val="22"/>
        </w:rPr>
        <w:t>año</w:t>
      </w:r>
      <w:r w:rsidRPr="00CA2227">
        <w:rPr>
          <w:rFonts w:cs="Arial"/>
          <w:spacing w:val="5"/>
          <w:sz w:val="24"/>
          <w:szCs w:val="22"/>
        </w:rPr>
        <w:t>, el valor de las exportaciones petroleras fue de 1,240 millones de dólares. Este monto se integró por 1,021 millones de dólares de ventas de petróleo crudo</w:t>
      </w:r>
      <w:r w:rsidRPr="00EF5511">
        <w:rPr>
          <w:rStyle w:val="Refdenotaalpie"/>
          <w:spacing w:val="4"/>
          <w:sz w:val="24"/>
          <w:szCs w:val="24"/>
          <w:lang w:val="es-ES"/>
        </w:rPr>
        <w:footnoteReference w:id="2"/>
      </w:r>
      <w:r w:rsidRPr="00CA2227">
        <w:rPr>
          <w:rFonts w:cs="Arial"/>
          <w:spacing w:val="5"/>
          <w:sz w:val="24"/>
          <w:szCs w:val="22"/>
        </w:rPr>
        <w:t xml:space="preserve"> y por</w:t>
      </w:r>
      <w:r>
        <w:rPr>
          <w:rFonts w:cs="Arial"/>
          <w:spacing w:val="5"/>
          <w:sz w:val="24"/>
          <w:szCs w:val="22"/>
        </w:rPr>
        <w:t xml:space="preserve"> </w:t>
      </w:r>
      <w:r w:rsidRPr="00CA2227">
        <w:rPr>
          <w:rFonts w:cs="Arial"/>
          <w:spacing w:val="5"/>
          <w:sz w:val="24"/>
          <w:szCs w:val="22"/>
        </w:rPr>
        <w:t xml:space="preserve">218 millones de dólares de exportaciones de otros productos petroleros. En ese mes, el precio promedio de la mezcla mexicana de crudo de exportación se situó en 29.12 dólares por barril, cifra menor en 19.43 dólares respecto </w:t>
      </w:r>
      <w:r w:rsidR="009E7106">
        <w:rPr>
          <w:rFonts w:cs="Arial"/>
          <w:spacing w:val="5"/>
          <w:sz w:val="24"/>
          <w:szCs w:val="22"/>
        </w:rPr>
        <w:t>a</w:t>
      </w:r>
      <w:r w:rsidRPr="00CA2227">
        <w:rPr>
          <w:rFonts w:cs="Arial"/>
          <w:spacing w:val="5"/>
          <w:sz w:val="24"/>
          <w:szCs w:val="22"/>
        </w:rPr>
        <w:t xml:space="preserve"> la del mes previo y en 29.79 dólares en comparación con la de marzo de 2019. En cuanto al volumen de crudo exportado, </w:t>
      </w:r>
      <w:r>
        <w:rPr>
          <w:rFonts w:cs="Arial"/>
          <w:spacing w:val="5"/>
          <w:sz w:val="24"/>
          <w:szCs w:val="22"/>
        </w:rPr>
        <w:t>é</w:t>
      </w:r>
      <w:r w:rsidRPr="00CA2227">
        <w:rPr>
          <w:rFonts w:cs="Arial"/>
          <w:spacing w:val="5"/>
          <w:sz w:val="24"/>
          <w:szCs w:val="22"/>
        </w:rPr>
        <w:t xml:space="preserve">ste se ubicó en el mes de referencia en 1.131 millones de barriles diarios, nivel superior al de 1.093 millones de barriles diarios de febrero, pero inferior al de 1.150 millones de barriles diarios de marzo de </w:t>
      </w:r>
      <w:r w:rsidR="00307714">
        <w:rPr>
          <w:rFonts w:cs="Arial"/>
          <w:spacing w:val="5"/>
          <w:sz w:val="24"/>
          <w:szCs w:val="22"/>
        </w:rPr>
        <w:t>un año antes</w:t>
      </w:r>
      <w:r w:rsidRPr="00CA2227">
        <w:rPr>
          <w:rFonts w:cs="Arial"/>
          <w:spacing w:val="5"/>
          <w:sz w:val="24"/>
          <w:szCs w:val="22"/>
        </w:rPr>
        <w:t>.</w:t>
      </w:r>
    </w:p>
    <w:p w14:paraId="07D61AA2" w14:textId="77777777" w:rsidR="00757DAD" w:rsidRDefault="00757DAD" w:rsidP="00190EB6">
      <w:pPr>
        <w:pStyle w:val="titulos"/>
        <w:spacing w:before="240" w:after="120" w:line="280" w:lineRule="exact"/>
        <w:rPr>
          <w:u w:val="none"/>
        </w:rPr>
      </w:pPr>
      <w:r>
        <w:rPr>
          <w:u w:val="none"/>
        </w:rPr>
        <w:t>Exportaciones Totales</w:t>
      </w:r>
      <w:r w:rsidR="00197E84">
        <w:rPr>
          <w:u w:val="none"/>
        </w:rPr>
        <w:t xml:space="preserve"> </w:t>
      </w:r>
      <w:r w:rsidR="00197E84" w:rsidRPr="00D10AE2">
        <w:rPr>
          <w:u w:val="none"/>
        </w:rPr>
        <w:t>de Mercancías</w:t>
      </w:r>
    </w:p>
    <w:p w14:paraId="620C48DD" w14:textId="734CF16B" w:rsidR="00530678" w:rsidRDefault="00820B10" w:rsidP="00C04B7E">
      <w:pPr>
        <w:pStyle w:val="Textoindependiente211"/>
        <w:numPr>
          <w:ilvl w:val="12"/>
          <w:numId w:val="0"/>
        </w:numPr>
        <w:spacing w:before="240" w:after="120" w:line="280" w:lineRule="exact"/>
        <w:rPr>
          <w:spacing w:val="4"/>
          <w:sz w:val="24"/>
          <w:szCs w:val="24"/>
          <w:lang w:val="es-ES"/>
        </w:rPr>
      </w:pPr>
      <w:r w:rsidRPr="00820B10">
        <w:rPr>
          <w:rFonts w:cs="Arial"/>
          <w:spacing w:val="5"/>
          <w:sz w:val="24"/>
          <w:szCs w:val="22"/>
        </w:rPr>
        <w:t xml:space="preserve">En el tercer mes del año en curso, el valor de las exportaciones de mercancías sumó 38,399 millones de dólares, monto menor en </w:t>
      </w:r>
      <w:r>
        <w:rPr>
          <w:rFonts w:cs="Arial"/>
          <w:spacing w:val="5"/>
          <w:sz w:val="24"/>
          <w:szCs w:val="22"/>
        </w:rPr>
        <w:t>(-)</w:t>
      </w:r>
      <w:r w:rsidRPr="00820B10">
        <w:rPr>
          <w:rFonts w:cs="Arial"/>
          <w:spacing w:val="5"/>
          <w:sz w:val="24"/>
          <w:szCs w:val="22"/>
        </w:rPr>
        <w:t xml:space="preserve">1.6% al del mismo mes de 2019. Dicha tasa se originó de la combinación de una </w:t>
      </w:r>
      <w:r>
        <w:rPr>
          <w:rFonts w:cs="Arial"/>
          <w:spacing w:val="5"/>
          <w:sz w:val="24"/>
          <w:szCs w:val="22"/>
        </w:rPr>
        <w:t>caída</w:t>
      </w:r>
      <w:r w:rsidRPr="00820B10">
        <w:rPr>
          <w:rFonts w:cs="Arial"/>
          <w:spacing w:val="5"/>
          <w:sz w:val="24"/>
          <w:szCs w:val="22"/>
        </w:rPr>
        <w:t xml:space="preserve"> de </w:t>
      </w:r>
      <w:r>
        <w:rPr>
          <w:rFonts w:cs="Arial"/>
          <w:spacing w:val="5"/>
          <w:sz w:val="24"/>
          <w:szCs w:val="22"/>
        </w:rPr>
        <w:t>(-)</w:t>
      </w:r>
      <w:r w:rsidRPr="00820B10">
        <w:rPr>
          <w:rFonts w:cs="Arial"/>
          <w:spacing w:val="5"/>
          <w:sz w:val="24"/>
          <w:szCs w:val="22"/>
        </w:rPr>
        <w:t>47.1% en las exportaciones petroleras y de un crecimiento de 1.3% en las no petroleras. Al interior de las exportaciones no petroleras, las dirigidas a Estados Unidos se incrementaron 1.2% a tasa anual</w:t>
      </w:r>
      <w:r>
        <w:rPr>
          <w:rFonts w:cs="Arial"/>
          <w:spacing w:val="5"/>
          <w:sz w:val="24"/>
          <w:szCs w:val="22"/>
        </w:rPr>
        <w:t xml:space="preserve"> y</w:t>
      </w:r>
      <w:r w:rsidRPr="00820B10">
        <w:rPr>
          <w:rFonts w:cs="Arial"/>
          <w:spacing w:val="5"/>
          <w:sz w:val="24"/>
          <w:szCs w:val="22"/>
        </w:rPr>
        <w:t xml:space="preserve"> las canalizadas al resto del mundo lo hicieron en 1.8</w:t>
      </w:r>
      <w:r>
        <w:rPr>
          <w:rFonts w:cs="Arial"/>
          <w:spacing w:val="5"/>
          <w:sz w:val="24"/>
          <w:szCs w:val="22"/>
        </w:rPr>
        <w:t xml:space="preserve"> por ciento</w:t>
      </w:r>
      <w:r w:rsidRPr="00820B10">
        <w:rPr>
          <w:rFonts w:cs="Arial"/>
          <w:spacing w:val="5"/>
          <w:sz w:val="24"/>
          <w:szCs w:val="22"/>
        </w:rPr>
        <w:t>.</w:t>
      </w:r>
    </w:p>
    <w:p w14:paraId="6DBAA2AE" w14:textId="77777777" w:rsidR="00434477" w:rsidRDefault="00434477" w:rsidP="00D47CF8">
      <w:pPr>
        <w:pStyle w:val="Textoindependiente21"/>
        <w:numPr>
          <w:ilvl w:val="12"/>
          <w:numId w:val="0"/>
        </w:numPr>
        <w:spacing w:after="0" w:line="280" w:lineRule="exact"/>
        <w:ind w:left="284"/>
        <w:rPr>
          <w:spacing w:val="4"/>
          <w:sz w:val="24"/>
          <w:szCs w:val="24"/>
          <w:lang w:val="es-ES"/>
        </w:rPr>
      </w:pPr>
    </w:p>
    <w:p w14:paraId="7E2C3612" w14:textId="77777777" w:rsidR="00434477" w:rsidRDefault="00434477" w:rsidP="00434477">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1"/>
        <w:gridCol w:w="1277"/>
        <w:gridCol w:w="908"/>
        <w:gridCol w:w="861"/>
        <w:gridCol w:w="997"/>
        <w:gridCol w:w="978"/>
        <w:gridCol w:w="1007"/>
      </w:tblGrid>
      <w:tr w:rsidR="009E09B5" w:rsidRPr="00075546" w14:paraId="6166D105" w14:textId="77777777" w:rsidTr="009E09B5">
        <w:trPr>
          <w:trHeight w:val="374"/>
          <w:jc w:val="center"/>
        </w:trPr>
        <w:tc>
          <w:tcPr>
            <w:tcW w:w="12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1234907" w14:textId="77777777" w:rsidR="009E09B5" w:rsidRPr="00231C06" w:rsidRDefault="009E09B5" w:rsidP="00115050">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1B54804" w14:textId="77777777" w:rsidR="009E09B5" w:rsidRDefault="009E09B5" w:rsidP="00115050">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62989D51" w14:textId="2DAF1506" w:rsidR="009E09B5" w:rsidRPr="00231C06" w:rsidRDefault="009E09B5" w:rsidP="00BD60CB">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Ene-Mar 2020*</w:t>
            </w:r>
          </w:p>
        </w:tc>
        <w:tc>
          <w:tcPr>
            <w:tcW w:w="2992"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3D805E5" w14:textId="462F8DAD"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9E09B5" w:rsidRPr="00075546" w14:paraId="2AEF241E" w14:textId="77777777" w:rsidTr="009E09B5">
        <w:trPr>
          <w:trHeight w:val="253"/>
          <w:jc w:val="center"/>
        </w:trPr>
        <w:tc>
          <w:tcPr>
            <w:tcW w:w="12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06D9AD0" w14:textId="77777777" w:rsidR="009E09B5" w:rsidRPr="00231C06" w:rsidRDefault="009E09B5" w:rsidP="00115050">
            <w:pPr>
              <w:keepNext/>
              <w:keepLines/>
              <w:widowControl w:val="0"/>
              <w:spacing w:before="60" w:after="60"/>
              <w:jc w:val="center"/>
              <w:rPr>
                <w:rFonts w:ascii="Arial" w:hAnsi="Arial" w:cs="Arial"/>
                <w:snapToGrid w:val="0"/>
                <w:sz w:val="18"/>
                <w:szCs w:val="18"/>
                <w:lang w:eastAsia="en-US"/>
              </w:rPr>
            </w:pPr>
          </w:p>
        </w:tc>
        <w:tc>
          <w:tcPr>
            <w:tcW w:w="8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7D8E9EA" w14:textId="77777777" w:rsidR="009E09B5" w:rsidRPr="00231C06" w:rsidRDefault="009E09B5" w:rsidP="00115050">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72"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ECDBF85" w14:textId="77777777"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c>
          <w:tcPr>
            <w:tcW w:w="2420"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2C636C" w14:textId="12D925CE" w:rsidR="009E09B5" w:rsidRDefault="009E09B5" w:rsidP="00434477">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r>
      <w:tr w:rsidR="009E09B5" w:rsidRPr="00075546" w14:paraId="30909D35" w14:textId="77777777" w:rsidTr="00426254">
        <w:trPr>
          <w:trHeight w:val="110"/>
          <w:jc w:val="center"/>
        </w:trPr>
        <w:tc>
          <w:tcPr>
            <w:tcW w:w="12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3494C5F" w14:textId="77777777" w:rsidR="009E09B5" w:rsidRPr="00231C06" w:rsidRDefault="009E09B5" w:rsidP="009E09B5">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E039834" w14:textId="77777777" w:rsidR="009E09B5" w:rsidRPr="00231C06" w:rsidRDefault="009E09B5" w:rsidP="009E09B5">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7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AF2C581" w14:textId="2988F4DF" w:rsidR="009E09B5" w:rsidRDefault="009E09B5" w:rsidP="009E09B5">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E8FABB3" w14:textId="6FCCC889" w:rsidR="009E09B5" w:rsidRDefault="009E09B5" w:rsidP="009E09B5">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
        </w:tc>
        <w:tc>
          <w:tcPr>
            <w:tcW w:w="628"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8BAB099" w14:textId="0BDB34E6" w:rsidR="009E09B5" w:rsidRDefault="009E09B5" w:rsidP="009E09B5">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616"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D158464" w14:textId="74ABC9F4" w:rsidR="009E09B5" w:rsidRDefault="009E09B5" w:rsidP="009E09B5">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Mar*</w:t>
            </w:r>
          </w:p>
        </w:tc>
        <w:tc>
          <w:tcPr>
            <w:tcW w:w="63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F3FA" w14:textId="356A36AA" w:rsidR="009E09B5" w:rsidRDefault="009E09B5" w:rsidP="007C6F3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7C6F34">
              <w:rPr>
                <w:rFonts w:ascii="Arial" w:hAnsi="Arial" w:cs="Arial"/>
                <w:color w:val="000000"/>
                <w:sz w:val="18"/>
                <w:szCs w:val="18"/>
              </w:rPr>
              <w:t>Mar</w:t>
            </w:r>
            <w:r>
              <w:rPr>
                <w:rFonts w:ascii="Arial" w:hAnsi="Arial" w:cs="Arial"/>
                <w:color w:val="000000"/>
                <w:sz w:val="18"/>
                <w:szCs w:val="18"/>
              </w:rPr>
              <w:t>*</w:t>
            </w:r>
          </w:p>
        </w:tc>
      </w:tr>
      <w:tr w:rsidR="00426254" w:rsidRPr="00075546" w14:paraId="348F0AB2" w14:textId="77777777" w:rsidTr="00426254">
        <w:trPr>
          <w:jc w:val="center"/>
        </w:trPr>
        <w:tc>
          <w:tcPr>
            <w:tcW w:w="120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36EBB67F" w14:textId="77777777" w:rsidR="00426254" w:rsidRPr="00231C06" w:rsidRDefault="00426254" w:rsidP="00426254">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4" w:type="pct"/>
            <w:tcBorders>
              <w:top w:val="double" w:sz="4" w:space="0" w:color="0F243E" w:themeColor="text2" w:themeShade="80"/>
              <w:left w:val="nil"/>
              <w:bottom w:val="nil"/>
              <w:right w:val="double" w:sz="4" w:space="0" w:color="0F243E" w:themeColor="text2" w:themeShade="80"/>
            </w:tcBorders>
            <w:vAlign w:val="bottom"/>
          </w:tcPr>
          <w:p w14:paraId="0BC5017A" w14:textId="77777777" w:rsidR="00426254" w:rsidRPr="003A1E24" w:rsidRDefault="00426254" w:rsidP="00426254">
            <w:pPr>
              <w:ind w:right="397"/>
              <w:jc w:val="right"/>
              <w:rPr>
                <w:rFonts w:ascii="Arial" w:hAnsi="Arial" w:cs="Arial"/>
                <w:b/>
                <w:sz w:val="18"/>
                <w:szCs w:val="18"/>
              </w:rPr>
            </w:pPr>
            <w:r w:rsidRPr="003A1E24">
              <w:rPr>
                <w:rFonts w:ascii="Arial" w:hAnsi="Arial" w:cs="Arial"/>
                <w:b/>
                <w:sz w:val="18"/>
                <w:szCs w:val="18"/>
              </w:rPr>
              <w:t>100.00</w:t>
            </w:r>
          </w:p>
        </w:tc>
        <w:tc>
          <w:tcPr>
            <w:tcW w:w="572"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14:paraId="1FD668E8" w14:textId="758EFC65" w:rsidR="00426254" w:rsidRDefault="00426254" w:rsidP="00426254">
            <w:pPr>
              <w:spacing w:before="20"/>
              <w:ind w:right="227"/>
              <w:jc w:val="right"/>
              <w:rPr>
                <w:rFonts w:ascii="Arial" w:hAnsi="Arial" w:cs="Arial"/>
                <w:b/>
                <w:bCs/>
                <w:sz w:val="18"/>
                <w:szCs w:val="18"/>
              </w:rPr>
            </w:pPr>
            <w:r>
              <w:rPr>
                <w:rFonts w:ascii="Arial" w:hAnsi="Arial" w:cs="Arial"/>
                <w:b/>
                <w:bCs/>
                <w:sz w:val="18"/>
                <w:szCs w:val="18"/>
              </w:rPr>
              <w:t>3.6</w:t>
            </w:r>
          </w:p>
        </w:tc>
        <w:tc>
          <w:tcPr>
            <w:tcW w:w="542" w:type="pct"/>
            <w:tcBorders>
              <w:top w:val="double" w:sz="4" w:space="0" w:color="0F243E" w:themeColor="text2" w:themeShade="80"/>
              <w:left w:val="double" w:sz="4" w:space="0" w:color="0F243E" w:themeColor="text2" w:themeShade="80"/>
              <w:bottom w:val="nil"/>
              <w:right w:val="nil"/>
            </w:tcBorders>
          </w:tcPr>
          <w:p w14:paraId="7F835FF9" w14:textId="4A1FE96B" w:rsidR="00426254" w:rsidRDefault="00426254" w:rsidP="00426254">
            <w:pPr>
              <w:spacing w:before="20"/>
              <w:ind w:right="284"/>
              <w:jc w:val="right"/>
              <w:rPr>
                <w:rFonts w:ascii="Arial" w:hAnsi="Arial" w:cs="Arial"/>
                <w:b/>
                <w:bCs/>
                <w:sz w:val="18"/>
                <w:szCs w:val="18"/>
              </w:rPr>
            </w:pPr>
            <w:r>
              <w:rPr>
                <w:rFonts w:ascii="Arial" w:hAnsi="Arial" w:cs="Arial"/>
                <w:b/>
                <w:bCs/>
                <w:sz w:val="18"/>
                <w:szCs w:val="18"/>
              </w:rPr>
              <w:t>2.5</w:t>
            </w:r>
          </w:p>
        </w:tc>
        <w:tc>
          <w:tcPr>
            <w:tcW w:w="628" w:type="pct"/>
            <w:tcBorders>
              <w:top w:val="double" w:sz="4" w:space="0" w:color="0F243E" w:themeColor="text2" w:themeShade="80"/>
              <w:left w:val="nil"/>
              <w:bottom w:val="nil"/>
              <w:right w:val="nil"/>
            </w:tcBorders>
          </w:tcPr>
          <w:p w14:paraId="6E05CF89" w14:textId="633AA5FD" w:rsidR="00426254" w:rsidRDefault="00426254" w:rsidP="00426254">
            <w:pPr>
              <w:spacing w:before="20"/>
              <w:ind w:right="340"/>
              <w:jc w:val="right"/>
              <w:rPr>
                <w:rFonts w:ascii="Arial" w:hAnsi="Arial" w:cs="Arial"/>
                <w:b/>
                <w:bCs/>
                <w:sz w:val="18"/>
                <w:szCs w:val="18"/>
              </w:rPr>
            </w:pPr>
            <w:r>
              <w:rPr>
                <w:rFonts w:ascii="Arial" w:hAnsi="Arial" w:cs="Arial"/>
                <w:b/>
                <w:bCs/>
                <w:sz w:val="18"/>
                <w:szCs w:val="18"/>
              </w:rPr>
              <w:t>3.1</w:t>
            </w:r>
          </w:p>
        </w:tc>
        <w:tc>
          <w:tcPr>
            <w:tcW w:w="616" w:type="pct"/>
            <w:tcBorders>
              <w:top w:val="double" w:sz="4" w:space="0" w:color="0F243E" w:themeColor="text2" w:themeShade="80"/>
              <w:left w:val="nil"/>
              <w:bottom w:val="nil"/>
              <w:right w:val="nil"/>
            </w:tcBorders>
          </w:tcPr>
          <w:p w14:paraId="6FF7B32D" w14:textId="633F1BDC" w:rsidR="00426254" w:rsidRDefault="007C6F34" w:rsidP="00426254">
            <w:pPr>
              <w:spacing w:before="20"/>
              <w:ind w:right="340"/>
              <w:jc w:val="right"/>
              <w:rPr>
                <w:rFonts w:ascii="Arial" w:hAnsi="Arial" w:cs="Arial"/>
                <w:b/>
                <w:bCs/>
                <w:sz w:val="18"/>
                <w:szCs w:val="18"/>
              </w:rPr>
            </w:pPr>
            <w:r>
              <w:rPr>
                <w:rFonts w:ascii="Arial" w:hAnsi="Arial" w:cs="Arial"/>
                <w:b/>
                <w:bCs/>
                <w:sz w:val="18"/>
                <w:szCs w:val="18"/>
              </w:rPr>
              <w:t>1.3</w:t>
            </w:r>
          </w:p>
        </w:tc>
        <w:tc>
          <w:tcPr>
            <w:tcW w:w="634" w:type="pct"/>
            <w:tcBorders>
              <w:top w:val="double" w:sz="4" w:space="0" w:color="0F243E" w:themeColor="text2" w:themeShade="80"/>
              <w:left w:val="nil"/>
              <w:bottom w:val="nil"/>
              <w:right w:val="double" w:sz="4" w:space="0" w:color="0F243E" w:themeColor="text2" w:themeShade="80"/>
            </w:tcBorders>
          </w:tcPr>
          <w:p w14:paraId="0CA1C1A8" w14:textId="7DE75043" w:rsidR="00426254" w:rsidRDefault="007C6F34" w:rsidP="00426254">
            <w:pPr>
              <w:spacing w:before="20"/>
              <w:ind w:right="397"/>
              <w:jc w:val="right"/>
              <w:rPr>
                <w:rFonts w:ascii="Arial" w:hAnsi="Arial" w:cs="Arial"/>
                <w:b/>
                <w:bCs/>
                <w:sz w:val="18"/>
                <w:szCs w:val="18"/>
              </w:rPr>
            </w:pPr>
            <w:r>
              <w:rPr>
                <w:rFonts w:ascii="Arial" w:hAnsi="Arial" w:cs="Arial"/>
                <w:b/>
                <w:bCs/>
                <w:sz w:val="18"/>
                <w:szCs w:val="18"/>
              </w:rPr>
              <w:t>2.3</w:t>
            </w:r>
          </w:p>
        </w:tc>
      </w:tr>
      <w:tr w:rsidR="00426254" w:rsidRPr="00075546" w14:paraId="0A542283" w14:textId="77777777" w:rsidTr="00426254">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6E9A1F22" w14:textId="77777777" w:rsidR="00426254" w:rsidRPr="00231C06" w:rsidRDefault="00426254" w:rsidP="0042625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4" w:type="pct"/>
            <w:tcBorders>
              <w:top w:val="nil"/>
              <w:left w:val="nil"/>
              <w:bottom w:val="nil"/>
              <w:right w:val="double" w:sz="4" w:space="0" w:color="0F243E" w:themeColor="text2" w:themeShade="80"/>
            </w:tcBorders>
            <w:vAlign w:val="bottom"/>
          </w:tcPr>
          <w:p w14:paraId="29A95EB4" w14:textId="75598C69" w:rsidR="00426254" w:rsidRPr="003A1E24" w:rsidRDefault="00426254" w:rsidP="007C6F34">
            <w:pPr>
              <w:ind w:right="397"/>
              <w:jc w:val="right"/>
              <w:rPr>
                <w:rFonts w:ascii="Arial" w:hAnsi="Arial" w:cs="Arial"/>
                <w:b/>
                <w:sz w:val="18"/>
                <w:szCs w:val="18"/>
              </w:rPr>
            </w:pPr>
            <w:r>
              <w:rPr>
                <w:rFonts w:ascii="Arial" w:hAnsi="Arial" w:cs="Arial"/>
                <w:b/>
                <w:sz w:val="18"/>
                <w:szCs w:val="18"/>
              </w:rPr>
              <w:t>81.</w:t>
            </w:r>
            <w:r w:rsidR="007C6F34">
              <w:rPr>
                <w:rFonts w:ascii="Arial" w:hAnsi="Arial" w:cs="Arial"/>
                <w:b/>
                <w:sz w:val="18"/>
                <w:szCs w:val="18"/>
              </w:rPr>
              <w:t>56</w:t>
            </w:r>
          </w:p>
        </w:tc>
        <w:tc>
          <w:tcPr>
            <w:tcW w:w="572" w:type="pct"/>
            <w:tcBorders>
              <w:top w:val="nil"/>
              <w:left w:val="double" w:sz="4" w:space="0" w:color="0F243E" w:themeColor="text2" w:themeShade="80"/>
              <w:bottom w:val="nil"/>
              <w:right w:val="double" w:sz="4" w:space="0" w:color="0F243E" w:themeColor="text2" w:themeShade="80"/>
            </w:tcBorders>
          </w:tcPr>
          <w:p w14:paraId="61A2E2E6" w14:textId="013C6A88" w:rsidR="00426254" w:rsidRDefault="00426254" w:rsidP="00426254">
            <w:pPr>
              <w:ind w:right="227"/>
              <w:jc w:val="right"/>
              <w:rPr>
                <w:rFonts w:ascii="Arial" w:hAnsi="Arial" w:cs="Arial"/>
                <w:b/>
                <w:bCs/>
                <w:sz w:val="18"/>
                <w:szCs w:val="18"/>
              </w:rPr>
            </w:pPr>
            <w:r>
              <w:rPr>
                <w:rFonts w:ascii="Arial" w:hAnsi="Arial" w:cs="Arial"/>
                <w:b/>
                <w:bCs/>
                <w:sz w:val="18"/>
                <w:szCs w:val="18"/>
              </w:rPr>
              <w:t>4.7</w:t>
            </w:r>
          </w:p>
        </w:tc>
        <w:tc>
          <w:tcPr>
            <w:tcW w:w="542" w:type="pct"/>
            <w:tcBorders>
              <w:top w:val="nil"/>
              <w:left w:val="double" w:sz="4" w:space="0" w:color="0F243E" w:themeColor="text2" w:themeShade="80"/>
              <w:bottom w:val="nil"/>
              <w:right w:val="nil"/>
            </w:tcBorders>
          </w:tcPr>
          <w:p w14:paraId="40E784A5" w14:textId="454A96B2" w:rsidR="00426254" w:rsidRDefault="00426254" w:rsidP="00426254">
            <w:pPr>
              <w:ind w:right="284"/>
              <w:jc w:val="right"/>
              <w:rPr>
                <w:rFonts w:ascii="Arial" w:hAnsi="Arial" w:cs="Arial"/>
                <w:b/>
                <w:bCs/>
                <w:sz w:val="18"/>
                <w:szCs w:val="18"/>
              </w:rPr>
            </w:pPr>
            <w:r>
              <w:rPr>
                <w:rFonts w:ascii="Arial" w:hAnsi="Arial" w:cs="Arial"/>
                <w:b/>
                <w:bCs/>
                <w:sz w:val="18"/>
                <w:szCs w:val="18"/>
              </w:rPr>
              <w:t>1.9</w:t>
            </w:r>
          </w:p>
        </w:tc>
        <w:tc>
          <w:tcPr>
            <w:tcW w:w="628" w:type="pct"/>
            <w:tcBorders>
              <w:top w:val="nil"/>
              <w:left w:val="nil"/>
              <w:bottom w:val="nil"/>
              <w:right w:val="nil"/>
            </w:tcBorders>
          </w:tcPr>
          <w:p w14:paraId="0CD887C9" w14:textId="5654B0D1" w:rsidR="00426254" w:rsidRDefault="00426254" w:rsidP="00426254">
            <w:pPr>
              <w:ind w:right="340"/>
              <w:jc w:val="right"/>
              <w:rPr>
                <w:rFonts w:ascii="Arial" w:hAnsi="Arial" w:cs="Arial"/>
                <w:b/>
                <w:bCs/>
                <w:sz w:val="18"/>
                <w:szCs w:val="18"/>
              </w:rPr>
            </w:pPr>
            <w:r>
              <w:rPr>
                <w:rFonts w:ascii="Arial" w:hAnsi="Arial" w:cs="Arial"/>
                <w:b/>
                <w:bCs/>
                <w:sz w:val="18"/>
                <w:szCs w:val="18"/>
              </w:rPr>
              <w:t>4.4</w:t>
            </w:r>
          </w:p>
        </w:tc>
        <w:tc>
          <w:tcPr>
            <w:tcW w:w="616" w:type="pct"/>
            <w:tcBorders>
              <w:top w:val="nil"/>
              <w:left w:val="nil"/>
              <w:bottom w:val="nil"/>
              <w:right w:val="nil"/>
            </w:tcBorders>
          </w:tcPr>
          <w:p w14:paraId="69DDD553" w14:textId="57D390FB" w:rsidR="00426254" w:rsidRDefault="007C6F34" w:rsidP="00426254">
            <w:pPr>
              <w:ind w:right="340"/>
              <w:jc w:val="right"/>
              <w:rPr>
                <w:rFonts w:ascii="Arial" w:hAnsi="Arial" w:cs="Arial"/>
                <w:b/>
                <w:bCs/>
                <w:sz w:val="18"/>
                <w:szCs w:val="18"/>
              </w:rPr>
            </w:pPr>
            <w:r>
              <w:rPr>
                <w:rFonts w:ascii="Arial" w:hAnsi="Arial" w:cs="Arial"/>
                <w:b/>
                <w:bCs/>
                <w:sz w:val="18"/>
                <w:szCs w:val="18"/>
              </w:rPr>
              <w:t>1.2</w:t>
            </w:r>
          </w:p>
        </w:tc>
        <w:tc>
          <w:tcPr>
            <w:tcW w:w="634" w:type="pct"/>
            <w:tcBorders>
              <w:top w:val="nil"/>
              <w:left w:val="nil"/>
              <w:bottom w:val="nil"/>
              <w:right w:val="double" w:sz="4" w:space="0" w:color="0F243E" w:themeColor="text2" w:themeShade="80"/>
            </w:tcBorders>
          </w:tcPr>
          <w:p w14:paraId="7E4DD0E7" w14:textId="553CA5F5" w:rsidR="00426254" w:rsidRDefault="007C6F34" w:rsidP="00426254">
            <w:pPr>
              <w:ind w:right="397"/>
              <w:jc w:val="right"/>
              <w:rPr>
                <w:rFonts w:ascii="Arial" w:hAnsi="Arial" w:cs="Arial"/>
                <w:b/>
                <w:bCs/>
                <w:sz w:val="18"/>
                <w:szCs w:val="18"/>
              </w:rPr>
            </w:pPr>
            <w:r>
              <w:rPr>
                <w:rFonts w:ascii="Arial" w:hAnsi="Arial" w:cs="Arial"/>
                <w:b/>
                <w:bCs/>
                <w:sz w:val="18"/>
                <w:szCs w:val="18"/>
              </w:rPr>
              <w:t>2.5</w:t>
            </w:r>
          </w:p>
        </w:tc>
      </w:tr>
      <w:tr w:rsidR="00426254" w:rsidRPr="00075546" w14:paraId="7D6DCB41" w14:textId="77777777" w:rsidTr="00426254">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58BCA0FA" w14:textId="77777777" w:rsidR="00426254" w:rsidRPr="00231C06" w:rsidRDefault="00426254" w:rsidP="0042625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57788929" w14:textId="43A39987" w:rsidR="00426254" w:rsidRPr="003A1E24" w:rsidRDefault="00C75797" w:rsidP="00426254">
            <w:pPr>
              <w:tabs>
                <w:tab w:val="decimal" w:pos="141"/>
              </w:tabs>
              <w:ind w:right="397"/>
              <w:jc w:val="right"/>
              <w:rPr>
                <w:rFonts w:ascii="Arial" w:hAnsi="Arial" w:cs="Arial"/>
                <w:sz w:val="18"/>
                <w:szCs w:val="18"/>
              </w:rPr>
            </w:pPr>
            <w:r>
              <w:rPr>
                <w:rFonts w:ascii="Arial" w:hAnsi="Arial" w:cs="Arial"/>
                <w:sz w:val="18"/>
                <w:szCs w:val="18"/>
              </w:rPr>
              <w:t>27.</w:t>
            </w:r>
            <w:r w:rsidR="007C6F34">
              <w:rPr>
                <w:rFonts w:ascii="Arial" w:hAnsi="Arial" w:cs="Arial"/>
                <w:sz w:val="18"/>
                <w:szCs w:val="18"/>
              </w:rPr>
              <w:t>93</w:t>
            </w:r>
          </w:p>
        </w:tc>
        <w:tc>
          <w:tcPr>
            <w:tcW w:w="572" w:type="pct"/>
            <w:tcBorders>
              <w:top w:val="nil"/>
              <w:left w:val="double" w:sz="4" w:space="0" w:color="0F243E" w:themeColor="text2" w:themeShade="80"/>
              <w:bottom w:val="nil"/>
              <w:right w:val="double" w:sz="4" w:space="0" w:color="0F243E" w:themeColor="text2" w:themeShade="80"/>
            </w:tcBorders>
          </w:tcPr>
          <w:p w14:paraId="4632CAC7" w14:textId="06975C64" w:rsidR="00426254" w:rsidRDefault="00426254" w:rsidP="00426254">
            <w:pPr>
              <w:ind w:right="227"/>
              <w:jc w:val="right"/>
              <w:rPr>
                <w:rFonts w:ascii="Arial" w:hAnsi="Arial" w:cs="Arial"/>
                <w:sz w:val="18"/>
                <w:szCs w:val="18"/>
              </w:rPr>
            </w:pPr>
            <w:r>
              <w:rPr>
                <w:rFonts w:ascii="Arial" w:hAnsi="Arial" w:cs="Arial"/>
                <w:sz w:val="18"/>
                <w:szCs w:val="18"/>
              </w:rPr>
              <w:t>5.5</w:t>
            </w:r>
          </w:p>
        </w:tc>
        <w:tc>
          <w:tcPr>
            <w:tcW w:w="542" w:type="pct"/>
            <w:tcBorders>
              <w:top w:val="nil"/>
              <w:left w:val="double" w:sz="4" w:space="0" w:color="0F243E" w:themeColor="text2" w:themeShade="80"/>
              <w:bottom w:val="nil"/>
              <w:right w:val="nil"/>
            </w:tcBorders>
          </w:tcPr>
          <w:p w14:paraId="259A08D0" w14:textId="598408EC" w:rsidR="00426254" w:rsidRDefault="00426254" w:rsidP="00426254">
            <w:pPr>
              <w:ind w:right="284"/>
              <w:jc w:val="right"/>
              <w:rPr>
                <w:rFonts w:ascii="Arial" w:hAnsi="Arial" w:cs="Arial"/>
                <w:sz w:val="18"/>
                <w:szCs w:val="18"/>
              </w:rPr>
            </w:pPr>
            <w:r>
              <w:rPr>
                <w:rFonts w:ascii="Arial" w:hAnsi="Arial" w:cs="Arial"/>
                <w:sz w:val="18"/>
                <w:szCs w:val="18"/>
              </w:rPr>
              <w:t>9.6</w:t>
            </w:r>
          </w:p>
        </w:tc>
        <w:tc>
          <w:tcPr>
            <w:tcW w:w="628" w:type="pct"/>
            <w:tcBorders>
              <w:top w:val="nil"/>
              <w:left w:val="nil"/>
              <w:bottom w:val="nil"/>
              <w:right w:val="nil"/>
            </w:tcBorders>
          </w:tcPr>
          <w:p w14:paraId="2150E935" w14:textId="280E73FB" w:rsidR="00426254" w:rsidRDefault="00426254" w:rsidP="00426254">
            <w:pPr>
              <w:ind w:right="340"/>
              <w:jc w:val="right"/>
              <w:rPr>
                <w:rFonts w:ascii="Arial" w:hAnsi="Arial" w:cs="Arial"/>
                <w:sz w:val="18"/>
                <w:szCs w:val="18"/>
              </w:rPr>
            </w:pPr>
            <w:r>
              <w:rPr>
                <w:rFonts w:ascii="Arial" w:hAnsi="Arial" w:cs="Arial"/>
                <w:sz w:val="18"/>
                <w:szCs w:val="18"/>
              </w:rPr>
              <w:t>6.6</w:t>
            </w:r>
          </w:p>
        </w:tc>
        <w:tc>
          <w:tcPr>
            <w:tcW w:w="616" w:type="pct"/>
            <w:tcBorders>
              <w:top w:val="nil"/>
              <w:left w:val="nil"/>
              <w:bottom w:val="nil"/>
              <w:right w:val="nil"/>
            </w:tcBorders>
          </w:tcPr>
          <w:p w14:paraId="380F6155" w14:textId="7AB2CFC6" w:rsidR="00426254" w:rsidRDefault="007C6F34" w:rsidP="00426254">
            <w:pPr>
              <w:ind w:right="340"/>
              <w:jc w:val="right"/>
              <w:rPr>
                <w:rFonts w:ascii="Arial" w:hAnsi="Arial" w:cs="Arial"/>
                <w:sz w:val="18"/>
                <w:szCs w:val="18"/>
              </w:rPr>
            </w:pPr>
            <w:r>
              <w:rPr>
                <w:rFonts w:ascii="Arial" w:hAnsi="Arial" w:cs="Arial"/>
                <w:sz w:val="18"/>
                <w:szCs w:val="18"/>
              </w:rPr>
              <w:t>(-)    7.3</w:t>
            </w:r>
          </w:p>
        </w:tc>
        <w:tc>
          <w:tcPr>
            <w:tcW w:w="634" w:type="pct"/>
            <w:tcBorders>
              <w:top w:val="nil"/>
              <w:left w:val="nil"/>
              <w:bottom w:val="nil"/>
              <w:right w:val="double" w:sz="4" w:space="0" w:color="0F243E" w:themeColor="text2" w:themeShade="80"/>
            </w:tcBorders>
          </w:tcPr>
          <w:p w14:paraId="4115D3DE" w14:textId="53CC5AAD" w:rsidR="00426254" w:rsidRDefault="007C6F34" w:rsidP="00426254">
            <w:pPr>
              <w:ind w:right="397"/>
              <w:jc w:val="right"/>
              <w:rPr>
                <w:rFonts w:ascii="Arial" w:hAnsi="Arial" w:cs="Arial"/>
                <w:sz w:val="18"/>
                <w:szCs w:val="18"/>
              </w:rPr>
            </w:pPr>
            <w:r>
              <w:rPr>
                <w:rFonts w:ascii="Arial" w:hAnsi="Arial" w:cs="Arial"/>
                <w:sz w:val="18"/>
                <w:szCs w:val="18"/>
              </w:rPr>
              <w:t>2</w:t>
            </w:r>
            <w:r w:rsidR="00426254">
              <w:rPr>
                <w:rFonts w:ascii="Arial" w:hAnsi="Arial" w:cs="Arial"/>
                <w:sz w:val="18"/>
                <w:szCs w:val="18"/>
              </w:rPr>
              <w:t>.0</w:t>
            </w:r>
          </w:p>
        </w:tc>
      </w:tr>
      <w:tr w:rsidR="00426254" w:rsidRPr="00075546" w14:paraId="51969188" w14:textId="77777777" w:rsidTr="00426254">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781B741F" w14:textId="77777777" w:rsidR="00426254" w:rsidRPr="00231C06" w:rsidRDefault="00426254" w:rsidP="0042625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nil"/>
              <w:right w:val="double" w:sz="4" w:space="0" w:color="0F243E" w:themeColor="text2" w:themeShade="80"/>
            </w:tcBorders>
            <w:vAlign w:val="bottom"/>
          </w:tcPr>
          <w:p w14:paraId="5042BEAC" w14:textId="2F81FAB9" w:rsidR="00426254" w:rsidRPr="003A1E24" w:rsidRDefault="00C75797" w:rsidP="00426254">
            <w:pPr>
              <w:tabs>
                <w:tab w:val="decimal" w:pos="141"/>
              </w:tabs>
              <w:ind w:right="397"/>
              <w:jc w:val="right"/>
              <w:rPr>
                <w:rFonts w:ascii="Arial" w:hAnsi="Arial" w:cs="Arial"/>
                <w:sz w:val="18"/>
                <w:szCs w:val="18"/>
              </w:rPr>
            </w:pPr>
            <w:r>
              <w:rPr>
                <w:rFonts w:ascii="Arial" w:hAnsi="Arial" w:cs="Arial"/>
                <w:sz w:val="18"/>
                <w:szCs w:val="18"/>
              </w:rPr>
              <w:t>53.</w:t>
            </w:r>
            <w:r w:rsidR="007C6F34">
              <w:rPr>
                <w:rFonts w:ascii="Arial" w:hAnsi="Arial" w:cs="Arial"/>
                <w:sz w:val="18"/>
                <w:szCs w:val="18"/>
              </w:rPr>
              <w:t>63</w:t>
            </w:r>
          </w:p>
        </w:tc>
        <w:tc>
          <w:tcPr>
            <w:tcW w:w="572" w:type="pct"/>
            <w:tcBorders>
              <w:top w:val="nil"/>
              <w:left w:val="double" w:sz="4" w:space="0" w:color="0F243E" w:themeColor="text2" w:themeShade="80"/>
              <w:bottom w:val="nil"/>
              <w:right w:val="double" w:sz="4" w:space="0" w:color="0F243E" w:themeColor="text2" w:themeShade="80"/>
            </w:tcBorders>
          </w:tcPr>
          <w:p w14:paraId="2B99BE9A" w14:textId="226B6543" w:rsidR="00426254" w:rsidRPr="00F11E8F" w:rsidRDefault="00426254" w:rsidP="00426254">
            <w:pPr>
              <w:ind w:right="227"/>
              <w:jc w:val="right"/>
              <w:rPr>
                <w:rFonts w:ascii="Arial" w:hAnsi="Arial" w:cs="Arial"/>
                <w:sz w:val="18"/>
                <w:szCs w:val="18"/>
              </w:rPr>
            </w:pPr>
            <w:r>
              <w:rPr>
                <w:rFonts w:ascii="Arial" w:hAnsi="Arial" w:cs="Arial"/>
                <w:sz w:val="18"/>
                <w:szCs w:val="18"/>
              </w:rPr>
              <w:t>4.2</w:t>
            </w:r>
          </w:p>
        </w:tc>
        <w:tc>
          <w:tcPr>
            <w:tcW w:w="542" w:type="pct"/>
            <w:tcBorders>
              <w:top w:val="nil"/>
              <w:left w:val="double" w:sz="4" w:space="0" w:color="0F243E" w:themeColor="text2" w:themeShade="80"/>
              <w:bottom w:val="nil"/>
              <w:right w:val="nil"/>
            </w:tcBorders>
          </w:tcPr>
          <w:p w14:paraId="4431E5EC" w14:textId="395732E8" w:rsidR="00426254" w:rsidRDefault="00426254" w:rsidP="00426254">
            <w:pPr>
              <w:ind w:right="284"/>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1</w:t>
            </w:r>
            <w:proofErr w:type="gramEnd"/>
            <w:r>
              <w:rPr>
                <w:rFonts w:ascii="Arial" w:hAnsi="Arial" w:cs="Arial"/>
                <w:sz w:val="18"/>
                <w:szCs w:val="18"/>
              </w:rPr>
              <w:t>.7</w:t>
            </w:r>
          </w:p>
        </w:tc>
        <w:tc>
          <w:tcPr>
            <w:tcW w:w="628" w:type="pct"/>
            <w:tcBorders>
              <w:top w:val="nil"/>
              <w:left w:val="nil"/>
              <w:bottom w:val="nil"/>
              <w:right w:val="nil"/>
            </w:tcBorders>
          </w:tcPr>
          <w:p w14:paraId="494E6F9E" w14:textId="6027B915" w:rsidR="00426254" w:rsidRDefault="00426254" w:rsidP="00426254">
            <w:pPr>
              <w:ind w:right="340"/>
              <w:jc w:val="right"/>
              <w:rPr>
                <w:rFonts w:ascii="Arial" w:hAnsi="Arial" w:cs="Arial"/>
                <w:sz w:val="18"/>
                <w:szCs w:val="18"/>
              </w:rPr>
            </w:pPr>
            <w:r>
              <w:rPr>
                <w:rFonts w:ascii="Arial" w:hAnsi="Arial" w:cs="Arial"/>
                <w:sz w:val="18"/>
                <w:szCs w:val="18"/>
              </w:rPr>
              <w:t>3.2</w:t>
            </w:r>
          </w:p>
        </w:tc>
        <w:tc>
          <w:tcPr>
            <w:tcW w:w="616" w:type="pct"/>
            <w:tcBorders>
              <w:top w:val="nil"/>
              <w:left w:val="nil"/>
              <w:bottom w:val="nil"/>
              <w:right w:val="nil"/>
            </w:tcBorders>
          </w:tcPr>
          <w:p w14:paraId="611CD4EA" w14:textId="1EE0F8EF" w:rsidR="00426254" w:rsidRDefault="007C6F34" w:rsidP="00426254">
            <w:pPr>
              <w:ind w:right="340"/>
              <w:jc w:val="right"/>
              <w:rPr>
                <w:rFonts w:ascii="Arial" w:hAnsi="Arial" w:cs="Arial"/>
                <w:sz w:val="18"/>
                <w:szCs w:val="18"/>
              </w:rPr>
            </w:pPr>
            <w:r>
              <w:rPr>
                <w:rFonts w:ascii="Arial" w:hAnsi="Arial" w:cs="Arial"/>
                <w:sz w:val="18"/>
                <w:szCs w:val="18"/>
              </w:rPr>
              <w:t>6.2</w:t>
            </w:r>
          </w:p>
        </w:tc>
        <w:tc>
          <w:tcPr>
            <w:tcW w:w="634" w:type="pct"/>
            <w:tcBorders>
              <w:top w:val="nil"/>
              <w:left w:val="nil"/>
              <w:bottom w:val="nil"/>
              <w:right w:val="double" w:sz="4" w:space="0" w:color="0F243E" w:themeColor="text2" w:themeShade="80"/>
            </w:tcBorders>
          </w:tcPr>
          <w:p w14:paraId="2A211104" w14:textId="322A5CA1" w:rsidR="00426254" w:rsidRDefault="007C6F34" w:rsidP="00426254">
            <w:pPr>
              <w:ind w:right="397"/>
              <w:jc w:val="right"/>
              <w:rPr>
                <w:rFonts w:ascii="Arial" w:hAnsi="Arial" w:cs="Arial"/>
                <w:sz w:val="18"/>
                <w:szCs w:val="18"/>
              </w:rPr>
            </w:pPr>
            <w:r>
              <w:rPr>
                <w:rFonts w:ascii="Arial" w:hAnsi="Arial" w:cs="Arial"/>
                <w:sz w:val="18"/>
                <w:szCs w:val="18"/>
              </w:rPr>
              <w:t>2.7</w:t>
            </w:r>
          </w:p>
        </w:tc>
      </w:tr>
      <w:tr w:rsidR="00426254" w:rsidRPr="00075546" w14:paraId="52E16F4F" w14:textId="77777777" w:rsidTr="00426254">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1859E866" w14:textId="77777777" w:rsidR="00426254" w:rsidRPr="00231C06" w:rsidRDefault="00426254" w:rsidP="00426254">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4" w:type="pct"/>
            <w:tcBorders>
              <w:top w:val="nil"/>
              <w:left w:val="nil"/>
              <w:bottom w:val="nil"/>
              <w:right w:val="double" w:sz="4" w:space="0" w:color="0F243E" w:themeColor="text2" w:themeShade="80"/>
            </w:tcBorders>
            <w:vAlign w:val="bottom"/>
          </w:tcPr>
          <w:p w14:paraId="4C354A4D" w14:textId="4C693073" w:rsidR="00426254" w:rsidRPr="003A1E24" w:rsidRDefault="00426254" w:rsidP="007C6F34">
            <w:pPr>
              <w:tabs>
                <w:tab w:val="decimal" w:pos="141"/>
              </w:tabs>
              <w:ind w:right="397"/>
              <w:jc w:val="right"/>
              <w:rPr>
                <w:rFonts w:ascii="Arial" w:hAnsi="Arial" w:cs="Arial"/>
                <w:b/>
                <w:sz w:val="18"/>
                <w:szCs w:val="18"/>
              </w:rPr>
            </w:pPr>
            <w:r>
              <w:rPr>
                <w:rFonts w:ascii="Arial" w:hAnsi="Arial" w:cs="Arial"/>
                <w:b/>
                <w:sz w:val="18"/>
                <w:szCs w:val="18"/>
              </w:rPr>
              <w:t>18.</w:t>
            </w:r>
            <w:r w:rsidR="007C6F34">
              <w:rPr>
                <w:rFonts w:ascii="Arial" w:hAnsi="Arial" w:cs="Arial"/>
                <w:b/>
                <w:sz w:val="18"/>
                <w:szCs w:val="18"/>
              </w:rPr>
              <w:t>44</w:t>
            </w:r>
          </w:p>
        </w:tc>
        <w:tc>
          <w:tcPr>
            <w:tcW w:w="572" w:type="pct"/>
            <w:tcBorders>
              <w:top w:val="nil"/>
              <w:left w:val="double" w:sz="4" w:space="0" w:color="0F243E" w:themeColor="text2" w:themeShade="80"/>
              <w:bottom w:val="nil"/>
              <w:right w:val="double" w:sz="4" w:space="0" w:color="0F243E" w:themeColor="text2" w:themeShade="80"/>
            </w:tcBorders>
          </w:tcPr>
          <w:p w14:paraId="33703D1F" w14:textId="7DDE93E7" w:rsidR="00426254" w:rsidRDefault="00426254" w:rsidP="00426254">
            <w:pPr>
              <w:ind w:right="227"/>
              <w:jc w:val="righ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  1</w:t>
            </w:r>
            <w:proofErr w:type="gramEnd"/>
            <w:r>
              <w:rPr>
                <w:rFonts w:ascii="Arial" w:hAnsi="Arial" w:cs="Arial"/>
                <w:b/>
                <w:bCs/>
                <w:sz w:val="18"/>
                <w:szCs w:val="18"/>
              </w:rPr>
              <w:t>.1</w:t>
            </w:r>
          </w:p>
        </w:tc>
        <w:tc>
          <w:tcPr>
            <w:tcW w:w="542" w:type="pct"/>
            <w:tcBorders>
              <w:top w:val="nil"/>
              <w:left w:val="double" w:sz="4" w:space="0" w:color="0F243E" w:themeColor="text2" w:themeShade="80"/>
              <w:bottom w:val="nil"/>
              <w:right w:val="nil"/>
            </w:tcBorders>
          </w:tcPr>
          <w:p w14:paraId="73E59D3C" w14:textId="6148BAB5" w:rsidR="00426254" w:rsidRDefault="00426254" w:rsidP="00426254">
            <w:pPr>
              <w:ind w:right="284"/>
              <w:jc w:val="right"/>
              <w:rPr>
                <w:rFonts w:ascii="Arial" w:hAnsi="Arial" w:cs="Arial"/>
                <w:b/>
                <w:bCs/>
                <w:sz w:val="18"/>
                <w:szCs w:val="18"/>
              </w:rPr>
            </w:pPr>
            <w:r>
              <w:rPr>
                <w:rFonts w:ascii="Arial" w:hAnsi="Arial" w:cs="Arial"/>
                <w:b/>
                <w:bCs/>
                <w:sz w:val="18"/>
                <w:szCs w:val="18"/>
              </w:rPr>
              <w:t>5.0</w:t>
            </w:r>
          </w:p>
        </w:tc>
        <w:tc>
          <w:tcPr>
            <w:tcW w:w="628" w:type="pct"/>
            <w:tcBorders>
              <w:top w:val="nil"/>
              <w:left w:val="nil"/>
              <w:bottom w:val="nil"/>
              <w:right w:val="nil"/>
            </w:tcBorders>
          </w:tcPr>
          <w:p w14:paraId="4ACDF1DE" w14:textId="2AA1A4DA" w:rsidR="00426254" w:rsidRDefault="00426254" w:rsidP="00426254">
            <w:pPr>
              <w:ind w:right="340"/>
              <w:jc w:val="right"/>
              <w:rPr>
                <w:rFonts w:ascii="Arial" w:hAnsi="Arial" w:cs="Arial"/>
                <w:b/>
                <w:bCs/>
                <w:sz w:val="18"/>
                <w:szCs w:val="18"/>
              </w:rPr>
            </w:pPr>
            <w:r>
              <w:rPr>
                <w:rFonts w:ascii="Arial" w:hAnsi="Arial" w:cs="Arial"/>
                <w:b/>
                <w:bCs/>
                <w:sz w:val="18"/>
                <w:szCs w:val="18"/>
              </w:rPr>
              <w:t>(-)    2.4</w:t>
            </w:r>
          </w:p>
        </w:tc>
        <w:tc>
          <w:tcPr>
            <w:tcW w:w="616" w:type="pct"/>
            <w:tcBorders>
              <w:top w:val="nil"/>
              <w:left w:val="nil"/>
              <w:bottom w:val="nil"/>
              <w:right w:val="nil"/>
            </w:tcBorders>
          </w:tcPr>
          <w:p w14:paraId="59C4C137" w14:textId="0AB28A49" w:rsidR="00426254" w:rsidRDefault="007C6F34" w:rsidP="00426254">
            <w:pPr>
              <w:ind w:right="340"/>
              <w:jc w:val="right"/>
              <w:rPr>
                <w:rFonts w:ascii="Arial" w:hAnsi="Arial" w:cs="Arial"/>
                <w:b/>
                <w:bCs/>
                <w:sz w:val="18"/>
                <w:szCs w:val="18"/>
              </w:rPr>
            </w:pPr>
            <w:r>
              <w:rPr>
                <w:rFonts w:ascii="Arial" w:hAnsi="Arial" w:cs="Arial"/>
                <w:b/>
                <w:bCs/>
                <w:sz w:val="18"/>
                <w:szCs w:val="18"/>
              </w:rPr>
              <w:t>1.8</w:t>
            </w:r>
          </w:p>
        </w:tc>
        <w:tc>
          <w:tcPr>
            <w:tcW w:w="634" w:type="pct"/>
            <w:tcBorders>
              <w:top w:val="nil"/>
              <w:left w:val="nil"/>
              <w:bottom w:val="nil"/>
              <w:right w:val="double" w:sz="4" w:space="0" w:color="0F243E" w:themeColor="text2" w:themeShade="80"/>
            </w:tcBorders>
          </w:tcPr>
          <w:p w14:paraId="6C354693" w14:textId="53E98FE4" w:rsidR="00426254" w:rsidRDefault="00426254" w:rsidP="00426254">
            <w:pPr>
              <w:ind w:right="397"/>
              <w:jc w:val="right"/>
              <w:rPr>
                <w:rFonts w:ascii="Arial" w:hAnsi="Arial" w:cs="Arial"/>
                <w:b/>
                <w:bCs/>
                <w:sz w:val="18"/>
                <w:szCs w:val="18"/>
              </w:rPr>
            </w:pPr>
            <w:r>
              <w:rPr>
                <w:rFonts w:ascii="Arial" w:hAnsi="Arial" w:cs="Arial"/>
                <w:b/>
                <w:bCs/>
                <w:sz w:val="18"/>
                <w:szCs w:val="18"/>
              </w:rPr>
              <w:t>1.</w:t>
            </w:r>
            <w:r w:rsidR="007C6F34">
              <w:rPr>
                <w:rFonts w:ascii="Arial" w:hAnsi="Arial" w:cs="Arial"/>
                <w:b/>
                <w:bCs/>
                <w:sz w:val="18"/>
                <w:szCs w:val="18"/>
              </w:rPr>
              <w:t>4</w:t>
            </w:r>
          </w:p>
        </w:tc>
      </w:tr>
      <w:tr w:rsidR="00426254" w:rsidRPr="00075546" w14:paraId="4428A02E" w14:textId="77777777" w:rsidTr="00426254">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2D7817EC" w14:textId="77777777" w:rsidR="00426254" w:rsidRPr="00231C06" w:rsidRDefault="00426254" w:rsidP="0042625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733A73A0" w14:textId="67EFC509" w:rsidR="00426254" w:rsidRPr="003A1E24" w:rsidRDefault="00426254" w:rsidP="007C6F34">
            <w:pPr>
              <w:tabs>
                <w:tab w:val="decimal" w:pos="141"/>
              </w:tabs>
              <w:ind w:right="397"/>
              <w:jc w:val="right"/>
              <w:rPr>
                <w:rFonts w:ascii="Arial" w:hAnsi="Arial" w:cs="Arial"/>
                <w:sz w:val="18"/>
                <w:szCs w:val="18"/>
              </w:rPr>
            </w:pPr>
            <w:r>
              <w:rPr>
                <w:rFonts w:ascii="Arial" w:hAnsi="Arial" w:cs="Arial"/>
                <w:sz w:val="18"/>
                <w:szCs w:val="18"/>
              </w:rPr>
              <w:t>5.</w:t>
            </w:r>
            <w:r w:rsidR="007C6F34">
              <w:rPr>
                <w:rFonts w:ascii="Arial" w:hAnsi="Arial" w:cs="Arial"/>
                <w:sz w:val="18"/>
                <w:szCs w:val="18"/>
              </w:rPr>
              <w:t>80</w:t>
            </w:r>
          </w:p>
        </w:tc>
        <w:tc>
          <w:tcPr>
            <w:tcW w:w="572" w:type="pct"/>
            <w:tcBorders>
              <w:top w:val="nil"/>
              <w:left w:val="double" w:sz="4" w:space="0" w:color="0F243E" w:themeColor="text2" w:themeShade="80"/>
              <w:bottom w:val="nil"/>
              <w:right w:val="double" w:sz="4" w:space="0" w:color="0F243E" w:themeColor="text2" w:themeShade="80"/>
            </w:tcBorders>
          </w:tcPr>
          <w:p w14:paraId="2472B87D" w14:textId="619B76AD" w:rsidR="00426254" w:rsidRDefault="00426254" w:rsidP="00426254">
            <w:pPr>
              <w:ind w:right="227"/>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3</w:t>
            </w:r>
            <w:proofErr w:type="gramEnd"/>
            <w:r>
              <w:rPr>
                <w:rFonts w:ascii="Arial" w:hAnsi="Arial" w:cs="Arial"/>
                <w:sz w:val="18"/>
                <w:szCs w:val="18"/>
              </w:rPr>
              <w:t>.3</w:t>
            </w:r>
          </w:p>
        </w:tc>
        <w:tc>
          <w:tcPr>
            <w:tcW w:w="542" w:type="pct"/>
            <w:tcBorders>
              <w:top w:val="nil"/>
              <w:left w:val="double" w:sz="4" w:space="0" w:color="0F243E" w:themeColor="text2" w:themeShade="80"/>
              <w:bottom w:val="nil"/>
              <w:right w:val="nil"/>
            </w:tcBorders>
          </w:tcPr>
          <w:p w14:paraId="601C5485" w14:textId="3E2F9615" w:rsidR="00426254" w:rsidRDefault="00426254" w:rsidP="00426254">
            <w:pPr>
              <w:ind w:right="284"/>
              <w:jc w:val="right"/>
              <w:rPr>
                <w:rFonts w:ascii="Arial" w:hAnsi="Arial" w:cs="Arial"/>
                <w:sz w:val="18"/>
                <w:szCs w:val="18"/>
              </w:rPr>
            </w:pPr>
            <w:r>
              <w:rPr>
                <w:rFonts w:ascii="Arial" w:hAnsi="Arial" w:cs="Arial"/>
                <w:sz w:val="18"/>
                <w:szCs w:val="18"/>
              </w:rPr>
              <w:t>9.0</w:t>
            </w:r>
          </w:p>
        </w:tc>
        <w:tc>
          <w:tcPr>
            <w:tcW w:w="628" w:type="pct"/>
            <w:tcBorders>
              <w:top w:val="nil"/>
              <w:left w:val="nil"/>
              <w:bottom w:val="nil"/>
              <w:right w:val="nil"/>
            </w:tcBorders>
          </w:tcPr>
          <w:p w14:paraId="39E36C9A" w14:textId="657BD526" w:rsidR="00426254" w:rsidRDefault="00426254" w:rsidP="00426254">
            <w:pPr>
              <w:ind w:right="34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11</w:t>
            </w:r>
            <w:proofErr w:type="gramEnd"/>
            <w:r>
              <w:rPr>
                <w:rFonts w:ascii="Arial" w:hAnsi="Arial" w:cs="Arial"/>
                <w:sz w:val="18"/>
                <w:szCs w:val="18"/>
              </w:rPr>
              <w:t>.3</w:t>
            </w:r>
          </w:p>
        </w:tc>
        <w:tc>
          <w:tcPr>
            <w:tcW w:w="616" w:type="pct"/>
            <w:tcBorders>
              <w:top w:val="nil"/>
              <w:left w:val="nil"/>
              <w:bottom w:val="nil"/>
              <w:right w:val="nil"/>
            </w:tcBorders>
          </w:tcPr>
          <w:p w14:paraId="64CA1434" w14:textId="774F749B" w:rsidR="00426254" w:rsidRDefault="007C6F34" w:rsidP="00426254">
            <w:pPr>
              <w:ind w:right="340"/>
              <w:jc w:val="right"/>
              <w:rPr>
                <w:rFonts w:ascii="Arial" w:hAnsi="Arial" w:cs="Arial"/>
                <w:sz w:val="18"/>
                <w:szCs w:val="18"/>
              </w:rPr>
            </w:pPr>
            <w:r>
              <w:rPr>
                <w:rFonts w:ascii="Arial" w:hAnsi="Arial" w:cs="Arial"/>
                <w:sz w:val="18"/>
                <w:szCs w:val="18"/>
              </w:rPr>
              <w:t>6.2</w:t>
            </w:r>
          </w:p>
        </w:tc>
        <w:tc>
          <w:tcPr>
            <w:tcW w:w="634" w:type="pct"/>
            <w:tcBorders>
              <w:top w:val="nil"/>
              <w:left w:val="nil"/>
              <w:bottom w:val="nil"/>
              <w:right w:val="double" w:sz="4" w:space="0" w:color="0F243E" w:themeColor="text2" w:themeShade="80"/>
            </w:tcBorders>
          </w:tcPr>
          <w:p w14:paraId="3775FAF0" w14:textId="0DB79F96" w:rsidR="00426254" w:rsidRDefault="007C6F34" w:rsidP="00426254">
            <w:pPr>
              <w:ind w:right="397"/>
              <w:jc w:val="right"/>
              <w:rPr>
                <w:rFonts w:ascii="Arial" w:hAnsi="Arial" w:cs="Arial"/>
                <w:sz w:val="18"/>
                <w:szCs w:val="18"/>
              </w:rPr>
            </w:pPr>
            <w:r>
              <w:rPr>
                <w:rFonts w:ascii="Arial" w:hAnsi="Arial" w:cs="Arial"/>
                <w:sz w:val="18"/>
                <w:szCs w:val="18"/>
              </w:rPr>
              <w:t>0.8</w:t>
            </w:r>
          </w:p>
        </w:tc>
      </w:tr>
      <w:tr w:rsidR="00426254" w:rsidRPr="00075546" w14:paraId="7DCC1781" w14:textId="77777777" w:rsidTr="00426254">
        <w:trPr>
          <w:jc w:val="center"/>
        </w:trPr>
        <w:tc>
          <w:tcPr>
            <w:tcW w:w="120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6595DA21" w14:textId="77777777" w:rsidR="00426254" w:rsidRPr="00231C06" w:rsidRDefault="00426254" w:rsidP="00426254">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double" w:sz="4" w:space="0" w:color="0F243E" w:themeColor="text2" w:themeShade="80"/>
              <w:right w:val="double" w:sz="4" w:space="0" w:color="0F243E" w:themeColor="text2" w:themeShade="80"/>
            </w:tcBorders>
            <w:vAlign w:val="bottom"/>
          </w:tcPr>
          <w:p w14:paraId="40DE0086" w14:textId="74F341A2" w:rsidR="00426254" w:rsidRPr="003A1E24" w:rsidRDefault="00426254" w:rsidP="007C6F34">
            <w:pPr>
              <w:tabs>
                <w:tab w:val="decimal" w:pos="141"/>
              </w:tabs>
              <w:ind w:right="397"/>
              <w:jc w:val="right"/>
              <w:rPr>
                <w:rFonts w:ascii="Arial" w:hAnsi="Arial" w:cs="Arial"/>
                <w:sz w:val="18"/>
                <w:szCs w:val="18"/>
              </w:rPr>
            </w:pPr>
            <w:r>
              <w:rPr>
                <w:rFonts w:ascii="Arial" w:hAnsi="Arial" w:cs="Arial"/>
                <w:sz w:val="18"/>
                <w:szCs w:val="18"/>
              </w:rPr>
              <w:t>12.</w:t>
            </w:r>
            <w:r w:rsidR="007C6F34">
              <w:rPr>
                <w:rFonts w:ascii="Arial" w:hAnsi="Arial" w:cs="Arial"/>
                <w:sz w:val="18"/>
                <w:szCs w:val="18"/>
              </w:rPr>
              <w:t>64</w:t>
            </w:r>
          </w:p>
        </w:tc>
        <w:tc>
          <w:tcPr>
            <w:tcW w:w="572"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14:paraId="1FC6FB09" w14:textId="3143F245" w:rsidR="00426254" w:rsidRDefault="00426254" w:rsidP="00426254">
            <w:pPr>
              <w:ind w:right="227"/>
              <w:jc w:val="right"/>
              <w:rPr>
                <w:rFonts w:ascii="Arial" w:hAnsi="Arial" w:cs="Arial"/>
                <w:sz w:val="18"/>
                <w:szCs w:val="18"/>
              </w:rPr>
            </w:pPr>
            <w:r>
              <w:rPr>
                <w:rFonts w:ascii="Arial" w:hAnsi="Arial" w:cs="Arial"/>
                <w:sz w:val="18"/>
                <w:szCs w:val="18"/>
              </w:rPr>
              <w:t>0.0</w:t>
            </w:r>
          </w:p>
        </w:tc>
        <w:tc>
          <w:tcPr>
            <w:tcW w:w="542" w:type="pct"/>
            <w:tcBorders>
              <w:top w:val="nil"/>
              <w:left w:val="double" w:sz="4" w:space="0" w:color="0F243E" w:themeColor="text2" w:themeShade="80"/>
              <w:bottom w:val="double" w:sz="4" w:space="0" w:color="0F243E" w:themeColor="text2" w:themeShade="80"/>
              <w:right w:val="nil"/>
            </w:tcBorders>
          </w:tcPr>
          <w:p w14:paraId="2F994064" w14:textId="429D85C9" w:rsidR="00426254" w:rsidRDefault="00426254" w:rsidP="00426254">
            <w:pPr>
              <w:ind w:right="284"/>
              <w:jc w:val="right"/>
              <w:rPr>
                <w:rFonts w:ascii="Arial" w:hAnsi="Arial" w:cs="Arial"/>
                <w:sz w:val="18"/>
                <w:szCs w:val="18"/>
              </w:rPr>
            </w:pPr>
            <w:r>
              <w:rPr>
                <w:rFonts w:ascii="Arial" w:hAnsi="Arial" w:cs="Arial"/>
                <w:sz w:val="18"/>
                <w:szCs w:val="18"/>
              </w:rPr>
              <w:t>3.5</w:t>
            </w:r>
          </w:p>
        </w:tc>
        <w:tc>
          <w:tcPr>
            <w:tcW w:w="628" w:type="pct"/>
            <w:tcBorders>
              <w:top w:val="nil"/>
              <w:left w:val="nil"/>
              <w:bottom w:val="double" w:sz="4" w:space="0" w:color="0F243E" w:themeColor="text2" w:themeShade="80"/>
              <w:right w:val="nil"/>
            </w:tcBorders>
          </w:tcPr>
          <w:p w14:paraId="2548180B" w14:textId="3A7A5F86" w:rsidR="00426254" w:rsidRDefault="00426254" w:rsidP="00426254">
            <w:pPr>
              <w:ind w:right="340"/>
              <w:jc w:val="right"/>
              <w:rPr>
                <w:rFonts w:ascii="Arial" w:hAnsi="Arial" w:cs="Arial"/>
                <w:sz w:val="18"/>
                <w:szCs w:val="18"/>
              </w:rPr>
            </w:pPr>
            <w:r>
              <w:rPr>
                <w:rFonts w:ascii="Arial" w:hAnsi="Arial" w:cs="Arial"/>
                <w:sz w:val="18"/>
                <w:szCs w:val="18"/>
              </w:rPr>
              <w:t>2.1</w:t>
            </w:r>
          </w:p>
        </w:tc>
        <w:tc>
          <w:tcPr>
            <w:tcW w:w="616" w:type="pct"/>
            <w:tcBorders>
              <w:top w:val="nil"/>
              <w:left w:val="nil"/>
              <w:bottom w:val="double" w:sz="4" w:space="0" w:color="0F243E" w:themeColor="text2" w:themeShade="80"/>
              <w:right w:val="nil"/>
            </w:tcBorders>
          </w:tcPr>
          <w:p w14:paraId="59CF1E0F" w14:textId="3FF08ED5" w:rsidR="00426254" w:rsidRDefault="007C6F34" w:rsidP="00426254">
            <w:pPr>
              <w:ind w:right="340"/>
              <w:jc w:val="right"/>
              <w:rPr>
                <w:rFonts w:ascii="Arial" w:hAnsi="Arial" w:cs="Arial"/>
                <w:sz w:val="18"/>
                <w:szCs w:val="18"/>
              </w:rPr>
            </w:pPr>
            <w:r>
              <w:rPr>
                <w:rFonts w:ascii="Arial" w:hAnsi="Arial" w:cs="Arial"/>
                <w:sz w:val="18"/>
                <w:szCs w:val="18"/>
              </w:rPr>
              <w:t>(-)    0.3</w:t>
            </w:r>
          </w:p>
        </w:tc>
        <w:tc>
          <w:tcPr>
            <w:tcW w:w="634" w:type="pct"/>
            <w:tcBorders>
              <w:top w:val="nil"/>
              <w:left w:val="nil"/>
              <w:bottom w:val="double" w:sz="4" w:space="0" w:color="0F243E" w:themeColor="text2" w:themeShade="80"/>
              <w:right w:val="double" w:sz="4" w:space="0" w:color="0F243E" w:themeColor="text2" w:themeShade="80"/>
            </w:tcBorders>
          </w:tcPr>
          <w:p w14:paraId="79C10AE6" w14:textId="2E1B7F2A" w:rsidR="00426254" w:rsidRDefault="007C6F34" w:rsidP="00426254">
            <w:pPr>
              <w:ind w:right="397"/>
              <w:jc w:val="right"/>
              <w:rPr>
                <w:rFonts w:ascii="Arial" w:hAnsi="Arial" w:cs="Arial"/>
                <w:sz w:val="18"/>
                <w:szCs w:val="18"/>
              </w:rPr>
            </w:pPr>
            <w:r>
              <w:rPr>
                <w:rFonts w:ascii="Arial" w:hAnsi="Arial" w:cs="Arial"/>
                <w:sz w:val="18"/>
                <w:szCs w:val="18"/>
              </w:rPr>
              <w:t>1.7</w:t>
            </w:r>
          </w:p>
        </w:tc>
      </w:tr>
    </w:tbl>
    <w:p w14:paraId="1D088A0A" w14:textId="5688652A" w:rsidR="00434477" w:rsidRDefault="00434477" w:rsidP="006A538A">
      <w:pPr>
        <w:pStyle w:val="titulos"/>
        <w:widowControl/>
        <w:spacing w:before="0" w:line="280" w:lineRule="exact"/>
        <w:rPr>
          <w:rFonts w:cs="Arial"/>
          <w:b w:val="0"/>
          <w:i w:val="0"/>
          <w:color w:val="000000" w:themeColor="text1"/>
          <w:sz w:val="18"/>
          <w:u w:val="none"/>
          <w:lang w:val="es-MX"/>
        </w:rPr>
      </w:pPr>
      <w:r w:rsidRPr="006A538A">
        <w:rPr>
          <w:rFonts w:cs="Arial"/>
          <w:b w:val="0"/>
          <w:i w:val="0"/>
          <w:color w:val="000000" w:themeColor="text1"/>
          <w:sz w:val="18"/>
          <w:u w:val="none"/>
          <w:lang w:val="es-MX"/>
        </w:rPr>
        <w:t xml:space="preserve">  </w:t>
      </w:r>
      <w:r w:rsidR="006A538A">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499DE17C" w14:textId="7BE6D09F" w:rsidR="009E09B5" w:rsidRDefault="009E09B5" w:rsidP="006A538A">
      <w:pPr>
        <w:pStyle w:val="titulos"/>
        <w:widowControl/>
        <w:spacing w:before="0" w:line="280" w:lineRule="exact"/>
        <w:rPr>
          <w:rFonts w:cs="Arial"/>
          <w:b w:val="0"/>
          <w:i w:val="0"/>
          <w:color w:val="000000" w:themeColor="text1"/>
          <w:sz w:val="18"/>
          <w:u w:val="none"/>
          <w:lang w:val="es-MX"/>
        </w:rPr>
      </w:pPr>
    </w:p>
    <w:p w14:paraId="4673BA0B" w14:textId="77777777" w:rsidR="00810DFA" w:rsidRDefault="00810DFA" w:rsidP="00A21B4B">
      <w:pPr>
        <w:pStyle w:val="titulos"/>
        <w:widowControl/>
        <w:spacing w:line="280" w:lineRule="exact"/>
        <w:rPr>
          <w:u w:val="none"/>
        </w:rPr>
      </w:pPr>
    </w:p>
    <w:p w14:paraId="1D8E2F83" w14:textId="77777777" w:rsidR="00810DFA" w:rsidRDefault="00810DFA" w:rsidP="00A21B4B">
      <w:pPr>
        <w:pStyle w:val="titulos"/>
        <w:widowControl/>
        <w:spacing w:line="280" w:lineRule="exact"/>
        <w:rPr>
          <w:u w:val="none"/>
        </w:rPr>
      </w:pPr>
    </w:p>
    <w:p w14:paraId="021DF634" w14:textId="77777777" w:rsidR="00810DFA" w:rsidRDefault="00810DFA" w:rsidP="00A21B4B">
      <w:pPr>
        <w:pStyle w:val="titulos"/>
        <w:widowControl/>
        <w:spacing w:line="280" w:lineRule="exact"/>
        <w:rPr>
          <w:u w:val="none"/>
        </w:rPr>
      </w:pPr>
    </w:p>
    <w:p w14:paraId="046E6265" w14:textId="72C17121" w:rsidR="00757DAD" w:rsidRDefault="00757DAD" w:rsidP="00A21B4B">
      <w:pPr>
        <w:pStyle w:val="titulos"/>
        <w:widowControl/>
        <w:spacing w:line="280" w:lineRule="exact"/>
        <w:rPr>
          <w:u w:val="none"/>
        </w:rPr>
      </w:pPr>
      <w:r>
        <w:rPr>
          <w:u w:val="none"/>
        </w:rPr>
        <w:lastRenderedPageBreak/>
        <w:t>Exportaciones por Tipo de Mercancía</w:t>
      </w:r>
    </w:p>
    <w:p w14:paraId="43907535" w14:textId="52A7C233" w:rsidR="00CD002F" w:rsidRDefault="008E519E" w:rsidP="00A7740C">
      <w:pPr>
        <w:pStyle w:val="Textoindependiente211"/>
        <w:numPr>
          <w:ilvl w:val="12"/>
          <w:numId w:val="0"/>
        </w:numPr>
        <w:spacing w:before="300" w:after="300" w:line="280" w:lineRule="exact"/>
        <w:rPr>
          <w:spacing w:val="4"/>
          <w:sz w:val="24"/>
          <w:szCs w:val="24"/>
          <w:lang w:val="es-ES"/>
        </w:rPr>
      </w:pPr>
      <w:r w:rsidRPr="008E519E">
        <w:rPr>
          <w:spacing w:val="4"/>
          <w:sz w:val="24"/>
          <w:szCs w:val="24"/>
          <w:lang w:val="es-ES"/>
        </w:rPr>
        <w:t xml:space="preserve">Las exportaciones de productos manufacturados en marzo de 2020 </w:t>
      </w:r>
      <w:r w:rsidR="007F0178">
        <w:rPr>
          <w:spacing w:val="4"/>
          <w:sz w:val="24"/>
          <w:szCs w:val="24"/>
          <w:lang w:val="es-ES"/>
        </w:rPr>
        <w:t>sumaron</w:t>
      </w:r>
      <w:r w:rsidR="00BE6EEE">
        <w:rPr>
          <w:spacing w:val="4"/>
          <w:sz w:val="24"/>
          <w:szCs w:val="24"/>
          <w:lang w:val="es-ES"/>
        </w:rPr>
        <w:t xml:space="preserve"> </w:t>
      </w:r>
      <w:r w:rsidRPr="008E519E">
        <w:rPr>
          <w:spacing w:val="4"/>
          <w:sz w:val="24"/>
          <w:szCs w:val="24"/>
          <w:lang w:val="es-ES"/>
        </w:rPr>
        <w:t xml:space="preserve">34,324 millones de dólares, lo que representó una caída de </w:t>
      </w:r>
      <w:r w:rsidR="00BE6EEE">
        <w:rPr>
          <w:spacing w:val="4"/>
          <w:sz w:val="24"/>
          <w:szCs w:val="24"/>
          <w:lang w:val="es-ES"/>
        </w:rPr>
        <w:t>(-)</w:t>
      </w:r>
      <w:r w:rsidRPr="008E519E">
        <w:rPr>
          <w:spacing w:val="4"/>
          <w:sz w:val="24"/>
          <w:szCs w:val="24"/>
          <w:lang w:val="es-ES"/>
        </w:rPr>
        <w:t>0.1% a tasa anual. Los retrocesos anuales más importantes se observaron en las exportaciones de productos automotrices</w:t>
      </w:r>
      <w:r w:rsidR="00647C2A">
        <w:rPr>
          <w:spacing w:val="4"/>
          <w:sz w:val="24"/>
          <w:szCs w:val="24"/>
          <w:lang w:val="es-ES"/>
        </w:rPr>
        <w:t xml:space="preserve"> </w:t>
      </w:r>
      <w:r w:rsidR="00BE6EEE">
        <w:rPr>
          <w:spacing w:val="4"/>
          <w:sz w:val="24"/>
          <w:szCs w:val="24"/>
          <w:lang w:val="es-ES"/>
        </w:rPr>
        <w:t>(-5</w:t>
      </w:r>
      <w:r w:rsidRPr="008E519E">
        <w:rPr>
          <w:spacing w:val="4"/>
          <w:sz w:val="24"/>
          <w:szCs w:val="24"/>
          <w:lang w:val="es-ES"/>
        </w:rPr>
        <w:t>%), de productos textiles, artículos de ve</w:t>
      </w:r>
      <w:r w:rsidR="00BE6EEE">
        <w:rPr>
          <w:spacing w:val="4"/>
          <w:sz w:val="24"/>
          <w:szCs w:val="24"/>
          <w:lang w:val="es-ES"/>
        </w:rPr>
        <w:t>stir e industria del cuero (-4</w:t>
      </w:r>
      <w:r w:rsidRPr="008E519E">
        <w:rPr>
          <w:spacing w:val="4"/>
          <w:sz w:val="24"/>
          <w:szCs w:val="24"/>
          <w:lang w:val="es-ES"/>
        </w:rPr>
        <w:t>%), de equipo profesional y científico (-1.9%), de productos químicos (-1.6%) y de equipos y aparatos eléctricos y electrónicos (</w:t>
      </w:r>
      <w:r w:rsidR="00BE6EEE">
        <w:rPr>
          <w:spacing w:val="4"/>
          <w:sz w:val="24"/>
          <w:szCs w:val="24"/>
          <w:lang w:val="es-ES"/>
        </w:rPr>
        <w:noBreakHyphen/>
      </w:r>
      <w:r w:rsidRPr="008E519E">
        <w:rPr>
          <w:spacing w:val="4"/>
          <w:sz w:val="24"/>
          <w:szCs w:val="24"/>
          <w:lang w:val="es-ES"/>
        </w:rPr>
        <w:t xml:space="preserve">1.2%). En contraste, las mayores </w:t>
      </w:r>
      <w:r w:rsidR="00BE6EEE">
        <w:rPr>
          <w:spacing w:val="4"/>
          <w:sz w:val="24"/>
          <w:szCs w:val="24"/>
          <w:lang w:val="es-ES"/>
        </w:rPr>
        <w:t>alza</w:t>
      </w:r>
      <w:r w:rsidR="000B7D02">
        <w:rPr>
          <w:spacing w:val="4"/>
          <w:sz w:val="24"/>
          <w:szCs w:val="24"/>
          <w:lang w:val="es-ES"/>
        </w:rPr>
        <w:t>s</w:t>
      </w:r>
      <w:r w:rsidRPr="008E519E">
        <w:rPr>
          <w:spacing w:val="4"/>
          <w:sz w:val="24"/>
          <w:szCs w:val="24"/>
          <w:lang w:val="es-ES"/>
        </w:rPr>
        <w:t xml:space="preserve"> se presentaron en las exportaciones de maquinaria y equipo especial para industrias diversas (11.2%) y de alimentos bebidas y tabaco (5.5%). A su vez, la disminución anual en las exportaciones de productos automotrices fue resultado neto de </w:t>
      </w:r>
      <w:r w:rsidR="00C75797">
        <w:rPr>
          <w:spacing w:val="4"/>
          <w:sz w:val="24"/>
          <w:szCs w:val="24"/>
          <w:lang w:val="es-ES"/>
        </w:rPr>
        <w:t>un decremento</w:t>
      </w:r>
      <w:r w:rsidRPr="008E519E">
        <w:rPr>
          <w:spacing w:val="4"/>
          <w:sz w:val="24"/>
          <w:szCs w:val="24"/>
          <w:lang w:val="es-ES"/>
        </w:rPr>
        <w:t xml:space="preserve"> de </w:t>
      </w:r>
      <w:r w:rsidR="00BE6EEE">
        <w:rPr>
          <w:spacing w:val="4"/>
          <w:sz w:val="24"/>
          <w:szCs w:val="24"/>
          <w:lang w:val="es-ES"/>
        </w:rPr>
        <w:t>(-)</w:t>
      </w:r>
      <w:r w:rsidRPr="008E519E">
        <w:rPr>
          <w:spacing w:val="4"/>
          <w:sz w:val="24"/>
          <w:szCs w:val="24"/>
          <w:lang w:val="es-ES"/>
        </w:rPr>
        <w:t>7.3% en las ventas canalizadas a Estados Unidos y de un avance de 6.2% en las dirigidas a otros mercados.</w:t>
      </w:r>
    </w:p>
    <w:p w14:paraId="2FB9339C" w14:textId="744F6FC2" w:rsidR="00D86231" w:rsidRDefault="008E519E" w:rsidP="00A7740C">
      <w:pPr>
        <w:pStyle w:val="Textoindependiente211"/>
        <w:numPr>
          <w:ilvl w:val="12"/>
          <w:numId w:val="0"/>
        </w:numPr>
        <w:spacing w:before="300" w:after="300" w:line="280" w:lineRule="exact"/>
        <w:rPr>
          <w:spacing w:val="4"/>
          <w:sz w:val="24"/>
          <w:szCs w:val="24"/>
          <w:lang w:val="es-ES"/>
        </w:rPr>
      </w:pPr>
      <w:r w:rsidRPr="008E519E">
        <w:rPr>
          <w:spacing w:val="4"/>
          <w:sz w:val="24"/>
          <w:szCs w:val="24"/>
          <w:lang w:val="es-ES"/>
        </w:rPr>
        <w:t xml:space="preserve">El valor de las exportaciones agropecuarias y pesqueras en el tercer mes del año en curso alcanzó 2,130 millones de dólares, monto que implicó una </w:t>
      </w:r>
      <w:r w:rsidR="00BE6EEE">
        <w:rPr>
          <w:spacing w:val="4"/>
          <w:sz w:val="24"/>
          <w:szCs w:val="24"/>
          <w:lang w:val="es-ES"/>
        </w:rPr>
        <w:t>variación</w:t>
      </w:r>
      <w:r w:rsidRPr="008E519E">
        <w:rPr>
          <w:spacing w:val="4"/>
          <w:sz w:val="24"/>
          <w:szCs w:val="24"/>
          <w:lang w:val="es-ES"/>
        </w:rPr>
        <w:t xml:space="preserve"> de 22.3% a tasa anual. Los aumentos más importantes se registraron en las exportaciones de </w:t>
      </w:r>
      <w:r w:rsidR="00BE6EEE">
        <w:rPr>
          <w:spacing w:val="4"/>
          <w:sz w:val="24"/>
          <w:szCs w:val="24"/>
          <w:lang w:val="es-ES"/>
        </w:rPr>
        <w:t>aguacate</w:t>
      </w:r>
      <w:r w:rsidRPr="008E519E">
        <w:rPr>
          <w:spacing w:val="4"/>
          <w:sz w:val="24"/>
          <w:szCs w:val="24"/>
          <w:lang w:val="es-ES"/>
        </w:rPr>
        <w:t xml:space="preserve"> (56.2%), de jitomate (34.7%), de frutas y frutos comestibles (24.3%), de pimiento (19.6%) y de legumbres y hortalizas frescas (10.7%). En contraste, los descensos anuales más relevantes se </w:t>
      </w:r>
      <w:r w:rsidR="00DB6707">
        <w:rPr>
          <w:spacing w:val="4"/>
          <w:sz w:val="24"/>
          <w:szCs w:val="24"/>
          <w:lang w:val="es-ES"/>
        </w:rPr>
        <w:t>mostraron</w:t>
      </w:r>
      <w:r w:rsidRPr="008E519E">
        <w:rPr>
          <w:spacing w:val="4"/>
          <w:sz w:val="24"/>
          <w:szCs w:val="24"/>
          <w:lang w:val="es-ES"/>
        </w:rPr>
        <w:t xml:space="preserve"> en las exportaciones de </w:t>
      </w:r>
      <w:r w:rsidRPr="00F74195">
        <w:rPr>
          <w:spacing w:val="4"/>
          <w:sz w:val="24"/>
          <w:szCs w:val="24"/>
          <w:lang w:val="es-ES"/>
        </w:rPr>
        <w:t>bananas o</w:t>
      </w:r>
      <w:r w:rsidRPr="008E519E">
        <w:rPr>
          <w:spacing w:val="4"/>
          <w:sz w:val="24"/>
          <w:szCs w:val="24"/>
          <w:lang w:val="es-ES"/>
        </w:rPr>
        <w:t xml:space="preserve"> plátanos (-</w:t>
      </w:r>
      <w:r w:rsidR="00BE6EEE">
        <w:rPr>
          <w:spacing w:val="4"/>
          <w:sz w:val="24"/>
          <w:szCs w:val="24"/>
          <w:lang w:val="es-ES"/>
        </w:rPr>
        <w:t>15</w:t>
      </w:r>
      <w:r w:rsidRPr="008E519E">
        <w:rPr>
          <w:spacing w:val="4"/>
          <w:sz w:val="24"/>
          <w:szCs w:val="24"/>
          <w:lang w:val="es-ES"/>
        </w:rPr>
        <w:t>%) y de fresas frescas</w:t>
      </w:r>
      <w:r>
        <w:rPr>
          <w:spacing w:val="4"/>
          <w:sz w:val="24"/>
          <w:szCs w:val="24"/>
          <w:lang w:val="es-ES"/>
        </w:rPr>
        <w:t xml:space="preserve"> </w:t>
      </w:r>
      <w:r w:rsidRPr="008E519E">
        <w:rPr>
          <w:spacing w:val="4"/>
          <w:sz w:val="24"/>
          <w:szCs w:val="24"/>
          <w:lang w:val="es-ES"/>
        </w:rPr>
        <w:t xml:space="preserve">(-3.6%). </w:t>
      </w:r>
      <w:r w:rsidR="00EE0750" w:rsidRPr="00C470DE">
        <w:rPr>
          <w:spacing w:val="4"/>
          <w:sz w:val="24"/>
          <w:szCs w:val="24"/>
          <w:lang w:val="es-ES"/>
        </w:rPr>
        <w:t xml:space="preserve">En cuanto a las exportaciones extractivas, éstas se ubicaron en </w:t>
      </w:r>
      <w:r>
        <w:rPr>
          <w:spacing w:val="4"/>
          <w:sz w:val="24"/>
          <w:szCs w:val="24"/>
          <w:lang w:val="es-ES"/>
        </w:rPr>
        <w:t>706</w:t>
      </w:r>
      <w:r w:rsidR="00861583" w:rsidRPr="00C470DE">
        <w:rPr>
          <w:spacing w:val="4"/>
          <w:sz w:val="24"/>
          <w:szCs w:val="24"/>
          <w:lang w:val="es-ES"/>
        </w:rPr>
        <w:t xml:space="preserve"> </w:t>
      </w:r>
      <w:r w:rsidR="00EE0750" w:rsidRPr="00C470DE">
        <w:rPr>
          <w:spacing w:val="4"/>
          <w:sz w:val="24"/>
          <w:szCs w:val="24"/>
          <w:lang w:val="es-ES"/>
        </w:rPr>
        <w:t xml:space="preserve">millones de dólares con una tasa anual de </w:t>
      </w:r>
      <w:r>
        <w:rPr>
          <w:spacing w:val="4"/>
          <w:sz w:val="24"/>
          <w:szCs w:val="24"/>
          <w:lang w:val="es-ES"/>
        </w:rPr>
        <w:t>19.3</w:t>
      </w:r>
      <w:r w:rsidR="00EE0750" w:rsidRPr="00C470DE">
        <w:rPr>
          <w:spacing w:val="4"/>
          <w:sz w:val="24"/>
          <w:szCs w:val="24"/>
          <w:lang w:val="es-ES"/>
        </w:rPr>
        <w:t xml:space="preserve"> por ciento.</w:t>
      </w:r>
    </w:p>
    <w:p w14:paraId="60AB4E30" w14:textId="6A9B3EDF" w:rsidR="00194FE3" w:rsidRDefault="00BE6EEE" w:rsidP="00A7740C">
      <w:pPr>
        <w:pStyle w:val="Textoindependiente211"/>
        <w:numPr>
          <w:ilvl w:val="12"/>
          <w:numId w:val="0"/>
        </w:numPr>
        <w:spacing w:before="300" w:after="300" w:line="280" w:lineRule="exact"/>
        <w:rPr>
          <w:spacing w:val="4"/>
          <w:sz w:val="24"/>
          <w:szCs w:val="24"/>
          <w:lang w:val="es-ES"/>
        </w:rPr>
      </w:pPr>
      <w:r w:rsidRPr="00BE6EEE">
        <w:rPr>
          <w:spacing w:val="4"/>
          <w:sz w:val="24"/>
          <w:szCs w:val="24"/>
          <w:lang w:val="es-ES"/>
        </w:rPr>
        <w:t xml:space="preserve">En el primer trimestre de 2020, el valor de las exportaciones totales sumó 108,686 millones de dólares, lo que significó un </w:t>
      </w:r>
      <w:r w:rsidR="000B7D02">
        <w:rPr>
          <w:spacing w:val="4"/>
          <w:sz w:val="24"/>
          <w:szCs w:val="24"/>
          <w:lang w:val="es-ES"/>
        </w:rPr>
        <w:t>incremento</w:t>
      </w:r>
      <w:r w:rsidRPr="00BE6EEE">
        <w:rPr>
          <w:spacing w:val="4"/>
          <w:sz w:val="24"/>
          <w:szCs w:val="24"/>
          <w:lang w:val="es-ES"/>
        </w:rPr>
        <w:t xml:space="preserve"> anual de 0.6</w:t>
      </w:r>
      <w:r w:rsidR="006268ED">
        <w:rPr>
          <w:spacing w:val="4"/>
          <w:sz w:val="24"/>
          <w:szCs w:val="24"/>
          <w:lang w:val="es-ES"/>
        </w:rPr>
        <w:t xml:space="preserve"> por ciento</w:t>
      </w:r>
      <w:r w:rsidRPr="00BE6EEE">
        <w:rPr>
          <w:spacing w:val="4"/>
          <w:sz w:val="24"/>
          <w:szCs w:val="24"/>
          <w:lang w:val="es-ES"/>
        </w:rPr>
        <w:t xml:space="preserve">. Dicha tasa se derivó de la combinación de un crecimiento de 2.3% en las exportaciones no petroleras y de una </w:t>
      </w:r>
      <w:r w:rsidR="006268ED">
        <w:rPr>
          <w:spacing w:val="4"/>
          <w:sz w:val="24"/>
          <w:szCs w:val="24"/>
          <w:lang w:val="es-ES"/>
        </w:rPr>
        <w:t>caída</w:t>
      </w:r>
      <w:r w:rsidRPr="00BE6EEE">
        <w:rPr>
          <w:spacing w:val="4"/>
          <w:sz w:val="24"/>
          <w:szCs w:val="24"/>
          <w:lang w:val="es-ES"/>
        </w:rPr>
        <w:t xml:space="preserve"> de </w:t>
      </w:r>
      <w:r w:rsidR="006268ED">
        <w:rPr>
          <w:spacing w:val="4"/>
          <w:sz w:val="24"/>
          <w:szCs w:val="24"/>
          <w:lang w:val="es-ES"/>
        </w:rPr>
        <w:t>(-)</w:t>
      </w:r>
      <w:r w:rsidRPr="00BE6EEE">
        <w:rPr>
          <w:spacing w:val="4"/>
          <w:sz w:val="24"/>
          <w:szCs w:val="24"/>
          <w:lang w:val="es-ES"/>
        </w:rPr>
        <w:t>23.5% en las petroleras.</w:t>
      </w:r>
    </w:p>
    <w:p w14:paraId="35EB48C3" w14:textId="77777777" w:rsidR="00757DAD" w:rsidRDefault="00757DAD" w:rsidP="00BB4B50">
      <w:pPr>
        <w:pStyle w:val="titulos"/>
        <w:keepNext/>
        <w:keepLines/>
        <w:widowControl/>
        <w:spacing w:before="120" w:after="120" w:line="280" w:lineRule="exact"/>
        <w:rPr>
          <w:u w:val="none"/>
        </w:rPr>
      </w:pPr>
      <w:r>
        <w:rPr>
          <w:u w:val="none"/>
        </w:rPr>
        <w:t>Estructura de las Exportaciones</w:t>
      </w:r>
    </w:p>
    <w:p w14:paraId="548317D5" w14:textId="6B11AA4A" w:rsidR="00CC30E9" w:rsidRPr="00E562C7" w:rsidRDefault="00E4088D" w:rsidP="0094210A">
      <w:pPr>
        <w:pStyle w:val="Textoindependiente211"/>
        <w:numPr>
          <w:ilvl w:val="12"/>
          <w:numId w:val="0"/>
        </w:numPr>
        <w:spacing w:before="300" w:after="300" w:line="280" w:lineRule="exact"/>
        <w:rPr>
          <w:spacing w:val="4"/>
          <w:sz w:val="24"/>
          <w:szCs w:val="24"/>
          <w:lang w:val="es-ES"/>
        </w:rPr>
      </w:pPr>
      <w:r w:rsidRPr="00E4088D">
        <w:rPr>
          <w:spacing w:val="4"/>
          <w:sz w:val="24"/>
          <w:szCs w:val="24"/>
          <w:lang w:val="es-ES"/>
        </w:rPr>
        <w:t xml:space="preserve">La estructura del valor de las exportaciones de mercancías durante los primeros tres meses de 2020 fue la siguiente: bienes </w:t>
      </w:r>
      <w:r>
        <w:rPr>
          <w:spacing w:val="4"/>
          <w:sz w:val="24"/>
          <w:szCs w:val="24"/>
          <w:lang w:val="es-ES"/>
        </w:rPr>
        <w:t>manufacturados</w:t>
      </w:r>
      <w:r w:rsidRPr="00E4088D">
        <w:rPr>
          <w:spacing w:val="4"/>
          <w:sz w:val="24"/>
          <w:szCs w:val="24"/>
          <w:lang w:val="es-ES"/>
        </w:rPr>
        <w:t xml:space="preserve"> 88.5%</w:t>
      </w:r>
      <w:r>
        <w:rPr>
          <w:spacing w:val="4"/>
          <w:sz w:val="24"/>
          <w:szCs w:val="24"/>
          <w:lang w:val="es-ES"/>
        </w:rPr>
        <w:t>,</w:t>
      </w:r>
      <w:r w:rsidRPr="00E4088D">
        <w:rPr>
          <w:spacing w:val="4"/>
          <w:sz w:val="24"/>
          <w:szCs w:val="24"/>
          <w:lang w:val="es-ES"/>
        </w:rPr>
        <w:t xml:space="preserve"> </w:t>
      </w:r>
      <w:r>
        <w:rPr>
          <w:spacing w:val="4"/>
          <w:sz w:val="24"/>
          <w:szCs w:val="24"/>
          <w:lang w:val="es-ES"/>
        </w:rPr>
        <w:t>productos petroleros</w:t>
      </w:r>
      <w:r w:rsidRPr="00E4088D">
        <w:rPr>
          <w:spacing w:val="4"/>
          <w:sz w:val="24"/>
          <w:szCs w:val="24"/>
          <w:lang w:val="es-ES"/>
        </w:rPr>
        <w:t xml:space="preserve"> 4.9%</w:t>
      </w:r>
      <w:r>
        <w:rPr>
          <w:spacing w:val="4"/>
          <w:sz w:val="24"/>
          <w:szCs w:val="24"/>
          <w:lang w:val="es-ES"/>
        </w:rPr>
        <w:t>,</w:t>
      </w:r>
      <w:r w:rsidRPr="00E4088D">
        <w:rPr>
          <w:spacing w:val="4"/>
          <w:sz w:val="24"/>
          <w:szCs w:val="24"/>
          <w:lang w:val="es-ES"/>
        </w:rPr>
        <w:t xml:space="preserve"> bienes </w:t>
      </w:r>
      <w:r>
        <w:rPr>
          <w:spacing w:val="4"/>
          <w:sz w:val="24"/>
          <w:szCs w:val="24"/>
          <w:lang w:val="es-ES"/>
        </w:rPr>
        <w:t>agropecuarios</w:t>
      </w:r>
      <w:r w:rsidRPr="00E4088D">
        <w:rPr>
          <w:spacing w:val="4"/>
          <w:sz w:val="24"/>
          <w:szCs w:val="24"/>
          <w:lang w:val="es-ES"/>
        </w:rPr>
        <w:t xml:space="preserve"> </w:t>
      </w:r>
      <w:r>
        <w:rPr>
          <w:spacing w:val="4"/>
          <w:sz w:val="24"/>
          <w:szCs w:val="24"/>
          <w:lang w:val="es-ES"/>
        </w:rPr>
        <w:t>5</w:t>
      </w:r>
      <w:r w:rsidRPr="00E4088D">
        <w:rPr>
          <w:spacing w:val="4"/>
          <w:sz w:val="24"/>
          <w:szCs w:val="24"/>
          <w:lang w:val="es-ES"/>
        </w:rPr>
        <w:t xml:space="preserve">% y productos extractivos no </w:t>
      </w:r>
      <w:r>
        <w:rPr>
          <w:spacing w:val="4"/>
          <w:sz w:val="24"/>
          <w:szCs w:val="24"/>
          <w:lang w:val="es-ES"/>
        </w:rPr>
        <w:t>petroleros</w:t>
      </w:r>
      <w:r w:rsidRPr="00E4088D">
        <w:rPr>
          <w:spacing w:val="4"/>
          <w:sz w:val="24"/>
          <w:szCs w:val="24"/>
          <w:lang w:val="es-ES"/>
        </w:rPr>
        <w:t xml:space="preserve"> 1.6</w:t>
      </w:r>
      <w:r>
        <w:rPr>
          <w:spacing w:val="4"/>
          <w:sz w:val="24"/>
          <w:szCs w:val="24"/>
          <w:lang w:val="es-ES"/>
        </w:rPr>
        <w:t xml:space="preserve"> por ciento</w:t>
      </w:r>
      <w:r w:rsidRPr="00E4088D">
        <w:rPr>
          <w:spacing w:val="4"/>
          <w:sz w:val="24"/>
          <w:szCs w:val="24"/>
          <w:lang w:val="es-ES"/>
        </w:rPr>
        <w:t>.</w:t>
      </w:r>
    </w:p>
    <w:p w14:paraId="7A38744B" w14:textId="424C9619"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6669936E" w14:textId="73AF6D6C" w:rsidR="00455466" w:rsidRPr="00455466" w:rsidRDefault="00455466" w:rsidP="00455466">
      <w:pPr>
        <w:pStyle w:val="Textoindependiente211"/>
        <w:numPr>
          <w:ilvl w:val="12"/>
          <w:numId w:val="0"/>
        </w:numPr>
        <w:spacing w:before="300" w:after="300" w:line="280" w:lineRule="exact"/>
        <w:rPr>
          <w:spacing w:val="4"/>
          <w:sz w:val="24"/>
          <w:szCs w:val="24"/>
          <w:lang w:val="es-ES"/>
        </w:rPr>
      </w:pPr>
      <w:r w:rsidRPr="00455466">
        <w:rPr>
          <w:spacing w:val="4"/>
          <w:sz w:val="24"/>
          <w:szCs w:val="24"/>
          <w:lang w:val="es-ES"/>
        </w:rPr>
        <w:t xml:space="preserve">El valor de las importaciones de mercancías en el tercer mes de </w:t>
      </w:r>
      <w:r w:rsidR="00E03D89">
        <w:rPr>
          <w:spacing w:val="4"/>
          <w:sz w:val="24"/>
          <w:szCs w:val="24"/>
          <w:lang w:val="es-ES"/>
        </w:rPr>
        <w:t>este año</w:t>
      </w:r>
      <w:r w:rsidRPr="00455466">
        <w:rPr>
          <w:spacing w:val="4"/>
          <w:sz w:val="24"/>
          <w:szCs w:val="24"/>
          <w:lang w:val="es-ES"/>
        </w:rPr>
        <w:t xml:space="preserve"> se ubicó en</w:t>
      </w:r>
      <w:r>
        <w:rPr>
          <w:spacing w:val="4"/>
          <w:sz w:val="24"/>
          <w:szCs w:val="24"/>
          <w:lang w:val="es-ES"/>
        </w:rPr>
        <w:t xml:space="preserve"> </w:t>
      </w:r>
      <w:r w:rsidRPr="00455466">
        <w:rPr>
          <w:spacing w:val="4"/>
          <w:sz w:val="24"/>
          <w:szCs w:val="24"/>
          <w:lang w:val="es-ES"/>
        </w:rPr>
        <w:t xml:space="preserve">35,007 millones de dólares, lo que representó un retroceso anual de </w:t>
      </w:r>
      <w:r w:rsidR="00E03D89">
        <w:rPr>
          <w:spacing w:val="4"/>
          <w:sz w:val="24"/>
          <w:szCs w:val="24"/>
          <w:lang w:val="es-ES"/>
        </w:rPr>
        <w:t>(</w:t>
      </w:r>
      <w:r w:rsidR="00E03D89">
        <w:rPr>
          <w:spacing w:val="4"/>
          <w:sz w:val="24"/>
          <w:szCs w:val="24"/>
          <w:lang w:val="es-ES"/>
        </w:rPr>
        <w:noBreakHyphen/>
        <w:t>)</w:t>
      </w:r>
      <w:r w:rsidRPr="00455466">
        <w:rPr>
          <w:spacing w:val="4"/>
          <w:sz w:val="24"/>
          <w:szCs w:val="24"/>
          <w:lang w:val="es-ES"/>
        </w:rPr>
        <w:t>6.7</w:t>
      </w:r>
      <w:r w:rsidR="00E03D89">
        <w:rPr>
          <w:spacing w:val="4"/>
          <w:sz w:val="24"/>
          <w:szCs w:val="24"/>
          <w:lang w:val="es-ES"/>
        </w:rPr>
        <w:t xml:space="preserve"> por ciento</w:t>
      </w:r>
      <w:r w:rsidRPr="00455466">
        <w:rPr>
          <w:spacing w:val="4"/>
          <w:sz w:val="24"/>
          <w:szCs w:val="24"/>
          <w:lang w:val="es-ES"/>
        </w:rPr>
        <w:t xml:space="preserve">. </w:t>
      </w:r>
    </w:p>
    <w:p w14:paraId="7B49C018" w14:textId="4489A7AC" w:rsidR="00455466" w:rsidRPr="00455466" w:rsidRDefault="00455466" w:rsidP="00455466">
      <w:pPr>
        <w:pStyle w:val="Textoindependiente211"/>
        <w:numPr>
          <w:ilvl w:val="12"/>
          <w:numId w:val="0"/>
        </w:numPr>
        <w:spacing w:before="300" w:after="300" w:line="280" w:lineRule="exact"/>
        <w:rPr>
          <w:spacing w:val="4"/>
          <w:sz w:val="24"/>
          <w:szCs w:val="24"/>
          <w:lang w:val="es-ES"/>
        </w:rPr>
      </w:pPr>
      <w:r w:rsidRPr="00455466">
        <w:rPr>
          <w:spacing w:val="4"/>
          <w:sz w:val="24"/>
          <w:szCs w:val="24"/>
          <w:lang w:val="es-ES"/>
        </w:rPr>
        <w:lastRenderedPageBreak/>
        <w:t>En el periodo enero-marzo de</w:t>
      </w:r>
      <w:r w:rsidR="00E03D89">
        <w:rPr>
          <w:spacing w:val="4"/>
          <w:sz w:val="24"/>
          <w:szCs w:val="24"/>
          <w:lang w:val="es-ES"/>
        </w:rPr>
        <w:t>l año en curso</w:t>
      </w:r>
      <w:r w:rsidRPr="00455466">
        <w:rPr>
          <w:spacing w:val="4"/>
          <w:sz w:val="24"/>
          <w:szCs w:val="24"/>
          <w:lang w:val="es-ES"/>
        </w:rPr>
        <w:t xml:space="preserve">, el valor de las importaciones totales </w:t>
      </w:r>
      <w:r w:rsidR="00D05E9E">
        <w:rPr>
          <w:spacing w:val="4"/>
          <w:sz w:val="24"/>
          <w:szCs w:val="24"/>
          <w:lang w:val="es-ES"/>
        </w:rPr>
        <w:t>fue de</w:t>
      </w:r>
      <w:r w:rsidR="00E03D89">
        <w:rPr>
          <w:spacing w:val="4"/>
          <w:sz w:val="24"/>
          <w:szCs w:val="24"/>
          <w:lang w:val="es-ES"/>
        </w:rPr>
        <w:t xml:space="preserve"> </w:t>
      </w:r>
      <w:r w:rsidRPr="00455466">
        <w:rPr>
          <w:spacing w:val="4"/>
          <w:sz w:val="24"/>
          <w:szCs w:val="24"/>
          <w:lang w:val="es-ES"/>
        </w:rPr>
        <w:t xml:space="preserve">104,800 millones de dólares, monto menor en </w:t>
      </w:r>
      <w:r w:rsidR="00E03D89">
        <w:rPr>
          <w:spacing w:val="4"/>
          <w:sz w:val="24"/>
          <w:szCs w:val="24"/>
          <w:lang w:val="es-ES"/>
        </w:rPr>
        <w:t>(-)</w:t>
      </w:r>
      <w:r w:rsidRPr="00455466">
        <w:rPr>
          <w:spacing w:val="4"/>
          <w:sz w:val="24"/>
          <w:szCs w:val="24"/>
          <w:lang w:val="es-ES"/>
        </w:rPr>
        <w:t xml:space="preserve">4.6% al observado en igual lapso de 2019. A su interior, las importaciones no petroleras retrocedieron a una tasa anual de </w:t>
      </w:r>
      <w:r w:rsidR="00E03D89">
        <w:rPr>
          <w:spacing w:val="4"/>
          <w:sz w:val="24"/>
          <w:szCs w:val="24"/>
          <w:lang w:val="es-ES"/>
        </w:rPr>
        <w:t>(-)4</w:t>
      </w:r>
      <w:r w:rsidRPr="00455466">
        <w:rPr>
          <w:spacing w:val="4"/>
          <w:sz w:val="24"/>
          <w:szCs w:val="24"/>
          <w:lang w:val="es-ES"/>
        </w:rPr>
        <w:t xml:space="preserve">%, en tanto que las petroleras lo hicieron en </w:t>
      </w:r>
      <w:r w:rsidR="00E03D89">
        <w:rPr>
          <w:spacing w:val="4"/>
          <w:sz w:val="24"/>
          <w:szCs w:val="24"/>
          <w:lang w:val="es-ES"/>
        </w:rPr>
        <w:t>(-)</w:t>
      </w:r>
      <w:r w:rsidRPr="00455466">
        <w:rPr>
          <w:spacing w:val="4"/>
          <w:sz w:val="24"/>
          <w:szCs w:val="24"/>
          <w:lang w:val="es-ES"/>
        </w:rPr>
        <w:t>9.9</w:t>
      </w:r>
      <w:r w:rsidR="00E03D89">
        <w:rPr>
          <w:spacing w:val="4"/>
          <w:sz w:val="24"/>
          <w:szCs w:val="24"/>
          <w:lang w:val="es-ES"/>
        </w:rPr>
        <w:t xml:space="preserve"> por ciento</w:t>
      </w:r>
      <w:r w:rsidRPr="00455466">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7A6C2191" w14:textId="71BAAC76" w:rsidR="00E03D89" w:rsidRDefault="00E03D89" w:rsidP="00971E87">
      <w:pPr>
        <w:pStyle w:val="Textoindependiente211"/>
        <w:numPr>
          <w:ilvl w:val="12"/>
          <w:numId w:val="0"/>
        </w:numPr>
        <w:spacing w:before="300" w:after="300" w:line="280" w:lineRule="exact"/>
        <w:rPr>
          <w:spacing w:val="4"/>
          <w:sz w:val="24"/>
          <w:szCs w:val="24"/>
          <w:lang w:val="es-ES"/>
        </w:rPr>
      </w:pPr>
      <w:r w:rsidRPr="00455466">
        <w:rPr>
          <w:spacing w:val="4"/>
          <w:sz w:val="24"/>
          <w:szCs w:val="24"/>
          <w:lang w:val="es-ES"/>
        </w:rPr>
        <w:t xml:space="preserve">Las importaciones de bienes de consumo fueron de 4,238 millones de dólares, cifra que se tradujo en una reducción anual de </w:t>
      </w:r>
      <w:r>
        <w:rPr>
          <w:spacing w:val="4"/>
          <w:sz w:val="24"/>
          <w:szCs w:val="24"/>
          <w:lang w:val="es-ES"/>
        </w:rPr>
        <w:t>(-)</w:t>
      </w:r>
      <w:r w:rsidRPr="00455466">
        <w:rPr>
          <w:spacing w:val="4"/>
          <w:sz w:val="24"/>
          <w:szCs w:val="24"/>
          <w:lang w:val="es-ES"/>
        </w:rPr>
        <w:t>11.5</w:t>
      </w:r>
      <w:r>
        <w:rPr>
          <w:spacing w:val="4"/>
          <w:sz w:val="24"/>
          <w:szCs w:val="24"/>
          <w:lang w:val="es-ES"/>
        </w:rPr>
        <w:t xml:space="preserve"> por ciento</w:t>
      </w:r>
      <w:r w:rsidRPr="00455466">
        <w:rPr>
          <w:spacing w:val="4"/>
          <w:sz w:val="24"/>
          <w:szCs w:val="24"/>
          <w:lang w:val="es-ES"/>
        </w:rPr>
        <w:t xml:space="preserve">. Dicha tasa fue resultado de disminuciones de </w:t>
      </w:r>
      <w:r>
        <w:rPr>
          <w:spacing w:val="4"/>
          <w:sz w:val="24"/>
          <w:szCs w:val="24"/>
          <w:lang w:val="es-ES"/>
        </w:rPr>
        <w:t>(-)9</w:t>
      </w:r>
      <w:r w:rsidRPr="00455466">
        <w:rPr>
          <w:spacing w:val="4"/>
          <w:sz w:val="24"/>
          <w:szCs w:val="24"/>
          <w:lang w:val="es-ES"/>
        </w:rPr>
        <w:t xml:space="preserve">% en las importaciones de bienes de consumo no petroleros y de </w:t>
      </w:r>
      <w:r>
        <w:rPr>
          <w:spacing w:val="4"/>
          <w:sz w:val="24"/>
          <w:szCs w:val="24"/>
          <w:lang w:val="es-ES"/>
        </w:rPr>
        <w:t>(-)</w:t>
      </w:r>
      <w:r w:rsidRPr="00455466">
        <w:rPr>
          <w:spacing w:val="4"/>
          <w:sz w:val="24"/>
          <w:szCs w:val="24"/>
          <w:lang w:val="es-ES"/>
        </w:rPr>
        <w:t>17.4% en las de bienes de consumo petroleros (gasolina y gas butano y propano).</w:t>
      </w:r>
    </w:p>
    <w:p w14:paraId="1EC6FF80" w14:textId="185B1021" w:rsidR="00E03D89" w:rsidRDefault="00E03D89" w:rsidP="00971E87">
      <w:pPr>
        <w:pStyle w:val="Textoindependiente211"/>
        <w:numPr>
          <w:ilvl w:val="12"/>
          <w:numId w:val="0"/>
        </w:numPr>
        <w:spacing w:before="300" w:after="300" w:line="280" w:lineRule="exact"/>
        <w:rPr>
          <w:spacing w:val="4"/>
          <w:sz w:val="24"/>
          <w:szCs w:val="24"/>
          <w:lang w:val="es-ES"/>
        </w:rPr>
      </w:pPr>
      <w:r w:rsidRPr="00455466">
        <w:rPr>
          <w:spacing w:val="4"/>
          <w:sz w:val="24"/>
          <w:szCs w:val="24"/>
          <w:lang w:val="es-ES"/>
        </w:rPr>
        <w:t xml:space="preserve">Por su parte, en marzo de 2020 se importaron bienes de uso intermedio por un valor de 27,991 millones de dólares, nivel inferior en </w:t>
      </w:r>
      <w:r w:rsidR="00F541BC">
        <w:rPr>
          <w:spacing w:val="4"/>
          <w:sz w:val="24"/>
          <w:szCs w:val="24"/>
          <w:lang w:val="es-ES"/>
        </w:rPr>
        <w:t>(-)</w:t>
      </w:r>
      <w:r w:rsidRPr="00455466">
        <w:rPr>
          <w:spacing w:val="4"/>
          <w:sz w:val="24"/>
          <w:szCs w:val="24"/>
          <w:lang w:val="es-ES"/>
        </w:rPr>
        <w:t xml:space="preserve">4.6% al reportado en marzo de 2019. A su vez, este descenso anual se originó de caídas de </w:t>
      </w:r>
      <w:r w:rsidR="00F541BC">
        <w:rPr>
          <w:spacing w:val="4"/>
          <w:sz w:val="24"/>
          <w:szCs w:val="24"/>
          <w:lang w:val="es-ES"/>
        </w:rPr>
        <w:t>(-)</w:t>
      </w:r>
      <w:r w:rsidRPr="00455466">
        <w:rPr>
          <w:spacing w:val="4"/>
          <w:sz w:val="24"/>
          <w:szCs w:val="24"/>
          <w:lang w:val="es-ES"/>
        </w:rPr>
        <w:t xml:space="preserve">2.9% en las importaciones de bienes de uso intermedio no petroleros y de </w:t>
      </w:r>
      <w:r w:rsidR="00F541BC">
        <w:rPr>
          <w:spacing w:val="4"/>
          <w:sz w:val="24"/>
          <w:szCs w:val="24"/>
          <w:lang w:val="es-ES"/>
        </w:rPr>
        <w:t>(-)</w:t>
      </w:r>
      <w:r w:rsidRPr="00455466">
        <w:rPr>
          <w:spacing w:val="4"/>
          <w:sz w:val="24"/>
          <w:szCs w:val="24"/>
          <w:lang w:val="es-ES"/>
        </w:rPr>
        <w:t xml:space="preserve">22.3% en las de productos de uso intermedio petroleros. </w:t>
      </w:r>
    </w:p>
    <w:p w14:paraId="006BBE7C" w14:textId="7CB4B027" w:rsidR="000468EA" w:rsidRDefault="00E03D89" w:rsidP="00971E87">
      <w:pPr>
        <w:pStyle w:val="Textoindependiente211"/>
        <w:numPr>
          <w:ilvl w:val="12"/>
          <w:numId w:val="0"/>
        </w:numPr>
        <w:spacing w:before="300" w:after="300" w:line="280" w:lineRule="exact"/>
        <w:rPr>
          <w:spacing w:val="4"/>
          <w:sz w:val="24"/>
          <w:szCs w:val="24"/>
          <w:lang w:val="es-ES"/>
        </w:rPr>
      </w:pPr>
      <w:r w:rsidRPr="00455466">
        <w:rPr>
          <w:spacing w:val="4"/>
          <w:sz w:val="24"/>
          <w:szCs w:val="24"/>
          <w:lang w:val="es-ES"/>
        </w:rPr>
        <w:t>En lo que corresponde a las importaciones de bienes de ca</w:t>
      </w:r>
      <w:r w:rsidR="001327FF">
        <w:rPr>
          <w:spacing w:val="4"/>
          <w:sz w:val="24"/>
          <w:szCs w:val="24"/>
          <w:lang w:val="es-ES"/>
        </w:rPr>
        <w:t>pital, en el mes de referencia é</w:t>
      </w:r>
      <w:r w:rsidRPr="00455466">
        <w:rPr>
          <w:spacing w:val="4"/>
          <w:sz w:val="24"/>
          <w:szCs w:val="24"/>
          <w:lang w:val="es-ES"/>
        </w:rPr>
        <w:t xml:space="preserve">stas </w:t>
      </w:r>
      <w:r w:rsidR="00D05E9E">
        <w:rPr>
          <w:spacing w:val="4"/>
          <w:sz w:val="24"/>
          <w:szCs w:val="24"/>
          <w:lang w:val="es-ES"/>
        </w:rPr>
        <w:t>registraron</w:t>
      </w:r>
      <w:r w:rsidRPr="00455466">
        <w:rPr>
          <w:spacing w:val="4"/>
          <w:sz w:val="24"/>
          <w:szCs w:val="24"/>
          <w:lang w:val="es-ES"/>
        </w:rPr>
        <w:t xml:space="preserve"> 2,777 millones de dólares, l</w:t>
      </w:r>
      <w:r w:rsidR="00E32DEE">
        <w:rPr>
          <w:spacing w:val="4"/>
          <w:sz w:val="24"/>
          <w:szCs w:val="24"/>
          <w:lang w:val="es-ES"/>
        </w:rPr>
        <w:t>o cual implicó un</w:t>
      </w:r>
      <w:r w:rsidRPr="00455466">
        <w:rPr>
          <w:spacing w:val="4"/>
          <w:sz w:val="24"/>
          <w:szCs w:val="24"/>
          <w:lang w:val="es-ES"/>
        </w:rPr>
        <w:t xml:space="preserve"> </w:t>
      </w:r>
      <w:r w:rsidR="00E32DEE">
        <w:rPr>
          <w:spacing w:val="4"/>
          <w:sz w:val="24"/>
          <w:szCs w:val="24"/>
          <w:lang w:val="es-ES"/>
        </w:rPr>
        <w:t>decremento</w:t>
      </w:r>
      <w:r w:rsidRPr="00455466">
        <w:rPr>
          <w:spacing w:val="4"/>
          <w:sz w:val="24"/>
          <w:szCs w:val="24"/>
          <w:lang w:val="es-ES"/>
        </w:rPr>
        <w:t xml:space="preserve"> anual de </w:t>
      </w:r>
      <w:r w:rsidR="00F541BC">
        <w:rPr>
          <w:spacing w:val="4"/>
          <w:sz w:val="24"/>
          <w:szCs w:val="24"/>
          <w:lang w:val="es-ES"/>
        </w:rPr>
        <w:t>(-)</w:t>
      </w:r>
      <w:r w:rsidR="001327FF">
        <w:rPr>
          <w:spacing w:val="4"/>
          <w:sz w:val="24"/>
          <w:szCs w:val="24"/>
          <w:lang w:val="es-ES"/>
        </w:rPr>
        <w:t>18.1 por ciento</w:t>
      </w:r>
      <w:r w:rsidRPr="00455466">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231EF1D3" w:rsidR="00112BB3" w:rsidRDefault="00E03D89" w:rsidP="0037650D">
      <w:pPr>
        <w:pStyle w:val="Textoindependiente211"/>
        <w:numPr>
          <w:ilvl w:val="12"/>
          <w:numId w:val="0"/>
        </w:numPr>
        <w:spacing w:before="300" w:after="300" w:line="280" w:lineRule="exact"/>
        <w:rPr>
          <w:spacing w:val="4"/>
          <w:sz w:val="24"/>
          <w:szCs w:val="24"/>
          <w:lang w:val="es-ES"/>
        </w:rPr>
      </w:pPr>
      <w:r w:rsidRPr="00455466">
        <w:rPr>
          <w:spacing w:val="4"/>
          <w:sz w:val="24"/>
          <w:szCs w:val="24"/>
          <w:lang w:val="es-ES"/>
        </w:rPr>
        <w:t xml:space="preserve">La estructura del valor de las importaciones en el primer trimestre de 2020 fue la siguiente: bienes de uso </w:t>
      </w:r>
      <w:r w:rsidR="00F541BC">
        <w:rPr>
          <w:spacing w:val="4"/>
          <w:sz w:val="24"/>
          <w:szCs w:val="24"/>
          <w:lang w:val="es-ES"/>
        </w:rPr>
        <w:t>intermedio</w:t>
      </w:r>
      <w:r w:rsidRPr="00455466">
        <w:rPr>
          <w:spacing w:val="4"/>
          <w:sz w:val="24"/>
          <w:szCs w:val="24"/>
          <w:lang w:val="es-ES"/>
        </w:rPr>
        <w:t xml:space="preserve"> 78.4%</w:t>
      </w:r>
      <w:r w:rsidR="00F541BC">
        <w:rPr>
          <w:spacing w:val="4"/>
          <w:sz w:val="24"/>
          <w:szCs w:val="24"/>
          <w:lang w:val="es-ES"/>
        </w:rPr>
        <w:t>,</w:t>
      </w:r>
      <w:r w:rsidRPr="00455466">
        <w:rPr>
          <w:spacing w:val="4"/>
          <w:sz w:val="24"/>
          <w:szCs w:val="24"/>
          <w:lang w:val="es-ES"/>
        </w:rPr>
        <w:t xml:space="preserve"> bienes de </w:t>
      </w:r>
      <w:r w:rsidR="00F541BC">
        <w:rPr>
          <w:spacing w:val="4"/>
          <w:sz w:val="24"/>
          <w:szCs w:val="24"/>
          <w:lang w:val="es-ES"/>
        </w:rPr>
        <w:t>consumo</w:t>
      </w:r>
      <w:r w:rsidRPr="00455466">
        <w:rPr>
          <w:spacing w:val="4"/>
          <w:sz w:val="24"/>
          <w:szCs w:val="24"/>
          <w:lang w:val="es-ES"/>
        </w:rPr>
        <w:t xml:space="preserve"> 13.1% y bienes de </w:t>
      </w:r>
      <w:r w:rsidR="00F541BC">
        <w:rPr>
          <w:spacing w:val="4"/>
          <w:sz w:val="24"/>
          <w:szCs w:val="24"/>
          <w:lang w:val="es-ES"/>
        </w:rPr>
        <w:t>capital</w:t>
      </w:r>
      <w:r w:rsidRPr="00455466">
        <w:rPr>
          <w:spacing w:val="4"/>
          <w:sz w:val="24"/>
          <w:szCs w:val="24"/>
          <w:lang w:val="es-ES"/>
        </w:rPr>
        <w:t xml:space="preserve"> 8.5</w:t>
      </w:r>
      <w:r w:rsidR="00F541BC">
        <w:rPr>
          <w:spacing w:val="4"/>
          <w:sz w:val="24"/>
          <w:szCs w:val="24"/>
          <w:lang w:val="es-ES"/>
        </w:rPr>
        <w:t xml:space="preserve"> por ciento</w:t>
      </w:r>
      <w:r w:rsidRPr="00455466">
        <w:rPr>
          <w:spacing w:val="4"/>
          <w:sz w:val="24"/>
          <w:szCs w:val="24"/>
          <w:lang w:val="es-ES"/>
        </w:rPr>
        <w:t>.</w:t>
      </w:r>
    </w:p>
    <w:p w14:paraId="61DC273F" w14:textId="77777777" w:rsidR="00743646" w:rsidRPr="002305FE" w:rsidRDefault="002305FE" w:rsidP="00537E57">
      <w:pPr>
        <w:pStyle w:val="rollo"/>
        <w:keepLines w:val="0"/>
        <w:spacing w:before="360" w:line="280" w:lineRule="exact"/>
        <w:rPr>
          <w:b/>
          <w:i/>
          <w:lang w:val="es-ES"/>
        </w:rPr>
      </w:pPr>
      <w:r w:rsidRPr="002305FE">
        <w:rPr>
          <w:b/>
          <w:i/>
          <w:u w:val="single"/>
        </w:rPr>
        <w:t xml:space="preserve">CIFRAS </w:t>
      </w:r>
      <w:r>
        <w:rPr>
          <w:b/>
          <w:i/>
          <w:u w:val="single"/>
        </w:rPr>
        <w:t>AJUSTADAS POR ESTACIONALIDAD</w:t>
      </w:r>
    </w:p>
    <w:p w14:paraId="3231200A" w14:textId="54D49EFC" w:rsidR="0031198F" w:rsidRPr="000E6765" w:rsidRDefault="00115050" w:rsidP="00D75D6E">
      <w:pPr>
        <w:pStyle w:val="Textoindependiente211"/>
        <w:numPr>
          <w:ilvl w:val="12"/>
          <w:numId w:val="0"/>
        </w:numPr>
        <w:spacing w:before="300" w:after="300" w:line="280" w:lineRule="exact"/>
        <w:rPr>
          <w:spacing w:val="4"/>
          <w:sz w:val="24"/>
          <w:szCs w:val="24"/>
          <w:lang w:val="es-ES"/>
        </w:rPr>
      </w:pPr>
      <w:r w:rsidRPr="00115050">
        <w:rPr>
          <w:spacing w:val="4"/>
          <w:sz w:val="24"/>
          <w:szCs w:val="24"/>
          <w:lang w:val="es-ES"/>
        </w:rPr>
        <w:t xml:space="preserve">Con cifras desestacionalizadas, en marzo de 2020 la balanza comercial registró un superávit de 1,914 millones de dólares, mientras que en febrero el superávit fue de 1,492 millones de dólares. El aumento del saldo ajustado por estacionalidad entre febrero y marzo fue resultado neto de una ampliación en el superávit de la balanza de productos no petroleros, que pasó de 3,345 millones de dólares en febrero a 3,857 millones de dólares en marzo, y de un incremento en el déficit de la balanza de productos petroleros, que pasó de </w:t>
      </w:r>
      <w:r w:rsidR="008301AD">
        <w:rPr>
          <w:spacing w:val="4"/>
          <w:sz w:val="24"/>
          <w:szCs w:val="24"/>
          <w:lang w:val="es-ES"/>
        </w:rPr>
        <w:t>(-)</w:t>
      </w:r>
      <w:r w:rsidRPr="00115050">
        <w:rPr>
          <w:spacing w:val="4"/>
          <w:sz w:val="24"/>
          <w:szCs w:val="24"/>
          <w:lang w:val="es-ES"/>
        </w:rPr>
        <w:t xml:space="preserve">1,853 millones de dólares a </w:t>
      </w:r>
      <w:r w:rsidR="008301AD">
        <w:rPr>
          <w:spacing w:val="4"/>
          <w:sz w:val="24"/>
          <w:szCs w:val="24"/>
          <w:lang w:val="es-ES"/>
        </w:rPr>
        <w:t>(-)</w:t>
      </w:r>
      <w:r w:rsidRPr="00115050">
        <w:rPr>
          <w:spacing w:val="4"/>
          <w:sz w:val="24"/>
          <w:szCs w:val="24"/>
          <w:lang w:val="es-ES"/>
        </w:rPr>
        <w:t>1,943 millones de dólares en esa misma comparación.</w:t>
      </w:r>
    </w:p>
    <w:p w14:paraId="03D9C9E7" w14:textId="77777777" w:rsidR="00810DFA" w:rsidRDefault="00810DFA" w:rsidP="0020228A">
      <w:pPr>
        <w:pStyle w:val="Textoindependiente217"/>
        <w:numPr>
          <w:ilvl w:val="12"/>
          <w:numId w:val="0"/>
        </w:numPr>
        <w:spacing w:before="120" w:after="0" w:line="280" w:lineRule="exact"/>
        <w:jc w:val="center"/>
        <w:rPr>
          <w:b/>
          <w:lang w:val="es-ES"/>
        </w:rPr>
      </w:pPr>
    </w:p>
    <w:p w14:paraId="3E2475B8" w14:textId="3031DC36"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lastRenderedPageBreak/>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219F87D9" w:rsidR="00BF5EC9" w:rsidRPr="006D29AC" w:rsidRDefault="00A7275B"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002B5226" wp14:editId="7B9FACEC">
            <wp:extent cx="5040000" cy="3492000"/>
            <wp:effectExtent l="0" t="0" r="27305" b="3238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67874DB1" w:rsidR="000E6765" w:rsidRDefault="001F589E" w:rsidP="001327FF">
      <w:pPr>
        <w:pStyle w:val="Textoindependiente211"/>
        <w:numPr>
          <w:ilvl w:val="12"/>
          <w:numId w:val="0"/>
        </w:numPr>
        <w:spacing w:before="300" w:after="300" w:line="280" w:lineRule="exact"/>
        <w:rPr>
          <w:rFonts w:asciiTheme="minorHAnsi" w:hAnsiTheme="minorHAnsi" w:cs="Calibri"/>
          <w:spacing w:val="5"/>
          <w:szCs w:val="22"/>
        </w:rPr>
      </w:pPr>
      <w:r w:rsidRPr="001327FF">
        <w:rPr>
          <w:spacing w:val="4"/>
          <w:sz w:val="24"/>
          <w:szCs w:val="24"/>
          <w:lang w:val="es-ES"/>
        </w:rPr>
        <w:t xml:space="preserve">En el mes que se reporta, las exportaciones totales desestacionalizadas </w:t>
      </w:r>
      <w:r w:rsidR="00BE04C8">
        <w:rPr>
          <w:spacing w:val="4"/>
          <w:sz w:val="24"/>
          <w:szCs w:val="24"/>
          <w:lang w:val="es-ES"/>
        </w:rPr>
        <w:t>observaron</w:t>
      </w:r>
      <w:r w:rsidRPr="001327FF">
        <w:rPr>
          <w:spacing w:val="4"/>
          <w:sz w:val="24"/>
          <w:szCs w:val="24"/>
          <w:lang w:val="es-ES"/>
        </w:rPr>
        <w:t xml:space="preserve"> una disminución mensual de (-)3.87%, la cual se originó de reducciones de (-)3.04% en las exportaciones no petroleras y de (-)21.70% en las petroleras. Al interior de las exportaciones no petroleras, las manufactureras presentaron un descenso mensual de (-)3.82 por ciento. A su vez, dicha tasa fue reflejo de </w:t>
      </w:r>
      <w:r w:rsidR="002903AF">
        <w:rPr>
          <w:spacing w:val="4"/>
          <w:sz w:val="24"/>
          <w:szCs w:val="24"/>
          <w:lang w:val="es-ES"/>
        </w:rPr>
        <w:t>variaciones</w:t>
      </w:r>
      <w:r w:rsidRPr="001327FF">
        <w:rPr>
          <w:spacing w:val="4"/>
          <w:sz w:val="24"/>
          <w:szCs w:val="24"/>
          <w:lang w:val="es-ES"/>
        </w:rPr>
        <w:t xml:space="preserve"> de (-)6.49% en las exportaciones automotrices y de (</w:t>
      </w:r>
      <w:r w:rsidR="001327FF">
        <w:rPr>
          <w:spacing w:val="4"/>
          <w:sz w:val="24"/>
          <w:szCs w:val="24"/>
          <w:lang w:val="es-ES"/>
        </w:rPr>
        <w:noBreakHyphen/>
      </w:r>
      <w:r w:rsidRPr="001327FF">
        <w:rPr>
          <w:spacing w:val="4"/>
          <w:sz w:val="24"/>
          <w:szCs w:val="24"/>
          <w:lang w:val="es-ES"/>
        </w:rPr>
        <w:t>)2.35% en las manufactureras no automotrices.</w:t>
      </w:r>
    </w:p>
    <w:p w14:paraId="26D50C4B" w14:textId="77777777" w:rsidR="001F589E" w:rsidRDefault="001F589E" w:rsidP="001F589E">
      <w:pPr>
        <w:pStyle w:val="Textoindependiente211"/>
        <w:numPr>
          <w:ilvl w:val="12"/>
          <w:numId w:val="0"/>
        </w:numPr>
        <w:spacing w:before="360" w:after="300" w:line="280" w:lineRule="exact"/>
        <w:rPr>
          <w:spacing w:val="4"/>
          <w:sz w:val="24"/>
          <w:szCs w:val="24"/>
          <w:lang w:val="es-ES"/>
        </w:rPr>
      </w:pPr>
    </w:p>
    <w:p w14:paraId="49E3D946" w14:textId="77777777" w:rsidR="00810DFA" w:rsidRDefault="00810DFA" w:rsidP="00DF1805">
      <w:pPr>
        <w:pStyle w:val="Textoindependiente217"/>
        <w:numPr>
          <w:ilvl w:val="12"/>
          <w:numId w:val="0"/>
        </w:numPr>
        <w:spacing w:after="0" w:line="260" w:lineRule="exact"/>
        <w:ind w:left="284"/>
        <w:jc w:val="center"/>
        <w:rPr>
          <w:b/>
          <w:lang w:val="es-ES"/>
        </w:rPr>
      </w:pPr>
    </w:p>
    <w:p w14:paraId="0C709AEA" w14:textId="77777777" w:rsidR="00810DFA" w:rsidRDefault="00810DFA" w:rsidP="00DF1805">
      <w:pPr>
        <w:pStyle w:val="Textoindependiente217"/>
        <w:numPr>
          <w:ilvl w:val="12"/>
          <w:numId w:val="0"/>
        </w:numPr>
        <w:spacing w:after="0" w:line="260" w:lineRule="exact"/>
        <w:ind w:left="284"/>
        <w:jc w:val="center"/>
        <w:rPr>
          <w:b/>
          <w:lang w:val="es-ES"/>
        </w:rPr>
      </w:pPr>
    </w:p>
    <w:p w14:paraId="5DA9D05B" w14:textId="77777777" w:rsidR="00810DFA" w:rsidRDefault="00810DFA" w:rsidP="00DF1805">
      <w:pPr>
        <w:pStyle w:val="Textoindependiente217"/>
        <w:numPr>
          <w:ilvl w:val="12"/>
          <w:numId w:val="0"/>
        </w:numPr>
        <w:spacing w:after="0" w:line="260" w:lineRule="exact"/>
        <w:ind w:left="284"/>
        <w:jc w:val="center"/>
        <w:rPr>
          <w:b/>
          <w:lang w:val="es-ES"/>
        </w:rPr>
      </w:pPr>
    </w:p>
    <w:p w14:paraId="7EE079C5" w14:textId="77777777" w:rsidR="00810DFA" w:rsidRDefault="00810DFA" w:rsidP="00DF1805">
      <w:pPr>
        <w:pStyle w:val="Textoindependiente217"/>
        <w:numPr>
          <w:ilvl w:val="12"/>
          <w:numId w:val="0"/>
        </w:numPr>
        <w:spacing w:after="0" w:line="260" w:lineRule="exact"/>
        <w:ind w:left="284"/>
        <w:jc w:val="center"/>
        <w:rPr>
          <w:b/>
          <w:lang w:val="es-ES"/>
        </w:rPr>
      </w:pPr>
    </w:p>
    <w:p w14:paraId="6753704B" w14:textId="77777777" w:rsidR="00810DFA" w:rsidRDefault="00810DFA" w:rsidP="00DF1805">
      <w:pPr>
        <w:pStyle w:val="Textoindependiente217"/>
        <w:numPr>
          <w:ilvl w:val="12"/>
          <w:numId w:val="0"/>
        </w:numPr>
        <w:spacing w:after="0" w:line="260" w:lineRule="exact"/>
        <w:ind w:left="284"/>
        <w:jc w:val="center"/>
        <w:rPr>
          <w:b/>
          <w:lang w:val="es-ES"/>
        </w:rPr>
      </w:pPr>
    </w:p>
    <w:p w14:paraId="56020863" w14:textId="77777777" w:rsidR="00810DFA" w:rsidRDefault="00810DFA" w:rsidP="00DF1805">
      <w:pPr>
        <w:pStyle w:val="Textoindependiente217"/>
        <w:numPr>
          <w:ilvl w:val="12"/>
          <w:numId w:val="0"/>
        </w:numPr>
        <w:spacing w:after="0" w:line="260" w:lineRule="exact"/>
        <w:ind w:left="284"/>
        <w:jc w:val="center"/>
        <w:rPr>
          <w:b/>
          <w:lang w:val="es-ES"/>
        </w:rPr>
      </w:pPr>
    </w:p>
    <w:p w14:paraId="132703CF" w14:textId="77777777" w:rsidR="00810DFA" w:rsidRDefault="00810DFA" w:rsidP="00DF1805">
      <w:pPr>
        <w:pStyle w:val="Textoindependiente217"/>
        <w:numPr>
          <w:ilvl w:val="12"/>
          <w:numId w:val="0"/>
        </w:numPr>
        <w:spacing w:after="0" w:line="260" w:lineRule="exact"/>
        <w:ind w:left="284"/>
        <w:jc w:val="center"/>
        <w:rPr>
          <w:b/>
          <w:lang w:val="es-ES"/>
        </w:rPr>
      </w:pPr>
    </w:p>
    <w:p w14:paraId="0B3F50E0" w14:textId="77777777" w:rsidR="00810DFA" w:rsidRDefault="00810DFA" w:rsidP="00DF1805">
      <w:pPr>
        <w:pStyle w:val="Textoindependiente217"/>
        <w:numPr>
          <w:ilvl w:val="12"/>
          <w:numId w:val="0"/>
        </w:numPr>
        <w:spacing w:after="0" w:line="260" w:lineRule="exact"/>
        <w:ind w:left="284"/>
        <w:jc w:val="center"/>
        <w:rPr>
          <w:b/>
          <w:lang w:val="es-ES"/>
        </w:rPr>
      </w:pPr>
    </w:p>
    <w:p w14:paraId="1E7202FF" w14:textId="77777777" w:rsidR="00810DFA" w:rsidRDefault="00810DFA" w:rsidP="00DF1805">
      <w:pPr>
        <w:pStyle w:val="Textoindependiente217"/>
        <w:numPr>
          <w:ilvl w:val="12"/>
          <w:numId w:val="0"/>
        </w:numPr>
        <w:spacing w:after="0" w:line="260" w:lineRule="exact"/>
        <w:ind w:left="284"/>
        <w:jc w:val="center"/>
        <w:rPr>
          <w:b/>
          <w:lang w:val="es-ES"/>
        </w:rPr>
      </w:pPr>
    </w:p>
    <w:p w14:paraId="1D4992B3" w14:textId="77777777" w:rsidR="00810DFA" w:rsidRDefault="00810DFA" w:rsidP="00DF1805">
      <w:pPr>
        <w:pStyle w:val="Textoindependiente217"/>
        <w:numPr>
          <w:ilvl w:val="12"/>
          <w:numId w:val="0"/>
        </w:numPr>
        <w:spacing w:after="0" w:line="260" w:lineRule="exact"/>
        <w:ind w:left="284"/>
        <w:jc w:val="center"/>
        <w:rPr>
          <w:b/>
          <w:lang w:val="es-ES"/>
        </w:rPr>
      </w:pPr>
    </w:p>
    <w:p w14:paraId="408E2810" w14:textId="16E9AAC9"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lastRenderedPageBreak/>
        <w:t xml:space="preserve">Exportaciones </w:t>
      </w:r>
      <w:r>
        <w:rPr>
          <w:b/>
          <w:lang w:val="es-ES"/>
        </w:rPr>
        <w:t>de Mercancías</w:t>
      </w:r>
      <w:r w:rsidRPr="00272632">
        <w:rPr>
          <w:b/>
          <w:lang w:val="es-ES"/>
        </w:rPr>
        <w:t xml:space="preserve"> </w:t>
      </w:r>
    </w:p>
    <w:p w14:paraId="28A3C63B"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14:paraId="2DF885CC" w14:textId="77777777"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14:paraId="25CE8307" w14:textId="77777777" w:rsidTr="00B024B3">
        <w:tc>
          <w:tcPr>
            <w:tcW w:w="4725" w:type="dxa"/>
          </w:tcPr>
          <w:p w14:paraId="3231BE13" w14:textId="6CD17736" w:rsidR="002305FE" w:rsidRPr="00260163" w:rsidRDefault="00E01749" w:rsidP="00A5353C">
            <w:pPr>
              <w:pStyle w:val="Textoindependiente217"/>
              <w:widowControl w:val="0"/>
              <w:numPr>
                <w:ilvl w:val="12"/>
                <w:numId w:val="0"/>
              </w:numPr>
              <w:spacing w:before="120" w:after="0"/>
              <w:jc w:val="center"/>
            </w:pPr>
            <w:r>
              <w:rPr>
                <w:noProof/>
                <w:lang w:val="es-MX" w:eastAsia="es-MX"/>
              </w:rPr>
              <w:drawing>
                <wp:inline distT="0" distB="0" distL="0" distR="0" wp14:anchorId="3AD73812" wp14:editId="175C6ABA">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3955A603" w14:textId="6686D381" w:rsidR="002305FE" w:rsidRPr="00260163" w:rsidRDefault="00B024B3" w:rsidP="00A5353C">
            <w:pPr>
              <w:pStyle w:val="Textoindependiente217"/>
              <w:widowControl w:val="0"/>
              <w:numPr>
                <w:ilvl w:val="12"/>
                <w:numId w:val="0"/>
              </w:numPr>
              <w:spacing w:before="120" w:after="0"/>
              <w:jc w:val="center"/>
            </w:pPr>
            <w:r>
              <w:rPr>
                <w:noProof/>
                <w:lang w:val="es-MX" w:eastAsia="es-MX"/>
              </w:rPr>
              <w:drawing>
                <wp:inline distT="0" distB="0" distL="0" distR="0" wp14:anchorId="5D6CDE8B" wp14:editId="4B247CBF">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305FE" w:rsidRPr="00260163" w14:paraId="3A5241B7" w14:textId="77777777" w:rsidTr="00B024B3">
        <w:tc>
          <w:tcPr>
            <w:tcW w:w="4725" w:type="dxa"/>
          </w:tcPr>
          <w:p w14:paraId="7E857762" w14:textId="2227D60D" w:rsidR="002305FE" w:rsidRPr="00260163" w:rsidRDefault="00B024B3" w:rsidP="00A5353C">
            <w:pPr>
              <w:pStyle w:val="Textoindependiente217"/>
              <w:widowControl w:val="0"/>
              <w:numPr>
                <w:ilvl w:val="12"/>
                <w:numId w:val="0"/>
              </w:numPr>
              <w:spacing w:before="120" w:after="60"/>
              <w:jc w:val="center"/>
            </w:pPr>
            <w:r>
              <w:rPr>
                <w:noProof/>
                <w:lang w:val="es-MX" w:eastAsia="es-MX"/>
              </w:rPr>
              <w:drawing>
                <wp:inline distT="0" distB="0" distL="0" distR="0" wp14:anchorId="6D4B6C10" wp14:editId="45352D89">
                  <wp:extent cx="2814659" cy="2097957"/>
                  <wp:effectExtent l="0" t="0" r="5080" b="17145"/>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6141F49E" w14:textId="08C29BE1" w:rsidR="002305FE" w:rsidRPr="00260163" w:rsidRDefault="00B024B3" w:rsidP="00A5353C">
            <w:pPr>
              <w:pStyle w:val="Textoindependiente217"/>
              <w:widowControl w:val="0"/>
              <w:numPr>
                <w:ilvl w:val="12"/>
                <w:numId w:val="0"/>
              </w:numPr>
              <w:spacing w:before="120" w:after="60"/>
              <w:jc w:val="center"/>
            </w:pPr>
            <w:r>
              <w:rPr>
                <w:noProof/>
                <w:lang w:val="es-MX" w:eastAsia="es-MX"/>
              </w:rPr>
              <w:drawing>
                <wp:inline distT="0" distB="0" distL="0" distR="0" wp14:anchorId="2CE2AF0D" wp14:editId="637ED500">
                  <wp:extent cx="2815694" cy="2097957"/>
                  <wp:effectExtent l="0" t="0" r="3810" b="17145"/>
                  <wp:docPr id="12" name="Gráfico 12">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14:paraId="6D35DC7E" w14:textId="77777777" w:rsidTr="00FE7866">
        <w:tc>
          <w:tcPr>
            <w:tcW w:w="4725" w:type="dxa"/>
          </w:tcPr>
          <w:p w14:paraId="00AFEE0A" w14:textId="62CFF4E7" w:rsidR="002305FE" w:rsidRPr="00260163" w:rsidRDefault="00B024B3" w:rsidP="002959A5">
            <w:pPr>
              <w:pStyle w:val="Textoindependiente217"/>
              <w:widowControl w:val="0"/>
              <w:numPr>
                <w:ilvl w:val="12"/>
                <w:numId w:val="0"/>
              </w:numPr>
              <w:spacing w:before="120" w:after="0"/>
              <w:jc w:val="center"/>
            </w:pPr>
            <w:r>
              <w:rPr>
                <w:noProof/>
                <w:lang w:val="es-MX" w:eastAsia="es-MX"/>
              </w:rPr>
              <w:drawing>
                <wp:inline distT="0" distB="0" distL="0" distR="0" wp14:anchorId="5EF33BF9" wp14:editId="1971EDEB">
                  <wp:extent cx="2815694" cy="2097957"/>
                  <wp:effectExtent l="0" t="0" r="3810" b="17145"/>
                  <wp:docPr id="14" name="Gráfico 14">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4B9FF7" w14:textId="77777777"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14:paraId="0844B8A0" w14:textId="77777777"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14:paraId="4F6B94BC" w14:textId="16D9BA82" w:rsidR="002305FE" w:rsidRDefault="00FE7866" w:rsidP="002E3A04">
            <w:pPr>
              <w:pStyle w:val="Textoindependiente217"/>
              <w:widowControl w:val="0"/>
              <w:numPr>
                <w:ilvl w:val="12"/>
                <w:numId w:val="0"/>
              </w:numPr>
              <w:spacing w:before="120" w:after="120"/>
              <w:jc w:val="center"/>
            </w:pPr>
            <w:r>
              <w:rPr>
                <w:noProof/>
                <w:lang w:val="es-MX" w:eastAsia="es-MX"/>
              </w:rPr>
              <w:drawing>
                <wp:inline distT="0" distB="0" distL="0" distR="0" wp14:anchorId="39D4C952" wp14:editId="3C368289">
                  <wp:extent cx="2815694" cy="2097958"/>
                  <wp:effectExtent l="0" t="0" r="3810" b="17145"/>
                  <wp:docPr id="15" name="Gráfico 15">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B278395" w14:textId="77777777" w:rsidR="000E6765" w:rsidRDefault="000E6765" w:rsidP="003B1D89">
      <w:pPr>
        <w:pStyle w:val="Textoindependiente211"/>
        <w:numPr>
          <w:ilvl w:val="12"/>
          <w:numId w:val="0"/>
        </w:numPr>
        <w:spacing w:before="300" w:after="300" w:line="280" w:lineRule="exact"/>
        <w:rPr>
          <w:spacing w:val="4"/>
          <w:sz w:val="24"/>
          <w:szCs w:val="24"/>
          <w:lang w:val="es-ES"/>
        </w:rPr>
      </w:pPr>
    </w:p>
    <w:p w14:paraId="53CC70A4" w14:textId="059C9953" w:rsidR="001F378A" w:rsidRDefault="00384EF8" w:rsidP="003B1D89">
      <w:pPr>
        <w:pStyle w:val="Textoindependiente211"/>
        <w:numPr>
          <w:ilvl w:val="12"/>
          <w:numId w:val="0"/>
        </w:numPr>
        <w:spacing w:before="300" w:after="300" w:line="280" w:lineRule="exact"/>
        <w:rPr>
          <w:spacing w:val="4"/>
          <w:sz w:val="24"/>
          <w:szCs w:val="24"/>
          <w:lang w:val="es-ES"/>
        </w:rPr>
      </w:pPr>
      <w:r w:rsidRPr="00384EF8">
        <w:rPr>
          <w:spacing w:val="4"/>
          <w:sz w:val="24"/>
          <w:szCs w:val="24"/>
          <w:lang w:val="es-ES"/>
        </w:rPr>
        <w:lastRenderedPageBreak/>
        <w:t xml:space="preserve">En marzo de 2020, las importaciones totales de mercancías mostraron un retroceso mensual desestacionalizado de </w:t>
      </w:r>
      <w:r>
        <w:rPr>
          <w:spacing w:val="4"/>
          <w:sz w:val="24"/>
          <w:szCs w:val="24"/>
          <w:lang w:val="es-ES"/>
        </w:rPr>
        <w:t>(-)</w:t>
      </w:r>
      <w:r w:rsidRPr="00384EF8">
        <w:rPr>
          <w:spacing w:val="4"/>
          <w:sz w:val="24"/>
          <w:szCs w:val="24"/>
          <w:lang w:val="es-ES"/>
        </w:rPr>
        <w:t>5.18</w:t>
      </w:r>
      <w:r>
        <w:rPr>
          <w:spacing w:val="4"/>
          <w:sz w:val="24"/>
          <w:szCs w:val="24"/>
          <w:lang w:val="es-ES"/>
        </w:rPr>
        <w:t xml:space="preserve"> por ciento</w:t>
      </w:r>
      <w:r w:rsidRPr="00384EF8">
        <w:rPr>
          <w:spacing w:val="4"/>
          <w:sz w:val="24"/>
          <w:szCs w:val="24"/>
          <w:lang w:val="es-ES"/>
        </w:rPr>
        <w:t xml:space="preserve">. Esta cifra fue resultado de disminuciones de </w:t>
      </w:r>
      <w:r>
        <w:rPr>
          <w:spacing w:val="4"/>
          <w:sz w:val="24"/>
          <w:szCs w:val="24"/>
          <w:lang w:val="es-ES"/>
        </w:rPr>
        <w:t>(-)</w:t>
      </w:r>
      <w:r w:rsidRPr="00384EF8">
        <w:rPr>
          <w:spacing w:val="4"/>
          <w:sz w:val="24"/>
          <w:szCs w:val="24"/>
          <w:lang w:val="es-ES"/>
        </w:rPr>
        <w:t xml:space="preserve">4.90% en las importaciones no petroleras y de </w:t>
      </w:r>
      <w:r>
        <w:rPr>
          <w:spacing w:val="4"/>
          <w:sz w:val="24"/>
          <w:szCs w:val="24"/>
          <w:lang w:val="es-ES"/>
        </w:rPr>
        <w:t>(-)</w:t>
      </w:r>
      <w:r w:rsidRPr="00384EF8">
        <w:rPr>
          <w:spacing w:val="4"/>
          <w:sz w:val="24"/>
          <w:szCs w:val="24"/>
          <w:lang w:val="es-ES"/>
        </w:rPr>
        <w:t xml:space="preserve">7.77% en las petroleras. Por tipo de bien, se observaron reducciones mensuales de </w:t>
      </w:r>
      <w:r>
        <w:rPr>
          <w:spacing w:val="4"/>
          <w:sz w:val="24"/>
          <w:szCs w:val="24"/>
          <w:lang w:val="es-ES"/>
        </w:rPr>
        <w:t>(-)</w:t>
      </w:r>
      <w:r w:rsidRPr="00384EF8">
        <w:rPr>
          <w:spacing w:val="4"/>
          <w:sz w:val="24"/>
          <w:szCs w:val="24"/>
          <w:lang w:val="es-ES"/>
        </w:rPr>
        <w:t>9.64% en las importaciones de bienes de consumo (descenso de</w:t>
      </w:r>
      <w:r w:rsidR="0073448D">
        <w:rPr>
          <w:spacing w:val="4"/>
          <w:sz w:val="24"/>
          <w:szCs w:val="24"/>
          <w:lang w:val="es-ES"/>
        </w:rPr>
        <w:t xml:space="preserve"> -</w:t>
      </w:r>
      <w:r w:rsidRPr="00384EF8">
        <w:rPr>
          <w:spacing w:val="4"/>
          <w:sz w:val="24"/>
          <w:szCs w:val="24"/>
          <w:lang w:val="es-ES"/>
        </w:rPr>
        <w:t xml:space="preserve">8.78% en las importaciones de bienes de consumo no petroleros), de </w:t>
      </w:r>
      <w:r>
        <w:rPr>
          <w:spacing w:val="4"/>
          <w:sz w:val="24"/>
          <w:szCs w:val="24"/>
          <w:lang w:val="es-ES"/>
        </w:rPr>
        <w:t>(</w:t>
      </w:r>
      <w:r>
        <w:rPr>
          <w:spacing w:val="4"/>
          <w:sz w:val="24"/>
          <w:szCs w:val="24"/>
          <w:lang w:val="es-ES"/>
        </w:rPr>
        <w:noBreakHyphen/>
        <w:t>)</w:t>
      </w:r>
      <w:r w:rsidRPr="00384EF8">
        <w:rPr>
          <w:spacing w:val="4"/>
          <w:sz w:val="24"/>
          <w:szCs w:val="24"/>
          <w:lang w:val="es-ES"/>
        </w:rPr>
        <w:t xml:space="preserve">3.91% en las de bienes de uso intermedio (caída de </w:t>
      </w:r>
      <w:r>
        <w:rPr>
          <w:spacing w:val="4"/>
          <w:sz w:val="24"/>
          <w:szCs w:val="24"/>
          <w:lang w:val="es-ES"/>
        </w:rPr>
        <w:t>-</w:t>
      </w:r>
      <w:r w:rsidRPr="00384EF8">
        <w:rPr>
          <w:spacing w:val="4"/>
          <w:sz w:val="24"/>
          <w:szCs w:val="24"/>
          <w:lang w:val="es-ES"/>
        </w:rPr>
        <w:t xml:space="preserve">3.81% en las de bienes de uso intermedio no petroleros) y de </w:t>
      </w:r>
      <w:r>
        <w:rPr>
          <w:spacing w:val="4"/>
          <w:sz w:val="24"/>
          <w:szCs w:val="24"/>
          <w:lang w:val="es-ES"/>
        </w:rPr>
        <w:t>(-)</w:t>
      </w:r>
      <w:r w:rsidRPr="00384EF8">
        <w:rPr>
          <w:spacing w:val="4"/>
          <w:sz w:val="24"/>
          <w:szCs w:val="24"/>
          <w:lang w:val="es-ES"/>
        </w:rPr>
        <w:t>9.76% en las importaciones de bienes de capital.</w:t>
      </w:r>
    </w:p>
    <w:p w14:paraId="650A27D5" w14:textId="77777777"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51A6F191"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14:paraId="0C8E23B1" w14:textId="77777777"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14:paraId="4E94190F" w14:textId="77777777" w:rsidTr="00FE7866">
        <w:tc>
          <w:tcPr>
            <w:tcW w:w="4690" w:type="dxa"/>
          </w:tcPr>
          <w:p w14:paraId="43FBF2E0" w14:textId="6EA8A3B6" w:rsidR="002305FE" w:rsidRPr="00CE6AE4" w:rsidRDefault="00FE7866" w:rsidP="00A5353C">
            <w:pPr>
              <w:pStyle w:val="Textoindependiente217"/>
              <w:widowControl w:val="0"/>
              <w:numPr>
                <w:ilvl w:val="12"/>
                <w:numId w:val="0"/>
              </w:numPr>
              <w:spacing w:before="120" w:after="0"/>
              <w:jc w:val="center"/>
            </w:pPr>
            <w:r>
              <w:rPr>
                <w:noProof/>
                <w:lang w:val="es-MX" w:eastAsia="es-MX"/>
              </w:rPr>
              <w:drawing>
                <wp:inline distT="0" distB="0" distL="0" distR="0" wp14:anchorId="569D7274" wp14:editId="10E9E5DD">
                  <wp:extent cx="2818800" cy="2094287"/>
                  <wp:effectExtent l="0" t="0" r="635" b="127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33A15058" w14:textId="137576B1" w:rsidR="002305FE" w:rsidRPr="00CE6AE4" w:rsidRDefault="00FE7866" w:rsidP="00A5353C">
            <w:pPr>
              <w:pStyle w:val="Textoindependiente217"/>
              <w:widowControl w:val="0"/>
              <w:numPr>
                <w:ilvl w:val="12"/>
                <w:numId w:val="0"/>
              </w:numPr>
              <w:spacing w:before="120" w:after="0"/>
              <w:jc w:val="center"/>
            </w:pPr>
            <w:r>
              <w:rPr>
                <w:noProof/>
                <w:lang w:val="es-MX" w:eastAsia="es-MX"/>
              </w:rPr>
              <w:drawing>
                <wp:inline distT="0" distB="0" distL="0" distR="0" wp14:anchorId="1C5720FF" wp14:editId="5A586D6E">
                  <wp:extent cx="2818800" cy="2094286"/>
                  <wp:effectExtent l="0" t="0" r="635" b="1270"/>
                  <wp:docPr id="18" name="Gráfico 1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305FE" w:rsidRPr="00CE6AE4" w14:paraId="6BDD529D" w14:textId="77777777" w:rsidTr="00FE7866">
        <w:tc>
          <w:tcPr>
            <w:tcW w:w="4690" w:type="dxa"/>
          </w:tcPr>
          <w:p w14:paraId="22922D2B" w14:textId="14680ACC" w:rsidR="002305FE" w:rsidRPr="00CE6AE4" w:rsidRDefault="00FE7866" w:rsidP="00A5353C">
            <w:pPr>
              <w:pStyle w:val="Textoindependiente217"/>
              <w:widowControl w:val="0"/>
              <w:numPr>
                <w:ilvl w:val="12"/>
                <w:numId w:val="0"/>
              </w:numPr>
              <w:spacing w:before="120" w:after="60"/>
              <w:ind w:left="34"/>
              <w:jc w:val="center"/>
            </w:pPr>
            <w:r>
              <w:rPr>
                <w:noProof/>
                <w:lang w:val="es-MX" w:eastAsia="es-MX"/>
              </w:rPr>
              <w:drawing>
                <wp:inline distT="0" distB="0" distL="0" distR="0" wp14:anchorId="7672E615" wp14:editId="1BC2861D">
                  <wp:extent cx="2818800" cy="2094286"/>
                  <wp:effectExtent l="0" t="0" r="635" b="1270"/>
                  <wp:docPr id="19" name="Gráfico 1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5CDB807E" w14:textId="2ADDC93E" w:rsidR="002305FE" w:rsidRPr="00CE6AE4" w:rsidRDefault="00FE7866" w:rsidP="00A5353C">
            <w:pPr>
              <w:pStyle w:val="Textoindependiente217"/>
              <w:widowControl w:val="0"/>
              <w:numPr>
                <w:ilvl w:val="12"/>
                <w:numId w:val="0"/>
              </w:numPr>
              <w:spacing w:before="120" w:after="60"/>
              <w:jc w:val="center"/>
            </w:pPr>
            <w:r>
              <w:rPr>
                <w:noProof/>
                <w:lang w:val="es-MX" w:eastAsia="es-MX"/>
              </w:rPr>
              <w:drawing>
                <wp:inline distT="0" distB="0" distL="0" distR="0" wp14:anchorId="197E12BD" wp14:editId="419CC2EF">
                  <wp:extent cx="2818800" cy="2094286"/>
                  <wp:effectExtent l="0" t="0" r="635" b="1270"/>
                  <wp:docPr id="20" name="Gráfico 2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2305FE" w14:paraId="0E36D50D" w14:textId="77777777" w:rsidTr="00FE7866">
        <w:tc>
          <w:tcPr>
            <w:tcW w:w="4690" w:type="dxa"/>
          </w:tcPr>
          <w:p w14:paraId="24B74002" w14:textId="79D88412" w:rsidR="002305FE" w:rsidRPr="00CE6AE4" w:rsidRDefault="00FE7866" w:rsidP="002959A5">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024FA878" wp14:editId="61E56009">
                  <wp:extent cx="2818800" cy="2094287"/>
                  <wp:effectExtent l="0" t="0" r="635" b="1270"/>
                  <wp:docPr id="24" name="Gráfico 2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51F40A7" w14:textId="77777777"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14:paraId="3B001BCA" w14:textId="225E695A" w:rsidR="002305FE" w:rsidRDefault="00FE7866" w:rsidP="00A5353C">
            <w:pPr>
              <w:pStyle w:val="Textoindependiente217"/>
              <w:widowControl w:val="0"/>
              <w:numPr>
                <w:ilvl w:val="12"/>
                <w:numId w:val="0"/>
              </w:numPr>
              <w:spacing w:before="120" w:after="480"/>
              <w:jc w:val="center"/>
            </w:pPr>
            <w:r>
              <w:rPr>
                <w:noProof/>
                <w:lang w:val="es-MX" w:eastAsia="es-MX"/>
              </w:rPr>
              <w:drawing>
                <wp:inline distT="0" distB="0" distL="0" distR="0" wp14:anchorId="1AFC57D5" wp14:editId="3562D7B1">
                  <wp:extent cx="2818800" cy="2094287"/>
                  <wp:effectExtent l="0" t="0" r="635" b="1270"/>
                  <wp:docPr id="27" name="Gráfico 2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67011" w14:textId="77777777" w:rsidR="00620C9D" w:rsidRDefault="00620C9D">
      <w:r>
        <w:separator/>
      </w:r>
    </w:p>
  </w:endnote>
  <w:endnote w:type="continuationSeparator" w:id="0">
    <w:p w14:paraId="789F8647" w14:textId="77777777" w:rsidR="00620C9D" w:rsidRDefault="0062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102E0" w14:textId="77777777" w:rsidR="00BE653E" w:rsidRDefault="00BE65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D2C9" w14:textId="77777777" w:rsidR="003E2704" w:rsidRPr="00237302" w:rsidRDefault="003E2704" w:rsidP="00274BEE">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E69C3" w14:textId="77777777" w:rsidR="00BE653E" w:rsidRDefault="00BE653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115050" w:rsidRPr="00F74684" w:rsidRDefault="00115050">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793A6" w14:textId="77777777" w:rsidR="00620C9D" w:rsidRDefault="00620C9D">
      <w:r>
        <w:separator/>
      </w:r>
    </w:p>
  </w:footnote>
  <w:footnote w:type="continuationSeparator" w:id="0">
    <w:p w14:paraId="60556773" w14:textId="77777777" w:rsidR="00620C9D" w:rsidRDefault="00620C9D">
      <w:r>
        <w:continuationSeparator/>
      </w:r>
    </w:p>
  </w:footnote>
  <w:footnote w:id="1">
    <w:p w14:paraId="2DF0FE3F" w14:textId="77777777" w:rsidR="003E2704" w:rsidRDefault="003E2704" w:rsidP="003E2704">
      <w:pPr>
        <w:pStyle w:val="Textonotapie"/>
        <w:ind w:left="142" w:right="-547"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B54A0D">
        <w:rPr>
          <w:rFonts w:ascii="Arial" w:hAnsi="Arial" w:cs="Arial"/>
          <w:sz w:val="16"/>
          <w:szCs w:val="16"/>
        </w:rPr>
        <w:t>La suma de los componentes que integran la estadística de la balanza comercial de mercancías de México que se presenta en est</w:t>
      </w:r>
      <w:r>
        <w:rPr>
          <w:rFonts w:ascii="Arial" w:hAnsi="Arial" w:cs="Arial"/>
          <w:sz w:val="16"/>
          <w:szCs w:val="16"/>
        </w:rPr>
        <w:t>a</w:t>
      </w:r>
      <w:r w:rsidRPr="00B54A0D">
        <w:rPr>
          <w:rFonts w:ascii="Arial" w:hAnsi="Arial" w:cs="Arial"/>
          <w:sz w:val="16"/>
          <w:szCs w:val="16"/>
        </w:rPr>
        <w:t xml:space="preserve"> </w:t>
      </w:r>
      <w:r>
        <w:rPr>
          <w:rFonts w:ascii="Arial" w:hAnsi="Arial" w:cs="Arial"/>
          <w:sz w:val="16"/>
          <w:szCs w:val="16"/>
        </w:rPr>
        <w:t xml:space="preserve">nota </w:t>
      </w:r>
      <w:r w:rsidRPr="00B54A0D">
        <w:rPr>
          <w:rFonts w:ascii="Arial" w:hAnsi="Arial" w:cs="Arial"/>
          <w:sz w:val="16"/>
          <w:szCs w:val="16"/>
        </w:rPr>
        <w:t xml:space="preserve">puede no coincidir con los totales debido al redondeo de las cifras. </w:t>
      </w:r>
    </w:p>
    <w:p w14:paraId="11568078" w14:textId="77777777" w:rsidR="003E2704" w:rsidRPr="00586ECE" w:rsidRDefault="003E2704" w:rsidP="003E2704">
      <w:pPr>
        <w:pStyle w:val="Textonotapie"/>
        <w:ind w:left="142" w:right="-1" w:hanging="142"/>
        <w:jc w:val="both"/>
        <w:rPr>
          <w:rFonts w:ascii="Arial" w:hAnsi="Arial" w:cs="Arial"/>
          <w:sz w:val="14"/>
          <w:szCs w:val="14"/>
          <w:u w:val="single"/>
          <w:lang w:val="es-MX"/>
        </w:rPr>
      </w:pPr>
    </w:p>
  </w:footnote>
  <w:footnote w:id="2">
    <w:p w14:paraId="3556B34A" w14:textId="77777777" w:rsidR="00115050" w:rsidRPr="00384AA7" w:rsidRDefault="00115050" w:rsidP="00CA2227">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C61A" w14:textId="77777777" w:rsidR="00BE653E" w:rsidRDefault="00BE65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3D4E" w14:textId="0B310446" w:rsidR="003E2704" w:rsidRPr="00265B8C" w:rsidRDefault="003E2704" w:rsidP="00BE653E">
    <w:pPr>
      <w:pStyle w:val="Encabezado"/>
      <w:framePr w:w="5341" w:hSpace="141" w:wrap="auto" w:vAnchor="text" w:hAnchor="page" w:x="5758" w:y="32"/>
      <w:ind w:left="567" w:hanging="11"/>
      <w:jc w:val="right"/>
      <w:rPr>
        <w:rFonts w:ascii="Arial" w:hAnsi="Arial" w:cs="Arial"/>
        <w:b/>
        <w:color w:val="002060"/>
      </w:rPr>
    </w:pPr>
    <w:r w:rsidRPr="00265B8C">
      <w:rPr>
        <w:rFonts w:ascii="Arial" w:hAnsi="Arial" w:cs="Arial"/>
        <w:b/>
        <w:color w:val="002060"/>
      </w:rPr>
      <w:t xml:space="preserve">COMUNICADO DE PRENSA NÚM. </w:t>
    </w:r>
    <w:r w:rsidR="00BE653E">
      <w:rPr>
        <w:rFonts w:ascii="Arial" w:hAnsi="Arial" w:cs="Arial"/>
        <w:b/>
        <w:color w:val="002060"/>
      </w:rPr>
      <w:t>162</w:t>
    </w:r>
    <w:r w:rsidRPr="00265B8C">
      <w:rPr>
        <w:rFonts w:ascii="Arial" w:hAnsi="Arial" w:cs="Arial"/>
        <w:b/>
        <w:color w:val="002060"/>
      </w:rPr>
      <w:t>/</w:t>
    </w:r>
    <w:r>
      <w:rPr>
        <w:rFonts w:ascii="Arial" w:hAnsi="Arial" w:cs="Arial"/>
        <w:b/>
        <w:color w:val="002060"/>
      </w:rPr>
      <w:t>20</w:t>
    </w:r>
  </w:p>
  <w:p w14:paraId="7EBBBEA3" w14:textId="77777777" w:rsidR="003E2704" w:rsidRPr="00265B8C" w:rsidRDefault="003E2704" w:rsidP="00BE653E">
    <w:pPr>
      <w:pStyle w:val="Encabezado"/>
      <w:framePr w:w="5341" w:hSpace="141" w:wrap="auto" w:vAnchor="text" w:hAnchor="page" w:x="5758" w:y="32"/>
      <w:ind w:left="567" w:hanging="11"/>
      <w:jc w:val="right"/>
      <w:rPr>
        <w:rFonts w:ascii="Arial" w:hAnsi="Arial" w:cs="Arial"/>
        <w:b/>
        <w:color w:val="002060"/>
        <w:lang w:val="pt-BR"/>
      </w:rPr>
    </w:pPr>
    <w:r>
      <w:rPr>
        <w:rFonts w:ascii="Arial" w:hAnsi="Arial" w:cs="Arial"/>
        <w:b/>
        <w:color w:val="002060"/>
        <w:lang w:val="pt-BR"/>
      </w:rPr>
      <w:t>28 DE ABRIL DE 2020</w:t>
    </w:r>
  </w:p>
  <w:p w14:paraId="038D633D" w14:textId="77777777" w:rsidR="003E2704" w:rsidRPr="00265B8C" w:rsidRDefault="003E2704" w:rsidP="00BE653E">
    <w:pPr>
      <w:pStyle w:val="Encabezado"/>
      <w:framePr w:w="5341" w:hSpace="141" w:wrap="auto" w:vAnchor="text" w:hAnchor="page" w:x="5758" w:y="32"/>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6224BD8D" w14:textId="77777777" w:rsidR="003E2704" w:rsidRDefault="003E2704" w:rsidP="00274BEE">
    <w:pPr>
      <w:pStyle w:val="Encabezado"/>
      <w:ind w:left="-993"/>
    </w:pPr>
    <w:r>
      <w:rPr>
        <w:noProof/>
      </w:rPr>
      <w:drawing>
        <wp:inline distT="0" distB="0" distL="0" distR="0" wp14:anchorId="1624C6A5" wp14:editId="1BE55F3E">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8C39" w14:textId="77777777" w:rsidR="00BE653E" w:rsidRDefault="00BE653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0BF9DEA1" w:rsidR="00115050" w:rsidRDefault="00115050" w:rsidP="003E2704">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115050" w:rsidRDefault="00115050"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7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263"/>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276D4"/>
    <w:rsid w:val="000302C4"/>
    <w:rsid w:val="00030A9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D8B"/>
    <w:rsid w:val="000679B4"/>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4F21"/>
    <w:rsid w:val="00075546"/>
    <w:rsid w:val="000759C7"/>
    <w:rsid w:val="00076772"/>
    <w:rsid w:val="000768A7"/>
    <w:rsid w:val="00076EB1"/>
    <w:rsid w:val="00077813"/>
    <w:rsid w:val="00077844"/>
    <w:rsid w:val="00080421"/>
    <w:rsid w:val="0008068B"/>
    <w:rsid w:val="000808BD"/>
    <w:rsid w:val="0008164E"/>
    <w:rsid w:val="0008200B"/>
    <w:rsid w:val="0008208D"/>
    <w:rsid w:val="000827E4"/>
    <w:rsid w:val="00082CE1"/>
    <w:rsid w:val="0008355D"/>
    <w:rsid w:val="0008379E"/>
    <w:rsid w:val="0008380F"/>
    <w:rsid w:val="00083ABD"/>
    <w:rsid w:val="00083AC5"/>
    <w:rsid w:val="00083BBC"/>
    <w:rsid w:val="00084470"/>
    <w:rsid w:val="000844EA"/>
    <w:rsid w:val="0008495C"/>
    <w:rsid w:val="0008545D"/>
    <w:rsid w:val="000856B3"/>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5CBC"/>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B7D02"/>
    <w:rsid w:val="000C0442"/>
    <w:rsid w:val="000C05F2"/>
    <w:rsid w:val="000C0669"/>
    <w:rsid w:val="000C12AD"/>
    <w:rsid w:val="000C2538"/>
    <w:rsid w:val="000C2B92"/>
    <w:rsid w:val="000C2BBC"/>
    <w:rsid w:val="000C2C83"/>
    <w:rsid w:val="000C2CF6"/>
    <w:rsid w:val="000C34AD"/>
    <w:rsid w:val="000C36F0"/>
    <w:rsid w:val="000C3B8D"/>
    <w:rsid w:val="000C3C32"/>
    <w:rsid w:val="000C3E9F"/>
    <w:rsid w:val="000C40D0"/>
    <w:rsid w:val="000C4434"/>
    <w:rsid w:val="000C45BF"/>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56F"/>
    <w:rsid w:val="000E46ED"/>
    <w:rsid w:val="000E4894"/>
    <w:rsid w:val="000E4C69"/>
    <w:rsid w:val="000E64E8"/>
    <w:rsid w:val="000E6765"/>
    <w:rsid w:val="000E6775"/>
    <w:rsid w:val="000E69CA"/>
    <w:rsid w:val="000E69DA"/>
    <w:rsid w:val="000E6F96"/>
    <w:rsid w:val="000E6FFA"/>
    <w:rsid w:val="000E743D"/>
    <w:rsid w:val="000E75E3"/>
    <w:rsid w:val="000E770F"/>
    <w:rsid w:val="000E7779"/>
    <w:rsid w:val="000E7EDB"/>
    <w:rsid w:val="000E7F5E"/>
    <w:rsid w:val="000F03E1"/>
    <w:rsid w:val="000F064C"/>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1C7"/>
    <w:rsid w:val="000F722C"/>
    <w:rsid w:val="000F7411"/>
    <w:rsid w:val="000F7CDA"/>
    <w:rsid w:val="000F7DC8"/>
    <w:rsid w:val="000F7F63"/>
    <w:rsid w:val="0010016F"/>
    <w:rsid w:val="00100670"/>
    <w:rsid w:val="00100903"/>
    <w:rsid w:val="0010098D"/>
    <w:rsid w:val="00100D10"/>
    <w:rsid w:val="00100DD1"/>
    <w:rsid w:val="00101204"/>
    <w:rsid w:val="001013CB"/>
    <w:rsid w:val="00101445"/>
    <w:rsid w:val="0010172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7EF"/>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A7"/>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AD6"/>
    <w:rsid w:val="00147B9E"/>
    <w:rsid w:val="0015056E"/>
    <w:rsid w:val="00150912"/>
    <w:rsid w:val="00150BBE"/>
    <w:rsid w:val="00150C8F"/>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0EB6"/>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F5C"/>
    <w:rsid w:val="001971BA"/>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B0656"/>
    <w:rsid w:val="001B06DD"/>
    <w:rsid w:val="001B0922"/>
    <w:rsid w:val="001B0A80"/>
    <w:rsid w:val="001B1009"/>
    <w:rsid w:val="001B13C5"/>
    <w:rsid w:val="001B156A"/>
    <w:rsid w:val="001B1B72"/>
    <w:rsid w:val="001B1E67"/>
    <w:rsid w:val="001B1EC2"/>
    <w:rsid w:val="001B1FDC"/>
    <w:rsid w:val="001B2482"/>
    <w:rsid w:val="001B26FB"/>
    <w:rsid w:val="001B2B41"/>
    <w:rsid w:val="001B32DB"/>
    <w:rsid w:val="001B3A08"/>
    <w:rsid w:val="001B3E8B"/>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81D"/>
    <w:rsid w:val="001C4D18"/>
    <w:rsid w:val="001C517F"/>
    <w:rsid w:val="001C5467"/>
    <w:rsid w:val="001C57F2"/>
    <w:rsid w:val="001C5A17"/>
    <w:rsid w:val="001C5B72"/>
    <w:rsid w:val="001C5B95"/>
    <w:rsid w:val="001C5E76"/>
    <w:rsid w:val="001C61A3"/>
    <w:rsid w:val="001C68EE"/>
    <w:rsid w:val="001C6A0A"/>
    <w:rsid w:val="001C6D2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A39"/>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89E"/>
    <w:rsid w:val="001F5C1E"/>
    <w:rsid w:val="001F6500"/>
    <w:rsid w:val="001F67E4"/>
    <w:rsid w:val="001F700C"/>
    <w:rsid w:val="001F757A"/>
    <w:rsid w:val="001F767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2137"/>
    <w:rsid w:val="0021247B"/>
    <w:rsid w:val="00212596"/>
    <w:rsid w:val="002128AE"/>
    <w:rsid w:val="00212F12"/>
    <w:rsid w:val="00212F71"/>
    <w:rsid w:val="002132E8"/>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A84"/>
    <w:rsid w:val="00223A8C"/>
    <w:rsid w:val="00223B18"/>
    <w:rsid w:val="00223CE7"/>
    <w:rsid w:val="002245DA"/>
    <w:rsid w:val="00224FE4"/>
    <w:rsid w:val="0022529A"/>
    <w:rsid w:val="00225489"/>
    <w:rsid w:val="002255A4"/>
    <w:rsid w:val="00225FCB"/>
    <w:rsid w:val="0022695B"/>
    <w:rsid w:val="002305FE"/>
    <w:rsid w:val="002307D4"/>
    <w:rsid w:val="002309DE"/>
    <w:rsid w:val="00230FAA"/>
    <w:rsid w:val="00230FE8"/>
    <w:rsid w:val="00231794"/>
    <w:rsid w:val="00231BD0"/>
    <w:rsid w:val="00231C06"/>
    <w:rsid w:val="00231C75"/>
    <w:rsid w:val="00231E63"/>
    <w:rsid w:val="00232199"/>
    <w:rsid w:val="00232606"/>
    <w:rsid w:val="002326A7"/>
    <w:rsid w:val="002327FE"/>
    <w:rsid w:val="002329DD"/>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4BE"/>
    <w:rsid w:val="002554E0"/>
    <w:rsid w:val="00255F13"/>
    <w:rsid w:val="00255FFE"/>
    <w:rsid w:val="00256622"/>
    <w:rsid w:val="002568CE"/>
    <w:rsid w:val="00256A16"/>
    <w:rsid w:val="00257031"/>
    <w:rsid w:val="002578DA"/>
    <w:rsid w:val="00260163"/>
    <w:rsid w:val="002603C0"/>
    <w:rsid w:val="00260516"/>
    <w:rsid w:val="00260528"/>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2A37"/>
    <w:rsid w:val="00273B48"/>
    <w:rsid w:val="00273CBC"/>
    <w:rsid w:val="00274286"/>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FAC"/>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30D"/>
    <w:rsid w:val="002E6B33"/>
    <w:rsid w:val="002E6FB1"/>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A7C"/>
    <w:rsid w:val="00306C78"/>
    <w:rsid w:val="003076B0"/>
    <w:rsid w:val="00307714"/>
    <w:rsid w:val="00307A1D"/>
    <w:rsid w:val="00307D43"/>
    <w:rsid w:val="00307F56"/>
    <w:rsid w:val="00310AAE"/>
    <w:rsid w:val="00310FD1"/>
    <w:rsid w:val="00311111"/>
    <w:rsid w:val="0031132A"/>
    <w:rsid w:val="0031198F"/>
    <w:rsid w:val="00311BB7"/>
    <w:rsid w:val="00311C5B"/>
    <w:rsid w:val="00311E26"/>
    <w:rsid w:val="00312523"/>
    <w:rsid w:val="00313492"/>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C8"/>
    <w:rsid w:val="0032679A"/>
    <w:rsid w:val="00326AFF"/>
    <w:rsid w:val="00326E17"/>
    <w:rsid w:val="00327570"/>
    <w:rsid w:val="00327B66"/>
    <w:rsid w:val="003305E3"/>
    <w:rsid w:val="00330C1A"/>
    <w:rsid w:val="00330C87"/>
    <w:rsid w:val="00330F3E"/>
    <w:rsid w:val="003311C2"/>
    <w:rsid w:val="00331953"/>
    <w:rsid w:val="00333047"/>
    <w:rsid w:val="00333195"/>
    <w:rsid w:val="0033325C"/>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221"/>
    <w:rsid w:val="003406AC"/>
    <w:rsid w:val="0034121E"/>
    <w:rsid w:val="003412BE"/>
    <w:rsid w:val="00341BFE"/>
    <w:rsid w:val="00342A3E"/>
    <w:rsid w:val="00342B57"/>
    <w:rsid w:val="00343103"/>
    <w:rsid w:val="0034331E"/>
    <w:rsid w:val="0034336C"/>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0E8"/>
    <w:rsid w:val="00395B6C"/>
    <w:rsid w:val="00396402"/>
    <w:rsid w:val="00396CFA"/>
    <w:rsid w:val="00397088"/>
    <w:rsid w:val="003974F8"/>
    <w:rsid w:val="00397653"/>
    <w:rsid w:val="00397661"/>
    <w:rsid w:val="0039771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3FC"/>
    <w:rsid w:val="003B0D7E"/>
    <w:rsid w:val="003B0F54"/>
    <w:rsid w:val="003B14B5"/>
    <w:rsid w:val="003B1B3A"/>
    <w:rsid w:val="003B1C7A"/>
    <w:rsid w:val="003B1CAC"/>
    <w:rsid w:val="003B1D89"/>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33"/>
    <w:rsid w:val="003E03FB"/>
    <w:rsid w:val="003E048C"/>
    <w:rsid w:val="003E0663"/>
    <w:rsid w:val="003E07DE"/>
    <w:rsid w:val="003E0E9A"/>
    <w:rsid w:val="003E1274"/>
    <w:rsid w:val="003E19BF"/>
    <w:rsid w:val="003E1C2F"/>
    <w:rsid w:val="003E1F86"/>
    <w:rsid w:val="003E2160"/>
    <w:rsid w:val="003E2704"/>
    <w:rsid w:val="003E2DDC"/>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92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680"/>
    <w:rsid w:val="00422E45"/>
    <w:rsid w:val="0042303D"/>
    <w:rsid w:val="0042320B"/>
    <w:rsid w:val="004236BA"/>
    <w:rsid w:val="0042386D"/>
    <w:rsid w:val="00423B8E"/>
    <w:rsid w:val="00424628"/>
    <w:rsid w:val="0042472A"/>
    <w:rsid w:val="00424E0D"/>
    <w:rsid w:val="004251AC"/>
    <w:rsid w:val="00426254"/>
    <w:rsid w:val="0042680E"/>
    <w:rsid w:val="00426891"/>
    <w:rsid w:val="00426F46"/>
    <w:rsid w:val="00426F6A"/>
    <w:rsid w:val="00427050"/>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F2"/>
    <w:rsid w:val="00440E25"/>
    <w:rsid w:val="00440EA0"/>
    <w:rsid w:val="0044136C"/>
    <w:rsid w:val="00441D73"/>
    <w:rsid w:val="00441E30"/>
    <w:rsid w:val="00441F00"/>
    <w:rsid w:val="004421EC"/>
    <w:rsid w:val="00442829"/>
    <w:rsid w:val="004428D8"/>
    <w:rsid w:val="00442F4A"/>
    <w:rsid w:val="004430A1"/>
    <w:rsid w:val="004430C7"/>
    <w:rsid w:val="0044320F"/>
    <w:rsid w:val="00443655"/>
    <w:rsid w:val="00443E90"/>
    <w:rsid w:val="00444021"/>
    <w:rsid w:val="00444173"/>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D48"/>
    <w:rsid w:val="00450EE4"/>
    <w:rsid w:val="00451354"/>
    <w:rsid w:val="004514E0"/>
    <w:rsid w:val="00452105"/>
    <w:rsid w:val="004522A9"/>
    <w:rsid w:val="004527AC"/>
    <w:rsid w:val="00452E6D"/>
    <w:rsid w:val="00452FBC"/>
    <w:rsid w:val="00453340"/>
    <w:rsid w:val="0045350F"/>
    <w:rsid w:val="00453622"/>
    <w:rsid w:val="00453CC5"/>
    <w:rsid w:val="00453FD3"/>
    <w:rsid w:val="0045463C"/>
    <w:rsid w:val="00454849"/>
    <w:rsid w:val="00454AD4"/>
    <w:rsid w:val="00454EBB"/>
    <w:rsid w:val="00455466"/>
    <w:rsid w:val="004554B6"/>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9D1"/>
    <w:rsid w:val="00466D46"/>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E0"/>
    <w:rsid w:val="00472F55"/>
    <w:rsid w:val="00472F75"/>
    <w:rsid w:val="004732FE"/>
    <w:rsid w:val="00473705"/>
    <w:rsid w:val="00473773"/>
    <w:rsid w:val="00473774"/>
    <w:rsid w:val="0047438B"/>
    <w:rsid w:val="00474551"/>
    <w:rsid w:val="00474637"/>
    <w:rsid w:val="00474D7E"/>
    <w:rsid w:val="0047558E"/>
    <w:rsid w:val="00475758"/>
    <w:rsid w:val="00475DEE"/>
    <w:rsid w:val="00475EA8"/>
    <w:rsid w:val="00475F86"/>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26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6EE4"/>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84"/>
    <w:rsid w:val="004A22B5"/>
    <w:rsid w:val="004A22F2"/>
    <w:rsid w:val="004A2C91"/>
    <w:rsid w:val="004A3216"/>
    <w:rsid w:val="004A4595"/>
    <w:rsid w:val="004A4947"/>
    <w:rsid w:val="004A5284"/>
    <w:rsid w:val="004A5734"/>
    <w:rsid w:val="004A6026"/>
    <w:rsid w:val="004A69D2"/>
    <w:rsid w:val="004A6A6B"/>
    <w:rsid w:val="004A6ABD"/>
    <w:rsid w:val="004A70DC"/>
    <w:rsid w:val="004A78D4"/>
    <w:rsid w:val="004A7B37"/>
    <w:rsid w:val="004A7E0A"/>
    <w:rsid w:val="004A7E2F"/>
    <w:rsid w:val="004A7E82"/>
    <w:rsid w:val="004B0203"/>
    <w:rsid w:val="004B026B"/>
    <w:rsid w:val="004B05F7"/>
    <w:rsid w:val="004B0716"/>
    <w:rsid w:val="004B084F"/>
    <w:rsid w:val="004B093D"/>
    <w:rsid w:val="004B0E9D"/>
    <w:rsid w:val="004B2971"/>
    <w:rsid w:val="004B2E71"/>
    <w:rsid w:val="004B2EAF"/>
    <w:rsid w:val="004B2FC1"/>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38F"/>
    <w:rsid w:val="004D3E3D"/>
    <w:rsid w:val="004D3F94"/>
    <w:rsid w:val="004D4760"/>
    <w:rsid w:val="004D4BB5"/>
    <w:rsid w:val="004D544C"/>
    <w:rsid w:val="004D56E8"/>
    <w:rsid w:val="004D5CA7"/>
    <w:rsid w:val="004D5EE6"/>
    <w:rsid w:val="004D6AFA"/>
    <w:rsid w:val="004D7411"/>
    <w:rsid w:val="004D7672"/>
    <w:rsid w:val="004D7ABA"/>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57B"/>
    <w:rsid w:val="00501CA0"/>
    <w:rsid w:val="00501EC7"/>
    <w:rsid w:val="00502761"/>
    <w:rsid w:val="00502941"/>
    <w:rsid w:val="005030E2"/>
    <w:rsid w:val="00503162"/>
    <w:rsid w:val="00503249"/>
    <w:rsid w:val="00503CA5"/>
    <w:rsid w:val="00503CBC"/>
    <w:rsid w:val="00503D8A"/>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FAD"/>
    <w:rsid w:val="0053210E"/>
    <w:rsid w:val="005327F1"/>
    <w:rsid w:val="0053288B"/>
    <w:rsid w:val="00533407"/>
    <w:rsid w:val="0053371D"/>
    <w:rsid w:val="00533730"/>
    <w:rsid w:val="00533917"/>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1B"/>
    <w:rsid w:val="00583D5C"/>
    <w:rsid w:val="005848CA"/>
    <w:rsid w:val="005848D0"/>
    <w:rsid w:val="005854DE"/>
    <w:rsid w:val="00585962"/>
    <w:rsid w:val="00585D2B"/>
    <w:rsid w:val="00586027"/>
    <w:rsid w:val="00586ECE"/>
    <w:rsid w:val="00586FD7"/>
    <w:rsid w:val="00587032"/>
    <w:rsid w:val="0058755E"/>
    <w:rsid w:val="005875FB"/>
    <w:rsid w:val="00587715"/>
    <w:rsid w:val="00587974"/>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E1E"/>
    <w:rsid w:val="005C20CE"/>
    <w:rsid w:val="005C24E9"/>
    <w:rsid w:val="005C2653"/>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F8"/>
    <w:rsid w:val="006025AA"/>
    <w:rsid w:val="00602A3A"/>
    <w:rsid w:val="00602AA0"/>
    <w:rsid w:val="00602B48"/>
    <w:rsid w:val="00602D23"/>
    <w:rsid w:val="0060359F"/>
    <w:rsid w:val="0060368D"/>
    <w:rsid w:val="00603748"/>
    <w:rsid w:val="00603B7A"/>
    <w:rsid w:val="00603BD2"/>
    <w:rsid w:val="00604301"/>
    <w:rsid w:val="00604362"/>
    <w:rsid w:val="006043A4"/>
    <w:rsid w:val="006044BC"/>
    <w:rsid w:val="006045B2"/>
    <w:rsid w:val="006047B8"/>
    <w:rsid w:val="00604A53"/>
    <w:rsid w:val="00604E17"/>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605E"/>
    <w:rsid w:val="006160B0"/>
    <w:rsid w:val="0061687A"/>
    <w:rsid w:val="00616A3D"/>
    <w:rsid w:val="00616A6B"/>
    <w:rsid w:val="00617B95"/>
    <w:rsid w:val="00620378"/>
    <w:rsid w:val="006204BE"/>
    <w:rsid w:val="00620C9D"/>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3D36"/>
    <w:rsid w:val="00643E6D"/>
    <w:rsid w:val="006440BC"/>
    <w:rsid w:val="0064412A"/>
    <w:rsid w:val="0064420C"/>
    <w:rsid w:val="00644DF4"/>
    <w:rsid w:val="00644E3E"/>
    <w:rsid w:val="00645157"/>
    <w:rsid w:val="00645552"/>
    <w:rsid w:val="00645621"/>
    <w:rsid w:val="006458EA"/>
    <w:rsid w:val="00645C29"/>
    <w:rsid w:val="00646229"/>
    <w:rsid w:val="006467F8"/>
    <w:rsid w:val="006475FE"/>
    <w:rsid w:val="006476B3"/>
    <w:rsid w:val="00647707"/>
    <w:rsid w:val="006477ED"/>
    <w:rsid w:val="00647ABE"/>
    <w:rsid w:val="00647C2A"/>
    <w:rsid w:val="00650515"/>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676A"/>
    <w:rsid w:val="006768C8"/>
    <w:rsid w:val="00676C37"/>
    <w:rsid w:val="00677076"/>
    <w:rsid w:val="00677125"/>
    <w:rsid w:val="0067747B"/>
    <w:rsid w:val="00677769"/>
    <w:rsid w:val="00677E05"/>
    <w:rsid w:val="0068033D"/>
    <w:rsid w:val="00680668"/>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7A9F"/>
    <w:rsid w:val="00687DF6"/>
    <w:rsid w:val="006902AA"/>
    <w:rsid w:val="0069080A"/>
    <w:rsid w:val="00690957"/>
    <w:rsid w:val="0069140B"/>
    <w:rsid w:val="0069159F"/>
    <w:rsid w:val="006917A0"/>
    <w:rsid w:val="00691838"/>
    <w:rsid w:val="00691D89"/>
    <w:rsid w:val="006921B6"/>
    <w:rsid w:val="00692483"/>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50"/>
    <w:rsid w:val="006A381E"/>
    <w:rsid w:val="006A3AC3"/>
    <w:rsid w:val="006A4840"/>
    <w:rsid w:val="006A4AAC"/>
    <w:rsid w:val="006A4BCF"/>
    <w:rsid w:val="006A4E26"/>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648"/>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3DE"/>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4511"/>
    <w:rsid w:val="006E48CC"/>
    <w:rsid w:val="006E4CC9"/>
    <w:rsid w:val="006E505D"/>
    <w:rsid w:val="006E5496"/>
    <w:rsid w:val="006E5787"/>
    <w:rsid w:val="006E5C87"/>
    <w:rsid w:val="006E5C8C"/>
    <w:rsid w:val="006E6106"/>
    <w:rsid w:val="006E62D8"/>
    <w:rsid w:val="006E65B1"/>
    <w:rsid w:val="006E6B0C"/>
    <w:rsid w:val="006E6B5E"/>
    <w:rsid w:val="006E7186"/>
    <w:rsid w:val="006E7B0D"/>
    <w:rsid w:val="006F0407"/>
    <w:rsid w:val="006F04E6"/>
    <w:rsid w:val="006F0642"/>
    <w:rsid w:val="006F064E"/>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6079"/>
    <w:rsid w:val="0070611F"/>
    <w:rsid w:val="00707C78"/>
    <w:rsid w:val="00707E9E"/>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6EB6"/>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9C1"/>
    <w:rsid w:val="00735E04"/>
    <w:rsid w:val="00735FE6"/>
    <w:rsid w:val="00736122"/>
    <w:rsid w:val="007368E5"/>
    <w:rsid w:val="00736932"/>
    <w:rsid w:val="00737056"/>
    <w:rsid w:val="00737174"/>
    <w:rsid w:val="007372B2"/>
    <w:rsid w:val="007373DF"/>
    <w:rsid w:val="00737443"/>
    <w:rsid w:val="00737662"/>
    <w:rsid w:val="00737C7A"/>
    <w:rsid w:val="007407D7"/>
    <w:rsid w:val="007408EC"/>
    <w:rsid w:val="00740D46"/>
    <w:rsid w:val="007411EE"/>
    <w:rsid w:val="007418D3"/>
    <w:rsid w:val="00741A0B"/>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7E9"/>
    <w:rsid w:val="007849D3"/>
    <w:rsid w:val="00784ADD"/>
    <w:rsid w:val="007850E9"/>
    <w:rsid w:val="007856B5"/>
    <w:rsid w:val="00785B60"/>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1C39"/>
    <w:rsid w:val="007B231C"/>
    <w:rsid w:val="007B250A"/>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F4F"/>
    <w:rsid w:val="007C0F8D"/>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305A"/>
    <w:rsid w:val="007D397D"/>
    <w:rsid w:val="007D3D1E"/>
    <w:rsid w:val="007D4425"/>
    <w:rsid w:val="007D45AB"/>
    <w:rsid w:val="007D49A6"/>
    <w:rsid w:val="007D4C22"/>
    <w:rsid w:val="007D4D40"/>
    <w:rsid w:val="007D5069"/>
    <w:rsid w:val="007D56A6"/>
    <w:rsid w:val="007D5DDA"/>
    <w:rsid w:val="007D63D2"/>
    <w:rsid w:val="007D664F"/>
    <w:rsid w:val="007D6977"/>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96"/>
    <w:rsid w:val="007E67E0"/>
    <w:rsid w:val="007E6DF9"/>
    <w:rsid w:val="007E6F44"/>
    <w:rsid w:val="007E7270"/>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DFA"/>
    <w:rsid w:val="00810E71"/>
    <w:rsid w:val="00810F0D"/>
    <w:rsid w:val="0081178B"/>
    <w:rsid w:val="00811CC6"/>
    <w:rsid w:val="00812100"/>
    <w:rsid w:val="00812628"/>
    <w:rsid w:val="008126A8"/>
    <w:rsid w:val="008126FA"/>
    <w:rsid w:val="008129A8"/>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0B10"/>
    <w:rsid w:val="008211B5"/>
    <w:rsid w:val="008220BA"/>
    <w:rsid w:val="008228EB"/>
    <w:rsid w:val="00822CEA"/>
    <w:rsid w:val="008237C1"/>
    <w:rsid w:val="00823D5B"/>
    <w:rsid w:val="008240E2"/>
    <w:rsid w:val="008245E1"/>
    <w:rsid w:val="0082460E"/>
    <w:rsid w:val="00824DE5"/>
    <w:rsid w:val="008251F7"/>
    <w:rsid w:val="00825356"/>
    <w:rsid w:val="00825A8B"/>
    <w:rsid w:val="00827470"/>
    <w:rsid w:val="00827E86"/>
    <w:rsid w:val="008301AD"/>
    <w:rsid w:val="00830340"/>
    <w:rsid w:val="008303A9"/>
    <w:rsid w:val="008306FD"/>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75FE"/>
    <w:rsid w:val="008476C6"/>
    <w:rsid w:val="0084773C"/>
    <w:rsid w:val="008478E8"/>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B3"/>
    <w:rsid w:val="00864253"/>
    <w:rsid w:val="00864815"/>
    <w:rsid w:val="008660B8"/>
    <w:rsid w:val="0086611F"/>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5CA"/>
    <w:rsid w:val="00885668"/>
    <w:rsid w:val="00885688"/>
    <w:rsid w:val="008858CD"/>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280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9F0"/>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69"/>
    <w:rsid w:val="008D3AA7"/>
    <w:rsid w:val="008D408E"/>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411E"/>
    <w:rsid w:val="008E50D9"/>
    <w:rsid w:val="008E519E"/>
    <w:rsid w:val="008E57FF"/>
    <w:rsid w:val="008E5D9E"/>
    <w:rsid w:val="008E5EEC"/>
    <w:rsid w:val="008E64D0"/>
    <w:rsid w:val="008E676A"/>
    <w:rsid w:val="008E6995"/>
    <w:rsid w:val="008E6C17"/>
    <w:rsid w:val="008E7A00"/>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C30"/>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279"/>
    <w:rsid w:val="00902B26"/>
    <w:rsid w:val="00903372"/>
    <w:rsid w:val="00903588"/>
    <w:rsid w:val="009035C2"/>
    <w:rsid w:val="009039BA"/>
    <w:rsid w:val="0090444A"/>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D0C"/>
    <w:rsid w:val="0091127A"/>
    <w:rsid w:val="009114CA"/>
    <w:rsid w:val="0091163E"/>
    <w:rsid w:val="0091198A"/>
    <w:rsid w:val="009122A7"/>
    <w:rsid w:val="00912608"/>
    <w:rsid w:val="00912C4A"/>
    <w:rsid w:val="00912FC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FAC"/>
    <w:rsid w:val="0092326C"/>
    <w:rsid w:val="0092347F"/>
    <w:rsid w:val="009235B2"/>
    <w:rsid w:val="0092383B"/>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210"/>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714C"/>
    <w:rsid w:val="009672D8"/>
    <w:rsid w:val="009676AD"/>
    <w:rsid w:val="00967755"/>
    <w:rsid w:val="00967C0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947"/>
    <w:rsid w:val="009763E9"/>
    <w:rsid w:val="0097655D"/>
    <w:rsid w:val="00976595"/>
    <w:rsid w:val="0097667A"/>
    <w:rsid w:val="00976694"/>
    <w:rsid w:val="009766BD"/>
    <w:rsid w:val="0097680C"/>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2F1"/>
    <w:rsid w:val="009A3A60"/>
    <w:rsid w:val="009A3C98"/>
    <w:rsid w:val="009A3CA6"/>
    <w:rsid w:val="009A4038"/>
    <w:rsid w:val="009A41EB"/>
    <w:rsid w:val="009A4AA0"/>
    <w:rsid w:val="009A4B47"/>
    <w:rsid w:val="009A4C0C"/>
    <w:rsid w:val="009A4CFA"/>
    <w:rsid w:val="009A4FA7"/>
    <w:rsid w:val="009A504E"/>
    <w:rsid w:val="009A5818"/>
    <w:rsid w:val="009A5AD7"/>
    <w:rsid w:val="009A600A"/>
    <w:rsid w:val="009A601E"/>
    <w:rsid w:val="009A6205"/>
    <w:rsid w:val="009A6295"/>
    <w:rsid w:val="009A6AC2"/>
    <w:rsid w:val="009A6C5D"/>
    <w:rsid w:val="009A718D"/>
    <w:rsid w:val="009A7B7D"/>
    <w:rsid w:val="009B0331"/>
    <w:rsid w:val="009B09E7"/>
    <w:rsid w:val="009B0E50"/>
    <w:rsid w:val="009B2711"/>
    <w:rsid w:val="009B27A4"/>
    <w:rsid w:val="009B2EC1"/>
    <w:rsid w:val="009B3236"/>
    <w:rsid w:val="009B3309"/>
    <w:rsid w:val="009B33E9"/>
    <w:rsid w:val="009B4051"/>
    <w:rsid w:val="009B442F"/>
    <w:rsid w:val="009B46EA"/>
    <w:rsid w:val="009B4C02"/>
    <w:rsid w:val="009B5074"/>
    <w:rsid w:val="009B58D1"/>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1764"/>
    <w:rsid w:val="009D2335"/>
    <w:rsid w:val="009D2501"/>
    <w:rsid w:val="009D2943"/>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7B0"/>
    <w:rsid w:val="00A01A31"/>
    <w:rsid w:val="00A02438"/>
    <w:rsid w:val="00A02D34"/>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76C"/>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5D11"/>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BC5"/>
    <w:rsid w:val="00A67C55"/>
    <w:rsid w:val="00A67D25"/>
    <w:rsid w:val="00A7001E"/>
    <w:rsid w:val="00A70209"/>
    <w:rsid w:val="00A70573"/>
    <w:rsid w:val="00A70798"/>
    <w:rsid w:val="00A71004"/>
    <w:rsid w:val="00A71B1B"/>
    <w:rsid w:val="00A7275B"/>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28E"/>
    <w:rsid w:val="00A83483"/>
    <w:rsid w:val="00A836F0"/>
    <w:rsid w:val="00A83DDB"/>
    <w:rsid w:val="00A8457C"/>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5040"/>
    <w:rsid w:val="00AA6071"/>
    <w:rsid w:val="00AA6231"/>
    <w:rsid w:val="00AA64AA"/>
    <w:rsid w:val="00AA6A72"/>
    <w:rsid w:val="00AA6D85"/>
    <w:rsid w:val="00AA741B"/>
    <w:rsid w:val="00AA74A6"/>
    <w:rsid w:val="00AA74CE"/>
    <w:rsid w:val="00AA7669"/>
    <w:rsid w:val="00AB0006"/>
    <w:rsid w:val="00AB02CB"/>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B20"/>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E06"/>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5268"/>
    <w:rsid w:val="00AE53F3"/>
    <w:rsid w:val="00AE5AF0"/>
    <w:rsid w:val="00AE5B06"/>
    <w:rsid w:val="00AE5F32"/>
    <w:rsid w:val="00AE62F5"/>
    <w:rsid w:val="00AE6B0E"/>
    <w:rsid w:val="00AE70CD"/>
    <w:rsid w:val="00AE7DCB"/>
    <w:rsid w:val="00AE7F4C"/>
    <w:rsid w:val="00AF00CC"/>
    <w:rsid w:val="00AF017E"/>
    <w:rsid w:val="00AF0A0C"/>
    <w:rsid w:val="00AF0D21"/>
    <w:rsid w:val="00AF1503"/>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5DF"/>
    <w:rsid w:val="00B0099D"/>
    <w:rsid w:val="00B00CDB"/>
    <w:rsid w:val="00B00D9E"/>
    <w:rsid w:val="00B00E0C"/>
    <w:rsid w:val="00B00E88"/>
    <w:rsid w:val="00B00F54"/>
    <w:rsid w:val="00B0109F"/>
    <w:rsid w:val="00B0146C"/>
    <w:rsid w:val="00B0177A"/>
    <w:rsid w:val="00B0190D"/>
    <w:rsid w:val="00B01B72"/>
    <w:rsid w:val="00B01FCD"/>
    <w:rsid w:val="00B024B3"/>
    <w:rsid w:val="00B02EBE"/>
    <w:rsid w:val="00B0393B"/>
    <w:rsid w:val="00B03C2F"/>
    <w:rsid w:val="00B03C4C"/>
    <w:rsid w:val="00B0407A"/>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95F"/>
    <w:rsid w:val="00B109C9"/>
    <w:rsid w:val="00B10C00"/>
    <w:rsid w:val="00B114BB"/>
    <w:rsid w:val="00B11C4C"/>
    <w:rsid w:val="00B1226A"/>
    <w:rsid w:val="00B12CD6"/>
    <w:rsid w:val="00B12DDA"/>
    <w:rsid w:val="00B134EC"/>
    <w:rsid w:val="00B135FB"/>
    <w:rsid w:val="00B13EAF"/>
    <w:rsid w:val="00B14989"/>
    <w:rsid w:val="00B14EDE"/>
    <w:rsid w:val="00B15161"/>
    <w:rsid w:val="00B15414"/>
    <w:rsid w:val="00B156E0"/>
    <w:rsid w:val="00B1595E"/>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7BB"/>
    <w:rsid w:val="00B33ABC"/>
    <w:rsid w:val="00B33C56"/>
    <w:rsid w:val="00B33FA2"/>
    <w:rsid w:val="00B356CD"/>
    <w:rsid w:val="00B35F49"/>
    <w:rsid w:val="00B36186"/>
    <w:rsid w:val="00B3674E"/>
    <w:rsid w:val="00B36A83"/>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2C07"/>
    <w:rsid w:val="00B5338A"/>
    <w:rsid w:val="00B533D4"/>
    <w:rsid w:val="00B53BF6"/>
    <w:rsid w:val="00B53D7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1006"/>
    <w:rsid w:val="00B610BA"/>
    <w:rsid w:val="00B61411"/>
    <w:rsid w:val="00B61776"/>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787"/>
    <w:rsid w:val="00B72EF5"/>
    <w:rsid w:val="00B731C4"/>
    <w:rsid w:val="00B7371C"/>
    <w:rsid w:val="00B73B29"/>
    <w:rsid w:val="00B73BB7"/>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CF9"/>
    <w:rsid w:val="00B87FEF"/>
    <w:rsid w:val="00B90A62"/>
    <w:rsid w:val="00B90DD3"/>
    <w:rsid w:val="00B90E5E"/>
    <w:rsid w:val="00B90F6B"/>
    <w:rsid w:val="00B910AA"/>
    <w:rsid w:val="00B911DE"/>
    <w:rsid w:val="00B91348"/>
    <w:rsid w:val="00B91426"/>
    <w:rsid w:val="00B91612"/>
    <w:rsid w:val="00B91887"/>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9D"/>
    <w:rsid w:val="00BB4B50"/>
    <w:rsid w:val="00BB4E47"/>
    <w:rsid w:val="00BB504D"/>
    <w:rsid w:val="00BB5062"/>
    <w:rsid w:val="00BB51FD"/>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5D"/>
    <w:rsid w:val="00BC4B88"/>
    <w:rsid w:val="00BC5351"/>
    <w:rsid w:val="00BC599C"/>
    <w:rsid w:val="00BC5EAF"/>
    <w:rsid w:val="00BC5EDC"/>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3E"/>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697E"/>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9F6"/>
    <w:rsid w:val="00C223C6"/>
    <w:rsid w:val="00C2278E"/>
    <w:rsid w:val="00C2320F"/>
    <w:rsid w:val="00C2336A"/>
    <w:rsid w:val="00C23632"/>
    <w:rsid w:val="00C23C56"/>
    <w:rsid w:val="00C23EC1"/>
    <w:rsid w:val="00C23F62"/>
    <w:rsid w:val="00C2400E"/>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105E"/>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3CD"/>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1ECD"/>
    <w:rsid w:val="00C52612"/>
    <w:rsid w:val="00C52628"/>
    <w:rsid w:val="00C52C7C"/>
    <w:rsid w:val="00C52FFC"/>
    <w:rsid w:val="00C534D4"/>
    <w:rsid w:val="00C541E6"/>
    <w:rsid w:val="00C552A5"/>
    <w:rsid w:val="00C557F1"/>
    <w:rsid w:val="00C55D9C"/>
    <w:rsid w:val="00C562ED"/>
    <w:rsid w:val="00C56964"/>
    <w:rsid w:val="00C573C4"/>
    <w:rsid w:val="00C574AC"/>
    <w:rsid w:val="00C574BD"/>
    <w:rsid w:val="00C575EC"/>
    <w:rsid w:val="00C60514"/>
    <w:rsid w:val="00C6077E"/>
    <w:rsid w:val="00C60839"/>
    <w:rsid w:val="00C60A62"/>
    <w:rsid w:val="00C60B90"/>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16D9"/>
    <w:rsid w:val="00C91A3A"/>
    <w:rsid w:val="00C91B76"/>
    <w:rsid w:val="00C91D38"/>
    <w:rsid w:val="00C92021"/>
    <w:rsid w:val="00C922E0"/>
    <w:rsid w:val="00C927F9"/>
    <w:rsid w:val="00C9292E"/>
    <w:rsid w:val="00C92DCB"/>
    <w:rsid w:val="00C93A15"/>
    <w:rsid w:val="00C93BCD"/>
    <w:rsid w:val="00C94415"/>
    <w:rsid w:val="00C9450E"/>
    <w:rsid w:val="00C9457D"/>
    <w:rsid w:val="00C9458A"/>
    <w:rsid w:val="00C9461A"/>
    <w:rsid w:val="00C94722"/>
    <w:rsid w:val="00C948FF"/>
    <w:rsid w:val="00C94EF8"/>
    <w:rsid w:val="00C9537F"/>
    <w:rsid w:val="00C95BD1"/>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902"/>
    <w:rsid w:val="00CA4261"/>
    <w:rsid w:val="00CA4548"/>
    <w:rsid w:val="00CA4C28"/>
    <w:rsid w:val="00CA51CE"/>
    <w:rsid w:val="00CA5566"/>
    <w:rsid w:val="00CA5DA3"/>
    <w:rsid w:val="00CA62C3"/>
    <w:rsid w:val="00CA64E0"/>
    <w:rsid w:val="00CA66C7"/>
    <w:rsid w:val="00CA6D13"/>
    <w:rsid w:val="00CA72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30E9"/>
    <w:rsid w:val="00CC3418"/>
    <w:rsid w:val="00CC35ED"/>
    <w:rsid w:val="00CC380A"/>
    <w:rsid w:val="00CC3A18"/>
    <w:rsid w:val="00CC3AD7"/>
    <w:rsid w:val="00CC3FA1"/>
    <w:rsid w:val="00CC40F4"/>
    <w:rsid w:val="00CC43A9"/>
    <w:rsid w:val="00CC441B"/>
    <w:rsid w:val="00CC44B4"/>
    <w:rsid w:val="00CC4660"/>
    <w:rsid w:val="00CC4BC6"/>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A8B"/>
    <w:rsid w:val="00CD5E5E"/>
    <w:rsid w:val="00CD5EE3"/>
    <w:rsid w:val="00CD655B"/>
    <w:rsid w:val="00CD6890"/>
    <w:rsid w:val="00CD6A5A"/>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242"/>
    <w:rsid w:val="00D03301"/>
    <w:rsid w:val="00D037DB"/>
    <w:rsid w:val="00D03B15"/>
    <w:rsid w:val="00D03DC9"/>
    <w:rsid w:val="00D0406C"/>
    <w:rsid w:val="00D042AF"/>
    <w:rsid w:val="00D04512"/>
    <w:rsid w:val="00D046E1"/>
    <w:rsid w:val="00D04CE0"/>
    <w:rsid w:val="00D04D30"/>
    <w:rsid w:val="00D052B4"/>
    <w:rsid w:val="00D0556C"/>
    <w:rsid w:val="00D05D6F"/>
    <w:rsid w:val="00D05D75"/>
    <w:rsid w:val="00D05E9E"/>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051"/>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E6"/>
    <w:rsid w:val="00D21735"/>
    <w:rsid w:val="00D21AB9"/>
    <w:rsid w:val="00D21EEA"/>
    <w:rsid w:val="00D21F4F"/>
    <w:rsid w:val="00D224B0"/>
    <w:rsid w:val="00D23C80"/>
    <w:rsid w:val="00D24482"/>
    <w:rsid w:val="00D247D1"/>
    <w:rsid w:val="00D24AEA"/>
    <w:rsid w:val="00D24D5D"/>
    <w:rsid w:val="00D253AE"/>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6F53"/>
    <w:rsid w:val="00D476EA"/>
    <w:rsid w:val="00D47A14"/>
    <w:rsid w:val="00D47CF8"/>
    <w:rsid w:val="00D5084E"/>
    <w:rsid w:val="00D51038"/>
    <w:rsid w:val="00D51147"/>
    <w:rsid w:val="00D512FA"/>
    <w:rsid w:val="00D51423"/>
    <w:rsid w:val="00D5288F"/>
    <w:rsid w:val="00D52CD9"/>
    <w:rsid w:val="00D53A77"/>
    <w:rsid w:val="00D54292"/>
    <w:rsid w:val="00D5498E"/>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F3C"/>
    <w:rsid w:val="00D707C2"/>
    <w:rsid w:val="00D70FE8"/>
    <w:rsid w:val="00D71071"/>
    <w:rsid w:val="00D7107D"/>
    <w:rsid w:val="00D712EB"/>
    <w:rsid w:val="00D715CB"/>
    <w:rsid w:val="00D71B8F"/>
    <w:rsid w:val="00D71BD3"/>
    <w:rsid w:val="00D7261D"/>
    <w:rsid w:val="00D7269E"/>
    <w:rsid w:val="00D73252"/>
    <w:rsid w:val="00D7339C"/>
    <w:rsid w:val="00D73614"/>
    <w:rsid w:val="00D73AC5"/>
    <w:rsid w:val="00D73B93"/>
    <w:rsid w:val="00D73D43"/>
    <w:rsid w:val="00D74751"/>
    <w:rsid w:val="00D74863"/>
    <w:rsid w:val="00D74B59"/>
    <w:rsid w:val="00D74CA5"/>
    <w:rsid w:val="00D75D6E"/>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4DE"/>
    <w:rsid w:val="00D875CD"/>
    <w:rsid w:val="00D87C5F"/>
    <w:rsid w:val="00D87F6A"/>
    <w:rsid w:val="00D90094"/>
    <w:rsid w:val="00D9044A"/>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039"/>
    <w:rsid w:val="00D94B34"/>
    <w:rsid w:val="00D94E83"/>
    <w:rsid w:val="00D94ED7"/>
    <w:rsid w:val="00D953A5"/>
    <w:rsid w:val="00D95607"/>
    <w:rsid w:val="00D95863"/>
    <w:rsid w:val="00D958E2"/>
    <w:rsid w:val="00D95981"/>
    <w:rsid w:val="00D95A0E"/>
    <w:rsid w:val="00D95F43"/>
    <w:rsid w:val="00D9663C"/>
    <w:rsid w:val="00D96B61"/>
    <w:rsid w:val="00D9723D"/>
    <w:rsid w:val="00D97421"/>
    <w:rsid w:val="00DA0D5B"/>
    <w:rsid w:val="00DA0F60"/>
    <w:rsid w:val="00DA1085"/>
    <w:rsid w:val="00DA1719"/>
    <w:rsid w:val="00DA1935"/>
    <w:rsid w:val="00DA1BE9"/>
    <w:rsid w:val="00DA1D1C"/>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A7F88"/>
    <w:rsid w:val="00DB061C"/>
    <w:rsid w:val="00DB0A33"/>
    <w:rsid w:val="00DB0D12"/>
    <w:rsid w:val="00DB11FF"/>
    <w:rsid w:val="00DB1C07"/>
    <w:rsid w:val="00DB1F5C"/>
    <w:rsid w:val="00DB2005"/>
    <w:rsid w:val="00DB222F"/>
    <w:rsid w:val="00DB2280"/>
    <w:rsid w:val="00DB26A0"/>
    <w:rsid w:val="00DB2D93"/>
    <w:rsid w:val="00DB2EDC"/>
    <w:rsid w:val="00DB3C3D"/>
    <w:rsid w:val="00DB3D06"/>
    <w:rsid w:val="00DB3F93"/>
    <w:rsid w:val="00DB5417"/>
    <w:rsid w:val="00DB5AF5"/>
    <w:rsid w:val="00DB5C5C"/>
    <w:rsid w:val="00DB6707"/>
    <w:rsid w:val="00DB687D"/>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1C7"/>
    <w:rsid w:val="00DE638D"/>
    <w:rsid w:val="00DE65CC"/>
    <w:rsid w:val="00DE6BE4"/>
    <w:rsid w:val="00DE7191"/>
    <w:rsid w:val="00DE7226"/>
    <w:rsid w:val="00DE7E1E"/>
    <w:rsid w:val="00DE7ECB"/>
    <w:rsid w:val="00DF006F"/>
    <w:rsid w:val="00DF051A"/>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6FC"/>
    <w:rsid w:val="00E008B9"/>
    <w:rsid w:val="00E0091E"/>
    <w:rsid w:val="00E00C2F"/>
    <w:rsid w:val="00E00D5F"/>
    <w:rsid w:val="00E00D97"/>
    <w:rsid w:val="00E01185"/>
    <w:rsid w:val="00E01556"/>
    <w:rsid w:val="00E01585"/>
    <w:rsid w:val="00E01749"/>
    <w:rsid w:val="00E017BE"/>
    <w:rsid w:val="00E027F6"/>
    <w:rsid w:val="00E02C99"/>
    <w:rsid w:val="00E03290"/>
    <w:rsid w:val="00E03734"/>
    <w:rsid w:val="00E03A6D"/>
    <w:rsid w:val="00E03A98"/>
    <w:rsid w:val="00E03B65"/>
    <w:rsid w:val="00E03D89"/>
    <w:rsid w:val="00E04CC5"/>
    <w:rsid w:val="00E04E94"/>
    <w:rsid w:val="00E04F59"/>
    <w:rsid w:val="00E05126"/>
    <w:rsid w:val="00E05CC8"/>
    <w:rsid w:val="00E05E2A"/>
    <w:rsid w:val="00E06365"/>
    <w:rsid w:val="00E06F56"/>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3"/>
    <w:rsid w:val="00E47D9D"/>
    <w:rsid w:val="00E47FDB"/>
    <w:rsid w:val="00E5029D"/>
    <w:rsid w:val="00E50638"/>
    <w:rsid w:val="00E5064D"/>
    <w:rsid w:val="00E50864"/>
    <w:rsid w:val="00E508F7"/>
    <w:rsid w:val="00E50CBE"/>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331"/>
    <w:rsid w:val="00E60A6D"/>
    <w:rsid w:val="00E60DCD"/>
    <w:rsid w:val="00E60F18"/>
    <w:rsid w:val="00E60F25"/>
    <w:rsid w:val="00E610FB"/>
    <w:rsid w:val="00E61344"/>
    <w:rsid w:val="00E61598"/>
    <w:rsid w:val="00E61DA4"/>
    <w:rsid w:val="00E61FFA"/>
    <w:rsid w:val="00E623D9"/>
    <w:rsid w:val="00E62943"/>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438"/>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A4"/>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83"/>
    <w:rsid w:val="00EC61DA"/>
    <w:rsid w:val="00EC6717"/>
    <w:rsid w:val="00EC6CE3"/>
    <w:rsid w:val="00EC6F9D"/>
    <w:rsid w:val="00EC6F9F"/>
    <w:rsid w:val="00ED03A6"/>
    <w:rsid w:val="00ED0672"/>
    <w:rsid w:val="00ED078B"/>
    <w:rsid w:val="00ED0BAD"/>
    <w:rsid w:val="00ED0D54"/>
    <w:rsid w:val="00ED0EF8"/>
    <w:rsid w:val="00ED103B"/>
    <w:rsid w:val="00ED1C89"/>
    <w:rsid w:val="00ED204C"/>
    <w:rsid w:val="00ED25A3"/>
    <w:rsid w:val="00ED27AD"/>
    <w:rsid w:val="00ED2C7E"/>
    <w:rsid w:val="00ED3B3C"/>
    <w:rsid w:val="00ED3BB4"/>
    <w:rsid w:val="00ED4B83"/>
    <w:rsid w:val="00ED4E74"/>
    <w:rsid w:val="00ED5656"/>
    <w:rsid w:val="00ED59F3"/>
    <w:rsid w:val="00ED5B92"/>
    <w:rsid w:val="00ED64A2"/>
    <w:rsid w:val="00ED682D"/>
    <w:rsid w:val="00ED6839"/>
    <w:rsid w:val="00ED726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4B2"/>
    <w:rsid w:val="00EF35A0"/>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F00880"/>
    <w:rsid w:val="00F00A0B"/>
    <w:rsid w:val="00F011E8"/>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18A"/>
    <w:rsid w:val="00F15220"/>
    <w:rsid w:val="00F167C8"/>
    <w:rsid w:val="00F169E5"/>
    <w:rsid w:val="00F16A16"/>
    <w:rsid w:val="00F16C6E"/>
    <w:rsid w:val="00F16C78"/>
    <w:rsid w:val="00F16E8D"/>
    <w:rsid w:val="00F16F19"/>
    <w:rsid w:val="00F17080"/>
    <w:rsid w:val="00F170A4"/>
    <w:rsid w:val="00F176E1"/>
    <w:rsid w:val="00F17AAB"/>
    <w:rsid w:val="00F204D5"/>
    <w:rsid w:val="00F2084A"/>
    <w:rsid w:val="00F20889"/>
    <w:rsid w:val="00F20BDE"/>
    <w:rsid w:val="00F2103C"/>
    <w:rsid w:val="00F217E4"/>
    <w:rsid w:val="00F2200E"/>
    <w:rsid w:val="00F2218A"/>
    <w:rsid w:val="00F22968"/>
    <w:rsid w:val="00F22B0A"/>
    <w:rsid w:val="00F22CBA"/>
    <w:rsid w:val="00F23476"/>
    <w:rsid w:val="00F2410C"/>
    <w:rsid w:val="00F243C0"/>
    <w:rsid w:val="00F24576"/>
    <w:rsid w:val="00F24617"/>
    <w:rsid w:val="00F249FC"/>
    <w:rsid w:val="00F24F3D"/>
    <w:rsid w:val="00F24F41"/>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0D5"/>
    <w:rsid w:val="00F403ED"/>
    <w:rsid w:val="00F41309"/>
    <w:rsid w:val="00F4180E"/>
    <w:rsid w:val="00F4243A"/>
    <w:rsid w:val="00F4278C"/>
    <w:rsid w:val="00F43125"/>
    <w:rsid w:val="00F43223"/>
    <w:rsid w:val="00F433A7"/>
    <w:rsid w:val="00F436F2"/>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40F0"/>
    <w:rsid w:val="00F541BC"/>
    <w:rsid w:val="00F54275"/>
    <w:rsid w:val="00F546AF"/>
    <w:rsid w:val="00F55151"/>
    <w:rsid w:val="00F551DA"/>
    <w:rsid w:val="00F55259"/>
    <w:rsid w:val="00F559F1"/>
    <w:rsid w:val="00F56124"/>
    <w:rsid w:val="00F565CB"/>
    <w:rsid w:val="00F56650"/>
    <w:rsid w:val="00F56DD3"/>
    <w:rsid w:val="00F56EC2"/>
    <w:rsid w:val="00F57674"/>
    <w:rsid w:val="00F57932"/>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DFC"/>
    <w:rsid w:val="00F661EB"/>
    <w:rsid w:val="00F6637E"/>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8CE"/>
    <w:rsid w:val="00F71A49"/>
    <w:rsid w:val="00F71AF4"/>
    <w:rsid w:val="00F71C5A"/>
    <w:rsid w:val="00F72138"/>
    <w:rsid w:val="00F7216B"/>
    <w:rsid w:val="00F7256C"/>
    <w:rsid w:val="00F7262B"/>
    <w:rsid w:val="00F72770"/>
    <w:rsid w:val="00F7313B"/>
    <w:rsid w:val="00F734A8"/>
    <w:rsid w:val="00F73580"/>
    <w:rsid w:val="00F739B7"/>
    <w:rsid w:val="00F73AF2"/>
    <w:rsid w:val="00F73E6B"/>
    <w:rsid w:val="00F74195"/>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77E"/>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5B1"/>
    <w:rsid w:val="00FB2747"/>
    <w:rsid w:val="00FB28FD"/>
    <w:rsid w:val="00FB392B"/>
    <w:rsid w:val="00FB395D"/>
    <w:rsid w:val="00FB4D45"/>
    <w:rsid w:val="00FB4ED5"/>
    <w:rsid w:val="00FB590D"/>
    <w:rsid w:val="00FB5940"/>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7AE"/>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D0019"/>
    <w:rsid w:val="00FD022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C88"/>
    <w:rsid w:val="00FE6FE6"/>
    <w:rsid w:val="00FE7866"/>
    <w:rsid w:val="00FE7932"/>
    <w:rsid w:val="00FE7CE9"/>
    <w:rsid w:val="00FE7F41"/>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3E2704"/>
    <w:rPr>
      <w:lang w:val="es-ES" w:eastAsia="es-ES"/>
    </w:rPr>
  </w:style>
  <w:style w:type="character" w:styleId="Hipervnculo">
    <w:name w:val="Hyperlink"/>
    <w:basedOn w:val="Fuentedeprrafopredeter"/>
    <w:rsid w:val="003E2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Balanza\2020\03-20\graficas%20Bal%20opor%20desestacionalizada-opotunas%20desde%202009%20(Autoguardado)%20(4).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Balanza\2020\03-20\graficas%20Bal%20opor%20desestacionalizada-opotunas%20desde%202009%20(Autoguardado)%20(4).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Balanza\2020\03-20\graficas%20Bal%20opor%20desestacionalizada-opotunas%20desde%202009%20(Autoguardado)%20(4).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Balanza\2020\03-20\graficas%20Bal%20opor%20desestacionalizada-opotunas%20desde%202009%20(Autoguardado)%20(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lanza\2020\03-20\graficas%20Bal%20opor%20desestacionalizada-opotunas%20desde%202009%20(Autoguardado)%20(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Balanza\2020\03-20\graficas%20Bal%20opor%20desestacionalizada-opotunas%20desde%202009%20(Autoguardado)%20(4).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Balanza\2020\03-20\graficas%20Bal%20opor%20desestacionalizada-opotunas%20desde%202009%20(Autoguardado)%20(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Balanza\2020\03-20\graficas%20Bal%20opor%20desestacionalizada-opotunas%20desde%202009%20(Autoguardado)%20(4).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Balanza\2020\03-20\graficas%20Bal%20opor%20desestacionalizada-opotunas%20desde%202009%20(Autoguardado)%20(4).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Balanza\2020\03-20\graficas%20Bal%20opor%20desestacionalizada-opotunas%20desde%202009%20(Autoguardado)%20(4).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Balanza\2020\03-20\graficas%20Bal%20opor%20desestacionalizada-opotunas%20desde%202009%20(Autoguardado)%20(4).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Balanza\2020\03-20\graficas%20Bal%20opor%20desestacionalizada-opotunas%20desde%202009%20(Autoguardado)%20(4).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Balanza\2020\03-20\graficas%20Bal%20opor%20desestacionalizada-opotunas%20desde%202009%20(Autoguardado)%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datos!$C$113:$C$187</c:f>
              <c:numCache>
                <c:formatCode>#,##0.0</c:formatCode>
                <c:ptCount val="75"/>
                <c:pt idx="0">
                  <c:v>-427.64711995075601</c:v>
                </c:pt>
                <c:pt idx="1">
                  <c:v>-25.363203435924301</c:v>
                </c:pt>
                <c:pt idx="2">
                  <c:v>-555.33236871273095</c:v>
                </c:pt>
                <c:pt idx="3">
                  <c:v>-63.398765804141</c:v>
                </c:pt>
                <c:pt idx="4">
                  <c:v>-387.27650840842801</c:v>
                </c:pt>
                <c:pt idx="5">
                  <c:v>-432.49979563497999</c:v>
                </c:pt>
                <c:pt idx="6">
                  <c:v>11.404145861070401</c:v>
                </c:pt>
                <c:pt idx="7">
                  <c:v>-939.44807095205897</c:v>
                </c:pt>
                <c:pt idx="8">
                  <c:v>777.15494484323801</c:v>
                </c:pt>
                <c:pt idx="9">
                  <c:v>783.98125765540794</c:v>
                </c:pt>
                <c:pt idx="10">
                  <c:v>-1923.0308280433201</c:v>
                </c:pt>
                <c:pt idx="11">
                  <c:v>-297.34144495048901</c:v>
                </c:pt>
                <c:pt idx="12">
                  <c:v>-442.52989335596902</c:v>
                </c:pt>
                <c:pt idx="13">
                  <c:v>-410.95191968770399</c:v>
                </c:pt>
                <c:pt idx="14">
                  <c:v>-630.89043363708299</c:v>
                </c:pt>
                <c:pt idx="15">
                  <c:v>-1068.2047444178399</c:v>
                </c:pt>
                <c:pt idx="16">
                  <c:v>-1768.465642379</c:v>
                </c:pt>
                <c:pt idx="17">
                  <c:v>-1438.97209169702</c:v>
                </c:pt>
                <c:pt idx="18">
                  <c:v>-1006.20340857361</c:v>
                </c:pt>
                <c:pt idx="19">
                  <c:v>-2365.5733707607601</c:v>
                </c:pt>
                <c:pt idx="20">
                  <c:v>-1210.1415112244899</c:v>
                </c:pt>
                <c:pt idx="21">
                  <c:v>-782.03801823870299</c:v>
                </c:pt>
                <c:pt idx="22">
                  <c:v>-1709.7307422925201</c:v>
                </c:pt>
                <c:pt idx="23">
                  <c:v>-1613.2084219769899</c:v>
                </c:pt>
                <c:pt idx="24">
                  <c:v>-790.77581988905899</c:v>
                </c:pt>
                <c:pt idx="25">
                  <c:v>-1732.55874198161</c:v>
                </c:pt>
                <c:pt idx="26">
                  <c:v>-2000.08986409247</c:v>
                </c:pt>
                <c:pt idx="27">
                  <c:v>-2107.7891088474498</c:v>
                </c:pt>
                <c:pt idx="28">
                  <c:v>-979.488848622261</c:v>
                </c:pt>
                <c:pt idx="29">
                  <c:v>-1233.68095790036</c:v>
                </c:pt>
                <c:pt idx="30">
                  <c:v>-1091.3917949399899</c:v>
                </c:pt>
                <c:pt idx="31">
                  <c:v>-812.09818871672599</c:v>
                </c:pt>
                <c:pt idx="32">
                  <c:v>-715.58165572640803</c:v>
                </c:pt>
                <c:pt idx="33">
                  <c:v>-416.43991819017702</c:v>
                </c:pt>
                <c:pt idx="34">
                  <c:v>-225.691928473952</c:v>
                </c:pt>
                <c:pt idx="35">
                  <c:v>-910.12755146259201</c:v>
                </c:pt>
                <c:pt idx="36">
                  <c:v>-466.35170659863297</c:v>
                </c:pt>
                <c:pt idx="37">
                  <c:v>-488.44097445740101</c:v>
                </c:pt>
                <c:pt idx="38">
                  <c:v>-977.99494800798902</c:v>
                </c:pt>
                <c:pt idx="39">
                  <c:v>-680.43476561822195</c:v>
                </c:pt>
                <c:pt idx="40">
                  <c:v>-1486.5513948504899</c:v>
                </c:pt>
                <c:pt idx="41">
                  <c:v>-602.696642674337</c:v>
                </c:pt>
                <c:pt idx="42">
                  <c:v>-799.17784740554998</c:v>
                </c:pt>
                <c:pt idx="43">
                  <c:v>-1611.6071902251499</c:v>
                </c:pt>
                <c:pt idx="44">
                  <c:v>-1294.87230758338</c:v>
                </c:pt>
                <c:pt idx="45">
                  <c:v>-1353.0587600486699</c:v>
                </c:pt>
                <c:pt idx="46">
                  <c:v>140.634813239506</c:v>
                </c:pt>
                <c:pt idx="47">
                  <c:v>-1396.94540473903</c:v>
                </c:pt>
                <c:pt idx="48">
                  <c:v>-752.84151363894205</c:v>
                </c:pt>
                <c:pt idx="49">
                  <c:v>-525.99612402585103</c:v>
                </c:pt>
                <c:pt idx="50">
                  <c:v>-688.04584632663102</c:v>
                </c:pt>
                <c:pt idx="51">
                  <c:v>-572.88007528144999</c:v>
                </c:pt>
                <c:pt idx="52">
                  <c:v>-2204.5551544282998</c:v>
                </c:pt>
                <c:pt idx="53">
                  <c:v>-1812.45344172809</c:v>
                </c:pt>
                <c:pt idx="54">
                  <c:v>-1811.6116491759401</c:v>
                </c:pt>
                <c:pt idx="55">
                  <c:v>-1141.59842844388</c:v>
                </c:pt>
                <c:pt idx="56">
                  <c:v>-317.77726334132598</c:v>
                </c:pt>
                <c:pt idx="57">
                  <c:v>-1378.53539521313</c:v>
                </c:pt>
                <c:pt idx="58">
                  <c:v>-2226.58503945238</c:v>
                </c:pt>
                <c:pt idx="59">
                  <c:v>193.56378152111199</c:v>
                </c:pt>
                <c:pt idx="60">
                  <c:v>-951.14629335430504</c:v>
                </c:pt>
                <c:pt idx="61">
                  <c:v>-99.625404425976697</c:v>
                </c:pt>
                <c:pt idx="62">
                  <c:v>-24.990086557263599</c:v>
                </c:pt>
                <c:pt idx="63">
                  <c:v>17.1182632802497</c:v>
                </c:pt>
                <c:pt idx="64">
                  <c:v>683.87992309020001</c:v>
                </c:pt>
                <c:pt idx="65">
                  <c:v>1154.3884078998501</c:v>
                </c:pt>
                <c:pt idx="66">
                  <c:v>443.23552374196498</c:v>
                </c:pt>
                <c:pt idx="67">
                  <c:v>1785.44156304495</c:v>
                </c:pt>
                <c:pt idx="68">
                  <c:v>524.418887956552</c:v>
                </c:pt>
                <c:pt idx="69">
                  <c:v>355.47150847679001</c:v>
                </c:pt>
                <c:pt idx="70">
                  <c:v>769.43847677349697</c:v>
                </c:pt>
                <c:pt idx="71">
                  <c:v>1339.3200225887399</c:v>
                </c:pt>
                <c:pt idx="72">
                  <c:v>1926.3962806726699</c:v>
                </c:pt>
                <c:pt idx="73">
                  <c:v>1492.2952215964899</c:v>
                </c:pt>
                <c:pt idx="74">
                  <c:v>1914.0663283710201</c:v>
                </c:pt>
              </c:numCache>
            </c:numRef>
          </c:val>
          <c:smooth val="0"/>
          <c:extLst>
            <c:ext xmlns:c16="http://schemas.microsoft.com/office/drawing/2014/chart" uri="{C3380CC4-5D6E-409C-BE32-E72D297353CC}">
              <c16:uniqueId val="{00000000-32D9-429F-9B12-E09D3FFE6BF4}"/>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in val="-3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5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datos!$U$113:$U$187</c:f>
              <c:numCache>
                <c:formatCode>#,##0.0</c:formatCode>
                <c:ptCount val="75"/>
                <c:pt idx="0">
                  <c:v>28495.857018247501</c:v>
                </c:pt>
                <c:pt idx="1">
                  <c:v>29018.250012193501</c:v>
                </c:pt>
                <c:pt idx="2">
                  <c:v>29546.9685478844</c:v>
                </c:pt>
                <c:pt idx="3">
                  <c:v>29685.007630858901</c:v>
                </c:pt>
                <c:pt idx="4">
                  <c:v>30367.696071444301</c:v>
                </c:pt>
                <c:pt idx="5">
                  <c:v>30122.258867926601</c:v>
                </c:pt>
                <c:pt idx="6">
                  <c:v>30056.6892736441</c:v>
                </c:pt>
                <c:pt idx="7">
                  <c:v>31059.3099752819</c:v>
                </c:pt>
                <c:pt idx="8">
                  <c:v>29299.3281991857</c:v>
                </c:pt>
                <c:pt idx="9">
                  <c:v>29789.191488052002</c:v>
                </c:pt>
                <c:pt idx="10">
                  <c:v>30785.227934442399</c:v>
                </c:pt>
                <c:pt idx="11">
                  <c:v>30026.878283394799</c:v>
                </c:pt>
                <c:pt idx="12">
                  <c:v>29814.8896784678</c:v>
                </c:pt>
                <c:pt idx="13">
                  <c:v>29415.678902717002</c:v>
                </c:pt>
                <c:pt idx="14">
                  <c:v>30461.670441042999</c:v>
                </c:pt>
                <c:pt idx="15">
                  <c:v>30650.167401432001</c:v>
                </c:pt>
                <c:pt idx="16">
                  <c:v>30296.447009458901</c:v>
                </c:pt>
                <c:pt idx="17">
                  <c:v>30867.9194017113</c:v>
                </c:pt>
                <c:pt idx="18">
                  <c:v>30384.719428457902</c:v>
                </c:pt>
                <c:pt idx="19">
                  <c:v>30315.2971896401</c:v>
                </c:pt>
                <c:pt idx="20">
                  <c:v>30000.267486503599</c:v>
                </c:pt>
                <c:pt idx="21">
                  <c:v>30452.973931210701</c:v>
                </c:pt>
                <c:pt idx="22">
                  <c:v>30200.727027906101</c:v>
                </c:pt>
                <c:pt idx="23">
                  <c:v>28961.882964075001</c:v>
                </c:pt>
                <c:pt idx="24">
                  <c:v>29698.285974603499</c:v>
                </c:pt>
                <c:pt idx="25">
                  <c:v>29519.041428552599</c:v>
                </c:pt>
                <c:pt idx="26">
                  <c:v>29031.9284145725</c:v>
                </c:pt>
                <c:pt idx="27">
                  <c:v>29924.220943842</c:v>
                </c:pt>
                <c:pt idx="28">
                  <c:v>28855.0695445157</c:v>
                </c:pt>
                <c:pt idx="29">
                  <c:v>29285.390806121999</c:v>
                </c:pt>
                <c:pt idx="30">
                  <c:v>29302.658990337699</c:v>
                </c:pt>
                <c:pt idx="31">
                  <c:v>29270.739349941501</c:v>
                </c:pt>
                <c:pt idx="32">
                  <c:v>30081.197132870198</c:v>
                </c:pt>
                <c:pt idx="33">
                  <c:v>29471.729151434101</c:v>
                </c:pt>
                <c:pt idx="34">
                  <c:v>30082.548069860401</c:v>
                </c:pt>
                <c:pt idx="35">
                  <c:v>30565.128109886398</c:v>
                </c:pt>
                <c:pt idx="36">
                  <c:v>30309.105739283099</c:v>
                </c:pt>
                <c:pt idx="37">
                  <c:v>30417.525270759899</c:v>
                </c:pt>
                <c:pt idx="38">
                  <c:v>30806.0206816147</c:v>
                </c:pt>
                <c:pt idx="39">
                  <c:v>30743.7662454657</c:v>
                </c:pt>
                <c:pt idx="40">
                  <c:v>31587.3036562179</c:v>
                </c:pt>
                <c:pt idx="41">
                  <c:v>31778.290091048599</c:v>
                </c:pt>
                <c:pt idx="42">
                  <c:v>31475.057857620501</c:v>
                </c:pt>
                <c:pt idx="43">
                  <c:v>32077.452012896199</c:v>
                </c:pt>
                <c:pt idx="44">
                  <c:v>31825.091956049298</c:v>
                </c:pt>
                <c:pt idx="45">
                  <c:v>32394.256392437801</c:v>
                </c:pt>
                <c:pt idx="46">
                  <c:v>32037.362985407199</c:v>
                </c:pt>
                <c:pt idx="47">
                  <c:v>33594.886324062703</c:v>
                </c:pt>
                <c:pt idx="48">
                  <c:v>32959.399383986303</c:v>
                </c:pt>
                <c:pt idx="49">
                  <c:v>33272.922417863098</c:v>
                </c:pt>
                <c:pt idx="50">
                  <c:v>34386.861648750099</c:v>
                </c:pt>
                <c:pt idx="51">
                  <c:v>33760.793627970597</c:v>
                </c:pt>
                <c:pt idx="52">
                  <c:v>34328.303251964899</c:v>
                </c:pt>
                <c:pt idx="53">
                  <c:v>34120.126214383403</c:v>
                </c:pt>
                <c:pt idx="54">
                  <c:v>34321.496134387897</c:v>
                </c:pt>
                <c:pt idx="55">
                  <c:v>34359.5620905748</c:v>
                </c:pt>
                <c:pt idx="56">
                  <c:v>34986.3544481524</c:v>
                </c:pt>
                <c:pt idx="57">
                  <c:v>34815.603528269203</c:v>
                </c:pt>
                <c:pt idx="58">
                  <c:v>34890.510747574401</c:v>
                </c:pt>
                <c:pt idx="59">
                  <c:v>33933.507315778297</c:v>
                </c:pt>
                <c:pt idx="60">
                  <c:v>34914.009327162697</c:v>
                </c:pt>
                <c:pt idx="61">
                  <c:v>34559.069839520802</c:v>
                </c:pt>
                <c:pt idx="62">
                  <c:v>34112.313531229003</c:v>
                </c:pt>
                <c:pt idx="63">
                  <c:v>34501.967035212998</c:v>
                </c:pt>
                <c:pt idx="64">
                  <c:v>34129.390431791398</c:v>
                </c:pt>
                <c:pt idx="65">
                  <c:v>33533.614068408198</c:v>
                </c:pt>
                <c:pt idx="66">
                  <c:v>34445.915943378903</c:v>
                </c:pt>
                <c:pt idx="67">
                  <c:v>34333.667461109697</c:v>
                </c:pt>
                <c:pt idx="68">
                  <c:v>33839.766028945603</c:v>
                </c:pt>
                <c:pt idx="69">
                  <c:v>33440.9708523226</c:v>
                </c:pt>
                <c:pt idx="70">
                  <c:v>33045.489131555201</c:v>
                </c:pt>
                <c:pt idx="71">
                  <c:v>33008.864254903099</c:v>
                </c:pt>
                <c:pt idx="72">
                  <c:v>33483.425548373401</c:v>
                </c:pt>
                <c:pt idx="73">
                  <c:v>33018.063938818799</c:v>
                </c:pt>
                <c:pt idx="74">
                  <c:v>31399.004261687001</c:v>
                </c:pt>
              </c:numCache>
            </c:numRef>
          </c:val>
          <c:smooth val="0"/>
          <c:extLst>
            <c:ext xmlns:c16="http://schemas.microsoft.com/office/drawing/2014/chart" uri="{C3380CC4-5D6E-409C-BE32-E72D297353CC}">
              <c16:uniqueId val="{00000000-32E6-4299-8A7F-EED038924AED}"/>
            </c:ext>
          </c:extLst>
        </c:ser>
        <c:ser>
          <c:idx val="0"/>
          <c:order val="1"/>
          <c:tx>
            <c:strRef>
              <c:f>datos!$V$4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datos!$V$113:$V$187</c:f>
              <c:numCache>
                <c:formatCode>#,##0.0</c:formatCode>
                <c:ptCount val="75"/>
                <c:pt idx="0">
                  <c:v>28607.123607354399</c:v>
                </c:pt>
                <c:pt idx="1">
                  <c:v>28993.608653999599</c:v>
                </c:pt>
                <c:pt idx="2">
                  <c:v>29419.6175376346</c:v>
                </c:pt>
                <c:pt idx="3">
                  <c:v>29794.243924793998</c:v>
                </c:pt>
                <c:pt idx="4">
                  <c:v>30014.1226070228</c:v>
                </c:pt>
                <c:pt idx="5">
                  <c:v>30071.890284720401</c:v>
                </c:pt>
                <c:pt idx="6">
                  <c:v>30040.672703816101</c:v>
                </c:pt>
                <c:pt idx="7">
                  <c:v>29995.207291775401</c:v>
                </c:pt>
                <c:pt idx="8">
                  <c:v>29962.651885860301</c:v>
                </c:pt>
                <c:pt idx="9">
                  <c:v>29950.7070305868</c:v>
                </c:pt>
                <c:pt idx="10">
                  <c:v>29974.725437593599</c:v>
                </c:pt>
                <c:pt idx="11">
                  <c:v>30025.979319648399</c:v>
                </c:pt>
                <c:pt idx="12">
                  <c:v>30083.031723677101</c:v>
                </c:pt>
                <c:pt idx="13">
                  <c:v>30146.8902601968</c:v>
                </c:pt>
                <c:pt idx="14">
                  <c:v>30222.469317206702</c:v>
                </c:pt>
                <c:pt idx="15">
                  <c:v>30298.221674648299</c:v>
                </c:pt>
                <c:pt idx="16">
                  <c:v>30369.93436426</c:v>
                </c:pt>
                <c:pt idx="17">
                  <c:v>30404.575153089099</c:v>
                </c:pt>
                <c:pt idx="18">
                  <c:v>30380.525297026401</c:v>
                </c:pt>
                <c:pt idx="19">
                  <c:v>30329.152235036199</c:v>
                </c:pt>
                <c:pt idx="20">
                  <c:v>30273.329528968301</c:v>
                </c:pt>
                <c:pt idx="21">
                  <c:v>30202.933531934399</c:v>
                </c:pt>
                <c:pt idx="22">
                  <c:v>30079.453566842101</c:v>
                </c:pt>
                <c:pt idx="23">
                  <c:v>29888.996837961698</c:v>
                </c:pt>
                <c:pt idx="24">
                  <c:v>29647.683512357798</c:v>
                </c:pt>
                <c:pt idx="25">
                  <c:v>29387.091947738201</c:v>
                </c:pt>
                <c:pt idx="26">
                  <c:v>29149.834893237301</c:v>
                </c:pt>
                <c:pt idx="27">
                  <c:v>29005.3679618235</c:v>
                </c:pt>
                <c:pt idx="28">
                  <c:v>28980.732120602901</c:v>
                </c:pt>
                <c:pt idx="29">
                  <c:v>29051.6640878609</c:v>
                </c:pt>
                <c:pt idx="30">
                  <c:v>29204.981014924699</c:v>
                </c:pt>
                <c:pt idx="31">
                  <c:v>29420.628199582501</c:v>
                </c:pt>
                <c:pt idx="32">
                  <c:v>29655.599124967299</c:v>
                </c:pt>
                <c:pt idx="33">
                  <c:v>29884.444590846098</c:v>
                </c:pt>
                <c:pt idx="34">
                  <c:v>30084.232001396798</c:v>
                </c:pt>
                <c:pt idx="35">
                  <c:v>30252.874488740999</c:v>
                </c:pt>
                <c:pt idx="36">
                  <c:v>30421.739922500401</c:v>
                </c:pt>
                <c:pt idx="37">
                  <c:v>30604.302025573899</c:v>
                </c:pt>
                <c:pt idx="38">
                  <c:v>30817.457527789898</c:v>
                </c:pt>
                <c:pt idx="39">
                  <c:v>31052.5405147116</c:v>
                </c:pt>
                <c:pt idx="40">
                  <c:v>31294.710654667499</c:v>
                </c:pt>
                <c:pt idx="41">
                  <c:v>31521.619664629001</c:v>
                </c:pt>
                <c:pt idx="42">
                  <c:v>31717.598814854799</c:v>
                </c:pt>
                <c:pt idx="43">
                  <c:v>31891.961540688299</c:v>
                </c:pt>
                <c:pt idx="44">
                  <c:v>32060.456755171701</c:v>
                </c:pt>
                <c:pt idx="45">
                  <c:v>32272.6829696231</c:v>
                </c:pt>
                <c:pt idx="46">
                  <c:v>32544.681038524999</c:v>
                </c:pt>
                <c:pt idx="47">
                  <c:v>32875.243347242802</c:v>
                </c:pt>
                <c:pt idx="48">
                  <c:v>33221.983945213498</c:v>
                </c:pt>
                <c:pt idx="49">
                  <c:v>33544.972988447502</c:v>
                </c:pt>
                <c:pt idx="50">
                  <c:v>33804.154393563898</c:v>
                </c:pt>
                <c:pt idx="51">
                  <c:v>33985.695196967099</c:v>
                </c:pt>
                <c:pt idx="52">
                  <c:v>34119.923100083601</c:v>
                </c:pt>
                <c:pt idx="53">
                  <c:v>34248.518255738403</c:v>
                </c:pt>
                <c:pt idx="54">
                  <c:v>34383.355090592901</c:v>
                </c:pt>
                <c:pt idx="55">
                  <c:v>34512.497789572</c:v>
                </c:pt>
                <c:pt idx="56">
                  <c:v>34647.019365605403</c:v>
                </c:pt>
                <c:pt idx="57">
                  <c:v>34741.379408819601</c:v>
                </c:pt>
                <c:pt idx="58">
                  <c:v>34761.407876298901</c:v>
                </c:pt>
                <c:pt idx="59">
                  <c:v>34722.0959665068</c:v>
                </c:pt>
                <c:pt idx="60">
                  <c:v>34613.803079499899</c:v>
                </c:pt>
                <c:pt idx="61">
                  <c:v>34471.423067007301</c:v>
                </c:pt>
                <c:pt idx="62">
                  <c:v>34344.106885525303</c:v>
                </c:pt>
                <c:pt idx="63">
                  <c:v>34259.592242086299</c:v>
                </c:pt>
                <c:pt idx="64">
                  <c:v>34212.972494124202</c:v>
                </c:pt>
                <c:pt idx="65">
                  <c:v>34180.881943228203</c:v>
                </c:pt>
                <c:pt idx="66">
                  <c:v>34113.679703593101</c:v>
                </c:pt>
                <c:pt idx="67">
                  <c:v>33989.136081074197</c:v>
                </c:pt>
                <c:pt idx="68">
                  <c:v>33814.011254345802</c:v>
                </c:pt>
                <c:pt idx="69">
                  <c:v>33604.259371644897</c:v>
                </c:pt>
                <c:pt idx="70">
                  <c:v>33376.317533816997</c:v>
                </c:pt>
                <c:pt idx="71">
                  <c:v>33128.020980121699</c:v>
                </c:pt>
                <c:pt idx="72">
                  <c:v>32879.646652700299</c:v>
                </c:pt>
                <c:pt idx="73">
                  <c:v>32634.6409305329</c:v>
                </c:pt>
                <c:pt idx="74">
                  <c:v>32384.682344588</c:v>
                </c:pt>
              </c:numCache>
            </c:numRef>
          </c:val>
          <c:smooth val="0"/>
          <c:extLst>
            <c:ext xmlns:c16="http://schemas.microsoft.com/office/drawing/2014/chart" uri="{C3380CC4-5D6E-409C-BE32-E72D297353CC}">
              <c16:uniqueId val="{00000001-32E6-4299-8A7F-EED038924AED}"/>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37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inorUnit val="18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datos!$W$113:$W$187</c:f>
              <c:numCache>
                <c:formatCode>#,##0.0</c:formatCode>
                <c:ptCount val="75"/>
                <c:pt idx="0">
                  <c:v>4752.5952932036298</c:v>
                </c:pt>
                <c:pt idx="1">
                  <c:v>4795.8823216281098</c:v>
                </c:pt>
                <c:pt idx="2">
                  <c:v>4731.4538797920104</c:v>
                </c:pt>
                <c:pt idx="3">
                  <c:v>5029.1743606854598</c:v>
                </c:pt>
                <c:pt idx="4">
                  <c:v>4718.9163391816201</c:v>
                </c:pt>
                <c:pt idx="5">
                  <c:v>4989.7189038084998</c:v>
                </c:pt>
                <c:pt idx="6">
                  <c:v>4865.68685387183</c:v>
                </c:pt>
                <c:pt idx="7">
                  <c:v>4921.6703526985202</c:v>
                </c:pt>
                <c:pt idx="8">
                  <c:v>4623.3411533281896</c:v>
                </c:pt>
                <c:pt idx="9">
                  <c:v>4787.0810729424402</c:v>
                </c:pt>
                <c:pt idx="10">
                  <c:v>5319.6081569677799</c:v>
                </c:pt>
                <c:pt idx="11">
                  <c:v>4682.4041850162603</c:v>
                </c:pt>
                <c:pt idx="12">
                  <c:v>4666.1199903368997</c:v>
                </c:pt>
                <c:pt idx="13">
                  <c:v>4530.7284843983198</c:v>
                </c:pt>
                <c:pt idx="14">
                  <c:v>4463.9309460082204</c:v>
                </c:pt>
                <c:pt idx="15">
                  <c:v>4443.4209850727402</c:v>
                </c:pt>
                <c:pt idx="16">
                  <c:v>4755.4725167794504</c:v>
                </c:pt>
                <c:pt idx="17">
                  <c:v>4825.8594605359103</c:v>
                </c:pt>
                <c:pt idx="18">
                  <c:v>4683.6451745784798</c:v>
                </c:pt>
                <c:pt idx="19">
                  <c:v>5392.0466762149099</c:v>
                </c:pt>
                <c:pt idx="20">
                  <c:v>4627.3377574112601</c:v>
                </c:pt>
                <c:pt idx="21">
                  <c:v>4545.9023289917895</c:v>
                </c:pt>
                <c:pt idx="22">
                  <c:v>4655.0035325975396</c:v>
                </c:pt>
                <c:pt idx="23">
                  <c:v>4592.2231700175098</c:v>
                </c:pt>
                <c:pt idx="24">
                  <c:v>4357.5085919980402</c:v>
                </c:pt>
                <c:pt idx="25">
                  <c:v>4232.1730872466796</c:v>
                </c:pt>
                <c:pt idx="26">
                  <c:v>4161.99387553622</c:v>
                </c:pt>
                <c:pt idx="27">
                  <c:v>4241.8021466938999</c:v>
                </c:pt>
                <c:pt idx="28">
                  <c:v>4362.8309063910101</c:v>
                </c:pt>
                <c:pt idx="29">
                  <c:v>4268.3786248729903</c:v>
                </c:pt>
                <c:pt idx="30">
                  <c:v>4592.5685712139903</c:v>
                </c:pt>
                <c:pt idx="31">
                  <c:v>4192.6304944030999</c:v>
                </c:pt>
                <c:pt idx="32">
                  <c:v>4451.0048629262201</c:v>
                </c:pt>
                <c:pt idx="33">
                  <c:v>4341.0151407969697</c:v>
                </c:pt>
                <c:pt idx="34">
                  <c:v>4252.8495553072098</c:v>
                </c:pt>
                <c:pt idx="35">
                  <c:v>4471.0781632465696</c:v>
                </c:pt>
                <c:pt idx="36">
                  <c:v>4500.5335463062202</c:v>
                </c:pt>
                <c:pt idx="37">
                  <c:v>4671.5590032140899</c:v>
                </c:pt>
                <c:pt idx="38">
                  <c:v>4723.8710670597702</c:v>
                </c:pt>
                <c:pt idx="39">
                  <c:v>4550.9185406566003</c:v>
                </c:pt>
                <c:pt idx="40">
                  <c:v>4627.7649096954901</c:v>
                </c:pt>
                <c:pt idx="41">
                  <c:v>4709.1118120938199</c:v>
                </c:pt>
                <c:pt idx="42">
                  <c:v>4698.7830681391597</c:v>
                </c:pt>
                <c:pt idx="43">
                  <c:v>4732.6441259328103</c:v>
                </c:pt>
                <c:pt idx="44">
                  <c:v>4944.7510153346002</c:v>
                </c:pt>
                <c:pt idx="45">
                  <c:v>4900.2700948600304</c:v>
                </c:pt>
                <c:pt idx="46">
                  <c:v>4928.4482719006901</c:v>
                </c:pt>
                <c:pt idx="47">
                  <c:v>5465.9971664213099</c:v>
                </c:pt>
                <c:pt idx="48">
                  <c:v>5075.2319906902703</c:v>
                </c:pt>
                <c:pt idx="49">
                  <c:v>5188.2980067430399</c:v>
                </c:pt>
                <c:pt idx="50">
                  <c:v>5377.0921287562296</c:v>
                </c:pt>
                <c:pt idx="51">
                  <c:v>5272.4028946549597</c:v>
                </c:pt>
                <c:pt idx="52">
                  <c:v>5217.7536422668099</c:v>
                </c:pt>
                <c:pt idx="53">
                  <c:v>5332.2679590745402</c:v>
                </c:pt>
                <c:pt idx="54">
                  <c:v>5348.0593817161698</c:v>
                </c:pt>
                <c:pt idx="55">
                  <c:v>5489.8786905321604</c:v>
                </c:pt>
                <c:pt idx="56">
                  <c:v>5313.6222431011001</c:v>
                </c:pt>
                <c:pt idx="57">
                  <c:v>5308.7492002415202</c:v>
                </c:pt>
                <c:pt idx="58">
                  <c:v>5136.7807437293104</c:v>
                </c:pt>
                <c:pt idx="59">
                  <c:v>4953.1214142353801</c:v>
                </c:pt>
                <c:pt idx="60">
                  <c:v>4994.1919878774397</c:v>
                </c:pt>
                <c:pt idx="61">
                  <c:v>4872.7907962295903</c:v>
                </c:pt>
                <c:pt idx="62">
                  <c:v>5186.8606839213098</c:v>
                </c:pt>
                <c:pt idx="63">
                  <c:v>5361.0490323148797</c:v>
                </c:pt>
                <c:pt idx="64">
                  <c:v>5284.5986227414896</c:v>
                </c:pt>
                <c:pt idx="65">
                  <c:v>5221.8761379327598</c:v>
                </c:pt>
                <c:pt idx="66">
                  <c:v>5113.7306295975995</c:v>
                </c:pt>
                <c:pt idx="67">
                  <c:v>5000.2024778799396</c:v>
                </c:pt>
                <c:pt idx="68">
                  <c:v>4873.00076995373</c:v>
                </c:pt>
                <c:pt idx="69">
                  <c:v>5159.9470076938196</c:v>
                </c:pt>
                <c:pt idx="70">
                  <c:v>5038.8590187338204</c:v>
                </c:pt>
                <c:pt idx="71">
                  <c:v>4955.0635202835902</c:v>
                </c:pt>
                <c:pt idx="72">
                  <c:v>5332.9754520167498</c:v>
                </c:pt>
                <c:pt idx="73">
                  <c:v>4866.8591816971002</c:v>
                </c:pt>
                <c:pt idx="74">
                  <c:v>4397.9151601322701</c:v>
                </c:pt>
              </c:numCache>
            </c:numRef>
          </c:val>
          <c:smooth val="0"/>
          <c:extLst>
            <c:ext xmlns:c16="http://schemas.microsoft.com/office/drawing/2014/chart" uri="{C3380CC4-5D6E-409C-BE32-E72D297353CC}">
              <c16:uniqueId val="{00000000-4001-4B6E-AC3E-6FEE04C06775}"/>
            </c:ext>
          </c:extLst>
        </c:ser>
        <c:ser>
          <c:idx val="0"/>
          <c:order val="1"/>
          <c:tx>
            <c:strRef>
              <c:f>datos!$X$4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datos!$X$113:$X$187</c:f>
              <c:numCache>
                <c:formatCode>#,##0.0</c:formatCode>
                <c:ptCount val="75"/>
                <c:pt idx="0">
                  <c:v>4687.5627758631199</c:v>
                </c:pt>
                <c:pt idx="1">
                  <c:v>4750.7398612788902</c:v>
                </c:pt>
                <c:pt idx="2">
                  <c:v>4816.0494835880199</c:v>
                </c:pt>
                <c:pt idx="3">
                  <c:v>4867.2942941563297</c:v>
                </c:pt>
                <c:pt idx="4">
                  <c:v>4889.57027588438</c:v>
                </c:pt>
                <c:pt idx="5">
                  <c:v>4885.0508112349698</c:v>
                </c:pt>
                <c:pt idx="6">
                  <c:v>4865.5929052708198</c:v>
                </c:pt>
                <c:pt idx="7">
                  <c:v>4839.6718408741999</c:v>
                </c:pt>
                <c:pt idx="8">
                  <c:v>4810.0480644977597</c:v>
                </c:pt>
                <c:pt idx="9">
                  <c:v>4777.68999772597</c:v>
                </c:pt>
                <c:pt idx="10">
                  <c:v>4736.3054649194901</c:v>
                </c:pt>
                <c:pt idx="11">
                  <c:v>4679.8554103384704</c:v>
                </c:pt>
                <c:pt idx="12">
                  <c:v>4619.2000890345998</c:v>
                </c:pt>
                <c:pt idx="13">
                  <c:v>4560.6659957781003</c:v>
                </c:pt>
                <c:pt idx="14">
                  <c:v>4525.0215596039097</c:v>
                </c:pt>
                <c:pt idx="15">
                  <c:v>4526.1115004438598</c:v>
                </c:pt>
                <c:pt idx="16">
                  <c:v>4562.1092674874199</c:v>
                </c:pt>
                <c:pt idx="17">
                  <c:v>4609.7438192524696</c:v>
                </c:pt>
                <c:pt idx="18">
                  <c:v>4651.61976730485</c:v>
                </c:pt>
                <c:pt idx="19">
                  <c:v>4676.0926881449896</c:v>
                </c:pt>
                <c:pt idx="20">
                  <c:v>4669.0881467623904</c:v>
                </c:pt>
                <c:pt idx="21">
                  <c:v>4631.0005814363603</c:v>
                </c:pt>
                <c:pt idx="22">
                  <c:v>4566.9323624451499</c:v>
                </c:pt>
                <c:pt idx="23">
                  <c:v>4490.2362392610203</c:v>
                </c:pt>
                <c:pt idx="24">
                  <c:v>4413.1604330556902</c:v>
                </c:pt>
                <c:pt idx="25">
                  <c:v>4350.2219370907796</c:v>
                </c:pt>
                <c:pt idx="26">
                  <c:v>4303.1232817763503</c:v>
                </c:pt>
                <c:pt idx="27">
                  <c:v>4275.8054040257102</c:v>
                </c:pt>
                <c:pt idx="28">
                  <c:v>4272.73449168155</c:v>
                </c:pt>
                <c:pt idx="29">
                  <c:v>4282.1391319606901</c:v>
                </c:pt>
                <c:pt idx="30">
                  <c:v>4287.3576615883003</c:v>
                </c:pt>
                <c:pt idx="31">
                  <c:v>4290.2271130924901</c:v>
                </c:pt>
                <c:pt idx="32">
                  <c:v>4305.03022331389</c:v>
                </c:pt>
                <c:pt idx="33">
                  <c:v>4346.1546773380396</c:v>
                </c:pt>
                <c:pt idx="34">
                  <c:v>4410.9850605252104</c:v>
                </c:pt>
                <c:pt idx="35">
                  <c:v>4487.38932709034</c:v>
                </c:pt>
                <c:pt idx="36">
                  <c:v>4558.0374500487296</c:v>
                </c:pt>
                <c:pt idx="37">
                  <c:v>4613.1175902769101</c:v>
                </c:pt>
                <c:pt idx="38">
                  <c:v>4643.8324739834898</c:v>
                </c:pt>
                <c:pt idx="39">
                  <c:v>4656.0802541633002</c:v>
                </c:pt>
                <c:pt idx="40">
                  <c:v>4658.4967990244404</c:v>
                </c:pt>
                <c:pt idx="41">
                  <c:v>4672.0769238038802</c:v>
                </c:pt>
                <c:pt idx="42">
                  <c:v>4717.1288466469896</c:v>
                </c:pt>
                <c:pt idx="43">
                  <c:v>4790.5968141712801</c:v>
                </c:pt>
                <c:pt idx="44">
                  <c:v>4876.0891514929999</c:v>
                </c:pt>
                <c:pt idx="45">
                  <c:v>4963.54631910642</c:v>
                </c:pt>
                <c:pt idx="46">
                  <c:v>5047.7088767484402</c:v>
                </c:pt>
                <c:pt idx="47">
                  <c:v>5123.7251812321801</c:v>
                </c:pt>
                <c:pt idx="48">
                  <c:v>5183.58448176398</c:v>
                </c:pt>
                <c:pt idx="49">
                  <c:v>5223.3989844866701</c:v>
                </c:pt>
                <c:pt idx="50">
                  <c:v>5253.6657793283603</c:v>
                </c:pt>
                <c:pt idx="51">
                  <c:v>5282.4907443296697</c:v>
                </c:pt>
                <c:pt idx="52">
                  <c:v>5313.9528667842696</c:v>
                </c:pt>
                <c:pt idx="53">
                  <c:v>5349.0704155831299</c:v>
                </c:pt>
                <c:pt idx="54">
                  <c:v>5370.8489464326603</c:v>
                </c:pt>
                <c:pt idx="55">
                  <c:v>5365.5712786330196</c:v>
                </c:pt>
                <c:pt idx="56">
                  <c:v>5321.6395332598904</c:v>
                </c:pt>
                <c:pt idx="57">
                  <c:v>5234.8176895031402</c:v>
                </c:pt>
                <c:pt idx="58">
                  <c:v>5129.0351268066997</c:v>
                </c:pt>
                <c:pt idx="59">
                  <c:v>5047.9965056774499</c:v>
                </c:pt>
                <c:pt idx="60">
                  <c:v>5024.0815449300098</c:v>
                </c:pt>
                <c:pt idx="61">
                  <c:v>5060.7700490025099</c:v>
                </c:pt>
                <c:pt idx="62">
                  <c:v>5135.3005396757599</c:v>
                </c:pt>
                <c:pt idx="63">
                  <c:v>5199.3995431990597</c:v>
                </c:pt>
                <c:pt idx="64">
                  <c:v>5222.6892961420399</c:v>
                </c:pt>
                <c:pt idx="65">
                  <c:v>5196.6484287180101</c:v>
                </c:pt>
                <c:pt idx="66">
                  <c:v>5139.5230211555599</c:v>
                </c:pt>
                <c:pt idx="67">
                  <c:v>5077.8940308788997</c:v>
                </c:pt>
                <c:pt idx="68">
                  <c:v>5035.7515271922202</c:v>
                </c:pt>
                <c:pt idx="69">
                  <c:v>5017.2939777116599</c:v>
                </c:pt>
                <c:pt idx="70">
                  <c:v>4996.4248345579699</c:v>
                </c:pt>
                <c:pt idx="71">
                  <c:v>4952.5551269255502</c:v>
                </c:pt>
                <c:pt idx="72">
                  <c:v>4880.8033699560701</c:v>
                </c:pt>
                <c:pt idx="73">
                  <c:v>4788.2506557117504</c:v>
                </c:pt>
                <c:pt idx="74">
                  <c:v>4691.8917939457097</c:v>
                </c:pt>
              </c:numCache>
            </c:numRef>
          </c:val>
          <c:smooth val="0"/>
          <c:extLst>
            <c:ext xmlns:c16="http://schemas.microsoft.com/office/drawing/2014/chart" uri="{C3380CC4-5D6E-409C-BE32-E72D297353CC}">
              <c16:uniqueId val="{00000001-4001-4B6E-AC3E-6FEE04C06775}"/>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5800"/>
          <c:min val="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36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datos!$Y$113:$Y$187</c:f>
              <c:numCache>
                <c:formatCode>#,##0.0</c:formatCode>
                <c:ptCount val="75"/>
                <c:pt idx="0">
                  <c:v>24049.343617242801</c:v>
                </c:pt>
                <c:pt idx="1">
                  <c:v>24534.762904609899</c:v>
                </c:pt>
                <c:pt idx="2">
                  <c:v>25060.5024632936</c:v>
                </c:pt>
                <c:pt idx="3">
                  <c:v>24890.632272421401</c:v>
                </c:pt>
                <c:pt idx="4">
                  <c:v>25625.055734076101</c:v>
                </c:pt>
                <c:pt idx="5">
                  <c:v>25438.769069442002</c:v>
                </c:pt>
                <c:pt idx="6">
                  <c:v>24770.902243806599</c:v>
                </c:pt>
                <c:pt idx="7">
                  <c:v>26290.223486698698</c:v>
                </c:pt>
                <c:pt idx="8">
                  <c:v>24915.906883804499</c:v>
                </c:pt>
                <c:pt idx="9">
                  <c:v>24895.273065513898</c:v>
                </c:pt>
                <c:pt idx="10">
                  <c:v>26145.344204815199</c:v>
                </c:pt>
                <c:pt idx="11">
                  <c:v>25224.032678358999</c:v>
                </c:pt>
                <c:pt idx="12">
                  <c:v>24672.1353718219</c:v>
                </c:pt>
                <c:pt idx="13">
                  <c:v>24514.657376802599</c:v>
                </c:pt>
                <c:pt idx="14">
                  <c:v>25072.965066759101</c:v>
                </c:pt>
                <c:pt idx="15">
                  <c:v>25347.903177007302</c:v>
                </c:pt>
                <c:pt idx="16">
                  <c:v>24730.526835671499</c:v>
                </c:pt>
                <c:pt idx="17">
                  <c:v>25202.7123299386</c:v>
                </c:pt>
                <c:pt idx="18">
                  <c:v>25158.466133091799</c:v>
                </c:pt>
                <c:pt idx="19">
                  <c:v>25208.962527587799</c:v>
                </c:pt>
                <c:pt idx="20">
                  <c:v>24460.5178440534</c:v>
                </c:pt>
                <c:pt idx="21">
                  <c:v>25014.3317025795</c:v>
                </c:pt>
                <c:pt idx="22">
                  <c:v>24637.0842907363</c:v>
                </c:pt>
                <c:pt idx="23">
                  <c:v>23613.483459302901</c:v>
                </c:pt>
                <c:pt idx="24">
                  <c:v>24325.612222285799</c:v>
                </c:pt>
                <c:pt idx="25">
                  <c:v>24081.569777567001</c:v>
                </c:pt>
                <c:pt idx="26">
                  <c:v>23756.508676159301</c:v>
                </c:pt>
                <c:pt idx="27">
                  <c:v>24948.300040814898</c:v>
                </c:pt>
                <c:pt idx="28">
                  <c:v>23796.811719067398</c:v>
                </c:pt>
                <c:pt idx="29">
                  <c:v>24032.9011438702</c:v>
                </c:pt>
                <c:pt idx="30">
                  <c:v>24341.6984972272</c:v>
                </c:pt>
                <c:pt idx="31">
                  <c:v>24326.5633642143</c:v>
                </c:pt>
                <c:pt idx="32">
                  <c:v>25140.997766244302</c:v>
                </c:pt>
                <c:pt idx="33">
                  <c:v>24759.119280047798</c:v>
                </c:pt>
                <c:pt idx="34">
                  <c:v>25442.0141660318</c:v>
                </c:pt>
                <c:pt idx="35">
                  <c:v>25993.7868371406</c:v>
                </c:pt>
                <c:pt idx="36">
                  <c:v>25974.229908099001</c:v>
                </c:pt>
                <c:pt idx="37">
                  <c:v>25911.893875431899</c:v>
                </c:pt>
                <c:pt idx="38">
                  <c:v>26149.315576153898</c:v>
                </c:pt>
                <c:pt idx="39">
                  <c:v>25932.503744416001</c:v>
                </c:pt>
                <c:pt idx="40">
                  <c:v>26485.656730395302</c:v>
                </c:pt>
                <c:pt idx="41">
                  <c:v>26656.692667089199</c:v>
                </c:pt>
                <c:pt idx="42">
                  <c:v>26513.987941327301</c:v>
                </c:pt>
                <c:pt idx="43">
                  <c:v>27555.935722282</c:v>
                </c:pt>
                <c:pt idx="44">
                  <c:v>27074.722576264601</c:v>
                </c:pt>
                <c:pt idx="45">
                  <c:v>27887.7389200119</c:v>
                </c:pt>
                <c:pt idx="46">
                  <c:v>27578.657788265002</c:v>
                </c:pt>
                <c:pt idx="47">
                  <c:v>28861.253074921999</c:v>
                </c:pt>
                <c:pt idx="48">
                  <c:v>28003.1491879327</c:v>
                </c:pt>
                <c:pt idx="49">
                  <c:v>28572.773290685102</c:v>
                </c:pt>
                <c:pt idx="50">
                  <c:v>29747.031829744301</c:v>
                </c:pt>
                <c:pt idx="51">
                  <c:v>28969.2915604349</c:v>
                </c:pt>
                <c:pt idx="52">
                  <c:v>29802.8823080701</c:v>
                </c:pt>
                <c:pt idx="53">
                  <c:v>29672.441670147698</c:v>
                </c:pt>
                <c:pt idx="54">
                  <c:v>29660.590915472199</c:v>
                </c:pt>
                <c:pt idx="55">
                  <c:v>29661.531395038401</c:v>
                </c:pt>
                <c:pt idx="56">
                  <c:v>30264.225282117601</c:v>
                </c:pt>
                <c:pt idx="57">
                  <c:v>30236.3261395072</c:v>
                </c:pt>
                <c:pt idx="58">
                  <c:v>30795.5211847053</c:v>
                </c:pt>
                <c:pt idx="59">
                  <c:v>29570.198125561601</c:v>
                </c:pt>
                <c:pt idx="60">
                  <c:v>30183.475095664799</c:v>
                </c:pt>
                <c:pt idx="61">
                  <c:v>29917.030145080498</c:v>
                </c:pt>
                <c:pt idx="62">
                  <c:v>29574.118765659099</c:v>
                </c:pt>
                <c:pt idx="63">
                  <c:v>29876.285536523501</c:v>
                </c:pt>
                <c:pt idx="64">
                  <c:v>29720.535795893698</c:v>
                </c:pt>
                <c:pt idx="65">
                  <c:v>29190.5550220972</c:v>
                </c:pt>
                <c:pt idx="66">
                  <c:v>29864.164049627299</c:v>
                </c:pt>
                <c:pt idx="67">
                  <c:v>29687.907643112601</c:v>
                </c:pt>
                <c:pt idx="68">
                  <c:v>29206.2281733163</c:v>
                </c:pt>
                <c:pt idx="69">
                  <c:v>28506.0105614844</c:v>
                </c:pt>
                <c:pt idx="70">
                  <c:v>28215.043119423699</c:v>
                </c:pt>
                <c:pt idx="71">
                  <c:v>28267.256161681398</c:v>
                </c:pt>
                <c:pt idx="72">
                  <c:v>28947.206876336899</c:v>
                </c:pt>
                <c:pt idx="73">
                  <c:v>28497.110044750101</c:v>
                </c:pt>
                <c:pt idx="74">
                  <c:v>27383.6249949964</c:v>
                </c:pt>
              </c:numCache>
            </c:numRef>
          </c:val>
          <c:smooth val="0"/>
          <c:extLst>
            <c:ext xmlns:c16="http://schemas.microsoft.com/office/drawing/2014/chart" uri="{C3380CC4-5D6E-409C-BE32-E72D297353CC}">
              <c16:uniqueId val="{00000000-5D3F-431A-9DF3-4F203988372A}"/>
            </c:ext>
          </c:extLst>
        </c:ser>
        <c:ser>
          <c:idx val="0"/>
          <c:order val="1"/>
          <c:tx>
            <c:strRef>
              <c:f>datos!$Z$4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datos!$Z$113:$Z$187</c:f>
              <c:numCache>
                <c:formatCode>#,##0.0</c:formatCode>
                <c:ptCount val="75"/>
                <c:pt idx="0">
                  <c:v>24022.069085359199</c:v>
                </c:pt>
                <c:pt idx="1">
                  <c:v>24412.463417567102</c:v>
                </c:pt>
                <c:pt idx="2">
                  <c:v>24813.2797210524</c:v>
                </c:pt>
                <c:pt idx="3">
                  <c:v>25140.818332401599</c:v>
                </c:pt>
                <c:pt idx="4">
                  <c:v>25313.1105526254</c:v>
                </c:pt>
                <c:pt idx="5">
                  <c:v>25344.1426896759</c:v>
                </c:pt>
                <c:pt idx="6">
                  <c:v>25318.185652117201</c:v>
                </c:pt>
                <c:pt idx="7">
                  <c:v>25303.327986391301</c:v>
                </c:pt>
                <c:pt idx="8">
                  <c:v>25290.314227888899</c:v>
                </c:pt>
                <c:pt idx="9">
                  <c:v>25255.401086134902</c:v>
                </c:pt>
                <c:pt idx="10">
                  <c:v>25202.039122918701</c:v>
                </c:pt>
                <c:pt idx="11">
                  <c:v>25130.338335698201</c:v>
                </c:pt>
                <c:pt idx="12">
                  <c:v>25038.099337212101</c:v>
                </c:pt>
                <c:pt idx="13">
                  <c:v>24963.247940551501</c:v>
                </c:pt>
                <c:pt idx="14">
                  <c:v>24945.219189390598</c:v>
                </c:pt>
                <c:pt idx="15">
                  <c:v>24973.523645483001</c:v>
                </c:pt>
                <c:pt idx="16">
                  <c:v>25028.5729917467</c:v>
                </c:pt>
                <c:pt idx="17">
                  <c:v>25059.347018722201</c:v>
                </c:pt>
                <c:pt idx="18">
                  <c:v>25017.0986229927</c:v>
                </c:pt>
                <c:pt idx="19">
                  <c:v>24929.991874961099</c:v>
                </c:pt>
                <c:pt idx="20">
                  <c:v>24836.593093298099</c:v>
                </c:pt>
                <c:pt idx="21">
                  <c:v>24738.126297020299</c:v>
                </c:pt>
                <c:pt idx="22">
                  <c:v>24616.183195450099</c:v>
                </c:pt>
                <c:pt idx="23">
                  <c:v>24464.3167348153</c:v>
                </c:pt>
                <c:pt idx="24">
                  <c:v>24294.6558140532</c:v>
                </c:pt>
                <c:pt idx="25">
                  <c:v>24120.1713356777</c:v>
                </c:pt>
                <c:pt idx="26">
                  <c:v>23967.763855981499</c:v>
                </c:pt>
                <c:pt idx="27">
                  <c:v>23895.639843100002</c:v>
                </c:pt>
                <c:pt idx="28">
                  <c:v>23927.076243632499</c:v>
                </c:pt>
                <c:pt idx="29">
                  <c:v>24040.995008559399</c:v>
                </c:pt>
                <c:pt idx="30">
                  <c:v>24236.563189905799</c:v>
                </c:pt>
                <c:pt idx="31">
                  <c:v>24503.7968281924</c:v>
                </c:pt>
                <c:pt idx="32">
                  <c:v>24813.365388166199</c:v>
                </c:pt>
                <c:pt idx="33">
                  <c:v>25138.767006393999</c:v>
                </c:pt>
                <c:pt idx="34">
                  <c:v>25442.935393137399</c:v>
                </c:pt>
                <c:pt idx="35">
                  <c:v>25689.105096188501</c:v>
                </c:pt>
                <c:pt idx="36">
                  <c:v>25878.162067060901</c:v>
                </c:pt>
                <c:pt idx="37">
                  <c:v>26009.689034724499</c:v>
                </c:pt>
                <c:pt idx="38">
                  <c:v>26111.530353151</c:v>
                </c:pt>
                <c:pt idx="39">
                  <c:v>26208.739284219901</c:v>
                </c:pt>
                <c:pt idx="40">
                  <c:v>26337.252206107201</c:v>
                </c:pt>
                <c:pt idx="41">
                  <c:v>26511.424653937302</c:v>
                </c:pt>
                <c:pt idx="42">
                  <c:v>26734.381576841399</c:v>
                </c:pt>
                <c:pt idx="43">
                  <c:v>27005.237642842701</c:v>
                </c:pt>
                <c:pt idx="44">
                  <c:v>27300.263636744301</c:v>
                </c:pt>
                <c:pt idx="45">
                  <c:v>27627.350789685101</c:v>
                </c:pt>
                <c:pt idx="46">
                  <c:v>27966.3059113333</c:v>
                </c:pt>
                <c:pt idx="47">
                  <c:v>28306.280298599399</c:v>
                </c:pt>
                <c:pt idx="48">
                  <c:v>28626.221389177401</c:v>
                </c:pt>
                <c:pt idx="49">
                  <c:v>28919.5576560503</c:v>
                </c:pt>
                <c:pt idx="50">
                  <c:v>29169.7441461489</c:v>
                </c:pt>
                <c:pt idx="51">
                  <c:v>29366.185545239099</c:v>
                </c:pt>
                <c:pt idx="52">
                  <c:v>29522.919664093599</c:v>
                </c:pt>
                <c:pt idx="53">
                  <c:v>29669.500178598701</c:v>
                </c:pt>
                <c:pt idx="54">
                  <c:v>29812.9993765613</c:v>
                </c:pt>
                <c:pt idx="55">
                  <c:v>29933.509067474501</c:v>
                </c:pt>
                <c:pt idx="56">
                  <c:v>30044.746517401902</c:v>
                </c:pt>
                <c:pt idx="57">
                  <c:v>30114.9611242705</c:v>
                </c:pt>
                <c:pt idx="58">
                  <c:v>30119.333552686599</c:v>
                </c:pt>
                <c:pt idx="59">
                  <c:v>30080.0349848722</c:v>
                </c:pt>
                <c:pt idx="60">
                  <c:v>29978.596903836002</c:v>
                </c:pt>
                <c:pt idx="61">
                  <c:v>29846.159987911</c:v>
                </c:pt>
                <c:pt idx="62">
                  <c:v>29731.861057560101</c:v>
                </c:pt>
                <c:pt idx="63">
                  <c:v>29669.871644964001</c:v>
                </c:pt>
                <c:pt idx="64">
                  <c:v>29641.722669887102</c:v>
                </c:pt>
                <c:pt idx="65">
                  <c:v>29602.818368949302</c:v>
                </c:pt>
                <c:pt idx="66">
                  <c:v>29496.297073418202</c:v>
                </c:pt>
                <c:pt idx="67">
                  <c:v>29312.574777259699</c:v>
                </c:pt>
                <c:pt idx="68">
                  <c:v>29076.996411209198</c:v>
                </c:pt>
                <c:pt idx="69">
                  <c:v>28822.869360340199</c:v>
                </c:pt>
                <c:pt idx="70">
                  <c:v>28587.7355866867</c:v>
                </c:pt>
                <c:pt idx="71">
                  <c:v>28384.765962333298</c:v>
                </c:pt>
                <c:pt idx="72">
                  <c:v>28233.045981509898</c:v>
                </c:pt>
                <c:pt idx="73">
                  <c:v>28119.440940386899</c:v>
                </c:pt>
                <c:pt idx="74">
                  <c:v>28006.437213646201</c:v>
                </c:pt>
              </c:numCache>
            </c:numRef>
          </c:val>
          <c:smooth val="0"/>
          <c:extLst>
            <c:ext xmlns:c16="http://schemas.microsoft.com/office/drawing/2014/chart" uri="{C3380CC4-5D6E-409C-BE32-E72D297353CC}">
              <c16:uniqueId val="{00000001-5D3F-431A-9DF3-4F203988372A}"/>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2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2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datos!$AA$113:$AA$187</c:f>
              <c:numCache>
                <c:formatCode>#,##0.0</c:formatCode>
                <c:ptCount val="75"/>
                <c:pt idx="0">
                  <c:v>3214.2092571405501</c:v>
                </c:pt>
                <c:pt idx="1">
                  <c:v>3312.5390147473399</c:v>
                </c:pt>
                <c:pt idx="2">
                  <c:v>3306.98377667862</c:v>
                </c:pt>
                <c:pt idx="3">
                  <c:v>3354.0112913504499</c:v>
                </c:pt>
                <c:pt idx="4">
                  <c:v>3364.48429864641</c:v>
                </c:pt>
                <c:pt idx="5">
                  <c:v>3164.3064430935501</c:v>
                </c:pt>
                <c:pt idx="6">
                  <c:v>3401.1145876749501</c:v>
                </c:pt>
                <c:pt idx="7">
                  <c:v>3273.9565955082298</c:v>
                </c:pt>
                <c:pt idx="8">
                  <c:v>3223.0917349162701</c:v>
                </c:pt>
                <c:pt idx="9">
                  <c:v>3301.66059751598</c:v>
                </c:pt>
                <c:pt idx="10">
                  <c:v>3373.9324749848802</c:v>
                </c:pt>
                <c:pt idx="11">
                  <c:v>3338.0709889068198</c:v>
                </c:pt>
                <c:pt idx="12">
                  <c:v>3486.5072515799402</c:v>
                </c:pt>
                <c:pt idx="13">
                  <c:v>3175.57423512786</c:v>
                </c:pt>
                <c:pt idx="14">
                  <c:v>3571.6221556456999</c:v>
                </c:pt>
                <c:pt idx="15">
                  <c:v>3444.9675125506301</c:v>
                </c:pt>
                <c:pt idx="16">
                  <c:v>3483.1718405403999</c:v>
                </c:pt>
                <c:pt idx="17">
                  <c:v>3685.0506999222798</c:v>
                </c:pt>
                <c:pt idx="18">
                  <c:v>3448.3894596585201</c:v>
                </c:pt>
                <c:pt idx="19">
                  <c:v>3431.16031919124</c:v>
                </c:pt>
                <c:pt idx="20">
                  <c:v>3476.8116020402999</c:v>
                </c:pt>
                <c:pt idx="21">
                  <c:v>3434.5820886850202</c:v>
                </c:pt>
                <c:pt idx="22">
                  <c:v>3361.9784406857302</c:v>
                </c:pt>
                <c:pt idx="23">
                  <c:v>3198.0800387347299</c:v>
                </c:pt>
                <c:pt idx="24">
                  <c:v>3231.22009738016</c:v>
                </c:pt>
                <c:pt idx="25">
                  <c:v>3207.2537979130998</c:v>
                </c:pt>
                <c:pt idx="26">
                  <c:v>3208.7310932218502</c:v>
                </c:pt>
                <c:pt idx="27">
                  <c:v>3164.9686193714801</c:v>
                </c:pt>
                <c:pt idx="28">
                  <c:v>3251.6229065528501</c:v>
                </c:pt>
                <c:pt idx="29">
                  <c:v>3527.2174669768001</c:v>
                </c:pt>
                <c:pt idx="30">
                  <c:v>3361.32133201034</c:v>
                </c:pt>
                <c:pt idx="31">
                  <c:v>3314.1632828212701</c:v>
                </c:pt>
                <c:pt idx="32">
                  <c:v>3453.1158996346599</c:v>
                </c:pt>
                <c:pt idx="33">
                  <c:v>3290.0299678599799</c:v>
                </c:pt>
                <c:pt idx="34">
                  <c:v>3280.5137782443699</c:v>
                </c:pt>
                <c:pt idx="35">
                  <c:v>3353.9447821273102</c:v>
                </c:pt>
                <c:pt idx="36">
                  <c:v>3255.8106232413102</c:v>
                </c:pt>
                <c:pt idx="37">
                  <c:v>3235.2719857500201</c:v>
                </c:pt>
                <c:pt idx="38">
                  <c:v>3262.5755379925999</c:v>
                </c:pt>
                <c:pt idx="39">
                  <c:v>3409.9647175179598</c:v>
                </c:pt>
                <c:pt idx="40">
                  <c:v>3452.1009759305998</c:v>
                </c:pt>
                <c:pt idx="41">
                  <c:v>3442.91275165156</c:v>
                </c:pt>
                <c:pt idx="42">
                  <c:v>3409.60300981416</c:v>
                </c:pt>
                <c:pt idx="43">
                  <c:v>3558.8598526071701</c:v>
                </c:pt>
                <c:pt idx="44">
                  <c:v>3461.8699264647298</c:v>
                </c:pt>
                <c:pt idx="45">
                  <c:v>3458.6988268782802</c:v>
                </c:pt>
                <c:pt idx="46">
                  <c:v>3496.5172667985398</c:v>
                </c:pt>
                <c:pt idx="47">
                  <c:v>3619.5990513799202</c:v>
                </c:pt>
                <c:pt idx="48">
                  <c:v>3663.1233874286199</c:v>
                </c:pt>
                <c:pt idx="49">
                  <c:v>3843.3169074101402</c:v>
                </c:pt>
                <c:pt idx="50">
                  <c:v>3817.9488115189702</c:v>
                </c:pt>
                <c:pt idx="51">
                  <c:v>3788.6910004265801</c:v>
                </c:pt>
                <c:pt idx="52">
                  <c:v>3774.3067770860398</c:v>
                </c:pt>
                <c:pt idx="53">
                  <c:v>3922.4688625072199</c:v>
                </c:pt>
                <c:pt idx="54">
                  <c:v>4084.1492555667101</c:v>
                </c:pt>
                <c:pt idx="55">
                  <c:v>3869.8079064212802</c:v>
                </c:pt>
                <c:pt idx="56">
                  <c:v>3946.06823542044</c:v>
                </c:pt>
                <c:pt idx="57">
                  <c:v>3936.3978443056099</c:v>
                </c:pt>
                <c:pt idx="58">
                  <c:v>3735.9545426966702</c:v>
                </c:pt>
                <c:pt idx="59">
                  <c:v>3473.7224250455401</c:v>
                </c:pt>
                <c:pt idx="60">
                  <c:v>3791.1017913413698</c:v>
                </c:pt>
                <c:pt idx="61">
                  <c:v>3630.1268568948799</c:v>
                </c:pt>
                <c:pt idx="62">
                  <c:v>3641.7635279763299</c:v>
                </c:pt>
                <c:pt idx="63">
                  <c:v>3636.7113852996699</c:v>
                </c:pt>
                <c:pt idx="64">
                  <c:v>3670.6068462889798</c:v>
                </c:pt>
                <c:pt idx="65">
                  <c:v>3207.5073411929602</c:v>
                </c:pt>
                <c:pt idx="66">
                  <c:v>3293.1456219452698</c:v>
                </c:pt>
                <c:pt idx="67">
                  <c:v>3443.9226113366999</c:v>
                </c:pt>
                <c:pt idx="68">
                  <c:v>3324.3298543556298</c:v>
                </c:pt>
                <c:pt idx="69">
                  <c:v>3408.8362946861498</c:v>
                </c:pt>
                <c:pt idx="70">
                  <c:v>3436.32517624506</c:v>
                </c:pt>
                <c:pt idx="71">
                  <c:v>3328.4655477068</c:v>
                </c:pt>
                <c:pt idx="72">
                  <c:v>3254.62775919363</c:v>
                </c:pt>
                <c:pt idx="73">
                  <c:v>3187.49864096599</c:v>
                </c:pt>
                <c:pt idx="74">
                  <c:v>2876.4842045976302</c:v>
                </c:pt>
              </c:numCache>
            </c:numRef>
          </c:val>
          <c:smooth val="0"/>
          <c:extLst>
            <c:ext xmlns:c16="http://schemas.microsoft.com/office/drawing/2014/chart" uri="{C3380CC4-5D6E-409C-BE32-E72D297353CC}">
              <c16:uniqueId val="{00000000-904B-4FFE-97A7-9C758A0B436B}"/>
            </c:ext>
          </c:extLst>
        </c:ser>
        <c:ser>
          <c:idx val="0"/>
          <c:order val="1"/>
          <c:tx>
            <c:strRef>
              <c:f>datos!$AB$4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datos!$AB$113:$AB$187</c:f>
              <c:numCache>
                <c:formatCode>#,##0.0</c:formatCode>
                <c:ptCount val="75"/>
                <c:pt idx="0">
                  <c:v>3275.3657755707</c:v>
                </c:pt>
                <c:pt idx="1">
                  <c:v>3303.79050307438</c:v>
                </c:pt>
                <c:pt idx="2">
                  <c:v>3323.0018786430701</c:v>
                </c:pt>
                <c:pt idx="3">
                  <c:v>3332.3416326215201</c:v>
                </c:pt>
                <c:pt idx="4">
                  <c:v>3330.20510240768</c:v>
                </c:pt>
                <c:pt idx="5">
                  <c:v>3318.3625089423499</c:v>
                </c:pt>
                <c:pt idx="6">
                  <c:v>3300.5820575205698</c:v>
                </c:pt>
                <c:pt idx="7">
                  <c:v>3285.74220553131</c:v>
                </c:pt>
                <c:pt idx="8">
                  <c:v>3285.1983969133998</c:v>
                </c:pt>
                <c:pt idx="9">
                  <c:v>3304.4622588355101</c:v>
                </c:pt>
                <c:pt idx="10">
                  <c:v>3341.7632085117398</c:v>
                </c:pt>
                <c:pt idx="11">
                  <c:v>3387.4021433152702</c:v>
                </c:pt>
                <c:pt idx="12">
                  <c:v>3431.3992188167099</c:v>
                </c:pt>
                <c:pt idx="13">
                  <c:v>3465.7613925801802</c:v>
                </c:pt>
                <c:pt idx="14">
                  <c:v>3483.1284670244199</c:v>
                </c:pt>
                <c:pt idx="15">
                  <c:v>3486.59544228901</c:v>
                </c:pt>
                <c:pt idx="16">
                  <c:v>3482.9582216079898</c:v>
                </c:pt>
                <c:pt idx="17">
                  <c:v>3478.0514346108298</c:v>
                </c:pt>
                <c:pt idx="18">
                  <c:v>3471.4141028817698</c:v>
                </c:pt>
                <c:pt idx="19">
                  <c:v>3458.8960954706599</c:v>
                </c:pt>
                <c:pt idx="20">
                  <c:v>3432.4525885992498</c:v>
                </c:pt>
                <c:pt idx="21">
                  <c:v>3392.0516996510601</c:v>
                </c:pt>
                <c:pt idx="22">
                  <c:v>3338.86139916398</c:v>
                </c:pt>
                <c:pt idx="23">
                  <c:v>3282.5386356712802</c:v>
                </c:pt>
                <c:pt idx="24">
                  <c:v>3232.57859934821</c:v>
                </c:pt>
                <c:pt idx="25">
                  <c:v>3201.7517715856202</c:v>
                </c:pt>
                <c:pt idx="26">
                  <c:v>3195.4723668237498</c:v>
                </c:pt>
                <c:pt idx="27">
                  <c:v>3214.4101977242699</c:v>
                </c:pt>
                <c:pt idx="28">
                  <c:v>3249.8151624392799</c:v>
                </c:pt>
                <c:pt idx="29">
                  <c:v>3288.2293147457099</c:v>
                </c:pt>
                <c:pt idx="30">
                  <c:v>3321.1823035965999</c:v>
                </c:pt>
                <c:pt idx="31">
                  <c:v>3343.4184968856498</c:v>
                </c:pt>
                <c:pt idx="32">
                  <c:v>3348.6770174219</c:v>
                </c:pt>
                <c:pt idx="33">
                  <c:v>3334.8242497870201</c:v>
                </c:pt>
                <c:pt idx="34">
                  <c:v>3308.92696071714</c:v>
                </c:pt>
                <c:pt idx="35">
                  <c:v>3285.67449036376</c:v>
                </c:pt>
                <c:pt idx="36">
                  <c:v>3277.5593601835799</c:v>
                </c:pt>
                <c:pt idx="37">
                  <c:v>3288.2890444241698</c:v>
                </c:pt>
                <c:pt idx="38">
                  <c:v>3317.5097901602298</c:v>
                </c:pt>
                <c:pt idx="39">
                  <c:v>3359.9370671881502</c:v>
                </c:pt>
                <c:pt idx="40">
                  <c:v>3403.44153943331</c:v>
                </c:pt>
                <c:pt idx="41">
                  <c:v>3438.5649519898002</c:v>
                </c:pt>
                <c:pt idx="42">
                  <c:v>3458.8514001465701</c:v>
                </c:pt>
                <c:pt idx="43">
                  <c:v>3464.6064290336999</c:v>
                </c:pt>
                <c:pt idx="44">
                  <c:v>3472.0926390858999</c:v>
                </c:pt>
                <c:pt idx="45">
                  <c:v>3497.99623290926</c:v>
                </c:pt>
                <c:pt idx="46">
                  <c:v>3548.2362074432699</c:v>
                </c:pt>
                <c:pt idx="47">
                  <c:v>3613.0420379123898</c:v>
                </c:pt>
                <c:pt idx="48">
                  <c:v>3681.6665840239202</c:v>
                </c:pt>
                <c:pt idx="49">
                  <c:v>3746.0862467864399</c:v>
                </c:pt>
                <c:pt idx="50">
                  <c:v>3797.45453932178</c:v>
                </c:pt>
                <c:pt idx="51">
                  <c:v>3831.3217594032199</c:v>
                </c:pt>
                <c:pt idx="52">
                  <c:v>3858.2529963217198</c:v>
                </c:pt>
                <c:pt idx="53">
                  <c:v>3883.17364221649</c:v>
                </c:pt>
                <c:pt idx="54">
                  <c:v>3901.89024473576</c:v>
                </c:pt>
                <c:pt idx="55">
                  <c:v>3909.5257098150601</c:v>
                </c:pt>
                <c:pt idx="56">
                  <c:v>3899.7604502220101</c:v>
                </c:pt>
                <c:pt idx="57">
                  <c:v>3867.8627038959999</c:v>
                </c:pt>
                <c:pt idx="58">
                  <c:v>3822.35255858555</c:v>
                </c:pt>
                <c:pt idx="59">
                  <c:v>3773.97809198802</c:v>
                </c:pt>
                <c:pt idx="60">
                  <c:v>3728.6975493238001</c:v>
                </c:pt>
                <c:pt idx="61">
                  <c:v>3682.6901247205001</c:v>
                </c:pt>
                <c:pt idx="62">
                  <c:v>3636.0667237515499</c:v>
                </c:pt>
                <c:pt idx="63">
                  <c:v>3585.3202497028901</c:v>
                </c:pt>
                <c:pt idx="64">
                  <c:v>3527.5495630696</c:v>
                </c:pt>
                <c:pt idx="65">
                  <c:v>3471.94559312405</c:v>
                </c:pt>
                <c:pt idx="66">
                  <c:v>3431.2902407723</c:v>
                </c:pt>
                <c:pt idx="67">
                  <c:v>3407.1348455766201</c:v>
                </c:pt>
                <c:pt idx="68">
                  <c:v>3395.1964423590698</c:v>
                </c:pt>
                <c:pt idx="69">
                  <c:v>3387.6335542767602</c:v>
                </c:pt>
                <c:pt idx="70">
                  <c:v>3367.2784571788202</c:v>
                </c:pt>
                <c:pt idx="71">
                  <c:v>3323.5244305297601</c:v>
                </c:pt>
                <c:pt idx="72">
                  <c:v>3255.7285250608802</c:v>
                </c:pt>
                <c:pt idx="73">
                  <c:v>3173.3107702707698</c:v>
                </c:pt>
                <c:pt idx="74">
                  <c:v>3090.2739045247399</c:v>
                </c:pt>
              </c:numCache>
            </c:numRef>
          </c:val>
          <c:smooth val="0"/>
          <c:extLst>
            <c:ext xmlns:c16="http://schemas.microsoft.com/office/drawing/2014/chart" uri="{C3380CC4-5D6E-409C-BE32-E72D297353CC}">
              <c16:uniqueId val="{00000001-904B-4FFE-97A7-9C758A0B436B}"/>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200"/>
          <c:min val="28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28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datos!$E$113:$E$187</c:f>
              <c:numCache>
                <c:formatCode>#,##0.0</c:formatCode>
                <c:ptCount val="75"/>
                <c:pt idx="0">
                  <c:v>31588.5010476362</c:v>
                </c:pt>
                <c:pt idx="1">
                  <c:v>32617.8210375495</c:v>
                </c:pt>
                <c:pt idx="2">
                  <c:v>32543.607751051499</c:v>
                </c:pt>
                <c:pt idx="3">
                  <c:v>33210.419158653203</c:v>
                </c:pt>
                <c:pt idx="4">
                  <c:v>33321.179863495701</c:v>
                </c:pt>
                <c:pt idx="5">
                  <c:v>33160.294620709101</c:v>
                </c:pt>
                <c:pt idx="6">
                  <c:v>33049.107831214402</c:v>
                </c:pt>
                <c:pt idx="7">
                  <c:v>33546.402363953399</c:v>
                </c:pt>
                <c:pt idx="8">
                  <c:v>33539.494716892201</c:v>
                </c:pt>
                <c:pt idx="9">
                  <c:v>33767.995993627701</c:v>
                </c:pt>
                <c:pt idx="10">
                  <c:v>32915.854008724498</c:v>
                </c:pt>
                <c:pt idx="11">
                  <c:v>32947.166407331599</c:v>
                </c:pt>
                <c:pt idx="12">
                  <c:v>32382.232720382701</c:v>
                </c:pt>
                <c:pt idx="13">
                  <c:v>31810.008176641</c:v>
                </c:pt>
                <c:pt idx="14">
                  <c:v>32477.627734775899</c:v>
                </c:pt>
                <c:pt idx="15">
                  <c:v>32168.086930212801</c:v>
                </c:pt>
                <c:pt idx="16">
                  <c:v>31200.7055506123</c:v>
                </c:pt>
                <c:pt idx="17">
                  <c:v>32274.6503986998</c:v>
                </c:pt>
                <c:pt idx="18">
                  <c:v>32284.297358755201</c:v>
                </c:pt>
                <c:pt idx="19">
                  <c:v>31666.5961522332</c:v>
                </c:pt>
                <c:pt idx="20">
                  <c:v>31354.525692280498</c:v>
                </c:pt>
                <c:pt idx="21">
                  <c:v>32212.778102017601</c:v>
                </c:pt>
                <c:pt idx="22">
                  <c:v>30944.335521727</c:v>
                </c:pt>
                <c:pt idx="23">
                  <c:v>29790.578246078101</c:v>
                </c:pt>
                <c:pt idx="24">
                  <c:v>31123.565091774999</c:v>
                </c:pt>
                <c:pt idx="25">
                  <c:v>29788.4379207452</c:v>
                </c:pt>
                <c:pt idx="26">
                  <c:v>29127.143780824899</c:v>
                </c:pt>
                <c:pt idx="27">
                  <c:v>30247.281698032799</c:v>
                </c:pt>
                <c:pt idx="28">
                  <c:v>30431.776683388998</c:v>
                </c:pt>
                <c:pt idx="29">
                  <c:v>30594.816277819598</c:v>
                </c:pt>
                <c:pt idx="30">
                  <c:v>31204.196605511501</c:v>
                </c:pt>
                <c:pt idx="31">
                  <c:v>31021.258952722001</c:v>
                </c:pt>
                <c:pt idx="32">
                  <c:v>32329.536873078701</c:v>
                </c:pt>
                <c:pt idx="33">
                  <c:v>31973.7244705146</c:v>
                </c:pt>
                <c:pt idx="34">
                  <c:v>32749.685571109399</c:v>
                </c:pt>
                <c:pt idx="35">
                  <c:v>32908.682231051898</c:v>
                </c:pt>
                <c:pt idx="36">
                  <c:v>33264.222371047901</c:v>
                </c:pt>
                <c:pt idx="37">
                  <c:v>33330.283889938597</c:v>
                </c:pt>
                <c:pt idx="38">
                  <c:v>33157.767233198298</c:v>
                </c:pt>
                <c:pt idx="39">
                  <c:v>33212.9522369724</c:v>
                </c:pt>
                <c:pt idx="40">
                  <c:v>33078.971221170897</c:v>
                </c:pt>
                <c:pt idx="41">
                  <c:v>34206.020588160201</c:v>
                </c:pt>
                <c:pt idx="42">
                  <c:v>33823.196171875097</c:v>
                </c:pt>
                <c:pt idx="43">
                  <c:v>34235.832510596803</c:v>
                </c:pt>
                <c:pt idx="44">
                  <c:v>34186.4712104805</c:v>
                </c:pt>
                <c:pt idx="45">
                  <c:v>34893.649081701602</c:v>
                </c:pt>
                <c:pt idx="46">
                  <c:v>36144.258140203798</c:v>
                </c:pt>
                <c:pt idx="47">
                  <c:v>36549.903887984197</c:v>
                </c:pt>
                <c:pt idx="48">
                  <c:v>35988.663052412703</c:v>
                </c:pt>
                <c:pt idx="49">
                  <c:v>37078.392080812402</c:v>
                </c:pt>
                <c:pt idx="50">
                  <c:v>38254.0269236928</c:v>
                </c:pt>
                <c:pt idx="51">
                  <c:v>37457.505380234899</c:v>
                </c:pt>
                <c:pt idx="52">
                  <c:v>36590.387572994703</c:v>
                </c:pt>
                <c:pt idx="53">
                  <c:v>37114.725050001398</c:v>
                </c:pt>
                <c:pt idx="54">
                  <c:v>37281.187903579099</c:v>
                </c:pt>
                <c:pt idx="55">
                  <c:v>37879.619563547902</c:v>
                </c:pt>
                <c:pt idx="56">
                  <c:v>39206.138497297798</c:v>
                </c:pt>
                <c:pt idx="57">
                  <c:v>38102.937788841198</c:v>
                </c:pt>
                <c:pt idx="58">
                  <c:v>37441.6714316789</c:v>
                </c:pt>
                <c:pt idx="59">
                  <c:v>38190.605746363603</c:v>
                </c:pt>
                <c:pt idx="60">
                  <c:v>38017.622581529402</c:v>
                </c:pt>
                <c:pt idx="61">
                  <c:v>38320.322393779003</c:v>
                </c:pt>
                <c:pt idx="62">
                  <c:v>38377.752890999502</c:v>
                </c:pt>
                <c:pt idx="63">
                  <c:v>38891.1642174183</c:v>
                </c:pt>
                <c:pt idx="64">
                  <c:v>39359.621188014396</c:v>
                </c:pt>
                <c:pt idx="65">
                  <c:v>38774.326909122799</c:v>
                </c:pt>
                <c:pt idx="66">
                  <c:v>38714.275824912103</c:v>
                </c:pt>
                <c:pt idx="67">
                  <c:v>39917.474295374202</c:v>
                </c:pt>
                <c:pt idx="68">
                  <c:v>37927.977685582198</c:v>
                </c:pt>
                <c:pt idx="69">
                  <c:v>37430.265372341099</c:v>
                </c:pt>
                <c:pt idx="70">
                  <c:v>37459.665791176099</c:v>
                </c:pt>
                <c:pt idx="71">
                  <c:v>37890.105252260502</c:v>
                </c:pt>
                <c:pt idx="72">
                  <c:v>39461.206368220002</c:v>
                </c:pt>
                <c:pt idx="73">
                  <c:v>38043.763089009699</c:v>
                </c:pt>
                <c:pt idx="74">
                  <c:v>36572.090688097298</c:v>
                </c:pt>
              </c:numCache>
            </c:numRef>
          </c:val>
          <c:smooth val="0"/>
          <c:extLst>
            <c:ext xmlns:c16="http://schemas.microsoft.com/office/drawing/2014/chart" uri="{C3380CC4-5D6E-409C-BE32-E72D297353CC}">
              <c16:uniqueId val="{00000000-544E-4327-BEDC-C5A0A4DA6613}"/>
            </c:ext>
          </c:extLst>
        </c:ser>
        <c:ser>
          <c:idx val="0"/>
          <c:order val="1"/>
          <c:tx>
            <c:strRef>
              <c:f>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544E-4327-BEDC-C5A0A4DA6613}"/>
              </c:ext>
            </c:extLst>
          </c:dPt>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datos!$F$113:$F$187</c:f>
              <c:numCache>
                <c:formatCode>#,##0.0</c:formatCode>
                <c:ptCount val="75"/>
                <c:pt idx="0">
                  <c:v>32119.2814435287</c:v>
                </c:pt>
                <c:pt idx="1">
                  <c:v>32395.8893596296</c:v>
                </c:pt>
                <c:pt idx="2">
                  <c:v>32685.853573059001</c:v>
                </c:pt>
                <c:pt idx="3">
                  <c:v>32937.237558629902</c:v>
                </c:pt>
                <c:pt idx="4">
                  <c:v>33140.702910403197</c:v>
                </c:pt>
                <c:pt idx="5">
                  <c:v>33305.102134427303</c:v>
                </c:pt>
                <c:pt idx="6">
                  <c:v>33415.2760487575</c:v>
                </c:pt>
                <c:pt idx="7">
                  <c:v>33440.447134679998</c:v>
                </c:pt>
                <c:pt idx="8">
                  <c:v>33375.009039613702</c:v>
                </c:pt>
                <c:pt idx="9">
                  <c:v>33210.941436065397</c:v>
                </c:pt>
                <c:pt idx="10">
                  <c:v>32984.5631656978</c:v>
                </c:pt>
                <c:pt idx="11">
                  <c:v>32728.639999012401</c:v>
                </c:pt>
                <c:pt idx="12">
                  <c:v>32487.207319596</c:v>
                </c:pt>
                <c:pt idx="13">
                  <c:v>32320.098814426001</c:v>
                </c:pt>
                <c:pt idx="14">
                  <c:v>32243.961923033501</c:v>
                </c:pt>
                <c:pt idx="15">
                  <c:v>32208.5417402844</c:v>
                </c:pt>
                <c:pt idx="16">
                  <c:v>32165.1806574482</c:v>
                </c:pt>
                <c:pt idx="17">
                  <c:v>32082.304456416601</c:v>
                </c:pt>
                <c:pt idx="18">
                  <c:v>31954.212951028599</c:v>
                </c:pt>
                <c:pt idx="19">
                  <c:v>31781.303163320299</c:v>
                </c:pt>
                <c:pt idx="20">
                  <c:v>31546.709043012601</c:v>
                </c:pt>
                <c:pt idx="21">
                  <c:v>31243.7485793626</c:v>
                </c:pt>
                <c:pt idx="22">
                  <c:v>30895.122125030401</c:v>
                </c:pt>
                <c:pt idx="23">
                  <c:v>30560.140830264201</c:v>
                </c:pt>
                <c:pt idx="24">
                  <c:v>30288.352874406701</c:v>
                </c:pt>
                <c:pt idx="25">
                  <c:v>30125.412616116701</c:v>
                </c:pt>
                <c:pt idx="26">
                  <c:v>30077.046294624401</c:v>
                </c:pt>
                <c:pt idx="27">
                  <c:v>30169.326565373001</c:v>
                </c:pt>
                <c:pt idx="28">
                  <c:v>30377.3097579571</c:v>
                </c:pt>
                <c:pt idx="29">
                  <c:v>30667.4281646298</c:v>
                </c:pt>
                <c:pt idx="30">
                  <c:v>31014.334544187201</c:v>
                </c:pt>
                <c:pt idx="31">
                  <c:v>31404.173047303098</c:v>
                </c:pt>
                <c:pt idx="32">
                  <c:v>31826.155939364598</c:v>
                </c:pt>
                <c:pt idx="33">
                  <c:v>32261.908115636499</c:v>
                </c:pt>
                <c:pt idx="34">
                  <c:v>32662.505256157299</c:v>
                </c:pt>
                <c:pt idx="35">
                  <c:v>32958.288625314002</c:v>
                </c:pt>
                <c:pt idx="36">
                  <c:v>33139.255308070002</c:v>
                </c:pt>
                <c:pt idx="37">
                  <c:v>33233.029228207</c:v>
                </c:pt>
                <c:pt idx="38">
                  <c:v>33291.691125347097</c:v>
                </c:pt>
                <c:pt idx="39">
                  <c:v>33363.610105161002</c:v>
                </c:pt>
                <c:pt idx="40">
                  <c:v>33453.926151052001</c:v>
                </c:pt>
                <c:pt idx="41">
                  <c:v>33606.590101970498</c:v>
                </c:pt>
                <c:pt idx="42">
                  <c:v>33858.250138044299</c:v>
                </c:pt>
                <c:pt idx="43">
                  <c:v>34205.552924832497</c:v>
                </c:pt>
                <c:pt idx="44">
                  <c:v>34616.7364588497</c:v>
                </c:pt>
                <c:pt idx="45">
                  <c:v>35085.544232526197</c:v>
                </c:pt>
                <c:pt idx="46">
                  <c:v>35600.657721626201</c:v>
                </c:pt>
                <c:pt idx="47">
                  <c:v>36133.842211277602</c:v>
                </c:pt>
                <c:pt idx="48">
                  <c:v>36620.638126956102</c:v>
                </c:pt>
                <c:pt idx="49">
                  <c:v>36981.0417638297</c:v>
                </c:pt>
                <c:pt idx="50">
                  <c:v>37206.562101483403</c:v>
                </c:pt>
                <c:pt idx="51">
                  <c:v>37333.951522479198</c:v>
                </c:pt>
                <c:pt idx="52">
                  <c:v>37436.364563900497</c:v>
                </c:pt>
                <c:pt idx="53">
                  <c:v>37527.231048579597</c:v>
                </c:pt>
                <c:pt idx="54">
                  <c:v>37613.163855694402</c:v>
                </c:pt>
                <c:pt idx="55">
                  <c:v>37712.2927996211</c:v>
                </c:pt>
                <c:pt idx="56">
                  <c:v>37827.640703951598</c:v>
                </c:pt>
                <c:pt idx="57">
                  <c:v>37913.603246410101</c:v>
                </c:pt>
                <c:pt idx="58">
                  <c:v>37957.242803991903</c:v>
                </c:pt>
                <c:pt idx="59">
                  <c:v>38012.592950459897</c:v>
                </c:pt>
                <c:pt idx="60">
                  <c:v>38123.148824694399</c:v>
                </c:pt>
                <c:pt idx="61">
                  <c:v>38322.007638525203</c:v>
                </c:pt>
                <c:pt idx="62">
                  <c:v>38588.621228411197</c:v>
                </c:pt>
                <c:pt idx="63">
                  <c:v>38849.403565015098</c:v>
                </c:pt>
                <c:pt idx="64">
                  <c:v>39014.318777879402</c:v>
                </c:pt>
                <c:pt idx="65">
                  <c:v>39021.698492482901</c:v>
                </c:pt>
                <c:pt idx="66">
                  <c:v>38863.1097621343</c:v>
                </c:pt>
                <c:pt idx="67">
                  <c:v>38562.358266989802</c:v>
                </c:pt>
                <c:pt idx="68">
                  <c:v>38243.597184942497</c:v>
                </c:pt>
                <c:pt idx="69">
                  <c:v>37975.345646835201</c:v>
                </c:pt>
                <c:pt idx="70">
                  <c:v>37786.332232683097</c:v>
                </c:pt>
                <c:pt idx="71">
                  <c:v>37656.555513009604</c:v>
                </c:pt>
                <c:pt idx="72">
                  <c:v>37559.498273784498</c:v>
                </c:pt>
                <c:pt idx="73">
                  <c:v>37474.059587928103</c:v>
                </c:pt>
                <c:pt idx="74">
                  <c:v>37392.300504238097</c:v>
                </c:pt>
              </c:numCache>
            </c:numRef>
          </c:val>
          <c:smooth val="0"/>
          <c:extLst>
            <c:ext xmlns:c16="http://schemas.microsoft.com/office/drawing/2014/chart" uri="{C3380CC4-5D6E-409C-BE32-E72D297353CC}">
              <c16:uniqueId val="{00000002-544E-4327-BEDC-C5A0A4DA6613}"/>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1000"/>
          <c:min val="27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2800"/>
        <c:minorUnit val="4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datos!$G$113:$G$187</c:f>
              <c:numCache>
                <c:formatCode>#,##0.0</c:formatCode>
                <c:ptCount val="75"/>
                <c:pt idx="0">
                  <c:v>4155.6842967448702</c:v>
                </c:pt>
                <c:pt idx="1">
                  <c:v>4197.1535138620402</c:v>
                </c:pt>
                <c:pt idx="2">
                  <c:v>3829.9219762259399</c:v>
                </c:pt>
                <c:pt idx="3">
                  <c:v>3858.96767769086</c:v>
                </c:pt>
                <c:pt idx="4">
                  <c:v>3712.86938568197</c:v>
                </c:pt>
                <c:pt idx="5">
                  <c:v>3813.57424707269</c:v>
                </c:pt>
                <c:pt idx="6">
                  <c:v>3299.1113203171399</c:v>
                </c:pt>
                <c:pt idx="7">
                  <c:v>3493.6021635243901</c:v>
                </c:pt>
                <c:pt idx="8">
                  <c:v>3443.4911769273399</c:v>
                </c:pt>
                <c:pt idx="9">
                  <c:v>3075.6760888307599</c:v>
                </c:pt>
                <c:pt idx="10">
                  <c:v>3019.2180672780901</c:v>
                </c:pt>
                <c:pt idx="11">
                  <c:v>2508.2758378029398</c:v>
                </c:pt>
                <c:pt idx="12">
                  <c:v>2294.3430720165002</c:v>
                </c:pt>
                <c:pt idx="13">
                  <c:v>2219.3788358642701</c:v>
                </c:pt>
                <c:pt idx="14">
                  <c:v>2214.4815306918499</c:v>
                </c:pt>
                <c:pt idx="15">
                  <c:v>1973.44604115625</c:v>
                </c:pt>
                <c:pt idx="16">
                  <c:v>2290.50017027689</c:v>
                </c:pt>
                <c:pt idx="17">
                  <c:v>2142.4822343659298</c:v>
                </c:pt>
                <c:pt idx="18">
                  <c:v>2016.7251932225499</c:v>
                </c:pt>
                <c:pt idx="19">
                  <c:v>1860.2518118058899</c:v>
                </c:pt>
                <c:pt idx="20">
                  <c:v>1683.7861101168901</c:v>
                </c:pt>
                <c:pt idx="21">
                  <c:v>1732.86404516882</c:v>
                </c:pt>
                <c:pt idx="22">
                  <c:v>1525.5219291815499</c:v>
                </c:pt>
                <c:pt idx="23">
                  <c:v>1199.29887729545</c:v>
                </c:pt>
                <c:pt idx="24">
                  <c:v>1196.3908007252501</c:v>
                </c:pt>
                <c:pt idx="25">
                  <c:v>1179.29134449247</c:v>
                </c:pt>
                <c:pt idx="26">
                  <c:v>1304.2989995006301</c:v>
                </c:pt>
                <c:pt idx="27">
                  <c:v>1399.7709608750399</c:v>
                </c:pt>
                <c:pt idx="28">
                  <c:v>1577.9310955353201</c:v>
                </c:pt>
                <c:pt idx="29">
                  <c:v>1589.8079576114901</c:v>
                </c:pt>
                <c:pt idx="30">
                  <c:v>1591.6110118112499</c:v>
                </c:pt>
                <c:pt idx="31">
                  <c:v>1713.75540254004</c:v>
                </c:pt>
                <c:pt idx="32">
                  <c:v>1822.04437495259</c:v>
                </c:pt>
                <c:pt idx="33">
                  <c:v>1822.30634372079</c:v>
                </c:pt>
                <c:pt idx="34">
                  <c:v>1659.8385677951101</c:v>
                </c:pt>
                <c:pt idx="35">
                  <c:v>1865.22432185412</c:v>
                </c:pt>
                <c:pt idx="36">
                  <c:v>2044.14269963741</c:v>
                </c:pt>
                <c:pt idx="37">
                  <c:v>1929.61846527291</c:v>
                </c:pt>
                <c:pt idx="38">
                  <c:v>1798.3319365039199</c:v>
                </c:pt>
                <c:pt idx="39">
                  <c:v>1779.9638478819099</c:v>
                </c:pt>
                <c:pt idx="40">
                  <c:v>1513.66673349701</c:v>
                </c:pt>
                <c:pt idx="41">
                  <c:v>1788.6679994164499</c:v>
                </c:pt>
                <c:pt idx="42">
                  <c:v>1897.1726594289</c:v>
                </c:pt>
                <c:pt idx="43">
                  <c:v>1823.9583284272101</c:v>
                </c:pt>
                <c:pt idx="44">
                  <c:v>1897.8607318280699</c:v>
                </c:pt>
                <c:pt idx="45">
                  <c:v>2122.56879124643</c:v>
                </c:pt>
                <c:pt idx="46">
                  <c:v>2438.7521867351502</c:v>
                </c:pt>
                <c:pt idx="47">
                  <c:v>2668.8933659719401</c:v>
                </c:pt>
                <c:pt idx="48">
                  <c:v>2487.806913078</c:v>
                </c:pt>
                <c:pt idx="49">
                  <c:v>2562.6232984102198</c:v>
                </c:pt>
                <c:pt idx="50">
                  <c:v>2624.1129538535401</c:v>
                </c:pt>
                <c:pt idx="51">
                  <c:v>2805.0922303443699</c:v>
                </c:pt>
                <c:pt idx="52">
                  <c:v>2624.6354675319499</c:v>
                </c:pt>
                <c:pt idx="53">
                  <c:v>2633.13565782159</c:v>
                </c:pt>
                <c:pt idx="54">
                  <c:v>2482.6564048513801</c:v>
                </c:pt>
                <c:pt idx="55">
                  <c:v>2780.2855439024102</c:v>
                </c:pt>
                <c:pt idx="56">
                  <c:v>2747.0918790249998</c:v>
                </c:pt>
                <c:pt idx="57">
                  <c:v>2468.4794903295601</c:v>
                </c:pt>
                <c:pt idx="58">
                  <c:v>2294.1455682666701</c:v>
                </c:pt>
                <c:pt idx="59">
                  <c:v>2141.8026323777299</c:v>
                </c:pt>
                <c:pt idx="60">
                  <c:v>2174.13098595684</c:v>
                </c:pt>
                <c:pt idx="61">
                  <c:v>2485.9188373315201</c:v>
                </c:pt>
                <c:pt idx="62">
                  <c:v>2526.8041689992701</c:v>
                </c:pt>
                <c:pt idx="63">
                  <c:v>2393.0455728778502</c:v>
                </c:pt>
                <c:pt idx="64">
                  <c:v>2501.4810225701699</c:v>
                </c:pt>
                <c:pt idx="65">
                  <c:v>2135.16477841288</c:v>
                </c:pt>
                <c:pt idx="66">
                  <c:v>2141.4545432954101</c:v>
                </c:pt>
                <c:pt idx="67">
                  <c:v>2003.07727415369</c:v>
                </c:pt>
                <c:pt idx="68">
                  <c:v>1939.3896409021099</c:v>
                </c:pt>
                <c:pt idx="69">
                  <c:v>1726.4417825133401</c:v>
                </c:pt>
                <c:pt idx="70">
                  <c:v>1818.11874464382</c:v>
                </c:pt>
                <c:pt idx="71">
                  <c:v>2149.3839516764301</c:v>
                </c:pt>
                <c:pt idx="72">
                  <c:v>2464.77995315109</c:v>
                </c:pt>
                <c:pt idx="73">
                  <c:v>1680.41311352503</c:v>
                </c:pt>
                <c:pt idx="74">
                  <c:v>1315.7684427756201</c:v>
                </c:pt>
              </c:numCache>
            </c:numRef>
          </c:val>
          <c:smooth val="0"/>
          <c:extLst>
            <c:ext xmlns:c16="http://schemas.microsoft.com/office/drawing/2014/chart" uri="{C3380CC4-5D6E-409C-BE32-E72D297353CC}">
              <c16:uniqueId val="{00000000-0561-4864-B342-19D81CD0174A}"/>
            </c:ext>
          </c:extLst>
        </c:ser>
        <c:ser>
          <c:idx val="0"/>
          <c:order val="1"/>
          <c:tx>
            <c:strRef>
              <c:f>datos!$H$4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datos!$H$113:$H$187</c:f>
              <c:numCache>
                <c:formatCode>#,##0.0</c:formatCode>
                <c:ptCount val="75"/>
                <c:pt idx="0">
                  <c:v>4126.7028354795402</c:v>
                </c:pt>
                <c:pt idx="1">
                  <c:v>4100.1719239247304</c:v>
                </c:pt>
                <c:pt idx="2">
                  <c:v>4007.6051523910801</c:v>
                </c:pt>
                <c:pt idx="3">
                  <c:v>3879.6066829908</c:v>
                </c:pt>
                <c:pt idx="4">
                  <c:v>3747.7730476115698</c:v>
                </c:pt>
                <c:pt idx="5">
                  <c:v>3641.2563239848</c:v>
                </c:pt>
                <c:pt idx="6">
                  <c:v>3555.2246450807402</c:v>
                </c:pt>
                <c:pt idx="7">
                  <c:v>3445.1199682821998</c:v>
                </c:pt>
                <c:pt idx="8">
                  <c:v>3293.4247077180999</c:v>
                </c:pt>
                <c:pt idx="9">
                  <c:v>3096.2605752663899</c:v>
                </c:pt>
                <c:pt idx="10">
                  <c:v>2866.4359129437398</c:v>
                </c:pt>
                <c:pt idx="11">
                  <c:v>2624.5179562111898</c:v>
                </c:pt>
                <c:pt idx="12">
                  <c:v>2406.0761260394902</c:v>
                </c:pt>
                <c:pt idx="13">
                  <c:v>2242.9459098512898</c:v>
                </c:pt>
                <c:pt idx="14">
                  <c:v>2154.2544405561098</c:v>
                </c:pt>
                <c:pt idx="15">
                  <c:v>2112.0010319938301</c:v>
                </c:pt>
                <c:pt idx="16">
                  <c:v>2084.8887840918201</c:v>
                </c:pt>
                <c:pt idx="17">
                  <c:v>2051.2406936329398</c:v>
                </c:pt>
                <c:pt idx="18">
                  <c:v>1988.1582198306601</c:v>
                </c:pt>
                <c:pt idx="19">
                  <c:v>1891.24040395972</c:v>
                </c:pt>
                <c:pt idx="20">
                  <c:v>1759.2390310046701</c:v>
                </c:pt>
                <c:pt idx="21">
                  <c:v>1603.3824512940701</c:v>
                </c:pt>
                <c:pt idx="22">
                  <c:v>1447.1634113105499</c:v>
                </c:pt>
                <c:pt idx="23">
                  <c:v>1323.7463476887399</c:v>
                </c:pt>
                <c:pt idx="24">
                  <c:v>1253.22342067311</c:v>
                </c:pt>
                <c:pt idx="25">
                  <c:v>1244.90616580804</c:v>
                </c:pt>
                <c:pt idx="26">
                  <c:v>1293.49900380431</c:v>
                </c:pt>
                <c:pt idx="27">
                  <c:v>1382.36105121726</c:v>
                </c:pt>
                <c:pt idx="28">
                  <c:v>1488.2401810803999</c:v>
                </c:pt>
                <c:pt idx="29">
                  <c:v>1583.20730131091</c:v>
                </c:pt>
                <c:pt idx="30">
                  <c:v>1654.64523108257</c:v>
                </c:pt>
                <c:pt idx="31">
                  <c:v>1710.22082979375</c:v>
                </c:pt>
                <c:pt idx="32">
                  <c:v>1760.8618020357601</c:v>
                </c:pt>
                <c:pt idx="33">
                  <c:v>1812.5069589823399</c:v>
                </c:pt>
                <c:pt idx="34">
                  <c:v>1864.5535486779299</c:v>
                </c:pt>
                <c:pt idx="35">
                  <c:v>1898.5961136670301</c:v>
                </c:pt>
                <c:pt idx="36">
                  <c:v>1897.4555532004799</c:v>
                </c:pt>
                <c:pt idx="37">
                  <c:v>1865.4596998484101</c:v>
                </c:pt>
                <c:pt idx="38">
                  <c:v>1816.7902815837299</c:v>
                </c:pt>
                <c:pt idx="39">
                  <c:v>1764.2280786675201</c:v>
                </c:pt>
                <c:pt idx="40">
                  <c:v>1724.97488269875</c:v>
                </c:pt>
                <c:pt idx="41">
                  <c:v>1720.9375717043199</c:v>
                </c:pt>
                <c:pt idx="42">
                  <c:v>1775.84089810408</c:v>
                </c:pt>
                <c:pt idx="43">
                  <c:v>1888.26443913392</c:v>
                </c:pt>
                <c:pt idx="44">
                  <c:v>2037.62142895856</c:v>
                </c:pt>
                <c:pt idx="45">
                  <c:v>2197.52738032449</c:v>
                </c:pt>
                <c:pt idx="46">
                  <c:v>2349.7477427710701</c:v>
                </c:pt>
                <c:pt idx="47">
                  <c:v>2479.7695231996199</c:v>
                </c:pt>
                <c:pt idx="48">
                  <c:v>2579.8144048657</c:v>
                </c:pt>
                <c:pt idx="49">
                  <c:v>2636.0696303683499</c:v>
                </c:pt>
                <c:pt idx="50">
                  <c:v>2654.7783309979</c:v>
                </c:pt>
                <c:pt idx="51">
                  <c:v>2662.43252782641</c:v>
                </c:pt>
                <c:pt idx="52">
                  <c:v>2675.6128663058398</c:v>
                </c:pt>
                <c:pt idx="53">
                  <c:v>2689.7243748488499</c:v>
                </c:pt>
                <c:pt idx="54">
                  <c:v>2684.9563227911999</c:v>
                </c:pt>
                <c:pt idx="55">
                  <c:v>2639.3892810341299</c:v>
                </c:pt>
                <c:pt idx="56">
                  <c:v>2556.6819432655102</c:v>
                </c:pt>
                <c:pt idx="57">
                  <c:v>2457.12687718292</c:v>
                </c:pt>
                <c:pt idx="58">
                  <c:v>2365.51566525306</c:v>
                </c:pt>
                <c:pt idx="59">
                  <c:v>2313.0818503119099</c:v>
                </c:pt>
                <c:pt idx="60">
                  <c:v>2315.78275654965</c:v>
                </c:pt>
                <c:pt idx="61">
                  <c:v>2359.1273632345401</c:v>
                </c:pt>
                <c:pt idx="62">
                  <c:v>2406.1297391866101</c:v>
                </c:pt>
                <c:pt idx="63">
                  <c:v>2411.5303576758502</c:v>
                </c:pt>
                <c:pt idx="64">
                  <c:v>2356.51415896975</c:v>
                </c:pt>
                <c:pt idx="65">
                  <c:v>2253.0200618338799</c:v>
                </c:pt>
                <c:pt idx="66">
                  <c:v>2138.22718770541</c:v>
                </c:pt>
                <c:pt idx="67">
                  <c:v>2049.9433847506298</c:v>
                </c:pt>
                <c:pt idx="68">
                  <c:v>2005.0657304143999</c:v>
                </c:pt>
                <c:pt idx="69">
                  <c:v>1983.67257344623</c:v>
                </c:pt>
                <c:pt idx="70">
                  <c:v>1955.2951713902</c:v>
                </c:pt>
                <c:pt idx="71">
                  <c:v>1890.6116617667601</c:v>
                </c:pt>
                <c:pt idx="72">
                  <c:v>1775.8524638515901</c:v>
                </c:pt>
                <c:pt idx="73">
                  <c:v>1629.95022585277</c:v>
                </c:pt>
                <c:pt idx="74">
                  <c:v>1481.0558294361299</c:v>
                </c:pt>
              </c:numCache>
            </c:numRef>
          </c:val>
          <c:smooth val="0"/>
          <c:extLst>
            <c:ext xmlns:c16="http://schemas.microsoft.com/office/drawing/2014/chart" uri="{C3380CC4-5D6E-409C-BE32-E72D297353CC}">
              <c16:uniqueId val="{00000001-0561-4864-B342-19D81CD0174A}"/>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6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9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datos!$I$113:$I$187</c:f>
              <c:numCache>
                <c:formatCode>#,##0.0</c:formatCode>
                <c:ptCount val="75"/>
                <c:pt idx="0">
                  <c:v>27432.816750891299</c:v>
                </c:pt>
                <c:pt idx="1">
                  <c:v>28420.6675236874</c:v>
                </c:pt>
                <c:pt idx="2">
                  <c:v>28713.685774825499</c:v>
                </c:pt>
                <c:pt idx="3">
                  <c:v>29351.4514809623</c:v>
                </c:pt>
                <c:pt idx="4">
                  <c:v>29608.310477813699</c:v>
                </c:pt>
                <c:pt idx="5">
                  <c:v>29346.720373636399</c:v>
                </c:pt>
                <c:pt idx="6">
                  <c:v>29749.996510897301</c:v>
                </c:pt>
                <c:pt idx="7">
                  <c:v>30052.800200428999</c:v>
                </c:pt>
                <c:pt idx="8">
                  <c:v>30096.0035399648</c:v>
                </c:pt>
                <c:pt idx="9">
                  <c:v>30692.319904796899</c:v>
                </c:pt>
                <c:pt idx="10">
                  <c:v>29896.635941446399</c:v>
                </c:pt>
                <c:pt idx="11">
                  <c:v>30438.890569528699</c:v>
                </c:pt>
                <c:pt idx="12">
                  <c:v>30087.889648366199</c:v>
                </c:pt>
                <c:pt idx="13">
                  <c:v>29590.629340776799</c:v>
                </c:pt>
                <c:pt idx="14">
                  <c:v>30263.1462040841</c:v>
                </c:pt>
                <c:pt idx="15">
                  <c:v>30194.640889056602</c:v>
                </c:pt>
                <c:pt idx="16">
                  <c:v>28910.205380335501</c:v>
                </c:pt>
                <c:pt idx="17">
                  <c:v>30132.1681643339</c:v>
                </c:pt>
                <c:pt idx="18">
                  <c:v>30267.5721655327</c:v>
                </c:pt>
                <c:pt idx="19">
                  <c:v>29806.344340427298</c:v>
                </c:pt>
                <c:pt idx="20">
                  <c:v>29670.739582163598</c:v>
                </c:pt>
                <c:pt idx="21">
                  <c:v>30479.914056848698</c:v>
                </c:pt>
                <c:pt idx="22">
                  <c:v>29418.813592545499</c:v>
                </c:pt>
                <c:pt idx="23">
                  <c:v>28591.2793687827</c:v>
                </c:pt>
                <c:pt idx="24">
                  <c:v>29927.174291049701</c:v>
                </c:pt>
                <c:pt idx="25">
                  <c:v>28609.1465762527</c:v>
                </c:pt>
                <c:pt idx="26">
                  <c:v>27822.8447813243</c:v>
                </c:pt>
                <c:pt idx="27">
                  <c:v>28847.510737157801</c:v>
                </c:pt>
                <c:pt idx="28">
                  <c:v>28853.845587853699</c:v>
                </c:pt>
                <c:pt idx="29">
                  <c:v>29005.0083202081</c:v>
                </c:pt>
                <c:pt idx="30">
                  <c:v>29612.5855937003</c:v>
                </c:pt>
                <c:pt idx="31">
                  <c:v>29307.5035501819</c:v>
                </c:pt>
                <c:pt idx="32">
                  <c:v>30507.492498126099</c:v>
                </c:pt>
                <c:pt idx="33">
                  <c:v>30151.4181267938</c:v>
                </c:pt>
                <c:pt idx="34">
                  <c:v>31089.847003314298</c:v>
                </c:pt>
                <c:pt idx="35">
                  <c:v>31043.457909197801</c:v>
                </c:pt>
                <c:pt idx="36">
                  <c:v>31220.079671410502</c:v>
                </c:pt>
                <c:pt idx="37">
                  <c:v>31400.665424665702</c:v>
                </c:pt>
                <c:pt idx="38">
                  <c:v>31359.435296694301</c:v>
                </c:pt>
                <c:pt idx="39">
                  <c:v>31432.9883890905</c:v>
                </c:pt>
                <c:pt idx="40">
                  <c:v>31565.3044876739</c:v>
                </c:pt>
                <c:pt idx="41">
                  <c:v>32417.352588743801</c:v>
                </c:pt>
                <c:pt idx="42">
                  <c:v>31926.023512446201</c:v>
                </c:pt>
                <c:pt idx="43">
                  <c:v>32411.874182169598</c:v>
                </c:pt>
                <c:pt idx="44">
                  <c:v>32288.610478652499</c:v>
                </c:pt>
                <c:pt idx="45">
                  <c:v>32771.080290455102</c:v>
                </c:pt>
                <c:pt idx="46">
                  <c:v>33705.505953468601</c:v>
                </c:pt>
                <c:pt idx="47">
                  <c:v>33881.010522012199</c:v>
                </c:pt>
                <c:pt idx="48">
                  <c:v>33500.856139334697</c:v>
                </c:pt>
                <c:pt idx="49">
                  <c:v>34515.7687824022</c:v>
                </c:pt>
                <c:pt idx="50">
                  <c:v>35629.913969839297</c:v>
                </c:pt>
                <c:pt idx="51">
                  <c:v>34652.413149890599</c:v>
                </c:pt>
                <c:pt idx="52">
                  <c:v>33965.7521054627</c:v>
                </c:pt>
                <c:pt idx="53">
                  <c:v>34481.589392179798</c:v>
                </c:pt>
                <c:pt idx="54">
                  <c:v>34798.531498727803</c:v>
                </c:pt>
                <c:pt idx="55">
                  <c:v>35099.334019645503</c:v>
                </c:pt>
                <c:pt idx="56">
                  <c:v>36459.046618272798</c:v>
                </c:pt>
                <c:pt idx="57">
                  <c:v>35634.458298511599</c:v>
                </c:pt>
                <c:pt idx="58">
                  <c:v>35147.525863412302</c:v>
                </c:pt>
                <c:pt idx="59">
                  <c:v>36048.803113985901</c:v>
                </c:pt>
                <c:pt idx="60">
                  <c:v>35843.491595572501</c:v>
                </c:pt>
                <c:pt idx="61">
                  <c:v>35834.403556447403</c:v>
                </c:pt>
                <c:pt idx="62">
                  <c:v>35850.948722000197</c:v>
                </c:pt>
                <c:pt idx="63">
                  <c:v>36498.118644540496</c:v>
                </c:pt>
                <c:pt idx="64">
                  <c:v>36858.140165444303</c:v>
                </c:pt>
                <c:pt idx="65">
                  <c:v>36639.162130709898</c:v>
                </c:pt>
                <c:pt idx="66">
                  <c:v>36572.8212816167</c:v>
                </c:pt>
                <c:pt idx="67">
                  <c:v>37914.397021220502</c:v>
                </c:pt>
                <c:pt idx="68">
                  <c:v>35988.588044680102</c:v>
                </c:pt>
                <c:pt idx="69">
                  <c:v>35703.8235898278</c:v>
                </c:pt>
                <c:pt idx="70">
                  <c:v>35641.547046532301</c:v>
                </c:pt>
                <c:pt idx="71">
                  <c:v>35740.721300584097</c:v>
                </c:pt>
                <c:pt idx="72">
                  <c:v>36996.426415068898</c:v>
                </c:pt>
                <c:pt idx="73">
                  <c:v>36363.349975484598</c:v>
                </c:pt>
                <c:pt idx="74">
                  <c:v>35256.322245321702</c:v>
                </c:pt>
              </c:numCache>
            </c:numRef>
          </c:val>
          <c:smooth val="0"/>
          <c:extLst>
            <c:ext xmlns:c16="http://schemas.microsoft.com/office/drawing/2014/chart" uri="{C3380CC4-5D6E-409C-BE32-E72D297353CC}">
              <c16:uniqueId val="{00000000-C9E1-4F89-9B8B-679E603751A4}"/>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datos!$J$113:$J$187</c:f>
              <c:numCache>
                <c:formatCode>#,##0.0</c:formatCode>
                <c:ptCount val="75"/>
                <c:pt idx="0">
                  <c:v>27992.1114537668</c:v>
                </c:pt>
                <c:pt idx="1">
                  <c:v>28295.717438822801</c:v>
                </c:pt>
                <c:pt idx="2">
                  <c:v>28678.447176368001</c:v>
                </c:pt>
                <c:pt idx="3">
                  <c:v>29057.764225748098</c:v>
                </c:pt>
                <c:pt idx="4">
                  <c:v>29392.9256587907</c:v>
                </c:pt>
                <c:pt idx="5">
                  <c:v>29663.788578459498</c:v>
                </c:pt>
                <c:pt idx="6">
                  <c:v>29859.979571276901</c:v>
                </c:pt>
                <c:pt idx="7">
                  <c:v>29995.3455359168</c:v>
                </c:pt>
                <c:pt idx="8">
                  <c:v>30081.810399919301</c:v>
                </c:pt>
                <c:pt idx="9">
                  <c:v>30115.1744219131</c:v>
                </c:pt>
                <c:pt idx="10">
                  <c:v>30118.756575603202</c:v>
                </c:pt>
                <c:pt idx="11">
                  <c:v>30104.8128072162</c:v>
                </c:pt>
                <c:pt idx="12">
                  <c:v>30081.894707527299</c:v>
                </c:pt>
                <c:pt idx="13">
                  <c:v>30078.034724745299</c:v>
                </c:pt>
                <c:pt idx="14">
                  <c:v>30090.7300298257</c:v>
                </c:pt>
                <c:pt idx="15">
                  <c:v>30097.668096399</c:v>
                </c:pt>
                <c:pt idx="16">
                  <c:v>30081.433095607299</c:v>
                </c:pt>
                <c:pt idx="17">
                  <c:v>30032.116828841099</c:v>
                </c:pt>
                <c:pt idx="18">
                  <c:v>29966.923150970499</c:v>
                </c:pt>
                <c:pt idx="19">
                  <c:v>29890.525451330301</c:v>
                </c:pt>
                <c:pt idx="20">
                  <c:v>29787.488814992499</c:v>
                </c:pt>
                <c:pt idx="21">
                  <c:v>29639.902389933599</c:v>
                </c:pt>
                <c:pt idx="22">
                  <c:v>29447.0046985558</c:v>
                </c:pt>
                <c:pt idx="23">
                  <c:v>29234.9728014504</c:v>
                </c:pt>
                <c:pt idx="24">
                  <c:v>29033.3156441848</c:v>
                </c:pt>
                <c:pt idx="25">
                  <c:v>28878.6180606294</c:v>
                </c:pt>
                <c:pt idx="26">
                  <c:v>28781.935076542701</c:v>
                </c:pt>
                <c:pt idx="27">
                  <c:v>28785.867202235499</c:v>
                </c:pt>
                <c:pt idx="28">
                  <c:v>28888.483352520801</c:v>
                </c:pt>
                <c:pt idx="29">
                  <c:v>29084.0193961232</c:v>
                </c:pt>
                <c:pt idx="30">
                  <c:v>29359.702618730302</c:v>
                </c:pt>
                <c:pt idx="31">
                  <c:v>29694.1148881152</c:v>
                </c:pt>
                <c:pt idx="32">
                  <c:v>30065.6175663141</c:v>
                </c:pt>
                <c:pt idx="33">
                  <c:v>30449.869587673598</c:v>
                </c:pt>
                <c:pt idx="34">
                  <c:v>30798.588765759701</c:v>
                </c:pt>
                <c:pt idx="35">
                  <c:v>31060.3785987054</c:v>
                </c:pt>
                <c:pt idx="36">
                  <c:v>31242.396292997098</c:v>
                </c:pt>
                <c:pt idx="37">
                  <c:v>31367.9703701174</c:v>
                </c:pt>
                <c:pt idx="38">
                  <c:v>31475.082136343801</c:v>
                </c:pt>
                <c:pt idx="39">
                  <c:v>31599.428591572301</c:v>
                </c:pt>
                <c:pt idx="40">
                  <c:v>31728.956604399398</c:v>
                </c:pt>
                <c:pt idx="41">
                  <c:v>31885.651090628999</c:v>
                </c:pt>
                <c:pt idx="42">
                  <c:v>32082.358459818501</c:v>
                </c:pt>
                <c:pt idx="43">
                  <c:v>32317.167046794999</c:v>
                </c:pt>
                <c:pt idx="44">
                  <c:v>32578.8099352352</c:v>
                </c:pt>
                <c:pt idx="45">
                  <c:v>32887.612753580797</c:v>
                </c:pt>
                <c:pt idx="46">
                  <c:v>33250.624117205101</c:v>
                </c:pt>
                <c:pt idx="47">
                  <c:v>33654.138970099797</c:v>
                </c:pt>
                <c:pt idx="48">
                  <c:v>34041.506031535202</c:v>
                </c:pt>
                <c:pt idx="49">
                  <c:v>34346.2040777656</c:v>
                </c:pt>
                <c:pt idx="50">
                  <c:v>34553.111389703299</c:v>
                </c:pt>
                <c:pt idx="51">
                  <c:v>34672.211559571901</c:v>
                </c:pt>
                <c:pt idx="52">
                  <c:v>34760.203025395203</c:v>
                </c:pt>
                <c:pt idx="53">
                  <c:v>34835.560861708698</c:v>
                </c:pt>
                <c:pt idx="54">
                  <c:v>34925.217491891301</c:v>
                </c:pt>
                <c:pt idx="55">
                  <c:v>35069.614615458202</c:v>
                </c:pt>
                <c:pt idx="56">
                  <c:v>35268.173833520399</c:v>
                </c:pt>
                <c:pt idx="57">
                  <c:v>35454.697537428598</c:v>
                </c:pt>
                <c:pt idx="58">
                  <c:v>35590.960580655497</c:v>
                </c:pt>
                <c:pt idx="59">
                  <c:v>35699.480807291198</c:v>
                </c:pt>
                <c:pt idx="60">
                  <c:v>35807.588508084002</c:v>
                </c:pt>
                <c:pt idx="61">
                  <c:v>35962.971328543397</c:v>
                </c:pt>
                <c:pt idx="62">
                  <c:v>36182.484006139901</c:v>
                </c:pt>
                <c:pt idx="63">
                  <c:v>36437.779649685603</c:v>
                </c:pt>
                <c:pt idx="64">
                  <c:v>36657.911706175</c:v>
                </c:pt>
                <c:pt idx="65">
                  <c:v>36769.210149479302</c:v>
                </c:pt>
                <c:pt idx="66">
                  <c:v>36724.763184307099</c:v>
                </c:pt>
                <c:pt idx="67">
                  <c:v>36512.494523699199</c:v>
                </c:pt>
                <c:pt idx="68">
                  <c:v>36241.156916477303</c:v>
                </c:pt>
                <c:pt idx="69">
                  <c:v>35999.043088133098</c:v>
                </c:pt>
                <c:pt idx="70">
                  <c:v>35843.794657616199</c:v>
                </c:pt>
                <c:pt idx="71">
                  <c:v>35782.670924394202</c:v>
                </c:pt>
                <c:pt idx="72">
                  <c:v>35801.337162621501</c:v>
                </c:pt>
                <c:pt idx="73">
                  <c:v>35859.315032577702</c:v>
                </c:pt>
                <c:pt idx="74">
                  <c:v>35921.380397031702</c:v>
                </c:pt>
              </c:numCache>
            </c:numRef>
          </c:val>
          <c:smooth val="0"/>
          <c:extLst>
            <c:ext xmlns:c16="http://schemas.microsoft.com/office/drawing/2014/chart" uri="{C3380CC4-5D6E-409C-BE32-E72D297353CC}">
              <c16:uniqueId val="{00000001-C9E1-4F89-9B8B-679E603751A4}"/>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in val="25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28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datos!$K$113:$K$187</c:f>
              <c:numCache>
                <c:formatCode>#,##0.0</c:formatCode>
                <c:ptCount val="75"/>
                <c:pt idx="0">
                  <c:v>26013.620179809899</c:v>
                </c:pt>
                <c:pt idx="1">
                  <c:v>27001.161659805501</c:v>
                </c:pt>
                <c:pt idx="2">
                  <c:v>27301.279186827102</c:v>
                </c:pt>
                <c:pt idx="3">
                  <c:v>27881.627627805301</c:v>
                </c:pt>
                <c:pt idx="4">
                  <c:v>28159.146225841901</c:v>
                </c:pt>
                <c:pt idx="5">
                  <c:v>27802.011819379</c:v>
                </c:pt>
                <c:pt idx="6">
                  <c:v>28184.612297846201</c:v>
                </c:pt>
                <c:pt idx="7">
                  <c:v>28721.2145259586</c:v>
                </c:pt>
                <c:pt idx="8">
                  <c:v>28655.692952809499</c:v>
                </c:pt>
                <c:pt idx="9">
                  <c:v>29164.158598225898</c:v>
                </c:pt>
                <c:pt idx="10">
                  <c:v>28350.899322089601</c:v>
                </c:pt>
                <c:pt idx="11">
                  <c:v>29105.661594341898</c:v>
                </c:pt>
                <c:pt idx="12">
                  <c:v>28633.948841375299</c:v>
                </c:pt>
                <c:pt idx="13">
                  <c:v>28007.291915086</c:v>
                </c:pt>
                <c:pt idx="14">
                  <c:v>28862.626453348101</c:v>
                </c:pt>
                <c:pt idx="15">
                  <c:v>28794.394138722699</c:v>
                </c:pt>
                <c:pt idx="16">
                  <c:v>27571.0278480897</c:v>
                </c:pt>
                <c:pt idx="17">
                  <c:v>28474.552095543801</c:v>
                </c:pt>
                <c:pt idx="18">
                  <c:v>28899.297267808099</c:v>
                </c:pt>
                <c:pt idx="19">
                  <c:v>28341.661734447302</c:v>
                </c:pt>
                <c:pt idx="20">
                  <c:v>28101.873003310098</c:v>
                </c:pt>
                <c:pt idx="21">
                  <c:v>29037.850294883399</c:v>
                </c:pt>
                <c:pt idx="22">
                  <c:v>27927.8007859266</c:v>
                </c:pt>
                <c:pt idx="23">
                  <c:v>27104.707257322701</c:v>
                </c:pt>
                <c:pt idx="24">
                  <c:v>28424.127028306099</c:v>
                </c:pt>
                <c:pt idx="25">
                  <c:v>27155.510099168201</c:v>
                </c:pt>
                <c:pt idx="26">
                  <c:v>26284.003669564299</c:v>
                </c:pt>
                <c:pt idx="27">
                  <c:v>27378.356532317499</c:v>
                </c:pt>
                <c:pt idx="28">
                  <c:v>27442.151890347599</c:v>
                </c:pt>
                <c:pt idx="29">
                  <c:v>27420.9146513095</c:v>
                </c:pt>
                <c:pt idx="30">
                  <c:v>27994.304907578899</c:v>
                </c:pt>
                <c:pt idx="31">
                  <c:v>27656.085471399801</c:v>
                </c:pt>
                <c:pt idx="32">
                  <c:v>28618.171846021101</c:v>
                </c:pt>
                <c:pt idx="33">
                  <c:v>28364.330667317099</c:v>
                </c:pt>
                <c:pt idx="34">
                  <c:v>29315.9789131541</c:v>
                </c:pt>
                <c:pt idx="35">
                  <c:v>29414.0110573128</c:v>
                </c:pt>
                <c:pt idx="36">
                  <c:v>29679.688399818799</c:v>
                </c:pt>
                <c:pt idx="37">
                  <c:v>29658.400355006299</c:v>
                </c:pt>
                <c:pt idx="38">
                  <c:v>29687.598442046299</c:v>
                </c:pt>
                <c:pt idx="39">
                  <c:v>29663.6388344099</c:v>
                </c:pt>
                <c:pt idx="40">
                  <c:v>29833.9049781582</c:v>
                </c:pt>
                <c:pt idx="41">
                  <c:v>30678.4571611438</c:v>
                </c:pt>
                <c:pt idx="42">
                  <c:v>30179.3580788123</c:v>
                </c:pt>
                <c:pt idx="43">
                  <c:v>30458.973873459199</c:v>
                </c:pt>
                <c:pt idx="44">
                  <c:v>30411.5971689285</c:v>
                </c:pt>
                <c:pt idx="45">
                  <c:v>30898.123157716102</c:v>
                </c:pt>
                <c:pt idx="46">
                  <c:v>31819.281618644301</c:v>
                </c:pt>
                <c:pt idx="47">
                  <c:v>31848.184866317701</c:v>
                </c:pt>
                <c:pt idx="48">
                  <c:v>31520.742641758301</c:v>
                </c:pt>
                <c:pt idx="49">
                  <c:v>32625.174840168402</c:v>
                </c:pt>
                <c:pt idx="50">
                  <c:v>33692.449211443301</c:v>
                </c:pt>
                <c:pt idx="51">
                  <c:v>32709.7979077454</c:v>
                </c:pt>
                <c:pt idx="52">
                  <c:v>32000.4473117612</c:v>
                </c:pt>
                <c:pt idx="53">
                  <c:v>32624.144795806598</c:v>
                </c:pt>
                <c:pt idx="54">
                  <c:v>32962.899802976899</c:v>
                </c:pt>
                <c:pt idx="55">
                  <c:v>33226.970292920298</c:v>
                </c:pt>
                <c:pt idx="56">
                  <c:v>34640.502985924599</c:v>
                </c:pt>
                <c:pt idx="57">
                  <c:v>33825.747883941003</c:v>
                </c:pt>
                <c:pt idx="58">
                  <c:v>33383.653256050398</c:v>
                </c:pt>
                <c:pt idx="59">
                  <c:v>34067.476231508503</c:v>
                </c:pt>
                <c:pt idx="60">
                  <c:v>33960.379375578297</c:v>
                </c:pt>
                <c:pt idx="61">
                  <c:v>33850.457188933098</c:v>
                </c:pt>
                <c:pt idx="62">
                  <c:v>33920.3160715622</c:v>
                </c:pt>
                <c:pt idx="63">
                  <c:v>34580.257115218599</c:v>
                </c:pt>
                <c:pt idx="64">
                  <c:v>34787.837050955401</c:v>
                </c:pt>
                <c:pt idx="65">
                  <c:v>34674.087850519601</c:v>
                </c:pt>
                <c:pt idx="66">
                  <c:v>34344.883431496797</c:v>
                </c:pt>
                <c:pt idx="67">
                  <c:v>35559.822525375799</c:v>
                </c:pt>
                <c:pt idx="68">
                  <c:v>34130.362862399299</c:v>
                </c:pt>
                <c:pt idx="69">
                  <c:v>33632.989196506802</c:v>
                </c:pt>
                <c:pt idx="70">
                  <c:v>33544.280935541603</c:v>
                </c:pt>
                <c:pt idx="71">
                  <c:v>33697.596592755799</c:v>
                </c:pt>
                <c:pt idx="72">
                  <c:v>34876.690787519998</c:v>
                </c:pt>
                <c:pt idx="73">
                  <c:v>34348.160443732799</c:v>
                </c:pt>
                <c:pt idx="74">
                  <c:v>33035.015299192499</c:v>
                </c:pt>
              </c:numCache>
            </c:numRef>
          </c:val>
          <c:smooth val="0"/>
          <c:extLst>
            <c:ext xmlns:c16="http://schemas.microsoft.com/office/drawing/2014/chart" uri="{C3380CC4-5D6E-409C-BE32-E72D297353CC}">
              <c16:uniqueId val="{00000000-F718-45F9-892C-4A7D19DEB2F2}"/>
            </c:ext>
          </c:extLst>
        </c:ser>
        <c:ser>
          <c:idx val="0"/>
          <c:order val="1"/>
          <c:tx>
            <c:strRef>
              <c:f>datos!$J$4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datos!$L$113:$L$187</c:f>
              <c:numCache>
                <c:formatCode>#,##0.0</c:formatCode>
                <c:ptCount val="75"/>
                <c:pt idx="0">
                  <c:v>26563.391481520401</c:v>
                </c:pt>
                <c:pt idx="1">
                  <c:v>26855.538229495101</c:v>
                </c:pt>
                <c:pt idx="2">
                  <c:v>27224.800036566499</c:v>
                </c:pt>
                <c:pt idx="3">
                  <c:v>27592.205702630901</c:v>
                </c:pt>
                <c:pt idx="4">
                  <c:v>27916.790966102901</c:v>
                </c:pt>
                <c:pt idx="5">
                  <c:v>28183.917769264899</c:v>
                </c:pt>
                <c:pt idx="6">
                  <c:v>28386.6080211072</c:v>
                </c:pt>
                <c:pt idx="7">
                  <c:v>28536.351522672201</c:v>
                </c:pt>
                <c:pt idx="8">
                  <c:v>28636.902458020901</c:v>
                </c:pt>
                <c:pt idx="9">
                  <c:v>28679.225677108701</c:v>
                </c:pt>
                <c:pt idx="10">
                  <c:v>28684.473609668599</c:v>
                </c:pt>
                <c:pt idx="11">
                  <c:v>28670.557492531501</c:v>
                </c:pt>
                <c:pt idx="12">
                  <c:v>28653.341219491202</c:v>
                </c:pt>
                <c:pt idx="13">
                  <c:v>28664.515857188198</c:v>
                </c:pt>
                <c:pt idx="14">
                  <c:v>28696.441095690501</c:v>
                </c:pt>
                <c:pt idx="15">
                  <c:v>28710.849978575101</c:v>
                </c:pt>
                <c:pt idx="16">
                  <c:v>28687.448053163302</c:v>
                </c:pt>
                <c:pt idx="17">
                  <c:v>28617.397378186601</c:v>
                </c:pt>
                <c:pt idx="18">
                  <c:v>28524.826151719401</c:v>
                </c:pt>
                <c:pt idx="19">
                  <c:v>28421.8058695658</c:v>
                </c:pt>
                <c:pt idx="20">
                  <c:v>28300.907595769801</c:v>
                </c:pt>
                <c:pt idx="21">
                  <c:v>28145.242297504599</c:v>
                </c:pt>
                <c:pt idx="22">
                  <c:v>27951.114471934099</c:v>
                </c:pt>
                <c:pt idx="23">
                  <c:v>27743.970496894399</c:v>
                </c:pt>
                <c:pt idx="24">
                  <c:v>27549.5656566133</c:v>
                </c:pt>
                <c:pt idx="25">
                  <c:v>27401.203702223302</c:v>
                </c:pt>
                <c:pt idx="26">
                  <c:v>27306.078191369099</c:v>
                </c:pt>
                <c:pt idx="27">
                  <c:v>27302.045729958601</c:v>
                </c:pt>
                <c:pt idx="28">
                  <c:v>27382.217423632901</c:v>
                </c:pt>
                <c:pt idx="29">
                  <c:v>27532.854792477399</c:v>
                </c:pt>
                <c:pt idx="30">
                  <c:v>27749.756541060098</c:v>
                </c:pt>
                <c:pt idx="31">
                  <c:v>28026.685050714601</c:v>
                </c:pt>
                <c:pt idx="32">
                  <c:v>28354.623837415402</c:v>
                </c:pt>
                <c:pt idx="33">
                  <c:v>28717.6967063948</c:v>
                </c:pt>
                <c:pt idx="34">
                  <c:v>29066.855572185301</c:v>
                </c:pt>
                <c:pt idx="35">
                  <c:v>29339.033308010301</c:v>
                </c:pt>
                <c:pt idx="36">
                  <c:v>29530.0546972989</c:v>
                </c:pt>
                <c:pt idx="37">
                  <c:v>29660.7716320943</c:v>
                </c:pt>
                <c:pt idx="38">
                  <c:v>29765.635579666701</c:v>
                </c:pt>
                <c:pt idx="39">
                  <c:v>29878.963709960299</c:v>
                </c:pt>
                <c:pt idx="40">
                  <c:v>29990.869314771098</c:v>
                </c:pt>
                <c:pt idx="41">
                  <c:v>30124.0852738184</c:v>
                </c:pt>
                <c:pt idx="42">
                  <c:v>30294.609283854999</c:v>
                </c:pt>
                <c:pt idx="43">
                  <c:v>30499.577133225899</c:v>
                </c:pt>
                <c:pt idx="44">
                  <c:v>30733.4501429304</c:v>
                </c:pt>
                <c:pt idx="45">
                  <c:v>31019.555550354198</c:v>
                </c:pt>
                <c:pt idx="46">
                  <c:v>31365.055120714998</c:v>
                </c:pt>
                <c:pt idx="47">
                  <c:v>31754.341850340799</c:v>
                </c:pt>
                <c:pt idx="48">
                  <c:v>32126.951413086099</c:v>
                </c:pt>
                <c:pt idx="49">
                  <c:v>32418.4849429079</c:v>
                </c:pt>
                <c:pt idx="50">
                  <c:v>32617.582221383</c:v>
                </c:pt>
                <c:pt idx="51">
                  <c:v>32739.956368026898</c:v>
                </c:pt>
                <c:pt idx="52">
                  <c:v>32842.593757546703</c:v>
                </c:pt>
                <c:pt idx="53">
                  <c:v>32945.195778904199</c:v>
                </c:pt>
                <c:pt idx="54">
                  <c:v>33066.005288687797</c:v>
                </c:pt>
                <c:pt idx="55">
                  <c:v>33236.148967813198</c:v>
                </c:pt>
                <c:pt idx="56">
                  <c:v>33447.463387791599</c:v>
                </c:pt>
                <c:pt idx="57">
                  <c:v>33626.492044593397</c:v>
                </c:pt>
                <c:pt idx="58">
                  <c:v>33741.817173547599</c:v>
                </c:pt>
                <c:pt idx="59">
                  <c:v>33821.167224502897</c:v>
                </c:pt>
                <c:pt idx="60">
                  <c:v>33900.564454884603</c:v>
                </c:pt>
                <c:pt idx="61">
                  <c:v>34030.406444179498</c:v>
                </c:pt>
                <c:pt idx="62">
                  <c:v>34224.282351957903</c:v>
                </c:pt>
                <c:pt idx="63">
                  <c:v>34454.724953691897</c:v>
                </c:pt>
                <c:pt idx="64">
                  <c:v>34650.571721764798</c:v>
                </c:pt>
                <c:pt idx="65">
                  <c:v>34737.977842253102</c:v>
                </c:pt>
                <c:pt idx="66">
                  <c:v>34674.461924716903</c:v>
                </c:pt>
                <c:pt idx="67">
                  <c:v>34451.300482684303</c:v>
                </c:pt>
                <c:pt idx="68">
                  <c:v>34177.708661678902</c:v>
                </c:pt>
                <c:pt idx="69">
                  <c:v>33939.087172174601</c:v>
                </c:pt>
                <c:pt idx="70">
                  <c:v>33783.590022433098</c:v>
                </c:pt>
                <c:pt idx="71">
                  <c:v>33712.533508637003</c:v>
                </c:pt>
                <c:pt idx="72">
                  <c:v>33710.449586097602</c:v>
                </c:pt>
                <c:pt idx="73">
                  <c:v>33737.402572977197</c:v>
                </c:pt>
                <c:pt idx="74">
                  <c:v>33764.284800421701</c:v>
                </c:pt>
              </c:numCache>
            </c:numRef>
          </c:val>
          <c:smooth val="0"/>
          <c:extLst>
            <c:ext xmlns:c16="http://schemas.microsoft.com/office/drawing/2014/chart" uri="{C3380CC4-5D6E-409C-BE32-E72D297353CC}">
              <c16:uniqueId val="{00000001-F718-45F9-892C-4A7D19DEB2F2}"/>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7000"/>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2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datos!$M$113:$M$187</c:f>
              <c:numCache>
                <c:formatCode>#,##0.0</c:formatCode>
                <c:ptCount val="75"/>
                <c:pt idx="0">
                  <c:v>8020.9725298820404</c:v>
                </c:pt>
                <c:pt idx="1">
                  <c:v>8669.0224051739206</c:v>
                </c:pt>
                <c:pt idx="2">
                  <c:v>8859.6390177102203</c:v>
                </c:pt>
                <c:pt idx="3">
                  <c:v>8717.3298738240701</c:v>
                </c:pt>
                <c:pt idx="4">
                  <c:v>9287.5481727270508</c:v>
                </c:pt>
                <c:pt idx="5">
                  <c:v>8942.5873742586391</c:v>
                </c:pt>
                <c:pt idx="6">
                  <c:v>9348.3134215179307</c:v>
                </c:pt>
                <c:pt idx="7">
                  <c:v>9662.1348749291792</c:v>
                </c:pt>
                <c:pt idx="8">
                  <c:v>9167.2217793602395</c:v>
                </c:pt>
                <c:pt idx="9">
                  <c:v>9793.8584518072203</c:v>
                </c:pt>
                <c:pt idx="10">
                  <c:v>9467.9067527015104</c:v>
                </c:pt>
                <c:pt idx="11">
                  <c:v>9263.8698643595308</c:v>
                </c:pt>
                <c:pt idx="12">
                  <c:v>9678.0897894984591</c:v>
                </c:pt>
                <c:pt idx="13">
                  <c:v>8937.4476214679307</c:v>
                </c:pt>
                <c:pt idx="14">
                  <c:v>9626.4414031816304</c:v>
                </c:pt>
                <c:pt idx="15">
                  <c:v>9972.1364778384996</c:v>
                </c:pt>
                <c:pt idx="16">
                  <c:v>9552.5480394624592</c:v>
                </c:pt>
                <c:pt idx="17">
                  <c:v>9692.6775409860893</c:v>
                </c:pt>
                <c:pt idx="18">
                  <c:v>9830.2165689922804</c:v>
                </c:pt>
                <c:pt idx="19">
                  <c:v>9576.7247272527293</c:v>
                </c:pt>
                <c:pt idx="20">
                  <c:v>9424.0413112854494</c:v>
                </c:pt>
                <c:pt idx="21">
                  <c:v>9614.9782914982407</c:v>
                </c:pt>
                <c:pt idx="22">
                  <c:v>9230.1884526567101</c:v>
                </c:pt>
                <c:pt idx="23">
                  <c:v>9409.3732262199501</c:v>
                </c:pt>
                <c:pt idx="24">
                  <c:v>10043.4359473686</c:v>
                </c:pt>
                <c:pt idx="25">
                  <c:v>9314.9463966439198</c:v>
                </c:pt>
                <c:pt idx="26">
                  <c:v>8407.8430413514798</c:v>
                </c:pt>
                <c:pt idx="27">
                  <c:v>9305.9412798070407</c:v>
                </c:pt>
                <c:pt idx="28">
                  <c:v>9217.6609903716399</c:v>
                </c:pt>
                <c:pt idx="29">
                  <c:v>9124.1944153115801</c:v>
                </c:pt>
                <c:pt idx="30">
                  <c:v>9154.7447599881398</c:v>
                </c:pt>
                <c:pt idx="31">
                  <c:v>9154.0160486029708</c:v>
                </c:pt>
                <c:pt idx="32">
                  <c:v>9784.5924888060199</c:v>
                </c:pt>
                <c:pt idx="33">
                  <c:v>9493.0433599729095</c:v>
                </c:pt>
                <c:pt idx="34">
                  <c:v>10012.6872376869</c:v>
                </c:pt>
                <c:pt idx="35">
                  <c:v>10280.164293227699</c:v>
                </c:pt>
                <c:pt idx="36">
                  <c:v>10272.1322194476</c:v>
                </c:pt>
                <c:pt idx="37">
                  <c:v>10039.2224944223</c:v>
                </c:pt>
                <c:pt idx="38">
                  <c:v>9999.6517360464295</c:v>
                </c:pt>
                <c:pt idx="39">
                  <c:v>10001.930800526099</c:v>
                </c:pt>
                <c:pt idx="40">
                  <c:v>10295.9678078256</c:v>
                </c:pt>
                <c:pt idx="41">
                  <c:v>10703.8579878988</c:v>
                </c:pt>
                <c:pt idx="42">
                  <c:v>10520.5708529572</c:v>
                </c:pt>
                <c:pt idx="43">
                  <c:v>10579.560847565501</c:v>
                </c:pt>
                <c:pt idx="44">
                  <c:v>10724.8624129729</c:v>
                </c:pt>
                <c:pt idx="45">
                  <c:v>10895.154862526901</c:v>
                </c:pt>
                <c:pt idx="46">
                  <c:v>11405.268189653299</c:v>
                </c:pt>
                <c:pt idx="47">
                  <c:v>11235.7562860576</c:v>
                </c:pt>
                <c:pt idx="48">
                  <c:v>11014.647010193499</c:v>
                </c:pt>
                <c:pt idx="49">
                  <c:v>11808.4185806569</c:v>
                </c:pt>
                <c:pt idx="50">
                  <c:v>12114.303299270199</c:v>
                </c:pt>
                <c:pt idx="51">
                  <c:v>11770.6704115882</c:v>
                </c:pt>
                <c:pt idx="52">
                  <c:v>10847.9882149841</c:v>
                </c:pt>
                <c:pt idx="53">
                  <c:v>11609.7233333367</c:v>
                </c:pt>
                <c:pt idx="54">
                  <c:v>11673.7005067305</c:v>
                </c:pt>
                <c:pt idx="55">
                  <c:v>11847.9726215582</c:v>
                </c:pt>
                <c:pt idx="56">
                  <c:v>12932.159145367301</c:v>
                </c:pt>
                <c:pt idx="57">
                  <c:v>12320.977670426701</c:v>
                </c:pt>
                <c:pt idx="58">
                  <c:v>11968.5277607974</c:v>
                </c:pt>
                <c:pt idx="59">
                  <c:v>12249.859074378601</c:v>
                </c:pt>
                <c:pt idx="60">
                  <c:v>11852.1280844515</c:v>
                </c:pt>
                <c:pt idx="61">
                  <c:v>11953.0822433146</c:v>
                </c:pt>
                <c:pt idx="62">
                  <c:v>12299.0137183441</c:v>
                </c:pt>
                <c:pt idx="63">
                  <c:v>12475.1019512535</c:v>
                </c:pt>
                <c:pt idx="64">
                  <c:v>12620.7251154962</c:v>
                </c:pt>
                <c:pt idx="65">
                  <c:v>12495.381644425999</c:v>
                </c:pt>
                <c:pt idx="66">
                  <c:v>12843.211341791901</c:v>
                </c:pt>
                <c:pt idx="67">
                  <c:v>13392.869839995899</c:v>
                </c:pt>
                <c:pt idx="68">
                  <c:v>12275.9322928566</c:v>
                </c:pt>
                <c:pt idx="69">
                  <c:v>11572.4582237099</c:v>
                </c:pt>
                <c:pt idx="70">
                  <c:v>11857.657514705699</c:v>
                </c:pt>
                <c:pt idx="71">
                  <c:v>12026.547755327199</c:v>
                </c:pt>
                <c:pt idx="72">
                  <c:v>13035.553695327701</c:v>
                </c:pt>
                <c:pt idx="73">
                  <c:v>12210.453421820601</c:v>
                </c:pt>
                <c:pt idx="74">
                  <c:v>11418.4313864215</c:v>
                </c:pt>
              </c:numCache>
            </c:numRef>
          </c:val>
          <c:smooth val="0"/>
          <c:extLst>
            <c:ext xmlns:c16="http://schemas.microsoft.com/office/drawing/2014/chart" uri="{C3380CC4-5D6E-409C-BE32-E72D297353CC}">
              <c16:uniqueId val="{00000000-6E5C-4719-9EF9-9A18271F7AEF}"/>
            </c:ext>
          </c:extLst>
        </c:ser>
        <c:ser>
          <c:idx val="0"/>
          <c:order val="1"/>
          <c:tx>
            <c:strRef>
              <c:f>datos!$N$4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datos!$N$113:$N$187</c:f>
              <c:numCache>
                <c:formatCode>#,##0.0</c:formatCode>
                <c:ptCount val="75"/>
                <c:pt idx="0">
                  <c:v>8393.7229307758498</c:v>
                </c:pt>
                <c:pt idx="1">
                  <c:v>8531.8714639577393</c:v>
                </c:pt>
                <c:pt idx="2">
                  <c:v>8713.3740834139298</c:v>
                </c:pt>
                <c:pt idx="3">
                  <c:v>8894.0336631357604</c:v>
                </c:pt>
                <c:pt idx="4">
                  <c:v>9055.3081518064591</c:v>
                </c:pt>
                <c:pt idx="5">
                  <c:v>9200.7938077581894</c:v>
                </c:pt>
                <c:pt idx="6">
                  <c:v>9317.1168237168695</c:v>
                </c:pt>
                <c:pt idx="7">
                  <c:v>9408.1356525055198</c:v>
                </c:pt>
                <c:pt idx="8">
                  <c:v>9468.7844765308291</c:v>
                </c:pt>
                <c:pt idx="9">
                  <c:v>9492.3406366012296</c:v>
                </c:pt>
                <c:pt idx="10">
                  <c:v>9504.6797515810504</c:v>
                </c:pt>
                <c:pt idx="11">
                  <c:v>9528.3691758979003</c:v>
                </c:pt>
                <c:pt idx="12">
                  <c:v>9563.1114682690404</c:v>
                </c:pt>
                <c:pt idx="13">
                  <c:v>9619.4099979471594</c:v>
                </c:pt>
                <c:pt idx="14">
                  <c:v>9680.4458420711708</c:v>
                </c:pt>
                <c:pt idx="15">
                  <c:v>9722.4027075583308</c:v>
                </c:pt>
                <c:pt idx="16">
                  <c:v>9742.8278493071393</c:v>
                </c:pt>
                <c:pt idx="17">
                  <c:v>9721.3570303906108</c:v>
                </c:pt>
                <c:pt idx="18">
                  <c:v>9671.3000322708995</c:v>
                </c:pt>
                <c:pt idx="19">
                  <c:v>9606.3370566896192</c:v>
                </c:pt>
                <c:pt idx="20">
                  <c:v>9532.8552739793195</c:v>
                </c:pt>
                <c:pt idx="21">
                  <c:v>9463.6212318758498</c:v>
                </c:pt>
                <c:pt idx="22">
                  <c:v>9405.0395670846301</c:v>
                </c:pt>
                <c:pt idx="23">
                  <c:v>9359.4384449484005</c:v>
                </c:pt>
                <c:pt idx="24">
                  <c:v>9332.3730514897907</c:v>
                </c:pt>
                <c:pt idx="25">
                  <c:v>9309.1277603920007</c:v>
                </c:pt>
                <c:pt idx="26">
                  <c:v>9267.0646683512405</c:v>
                </c:pt>
                <c:pt idx="27">
                  <c:v>9221.6807155947008</c:v>
                </c:pt>
                <c:pt idx="28">
                  <c:v>9185.4190670074695</c:v>
                </c:pt>
                <c:pt idx="29">
                  <c:v>9174.3302458061808</c:v>
                </c:pt>
                <c:pt idx="30">
                  <c:v>9220.8947986853691</c:v>
                </c:pt>
                <c:pt idx="31">
                  <c:v>9341.25883847146</c:v>
                </c:pt>
                <c:pt idx="32">
                  <c:v>9529.4009177635999</c:v>
                </c:pt>
                <c:pt idx="33">
                  <c:v>9749.1401574257707</c:v>
                </c:pt>
                <c:pt idx="34">
                  <c:v>9943.71889638633</c:v>
                </c:pt>
                <c:pt idx="35">
                  <c:v>10063.881197913999</c:v>
                </c:pt>
                <c:pt idx="36">
                  <c:v>10112.769555703801</c:v>
                </c:pt>
                <c:pt idx="37">
                  <c:v>10126.104090807001</c:v>
                </c:pt>
                <c:pt idx="38">
                  <c:v>10145.014772927299</c:v>
                </c:pt>
                <c:pt idx="39">
                  <c:v>10197.1764265438</c:v>
                </c:pt>
                <c:pt idx="40">
                  <c:v>10279.323025998699</c:v>
                </c:pt>
                <c:pt idx="41">
                  <c:v>10401.0451535632</c:v>
                </c:pt>
                <c:pt idx="42">
                  <c:v>10543.5262194103</c:v>
                </c:pt>
                <c:pt idx="43">
                  <c:v>10681.4985975292</c:v>
                </c:pt>
                <c:pt idx="44">
                  <c:v>10811.3518328436</c:v>
                </c:pt>
                <c:pt idx="45">
                  <c:v>10958.4798258065</c:v>
                </c:pt>
                <c:pt idx="46">
                  <c:v>11139.2580506336</c:v>
                </c:pt>
                <c:pt idx="47">
                  <c:v>11345.1839319705</c:v>
                </c:pt>
                <c:pt idx="48">
                  <c:v>11537.6393761051</c:v>
                </c:pt>
                <c:pt idx="49">
                  <c:v>11676.498229405899</c:v>
                </c:pt>
                <c:pt idx="50">
                  <c:v>11750.386131003301</c:v>
                </c:pt>
                <c:pt idx="51">
                  <c:v>11764.0306973552</c:v>
                </c:pt>
                <c:pt idx="52">
                  <c:v>11754.220651363101</c:v>
                </c:pt>
                <c:pt idx="53">
                  <c:v>11752.0343135771</c:v>
                </c:pt>
                <c:pt idx="54">
                  <c:v>11788.630078889901</c:v>
                </c:pt>
                <c:pt idx="55">
                  <c:v>11877.8323902595</c:v>
                </c:pt>
                <c:pt idx="56">
                  <c:v>11984.210216899401</c:v>
                </c:pt>
                <c:pt idx="57">
                  <c:v>12056.2334721399</c:v>
                </c:pt>
                <c:pt idx="58">
                  <c:v>12076.419479313399</c:v>
                </c:pt>
                <c:pt idx="59">
                  <c:v>12073.568149556</c:v>
                </c:pt>
                <c:pt idx="60">
                  <c:v>12079.991413293499</c:v>
                </c:pt>
                <c:pt idx="61">
                  <c:v>12136.369949923601</c:v>
                </c:pt>
                <c:pt idx="62">
                  <c:v>12254.6228616362</c:v>
                </c:pt>
                <c:pt idx="63">
                  <c:v>12411.051015397799</c:v>
                </c:pt>
                <c:pt idx="64">
                  <c:v>12549.762139766501</c:v>
                </c:pt>
                <c:pt idx="65">
                  <c:v>12608.972459180901</c:v>
                </c:pt>
                <c:pt idx="66">
                  <c:v>12565.3985203432</c:v>
                </c:pt>
                <c:pt idx="67">
                  <c:v>12428.3607771754</c:v>
                </c:pt>
                <c:pt idx="68">
                  <c:v>12262.284559756201</c:v>
                </c:pt>
                <c:pt idx="69">
                  <c:v>12117.409394873201</c:v>
                </c:pt>
                <c:pt idx="70">
                  <c:v>12023.696829332101</c:v>
                </c:pt>
                <c:pt idx="71">
                  <c:v>11988.1053875534</c:v>
                </c:pt>
                <c:pt idx="72">
                  <c:v>11996.9236365704</c:v>
                </c:pt>
                <c:pt idx="73">
                  <c:v>12021.3756757792</c:v>
                </c:pt>
                <c:pt idx="74">
                  <c:v>12040.9859277454</c:v>
                </c:pt>
              </c:numCache>
            </c:numRef>
          </c:val>
          <c:smooth val="0"/>
          <c:extLst>
            <c:ext xmlns:c16="http://schemas.microsoft.com/office/drawing/2014/chart" uri="{C3380CC4-5D6E-409C-BE32-E72D297353CC}">
              <c16:uniqueId val="{00000001-6E5C-4719-9EF9-9A18271F7AEF}"/>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4000"/>
          <c:min val="7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14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datos!$O$113:$O$187</c:f>
              <c:numCache>
                <c:formatCode>#,##0.0</c:formatCode>
                <c:ptCount val="75"/>
                <c:pt idx="0">
                  <c:v>17992.6476499278</c:v>
                </c:pt>
                <c:pt idx="1">
                  <c:v>18332.139254631598</c:v>
                </c:pt>
                <c:pt idx="2">
                  <c:v>18441.640169116901</c:v>
                </c:pt>
                <c:pt idx="3">
                  <c:v>19164.2977539813</c:v>
                </c:pt>
                <c:pt idx="4">
                  <c:v>18871.598053114802</c:v>
                </c:pt>
                <c:pt idx="5">
                  <c:v>18859.424445120301</c:v>
                </c:pt>
                <c:pt idx="6">
                  <c:v>18836.298876328299</c:v>
                </c:pt>
                <c:pt idx="7">
                  <c:v>19059.079651029399</c:v>
                </c:pt>
                <c:pt idx="8">
                  <c:v>19488.471173449201</c:v>
                </c:pt>
                <c:pt idx="9">
                  <c:v>19370.3001464187</c:v>
                </c:pt>
                <c:pt idx="10">
                  <c:v>18882.992569388101</c:v>
                </c:pt>
                <c:pt idx="11">
                  <c:v>19841.7917299824</c:v>
                </c:pt>
                <c:pt idx="12">
                  <c:v>18955.859051876902</c:v>
                </c:pt>
                <c:pt idx="13">
                  <c:v>19069.844293618</c:v>
                </c:pt>
                <c:pt idx="14">
                  <c:v>19236.185050166401</c:v>
                </c:pt>
                <c:pt idx="15">
                  <c:v>18822.257660884199</c:v>
                </c:pt>
                <c:pt idx="16">
                  <c:v>18018.4798086273</c:v>
                </c:pt>
                <c:pt idx="17">
                  <c:v>18781.874554557799</c:v>
                </c:pt>
                <c:pt idx="18">
                  <c:v>19069.0806988158</c:v>
                </c:pt>
                <c:pt idx="19">
                  <c:v>18764.937007194501</c:v>
                </c:pt>
                <c:pt idx="20">
                  <c:v>18677.8316920246</c:v>
                </c:pt>
                <c:pt idx="21">
                  <c:v>19422.872003385201</c:v>
                </c:pt>
                <c:pt idx="22">
                  <c:v>18697.612333269899</c:v>
                </c:pt>
                <c:pt idx="23">
                  <c:v>17695.334031102801</c:v>
                </c:pt>
                <c:pt idx="24">
                  <c:v>18380.691080937599</c:v>
                </c:pt>
                <c:pt idx="25">
                  <c:v>17840.563702524199</c:v>
                </c:pt>
                <c:pt idx="26">
                  <c:v>17876.160628212801</c:v>
                </c:pt>
                <c:pt idx="27">
                  <c:v>18072.415252510498</c:v>
                </c:pt>
                <c:pt idx="28">
                  <c:v>18224.490899975899</c:v>
                </c:pt>
                <c:pt idx="29">
                  <c:v>18296.720235997898</c:v>
                </c:pt>
                <c:pt idx="30">
                  <c:v>18839.560147590801</c:v>
                </c:pt>
                <c:pt idx="31">
                  <c:v>18502.069422796802</c:v>
                </c:pt>
                <c:pt idx="32">
                  <c:v>18833.579357215101</c:v>
                </c:pt>
                <c:pt idx="33">
                  <c:v>18871.287307344199</c:v>
                </c:pt>
                <c:pt idx="34">
                  <c:v>19303.291675467201</c:v>
                </c:pt>
                <c:pt idx="35">
                  <c:v>19133.846764085101</c:v>
                </c:pt>
                <c:pt idx="36">
                  <c:v>19407.556180371201</c:v>
                </c:pt>
                <c:pt idx="37">
                  <c:v>19619.177860584001</c:v>
                </c:pt>
                <c:pt idx="38">
                  <c:v>19687.946705999799</c:v>
                </c:pt>
                <c:pt idx="39">
                  <c:v>19661.7080338839</c:v>
                </c:pt>
                <c:pt idx="40">
                  <c:v>19537.9371703326</c:v>
                </c:pt>
                <c:pt idx="41">
                  <c:v>19974.599173244998</c:v>
                </c:pt>
                <c:pt idx="42">
                  <c:v>19658.7872258551</c:v>
                </c:pt>
                <c:pt idx="43">
                  <c:v>19879.4130258937</c:v>
                </c:pt>
                <c:pt idx="44">
                  <c:v>19686.7347559556</c:v>
                </c:pt>
                <c:pt idx="45">
                  <c:v>20002.968295189199</c:v>
                </c:pt>
                <c:pt idx="46">
                  <c:v>20414.013428990998</c:v>
                </c:pt>
                <c:pt idx="47">
                  <c:v>20612.428580260101</c:v>
                </c:pt>
                <c:pt idx="48">
                  <c:v>20506.0956315648</c:v>
                </c:pt>
                <c:pt idx="49">
                  <c:v>20816.756259511501</c:v>
                </c:pt>
                <c:pt idx="50">
                  <c:v>21578.1459121732</c:v>
                </c:pt>
                <c:pt idx="51">
                  <c:v>20939.127496157202</c:v>
                </c:pt>
                <c:pt idx="52">
                  <c:v>21152.4590967771</c:v>
                </c:pt>
                <c:pt idx="53">
                  <c:v>21014.4214624698</c:v>
                </c:pt>
                <c:pt idx="54">
                  <c:v>21289.199296246301</c:v>
                </c:pt>
                <c:pt idx="55">
                  <c:v>21378.9976713621</c:v>
                </c:pt>
                <c:pt idx="56">
                  <c:v>21708.3438405573</c:v>
                </c:pt>
                <c:pt idx="57">
                  <c:v>21504.770213514399</c:v>
                </c:pt>
                <c:pt idx="58">
                  <c:v>21415.125495253</c:v>
                </c:pt>
                <c:pt idx="59">
                  <c:v>21817.617157129898</c:v>
                </c:pt>
                <c:pt idx="60">
                  <c:v>22108.2512911267</c:v>
                </c:pt>
                <c:pt idx="61">
                  <c:v>21897.3749456185</c:v>
                </c:pt>
                <c:pt idx="62">
                  <c:v>21621.302353218001</c:v>
                </c:pt>
                <c:pt idx="63">
                  <c:v>22105.155163965101</c:v>
                </c:pt>
                <c:pt idx="64">
                  <c:v>22167.111935459201</c:v>
                </c:pt>
                <c:pt idx="65">
                  <c:v>22178.7062060936</c:v>
                </c:pt>
                <c:pt idx="66">
                  <c:v>21501.672089704902</c:v>
                </c:pt>
                <c:pt idx="67">
                  <c:v>22166.9526853799</c:v>
                </c:pt>
                <c:pt idx="68">
                  <c:v>21854.430569542801</c:v>
                </c:pt>
                <c:pt idx="69">
                  <c:v>22060.5309727969</c:v>
                </c:pt>
                <c:pt idx="70">
                  <c:v>21686.623420835898</c:v>
                </c:pt>
                <c:pt idx="71">
                  <c:v>21671.0488374286</c:v>
                </c:pt>
                <c:pt idx="72">
                  <c:v>21841.137092192301</c:v>
                </c:pt>
                <c:pt idx="73">
                  <c:v>22137.7070219122</c:v>
                </c:pt>
                <c:pt idx="74">
                  <c:v>21616.583912770999</c:v>
                </c:pt>
              </c:numCache>
            </c:numRef>
          </c:val>
          <c:smooth val="0"/>
          <c:extLst>
            <c:ext xmlns:c16="http://schemas.microsoft.com/office/drawing/2014/chart" uri="{C3380CC4-5D6E-409C-BE32-E72D297353CC}">
              <c16:uniqueId val="{00000000-1D96-469B-B82E-F4FDAE0F2FB4}"/>
            </c:ext>
          </c:extLst>
        </c:ser>
        <c:ser>
          <c:idx val="0"/>
          <c:order val="1"/>
          <c:tx>
            <c:strRef>
              <c:f>datos!$P$4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datos!$P$113:$P$187</c:f>
              <c:numCache>
                <c:formatCode>#,##0.0</c:formatCode>
                <c:ptCount val="75"/>
                <c:pt idx="0">
                  <c:v>18218.565935708299</c:v>
                </c:pt>
                <c:pt idx="1">
                  <c:v>18335.3288627396</c:v>
                </c:pt>
                <c:pt idx="2">
                  <c:v>18479.711828924599</c:v>
                </c:pt>
                <c:pt idx="3">
                  <c:v>18634.052785106702</c:v>
                </c:pt>
                <c:pt idx="4">
                  <c:v>18784.493764491901</c:v>
                </c:pt>
                <c:pt idx="5">
                  <c:v>18918.8755891336</c:v>
                </c:pt>
                <c:pt idx="6">
                  <c:v>19040.7956470192</c:v>
                </c:pt>
                <c:pt idx="7">
                  <c:v>19142.855479290101</c:v>
                </c:pt>
                <c:pt idx="8">
                  <c:v>19214.563592171002</c:v>
                </c:pt>
                <c:pt idx="9">
                  <c:v>19249.5171502171</c:v>
                </c:pt>
                <c:pt idx="10">
                  <c:v>19244.7819596964</c:v>
                </c:pt>
                <c:pt idx="11">
                  <c:v>19200.6468736323</c:v>
                </c:pt>
                <c:pt idx="12">
                  <c:v>19127.8955135305</c:v>
                </c:pt>
                <c:pt idx="13">
                  <c:v>19055.1062608924</c:v>
                </c:pt>
                <c:pt idx="14">
                  <c:v>19001.825693793398</c:v>
                </c:pt>
                <c:pt idx="15">
                  <c:v>18962.1824869458</c:v>
                </c:pt>
                <c:pt idx="16">
                  <c:v>18919.9815391105</c:v>
                </c:pt>
                <c:pt idx="17">
                  <c:v>18881.082945494501</c:v>
                </c:pt>
                <c:pt idx="18">
                  <c:v>18845.400596671199</c:v>
                </c:pt>
                <c:pt idx="19">
                  <c:v>18810.557297865002</c:v>
                </c:pt>
                <c:pt idx="20">
                  <c:v>18765.450962976302</c:v>
                </c:pt>
                <c:pt idx="21">
                  <c:v>18679.3587627534</c:v>
                </c:pt>
                <c:pt idx="22">
                  <c:v>18540.407353377901</c:v>
                </c:pt>
                <c:pt idx="23">
                  <c:v>18373.668158455199</c:v>
                </c:pt>
                <c:pt idx="24">
                  <c:v>18205.457646853702</c:v>
                </c:pt>
                <c:pt idx="25">
                  <c:v>18079.427988891501</c:v>
                </c:pt>
                <c:pt idx="26">
                  <c:v>18022.4629885084</c:v>
                </c:pt>
                <c:pt idx="27">
                  <c:v>18056.762671059001</c:v>
                </c:pt>
                <c:pt idx="28">
                  <c:v>18165.417837114601</c:v>
                </c:pt>
                <c:pt idx="29">
                  <c:v>18322.078347840201</c:v>
                </c:pt>
                <c:pt idx="30">
                  <c:v>18492.455344101701</c:v>
                </c:pt>
                <c:pt idx="31">
                  <c:v>18654.919336983199</c:v>
                </c:pt>
                <c:pt idx="32">
                  <c:v>18804.262430252798</c:v>
                </c:pt>
                <c:pt idx="33">
                  <c:v>18958.663560694498</c:v>
                </c:pt>
                <c:pt idx="34">
                  <c:v>19123.136675799</c:v>
                </c:pt>
                <c:pt idx="35">
                  <c:v>19279.471850352998</c:v>
                </c:pt>
                <c:pt idx="36">
                  <c:v>19420.367511683999</c:v>
                </c:pt>
                <c:pt idx="37">
                  <c:v>19534.667541287399</c:v>
                </c:pt>
                <c:pt idx="38">
                  <c:v>19620.2460505243</c:v>
                </c:pt>
                <c:pt idx="39">
                  <c:v>19680.944081932499</c:v>
                </c:pt>
                <c:pt idx="40">
                  <c:v>19710.319813886599</c:v>
                </c:pt>
                <c:pt idx="41">
                  <c:v>19721.6664683831</c:v>
                </c:pt>
                <c:pt idx="42">
                  <c:v>19744.5792132481</c:v>
                </c:pt>
                <c:pt idx="43">
                  <c:v>19809.635912325299</c:v>
                </c:pt>
                <c:pt idx="44">
                  <c:v>19923.229947811898</c:v>
                </c:pt>
                <c:pt idx="45">
                  <c:v>20081.106820873301</c:v>
                </c:pt>
                <c:pt idx="46">
                  <c:v>20266.637737298199</c:v>
                </c:pt>
                <c:pt idx="47">
                  <c:v>20463.3356133003</c:v>
                </c:pt>
                <c:pt idx="48">
                  <c:v>20643.3122101593</c:v>
                </c:pt>
                <c:pt idx="49">
                  <c:v>20782.092448600899</c:v>
                </c:pt>
                <c:pt idx="50">
                  <c:v>20883.4072374467</c:v>
                </c:pt>
                <c:pt idx="51">
                  <c:v>20969.429904632099</c:v>
                </c:pt>
                <c:pt idx="52">
                  <c:v>21070.778536526901</c:v>
                </c:pt>
                <c:pt idx="53">
                  <c:v>21180.208498799799</c:v>
                </c:pt>
                <c:pt idx="54">
                  <c:v>21284.3158830422</c:v>
                </c:pt>
                <c:pt idx="55">
                  <c:v>21382.045878186502</c:v>
                </c:pt>
                <c:pt idx="56">
                  <c:v>21478.681699913199</c:v>
                </c:pt>
                <c:pt idx="57">
                  <c:v>21566.279565076198</c:v>
                </c:pt>
                <c:pt idx="58">
                  <c:v>21645.785433966299</c:v>
                </c:pt>
                <c:pt idx="59">
                  <c:v>21724.518453320099</c:v>
                </c:pt>
                <c:pt idx="60">
                  <c:v>21810.267268351799</c:v>
                </c:pt>
                <c:pt idx="61">
                  <c:v>21905.654065255101</c:v>
                </c:pt>
                <c:pt idx="62">
                  <c:v>22002.066442146901</c:v>
                </c:pt>
                <c:pt idx="63">
                  <c:v>22078.577735831899</c:v>
                </c:pt>
                <c:pt idx="64">
                  <c:v>22125.535807587399</c:v>
                </c:pt>
                <c:pt idx="65">
                  <c:v>22145.471359605199</c:v>
                </c:pt>
                <c:pt idx="66">
                  <c:v>22129.017741942</c:v>
                </c:pt>
                <c:pt idx="67">
                  <c:v>22068.768986212399</c:v>
                </c:pt>
                <c:pt idx="68">
                  <c:v>21984.305003060199</c:v>
                </c:pt>
                <c:pt idx="69">
                  <c:v>21895.219388866</c:v>
                </c:pt>
                <c:pt idx="70">
                  <c:v>21818.584136455102</c:v>
                </c:pt>
                <c:pt idx="71">
                  <c:v>21764.741911606699</c:v>
                </c:pt>
                <c:pt idx="72">
                  <c:v>21741.608351324299</c:v>
                </c:pt>
                <c:pt idx="73">
                  <c:v>21743.832970395499</c:v>
                </c:pt>
                <c:pt idx="74">
                  <c:v>21761.9571687436</c:v>
                </c:pt>
              </c:numCache>
            </c:numRef>
          </c:val>
          <c:smooth val="0"/>
          <c:extLst>
            <c:ext xmlns:c16="http://schemas.microsoft.com/office/drawing/2014/chart" uri="{C3380CC4-5D6E-409C-BE32-E72D297353CC}">
              <c16:uniqueId val="{00000001-1D96-469B-B82E-F4FDAE0F2FB4}"/>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1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datos!$Q$113:$Q$187</c:f>
              <c:numCache>
                <c:formatCode>#,##0.0</c:formatCode>
                <c:ptCount val="75"/>
                <c:pt idx="0">
                  <c:v>32016.1481675869</c:v>
                </c:pt>
                <c:pt idx="1">
                  <c:v>32643.1842409854</c:v>
                </c:pt>
                <c:pt idx="2">
                  <c:v>33098.9401197642</c:v>
                </c:pt>
                <c:pt idx="3">
                  <c:v>33273.817924457297</c:v>
                </c:pt>
                <c:pt idx="4">
                  <c:v>33708.456371904103</c:v>
                </c:pt>
                <c:pt idx="5">
                  <c:v>33592.794416343997</c:v>
                </c:pt>
                <c:pt idx="6">
                  <c:v>33037.703685353299</c:v>
                </c:pt>
                <c:pt idx="7">
                  <c:v>34485.850434905398</c:v>
                </c:pt>
                <c:pt idx="8">
                  <c:v>32762.339772048901</c:v>
                </c:pt>
                <c:pt idx="9">
                  <c:v>32984.014735972298</c:v>
                </c:pt>
                <c:pt idx="10">
                  <c:v>34838.8848367678</c:v>
                </c:pt>
                <c:pt idx="11">
                  <c:v>33244.507852282099</c:v>
                </c:pt>
                <c:pt idx="12">
                  <c:v>32824.762613738698</c:v>
                </c:pt>
                <c:pt idx="13">
                  <c:v>32220.960096328701</c:v>
                </c:pt>
                <c:pt idx="14">
                  <c:v>33108.518168413</c:v>
                </c:pt>
                <c:pt idx="15">
                  <c:v>33236.291674630702</c:v>
                </c:pt>
                <c:pt idx="16">
                  <c:v>32969.1711929913</c:v>
                </c:pt>
                <c:pt idx="17">
                  <c:v>33713.622490396803</c:v>
                </c:pt>
                <c:pt idx="18">
                  <c:v>33290.500767328798</c:v>
                </c:pt>
                <c:pt idx="19">
                  <c:v>34032.1695229939</c:v>
                </c:pt>
                <c:pt idx="20">
                  <c:v>32564.667203505</c:v>
                </c:pt>
                <c:pt idx="21">
                  <c:v>32994.816120256299</c:v>
                </c:pt>
                <c:pt idx="22">
                  <c:v>32654.066264019599</c:v>
                </c:pt>
                <c:pt idx="23">
                  <c:v>31403.786668055101</c:v>
                </c:pt>
                <c:pt idx="24">
                  <c:v>31914.340911664</c:v>
                </c:pt>
                <c:pt idx="25">
                  <c:v>31520.9966627268</c:v>
                </c:pt>
                <c:pt idx="26">
                  <c:v>31127.2336449174</c:v>
                </c:pt>
                <c:pt idx="27">
                  <c:v>32355.0708068803</c:v>
                </c:pt>
                <c:pt idx="28">
                  <c:v>31411.265532011199</c:v>
                </c:pt>
                <c:pt idx="29">
                  <c:v>31828.497235719999</c:v>
                </c:pt>
                <c:pt idx="30">
                  <c:v>32295.588400451499</c:v>
                </c:pt>
                <c:pt idx="31">
                  <c:v>31833.357141438701</c:v>
                </c:pt>
                <c:pt idx="32">
                  <c:v>33045.118528805098</c:v>
                </c:pt>
                <c:pt idx="33">
                  <c:v>32390.164388704699</c:v>
                </c:pt>
                <c:pt idx="34">
                  <c:v>32975.377499583403</c:v>
                </c:pt>
                <c:pt idx="35">
                  <c:v>33818.809782514501</c:v>
                </c:pt>
                <c:pt idx="36">
                  <c:v>33730.574077646503</c:v>
                </c:pt>
                <c:pt idx="37">
                  <c:v>33818.724864395997</c:v>
                </c:pt>
                <c:pt idx="38">
                  <c:v>34135.762181206199</c:v>
                </c:pt>
                <c:pt idx="39">
                  <c:v>33893.3870025906</c:v>
                </c:pt>
                <c:pt idx="40">
                  <c:v>34565.522616021401</c:v>
                </c:pt>
                <c:pt idx="41">
                  <c:v>34808.717230834598</c:v>
                </c:pt>
                <c:pt idx="42">
                  <c:v>34622.3740192806</c:v>
                </c:pt>
                <c:pt idx="43">
                  <c:v>35847.439700821997</c:v>
                </c:pt>
                <c:pt idx="44">
                  <c:v>35481.343518063899</c:v>
                </c:pt>
                <c:pt idx="45">
                  <c:v>36246.707841750198</c:v>
                </c:pt>
                <c:pt idx="46">
                  <c:v>36003.623326964298</c:v>
                </c:pt>
                <c:pt idx="47">
                  <c:v>37946.8492927232</c:v>
                </c:pt>
                <c:pt idx="48">
                  <c:v>36741.504566051597</c:v>
                </c:pt>
                <c:pt idx="49">
                  <c:v>37604.388204838302</c:v>
                </c:pt>
                <c:pt idx="50">
                  <c:v>38942.072770019498</c:v>
                </c:pt>
                <c:pt idx="51">
                  <c:v>38030.3854555164</c:v>
                </c:pt>
                <c:pt idx="52">
                  <c:v>38794.942727422997</c:v>
                </c:pt>
                <c:pt idx="53">
                  <c:v>38927.178491729501</c:v>
                </c:pt>
                <c:pt idx="54">
                  <c:v>39092.799552755103</c:v>
                </c:pt>
                <c:pt idx="55">
                  <c:v>39021.217991991798</c:v>
                </c:pt>
                <c:pt idx="56">
                  <c:v>39523.915760639102</c:v>
                </c:pt>
                <c:pt idx="57">
                  <c:v>39481.473184054303</c:v>
                </c:pt>
                <c:pt idx="58">
                  <c:v>39668.256471131303</c:v>
                </c:pt>
                <c:pt idx="59">
                  <c:v>37997.041964842501</c:v>
                </c:pt>
                <c:pt idx="60">
                  <c:v>38968.768874883703</c:v>
                </c:pt>
                <c:pt idx="61">
                  <c:v>38419.947798204899</c:v>
                </c:pt>
                <c:pt idx="62">
                  <c:v>38402.7429775567</c:v>
                </c:pt>
                <c:pt idx="63">
                  <c:v>38874.045954138099</c:v>
                </c:pt>
                <c:pt idx="64">
                  <c:v>38675.741264924203</c:v>
                </c:pt>
                <c:pt idx="65">
                  <c:v>37619.938501222903</c:v>
                </c:pt>
                <c:pt idx="66">
                  <c:v>38271.0403011702</c:v>
                </c:pt>
                <c:pt idx="67">
                  <c:v>38132.0327323292</c:v>
                </c:pt>
                <c:pt idx="68">
                  <c:v>37403.558797625599</c:v>
                </c:pt>
                <c:pt idx="69">
                  <c:v>37074.793863864397</c:v>
                </c:pt>
                <c:pt idx="70">
                  <c:v>36690.227314402597</c:v>
                </c:pt>
                <c:pt idx="71">
                  <c:v>36550.785229671797</c:v>
                </c:pt>
                <c:pt idx="72">
                  <c:v>37534.810087547303</c:v>
                </c:pt>
                <c:pt idx="73">
                  <c:v>36551.467867413201</c:v>
                </c:pt>
                <c:pt idx="74">
                  <c:v>34658.024359726303</c:v>
                </c:pt>
              </c:numCache>
            </c:numRef>
          </c:val>
          <c:smooth val="0"/>
          <c:extLst>
            <c:ext xmlns:c16="http://schemas.microsoft.com/office/drawing/2014/chart" uri="{C3380CC4-5D6E-409C-BE32-E72D297353CC}">
              <c16:uniqueId val="{00000000-2764-4CC8-85C5-05749588AF4A}"/>
            </c:ext>
          </c:extLst>
        </c:ser>
        <c:ser>
          <c:idx val="0"/>
          <c:order val="1"/>
          <c:tx>
            <c:strRef>
              <c:f>datos!$R$4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datos!$R$113:$R$187</c:f>
              <c:numCache>
                <c:formatCode>#,##0.0</c:formatCode>
                <c:ptCount val="75"/>
                <c:pt idx="0">
                  <c:v>31991.859669867899</c:v>
                </c:pt>
                <c:pt idx="1">
                  <c:v>32469.422063198999</c:v>
                </c:pt>
                <c:pt idx="2">
                  <c:v>32946.465083420997</c:v>
                </c:pt>
                <c:pt idx="3">
                  <c:v>33326.5413284366</c:v>
                </c:pt>
                <c:pt idx="4">
                  <c:v>33515.485440774697</c:v>
                </c:pt>
                <c:pt idx="5">
                  <c:v>33531.348910670997</c:v>
                </c:pt>
                <c:pt idx="6">
                  <c:v>33472.637772797199</c:v>
                </c:pt>
                <c:pt idx="7">
                  <c:v>33422.088486507797</c:v>
                </c:pt>
                <c:pt idx="8">
                  <c:v>33382.508308935801</c:v>
                </c:pt>
                <c:pt idx="9">
                  <c:v>33336.255395533299</c:v>
                </c:pt>
                <c:pt idx="10">
                  <c:v>33279.120216708201</c:v>
                </c:pt>
                <c:pt idx="11">
                  <c:v>33197.236219519298</c:v>
                </c:pt>
                <c:pt idx="12">
                  <c:v>33091.416205489499</c:v>
                </c:pt>
                <c:pt idx="13">
                  <c:v>32998.590776015903</c:v>
                </c:pt>
                <c:pt idx="14">
                  <c:v>32965.302061945702</c:v>
                </c:pt>
                <c:pt idx="15">
                  <c:v>32997.669212745197</c:v>
                </c:pt>
                <c:pt idx="16">
                  <c:v>33081.374566701197</c:v>
                </c:pt>
                <c:pt idx="17">
                  <c:v>33150.325206706701</c:v>
                </c:pt>
                <c:pt idx="18">
                  <c:v>33139.458073587703</c:v>
                </c:pt>
                <c:pt idx="19">
                  <c:v>33061.353531284098</c:v>
                </c:pt>
                <c:pt idx="20">
                  <c:v>32932.875953606097</c:v>
                </c:pt>
                <c:pt idx="21">
                  <c:v>32755.084727381301</c:v>
                </c:pt>
                <c:pt idx="22">
                  <c:v>32515.211424099802</c:v>
                </c:pt>
                <c:pt idx="23">
                  <c:v>32230.2558114116</c:v>
                </c:pt>
                <c:pt idx="24">
                  <c:v>31933.599194293001</c:v>
                </c:pt>
                <c:pt idx="25">
                  <c:v>31666.0674538534</c:v>
                </c:pt>
                <c:pt idx="26">
                  <c:v>31461.458799034401</c:v>
                </c:pt>
                <c:pt idx="27">
                  <c:v>31383.175887151199</c:v>
                </c:pt>
                <c:pt idx="28">
                  <c:v>31449.8035130791</c:v>
                </c:pt>
                <c:pt idx="29">
                  <c:v>31614.563463167498</c:v>
                </c:pt>
                <c:pt idx="30">
                  <c:v>31850.947048857899</c:v>
                </c:pt>
                <c:pt idx="31">
                  <c:v>32145.2590386263</c:v>
                </c:pt>
                <c:pt idx="32">
                  <c:v>32475.050345747601</c:v>
                </c:pt>
                <c:pt idx="33">
                  <c:v>32826.255615070702</c:v>
                </c:pt>
                <c:pt idx="34">
                  <c:v>33167.1842574572</c:v>
                </c:pt>
                <c:pt idx="35">
                  <c:v>33464.380229578601</c:v>
                </c:pt>
                <c:pt idx="36">
                  <c:v>33714.489370088799</c:v>
                </c:pt>
                <c:pt idx="37">
                  <c:v>33910.816081338096</c:v>
                </c:pt>
                <c:pt idx="38">
                  <c:v>34072.368032395199</c:v>
                </c:pt>
                <c:pt idx="39">
                  <c:v>34225.012820571901</c:v>
                </c:pt>
                <c:pt idx="40">
                  <c:v>34400.414339467003</c:v>
                </c:pt>
                <c:pt idx="41">
                  <c:v>34624.953739923403</c:v>
                </c:pt>
                <c:pt idx="42">
                  <c:v>34915.055086012602</c:v>
                </c:pt>
                <c:pt idx="43">
                  <c:v>35266.162102034898</c:v>
                </c:pt>
                <c:pt idx="44">
                  <c:v>35653.7965872071</c:v>
                </c:pt>
                <c:pt idx="45">
                  <c:v>36092.630176035098</c:v>
                </c:pt>
                <c:pt idx="46">
                  <c:v>36564.102178839603</c:v>
                </c:pt>
                <c:pt idx="47">
                  <c:v>37043.037389142897</c:v>
                </c:pt>
                <c:pt idx="48">
                  <c:v>37490.176243154099</c:v>
                </c:pt>
                <c:pt idx="49">
                  <c:v>37886.673578066198</c:v>
                </c:pt>
                <c:pt idx="50">
                  <c:v>38217.120390704004</c:v>
                </c:pt>
                <c:pt idx="51">
                  <c:v>38474.3856774655</c:v>
                </c:pt>
                <c:pt idx="52">
                  <c:v>38688.046960583401</c:v>
                </c:pt>
                <c:pt idx="53">
                  <c:v>38893.138269277799</c:v>
                </c:pt>
                <c:pt idx="54">
                  <c:v>39077.484084416203</c:v>
                </c:pt>
                <c:pt idx="55">
                  <c:v>39204.098549467999</c:v>
                </c:pt>
                <c:pt idx="56">
                  <c:v>39267.990759155298</c:v>
                </c:pt>
                <c:pt idx="57">
                  <c:v>39226.198227605797</c:v>
                </c:pt>
                <c:pt idx="58">
                  <c:v>39083.995370518001</c:v>
                </c:pt>
                <c:pt idx="59">
                  <c:v>38916.413907385402</c:v>
                </c:pt>
                <c:pt idx="60">
                  <c:v>38745.410039561801</c:v>
                </c:pt>
                <c:pt idx="61">
                  <c:v>38600.342276046402</c:v>
                </c:pt>
                <c:pt idx="62">
                  <c:v>38507.678479047601</c:v>
                </c:pt>
                <c:pt idx="63">
                  <c:v>38450.910535183502</c:v>
                </c:pt>
                <c:pt idx="64">
                  <c:v>38380.814726588302</c:v>
                </c:pt>
                <c:pt idx="65">
                  <c:v>38255.541192508303</c:v>
                </c:pt>
                <c:pt idx="66">
                  <c:v>38049.787822312202</c:v>
                </c:pt>
                <c:pt idx="67">
                  <c:v>37781.557055450503</c:v>
                </c:pt>
                <c:pt idx="68">
                  <c:v>37496.468846989199</c:v>
                </c:pt>
                <c:pt idx="69">
                  <c:v>37222.350834072102</c:v>
                </c:pt>
                <c:pt idx="70">
                  <c:v>36951.102827532297</c:v>
                </c:pt>
                <c:pt idx="71">
                  <c:v>36662.890795092397</c:v>
                </c:pt>
                <c:pt idx="72">
                  <c:v>36371.067937703898</c:v>
                </c:pt>
                <c:pt idx="73">
                  <c:v>36080.803619136597</c:v>
                </c:pt>
                <c:pt idx="74">
                  <c:v>35788.369081015699</c:v>
                </c:pt>
              </c:numCache>
            </c:numRef>
          </c:val>
          <c:smooth val="0"/>
          <c:extLst>
            <c:ext xmlns:c16="http://schemas.microsoft.com/office/drawing/2014/chart" uri="{C3380CC4-5D6E-409C-BE32-E72D297353CC}">
              <c16:uniqueId val="{00000001-2764-4CC8-85C5-05749588AF4A}"/>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1000"/>
          <c:min val="29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datos!$S$113:$S$187</c:f>
              <c:numCache>
                <c:formatCode>#,##0.0</c:formatCode>
                <c:ptCount val="75"/>
                <c:pt idx="0">
                  <c:v>3520.2911493394199</c:v>
                </c:pt>
                <c:pt idx="1">
                  <c:v>3624.9342287918998</c:v>
                </c:pt>
                <c:pt idx="2">
                  <c:v>3551.9715718797602</c:v>
                </c:pt>
                <c:pt idx="3">
                  <c:v>3588.8102935983702</c:v>
                </c:pt>
                <c:pt idx="4">
                  <c:v>3340.76030045978</c:v>
                </c:pt>
                <c:pt idx="5">
                  <c:v>3470.5355484174602</c:v>
                </c:pt>
                <c:pt idx="6">
                  <c:v>2981.0144117092</c:v>
                </c:pt>
                <c:pt idx="7">
                  <c:v>3426.5404596235599</c:v>
                </c:pt>
                <c:pt idx="8">
                  <c:v>3463.01157286324</c:v>
                </c:pt>
                <c:pt idx="9">
                  <c:v>3194.8232479203298</c:v>
                </c:pt>
                <c:pt idx="10">
                  <c:v>4053.6569023253901</c:v>
                </c:pt>
                <c:pt idx="11">
                  <c:v>3217.6295688873101</c:v>
                </c:pt>
                <c:pt idx="12">
                  <c:v>3009.8729352708601</c:v>
                </c:pt>
                <c:pt idx="13">
                  <c:v>2805.28119361177</c:v>
                </c:pt>
                <c:pt idx="14">
                  <c:v>2646.84772737002</c:v>
                </c:pt>
                <c:pt idx="15">
                  <c:v>2586.1242731987199</c:v>
                </c:pt>
                <c:pt idx="16">
                  <c:v>2672.7241835324398</c:v>
                </c:pt>
                <c:pt idx="17">
                  <c:v>2845.70308868548</c:v>
                </c:pt>
                <c:pt idx="18">
                  <c:v>2905.7813388709401</c:v>
                </c:pt>
                <c:pt idx="19">
                  <c:v>3716.8723333538501</c:v>
                </c:pt>
                <c:pt idx="20">
                  <c:v>2564.39971700141</c:v>
                </c:pt>
                <c:pt idx="21">
                  <c:v>2541.8421890455502</c:v>
                </c:pt>
                <c:pt idx="22">
                  <c:v>2453.3392361134202</c:v>
                </c:pt>
                <c:pt idx="23">
                  <c:v>2441.9037039801501</c:v>
                </c:pt>
                <c:pt idx="24">
                  <c:v>2216.05493706056</c:v>
                </c:pt>
                <c:pt idx="25">
                  <c:v>2001.9552341741601</c:v>
                </c:pt>
                <c:pt idx="26">
                  <c:v>2095.3052303448999</c:v>
                </c:pt>
                <c:pt idx="27">
                  <c:v>2430.8498630383001</c:v>
                </c:pt>
                <c:pt idx="28">
                  <c:v>2556.1959874955801</c:v>
                </c:pt>
                <c:pt idx="29">
                  <c:v>2543.1064295979299</c:v>
                </c:pt>
                <c:pt idx="30">
                  <c:v>2992.9294101138498</c:v>
                </c:pt>
                <c:pt idx="31">
                  <c:v>2562.6177914972</c:v>
                </c:pt>
                <c:pt idx="32">
                  <c:v>2963.9213959348999</c:v>
                </c:pt>
                <c:pt idx="33">
                  <c:v>2918.4352372706498</c:v>
                </c:pt>
                <c:pt idx="34">
                  <c:v>2892.82942972299</c:v>
                </c:pt>
                <c:pt idx="35">
                  <c:v>3253.6816726281399</c:v>
                </c:pt>
                <c:pt idx="36">
                  <c:v>3421.4683383634201</c:v>
                </c:pt>
                <c:pt idx="37">
                  <c:v>3401.19959363616</c:v>
                </c:pt>
                <c:pt idx="38">
                  <c:v>3329.7414995915701</c:v>
                </c:pt>
                <c:pt idx="39">
                  <c:v>3149.6207571249001</c:v>
                </c:pt>
                <c:pt idx="40">
                  <c:v>2978.2189598035202</c:v>
                </c:pt>
                <c:pt idx="41">
                  <c:v>3030.4271397859702</c:v>
                </c:pt>
                <c:pt idx="42">
                  <c:v>3147.3161616601101</c:v>
                </c:pt>
                <c:pt idx="43">
                  <c:v>3769.98768792582</c:v>
                </c:pt>
                <c:pt idx="44">
                  <c:v>3656.2515620146501</c:v>
                </c:pt>
                <c:pt idx="45">
                  <c:v>3852.4514493124698</c:v>
                </c:pt>
                <c:pt idx="46">
                  <c:v>3966.2603415570702</c:v>
                </c:pt>
                <c:pt idx="47">
                  <c:v>4351.9629686605203</c:v>
                </c:pt>
                <c:pt idx="48">
                  <c:v>3782.1051820653502</c:v>
                </c:pt>
                <c:pt idx="49">
                  <c:v>4331.4657869752</c:v>
                </c:pt>
                <c:pt idx="50">
                  <c:v>4555.2111212693699</c:v>
                </c:pt>
                <c:pt idx="51">
                  <c:v>4269.5918275457498</c:v>
                </c:pt>
                <c:pt idx="52">
                  <c:v>4466.6394754581497</c:v>
                </c:pt>
                <c:pt idx="53">
                  <c:v>4807.0522773460498</c:v>
                </c:pt>
                <c:pt idx="54">
                  <c:v>4771.3034183671998</c:v>
                </c:pt>
                <c:pt idx="55">
                  <c:v>4661.6559014170098</c:v>
                </c:pt>
                <c:pt idx="56">
                  <c:v>4537.5613124867396</c:v>
                </c:pt>
                <c:pt idx="57">
                  <c:v>4665.8696557851599</c:v>
                </c:pt>
                <c:pt idx="58">
                  <c:v>4777.74572355689</c:v>
                </c:pt>
                <c:pt idx="59">
                  <c:v>4063.53464906422</c:v>
                </c:pt>
                <c:pt idx="60">
                  <c:v>4054.7595477209902</c:v>
                </c:pt>
                <c:pt idx="61">
                  <c:v>3860.8779586841702</c:v>
                </c:pt>
                <c:pt idx="62">
                  <c:v>4290.4294463277602</c:v>
                </c:pt>
                <c:pt idx="63">
                  <c:v>4372.0789189249999</c:v>
                </c:pt>
                <c:pt idx="64">
                  <c:v>4546.3508331328503</c:v>
                </c:pt>
                <c:pt idx="65">
                  <c:v>4086.3244328147198</c:v>
                </c:pt>
                <c:pt idx="66">
                  <c:v>3825.1243577912901</c:v>
                </c:pt>
                <c:pt idx="67">
                  <c:v>3798.3652712195799</c:v>
                </c:pt>
                <c:pt idx="68">
                  <c:v>3563.7927686800599</c:v>
                </c:pt>
                <c:pt idx="69">
                  <c:v>3633.82301154171</c:v>
                </c:pt>
                <c:pt idx="70">
                  <c:v>3644.7381828474499</c:v>
                </c:pt>
                <c:pt idx="71">
                  <c:v>3541.92097476868</c:v>
                </c:pt>
                <c:pt idx="72">
                  <c:v>4051.3845391739601</c:v>
                </c:pt>
                <c:pt idx="73">
                  <c:v>3533.40392859433</c:v>
                </c:pt>
                <c:pt idx="74">
                  <c:v>3259.0200980392801</c:v>
                </c:pt>
              </c:numCache>
            </c:numRef>
          </c:val>
          <c:smooth val="0"/>
          <c:extLst>
            <c:ext xmlns:c16="http://schemas.microsoft.com/office/drawing/2014/chart" uri="{C3380CC4-5D6E-409C-BE32-E72D297353CC}">
              <c16:uniqueId val="{00000000-1A1A-48E8-B61B-B5145E30DE88}"/>
            </c:ext>
          </c:extLst>
        </c:ser>
        <c:ser>
          <c:idx val="0"/>
          <c:order val="1"/>
          <c:tx>
            <c:strRef>
              <c:f>datos!$T$4</c:f>
              <c:strCache>
                <c:ptCount val="1"/>
                <c:pt idx="0">
                  <c:v>Tendencia-Ciclo</c:v>
                </c:pt>
              </c:strCache>
            </c:strRef>
          </c:tx>
          <c:spPr>
            <a:ln w="9525">
              <a:solidFill>
                <a:srgbClr val="C00000"/>
              </a:solidFill>
              <a:prstDash val="solid"/>
            </a:ln>
            <a:effectLst/>
          </c:spPr>
          <c:marker>
            <c:symbol val="none"/>
          </c:marker>
          <c:cat>
            <c:multiLvlStrRef>
              <c:f>datos!$A$113:$B$187</c:f>
              <c:multiLvlStrCache>
                <c:ptCount val="7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lvl>
                <c:lvl>
                  <c:pt idx="0">
                    <c:v>2014</c:v>
                  </c:pt>
                  <c:pt idx="12">
                    <c:v>2015</c:v>
                  </c:pt>
                  <c:pt idx="24">
                    <c:v>2016</c:v>
                  </c:pt>
                  <c:pt idx="36">
                    <c:v>2017</c:v>
                  </c:pt>
                  <c:pt idx="48">
                    <c:v>2018</c:v>
                  </c:pt>
                  <c:pt idx="60">
                    <c:v>2019</c:v>
                  </c:pt>
                  <c:pt idx="72">
                    <c:v>2020</c:v>
                  </c:pt>
                </c:lvl>
              </c:multiLvlStrCache>
            </c:multiLvlStrRef>
          </c:cat>
          <c:val>
            <c:numRef>
              <c:f>datos!$T$113:$T$187</c:f>
              <c:numCache>
                <c:formatCode>#,##0.0</c:formatCode>
                <c:ptCount val="75"/>
                <c:pt idx="0">
                  <c:v>3385.11353132661</c:v>
                </c:pt>
                <c:pt idx="1">
                  <c:v>3476.3933907590299</c:v>
                </c:pt>
                <c:pt idx="2">
                  <c:v>3526.89999990142</c:v>
                </c:pt>
                <c:pt idx="3">
                  <c:v>3531.0198168906199</c:v>
                </c:pt>
                <c:pt idx="4">
                  <c:v>3499.0638698145699</c:v>
                </c:pt>
                <c:pt idx="5">
                  <c:v>3456.0064413856398</c:v>
                </c:pt>
                <c:pt idx="6">
                  <c:v>3426.87863962142</c:v>
                </c:pt>
                <c:pt idx="7">
                  <c:v>3419.8920638878799</c:v>
                </c:pt>
                <c:pt idx="8">
                  <c:v>3411.2696331959401</c:v>
                </c:pt>
                <c:pt idx="9">
                  <c:v>3376.2517611528701</c:v>
                </c:pt>
                <c:pt idx="10">
                  <c:v>3295.5475531635998</c:v>
                </c:pt>
                <c:pt idx="11">
                  <c:v>3163.9481449490499</c:v>
                </c:pt>
                <c:pt idx="12">
                  <c:v>3003.3757234176801</c:v>
                </c:pt>
                <c:pt idx="13">
                  <c:v>2849.1204722491302</c:v>
                </c:pt>
                <c:pt idx="14">
                  <c:v>2742.62084572498</c:v>
                </c:pt>
                <c:pt idx="15">
                  <c:v>2700.6780863526901</c:v>
                </c:pt>
                <c:pt idx="16">
                  <c:v>2713.1547649817198</c:v>
                </c:pt>
                <c:pt idx="17">
                  <c:v>2747.54444171453</c:v>
                </c:pt>
                <c:pt idx="18">
                  <c:v>2761.3217730512902</c:v>
                </c:pt>
                <c:pt idx="19">
                  <c:v>2734.8162748078098</c:v>
                </c:pt>
                <c:pt idx="20">
                  <c:v>2661.97859338635</c:v>
                </c:pt>
                <c:pt idx="21">
                  <c:v>2554.3485468024401</c:v>
                </c:pt>
                <c:pt idx="22">
                  <c:v>2437.8892999119698</c:v>
                </c:pt>
                <c:pt idx="23">
                  <c:v>2343.5370291108102</c:v>
                </c:pt>
                <c:pt idx="24">
                  <c:v>2288.2963837328198</c:v>
                </c:pt>
                <c:pt idx="25">
                  <c:v>2281.40703460537</c:v>
                </c:pt>
                <c:pt idx="26">
                  <c:v>2313.9534121172401</c:v>
                </c:pt>
                <c:pt idx="27">
                  <c:v>2379.7593308198202</c:v>
                </c:pt>
                <c:pt idx="28">
                  <c:v>2470.7291059486802</c:v>
                </c:pt>
                <c:pt idx="29">
                  <c:v>2564.39957139839</c:v>
                </c:pt>
                <c:pt idx="30">
                  <c:v>2647.33568908201</c:v>
                </c:pt>
                <c:pt idx="31">
                  <c:v>2725.7818965004799</c:v>
                </c:pt>
                <c:pt idx="32">
                  <c:v>2820.36275414901</c:v>
                </c:pt>
                <c:pt idx="33">
                  <c:v>2942.36835977689</c:v>
                </c:pt>
                <c:pt idx="34">
                  <c:v>3083.1547196389201</c:v>
                </c:pt>
                <c:pt idx="35">
                  <c:v>3211.6144133143798</c:v>
                </c:pt>
                <c:pt idx="36">
                  <c:v>3292.9507342322099</c:v>
                </c:pt>
                <c:pt idx="37">
                  <c:v>3306.8484356573099</c:v>
                </c:pt>
                <c:pt idx="38">
                  <c:v>3255.1699123467101</c:v>
                </c:pt>
                <c:pt idx="39">
                  <c:v>3172.56249014782</c:v>
                </c:pt>
                <c:pt idx="40">
                  <c:v>3105.5806272105101</c:v>
                </c:pt>
                <c:pt idx="41">
                  <c:v>3103.04904249938</c:v>
                </c:pt>
                <c:pt idx="42">
                  <c:v>3197.5406882809002</c:v>
                </c:pt>
                <c:pt idx="43">
                  <c:v>3374.38764385067</c:v>
                </c:pt>
                <c:pt idx="44">
                  <c:v>3592.7022754627701</c:v>
                </c:pt>
                <c:pt idx="45">
                  <c:v>3817.5895531710798</c:v>
                </c:pt>
                <c:pt idx="46">
                  <c:v>4015.0083416223702</c:v>
                </c:pt>
                <c:pt idx="47">
                  <c:v>4161.77749907208</c:v>
                </c:pt>
                <c:pt idx="48">
                  <c:v>4261.6721582545997</c:v>
                </c:pt>
                <c:pt idx="49">
                  <c:v>4335.9920437533401</c:v>
                </c:pt>
                <c:pt idx="50">
                  <c:v>4409.0996630048003</c:v>
                </c:pt>
                <c:pt idx="51">
                  <c:v>4487.0164868066004</c:v>
                </c:pt>
                <c:pt idx="52">
                  <c:v>4568.2687836666901</c:v>
                </c:pt>
                <c:pt idx="53">
                  <c:v>4645.4314190189398</c:v>
                </c:pt>
                <c:pt idx="54">
                  <c:v>4694.4516290932697</c:v>
                </c:pt>
                <c:pt idx="55">
                  <c:v>4691.0356057708004</c:v>
                </c:pt>
                <c:pt idx="56">
                  <c:v>4620.0006807959699</c:v>
                </c:pt>
                <c:pt idx="57">
                  <c:v>4483.5978737005598</c:v>
                </c:pt>
                <c:pt idx="58">
                  <c:v>4321.6153314457897</c:v>
                </c:pt>
                <c:pt idx="59">
                  <c:v>4193.7175707082197</c:v>
                </c:pt>
                <c:pt idx="60">
                  <c:v>4131.0789505932999</c:v>
                </c:pt>
                <c:pt idx="61">
                  <c:v>4127.9891973998501</c:v>
                </c:pt>
                <c:pt idx="62">
                  <c:v>4161.8816954197</c:v>
                </c:pt>
                <c:pt idx="63">
                  <c:v>4188.8196803806404</c:v>
                </c:pt>
                <c:pt idx="64">
                  <c:v>4164.8821414352096</c:v>
                </c:pt>
                <c:pt idx="65">
                  <c:v>4071.8984642015798</c:v>
                </c:pt>
                <c:pt idx="66">
                  <c:v>3933.6576530054999</c:v>
                </c:pt>
                <c:pt idx="67">
                  <c:v>3790.7485525598299</c:v>
                </c:pt>
                <c:pt idx="68">
                  <c:v>3682.4680235248202</c:v>
                </c:pt>
                <c:pt idx="69">
                  <c:v>3620.4287202610799</c:v>
                </c:pt>
                <c:pt idx="70">
                  <c:v>3579.4456523331401</c:v>
                </c:pt>
                <c:pt idx="71">
                  <c:v>3541.2319103375798</c:v>
                </c:pt>
                <c:pt idx="72">
                  <c:v>3498.4746036330498</c:v>
                </c:pt>
                <c:pt idx="73">
                  <c:v>3452.3823937663801</c:v>
                </c:pt>
                <c:pt idx="74">
                  <c:v>3407.8755348796999</c:v>
                </c:pt>
              </c:numCache>
            </c:numRef>
          </c:val>
          <c:smooth val="0"/>
          <c:extLst>
            <c:ext xmlns:c16="http://schemas.microsoft.com/office/drawing/2014/chart" uri="{C3380CC4-5D6E-409C-BE32-E72D297353CC}">
              <c16:uniqueId val="{00000001-1A1A-48E8-B61B-B5145E30DE88}"/>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5500"/>
          <c:min val="1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8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0A8F-6663-40A4-8EEF-ECF982CB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1436</TotalTime>
  <Pages>10</Pages>
  <Words>2125</Words>
  <Characters>11420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SALA DE PRENSA</cp:lastModifiedBy>
  <cp:revision>572</cp:revision>
  <cp:lastPrinted>2020-01-24T22:47:00Z</cp:lastPrinted>
  <dcterms:created xsi:type="dcterms:W3CDTF">2019-08-23T17:06:00Z</dcterms:created>
  <dcterms:modified xsi:type="dcterms:W3CDTF">2020-04-27T23:08:00Z</dcterms:modified>
  <cp:category>ESTADÍSTICAS DE COMERCIO EXTERIOR</cp:category>
</cp:coreProperties>
</file>