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C85E7" w14:textId="77777777" w:rsidR="00B04119" w:rsidRPr="00FC3231" w:rsidRDefault="00B04119" w:rsidP="00B04119">
      <w:pPr>
        <w:tabs>
          <w:tab w:val="left" w:pos="8789"/>
        </w:tabs>
        <w:spacing w:before="120"/>
        <w:ind w:right="51"/>
        <w:jc w:val="center"/>
        <w:rPr>
          <w:b/>
          <w:sz w:val="28"/>
          <w:szCs w:val="28"/>
        </w:rPr>
      </w:pPr>
      <w:r>
        <w:rPr>
          <w:b/>
          <w:noProof/>
          <w:sz w:val="28"/>
          <w:lang w:val="es-MX" w:eastAsia="es-MX"/>
        </w:rPr>
        <mc:AlternateContent>
          <mc:Choice Requires="wps">
            <w:drawing>
              <wp:anchor distT="45720" distB="45720" distL="114300" distR="114300" simplePos="0" relativeHeight="251659264" behindDoc="0" locked="0" layoutInCell="1" allowOverlap="1" wp14:anchorId="20DBB790" wp14:editId="281DD3CC">
                <wp:simplePos x="0" y="0"/>
                <wp:positionH relativeFrom="column">
                  <wp:posOffset>2461895</wp:posOffset>
                </wp:positionH>
                <wp:positionV relativeFrom="paragraph">
                  <wp:posOffset>77470</wp:posOffset>
                </wp:positionV>
                <wp:extent cx="3679825"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16CB12E2" w14:textId="77777777" w:rsidR="00B04119" w:rsidRPr="00265B8C" w:rsidRDefault="00B04119" w:rsidP="00B0411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26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BB790"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16CB12E2" w14:textId="77777777" w:rsidR="00B04119" w:rsidRPr="00265B8C" w:rsidRDefault="00B04119" w:rsidP="00B04119">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Próxima publicación:</w:t>
                      </w:r>
                      <w:r>
                        <w:rPr>
                          <w:rFonts w:ascii="Arial" w:hAnsi="Arial" w:cs="Arial"/>
                          <w:b/>
                          <w:color w:val="FFFFFF" w:themeColor="background1"/>
                          <w:shd w:val="clear" w:color="auto" w:fill="365F91" w:themeFill="accent1" w:themeFillShade="BF"/>
                          <w:lang w:val="pt-BR"/>
                        </w:rPr>
                        <w:t xml:space="preserve">  26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junio</w:t>
                      </w:r>
                    </w:p>
                  </w:txbxContent>
                </v:textbox>
                <w10:wrap type="square"/>
              </v:shape>
            </w:pict>
          </mc:Fallback>
        </mc:AlternateContent>
      </w:r>
    </w:p>
    <w:p w14:paraId="6C79C4DC" w14:textId="77777777" w:rsidR="00B04119" w:rsidRPr="00995D9E" w:rsidRDefault="00B04119" w:rsidP="00B04119">
      <w:pPr>
        <w:pStyle w:val="Ttulo2"/>
        <w:keepNext w:val="0"/>
        <w:widowControl w:val="0"/>
        <w:spacing w:before="0"/>
        <w:jc w:val="center"/>
        <w:rPr>
          <w:b/>
          <w:sz w:val="28"/>
          <w:szCs w:val="28"/>
        </w:rPr>
      </w:pPr>
    </w:p>
    <w:p w14:paraId="168212E0" w14:textId="77777777" w:rsidR="00B04119" w:rsidRDefault="00B04119" w:rsidP="00B04119">
      <w:pPr>
        <w:pStyle w:val="Ttulo2"/>
        <w:keepNext w:val="0"/>
        <w:widowControl w:val="0"/>
        <w:spacing w:before="360"/>
        <w:contextualSpacing/>
        <w:jc w:val="center"/>
        <w:rPr>
          <w:b/>
          <w:sz w:val="28"/>
          <w:szCs w:val="28"/>
        </w:rPr>
      </w:pPr>
      <w:r w:rsidRPr="005F4169">
        <w:rPr>
          <w:b/>
          <w:sz w:val="28"/>
          <w:szCs w:val="28"/>
        </w:rPr>
        <w:t>INFORMACIÓN OPORTUNA SOBRE LA</w:t>
      </w:r>
    </w:p>
    <w:p w14:paraId="171AE508" w14:textId="77777777" w:rsidR="00B04119" w:rsidRDefault="00B04119" w:rsidP="00B04119">
      <w:pPr>
        <w:pStyle w:val="Ttulo2"/>
        <w:keepNext w:val="0"/>
        <w:widowControl w:val="0"/>
        <w:spacing w:before="360"/>
        <w:contextualSpacing/>
        <w:jc w:val="center"/>
        <w:rPr>
          <w:b/>
          <w:sz w:val="28"/>
          <w:szCs w:val="28"/>
        </w:rPr>
      </w:pPr>
      <w:r w:rsidRPr="005F4169">
        <w:rPr>
          <w:b/>
          <w:sz w:val="28"/>
          <w:szCs w:val="28"/>
        </w:rPr>
        <w:t xml:space="preserve"> BALANZA COMERCIAL DE MERCANCÍAS DE MÉXICO </w:t>
      </w:r>
    </w:p>
    <w:p w14:paraId="7DD12C95" w14:textId="77777777" w:rsidR="00B04119" w:rsidRPr="005F4169" w:rsidRDefault="00B04119" w:rsidP="00B04119">
      <w:pPr>
        <w:pStyle w:val="Ttulo2"/>
        <w:keepNext w:val="0"/>
        <w:widowControl w:val="0"/>
        <w:spacing w:before="360"/>
        <w:contextualSpacing/>
        <w:jc w:val="center"/>
        <w:rPr>
          <w:b/>
          <w:sz w:val="28"/>
          <w:szCs w:val="28"/>
        </w:rPr>
      </w:pPr>
      <w:r w:rsidRPr="005F4169">
        <w:rPr>
          <w:b/>
          <w:sz w:val="28"/>
          <w:szCs w:val="28"/>
        </w:rPr>
        <w:t>DURANTE ABRIL DE 2020</w:t>
      </w:r>
    </w:p>
    <w:p w14:paraId="5CA857AC" w14:textId="77777777" w:rsidR="00B04119" w:rsidRPr="00E06352" w:rsidRDefault="00B04119" w:rsidP="00B04119">
      <w:pPr>
        <w:pStyle w:val="bullet"/>
        <w:numPr>
          <w:ilvl w:val="0"/>
          <w:numId w:val="0"/>
        </w:numPr>
        <w:spacing w:before="240"/>
        <w:ind w:left="-142" w:right="-405"/>
        <w:rPr>
          <w:rFonts w:cs="Arial"/>
          <w:b w:val="0"/>
          <w:bCs/>
          <w:color w:val="auto"/>
          <w:sz w:val="24"/>
          <w:szCs w:val="24"/>
        </w:rPr>
      </w:pPr>
      <w:r w:rsidRPr="00E06352">
        <w:rPr>
          <w:rFonts w:cs="Arial"/>
          <w:b w:val="0"/>
          <w:bCs/>
          <w:color w:val="auto"/>
          <w:sz w:val="24"/>
          <w:szCs w:val="24"/>
        </w:rPr>
        <w:t>La información oportuna de comercio exterior de abril de 2020 indica que se registró un déficit comercial de (-)3,087 millones de dólares, saldo que se compara con el superávit de 1,510 millones de dólares obtenido en igual mes de 2019. En los primeros cuatro meses de este año, la balanza comercial presentó un superávit de 635 millones de dólares</w:t>
      </w:r>
      <w:r w:rsidRPr="00E06352">
        <w:rPr>
          <w:rStyle w:val="Refdenotaalpie"/>
          <w:b w:val="0"/>
          <w:bCs/>
          <w:color w:val="auto"/>
          <w:sz w:val="24"/>
          <w:szCs w:val="24"/>
        </w:rPr>
        <w:footnoteReference w:id="1"/>
      </w:r>
      <w:r w:rsidRPr="00E06352">
        <w:rPr>
          <w:rFonts w:cs="Arial"/>
          <w:b w:val="0"/>
          <w:bCs/>
          <w:color w:val="auto"/>
          <w:sz w:val="24"/>
          <w:szCs w:val="24"/>
        </w:rPr>
        <w:t>.</w:t>
      </w:r>
    </w:p>
    <w:p w14:paraId="413851F4" w14:textId="77777777" w:rsidR="00B04119" w:rsidRPr="002B1EA4" w:rsidRDefault="00B04119" w:rsidP="00B04119">
      <w:pPr>
        <w:pStyle w:val="bullet"/>
        <w:numPr>
          <w:ilvl w:val="0"/>
          <w:numId w:val="0"/>
        </w:numPr>
        <w:spacing w:before="120"/>
        <w:ind w:left="-142" w:right="-405"/>
        <w:rPr>
          <w:rFonts w:cs="Arial"/>
          <w:b w:val="0"/>
          <w:color w:val="auto"/>
          <w:sz w:val="24"/>
          <w:szCs w:val="24"/>
        </w:rPr>
      </w:pPr>
    </w:p>
    <w:p w14:paraId="28ACC9C5" w14:textId="77777777" w:rsidR="00B04119" w:rsidRDefault="00B04119" w:rsidP="00B04119">
      <w:pPr>
        <w:pStyle w:val="bullet"/>
        <w:numPr>
          <w:ilvl w:val="0"/>
          <w:numId w:val="0"/>
        </w:numPr>
        <w:tabs>
          <w:tab w:val="left" w:pos="8647"/>
          <w:tab w:val="left" w:pos="9072"/>
        </w:tabs>
        <w:spacing w:before="100" w:beforeAutospacing="1"/>
        <w:ind w:left="-142" w:right="-405"/>
        <w:contextualSpacing/>
        <w:rPr>
          <w:color w:val="auto"/>
          <w:sz w:val="16"/>
          <w:szCs w:val="16"/>
        </w:rPr>
      </w:pPr>
      <w:r w:rsidRPr="00050ADC">
        <w:rPr>
          <w:color w:val="auto"/>
          <w:sz w:val="24"/>
          <w:szCs w:val="24"/>
        </w:rPr>
        <w:t xml:space="preserve">EXPORTACIONES </w:t>
      </w:r>
    </w:p>
    <w:p w14:paraId="07C55307" w14:textId="77777777" w:rsidR="00B04119" w:rsidRPr="005F4169" w:rsidRDefault="00B04119" w:rsidP="00B04119">
      <w:pPr>
        <w:pStyle w:val="bullet"/>
        <w:numPr>
          <w:ilvl w:val="0"/>
          <w:numId w:val="0"/>
        </w:numPr>
        <w:spacing w:before="240"/>
        <w:ind w:left="-142" w:right="-405" w:hanging="425"/>
        <w:rPr>
          <w:rFonts w:cs="Arial"/>
          <w:b w:val="0"/>
          <w:bCs/>
          <w:color w:val="auto"/>
          <w:sz w:val="24"/>
          <w:szCs w:val="24"/>
        </w:rPr>
      </w:pPr>
      <w:r>
        <w:rPr>
          <w:rFonts w:cs="Arial"/>
          <w:b w:val="0"/>
          <w:bCs/>
          <w:color w:val="auto"/>
          <w:sz w:val="24"/>
          <w:szCs w:val="24"/>
        </w:rPr>
        <w:tab/>
      </w:r>
      <w:r w:rsidRPr="005F4169">
        <w:rPr>
          <w:rFonts w:cs="Arial"/>
          <w:b w:val="0"/>
          <w:bCs/>
          <w:color w:val="auto"/>
          <w:sz w:val="24"/>
          <w:szCs w:val="24"/>
        </w:rPr>
        <w:t>En abril de 2020, el valor de las exportaciones de mercancías alcanzó 23,385 millones de dólares, cifra compuesta por 22,627 millones de dólares de exportaciones no petroleras y por 758 millones de dólares de petroleras. Así, en el mes de referencia las exportaciones totales mostraron un retroceso anual de (-)40.9%, el cual fue resultado de contracciones de (-)39.4% en las exportaciones no petroleras y de (-)66.4% en las petroleras. Al interior de las exportaciones no petroleras, las dirigidas a Estados Unidos cayeron a una tasa anual de (-)40.7% y las canalizadas al resto del mundo lo hicieron en (-)33.4 por ciento.</w:t>
      </w:r>
    </w:p>
    <w:p w14:paraId="380ED975" w14:textId="77777777" w:rsidR="00B04119" w:rsidRPr="005F4169" w:rsidRDefault="00B04119" w:rsidP="00B04119">
      <w:pPr>
        <w:pStyle w:val="bullet"/>
        <w:numPr>
          <w:ilvl w:val="0"/>
          <w:numId w:val="0"/>
        </w:numPr>
        <w:spacing w:before="240"/>
        <w:ind w:left="-142" w:right="-405" w:hanging="425"/>
        <w:rPr>
          <w:rFonts w:cs="Arial"/>
          <w:b w:val="0"/>
          <w:bCs/>
          <w:color w:val="auto"/>
          <w:sz w:val="24"/>
          <w:szCs w:val="24"/>
        </w:rPr>
      </w:pPr>
      <w:r>
        <w:rPr>
          <w:rFonts w:cs="Arial"/>
          <w:b w:val="0"/>
          <w:bCs/>
          <w:color w:val="auto"/>
          <w:sz w:val="24"/>
          <w:szCs w:val="24"/>
        </w:rPr>
        <w:tab/>
      </w:r>
      <w:r w:rsidRPr="005F4169">
        <w:rPr>
          <w:rFonts w:cs="Arial"/>
          <w:b w:val="0"/>
          <w:bCs/>
          <w:color w:val="auto"/>
          <w:sz w:val="24"/>
          <w:szCs w:val="24"/>
        </w:rPr>
        <w:t>Con cifras ajustadas por estacionalidad, en el cuarto mes de 2020 las exportaciones totales de mercancías reportaron una reducción mensual de (-)37.67%, la cual fue resultado de retrocesos de (-)37.54% en las exportaciones no petroleras y de (-)41.18% en las petroleras.</w:t>
      </w:r>
    </w:p>
    <w:p w14:paraId="2CB933E6" w14:textId="77777777" w:rsidR="00B04119" w:rsidRPr="00C52C7E" w:rsidRDefault="00B04119" w:rsidP="00B04119">
      <w:pPr>
        <w:pStyle w:val="bullet"/>
        <w:numPr>
          <w:ilvl w:val="0"/>
          <w:numId w:val="0"/>
        </w:numPr>
        <w:tabs>
          <w:tab w:val="left" w:pos="8647"/>
          <w:tab w:val="left" w:pos="9072"/>
        </w:tabs>
        <w:spacing w:before="120"/>
        <w:ind w:left="-142" w:right="-405"/>
        <w:contextualSpacing/>
        <w:rPr>
          <w:b w:val="0"/>
          <w:bCs/>
          <w:sz w:val="24"/>
          <w:szCs w:val="24"/>
        </w:rPr>
      </w:pPr>
    </w:p>
    <w:p w14:paraId="5808C297" w14:textId="77777777" w:rsidR="00B04119" w:rsidRPr="00563FCA" w:rsidRDefault="00B04119" w:rsidP="00B04119">
      <w:pPr>
        <w:pStyle w:val="bullet"/>
        <w:numPr>
          <w:ilvl w:val="0"/>
          <w:numId w:val="0"/>
        </w:numPr>
        <w:tabs>
          <w:tab w:val="left" w:pos="8647"/>
          <w:tab w:val="left" w:pos="9072"/>
        </w:tabs>
        <w:spacing w:before="100" w:beforeAutospacing="1"/>
        <w:ind w:left="-142" w:right="-405"/>
        <w:contextualSpacing/>
        <w:rPr>
          <w:b w:val="0"/>
          <w:sz w:val="24"/>
          <w:szCs w:val="24"/>
        </w:rPr>
      </w:pPr>
      <w:r w:rsidRPr="00563FCA">
        <w:rPr>
          <w:b w:val="0"/>
          <w:sz w:val="24"/>
          <w:szCs w:val="24"/>
        </w:rPr>
        <w:tab/>
      </w:r>
    </w:p>
    <w:p w14:paraId="631DF1FF" w14:textId="77777777" w:rsidR="00B04119" w:rsidRPr="007E3ADA" w:rsidRDefault="00B04119" w:rsidP="00B04119">
      <w:pPr>
        <w:pStyle w:val="bullet"/>
        <w:numPr>
          <w:ilvl w:val="0"/>
          <w:numId w:val="0"/>
        </w:numPr>
        <w:tabs>
          <w:tab w:val="left" w:pos="8647"/>
          <w:tab w:val="left" w:pos="9072"/>
        </w:tabs>
        <w:spacing w:before="100" w:beforeAutospacing="1"/>
        <w:ind w:left="-142" w:right="-405"/>
        <w:contextualSpacing/>
        <w:rPr>
          <w:color w:val="auto"/>
          <w:sz w:val="24"/>
          <w:szCs w:val="24"/>
        </w:rPr>
      </w:pPr>
      <w:r w:rsidRPr="007E3ADA">
        <w:rPr>
          <w:color w:val="auto"/>
          <w:sz w:val="24"/>
          <w:szCs w:val="24"/>
        </w:rPr>
        <w:t>IMPORTACIONES</w:t>
      </w:r>
    </w:p>
    <w:p w14:paraId="0ED9A6FF" w14:textId="77777777" w:rsidR="00B04119" w:rsidRPr="008A6E8D" w:rsidRDefault="00B04119" w:rsidP="00B04119">
      <w:pPr>
        <w:pStyle w:val="bullet"/>
        <w:numPr>
          <w:ilvl w:val="0"/>
          <w:numId w:val="0"/>
        </w:numPr>
        <w:tabs>
          <w:tab w:val="left" w:pos="8647"/>
          <w:tab w:val="left" w:pos="9072"/>
        </w:tabs>
        <w:spacing w:before="120"/>
        <w:ind w:left="-142" w:right="-405"/>
        <w:contextualSpacing/>
        <w:rPr>
          <w:color w:val="auto"/>
          <w:sz w:val="4"/>
          <w:szCs w:val="4"/>
        </w:rPr>
      </w:pPr>
    </w:p>
    <w:p w14:paraId="4EE83291" w14:textId="77777777" w:rsidR="00B04119" w:rsidRPr="005F4169" w:rsidRDefault="00B04119" w:rsidP="00B04119">
      <w:pPr>
        <w:pStyle w:val="bullet"/>
        <w:numPr>
          <w:ilvl w:val="0"/>
          <w:numId w:val="0"/>
        </w:numPr>
        <w:spacing w:before="240"/>
        <w:ind w:left="-142" w:right="-405"/>
        <w:rPr>
          <w:rFonts w:cs="Arial"/>
          <w:b w:val="0"/>
          <w:bCs/>
          <w:color w:val="auto"/>
          <w:sz w:val="24"/>
          <w:szCs w:val="24"/>
        </w:rPr>
      </w:pPr>
      <w:r w:rsidRPr="005F4169">
        <w:rPr>
          <w:rFonts w:cs="Arial"/>
          <w:b w:val="0"/>
          <w:bCs/>
          <w:color w:val="auto"/>
          <w:sz w:val="24"/>
          <w:szCs w:val="24"/>
        </w:rPr>
        <w:t>El valor de las importaciones de mercancías en abril de este año fue de 26,472 millones de dólares, monto que implicó una disminución anual de (-)30.5%; dicha cifra fue reflejo de descensos de (-)27.6% en las importaciones no petroleras y de (-)53% en las petroleras. Al considerar las importaciones por tipo de bien, se observaron variaciones anuales de (-)46.5% en las importaciones de bienes de consumo, de (</w:t>
      </w:r>
      <w:r w:rsidRPr="005F4169">
        <w:rPr>
          <w:rFonts w:cs="Arial"/>
          <w:b w:val="0"/>
          <w:bCs/>
          <w:color w:val="auto"/>
          <w:sz w:val="24"/>
          <w:szCs w:val="24"/>
        </w:rPr>
        <w:noBreakHyphen/>
        <w:t>)28.1% en las de bienes de uso intermedio y de (-)26.7% en las de bienes de capital.</w:t>
      </w:r>
    </w:p>
    <w:p w14:paraId="3CE8CBC7" w14:textId="77777777" w:rsidR="00B04119" w:rsidRPr="00247F23" w:rsidRDefault="00B04119" w:rsidP="00B04119">
      <w:pPr>
        <w:pStyle w:val="bullet"/>
        <w:numPr>
          <w:ilvl w:val="0"/>
          <w:numId w:val="0"/>
        </w:numPr>
        <w:spacing w:before="60"/>
        <w:ind w:left="-142" w:right="-405" w:hanging="284"/>
        <w:rPr>
          <w:rFonts w:cs="Arial"/>
          <w:b w:val="0"/>
          <w:color w:val="auto"/>
          <w:sz w:val="24"/>
          <w:szCs w:val="24"/>
        </w:rPr>
      </w:pPr>
    </w:p>
    <w:p w14:paraId="49DE68BC" w14:textId="77777777" w:rsidR="00B04119" w:rsidRDefault="00B04119" w:rsidP="00B04119">
      <w:pPr>
        <w:pStyle w:val="bullet"/>
        <w:numPr>
          <w:ilvl w:val="0"/>
          <w:numId w:val="0"/>
        </w:numPr>
        <w:spacing w:before="60"/>
        <w:ind w:left="-142" w:right="-405" w:hanging="284"/>
        <w:rPr>
          <w:rFonts w:cs="Arial"/>
          <w:b w:val="0"/>
          <w:color w:val="auto"/>
          <w:sz w:val="24"/>
          <w:szCs w:val="24"/>
        </w:rPr>
      </w:pPr>
    </w:p>
    <w:p w14:paraId="7464CD29" w14:textId="77777777" w:rsidR="00B04119" w:rsidRDefault="00B04119" w:rsidP="00B04119">
      <w:pPr>
        <w:pStyle w:val="bullet"/>
        <w:numPr>
          <w:ilvl w:val="0"/>
          <w:numId w:val="0"/>
        </w:numPr>
        <w:spacing w:before="60"/>
        <w:ind w:left="-142" w:right="-405" w:hanging="284"/>
        <w:rPr>
          <w:rFonts w:cs="Arial"/>
          <w:b w:val="0"/>
          <w:color w:val="auto"/>
          <w:sz w:val="24"/>
          <w:szCs w:val="24"/>
        </w:rPr>
      </w:pPr>
    </w:p>
    <w:p w14:paraId="5A1F8811" w14:textId="77777777" w:rsidR="00B04119" w:rsidRDefault="00B04119" w:rsidP="00B04119">
      <w:pPr>
        <w:pStyle w:val="bullet"/>
        <w:numPr>
          <w:ilvl w:val="0"/>
          <w:numId w:val="0"/>
        </w:numPr>
        <w:spacing w:before="60"/>
        <w:ind w:left="-142" w:right="-405" w:hanging="284"/>
        <w:rPr>
          <w:rFonts w:cs="Arial"/>
          <w:b w:val="0"/>
          <w:color w:val="auto"/>
          <w:sz w:val="24"/>
          <w:szCs w:val="24"/>
        </w:rPr>
      </w:pPr>
    </w:p>
    <w:p w14:paraId="06B3DCDB" w14:textId="77777777" w:rsidR="00B04119" w:rsidRDefault="00B04119" w:rsidP="00B04119">
      <w:pPr>
        <w:pStyle w:val="bullet"/>
        <w:numPr>
          <w:ilvl w:val="0"/>
          <w:numId w:val="0"/>
        </w:numPr>
        <w:spacing w:before="60"/>
        <w:ind w:left="-142" w:right="-405" w:hanging="284"/>
        <w:rPr>
          <w:rFonts w:cs="Arial"/>
          <w:b w:val="0"/>
          <w:color w:val="auto"/>
          <w:sz w:val="24"/>
          <w:szCs w:val="24"/>
        </w:rPr>
      </w:pPr>
    </w:p>
    <w:p w14:paraId="6B8C285D" w14:textId="77777777" w:rsidR="00B04119" w:rsidRPr="00FF2040" w:rsidRDefault="00B04119" w:rsidP="00B04119">
      <w:pPr>
        <w:pStyle w:val="bullet"/>
        <w:numPr>
          <w:ilvl w:val="0"/>
          <w:numId w:val="0"/>
        </w:numPr>
        <w:spacing w:before="0" w:after="240"/>
        <w:ind w:left="-142" w:right="-405"/>
        <w:rPr>
          <w:rFonts w:cs="Arial"/>
          <w:b w:val="0"/>
          <w:color w:val="auto"/>
          <w:sz w:val="24"/>
          <w:szCs w:val="24"/>
        </w:rPr>
      </w:pPr>
      <w:r w:rsidRPr="00FF2040">
        <w:rPr>
          <w:rFonts w:cs="Arial"/>
          <w:b w:val="0"/>
          <w:color w:val="auto"/>
          <w:sz w:val="24"/>
          <w:szCs w:val="24"/>
        </w:rPr>
        <w:t>Con series ajustadas por estacionalidad, las importaciones totales mostraron una caída mensual de (-)21.93%, la cual se derivó de descensos de (-)20.42% en las importaciones no petroleras y de (-)36.56% en las petroleras. Por tipo de bien, se presentaron disminuciones mensuales de (-)33.34% en las importaciones de bienes de consumo, de (-)21.61% en las de bienes de uso intermedio y de (-)7.35% en las de bienes de capital.</w:t>
      </w:r>
    </w:p>
    <w:p w14:paraId="7AF569D3" w14:textId="77777777" w:rsidR="00B04119" w:rsidRDefault="00B04119" w:rsidP="00B04119">
      <w:pPr>
        <w:pStyle w:val="p01"/>
        <w:keepNext/>
        <w:widowControl/>
        <w:spacing w:before="120"/>
        <w:jc w:val="center"/>
        <w:rPr>
          <w:rFonts w:ascii="Arial" w:hAnsi="Arial" w:cs="Arial"/>
          <w:b/>
          <w:smallCaps/>
          <w:color w:val="auto"/>
          <w:sz w:val="22"/>
          <w:lang w:val="es-MX"/>
        </w:rPr>
      </w:pPr>
    </w:p>
    <w:p w14:paraId="33E9AF2D" w14:textId="77777777" w:rsidR="00B04119" w:rsidRDefault="00B04119" w:rsidP="00B04119">
      <w:pPr>
        <w:pStyle w:val="p01"/>
        <w:keepNext/>
        <w:widowControl/>
        <w:spacing w:before="0"/>
        <w:jc w:val="center"/>
        <w:rPr>
          <w:rFonts w:ascii="Arial" w:hAnsi="Arial" w:cs="Arial"/>
          <w:b/>
          <w:smallCaps/>
          <w:color w:val="auto"/>
          <w:sz w:val="22"/>
          <w:lang w:val="es-MX" w:eastAsia="es-MX"/>
        </w:rPr>
      </w:pPr>
      <w:r>
        <w:rPr>
          <w:rFonts w:ascii="Arial" w:hAnsi="Arial" w:cs="Arial"/>
          <w:b/>
          <w:smallCaps/>
          <w:color w:val="auto"/>
          <w:sz w:val="22"/>
          <w:lang w:val="es-MX"/>
        </w:rPr>
        <w:t>Balanza comercial de mercancías de México</w:t>
      </w:r>
    </w:p>
    <w:tbl>
      <w:tblPr>
        <w:tblW w:w="8205"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38"/>
        <w:gridCol w:w="1195"/>
        <w:gridCol w:w="1196"/>
        <w:gridCol w:w="1458"/>
        <w:gridCol w:w="1418"/>
      </w:tblGrid>
      <w:tr w:rsidR="00B04119" w14:paraId="5EBE6FD9" w14:textId="77777777" w:rsidTr="005A0718">
        <w:trPr>
          <w:jc w:val="center"/>
        </w:trPr>
        <w:tc>
          <w:tcPr>
            <w:tcW w:w="2938" w:type="dxa"/>
            <w:vMerge w:val="restar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26F21E00" w14:textId="77777777" w:rsidR="00B04119" w:rsidRDefault="00B04119" w:rsidP="005A0718">
            <w:pPr>
              <w:spacing w:before="60" w:after="60" w:line="276" w:lineRule="auto"/>
              <w:jc w:val="center"/>
              <w:rPr>
                <w:rFonts w:ascii="Arial" w:hAnsi="Arial" w:cs="Arial"/>
                <w:snapToGrid w:val="0"/>
                <w:sz w:val="18"/>
                <w:szCs w:val="18"/>
                <w:lang w:val="es-MX" w:eastAsia="en-US"/>
              </w:rPr>
            </w:pPr>
            <w:r>
              <w:rPr>
                <w:rFonts w:ascii="Arial" w:hAnsi="Arial" w:cs="Arial"/>
                <w:snapToGrid w:val="0"/>
                <w:sz w:val="18"/>
                <w:szCs w:val="18"/>
                <w:lang w:eastAsia="en-US"/>
              </w:rPr>
              <w:t>Concepto</w:t>
            </w:r>
          </w:p>
        </w:tc>
        <w:tc>
          <w:tcPr>
            <w:tcW w:w="2391"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3175B8DF" w14:textId="77777777" w:rsidR="00B04119" w:rsidRDefault="00B04119" w:rsidP="005A0718">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Abril*</w:t>
            </w:r>
          </w:p>
        </w:tc>
        <w:tc>
          <w:tcPr>
            <w:tcW w:w="2876"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hideMark/>
          </w:tcPr>
          <w:p w14:paraId="0C4218CF" w14:textId="77777777" w:rsidR="00B04119" w:rsidRDefault="00B04119" w:rsidP="005A0718">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Enero-Abril*</w:t>
            </w:r>
          </w:p>
        </w:tc>
      </w:tr>
      <w:tr w:rsidR="00B04119" w14:paraId="43F55784" w14:textId="77777777" w:rsidTr="005A0718">
        <w:trPr>
          <w:jc w:val="center"/>
        </w:trPr>
        <w:tc>
          <w:tcPr>
            <w:tcW w:w="2938" w:type="dxa"/>
            <w:vMerge/>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vAlign w:val="center"/>
            <w:hideMark/>
          </w:tcPr>
          <w:p w14:paraId="4AD5CFF1" w14:textId="77777777" w:rsidR="00B04119" w:rsidRDefault="00B04119" w:rsidP="005A0718">
            <w:pPr>
              <w:rPr>
                <w:rFonts w:ascii="Arial" w:hAnsi="Arial" w:cs="Arial"/>
                <w:snapToGrid w:val="0"/>
                <w:sz w:val="18"/>
                <w:szCs w:val="18"/>
                <w:lang w:eastAsia="en-US"/>
              </w:rPr>
            </w:pPr>
          </w:p>
        </w:tc>
        <w:tc>
          <w:tcPr>
            <w:tcW w:w="1195"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79730EA" w14:textId="77777777" w:rsidR="00B04119" w:rsidRDefault="00B04119" w:rsidP="005A0718">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4E3C24C0" w14:textId="77777777" w:rsidR="00B04119" w:rsidRDefault="00B04119" w:rsidP="005A0718">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745AA5E0" w14:textId="77777777" w:rsidR="00B04119" w:rsidRDefault="00B04119" w:rsidP="005A0718">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hideMark/>
          </w:tcPr>
          <w:p w14:paraId="549A7131" w14:textId="77777777" w:rsidR="00B04119" w:rsidRDefault="00B04119" w:rsidP="005A0718">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B04119" w14:paraId="6BC8998A" w14:textId="77777777" w:rsidTr="005A0718">
        <w:trPr>
          <w:jc w:val="center"/>
        </w:trPr>
        <w:tc>
          <w:tcPr>
            <w:tcW w:w="2938" w:type="dxa"/>
            <w:tcBorders>
              <w:top w:val="double" w:sz="4" w:space="0" w:color="0F243E" w:themeColor="text2" w:themeShade="80"/>
              <w:left w:val="double" w:sz="4" w:space="0" w:color="003366"/>
              <w:bottom w:val="nil"/>
              <w:right w:val="double" w:sz="4" w:space="0" w:color="003366"/>
            </w:tcBorders>
            <w:vAlign w:val="bottom"/>
            <w:hideMark/>
          </w:tcPr>
          <w:p w14:paraId="362B4051" w14:textId="77777777" w:rsidR="00B04119" w:rsidRDefault="00B04119" w:rsidP="005A0718">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F243E" w:themeColor="text2" w:themeShade="80"/>
              <w:left w:val="double" w:sz="4" w:space="0" w:color="003366"/>
              <w:bottom w:val="nil"/>
              <w:right w:val="single" w:sz="4" w:space="0" w:color="0F243E" w:themeColor="text2" w:themeShade="80"/>
            </w:tcBorders>
            <w:vAlign w:val="bottom"/>
            <w:hideMark/>
          </w:tcPr>
          <w:p w14:paraId="344F2357" w14:textId="77777777" w:rsidR="00B04119" w:rsidRDefault="00B04119" w:rsidP="005A0718">
            <w:pPr>
              <w:tabs>
                <w:tab w:val="decimal" w:pos="762"/>
              </w:tabs>
              <w:spacing w:before="20" w:line="276" w:lineRule="auto"/>
              <w:rPr>
                <w:rFonts w:ascii="Arial" w:hAnsi="Arial" w:cs="Arial"/>
                <w:b/>
                <w:bCs/>
                <w:sz w:val="18"/>
                <w:szCs w:val="18"/>
                <w:u w:val="single"/>
                <w:lang w:eastAsia="es-MX"/>
              </w:rPr>
            </w:pPr>
            <w:r>
              <w:rPr>
                <w:rFonts w:ascii="Arial" w:hAnsi="Arial" w:cs="Arial"/>
                <w:b/>
                <w:bCs/>
                <w:sz w:val="18"/>
                <w:szCs w:val="18"/>
                <w:u w:val="single"/>
              </w:rPr>
              <w:t>23,384.8</w:t>
            </w:r>
          </w:p>
        </w:tc>
        <w:tc>
          <w:tcPr>
            <w:tcW w:w="1196" w:type="dxa"/>
            <w:tcBorders>
              <w:top w:val="double" w:sz="4" w:space="0" w:color="0F243E" w:themeColor="text2" w:themeShade="80"/>
              <w:left w:val="single" w:sz="4" w:space="0" w:color="0F243E" w:themeColor="text2" w:themeShade="80"/>
              <w:bottom w:val="nil"/>
              <w:right w:val="double" w:sz="4" w:space="0" w:color="0F243E" w:themeColor="text2" w:themeShade="80"/>
            </w:tcBorders>
            <w:vAlign w:val="bottom"/>
            <w:hideMark/>
          </w:tcPr>
          <w:p w14:paraId="5B0B981F" w14:textId="77777777" w:rsidR="00B04119" w:rsidRDefault="00B04119" w:rsidP="005A0718">
            <w:pPr>
              <w:tabs>
                <w:tab w:val="decimal" w:pos="795"/>
              </w:tabs>
              <w:spacing w:before="20" w:line="276" w:lineRule="auto"/>
              <w:rPr>
                <w:rFonts w:ascii="Arial" w:hAnsi="Arial" w:cs="Arial"/>
                <w:b/>
                <w:bCs/>
                <w:sz w:val="18"/>
                <w:szCs w:val="18"/>
                <w:u w:val="single"/>
              </w:rPr>
            </w:pPr>
            <w:r>
              <w:rPr>
                <w:rFonts w:ascii="Arial" w:hAnsi="Arial" w:cs="Arial"/>
                <w:b/>
                <w:bCs/>
                <w:sz w:val="18"/>
                <w:szCs w:val="18"/>
              </w:rPr>
              <w:t>(-</w:t>
            </w:r>
            <w:proofErr w:type="gramStart"/>
            <w:r>
              <w:rPr>
                <w:rFonts w:ascii="Arial" w:hAnsi="Arial" w:cs="Arial"/>
                <w:b/>
                <w:bCs/>
                <w:sz w:val="18"/>
                <w:szCs w:val="18"/>
              </w:rPr>
              <w:t xml:space="preserve">)  </w:t>
            </w:r>
            <w:r>
              <w:rPr>
                <w:rFonts w:ascii="Arial" w:hAnsi="Arial" w:cs="Arial"/>
                <w:b/>
                <w:bCs/>
                <w:sz w:val="18"/>
                <w:szCs w:val="18"/>
                <w:u w:val="single"/>
              </w:rPr>
              <w:t>40</w:t>
            </w:r>
            <w:proofErr w:type="gramEnd"/>
            <w:r>
              <w:rPr>
                <w:rFonts w:ascii="Arial" w:hAnsi="Arial" w:cs="Arial"/>
                <w:b/>
                <w:bCs/>
                <w:sz w:val="18"/>
                <w:szCs w:val="18"/>
                <w:u w:val="single"/>
              </w:rPr>
              <w:t>.9</w:t>
            </w:r>
          </w:p>
        </w:tc>
        <w:tc>
          <w:tcPr>
            <w:tcW w:w="1458" w:type="dxa"/>
            <w:tcBorders>
              <w:top w:val="double" w:sz="4" w:space="0" w:color="0F243E" w:themeColor="text2" w:themeShade="80"/>
              <w:left w:val="single" w:sz="4" w:space="0" w:color="0F243E" w:themeColor="text2" w:themeShade="80"/>
              <w:bottom w:val="nil"/>
              <w:right w:val="single" w:sz="4" w:space="0" w:color="003366"/>
            </w:tcBorders>
            <w:hideMark/>
          </w:tcPr>
          <w:p w14:paraId="66D7BD18" w14:textId="77777777" w:rsidR="00B04119" w:rsidRDefault="00B04119" w:rsidP="005A0718">
            <w:pPr>
              <w:tabs>
                <w:tab w:val="decimal" w:pos="1005"/>
              </w:tabs>
              <w:spacing w:before="20" w:line="276" w:lineRule="auto"/>
              <w:rPr>
                <w:rFonts w:ascii="Arial" w:hAnsi="Arial" w:cs="Arial"/>
                <w:b/>
                <w:bCs/>
                <w:sz w:val="18"/>
                <w:szCs w:val="18"/>
                <w:u w:val="single"/>
              </w:rPr>
            </w:pPr>
            <w:r>
              <w:rPr>
                <w:rFonts w:ascii="Arial" w:hAnsi="Arial" w:cs="Arial"/>
                <w:b/>
                <w:bCs/>
                <w:sz w:val="18"/>
                <w:szCs w:val="18"/>
                <w:u w:val="single"/>
              </w:rPr>
              <w:t>131,907.0</w:t>
            </w:r>
          </w:p>
        </w:tc>
        <w:tc>
          <w:tcPr>
            <w:tcW w:w="1418" w:type="dxa"/>
            <w:tcBorders>
              <w:top w:val="double" w:sz="4" w:space="0" w:color="0F243E" w:themeColor="text2" w:themeShade="80"/>
              <w:left w:val="single" w:sz="4" w:space="0" w:color="003366"/>
              <w:bottom w:val="nil"/>
              <w:right w:val="double" w:sz="4" w:space="0" w:color="0F243E" w:themeColor="text2" w:themeShade="80"/>
            </w:tcBorders>
            <w:hideMark/>
          </w:tcPr>
          <w:p w14:paraId="7D7E27C5" w14:textId="77777777" w:rsidR="00B04119" w:rsidRDefault="00B04119" w:rsidP="005A0718">
            <w:pPr>
              <w:tabs>
                <w:tab w:val="decimal" w:pos="795"/>
              </w:tabs>
              <w:spacing w:before="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10.7</w:t>
            </w:r>
          </w:p>
        </w:tc>
      </w:tr>
      <w:tr w:rsidR="00B04119" w14:paraId="584BC5E0" w14:textId="77777777" w:rsidTr="005A0718">
        <w:trPr>
          <w:trHeight w:val="200"/>
          <w:jc w:val="center"/>
        </w:trPr>
        <w:tc>
          <w:tcPr>
            <w:tcW w:w="2938" w:type="dxa"/>
            <w:tcBorders>
              <w:top w:val="nil"/>
              <w:left w:val="double" w:sz="4" w:space="0" w:color="003366"/>
              <w:bottom w:val="nil"/>
              <w:right w:val="double" w:sz="4" w:space="0" w:color="003366"/>
            </w:tcBorders>
            <w:hideMark/>
          </w:tcPr>
          <w:p w14:paraId="09B72F68"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53A26E64"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 xml:space="preserve">  758.0</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971C25B"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66</w:t>
            </w:r>
            <w:proofErr w:type="gramEnd"/>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03366"/>
            </w:tcBorders>
            <w:hideMark/>
          </w:tcPr>
          <w:p w14:paraId="3C39D03C"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5,856.8</w:t>
            </w:r>
          </w:p>
        </w:tc>
        <w:tc>
          <w:tcPr>
            <w:tcW w:w="1418" w:type="dxa"/>
            <w:tcBorders>
              <w:top w:val="nil"/>
              <w:left w:val="single" w:sz="4" w:space="0" w:color="003366"/>
              <w:bottom w:val="nil"/>
              <w:right w:val="double" w:sz="4" w:space="0" w:color="0F243E" w:themeColor="text2" w:themeShade="80"/>
            </w:tcBorders>
            <w:hideMark/>
          </w:tcPr>
          <w:p w14:paraId="10F669F6"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37.1</w:t>
            </w:r>
          </w:p>
        </w:tc>
      </w:tr>
      <w:tr w:rsidR="00B04119" w14:paraId="4ED9FB56" w14:textId="77777777" w:rsidTr="005A0718">
        <w:trPr>
          <w:trHeight w:val="200"/>
          <w:jc w:val="center"/>
        </w:trPr>
        <w:tc>
          <w:tcPr>
            <w:tcW w:w="2938" w:type="dxa"/>
            <w:tcBorders>
              <w:top w:val="nil"/>
              <w:left w:val="double" w:sz="4" w:space="0" w:color="003366"/>
              <w:bottom w:val="nil"/>
              <w:right w:val="double" w:sz="4" w:space="0" w:color="003366"/>
            </w:tcBorders>
            <w:hideMark/>
          </w:tcPr>
          <w:p w14:paraId="6DF31576"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18B5012"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22,626.8</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788B9448"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39</w:t>
            </w:r>
            <w:proofErr w:type="gramEnd"/>
            <w:r>
              <w:rPr>
                <w:rFonts w:ascii="Arial" w:hAnsi="Arial" w:cs="Arial"/>
                <w:bCs/>
                <w:sz w:val="18"/>
                <w:szCs w:val="18"/>
              </w:rPr>
              <w:t>.4</w:t>
            </w:r>
          </w:p>
        </w:tc>
        <w:tc>
          <w:tcPr>
            <w:tcW w:w="1458" w:type="dxa"/>
            <w:tcBorders>
              <w:top w:val="nil"/>
              <w:left w:val="single" w:sz="4" w:space="0" w:color="0F243E" w:themeColor="text2" w:themeShade="80"/>
              <w:bottom w:val="nil"/>
              <w:right w:val="single" w:sz="4" w:space="0" w:color="003366"/>
            </w:tcBorders>
            <w:hideMark/>
          </w:tcPr>
          <w:p w14:paraId="1DC494E1"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126,050.3</w:t>
            </w:r>
          </w:p>
        </w:tc>
        <w:tc>
          <w:tcPr>
            <w:tcW w:w="1418" w:type="dxa"/>
            <w:tcBorders>
              <w:top w:val="nil"/>
              <w:left w:val="single" w:sz="4" w:space="0" w:color="003366"/>
              <w:bottom w:val="nil"/>
              <w:right w:val="double" w:sz="4" w:space="0" w:color="0F243E" w:themeColor="text2" w:themeShade="80"/>
            </w:tcBorders>
            <w:hideMark/>
          </w:tcPr>
          <w:p w14:paraId="199045FF"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8.9</w:t>
            </w:r>
          </w:p>
        </w:tc>
      </w:tr>
      <w:tr w:rsidR="00B04119" w14:paraId="7E735E9D" w14:textId="77777777" w:rsidTr="005A0718">
        <w:trPr>
          <w:trHeight w:val="198"/>
          <w:jc w:val="center"/>
        </w:trPr>
        <w:tc>
          <w:tcPr>
            <w:tcW w:w="2938" w:type="dxa"/>
            <w:tcBorders>
              <w:top w:val="nil"/>
              <w:left w:val="double" w:sz="4" w:space="0" w:color="003366"/>
              <w:bottom w:val="nil"/>
              <w:right w:val="double" w:sz="4" w:space="0" w:color="003366"/>
            </w:tcBorders>
            <w:hideMark/>
          </w:tcPr>
          <w:p w14:paraId="1B8BF8D2" w14:textId="77777777" w:rsidR="00B04119" w:rsidRDefault="00B04119" w:rsidP="005A0718">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3366"/>
              <w:bottom w:val="nil"/>
              <w:right w:val="single" w:sz="4" w:space="0" w:color="0F243E" w:themeColor="text2" w:themeShade="80"/>
            </w:tcBorders>
            <w:vAlign w:val="bottom"/>
            <w:hideMark/>
          </w:tcPr>
          <w:p w14:paraId="63D55D50"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1,763.6</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0B69BBC7"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8.2</w:t>
            </w:r>
          </w:p>
        </w:tc>
        <w:tc>
          <w:tcPr>
            <w:tcW w:w="1458" w:type="dxa"/>
            <w:tcBorders>
              <w:top w:val="nil"/>
              <w:left w:val="single" w:sz="4" w:space="0" w:color="0F243E" w:themeColor="text2" w:themeShade="80"/>
              <w:bottom w:val="nil"/>
              <w:right w:val="single" w:sz="4" w:space="0" w:color="003366"/>
            </w:tcBorders>
            <w:hideMark/>
          </w:tcPr>
          <w:p w14:paraId="7255827A"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7,323.6</w:t>
            </w:r>
          </w:p>
        </w:tc>
        <w:tc>
          <w:tcPr>
            <w:tcW w:w="1418" w:type="dxa"/>
            <w:tcBorders>
              <w:top w:val="nil"/>
              <w:left w:val="single" w:sz="4" w:space="0" w:color="003366"/>
              <w:bottom w:val="nil"/>
              <w:right w:val="double" w:sz="4" w:space="0" w:color="0F243E" w:themeColor="text2" w:themeShade="80"/>
            </w:tcBorders>
            <w:hideMark/>
          </w:tcPr>
          <w:p w14:paraId="557B8392"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6.4</w:t>
            </w:r>
          </w:p>
        </w:tc>
      </w:tr>
      <w:tr w:rsidR="00B04119" w14:paraId="25D64569" w14:textId="77777777" w:rsidTr="005A0718">
        <w:trPr>
          <w:trHeight w:val="200"/>
          <w:jc w:val="center"/>
        </w:trPr>
        <w:tc>
          <w:tcPr>
            <w:tcW w:w="2938" w:type="dxa"/>
            <w:tcBorders>
              <w:top w:val="nil"/>
              <w:left w:val="double" w:sz="4" w:space="0" w:color="003366"/>
              <w:bottom w:val="nil"/>
              <w:right w:val="double" w:sz="4" w:space="0" w:color="003366"/>
            </w:tcBorders>
            <w:hideMark/>
          </w:tcPr>
          <w:p w14:paraId="2B01A06D" w14:textId="77777777" w:rsidR="00B04119" w:rsidRDefault="00B04119" w:rsidP="005A0718">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3366"/>
              <w:bottom w:val="nil"/>
              <w:right w:val="single" w:sz="4" w:space="0" w:color="0F243E" w:themeColor="text2" w:themeShade="80"/>
            </w:tcBorders>
            <w:vAlign w:val="bottom"/>
            <w:hideMark/>
          </w:tcPr>
          <w:p w14:paraId="787444F2"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553.2</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F85DF78"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xml:space="preserve">    20.0</w:t>
            </w:r>
          </w:p>
        </w:tc>
        <w:tc>
          <w:tcPr>
            <w:tcW w:w="1458" w:type="dxa"/>
            <w:tcBorders>
              <w:top w:val="nil"/>
              <w:left w:val="single" w:sz="4" w:space="0" w:color="0F243E" w:themeColor="text2" w:themeShade="80"/>
              <w:bottom w:val="nil"/>
              <w:right w:val="single" w:sz="4" w:space="0" w:color="003366"/>
            </w:tcBorders>
            <w:hideMark/>
          </w:tcPr>
          <w:p w14:paraId="6DDAB344"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2,250.7</w:t>
            </w:r>
          </w:p>
        </w:tc>
        <w:tc>
          <w:tcPr>
            <w:tcW w:w="1418" w:type="dxa"/>
            <w:tcBorders>
              <w:top w:val="nil"/>
              <w:left w:val="single" w:sz="4" w:space="0" w:color="003366"/>
              <w:bottom w:val="nil"/>
              <w:right w:val="double" w:sz="4" w:space="0" w:color="0F243E" w:themeColor="text2" w:themeShade="80"/>
            </w:tcBorders>
            <w:hideMark/>
          </w:tcPr>
          <w:p w14:paraId="7A1C2C23"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16.6</w:t>
            </w:r>
          </w:p>
        </w:tc>
      </w:tr>
      <w:tr w:rsidR="00B04119" w14:paraId="657411B9" w14:textId="77777777" w:rsidTr="005A0718">
        <w:trPr>
          <w:trHeight w:val="200"/>
          <w:jc w:val="center"/>
        </w:trPr>
        <w:tc>
          <w:tcPr>
            <w:tcW w:w="2938" w:type="dxa"/>
            <w:tcBorders>
              <w:top w:val="nil"/>
              <w:left w:val="double" w:sz="4" w:space="0" w:color="003366"/>
              <w:bottom w:val="nil"/>
              <w:right w:val="double" w:sz="4" w:space="0" w:color="003366"/>
            </w:tcBorders>
            <w:hideMark/>
          </w:tcPr>
          <w:p w14:paraId="28318904" w14:textId="77777777" w:rsidR="00B04119" w:rsidRDefault="00B04119" w:rsidP="005A0718">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3366"/>
              <w:bottom w:val="nil"/>
              <w:right w:val="single" w:sz="4" w:space="0" w:color="0F243E" w:themeColor="text2" w:themeShade="80"/>
            </w:tcBorders>
            <w:vAlign w:val="bottom"/>
            <w:hideMark/>
          </w:tcPr>
          <w:p w14:paraId="0F6216F4"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20,310.0</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41174078"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41</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03366"/>
            </w:tcBorders>
            <w:hideMark/>
          </w:tcPr>
          <w:p w14:paraId="34110D6B"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116,476.0</w:t>
            </w:r>
          </w:p>
        </w:tc>
        <w:tc>
          <w:tcPr>
            <w:tcW w:w="1418" w:type="dxa"/>
            <w:tcBorders>
              <w:top w:val="nil"/>
              <w:left w:val="single" w:sz="4" w:space="0" w:color="003366"/>
              <w:bottom w:val="nil"/>
              <w:right w:val="double" w:sz="4" w:space="0" w:color="0F243E" w:themeColor="text2" w:themeShade="80"/>
            </w:tcBorders>
            <w:hideMark/>
          </w:tcPr>
          <w:p w14:paraId="0D3C82D6"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10.1</w:t>
            </w:r>
          </w:p>
        </w:tc>
      </w:tr>
      <w:tr w:rsidR="00B04119" w14:paraId="4CA1DADD" w14:textId="77777777" w:rsidTr="005A0718">
        <w:trPr>
          <w:trHeight w:val="200"/>
          <w:jc w:val="center"/>
        </w:trPr>
        <w:tc>
          <w:tcPr>
            <w:tcW w:w="2938" w:type="dxa"/>
            <w:tcBorders>
              <w:top w:val="nil"/>
              <w:left w:val="double" w:sz="4" w:space="0" w:color="003366"/>
              <w:bottom w:val="nil"/>
              <w:right w:val="double" w:sz="4" w:space="0" w:color="003366"/>
            </w:tcBorders>
            <w:hideMark/>
          </w:tcPr>
          <w:p w14:paraId="30D8D913" w14:textId="77777777" w:rsidR="00B04119" w:rsidRDefault="00B04119" w:rsidP="005A0718">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3366"/>
              <w:bottom w:val="nil"/>
              <w:right w:val="single" w:sz="4" w:space="0" w:color="0F243E" w:themeColor="text2" w:themeShade="80"/>
            </w:tcBorders>
            <w:vAlign w:val="bottom"/>
            <w:hideMark/>
          </w:tcPr>
          <w:p w14:paraId="0A0C72D7"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2,627.3</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A9E59C8"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79</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03366"/>
            </w:tcBorders>
            <w:hideMark/>
          </w:tcPr>
          <w:p w14:paraId="47E6FF8F"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37,475.7</w:t>
            </w:r>
          </w:p>
        </w:tc>
        <w:tc>
          <w:tcPr>
            <w:tcW w:w="1418" w:type="dxa"/>
            <w:tcBorders>
              <w:top w:val="nil"/>
              <w:left w:val="single" w:sz="4" w:space="0" w:color="003366"/>
              <w:bottom w:val="nil"/>
              <w:right w:val="double" w:sz="4" w:space="0" w:color="0F243E" w:themeColor="text2" w:themeShade="80"/>
            </w:tcBorders>
            <w:hideMark/>
          </w:tcPr>
          <w:p w14:paraId="03E6E9BE"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20.0</w:t>
            </w:r>
          </w:p>
        </w:tc>
      </w:tr>
      <w:tr w:rsidR="00B04119" w14:paraId="1912F189" w14:textId="77777777" w:rsidTr="005A0718">
        <w:trPr>
          <w:trHeight w:val="200"/>
          <w:jc w:val="center"/>
        </w:trPr>
        <w:tc>
          <w:tcPr>
            <w:tcW w:w="2938" w:type="dxa"/>
            <w:tcBorders>
              <w:top w:val="nil"/>
              <w:left w:val="double" w:sz="4" w:space="0" w:color="003366"/>
              <w:bottom w:val="nil"/>
              <w:right w:val="double" w:sz="4" w:space="0" w:color="003366"/>
            </w:tcBorders>
            <w:hideMark/>
          </w:tcPr>
          <w:p w14:paraId="78563D01" w14:textId="77777777" w:rsidR="00B04119" w:rsidRDefault="00B04119" w:rsidP="005A0718">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3366"/>
              <w:bottom w:val="nil"/>
              <w:right w:val="single" w:sz="4" w:space="0" w:color="0F243E" w:themeColor="text2" w:themeShade="80"/>
            </w:tcBorders>
            <w:vAlign w:val="bottom"/>
            <w:hideMark/>
          </w:tcPr>
          <w:p w14:paraId="1F6F3EB6"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17,682.7</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09C57C99"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20</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03366"/>
            </w:tcBorders>
            <w:hideMark/>
          </w:tcPr>
          <w:p w14:paraId="7849C10F"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79,000.3</w:t>
            </w:r>
          </w:p>
        </w:tc>
        <w:tc>
          <w:tcPr>
            <w:tcW w:w="1418" w:type="dxa"/>
            <w:tcBorders>
              <w:top w:val="nil"/>
              <w:left w:val="single" w:sz="4" w:space="0" w:color="003366"/>
              <w:bottom w:val="nil"/>
              <w:right w:val="double" w:sz="4" w:space="0" w:color="0F243E" w:themeColor="text2" w:themeShade="80"/>
            </w:tcBorders>
            <w:hideMark/>
          </w:tcPr>
          <w:p w14:paraId="40806797"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4.5</w:t>
            </w:r>
          </w:p>
        </w:tc>
      </w:tr>
      <w:tr w:rsidR="00B04119" w14:paraId="1D94AF09" w14:textId="77777777" w:rsidTr="005A0718">
        <w:trPr>
          <w:trHeight w:val="200"/>
          <w:jc w:val="center"/>
        </w:trPr>
        <w:tc>
          <w:tcPr>
            <w:tcW w:w="2938" w:type="dxa"/>
            <w:tcBorders>
              <w:top w:val="nil"/>
              <w:left w:val="double" w:sz="4" w:space="0" w:color="003366"/>
              <w:bottom w:val="nil"/>
              <w:right w:val="double" w:sz="4" w:space="0" w:color="003366"/>
            </w:tcBorders>
            <w:hideMark/>
          </w:tcPr>
          <w:p w14:paraId="06C8DAE8" w14:textId="77777777" w:rsidR="00B04119" w:rsidRDefault="00B04119" w:rsidP="005A0718">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3366"/>
              <w:bottom w:val="nil"/>
              <w:right w:val="single" w:sz="4" w:space="0" w:color="0F243E" w:themeColor="text2" w:themeShade="80"/>
            </w:tcBorders>
            <w:vAlign w:val="bottom"/>
            <w:hideMark/>
          </w:tcPr>
          <w:p w14:paraId="6282AA5B" w14:textId="77777777" w:rsidR="00B04119" w:rsidRDefault="00B04119" w:rsidP="005A0718">
            <w:pPr>
              <w:tabs>
                <w:tab w:val="decimal" w:pos="762"/>
              </w:tabs>
              <w:spacing w:before="20" w:line="276" w:lineRule="auto"/>
              <w:rPr>
                <w:rFonts w:ascii="Arial" w:hAnsi="Arial" w:cs="Arial"/>
                <w:b/>
                <w:bCs/>
                <w:sz w:val="18"/>
                <w:szCs w:val="18"/>
                <w:u w:val="single"/>
                <w:lang w:eastAsia="es-MX"/>
              </w:rPr>
            </w:pPr>
            <w:r>
              <w:rPr>
                <w:rFonts w:ascii="Arial" w:hAnsi="Arial" w:cs="Arial"/>
                <w:b/>
                <w:bCs/>
                <w:sz w:val="18"/>
                <w:szCs w:val="18"/>
                <w:u w:val="single"/>
              </w:rPr>
              <w:t>26,472.2</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49CE481D" w14:textId="77777777" w:rsidR="00B04119" w:rsidRDefault="00B04119" w:rsidP="005A0718">
            <w:pPr>
              <w:tabs>
                <w:tab w:val="decimal" w:pos="795"/>
              </w:tabs>
              <w:spacing w:before="20" w:line="276" w:lineRule="auto"/>
              <w:rPr>
                <w:rFonts w:ascii="Arial" w:hAnsi="Arial" w:cs="Arial"/>
                <w:b/>
                <w:bCs/>
                <w:sz w:val="18"/>
                <w:szCs w:val="18"/>
                <w:u w:val="single"/>
              </w:rPr>
            </w:pPr>
            <w:r>
              <w:rPr>
                <w:rFonts w:ascii="Arial" w:hAnsi="Arial" w:cs="Arial"/>
                <w:b/>
                <w:bCs/>
                <w:sz w:val="18"/>
                <w:szCs w:val="18"/>
              </w:rPr>
              <w:t>(-</w:t>
            </w:r>
            <w:proofErr w:type="gramStart"/>
            <w:r>
              <w:rPr>
                <w:rFonts w:ascii="Arial" w:hAnsi="Arial" w:cs="Arial"/>
                <w:b/>
                <w:bCs/>
                <w:sz w:val="18"/>
                <w:szCs w:val="18"/>
              </w:rPr>
              <w:t xml:space="preserve">)  </w:t>
            </w:r>
            <w:r>
              <w:rPr>
                <w:rFonts w:ascii="Arial" w:hAnsi="Arial" w:cs="Arial"/>
                <w:b/>
                <w:bCs/>
                <w:sz w:val="18"/>
                <w:szCs w:val="18"/>
                <w:u w:val="single"/>
              </w:rPr>
              <w:t>30</w:t>
            </w:r>
            <w:proofErr w:type="gramEnd"/>
            <w:r>
              <w:rPr>
                <w:rFonts w:ascii="Arial" w:hAnsi="Arial" w:cs="Arial"/>
                <w:b/>
                <w:bCs/>
                <w:sz w:val="18"/>
                <w:szCs w:val="18"/>
                <w:u w:val="single"/>
              </w:rPr>
              <w:t>.5</w:t>
            </w:r>
          </w:p>
        </w:tc>
        <w:tc>
          <w:tcPr>
            <w:tcW w:w="1458" w:type="dxa"/>
            <w:tcBorders>
              <w:top w:val="nil"/>
              <w:left w:val="single" w:sz="4" w:space="0" w:color="0F243E" w:themeColor="text2" w:themeShade="80"/>
              <w:bottom w:val="nil"/>
              <w:right w:val="single" w:sz="4" w:space="0" w:color="003366"/>
            </w:tcBorders>
            <w:hideMark/>
          </w:tcPr>
          <w:p w14:paraId="09B15F53" w14:textId="77777777" w:rsidR="00B04119" w:rsidRDefault="00B04119" w:rsidP="005A0718">
            <w:pPr>
              <w:tabs>
                <w:tab w:val="decimal" w:pos="1005"/>
              </w:tabs>
              <w:spacing w:before="20" w:line="276" w:lineRule="auto"/>
              <w:rPr>
                <w:rFonts w:ascii="Arial" w:hAnsi="Arial" w:cs="Arial"/>
                <w:b/>
                <w:bCs/>
                <w:sz w:val="18"/>
                <w:szCs w:val="18"/>
                <w:u w:val="single"/>
              </w:rPr>
            </w:pPr>
            <w:r>
              <w:rPr>
                <w:rFonts w:ascii="Arial" w:hAnsi="Arial" w:cs="Arial"/>
                <w:b/>
                <w:bCs/>
                <w:sz w:val="18"/>
                <w:szCs w:val="18"/>
                <w:u w:val="single"/>
              </w:rPr>
              <w:t>131,272.0</w:t>
            </w:r>
          </w:p>
        </w:tc>
        <w:tc>
          <w:tcPr>
            <w:tcW w:w="1418" w:type="dxa"/>
            <w:tcBorders>
              <w:top w:val="nil"/>
              <w:left w:val="single" w:sz="4" w:space="0" w:color="003366"/>
              <w:bottom w:val="nil"/>
              <w:right w:val="double" w:sz="4" w:space="0" w:color="0F243E" w:themeColor="text2" w:themeShade="80"/>
            </w:tcBorders>
            <w:hideMark/>
          </w:tcPr>
          <w:p w14:paraId="74A29E02" w14:textId="77777777" w:rsidR="00B04119" w:rsidRDefault="00B04119" w:rsidP="005A0718">
            <w:pPr>
              <w:tabs>
                <w:tab w:val="decimal" w:pos="795"/>
              </w:tabs>
              <w:spacing w:before="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11.3</w:t>
            </w:r>
          </w:p>
        </w:tc>
      </w:tr>
      <w:tr w:rsidR="00B04119" w14:paraId="4D2D7C82" w14:textId="77777777" w:rsidTr="005A0718">
        <w:trPr>
          <w:trHeight w:val="200"/>
          <w:jc w:val="center"/>
        </w:trPr>
        <w:tc>
          <w:tcPr>
            <w:tcW w:w="2938" w:type="dxa"/>
            <w:tcBorders>
              <w:top w:val="nil"/>
              <w:left w:val="double" w:sz="4" w:space="0" w:color="003366"/>
              <w:bottom w:val="nil"/>
              <w:right w:val="double" w:sz="4" w:space="0" w:color="003366"/>
            </w:tcBorders>
            <w:hideMark/>
          </w:tcPr>
          <w:p w14:paraId="6C0BACEE"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16F61D4D"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2,036.8</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7ACEC9BE"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53</w:t>
            </w:r>
            <w:proofErr w:type="gramEnd"/>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03366"/>
            </w:tcBorders>
            <w:hideMark/>
          </w:tcPr>
          <w:p w14:paraId="6A1E75C2"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12,618.4</w:t>
            </w:r>
          </w:p>
        </w:tc>
        <w:tc>
          <w:tcPr>
            <w:tcW w:w="1418" w:type="dxa"/>
            <w:tcBorders>
              <w:top w:val="nil"/>
              <w:left w:val="single" w:sz="4" w:space="0" w:color="003366"/>
              <w:bottom w:val="nil"/>
              <w:right w:val="double" w:sz="4" w:space="0" w:color="0F243E" w:themeColor="text2" w:themeShade="80"/>
            </w:tcBorders>
            <w:hideMark/>
          </w:tcPr>
          <w:p w14:paraId="2D987782"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21.5</w:t>
            </w:r>
          </w:p>
        </w:tc>
      </w:tr>
      <w:tr w:rsidR="00B04119" w14:paraId="11476B7C" w14:textId="77777777" w:rsidTr="005A0718">
        <w:trPr>
          <w:trHeight w:val="200"/>
          <w:jc w:val="center"/>
        </w:trPr>
        <w:tc>
          <w:tcPr>
            <w:tcW w:w="2938" w:type="dxa"/>
            <w:tcBorders>
              <w:top w:val="nil"/>
              <w:left w:val="double" w:sz="4" w:space="0" w:color="003366"/>
              <w:bottom w:val="nil"/>
              <w:right w:val="double" w:sz="4" w:space="0" w:color="003366"/>
            </w:tcBorders>
            <w:hideMark/>
          </w:tcPr>
          <w:p w14:paraId="650E6F9A"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75DC41C1"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24,435.4</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DD38F03"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27</w:t>
            </w:r>
            <w:proofErr w:type="gramEnd"/>
            <w:r>
              <w:rPr>
                <w:rFonts w:ascii="Arial" w:hAnsi="Arial" w:cs="Arial"/>
                <w:bCs/>
                <w:sz w:val="18"/>
                <w:szCs w:val="18"/>
              </w:rPr>
              <w:t>.6</w:t>
            </w:r>
          </w:p>
        </w:tc>
        <w:tc>
          <w:tcPr>
            <w:tcW w:w="1458" w:type="dxa"/>
            <w:tcBorders>
              <w:top w:val="nil"/>
              <w:left w:val="single" w:sz="4" w:space="0" w:color="0F243E" w:themeColor="text2" w:themeShade="80"/>
              <w:bottom w:val="nil"/>
              <w:right w:val="single" w:sz="4" w:space="0" w:color="003366"/>
            </w:tcBorders>
            <w:hideMark/>
          </w:tcPr>
          <w:p w14:paraId="58223058"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118,653.6</w:t>
            </w:r>
          </w:p>
        </w:tc>
        <w:tc>
          <w:tcPr>
            <w:tcW w:w="1418" w:type="dxa"/>
            <w:tcBorders>
              <w:top w:val="nil"/>
              <w:left w:val="single" w:sz="4" w:space="0" w:color="003366"/>
              <w:bottom w:val="nil"/>
              <w:right w:val="double" w:sz="4" w:space="0" w:color="0F243E" w:themeColor="text2" w:themeShade="80"/>
            </w:tcBorders>
            <w:hideMark/>
          </w:tcPr>
          <w:p w14:paraId="32A57A09"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10.0</w:t>
            </w:r>
          </w:p>
        </w:tc>
      </w:tr>
      <w:tr w:rsidR="00B04119" w14:paraId="05156370" w14:textId="77777777" w:rsidTr="005A0718">
        <w:trPr>
          <w:trHeight w:val="200"/>
          <w:jc w:val="center"/>
        </w:trPr>
        <w:tc>
          <w:tcPr>
            <w:tcW w:w="2938" w:type="dxa"/>
            <w:tcBorders>
              <w:top w:val="nil"/>
              <w:left w:val="double" w:sz="4" w:space="0" w:color="003366"/>
              <w:bottom w:val="nil"/>
              <w:right w:val="double" w:sz="4" w:space="0" w:color="003366"/>
            </w:tcBorders>
            <w:hideMark/>
          </w:tcPr>
          <w:p w14:paraId="7BF34112"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3366"/>
              <w:bottom w:val="nil"/>
              <w:right w:val="single" w:sz="4" w:space="0" w:color="0F243E" w:themeColor="text2" w:themeShade="80"/>
            </w:tcBorders>
            <w:vAlign w:val="bottom"/>
            <w:hideMark/>
          </w:tcPr>
          <w:p w14:paraId="3E144540"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2,795.5</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2AB18FE1"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46</w:t>
            </w:r>
            <w:proofErr w:type="gramEnd"/>
            <w:r>
              <w:rPr>
                <w:rFonts w:ascii="Arial" w:hAnsi="Arial" w:cs="Arial"/>
                <w:bCs/>
                <w:sz w:val="18"/>
                <w:szCs w:val="18"/>
              </w:rPr>
              <w:t>.5</w:t>
            </w:r>
          </w:p>
        </w:tc>
        <w:tc>
          <w:tcPr>
            <w:tcW w:w="1458" w:type="dxa"/>
            <w:tcBorders>
              <w:top w:val="nil"/>
              <w:left w:val="single" w:sz="4" w:space="0" w:color="0F243E" w:themeColor="text2" w:themeShade="80"/>
              <w:bottom w:val="nil"/>
              <w:right w:val="single" w:sz="4" w:space="0" w:color="003366"/>
            </w:tcBorders>
            <w:hideMark/>
          </w:tcPr>
          <w:p w14:paraId="78E9663A"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16,529.2</w:t>
            </w:r>
          </w:p>
        </w:tc>
        <w:tc>
          <w:tcPr>
            <w:tcW w:w="1418" w:type="dxa"/>
            <w:tcBorders>
              <w:top w:val="nil"/>
              <w:left w:val="single" w:sz="4" w:space="0" w:color="003366"/>
              <w:bottom w:val="nil"/>
              <w:right w:val="double" w:sz="4" w:space="0" w:color="0F243E" w:themeColor="text2" w:themeShade="80"/>
            </w:tcBorders>
            <w:hideMark/>
          </w:tcPr>
          <w:p w14:paraId="2D03C7D1"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13.7</w:t>
            </w:r>
          </w:p>
        </w:tc>
      </w:tr>
      <w:tr w:rsidR="00B04119" w14:paraId="50E4ED30" w14:textId="77777777" w:rsidTr="005A0718">
        <w:trPr>
          <w:trHeight w:val="200"/>
          <w:jc w:val="center"/>
        </w:trPr>
        <w:tc>
          <w:tcPr>
            <w:tcW w:w="2938" w:type="dxa"/>
            <w:tcBorders>
              <w:top w:val="nil"/>
              <w:left w:val="double" w:sz="4" w:space="0" w:color="003366"/>
              <w:bottom w:val="nil"/>
              <w:right w:val="double" w:sz="4" w:space="0" w:color="003366"/>
            </w:tcBorders>
            <w:hideMark/>
          </w:tcPr>
          <w:p w14:paraId="2094703E" w14:textId="77777777" w:rsidR="00B04119" w:rsidRDefault="00B04119" w:rsidP="005A0718">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79A2C8F8"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583.2</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7504D91D"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65</w:t>
            </w:r>
            <w:proofErr w:type="gramEnd"/>
            <w:r>
              <w:rPr>
                <w:rFonts w:ascii="Arial" w:hAnsi="Arial" w:cs="Arial"/>
                <w:bCs/>
                <w:sz w:val="18"/>
                <w:szCs w:val="18"/>
              </w:rPr>
              <w:t>.0</w:t>
            </w:r>
          </w:p>
        </w:tc>
        <w:tc>
          <w:tcPr>
            <w:tcW w:w="1458" w:type="dxa"/>
            <w:tcBorders>
              <w:top w:val="nil"/>
              <w:left w:val="single" w:sz="4" w:space="0" w:color="0F243E" w:themeColor="text2" w:themeShade="80"/>
              <w:bottom w:val="nil"/>
              <w:right w:val="single" w:sz="4" w:space="0" w:color="003366"/>
            </w:tcBorders>
            <w:hideMark/>
          </w:tcPr>
          <w:p w14:paraId="560A13A9"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4,750.9</w:t>
            </w:r>
          </w:p>
        </w:tc>
        <w:tc>
          <w:tcPr>
            <w:tcW w:w="1418" w:type="dxa"/>
            <w:tcBorders>
              <w:top w:val="nil"/>
              <w:left w:val="single" w:sz="4" w:space="0" w:color="003366"/>
              <w:bottom w:val="nil"/>
              <w:right w:val="double" w:sz="4" w:space="0" w:color="0F243E" w:themeColor="text2" w:themeShade="80"/>
            </w:tcBorders>
            <w:hideMark/>
          </w:tcPr>
          <w:p w14:paraId="5BA12A69"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14.6</w:t>
            </w:r>
          </w:p>
        </w:tc>
      </w:tr>
      <w:tr w:rsidR="00B04119" w14:paraId="17854B92" w14:textId="77777777" w:rsidTr="005A0718">
        <w:trPr>
          <w:trHeight w:val="200"/>
          <w:jc w:val="center"/>
        </w:trPr>
        <w:tc>
          <w:tcPr>
            <w:tcW w:w="2938" w:type="dxa"/>
            <w:tcBorders>
              <w:top w:val="nil"/>
              <w:left w:val="double" w:sz="4" w:space="0" w:color="003366"/>
              <w:bottom w:val="nil"/>
              <w:right w:val="double" w:sz="4" w:space="0" w:color="003366"/>
            </w:tcBorders>
            <w:hideMark/>
          </w:tcPr>
          <w:p w14:paraId="796C2B9E" w14:textId="77777777" w:rsidR="00B04119" w:rsidRDefault="00B04119" w:rsidP="005A0718">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45D23CCA"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2,212.3</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2D72FCE8"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37</w:t>
            </w:r>
            <w:proofErr w:type="gramEnd"/>
            <w:r>
              <w:rPr>
                <w:rFonts w:ascii="Arial" w:hAnsi="Arial" w:cs="Arial"/>
                <w:bCs/>
                <w:sz w:val="18"/>
                <w:szCs w:val="18"/>
              </w:rPr>
              <w:t>.9</w:t>
            </w:r>
          </w:p>
        </w:tc>
        <w:tc>
          <w:tcPr>
            <w:tcW w:w="1458" w:type="dxa"/>
            <w:tcBorders>
              <w:top w:val="nil"/>
              <w:left w:val="single" w:sz="4" w:space="0" w:color="0F243E" w:themeColor="text2" w:themeShade="80"/>
              <w:bottom w:val="nil"/>
              <w:right w:val="single" w:sz="4" w:space="0" w:color="003366"/>
            </w:tcBorders>
            <w:hideMark/>
          </w:tcPr>
          <w:p w14:paraId="2F5D1CDC"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11,778.3</w:t>
            </w:r>
          </w:p>
        </w:tc>
        <w:tc>
          <w:tcPr>
            <w:tcW w:w="1418" w:type="dxa"/>
            <w:tcBorders>
              <w:top w:val="nil"/>
              <w:left w:val="single" w:sz="4" w:space="0" w:color="003366"/>
              <w:bottom w:val="nil"/>
              <w:right w:val="double" w:sz="4" w:space="0" w:color="0F243E" w:themeColor="text2" w:themeShade="80"/>
            </w:tcBorders>
            <w:hideMark/>
          </w:tcPr>
          <w:p w14:paraId="2228EFD4"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13.4</w:t>
            </w:r>
          </w:p>
        </w:tc>
      </w:tr>
      <w:tr w:rsidR="00B04119" w14:paraId="55979226" w14:textId="77777777" w:rsidTr="005A0718">
        <w:trPr>
          <w:trHeight w:val="200"/>
          <w:jc w:val="center"/>
        </w:trPr>
        <w:tc>
          <w:tcPr>
            <w:tcW w:w="2938" w:type="dxa"/>
            <w:tcBorders>
              <w:top w:val="nil"/>
              <w:left w:val="double" w:sz="4" w:space="0" w:color="003366"/>
              <w:bottom w:val="nil"/>
              <w:right w:val="double" w:sz="4" w:space="0" w:color="003366"/>
            </w:tcBorders>
            <w:hideMark/>
          </w:tcPr>
          <w:p w14:paraId="6FB0D250"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3366"/>
              <w:bottom w:val="nil"/>
              <w:right w:val="single" w:sz="4" w:space="0" w:color="0F243E" w:themeColor="text2" w:themeShade="80"/>
            </w:tcBorders>
            <w:vAlign w:val="bottom"/>
            <w:hideMark/>
          </w:tcPr>
          <w:p w14:paraId="6D8142B1"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21,196.4</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2E8756B"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28</w:t>
            </w:r>
            <w:proofErr w:type="gramEnd"/>
            <w:r>
              <w:rPr>
                <w:rFonts w:ascii="Arial" w:hAnsi="Arial" w:cs="Arial"/>
                <w:bCs/>
                <w:sz w:val="18"/>
                <w:szCs w:val="18"/>
              </w:rPr>
              <w:t>.1</w:t>
            </w:r>
          </w:p>
        </w:tc>
        <w:tc>
          <w:tcPr>
            <w:tcW w:w="1458" w:type="dxa"/>
            <w:tcBorders>
              <w:top w:val="nil"/>
              <w:left w:val="single" w:sz="4" w:space="0" w:color="0F243E" w:themeColor="text2" w:themeShade="80"/>
              <w:bottom w:val="nil"/>
              <w:right w:val="single" w:sz="4" w:space="0" w:color="003366"/>
            </w:tcBorders>
            <w:hideMark/>
          </w:tcPr>
          <w:p w14:paraId="7AED39BF"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103,321.0</w:t>
            </w:r>
          </w:p>
        </w:tc>
        <w:tc>
          <w:tcPr>
            <w:tcW w:w="1418" w:type="dxa"/>
            <w:tcBorders>
              <w:top w:val="nil"/>
              <w:left w:val="single" w:sz="4" w:space="0" w:color="003366"/>
              <w:bottom w:val="nil"/>
              <w:right w:val="double" w:sz="4" w:space="0" w:color="0F243E" w:themeColor="text2" w:themeShade="80"/>
            </w:tcBorders>
            <w:hideMark/>
          </w:tcPr>
          <w:p w14:paraId="79CD5735"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10.1</w:t>
            </w:r>
          </w:p>
        </w:tc>
      </w:tr>
      <w:tr w:rsidR="00B04119" w14:paraId="31171E51" w14:textId="77777777" w:rsidTr="005A0718">
        <w:trPr>
          <w:trHeight w:val="200"/>
          <w:jc w:val="center"/>
        </w:trPr>
        <w:tc>
          <w:tcPr>
            <w:tcW w:w="2938" w:type="dxa"/>
            <w:tcBorders>
              <w:top w:val="nil"/>
              <w:left w:val="double" w:sz="4" w:space="0" w:color="003366"/>
              <w:bottom w:val="nil"/>
              <w:right w:val="double" w:sz="4" w:space="0" w:color="003366"/>
            </w:tcBorders>
            <w:hideMark/>
          </w:tcPr>
          <w:p w14:paraId="32CEAC6C" w14:textId="77777777" w:rsidR="00B04119" w:rsidRDefault="00B04119" w:rsidP="005A0718">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3366"/>
              <w:bottom w:val="nil"/>
              <w:right w:val="single" w:sz="4" w:space="0" w:color="0F243E" w:themeColor="text2" w:themeShade="80"/>
            </w:tcBorders>
            <w:vAlign w:val="bottom"/>
            <w:hideMark/>
          </w:tcPr>
          <w:p w14:paraId="3DB9854C"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1,453.6</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13B9B30"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xml:space="preserve"> (-</w:t>
            </w:r>
            <w:proofErr w:type="gramStart"/>
            <w:r>
              <w:rPr>
                <w:rFonts w:ascii="Arial" w:hAnsi="Arial" w:cs="Arial"/>
                <w:bCs/>
                <w:sz w:val="18"/>
                <w:szCs w:val="18"/>
              </w:rPr>
              <w:t>)  45</w:t>
            </w:r>
            <w:proofErr w:type="gramEnd"/>
            <w:r>
              <w:rPr>
                <w:rFonts w:ascii="Arial" w:hAnsi="Arial" w:cs="Arial"/>
                <w:bCs/>
                <w:sz w:val="18"/>
                <w:szCs w:val="18"/>
              </w:rPr>
              <w:t>.5</w:t>
            </w:r>
          </w:p>
        </w:tc>
        <w:tc>
          <w:tcPr>
            <w:tcW w:w="1458" w:type="dxa"/>
            <w:tcBorders>
              <w:top w:val="nil"/>
              <w:left w:val="single" w:sz="4" w:space="0" w:color="0F243E" w:themeColor="text2" w:themeShade="80"/>
              <w:bottom w:val="nil"/>
              <w:right w:val="single" w:sz="4" w:space="0" w:color="003366"/>
            </w:tcBorders>
            <w:hideMark/>
          </w:tcPr>
          <w:p w14:paraId="36BD4D77"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7,867.6</w:t>
            </w:r>
          </w:p>
        </w:tc>
        <w:tc>
          <w:tcPr>
            <w:tcW w:w="1418" w:type="dxa"/>
            <w:tcBorders>
              <w:top w:val="nil"/>
              <w:left w:val="single" w:sz="4" w:space="0" w:color="003366"/>
              <w:bottom w:val="nil"/>
              <w:right w:val="double" w:sz="4" w:space="0" w:color="0F243E" w:themeColor="text2" w:themeShade="80"/>
            </w:tcBorders>
            <w:hideMark/>
          </w:tcPr>
          <w:p w14:paraId="17519D95"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25.1</w:t>
            </w:r>
          </w:p>
        </w:tc>
      </w:tr>
      <w:tr w:rsidR="00B04119" w14:paraId="54EDF3A6" w14:textId="77777777" w:rsidTr="005A0718">
        <w:trPr>
          <w:trHeight w:val="200"/>
          <w:jc w:val="center"/>
        </w:trPr>
        <w:tc>
          <w:tcPr>
            <w:tcW w:w="2938" w:type="dxa"/>
            <w:tcBorders>
              <w:top w:val="nil"/>
              <w:left w:val="double" w:sz="4" w:space="0" w:color="003366"/>
              <w:bottom w:val="nil"/>
              <w:right w:val="double" w:sz="4" w:space="0" w:color="003366"/>
            </w:tcBorders>
            <w:hideMark/>
          </w:tcPr>
          <w:p w14:paraId="5EF2E450" w14:textId="77777777" w:rsidR="00B04119" w:rsidRDefault="00B04119" w:rsidP="005A0718">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3366"/>
              <w:bottom w:val="nil"/>
              <w:right w:val="single" w:sz="4" w:space="0" w:color="0F243E" w:themeColor="text2" w:themeShade="80"/>
            </w:tcBorders>
            <w:vAlign w:val="bottom"/>
            <w:hideMark/>
          </w:tcPr>
          <w:p w14:paraId="272DB791"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19,742.8</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1FE7FBBC"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26</w:t>
            </w:r>
            <w:proofErr w:type="gramEnd"/>
            <w:r>
              <w:rPr>
                <w:rFonts w:ascii="Arial" w:hAnsi="Arial" w:cs="Arial"/>
                <w:bCs/>
                <w:sz w:val="18"/>
                <w:szCs w:val="18"/>
              </w:rPr>
              <w:t>.3</w:t>
            </w:r>
          </w:p>
        </w:tc>
        <w:tc>
          <w:tcPr>
            <w:tcW w:w="1458" w:type="dxa"/>
            <w:tcBorders>
              <w:top w:val="nil"/>
              <w:left w:val="single" w:sz="4" w:space="0" w:color="0F243E" w:themeColor="text2" w:themeShade="80"/>
              <w:bottom w:val="nil"/>
              <w:right w:val="single" w:sz="4" w:space="0" w:color="003366"/>
            </w:tcBorders>
            <w:hideMark/>
          </w:tcPr>
          <w:p w14:paraId="21B12EC5"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95,453.4</w:t>
            </w:r>
          </w:p>
        </w:tc>
        <w:tc>
          <w:tcPr>
            <w:tcW w:w="1418" w:type="dxa"/>
            <w:tcBorders>
              <w:top w:val="nil"/>
              <w:left w:val="single" w:sz="4" w:space="0" w:color="003366"/>
              <w:bottom w:val="nil"/>
              <w:right w:val="double" w:sz="4" w:space="0" w:color="0F243E" w:themeColor="text2" w:themeShade="80"/>
            </w:tcBorders>
            <w:hideMark/>
          </w:tcPr>
          <w:p w14:paraId="255BFC62"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8.6</w:t>
            </w:r>
          </w:p>
        </w:tc>
      </w:tr>
      <w:tr w:rsidR="00B04119" w14:paraId="42A56A9F" w14:textId="77777777" w:rsidTr="005A0718">
        <w:trPr>
          <w:trHeight w:val="200"/>
          <w:jc w:val="center"/>
        </w:trPr>
        <w:tc>
          <w:tcPr>
            <w:tcW w:w="2938" w:type="dxa"/>
            <w:tcBorders>
              <w:top w:val="nil"/>
              <w:left w:val="double" w:sz="4" w:space="0" w:color="003366"/>
              <w:bottom w:val="nil"/>
              <w:right w:val="double" w:sz="4" w:space="0" w:color="003366"/>
            </w:tcBorders>
            <w:hideMark/>
          </w:tcPr>
          <w:p w14:paraId="47A8FC0C" w14:textId="77777777" w:rsidR="00B04119" w:rsidRDefault="00B04119" w:rsidP="005A0718">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3366"/>
              <w:bottom w:val="nil"/>
              <w:right w:val="single" w:sz="4" w:space="0" w:color="0F243E" w:themeColor="text2" w:themeShade="80"/>
            </w:tcBorders>
            <w:vAlign w:val="bottom"/>
            <w:hideMark/>
          </w:tcPr>
          <w:p w14:paraId="38DA42E8" w14:textId="77777777" w:rsidR="00B04119" w:rsidRDefault="00B04119" w:rsidP="005A0718">
            <w:pPr>
              <w:tabs>
                <w:tab w:val="decimal" w:pos="762"/>
              </w:tabs>
              <w:spacing w:line="276" w:lineRule="auto"/>
              <w:rPr>
                <w:rFonts w:ascii="Arial" w:hAnsi="Arial" w:cs="Arial"/>
                <w:bCs/>
                <w:sz w:val="18"/>
                <w:szCs w:val="18"/>
                <w:lang w:eastAsia="es-MX"/>
              </w:rPr>
            </w:pPr>
            <w:r>
              <w:rPr>
                <w:rFonts w:ascii="Arial" w:hAnsi="Arial" w:cs="Arial"/>
                <w:bCs/>
                <w:sz w:val="18"/>
                <w:szCs w:val="18"/>
              </w:rPr>
              <w:t>2,480.3</w:t>
            </w:r>
          </w:p>
        </w:tc>
        <w:tc>
          <w:tcPr>
            <w:tcW w:w="1196" w:type="dxa"/>
            <w:tcBorders>
              <w:top w:val="nil"/>
              <w:left w:val="single" w:sz="4" w:space="0" w:color="0F243E" w:themeColor="text2" w:themeShade="80"/>
              <w:bottom w:val="nil"/>
              <w:right w:val="double" w:sz="4" w:space="0" w:color="0F243E" w:themeColor="text2" w:themeShade="80"/>
            </w:tcBorders>
            <w:vAlign w:val="bottom"/>
            <w:hideMark/>
          </w:tcPr>
          <w:p w14:paraId="2845A35C"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w:t>
            </w:r>
            <w:proofErr w:type="gramStart"/>
            <w:r>
              <w:rPr>
                <w:rFonts w:ascii="Arial" w:hAnsi="Arial" w:cs="Arial"/>
                <w:bCs/>
                <w:sz w:val="18"/>
                <w:szCs w:val="18"/>
              </w:rPr>
              <w:t>)  26</w:t>
            </w:r>
            <w:proofErr w:type="gramEnd"/>
            <w:r>
              <w:rPr>
                <w:rFonts w:ascii="Arial" w:hAnsi="Arial" w:cs="Arial"/>
                <w:bCs/>
                <w:sz w:val="18"/>
                <w:szCs w:val="18"/>
              </w:rPr>
              <w:t>.7</w:t>
            </w:r>
          </w:p>
        </w:tc>
        <w:tc>
          <w:tcPr>
            <w:tcW w:w="1458" w:type="dxa"/>
            <w:tcBorders>
              <w:top w:val="nil"/>
              <w:left w:val="single" w:sz="4" w:space="0" w:color="0F243E" w:themeColor="text2" w:themeShade="80"/>
              <w:bottom w:val="nil"/>
              <w:right w:val="single" w:sz="4" w:space="0" w:color="003366"/>
            </w:tcBorders>
            <w:hideMark/>
          </w:tcPr>
          <w:p w14:paraId="1298DB8A" w14:textId="77777777" w:rsidR="00B04119" w:rsidRDefault="00B04119" w:rsidP="005A0718">
            <w:pPr>
              <w:tabs>
                <w:tab w:val="decimal" w:pos="1005"/>
              </w:tabs>
              <w:spacing w:line="276" w:lineRule="auto"/>
              <w:rPr>
                <w:rFonts w:ascii="Arial" w:hAnsi="Arial" w:cs="Arial"/>
                <w:bCs/>
                <w:sz w:val="18"/>
                <w:szCs w:val="18"/>
              </w:rPr>
            </w:pPr>
            <w:r>
              <w:rPr>
                <w:rFonts w:ascii="Arial" w:hAnsi="Arial" w:cs="Arial"/>
                <w:bCs/>
                <w:sz w:val="18"/>
                <w:szCs w:val="18"/>
              </w:rPr>
              <w:t>11,421.8</w:t>
            </w:r>
          </w:p>
        </w:tc>
        <w:tc>
          <w:tcPr>
            <w:tcW w:w="1418" w:type="dxa"/>
            <w:tcBorders>
              <w:top w:val="nil"/>
              <w:left w:val="single" w:sz="4" w:space="0" w:color="003366"/>
              <w:bottom w:val="nil"/>
              <w:right w:val="double" w:sz="4" w:space="0" w:color="0F243E" w:themeColor="text2" w:themeShade="80"/>
            </w:tcBorders>
            <w:hideMark/>
          </w:tcPr>
          <w:p w14:paraId="0D2AEBD1" w14:textId="77777777" w:rsidR="00B04119" w:rsidRDefault="00B04119" w:rsidP="005A0718">
            <w:pPr>
              <w:tabs>
                <w:tab w:val="decimal" w:pos="795"/>
              </w:tabs>
              <w:spacing w:line="276" w:lineRule="auto"/>
              <w:rPr>
                <w:rFonts w:ascii="Arial" w:hAnsi="Arial" w:cs="Arial"/>
                <w:bCs/>
                <w:sz w:val="18"/>
                <w:szCs w:val="18"/>
              </w:rPr>
            </w:pPr>
            <w:r>
              <w:rPr>
                <w:rFonts w:ascii="Arial" w:hAnsi="Arial" w:cs="Arial"/>
                <w:bCs/>
                <w:sz w:val="18"/>
                <w:szCs w:val="18"/>
              </w:rPr>
              <w:t>(-) 17.4</w:t>
            </w:r>
          </w:p>
        </w:tc>
      </w:tr>
      <w:tr w:rsidR="00B04119" w14:paraId="23114885" w14:textId="77777777" w:rsidTr="005A0718">
        <w:trPr>
          <w:trHeight w:val="200"/>
          <w:jc w:val="center"/>
        </w:trPr>
        <w:tc>
          <w:tcPr>
            <w:tcW w:w="2938" w:type="dxa"/>
            <w:tcBorders>
              <w:top w:val="nil"/>
              <w:left w:val="double" w:sz="4" w:space="0" w:color="003366"/>
              <w:bottom w:val="double" w:sz="4" w:space="0" w:color="003366"/>
              <w:right w:val="double" w:sz="4" w:space="0" w:color="003366"/>
            </w:tcBorders>
            <w:hideMark/>
          </w:tcPr>
          <w:p w14:paraId="5EF82A5B" w14:textId="77777777" w:rsidR="00B04119" w:rsidRDefault="00B04119" w:rsidP="005A0718">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3366"/>
              <w:bottom w:val="double" w:sz="4" w:space="0" w:color="003366"/>
              <w:right w:val="single" w:sz="4" w:space="0" w:color="0F243E" w:themeColor="text2" w:themeShade="80"/>
            </w:tcBorders>
            <w:vAlign w:val="center"/>
            <w:hideMark/>
          </w:tcPr>
          <w:p w14:paraId="717DC1AB" w14:textId="77777777" w:rsidR="00B04119" w:rsidRDefault="00B04119" w:rsidP="005A0718">
            <w:pPr>
              <w:tabs>
                <w:tab w:val="decimal" w:pos="762"/>
              </w:tabs>
              <w:spacing w:before="20" w:after="20" w:line="276" w:lineRule="auto"/>
              <w:rPr>
                <w:rFonts w:ascii="Arial" w:hAnsi="Arial" w:cs="Arial"/>
                <w:b/>
                <w:bCs/>
                <w:sz w:val="18"/>
                <w:szCs w:val="18"/>
                <w:u w:val="single"/>
                <w:lang w:eastAsia="es-MX"/>
              </w:rPr>
            </w:pPr>
            <w:r>
              <w:rPr>
                <w:rFonts w:ascii="Arial" w:hAnsi="Arial" w:cs="Arial"/>
                <w:b/>
                <w:bCs/>
                <w:sz w:val="18"/>
                <w:szCs w:val="18"/>
              </w:rPr>
              <w:t xml:space="preserve"> (-)</w:t>
            </w:r>
            <w:r>
              <w:rPr>
                <w:rFonts w:ascii="Arial" w:hAnsi="Arial" w:cs="Arial"/>
                <w:b/>
                <w:bCs/>
                <w:sz w:val="18"/>
                <w:szCs w:val="18"/>
                <w:u w:val="single"/>
              </w:rPr>
              <w:t>3,087.4</w:t>
            </w:r>
          </w:p>
        </w:tc>
        <w:tc>
          <w:tcPr>
            <w:tcW w:w="1196" w:type="dxa"/>
            <w:tcBorders>
              <w:top w:val="nil"/>
              <w:left w:val="single" w:sz="4" w:space="0" w:color="0F243E" w:themeColor="text2" w:themeShade="80"/>
              <w:bottom w:val="double" w:sz="4" w:space="0" w:color="003366"/>
              <w:right w:val="double" w:sz="4" w:space="0" w:color="0F243E" w:themeColor="text2" w:themeShade="80"/>
            </w:tcBorders>
            <w:vAlign w:val="center"/>
            <w:hideMark/>
          </w:tcPr>
          <w:p w14:paraId="007BAA72" w14:textId="77777777" w:rsidR="00B04119" w:rsidRDefault="00B04119" w:rsidP="005A0718">
            <w:pPr>
              <w:tabs>
                <w:tab w:val="left" w:pos="192"/>
                <w:tab w:val="decimal" w:pos="795"/>
              </w:tabs>
              <w:spacing w:before="20" w:after="20" w:line="276" w:lineRule="auto"/>
              <w:rPr>
                <w:rFonts w:ascii="Arial" w:hAnsi="Arial" w:cs="Arial"/>
                <w:bCs/>
                <w:sz w:val="18"/>
                <w:szCs w:val="18"/>
                <w:u w:val="single"/>
              </w:rPr>
            </w:pPr>
            <w:r>
              <w:rPr>
                <w:rFonts w:ascii="Arial" w:hAnsi="Arial" w:cs="Arial"/>
                <w:b/>
                <w:bCs/>
                <w:sz w:val="18"/>
                <w:szCs w:val="18"/>
              </w:rPr>
              <w:t xml:space="preserve">           </w:t>
            </w:r>
            <w:r>
              <w:rPr>
                <w:rFonts w:ascii="Arial" w:hAnsi="Arial" w:cs="Arial"/>
                <w:b/>
                <w:bCs/>
                <w:sz w:val="18"/>
                <w:szCs w:val="18"/>
                <w:u w:val="single"/>
              </w:rPr>
              <w:t>S.S.</w:t>
            </w:r>
          </w:p>
        </w:tc>
        <w:tc>
          <w:tcPr>
            <w:tcW w:w="1458" w:type="dxa"/>
            <w:tcBorders>
              <w:top w:val="nil"/>
              <w:left w:val="single" w:sz="4" w:space="0" w:color="0F243E" w:themeColor="text2" w:themeShade="80"/>
              <w:bottom w:val="double" w:sz="4" w:space="0" w:color="003366"/>
              <w:right w:val="single" w:sz="4" w:space="0" w:color="003366"/>
            </w:tcBorders>
            <w:hideMark/>
          </w:tcPr>
          <w:p w14:paraId="23468B7E" w14:textId="77777777" w:rsidR="00B04119" w:rsidRDefault="00B04119" w:rsidP="005A0718">
            <w:pPr>
              <w:tabs>
                <w:tab w:val="left" w:pos="192"/>
                <w:tab w:val="decimal" w:pos="1005"/>
              </w:tabs>
              <w:spacing w:before="20" w:after="20" w:line="276" w:lineRule="auto"/>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635.0</w:t>
            </w:r>
          </w:p>
        </w:tc>
        <w:tc>
          <w:tcPr>
            <w:tcW w:w="1418" w:type="dxa"/>
            <w:tcBorders>
              <w:top w:val="nil"/>
              <w:left w:val="single" w:sz="4" w:space="0" w:color="003366"/>
              <w:bottom w:val="double" w:sz="4" w:space="0" w:color="003366"/>
              <w:right w:val="double" w:sz="4" w:space="0" w:color="0F243E" w:themeColor="text2" w:themeShade="80"/>
            </w:tcBorders>
            <w:hideMark/>
          </w:tcPr>
          <w:p w14:paraId="64621D77" w14:textId="77777777" w:rsidR="00B04119" w:rsidRDefault="00B04119" w:rsidP="005A0718">
            <w:pPr>
              <w:tabs>
                <w:tab w:val="left" w:pos="192"/>
                <w:tab w:val="decimal" w:pos="795"/>
              </w:tabs>
              <w:spacing w:before="20" w:after="20" w:line="276" w:lineRule="auto"/>
              <w:jc w:val="center"/>
              <w:rPr>
                <w:rFonts w:ascii="Arial" w:hAnsi="Arial" w:cs="Arial"/>
                <w:b/>
                <w:bCs/>
                <w:sz w:val="18"/>
                <w:szCs w:val="18"/>
                <w:u w:val="single"/>
              </w:rPr>
            </w:pPr>
            <w:r>
              <w:rPr>
                <w:rFonts w:ascii="Arial" w:hAnsi="Arial" w:cs="Arial"/>
                <w:b/>
                <w:bCs/>
                <w:sz w:val="18"/>
                <w:szCs w:val="18"/>
              </w:rPr>
              <w:t xml:space="preserve">   </w:t>
            </w:r>
            <w:r>
              <w:rPr>
                <w:rFonts w:ascii="Arial" w:hAnsi="Arial" w:cs="Arial"/>
                <w:b/>
                <w:bCs/>
                <w:sz w:val="18"/>
                <w:szCs w:val="18"/>
                <w:u w:val="single"/>
              </w:rPr>
              <w:t>S.S.</w:t>
            </w:r>
          </w:p>
        </w:tc>
      </w:tr>
    </w:tbl>
    <w:p w14:paraId="6917CFDC" w14:textId="77777777" w:rsidR="00B04119" w:rsidRDefault="00B04119" w:rsidP="00B04119">
      <w:pPr>
        <w:pStyle w:val="p01"/>
        <w:keepNext/>
        <w:widowControl/>
        <w:spacing w:before="0"/>
        <w:ind w:firstLine="708"/>
        <w:jc w:val="left"/>
        <w:rPr>
          <w:rFonts w:ascii="Arial" w:hAnsi="Arial" w:cs="Arial"/>
          <w:color w:val="auto"/>
          <w:sz w:val="16"/>
          <w:szCs w:val="16"/>
        </w:rPr>
      </w:pPr>
      <w:r w:rsidRPr="0073085B">
        <w:rPr>
          <w:rFonts w:ascii="Arial" w:hAnsi="Arial" w:cs="Arial"/>
          <w:color w:val="auto"/>
          <w:sz w:val="16"/>
          <w:szCs w:val="16"/>
        </w:rPr>
        <w:t>Nota:</w:t>
      </w:r>
      <w:r w:rsidRPr="0073085B">
        <w:rPr>
          <w:rFonts w:ascii="Arial" w:hAnsi="Arial" w:cs="Arial"/>
          <w:color w:val="auto"/>
          <w:sz w:val="16"/>
          <w:szCs w:val="16"/>
        </w:rPr>
        <w:tab/>
        <w:t>Debido al redondeo, las sumas de los parciales</w:t>
      </w:r>
      <w:r>
        <w:rPr>
          <w:rFonts w:ascii="Arial" w:hAnsi="Arial" w:cs="Arial"/>
          <w:sz w:val="16"/>
          <w:szCs w:val="16"/>
        </w:rPr>
        <w:t xml:space="preserve"> </w:t>
      </w:r>
      <w:r w:rsidRPr="007A66E8">
        <w:rPr>
          <w:rFonts w:ascii="Arial" w:hAnsi="Arial" w:cs="Arial"/>
          <w:color w:val="auto"/>
          <w:sz w:val="16"/>
          <w:szCs w:val="16"/>
        </w:rPr>
        <w:t>pueden no coincidir con los totales.</w:t>
      </w:r>
    </w:p>
    <w:p w14:paraId="518E17F1" w14:textId="77777777" w:rsidR="00B04119" w:rsidRDefault="00B04119" w:rsidP="00B04119">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 xml:space="preserve">                 *              </w:t>
      </w:r>
      <w:r w:rsidRPr="007A66E8">
        <w:rPr>
          <w:rFonts w:ascii="Arial" w:hAnsi="Arial" w:cs="Arial"/>
          <w:color w:val="auto"/>
          <w:sz w:val="16"/>
          <w:szCs w:val="16"/>
        </w:rPr>
        <w:t>Cifras oportunas.</w:t>
      </w:r>
    </w:p>
    <w:p w14:paraId="53395D67" w14:textId="77777777" w:rsidR="00B04119" w:rsidRDefault="00B04119" w:rsidP="00B04119">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t xml:space="preserve">    S.S. Sin Significado.</w:t>
      </w:r>
    </w:p>
    <w:p w14:paraId="5AC124FD" w14:textId="77777777" w:rsidR="00B04119" w:rsidRDefault="00B04119" w:rsidP="00B04119">
      <w:pPr>
        <w:pStyle w:val="p01"/>
        <w:keepNext/>
        <w:widowControl/>
        <w:spacing w:before="0"/>
        <w:ind w:left="2127" w:hanging="1560"/>
        <w:rPr>
          <w:rFonts w:ascii="Arial" w:hAnsi="Arial" w:cs="Arial"/>
          <w:color w:val="auto"/>
          <w:sz w:val="16"/>
          <w:szCs w:val="16"/>
        </w:rPr>
      </w:pPr>
    </w:p>
    <w:p w14:paraId="3EB4DF51" w14:textId="77777777" w:rsidR="00B04119" w:rsidRDefault="00B04119" w:rsidP="00B0411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3BE8055C" w14:textId="77777777" w:rsidR="00B04119" w:rsidRDefault="00B04119" w:rsidP="00B04119">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9F77A0">
        <w:rPr>
          <w:rFonts w:ascii="Arial" w:hAnsi="Arial" w:cs="Arial"/>
          <w:b/>
          <w:color w:val="000000"/>
          <w:szCs w:val="24"/>
        </w:rPr>
        <w:t>Se anexa Nota Técnica</w:t>
      </w:r>
    </w:p>
    <w:p w14:paraId="4F227995" w14:textId="77777777" w:rsidR="00B04119" w:rsidRPr="00FF186F" w:rsidRDefault="00B04119" w:rsidP="00B04119">
      <w:pPr>
        <w:pStyle w:val="p0"/>
      </w:pPr>
    </w:p>
    <w:p w14:paraId="789F16D4" w14:textId="77777777" w:rsidR="00B04119" w:rsidRDefault="00B04119" w:rsidP="00B04119">
      <w:pPr>
        <w:pStyle w:val="NormalWeb"/>
        <w:spacing w:before="0" w:beforeAutospacing="0" w:after="0" w:afterAutospacing="0"/>
        <w:ind w:left="-426" w:right="-518"/>
        <w:contextualSpacing/>
        <w:jc w:val="center"/>
        <w:rPr>
          <w:rFonts w:ascii="Arial" w:hAnsi="Arial" w:cs="Arial"/>
          <w:sz w:val="20"/>
          <w:szCs w:val="20"/>
        </w:rPr>
      </w:pPr>
    </w:p>
    <w:p w14:paraId="0A3BAAB8" w14:textId="77777777" w:rsidR="00B04119" w:rsidRDefault="00B04119" w:rsidP="00B04119">
      <w:pPr>
        <w:pStyle w:val="NormalWeb"/>
        <w:spacing w:before="0" w:beforeAutospacing="0" w:after="0" w:afterAutospacing="0"/>
        <w:ind w:left="-426" w:right="-518"/>
        <w:contextualSpacing/>
        <w:jc w:val="center"/>
        <w:rPr>
          <w:rFonts w:ascii="Arial" w:hAnsi="Arial" w:cs="Arial"/>
          <w:sz w:val="20"/>
          <w:szCs w:val="20"/>
        </w:rPr>
      </w:pPr>
    </w:p>
    <w:p w14:paraId="2E11174E" w14:textId="77777777" w:rsidR="00B04119" w:rsidRPr="00A75D20" w:rsidRDefault="00B04119" w:rsidP="00B04119">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Para consultas de medios y periodistas, contactar a: </w:t>
      </w:r>
      <w:hyperlink r:id="rId8" w:history="1">
        <w:r w:rsidRPr="00A75D20">
          <w:rPr>
            <w:rStyle w:val="Hipervnculo"/>
            <w:rFonts w:ascii="Arial" w:hAnsi="Arial" w:cs="Arial"/>
            <w:sz w:val="22"/>
            <w:szCs w:val="22"/>
          </w:rPr>
          <w:t>comunicacionsocial@inegi.org.mx</w:t>
        </w:r>
      </w:hyperlink>
      <w:r w:rsidRPr="00A75D20">
        <w:rPr>
          <w:rFonts w:ascii="Arial" w:hAnsi="Arial" w:cs="Arial"/>
          <w:sz w:val="22"/>
          <w:szCs w:val="22"/>
        </w:rPr>
        <w:t xml:space="preserve"> </w:t>
      </w:r>
    </w:p>
    <w:p w14:paraId="60B7E998" w14:textId="77777777" w:rsidR="00B04119" w:rsidRPr="00A75D20" w:rsidRDefault="00B04119" w:rsidP="00B04119">
      <w:pPr>
        <w:pStyle w:val="NormalWeb"/>
        <w:spacing w:before="0" w:beforeAutospacing="0" w:after="0" w:afterAutospacing="0"/>
        <w:ind w:left="-426" w:right="-518"/>
        <w:contextualSpacing/>
        <w:jc w:val="center"/>
        <w:rPr>
          <w:rFonts w:ascii="Arial" w:hAnsi="Arial" w:cs="Arial"/>
          <w:sz w:val="22"/>
          <w:szCs w:val="22"/>
        </w:rPr>
      </w:pPr>
      <w:r w:rsidRPr="00A75D20">
        <w:rPr>
          <w:rFonts w:ascii="Arial" w:hAnsi="Arial" w:cs="Arial"/>
          <w:sz w:val="22"/>
          <w:szCs w:val="22"/>
        </w:rPr>
        <w:t xml:space="preserve">o llamar al teléfono (55) 52-78-10-00, </w:t>
      </w:r>
      <w:proofErr w:type="spellStart"/>
      <w:r w:rsidRPr="00A75D20">
        <w:rPr>
          <w:rFonts w:ascii="Arial" w:hAnsi="Arial" w:cs="Arial"/>
          <w:sz w:val="22"/>
          <w:szCs w:val="22"/>
        </w:rPr>
        <w:t>exts</w:t>
      </w:r>
      <w:proofErr w:type="spellEnd"/>
      <w:r w:rsidRPr="00A75D20">
        <w:rPr>
          <w:rFonts w:ascii="Arial" w:hAnsi="Arial" w:cs="Arial"/>
          <w:sz w:val="22"/>
          <w:szCs w:val="22"/>
        </w:rPr>
        <w:t>. 1134, 1260 y 1241.</w:t>
      </w:r>
    </w:p>
    <w:p w14:paraId="0A895965" w14:textId="77777777" w:rsidR="00B04119" w:rsidRPr="00A75D20" w:rsidRDefault="00B04119" w:rsidP="00B04119">
      <w:pPr>
        <w:ind w:left="-426" w:right="-518"/>
        <w:contextualSpacing/>
        <w:jc w:val="center"/>
        <w:rPr>
          <w:rFonts w:ascii="Arial" w:hAnsi="Arial" w:cs="Arial"/>
          <w:sz w:val="22"/>
          <w:szCs w:val="22"/>
        </w:rPr>
      </w:pPr>
    </w:p>
    <w:p w14:paraId="52371DC1" w14:textId="77777777" w:rsidR="00B04119" w:rsidRPr="00A75D20" w:rsidRDefault="00B04119" w:rsidP="00B04119">
      <w:pPr>
        <w:ind w:left="-426" w:right="-518"/>
        <w:contextualSpacing/>
        <w:jc w:val="center"/>
        <w:rPr>
          <w:rFonts w:ascii="Arial" w:hAnsi="Arial" w:cs="Arial"/>
          <w:sz w:val="22"/>
          <w:szCs w:val="22"/>
        </w:rPr>
      </w:pPr>
      <w:r w:rsidRPr="00A75D20">
        <w:rPr>
          <w:rFonts w:ascii="Arial" w:hAnsi="Arial" w:cs="Arial"/>
          <w:sz w:val="22"/>
          <w:szCs w:val="22"/>
        </w:rPr>
        <w:t xml:space="preserve">Dirección de Atención a Medios / Dirección General Adjunta de Comunicación </w:t>
      </w:r>
    </w:p>
    <w:p w14:paraId="277D5972" w14:textId="77777777" w:rsidR="00B04119" w:rsidRPr="00FF186F" w:rsidRDefault="00B04119" w:rsidP="00B04119">
      <w:pPr>
        <w:ind w:left="-426" w:right="-518"/>
        <w:contextualSpacing/>
        <w:jc w:val="center"/>
        <w:rPr>
          <w:sz w:val="22"/>
          <w:szCs w:val="22"/>
        </w:rPr>
      </w:pPr>
    </w:p>
    <w:p w14:paraId="0EDD2636" w14:textId="77777777" w:rsidR="00B04119" w:rsidRPr="008F0992" w:rsidRDefault="00B04119" w:rsidP="00B04119">
      <w:pPr>
        <w:ind w:left="-425" w:right="-516"/>
        <w:contextualSpacing/>
        <w:jc w:val="center"/>
        <w:rPr>
          <w:noProof/>
          <w:lang w:eastAsia="es-MX"/>
        </w:rPr>
      </w:pPr>
      <w:r w:rsidRPr="008F0992">
        <w:rPr>
          <w:noProof/>
          <w:lang w:val="es-MX" w:eastAsia="es-MX"/>
        </w:rPr>
        <w:drawing>
          <wp:inline distT="0" distB="0" distL="0" distR="0" wp14:anchorId="1B5313B3" wp14:editId="5D2784A8">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5018F793" wp14:editId="68DE945F">
            <wp:extent cx="327704" cy="325467"/>
            <wp:effectExtent l="0" t="0" r="0" b="0"/>
            <wp:docPr id="6" name="Imagen 6"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3DEEF5C6" wp14:editId="13579109">
            <wp:extent cx="321276" cy="324093"/>
            <wp:effectExtent l="0" t="0" r="3175" b="0"/>
            <wp:docPr id="8" name="Imagen 8"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2163D386" wp14:editId="0DB67993">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2C62B13A" wp14:editId="6135DA15">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550F9725" w14:textId="77777777" w:rsidR="00B04119" w:rsidRPr="00157C43" w:rsidRDefault="00B04119" w:rsidP="00B04119">
      <w:pPr>
        <w:pStyle w:val="bullet"/>
        <w:numPr>
          <w:ilvl w:val="0"/>
          <w:numId w:val="0"/>
        </w:numPr>
        <w:tabs>
          <w:tab w:val="left" w:pos="8789"/>
        </w:tabs>
        <w:spacing w:before="0"/>
        <w:ind w:right="51"/>
        <w:jc w:val="center"/>
        <w:rPr>
          <w:rFonts w:cs="Arial"/>
          <w:szCs w:val="24"/>
        </w:rPr>
        <w:sectPr w:rsidR="00B04119" w:rsidRPr="00157C43" w:rsidSect="00274BEE">
          <w:headerReference w:type="even" r:id="rId19"/>
          <w:headerReference w:type="default" r:id="rId20"/>
          <w:footerReference w:type="even" r:id="rId21"/>
          <w:footerReference w:type="default" r:id="rId22"/>
          <w:headerReference w:type="first" r:id="rId23"/>
          <w:footerReference w:type="first" r:id="rId24"/>
          <w:pgSz w:w="12240" w:h="15840" w:code="1"/>
          <w:pgMar w:top="238" w:right="1701" w:bottom="244" w:left="1588" w:header="510" w:footer="510" w:gutter="0"/>
          <w:paperSrc w:first="14"/>
          <w:cols w:space="720"/>
          <w:docGrid w:linePitch="272"/>
        </w:sectPr>
      </w:pPr>
    </w:p>
    <w:p w14:paraId="75CA03DE" w14:textId="41A99B07" w:rsidR="00B04119" w:rsidRDefault="00B04119" w:rsidP="00504383">
      <w:pPr>
        <w:pStyle w:val="Ttulo2"/>
        <w:keepNext w:val="0"/>
        <w:widowControl w:val="0"/>
        <w:spacing w:before="100" w:beforeAutospacing="1"/>
        <w:contextualSpacing/>
        <w:jc w:val="center"/>
        <w:rPr>
          <w:b/>
          <w:color w:val="000000" w:themeColor="text1"/>
          <w:sz w:val="28"/>
          <w:szCs w:val="28"/>
        </w:rPr>
      </w:pPr>
      <w:r w:rsidRPr="00115549">
        <w:rPr>
          <w:b/>
          <w:color w:val="000000" w:themeColor="text1"/>
          <w:sz w:val="28"/>
          <w:szCs w:val="28"/>
        </w:rPr>
        <w:lastRenderedPageBreak/>
        <w:t>NOTA TÉCNICA</w:t>
      </w:r>
    </w:p>
    <w:p w14:paraId="441C82A7" w14:textId="77777777" w:rsidR="00504383" w:rsidRDefault="00504383" w:rsidP="00504383">
      <w:pPr>
        <w:pStyle w:val="Ttulo2"/>
        <w:keepNext w:val="0"/>
        <w:widowControl w:val="0"/>
        <w:spacing w:before="100" w:beforeAutospacing="1" w:after="120"/>
        <w:contextualSpacing/>
        <w:jc w:val="center"/>
        <w:rPr>
          <w:b/>
          <w:sz w:val="28"/>
          <w:szCs w:val="28"/>
        </w:rPr>
      </w:pPr>
    </w:p>
    <w:p w14:paraId="139EACD4" w14:textId="0FCCEFE9" w:rsidR="00757DAD" w:rsidRPr="00B04119" w:rsidRDefault="00757DAD" w:rsidP="00504383">
      <w:pPr>
        <w:pStyle w:val="Ttulo2"/>
        <w:keepNext w:val="0"/>
        <w:widowControl w:val="0"/>
        <w:spacing w:before="100" w:beforeAutospacing="1" w:after="120"/>
        <w:contextualSpacing/>
        <w:jc w:val="center"/>
        <w:rPr>
          <w:b/>
          <w:sz w:val="28"/>
          <w:szCs w:val="28"/>
        </w:rPr>
      </w:pPr>
      <w:r w:rsidRPr="00B04119">
        <w:rPr>
          <w:b/>
          <w:sz w:val="28"/>
          <w:szCs w:val="28"/>
        </w:rPr>
        <w:t>INFORMACI</w:t>
      </w:r>
      <w:r w:rsidR="00EE1110" w:rsidRPr="00B04119">
        <w:rPr>
          <w:b/>
          <w:sz w:val="28"/>
          <w:szCs w:val="28"/>
        </w:rPr>
        <w:t>Ó</w:t>
      </w:r>
      <w:r w:rsidRPr="00B04119">
        <w:rPr>
          <w:b/>
          <w:sz w:val="28"/>
          <w:szCs w:val="28"/>
        </w:rPr>
        <w:t xml:space="preserve">N OPORTUNA SOBRE </w:t>
      </w:r>
      <w:r w:rsidR="008129A8" w:rsidRPr="00B04119">
        <w:rPr>
          <w:b/>
          <w:sz w:val="28"/>
          <w:szCs w:val="28"/>
        </w:rPr>
        <w:t>LA BALANZA COMERCIAL DE MERCANCÍAS DE MÉXICO</w:t>
      </w:r>
      <w:r w:rsidR="002C15E2" w:rsidRPr="00B04119">
        <w:rPr>
          <w:b/>
          <w:sz w:val="28"/>
          <w:szCs w:val="28"/>
        </w:rPr>
        <w:t xml:space="preserve"> D</w:t>
      </w:r>
      <w:r w:rsidRPr="00B04119">
        <w:rPr>
          <w:b/>
          <w:sz w:val="28"/>
          <w:szCs w:val="28"/>
        </w:rPr>
        <w:t xml:space="preserve">URANTE </w:t>
      </w:r>
      <w:r w:rsidR="00A4494D" w:rsidRPr="00B04119">
        <w:rPr>
          <w:b/>
          <w:sz w:val="28"/>
          <w:szCs w:val="28"/>
        </w:rPr>
        <w:t>ABRIL</w:t>
      </w:r>
      <w:r w:rsidR="00F8687D" w:rsidRPr="00B04119">
        <w:rPr>
          <w:b/>
          <w:sz w:val="28"/>
          <w:szCs w:val="28"/>
        </w:rPr>
        <w:t xml:space="preserve"> </w:t>
      </w:r>
      <w:r w:rsidRPr="00B04119">
        <w:rPr>
          <w:b/>
          <w:sz w:val="28"/>
          <w:szCs w:val="28"/>
        </w:rPr>
        <w:t>DE 20</w:t>
      </w:r>
      <w:r w:rsidR="008415A7" w:rsidRPr="00B04119">
        <w:rPr>
          <w:b/>
          <w:sz w:val="28"/>
          <w:szCs w:val="28"/>
        </w:rPr>
        <w:t>20</w:t>
      </w:r>
    </w:p>
    <w:p w14:paraId="7938C0F9" w14:textId="6816D9FE" w:rsidR="00DC4C5D" w:rsidRDefault="00DC4C5D" w:rsidP="00CB097E">
      <w:pPr>
        <w:pStyle w:val="bullet"/>
        <w:numPr>
          <w:ilvl w:val="0"/>
          <w:numId w:val="0"/>
        </w:numPr>
        <w:spacing w:before="120"/>
        <w:ind w:left="284" w:right="-1"/>
        <w:rPr>
          <w:rFonts w:cs="Arial"/>
          <w:color w:val="auto"/>
          <w:sz w:val="21"/>
          <w:szCs w:val="21"/>
        </w:rPr>
      </w:pPr>
    </w:p>
    <w:p w14:paraId="3D6CF991" w14:textId="5ACB03B4" w:rsidR="00B806AD" w:rsidRDefault="004038B1" w:rsidP="00D7261D">
      <w:pPr>
        <w:pStyle w:val="p0"/>
        <w:keepLines w:val="0"/>
        <w:tabs>
          <w:tab w:val="left" w:pos="1260"/>
        </w:tabs>
        <w:spacing w:before="20"/>
        <w:jc w:val="left"/>
        <w:rPr>
          <w:rFonts w:ascii="Arial" w:hAnsi="Arial" w:cs="Arial"/>
          <w:color w:val="auto"/>
          <w:sz w:val="16"/>
          <w:szCs w:val="16"/>
        </w:rPr>
      </w:pPr>
      <w:r>
        <w:rPr>
          <w:rFonts w:ascii="Arial" w:hAnsi="Arial" w:cs="Arial"/>
          <w:color w:val="auto"/>
          <w:sz w:val="16"/>
          <w:szCs w:val="16"/>
        </w:rPr>
        <w:tab/>
      </w:r>
    </w:p>
    <w:p w14:paraId="18AF00AD" w14:textId="77777777" w:rsidR="002305FE" w:rsidRPr="002305FE" w:rsidRDefault="002305FE" w:rsidP="00706264">
      <w:pPr>
        <w:pStyle w:val="titulos"/>
        <w:spacing w:before="0" w:after="120"/>
      </w:pPr>
      <w:r w:rsidRPr="002305FE">
        <w:t>CIFRAS ORIGINALES</w:t>
      </w:r>
    </w:p>
    <w:p w14:paraId="0CB9ADE4" w14:textId="77777777" w:rsidR="00757DAD" w:rsidRDefault="00757DAD" w:rsidP="002D5D99">
      <w:pPr>
        <w:pStyle w:val="titulos"/>
        <w:spacing w:before="240" w:after="120" w:line="280" w:lineRule="exact"/>
        <w:rPr>
          <w:u w:val="none"/>
        </w:rPr>
      </w:pPr>
      <w:r w:rsidRPr="00BF61C6">
        <w:rPr>
          <w:u w:val="none"/>
        </w:rPr>
        <w:t xml:space="preserve">Saldo de </w:t>
      </w:r>
      <w:r w:rsidRPr="00730C79">
        <w:rPr>
          <w:u w:val="none"/>
        </w:rPr>
        <w:t>la Balanza</w:t>
      </w:r>
      <w:r w:rsidRPr="00BF61C6">
        <w:rPr>
          <w:u w:val="none"/>
        </w:rPr>
        <w:t xml:space="preserve"> Comercial</w:t>
      </w:r>
      <w:r w:rsidR="008E6995">
        <w:rPr>
          <w:u w:val="none"/>
        </w:rPr>
        <w:t xml:space="preserve"> de M</w:t>
      </w:r>
      <w:r w:rsidR="008759D4">
        <w:rPr>
          <w:u w:val="none"/>
        </w:rPr>
        <w:t xml:space="preserve">ercancías </w:t>
      </w:r>
    </w:p>
    <w:p w14:paraId="1676524B" w14:textId="2D8165BD" w:rsidR="0092383B" w:rsidRDefault="003C6884" w:rsidP="003C6884">
      <w:pPr>
        <w:pStyle w:val="Textoindependiente21"/>
        <w:numPr>
          <w:ilvl w:val="12"/>
          <w:numId w:val="0"/>
        </w:numPr>
        <w:spacing w:before="360" w:after="120" w:line="280" w:lineRule="exact"/>
        <w:rPr>
          <w:spacing w:val="5"/>
          <w:sz w:val="24"/>
        </w:rPr>
      </w:pPr>
      <w:r w:rsidRPr="003C6884">
        <w:rPr>
          <w:spacing w:val="5"/>
          <w:sz w:val="24"/>
        </w:rPr>
        <w:t xml:space="preserve">La información oportuna de comercio exterior de abril de 2020 indica un déficit comercial de </w:t>
      </w:r>
      <w:r>
        <w:rPr>
          <w:spacing w:val="5"/>
          <w:sz w:val="24"/>
        </w:rPr>
        <w:t>(-)</w:t>
      </w:r>
      <w:r w:rsidRPr="003C6884">
        <w:rPr>
          <w:spacing w:val="5"/>
          <w:sz w:val="24"/>
        </w:rPr>
        <w:t xml:space="preserve">3,087 millones de dólares. Dicho saldo se compara con el superávit de 3,336 millones de dólares reportado en marzo. El cambio en el saldo comercial entre marzo y abril fue resultado neto de una disminución en el saldo de la balanza de productos no petroleros, que pasó de un superávit de 5,306 millones de dólares en marzo a un déficit de </w:t>
      </w:r>
      <w:r>
        <w:rPr>
          <w:spacing w:val="5"/>
          <w:sz w:val="24"/>
        </w:rPr>
        <w:t>(-)</w:t>
      </w:r>
      <w:r w:rsidRPr="003C6884">
        <w:rPr>
          <w:spacing w:val="5"/>
          <w:sz w:val="24"/>
        </w:rPr>
        <w:t xml:space="preserve">1,809 millones de dólares en abril, y de una reducción en el déficit de la balanza de productos petroleros, que pasó de </w:t>
      </w:r>
      <w:r>
        <w:rPr>
          <w:spacing w:val="5"/>
          <w:sz w:val="24"/>
        </w:rPr>
        <w:t>(-)</w:t>
      </w:r>
      <w:r w:rsidRPr="003C6884">
        <w:rPr>
          <w:spacing w:val="5"/>
          <w:sz w:val="24"/>
        </w:rPr>
        <w:t xml:space="preserve">1,970 millones de dólares a </w:t>
      </w:r>
      <w:r>
        <w:rPr>
          <w:spacing w:val="5"/>
          <w:sz w:val="24"/>
        </w:rPr>
        <w:t>(-)</w:t>
      </w:r>
      <w:r w:rsidRPr="003C6884">
        <w:rPr>
          <w:spacing w:val="5"/>
          <w:sz w:val="24"/>
        </w:rPr>
        <w:t>1,279 millones de dólares en esa misma comparación.</w:t>
      </w:r>
    </w:p>
    <w:p w14:paraId="7A2C83B8" w14:textId="58278C2D" w:rsidR="00194FE3" w:rsidRPr="00024FE2" w:rsidRDefault="00194FE3" w:rsidP="00DF794C">
      <w:pPr>
        <w:pStyle w:val="Textoindependiente21"/>
        <w:numPr>
          <w:ilvl w:val="12"/>
          <w:numId w:val="0"/>
        </w:numPr>
        <w:spacing w:before="360" w:after="120" w:line="280" w:lineRule="exact"/>
        <w:rPr>
          <w:spacing w:val="5"/>
          <w:sz w:val="24"/>
        </w:rPr>
      </w:pPr>
      <w:r w:rsidRPr="00F67BDE">
        <w:rPr>
          <w:spacing w:val="5"/>
          <w:sz w:val="24"/>
        </w:rPr>
        <w:t xml:space="preserve">En los primeros </w:t>
      </w:r>
      <w:r w:rsidR="00A4494D">
        <w:rPr>
          <w:spacing w:val="5"/>
          <w:sz w:val="24"/>
        </w:rPr>
        <w:t>cuatro</w:t>
      </w:r>
      <w:r w:rsidRPr="00F67BDE">
        <w:rPr>
          <w:spacing w:val="5"/>
          <w:sz w:val="24"/>
        </w:rPr>
        <w:t xml:space="preserve"> meses de este año, la balanza comercial presentó un </w:t>
      </w:r>
      <w:r w:rsidR="00DF794C">
        <w:rPr>
          <w:spacing w:val="5"/>
          <w:sz w:val="24"/>
        </w:rPr>
        <w:t>superávit</w:t>
      </w:r>
      <w:r w:rsidRPr="00F67BDE">
        <w:rPr>
          <w:spacing w:val="5"/>
          <w:sz w:val="24"/>
        </w:rPr>
        <w:t xml:space="preserve"> de </w:t>
      </w:r>
      <w:r w:rsidR="006E3FC6">
        <w:rPr>
          <w:spacing w:val="5"/>
          <w:sz w:val="24"/>
        </w:rPr>
        <w:t>635</w:t>
      </w:r>
      <w:r w:rsidRPr="00F67BDE">
        <w:rPr>
          <w:spacing w:val="5"/>
          <w:sz w:val="24"/>
        </w:rPr>
        <w:t xml:space="preserve"> millones de dólares.</w:t>
      </w:r>
    </w:p>
    <w:p w14:paraId="08DCE551" w14:textId="20B280ED" w:rsidR="007359C1" w:rsidRPr="00434477" w:rsidRDefault="007359C1" w:rsidP="00434477">
      <w:pPr>
        <w:pStyle w:val="p0"/>
        <w:keepNext/>
        <w:widowControl/>
        <w:spacing w:before="0"/>
        <w:ind w:right="-23"/>
        <w:jc w:val="left"/>
        <w:rPr>
          <w:color w:val="000000" w:themeColor="text1"/>
          <w:spacing w:val="3"/>
          <w:sz w:val="18"/>
          <w:szCs w:val="18"/>
        </w:rPr>
      </w:pPr>
    </w:p>
    <w:p w14:paraId="56F3AA95" w14:textId="77777777" w:rsidR="009E09B5" w:rsidRPr="00B81A87" w:rsidRDefault="009E09B5" w:rsidP="009E09B5">
      <w:pPr>
        <w:pStyle w:val="p01"/>
        <w:keepNext/>
        <w:widowControl/>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Pr="00B81A87">
        <w:rPr>
          <w:rFonts w:ascii="Arial" w:hAnsi="Arial" w:cs="Arial"/>
          <w:b/>
          <w:smallCaps/>
          <w:color w:val="auto"/>
          <w:sz w:val="22"/>
          <w:lang w:val="es-MX"/>
        </w:rPr>
        <w:t>mercancías de México</w:t>
      </w:r>
    </w:p>
    <w:p w14:paraId="5CE4077E" w14:textId="77777777" w:rsidR="009E09B5" w:rsidRPr="00B81A87" w:rsidRDefault="009E09B5" w:rsidP="009E09B5">
      <w:pPr>
        <w:pStyle w:val="p0"/>
        <w:keepNext/>
        <w:widowControl/>
        <w:spacing w:before="0"/>
        <w:ind w:right="-23"/>
        <w:jc w:val="center"/>
        <w:rPr>
          <w:color w:val="auto"/>
          <w:spacing w:val="3"/>
          <w:sz w:val="18"/>
          <w:szCs w:val="18"/>
        </w:rPr>
      </w:pPr>
      <w:r w:rsidRPr="00B81A87">
        <w:rPr>
          <w:rFonts w:ascii="Arial" w:hAnsi="Arial" w:cs="Arial"/>
          <w:color w:val="auto"/>
          <w:sz w:val="20"/>
          <w:lang w:val="es-MX"/>
        </w:rPr>
        <w:t>(Millones de dólares)</w:t>
      </w:r>
      <w:r w:rsidRPr="00B81A87">
        <w:rPr>
          <w:color w:val="auto"/>
          <w:spacing w:val="3"/>
          <w:sz w:val="18"/>
          <w:szCs w:val="18"/>
        </w:rPr>
        <w:t xml:space="preserve"> </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508"/>
        <w:gridCol w:w="1069"/>
        <w:gridCol w:w="1096"/>
        <w:gridCol w:w="1096"/>
        <w:gridCol w:w="1096"/>
        <w:gridCol w:w="1096"/>
        <w:gridCol w:w="1095"/>
      </w:tblGrid>
      <w:tr w:rsidR="009E09B5" w:rsidRPr="00843651" w14:paraId="20994E39" w14:textId="77777777" w:rsidTr="009E09B5">
        <w:trPr>
          <w:trHeight w:val="293"/>
          <w:jc w:val="center"/>
        </w:trPr>
        <w:tc>
          <w:tcPr>
            <w:tcW w:w="2508"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3006629" w14:textId="77777777" w:rsidR="009E09B5" w:rsidRPr="00B97765" w:rsidRDefault="009E09B5" w:rsidP="00115050">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6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315BF043" w14:textId="74270961" w:rsidR="009E09B5" w:rsidRDefault="009E09B5" w:rsidP="00115050">
            <w:pPr>
              <w:keepNext/>
              <w:keepLines/>
              <w:jc w:val="center"/>
              <w:rPr>
                <w:rFonts w:ascii="Arial" w:hAnsi="Arial" w:cs="Arial"/>
                <w:sz w:val="18"/>
                <w:szCs w:val="18"/>
              </w:rPr>
            </w:pPr>
            <w:r>
              <w:rPr>
                <w:rFonts w:ascii="Arial" w:hAnsi="Arial" w:cs="Arial"/>
                <w:sz w:val="18"/>
                <w:szCs w:val="18"/>
              </w:rPr>
              <w:t>2018</w:t>
            </w:r>
          </w:p>
        </w:tc>
        <w:tc>
          <w:tcPr>
            <w:tcW w:w="109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F1D0B1D" w14:textId="368ACF92" w:rsidR="009E09B5" w:rsidRDefault="009E09B5" w:rsidP="00115050">
            <w:pPr>
              <w:keepNext/>
              <w:keepLines/>
              <w:jc w:val="center"/>
              <w:rPr>
                <w:rFonts w:ascii="Arial" w:hAnsi="Arial" w:cs="Arial"/>
                <w:sz w:val="18"/>
                <w:szCs w:val="18"/>
              </w:rPr>
            </w:pPr>
            <w:r>
              <w:rPr>
                <w:rFonts w:ascii="Arial" w:hAnsi="Arial" w:cs="Arial"/>
                <w:sz w:val="18"/>
                <w:szCs w:val="18"/>
              </w:rPr>
              <w:t>2019</w:t>
            </w:r>
          </w:p>
        </w:tc>
        <w:tc>
          <w:tcPr>
            <w:tcW w:w="4383"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8402A09" w14:textId="4CACC43D" w:rsidR="009E09B5" w:rsidRDefault="009E09B5" w:rsidP="009E09B5">
            <w:pPr>
              <w:keepNext/>
              <w:keepLines/>
              <w:jc w:val="center"/>
              <w:rPr>
                <w:rFonts w:ascii="Arial" w:hAnsi="Arial" w:cs="Arial"/>
                <w:sz w:val="18"/>
                <w:szCs w:val="18"/>
              </w:rPr>
            </w:pPr>
            <w:r>
              <w:rPr>
                <w:rFonts w:ascii="Arial" w:hAnsi="Arial" w:cs="Arial"/>
                <w:sz w:val="18"/>
                <w:szCs w:val="18"/>
              </w:rPr>
              <w:t>2020</w:t>
            </w:r>
          </w:p>
        </w:tc>
      </w:tr>
      <w:tr w:rsidR="00A4494D" w:rsidRPr="00843651" w14:paraId="5E342665" w14:textId="77777777" w:rsidTr="009E09B5">
        <w:trPr>
          <w:trHeight w:val="265"/>
          <w:jc w:val="center"/>
        </w:trPr>
        <w:tc>
          <w:tcPr>
            <w:tcW w:w="2508"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45AA7F7" w14:textId="77777777" w:rsidR="00A4494D" w:rsidRPr="00843651" w:rsidRDefault="00A4494D" w:rsidP="00A4494D">
            <w:pPr>
              <w:keepNext/>
              <w:keepLines/>
              <w:spacing w:before="60" w:after="60"/>
              <w:jc w:val="both"/>
              <w:rPr>
                <w:rFonts w:ascii="Arial" w:hAnsi="Arial" w:cs="Arial"/>
                <w:sz w:val="16"/>
                <w:szCs w:val="16"/>
              </w:rPr>
            </w:pPr>
          </w:p>
        </w:tc>
        <w:tc>
          <w:tcPr>
            <w:tcW w:w="106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4EA7E9B" w14:textId="77777777" w:rsidR="00A4494D" w:rsidRDefault="00A4494D" w:rsidP="00A4494D">
            <w:pPr>
              <w:keepNext/>
              <w:keepLines/>
              <w:spacing w:before="40" w:after="40"/>
              <w:ind w:left="-100" w:right="-51"/>
              <w:jc w:val="center"/>
              <w:rPr>
                <w:rFonts w:ascii="Arial" w:hAnsi="Arial" w:cs="Arial"/>
                <w:sz w:val="18"/>
                <w:szCs w:val="18"/>
              </w:rPr>
            </w:pPr>
          </w:p>
        </w:tc>
        <w:tc>
          <w:tcPr>
            <w:tcW w:w="109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307CBEA" w14:textId="77777777" w:rsidR="00A4494D" w:rsidRDefault="00A4494D" w:rsidP="00A4494D">
            <w:pPr>
              <w:keepNext/>
              <w:keepLines/>
              <w:spacing w:before="40" w:after="40"/>
              <w:ind w:left="-100" w:right="-51"/>
              <w:jc w:val="center"/>
              <w:rPr>
                <w:rFonts w:ascii="Arial" w:hAnsi="Arial" w:cs="Arial"/>
                <w:sz w:val="18"/>
                <w:szCs w:val="18"/>
              </w:rPr>
            </w:pP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D268E0C" w14:textId="47CCB3CD" w:rsidR="00A4494D" w:rsidRDefault="00A4494D" w:rsidP="00A4494D">
            <w:pPr>
              <w:keepNext/>
              <w:keepLines/>
              <w:spacing w:before="40" w:after="40"/>
              <w:ind w:left="-100" w:right="-51"/>
              <w:jc w:val="center"/>
              <w:rPr>
                <w:rFonts w:ascii="Arial" w:hAnsi="Arial" w:cs="Arial"/>
                <w:sz w:val="18"/>
                <w:szCs w:val="18"/>
              </w:rPr>
            </w:pPr>
            <w:r>
              <w:rPr>
                <w:rFonts w:ascii="Arial" w:hAnsi="Arial" w:cs="Arial"/>
                <w:sz w:val="18"/>
                <w:szCs w:val="18"/>
              </w:rPr>
              <w:t>Feb</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B244B7D" w14:textId="5BDEFA58" w:rsidR="00A4494D" w:rsidRDefault="00A4494D" w:rsidP="00A4494D">
            <w:pPr>
              <w:keepNext/>
              <w:keepLines/>
              <w:spacing w:before="40" w:after="40"/>
              <w:ind w:left="-100" w:right="-51"/>
              <w:jc w:val="center"/>
              <w:rPr>
                <w:rFonts w:ascii="Arial" w:hAnsi="Arial" w:cs="Arial"/>
                <w:sz w:val="18"/>
                <w:szCs w:val="18"/>
              </w:rPr>
            </w:pPr>
            <w:r>
              <w:rPr>
                <w:rFonts w:ascii="Arial" w:hAnsi="Arial" w:cs="Arial"/>
                <w:sz w:val="18"/>
                <w:szCs w:val="18"/>
              </w:rPr>
              <w:t>Mar</w:t>
            </w:r>
          </w:p>
        </w:tc>
        <w:tc>
          <w:tcPr>
            <w:tcW w:w="1096"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2A70BED2" w14:textId="65FEB3A1" w:rsidR="00A4494D" w:rsidRDefault="00A4494D" w:rsidP="00A4494D">
            <w:pPr>
              <w:keepNext/>
              <w:keepLines/>
              <w:spacing w:before="40" w:after="40"/>
              <w:ind w:left="-100" w:right="-51"/>
              <w:jc w:val="center"/>
              <w:rPr>
                <w:rFonts w:ascii="Arial" w:hAnsi="Arial" w:cs="Arial"/>
                <w:sz w:val="18"/>
                <w:szCs w:val="18"/>
              </w:rPr>
            </w:pPr>
            <w:r>
              <w:rPr>
                <w:rFonts w:ascii="Arial" w:hAnsi="Arial" w:cs="Arial"/>
                <w:sz w:val="18"/>
                <w:szCs w:val="18"/>
              </w:rPr>
              <w:t>Abr*</w:t>
            </w:r>
          </w:p>
        </w:tc>
        <w:tc>
          <w:tcPr>
            <w:tcW w:w="1095"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25551E9" w14:textId="48D74201" w:rsidR="00A4494D" w:rsidRDefault="00A4494D" w:rsidP="00A4494D">
            <w:pPr>
              <w:keepNext/>
              <w:keepLines/>
              <w:spacing w:before="40" w:after="40"/>
              <w:ind w:left="-100" w:right="-51"/>
              <w:jc w:val="center"/>
              <w:rPr>
                <w:rFonts w:ascii="Arial" w:hAnsi="Arial" w:cs="Arial"/>
                <w:sz w:val="18"/>
                <w:szCs w:val="18"/>
              </w:rPr>
            </w:pPr>
            <w:r>
              <w:rPr>
                <w:rFonts w:ascii="Arial" w:hAnsi="Arial" w:cs="Arial"/>
                <w:sz w:val="18"/>
                <w:szCs w:val="18"/>
              </w:rPr>
              <w:t>Ene-Abr*</w:t>
            </w:r>
          </w:p>
        </w:tc>
      </w:tr>
      <w:tr w:rsidR="003C6884" w:rsidRPr="00843651" w14:paraId="5905A954" w14:textId="77777777" w:rsidTr="003C6884">
        <w:trPr>
          <w:jc w:val="center"/>
        </w:trPr>
        <w:tc>
          <w:tcPr>
            <w:tcW w:w="2508"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11B1C6DD" w14:textId="77777777" w:rsidR="003C6884" w:rsidRPr="00843651" w:rsidRDefault="003C6884" w:rsidP="003C6884">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Exportaciones Totales</w:t>
            </w:r>
          </w:p>
        </w:tc>
        <w:tc>
          <w:tcPr>
            <w:tcW w:w="1069" w:type="dxa"/>
            <w:tcBorders>
              <w:top w:val="double" w:sz="4" w:space="0" w:color="0F243E" w:themeColor="text2" w:themeShade="80"/>
              <w:left w:val="nil"/>
              <w:bottom w:val="nil"/>
              <w:right w:val="double" w:sz="4" w:space="0" w:color="0F243E" w:themeColor="text2" w:themeShade="80"/>
            </w:tcBorders>
            <w:vAlign w:val="center"/>
          </w:tcPr>
          <w:p w14:paraId="6C26BB6A" w14:textId="75CE51CE"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450,713</w:t>
            </w:r>
          </w:p>
        </w:tc>
        <w:tc>
          <w:tcPr>
            <w:tcW w:w="1096" w:type="dxa"/>
            <w:tcBorders>
              <w:top w:val="double" w:sz="4" w:space="0" w:color="0F243E" w:themeColor="text2" w:themeShade="80"/>
              <w:left w:val="nil"/>
              <w:bottom w:val="nil"/>
              <w:right w:val="double" w:sz="4" w:space="0" w:color="0F243E" w:themeColor="text2" w:themeShade="80"/>
            </w:tcBorders>
            <w:vAlign w:val="center"/>
          </w:tcPr>
          <w:p w14:paraId="24F0B504" w14:textId="45000F26"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460,704</w:t>
            </w:r>
          </w:p>
        </w:tc>
        <w:tc>
          <w:tcPr>
            <w:tcW w:w="1096" w:type="dxa"/>
            <w:tcBorders>
              <w:top w:val="double" w:sz="4" w:space="0" w:color="0F243E" w:themeColor="text2" w:themeShade="80"/>
              <w:left w:val="double" w:sz="4" w:space="0" w:color="0F243E" w:themeColor="text2" w:themeShade="80"/>
              <w:bottom w:val="nil"/>
              <w:right w:val="nil"/>
            </w:tcBorders>
            <w:vAlign w:val="center"/>
          </w:tcPr>
          <w:p w14:paraId="415D1652" w14:textId="39896156"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36,592</w:t>
            </w:r>
          </w:p>
        </w:tc>
        <w:tc>
          <w:tcPr>
            <w:tcW w:w="1096" w:type="dxa"/>
            <w:tcBorders>
              <w:top w:val="double" w:sz="4" w:space="0" w:color="0F243E" w:themeColor="text2" w:themeShade="80"/>
              <w:left w:val="nil"/>
              <w:bottom w:val="nil"/>
              <w:right w:val="nil"/>
            </w:tcBorders>
            <w:vAlign w:val="center"/>
          </w:tcPr>
          <w:p w14:paraId="2B2E26A6" w14:textId="3ABE8E29"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38,343</w:t>
            </w:r>
          </w:p>
        </w:tc>
        <w:tc>
          <w:tcPr>
            <w:tcW w:w="1096" w:type="dxa"/>
            <w:tcBorders>
              <w:top w:val="double" w:sz="4" w:space="0" w:color="0F243E" w:themeColor="text2" w:themeShade="80"/>
              <w:left w:val="nil"/>
              <w:bottom w:val="nil"/>
              <w:right w:val="nil"/>
            </w:tcBorders>
            <w:vAlign w:val="center"/>
          </w:tcPr>
          <w:p w14:paraId="248D867F" w14:textId="00EF3C3A"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23,385</w:t>
            </w:r>
          </w:p>
        </w:tc>
        <w:tc>
          <w:tcPr>
            <w:tcW w:w="1095" w:type="dxa"/>
            <w:tcBorders>
              <w:top w:val="double" w:sz="4" w:space="0" w:color="0F243E" w:themeColor="text2" w:themeShade="80"/>
              <w:left w:val="nil"/>
              <w:bottom w:val="nil"/>
              <w:right w:val="double" w:sz="4" w:space="0" w:color="0F243E" w:themeColor="text2" w:themeShade="80"/>
            </w:tcBorders>
            <w:vAlign w:val="center"/>
          </w:tcPr>
          <w:p w14:paraId="646D87F5" w14:textId="3CB36A1D"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131,907</w:t>
            </w:r>
          </w:p>
        </w:tc>
      </w:tr>
      <w:tr w:rsidR="003C6884" w:rsidRPr="00843651" w14:paraId="1D799AE1"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493DE7DD"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66F4D5C9" w14:textId="3DC3234B"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30,630</w:t>
            </w:r>
          </w:p>
        </w:tc>
        <w:tc>
          <w:tcPr>
            <w:tcW w:w="1096" w:type="dxa"/>
            <w:tcBorders>
              <w:top w:val="nil"/>
              <w:left w:val="nil"/>
              <w:bottom w:val="nil"/>
              <w:right w:val="double" w:sz="4" w:space="0" w:color="0F243E" w:themeColor="text2" w:themeShade="80"/>
            </w:tcBorders>
            <w:vAlign w:val="center"/>
          </w:tcPr>
          <w:p w14:paraId="59BA6B51" w14:textId="1C719CCB"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25,842</w:t>
            </w:r>
          </w:p>
        </w:tc>
        <w:tc>
          <w:tcPr>
            <w:tcW w:w="1096" w:type="dxa"/>
            <w:tcBorders>
              <w:top w:val="nil"/>
              <w:left w:val="double" w:sz="4" w:space="0" w:color="0F243E" w:themeColor="text2" w:themeShade="80"/>
              <w:bottom w:val="nil"/>
              <w:right w:val="nil"/>
            </w:tcBorders>
            <w:vAlign w:val="center"/>
          </w:tcPr>
          <w:p w14:paraId="5FB3E076" w14:textId="2F6E3500"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1,645</w:t>
            </w:r>
          </w:p>
        </w:tc>
        <w:tc>
          <w:tcPr>
            <w:tcW w:w="1096" w:type="dxa"/>
            <w:tcBorders>
              <w:top w:val="nil"/>
              <w:left w:val="nil"/>
              <w:bottom w:val="nil"/>
              <w:right w:val="nil"/>
            </w:tcBorders>
            <w:vAlign w:val="center"/>
          </w:tcPr>
          <w:p w14:paraId="12B6E723" w14:textId="7A88D4DD"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1,246</w:t>
            </w:r>
          </w:p>
        </w:tc>
        <w:tc>
          <w:tcPr>
            <w:tcW w:w="1096" w:type="dxa"/>
            <w:tcBorders>
              <w:top w:val="nil"/>
              <w:left w:val="nil"/>
              <w:bottom w:val="nil"/>
              <w:right w:val="nil"/>
            </w:tcBorders>
            <w:vAlign w:val="center"/>
          </w:tcPr>
          <w:p w14:paraId="0DCDDC25" w14:textId="3849F28A"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758</w:t>
            </w:r>
          </w:p>
        </w:tc>
        <w:tc>
          <w:tcPr>
            <w:tcW w:w="1095" w:type="dxa"/>
            <w:tcBorders>
              <w:top w:val="nil"/>
              <w:left w:val="nil"/>
              <w:bottom w:val="nil"/>
              <w:right w:val="double" w:sz="4" w:space="0" w:color="0F243E" w:themeColor="text2" w:themeShade="80"/>
            </w:tcBorders>
            <w:vAlign w:val="center"/>
          </w:tcPr>
          <w:p w14:paraId="2D833449" w14:textId="45FB47F6"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5,857</w:t>
            </w:r>
          </w:p>
        </w:tc>
      </w:tr>
      <w:tr w:rsidR="003C6884" w:rsidRPr="00843651" w14:paraId="2651A8D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5D3772B8"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3338D389" w14:textId="31146181"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420,083</w:t>
            </w:r>
          </w:p>
        </w:tc>
        <w:tc>
          <w:tcPr>
            <w:tcW w:w="1096" w:type="dxa"/>
            <w:tcBorders>
              <w:top w:val="nil"/>
              <w:left w:val="nil"/>
              <w:bottom w:val="nil"/>
              <w:right w:val="double" w:sz="4" w:space="0" w:color="0F243E" w:themeColor="text2" w:themeShade="80"/>
            </w:tcBorders>
            <w:vAlign w:val="center"/>
          </w:tcPr>
          <w:p w14:paraId="26180EAE" w14:textId="7DB58D77"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434,862</w:t>
            </w:r>
          </w:p>
        </w:tc>
        <w:tc>
          <w:tcPr>
            <w:tcW w:w="1096" w:type="dxa"/>
            <w:tcBorders>
              <w:top w:val="nil"/>
              <w:left w:val="double" w:sz="4" w:space="0" w:color="0F243E" w:themeColor="text2" w:themeShade="80"/>
              <w:bottom w:val="nil"/>
              <w:right w:val="nil"/>
            </w:tcBorders>
            <w:vAlign w:val="center"/>
          </w:tcPr>
          <w:p w14:paraId="03F7EFDF" w14:textId="49CAD688"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34,946</w:t>
            </w:r>
          </w:p>
        </w:tc>
        <w:tc>
          <w:tcPr>
            <w:tcW w:w="1096" w:type="dxa"/>
            <w:tcBorders>
              <w:top w:val="nil"/>
              <w:left w:val="nil"/>
              <w:bottom w:val="nil"/>
              <w:right w:val="nil"/>
            </w:tcBorders>
            <w:vAlign w:val="center"/>
          </w:tcPr>
          <w:p w14:paraId="59B9FC80" w14:textId="40A6267D"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37,097</w:t>
            </w:r>
          </w:p>
        </w:tc>
        <w:tc>
          <w:tcPr>
            <w:tcW w:w="1096" w:type="dxa"/>
            <w:tcBorders>
              <w:top w:val="nil"/>
              <w:left w:val="nil"/>
              <w:bottom w:val="nil"/>
              <w:right w:val="nil"/>
            </w:tcBorders>
            <w:vAlign w:val="center"/>
          </w:tcPr>
          <w:p w14:paraId="4F18A712" w14:textId="6B15AC98"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22,627</w:t>
            </w:r>
          </w:p>
        </w:tc>
        <w:tc>
          <w:tcPr>
            <w:tcW w:w="1095" w:type="dxa"/>
            <w:tcBorders>
              <w:top w:val="nil"/>
              <w:left w:val="nil"/>
              <w:bottom w:val="nil"/>
              <w:right w:val="double" w:sz="4" w:space="0" w:color="0F243E" w:themeColor="text2" w:themeShade="80"/>
            </w:tcBorders>
            <w:vAlign w:val="center"/>
          </w:tcPr>
          <w:p w14:paraId="7FCE3EF1" w14:textId="2BDD780E"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126,050</w:t>
            </w:r>
          </w:p>
        </w:tc>
      </w:tr>
      <w:tr w:rsidR="003C6884" w:rsidRPr="00843651" w14:paraId="0104275A"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5C76C11" w14:textId="77777777" w:rsidR="003C6884" w:rsidRPr="00843651" w:rsidRDefault="003C6884" w:rsidP="003C6884">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Importaciones Totales</w:t>
            </w:r>
          </w:p>
        </w:tc>
        <w:tc>
          <w:tcPr>
            <w:tcW w:w="1069" w:type="dxa"/>
            <w:tcBorders>
              <w:top w:val="nil"/>
              <w:left w:val="nil"/>
              <w:bottom w:val="nil"/>
              <w:right w:val="double" w:sz="4" w:space="0" w:color="0F243E" w:themeColor="text2" w:themeShade="80"/>
            </w:tcBorders>
            <w:vAlign w:val="center"/>
          </w:tcPr>
          <w:p w14:paraId="6E899CD8" w14:textId="2D500357"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464,302</w:t>
            </w:r>
          </w:p>
        </w:tc>
        <w:tc>
          <w:tcPr>
            <w:tcW w:w="1096" w:type="dxa"/>
            <w:tcBorders>
              <w:top w:val="nil"/>
              <w:left w:val="nil"/>
              <w:bottom w:val="nil"/>
              <w:right w:val="double" w:sz="4" w:space="0" w:color="0F243E" w:themeColor="text2" w:themeShade="80"/>
            </w:tcBorders>
            <w:vAlign w:val="center"/>
          </w:tcPr>
          <w:p w14:paraId="3052EE0D" w14:textId="77BBF3B1"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455,295</w:t>
            </w:r>
          </w:p>
        </w:tc>
        <w:tc>
          <w:tcPr>
            <w:tcW w:w="1096" w:type="dxa"/>
            <w:tcBorders>
              <w:top w:val="nil"/>
              <w:left w:val="double" w:sz="4" w:space="0" w:color="0F243E" w:themeColor="text2" w:themeShade="80"/>
              <w:bottom w:val="nil"/>
              <w:right w:val="nil"/>
            </w:tcBorders>
            <w:vAlign w:val="center"/>
          </w:tcPr>
          <w:p w14:paraId="78832BA1" w14:textId="20EEA451"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33,724</w:t>
            </w:r>
          </w:p>
        </w:tc>
        <w:tc>
          <w:tcPr>
            <w:tcW w:w="1096" w:type="dxa"/>
            <w:tcBorders>
              <w:top w:val="nil"/>
              <w:left w:val="nil"/>
              <w:bottom w:val="nil"/>
              <w:right w:val="nil"/>
            </w:tcBorders>
            <w:vAlign w:val="center"/>
          </w:tcPr>
          <w:p w14:paraId="5B2DC78F" w14:textId="0BC4B690"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35,007</w:t>
            </w:r>
          </w:p>
        </w:tc>
        <w:tc>
          <w:tcPr>
            <w:tcW w:w="1096" w:type="dxa"/>
            <w:tcBorders>
              <w:top w:val="nil"/>
              <w:left w:val="nil"/>
              <w:bottom w:val="nil"/>
              <w:right w:val="nil"/>
            </w:tcBorders>
            <w:vAlign w:val="center"/>
          </w:tcPr>
          <w:p w14:paraId="064D8D66" w14:textId="5213245C"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26,472</w:t>
            </w:r>
          </w:p>
        </w:tc>
        <w:tc>
          <w:tcPr>
            <w:tcW w:w="1095" w:type="dxa"/>
            <w:tcBorders>
              <w:top w:val="nil"/>
              <w:left w:val="nil"/>
              <w:bottom w:val="nil"/>
              <w:right w:val="double" w:sz="4" w:space="0" w:color="0F243E" w:themeColor="text2" w:themeShade="80"/>
            </w:tcBorders>
            <w:vAlign w:val="center"/>
          </w:tcPr>
          <w:p w14:paraId="68362A5D" w14:textId="58858082"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131,272</w:t>
            </w:r>
          </w:p>
        </w:tc>
      </w:tr>
      <w:tr w:rsidR="003C6884" w:rsidRPr="00843651" w14:paraId="709051BD"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17665AF3"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69" w:type="dxa"/>
            <w:tcBorders>
              <w:top w:val="nil"/>
              <w:left w:val="nil"/>
              <w:bottom w:val="nil"/>
              <w:right w:val="double" w:sz="4" w:space="0" w:color="0F243E" w:themeColor="text2" w:themeShade="80"/>
            </w:tcBorders>
            <w:vAlign w:val="center"/>
          </w:tcPr>
          <w:p w14:paraId="4CBBD90B" w14:textId="29C2ECD1"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53,762</w:t>
            </w:r>
          </w:p>
        </w:tc>
        <w:tc>
          <w:tcPr>
            <w:tcW w:w="1096" w:type="dxa"/>
            <w:tcBorders>
              <w:top w:val="nil"/>
              <w:left w:val="nil"/>
              <w:bottom w:val="nil"/>
              <w:right w:val="double" w:sz="4" w:space="0" w:color="0F243E" w:themeColor="text2" w:themeShade="80"/>
            </w:tcBorders>
            <w:vAlign w:val="center"/>
          </w:tcPr>
          <w:p w14:paraId="5D826C40" w14:textId="689ABCB5"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47,207</w:t>
            </w:r>
          </w:p>
        </w:tc>
        <w:tc>
          <w:tcPr>
            <w:tcW w:w="1096" w:type="dxa"/>
            <w:tcBorders>
              <w:top w:val="nil"/>
              <w:left w:val="double" w:sz="4" w:space="0" w:color="0F243E" w:themeColor="text2" w:themeShade="80"/>
              <w:bottom w:val="nil"/>
              <w:right w:val="nil"/>
            </w:tcBorders>
            <w:vAlign w:val="center"/>
          </w:tcPr>
          <w:p w14:paraId="6F7FAEF6" w14:textId="5472AB30"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3,250</w:t>
            </w:r>
          </w:p>
        </w:tc>
        <w:tc>
          <w:tcPr>
            <w:tcW w:w="1096" w:type="dxa"/>
            <w:tcBorders>
              <w:top w:val="nil"/>
              <w:left w:val="nil"/>
              <w:bottom w:val="nil"/>
              <w:right w:val="nil"/>
            </w:tcBorders>
            <w:vAlign w:val="center"/>
          </w:tcPr>
          <w:p w14:paraId="1067F9CC" w14:textId="7A144BC0"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3,216</w:t>
            </w:r>
          </w:p>
        </w:tc>
        <w:tc>
          <w:tcPr>
            <w:tcW w:w="1096" w:type="dxa"/>
            <w:tcBorders>
              <w:top w:val="nil"/>
              <w:left w:val="nil"/>
              <w:bottom w:val="nil"/>
              <w:right w:val="nil"/>
            </w:tcBorders>
            <w:vAlign w:val="center"/>
          </w:tcPr>
          <w:p w14:paraId="7FE6C645" w14:textId="75126B98"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2,037</w:t>
            </w:r>
          </w:p>
        </w:tc>
        <w:tc>
          <w:tcPr>
            <w:tcW w:w="1095" w:type="dxa"/>
            <w:tcBorders>
              <w:top w:val="nil"/>
              <w:left w:val="nil"/>
              <w:bottom w:val="nil"/>
              <w:right w:val="double" w:sz="4" w:space="0" w:color="0F243E" w:themeColor="text2" w:themeShade="80"/>
            </w:tcBorders>
            <w:vAlign w:val="center"/>
          </w:tcPr>
          <w:p w14:paraId="535149FD" w14:textId="1EE4DCF3"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12,618</w:t>
            </w:r>
          </w:p>
        </w:tc>
      </w:tr>
      <w:tr w:rsidR="003C6884" w:rsidRPr="00843651" w14:paraId="31A6D78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B9CAFE7"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No Petroleras</w:t>
            </w:r>
          </w:p>
        </w:tc>
        <w:tc>
          <w:tcPr>
            <w:tcW w:w="1069" w:type="dxa"/>
            <w:tcBorders>
              <w:top w:val="nil"/>
              <w:left w:val="nil"/>
              <w:bottom w:val="nil"/>
              <w:right w:val="double" w:sz="4" w:space="0" w:color="0F243E" w:themeColor="text2" w:themeShade="80"/>
            </w:tcBorders>
            <w:vAlign w:val="center"/>
          </w:tcPr>
          <w:p w14:paraId="75150EA6" w14:textId="4EA59E76"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410,541</w:t>
            </w:r>
          </w:p>
        </w:tc>
        <w:tc>
          <w:tcPr>
            <w:tcW w:w="1096" w:type="dxa"/>
            <w:tcBorders>
              <w:top w:val="nil"/>
              <w:left w:val="nil"/>
              <w:bottom w:val="nil"/>
              <w:right w:val="double" w:sz="4" w:space="0" w:color="0F243E" w:themeColor="text2" w:themeShade="80"/>
            </w:tcBorders>
            <w:vAlign w:val="center"/>
          </w:tcPr>
          <w:p w14:paraId="43DFFF80" w14:textId="0EF91B08"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408,088</w:t>
            </w:r>
          </w:p>
        </w:tc>
        <w:tc>
          <w:tcPr>
            <w:tcW w:w="1096" w:type="dxa"/>
            <w:tcBorders>
              <w:top w:val="nil"/>
              <w:left w:val="double" w:sz="4" w:space="0" w:color="0F243E" w:themeColor="text2" w:themeShade="80"/>
              <w:bottom w:val="nil"/>
              <w:right w:val="nil"/>
            </w:tcBorders>
            <w:vAlign w:val="center"/>
          </w:tcPr>
          <w:p w14:paraId="03599B75" w14:textId="26DB6FB4"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30,474</w:t>
            </w:r>
          </w:p>
        </w:tc>
        <w:tc>
          <w:tcPr>
            <w:tcW w:w="1096" w:type="dxa"/>
            <w:tcBorders>
              <w:top w:val="nil"/>
              <w:left w:val="nil"/>
              <w:bottom w:val="nil"/>
              <w:right w:val="nil"/>
            </w:tcBorders>
            <w:vAlign w:val="center"/>
          </w:tcPr>
          <w:p w14:paraId="1FAD95B2" w14:textId="338FF477"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31,791</w:t>
            </w:r>
          </w:p>
        </w:tc>
        <w:tc>
          <w:tcPr>
            <w:tcW w:w="1096" w:type="dxa"/>
            <w:tcBorders>
              <w:top w:val="nil"/>
              <w:left w:val="nil"/>
              <w:bottom w:val="nil"/>
              <w:right w:val="nil"/>
            </w:tcBorders>
            <w:vAlign w:val="center"/>
          </w:tcPr>
          <w:p w14:paraId="61549E5C" w14:textId="4EBEF4B9"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24,435</w:t>
            </w:r>
          </w:p>
        </w:tc>
        <w:tc>
          <w:tcPr>
            <w:tcW w:w="1095" w:type="dxa"/>
            <w:tcBorders>
              <w:top w:val="nil"/>
              <w:left w:val="nil"/>
              <w:bottom w:val="nil"/>
              <w:right w:val="double" w:sz="4" w:space="0" w:color="0F243E" w:themeColor="text2" w:themeShade="80"/>
            </w:tcBorders>
            <w:vAlign w:val="center"/>
          </w:tcPr>
          <w:p w14:paraId="064C2151" w14:textId="5B6459DD"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118,654</w:t>
            </w:r>
          </w:p>
        </w:tc>
      </w:tr>
      <w:tr w:rsidR="003C6884" w:rsidRPr="00843651" w14:paraId="207B070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68A61061" w14:textId="77777777" w:rsidR="003C6884" w:rsidRPr="00843651" w:rsidRDefault="003C6884" w:rsidP="003C6884">
            <w:pPr>
              <w:keepNext/>
              <w:keepLines/>
              <w:spacing w:before="40" w:after="40"/>
              <w:ind w:left="183"/>
              <w:jc w:val="both"/>
              <w:rPr>
                <w:rFonts w:ascii="Arial" w:hAnsi="Arial" w:cs="Arial"/>
                <w:b/>
                <w:sz w:val="18"/>
                <w:szCs w:val="18"/>
              </w:rPr>
            </w:pPr>
            <w:r w:rsidRPr="00843651">
              <w:rPr>
                <w:rFonts w:ascii="Arial" w:hAnsi="Arial" w:cs="Arial"/>
                <w:b/>
                <w:sz w:val="18"/>
                <w:szCs w:val="18"/>
              </w:rPr>
              <w:t>Balanza Comercial Total</w:t>
            </w:r>
          </w:p>
        </w:tc>
        <w:tc>
          <w:tcPr>
            <w:tcW w:w="1069" w:type="dxa"/>
            <w:tcBorders>
              <w:top w:val="nil"/>
              <w:left w:val="nil"/>
              <w:bottom w:val="nil"/>
              <w:right w:val="double" w:sz="4" w:space="0" w:color="0F243E" w:themeColor="text2" w:themeShade="80"/>
            </w:tcBorders>
            <w:vAlign w:val="center"/>
          </w:tcPr>
          <w:p w14:paraId="45CF52FF" w14:textId="48AC8A31" w:rsidR="003C6884" w:rsidRPr="00655EF9" w:rsidRDefault="003C6884" w:rsidP="003C688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13,589</w:t>
            </w:r>
          </w:p>
        </w:tc>
        <w:tc>
          <w:tcPr>
            <w:tcW w:w="1096" w:type="dxa"/>
            <w:tcBorders>
              <w:top w:val="nil"/>
              <w:left w:val="nil"/>
              <w:bottom w:val="nil"/>
              <w:right w:val="double" w:sz="4" w:space="0" w:color="0F243E" w:themeColor="text2" w:themeShade="80"/>
            </w:tcBorders>
            <w:vAlign w:val="center"/>
          </w:tcPr>
          <w:p w14:paraId="3DAFE0D8" w14:textId="50B9EC4A" w:rsidR="003C6884" w:rsidRPr="00655EF9"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5,409</w:t>
            </w:r>
          </w:p>
        </w:tc>
        <w:tc>
          <w:tcPr>
            <w:tcW w:w="1096" w:type="dxa"/>
            <w:tcBorders>
              <w:top w:val="nil"/>
              <w:left w:val="double" w:sz="4" w:space="0" w:color="0F243E" w:themeColor="text2" w:themeShade="80"/>
              <w:bottom w:val="nil"/>
              <w:right w:val="nil"/>
            </w:tcBorders>
            <w:vAlign w:val="center"/>
          </w:tcPr>
          <w:p w14:paraId="1F51A100" w14:textId="0CA62FB4" w:rsidR="003C6884" w:rsidRPr="00655EF9"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2,868</w:t>
            </w:r>
          </w:p>
        </w:tc>
        <w:tc>
          <w:tcPr>
            <w:tcW w:w="1096" w:type="dxa"/>
            <w:tcBorders>
              <w:top w:val="nil"/>
              <w:left w:val="nil"/>
              <w:bottom w:val="nil"/>
              <w:right w:val="nil"/>
            </w:tcBorders>
            <w:vAlign w:val="center"/>
          </w:tcPr>
          <w:p w14:paraId="199A515F" w14:textId="0F3BB792" w:rsidR="003C6884"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3,336</w:t>
            </w:r>
          </w:p>
        </w:tc>
        <w:tc>
          <w:tcPr>
            <w:tcW w:w="1096" w:type="dxa"/>
            <w:tcBorders>
              <w:top w:val="nil"/>
              <w:left w:val="nil"/>
              <w:bottom w:val="nil"/>
              <w:right w:val="nil"/>
            </w:tcBorders>
            <w:vAlign w:val="center"/>
          </w:tcPr>
          <w:p w14:paraId="50307138" w14:textId="1305D7E5" w:rsidR="003C6884" w:rsidRDefault="003C6884" w:rsidP="003C6884">
            <w:pPr>
              <w:keepNext/>
              <w:keepLines/>
              <w:tabs>
                <w:tab w:val="decimal" w:pos="788"/>
              </w:tabs>
              <w:spacing w:before="40" w:after="40"/>
              <w:ind w:right="227"/>
              <w:jc w:val="right"/>
              <w:rPr>
                <w:rFonts w:ascii="Arial" w:hAnsi="Arial" w:cs="Arial"/>
                <w:b/>
                <w:bCs/>
                <w:sz w:val="18"/>
                <w:szCs w:val="18"/>
              </w:rPr>
            </w:pPr>
            <w:r>
              <w:rPr>
                <w:rFonts w:ascii="Arial" w:hAnsi="Arial" w:cs="Arial"/>
                <w:b/>
                <w:bCs/>
                <w:sz w:val="18"/>
                <w:szCs w:val="18"/>
              </w:rPr>
              <w:t xml:space="preserve">(-) </w:t>
            </w:r>
            <w:r w:rsidRPr="003C6884">
              <w:rPr>
                <w:rFonts w:ascii="Arial" w:hAnsi="Arial" w:cs="Arial"/>
                <w:b/>
                <w:bCs/>
                <w:sz w:val="18"/>
                <w:szCs w:val="18"/>
              </w:rPr>
              <w:t>3,087</w:t>
            </w:r>
          </w:p>
        </w:tc>
        <w:tc>
          <w:tcPr>
            <w:tcW w:w="1095" w:type="dxa"/>
            <w:tcBorders>
              <w:top w:val="nil"/>
              <w:left w:val="nil"/>
              <w:bottom w:val="nil"/>
              <w:right w:val="double" w:sz="4" w:space="0" w:color="0F243E" w:themeColor="text2" w:themeShade="80"/>
            </w:tcBorders>
            <w:vAlign w:val="center"/>
          </w:tcPr>
          <w:p w14:paraId="6D7444A9" w14:textId="7E9ADF9B" w:rsidR="003C6884" w:rsidRPr="00655EF9" w:rsidRDefault="003C6884" w:rsidP="003C6884">
            <w:pPr>
              <w:keepNext/>
              <w:keepLines/>
              <w:tabs>
                <w:tab w:val="decimal" w:pos="788"/>
              </w:tabs>
              <w:spacing w:before="40" w:after="40"/>
              <w:ind w:right="227"/>
              <w:jc w:val="right"/>
              <w:rPr>
                <w:rFonts w:ascii="Arial" w:hAnsi="Arial" w:cs="Arial"/>
                <w:b/>
                <w:bCs/>
                <w:sz w:val="18"/>
                <w:szCs w:val="18"/>
              </w:rPr>
            </w:pPr>
            <w:r w:rsidRPr="003C6884">
              <w:rPr>
                <w:rFonts w:ascii="Arial" w:hAnsi="Arial" w:cs="Arial"/>
                <w:b/>
                <w:bCs/>
                <w:sz w:val="18"/>
                <w:szCs w:val="18"/>
              </w:rPr>
              <w:t>635</w:t>
            </w:r>
          </w:p>
        </w:tc>
      </w:tr>
      <w:tr w:rsidR="003C6884" w:rsidRPr="00843651" w14:paraId="5D2D2230" w14:textId="77777777" w:rsidTr="003C6884">
        <w:trPr>
          <w:jc w:val="center"/>
        </w:trPr>
        <w:tc>
          <w:tcPr>
            <w:tcW w:w="2508" w:type="dxa"/>
            <w:tcBorders>
              <w:top w:val="nil"/>
              <w:left w:val="double" w:sz="4" w:space="0" w:color="0F243E" w:themeColor="text2" w:themeShade="80"/>
              <w:bottom w:val="nil"/>
              <w:right w:val="double" w:sz="4" w:space="0" w:color="0F243E" w:themeColor="text2" w:themeShade="80"/>
            </w:tcBorders>
            <w:vAlign w:val="center"/>
          </w:tcPr>
          <w:p w14:paraId="2AC84B5D"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69" w:type="dxa"/>
            <w:tcBorders>
              <w:top w:val="nil"/>
              <w:left w:val="nil"/>
              <w:bottom w:val="nil"/>
              <w:right w:val="double" w:sz="4" w:space="0" w:color="0F243E" w:themeColor="text2" w:themeShade="80"/>
            </w:tcBorders>
            <w:vAlign w:val="center"/>
          </w:tcPr>
          <w:p w14:paraId="610009BF" w14:textId="69E2697D"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23,132</w:t>
            </w:r>
          </w:p>
        </w:tc>
        <w:tc>
          <w:tcPr>
            <w:tcW w:w="1096" w:type="dxa"/>
            <w:tcBorders>
              <w:top w:val="nil"/>
              <w:left w:val="nil"/>
              <w:bottom w:val="nil"/>
              <w:right w:val="double" w:sz="4" w:space="0" w:color="0F243E" w:themeColor="text2" w:themeShade="80"/>
            </w:tcBorders>
            <w:vAlign w:val="center"/>
          </w:tcPr>
          <w:p w14:paraId="5982D1DB" w14:textId="060C7ED3"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21,365</w:t>
            </w:r>
          </w:p>
        </w:tc>
        <w:tc>
          <w:tcPr>
            <w:tcW w:w="1096" w:type="dxa"/>
            <w:tcBorders>
              <w:top w:val="nil"/>
              <w:left w:val="double" w:sz="4" w:space="0" w:color="0F243E" w:themeColor="text2" w:themeShade="80"/>
              <w:bottom w:val="nil"/>
              <w:right w:val="nil"/>
            </w:tcBorders>
            <w:vAlign w:val="center"/>
          </w:tcPr>
          <w:p w14:paraId="0AB9A6DD" w14:textId="27713020"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1,604</w:t>
            </w:r>
          </w:p>
        </w:tc>
        <w:tc>
          <w:tcPr>
            <w:tcW w:w="1096" w:type="dxa"/>
            <w:tcBorders>
              <w:top w:val="nil"/>
              <w:left w:val="nil"/>
              <w:bottom w:val="nil"/>
              <w:right w:val="nil"/>
            </w:tcBorders>
            <w:vAlign w:val="center"/>
          </w:tcPr>
          <w:p w14:paraId="0F4319C5" w14:textId="144331A6"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1,970</w:t>
            </w:r>
          </w:p>
        </w:tc>
        <w:tc>
          <w:tcPr>
            <w:tcW w:w="1096" w:type="dxa"/>
            <w:tcBorders>
              <w:top w:val="nil"/>
              <w:left w:val="nil"/>
              <w:bottom w:val="nil"/>
              <w:right w:val="nil"/>
            </w:tcBorders>
            <w:vAlign w:val="center"/>
          </w:tcPr>
          <w:p w14:paraId="1C4057DC" w14:textId="2E9AFBED"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1,279</w:t>
            </w:r>
          </w:p>
        </w:tc>
        <w:tc>
          <w:tcPr>
            <w:tcW w:w="1095" w:type="dxa"/>
            <w:tcBorders>
              <w:top w:val="nil"/>
              <w:left w:val="nil"/>
              <w:bottom w:val="nil"/>
              <w:right w:val="double" w:sz="4" w:space="0" w:color="0F243E" w:themeColor="text2" w:themeShade="80"/>
            </w:tcBorders>
            <w:vAlign w:val="center"/>
          </w:tcPr>
          <w:p w14:paraId="6B775CB9" w14:textId="0EA4CE45" w:rsidR="003C6884" w:rsidRPr="003C6884" w:rsidRDefault="00C31C91" w:rsidP="00C31C91">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003C6884" w:rsidRPr="003C6884">
              <w:rPr>
                <w:rFonts w:ascii="Arial" w:hAnsi="Arial" w:cs="Arial"/>
                <w:bCs/>
                <w:sz w:val="18"/>
                <w:szCs w:val="18"/>
              </w:rPr>
              <w:t>6,762</w:t>
            </w:r>
          </w:p>
        </w:tc>
      </w:tr>
      <w:tr w:rsidR="003C6884" w:rsidRPr="00843651" w14:paraId="2E2CB40B" w14:textId="77777777" w:rsidTr="003C6884">
        <w:trPr>
          <w:jc w:val="center"/>
        </w:trPr>
        <w:tc>
          <w:tcPr>
            <w:tcW w:w="2508"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27856461" w14:textId="77777777" w:rsidR="003C6884" w:rsidRPr="00843651" w:rsidRDefault="003C6884" w:rsidP="003C6884">
            <w:pPr>
              <w:keepNext/>
              <w:keepLines/>
              <w:spacing w:before="40" w:after="40"/>
              <w:ind w:left="393"/>
              <w:jc w:val="both"/>
              <w:rPr>
                <w:rFonts w:ascii="Arial" w:hAnsi="Arial" w:cs="Arial"/>
                <w:sz w:val="18"/>
                <w:szCs w:val="18"/>
              </w:rPr>
            </w:pPr>
            <w:r w:rsidRPr="00843651">
              <w:rPr>
                <w:rFonts w:ascii="Arial" w:hAnsi="Arial" w:cs="Arial"/>
                <w:sz w:val="18"/>
                <w:szCs w:val="18"/>
              </w:rPr>
              <w:t>No Petrolera</w:t>
            </w:r>
          </w:p>
        </w:tc>
        <w:tc>
          <w:tcPr>
            <w:tcW w:w="1069" w:type="dxa"/>
            <w:tcBorders>
              <w:top w:val="nil"/>
              <w:left w:val="nil"/>
              <w:bottom w:val="double" w:sz="4" w:space="0" w:color="0F243E" w:themeColor="text2" w:themeShade="80"/>
              <w:right w:val="double" w:sz="4" w:space="0" w:color="0F243E" w:themeColor="text2" w:themeShade="80"/>
            </w:tcBorders>
            <w:vAlign w:val="center"/>
          </w:tcPr>
          <w:p w14:paraId="4368A804" w14:textId="658E4106"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9,543</w:t>
            </w:r>
          </w:p>
        </w:tc>
        <w:tc>
          <w:tcPr>
            <w:tcW w:w="1096" w:type="dxa"/>
            <w:tcBorders>
              <w:top w:val="nil"/>
              <w:left w:val="nil"/>
              <w:bottom w:val="double" w:sz="4" w:space="0" w:color="0F243E" w:themeColor="text2" w:themeShade="80"/>
              <w:right w:val="double" w:sz="4" w:space="0" w:color="0F243E" w:themeColor="text2" w:themeShade="80"/>
            </w:tcBorders>
            <w:vAlign w:val="center"/>
          </w:tcPr>
          <w:p w14:paraId="210285EF" w14:textId="0E3246D4"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26,773</w:t>
            </w:r>
          </w:p>
        </w:tc>
        <w:tc>
          <w:tcPr>
            <w:tcW w:w="1096" w:type="dxa"/>
            <w:tcBorders>
              <w:top w:val="nil"/>
              <w:left w:val="double" w:sz="4" w:space="0" w:color="0F243E" w:themeColor="text2" w:themeShade="80"/>
              <w:bottom w:val="double" w:sz="4" w:space="0" w:color="0F243E" w:themeColor="text2" w:themeShade="80"/>
              <w:right w:val="nil"/>
            </w:tcBorders>
            <w:vAlign w:val="center"/>
          </w:tcPr>
          <w:p w14:paraId="78D8EB8D" w14:textId="4F8E3233"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4,472</w:t>
            </w:r>
          </w:p>
        </w:tc>
        <w:tc>
          <w:tcPr>
            <w:tcW w:w="1096" w:type="dxa"/>
            <w:tcBorders>
              <w:top w:val="nil"/>
              <w:left w:val="nil"/>
              <w:bottom w:val="double" w:sz="4" w:space="0" w:color="0F243E" w:themeColor="text2" w:themeShade="80"/>
              <w:right w:val="nil"/>
            </w:tcBorders>
            <w:vAlign w:val="center"/>
          </w:tcPr>
          <w:p w14:paraId="34D1763C" w14:textId="3E7C110B"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5,306</w:t>
            </w:r>
          </w:p>
        </w:tc>
        <w:tc>
          <w:tcPr>
            <w:tcW w:w="1096" w:type="dxa"/>
            <w:tcBorders>
              <w:top w:val="nil"/>
              <w:left w:val="nil"/>
              <w:bottom w:val="double" w:sz="4" w:space="0" w:color="0F243E" w:themeColor="text2" w:themeShade="80"/>
              <w:right w:val="nil"/>
            </w:tcBorders>
            <w:vAlign w:val="center"/>
          </w:tcPr>
          <w:p w14:paraId="62B1B8EE" w14:textId="25585065"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Pr>
                <w:rFonts w:ascii="Arial" w:hAnsi="Arial" w:cs="Arial"/>
                <w:bCs/>
                <w:sz w:val="18"/>
                <w:szCs w:val="18"/>
              </w:rPr>
              <w:t xml:space="preserve">(-) </w:t>
            </w:r>
            <w:r w:rsidRPr="003C6884">
              <w:rPr>
                <w:rFonts w:ascii="Arial" w:hAnsi="Arial" w:cs="Arial"/>
                <w:bCs/>
                <w:sz w:val="18"/>
                <w:szCs w:val="18"/>
              </w:rPr>
              <w:t>1,809</w:t>
            </w:r>
          </w:p>
        </w:tc>
        <w:tc>
          <w:tcPr>
            <w:tcW w:w="1095" w:type="dxa"/>
            <w:tcBorders>
              <w:top w:val="nil"/>
              <w:left w:val="nil"/>
              <w:bottom w:val="double" w:sz="4" w:space="0" w:color="0F243E" w:themeColor="text2" w:themeShade="80"/>
              <w:right w:val="double" w:sz="4" w:space="0" w:color="0F243E" w:themeColor="text2" w:themeShade="80"/>
            </w:tcBorders>
            <w:vAlign w:val="center"/>
          </w:tcPr>
          <w:p w14:paraId="57107A32" w14:textId="549B0FC3" w:rsidR="003C6884" w:rsidRPr="003C6884" w:rsidRDefault="003C6884" w:rsidP="003C6884">
            <w:pPr>
              <w:keepNext/>
              <w:keepLines/>
              <w:tabs>
                <w:tab w:val="decimal" w:pos="788"/>
              </w:tabs>
              <w:spacing w:before="40" w:after="40"/>
              <w:ind w:right="227"/>
              <w:jc w:val="right"/>
              <w:rPr>
                <w:rFonts w:ascii="Arial" w:hAnsi="Arial" w:cs="Arial"/>
                <w:bCs/>
                <w:sz w:val="18"/>
                <w:szCs w:val="18"/>
              </w:rPr>
            </w:pPr>
            <w:r w:rsidRPr="003C6884">
              <w:rPr>
                <w:rFonts w:ascii="Arial" w:hAnsi="Arial" w:cs="Arial"/>
                <w:bCs/>
                <w:sz w:val="18"/>
                <w:szCs w:val="18"/>
              </w:rPr>
              <w:t>7,397</w:t>
            </w:r>
          </w:p>
        </w:tc>
      </w:tr>
    </w:tbl>
    <w:p w14:paraId="50F1E1F9" w14:textId="0403E8B6" w:rsidR="009E09B5" w:rsidRPr="009E09B5" w:rsidRDefault="009E09B5" w:rsidP="009E09B5">
      <w:pPr>
        <w:pStyle w:val="p01"/>
        <w:keepNext/>
        <w:widowControl/>
        <w:spacing w:before="0"/>
        <w:jc w:val="left"/>
        <w:rPr>
          <w:rFonts w:ascii="Arial" w:hAnsi="Arial" w:cs="Arial"/>
          <w:color w:val="auto"/>
          <w:sz w:val="16"/>
          <w:szCs w:val="16"/>
        </w:rPr>
      </w:pPr>
      <w:r w:rsidRPr="009E09B5">
        <w:rPr>
          <w:rFonts w:ascii="Arial" w:hAnsi="Arial" w:cs="Arial"/>
          <w:color w:val="auto"/>
          <w:sz w:val="16"/>
          <w:szCs w:val="16"/>
        </w:rPr>
        <w:t>* Cifras oportunas.</w:t>
      </w:r>
    </w:p>
    <w:p w14:paraId="6FD22884" w14:textId="77777777" w:rsidR="00706264" w:rsidRDefault="00706264" w:rsidP="00530678">
      <w:pPr>
        <w:pStyle w:val="Textoindependiente211"/>
        <w:numPr>
          <w:ilvl w:val="12"/>
          <w:numId w:val="0"/>
        </w:numPr>
        <w:spacing w:before="240" w:after="120" w:line="280" w:lineRule="exact"/>
        <w:rPr>
          <w:rFonts w:cs="Arial"/>
          <w:spacing w:val="5"/>
          <w:sz w:val="24"/>
          <w:szCs w:val="22"/>
        </w:rPr>
      </w:pPr>
    </w:p>
    <w:p w14:paraId="1D9F9297" w14:textId="77777777" w:rsidR="00706264" w:rsidRDefault="00706264" w:rsidP="00530678">
      <w:pPr>
        <w:pStyle w:val="Textoindependiente211"/>
        <w:numPr>
          <w:ilvl w:val="12"/>
          <w:numId w:val="0"/>
        </w:numPr>
        <w:spacing w:before="240" w:after="120" w:line="280" w:lineRule="exact"/>
        <w:rPr>
          <w:rFonts w:cs="Arial"/>
          <w:spacing w:val="5"/>
          <w:sz w:val="24"/>
          <w:szCs w:val="22"/>
        </w:rPr>
      </w:pPr>
    </w:p>
    <w:p w14:paraId="07E8F148" w14:textId="6C694597" w:rsidR="00440C38" w:rsidRPr="00530678" w:rsidRDefault="00F56A91" w:rsidP="00530678">
      <w:pPr>
        <w:pStyle w:val="Textoindependiente211"/>
        <w:numPr>
          <w:ilvl w:val="12"/>
          <w:numId w:val="0"/>
        </w:numPr>
        <w:spacing w:before="240" w:after="120" w:line="280" w:lineRule="exact"/>
        <w:rPr>
          <w:rFonts w:cs="Arial"/>
          <w:spacing w:val="5"/>
          <w:szCs w:val="22"/>
        </w:rPr>
      </w:pPr>
      <w:r w:rsidRPr="00F56A91">
        <w:rPr>
          <w:rFonts w:cs="Arial"/>
          <w:spacing w:val="5"/>
          <w:sz w:val="24"/>
          <w:szCs w:val="22"/>
        </w:rPr>
        <w:lastRenderedPageBreak/>
        <w:t>En abril de 2020, el valor de las exportaciones petroleras fue de 758 millones de dólares. Este monto se integró por 502 millones de dólares de ventas de petróleo crudo</w:t>
      </w:r>
      <w:r w:rsidRPr="00EF5511">
        <w:rPr>
          <w:rStyle w:val="Refdenotaalpie"/>
          <w:spacing w:val="4"/>
          <w:sz w:val="24"/>
          <w:szCs w:val="24"/>
          <w:lang w:val="es-ES"/>
        </w:rPr>
        <w:footnoteReference w:id="2"/>
      </w:r>
      <w:r w:rsidRPr="00F56A91">
        <w:rPr>
          <w:rFonts w:cs="Arial"/>
          <w:spacing w:val="5"/>
          <w:sz w:val="24"/>
          <w:szCs w:val="22"/>
        </w:rPr>
        <w:t xml:space="preserve"> y por 256 millones de dólares de exportaciones de otros productos petroleros. En ese mes, el precio promedio de la mezcla mexicana de crudo de exportación se situó en 14.18 dólares por barril, cifra menor en 14.78 dólares respecto </w:t>
      </w:r>
      <w:r w:rsidR="005267DA">
        <w:rPr>
          <w:rFonts w:cs="Arial"/>
          <w:spacing w:val="5"/>
          <w:sz w:val="24"/>
          <w:szCs w:val="22"/>
        </w:rPr>
        <w:t>a</w:t>
      </w:r>
      <w:r w:rsidRPr="00F56A91">
        <w:rPr>
          <w:rFonts w:cs="Arial"/>
          <w:spacing w:val="5"/>
          <w:sz w:val="24"/>
          <w:szCs w:val="22"/>
        </w:rPr>
        <w:t xml:space="preserve"> la del mes previo y en 47.68 dólares en comparación con la de abril de 2019. En cuanto </w:t>
      </w:r>
      <w:r w:rsidR="00A84D66">
        <w:rPr>
          <w:rFonts w:cs="Arial"/>
          <w:spacing w:val="5"/>
          <w:sz w:val="24"/>
          <w:szCs w:val="22"/>
        </w:rPr>
        <w:t>al volumen de crudo exportado, é</w:t>
      </w:r>
      <w:r w:rsidRPr="00F56A91">
        <w:rPr>
          <w:rFonts w:cs="Arial"/>
          <w:spacing w:val="5"/>
          <w:sz w:val="24"/>
          <w:szCs w:val="22"/>
        </w:rPr>
        <w:t>ste se ubicó en el mes de referencia en 1.179 millones de barriles diarios, nivel superior al de 1.144 millones de barriles diarios de marzo y al de 1.023 millones de barriles diarios de abril de 2019.</w:t>
      </w:r>
    </w:p>
    <w:p w14:paraId="07D61AA2" w14:textId="77777777" w:rsidR="00757DAD" w:rsidRDefault="00757DAD" w:rsidP="00190EB6">
      <w:pPr>
        <w:pStyle w:val="titulos"/>
        <w:spacing w:before="240" w:after="120" w:line="280" w:lineRule="exact"/>
        <w:rPr>
          <w:u w:val="none"/>
        </w:rPr>
      </w:pPr>
      <w:r>
        <w:rPr>
          <w:u w:val="none"/>
        </w:rPr>
        <w:t>Exportaciones Totales</w:t>
      </w:r>
      <w:r w:rsidR="00197E84">
        <w:rPr>
          <w:u w:val="none"/>
        </w:rPr>
        <w:t xml:space="preserve"> </w:t>
      </w:r>
      <w:r w:rsidR="00197E84" w:rsidRPr="00D10AE2">
        <w:rPr>
          <w:u w:val="none"/>
        </w:rPr>
        <w:t>de Mercancías</w:t>
      </w:r>
    </w:p>
    <w:p w14:paraId="620C48DD" w14:textId="771F5F63" w:rsidR="00530678" w:rsidRDefault="004B007B" w:rsidP="00C04B7E">
      <w:pPr>
        <w:pStyle w:val="Textoindependiente211"/>
        <w:numPr>
          <w:ilvl w:val="12"/>
          <w:numId w:val="0"/>
        </w:numPr>
        <w:spacing w:before="240" w:after="120" w:line="280" w:lineRule="exact"/>
        <w:rPr>
          <w:spacing w:val="4"/>
          <w:sz w:val="24"/>
          <w:szCs w:val="24"/>
          <w:lang w:val="es-ES"/>
        </w:rPr>
      </w:pPr>
      <w:r w:rsidRPr="004B007B">
        <w:rPr>
          <w:rFonts w:cs="Arial"/>
          <w:spacing w:val="5"/>
          <w:sz w:val="24"/>
          <w:szCs w:val="22"/>
        </w:rPr>
        <w:t xml:space="preserve">El valor de las exportaciones de mercancías en </w:t>
      </w:r>
      <w:r>
        <w:rPr>
          <w:rFonts w:cs="Arial"/>
          <w:spacing w:val="5"/>
          <w:sz w:val="24"/>
          <w:szCs w:val="22"/>
        </w:rPr>
        <w:t>el cuarto mes de este año</w:t>
      </w:r>
      <w:r w:rsidRPr="004B007B">
        <w:rPr>
          <w:rFonts w:cs="Arial"/>
          <w:spacing w:val="5"/>
          <w:sz w:val="24"/>
          <w:szCs w:val="22"/>
        </w:rPr>
        <w:t xml:space="preserve"> fue de 23,385 millones de dólares, monto menor en </w:t>
      </w:r>
      <w:r>
        <w:rPr>
          <w:rFonts w:cs="Arial"/>
          <w:spacing w:val="5"/>
          <w:sz w:val="24"/>
          <w:szCs w:val="22"/>
        </w:rPr>
        <w:t>(-)</w:t>
      </w:r>
      <w:r w:rsidRPr="004B007B">
        <w:rPr>
          <w:rFonts w:cs="Arial"/>
          <w:spacing w:val="5"/>
          <w:sz w:val="24"/>
          <w:szCs w:val="22"/>
        </w:rPr>
        <w:t xml:space="preserve">40.9% al del mismo mes de 2019. Dicha tasa se originó de retrocesos de </w:t>
      </w:r>
      <w:r>
        <w:rPr>
          <w:rFonts w:cs="Arial"/>
          <w:spacing w:val="5"/>
          <w:sz w:val="24"/>
          <w:szCs w:val="22"/>
        </w:rPr>
        <w:t>(-)</w:t>
      </w:r>
      <w:r w:rsidRPr="004B007B">
        <w:rPr>
          <w:rFonts w:cs="Arial"/>
          <w:spacing w:val="5"/>
          <w:sz w:val="24"/>
          <w:szCs w:val="22"/>
        </w:rPr>
        <w:t xml:space="preserve">39.4% en las exportaciones no petroleras y de </w:t>
      </w:r>
      <w:r>
        <w:rPr>
          <w:rFonts w:cs="Arial"/>
          <w:spacing w:val="5"/>
          <w:sz w:val="24"/>
          <w:szCs w:val="22"/>
        </w:rPr>
        <w:t>(-)</w:t>
      </w:r>
      <w:r w:rsidRPr="004B007B">
        <w:rPr>
          <w:rFonts w:cs="Arial"/>
          <w:spacing w:val="5"/>
          <w:sz w:val="24"/>
          <w:szCs w:val="22"/>
        </w:rPr>
        <w:t xml:space="preserve">66.4% en las petroleras. Al interior de las exportaciones no petroleras, las dirigidas a Estados Unidos cayeron </w:t>
      </w:r>
      <w:r>
        <w:rPr>
          <w:rFonts w:cs="Arial"/>
          <w:spacing w:val="5"/>
          <w:sz w:val="24"/>
          <w:szCs w:val="22"/>
        </w:rPr>
        <w:t>(-)</w:t>
      </w:r>
      <w:r w:rsidRPr="004B007B">
        <w:rPr>
          <w:rFonts w:cs="Arial"/>
          <w:spacing w:val="5"/>
          <w:sz w:val="24"/>
          <w:szCs w:val="22"/>
        </w:rPr>
        <w:t xml:space="preserve">40.7% a tasa anual </w:t>
      </w:r>
      <w:r w:rsidR="00256E8D">
        <w:rPr>
          <w:rFonts w:cs="Arial"/>
          <w:spacing w:val="5"/>
          <w:sz w:val="24"/>
          <w:szCs w:val="22"/>
        </w:rPr>
        <w:t>y</w:t>
      </w:r>
      <w:r w:rsidRPr="004B007B">
        <w:rPr>
          <w:rFonts w:cs="Arial"/>
          <w:spacing w:val="5"/>
          <w:sz w:val="24"/>
          <w:szCs w:val="22"/>
        </w:rPr>
        <w:t xml:space="preserve"> las</w:t>
      </w:r>
      <w:r w:rsidR="00256E8D">
        <w:rPr>
          <w:rFonts w:cs="Arial"/>
          <w:spacing w:val="5"/>
          <w:sz w:val="24"/>
          <w:szCs w:val="22"/>
        </w:rPr>
        <w:t xml:space="preserve"> canalizadas al resto del mundo</w:t>
      </w:r>
      <w:r w:rsidRPr="004B007B">
        <w:rPr>
          <w:rFonts w:cs="Arial"/>
          <w:spacing w:val="5"/>
          <w:sz w:val="24"/>
          <w:szCs w:val="22"/>
        </w:rPr>
        <w:t xml:space="preserve"> </w:t>
      </w:r>
      <w:r>
        <w:rPr>
          <w:rFonts w:cs="Arial"/>
          <w:spacing w:val="5"/>
          <w:sz w:val="24"/>
          <w:szCs w:val="22"/>
        </w:rPr>
        <w:t>(-)</w:t>
      </w:r>
      <w:r w:rsidRPr="004B007B">
        <w:rPr>
          <w:rFonts w:cs="Arial"/>
          <w:spacing w:val="5"/>
          <w:sz w:val="24"/>
          <w:szCs w:val="22"/>
        </w:rPr>
        <w:t>33.4</w:t>
      </w:r>
      <w:r w:rsidR="00820B10">
        <w:rPr>
          <w:rFonts w:cs="Arial"/>
          <w:spacing w:val="5"/>
          <w:sz w:val="24"/>
          <w:szCs w:val="22"/>
        </w:rPr>
        <w:t xml:space="preserve"> por ciento</w:t>
      </w:r>
      <w:r w:rsidR="00820B10" w:rsidRPr="00820B10">
        <w:rPr>
          <w:rFonts w:cs="Arial"/>
          <w:spacing w:val="5"/>
          <w:sz w:val="24"/>
          <w:szCs w:val="22"/>
        </w:rPr>
        <w:t>.</w:t>
      </w:r>
    </w:p>
    <w:p w14:paraId="6DBAA2AE" w14:textId="77777777" w:rsidR="00434477" w:rsidRDefault="00434477" w:rsidP="00D47CF8">
      <w:pPr>
        <w:pStyle w:val="Textoindependiente21"/>
        <w:numPr>
          <w:ilvl w:val="12"/>
          <w:numId w:val="0"/>
        </w:numPr>
        <w:spacing w:after="0" w:line="280" w:lineRule="exact"/>
        <w:ind w:left="284"/>
        <w:rPr>
          <w:spacing w:val="4"/>
          <w:sz w:val="24"/>
          <w:szCs w:val="24"/>
          <w:lang w:val="es-ES"/>
        </w:rPr>
      </w:pPr>
    </w:p>
    <w:p w14:paraId="7E2C3612" w14:textId="77777777" w:rsidR="00434477" w:rsidRDefault="00434477" w:rsidP="00434477">
      <w:pPr>
        <w:pStyle w:val="Textoindependiente21"/>
        <w:keepNext/>
        <w:keepLines/>
        <w:widowControl w:val="0"/>
        <w:numPr>
          <w:ilvl w:val="12"/>
          <w:numId w:val="0"/>
        </w:numPr>
        <w:spacing w:after="0"/>
        <w:jc w:val="center"/>
        <w:rPr>
          <w:rFonts w:cs="Arial"/>
          <w:b/>
          <w:smallCaps/>
          <w:lang w:val="es-MX"/>
        </w:rPr>
      </w:pPr>
      <w:r>
        <w:rPr>
          <w:rFonts w:cs="Arial"/>
          <w:b/>
          <w:smallCaps/>
          <w:lang w:val="es-MX"/>
        </w:rPr>
        <w:t xml:space="preserve">Exportaciones no petroleras </w:t>
      </w:r>
      <w:r w:rsidRPr="0012766E">
        <w:rPr>
          <w:rFonts w:cs="Arial"/>
          <w:b/>
          <w:smallCaps/>
          <w:lang w:val="es-MX"/>
        </w:rPr>
        <w:t xml:space="preserve">a distintos mercados </w:t>
      </w:r>
    </w:p>
    <w:tbl>
      <w:tblPr>
        <w:tblW w:w="4533"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1"/>
        <w:gridCol w:w="1277"/>
        <w:gridCol w:w="908"/>
        <w:gridCol w:w="861"/>
        <w:gridCol w:w="997"/>
        <w:gridCol w:w="978"/>
        <w:gridCol w:w="1007"/>
      </w:tblGrid>
      <w:tr w:rsidR="009E09B5" w:rsidRPr="00075546" w14:paraId="6166D105" w14:textId="77777777" w:rsidTr="009E09B5">
        <w:trPr>
          <w:trHeight w:val="374"/>
          <w:jc w:val="center"/>
        </w:trPr>
        <w:tc>
          <w:tcPr>
            <w:tcW w:w="12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01234907" w14:textId="77777777" w:rsidR="009E09B5" w:rsidRPr="00231C06" w:rsidRDefault="009E09B5" w:rsidP="00115050">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0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41B54804" w14:textId="77777777" w:rsidR="009E09B5" w:rsidRDefault="009E09B5" w:rsidP="00115050">
            <w:pPr>
              <w:pStyle w:val="Textoindependiente21"/>
              <w:keepNext/>
              <w:keepLines/>
              <w:widowControl w:val="0"/>
              <w:numPr>
                <w:ilvl w:val="12"/>
                <w:numId w:val="0"/>
              </w:numPr>
              <w:spacing w:after="0"/>
              <w:ind w:left="-170" w:right="-80"/>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62989D51" w14:textId="032C1859" w:rsidR="009E09B5" w:rsidRPr="00231C06" w:rsidRDefault="009E09B5" w:rsidP="00A4494D">
            <w:pPr>
              <w:pStyle w:val="Textoindependiente21"/>
              <w:keepNext/>
              <w:keepLines/>
              <w:widowControl w:val="0"/>
              <w:numPr>
                <w:ilvl w:val="12"/>
                <w:numId w:val="0"/>
              </w:numPr>
              <w:spacing w:after="0"/>
              <w:ind w:left="-143" w:right="-80"/>
              <w:jc w:val="center"/>
              <w:rPr>
                <w:rFonts w:cs="Arial"/>
                <w:color w:val="000000"/>
                <w:sz w:val="18"/>
                <w:szCs w:val="18"/>
                <w:lang w:val="es-ES"/>
              </w:rPr>
            </w:pPr>
            <w:r>
              <w:rPr>
                <w:rFonts w:cs="Arial"/>
                <w:color w:val="000000"/>
                <w:sz w:val="18"/>
                <w:szCs w:val="18"/>
              </w:rPr>
              <w:t>Ene-</w:t>
            </w:r>
            <w:r w:rsidR="00A4494D">
              <w:rPr>
                <w:rFonts w:cs="Arial"/>
                <w:color w:val="000000"/>
                <w:sz w:val="18"/>
                <w:szCs w:val="18"/>
              </w:rPr>
              <w:t>Abr</w:t>
            </w:r>
            <w:r>
              <w:rPr>
                <w:rFonts w:cs="Arial"/>
                <w:color w:val="000000"/>
                <w:sz w:val="18"/>
                <w:szCs w:val="18"/>
              </w:rPr>
              <w:t xml:space="preserve"> 2020*</w:t>
            </w:r>
          </w:p>
        </w:tc>
        <w:tc>
          <w:tcPr>
            <w:tcW w:w="2992"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3D805E5" w14:textId="462F8DAD"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9E09B5" w:rsidRPr="00075546" w14:paraId="2AEF241E" w14:textId="77777777" w:rsidTr="009E09B5">
        <w:trPr>
          <w:trHeight w:val="253"/>
          <w:jc w:val="center"/>
        </w:trPr>
        <w:tc>
          <w:tcPr>
            <w:tcW w:w="12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06D9AD0" w14:textId="77777777" w:rsidR="009E09B5" w:rsidRPr="00231C06" w:rsidRDefault="009E09B5" w:rsidP="00115050">
            <w:pPr>
              <w:keepNext/>
              <w:keepLines/>
              <w:widowControl w:val="0"/>
              <w:spacing w:before="60" w:after="60"/>
              <w:jc w:val="center"/>
              <w:rPr>
                <w:rFonts w:ascii="Arial" w:hAnsi="Arial" w:cs="Arial"/>
                <w:snapToGrid w:val="0"/>
                <w:sz w:val="18"/>
                <w:szCs w:val="18"/>
                <w:lang w:eastAsia="en-US"/>
              </w:rPr>
            </w:pPr>
          </w:p>
        </w:tc>
        <w:tc>
          <w:tcPr>
            <w:tcW w:w="80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47D8E9EA" w14:textId="77777777" w:rsidR="009E09B5" w:rsidRPr="00231C06" w:rsidRDefault="009E09B5" w:rsidP="00115050">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72"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ECDBF85" w14:textId="77777777" w:rsidR="009E09B5" w:rsidRDefault="009E09B5" w:rsidP="00115050">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2019</w:t>
            </w:r>
          </w:p>
        </w:tc>
        <w:tc>
          <w:tcPr>
            <w:tcW w:w="2420"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2C636C" w14:textId="12D925CE" w:rsidR="009E09B5" w:rsidRDefault="009E09B5" w:rsidP="00434477">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r>
      <w:tr w:rsidR="00A4494D" w:rsidRPr="00075546" w14:paraId="30909D35" w14:textId="77777777" w:rsidTr="00426254">
        <w:trPr>
          <w:trHeight w:val="110"/>
          <w:jc w:val="center"/>
        </w:trPr>
        <w:tc>
          <w:tcPr>
            <w:tcW w:w="12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3494C5F" w14:textId="77777777" w:rsidR="00A4494D" w:rsidRPr="00231C06" w:rsidRDefault="00A4494D" w:rsidP="00A4494D">
            <w:pPr>
              <w:pStyle w:val="Textoindependiente21"/>
              <w:keepNext/>
              <w:keepLines/>
              <w:widowControl w:val="0"/>
              <w:numPr>
                <w:ilvl w:val="12"/>
                <w:numId w:val="0"/>
              </w:numPr>
              <w:spacing w:before="120" w:after="120"/>
              <w:jc w:val="center"/>
              <w:rPr>
                <w:rFonts w:cs="Arial"/>
                <w:color w:val="000000"/>
                <w:sz w:val="18"/>
                <w:szCs w:val="18"/>
                <w:lang w:val="es-ES"/>
              </w:rPr>
            </w:pPr>
          </w:p>
        </w:tc>
        <w:tc>
          <w:tcPr>
            <w:tcW w:w="80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1E039834" w14:textId="77777777" w:rsidR="00A4494D" w:rsidRPr="00231C06" w:rsidRDefault="00A4494D" w:rsidP="00A4494D">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7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AF2C581" w14:textId="2988F4DF"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E8FABB3" w14:textId="72374B91"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28"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8BAB099" w14:textId="764ED131"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Mar</w:t>
            </w:r>
          </w:p>
        </w:tc>
        <w:tc>
          <w:tcPr>
            <w:tcW w:w="616"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D158464" w14:textId="3C5B347D"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Abr*</w:t>
            </w:r>
          </w:p>
        </w:tc>
        <w:tc>
          <w:tcPr>
            <w:tcW w:w="63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D84F3FA" w14:textId="05E1661F" w:rsidR="00A4494D" w:rsidRDefault="00A4494D" w:rsidP="00A4494D">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Ene-Abr*</w:t>
            </w:r>
          </w:p>
        </w:tc>
      </w:tr>
      <w:tr w:rsidR="003D7B13" w:rsidRPr="00075546" w14:paraId="348F0AB2" w14:textId="77777777" w:rsidTr="000F2B03">
        <w:trPr>
          <w:jc w:val="center"/>
        </w:trPr>
        <w:tc>
          <w:tcPr>
            <w:tcW w:w="120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36EBB67F" w14:textId="77777777" w:rsidR="003D7B13" w:rsidRPr="00231C06" w:rsidRDefault="003D7B13" w:rsidP="003D7B13">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04" w:type="pct"/>
            <w:tcBorders>
              <w:top w:val="double" w:sz="4" w:space="0" w:color="0F243E" w:themeColor="text2" w:themeShade="80"/>
              <w:left w:val="nil"/>
              <w:bottom w:val="nil"/>
              <w:right w:val="double" w:sz="4" w:space="0" w:color="0F243E" w:themeColor="text2" w:themeShade="80"/>
            </w:tcBorders>
            <w:vAlign w:val="bottom"/>
          </w:tcPr>
          <w:p w14:paraId="0BC5017A" w14:textId="77777777" w:rsidR="003D7B13" w:rsidRPr="003A1E24" w:rsidRDefault="003D7B13" w:rsidP="003D7B13">
            <w:pPr>
              <w:ind w:right="397"/>
              <w:jc w:val="right"/>
              <w:rPr>
                <w:rFonts w:ascii="Arial" w:hAnsi="Arial" w:cs="Arial"/>
                <w:b/>
                <w:sz w:val="18"/>
                <w:szCs w:val="18"/>
              </w:rPr>
            </w:pPr>
            <w:r w:rsidRPr="003A1E24">
              <w:rPr>
                <w:rFonts w:ascii="Arial" w:hAnsi="Arial" w:cs="Arial"/>
                <w:b/>
                <w:sz w:val="18"/>
                <w:szCs w:val="18"/>
              </w:rPr>
              <w:t>100.00</w:t>
            </w:r>
          </w:p>
        </w:tc>
        <w:tc>
          <w:tcPr>
            <w:tcW w:w="572" w:type="pct"/>
            <w:tcBorders>
              <w:top w:val="double" w:sz="4" w:space="0" w:color="0F243E" w:themeColor="text2" w:themeShade="80"/>
              <w:left w:val="double" w:sz="4" w:space="0" w:color="0F243E" w:themeColor="text2" w:themeShade="80"/>
              <w:bottom w:val="nil"/>
              <w:right w:val="double" w:sz="4" w:space="0" w:color="0F243E" w:themeColor="text2" w:themeShade="80"/>
            </w:tcBorders>
          </w:tcPr>
          <w:p w14:paraId="1FD668E8" w14:textId="25148C16" w:rsidR="003D7B13" w:rsidRDefault="003D7B13" w:rsidP="003D7B13">
            <w:pPr>
              <w:spacing w:before="20"/>
              <w:ind w:right="227"/>
              <w:jc w:val="right"/>
              <w:rPr>
                <w:rFonts w:ascii="Arial" w:hAnsi="Arial" w:cs="Arial"/>
                <w:b/>
                <w:bCs/>
                <w:sz w:val="18"/>
                <w:szCs w:val="18"/>
              </w:rPr>
            </w:pPr>
            <w:r>
              <w:rPr>
                <w:rFonts w:ascii="Arial" w:hAnsi="Arial" w:cs="Arial"/>
                <w:b/>
                <w:bCs/>
                <w:sz w:val="18"/>
                <w:szCs w:val="18"/>
              </w:rPr>
              <w:t>3.5</w:t>
            </w:r>
          </w:p>
        </w:tc>
        <w:tc>
          <w:tcPr>
            <w:tcW w:w="542" w:type="pct"/>
            <w:tcBorders>
              <w:top w:val="double" w:sz="4" w:space="0" w:color="0F243E" w:themeColor="text2" w:themeShade="80"/>
              <w:left w:val="double" w:sz="4" w:space="0" w:color="0F243E" w:themeColor="text2" w:themeShade="80"/>
              <w:bottom w:val="nil"/>
              <w:right w:val="nil"/>
            </w:tcBorders>
          </w:tcPr>
          <w:p w14:paraId="7F835FF9" w14:textId="3DBF75BD" w:rsidR="003D7B13" w:rsidRDefault="003D7B13" w:rsidP="003D7B13">
            <w:pPr>
              <w:spacing w:before="20"/>
              <w:ind w:right="170"/>
              <w:jc w:val="right"/>
              <w:rPr>
                <w:rFonts w:ascii="Arial" w:hAnsi="Arial" w:cs="Arial"/>
                <w:b/>
                <w:bCs/>
                <w:sz w:val="18"/>
                <w:szCs w:val="18"/>
              </w:rPr>
            </w:pPr>
            <w:r>
              <w:rPr>
                <w:rFonts w:ascii="Arial" w:hAnsi="Arial" w:cs="Arial"/>
                <w:b/>
                <w:bCs/>
                <w:sz w:val="18"/>
                <w:szCs w:val="18"/>
              </w:rPr>
              <w:t>3.3</w:t>
            </w:r>
          </w:p>
        </w:tc>
        <w:tc>
          <w:tcPr>
            <w:tcW w:w="628" w:type="pct"/>
            <w:tcBorders>
              <w:top w:val="double" w:sz="4" w:space="0" w:color="0F243E" w:themeColor="text2" w:themeShade="80"/>
              <w:left w:val="nil"/>
              <w:bottom w:val="nil"/>
              <w:right w:val="nil"/>
            </w:tcBorders>
          </w:tcPr>
          <w:p w14:paraId="6E05CF89" w14:textId="1C801447" w:rsidR="003D7B13" w:rsidRDefault="003D7B13" w:rsidP="003D7B13">
            <w:pPr>
              <w:spacing w:before="20"/>
              <w:ind w:right="340"/>
              <w:jc w:val="right"/>
              <w:rPr>
                <w:rFonts w:ascii="Arial" w:hAnsi="Arial" w:cs="Arial"/>
                <w:b/>
                <w:bCs/>
                <w:sz w:val="18"/>
                <w:szCs w:val="18"/>
              </w:rPr>
            </w:pPr>
            <w:r>
              <w:rPr>
                <w:rFonts w:ascii="Arial" w:hAnsi="Arial" w:cs="Arial"/>
                <w:b/>
                <w:bCs/>
                <w:sz w:val="18"/>
                <w:szCs w:val="18"/>
              </w:rPr>
              <w:t>1.2</w:t>
            </w:r>
          </w:p>
        </w:tc>
        <w:tc>
          <w:tcPr>
            <w:tcW w:w="616" w:type="pct"/>
            <w:tcBorders>
              <w:top w:val="double" w:sz="4" w:space="0" w:color="0F243E" w:themeColor="text2" w:themeShade="80"/>
              <w:left w:val="nil"/>
              <w:bottom w:val="nil"/>
              <w:right w:val="nil"/>
            </w:tcBorders>
          </w:tcPr>
          <w:p w14:paraId="6FF7B32D" w14:textId="1CCA3135" w:rsidR="003D7B13" w:rsidRDefault="003D7B13" w:rsidP="00230C5A">
            <w:pPr>
              <w:spacing w:before="20"/>
              <w:ind w:right="227"/>
              <w:jc w:val="right"/>
              <w:rPr>
                <w:rFonts w:ascii="Arial" w:hAnsi="Arial" w:cs="Arial"/>
                <w:b/>
                <w:bCs/>
                <w:sz w:val="18"/>
                <w:szCs w:val="18"/>
              </w:rPr>
            </w:pPr>
            <w:r>
              <w:rPr>
                <w:rFonts w:ascii="Arial" w:hAnsi="Arial" w:cs="Arial"/>
                <w:b/>
                <w:bCs/>
                <w:sz w:val="18"/>
                <w:szCs w:val="18"/>
              </w:rPr>
              <w:t>(-) 39.4</w:t>
            </w:r>
          </w:p>
        </w:tc>
        <w:tc>
          <w:tcPr>
            <w:tcW w:w="634" w:type="pct"/>
            <w:tcBorders>
              <w:top w:val="double" w:sz="4" w:space="0" w:color="0F243E" w:themeColor="text2" w:themeShade="80"/>
              <w:left w:val="nil"/>
              <w:bottom w:val="nil"/>
              <w:right w:val="double" w:sz="4" w:space="0" w:color="0F243E" w:themeColor="text2" w:themeShade="80"/>
            </w:tcBorders>
            <w:vAlign w:val="center"/>
          </w:tcPr>
          <w:p w14:paraId="0CA1C1A8" w14:textId="1D6C6AAE" w:rsidR="003D7B13" w:rsidRDefault="003D7B13" w:rsidP="00230C5A">
            <w:pPr>
              <w:spacing w:before="20"/>
              <w:ind w:right="227"/>
              <w:jc w:val="right"/>
              <w:rPr>
                <w:rFonts w:ascii="Arial" w:hAnsi="Arial" w:cs="Arial"/>
                <w:b/>
                <w:bCs/>
                <w:sz w:val="18"/>
                <w:szCs w:val="18"/>
              </w:rPr>
            </w:pPr>
            <w:r>
              <w:rPr>
                <w:rFonts w:ascii="Arial" w:hAnsi="Arial" w:cs="Arial"/>
                <w:b/>
                <w:bCs/>
                <w:sz w:val="18"/>
                <w:szCs w:val="18"/>
              </w:rPr>
              <w:t xml:space="preserve">(-)   </w:t>
            </w:r>
            <w:r w:rsidRPr="003D7B13">
              <w:rPr>
                <w:rFonts w:ascii="Arial" w:hAnsi="Arial" w:cs="Arial"/>
                <w:b/>
                <w:bCs/>
                <w:sz w:val="18"/>
                <w:szCs w:val="18"/>
              </w:rPr>
              <w:t>8.9</w:t>
            </w:r>
          </w:p>
        </w:tc>
      </w:tr>
      <w:tr w:rsidR="003D7B13" w:rsidRPr="00075546" w14:paraId="0A542283" w14:textId="77777777" w:rsidTr="000F2B0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6E9A1F22" w14:textId="77777777" w:rsidR="003D7B13" w:rsidRPr="00231C06" w:rsidRDefault="003D7B13" w:rsidP="003D7B13">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04" w:type="pct"/>
            <w:tcBorders>
              <w:top w:val="nil"/>
              <w:left w:val="nil"/>
              <w:bottom w:val="nil"/>
              <w:right w:val="double" w:sz="4" w:space="0" w:color="0F243E" w:themeColor="text2" w:themeShade="80"/>
            </w:tcBorders>
            <w:vAlign w:val="bottom"/>
          </w:tcPr>
          <w:p w14:paraId="29A95EB4" w14:textId="31589DB8" w:rsidR="003D7B13" w:rsidRPr="003A1E24" w:rsidRDefault="003D7B13" w:rsidP="003D7B13">
            <w:pPr>
              <w:ind w:right="397"/>
              <w:jc w:val="right"/>
              <w:rPr>
                <w:rFonts w:ascii="Arial" w:hAnsi="Arial" w:cs="Arial"/>
                <w:b/>
                <w:sz w:val="18"/>
                <w:szCs w:val="18"/>
              </w:rPr>
            </w:pPr>
            <w:r>
              <w:rPr>
                <w:rFonts w:ascii="Arial" w:hAnsi="Arial" w:cs="Arial"/>
                <w:b/>
                <w:sz w:val="18"/>
                <w:szCs w:val="18"/>
              </w:rPr>
              <w:t>81.43</w:t>
            </w:r>
          </w:p>
        </w:tc>
        <w:tc>
          <w:tcPr>
            <w:tcW w:w="572" w:type="pct"/>
            <w:tcBorders>
              <w:top w:val="nil"/>
              <w:left w:val="double" w:sz="4" w:space="0" w:color="0F243E" w:themeColor="text2" w:themeShade="80"/>
              <w:bottom w:val="nil"/>
              <w:right w:val="double" w:sz="4" w:space="0" w:color="0F243E" w:themeColor="text2" w:themeShade="80"/>
            </w:tcBorders>
          </w:tcPr>
          <w:p w14:paraId="61A2E2E6" w14:textId="6B7F8F80" w:rsidR="003D7B13" w:rsidRDefault="003D7B13" w:rsidP="003D7B13">
            <w:pPr>
              <w:ind w:right="227"/>
              <w:jc w:val="right"/>
              <w:rPr>
                <w:rFonts w:ascii="Arial" w:hAnsi="Arial" w:cs="Arial"/>
                <w:b/>
                <w:bCs/>
                <w:sz w:val="18"/>
                <w:szCs w:val="18"/>
              </w:rPr>
            </w:pPr>
            <w:r>
              <w:rPr>
                <w:rFonts w:ascii="Arial" w:hAnsi="Arial" w:cs="Arial"/>
                <w:b/>
                <w:bCs/>
                <w:sz w:val="18"/>
                <w:szCs w:val="18"/>
              </w:rPr>
              <w:t>4.6</w:t>
            </w:r>
          </w:p>
        </w:tc>
        <w:tc>
          <w:tcPr>
            <w:tcW w:w="542" w:type="pct"/>
            <w:tcBorders>
              <w:top w:val="nil"/>
              <w:left w:val="double" w:sz="4" w:space="0" w:color="0F243E" w:themeColor="text2" w:themeShade="80"/>
              <w:bottom w:val="nil"/>
              <w:right w:val="nil"/>
            </w:tcBorders>
          </w:tcPr>
          <w:p w14:paraId="40E784A5" w14:textId="2B8D480A" w:rsidR="003D7B13" w:rsidRDefault="003D7B13" w:rsidP="003D7B13">
            <w:pPr>
              <w:ind w:right="170"/>
              <w:jc w:val="right"/>
              <w:rPr>
                <w:rFonts w:ascii="Arial" w:hAnsi="Arial" w:cs="Arial"/>
                <w:b/>
                <w:bCs/>
                <w:sz w:val="18"/>
                <w:szCs w:val="18"/>
              </w:rPr>
            </w:pPr>
            <w:r>
              <w:rPr>
                <w:rFonts w:ascii="Arial" w:hAnsi="Arial" w:cs="Arial"/>
                <w:b/>
                <w:bCs/>
                <w:sz w:val="18"/>
                <w:szCs w:val="18"/>
              </w:rPr>
              <w:t>4.6</w:t>
            </w:r>
          </w:p>
        </w:tc>
        <w:tc>
          <w:tcPr>
            <w:tcW w:w="628" w:type="pct"/>
            <w:tcBorders>
              <w:top w:val="nil"/>
              <w:left w:val="nil"/>
              <w:bottom w:val="nil"/>
              <w:right w:val="nil"/>
            </w:tcBorders>
          </w:tcPr>
          <w:p w14:paraId="0CD887C9" w14:textId="72EBA2CF" w:rsidR="003D7B13" w:rsidRDefault="003D7B13" w:rsidP="003D7B13">
            <w:pPr>
              <w:ind w:right="340"/>
              <w:jc w:val="right"/>
              <w:rPr>
                <w:rFonts w:ascii="Arial" w:hAnsi="Arial" w:cs="Arial"/>
                <w:b/>
                <w:bCs/>
                <w:sz w:val="18"/>
                <w:szCs w:val="18"/>
              </w:rPr>
            </w:pPr>
            <w:r>
              <w:rPr>
                <w:rFonts w:ascii="Arial" w:hAnsi="Arial" w:cs="Arial"/>
                <w:b/>
                <w:bCs/>
                <w:sz w:val="18"/>
                <w:szCs w:val="18"/>
              </w:rPr>
              <w:t>1.0</w:t>
            </w:r>
          </w:p>
        </w:tc>
        <w:tc>
          <w:tcPr>
            <w:tcW w:w="616" w:type="pct"/>
            <w:tcBorders>
              <w:top w:val="nil"/>
              <w:left w:val="nil"/>
              <w:bottom w:val="nil"/>
              <w:right w:val="nil"/>
            </w:tcBorders>
          </w:tcPr>
          <w:p w14:paraId="69DDD553" w14:textId="4907E2E5" w:rsidR="003D7B13" w:rsidRDefault="003D7B13" w:rsidP="00230C5A">
            <w:pPr>
              <w:ind w:right="227"/>
              <w:jc w:val="right"/>
              <w:rPr>
                <w:rFonts w:ascii="Arial" w:hAnsi="Arial" w:cs="Arial"/>
                <w:b/>
                <w:bCs/>
                <w:sz w:val="18"/>
                <w:szCs w:val="18"/>
              </w:rPr>
            </w:pPr>
            <w:r>
              <w:rPr>
                <w:rFonts w:ascii="Arial" w:hAnsi="Arial" w:cs="Arial"/>
                <w:b/>
                <w:bCs/>
                <w:sz w:val="18"/>
                <w:szCs w:val="18"/>
              </w:rPr>
              <w:t>(-) 40.7</w:t>
            </w:r>
          </w:p>
        </w:tc>
        <w:tc>
          <w:tcPr>
            <w:tcW w:w="634" w:type="pct"/>
            <w:tcBorders>
              <w:top w:val="nil"/>
              <w:left w:val="nil"/>
              <w:bottom w:val="nil"/>
              <w:right w:val="double" w:sz="4" w:space="0" w:color="0F243E" w:themeColor="text2" w:themeShade="80"/>
            </w:tcBorders>
            <w:vAlign w:val="center"/>
          </w:tcPr>
          <w:p w14:paraId="7E4DD0E7" w14:textId="24E2EFBD" w:rsidR="003D7B13" w:rsidRDefault="003D7B13" w:rsidP="00230C5A">
            <w:pPr>
              <w:spacing w:before="20"/>
              <w:ind w:right="227"/>
              <w:jc w:val="right"/>
              <w:rPr>
                <w:rFonts w:ascii="Arial" w:hAnsi="Arial" w:cs="Arial"/>
                <w:b/>
                <w:bCs/>
                <w:sz w:val="18"/>
                <w:szCs w:val="18"/>
              </w:rPr>
            </w:pPr>
            <w:r>
              <w:rPr>
                <w:rFonts w:ascii="Arial" w:hAnsi="Arial" w:cs="Arial"/>
                <w:b/>
                <w:bCs/>
                <w:sz w:val="18"/>
                <w:szCs w:val="18"/>
              </w:rPr>
              <w:t xml:space="preserve">(-)   </w:t>
            </w:r>
            <w:r w:rsidRPr="003D7B13">
              <w:rPr>
                <w:rFonts w:ascii="Arial" w:hAnsi="Arial" w:cs="Arial"/>
                <w:b/>
                <w:bCs/>
                <w:sz w:val="18"/>
                <w:szCs w:val="18"/>
              </w:rPr>
              <w:t>9.2</w:t>
            </w:r>
          </w:p>
        </w:tc>
      </w:tr>
      <w:tr w:rsidR="003D7B13" w:rsidRPr="00075546" w14:paraId="7D6DCB41" w14:textId="77777777" w:rsidTr="000F2B0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58BCA0FA" w14:textId="77777777" w:rsidR="003D7B13" w:rsidRPr="00231C06" w:rsidRDefault="003D7B13" w:rsidP="003D7B13">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57788929" w14:textId="626F3360" w:rsidR="003D7B13" w:rsidRPr="003A1E24" w:rsidRDefault="003D7B13" w:rsidP="003D7B13">
            <w:pPr>
              <w:tabs>
                <w:tab w:val="decimal" w:pos="141"/>
              </w:tabs>
              <w:ind w:right="397"/>
              <w:jc w:val="right"/>
              <w:rPr>
                <w:rFonts w:ascii="Arial" w:hAnsi="Arial" w:cs="Arial"/>
                <w:sz w:val="18"/>
                <w:szCs w:val="18"/>
              </w:rPr>
            </w:pPr>
            <w:r>
              <w:rPr>
                <w:rFonts w:ascii="Arial" w:hAnsi="Arial" w:cs="Arial"/>
                <w:sz w:val="18"/>
                <w:szCs w:val="18"/>
              </w:rPr>
              <w:t>24.56</w:t>
            </w:r>
          </w:p>
        </w:tc>
        <w:tc>
          <w:tcPr>
            <w:tcW w:w="572" w:type="pct"/>
            <w:tcBorders>
              <w:top w:val="nil"/>
              <w:left w:val="double" w:sz="4" w:space="0" w:color="0F243E" w:themeColor="text2" w:themeShade="80"/>
              <w:bottom w:val="nil"/>
              <w:right w:val="double" w:sz="4" w:space="0" w:color="0F243E" w:themeColor="text2" w:themeShade="80"/>
            </w:tcBorders>
          </w:tcPr>
          <w:p w14:paraId="4632CAC7" w14:textId="06975C64" w:rsidR="003D7B13" w:rsidRDefault="003D7B13" w:rsidP="003D7B13">
            <w:pPr>
              <w:ind w:right="227"/>
              <w:jc w:val="right"/>
              <w:rPr>
                <w:rFonts w:ascii="Arial" w:hAnsi="Arial" w:cs="Arial"/>
                <w:sz w:val="18"/>
                <w:szCs w:val="18"/>
              </w:rPr>
            </w:pPr>
            <w:r>
              <w:rPr>
                <w:rFonts w:ascii="Arial" w:hAnsi="Arial" w:cs="Arial"/>
                <w:sz w:val="18"/>
                <w:szCs w:val="18"/>
              </w:rPr>
              <w:t>5.5</w:t>
            </w:r>
          </w:p>
        </w:tc>
        <w:tc>
          <w:tcPr>
            <w:tcW w:w="542" w:type="pct"/>
            <w:tcBorders>
              <w:top w:val="nil"/>
              <w:left w:val="double" w:sz="4" w:space="0" w:color="0F243E" w:themeColor="text2" w:themeShade="80"/>
              <w:bottom w:val="nil"/>
              <w:right w:val="nil"/>
            </w:tcBorders>
          </w:tcPr>
          <w:p w14:paraId="259A08D0" w14:textId="1799EA59" w:rsidR="003D7B13" w:rsidRDefault="003D7B13" w:rsidP="003D7B13">
            <w:pPr>
              <w:ind w:right="170"/>
              <w:jc w:val="right"/>
              <w:rPr>
                <w:rFonts w:ascii="Arial" w:hAnsi="Arial" w:cs="Arial"/>
                <w:sz w:val="18"/>
                <w:szCs w:val="18"/>
              </w:rPr>
            </w:pPr>
            <w:r>
              <w:rPr>
                <w:rFonts w:ascii="Arial" w:hAnsi="Arial" w:cs="Arial"/>
                <w:sz w:val="18"/>
                <w:szCs w:val="18"/>
              </w:rPr>
              <w:t>6.6</w:t>
            </w:r>
          </w:p>
        </w:tc>
        <w:tc>
          <w:tcPr>
            <w:tcW w:w="628" w:type="pct"/>
            <w:tcBorders>
              <w:top w:val="nil"/>
              <w:left w:val="nil"/>
              <w:bottom w:val="nil"/>
              <w:right w:val="nil"/>
            </w:tcBorders>
          </w:tcPr>
          <w:p w14:paraId="2150E935" w14:textId="0F10FEA5" w:rsidR="003D7B13" w:rsidRDefault="003D7B13" w:rsidP="003D7B13">
            <w:pPr>
              <w:ind w:right="340"/>
              <w:jc w:val="right"/>
              <w:rPr>
                <w:rFonts w:ascii="Arial" w:hAnsi="Arial" w:cs="Arial"/>
                <w:sz w:val="18"/>
                <w:szCs w:val="18"/>
              </w:rPr>
            </w:pPr>
            <w:r>
              <w:rPr>
                <w:rFonts w:ascii="Arial" w:hAnsi="Arial" w:cs="Arial"/>
                <w:sz w:val="18"/>
                <w:szCs w:val="18"/>
              </w:rPr>
              <w:t>(-) 7.3</w:t>
            </w:r>
          </w:p>
        </w:tc>
        <w:tc>
          <w:tcPr>
            <w:tcW w:w="616" w:type="pct"/>
            <w:tcBorders>
              <w:top w:val="nil"/>
              <w:left w:val="nil"/>
              <w:bottom w:val="nil"/>
              <w:right w:val="nil"/>
            </w:tcBorders>
          </w:tcPr>
          <w:p w14:paraId="380F6155" w14:textId="2C989B52" w:rsidR="003D7B13" w:rsidRDefault="003D7B13" w:rsidP="00230C5A">
            <w:pPr>
              <w:ind w:right="227"/>
              <w:jc w:val="right"/>
              <w:rPr>
                <w:rFonts w:ascii="Arial" w:hAnsi="Arial" w:cs="Arial"/>
                <w:sz w:val="18"/>
                <w:szCs w:val="18"/>
              </w:rPr>
            </w:pPr>
            <w:r>
              <w:rPr>
                <w:rFonts w:ascii="Arial" w:hAnsi="Arial" w:cs="Arial"/>
                <w:sz w:val="18"/>
                <w:szCs w:val="18"/>
              </w:rPr>
              <w:t>(-) 80.0</w:t>
            </w:r>
          </w:p>
        </w:tc>
        <w:tc>
          <w:tcPr>
            <w:tcW w:w="634" w:type="pct"/>
            <w:tcBorders>
              <w:top w:val="nil"/>
              <w:left w:val="nil"/>
              <w:bottom w:val="nil"/>
              <w:right w:val="double" w:sz="4" w:space="0" w:color="0F243E" w:themeColor="text2" w:themeShade="80"/>
            </w:tcBorders>
            <w:vAlign w:val="center"/>
          </w:tcPr>
          <w:p w14:paraId="4115D3DE" w14:textId="03C41CE3" w:rsidR="003D7B13" w:rsidRPr="003D7B13" w:rsidRDefault="003D7B13" w:rsidP="00230C5A">
            <w:pPr>
              <w:spacing w:before="20"/>
              <w:ind w:right="227"/>
              <w:jc w:val="right"/>
              <w:rPr>
                <w:rFonts w:ascii="Arial" w:hAnsi="Arial" w:cs="Arial"/>
                <w:bCs/>
                <w:sz w:val="18"/>
                <w:szCs w:val="18"/>
              </w:rPr>
            </w:pPr>
            <w:r>
              <w:rPr>
                <w:rFonts w:ascii="Arial" w:hAnsi="Arial" w:cs="Arial"/>
                <w:bCs/>
                <w:sz w:val="18"/>
                <w:szCs w:val="18"/>
              </w:rPr>
              <w:t xml:space="preserve">(-) </w:t>
            </w:r>
            <w:r w:rsidRPr="003D7B13">
              <w:rPr>
                <w:rFonts w:ascii="Arial" w:hAnsi="Arial" w:cs="Arial"/>
                <w:bCs/>
                <w:sz w:val="18"/>
                <w:szCs w:val="18"/>
              </w:rPr>
              <w:t>20.3</w:t>
            </w:r>
          </w:p>
        </w:tc>
      </w:tr>
      <w:tr w:rsidR="003D7B13" w:rsidRPr="00075546" w14:paraId="51969188" w14:textId="77777777" w:rsidTr="000F2B0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781B741F" w14:textId="77777777" w:rsidR="003D7B13" w:rsidRPr="00231C06" w:rsidRDefault="003D7B13" w:rsidP="003D7B13">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nil"/>
              <w:right w:val="double" w:sz="4" w:space="0" w:color="0F243E" w:themeColor="text2" w:themeShade="80"/>
            </w:tcBorders>
            <w:vAlign w:val="bottom"/>
          </w:tcPr>
          <w:p w14:paraId="5042BEAC" w14:textId="4C98BCE2" w:rsidR="003D7B13" w:rsidRPr="003A1E24" w:rsidRDefault="003D7B13" w:rsidP="003D7B13">
            <w:pPr>
              <w:tabs>
                <w:tab w:val="decimal" w:pos="141"/>
              </w:tabs>
              <w:ind w:right="397"/>
              <w:jc w:val="right"/>
              <w:rPr>
                <w:rFonts w:ascii="Arial" w:hAnsi="Arial" w:cs="Arial"/>
                <w:sz w:val="18"/>
                <w:szCs w:val="18"/>
              </w:rPr>
            </w:pPr>
            <w:r>
              <w:rPr>
                <w:rFonts w:ascii="Arial" w:hAnsi="Arial" w:cs="Arial"/>
                <w:sz w:val="18"/>
                <w:szCs w:val="18"/>
              </w:rPr>
              <w:t>56.87</w:t>
            </w:r>
          </w:p>
        </w:tc>
        <w:tc>
          <w:tcPr>
            <w:tcW w:w="572" w:type="pct"/>
            <w:tcBorders>
              <w:top w:val="nil"/>
              <w:left w:val="double" w:sz="4" w:space="0" w:color="0F243E" w:themeColor="text2" w:themeShade="80"/>
              <w:bottom w:val="nil"/>
              <w:right w:val="double" w:sz="4" w:space="0" w:color="0F243E" w:themeColor="text2" w:themeShade="80"/>
            </w:tcBorders>
          </w:tcPr>
          <w:p w14:paraId="2B99BE9A" w14:textId="417D0208" w:rsidR="003D7B13" w:rsidRPr="00F11E8F" w:rsidRDefault="003D7B13" w:rsidP="003D7B13">
            <w:pPr>
              <w:ind w:right="227"/>
              <w:jc w:val="right"/>
              <w:rPr>
                <w:rFonts w:ascii="Arial" w:hAnsi="Arial" w:cs="Arial"/>
                <w:sz w:val="18"/>
                <w:szCs w:val="18"/>
              </w:rPr>
            </w:pPr>
            <w:r>
              <w:rPr>
                <w:rFonts w:ascii="Arial" w:hAnsi="Arial" w:cs="Arial"/>
                <w:sz w:val="18"/>
                <w:szCs w:val="18"/>
              </w:rPr>
              <w:t>4.1</w:t>
            </w:r>
          </w:p>
        </w:tc>
        <w:tc>
          <w:tcPr>
            <w:tcW w:w="542" w:type="pct"/>
            <w:tcBorders>
              <w:top w:val="nil"/>
              <w:left w:val="double" w:sz="4" w:space="0" w:color="0F243E" w:themeColor="text2" w:themeShade="80"/>
              <w:bottom w:val="nil"/>
              <w:right w:val="nil"/>
            </w:tcBorders>
          </w:tcPr>
          <w:p w14:paraId="4431E5EC" w14:textId="12CF2420" w:rsidR="003D7B13" w:rsidRDefault="003D7B13" w:rsidP="003D7B13">
            <w:pPr>
              <w:ind w:right="170"/>
              <w:jc w:val="right"/>
              <w:rPr>
                <w:rFonts w:ascii="Arial" w:hAnsi="Arial" w:cs="Arial"/>
                <w:sz w:val="18"/>
                <w:szCs w:val="18"/>
              </w:rPr>
            </w:pPr>
            <w:r>
              <w:rPr>
                <w:rFonts w:ascii="Arial" w:hAnsi="Arial" w:cs="Arial"/>
                <w:sz w:val="18"/>
                <w:szCs w:val="18"/>
              </w:rPr>
              <w:t>3.5</w:t>
            </w:r>
          </w:p>
        </w:tc>
        <w:tc>
          <w:tcPr>
            <w:tcW w:w="628" w:type="pct"/>
            <w:tcBorders>
              <w:top w:val="nil"/>
              <w:left w:val="nil"/>
              <w:bottom w:val="nil"/>
              <w:right w:val="nil"/>
            </w:tcBorders>
          </w:tcPr>
          <w:p w14:paraId="494E6F9E" w14:textId="0BF43DF8" w:rsidR="003D7B13" w:rsidRDefault="003D7B13" w:rsidP="003D7B13">
            <w:pPr>
              <w:ind w:right="340"/>
              <w:jc w:val="right"/>
              <w:rPr>
                <w:rFonts w:ascii="Arial" w:hAnsi="Arial" w:cs="Arial"/>
                <w:sz w:val="18"/>
                <w:szCs w:val="18"/>
              </w:rPr>
            </w:pPr>
            <w:r>
              <w:rPr>
                <w:rFonts w:ascii="Arial" w:hAnsi="Arial" w:cs="Arial"/>
                <w:sz w:val="18"/>
                <w:szCs w:val="18"/>
              </w:rPr>
              <w:t>5.9</w:t>
            </w:r>
          </w:p>
        </w:tc>
        <w:tc>
          <w:tcPr>
            <w:tcW w:w="616" w:type="pct"/>
            <w:tcBorders>
              <w:top w:val="nil"/>
              <w:left w:val="nil"/>
              <w:bottom w:val="nil"/>
              <w:right w:val="nil"/>
            </w:tcBorders>
          </w:tcPr>
          <w:p w14:paraId="611CD4EA" w14:textId="152C9969" w:rsidR="003D7B13" w:rsidRDefault="003D7B13" w:rsidP="00230C5A">
            <w:pPr>
              <w:ind w:right="227"/>
              <w:jc w:val="right"/>
              <w:rPr>
                <w:rFonts w:ascii="Arial" w:hAnsi="Arial" w:cs="Arial"/>
                <w:sz w:val="18"/>
                <w:szCs w:val="18"/>
              </w:rPr>
            </w:pPr>
            <w:r>
              <w:rPr>
                <w:rFonts w:ascii="Arial" w:hAnsi="Arial" w:cs="Arial"/>
                <w:sz w:val="18"/>
                <w:szCs w:val="18"/>
              </w:rPr>
              <w:t>(-) 20.2</w:t>
            </w:r>
          </w:p>
        </w:tc>
        <w:tc>
          <w:tcPr>
            <w:tcW w:w="634" w:type="pct"/>
            <w:tcBorders>
              <w:top w:val="nil"/>
              <w:left w:val="nil"/>
              <w:bottom w:val="nil"/>
              <w:right w:val="double" w:sz="4" w:space="0" w:color="0F243E" w:themeColor="text2" w:themeShade="80"/>
            </w:tcBorders>
            <w:vAlign w:val="center"/>
          </w:tcPr>
          <w:p w14:paraId="2A211104" w14:textId="03F74F60" w:rsidR="003D7B13" w:rsidRPr="003D7B13" w:rsidRDefault="003D7B13" w:rsidP="00230C5A">
            <w:pPr>
              <w:spacing w:before="20"/>
              <w:ind w:right="227"/>
              <w:jc w:val="right"/>
              <w:rPr>
                <w:rFonts w:ascii="Arial" w:hAnsi="Arial" w:cs="Arial"/>
                <w:bCs/>
                <w:sz w:val="18"/>
                <w:szCs w:val="18"/>
              </w:rPr>
            </w:pPr>
            <w:r>
              <w:rPr>
                <w:rFonts w:ascii="Arial" w:hAnsi="Arial" w:cs="Arial"/>
                <w:bCs/>
                <w:sz w:val="18"/>
                <w:szCs w:val="18"/>
              </w:rPr>
              <w:t xml:space="preserve">(-)   </w:t>
            </w:r>
            <w:r w:rsidRPr="003D7B13">
              <w:rPr>
                <w:rFonts w:ascii="Arial" w:hAnsi="Arial" w:cs="Arial"/>
                <w:bCs/>
                <w:sz w:val="18"/>
                <w:szCs w:val="18"/>
              </w:rPr>
              <w:t>3.5</w:t>
            </w:r>
          </w:p>
        </w:tc>
      </w:tr>
      <w:tr w:rsidR="003D7B13" w:rsidRPr="00075546" w14:paraId="52E16F4F" w14:textId="77777777" w:rsidTr="000F2B0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1859E866" w14:textId="77777777" w:rsidR="003D7B13" w:rsidRPr="00231C06" w:rsidRDefault="003D7B13" w:rsidP="003D7B13">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04" w:type="pct"/>
            <w:tcBorders>
              <w:top w:val="nil"/>
              <w:left w:val="nil"/>
              <w:bottom w:val="nil"/>
              <w:right w:val="double" w:sz="4" w:space="0" w:color="0F243E" w:themeColor="text2" w:themeShade="80"/>
            </w:tcBorders>
            <w:vAlign w:val="bottom"/>
          </w:tcPr>
          <w:p w14:paraId="4C354A4D" w14:textId="1C20B78E" w:rsidR="003D7B13" w:rsidRPr="003A1E24" w:rsidRDefault="003D7B13" w:rsidP="003D7B13">
            <w:pPr>
              <w:tabs>
                <w:tab w:val="decimal" w:pos="141"/>
              </w:tabs>
              <w:ind w:right="397"/>
              <w:jc w:val="right"/>
              <w:rPr>
                <w:rFonts w:ascii="Arial" w:hAnsi="Arial" w:cs="Arial"/>
                <w:b/>
                <w:sz w:val="18"/>
                <w:szCs w:val="18"/>
              </w:rPr>
            </w:pPr>
            <w:r>
              <w:rPr>
                <w:rFonts w:ascii="Arial" w:hAnsi="Arial" w:cs="Arial"/>
                <w:b/>
                <w:sz w:val="18"/>
                <w:szCs w:val="18"/>
              </w:rPr>
              <w:t>18.57</w:t>
            </w:r>
          </w:p>
        </w:tc>
        <w:tc>
          <w:tcPr>
            <w:tcW w:w="572" w:type="pct"/>
            <w:tcBorders>
              <w:top w:val="nil"/>
              <w:left w:val="double" w:sz="4" w:space="0" w:color="0F243E" w:themeColor="text2" w:themeShade="80"/>
              <w:bottom w:val="nil"/>
              <w:right w:val="double" w:sz="4" w:space="0" w:color="0F243E" w:themeColor="text2" w:themeShade="80"/>
            </w:tcBorders>
          </w:tcPr>
          <w:p w14:paraId="33703D1F" w14:textId="1AD3D492" w:rsidR="003D7B13" w:rsidRDefault="003D7B13" w:rsidP="003D7B13">
            <w:pPr>
              <w:ind w:right="227"/>
              <w:jc w:val="right"/>
              <w:rPr>
                <w:rFonts w:ascii="Arial" w:hAnsi="Arial" w:cs="Arial"/>
                <w:b/>
                <w:bCs/>
                <w:sz w:val="18"/>
                <w:szCs w:val="18"/>
              </w:rPr>
            </w:pPr>
            <w:r>
              <w:rPr>
                <w:rFonts w:ascii="Arial" w:hAnsi="Arial" w:cs="Arial"/>
                <w:b/>
                <w:bCs/>
                <w:sz w:val="18"/>
                <w:szCs w:val="18"/>
              </w:rPr>
              <w:t>(-) 1.1</w:t>
            </w:r>
          </w:p>
        </w:tc>
        <w:tc>
          <w:tcPr>
            <w:tcW w:w="542" w:type="pct"/>
            <w:tcBorders>
              <w:top w:val="nil"/>
              <w:left w:val="double" w:sz="4" w:space="0" w:color="0F243E" w:themeColor="text2" w:themeShade="80"/>
              <w:bottom w:val="nil"/>
              <w:right w:val="nil"/>
            </w:tcBorders>
          </w:tcPr>
          <w:p w14:paraId="73E59D3C" w14:textId="0715EA9F" w:rsidR="003D7B13" w:rsidRDefault="003D7B13" w:rsidP="003D7B13">
            <w:pPr>
              <w:ind w:right="170"/>
              <w:jc w:val="right"/>
              <w:rPr>
                <w:rFonts w:ascii="Arial" w:hAnsi="Arial" w:cs="Arial"/>
                <w:b/>
                <w:bCs/>
                <w:sz w:val="18"/>
                <w:szCs w:val="18"/>
              </w:rPr>
            </w:pPr>
            <w:r>
              <w:rPr>
                <w:rFonts w:ascii="Arial" w:hAnsi="Arial" w:cs="Arial"/>
                <w:b/>
                <w:bCs/>
                <w:sz w:val="18"/>
                <w:szCs w:val="18"/>
              </w:rPr>
              <w:t>(-)    2.2</w:t>
            </w:r>
          </w:p>
        </w:tc>
        <w:tc>
          <w:tcPr>
            <w:tcW w:w="628" w:type="pct"/>
            <w:tcBorders>
              <w:top w:val="nil"/>
              <w:left w:val="nil"/>
              <w:bottom w:val="nil"/>
              <w:right w:val="nil"/>
            </w:tcBorders>
          </w:tcPr>
          <w:p w14:paraId="4ACDF1DE" w14:textId="1651C394" w:rsidR="003D7B13" w:rsidRDefault="003D7B13" w:rsidP="003D7B13">
            <w:pPr>
              <w:ind w:right="340"/>
              <w:jc w:val="right"/>
              <w:rPr>
                <w:rFonts w:ascii="Arial" w:hAnsi="Arial" w:cs="Arial"/>
                <w:b/>
                <w:bCs/>
                <w:sz w:val="18"/>
                <w:szCs w:val="18"/>
              </w:rPr>
            </w:pPr>
            <w:r>
              <w:rPr>
                <w:rFonts w:ascii="Arial" w:hAnsi="Arial" w:cs="Arial"/>
                <w:b/>
                <w:bCs/>
                <w:sz w:val="18"/>
                <w:szCs w:val="18"/>
              </w:rPr>
              <w:t>1.7</w:t>
            </w:r>
          </w:p>
        </w:tc>
        <w:tc>
          <w:tcPr>
            <w:tcW w:w="616" w:type="pct"/>
            <w:tcBorders>
              <w:top w:val="nil"/>
              <w:left w:val="nil"/>
              <w:bottom w:val="nil"/>
              <w:right w:val="nil"/>
            </w:tcBorders>
          </w:tcPr>
          <w:p w14:paraId="59C4C137" w14:textId="078FD2B3" w:rsidR="003D7B13" w:rsidRDefault="003D7B13" w:rsidP="00230C5A">
            <w:pPr>
              <w:ind w:right="227"/>
              <w:jc w:val="right"/>
              <w:rPr>
                <w:rFonts w:ascii="Arial" w:hAnsi="Arial" w:cs="Arial"/>
                <w:b/>
                <w:bCs/>
                <w:sz w:val="18"/>
                <w:szCs w:val="18"/>
              </w:rPr>
            </w:pPr>
            <w:r>
              <w:rPr>
                <w:rFonts w:ascii="Arial" w:hAnsi="Arial" w:cs="Arial"/>
                <w:b/>
                <w:bCs/>
                <w:sz w:val="18"/>
                <w:szCs w:val="18"/>
              </w:rPr>
              <w:t>(-) 33.4</w:t>
            </w:r>
          </w:p>
        </w:tc>
        <w:tc>
          <w:tcPr>
            <w:tcW w:w="634" w:type="pct"/>
            <w:tcBorders>
              <w:top w:val="nil"/>
              <w:left w:val="nil"/>
              <w:bottom w:val="nil"/>
              <w:right w:val="double" w:sz="4" w:space="0" w:color="0F243E" w:themeColor="text2" w:themeShade="80"/>
            </w:tcBorders>
            <w:vAlign w:val="center"/>
          </w:tcPr>
          <w:p w14:paraId="6C354693" w14:textId="3BE308D7" w:rsidR="003D7B13" w:rsidRDefault="003D7B13" w:rsidP="00230C5A">
            <w:pPr>
              <w:spacing w:before="20"/>
              <w:ind w:right="227"/>
              <w:jc w:val="right"/>
              <w:rPr>
                <w:rFonts w:ascii="Arial" w:hAnsi="Arial" w:cs="Arial"/>
                <w:b/>
                <w:bCs/>
                <w:sz w:val="18"/>
                <w:szCs w:val="18"/>
              </w:rPr>
            </w:pPr>
            <w:r>
              <w:rPr>
                <w:rFonts w:ascii="Arial" w:hAnsi="Arial" w:cs="Arial"/>
                <w:b/>
                <w:bCs/>
                <w:sz w:val="18"/>
                <w:szCs w:val="18"/>
              </w:rPr>
              <w:t xml:space="preserve">(-)   </w:t>
            </w:r>
            <w:r w:rsidRPr="003D7B13">
              <w:rPr>
                <w:rFonts w:ascii="Arial" w:hAnsi="Arial" w:cs="Arial"/>
                <w:b/>
                <w:bCs/>
                <w:sz w:val="18"/>
                <w:szCs w:val="18"/>
              </w:rPr>
              <w:t>7.5</w:t>
            </w:r>
          </w:p>
        </w:tc>
      </w:tr>
      <w:tr w:rsidR="003D7B13" w:rsidRPr="00075546" w14:paraId="4428A02E" w14:textId="77777777" w:rsidTr="000F2B03">
        <w:trPr>
          <w:jc w:val="center"/>
        </w:trPr>
        <w:tc>
          <w:tcPr>
            <w:tcW w:w="1204" w:type="pct"/>
            <w:tcBorders>
              <w:top w:val="nil"/>
              <w:left w:val="double" w:sz="4" w:space="0" w:color="0F243E" w:themeColor="text2" w:themeShade="80"/>
              <w:bottom w:val="nil"/>
              <w:right w:val="double" w:sz="4" w:space="0" w:color="0F243E" w:themeColor="text2" w:themeShade="80"/>
            </w:tcBorders>
            <w:vAlign w:val="center"/>
          </w:tcPr>
          <w:p w14:paraId="2D7817EC" w14:textId="77777777" w:rsidR="003D7B13" w:rsidRPr="00231C06" w:rsidRDefault="003D7B13" w:rsidP="003D7B13">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04" w:type="pct"/>
            <w:tcBorders>
              <w:top w:val="nil"/>
              <w:left w:val="nil"/>
              <w:bottom w:val="nil"/>
              <w:right w:val="double" w:sz="4" w:space="0" w:color="0F243E" w:themeColor="text2" w:themeShade="80"/>
            </w:tcBorders>
            <w:vAlign w:val="bottom"/>
          </w:tcPr>
          <w:p w14:paraId="733A73A0" w14:textId="5DD8BA37" w:rsidR="003D7B13" w:rsidRPr="003A1E24" w:rsidRDefault="003D7B13" w:rsidP="003D7B13">
            <w:pPr>
              <w:tabs>
                <w:tab w:val="decimal" w:pos="141"/>
              </w:tabs>
              <w:ind w:right="397"/>
              <w:jc w:val="right"/>
              <w:rPr>
                <w:rFonts w:ascii="Arial" w:hAnsi="Arial" w:cs="Arial"/>
                <w:sz w:val="18"/>
                <w:szCs w:val="18"/>
              </w:rPr>
            </w:pPr>
            <w:r>
              <w:rPr>
                <w:rFonts w:ascii="Arial" w:hAnsi="Arial" w:cs="Arial"/>
                <w:sz w:val="18"/>
                <w:szCs w:val="18"/>
              </w:rPr>
              <w:t>5.17</w:t>
            </w:r>
          </w:p>
        </w:tc>
        <w:tc>
          <w:tcPr>
            <w:tcW w:w="572" w:type="pct"/>
            <w:tcBorders>
              <w:top w:val="nil"/>
              <w:left w:val="double" w:sz="4" w:space="0" w:color="0F243E" w:themeColor="text2" w:themeShade="80"/>
              <w:bottom w:val="nil"/>
              <w:right w:val="double" w:sz="4" w:space="0" w:color="0F243E" w:themeColor="text2" w:themeShade="80"/>
            </w:tcBorders>
          </w:tcPr>
          <w:p w14:paraId="2472B87D" w14:textId="560E77F9" w:rsidR="003D7B13" w:rsidRDefault="003D7B13" w:rsidP="003D7B13">
            <w:pPr>
              <w:ind w:right="227"/>
              <w:jc w:val="right"/>
              <w:rPr>
                <w:rFonts w:ascii="Arial" w:hAnsi="Arial" w:cs="Arial"/>
                <w:sz w:val="18"/>
                <w:szCs w:val="18"/>
              </w:rPr>
            </w:pPr>
            <w:r>
              <w:rPr>
                <w:rFonts w:ascii="Arial" w:hAnsi="Arial" w:cs="Arial"/>
                <w:sz w:val="18"/>
                <w:szCs w:val="18"/>
              </w:rPr>
              <w:t>(-) 3.3</w:t>
            </w:r>
          </w:p>
        </w:tc>
        <w:tc>
          <w:tcPr>
            <w:tcW w:w="542" w:type="pct"/>
            <w:tcBorders>
              <w:top w:val="nil"/>
              <w:left w:val="double" w:sz="4" w:space="0" w:color="0F243E" w:themeColor="text2" w:themeShade="80"/>
              <w:bottom w:val="nil"/>
              <w:right w:val="nil"/>
            </w:tcBorders>
          </w:tcPr>
          <w:p w14:paraId="601C5485" w14:textId="7BC8D948" w:rsidR="003D7B13" w:rsidRDefault="003D7B13" w:rsidP="003D7B13">
            <w:pPr>
              <w:ind w:right="170"/>
              <w:jc w:val="right"/>
              <w:rPr>
                <w:rFonts w:ascii="Arial" w:hAnsi="Arial" w:cs="Arial"/>
                <w:sz w:val="18"/>
                <w:szCs w:val="18"/>
              </w:rPr>
            </w:pPr>
            <w:r>
              <w:rPr>
                <w:rFonts w:ascii="Arial" w:hAnsi="Arial" w:cs="Arial"/>
                <w:sz w:val="18"/>
                <w:szCs w:val="18"/>
              </w:rPr>
              <w:t>(-</w:t>
            </w:r>
            <w:proofErr w:type="gramStart"/>
            <w:r>
              <w:rPr>
                <w:rFonts w:ascii="Arial" w:hAnsi="Arial" w:cs="Arial"/>
                <w:sz w:val="18"/>
                <w:szCs w:val="18"/>
              </w:rPr>
              <w:t>)  11</w:t>
            </w:r>
            <w:proofErr w:type="gramEnd"/>
            <w:r>
              <w:rPr>
                <w:rFonts w:ascii="Arial" w:hAnsi="Arial" w:cs="Arial"/>
                <w:sz w:val="18"/>
                <w:szCs w:val="18"/>
              </w:rPr>
              <w:t>.3</w:t>
            </w:r>
          </w:p>
        </w:tc>
        <w:tc>
          <w:tcPr>
            <w:tcW w:w="628" w:type="pct"/>
            <w:tcBorders>
              <w:top w:val="nil"/>
              <w:left w:val="nil"/>
              <w:bottom w:val="nil"/>
              <w:right w:val="nil"/>
            </w:tcBorders>
          </w:tcPr>
          <w:p w14:paraId="39E36C9A" w14:textId="59A289C1" w:rsidR="003D7B13" w:rsidRDefault="003D7B13" w:rsidP="003D7B13">
            <w:pPr>
              <w:ind w:right="340"/>
              <w:jc w:val="right"/>
              <w:rPr>
                <w:rFonts w:ascii="Arial" w:hAnsi="Arial" w:cs="Arial"/>
                <w:sz w:val="18"/>
                <w:szCs w:val="18"/>
              </w:rPr>
            </w:pPr>
            <w:r>
              <w:rPr>
                <w:rFonts w:ascii="Arial" w:hAnsi="Arial" w:cs="Arial"/>
                <w:sz w:val="18"/>
                <w:szCs w:val="18"/>
              </w:rPr>
              <w:t>6.2</w:t>
            </w:r>
          </w:p>
        </w:tc>
        <w:tc>
          <w:tcPr>
            <w:tcW w:w="616" w:type="pct"/>
            <w:tcBorders>
              <w:top w:val="nil"/>
              <w:left w:val="nil"/>
              <w:bottom w:val="nil"/>
              <w:right w:val="nil"/>
            </w:tcBorders>
          </w:tcPr>
          <w:p w14:paraId="64CA1434" w14:textId="2EF6F3E3" w:rsidR="003D7B13" w:rsidRDefault="003D7B13" w:rsidP="00230C5A">
            <w:pPr>
              <w:ind w:right="227"/>
              <w:jc w:val="right"/>
              <w:rPr>
                <w:rFonts w:ascii="Arial" w:hAnsi="Arial" w:cs="Arial"/>
                <w:sz w:val="18"/>
                <w:szCs w:val="18"/>
              </w:rPr>
            </w:pPr>
            <w:r>
              <w:rPr>
                <w:rFonts w:ascii="Arial" w:hAnsi="Arial" w:cs="Arial"/>
                <w:sz w:val="18"/>
                <w:szCs w:val="18"/>
              </w:rPr>
              <w:t>(-) 74.6</w:t>
            </w:r>
          </w:p>
        </w:tc>
        <w:tc>
          <w:tcPr>
            <w:tcW w:w="634" w:type="pct"/>
            <w:tcBorders>
              <w:top w:val="nil"/>
              <w:left w:val="nil"/>
              <w:bottom w:val="nil"/>
              <w:right w:val="double" w:sz="4" w:space="0" w:color="0F243E" w:themeColor="text2" w:themeShade="80"/>
            </w:tcBorders>
            <w:vAlign w:val="center"/>
          </w:tcPr>
          <w:p w14:paraId="3775FAF0" w14:textId="5372BE02" w:rsidR="003D7B13" w:rsidRPr="003D7B13" w:rsidRDefault="003D7B13" w:rsidP="00230C5A">
            <w:pPr>
              <w:spacing w:before="20"/>
              <w:ind w:right="227"/>
              <w:jc w:val="right"/>
              <w:rPr>
                <w:rFonts w:ascii="Arial" w:hAnsi="Arial" w:cs="Arial"/>
                <w:bCs/>
                <w:sz w:val="18"/>
                <w:szCs w:val="18"/>
              </w:rPr>
            </w:pPr>
            <w:r>
              <w:rPr>
                <w:rFonts w:ascii="Arial" w:hAnsi="Arial" w:cs="Arial"/>
                <w:bCs/>
                <w:sz w:val="18"/>
                <w:szCs w:val="18"/>
              </w:rPr>
              <w:t xml:space="preserve">(-) </w:t>
            </w:r>
            <w:r w:rsidRPr="003D7B13">
              <w:rPr>
                <w:rFonts w:ascii="Arial" w:hAnsi="Arial" w:cs="Arial"/>
                <w:bCs/>
                <w:sz w:val="18"/>
                <w:szCs w:val="18"/>
              </w:rPr>
              <w:t>18.6</w:t>
            </w:r>
          </w:p>
        </w:tc>
      </w:tr>
      <w:tr w:rsidR="003D7B13" w:rsidRPr="00075546" w14:paraId="7DCC1781" w14:textId="77777777" w:rsidTr="000F2B03">
        <w:trPr>
          <w:jc w:val="center"/>
        </w:trPr>
        <w:tc>
          <w:tcPr>
            <w:tcW w:w="120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6595DA21" w14:textId="77777777" w:rsidR="003D7B13" w:rsidRPr="00231C06" w:rsidRDefault="003D7B13" w:rsidP="003D7B13">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04" w:type="pct"/>
            <w:tcBorders>
              <w:top w:val="nil"/>
              <w:left w:val="nil"/>
              <w:bottom w:val="double" w:sz="4" w:space="0" w:color="0F243E" w:themeColor="text2" w:themeShade="80"/>
              <w:right w:val="double" w:sz="4" w:space="0" w:color="0F243E" w:themeColor="text2" w:themeShade="80"/>
            </w:tcBorders>
            <w:vAlign w:val="bottom"/>
          </w:tcPr>
          <w:p w14:paraId="40DE0086" w14:textId="47AE656C" w:rsidR="003D7B13" w:rsidRPr="003A1E24" w:rsidRDefault="003D7B13" w:rsidP="003D7B13">
            <w:pPr>
              <w:tabs>
                <w:tab w:val="decimal" w:pos="141"/>
              </w:tabs>
              <w:ind w:right="397"/>
              <w:jc w:val="right"/>
              <w:rPr>
                <w:rFonts w:ascii="Arial" w:hAnsi="Arial" w:cs="Arial"/>
                <w:sz w:val="18"/>
                <w:szCs w:val="18"/>
              </w:rPr>
            </w:pPr>
            <w:r>
              <w:rPr>
                <w:rFonts w:ascii="Arial" w:hAnsi="Arial" w:cs="Arial"/>
                <w:sz w:val="18"/>
                <w:szCs w:val="18"/>
              </w:rPr>
              <w:t>13.40</w:t>
            </w:r>
          </w:p>
        </w:tc>
        <w:tc>
          <w:tcPr>
            <w:tcW w:w="572" w:type="pct"/>
            <w:tcBorders>
              <w:top w:val="nil"/>
              <w:left w:val="double" w:sz="4" w:space="0" w:color="0F243E" w:themeColor="text2" w:themeShade="80"/>
              <w:bottom w:val="double" w:sz="4" w:space="0" w:color="0F243E" w:themeColor="text2" w:themeShade="80"/>
              <w:right w:val="double" w:sz="4" w:space="0" w:color="0F243E" w:themeColor="text2" w:themeShade="80"/>
            </w:tcBorders>
          </w:tcPr>
          <w:p w14:paraId="1FC6FB09" w14:textId="3143F245" w:rsidR="003D7B13" w:rsidRDefault="003D7B13" w:rsidP="003D7B13">
            <w:pPr>
              <w:ind w:right="227"/>
              <w:jc w:val="right"/>
              <w:rPr>
                <w:rFonts w:ascii="Arial" w:hAnsi="Arial" w:cs="Arial"/>
                <w:sz w:val="18"/>
                <w:szCs w:val="18"/>
              </w:rPr>
            </w:pPr>
            <w:r>
              <w:rPr>
                <w:rFonts w:ascii="Arial" w:hAnsi="Arial" w:cs="Arial"/>
                <w:sz w:val="18"/>
                <w:szCs w:val="18"/>
              </w:rPr>
              <w:t>0.0</w:t>
            </w:r>
          </w:p>
        </w:tc>
        <w:tc>
          <w:tcPr>
            <w:tcW w:w="542" w:type="pct"/>
            <w:tcBorders>
              <w:top w:val="nil"/>
              <w:left w:val="double" w:sz="4" w:space="0" w:color="0F243E" w:themeColor="text2" w:themeShade="80"/>
              <w:bottom w:val="double" w:sz="4" w:space="0" w:color="0F243E" w:themeColor="text2" w:themeShade="80"/>
              <w:right w:val="nil"/>
            </w:tcBorders>
          </w:tcPr>
          <w:p w14:paraId="2F994064" w14:textId="06539BDF" w:rsidR="003D7B13" w:rsidRDefault="003D7B13" w:rsidP="003D7B13">
            <w:pPr>
              <w:ind w:right="170"/>
              <w:jc w:val="right"/>
              <w:rPr>
                <w:rFonts w:ascii="Arial" w:hAnsi="Arial" w:cs="Arial"/>
                <w:sz w:val="18"/>
                <w:szCs w:val="18"/>
              </w:rPr>
            </w:pPr>
            <w:r>
              <w:rPr>
                <w:rFonts w:ascii="Arial" w:hAnsi="Arial" w:cs="Arial"/>
                <w:sz w:val="18"/>
                <w:szCs w:val="18"/>
              </w:rPr>
              <w:t>2.4</w:t>
            </w:r>
          </w:p>
        </w:tc>
        <w:tc>
          <w:tcPr>
            <w:tcW w:w="628" w:type="pct"/>
            <w:tcBorders>
              <w:top w:val="nil"/>
              <w:left w:val="nil"/>
              <w:bottom w:val="double" w:sz="4" w:space="0" w:color="0F243E" w:themeColor="text2" w:themeShade="80"/>
              <w:right w:val="nil"/>
            </w:tcBorders>
          </w:tcPr>
          <w:p w14:paraId="2548180B" w14:textId="5B0C7600" w:rsidR="003D7B13" w:rsidRDefault="003D7B13" w:rsidP="003D7B13">
            <w:pPr>
              <w:ind w:right="340"/>
              <w:jc w:val="right"/>
              <w:rPr>
                <w:rFonts w:ascii="Arial" w:hAnsi="Arial" w:cs="Arial"/>
                <w:sz w:val="18"/>
                <w:szCs w:val="18"/>
              </w:rPr>
            </w:pPr>
            <w:r>
              <w:rPr>
                <w:rFonts w:ascii="Arial" w:hAnsi="Arial" w:cs="Arial"/>
                <w:sz w:val="18"/>
                <w:szCs w:val="18"/>
              </w:rPr>
              <w:t>(-) 0.5</w:t>
            </w:r>
          </w:p>
        </w:tc>
        <w:tc>
          <w:tcPr>
            <w:tcW w:w="616" w:type="pct"/>
            <w:tcBorders>
              <w:top w:val="nil"/>
              <w:left w:val="nil"/>
              <w:bottom w:val="double" w:sz="4" w:space="0" w:color="0F243E" w:themeColor="text2" w:themeShade="80"/>
              <w:right w:val="nil"/>
            </w:tcBorders>
          </w:tcPr>
          <w:p w14:paraId="59CF1E0F" w14:textId="09A6E539" w:rsidR="003D7B13" w:rsidRDefault="003D7B13" w:rsidP="00230C5A">
            <w:pPr>
              <w:ind w:right="227"/>
              <w:jc w:val="right"/>
              <w:rPr>
                <w:rFonts w:ascii="Arial" w:hAnsi="Arial" w:cs="Arial"/>
                <w:sz w:val="18"/>
                <w:szCs w:val="18"/>
              </w:rPr>
            </w:pPr>
            <w:r>
              <w:rPr>
                <w:rFonts w:ascii="Arial" w:hAnsi="Arial" w:cs="Arial"/>
                <w:sz w:val="18"/>
                <w:szCs w:val="18"/>
              </w:rPr>
              <w:t>(-) 14.4</w:t>
            </w:r>
          </w:p>
        </w:tc>
        <w:tc>
          <w:tcPr>
            <w:tcW w:w="634" w:type="pct"/>
            <w:tcBorders>
              <w:top w:val="nil"/>
              <w:left w:val="nil"/>
              <w:bottom w:val="double" w:sz="4" w:space="0" w:color="0F243E" w:themeColor="text2" w:themeShade="80"/>
              <w:right w:val="double" w:sz="4" w:space="0" w:color="0F243E" w:themeColor="text2" w:themeShade="80"/>
            </w:tcBorders>
            <w:vAlign w:val="center"/>
          </w:tcPr>
          <w:p w14:paraId="79C10AE6" w14:textId="64B6368B" w:rsidR="003D7B13" w:rsidRPr="003D7B13" w:rsidRDefault="003D7B13" w:rsidP="00230C5A">
            <w:pPr>
              <w:spacing w:before="20"/>
              <w:ind w:right="227"/>
              <w:jc w:val="right"/>
              <w:rPr>
                <w:rFonts w:ascii="Arial" w:hAnsi="Arial" w:cs="Arial"/>
                <w:bCs/>
                <w:sz w:val="18"/>
                <w:szCs w:val="18"/>
              </w:rPr>
            </w:pPr>
            <w:r>
              <w:rPr>
                <w:rFonts w:ascii="Arial" w:hAnsi="Arial" w:cs="Arial"/>
                <w:bCs/>
                <w:sz w:val="18"/>
                <w:szCs w:val="18"/>
              </w:rPr>
              <w:t xml:space="preserve">(-)  </w:t>
            </w:r>
            <w:r w:rsidR="00230C5A">
              <w:rPr>
                <w:rFonts w:ascii="Arial" w:hAnsi="Arial" w:cs="Arial"/>
                <w:bCs/>
                <w:sz w:val="18"/>
                <w:szCs w:val="18"/>
              </w:rPr>
              <w:t xml:space="preserve"> </w:t>
            </w:r>
            <w:r w:rsidRPr="003D7B13">
              <w:rPr>
                <w:rFonts w:ascii="Arial" w:hAnsi="Arial" w:cs="Arial"/>
                <w:bCs/>
                <w:sz w:val="18"/>
                <w:szCs w:val="18"/>
              </w:rPr>
              <w:t>2.4</w:t>
            </w:r>
          </w:p>
        </w:tc>
      </w:tr>
    </w:tbl>
    <w:p w14:paraId="1D088A0A" w14:textId="5688652A" w:rsidR="00434477" w:rsidRDefault="00434477"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sidR="006A538A">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48A9D9A1" w14:textId="77777777" w:rsidR="00706264" w:rsidRDefault="00706264" w:rsidP="00A21B4B">
      <w:pPr>
        <w:pStyle w:val="titulos"/>
        <w:widowControl/>
        <w:spacing w:line="280" w:lineRule="exact"/>
        <w:rPr>
          <w:u w:val="none"/>
        </w:rPr>
      </w:pPr>
    </w:p>
    <w:p w14:paraId="4CD5EAF7" w14:textId="77777777" w:rsidR="00706264" w:rsidRDefault="00706264" w:rsidP="00A21B4B">
      <w:pPr>
        <w:pStyle w:val="titulos"/>
        <w:widowControl/>
        <w:spacing w:line="280" w:lineRule="exact"/>
        <w:rPr>
          <w:u w:val="none"/>
        </w:rPr>
      </w:pPr>
    </w:p>
    <w:p w14:paraId="3B4EAF81" w14:textId="77777777" w:rsidR="00706264" w:rsidRDefault="00706264" w:rsidP="00A21B4B">
      <w:pPr>
        <w:pStyle w:val="titulos"/>
        <w:widowControl/>
        <w:spacing w:line="280" w:lineRule="exact"/>
        <w:rPr>
          <w:u w:val="none"/>
        </w:rPr>
      </w:pPr>
    </w:p>
    <w:p w14:paraId="74AFB32E" w14:textId="77777777" w:rsidR="00706264" w:rsidRDefault="00706264" w:rsidP="00A21B4B">
      <w:pPr>
        <w:pStyle w:val="titulos"/>
        <w:widowControl/>
        <w:spacing w:line="280" w:lineRule="exact"/>
        <w:rPr>
          <w:u w:val="none"/>
        </w:rPr>
      </w:pPr>
    </w:p>
    <w:p w14:paraId="046E6265" w14:textId="54AFBB42" w:rsidR="00757DAD" w:rsidRDefault="00757DAD" w:rsidP="00A21B4B">
      <w:pPr>
        <w:pStyle w:val="titulos"/>
        <w:widowControl/>
        <w:spacing w:line="280" w:lineRule="exact"/>
        <w:rPr>
          <w:u w:val="none"/>
        </w:rPr>
      </w:pPr>
      <w:r>
        <w:rPr>
          <w:u w:val="none"/>
        </w:rPr>
        <w:lastRenderedPageBreak/>
        <w:t>Exportaciones por Tipo de Mercancía</w:t>
      </w:r>
    </w:p>
    <w:p w14:paraId="43907535" w14:textId="708FE3AC" w:rsidR="00CD002F" w:rsidRDefault="00C12BAB" w:rsidP="00A7740C">
      <w:pPr>
        <w:pStyle w:val="Textoindependiente211"/>
        <w:numPr>
          <w:ilvl w:val="12"/>
          <w:numId w:val="0"/>
        </w:numPr>
        <w:spacing w:before="300" w:after="300" w:line="280" w:lineRule="exact"/>
        <w:rPr>
          <w:spacing w:val="4"/>
          <w:sz w:val="24"/>
          <w:szCs w:val="24"/>
          <w:lang w:val="es-ES"/>
        </w:rPr>
      </w:pPr>
      <w:r w:rsidRPr="00C12BAB">
        <w:rPr>
          <w:spacing w:val="4"/>
          <w:sz w:val="24"/>
          <w:szCs w:val="24"/>
          <w:lang w:val="es-ES"/>
        </w:rPr>
        <w:t xml:space="preserve">Las exportaciones de productos manufacturados en abril de 2020 alcanzaron 20,310 millones de dólares, lo que representó un descenso de </w:t>
      </w:r>
      <w:r>
        <w:rPr>
          <w:spacing w:val="4"/>
          <w:sz w:val="24"/>
          <w:szCs w:val="24"/>
          <w:lang w:val="es-ES"/>
        </w:rPr>
        <w:t>(-)</w:t>
      </w:r>
      <w:r w:rsidRPr="00C12BAB">
        <w:rPr>
          <w:spacing w:val="4"/>
          <w:sz w:val="24"/>
          <w:szCs w:val="24"/>
          <w:lang w:val="es-ES"/>
        </w:rPr>
        <w:t>41.9% a tasa anual. Las contracciones anuales más importantes se observaron en las exportaciones de productos automotrices (-79.1%), textiles, artículos de ves</w:t>
      </w:r>
      <w:r>
        <w:rPr>
          <w:spacing w:val="4"/>
          <w:sz w:val="24"/>
          <w:szCs w:val="24"/>
          <w:lang w:val="es-ES"/>
        </w:rPr>
        <w:t>tir e industria del cuero (-48</w:t>
      </w:r>
      <w:r w:rsidRPr="00C12BAB">
        <w:rPr>
          <w:spacing w:val="4"/>
          <w:sz w:val="24"/>
          <w:szCs w:val="24"/>
          <w:lang w:val="es-ES"/>
        </w:rPr>
        <w:t>%), de equipos y aparatos eléctricos y electrónicos (</w:t>
      </w:r>
      <w:r>
        <w:rPr>
          <w:spacing w:val="4"/>
          <w:sz w:val="24"/>
          <w:szCs w:val="24"/>
          <w:lang w:val="es-ES"/>
        </w:rPr>
        <w:noBreakHyphen/>
      </w:r>
      <w:r w:rsidRPr="00C12BAB">
        <w:rPr>
          <w:spacing w:val="4"/>
          <w:sz w:val="24"/>
          <w:szCs w:val="24"/>
          <w:lang w:val="es-ES"/>
        </w:rPr>
        <w:t xml:space="preserve">25.5%), de equipo profesional y científico (-22.3%) y de maquinaria y equipo especial para industrias diversas (-21.6%). A su vez, la disminución anual en las exportaciones de productos automotrices se derivó de reducciones de </w:t>
      </w:r>
      <w:r>
        <w:rPr>
          <w:spacing w:val="4"/>
          <w:sz w:val="24"/>
          <w:szCs w:val="24"/>
          <w:lang w:val="es-ES"/>
        </w:rPr>
        <w:t>(-)80</w:t>
      </w:r>
      <w:r w:rsidRPr="00C12BAB">
        <w:rPr>
          <w:spacing w:val="4"/>
          <w:sz w:val="24"/>
          <w:szCs w:val="24"/>
          <w:lang w:val="es-ES"/>
        </w:rPr>
        <w:t xml:space="preserve">% en las ventas canalizadas a Estados Unidos y de </w:t>
      </w:r>
      <w:r w:rsidR="00A7284D">
        <w:rPr>
          <w:spacing w:val="4"/>
          <w:sz w:val="24"/>
          <w:szCs w:val="24"/>
          <w:lang w:val="es-ES"/>
        </w:rPr>
        <w:t>(-)</w:t>
      </w:r>
      <w:r w:rsidRPr="00C12BAB">
        <w:rPr>
          <w:spacing w:val="4"/>
          <w:sz w:val="24"/>
          <w:szCs w:val="24"/>
          <w:lang w:val="es-ES"/>
        </w:rPr>
        <w:t>74.6% en las dirigidas a otros mercados.</w:t>
      </w:r>
    </w:p>
    <w:p w14:paraId="2FB9339C" w14:textId="3CB6E006" w:rsidR="00D86231" w:rsidRDefault="000E57F0" w:rsidP="00A7740C">
      <w:pPr>
        <w:pStyle w:val="Textoindependiente211"/>
        <w:numPr>
          <w:ilvl w:val="12"/>
          <w:numId w:val="0"/>
        </w:numPr>
        <w:spacing w:before="300" w:after="300" w:line="280" w:lineRule="exact"/>
        <w:rPr>
          <w:spacing w:val="4"/>
          <w:sz w:val="24"/>
          <w:szCs w:val="24"/>
          <w:lang w:val="es-ES"/>
        </w:rPr>
      </w:pPr>
      <w:r w:rsidRPr="000E57F0">
        <w:rPr>
          <w:spacing w:val="4"/>
          <w:sz w:val="24"/>
          <w:szCs w:val="24"/>
          <w:lang w:val="es-ES"/>
        </w:rPr>
        <w:t xml:space="preserve">El valor de las exportaciones agropecuarias y pesqueras en el cuarto mes del año en curso fue de 1,764 millones de dólares, monto que implicó un retroceso anual de </w:t>
      </w:r>
      <w:r>
        <w:rPr>
          <w:spacing w:val="4"/>
          <w:sz w:val="24"/>
          <w:szCs w:val="24"/>
          <w:lang w:val="es-ES"/>
        </w:rPr>
        <w:t>(-)</w:t>
      </w:r>
      <w:r w:rsidRPr="000E57F0">
        <w:rPr>
          <w:spacing w:val="4"/>
          <w:sz w:val="24"/>
          <w:szCs w:val="24"/>
          <w:lang w:val="es-ES"/>
        </w:rPr>
        <w:t>8.2</w:t>
      </w:r>
      <w:r>
        <w:rPr>
          <w:spacing w:val="4"/>
          <w:sz w:val="24"/>
          <w:szCs w:val="24"/>
          <w:lang w:val="es-ES"/>
        </w:rPr>
        <w:t xml:space="preserve"> por ciento</w:t>
      </w:r>
      <w:r w:rsidRPr="000E57F0">
        <w:rPr>
          <w:spacing w:val="4"/>
          <w:sz w:val="24"/>
          <w:szCs w:val="24"/>
          <w:lang w:val="es-ES"/>
        </w:rPr>
        <w:t>. Los descensos más importantes se registraron en las exportaciones de pescados</w:t>
      </w:r>
      <w:r>
        <w:rPr>
          <w:spacing w:val="4"/>
          <w:sz w:val="24"/>
          <w:szCs w:val="24"/>
          <w:lang w:val="es-ES"/>
        </w:rPr>
        <w:t>,</w:t>
      </w:r>
      <w:r w:rsidRPr="000E57F0">
        <w:rPr>
          <w:spacing w:val="4"/>
          <w:sz w:val="24"/>
          <w:szCs w:val="24"/>
          <w:lang w:val="es-ES"/>
        </w:rPr>
        <w:t xml:space="preserve"> crustáceos y moluscos (-48.4%), de pimiento (</w:t>
      </w:r>
      <w:r>
        <w:rPr>
          <w:spacing w:val="4"/>
          <w:sz w:val="24"/>
          <w:szCs w:val="24"/>
          <w:lang w:val="es-ES"/>
        </w:rPr>
        <w:noBreakHyphen/>
      </w:r>
      <w:r w:rsidRPr="000E57F0">
        <w:rPr>
          <w:spacing w:val="4"/>
          <w:sz w:val="24"/>
          <w:szCs w:val="24"/>
          <w:lang w:val="es-ES"/>
        </w:rPr>
        <w:t>24.9%), de legumbres y hortalizas frescas</w:t>
      </w:r>
      <w:r>
        <w:rPr>
          <w:spacing w:val="4"/>
          <w:sz w:val="24"/>
          <w:szCs w:val="24"/>
          <w:lang w:val="es-ES"/>
        </w:rPr>
        <w:t xml:space="preserve"> </w:t>
      </w:r>
      <w:r w:rsidRPr="000E57F0">
        <w:rPr>
          <w:spacing w:val="4"/>
          <w:sz w:val="24"/>
          <w:szCs w:val="24"/>
          <w:lang w:val="es-ES"/>
        </w:rPr>
        <w:t>(-15.3%), de frutas y frutos comestibles (-14.4%) y de jitomate (-12.4%). En contraste, los incrementos anuales más relevantes se presentaron en las exportaciones de café crudo en grano (52.7%)</w:t>
      </w:r>
      <w:r>
        <w:rPr>
          <w:spacing w:val="4"/>
          <w:sz w:val="24"/>
          <w:szCs w:val="24"/>
          <w:lang w:val="es-ES"/>
        </w:rPr>
        <w:t xml:space="preserve"> y de aguacate</w:t>
      </w:r>
      <w:r w:rsidRPr="000E57F0">
        <w:rPr>
          <w:spacing w:val="4"/>
          <w:sz w:val="24"/>
          <w:szCs w:val="24"/>
          <w:lang w:val="es-ES"/>
        </w:rPr>
        <w:t xml:space="preserve"> (4.9%). </w:t>
      </w:r>
      <w:r w:rsidR="00EE0750" w:rsidRPr="00C470DE">
        <w:rPr>
          <w:spacing w:val="4"/>
          <w:sz w:val="24"/>
          <w:szCs w:val="24"/>
          <w:lang w:val="es-ES"/>
        </w:rPr>
        <w:t xml:space="preserve">En cuanto a las exportaciones extractivas, éstas se ubicaron en </w:t>
      </w:r>
      <w:r>
        <w:rPr>
          <w:spacing w:val="4"/>
          <w:sz w:val="24"/>
          <w:szCs w:val="24"/>
          <w:lang w:val="es-ES"/>
        </w:rPr>
        <w:t>553</w:t>
      </w:r>
      <w:r w:rsidR="00861583" w:rsidRPr="00C470DE">
        <w:rPr>
          <w:spacing w:val="4"/>
          <w:sz w:val="24"/>
          <w:szCs w:val="24"/>
          <w:lang w:val="es-ES"/>
        </w:rPr>
        <w:t xml:space="preserve"> </w:t>
      </w:r>
      <w:r w:rsidR="00EE0750" w:rsidRPr="00C470DE">
        <w:rPr>
          <w:spacing w:val="4"/>
          <w:sz w:val="24"/>
          <w:szCs w:val="24"/>
          <w:lang w:val="es-ES"/>
        </w:rPr>
        <w:t xml:space="preserve">millones de dólares con una tasa anual de </w:t>
      </w:r>
      <w:r>
        <w:rPr>
          <w:spacing w:val="4"/>
          <w:sz w:val="24"/>
          <w:szCs w:val="24"/>
          <w:lang w:val="es-ES"/>
        </w:rPr>
        <w:t>20</w:t>
      </w:r>
      <w:r w:rsidR="00EE0750" w:rsidRPr="00C470DE">
        <w:rPr>
          <w:spacing w:val="4"/>
          <w:sz w:val="24"/>
          <w:szCs w:val="24"/>
          <w:lang w:val="es-ES"/>
        </w:rPr>
        <w:t xml:space="preserve"> por ciento.</w:t>
      </w:r>
    </w:p>
    <w:p w14:paraId="60AB4E30" w14:textId="391C08E5" w:rsidR="00194FE3" w:rsidRDefault="006E6531" w:rsidP="00A7740C">
      <w:pPr>
        <w:pStyle w:val="Textoindependiente211"/>
        <w:numPr>
          <w:ilvl w:val="12"/>
          <w:numId w:val="0"/>
        </w:numPr>
        <w:spacing w:before="300" w:after="300" w:line="280" w:lineRule="exact"/>
        <w:rPr>
          <w:spacing w:val="4"/>
          <w:sz w:val="24"/>
          <w:szCs w:val="24"/>
          <w:lang w:val="es-ES"/>
        </w:rPr>
      </w:pPr>
      <w:r w:rsidRPr="006E6531">
        <w:rPr>
          <w:spacing w:val="4"/>
          <w:sz w:val="24"/>
          <w:szCs w:val="24"/>
          <w:lang w:val="es-ES"/>
        </w:rPr>
        <w:t>En el periodo enero-abril de 2020, el valor de las exportaciones totales alcanzó</w:t>
      </w:r>
      <w:r>
        <w:rPr>
          <w:spacing w:val="4"/>
          <w:sz w:val="24"/>
          <w:szCs w:val="24"/>
          <w:lang w:val="es-ES"/>
        </w:rPr>
        <w:t xml:space="preserve"> </w:t>
      </w:r>
      <w:r w:rsidRPr="006E6531">
        <w:rPr>
          <w:spacing w:val="4"/>
          <w:sz w:val="24"/>
          <w:szCs w:val="24"/>
          <w:lang w:val="es-ES"/>
        </w:rPr>
        <w:t xml:space="preserve">131,907 millones de dólares, lo que significó una contracción anual de </w:t>
      </w:r>
      <w:r>
        <w:rPr>
          <w:spacing w:val="4"/>
          <w:sz w:val="24"/>
          <w:szCs w:val="24"/>
          <w:lang w:val="es-ES"/>
        </w:rPr>
        <w:t>(-)</w:t>
      </w:r>
      <w:r w:rsidRPr="006E6531">
        <w:rPr>
          <w:spacing w:val="4"/>
          <w:sz w:val="24"/>
          <w:szCs w:val="24"/>
          <w:lang w:val="es-ES"/>
        </w:rPr>
        <w:t>10.7%</w:t>
      </w:r>
      <w:r>
        <w:rPr>
          <w:spacing w:val="4"/>
          <w:sz w:val="24"/>
          <w:szCs w:val="24"/>
          <w:lang w:val="es-ES"/>
        </w:rPr>
        <w:t>; d</w:t>
      </w:r>
      <w:r w:rsidRPr="006E6531">
        <w:rPr>
          <w:spacing w:val="4"/>
          <w:sz w:val="24"/>
          <w:szCs w:val="24"/>
          <w:lang w:val="es-ES"/>
        </w:rPr>
        <w:t xml:space="preserve">icha tasa fue reflejo de caídas de </w:t>
      </w:r>
      <w:r>
        <w:rPr>
          <w:spacing w:val="4"/>
          <w:sz w:val="24"/>
          <w:szCs w:val="24"/>
          <w:lang w:val="es-ES"/>
        </w:rPr>
        <w:t>(-)</w:t>
      </w:r>
      <w:r w:rsidRPr="006E6531">
        <w:rPr>
          <w:spacing w:val="4"/>
          <w:sz w:val="24"/>
          <w:szCs w:val="24"/>
          <w:lang w:val="es-ES"/>
        </w:rPr>
        <w:t xml:space="preserve">8.9% en las exportaciones no petroleras y de </w:t>
      </w:r>
      <w:r>
        <w:rPr>
          <w:spacing w:val="4"/>
          <w:sz w:val="24"/>
          <w:szCs w:val="24"/>
          <w:lang w:val="es-ES"/>
        </w:rPr>
        <w:t>(-)</w:t>
      </w:r>
      <w:r w:rsidRPr="006E6531">
        <w:rPr>
          <w:spacing w:val="4"/>
          <w:sz w:val="24"/>
          <w:szCs w:val="24"/>
          <w:lang w:val="es-ES"/>
        </w:rPr>
        <w:t>37.1% en las petroleras.</w:t>
      </w:r>
    </w:p>
    <w:p w14:paraId="35EB48C3" w14:textId="77777777" w:rsidR="00757DAD" w:rsidRDefault="00757DAD" w:rsidP="00BB4B50">
      <w:pPr>
        <w:pStyle w:val="titulos"/>
        <w:keepNext/>
        <w:keepLines/>
        <w:widowControl/>
        <w:spacing w:before="120" w:after="120" w:line="280" w:lineRule="exact"/>
        <w:rPr>
          <w:u w:val="none"/>
        </w:rPr>
      </w:pPr>
      <w:r>
        <w:rPr>
          <w:u w:val="none"/>
        </w:rPr>
        <w:t>Estructura de las Exportaciones</w:t>
      </w:r>
    </w:p>
    <w:p w14:paraId="548317D5" w14:textId="009B9640" w:rsidR="00CC30E9" w:rsidRDefault="00425444" w:rsidP="0094210A">
      <w:pPr>
        <w:pStyle w:val="Textoindependiente211"/>
        <w:numPr>
          <w:ilvl w:val="12"/>
          <w:numId w:val="0"/>
        </w:numPr>
        <w:spacing w:before="300" w:after="300" w:line="280" w:lineRule="exact"/>
        <w:rPr>
          <w:spacing w:val="4"/>
          <w:sz w:val="24"/>
          <w:szCs w:val="24"/>
          <w:lang w:val="es-ES"/>
        </w:rPr>
      </w:pPr>
      <w:r w:rsidRPr="00425444">
        <w:rPr>
          <w:spacing w:val="4"/>
          <w:sz w:val="24"/>
          <w:szCs w:val="24"/>
          <w:lang w:val="es-ES"/>
        </w:rPr>
        <w:t>La estructura del valor de las exportaciones de mercancías durante los primeros cuatro meses de</w:t>
      </w:r>
      <w:r w:rsidR="006756B4">
        <w:rPr>
          <w:spacing w:val="4"/>
          <w:sz w:val="24"/>
          <w:szCs w:val="24"/>
          <w:lang w:val="es-ES"/>
        </w:rPr>
        <w:t>l año en curso</w:t>
      </w:r>
      <w:r w:rsidRPr="00425444">
        <w:rPr>
          <w:spacing w:val="4"/>
          <w:sz w:val="24"/>
          <w:szCs w:val="24"/>
          <w:lang w:val="es-ES"/>
        </w:rPr>
        <w:t xml:space="preserve"> fue la siguiente: productos </w:t>
      </w:r>
      <w:r w:rsidR="006756B4">
        <w:rPr>
          <w:spacing w:val="4"/>
          <w:sz w:val="24"/>
          <w:szCs w:val="24"/>
          <w:lang w:val="es-ES"/>
        </w:rPr>
        <w:t>manufacturados</w:t>
      </w:r>
      <w:r w:rsidRPr="00425444">
        <w:rPr>
          <w:spacing w:val="4"/>
          <w:sz w:val="24"/>
          <w:szCs w:val="24"/>
          <w:lang w:val="es-ES"/>
        </w:rPr>
        <w:t xml:space="preserve"> 88.3%</w:t>
      </w:r>
      <w:r w:rsidR="006756B4">
        <w:rPr>
          <w:spacing w:val="4"/>
          <w:sz w:val="24"/>
          <w:szCs w:val="24"/>
          <w:lang w:val="es-ES"/>
        </w:rPr>
        <w:t>,</w:t>
      </w:r>
      <w:r w:rsidRPr="00425444">
        <w:rPr>
          <w:spacing w:val="4"/>
          <w:sz w:val="24"/>
          <w:szCs w:val="24"/>
          <w:lang w:val="es-ES"/>
        </w:rPr>
        <w:t xml:space="preserve"> bienes </w:t>
      </w:r>
      <w:r w:rsidR="006756B4">
        <w:rPr>
          <w:spacing w:val="4"/>
          <w:sz w:val="24"/>
          <w:szCs w:val="24"/>
          <w:lang w:val="es-ES"/>
        </w:rPr>
        <w:t>agropecuarios</w:t>
      </w:r>
      <w:r w:rsidRPr="00425444">
        <w:rPr>
          <w:spacing w:val="4"/>
          <w:sz w:val="24"/>
          <w:szCs w:val="24"/>
          <w:lang w:val="es-ES"/>
        </w:rPr>
        <w:t xml:space="preserve"> 5.6%</w:t>
      </w:r>
      <w:r w:rsidR="006756B4">
        <w:rPr>
          <w:spacing w:val="4"/>
          <w:sz w:val="24"/>
          <w:szCs w:val="24"/>
          <w:lang w:val="es-ES"/>
        </w:rPr>
        <w:t>,</w:t>
      </w:r>
      <w:r w:rsidRPr="00425444">
        <w:rPr>
          <w:spacing w:val="4"/>
          <w:sz w:val="24"/>
          <w:szCs w:val="24"/>
          <w:lang w:val="es-ES"/>
        </w:rPr>
        <w:t xml:space="preserve"> </w:t>
      </w:r>
      <w:r w:rsidR="006756B4">
        <w:rPr>
          <w:spacing w:val="4"/>
          <w:sz w:val="24"/>
          <w:szCs w:val="24"/>
          <w:lang w:val="es-ES"/>
        </w:rPr>
        <w:t>productos petroleros 4.4%</w:t>
      </w:r>
      <w:r w:rsidRPr="00425444">
        <w:rPr>
          <w:spacing w:val="4"/>
          <w:sz w:val="24"/>
          <w:szCs w:val="24"/>
          <w:lang w:val="es-ES"/>
        </w:rPr>
        <w:t xml:space="preserve"> y bienes extractivos no </w:t>
      </w:r>
      <w:r w:rsidR="006756B4">
        <w:rPr>
          <w:spacing w:val="4"/>
          <w:sz w:val="24"/>
          <w:szCs w:val="24"/>
          <w:lang w:val="es-ES"/>
        </w:rPr>
        <w:t>petroleros</w:t>
      </w:r>
      <w:r w:rsidRPr="00425444">
        <w:rPr>
          <w:spacing w:val="4"/>
          <w:sz w:val="24"/>
          <w:szCs w:val="24"/>
          <w:lang w:val="es-ES"/>
        </w:rPr>
        <w:t xml:space="preserve"> 1.7</w:t>
      </w:r>
      <w:r w:rsidR="00E4088D">
        <w:rPr>
          <w:spacing w:val="4"/>
          <w:sz w:val="24"/>
          <w:szCs w:val="24"/>
          <w:lang w:val="es-ES"/>
        </w:rPr>
        <w:t xml:space="preserve"> por ciento</w:t>
      </w:r>
      <w:r w:rsidR="00E4088D" w:rsidRPr="00E4088D">
        <w:rPr>
          <w:spacing w:val="4"/>
          <w:sz w:val="24"/>
          <w:szCs w:val="24"/>
          <w:lang w:val="es-ES"/>
        </w:rPr>
        <w:t>.</w:t>
      </w:r>
    </w:p>
    <w:p w14:paraId="7A38744B" w14:textId="424C9619" w:rsidR="00757DAD" w:rsidRDefault="00757DAD" w:rsidP="003E1274">
      <w:pPr>
        <w:pStyle w:val="titulos"/>
        <w:keepNext/>
        <w:keepLines/>
        <w:widowControl/>
        <w:spacing w:before="240" w:after="120" w:line="280" w:lineRule="exact"/>
        <w:rPr>
          <w:u w:val="none"/>
        </w:rPr>
      </w:pPr>
      <w:r>
        <w:rPr>
          <w:u w:val="none"/>
        </w:rPr>
        <w:t>Importaciones Totales</w:t>
      </w:r>
      <w:r w:rsidR="00B971CF">
        <w:rPr>
          <w:u w:val="none"/>
        </w:rPr>
        <w:t xml:space="preserve"> </w:t>
      </w:r>
      <w:r w:rsidR="00B971CF" w:rsidRPr="00D10AE2">
        <w:rPr>
          <w:u w:val="none"/>
        </w:rPr>
        <w:t>de Mercancías</w:t>
      </w:r>
    </w:p>
    <w:p w14:paraId="4A1164B2" w14:textId="6CD3207B" w:rsidR="00863D45" w:rsidRPr="00863D45" w:rsidRDefault="00863D45" w:rsidP="00863D45">
      <w:pPr>
        <w:pStyle w:val="Textoindependiente211"/>
        <w:numPr>
          <w:ilvl w:val="12"/>
          <w:numId w:val="0"/>
        </w:numPr>
        <w:spacing w:before="300" w:after="300" w:line="280" w:lineRule="exact"/>
        <w:rPr>
          <w:spacing w:val="4"/>
          <w:sz w:val="24"/>
          <w:szCs w:val="24"/>
          <w:lang w:val="es-ES"/>
        </w:rPr>
      </w:pPr>
      <w:r w:rsidRPr="00863D45">
        <w:rPr>
          <w:spacing w:val="4"/>
          <w:sz w:val="24"/>
          <w:szCs w:val="24"/>
          <w:lang w:val="es-ES"/>
        </w:rPr>
        <w:t xml:space="preserve">El valor de las importaciones de mercancías en abril de 2020 se ubicó en 26,472 millones de dólares, lo que representó una disminución anual de </w:t>
      </w:r>
      <w:r>
        <w:rPr>
          <w:spacing w:val="4"/>
          <w:sz w:val="24"/>
          <w:szCs w:val="24"/>
          <w:lang w:val="es-ES"/>
        </w:rPr>
        <w:t>(-)</w:t>
      </w:r>
      <w:r w:rsidRPr="00863D45">
        <w:rPr>
          <w:spacing w:val="4"/>
          <w:sz w:val="24"/>
          <w:szCs w:val="24"/>
          <w:lang w:val="es-ES"/>
        </w:rPr>
        <w:t>30.5</w:t>
      </w:r>
      <w:r>
        <w:rPr>
          <w:spacing w:val="4"/>
          <w:sz w:val="24"/>
          <w:szCs w:val="24"/>
          <w:lang w:val="es-ES"/>
        </w:rPr>
        <w:t xml:space="preserve"> por ciento</w:t>
      </w:r>
      <w:r w:rsidRPr="00863D45">
        <w:rPr>
          <w:spacing w:val="4"/>
          <w:sz w:val="24"/>
          <w:szCs w:val="24"/>
          <w:lang w:val="es-ES"/>
        </w:rPr>
        <w:t xml:space="preserve">. </w:t>
      </w:r>
    </w:p>
    <w:p w14:paraId="7B49C018" w14:textId="57B514FA" w:rsidR="00455466" w:rsidRPr="00863D45" w:rsidRDefault="00863D45" w:rsidP="00863D45">
      <w:pPr>
        <w:pStyle w:val="Textoindependiente211"/>
        <w:numPr>
          <w:ilvl w:val="12"/>
          <w:numId w:val="0"/>
        </w:numPr>
        <w:spacing w:before="300" w:after="300" w:line="280" w:lineRule="exact"/>
        <w:rPr>
          <w:rFonts w:asciiTheme="minorHAnsi" w:hAnsiTheme="minorHAnsi" w:cs="Calibri"/>
          <w:spacing w:val="5"/>
          <w:szCs w:val="22"/>
        </w:rPr>
      </w:pPr>
      <w:r w:rsidRPr="00863D45">
        <w:rPr>
          <w:spacing w:val="4"/>
          <w:sz w:val="24"/>
          <w:szCs w:val="24"/>
          <w:lang w:val="es-ES"/>
        </w:rPr>
        <w:lastRenderedPageBreak/>
        <w:t xml:space="preserve">El valor acumulado de las importaciones totales durante el primer cuatrimestre de </w:t>
      </w:r>
      <w:r>
        <w:rPr>
          <w:spacing w:val="4"/>
          <w:sz w:val="24"/>
          <w:szCs w:val="24"/>
          <w:lang w:val="es-ES"/>
        </w:rPr>
        <w:t>este año</w:t>
      </w:r>
      <w:r w:rsidRPr="00863D45">
        <w:rPr>
          <w:spacing w:val="4"/>
          <w:sz w:val="24"/>
          <w:szCs w:val="24"/>
          <w:lang w:val="es-ES"/>
        </w:rPr>
        <w:t xml:space="preserve"> </w:t>
      </w:r>
      <w:r>
        <w:rPr>
          <w:spacing w:val="4"/>
          <w:sz w:val="24"/>
          <w:szCs w:val="24"/>
          <w:lang w:val="es-ES"/>
        </w:rPr>
        <w:t>fue de</w:t>
      </w:r>
      <w:r w:rsidRPr="00863D45">
        <w:rPr>
          <w:spacing w:val="4"/>
          <w:sz w:val="24"/>
          <w:szCs w:val="24"/>
          <w:lang w:val="es-ES"/>
        </w:rPr>
        <w:t xml:space="preserve"> 131,272 millones de dólares, monto menor en </w:t>
      </w:r>
      <w:r>
        <w:rPr>
          <w:spacing w:val="4"/>
          <w:sz w:val="24"/>
          <w:szCs w:val="24"/>
          <w:lang w:val="es-ES"/>
        </w:rPr>
        <w:t>(-)</w:t>
      </w:r>
      <w:r w:rsidRPr="00863D45">
        <w:rPr>
          <w:spacing w:val="4"/>
          <w:sz w:val="24"/>
          <w:szCs w:val="24"/>
          <w:lang w:val="es-ES"/>
        </w:rPr>
        <w:t xml:space="preserve">11.3% al observado en igual lapso de 2019. A su interior, las importaciones no petroleras </w:t>
      </w:r>
      <w:r w:rsidR="007350DD">
        <w:rPr>
          <w:spacing w:val="4"/>
          <w:sz w:val="24"/>
          <w:szCs w:val="24"/>
          <w:lang w:val="es-ES"/>
        </w:rPr>
        <w:t>descendieron</w:t>
      </w:r>
      <w:r w:rsidRPr="00863D45">
        <w:rPr>
          <w:spacing w:val="4"/>
          <w:sz w:val="24"/>
          <w:szCs w:val="24"/>
          <w:lang w:val="es-ES"/>
        </w:rPr>
        <w:t xml:space="preserve"> a una tasa anual de </w:t>
      </w:r>
      <w:r>
        <w:rPr>
          <w:spacing w:val="4"/>
          <w:sz w:val="24"/>
          <w:szCs w:val="24"/>
          <w:lang w:val="es-ES"/>
        </w:rPr>
        <w:t>(-)10</w:t>
      </w:r>
      <w:r w:rsidRPr="00863D45">
        <w:rPr>
          <w:spacing w:val="4"/>
          <w:sz w:val="24"/>
          <w:szCs w:val="24"/>
          <w:lang w:val="es-ES"/>
        </w:rPr>
        <w:t>%</w:t>
      </w:r>
      <w:r w:rsidR="00030DD4">
        <w:rPr>
          <w:spacing w:val="4"/>
          <w:sz w:val="24"/>
          <w:szCs w:val="24"/>
          <w:lang w:val="es-ES"/>
        </w:rPr>
        <w:t xml:space="preserve"> y </w:t>
      </w:r>
      <w:r w:rsidRPr="00863D45">
        <w:rPr>
          <w:spacing w:val="4"/>
          <w:sz w:val="24"/>
          <w:szCs w:val="24"/>
          <w:lang w:val="es-ES"/>
        </w:rPr>
        <w:t xml:space="preserve">las petroleras lo hicieron en </w:t>
      </w:r>
      <w:r w:rsidR="00030DD4">
        <w:rPr>
          <w:spacing w:val="4"/>
          <w:sz w:val="24"/>
          <w:szCs w:val="24"/>
          <w:lang w:val="es-ES"/>
        </w:rPr>
        <w:t>(-)</w:t>
      </w:r>
      <w:r w:rsidRPr="00863D45">
        <w:rPr>
          <w:spacing w:val="4"/>
          <w:sz w:val="24"/>
          <w:szCs w:val="24"/>
          <w:lang w:val="es-ES"/>
        </w:rPr>
        <w:t>21.5</w:t>
      </w:r>
      <w:r w:rsidR="00E03D89">
        <w:rPr>
          <w:spacing w:val="4"/>
          <w:sz w:val="24"/>
          <w:szCs w:val="24"/>
          <w:lang w:val="es-ES"/>
        </w:rPr>
        <w:t xml:space="preserve"> por ciento</w:t>
      </w:r>
      <w:r w:rsidR="00455466" w:rsidRPr="00455466">
        <w:rPr>
          <w:spacing w:val="4"/>
          <w:sz w:val="24"/>
          <w:szCs w:val="24"/>
          <w:lang w:val="es-ES"/>
        </w:rPr>
        <w:t>.</w:t>
      </w:r>
    </w:p>
    <w:p w14:paraId="6036EC00" w14:textId="77777777" w:rsidR="00757DAD" w:rsidRDefault="00757DAD" w:rsidP="003E1274">
      <w:pPr>
        <w:pStyle w:val="titulos"/>
        <w:keepNext/>
        <w:keepLines/>
        <w:widowControl/>
        <w:spacing w:before="240" w:after="120" w:line="280" w:lineRule="exact"/>
        <w:rPr>
          <w:u w:val="none"/>
        </w:rPr>
      </w:pPr>
      <w:r>
        <w:rPr>
          <w:u w:val="none"/>
        </w:rPr>
        <w:t>Importaciones por Tipo de Bien</w:t>
      </w:r>
    </w:p>
    <w:p w14:paraId="0A2B6EDA" w14:textId="01F4B5CB" w:rsidR="00A94D63" w:rsidRDefault="006A4B56" w:rsidP="00971E87">
      <w:pPr>
        <w:pStyle w:val="Textoindependiente211"/>
        <w:numPr>
          <w:ilvl w:val="12"/>
          <w:numId w:val="0"/>
        </w:numPr>
        <w:spacing w:before="300" w:after="300" w:line="280" w:lineRule="exact"/>
        <w:rPr>
          <w:spacing w:val="4"/>
          <w:sz w:val="24"/>
          <w:szCs w:val="24"/>
          <w:lang w:val="es-ES"/>
        </w:rPr>
      </w:pPr>
      <w:r w:rsidRPr="006A4B56">
        <w:rPr>
          <w:spacing w:val="4"/>
          <w:sz w:val="24"/>
          <w:szCs w:val="24"/>
          <w:lang w:val="es-ES"/>
        </w:rPr>
        <w:t xml:space="preserve">Las importaciones de bienes de consumo sumaron 2,795 millones de dólares, cifra que se tradujo en una reducción anual de </w:t>
      </w:r>
      <w:r w:rsidR="00786379">
        <w:rPr>
          <w:spacing w:val="4"/>
          <w:sz w:val="24"/>
          <w:szCs w:val="24"/>
          <w:lang w:val="es-ES"/>
        </w:rPr>
        <w:t>(-)</w:t>
      </w:r>
      <w:r w:rsidRPr="006A4B56">
        <w:rPr>
          <w:spacing w:val="4"/>
          <w:sz w:val="24"/>
          <w:szCs w:val="24"/>
          <w:lang w:val="es-ES"/>
        </w:rPr>
        <w:t>46.5%</w:t>
      </w:r>
      <w:r w:rsidR="00476111">
        <w:rPr>
          <w:spacing w:val="4"/>
          <w:sz w:val="24"/>
          <w:szCs w:val="24"/>
          <w:lang w:val="es-ES"/>
        </w:rPr>
        <w:t>;</w:t>
      </w:r>
      <w:r w:rsidR="00786379">
        <w:rPr>
          <w:spacing w:val="4"/>
          <w:sz w:val="24"/>
          <w:szCs w:val="24"/>
          <w:lang w:val="es-ES"/>
        </w:rPr>
        <w:t xml:space="preserve"> d</w:t>
      </w:r>
      <w:r w:rsidRPr="006A4B56">
        <w:rPr>
          <w:spacing w:val="4"/>
          <w:sz w:val="24"/>
          <w:szCs w:val="24"/>
          <w:lang w:val="es-ES"/>
        </w:rPr>
        <w:t xml:space="preserve">icha tasa fue resultado de retrocesos de </w:t>
      </w:r>
      <w:r w:rsidR="00786379">
        <w:rPr>
          <w:spacing w:val="4"/>
          <w:sz w:val="24"/>
          <w:szCs w:val="24"/>
          <w:lang w:val="es-ES"/>
        </w:rPr>
        <w:t>(-)</w:t>
      </w:r>
      <w:r w:rsidRPr="006A4B56">
        <w:rPr>
          <w:spacing w:val="4"/>
          <w:sz w:val="24"/>
          <w:szCs w:val="24"/>
          <w:lang w:val="es-ES"/>
        </w:rPr>
        <w:t xml:space="preserve">37.9% en las importaciones de bienes de consumo no petroleros y de </w:t>
      </w:r>
      <w:r w:rsidR="00786379">
        <w:rPr>
          <w:spacing w:val="4"/>
          <w:sz w:val="24"/>
          <w:szCs w:val="24"/>
          <w:lang w:val="es-ES"/>
        </w:rPr>
        <w:t>(-)65</w:t>
      </w:r>
      <w:r w:rsidRPr="006A4B56">
        <w:rPr>
          <w:spacing w:val="4"/>
          <w:sz w:val="24"/>
          <w:szCs w:val="24"/>
          <w:lang w:val="es-ES"/>
        </w:rPr>
        <w:t xml:space="preserve">% en las de bienes de consumo petroleros (gasolina y gas butano y propano). </w:t>
      </w:r>
    </w:p>
    <w:p w14:paraId="6FD9290E" w14:textId="65E64F6B" w:rsidR="00A94D63" w:rsidRDefault="006A4B56" w:rsidP="00971E87">
      <w:pPr>
        <w:pStyle w:val="Textoindependiente211"/>
        <w:numPr>
          <w:ilvl w:val="12"/>
          <w:numId w:val="0"/>
        </w:numPr>
        <w:spacing w:before="300" w:after="300" w:line="280" w:lineRule="exact"/>
        <w:rPr>
          <w:spacing w:val="4"/>
          <w:sz w:val="24"/>
          <w:szCs w:val="24"/>
          <w:lang w:val="es-ES"/>
        </w:rPr>
      </w:pPr>
      <w:r w:rsidRPr="006A4B56">
        <w:rPr>
          <w:spacing w:val="4"/>
          <w:sz w:val="24"/>
          <w:szCs w:val="24"/>
          <w:lang w:val="es-ES"/>
        </w:rPr>
        <w:t xml:space="preserve">Por su parte, en abril de 2020 se importaron bienes de uso intermedio por un valor de 21,196 millones de dólares, nivel inferior en </w:t>
      </w:r>
      <w:r w:rsidR="00786379">
        <w:rPr>
          <w:spacing w:val="4"/>
          <w:sz w:val="24"/>
          <w:szCs w:val="24"/>
          <w:lang w:val="es-ES"/>
        </w:rPr>
        <w:t>(-)</w:t>
      </w:r>
      <w:r w:rsidRPr="006A4B56">
        <w:rPr>
          <w:spacing w:val="4"/>
          <w:sz w:val="24"/>
          <w:szCs w:val="24"/>
          <w:lang w:val="es-ES"/>
        </w:rPr>
        <w:t xml:space="preserve">28.1% al reportado en abril de 2019. A su vez, </w:t>
      </w:r>
      <w:r w:rsidR="00B61D63">
        <w:rPr>
          <w:spacing w:val="4"/>
          <w:sz w:val="24"/>
          <w:szCs w:val="24"/>
          <w:lang w:val="es-ES"/>
        </w:rPr>
        <w:t>esta variación</w:t>
      </w:r>
      <w:r w:rsidRPr="006A4B56">
        <w:rPr>
          <w:spacing w:val="4"/>
          <w:sz w:val="24"/>
          <w:szCs w:val="24"/>
          <w:lang w:val="es-ES"/>
        </w:rPr>
        <w:t xml:space="preserve"> se originó de caídas de </w:t>
      </w:r>
      <w:r w:rsidR="00786379">
        <w:rPr>
          <w:spacing w:val="4"/>
          <w:sz w:val="24"/>
          <w:szCs w:val="24"/>
          <w:lang w:val="es-ES"/>
        </w:rPr>
        <w:t>(-)</w:t>
      </w:r>
      <w:r w:rsidRPr="006A4B56">
        <w:rPr>
          <w:spacing w:val="4"/>
          <w:sz w:val="24"/>
          <w:szCs w:val="24"/>
          <w:lang w:val="es-ES"/>
        </w:rPr>
        <w:t xml:space="preserve">26.3% en las importaciones de bienes de uso intermedio no petroleros y de </w:t>
      </w:r>
      <w:r w:rsidR="00786379">
        <w:rPr>
          <w:spacing w:val="4"/>
          <w:sz w:val="24"/>
          <w:szCs w:val="24"/>
          <w:lang w:val="es-ES"/>
        </w:rPr>
        <w:t>(-)</w:t>
      </w:r>
      <w:r w:rsidRPr="006A4B56">
        <w:rPr>
          <w:spacing w:val="4"/>
          <w:sz w:val="24"/>
          <w:szCs w:val="24"/>
          <w:lang w:val="es-ES"/>
        </w:rPr>
        <w:t xml:space="preserve">45.5% en las de productos de uso intermedio petroleros. </w:t>
      </w:r>
    </w:p>
    <w:p w14:paraId="006BBE7C" w14:textId="60A08212" w:rsidR="000468EA" w:rsidRDefault="006A4B56" w:rsidP="00971E87">
      <w:pPr>
        <w:pStyle w:val="Textoindependiente211"/>
        <w:numPr>
          <w:ilvl w:val="12"/>
          <w:numId w:val="0"/>
        </w:numPr>
        <w:spacing w:before="300" w:after="300" w:line="280" w:lineRule="exact"/>
        <w:rPr>
          <w:spacing w:val="4"/>
          <w:sz w:val="24"/>
          <w:szCs w:val="24"/>
          <w:lang w:val="es-ES"/>
        </w:rPr>
      </w:pPr>
      <w:r w:rsidRPr="006A4B56">
        <w:rPr>
          <w:spacing w:val="4"/>
          <w:sz w:val="24"/>
          <w:szCs w:val="24"/>
          <w:lang w:val="es-ES"/>
        </w:rPr>
        <w:t xml:space="preserve">En lo que corresponde a las importaciones de bienes de capital, en </w:t>
      </w:r>
      <w:r w:rsidR="00995E94">
        <w:rPr>
          <w:spacing w:val="4"/>
          <w:sz w:val="24"/>
          <w:szCs w:val="24"/>
          <w:lang w:val="es-ES"/>
        </w:rPr>
        <w:t>el mes de referencia é</w:t>
      </w:r>
      <w:r w:rsidRPr="006A4B56">
        <w:rPr>
          <w:spacing w:val="4"/>
          <w:sz w:val="24"/>
          <w:szCs w:val="24"/>
          <w:lang w:val="es-ES"/>
        </w:rPr>
        <w:t xml:space="preserve">stas alcanzaron 2,480 millones de dólares, lo cual implicó una contracción anual de </w:t>
      </w:r>
      <w:r w:rsidR="00786379">
        <w:rPr>
          <w:spacing w:val="4"/>
          <w:sz w:val="24"/>
          <w:szCs w:val="24"/>
          <w:lang w:val="es-ES"/>
        </w:rPr>
        <w:t>(-)</w:t>
      </w:r>
      <w:r w:rsidR="001C4D8F">
        <w:rPr>
          <w:spacing w:val="4"/>
          <w:sz w:val="24"/>
          <w:szCs w:val="24"/>
          <w:lang w:val="es-ES"/>
        </w:rPr>
        <w:t>26.7</w:t>
      </w:r>
      <w:r w:rsidR="001327FF">
        <w:rPr>
          <w:spacing w:val="4"/>
          <w:sz w:val="24"/>
          <w:szCs w:val="24"/>
          <w:lang w:val="es-ES"/>
        </w:rPr>
        <w:t xml:space="preserve"> por ciento</w:t>
      </w:r>
      <w:r w:rsidR="00E03D89" w:rsidRPr="00455466">
        <w:rPr>
          <w:spacing w:val="4"/>
          <w:sz w:val="24"/>
          <w:szCs w:val="24"/>
          <w:lang w:val="es-ES"/>
        </w:rPr>
        <w:t>.</w:t>
      </w:r>
    </w:p>
    <w:p w14:paraId="620BB2B7" w14:textId="77777777" w:rsidR="00757DAD" w:rsidRDefault="00757DAD" w:rsidP="00B45C92">
      <w:pPr>
        <w:pStyle w:val="titulos"/>
        <w:keepNext/>
        <w:keepLines/>
        <w:widowControl/>
        <w:spacing w:line="280" w:lineRule="exact"/>
        <w:rPr>
          <w:u w:val="none"/>
        </w:rPr>
      </w:pPr>
      <w:r>
        <w:rPr>
          <w:u w:val="none"/>
        </w:rPr>
        <w:t>Estructura de l</w:t>
      </w:r>
      <w:r w:rsidR="002C6E44">
        <w:rPr>
          <w:u w:val="none"/>
        </w:rPr>
        <w:t>a</w:t>
      </w:r>
      <w:r>
        <w:rPr>
          <w:u w:val="none"/>
        </w:rPr>
        <w:t>s Importaciones</w:t>
      </w:r>
    </w:p>
    <w:p w14:paraId="75D4054C" w14:textId="603A23F9" w:rsidR="00112BB3" w:rsidRDefault="000F706B" w:rsidP="0037650D">
      <w:pPr>
        <w:pStyle w:val="Textoindependiente211"/>
        <w:numPr>
          <w:ilvl w:val="12"/>
          <w:numId w:val="0"/>
        </w:numPr>
        <w:spacing w:before="300" w:after="300" w:line="280" w:lineRule="exact"/>
        <w:rPr>
          <w:spacing w:val="4"/>
          <w:sz w:val="24"/>
          <w:szCs w:val="24"/>
          <w:lang w:val="es-ES"/>
        </w:rPr>
      </w:pPr>
      <w:r w:rsidRPr="000F706B">
        <w:rPr>
          <w:spacing w:val="4"/>
          <w:sz w:val="24"/>
          <w:szCs w:val="24"/>
          <w:lang w:val="es-ES"/>
        </w:rPr>
        <w:t>La estructura del valor de las importaciones en el periodo enero-abril</w:t>
      </w:r>
      <w:r>
        <w:rPr>
          <w:spacing w:val="4"/>
          <w:sz w:val="24"/>
          <w:szCs w:val="24"/>
          <w:lang w:val="es-ES"/>
        </w:rPr>
        <w:t xml:space="preserve"> del año en curso</w:t>
      </w:r>
      <w:r w:rsidRPr="000F706B">
        <w:rPr>
          <w:spacing w:val="4"/>
          <w:sz w:val="24"/>
          <w:szCs w:val="24"/>
          <w:lang w:val="es-ES"/>
        </w:rPr>
        <w:t xml:space="preserve"> fue la siguiente: bienes de uso </w:t>
      </w:r>
      <w:r>
        <w:rPr>
          <w:spacing w:val="4"/>
          <w:sz w:val="24"/>
          <w:szCs w:val="24"/>
          <w:lang w:val="es-ES"/>
        </w:rPr>
        <w:t>intermedio</w:t>
      </w:r>
      <w:r w:rsidRPr="000F706B">
        <w:rPr>
          <w:spacing w:val="4"/>
          <w:sz w:val="24"/>
          <w:szCs w:val="24"/>
          <w:lang w:val="es-ES"/>
        </w:rPr>
        <w:t xml:space="preserve"> 78.7%</w:t>
      </w:r>
      <w:r>
        <w:rPr>
          <w:spacing w:val="4"/>
          <w:sz w:val="24"/>
          <w:szCs w:val="24"/>
          <w:lang w:val="es-ES"/>
        </w:rPr>
        <w:t>,</w:t>
      </w:r>
      <w:r w:rsidRPr="000F706B">
        <w:rPr>
          <w:spacing w:val="4"/>
          <w:sz w:val="24"/>
          <w:szCs w:val="24"/>
          <w:lang w:val="es-ES"/>
        </w:rPr>
        <w:t xml:space="preserve"> bienes de </w:t>
      </w:r>
      <w:r>
        <w:rPr>
          <w:spacing w:val="4"/>
          <w:sz w:val="24"/>
          <w:szCs w:val="24"/>
          <w:lang w:val="es-ES"/>
        </w:rPr>
        <w:t>consumo</w:t>
      </w:r>
      <w:r w:rsidRPr="000F706B">
        <w:rPr>
          <w:spacing w:val="4"/>
          <w:sz w:val="24"/>
          <w:szCs w:val="24"/>
          <w:lang w:val="es-ES"/>
        </w:rPr>
        <w:t xml:space="preserve"> 12.6% y bienes de </w:t>
      </w:r>
      <w:r>
        <w:rPr>
          <w:spacing w:val="4"/>
          <w:sz w:val="24"/>
          <w:szCs w:val="24"/>
          <w:lang w:val="es-ES"/>
        </w:rPr>
        <w:t>capital</w:t>
      </w:r>
      <w:r w:rsidR="00C960AE">
        <w:rPr>
          <w:spacing w:val="4"/>
          <w:sz w:val="24"/>
          <w:szCs w:val="24"/>
          <w:lang w:val="es-ES"/>
        </w:rPr>
        <w:t xml:space="preserve"> 8.7</w:t>
      </w:r>
      <w:r w:rsidR="00F541BC">
        <w:rPr>
          <w:spacing w:val="4"/>
          <w:sz w:val="24"/>
          <w:szCs w:val="24"/>
          <w:lang w:val="es-ES"/>
        </w:rPr>
        <w:t xml:space="preserve"> por ciento</w:t>
      </w:r>
      <w:r w:rsidR="00E03D89" w:rsidRPr="00455466">
        <w:rPr>
          <w:spacing w:val="4"/>
          <w:sz w:val="24"/>
          <w:szCs w:val="24"/>
          <w:lang w:val="es-ES"/>
        </w:rPr>
        <w:t>.</w:t>
      </w:r>
    </w:p>
    <w:p w14:paraId="61DC273F" w14:textId="5F82BC4F" w:rsidR="00743646" w:rsidRPr="002305FE" w:rsidRDefault="002305FE" w:rsidP="00537E57">
      <w:pPr>
        <w:pStyle w:val="rollo"/>
        <w:keepLines w:val="0"/>
        <w:spacing w:before="360" w:line="280" w:lineRule="exact"/>
        <w:rPr>
          <w:b/>
          <w:i/>
          <w:lang w:val="es-ES"/>
        </w:rPr>
      </w:pPr>
      <w:r w:rsidRPr="002305FE">
        <w:rPr>
          <w:b/>
          <w:i/>
          <w:u w:val="single"/>
        </w:rPr>
        <w:t xml:space="preserve">CIFRAS </w:t>
      </w:r>
      <w:r>
        <w:rPr>
          <w:b/>
          <w:i/>
          <w:u w:val="single"/>
        </w:rPr>
        <w:t>AJUSTADAS POR ESTACIONALIDAD</w:t>
      </w:r>
    </w:p>
    <w:p w14:paraId="3231200A" w14:textId="04B989F8" w:rsidR="0031198F" w:rsidRPr="000E6765" w:rsidRDefault="006A2E0E" w:rsidP="00D75D6E">
      <w:pPr>
        <w:pStyle w:val="Textoindependiente211"/>
        <w:numPr>
          <w:ilvl w:val="12"/>
          <w:numId w:val="0"/>
        </w:numPr>
        <w:spacing w:before="300" w:after="300" w:line="280" w:lineRule="exact"/>
        <w:rPr>
          <w:spacing w:val="4"/>
          <w:sz w:val="24"/>
          <w:szCs w:val="24"/>
          <w:lang w:val="es-ES"/>
        </w:rPr>
      </w:pPr>
      <w:r w:rsidRPr="006A2E0E">
        <w:rPr>
          <w:spacing w:val="4"/>
          <w:sz w:val="24"/>
          <w:szCs w:val="24"/>
          <w:lang w:val="es-ES"/>
        </w:rPr>
        <w:t xml:space="preserve">Con cifras desestacionalizadas, en abril de 2020 la balanza comercial registró un déficit de </w:t>
      </w:r>
      <w:r>
        <w:rPr>
          <w:spacing w:val="4"/>
          <w:sz w:val="24"/>
          <w:szCs w:val="24"/>
          <w:lang w:val="es-ES"/>
        </w:rPr>
        <w:t>(-)</w:t>
      </w:r>
      <w:r w:rsidRPr="006A2E0E">
        <w:rPr>
          <w:spacing w:val="4"/>
          <w:sz w:val="24"/>
          <w:szCs w:val="24"/>
          <w:lang w:val="es-ES"/>
        </w:rPr>
        <w:t xml:space="preserve">4,293 millones de dólares, mientras que en marzo el saldo de esta balanza fue superavitario en 1,873 millones de dólares. El cambio en el saldo comercial entre marzo y abril fue resultado de la combinación de una reducción en el saldo de la balanza de productos no petroleros, que pasó de un superávit de 3,804 millones de dólares en marzo a un déficit de </w:t>
      </w:r>
      <w:r>
        <w:rPr>
          <w:spacing w:val="4"/>
          <w:sz w:val="24"/>
          <w:szCs w:val="24"/>
          <w:lang w:val="es-ES"/>
        </w:rPr>
        <w:t>(-)</w:t>
      </w:r>
      <w:r w:rsidRPr="006A2E0E">
        <w:rPr>
          <w:spacing w:val="4"/>
          <w:sz w:val="24"/>
          <w:szCs w:val="24"/>
          <w:lang w:val="es-ES"/>
        </w:rPr>
        <w:t xml:space="preserve">3,007 millones de dólares en abril, y de un menor déficit de la balanza de productos petroleros, que pasó de </w:t>
      </w:r>
      <w:r>
        <w:rPr>
          <w:spacing w:val="4"/>
          <w:sz w:val="24"/>
          <w:szCs w:val="24"/>
          <w:lang w:val="es-ES"/>
        </w:rPr>
        <w:t>(-)</w:t>
      </w:r>
      <w:r w:rsidRPr="006A2E0E">
        <w:rPr>
          <w:spacing w:val="4"/>
          <w:sz w:val="24"/>
          <w:szCs w:val="24"/>
          <w:lang w:val="es-ES"/>
        </w:rPr>
        <w:t xml:space="preserve">1,931 millones de dólares a </w:t>
      </w:r>
      <w:r>
        <w:rPr>
          <w:spacing w:val="4"/>
          <w:sz w:val="24"/>
          <w:szCs w:val="24"/>
          <w:lang w:val="es-ES"/>
        </w:rPr>
        <w:t>(</w:t>
      </w:r>
      <w:r>
        <w:rPr>
          <w:spacing w:val="4"/>
          <w:sz w:val="24"/>
          <w:szCs w:val="24"/>
          <w:lang w:val="es-ES"/>
        </w:rPr>
        <w:noBreakHyphen/>
        <w:t>)</w:t>
      </w:r>
      <w:r w:rsidRPr="006A2E0E">
        <w:rPr>
          <w:spacing w:val="4"/>
          <w:sz w:val="24"/>
          <w:szCs w:val="24"/>
          <w:lang w:val="es-ES"/>
        </w:rPr>
        <w:t>1,286 millones de dólares en esa misma comparación.</w:t>
      </w:r>
    </w:p>
    <w:p w14:paraId="48A9B2C1" w14:textId="77777777" w:rsidR="00706264" w:rsidRDefault="00706264" w:rsidP="0020228A">
      <w:pPr>
        <w:pStyle w:val="Textoindependiente217"/>
        <w:numPr>
          <w:ilvl w:val="12"/>
          <w:numId w:val="0"/>
        </w:numPr>
        <w:spacing w:before="120" w:after="0" w:line="280" w:lineRule="exact"/>
        <w:jc w:val="center"/>
        <w:rPr>
          <w:b/>
          <w:lang w:val="es-ES"/>
        </w:rPr>
      </w:pPr>
    </w:p>
    <w:p w14:paraId="3E2475B8" w14:textId="1379F49C" w:rsidR="002305FE" w:rsidRPr="00437F85" w:rsidRDefault="002305FE" w:rsidP="0020228A">
      <w:pPr>
        <w:pStyle w:val="Textoindependiente217"/>
        <w:numPr>
          <w:ilvl w:val="12"/>
          <w:numId w:val="0"/>
        </w:numPr>
        <w:spacing w:before="120" w:after="0" w:line="280" w:lineRule="exact"/>
        <w:jc w:val="center"/>
        <w:rPr>
          <w:b/>
          <w:lang w:val="es-ES"/>
        </w:rPr>
      </w:pPr>
      <w:r>
        <w:rPr>
          <w:b/>
          <w:lang w:val="es-ES"/>
        </w:rPr>
        <w:lastRenderedPageBreak/>
        <w:t xml:space="preserve">Saldo de la </w:t>
      </w:r>
      <w:r w:rsidRPr="00437F85">
        <w:rPr>
          <w:b/>
          <w:lang w:val="es-ES"/>
        </w:rPr>
        <w:t>Balanza Comercial</w:t>
      </w:r>
      <w:r w:rsidR="004A7E82">
        <w:rPr>
          <w:b/>
          <w:lang w:val="es-ES"/>
        </w:rPr>
        <w:t xml:space="preserve"> de Mercancías</w:t>
      </w:r>
      <w:r w:rsidR="005B46A4">
        <w:rPr>
          <w:b/>
          <w:lang w:val="es-ES"/>
        </w:rPr>
        <w:t xml:space="preserve"> de México</w:t>
      </w:r>
    </w:p>
    <w:p w14:paraId="17C4E2BF" w14:textId="77777777" w:rsidR="00A92A39" w:rsidRDefault="002305FE" w:rsidP="00BD5355">
      <w:pPr>
        <w:pStyle w:val="Textoindependiente217"/>
        <w:numPr>
          <w:ilvl w:val="12"/>
          <w:numId w:val="0"/>
        </w:numPr>
        <w:spacing w:after="0" w:line="260" w:lineRule="exact"/>
        <w:jc w:val="center"/>
        <w:rPr>
          <w:sz w:val="20"/>
          <w:lang w:val="es-ES"/>
        </w:rPr>
      </w:pPr>
      <w:r w:rsidRPr="00437F85">
        <w:rPr>
          <w:sz w:val="20"/>
          <w:lang w:val="es-ES"/>
        </w:rPr>
        <w:t>Serie desestacionalizada</w:t>
      </w:r>
    </w:p>
    <w:p w14:paraId="773B7720" w14:textId="77777777"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0F486092" w:rsidR="00BF5EC9" w:rsidRPr="006D29AC" w:rsidRDefault="00ED5E20" w:rsidP="001154DF">
      <w:pPr>
        <w:pStyle w:val="Textoindependiente217"/>
        <w:widowControl w:val="0"/>
        <w:numPr>
          <w:ilvl w:val="12"/>
          <w:numId w:val="0"/>
        </w:numPr>
        <w:spacing w:after="0"/>
        <w:jc w:val="center"/>
        <w:rPr>
          <w:sz w:val="16"/>
          <w:szCs w:val="16"/>
          <w:lang w:val="es-ES"/>
        </w:rPr>
      </w:pPr>
      <w:r>
        <w:rPr>
          <w:noProof/>
          <w:lang w:val="es-MX" w:eastAsia="es-MX"/>
        </w:rPr>
        <w:drawing>
          <wp:inline distT="0" distB="0" distL="0" distR="0" wp14:anchorId="66AD73EA" wp14:editId="10014C6F">
            <wp:extent cx="5040000" cy="3492000"/>
            <wp:effectExtent l="0" t="0" r="27305" b="3238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6DDA7D" w14:textId="77777777" w:rsidR="00E573F9" w:rsidRPr="001B1FDC" w:rsidRDefault="00D21735" w:rsidP="003C27E0">
      <w:pPr>
        <w:pStyle w:val="Textoindependiente217"/>
        <w:widowControl w:val="0"/>
        <w:numPr>
          <w:ilvl w:val="12"/>
          <w:numId w:val="0"/>
        </w:numPr>
        <w:spacing w:after="0"/>
        <w:ind w:left="993"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6A1A5941" w:rsidR="000E6765" w:rsidRDefault="00EC5F52" w:rsidP="001327FF">
      <w:pPr>
        <w:pStyle w:val="Textoindependiente211"/>
        <w:numPr>
          <w:ilvl w:val="12"/>
          <w:numId w:val="0"/>
        </w:numPr>
        <w:spacing w:before="300" w:after="300" w:line="280" w:lineRule="exact"/>
        <w:rPr>
          <w:rFonts w:asciiTheme="minorHAnsi" w:hAnsiTheme="minorHAnsi" w:cs="Calibri"/>
          <w:spacing w:val="5"/>
          <w:szCs w:val="22"/>
        </w:rPr>
      </w:pPr>
      <w:r w:rsidRPr="00EC5F52">
        <w:rPr>
          <w:spacing w:val="4"/>
          <w:sz w:val="24"/>
          <w:szCs w:val="24"/>
          <w:lang w:val="es-ES"/>
        </w:rPr>
        <w:t xml:space="preserve">En el mes que se reporta, las exportaciones totales desestacionalizadas </w:t>
      </w:r>
      <w:r>
        <w:rPr>
          <w:spacing w:val="4"/>
          <w:sz w:val="24"/>
          <w:szCs w:val="24"/>
          <w:lang w:val="es-ES"/>
        </w:rPr>
        <w:t>mostraron</w:t>
      </w:r>
      <w:r w:rsidRPr="00EC5F52">
        <w:rPr>
          <w:spacing w:val="4"/>
          <w:sz w:val="24"/>
          <w:szCs w:val="24"/>
          <w:lang w:val="es-ES"/>
        </w:rPr>
        <w:t xml:space="preserve"> un retroceso mensual de </w:t>
      </w:r>
      <w:r>
        <w:rPr>
          <w:spacing w:val="4"/>
          <w:sz w:val="24"/>
          <w:szCs w:val="24"/>
          <w:lang w:val="es-ES"/>
        </w:rPr>
        <w:t>(-)</w:t>
      </w:r>
      <w:r w:rsidRPr="00EC5F52">
        <w:rPr>
          <w:spacing w:val="4"/>
          <w:sz w:val="24"/>
          <w:szCs w:val="24"/>
          <w:lang w:val="es-ES"/>
        </w:rPr>
        <w:t xml:space="preserve">37.67%, el cual se originó de caídas de </w:t>
      </w:r>
      <w:r>
        <w:rPr>
          <w:spacing w:val="4"/>
          <w:sz w:val="24"/>
          <w:szCs w:val="24"/>
          <w:lang w:val="es-ES"/>
        </w:rPr>
        <w:t>(</w:t>
      </w:r>
      <w:r>
        <w:rPr>
          <w:spacing w:val="4"/>
          <w:sz w:val="24"/>
          <w:szCs w:val="24"/>
          <w:lang w:val="es-ES"/>
        </w:rPr>
        <w:noBreakHyphen/>
        <w:t>)</w:t>
      </w:r>
      <w:r w:rsidRPr="00EC5F52">
        <w:rPr>
          <w:spacing w:val="4"/>
          <w:sz w:val="24"/>
          <w:szCs w:val="24"/>
          <w:lang w:val="es-ES"/>
        </w:rPr>
        <w:t>37.54% en las exportaciones no petroleras y de</w:t>
      </w:r>
      <w:r>
        <w:rPr>
          <w:spacing w:val="4"/>
          <w:sz w:val="24"/>
          <w:szCs w:val="24"/>
          <w:lang w:val="es-ES"/>
        </w:rPr>
        <w:t xml:space="preserve"> (-)</w:t>
      </w:r>
      <w:r w:rsidRPr="00EC5F52">
        <w:rPr>
          <w:spacing w:val="4"/>
          <w:sz w:val="24"/>
          <w:szCs w:val="24"/>
          <w:lang w:val="es-ES"/>
        </w:rPr>
        <w:t xml:space="preserve">41.18% en las petroleras. Al interior de las exportaciones no petroleras, las manufactureras presentaron un descenso mensual de </w:t>
      </w:r>
      <w:r>
        <w:rPr>
          <w:spacing w:val="4"/>
          <w:sz w:val="24"/>
          <w:szCs w:val="24"/>
          <w:lang w:val="es-ES"/>
        </w:rPr>
        <w:t>(-)</w:t>
      </w:r>
      <w:r w:rsidRPr="00EC5F52">
        <w:rPr>
          <w:spacing w:val="4"/>
          <w:sz w:val="24"/>
          <w:szCs w:val="24"/>
          <w:lang w:val="es-ES"/>
        </w:rPr>
        <w:t>39.72</w:t>
      </w:r>
      <w:r>
        <w:rPr>
          <w:spacing w:val="4"/>
          <w:sz w:val="24"/>
          <w:szCs w:val="24"/>
          <w:lang w:val="es-ES"/>
        </w:rPr>
        <w:t xml:space="preserve"> por ciento</w:t>
      </w:r>
      <w:r w:rsidRPr="00EC5F52">
        <w:rPr>
          <w:spacing w:val="4"/>
          <w:sz w:val="24"/>
          <w:szCs w:val="24"/>
          <w:lang w:val="es-ES"/>
        </w:rPr>
        <w:t xml:space="preserve">. A su vez, dicha tasa fue reflejo de contracciones de </w:t>
      </w:r>
      <w:r>
        <w:rPr>
          <w:spacing w:val="4"/>
          <w:sz w:val="24"/>
          <w:szCs w:val="24"/>
          <w:lang w:val="es-ES"/>
        </w:rPr>
        <w:t>(-)</w:t>
      </w:r>
      <w:r w:rsidRPr="00EC5F52">
        <w:rPr>
          <w:spacing w:val="4"/>
          <w:sz w:val="24"/>
          <w:szCs w:val="24"/>
          <w:lang w:val="es-ES"/>
        </w:rPr>
        <w:t xml:space="preserve">77.12% en las exportaciones automotrices y de </w:t>
      </w:r>
      <w:r>
        <w:rPr>
          <w:spacing w:val="4"/>
          <w:sz w:val="24"/>
          <w:szCs w:val="24"/>
          <w:lang w:val="es-ES"/>
        </w:rPr>
        <w:t>(-)</w:t>
      </w:r>
      <w:r w:rsidRPr="00EC5F52">
        <w:rPr>
          <w:spacing w:val="4"/>
          <w:sz w:val="24"/>
          <w:szCs w:val="24"/>
          <w:lang w:val="es-ES"/>
        </w:rPr>
        <w:t>19.96% en las manufactureras no automotrices.</w:t>
      </w:r>
    </w:p>
    <w:p w14:paraId="26D50C4B" w14:textId="77777777" w:rsidR="001F589E" w:rsidRDefault="001F589E" w:rsidP="001F589E">
      <w:pPr>
        <w:pStyle w:val="Textoindependiente211"/>
        <w:numPr>
          <w:ilvl w:val="12"/>
          <w:numId w:val="0"/>
        </w:numPr>
        <w:spacing w:before="360" w:after="300" w:line="280" w:lineRule="exact"/>
        <w:rPr>
          <w:spacing w:val="4"/>
          <w:sz w:val="24"/>
          <w:szCs w:val="24"/>
          <w:lang w:val="es-ES"/>
        </w:rPr>
      </w:pPr>
    </w:p>
    <w:p w14:paraId="4E966895" w14:textId="77777777" w:rsidR="00706264" w:rsidRDefault="00706264" w:rsidP="00DF1805">
      <w:pPr>
        <w:pStyle w:val="Textoindependiente217"/>
        <w:numPr>
          <w:ilvl w:val="12"/>
          <w:numId w:val="0"/>
        </w:numPr>
        <w:spacing w:after="0" w:line="260" w:lineRule="exact"/>
        <w:ind w:left="284"/>
        <w:jc w:val="center"/>
        <w:rPr>
          <w:b/>
          <w:lang w:val="es-ES"/>
        </w:rPr>
      </w:pPr>
    </w:p>
    <w:p w14:paraId="067E5D28" w14:textId="77777777" w:rsidR="00706264" w:rsidRDefault="00706264" w:rsidP="00DF1805">
      <w:pPr>
        <w:pStyle w:val="Textoindependiente217"/>
        <w:numPr>
          <w:ilvl w:val="12"/>
          <w:numId w:val="0"/>
        </w:numPr>
        <w:spacing w:after="0" w:line="260" w:lineRule="exact"/>
        <w:ind w:left="284"/>
        <w:jc w:val="center"/>
        <w:rPr>
          <w:b/>
          <w:lang w:val="es-ES"/>
        </w:rPr>
      </w:pPr>
    </w:p>
    <w:p w14:paraId="7FEFB8B4" w14:textId="77777777" w:rsidR="00706264" w:rsidRDefault="00706264" w:rsidP="00DF1805">
      <w:pPr>
        <w:pStyle w:val="Textoindependiente217"/>
        <w:numPr>
          <w:ilvl w:val="12"/>
          <w:numId w:val="0"/>
        </w:numPr>
        <w:spacing w:after="0" w:line="260" w:lineRule="exact"/>
        <w:ind w:left="284"/>
        <w:jc w:val="center"/>
        <w:rPr>
          <w:b/>
          <w:lang w:val="es-ES"/>
        </w:rPr>
      </w:pPr>
    </w:p>
    <w:p w14:paraId="1C895329" w14:textId="77777777" w:rsidR="00706264" w:rsidRDefault="00706264" w:rsidP="00DF1805">
      <w:pPr>
        <w:pStyle w:val="Textoindependiente217"/>
        <w:numPr>
          <w:ilvl w:val="12"/>
          <w:numId w:val="0"/>
        </w:numPr>
        <w:spacing w:after="0" w:line="260" w:lineRule="exact"/>
        <w:ind w:left="284"/>
        <w:jc w:val="center"/>
        <w:rPr>
          <w:b/>
          <w:lang w:val="es-ES"/>
        </w:rPr>
      </w:pPr>
    </w:p>
    <w:p w14:paraId="74D788C6" w14:textId="77777777" w:rsidR="00706264" w:rsidRDefault="00706264" w:rsidP="00DF1805">
      <w:pPr>
        <w:pStyle w:val="Textoindependiente217"/>
        <w:numPr>
          <w:ilvl w:val="12"/>
          <w:numId w:val="0"/>
        </w:numPr>
        <w:spacing w:after="0" w:line="260" w:lineRule="exact"/>
        <w:ind w:left="284"/>
        <w:jc w:val="center"/>
        <w:rPr>
          <w:b/>
          <w:lang w:val="es-ES"/>
        </w:rPr>
      </w:pPr>
    </w:p>
    <w:p w14:paraId="23C4CDCA" w14:textId="77777777" w:rsidR="00706264" w:rsidRDefault="00706264" w:rsidP="00DF1805">
      <w:pPr>
        <w:pStyle w:val="Textoindependiente217"/>
        <w:numPr>
          <w:ilvl w:val="12"/>
          <w:numId w:val="0"/>
        </w:numPr>
        <w:spacing w:after="0" w:line="260" w:lineRule="exact"/>
        <w:ind w:left="284"/>
        <w:jc w:val="center"/>
        <w:rPr>
          <w:b/>
          <w:lang w:val="es-ES"/>
        </w:rPr>
      </w:pPr>
    </w:p>
    <w:p w14:paraId="2EA2F4A8" w14:textId="77777777" w:rsidR="00706264" w:rsidRDefault="00706264" w:rsidP="00DF1805">
      <w:pPr>
        <w:pStyle w:val="Textoindependiente217"/>
        <w:numPr>
          <w:ilvl w:val="12"/>
          <w:numId w:val="0"/>
        </w:numPr>
        <w:spacing w:after="0" w:line="260" w:lineRule="exact"/>
        <w:ind w:left="284"/>
        <w:jc w:val="center"/>
        <w:rPr>
          <w:b/>
          <w:lang w:val="es-ES"/>
        </w:rPr>
      </w:pPr>
    </w:p>
    <w:p w14:paraId="116307F1" w14:textId="77777777" w:rsidR="00706264" w:rsidRDefault="00706264" w:rsidP="00DF1805">
      <w:pPr>
        <w:pStyle w:val="Textoindependiente217"/>
        <w:numPr>
          <w:ilvl w:val="12"/>
          <w:numId w:val="0"/>
        </w:numPr>
        <w:spacing w:after="0" w:line="260" w:lineRule="exact"/>
        <w:ind w:left="284"/>
        <w:jc w:val="center"/>
        <w:rPr>
          <w:b/>
          <w:lang w:val="es-ES"/>
        </w:rPr>
      </w:pPr>
    </w:p>
    <w:p w14:paraId="3833D946" w14:textId="77777777" w:rsidR="00706264" w:rsidRDefault="00706264" w:rsidP="00DF1805">
      <w:pPr>
        <w:pStyle w:val="Textoindependiente217"/>
        <w:numPr>
          <w:ilvl w:val="12"/>
          <w:numId w:val="0"/>
        </w:numPr>
        <w:spacing w:after="0" w:line="260" w:lineRule="exact"/>
        <w:ind w:left="284"/>
        <w:jc w:val="center"/>
        <w:rPr>
          <w:b/>
          <w:lang w:val="es-ES"/>
        </w:rPr>
      </w:pPr>
    </w:p>
    <w:p w14:paraId="37EA8A4D" w14:textId="77777777" w:rsidR="00706264" w:rsidRDefault="00706264" w:rsidP="00DF1805">
      <w:pPr>
        <w:pStyle w:val="Textoindependiente217"/>
        <w:numPr>
          <w:ilvl w:val="12"/>
          <w:numId w:val="0"/>
        </w:numPr>
        <w:spacing w:after="0" w:line="260" w:lineRule="exact"/>
        <w:ind w:left="284"/>
        <w:jc w:val="center"/>
        <w:rPr>
          <w:b/>
          <w:lang w:val="es-ES"/>
        </w:rPr>
      </w:pPr>
    </w:p>
    <w:p w14:paraId="408E2810" w14:textId="3823290C" w:rsidR="002305FE" w:rsidRPr="00272632" w:rsidRDefault="002305FE" w:rsidP="00DF1805">
      <w:pPr>
        <w:pStyle w:val="Textoindependiente217"/>
        <w:numPr>
          <w:ilvl w:val="12"/>
          <w:numId w:val="0"/>
        </w:numPr>
        <w:spacing w:after="0" w:line="260" w:lineRule="exact"/>
        <w:ind w:left="284"/>
        <w:jc w:val="center"/>
        <w:rPr>
          <w:b/>
          <w:lang w:val="es-ES"/>
        </w:rPr>
      </w:pPr>
      <w:r w:rsidRPr="00272632">
        <w:rPr>
          <w:b/>
          <w:lang w:val="es-ES"/>
        </w:rPr>
        <w:lastRenderedPageBreak/>
        <w:t xml:space="preserve">Exportaciones </w:t>
      </w:r>
      <w:r>
        <w:rPr>
          <w:b/>
          <w:lang w:val="es-ES"/>
        </w:rPr>
        <w:t>de Mercancías</w:t>
      </w:r>
      <w:r w:rsidRPr="00272632">
        <w:rPr>
          <w:b/>
          <w:lang w:val="es-ES"/>
        </w:rPr>
        <w:t xml:space="preserve"> </w:t>
      </w:r>
    </w:p>
    <w:p w14:paraId="28A3C63B"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272632">
        <w:rPr>
          <w:sz w:val="20"/>
          <w:lang w:val="es-ES"/>
        </w:rPr>
        <w:t xml:space="preserve"> y de tendencia</w:t>
      </w:r>
      <w:r w:rsidR="00FC2964">
        <w:rPr>
          <w:sz w:val="20"/>
          <w:lang w:val="es-ES"/>
        </w:rPr>
        <w:t>-ci</w:t>
      </w:r>
      <w:r w:rsidR="00B95FD8">
        <w:rPr>
          <w:sz w:val="20"/>
          <w:lang w:val="es-ES"/>
        </w:rPr>
        <w:t>c</w:t>
      </w:r>
      <w:r w:rsidR="00FC2964">
        <w:rPr>
          <w:sz w:val="20"/>
          <w:lang w:val="es-ES"/>
        </w:rPr>
        <w:t>l</w:t>
      </w:r>
      <w:r w:rsidR="00B95FD8">
        <w:rPr>
          <w:sz w:val="20"/>
          <w:lang w:val="es-ES"/>
        </w:rPr>
        <w:t>o</w:t>
      </w:r>
    </w:p>
    <w:p w14:paraId="2DF885CC" w14:textId="77777777" w:rsidR="00A92A39" w:rsidRPr="00A92A39"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2305FE" w:rsidRPr="00260163" w14:paraId="25CE8307" w14:textId="77777777" w:rsidTr="00546CE8">
        <w:tc>
          <w:tcPr>
            <w:tcW w:w="4725" w:type="dxa"/>
          </w:tcPr>
          <w:p w14:paraId="3231BE13" w14:textId="7DD47BE5" w:rsidR="002305FE" w:rsidRPr="00260163" w:rsidRDefault="00546CE8" w:rsidP="00A5353C">
            <w:pPr>
              <w:pStyle w:val="Textoindependiente217"/>
              <w:widowControl w:val="0"/>
              <w:numPr>
                <w:ilvl w:val="12"/>
                <w:numId w:val="0"/>
              </w:numPr>
              <w:spacing w:before="120" w:after="0"/>
              <w:jc w:val="center"/>
            </w:pPr>
            <w:r>
              <w:rPr>
                <w:noProof/>
                <w:lang w:val="es-MX" w:eastAsia="es-MX"/>
              </w:rPr>
              <w:drawing>
                <wp:inline distT="0" distB="0" distL="0" distR="0" wp14:anchorId="5BA1EB7D" wp14:editId="6DD3F871">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3955A603" w14:textId="27EC4A38" w:rsidR="002305FE" w:rsidRPr="00260163" w:rsidRDefault="00546CE8" w:rsidP="00A5353C">
            <w:pPr>
              <w:pStyle w:val="Textoindependiente217"/>
              <w:widowControl w:val="0"/>
              <w:numPr>
                <w:ilvl w:val="12"/>
                <w:numId w:val="0"/>
              </w:numPr>
              <w:spacing w:before="120" w:after="0"/>
              <w:jc w:val="center"/>
            </w:pPr>
            <w:r>
              <w:rPr>
                <w:noProof/>
                <w:lang w:val="es-MX" w:eastAsia="es-MX"/>
              </w:rPr>
              <w:drawing>
                <wp:inline distT="0" distB="0" distL="0" distR="0" wp14:anchorId="2EE8037D" wp14:editId="15DA8E48">
                  <wp:extent cx="2815694" cy="2097957"/>
                  <wp:effectExtent l="0" t="0" r="3810" b="17145"/>
                  <wp:docPr id="5" name="Gráfico 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2305FE" w:rsidRPr="00260163" w14:paraId="3A5241B7" w14:textId="77777777" w:rsidTr="00546CE8">
        <w:tc>
          <w:tcPr>
            <w:tcW w:w="4725" w:type="dxa"/>
          </w:tcPr>
          <w:p w14:paraId="7E857762" w14:textId="4C813BFD" w:rsidR="002305FE" w:rsidRPr="00260163" w:rsidRDefault="00546CE8" w:rsidP="00A5353C">
            <w:pPr>
              <w:pStyle w:val="Textoindependiente217"/>
              <w:widowControl w:val="0"/>
              <w:numPr>
                <w:ilvl w:val="12"/>
                <w:numId w:val="0"/>
              </w:numPr>
              <w:spacing w:before="120" w:after="60"/>
              <w:jc w:val="center"/>
            </w:pPr>
            <w:r>
              <w:rPr>
                <w:noProof/>
                <w:lang w:val="es-MX" w:eastAsia="es-MX"/>
              </w:rPr>
              <w:drawing>
                <wp:inline distT="0" distB="0" distL="0" distR="0" wp14:anchorId="14E749C1" wp14:editId="080539B9">
                  <wp:extent cx="2814659" cy="2097957"/>
                  <wp:effectExtent l="0" t="0" r="5080" b="17145"/>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85" w:type="dxa"/>
          </w:tcPr>
          <w:p w14:paraId="6141F49E" w14:textId="3FD402C3" w:rsidR="002305FE" w:rsidRPr="00260163" w:rsidRDefault="00546CE8" w:rsidP="00A5353C">
            <w:pPr>
              <w:pStyle w:val="Textoindependiente217"/>
              <w:widowControl w:val="0"/>
              <w:numPr>
                <w:ilvl w:val="12"/>
                <w:numId w:val="0"/>
              </w:numPr>
              <w:spacing w:before="120" w:after="60"/>
              <w:jc w:val="center"/>
            </w:pPr>
            <w:r>
              <w:rPr>
                <w:noProof/>
                <w:lang w:val="es-MX" w:eastAsia="es-MX"/>
              </w:rPr>
              <w:drawing>
                <wp:inline distT="0" distB="0" distL="0" distR="0" wp14:anchorId="437AD8F8" wp14:editId="5AE26BAC">
                  <wp:extent cx="2815694" cy="2097957"/>
                  <wp:effectExtent l="0" t="0" r="3810" b="17145"/>
                  <wp:docPr id="10" name="Gráfico 10">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2305FE" w14:paraId="6D35DC7E" w14:textId="77777777" w:rsidTr="002420FD">
        <w:tc>
          <w:tcPr>
            <w:tcW w:w="4725" w:type="dxa"/>
          </w:tcPr>
          <w:p w14:paraId="00AFEE0A" w14:textId="402EA960" w:rsidR="002305FE" w:rsidRPr="00260163" w:rsidRDefault="002420FD" w:rsidP="002959A5">
            <w:pPr>
              <w:pStyle w:val="Textoindependiente217"/>
              <w:widowControl w:val="0"/>
              <w:numPr>
                <w:ilvl w:val="12"/>
                <w:numId w:val="0"/>
              </w:numPr>
              <w:spacing w:before="120" w:after="0"/>
              <w:jc w:val="center"/>
            </w:pPr>
            <w:r>
              <w:rPr>
                <w:noProof/>
                <w:lang w:val="es-MX" w:eastAsia="es-MX"/>
              </w:rPr>
              <w:drawing>
                <wp:inline distT="0" distB="0" distL="0" distR="0" wp14:anchorId="59249C51" wp14:editId="6C8DC476">
                  <wp:extent cx="2815694" cy="2097957"/>
                  <wp:effectExtent l="0" t="0" r="3810" b="17145"/>
                  <wp:docPr id="11" name="Gráfico 1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84B9FF7" w14:textId="77777777" w:rsidR="00F53E27" w:rsidRPr="00260163" w:rsidRDefault="002959A5" w:rsidP="00276474">
            <w:pPr>
              <w:pStyle w:val="Textoindependiente217"/>
              <w:widowControl w:val="0"/>
              <w:numPr>
                <w:ilvl w:val="12"/>
                <w:numId w:val="0"/>
              </w:numPr>
              <w:spacing w:after="0"/>
              <w:ind w:left="192"/>
              <w:jc w:val="left"/>
              <w:rPr>
                <w:sz w:val="16"/>
                <w:szCs w:val="16"/>
              </w:rPr>
            </w:pPr>
            <w:r w:rsidRPr="00260163">
              <w:rPr>
                <w:sz w:val="16"/>
                <w:szCs w:val="16"/>
              </w:rPr>
              <w:t>*</w:t>
            </w:r>
            <w:r w:rsidR="00B6788B" w:rsidRPr="00260163">
              <w:rPr>
                <w:sz w:val="16"/>
                <w:szCs w:val="16"/>
              </w:rPr>
              <w:t xml:space="preserve">  </w:t>
            </w:r>
            <w:r w:rsidR="00380B6A" w:rsidRPr="00260163">
              <w:rPr>
                <w:sz w:val="18"/>
                <w:szCs w:val="16"/>
              </w:rPr>
              <w:t>Cifras o</w:t>
            </w:r>
            <w:r w:rsidRPr="00260163">
              <w:rPr>
                <w:sz w:val="18"/>
                <w:szCs w:val="16"/>
              </w:rPr>
              <w:t>portunas</w:t>
            </w:r>
            <w:r w:rsidR="00380B6A" w:rsidRPr="00260163">
              <w:rPr>
                <w:sz w:val="18"/>
                <w:szCs w:val="16"/>
              </w:rPr>
              <w:t>.</w:t>
            </w:r>
            <w:r w:rsidR="00F53E27" w:rsidRPr="00260163">
              <w:rPr>
                <w:sz w:val="16"/>
                <w:szCs w:val="16"/>
              </w:rPr>
              <w:t xml:space="preserve"> </w:t>
            </w:r>
          </w:p>
          <w:p w14:paraId="0844B8A0" w14:textId="77777777" w:rsidR="002959A5" w:rsidRPr="00260163" w:rsidRDefault="002959A5" w:rsidP="00A5675D">
            <w:pPr>
              <w:pStyle w:val="Textoindependiente217"/>
              <w:widowControl w:val="0"/>
              <w:numPr>
                <w:ilvl w:val="12"/>
                <w:numId w:val="0"/>
              </w:numPr>
              <w:spacing w:after="0"/>
              <w:jc w:val="left"/>
              <w:rPr>
                <w:sz w:val="16"/>
                <w:szCs w:val="16"/>
              </w:rPr>
            </w:pPr>
          </w:p>
        </w:tc>
        <w:tc>
          <w:tcPr>
            <w:tcW w:w="4785" w:type="dxa"/>
          </w:tcPr>
          <w:p w14:paraId="4F6B94BC" w14:textId="5753A7AF" w:rsidR="002305FE" w:rsidRDefault="002420FD" w:rsidP="002E3A04">
            <w:pPr>
              <w:pStyle w:val="Textoindependiente217"/>
              <w:widowControl w:val="0"/>
              <w:numPr>
                <w:ilvl w:val="12"/>
                <w:numId w:val="0"/>
              </w:numPr>
              <w:spacing w:before="120" w:after="120"/>
              <w:jc w:val="center"/>
            </w:pPr>
            <w:r>
              <w:rPr>
                <w:noProof/>
                <w:lang w:val="es-MX" w:eastAsia="es-MX"/>
              </w:rPr>
              <w:drawing>
                <wp:inline distT="0" distB="0" distL="0" distR="0" wp14:anchorId="3F54D1F8" wp14:editId="3407F86D">
                  <wp:extent cx="2815694" cy="2097958"/>
                  <wp:effectExtent l="0" t="0" r="3810" b="17145"/>
                  <wp:docPr id="13" name="Gráfico 13">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5B278395" w14:textId="77777777" w:rsidR="000E6765" w:rsidRDefault="000E6765" w:rsidP="003B1D89">
      <w:pPr>
        <w:pStyle w:val="Textoindependiente211"/>
        <w:numPr>
          <w:ilvl w:val="12"/>
          <w:numId w:val="0"/>
        </w:numPr>
        <w:spacing w:before="300" w:after="300" w:line="280" w:lineRule="exact"/>
        <w:rPr>
          <w:spacing w:val="4"/>
          <w:sz w:val="24"/>
          <w:szCs w:val="24"/>
          <w:lang w:val="es-ES"/>
        </w:rPr>
      </w:pPr>
    </w:p>
    <w:p w14:paraId="0925DB7D" w14:textId="7BA26CA8" w:rsidR="00F86508" w:rsidRDefault="00F86508" w:rsidP="003B1D89">
      <w:pPr>
        <w:pStyle w:val="Textoindependiente211"/>
        <w:numPr>
          <w:ilvl w:val="12"/>
          <w:numId w:val="0"/>
        </w:numPr>
        <w:spacing w:before="300" w:after="300" w:line="280" w:lineRule="exact"/>
        <w:rPr>
          <w:spacing w:val="4"/>
          <w:sz w:val="24"/>
          <w:szCs w:val="24"/>
          <w:lang w:val="es-ES"/>
        </w:rPr>
      </w:pPr>
      <w:r w:rsidRPr="00F86508">
        <w:rPr>
          <w:spacing w:val="4"/>
          <w:sz w:val="24"/>
          <w:szCs w:val="24"/>
          <w:lang w:val="es-ES"/>
        </w:rPr>
        <w:lastRenderedPageBreak/>
        <w:t xml:space="preserve">En abril de 2020, las importaciones totales de mercancías mostraron una disminución mensual desestacionalizada de </w:t>
      </w:r>
      <w:r>
        <w:rPr>
          <w:spacing w:val="4"/>
          <w:sz w:val="24"/>
          <w:szCs w:val="24"/>
          <w:lang w:val="es-ES"/>
        </w:rPr>
        <w:t>(-)</w:t>
      </w:r>
      <w:r w:rsidRPr="00F86508">
        <w:rPr>
          <w:spacing w:val="4"/>
          <w:sz w:val="24"/>
          <w:szCs w:val="24"/>
          <w:lang w:val="es-ES"/>
        </w:rPr>
        <w:t>21.93</w:t>
      </w:r>
      <w:r>
        <w:rPr>
          <w:spacing w:val="4"/>
          <w:sz w:val="24"/>
          <w:szCs w:val="24"/>
          <w:lang w:val="es-ES"/>
        </w:rPr>
        <w:t xml:space="preserve"> por ciento</w:t>
      </w:r>
      <w:r w:rsidRPr="00F86508">
        <w:rPr>
          <w:spacing w:val="4"/>
          <w:sz w:val="24"/>
          <w:szCs w:val="24"/>
          <w:lang w:val="es-ES"/>
        </w:rPr>
        <w:t xml:space="preserve">. Esta cifra fue resultado de reducciones de </w:t>
      </w:r>
      <w:r>
        <w:rPr>
          <w:spacing w:val="4"/>
          <w:sz w:val="24"/>
          <w:szCs w:val="24"/>
          <w:lang w:val="es-ES"/>
        </w:rPr>
        <w:t>(-)</w:t>
      </w:r>
      <w:r w:rsidRPr="00F86508">
        <w:rPr>
          <w:spacing w:val="4"/>
          <w:sz w:val="24"/>
          <w:szCs w:val="24"/>
          <w:lang w:val="es-ES"/>
        </w:rPr>
        <w:t xml:space="preserve">20.42% en las importaciones no petroleras y de </w:t>
      </w:r>
      <w:r>
        <w:rPr>
          <w:spacing w:val="4"/>
          <w:sz w:val="24"/>
          <w:szCs w:val="24"/>
          <w:lang w:val="es-ES"/>
        </w:rPr>
        <w:t>(-)</w:t>
      </w:r>
      <w:r w:rsidRPr="00F86508">
        <w:rPr>
          <w:spacing w:val="4"/>
          <w:sz w:val="24"/>
          <w:szCs w:val="24"/>
          <w:lang w:val="es-ES"/>
        </w:rPr>
        <w:t xml:space="preserve">36.56% en las petroleras. Por tipo de bien, se observaron retrocesos mensuales de </w:t>
      </w:r>
      <w:r>
        <w:rPr>
          <w:spacing w:val="4"/>
          <w:sz w:val="24"/>
          <w:szCs w:val="24"/>
          <w:lang w:val="es-ES"/>
        </w:rPr>
        <w:t>(-)</w:t>
      </w:r>
      <w:r w:rsidRPr="00F86508">
        <w:rPr>
          <w:spacing w:val="4"/>
          <w:sz w:val="24"/>
          <w:szCs w:val="24"/>
          <w:lang w:val="es-ES"/>
        </w:rPr>
        <w:t xml:space="preserve">33.34% en las importaciones de bienes de consumo (caída de </w:t>
      </w:r>
      <w:r>
        <w:rPr>
          <w:spacing w:val="4"/>
          <w:sz w:val="24"/>
          <w:szCs w:val="24"/>
          <w:lang w:val="es-ES"/>
        </w:rPr>
        <w:t>-</w:t>
      </w:r>
      <w:r w:rsidRPr="00F86508">
        <w:rPr>
          <w:spacing w:val="4"/>
          <w:sz w:val="24"/>
          <w:szCs w:val="24"/>
          <w:lang w:val="es-ES"/>
        </w:rPr>
        <w:t xml:space="preserve">25.16% en las importaciones de bienes de consumo no petroleros), de </w:t>
      </w:r>
      <w:r>
        <w:rPr>
          <w:spacing w:val="4"/>
          <w:sz w:val="24"/>
          <w:szCs w:val="24"/>
          <w:lang w:val="es-ES"/>
        </w:rPr>
        <w:t>(</w:t>
      </w:r>
      <w:r>
        <w:rPr>
          <w:spacing w:val="4"/>
          <w:sz w:val="24"/>
          <w:szCs w:val="24"/>
          <w:lang w:val="es-ES"/>
        </w:rPr>
        <w:noBreakHyphen/>
        <w:t>)</w:t>
      </w:r>
      <w:r w:rsidRPr="00F86508">
        <w:rPr>
          <w:spacing w:val="4"/>
          <w:sz w:val="24"/>
          <w:szCs w:val="24"/>
          <w:lang w:val="es-ES"/>
        </w:rPr>
        <w:t xml:space="preserve">21.61% en las de bienes de uso intermedio (descenso de </w:t>
      </w:r>
      <w:r>
        <w:rPr>
          <w:spacing w:val="4"/>
          <w:sz w:val="24"/>
          <w:szCs w:val="24"/>
          <w:lang w:val="es-ES"/>
        </w:rPr>
        <w:t>-</w:t>
      </w:r>
      <w:r w:rsidRPr="00F86508">
        <w:rPr>
          <w:spacing w:val="4"/>
          <w:sz w:val="24"/>
          <w:szCs w:val="24"/>
          <w:lang w:val="es-ES"/>
        </w:rPr>
        <w:t xml:space="preserve">21.29% en las de bienes de uso intermedio no petroleros) y de </w:t>
      </w:r>
      <w:r>
        <w:rPr>
          <w:spacing w:val="4"/>
          <w:sz w:val="24"/>
          <w:szCs w:val="24"/>
          <w:lang w:val="es-ES"/>
        </w:rPr>
        <w:t>(-)</w:t>
      </w:r>
      <w:r w:rsidRPr="00F86508">
        <w:rPr>
          <w:spacing w:val="4"/>
          <w:sz w:val="24"/>
          <w:szCs w:val="24"/>
          <w:lang w:val="es-ES"/>
        </w:rPr>
        <w:t>7.35% en las importaciones de bienes de capital.</w:t>
      </w:r>
    </w:p>
    <w:p w14:paraId="650A27D5" w14:textId="77777777" w:rsidR="002305FE" w:rsidRPr="008C11AD" w:rsidRDefault="002305FE" w:rsidP="00F64D2A">
      <w:pPr>
        <w:pStyle w:val="Textoindependiente217"/>
        <w:keepNext/>
        <w:numPr>
          <w:ilvl w:val="12"/>
          <w:numId w:val="0"/>
        </w:numPr>
        <w:spacing w:after="0"/>
        <w:ind w:left="295"/>
        <w:jc w:val="center"/>
        <w:rPr>
          <w:b/>
          <w:lang w:val="es-ES"/>
        </w:rPr>
      </w:pPr>
      <w:r w:rsidRPr="008C11AD">
        <w:rPr>
          <w:b/>
          <w:lang w:val="es-ES"/>
        </w:rPr>
        <w:t xml:space="preserve">Importaciones </w:t>
      </w:r>
      <w:r>
        <w:rPr>
          <w:b/>
          <w:lang w:val="es-ES"/>
        </w:rPr>
        <w:t>de Mercancías</w:t>
      </w:r>
    </w:p>
    <w:p w14:paraId="51A6F191" w14:textId="77777777" w:rsidR="002305FE" w:rsidRDefault="00DE6BE4" w:rsidP="002305FE">
      <w:pPr>
        <w:pStyle w:val="Textoindependiente217"/>
        <w:numPr>
          <w:ilvl w:val="12"/>
          <w:numId w:val="0"/>
        </w:numPr>
        <w:spacing w:after="0" w:line="260" w:lineRule="exact"/>
        <w:ind w:left="284"/>
        <w:jc w:val="center"/>
        <w:rPr>
          <w:sz w:val="20"/>
          <w:lang w:val="es-ES"/>
        </w:rPr>
      </w:pPr>
      <w:r>
        <w:rPr>
          <w:sz w:val="20"/>
          <w:lang w:val="es-ES"/>
        </w:rPr>
        <w:t>Serie</w:t>
      </w:r>
      <w:r w:rsidR="00937444">
        <w:rPr>
          <w:sz w:val="20"/>
          <w:lang w:val="es-ES"/>
        </w:rPr>
        <w:t>s</w:t>
      </w:r>
      <w:r>
        <w:rPr>
          <w:sz w:val="20"/>
          <w:lang w:val="es-ES"/>
        </w:rPr>
        <w:t xml:space="preserve"> desestacionalizada</w:t>
      </w:r>
      <w:r w:rsidR="00634218">
        <w:rPr>
          <w:sz w:val="20"/>
          <w:lang w:val="es-ES"/>
        </w:rPr>
        <w:t>s</w:t>
      </w:r>
      <w:r w:rsidR="002305FE" w:rsidRPr="008C11AD">
        <w:rPr>
          <w:sz w:val="20"/>
          <w:lang w:val="es-ES"/>
        </w:rPr>
        <w:t xml:space="preserve"> y de tendencia</w:t>
      </w:r>
      <w:r w:rsidR="00FC2964">
        <w:rPr>
          <w:sz w:val="20"/>
          <w:lang w:val="es-ES"/>
        </w:rPr>
        <w:t>-ciclo</w:t>
      </w:r>
    </w:p>
    <w:p w14:paraId="0C8E23B1" w14:textId="77777777" w:rsidR="00A92A39" w:rsidRPr="008C11AD" w:rsidRDefault="00A92A39" w:rsidP="002305FE">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2305FE" w:rsidRPr="00CE6AE4" w14:paraId="4E94190F" w14:textId="77777777" w:rsidTr="001B0492">
        <w:tc>
          <w:tcPr>
            <w:tcW w:w="4690" w:type="dxa"/>
          </w:tcPr>
          <w:p w14:paraId="43FBF2E0" w14:textId="3BCCC22A" w:rsidR="002305FE" w:rsidRPr="00CE6AE4" w:rsidRDefault="001B0492" w:rsidP="00A5353C">
            <w:pPr>
              <w:pStyle w:val="Textoindependiente217"/>
              <w:widowControl w:val="0"/>
              <w:numPr>
                <w:ilvl w:val="12"/>
                <w:numId w:val="0"/>
              </w:numPr>
              <w:spacing w:before="120" w:after="0"/>
              <w:jc w:val="center"/>
            </w:pPr>
            <w:r>
              <w:rPr>
                <w:noProof/>
                <w:lang w:val="es-MX" w:eastAsia="es-MX"/>
              </w:rPr>
              <w:drawing>
                <wp:inline distT="0" distB="0" distL="0" distR="0" wp14:anchorId="3941920F" wp14:editId="238D2A42">
                  <wp:extent cx="2818800" cy="2094287"/>
                  <wp:effectExtent l="0" t="0" r="635" b="1270"/>
                  <wp:docPr id="17" name="Gráfico 1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33A15058" w14:textId="644A1BDD" w:rsidR="002305FE" w:rsidRPr="00CE6AE4" w:rsidRDefault="001B0492" w:rsidP="00A5353C">
            <w:pPr>
              <w:pStyle w:val="Textoindependiente217"/>
              <w:widowControl w:val="0"/>
              <w:numPr>
                <w:ilvl w:val="12"/>
                <w:numId w:val="0"/>
              </w:numPr>
              <w:spacing w:before="120" w:after="0"/>
              <w:jc w:val="center"/>
            </w:pPr>
            <w:r>
              <w:rPr>
                <w:noProof/>
                <w:lang w:val="es-MX" w:eastAsia="es-MX"/>
              </w:rPr>
              <w:drawing>
                <wp:inline distT="0" distB="0" distL="0" distR="0" wp14:anchorId="0A1BE39A" wp14:editId="6AF73727">
                  <wp:extent cx="2818800" cy="2094286"/>
                  <wp:effectExtent l="0" t="0" r="635" b="1270"/>
                  <wp:docPr id="21" name="Gráfico 2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305FE" w:rsidRPr="00CE6AE4" w14:paraId="6BDD529D" w14:textId="77777777" w:rsidTr="001B0492">
        <w:tc>
          <w:tcPr>
            <w:tcW w:w="4690" w:type="dxa"/>
          </w:tcPr>
          <w:p w14:paraId="22922D2B" w14:textId="289E5CE4" w:rsidR="002305FE" w:rsidRPr="00CE6AE4" w:rsidRDefault="001B0492" w:rsidP="00A5353C">
            <w:pPr>
              <w:pStyle w:val="Textoindependiente217"/>
              <w:widowControl w:val="0"/>
              <w:numPr>
                <w:ilvl w:val="12"/>
                <w:numId w:val="0"/>
              </w:numPr>
              <w:spacing w:before="120" w:after="60"/>
              <w:ind w:left="34"/>
              <w:jc w:val="center"/>
            </w:pPr>
            <w:r>
              <w:rPr>
                <w:noProof/>
                <w:lang w:val="es-MX" w:eastAsia="es-MX"/>
              </w:rPr>
              <w:drawing>
                <wp:inline distT="0" distB="0" distL="0" distR="0" wp14:anchorId="5E5E6A72" wp14:editId="77AC95B2">
                  <wp:extent cx="2818800" cy="2094286"/>
                  <wp:effectExtent l="0" t="0" r="635" b="1270"/>
                  <wp:docPr id="22" name="Gráfico 2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682" w:type="dxa"/>
          </w:tcPr>
          <w:p w14:paraId="5CDB807E" w14:textId="793522B6" w:rsidR="002305FE" w:rsidRPr="00CE6AE4" w:rsidRDefault="001B0492" w:rsidP="00A5353C">
            <w:pPr>
              <w:pStyle w:val="Textoindependiente217"/>
              <w:widowControl w:val="0"/>
              <w:numPr>
                <w:ilvl w:val="12"/>
                <w:numId w:val="0"/>
              </w:numPr>
              <w:spacing w:before="120" w:after="60"/>
              <w:jc w:val="center"/>
            </w:pPr>
            <w:r>
              <w:rPr>
                <w:noProof/>
                <w:lang w:val="es-MX" w:eastAsia="es-MX"/>
              </w:rPr>
              <w:drawing>
                <wp:inline distT="0" distB="0" distL="0" distR="0" wp14:anchorId="068186FF" wp14:editId="3224A740">
                  <wp:extent cx="2818800" cy="2094286"/>
                  <wp:effectExtent l="0" t="0" r="635" b="1270"/>
                  <wp:docPr id="23" name="Gráfico 2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2305FE" w14:paraId="0E36D50D" w14:textId="77777777" w:rsidTr="001B0492">
        <w:tc>
          <w:tcPr>
            <w:tcW w:w="4690" w:type="dxa"/>
          </w:tcPr>
          <w:p w14:paraId="24B74002" w14:textId="6E2B2E24" w:rsidR="002305FE" w:rsidRPr="00CE6AE4" w:rsidRDefault="001B0492" w:rsidP="002959A5">
            <w:pPr>
              <w:pStyle w:val="Textoindependiente217"/>
              <w:widowControl w:val="0"/>
              <w:numPr>
                <w:ilvl w:val="12"/>
                <w:numId w:val="0"/>
              </w:numPr>
              <w:spacing w:before="120" w:after="0"/>
              <w:jc w:val="center"/>
              <w:rPr>
                <w:sz w:val="18"/>
                <w:szCs w:val="16"/>
              </w:rPr>
            </w:pPr>
            <w:r>
              <w:rPr>
                <w:noProof/>
                <w:lang w:val="es-MX" w:eastAsia="es-MX"/>
              </w:rPr>
              <w:lastRenderedPageBreak/>
              <w:drawing>
                <wp:inline distT="0" distB="0" distL="0" distR="0" wp14:anchorId="09962061" wp14:editId="5F64E21B">
                  <wp:extent cx="2818800" cy="2094287"/>
                  <wp:effectExtent l="0" t="0" r="635" b="1270"/>
                  <wp:docPr id="25" name="Gráfico 2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51F40A7" w14:textId="77777777" w:rsidR="00F53E27" w:rsidRPr="00CE6AE4" w:rsidRDefault="00380B6A" w:rsidP="004B44E2">
            <w:pPr>
              <w:pStyle w:val="Textoindependiente217"/>
              <w:widowControl w:val="0"/>
              <w:numPr>
                <w:ilvl w:val="12"/>
                <w:numId w:val="0"/>
              </w:numPr>
              <w:spacing w:after="0"/>
              <w:ind w:left="176"/>
              <w:jc w:val="left"/>
              <w:rPr>
                <w:sz w:val="18"/>
                <w:szCs w:val="16"/>
              </w:rPr>
            </w:pPr>
            <w:r w:rsidRPr="00CE6AE4">
              <w:rPr>
                <w:sz w:val="18"/>
                <w:szCs w:val="16"/>
              </w:rPr>
              <w:t>*</w:t>
            </w:r>
            <w:r w:rsidR="00F53E27" w:rsidRPr="00CE6AE4">
              <w:rPr>
                <w:sz w:val="18"/>
                <w:szCs w:val="16"/>
              </w:rPr>
              <w:t xml:space="preserve"> </w:t>
            </w:r>
            <w:r w:rsidRPr="00CE6AE4">
              <w:rPr>
                <w:sz w:val="18"/>
                <w:szCs w:val="16"/>
              </w:rPr>
              <w:t>Cifras o</w:t>
            </w:r>
            <w:r w:rsidR="002959A5" w:rsidRPr="00CE6AE4">
              <w:rPr>
                <w:sz w:val="18"/>
                <w:szCs w:val="16"/>
              </w:rPr>
              <w:t>portunas</w:t>
            </w:r>
            <w:r w:rsidRPr="00CE6AE4">
              <w:rPr>
                <w:sz w:val="18"/>
                <w:szCs w:val="16"/>
              </w:rPr>
              <w:t>.</w:t>
            </w:r>
          </w:p>
        </w:tc>
        <w:tc>
          <w:tcPr>
            <w:tcW w:w="4682" w:type="dxa"/>
          </w:tcPr>
          <w:p w14:paraId="3B001BCA" w14:textId="48346BEE" w:rsidR="002305FE" w:rsidRDefault="001B0492" w:rsidP="00A5353C">
            <w:pPr>
              <w:pStyle w:val="Textoindependiente217"/>
              <w:widowControl w:val="0"/>
              <w:numPr>
                <w:ilvl w:val="12"/>
                <w:numId w:val="0"/>
              </w:numPr>
              <w:spacing w:before="120" w:after="480"/>
              <w:jc w:val="center"/>
            </w:pPr>
            <w:r>
              <w:rPr>
                <w:noProof/>
                <w:lang w:val="es-MX" w:eastAsia="es-MX"/>
              </w:rPr>
              <w:drawing>
                <wp:inline distT="0" distB="0" distL="0" distR="0" wp14:anchorId="1E1D76A2" wp14:editId="6B5CF147">
                  <wp:extent cx="2818800" cy="2094287"/>
                  <wp:effectExtent l="0" t="0" r="635" b="1270"/>
                  <wp:docPr id="26" name="Gráfico 2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897FDD5" w14:textId="77777777" w:rsidR="005219B3" w:rsidRDefault="0024319B" w:rsidP="002801FD">
      <w:pPr>
        <w:pStyle w:val="rollo"/>
        <w:keepLines w:val="0"/>
        <w:spacing w:before="300" w:after="300" w:line="280" w:lineRule="exact"/>
      </w:pPr>
      <w:r w:rsidRPr="002C06F8">
        <w:rPr>
          <w:rFonts w:cs="Arial"/>
          <w:spacing w:val="3"/>
          <w:szCs w:val="22"/>
          <w:lang w:val="es-ES"/>
        </w:rPr>
        <w:t xml:space="preserve">La información oportuna de comercio exterior que se presenta en este </w:t>
      </w:r>
      <w:r w:rsidR="006047B8">
        <w:rPr>
          <w:rFonts w:cs="Arial"/>
          <w:spacing w:val="3"/>
          <w:szCs w:val="22"/>
          <w:lang w:val="es-ES"/>
        </w:rPr>
        <w:t>documento</w:t>
      </w:r>
      <w:r w:rsidRPr="002C06F8">
        <w:rPr>
          <w:rFonts w:cs="Arial"/>
          <w:spacing w:val="3"/>
          <w:szCs w:val="22"/>
          <w:lang w:val="es-ES"/>
        </w:rPr>
        <w:t xml:space="preserve"> </w:t>
      </w:r>
      <w:r w:rsidR="005219B3" w:rsidRPr="002C06F8">
        <w:rPr>
          <w:rFonts w:cs="Arial"/>
          <w:spacing w:val="3"/>
          <w:szCs w:val="22"/>
          <w:lang w:val="es-ES"/>
        </w:rPr>
        <w:t xml:space="preserve">es </w:t>
      </w:r>
      <w:r w:rsidR="00EC0046">
        <w:rPr>
          <w:rFonts w:cs="Arial"/>
          <w:spacing w:val="3"/>
          <w:szCs w:val="22"/>
          <w:lang w:val="es-ES"/>
        </w:rPr>
        <w:t xml:space="preserve">elaborada por el SAT, SE, </w:t>
      </w:r>
      <w:r w:rsidR="005219B3" w:rsidRPr="002C06F8">
        <w:rPr>
          <w:rFonts w:cs="Arial"/>
          <w:spacing w:val="3"/>
          <w:szCs w:val="22"/>
          <w:lang w:val="es-ES"/>
        </w:rPr>
        <w:t>Banco de México, INEGI</w:t>
      </w:r>
      <w:r w:rsidR="00EC0046">
        <w:rPr>
          <w:rFonts w:cs="Arial"/>
          <w:spacing w:val="3"/>
          <w:szCs w:val="22"/>
          <w:lang w:val="es-ES"/>
        </w:rPr>
        <w:t>. Balanz</w:t>
      </w:r>
      <w:r w:rsidR="008D1581">
        <w:rPr>
          <w:rFonts w:cs="Arial"/>
          <w:spacing w:val="3"/>
          <w:szCs w:val="22"/>
          <w:lang w:val="es-ES"/>
        </w:rPr>
        <w:t>a</w:t>
      </w:r>
      <w:r w:rsidR="00EC0046">
        <w:rPr>
          <w:rFonts w:cs="Arial"/>
          <w:spacing w:val="3"/>
          <w:szCs w:val="22"/>
          <w:lang w:val="es-ES"/>
        </w:rPr>
        <w:t xml:space="preserve"> Comercial de Mercancías de México. </w:t>
      </w:r>
      <w:r w:rsidR="00EC0046" w:rsidRPr="008D1581">
        <w:rPr>
          <w:rFonts w:cs="Arial"/>
          <w:b/>
          <w:spacing w:val="3"/>
          <w:szCs w:val="22"/>
          <w:lang w:val="es-ES"/>
        </w:rPr>
        <w:t>SNIEG. Información de Interés Nacional</w:t>
      </w:r>
      <w:r w:rsidR="00EC0046">
        <w:rPr>
          <w:rFonts w:cs="Arial"/>
          <w:spacing w:val="3"/>
          <w:szCs w:val="22"/>
          <w:lang w:val="es-ES"/>
        </w:rPr>
        <w:t>.</w:t>
      </w:r>
    </w:p>
    <w:sectPr w:rsidR="005219B3" w:rsidSect="00B356CD">
      <w:headerReference w:type="default" r:id="rId38"/>
      <w:footerReference w:type="default" r:id="rId39"/>
      <w:pgSz w:w="12240" w:h="15840" w:code="1"/>
      <w:pgMar w:top="851" w:right="1894" w:bottom="680" w:left="1559"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0F381" w14:textId="77777777" w:rsidR="003068D1" w:rsidRDefault="003068D1">
      <w:r>
        <w:separator/>
      </w:r>
    </w:p>
  </w:endnote>
  <w:endnote w:type="continuationSeparator" w:id="0">
    <w:p w14:paraId="4294AF8E" w14:textId="77777777" w:rsidR="003068D1" w:rsidRDefault="0030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D3F6A" w14:textId="77777777" w:rsidR="00B5473E" w:rsidRDefault="00B547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614A" w14:textId="77777777" w:rsidR="00B04119" w:rsidRPr="00237302" w:rsidRDefault="00B04119" w:rsidP="00274BEE">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C5588" w14:textId="77777777" w:rsidR="00B5473E" w:rsidRDefault="00B5473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8909" w14:textId="77777777" w:rsidR="003C6884" w:rsidRPr="00F74684" w:rsidRDefault="003C6884">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6DD9D" w14:textId="77777777" w:rsidR="003068D1" w:rsidRDefault="003068D1">
      <w:r>
        <w:separator/>
      </w:r>
    </w:p>
  </w:footnote>
  <w:footnote w:type="continuationSeparator" w:id="0">
    <w:p w14:paraId="2AC9A937" w14:textId="77777777" w:rsidR="003068D1" w:rsidRDefault="003068D1">
      <w:r>
        <w:continuationSeparator/>
      </w:r>
    </w:p>
  </w:footnote>
  <w:footnote w:id="1">
    <w:p w14:paraId="69FC3390" w14:textId="70437DE2" w:rsidR="00B04119" w:rsidRDefault="00B04119" w:rsidP="00B04119">
      <w:pPr>
        <w:pStyle w:val="Textonotapie"/>
        <w:ind w:left="142" w:right="-405" w:hanging="142"/>
        <w:jc w:val="both"/>
        <w:rPr>
          <w:rFonts w:ascii="Arial" w:hAnsi="Arial" w:cs="Arial"/>
          <w:sz w:val="16"/>
          <w:szCs w:val="16"/>
        </w:rPr>
      </w:pPr>
      <w:r w:rsidRPr="002F00F8">
        <w:rPr>
          <w:rStyle w:val="Refdenotaalpie"/>
          <w:rFonts w:ascii="Arial" w:hAnsi="Arial" w:cs="Arial"/>
          <w:sz w:val="18"/>
        </w:rPr>
        <w:footnoteRef/>
      </w:r>
      <w:r>
        <w:rPr>
          <w:rFonts w:ascii="Arial" w:hAnsi="Arial" w:cs="Arial"/>
          <w:sz w:val="16"/>
          <w:szCs w:val="16"/>
        </w:rPr>
        <w:t xml:space="preserve">  </w:t>
      </w:r>
      <w:r w:rsidRPr="004D7F7E">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 Como parte del proceso normal de revisión de la información publicada, se efectuaron modificaciones a las cifras de comercio exterior. Las principales revisiones correspondieron a los datos de exportaciones de petróleo crudo y de productos de origen agrícola de 2018, 2019 y el primer trimestre de 2020. La información histórica revisada de la balanza comercial se encuen</w:t>
      </w:r>
      <w:r>
        <w:rPr>
          <w:rFonts w:ascii="Arial" w:hAnsi="Arial" w:cs="Arial"/>
          <w:sz w:val="16"/>
          <w:szCs w:val="16"/>
        </w:rPr>
        <w:t>tra disponible en la página de I</w:t>
      </w:r>
      <w:r w:rsidRPr="004D7F7E">
        <w:rPr>
          <w:rFonts w:ascii="Arial" w:hAnsi="Arial" w:cs="Arial"/>
          <w:sz w:val="16"/>
          <w:szCs w:val="16"/>
        </w:rPr>
        <w:t>nternet de este Instituto</w:t>
      </w:r>
      <w:r w:rsidRPr="00B54A0D">
        <w:rPr>
          <w:rFonts w:ascii="Arial" w:hAnsi="Arial" w:cs="Arial"/>
          <w:sz w:val="16"/>
          <w:szCs w:val="16"/>
        </w:rPr>
        <w:t>.</w:t>
      </w:r>
    </w:p>
    <w:p w14:paraId="684145E1" w14:textId="77777777" w:rsidR="00CF2833" w:rsidRPr="00586ECE" w:rsidRDefault="00CF2833" w:rsidP="00B04119">
      <w:pPr>
        <w:pStyle w:val="Textonotapie"/>
        <w:ind w:left="142" w:right="-405" w:hanging="142"/>
        <w:jc w:val="both"/>
        <w:rPr>
          <w:rFonts w:ascii="Arial" w:hAnsi="Arial" w:cs="Arial"/>
          <w:sz w:val="14"/>
          <w:szCs w:val="14"/>
          <w:u w:val="single"/>
          <w:lang w:val="es-MX"/>
        </w:rPr>
      </w:pPr>
    </w:p>
  </w:footnote>
  <w:footnote w:id="2">
    <w:p w14:paraId="6C23A868" w14:textId="77777777" w:rsidR="00F56A91" w:rsidRPr="00384AA7" w:rsidRDefault="00F56A91" w:rsidP="00F56A91">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sidRPr="00384AA7">
        <w:rPr>
          <w:rStyle w:val="Refdenotaalpie"/>
          <w:rFonts w:ascii="Arial" w:hAnsi="Arial" w:cs="Arial"/>
          <w:sz w:val="14"/>
          <w:szCs w:val="14"/>
          <w:vertAlign w:val="baseline"/>
        </w:rPr>
        <w:t>Información proporcionada por PMI Comercio Internacional, S.A. de C.V., que corresponde a sus cifras operativas y está sujeta a revisiones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585CC" w14:textId="77777777" w:rsidR="00B5473E" w:rsidRDefault="00B547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316A6" w14:textId="25F4A3A1" w:rsidR="00B04119" w:rsidRPr="00265B8C" w:rsidRDefault="00B04119" w:rsidP="00B5473E">
    <w:pPr>
      <w:pStyle w:val="Encabezado"/>
      <w:framePr w:w="5462" w:hSpace="141" w:wrap="auto" w:vAnchor="text" w:hAnchor="page" w:x="5631" w:y="39"/>
      <w:ind w:left="567" w:hanging="11"/>
      <w:jc w:val="right"/>
      <w:rPr>
        <w:rFonts w:ascii="Arial" w:hAnsi="Arial" w:cs="Arial"/>
        <w:b/>
        <w:color w:val="002060"/>
      </w:rPr>
    </w:pPr>
    <w:r w:rsidRPr="00265B8C">
      <w:rPr>
        <w:rFonts w:ascii="Arial" w:hAnsi="Arial" w:cs="Arial"/>
        <w:b/>
        <w:color w:val="002060"/>
      </w:rPr>
      <w:t xml:space="preserve">COMUNICADO DE PRENSA NÚM. </w:t>
    </w:r>
    <w:r w:rsidR="00B5473E">
      <w:rPr>
        <w:rFonts w:ascii="Arial" w:hAnsi="Arial" w:cs="Arial"/>
        <w:b/>
        <w:color w:val="002060"/>
      </w:rPr>
      <w:t>255</w:t>
    </w:r>
    <w:r w:rsidRPr="00265B8C">
      <w:rPr>
        <w:rFonts w:ascii="Arial" w:hAnsi="Arial" w:cs="Arial"/>
        <w:b/>
        <w:color w:val="002060"/>
      </w:rPr>
      <w:t>/</w:t>
    </w:r>
    <w:r>
      <w:rPr>
        <w:rFonts w:ascii="Arial" w:hAnsi="Arial" w:cs="Arial"/>
        <w:b/>
        <w:color w:val="002060"/>
      </w:rPr>
      <w:t>20</w:t>
    </w:r>
  </w:p>
  <w:p w14:paraId="0D989109" w14:textId="77777777" w:rsidR="00B04119" w:rsidRPr="00265B8C" w:rsidRDefault="00B04119" w:rsidP="00B5473E">
    <w:pPr>
      <w:pStyle w:val="Encabezado"/>
      <w:framePr w:w="5462" w:hSpace="141" w:wrap="auto" w:vAnchor="text" w:hAnchor="page" w:x="5631" w:y="39"/>
      <w:ind w:left="567" w:hanging="11"/>
      <w:jc w:val="right"/>
      <w:rPr>
        <w:rFonts w:ascii="Arial" w:hAnsi="Arial" w:cs="Arial"/>
        <w:b/>
        <w:color w:val="002060"/>
        <w:lang w:val="pt-BR"/>
      </w:rPr>
    </w:pPr>
    <w:r>
      <w:rPr>
        <w:rFonts w:ascii="Arial" w:hAnsi="Arial" w:cs="Arial"/>
        <w:b/>
        <w:color w:val="002060"/>
        <w:lang w:val="pt-BR"/>
      </w:rPr>
      <w:t>25 DE MAYO DE 2020</w:t>
    </w:r>
  </w:p>
  <w:p w14:paraId="3100B89F" w14:textId="77777777" w:rsidR="00B04119" w:rsidRPr="00265B8C" w:rsidRDefault="00B04119" w:rsidP="00B5473E">
    <w:pPr>
      <w:pStyle w:val="Encabezado"/>
      <w:framePr w:w="5462" w:hSpace="141" w:wrap="auto" w:vAnchor="text" w:hAnchor="page" w:x="5631" w:y="39"/>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03B78801" w14:textId="77777777" w:rsidR="00B04119" w:rsidRDefault="00B04119" w:rsidP="00274BEE">
    <w:pPr>
      <w:pStyle w:val="Encabezado"/>
      <w:ind w:left="-993"/>
    </w:pPr>
    <w:r>
      <w:rPr>
        <w:noProof/>
      </w:rPr>
      <w:drawing>
        <wp:inline distT="0" distB="0" distL="0" distR="0" wp14:anchorId="4444433B" wp14:editId="09D41996">
          <wp:extent cx="927615" cy="963545"/>
          <wp:effectExtent l="0" t="0" r="635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71BB" w14:textId="77777777" w:rsidR="00B5473E" w:rsidRDefault="00B5473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51FE" w14:textId="6CCB3B3E" w:rsidR="003C6884" w:rsidRDefault="003C6884" w:rsidP="00B04119">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3" name="Imagen 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3C6884" w:rsidRDefault="003C6884"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8BA14A8"/>
    <w:lvl w:ilvl="0">
      <w:start w:val="1"/>
      <w:numFmt w:val="decimal"/>
      <w:lvlText w:val="%1."/>
      <w:lvlJc w:val="left"/>
      <w:pPr>
        <w:tabs>
          <w:tab w:val="num" w:pos="360"/>
        </w:tabs>
        <w:ind w:left="360" w:hanging="36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4"/>
  </w:num>
  <w:num w:numId="12">
    <w:abstractNumId w:val="3"/>
  </w:num>
  <w:num w:numId="13">
    <w:abstractNumId w:val="3"/>
  </w:num>
  <w:num w:numId="14">
    <w:abstractNumId w:val="3"/>
  </w:num>
  <w:num w:numId="15">
    <w:abstractNumId w:val="0"/>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CD"/>
    <w:rsid w:val="000014BB"/>
    <w:rsid w:val="00002050"/>
    <w:rsid w:val="00002074"/>
    <w:rsid w:val="000023FC"/>
    <w:rsid w:val="000027FC"/>
    <w:rsid w:val="00002A24"/>
    <w:rsid w:val="00002A4C"/>
    <w:rsid w:val="0000312C"/>
    <w:rsid w:val="000034C2"/>
    <w:rsid w:val="00003626"/>
    <w:rsid w:val="00003E94"/>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B11"/>
    <w:rsid w:val="00006D6B"/>
    <w:rsid w:val="00007397"/>
    <w:rsid w:val="00007564"/>
    <w:rsid w:val="000079BE"/>
    <w:rsid w:val="00010080"/>
    <w:rsid w:val="00010641"/>
    <w:rsid w:val="00010A33"/>
    <w:rsid w:val="00010AAA"/>
    <w:rsid w:val="00010D57"/>
    <w:rsid w:val="00011263"/>
    <w:rsid w:val="0001134F"/>
    <w:rsid w:val="00011483"/>
    <w:rsid w:val="000119E3"/>
    <w:rsid w:val="00011B73"/>
    <w:rsid w:val="00012F3D"/>
    <w:rsid w:val="000131E1"/>
    <w:rsid w:val="0001330B"/>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80D"/>
    <w:rsid w:val="00021DFA"/>
    <w:rsid w:val="00021FB7"/>
    <w:rsid w:val="000222AE"/>
    <w:rsid w:val="0002296B"/>
    <w:rsid w:val="00023253"/>
    <w:rsid w:val="000233FE"/>
    <w:rsid w:val="00023690"/>
    <w:rsid w:val="0002369F"/>
    <w:rsid w:val="0002418D"/>
    <w:rsid w:val="000249C3"/>
    <w:rsid w:val="00024A8F"/>
    <w:rsid w:val="00024FE2"/>
    <w:rsid w:val="000258C4"/>
    <w:rsid w:val="000264A5"/>
    <w:rsid w:val="00026C01"/>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D69"/>
    <w:rsid w:val="00032FDF"/>
    <w:rsid w:val="000330CC"/>
    <w:rsid w:val="00033408"/>
    <w:rsid w:val="00033CA4"/>
    <w:rsid w:val="000343D4"/>
    <w:rsid w:val="000356F8"/>
    <w:rsid w:val="00035861"/>
    <w:rsid w:val="00035A95"/>
    <w:rsid w:val="00035B93"/>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E52"/>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902"/>
    <w:rsid w:val="0006392C"/>
    <w:rsid w:val="00064814"/>
    <w:rsid w:val="00065649"/>
    <w:rsid w:val="00065A29"/>
    <w:rsid w:val="00065B7F"/>
    <w:rsid w:val="00065DFA"/>
    <w:rsid w:val="00066104"/>
    <w:rsid w:val="000661E0"/>
    <w:rsid w:val="0006644C"/>
    <w:rsid w:val="000669AA"/>
    <w:rsid w:val="00066D8B"/>
    <w:rsid w:val="000679B4"/>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48FA"/>
    <w:rsid w:val="0007499D"/>
    <w:rsid w:val="00074F21"/>
    <w:rsid w:val="00075546"/>
    <w:rsid w:val="000759C7"/>
    <w:rsid w:val="00076772"/>
    <w:rsid w:val="000768A7"/>
    <w:rsid w:val="00076EB1"/>
    <w:rsid w:val="00077813"/>
    <w:rsid w:val="00077844"/>
    <w:rsid w:val="00080421"/>
    <w:rsid w:val="0008068B"/>
    <w:rsid w:val="000808BD"/>
    <w:rsid w:val="0008164E"/>
    <w:rsid w:val="0008200B"/>
    <w:rsid w:val="0008208D"/>
    <w:rsid w:val="000827E4"/>
    <w:rsid w:val="00082CE1"/>
    <w:rsid w:val="0008355D"/>
    <w:rsid w:val="0008379E"/>
    <w:rsid w:val="0008380F"/>
    <w:rsid w:val="00083ABD"/>
    <w:rsid w:val="00083AC5"/>
    <w:rsid w:val="00083BBC"/>
    <w:rsid w:val="00084470"/>
    <w:rsid w:val="000844EA"/>
    <w:rsid w:val="0008495C"/>
    <w:rsid w:val="0008545D"/>
    <w:rsid w:val="000856B3"/>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2B2"/>
    <w:rsid w:val="000956C8"/>
    <w:rsid w:val="000957DF"/>
    <w:rsid w:val="00095CBC"/>
    <w:rsid w:val="00096953"/>
    <w:rsid w:val="00096A64"/>
    <w:rsid w:val="000970D5"/>
    <w:rsid w:val="0009719B"/>
    <w:rsid w:val="0009796C"/>
    <w:rsid w:val="00097BCD"/>
    <w:rsid w:val="000A0419"/>
    <w:rsid w:val="000A06C1"/>
    <w:rsid w:val="000A0FCF"/>
    <w:rsid w:val="000A163D"/>
    <w:rsid w:val="000A1877"/>
    <w:rsid w:val="000A1918"/>
    <w:rsid w:val="000A19FA"/>
    <w:rsid w:val="000A2304"/>
    <w:rsid w:val="000A2705"/>
    <w:rsid w:val="000A28D7"/>
    <w:rsid w:val="000A2934"/>
    <w:rsid w:val="000A29D3"/>
    <w:rsid w:val="000A2A16"/>
    <w:rsid w:val="000A2E8D"/>
    <w:rsid w:val="000A3626"/>
    <w:rsid w:val="000A3BEF"/>
    <w:rsid w:val="000A473B"/>
    <w:rsid w:val="000A47F2"/>
    <w:rsid w:val="000A47F5"/>
    <w:rsid w:val="000A487B"/>
    <w:rsid w:val="000A5296"/>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95"/>
    <w:rsid w:val="000B4C31"/>
    <w:rsid w:val="000B5084"/>
    <w:rsid w:val="000B509F"/>
    <w:rsid w:val="000B552B"/>
    <w:rsid w:val="000B62BA"/>
    <w:rsid w:val="000B6504"/>
    <w:rsid w:val="000B6CD2"/>
    <w:rsid w:val="000B6F15"/>
    <w:rsid w:val="000B77B6"/>
    <w:rsid w:val="000B7B1F"/>
    <w:rsid w:val="000B7D02"/>
    <w:rsid w:val="000C0442"/>
    <w:rsid w:val="000C05F2"/>
    <w:rsid w:val="000C0669"/>
    <w:rsid w:val="000C12AD"/>
    <w:rsid w:val="000C2538"/>
    <w:rsid w:val="000C2B92"/>
    <w:rsid w:val="000C2BBC"/>
    <w:rsid w:val="000C2C83"/>
    <w:rsid w:val="000C2CF6"/>
    <w:rsid w:val="000C34AD"/>
    <w:rsid w:val="000C36F0"/>
    <w:rsid w:val="000C3B8D"/>
    <w:rsid w:val="000C3C32"/>
    <w:rsid w:val="000C3E9F"/>
    <w:rsid w:val="000C40D0"/>
    <w:rsid w:val="000C4434"/>
    <w:rsid w:val="000C45BF"/>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D87"/>
    <w:rsid w:val="000C7FE1"/>
    <w:rsid w:val="000D01DD"/>
    <w:rsid w:val="000D046C"/>
    <w:rsid w:val="000D06A2"/>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56F"/>
    <w:rsid w:val="000E46ED"/>
    <w:rsid w:val="000E4894"/>
    <w:rsid w:val="000E4C69"/>
    <w:rsid w:val="000E57F0"/>
    <w:rsid w:val="000E64E8"/>
    <w:rsid w:val="000E6765"/>
    <w:rsid w:val="000E6775"/>
    <w:rsid w:val="000E69CA"/>
    <w:rsid w:val="000E69DA"/>
    <w:rsid w:val="000E6F96"/>
    <w:rsid w:val="000E6FFA"/>
    <w:rsid w:val="000E743D"/>
    <w:rsid w:val="000E75E3"/>
    <w:rsid w:val="000E770F"/>
    <w:rsid w:val="000E7779"/>
    <w:rsid w:val="000E7EDB"/>
    <w:rsid w:val="000E7F5E"/>
    <w:rsid w:val="000F03E1"/>
    <w:rsid w:val="000F064C"/>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BC"/>
    <w:rsid w:val="000F3958"/>
    <w:rsid w:val="000F398C"/>
    <w:rsid w:val="000F3C6B"/>
    <w:rsid w:val="000F3D5B"/>
    <w:rsid w:val="000F4038"/>
    <w:rsid w:val="000F59BA"/>
    <w:rsid w:val="000F5AFB"/>
    <w:rsid w:val="000F5C16"/>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8FB"/>
    <w:rsid w:val="00124CBE"/>
    <w:rsid w:val="00124F74"/>
    <w:rsid w:val="00125033"/>
    <w:rsid w:val="00125130"/>
    <w:rsid w:val="001259F4"/>
    <w:rsid w:val="0012625B"/>
    <w:rsid w:val="001264A7"/>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7EF"/>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FA7"/>
    <w:rsid w:val="00142FF0"/>
    <w:rsid w:val="00143585"/>
    <w:rsid w:val="00143794"/>
    <w:rsid w:val="001439C6"/>
    <w:rsid w:val="0014439B"/>
    <w:rsid w:val="00145694"/>
    <w:rsid w:val="00145A3E"/>
    <w:rsid w:val="00145B96"/>
    <w:rsid w:val="00145BC0"/>
    <w:rsid w:val="001462D7"/>
    <w:rsid w:val="0014667F"/>
    <w:rsid w:val="00146810"/>
    <w:rsid w:val="00146CA9"/>
    <w:rsid w:val="001471D1"/>
    <w:rsid w:val="00147225"/>
    <w:rsid w:val="001473DF"/>
    <w:rsid w:val="00147506"/>
    <w:rsid w:val="001475A1"/>
    <w:rsid w:val="00147677"/>
    <w:rsid w:val="00147AD6"/>
    <w:rsid w:val="00147B9E"/>
    <w:rsid w:val="0015056E"/>
    <w:rsid w:val="00150912"/>
    <w:rsid w:val="00150BBE"/>
    <w:rsid w:val="00150C8F"/>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A62"/>
    <w:rsid w:val="00155FCB"/>
    <w:rsid w:val="00156B7A"/>
    <w:rsid w:val="00156CEE"/>
    <w:rsid w:val="00156D55"/>
    <w:rsid w:val="00156F1C"/>
    <w:rsid w:val="0015717B"/>
    <w:rsid w:val="001576A6"/>
    <w:rsid w:val="0015797E"/>
    <w:rsid w:val="00157EFE"/>
    <w:rsid w:val="00157F50"/>
    <w:rsid w:val="001600DF"/>
    <w:rsid w:val="0016063F"/>
    <w:rsid w:val="00160849"/>
    <w:rsid w:val="00161A52"/>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59D"/>
    <w:rsid w:val="00167BA8"/>
    <w:rsid w:val="00167D6D"/>
    <w:rsid w:val="001700C1"/>
    <w:rsid w:val="001706C7"/>
    <w:rsid w:val="00170FE6"/>
    <w:rsid w:val="00171085"/>
    <w:rsid w:val="0017147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264C"/>
    <w:rsid w:val="00182A8E"/>
    <w:rsid w:val="00182C0F"/>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D6F"/>
    <w:rsid w:val="00190EB6"/>
    <w:rsid w:val="0019135C"/>
    <w:rsid w:val="00191397"/>
    <w:rsid w:val="00191402"/>
    <w:rsid w:val="0019160A"/>
    <w:rsid w:val="001917B6"/>
    <w:rsid w:val="00191CF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F5C"/>
    <w:rsid w:val="001971BA"/>
    <w:rsid w:val="001973F2"/>
    <w:rsid w:val="00197CA1"/>
    <w:rsid w:val="00197D0B"/>
    <w:rsid w:val="00197E84"/>
    <w:rsid w:val="001A0857"/>
    <w:rsid w:val="001A0CDB"/>
    <w:rsid w:val="001A1699"/>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B0492"/>
    <w:rsid w:val="001B0656"/>
    <w:rsid w:val="001B06DD"/>
    <w:rsid w:val="001B0922"/>
    <w:rsid w:val="001B0A80"/>
    <w:rsid w:val="001B1009"/>
    <w:rsid w:val="001B13C5"/>
    <w:rsid w:val="001B156A"/>
    <w:rsid w:val="001B1B72"/>
    <w:rsid w:val="001B1E67"/>
    <w:rsid w:val="001B1EC2"/>
    <w:rsid w:val="001B1FDC"/>
    <w:rsid w:val="001B2482"/>
    <w:rsid w:val="001B26FB"/>
    <w:rsid w:val="001B2B41"/>
    <w:rsid w:val="001B32DB"/>
    <w:rsid w:val="001B3A08"/>
    <w:rsid w:val="001B3E8B"/>
    <w:rsid w:val="001B4550"/>
    <w:rsid w:val="001B480F"/>
    <w:rsid w:val="001B49E3"/>
    <w:rsid w:val="001B4B1A"/>
    <w:rsid w:val="001B54CA"/>
    <w:rsid w:val="001B5BB1"/>
    <w:rsid w:val="001B638D"/>
    <w:rsid w:val="001B6434"/>
    <w:rsid w:val="001B657D"/>
    <w:rsid w:val="001B660A"/>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3070"/>
    <w:rsid w:val="001C30DA"/>
    <w:rsid w:val="001C30FD"/>
    <w:rsid w:val="001C3629"/>
    <w:rsid w:val="001C385D"/>
    <w:rsid w:val="001C3CB4"/>
    <w:rsid w:val="001C42DA"/>
    <w:rsid w:val="001C448A"/>
    <w:rsid w:val="001C481D"/>
    <w:rsid w:val="001C4D18"/>
    <w:rsid w:val="001C4D8F"/>
    <w:rsid w:val="001C517F"/>
    <w:rsid w:val="001C5467"/>
    <w:rsid w:val="001C57F2"/>
    <w:rsid w:val="001C5A17"/>
    <w:rsid w:val="001C5B72"/>
    <w:rsid w:val="001C5B95"/>
    <w:rsid w:val="001C5E76"/>
    <w:rsid w:val="001C61A3"/>
    <w:rsid w:val="001C68EE"/>
    <w:rsid w:val="001C6A0A"/>
    <w:rsid w:val="001C6D2A"/>
    <w:rsid w:val="001C6D85"/>
    <w:rsid w:val="001C751D"/>
    <w:rsid w:val="001C7AB2"/>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3067"/>
    <w:rsid w:val="001D3292"/>
    <w:rsid w:val="001D3A39"/>
    <w:rsid w:val="001D3FD3"/>
    <w:rsid w:val="001D3FE1"/>
    <w:rsid w:val="001D4342"/>
    <w:rsid w:val="001D4DD1"/>
    <w:rsid w:val="001D4EB1"/>
    <w:rsid w:val="001D5032"/>
    <w:rsid w:val="001D5102"/>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12AA"/>
    <w:rsid w:val="001E13A8"/>
    <w:rsid w:val="001E154B"/>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EAF"/>
    <w:rsid w:val="001E6F21"/>
    <w:rsid w:val="001E70D5"/>
    <w:rsid w:val="001E7B9B"/>
    <w:rsid w:val="001E7C1C"/>
    <w:rsid w:val="001E7EFB"/>
    <w:rsid w:val="001F0244"/>
    <w:rsid w:val="001F0A46"/>
    <w:rsid w:val="001F0E61"/>
    <w:rsid w:val="001F11F4"/>
    <w:rsid w:val="001F219F"/>
    <w:rsid w:val="001F21DC"/>
    <w:rsid w:val="001F23A2"/>
    <w:rsid w:val="001F269D"/>
    <w:rsid w:val="001F280A"/>
    <w:rsid w:val="001F2BC4"/>
    <w:rsid w:val="001F2BFD"/>
    <w:rsid w:val="001F309C"/>
    <w:rsid w:val="001F378A"/>
    <w:rsid w:val="001F3EA2"/>
    <w:rsid w:val="001F3F4D"/>
    <w:rsid w:val="001F46CC"/>
    <w:rsid w:val="001F4A03"/>
    <w:rsid w:val="001F4A22"/>
    <w:rsid w:val="001F4B54"/>
    <w:rsid w:val="001F4C4E"/>
    <w:rsid w:val="001F4D72"/>
    <w:rsid w:val="001F4EE1"/>
    <w:rsid w:val="001F54DF"/>
    <w:rsid w:val="001F56DA"/>
    <w:rsid w:val="001F589E"/>
    <w:rsid w:val="001F5C1E"/>
    <w:rsid w:val="001F6500"/>
    <w:rsid w:val="001F67E4"/>
    <w:rsid w:val="001F700C"/>
    <w:rsid w:val="001F757A"/>
    <w:rsid w:val="001F767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16E"/>
    <w:rsid w:val="0020228A"/>
    <w:rsid w:val="002035E2"/>
    <w:rsid w:val="002039B4"/>
    <w:rsid w:val="00204241"/>
    <w:rsid w:val="00204427"/>
    <w:rsid w:val="00204430"/>
    <w:rsid w:val="0020453B"/>
    <w:rsid w:val="0020471B"/>
    <w:rsid w:val="002048DB"/>
    <w:rsid w:val="002048EE"/>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2137"/>
    <w:rsid w:val="0021247B"/>
    <w:rsid w:val="00212596"/>
    <w:rsid w:val="002128AE"/>
    <w:rsid w:val="00212F12"/>
    <w:rsid w:val="00212F71"/>
    <w:rsid w:val="002132E8"/>
    <w:rsid w:val="002137F5"/>
    <w:rsid w:val="0021385A"/>
    <w:rsid w:val="00213AD6"/>
    <w:rsid w:val="00213CE9"/>
    <w:rsid w:val="00213D44"/>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20FD"/>
    <w:rsid w:val="0024276B"/>
    <w:rsid w:val="0024287C"/>
    <w:rsid w:val="00242B84"/>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F1F"/>
    <w:rsid w:val="0025043E"/>
    <w:rsid w:val="00250697"/>
    <w:rsid w:val="0025086E"/>
    <w:rsid w:val="00251228"/>
    <w:rsid w:val="00251A2A"/>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4BE"/>
    <w:rsid w:val="002554E0"/>
    <w:rsid w:val="00255F13"/>
    <w:rsid w:val="00255FFE"/>
    <w:rsid w:val="00256622"/>
    <w:rsid w:val="002568CE"/>
    <w:rsid w:val="00256A16"/>
    <w:rsid w:val="00256E8D"/>
    <w:rsid w:val="00257031"/>
    <w:rsid w:val="002578DA"/>
    <w:rsid w:val="00260163"/>
    <w:rsid w:val="002603C0"/>
    <w:rsid w:val="00260516"/>
    <w:rsid w:val="00260528"/>
    <w:rsid w:val="0026091E"/>
    <w:rsid w:val="002609BE"/>
    <w:rsid w:val="002613E8"/>
    <w:rsid w:val="00261651"/>
    <w:rsid w:val="0026186B"/>
    <w:rsid w:val="00261A40"/>
    <w:rsid w:val="00261F83"/>
    <w:rsid w:val="002621D8"/>
    <w:rsid w:val="00262A99"/>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62FD"/>
    <w:rsid w:val="00266BA9"/>
    <w:rsid w:val="0026703E"/>
    <w:rsid w:val="00267584"/>
    <w:rsid w:val="00267587"/>
    <w:rsid w:val="0026779A"/>
    <w:rsid w:val="002679CB"/>
    <w:rsid w:val="00267BEF"/>
    <w:rsid w:val="00270383"/>
    <w:rsid w:val="00270487"/>
    <w:rsid w:val="0027060C"/>
    <w:rsid w:val="002708EE"/>
    <w:rsid w:val="00270D02"/>
    <w:rsid w:val="0027195B"/>
    <w:rsid w:val="00271E80"/>
    <w:rsid w:val="00271ECF"/>
    <w:rsid w:val="00272236"/>
    <w:rsid w:val="00272A37"/>
    <w:rsid w:val="00273B48"/>
    <w:rsid w:val="00273CBC"/>
    <w:rsid w:val="00274286"/>
    <w:rsid w:val="0027438C"/>
    <w:rsid w:val="0027456A"/>
    <w:rsid w:val="002745C3"/>
    <w:rsid w:val="002747B7"/>
    <w:rsid w:val="002748AD"/>
    <w:rsid w:val="00274E36"/>
    <w:rsid w:val="00274E9F"/>
    <w:rsid w:val="00275415"/>
    <w:rsid w:val="00275707"/>
    <w:rsid w:val="00275783"/>
    <w:rsid w:val="00275870"/>
    <w:rsid w:val="0027587D"/>
    <w:rsid w:val="00276474"/>
    <w:rsid w:val="00276DB2"/>
    <w:rsid w:val="00276FAC"/>
    <w:rsid w:val="0027753E"/>
    <w:rsid w:val="002801FD"/>
    <w:rsid w:val="002803AB"/>
    <w:rsid w:val="002809A8"/>
    <w:rsid w:val="00280CDE"/>
    <w:rsid w:val="00280E8B"/>
    <w:rsid w:val="0028129C"/>
    <w:rsid w:val="002817B2"/>
    <w:rsid w:val="00281BB2"/>
    <w:rsid w:val="00281BDF"/>
    <w:rsid w:val="00281E55"/>
    <w:rsid w:val="00281F0D"/>
    <w:rsid w:val="00282014"/>
    <w:rsid w:val="00282113"/>
    <w:rsid w:val="00282299"/>
    <w:rsid w:val="00282305"/>
    <w:rsid w:val="00282AE5"/>
    <w:rsid w:val="00283394"/>
    <w:rsid w:val="00283932"/>
    <w:rsid w:val="00283959"/>
    <w:rsid w:val="00283CA0"/>
    <w:rsid w:val="00283EEB"/>
    <w:rsid w:val="002840D6"/>
    <w:rsid w:val="002843DE"/>
    <w:rsid w:val="00284562"/>
    <w:rsid w:val="00284B3E"/>
    <w:rsid w:val="00284E41"/>
    <w:rsid w:val="00284E79"/>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28F"/>
    <w:rsid w:val="002964EE"/>
    <w:rsid w:val="002966FD"/>
    <w:rsid w:val="00297059"/>
    <w:rsid w:val="00297790"/>
    <w:rsid w:val="00297AA6"/>
    <w:rsid w:val="002A125B"/>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324"/>
    <w:rsid w:val="002A75C4"/>
    <w:rsid w:val="002A76CC"/>
    <w:rsid w:val="002A7874"/>
    <w:rsid w:val="002A7C96"/>
    <w:rsid w:val="002A7C9F"/>
    <w:rsid w:val="002B0D26"/>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2B82"/>
    <w:rsid w:val="002D2BD7"/>
    <w:rsid w:val="002D3007"/>
    <w:rsid w:val="002D31E4"/>
    <w:rsid w:val="002D3263"/>
    <w:rsid w:val="002D336F"/>
    <w:rsid w:val="002D3DF7"/>
    <w:rsid w:val="002D452C"/>
    <w:rsid w:val="002D4572"/>
    <w:rsid w:val="002D4BA6"/>
    <w:rsid w:val="002D4F6B"/>
    <w:rsid w:val="002D544A"/>
    <w:rsid w:val="002D545B"/>
    <w:rsid w:val="002D5697"/>
    <w:rsid w:val="002D594A"/>
    <w:rsid w:val="002D5B91"/>
    <w:rsid w:val="002D5D99"/>
    <w:rsid w:val="002D5E91"/>
    <w:rsid w:val="002D5F3D"/>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DE"/>
    <w:rsid w:val="002E4575"/>
    <w:rsid w:val="002E4682"/>
    <w:rsid w:val="002E49A4"/>
    <w:rsid w:val="002E4B72"/>
    <w:rsid w:val="002E4B7E"/>
    <w:rsid w:val="002E5934"/>
    <w:rsid w:val="002E5D85"/>
    <w:rsid w:val="002E6055"/>
    <w:rsid w:val="002E630D"/>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15CE"/>
    <w:rsid w:val="00301688"/>
    <w:rsid w:val="0030231D"/>
    <w:rsid w:val="00302834"/>
    <w:rsid w:val="00302C37"/>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8D1"/>
    <w:rsid w:val="00306A7C"/>
    <w:rsid w:val="00306C78"/>
    <w:rsid w:val="003076B0"/>
    <w:rsid w:val="00307714"/>
    <w:rsid w:val="00307A1D"/>
    <w:rsid w:val="00307D43"/>
    <w:rsid w:val="00307F56"/>
    <w:rsid w:val="00310AAE"/>
    <w:rsid w:val="00310FD1"/>
    <w:rsid w:val="00311111"/>
    <w:rsid w:val="0031132A"/>
    <w:rsid w:val="0031198F"/>
    <w:rsid w:val="00311BB7"/>
    <w:rsid w:val="00311C5B"/>
    <w:rsid w:val="00311E26"/>
    <w:rsid w:val="00312523"/>
    <w:rsid w:val="00313492"/>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F28"/>
    <w:rsid w:val="00320018"/>
    <w:rsid w:val="00320605"/>
    <w:rsid w:val="0032088D"/>
    <w:rsid w:val="00320ED3"/>
    <w:rsid w:val="00320EF7"/>
    <w:rsid w:val="003211CF"/>
    <w:rsid w:val="00321791"/>
    <w:rsid w:val="003218D5"/>
    <w:rsid w:val="00321EFF"/>
    <w:rsid w:val="00322076"/>
    <w:rsid w:val="0032292D"/>
    <w:rsid w:val="00322B11"/>
    <w:rsid w:val="00322CB6"/>
    <w:rsid w:val="0032367D"/>
    <w:rsid w:val="003236CC"/>
    <w:rsid w:val="00324167"/>
    <w:rsid w:val="003247CD"/>
    <w:rsid w:val="00324827"/>
    <w:rsid w:val="003252B3"/>
    <w:rsid w:val="00325784"/>
    <w:rsid w:val="0032621E"/>
    <w:rsid w:val="003263C8"/>
    <w:rsid w:val="0032679A"/>
    <w:rsid w:val="00326AFF"/>
    <w:rsid w:val="00326E17"/>
    <w:rsid w:val="00327570"/>
    <w:rsid w:val="00327B66"/>
    <w:rsid w:val="003305E3"/>
    <w:rsid w:val="00330C1A"/>
    <w:rsid w:val="00330C87"/>
    <w:rsid w:val="00330F3E"/>
    <w:rsid w:val="003311C2"/>
    <w:rsid w:val="00331953"/>
    <w:rsid w:val="00333047"/>
    <w:rsid w:val="00333195"/>
    <w:rsid w:val="0033325C"/>
    <w:rsid w:val="0033383F"/>
    <w:rsid w:val="00333F29"/>
    <w:rsid w:val="003341A0"/>
    <w:rsid w:val="003344CE"/>
    <w:rsid w:val="003348CB"/>
    <w:rsid w:val="00334B2D"/>
    <w:rsid w:val="00334C45"/>
    <w:rsid w:val="003351C3"/>
    <w:rsid w:val="00335348"/>
    <w:rsid w:val="0033584A"/>
    <w:rsid w:val="00335875"/>
    <w:rsid w:val="00336218"/>
    <w:rsid w:val="003362C6"/>
    <w:rsid w:val="00336631"/>
    <w:rsid w:val="003368E4"/>
    <w:rsid w:val="00336B05"/>
    <w:rsid w:val="00336C7A"/>
    <w:rsid w:val="00336FCD"/>
    <w:rsid w:val="0033719F"/>
    <w:rsid w:val="003372E6"/>
    <w:rsid w:val="00337650"/>
    <w:rsid w:val="00337906"/>
    <w:rsid w:val="003400A6"/>
    <w:rsid w:val="00340221"/>
    <w:rsid w:val="003406AC"/>
    <w:rsid w:val="0034121E"/>
    <w:rsid w:val="003412BE"/>
    <w:rsid w:val="00341BFE"/>
    <w:rsid w:val="00342A3E"/>
    <w:rsid w:val="00342B57"/>
    <w:rsid w:val="00343103"/>
    <w:rsid w:val="0034331E"/>
    <w:rsid w:val="0034336C"/>
    <w:rsid w:val="0034343D"/>
    <w:rsid w:val="00343757"/>
    <w:rsid w:val="00343E90"/>
    <w:rsid w:val="00343FDD"/>
    <w:rsid w:val="0034448F"/>
    <w:rsid w:val="0034467D"/>
    <w:rsid w:val="00344B82"/>
    <w:rsid w:val="00344E9A"/>
    <w:rsid w:val="00344FB6"/>
    <w:rsid w:val="00345C59"/>
    <w:rsid w:val="00345F5F"/>
    <w:rsid w:val="00346180"/>
    <w:rsid w:val="00346C15"/>
    <w:rsid w:val="00346C4E"/>
    <w:rsid w:val="00347191"/>
    <w:rsid w:val="003478D5"/>
    <w:rsid w:val="00347EC7"/>
    <w:rsid w:val="003501EC"/>
    <w:rsid w:val="003504BA"/>
    <w:rsid w:val="003507FC"/>
    <w:rsid w:val="00350FDD"/>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C29"/>
    <w:rsid w:val="00355CF2"/>
    <w:rsid w:val="003569B4"/>
    <w:rsid w:val="003572D8"/>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F63"/>
    <w:rsid w:val="003679FE"/>
    <w:rsid w:val="0037062E"/>
    <w:rsid w:val="003706EE"/>
    <w:rsid w:val="00370E3D"/>
    <w:rsid w:val="00370F0A"/>
    <w:rsid w:val="00371052"/>
    <w:rsid w:val="0037113B"/>
    <w:rsid w:val="003713A7"/>
    <w:rsid w:val="003717F7"/>
    <w:rsid w:val="00371EFF"/>
    <w:rsid w:val="0037230C"/>
    <w:rsid w:val="00372922"/>
    <w:rsid w:val="00372D1B"/>
    <w:rsid w:val="00373502"/>
    <w:rsid w:val="00373B24"/>
    <w:rsid w:val="003750C6"/>
    <w:rsid w:val="003754CB"/>
    <w:rsid w:val="00375544"/>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AA"/>
    <w:rsid w:val="003903FD"/>
    <w:rsid w:val="00390B21"/>
    <w:rsid w:val="00390CC3"/>
    <w:rsid w:val="00390F79"/>
    <w:rsid w:val="0039102D"/>
    <w:rsid w:val="0039119E"/>
    <w:rsid w:val="00391AF0"/>
    <w:rsid w:val="00391BB4"/>
    <w:rsid w:val="00391BFB"/>
    <w:rsid w:val="00391F9F"/>
    <w:rsid w:val="0039241A"/>
    <w:rsid w:val="00392659"/>
    <w:rsid w:val="0039324B"/>
    <w:rsid w:val="00393A1A"/>
    <w:rsid w:val="00394103"/>
    <w:rsid w:val="003941F7"/>
    <w:rsid w:val="00394A14"/>
    <w:rsid w:val="00394EB2"/>
    <w:rsid w:val="003950E8"/>
    <w:rsid w:val="00395B6C"/>
    <w:rsid w:val="00396402"/>
    <w:rsid w:val="00396CFA"/>
    <w:rsid w:val="00397088"/>
    <w:rsid w:val="003974F8"/>
    <w:rsid w:val="00397653"/>
    <w:rsid w:val="00397661"/>
    <w:rsid w:val="00397711"/>
    <w:rsid w:val="003A0100"/>
    <w:rsid w:val="003A0113"/>
    <w:rsid w:val="003A036F"/>
    <w:rsid w:val="003A0EE1"/>
    <w:rsid w:val="003A11DB"/>
    <w:rsid w:val="003A1E24"/>
    <w:rsid w:val="003A1F32"/>
    <w:rsid w:val="003A2117"/>
    <w:rsid w:val="003A2162"/>
    <w:rsid w:val="003A2569"/>
    <w:rsid w:val="003A317D"/>
    <w:rsid w:val="003A32FA"/>
    <w:rsid w:val="003A3533"/>
    <w:rsid w:val="003A36A6"/>
    <w:rsid w:val="003A39FD"/>
    <w:rsid w:val="003A3A24"/>
    <w:rsid w:val="003A3C02"/>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C2D"/>
    <w:rsid w:val="003B619F"/>
    <w:rsid w:val="003B6213"/>
    <w:rsid w:val="003B63C0"/>
    <w:rsid w:val="003B6935"/>
    <w:rsid w:val="003B6953"/>
    <w:rsid w:val="003B6B73"/>
    <w:rsid w:val="003B6C6C"/>
    <w:rsid w:val="003B6E7E"/>
    <w:rsid w:val="003B7433"/>
    <w:rsid w:val="003B75CA"/>
    <w:rsid w:val="003B75FE"/>
    <w:rsid w:val="003B763E"/>
    <w:rsid w:val="003C042C"/>
    <w:rsid w:val="003C050C"/>
    <w:rsid w:val="003C096E"/>
    <w:rsid w:val="003C0B7F"/>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E9A"/>
    <w:rsid w:val="003E1274"/>
    <w:rsid w:val="003E19BF"/>
    <w:rsid w:val="003E1C2F"/>
    <w:rsid w:val="003E1F86"/>
    <w:rsid w:val="003E2160"/>
    <w:rsid w:val="003E2DDC"/>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C4A"/>
    <w:rsid w:val="0040658F"/>
    <w:rsid w:val="0040667B"/>
    <w:rsid w:val="00407BBB"/>
    <w:rsid w:val="00407D3F"/>
    <w:rsid w:val="004103B5"/>
    <w:rsid w:val="004105D4"/>
    <w:rsid w:val="0041071A"/>
    <w:rsid w:val="004109B6"/>
    <w:rsid w:val="00410F02"/>
    <w:rsid w:val="00410F62"/>
    <w:rsid w:val="00411144"/>
    <w:rsid w:val="0041140F"/>
    <w:rsid w:val="004118DF"/>
    <w:rsid w:val="00411E62"/>
    <w:rsid w:val="0041242A"/>
    <w:rsid w:val="00412618"/>
    <w:rsid w:val="00412D0A"/>
    <w:rsid w:val="00413464"/>
    <w:rsid w:val="00413924"/>
    <w:rsid w:val="00413BEC"/>
    <w:rsid w:val="00414374"/>
    <w:rsid w:val="00414418"/>
    <w:rsid w:val="00414BCE"/>
    <w:rsid w:val="00414BDC"/>
    <w:rsid w:val="00414CC2"/>
    <w:rsid w:val="00414DBC"/>
    <w:rsid w:val="00415748"/>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258B"/>
    <w:rsid w:val="00422639"/>
    <w:rsid w:val="00422680"/>
    <w:rsid w:val="00422E45"/>
    <w:rsid w:val="0042303D"/>
    <w:rsid w:val="0042320B"/>
    <w:rsid w:val="004236BA"/>
    <w:rsid w:val="0042386D"/>
    <w:rsid w:val="00423B8E"/>
    <w:rsid w:val="00424628"/>
    <w:rsid w:val="0042472A"/>
    <w:rsid w:val="00424E0D"/>
    <w:rsid w:val="004251AC"/>
    <w:rsid w:val="00425444"/>
    <w:rsid w:val="00426254"/>
    <w:rsid w:val="0042680E"/>
    <w:rsid w:val="00426891"/>
    <w:rsid w:val="00426F46"/>
    <w:rsid w:val="00426F6A"/>
    <w:rsid w:val="00427050"/>
    <w:rsid w:val="00427D3D"/>
    <w:rsid w:val="0043069F"/>
    <w:rsid w:val="00430D98"/>
    <w:rsid w:val="00430F22"/>
    <w:rsid w:val="004311AA"/>
    <w:rsid w:val="0043165C"/>
    <w:rsid w:val="0043189A"/>
    <w:rsid w:val="00431C74"/>
    <w:rsid w:val="00431E3D"/>
    <w:rsid w:val="00431E9C"/>
    <w:rsid w:val="00432496"/>
    <w:rsid w:val="00432581"/>
    <w:rsid w:val="004325A1"/>
    <w:rsid w:val="004327CD"/>
    <w:rsid w:val="004327CE"/>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76AF"/>
    <w:rsid w:val="00437854"/>
    <w:rsid w:val="00437902"/>
    <w:rsid w:val="00437D75"/>
    <w:rsid w:val="00437F10"/>
    <w:rsid w:val="00437FCC"/>
    <w:rsid w:val="0044030C"/>
    <w:rsid w:val="0044088E"/>
    <w:rsid w:val="004409CB"/>
    <w:rsid w:val="00440C38"/>
    <w:rsid w:val="00440CF2"/>
    <w:rsid w:val="00440E25"/>
    <w:rsid w:val="00440EA0"/>
    <w:rsid w:val="0044136C"/>
    <w:rsid w:val="00441D73"/>
    <w:rsid w:val="00441E30"/>
    <w:rsid w:val="00441F00"/>
    <w:rsid w:val="004421EC"/>
    <w:rsid w:val="00442829"/>
    <w:rsid w:val="004428D8"/>
    <w:rsid w:val="00442F4A"/>
    <w:rsid w:val="004430A1"/>
    <w:rsid w:val="004430C7"/>
    <w:rsid w:val="0044320F"/>
    <w:rsid w:val="00443655"/>
    <w:rsid w:val="00443E90"/>
    <w:rsid w:val="00444021"/>
    <w:rsid w:val="00444173"/>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D48"/>
    <w:rsid w:val="00450EE4"/>
    <w:rsid w:val="00451354"/>
    <w:rsid w:val="004514E0"/>
    <w:rsid w:val="00452105"/>
    <w:rsid w:val="004522A9"/>
    <w:rsid w:val="004527AC"/>
    <w:rsid w:val="00452E6D"/>
    <w:rsid w:val="00452FBC"/>
    <w:rsid w:val="00453340"/>
    <w:rsid w:val="0045350F"/>
    <w:rsid w:val="00453622"/>
    <w:rsid w:val="00453CC5"/>
    <w:rsid w:val="00453FD3"/>
    <w:rsid w:val="0045463C"/>
    <w:rsid w:val="00454849"/>
    <w:rsid w:val="00454AD4"/>
    <w:rsid w:val="00454EBB"/>
    <w:rsid w:val="00455466"/>
    <w:rsid w:val="004554B6"/>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9D1"/>
    <w:rsid w:val="00466D46"/>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D"/>
    <w:rsid w:val="00481EBF"/>
    <w:rsid w:val="004822C4"/>
    <w:rsid w:val="004824C4"/>
    <w:rsid w:val="00482859"/>
    <w:rsid w:val="0048285C"/>
    <w:rsid w:val="00482A1F"/>
    <w:rsid w:val="00482AA6"/>
    <w:rsid w:val="00483266"/>
    <w:rsid w:val="0048353D"/>
    <w:rsid w:val="00483870"/>
    <w:rsid w:val="00483C2C"/>
    <w:rsid w:val="00483D41"/>
    <w:rsid w:val="00483FF2"/>
    <w:rsid w:val="00484118"/>
    <w:rsid w:val="0048496A"/>
    <w:rsid w:val="00484D33"/>
    <w:rsid w:val="00484E0C"/>
    <w:rsid w:val="00484F4F"/>
    <w:rsid w:val="00484F91"/>
    <w:rsid w:val="00484FD3"/>
    <w:rsid w:val="0048547D"/>
    <w:rsid w:val="004854DF"/>
    <w:rsid w:val="0048562A"/>
    <w:rsid w:val="004859F2"/>
    <w:rsid w:val="00485E47"/>
    <w:rsid w:val="00485FAC"/>
    <w:rsid w:val="00485FFD"/>
    <w:rsid w:val="004861C7"/>
    <w:rsid w:val="00486EE4"/>
    <w:rsid w:val="00486EF5"/>
    <w:rsid w:val="00487CA4"/>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7DA"/>
    <w:rsid w:val="00493DDB"/>
    <w:rsid w:val="00494E06"/>
    <w:rsid w:val="00495121"/>
    <w:rsid w:val="004951A8"/>
    <w:rsid w:val="00495824"/>
    <w:rsid w:val="00495944"/>
    <w:rsid w:val="00495966"/>
    <w:rsid w:val="00495CCF"/>
    <w:rsid w:val="00495CE2"/>
    <w:rsid w:val="00495E4E"/>
    <w:rsid w:val="004968E0"/>
    <w:rsid w:val="0049720A"/>
    <w:rsid w:val="00497750"/>
    <w:rsid w:val="00497BD0"/>
    <w:rsid w:val="00497D0E"/>
    <w:rsid w:val="004A0391"/>
    <w:rsid w:val="004A0598"/>
    <w:rsid w:val="004A1322"/>
    <w:rsid w:val="004A1A52"/>
    <w:rsid w:val="004A1C49"/>
    <w:rsid w:val="004A1CB7"/>
    <w:rsid w:val="004A1D5C"/>
    <w:rsid w:val="004A1FFC"/>
    <w:rsid w:val="004A2284"/>
    <w:rsid w:val="004A22B5"/>
    <w:rsid w:val="004A22F2"/>
    <w:rsid w:val="004A2C91"/>
    <w:rsid w:val="004A3216"/>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971"/>
    <w:rsid w:val="004B2E71"/>
    <w:rsid w:val="004B2EAF"/>
    <w:rsid w:val="004B2FC1"/>
    <w:rsid w:val="004B3323"/>
    <w:rsid w:val="004B3A0F"/>
    <w:rsid w:val="004B4481"/>
    <w:rsid w:val="004B44E2"/>
    <w:rsid w:val="004B47F0"/>
    <w:rsid w:val="004B4C19"/>
    <w:rsid w:val="004B4CE2"/>
    <w:rsid w:val="004B4D0A"/>
    <w:rsid w:val="004B4DC0"/>
    <w:rsid w:val="004B5A91"/>
    <w:rsid w:val="004B60FB"/>
    <w:rsid w:val="004B6166"/>
    <w:rsid w:val="004B651D"/>
    <w:rsid w:val="004B6703"/>
    <w:rsid w:val="004B68CE"/>
    <w:rsid w:val="004B6972"/>
    <w:rsid w:val="004B6D6F"/>
    <w:rsid w:val="004B7334"/>
    <w:rsid w:val="004B7AF1"/>
    <w:rsid w:val="004C0741"/>
    <w:rsid w:val="004C0C3D"/>
    <w:rsid w:val="004C1504"/>
    <w:rsid w:val="004C18D8"/>
    <w:rsid w:val="004C1A94"/>
    <w:rsid w:val="004C1C2A"/>
    <w:rsid w:val="004C1C5F"/>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D06EA"/>
    <w:rsid w:val="004D1909"/>
    <w:rsid w:val="004D1C5A"/>
    <w:rsid w:val="004D22C9"/>
    <w:rsid w:val="004D2DD2"/>
    <w:rsid w:val="004D2DF0"/>
    <w:rsid w:val="004D338F"/>
    <w:rsid w:val="004D3E3D"/>
    <w:rsid w:val="004D3F94"/>
    <w:rsid w:val="004D4760"/>
    <w:rsid w:val="004D4BB5"/>
    <w:rsid w:val="004D544C"/>
    <w:rsid w:val="004D56E8"/>
    <w:rsid w:val="004D5CA7"/>
    <w:rsid w:val="004D5EE6"/>
    <w:rsid w:val="004D6AFA"/>
    <w:rsid w:val="004D7411"/>
    <w:rsid w:val="004D7672"/>
    <w:rsid w:val="004D7ABA"/>
    <w:rsid w:val="004D7F7E"/>
    <w:rsid w:val="004E11C4"/>
    <w:rsid w:val="004E2106"/>
    <w:rsid w:val="004E2288"/>
    <w:rsid w:val="004E23CE"/>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D3D"/>
    <w:rsid w:val="004F3F59"/>
    <w:rsid w:val="004F47B6"/>
    <w:rsid w:val="004F4EA8"/>
    <w:rsid w:val="004F5028"/>
    <w:rsid w:val="004F5701"/>
    <w:rsid w:val="004F583B"/>
    <w:rsid w:val="004F64F3"/>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57B"/>
    <w:rsid w:val="00501CA0"/>
    <w:rsid w:val="00501EC7"/>
    <w:rsid w:val="00502761"/>
    <w:rsid w:val="00502941"/>
    <w:rsid w:val="005030E2"/>
    <w:rsid w:val="00503162"/>
    <w:rsid w:val="00503249"/>
    <w:rsid w:val="00503CA5"/>
    <w:rsid w:val="00503CBC"/>
    <w:rsid w:val="00503D8A"/>
    <w:rsid w:val="00504383"/>
    <w:rsid w:val="005046DF"/>
    <w:rsid w:val="00504D0A"/>
    <w:rsid w:val="00505223"/>
    <w:rsid w:val="00505365"/>
    <w:rsid w:val="005055C4"/>
    <w:rsid w:val="005056BE"/>
    <w:rsid w:val="00505914"/>
    <w:rsid w:val="00505A1F"/>
    <w:rsid w:val="005063B9"/>
    <w:rsid w:val="005063FF"/>
    <w:rsid w:val="0050660F"/>
    <w:rsid w:val="0050673F"/>
    <w:rsid w:val="0050674D"/>
    <w:rsid w:val="00506D89"/>
    <w:rsid w:val="0050748A"/>
    <w:rsid w:val="00507761"/>
    <w:rsid w:val="00507FAA"/>
    <w:rsid w:val="00507FF9"/>
    <w:rsid w:val="0051001C"/>
    <w:rsid w:val="005102A8"/>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446"/>
    <w:rsid w:val="00517924"/>
    <w:rsid w:val="00517AE9"/>
    <w:rsid w:val="00517BE0"/>
    <w:rsid w:val="005210FF"/>
    <w:rsid w:val="0052113D"/>
    <w:rsid w:val="005211B9"/>
    <w:rsid w:val="005212BF"/>
    <w:rsid w:val="005212C4"/>
    <w:rsid w:val="005219B3"/>
    <w:rsid w:val="00521A8C"/>
    <w:rsid w:val="00522134"/>
    <w:rsid w:val="005221E6"/>
    <w:rsid w:val="0052242C"/>
    <w:rsid w:val="00522C9A"/>
    <w:rsid w:val="00522E32"/>
    <w:rsid w:val="005231B4"/>
    <w:rsid w:val="0052321D"/>
    <w:rsid w:val="005233D4"/>
    <w:rsid w:val="0052358F"/>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2669"/>
    <w:rsid w:val="005426D1"/>
    <w:rsid w:val="00543B2F"/>
    <w:rsid w:val="00544082"/>
    <w:rsid w:val="0054422F"/>
    <w:rsid w:val="0054458B"/>
    <w:rsid w:val="00544613"/>
    <w:rsid w:val="00544DDD"/>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61"/>
    <w:rsid w:val="00552884"/>
    <w:rsid w:val="005528DF"/>
    <w:rsid w:val="00553201"/>
    <w:rsid w:val="0055337D"/>
    <w:rsid w:val="00553D29"/>
    <w:rsid w:val="0055400E"/>
    <w:rsid w:val="005549E4"/>
    <w:rsid w:val="00554C30"/>
    <w:rsid w:val="00554E13"/>
    <w:rsid w:val="00554F84"/>
    <w:rsid w:val="005550A5"/>
    <w:rsid w:val="00555961"/>
    <w:rsid w:val="00555AC8"/>
    <w:rsid w:val="00556273"/>
    <w:rsid w:val="005567A3"/>
    <w:rsid w:val="00556CFB"/>
    <w:rsid w:val="00556E55"/>
    <w:rsid w:val="00557595"/>
    <w:rsid w:val="0055795E"/>
    <w:rsid w:val="00557A64"/>
    <w:rsid w:val="00557F94"/>
    <w:rsid w:val="005602BA"/>
    <w:rsid w:val="00560839"/>
    <w:rsid w:val="00560A8D"/>
    <w:rsid w:val="00560AB0"/>
    <w:rsid w:val="00560B78"/>
    <w:rsid w:val="00560CC1"/>
    <w:rsid w:val="00560FA3"/>
    <w:rsid w:val="00561568"/>
    <w:rsid w:val="005616B8"/>
    <w:rsid w:val="005620E7"/>
    <w:rsid w:val="00562442"/>
    <w:rsid w:val="00562522"/>
    <w:rsid w:val="00562668"/>
    <w:rsid w:val="005627E1"/>
    <w:rsid w:val="0056281B"/>
    <w:rsid w:val="00562A43"/>
    <w:rsid w:val="00562C8E"/>
    <w:rsid w:val="0056306A"/>
    <w:rsid w:val="005630F7"/>
    <w:rsid w:val="00563429"/>
    <w:rsid w:val="00563908"/>
    <w:rsid w:val="005639BF"/>
    <w:rsid w:val="00563F90"/>
    <w:rsid w:val="005640FC"/>
    <w:rsid w:val="00564CEB"/>
    <w:rsid w:val="00564DE6"/>
    <w:rsid w:val="005651AF"/>
    <w:rsid w:val="00565BAC"/>
    <w:rsid w:val="00565BC0"/>
    <w:rsid w:val="00566B7E"/>
    <w:rsid w:val="00566D94"/>
    <w:rsid w:val="00567075"/>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C9"/>
    <w:rsid w:val="0057307E"/>
    <w:rsid w:val="005730B8"/>
    <w:rsid w:val="005732D4"/>
    <w:rsid w:val="005733AA"/>
    <w:rsid w:val="00573522"/>
    <w:rsid w:val="00573722"/>
    <w:rsid w:val="00573FF2"/>
    <w:rsid w:val="00574454"/>
    <w:rsid w:val="0057463D"/>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98"/>
    <w:rsid w:val="00580A1F"/>
    <w:rsid w:val="00580BBF"/>
    <w:rsid w:val="00580D0A"/>
    <w:rsid w:val="00580E75"/>
    <w:rsid w:val="005811AB"/>
    <w:rsid w:val="00581241"/>
    <w:rsid w:val="005816A3"/>
    <w:rsid w:val="005818F6"/>
    <w:rsid w:val="00581905"/>
    <w:rsid w:val="0058197D"/>
    <w:rsid w:val="00581D9B"/>
    <w:rsid w:val="00582394"/>
    <w:rsid w:val="005825BC"/>
    <w:rsid w:val="00582AC6"/>
    <w:rsid w:val="00582DD6"/>
    <w:rsid w:val="00583452"/>
    <w:rsid w:val="0058349C"/>
    <w:rsid w:val="00583668"/>
    <w:rsid w:val="0058368E"/>
    <w:rsid w:val="00583D1B"/>
    <w:rsid w:val="00583D5C"/>
    <w:rsid w:val="005848CA"/>
    <w:rsid w:val="005848D0"/>
    <w:rsid w:val="005854DE"/>
    <w:rsid w:val="00585962"/>
    <w:rsid w:val="00585D2B"/>
    <w:rsid w:val="00586027"/>
    <w:rsid w:val="00586ECE"/>
    <w:rsid w:val="00586FD7"/>
    <w:rsid w:val="00587032"/>
    <w:rsid w:val="0058755E"/>
    <w:rsid w:val="005875FB"/>
    <w:rsid w:val="00587715"/>
    <w:rsid w:val="00587974"/>
    <w:rsid w:val="00587FD1"/>
    <w:rsid w:val="005904BB"/>
    <w:rsid w:val="00590C31"/>
    <w:rsid w:val="00590C58"/>
    <w:rsid w:val="00590DD0"/>
    <w:rsid w:val="0059189D"/>
    <w:rsid w:val="00591BCC"/>
    <w:rsid w:val="00591E04"/>
    <w:rsid w:val="00591EF7"/>
    <w:rsid w:val="00592310"/>
    <w:rsid w:val="0059259E"/>
    <w:rsid w:val="0059271F"/>
    <w:rsid w:val="005927A9"/>
    <w:rsid w:val="00592809"/>
    <w:rsid w:val="00592B05"/>
    <w:rsid w:val="00592BDE"/>
    <w:rsid w:val="00592C9F"/>
    <w:rsid w:val="00592E5A"/>
    <w:rsid w:val="0059320C"/>
    <w:rsid w:val="00593353"/>
    <w:rsid w:val="00593413"/>
    <w:rsid w:val="0059421C"/>
    <w:rsid w:val="0059456C"/>
    <w:rsid w:val="00594771"/>
    <w:rsid w:val="00594A44"/>
    <w:rsid w:val="00594E62"/>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7EE"/>
    <w:rsid w:val="005A7CA3"/>
    <w:rsid w:val="005B08DD"/>
    <w:rsid w:val="005B0CBB"/>
    <w:rsid w:val="005B0D29"/>
    <w:rsid w:val="005B0F62"/>
    <w:rsid w:val="005B0FE5"/>
    <w:rsid w:val="005B1011"/>
    <w:rsid w:val="005B1ABF"/>
    <w:rsid w:val="005B1AC6"/>
    <w:rsid w:val="005B1E28"/>
    <w:rsid w:val="005B24B3"/>
    <w:rsid w:val="005B24E2"/>
    <w:rsid w:val="005B292E"/>
    <w:rsid w:val="005B2AE6"/>
    <w:rsid w:val="005B2C56"/>
    <w:rsid w:val="005B2D58"/>
    <w:rsid w:val="005B33FE"/>
    <w:rsid w:val="005B379F"/>
    <w:rsid w:val="005B39CB"/>
    <w:rsid w:val="005B3A3B"/>
    <w:rsid w:val="005B3EED"/>
    <w:rsid w:val="005B4324"/>
    <w:rsid w:val="005B4556"/>
    <w:rsid w:val="005B45EF"/>
    <w:rsid w:val="005B46A4"/>
    <w:rsid w:val="005B4A63"/>
    <w:rsid w:val="005B4BE0"/>
    <w:rsid w:val="005B518D"/>
    <w:rsid w:val="005B54A3"/>
    <w:rsid w:val="005B571C"/>
    <w:rsid w:val="005B57B8"/>
    <w:rsid w:val="005B5D74"/>
    <w:rsid w:val="005B655A"/>
    <w:rsid w:val="005B72BF"/>
    <w:rsid w:val="005B7DF9"/>
    <w:rsid w:val="005C05F9"/>
    <w:rsid w:val="005C0733"/>
    <w:rsid w:val="005C0F37"/>
    <w:rsid w:val="005C1742"/>
    <w:rsid w:val="005C19FF"/>
    <w:rsid w:val="005C1C3F"/>
    <w:rsid w:val="005C1DC4"/>
    <w:rsid w:val="005C1E1E"/>
    <w:rsid w:val="005C20CE"/>
    <w:rsid w:val="005C24E9"/>
    <w:rsid w:val="005C2653"/>
    <w:rsid w:val="005C2BC0"/>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C3"/>
    <w:rsid w:val="005D6F99"/>
    <w:rsid w:val="005D748A"/>
    <w:rsid w:val="005D74C6"/>
    <w:rsid w:val="005D76A2"/>
    <w:rsid w:val="005D7707"/>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71D4"/>
    <w:rsid w:val="005E7301"/>
    <w:rsid w:val="005E7D5C"/>
    <w:rsid w:val="005E7DB0"/>
    <w:rsid w:val="005F0413"/>
    <w:rsid w:val="005F0555"/>
    <w:rsid w:val="005F05D2"/>
    <w:rsid w:val="005F0A3C"/>
    <w:rsid w:val="005F0B8A"/>
    <w:rsid w:val="005F0BCC"/>
    <w:rsid w:val="005F122A"/>
    <w:rsid w:val="005F1D99"/>
    <w:rsid w:val="005F2040"/>
    <w:rsid w:val="005F259A"/>
    <w:rsid w:val="005F25E1"/>
    <w:rsid w:val="005F2680"/>
    <w:rsid w:val="005F272A"/>
    <w:rsid w:val="005F2977"/>
    <w:rsid w:val="005F3116"/>
    <w:rsid w:val="005F366F"/>
    <w:rsid w:val="005F3B11"/>
    <w:rsid w:val="005F43CC"/>
    <w:rsid w:val="005F4A67"/>
    <w:rsid w:val="005F57C5"/>
    <w:rsid w:val="005F57EC"/>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F8"/>
    <w:rsid w:val="006025AA"/>
    <w:rsid w:val="00602A3A"/>
    <w:rsid w:val="00602AA0"/>
    <w:rsid w:val="00602B48"/>
    <w:rsid w:val="00602D23"/>
    <w:rsid w:val="0060359F"/>
    <w:rsid w:val="0060368D"/>
    <w:rsid w:val="00603748"/>
    <w:rsid w:val="00603B7A"/>
    <w:rsid w:val="00603BD2"/>
    <w:rsid w:val="00604301"/>
    <w:rsid w:val="00604362"/>
    <w:rsid w:val="006043A4"/>
    <w:rsid w:val="006044BC"/>
    <w:rsid w:val="006045B2"/>
    <w:rsid w:val="006047B8"/>
    <w:rsid w:val="00604A53"/>
    <w:rsid w:val="00604E17"/>
    <w:rsid w:val="00604F15"/>
    <w:rsid w:val="00604FC9"/>
    <w:rsid w:val="00605261"/>
    <w:rsid w:val="006061C2"/>
    <w:rsid w:val="0060660F"/>
    <w:rsid w:val="00606719"/>
    <w:rsid w:val="00607166"/>
    <w:rsid w:val="00607249"/>
    <w:rsid w:val="0060760A"/>
    <w:rsid w:val="0060787B"/>
    <w:rsid w:val="00607F92"/>
    <w:rsid w:val="00610844"/>
    <w:rsid w:val="00610D24"/>
    <w:rsid w:val="0061107B"/>
    <w:rsid w:val="0061126C"/>
    <w:rsid w:val="00611A28"/>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605E"/>
    <w:rsid w:val="006160B0"/>
    <w:rsid w:val="0061687A"/>
    <w:rsid w:val="00616A3D"/>
    <w:rsid w:val="00616A6B"/>
    <w:rsid w:val="00617B95"/>
    <w:rsid w:val="00620378"/>
    <w:rsid w:val="006204BE"/>
    <w:rsid w:val="00620EC4"/>
    <w:rsid w:val="00620F2D"/>
    <w:rsid w:val="006212A6"/>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71F5"/>
    <w:rsid w:val="006273B2"/>
    <w:rsid w:val="00627A4A"/>
    <w:rsid w:val="00627EA2"/>
    <w:rsid w:val="006307A6"/>
    <w:rsid w:val="00630ECB"/>
    <w:rsid w:val="00631286"/>
    <w:rsid w:val="006316E2"/>
    <w:rsid w:val="00631FB7"/>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29"/>
    <w:rsid w:val="00646229"/>
    <w:rsid w:val="006467F8"/>
    <w:rsid w:val="006475FE"/>
    <w:rsid w:val="006476B3"/>
    <w:rsid w:val="00647707"/>
    <w:rsid w:val="006477ED"/>
    <w:rsid w:val="00647ABE"/>
    <w:rsid w:val="00647C2A"/>
    <w:rsid w:val="00650515"/>
    <w:rsid w:val="00650F85"/>
    <w:rsid w:val="00651A94"/>
    <w:rsid w:val="00651BC8"/>
    <w:rsid w:val="00651F91"/>
    <w:rsid w:val="006523D9"/>
    <w:rsid w:val="0065252D"/>
    <w:rsid w:val="0065275D"/>
    <w:rsid w:val="00652E0F"/>
    <w:rsid w:val="00653837"/>
    <w:rsid w:val="00653F30"/>
    <w:rsid w:val="00653F34"/>
    <w:rsid w:val="00654871"/>
    <w:rsid w:val="00655091"/>
    <w:rsid w:val="0065511E"/>
    <w:rsid w:val="0065541B"/>
    <w:rsid w:val="00655521"/>
    <w:rsid w:val="006558F0"/>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4277"/>
    <w:rsid w:val="006643F0"/>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D0F"/>
    <w:rsid w:val="006720B8"/>
    <w:rsid w:val="0067265F"/>
    <w:rsid w:val="0067330A"/>
    <w:rsid w:val="006735D8"/>
    <w:rsid w:val="006735F9"/>
    <w:rsid w:val="00673CC0"/>
    <w:rsid w:val="00673D16"/>
    <w:rsid w:val="0067413F"/>
    <w:rsid w:val="0067424B"/>
    <w:rsid w:val="00674342"/>
    <w:rsid w:val="00674A0E"/>
    <w:rsid w:val="00674B35"/>
    <w:rsid w:val="00674B48"/>
    <w:rsid w:val="00674D22"/>
    <w:rsid w:val="006756B4"/>
    <w:rsid w:val="0067676A"/>
    <w:rsid w:val="006768C8"/>
    <w:rsid w:val="00676C37"/>
    <w:rsid w:val="00677076"/>
    <w:rsid w:val="00677125"/>
    <w:rsid w:val="0067747B"/>
    <w:rsid w:val="00677769"/>
    <w:rsid w:val="00677E05"/>
    <w:rsid w:val="0068033D"/>
    <w:rsid w:val="00680668"/>
    <w:rsid w:val="00680A92"/>
    <w:rsid w:val="00680E8E"/>
    <w:rsid w:val="00680F0A"/>
    <w:rsid w:val="00680FC6"/>
    <w:rsid w:val="00681324"/>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7A9F"/>
    <w:rsid w:val="00687DF6"/>
    <w:rsid w:val="006902AA"/>
    <w:rsid w:val="0069080A"/>
    <w:rsid w:val="00690957"/>
    <w:rsid w:val="0069140B"/>
    <w:rsid w:val="0069159F"/>
    <w:rsid w:val="006917A0"/>
    <w:rsid w:val="00691838"/>
    <w:rsid w:val="00691D89"/>
    <w:rsid w:val="006921B6"/>
    <w:rsid w:val="00692483"/>
    <w:rsid w:val="00692E79"/>
    <w:rsid w:val="00693084"/>
    <w:rsid w:val="006936A3"/>
    <w:rsid w:val="00693F3B"/>
    <w:rsid w:val="00694775"/>
    <w:rsid w:val="00694E51"/>
    <w:rsid w:val="00695270"/>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6CE"/>
    <w:rsid w:val="006B06EC"/>
    <w:rsid w:val="006B0C21"/>
    <w:rsid w:val="006B0CBB"/>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19A4"/>
    <w:rsid w:val="006C1A63"/>
    <w:rsid w:val="006C1B24"/>
    <w:rsid w:val="006C1D5D"/>
    <w:rsid w:val="006C219E"/>
    <w:rsid w:val="006C2336"/>
    <w:rsid w:val="006C26F7"/>
    <w:rsid w:val="006C28E1"/>
    <w:rsid w:val="006C2F50"/>
    <w:rsid w:val="006C376B"/>
    <w:rsid w:val="006C396D"/>
    <w:rsid w:val="006C3A58"/>
    <w:rsid w:val="006C3FD7"/>
    <w:rsid w:val="006C4971"/>
    <w:rsid w:val="006C4D49"/>
    <w:rsid w:val="006C4DD9"/>
    <w:rsid w:val="006C4EBB"/>
    <w:rsid w:val="006C561F"/>
    <w:rsid w:val="006C5950"/>
    <w:rsid w:val="006C6648"/>
    <w:rsid w:val="006C68B4"/>
    <w:rsid w:val="006C75F6"/>
    <w:rsid w:val="006D0493"/>
    <w:rsid w:val="006D0570"/>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E0450"/>
    <w:rsid w:val="006E0461"/>
    <w:rsid w:val="006E0EA5"/>
    <w:rsid w:val="006E11D7"/>
    <w:rsid w:val="006E126D"/>
    <w:rsid w:val="006E17E0"/>
    <w:rsid w:val="006E1804"/>
    <w:rsid w:val="006E196F"/>
    <w:rsid w:val="006E1ABF"/>
    <w:rsid w:val="006E1C4C"/>
    <w:rsid w:val="006E2805"/>
    <w:rsid w:val="006E2B9C"/>
    <w:rsid w:val="006E36F0"/>
    <w:rsid w:val="006E3EEC"/>
    <w:rsid w:val="006E3FC6"/>
    <w:rsid w:val="006E4511"/>
    <w:rsid w:val="006E48CC"/>
    <w:rsid w:val="006E4CC9"/>
    <w:rsid w:val="006E4DB0"/>
    <w:rsid w:val="006E505D"/>
    <w:rsid w:val="006E5496"/>
    <w:rsid w:val="006E5787"/>
    <w:rsid w:val="006E5C87"/>
    <w:rsid w:val="006E5C8C"/>
    <w:rsid w:val="006E6106"/>
    <w:rsid w:val="006E62D8"/>
    <w:rsid w:val="006E6531"/>
    <w:rsid w:val="006E65B1"/>
    <w:rsid w:val="006E6B0C"/>
    <w:rsid w:val="006E6B5E"/>
    <w:rsid w:val="006E7186"/>
    <w:rsid w:val="006E7B0D"/>
    <w:rsid w:val="006F0407"/>
    <w:rsid w:val="006F04E6"/>
    <w:rsid w:val="006F0642"/>
    <w:rsid w:val="006F064E"/>
    <w:rsid w:val="006F1060"/>
    <w:rsid w:val="006F119C"/>
    <w:rsid w:val="006F12D0"/>
    <w:rsid w:val="006F14FB"/>
    <w:rsid w:val="006F1A86"/>
    <w:rsid w:val="006F1D3E"/>
    <w:rsid w:val="006F214F"/>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6079"/>
    <w:rsid w:val="0070611F"/>
    <w:rsid w:val="00706264"/>
    <w:rsid w:val="00707C78"/>
    <w:rsid w:val="00707E9E"/>
    <w:rsid w:val="00710098"/>
    <w:rsid w:val="00710131"/>
    <w:rsid w:val="00710708"/>
    <w:rsid w:val="007114F2"/>
    <w:rsid w:val="007117EF"/>
    <w:rsid w:val="007118D8"/>
    <w:rsid w:val="007120F8"/>
    <w:rsid w:val="00712B18"/>
    <w:rsid w:val="00712BFE"/>
    <w:rsid w:val="00712CFD"/>
    <w:rsid w:val="00712ED3"/>
    <w:rsid w:val="00713AC0"/>
    <w:rsid w:val="00713C19"/>
    <w:rsid w:val="00713CF1"/>
    <w:rsid w:val="00713D72"/>
    <w:rsid w:val="00713FA0"/>
    <w:rsid w:val="007144E0"/>
    <w:rsid w:val="00714649"/>
    <w:rsid w:val="007151D6"/>
    <w:rsid w:val="00716213"/>
    <w:rsid w:val="007162D9"/>
    <w:rsid w:val="00716693"/>
    <w:rsid w:val="007168B7"/>
    <w:rsid w:val="00716A9F"/>
    <w:rsid w:val="00716EB6"/>
    <w:rsid w:val="00717482"/>
    <w:rsid w:val="00717B58"/>
    <w:rsid w:val="00717B78"/>
    <w:rsid w:val="00717C2B"/>
    <w:rsid w:val="007200E0"/>
    <w:rsid w:val="00720142"/>
    <w:rsid w:val="00720155"/>
    <w:rsid w:val="00720C80"/>
    <w:rsid w:val="00721292"/>
    <w:rsid w:val="007212EB"/>
    <w:rsid w:val="0072137B"/>
    <w:rsid w:val="0072196B"/>
    <w:rsid w:val="00721C63"/>
    <w:rsid w:val="00721D0A"/>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7D7"/>
    <w:rsid w:val="007408EC"/>
    <w:rsid w:val="00740D46"/>
    <w:rsid w:val="007411EE"/>
    <w:rsid w:val="007418D3"/>
    <w:rsid w:val="00741A0B"/>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112"/>
    <w:rsid w:val="0075425F"/>
    <w:rsid w:val="00754441"/>
    <w:rsid w:val="00754CE9"/>
    <w:rsid w:val="0075574D"/>
    <w:rsid w:val="00755B14"/>
    <w:rsid w:val="00755BF1"/>
    <w:rsid w:val="00755C77"/>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AE"/>
    <w:rsid w:val="00774239"/>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FD2"/>
    <w:rsid w:val="007840A3"/>
    <w:rsid w:val="0078436C"/>
    <w:rsid w:val="0078440E"/>
    <w:rsid w:val="00784446"/>
    <w:rsid w:val="007844E8"/>
    <w:rsid w:val="007847E9"/>
    <w:rsid w:val="007849D3"/>
    <w:rsid w:val="00784ADD"/>
    <w:rsid w:val="007850E9"/>
    <w:rsid w:val="007856B5"/>
    <w:rsid w:val="00785B6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25E7"/>
    <w:rsid w:val="00792878"/>
    <w:rsid w:val="007929ED"/>
    <w:rsid w:val="00792AA5"/>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A0097"/>
    <w:rsid w:val="007A0E71"/>
    <w:rsid w:val="007A1205"/>
    <w:rsid w:val="007A141F"/>
    <w:rsid w:val="007A154B"/>
    <w:rsid w:val="007A1B6D"/>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231C"/>
    <w:rsid w:val="007B250A"/>
    <w:rsid w:val="007B257B"/>
    <w:rsid w:val="007B28B4"/>
    <w:rsid w:val="007B30E3"/>
    <w:rsid w:val="007B33C7"/>
    <w:rsid w:val="007B34FD"/>
    <w:rsid w:val="007B3904"/>
    <w:rsid w:val="007B3F50"/>
    <w:rsid w:val="007B42D5"/>
    <w:rsid w:val="007B4AFC"/>
    <w:rsid w:val="007B4B2F"/>
    <w:rsid w:val="007B5251"/>
    <w:rsid w:val="007B5A86"/>
    <w:rsid w:val="007B5F63"/>
    <w:rsid w:val="007B6322"/>
    <w:rsid w:val="007B66E4"/>
    <w:rsid w:val="007B708D"/>
    <w:rsid w:val="007B7289"/>
    <w:rsid w:val="007C0557"/>
    <w:rsid w:val="007C0B04"/>
    <w:rsid w:val="007C0F4F"/>
    <w:rsid w:val="007C0F8D"/>
    <w:rsid w:val="007C1079"/>
    <w:rsid w:val="007C11EB"/>
    <w:rsid w:val="007C12B8"/>
    <w:rsid w:val="007C14E1"/>
    <w:rsid w:val="007C157A"/>
    <w:rsid w:val="007C2409"/>
    <w:rsid w:val="007C25D0"/>
    <w:rsid w:val="007C3200"/>
    <w:rsid w:val="007C33B0"/>
    <w:rsid w:val="007C3D85"/>
    <w:rsid w:val="007C3F37"/>
    <w:rsid w:val="007C4468"/>
    <w:rsid w:val="007C4D84"/>
    <w:rsid w:val="007C5163"/>
    <w:rsid w:val="007C53EB"/>
    <w:rsid w:val="007C55D5"/>
    <w:rsid w:val="007C5BBB"/>
    <w:rsid w:val="007C5CE6"/>
    <w:rsid w:val="007C5D9D"/>
    <w:rsid w:val="007C6A38"/>
    <w:rsid w:val="007C6B3F"/>
    <w:rsid w:val="007C6E39"/>
    <w:rsid w:val="007C6F34"/>
    <w:rsid w:val="007C7266"/>
    <w:rsid w:val="007C72B1"/>
    <w:rsid w:val="007C72D4"/>
    <w:rsid w:val="007C73F9"/>
    <w:rsid w:val="007C7931"/>
    <w:rsid w:val="007C79B9"/>
    <w:rsid w:val="007C7BCC"/>
    <w:rsid w:val="007C7C06"/>
    <w:rsid w:val="007C7C36"/>
    <w:rsid w:val="007D0143"/>
    <w:rsid w:val="007D07E7"/>
    <w:rsid w:val="007D132F"/>
    <w:rsid w:val="007D1FF1"/>
    <w:rsid w:val="007D26FE"/>
    <w:rsid w:val="007D284B"/>
    <w:rsid w:val="007D305A"/>
    <w:rsid w:val="007D397D"/>
    <w:rsid w:val="007D3D1E"/>
    <w:rsid w:val="007D4425"/>
    <w:rsid w:val="007D45AB"/>
    <w:rsid w:val="007D49A6"/>
    <w:rsid w:val="007D4C22"/>
    <w:rsid w:val="007D4D40"/>
    <w:rsid w:val="007D5069"/>
    <w:rsid w:val="007D56A6"/>
    <w:rsid w:val="007D5DDA"/>
    <w:rsid w:val="007D63D2"/>
    <w:rsid w:val="007D664F"/>
    <w:rsid w:val="007D6977"/>
    <w:rsid w:val="007D7423"/>
    <w:rsid w:val="007E038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4287"/>
    <w:rsid w:val="007E4A85"/>
    <w:rsid w:val="007E5022"/>
    <w:rsid w:val="007E6670"/>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384"/>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810"/>
    <w:rsid w:val="0080588C"/>
    <w:rsid w:val="00805C6B"/>
    <w:rsid w:val="00805D2D"/>
    <w:rsid w:val="00805EAB"/>
    <w:rsid w:val="0080664C"/>
    <w:rsid w:val="00806CBC"/>
    <w:rsid w:val="008071B0"/>
    <w:rsid w:val="00807C91"/>
    <w:rsid w:val="00810115"/>
    <w:rsid w:val="008103A5"/>
    <w:rsid w:val="008104A2"/>
    <w:rsid w:val="0081072D"/>
    <w:rsid w:val="00810812"/>
    <w:rsid w:val="00810A3C"/>
    <w:rsid w:val="00810D36"/>
    <w:rsid w:val="00810DE2"/>
    <w:rsid w:val="00810E71"/>
    <w:rsid w:val="00810F0D"/>
    <w:rsid w:val="0081178B"/>
    <w:rsid w:val="00811CC6"/>
    <w:rsid w:val="00812100"/>
    <w:rsid w:val="00812628"/>
    <w:rsid w:val="008126A8"/>
    <w:rsid w:val="008126FA"/>
    <w:rsid w:val="008129A8"/>
    <w:rsid w:val="00812C9C"/>
    <w:rsid w:val="00812CB9"/>
    <w:rsid w:val="00812E86"/>
    <w:rsid w:val="00812EB2"/>
    <w:rsid w:val="00812F30"/>
    <w:rsid w:val="008132C8"/>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49"/>
    <w:rsid w:val="0081644F"/>
    <w:rsid w:val="0081736A"/>
    <w:rsid w:val="008179B9"/>
    <w:rsid w:val="00817D3F"/>
    <w:rsid w:val="00817E4F"/>
    <w:rsid w:val="0082017A"/>
    <w:rsid w:val="008208D1"/>
    <w:rsid w:val="00820962"/>
    <w:rsid w:val="008209E7"/>
    <w:rsid w:val="00820B10"/>
    <w:rsid w:val="008211B5"/>
    <w:rsid w:val="008220BA"/>
    <w:rsid w:val="008228EB"/>
    <w:rsid w:val="00822CEA"/>
    <w:rsid w:val="008237C1"/>
    <w:rsid w:val="00823D5B"/>
    <w:rsid w:val="008240E2"/>
    <w:rsid w:val="008245E1"/>
    <w:rsid w:val="0082460E"/>
    <w:rsid w:val="00824DE5"/>
    <w:rsid w:val="008251F7"/>
    <w:rsid w:val="00825356"/>
    <w:rsid w:val="00825A8B"/>
    <w:rsid w:val="00827470"/>
    <w:rsid w:val="00827E86"/>
    <w:rsid w:val="008301AD"/>
    <w:rsid w:val="00830340"/>
    <w:rsid w:val="008303A9"/>
    <w:rsid w:val="008306FD"/>
    <w:rsid w:val="00830E61"/>
    <w:rsid w:val="00830ED4"/>
    <w:rsid w:val="00831602"/>
    <w:rsid w:val="00831AE9"/>
    <w:rsid w:val="00831B76"/>
    <w:rsid w:val="00831ED8"/>
    <w:rsid w:val="00831F8D"/>
    <w:rsid w:val="008322F8"/>
    <w:rsid w:val="008323C1"/>
    <w:rsid w:val="00832F2E"/>
    <w:rsid w:val="00832F9A"/>
    <w:rsid w:val="008330FA"/>
    <w:rsid w:val="008344F7"/>
    <w:rsid w:val="008347DB"/>
    <w:rsid w:val="00834E19"/>
    <w:rsid w:val="008358E1"/>
    <w:rsid w:val="00835C5A"/>
    <w:rsid w:val="00836412"/>
    <w:rsid w:val="00836413"/>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40F0"/>
    <w:rsid w:val="00844431"/>
    <w:rsid w:val="008447D4"/>
    <w:rsid w:val="00844C6C"/>
    <w:rsid w:val="0084549A"/>
    <w:rsid w:val="008463C9"/>
    <w:rsid w:val="00846B51"/>
    <w:rsid w:val="00846DC5"/>
    <w:rsid w:val="00846F11"/>
    <w:rsid w:val="008475FE"/>
    <w:rsid w:val="008476C6"/>
    <w:rsid w:val="0084773C"/>
    <w:rsid w:val="008478E8"/>
    <w:rsid w:val="00847D84"/>
    <w:rsid w:val="0085013E"/>
    <w:rsid w:val="00850604"/>
    <w:rsid w:val="008508CE"/>
    <w:rsid w:val="008518E0"/>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B44"/>
    <w:rsid w:val="0085621E"/>
    <w:rsid w:val="00856659"/>
    <w:rsid w:val="00856A2C"/>
    <w:rsid w:val="008572CE"/>
    <w:rsid w:val="00857703"/>
    <w:rsid w:val="0085777F"/>
    <w:rsid w:val="00857A4A"/>
    <w:rsid w:val="00860311"/>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4B8"/>
    <w:rsid w:val="00866994"/>
    <w:rsid w:val="008671AA"/>
    <w:rsid w:val="008671DD"/>
    <w:rsid w:val="00867F5A"/>
    <w:rsid w:val="008700CD"/>
    <w:rsid w:val="008701CF"/>
    <w:rsid w:val="00870889"/>
    <w:rsid w:val="008709A0"/>
    <w:rsid w:val="00870A4D"/>
    <w:rsid w:val="00870C10"/>
    <w:rsid w:val="008712E1"/>
    <w:rsid w:val="008713AF"/>
    <w:rsid w:val="00871B6C"/>
    <w:rsid w:val="0087218A"/>
    <w:rsid w:val="00872817"/>
    <w:rsid w:val="00872E12"/>
    <w:rsid w:val="008739AE"/>
    <w:rsid w:val="008739BA"/>
    <w:rsid w:val="00873AB0"/>
    <w:rsid w:val="00873B37"/>
    <w:rsid w:val="00873DE5"/>
    <w:rsid w:val="00873E0B"/>
    <w:rsid w:val="00873E69"/>
    <w:rsid w:val="00873F94"/>
    <w:rsid w:val="00873F9D"/>
    <w:rsid w:val="0087492C"/>
    <w:rsid w:val="0087526D"/>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5CA"/>
    <w:rsid w:val="00885668"/>
    <w:rsid w:val="00885688"/>
    <w:rsid w:val="008858CD"/>
    <w:rsid w:val="00886587"/>
    <w:rsid w:val="008872E7"/>
    <w:rsid w:val="00887B27"/>
    <w:rsid w:val="00887CA4"/>
    <w:rsid w:val="00887E1F"/>
    <w:rsid w:val="00887FB2"/>
    <w:rsid w:val="008905D8"/>
    <w:rsid w:val="008906F3"/>
    <w:rsid w:val="00890917"/>
    <w:rsid w:val="008909FF"/>
    <w:rsid w:val="00890A1B"/>
    <w:rsid w:val="008910A9"/>
    <w:rsid w:val="0089121B"/>
    <w:rsid w:val="00891489"/>
    <w:rsid w:val="00891570"/>
    <w:rsid w:val="0089174C"/>
    <w:rsid w:val="00891C76"/>
    <w:rsid w:val="00892806"/>
    <w:rsid w:val="00892BC9"/>
    <w:rsid w:val="00892FC8"/>
    <w:rsid w:val="00892FFD"/>
    <w:rsid w:val="00893681"/>
    <w:rsid w:val="008936AF"/>
    <w:rsid w:val="00893E3B"/>
    <w:rsid w:val="00893F1E"/>
    <w:rsid w:val="008941E7"/>
    <w:rsid w:val="008941F8"/>
    <w:rsid w:val="008942BD"/>
    <w:rsid w:val="008943BE"/>
    <w:rsid w:val="00894578"/>
    <w:rsid w:val="008947A3"/>
    <w:rsid w:val="00894C1D"/>
    <w:rsid w:val="008950AC"/>
    <w:rsid w:val="00895242"/>
    <w:rsid w:val="008954AB"/>
    <w:rsid w:val="0089575A"/>
    <w:rsid w:val="00895A2B"/>
    <w:rsid w:val="00895B94"/>
    <w:rsid w:val="00895C2C"/>
    <w:rsid w:val="00895E22"/>
    <w:rsid w:val="008963C9"/>
    <w:rsid w:val="0089658F"/>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4C3"/>
    <w:rsid w:val="008B4587"/>
    <w:rsid w:val="008B4850"/>
    <w:rsid w:val="008B4A16"/>
    <w:rsid w:val="008B4DE3"/>
    <w:rsid w:val="008B5426"/>
    <w:rsid w:val="008B5817"/>
    <w:rsid w:val="008B5C5B"/>
    <w:rsid w:val="008B5CBD"/>
    <w:rsid w:val="008B5E6E"/>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154F"/>
    <w:rsid w:val="008C1DE4"/>
    <w:rsid w:val="008C20D2"/>
    <w:rsid w:val="008C2181"/>
    <w:rsid w:val="008C22BC"/>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23C0"/>
    <w:rsid w:val="008D2626"/>
    <w:rsid w:val="008D2977"/>
    <w:rsid w:val="008D29D5"/>
    <w:rsid w:val="008D2EB5"/>
    <w:rsid w:val="008D32B5"/>
    <w:rsid w:val="008D3778"/>
    <w:rsid w:val="008D386E"/>
    <w:rsid w:val="008D3A69"/>
    <w:rsid w:val="008D3AA7"/>
    <w:rsid w:val="008D408E"/>
    <w:rsid w:val="008D4DDE"/>
    <w:rsid w:val="008D4ED8"/>
    <w:rsid w:val="008D50F7"/>
    <w:rsid w:val="008D53AA"/>
    <w:rsid w:val="008D569B"/>
    <w:rsid w:val="008D5FF7"/>
    <w:rsid w:val="008D6198"/>
    <w:rsid w:val="008D6289"/>
    <w:rsid w:val="008D6C27"/>
    <w:rsid w:val="008D6C78"/>
    <w:rsid w:val="008D6DBB"/>
    <w:rsid w:val="008D76ED"/>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E2C"/>
    <w:rsid w:val="008E3E95"/>
    <w:rsid w:val="008E411E"/>
    <w:rsid w:val="008E50D9"/>
    <w:rsid w:val="008E519E"/>
    <w:rsid w:val="008E57FF"/>
    <w:rsid w:val="008E5D9E"/>
    <w:rsid w:val="008E5EEC"/>
    <w:rsid w:val="008E64D0"/>
    <w:rsid w:val="008E676A"/>
    <w:rsid w:val="008E6995"/>
    <w:rsid w:val="008E6C17"/>
    <w:rsid w:val="008E7A00"/>
    <w:rsid w:val="008E7D5B"/>
    <w:rsid w:val="008E7EB7"/>
    <w:rsid w:val="008F0306"/>
    <w:rsid w:val="008F04E8"/>
    <w:rsid w:val="008F09B5"/>
    <w:rsid w:val="008F0A5B"/>
    <w:rsid w:val="008F0B8A"/>
    <w:rsid w:val="008F1C24"/>
    <w:rsid w:val="008F1D1B"/>
    <w:rsid w:val="008F1FDB"/>
    <w:rsid w:val="008F24AD"/>
    <w:rsid w:val="008F29B0"/>
    <w:rsid w:val="008F29BC"/>
    <w:rsid w:val="008F308E"/>
    <w:rsid w:val="008F32DF"/>
    <w:rsid w:val="008F33C2"/>
    <w:rsid w:val="008F353C"/>
    <w:rsid w:val="008F39ED"/>
    <w:rsid w:val="008F3A7F"/>
    <w:rsid w:val="008F3BF0"/>
    <w:rsid w:val="008F4C30"/>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279"/>
    <w:rsid w:val="00902B26"/>
    <w:rsid w:val="00903372"/>
    <w:rsid w:val="00903588"/>
    <w:rsid w:val="009035C2"/>
    <w:rsid w:val="009039BA"/>
    <w:rsid w:val="0090444A"/>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D0C"/>
    <w:rsid w:val="0091127A"/>
    <w:rsid w:val="009114CA"/>
    <w:rsid w:val="0091163E"/>
    <w:rsid w:val="0091198A"/>
    <w:rsid w:val="009122A7"/>
    <w:rsid w:val="00912608"/>
    <w:rsid w:val="00912C4A"/>
    <w:rsid w:val="00912FC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FAC"/>
    <w:rsid w:val="0092326C"/>
    <w:rsid w:val="0092347F"/>
    <w:rsid w:val="009235B2"/>
    <w:rsid w:val="0092383B"/>
    <w:rsid w:val="0092385F"/>
    <w:rsid w:val="00923939"/>
    <w:rsid w:val="00923B24"/>
    <w:rsid w:val="00923C75"/>
    <w:rsid w:val="009241A0"/>
    <w:rsid w:val="00924668"/>
    <w:rsid w:val="0092468A"/>
    <w:rsid w:val="00924979"/>
    <w:rsid w:val="00924D23"/>
    <w:rsid w:val="00924FD7"/>
    <w:rsid w:val="0092551C"/>
    <w:rsid w:val="0092586E"/>
    <w:rsid w:val="009259E2"/>
    <w:rsid w:val="00925FBA"/>
    <w:rsid w:val="00926210"/>
    <w:rsid w:val="0092636B"/>
    <w:rsid w:val="00926AF7"/>
    <w:rsid w:val="00926BAF"/>
    <w:rsid w:val="00926BFF"/>
    <w:rsid w:val="0092742D"/>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EB9"/>
    <w:rsid w:val="009336A4"/>
    <w:rsid w:val="00934058"/>
    <w:rsid w:val="009341AB"/>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714C"/>
    <w:rsid w:val="009672D8"/>
    <w:rsid w:val="009676AD"/>
    <w:rsid w:val="00967755"/>
    <w:rsid w:val="00967C0D"/>
    <w:rsid w:val="00967E1E"/>
    <w:rsid w:val="00970316"/>
    <w:rsid w:val="009703C2"/>
    <w:rsid w:val="00970E5F"/>
    <w:rsid w:val="009713E1"/>
    <w:rsid w:val="00971E87"/>
    <w:rsid w:val="00972116"/>
    <w:rsid w:val="00972651"/>
    <w:rsid w:val="0097371E"/>
    <w:rsid w:val="009737FE"/>
    <w:rsid w:val="00973B65"/>
    <w:rsid w:val="00973F8E"/>
    <w:rsid w:val="0097434F"/>
    <w:rsid w:val="009745DD"/>
    <w:rsid w:val="009747C6"/>
    <w:rsid w:val="00974B5B"/>
    <w:rsid w:val="00975947"/>
    <w:rsid w:val="00976363"/>
    <w:rsid w:val="009763E9"/>
    <w:rsid w:val="0097655D"/>
    <w:rsid w:val="00976595"/>
    <w:rsid w:val="0097667A"/>
    <w:rsid w:val="00976694"/>
    <w:rsid w:val="009766BD"/>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BF1"/>
    <w:rsid w:val="00985218"/>
    <w:rsid w:val="0098534D"/>
    <w:rsid w:val="00985862"/>
    <w:rsid w:val="00985C48"/>
    <w:rsid w:val="009862D0"/>
    <w:rsid w:val="0098717F"/>
    <w:rsid w:val="009873AD"/>
    <w:rsid w:val="00987491"/>
    <w:rsid w:val="009876A1"/>
    <w:rsid w:val="0099001F"/>
    <w:rsid w:val="0099009F"/>
    <w:rsid w:val="00990412"/>
    <w:rsid w:val="00990660"/>
    <w:rsid w:val="00990D5A"/>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10D6"/>
    <w:rsid w:val="009A1E56"/>
    <w:rsid w:val="009A283C"/>
    <w:rsid w:val="009A2A47"/>
    <w:rsid w:val="009A30AD"/>
    <w:rsid w:val="009A30B5"/>
    <w:rsid w:val="009A32F1"/>
    <w:rsid w:val="009A3A60"/>
    <w:rsid w:val="009A3C98"/>
    <w:rsid w:val="009A3CA6"/>
    <w:rsid w:val="009A4038"/>
    <w:rsid w:val="009A41EB"/>
    <w:rsid w:val="009A4AA0"/>
    <w:rsid w:val="009A4B47"/>
    <w:rsid w:val="009A4C0C"/>
    <w:rsid w:val="009A4CFA"/>
    <w:rsid w:val="009A4FA7"/>
    <w:rsid w:val="009A504E"/>
    <w:rsid w:val="009A5818"/>
    <w:rsid w:val="009A5AD7"/>
    <w:rsid w:val="009A600A"/>
    <w:rsid w:val="009A601E"/>
    <w:rsid w:val="009A6205"/>
    <w:rsid w:val="009A6295"/>
    <w:rsid w:val="009A6AC2"/>
    <w:rsid w:val="009A6C5D"/>
    <w:rsid w:val="009A718D"/>
    <w:rsid w:val="009A7B7D"/>
    <w:rsid w:val="009B0331"/>
    <w:rsid w:val="009B09E7"/>
    <w:rsid w:val="009B0E50"/>
    <w:rsid w:val="009B2711"/>
    <w:rsid w:val="009B27A4"/>
    <w:rsid w:val="009B2EC1"/>
    <w:rsid w:val="009B3236"/>
    <w:rsid w:val="009B3309"/>
    <w:rsid w:val="009B33E9"/>
    <w:rsid w:val="009B4051"/>
    <w:rsid w:val="009B442F"/>
    <w:rsid w:val="009B46EA"/>
    <w:rsid w:val="009B4C02"/>
    <w:rsid w:val="009B5074"/>
    <w:rsid w:val="009B644C"/>
    <w:rsid w:val="009B6728"/>
    <w:rsid w:val="009B6AE3"/>
    <w:rsid w:val="009B6EEB"/>
    <w:rsid w:val="009B7356"/>
    <w:rsid w:val="009B7C86"/>
    <w:rsid w:val="009C0554"/>
    <w:rsid w:val="009C067D"/>
    <w:rsid w:val="009C096D"/>
    <w:rsid w:val="009C0A43"/>
    <w:rsid w:val="009C11B8"/>
    <w:rsid w:val="009C1274"/>
    <w:rsid w:val="009C12A0"/>
    <w:rsid w:val="009C15DC"/>
    <w:rsid w:val="009C207A"/>
    <w:rsid w:val="009C21B5"/>
    <w:rsid w:val="009C265B"/>
    <w:rsid w:val="009C2748"/>
    <w:rsid w:val="009C28CE"/>
    <w:rsid w:val="009C2E2C"/>
    <w:rsid w:val="009C35C6"/>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A61"/>
    <w:rsid w:val="009C7CEE"/>
    <w:rsid w:val="009D088C"/>
    <w:rsid w:val="009D0AF5"/>
    <w:rsid w:val="009D0C86"/>
    <w:rsid w:val="009D0E70"/>
    <w:rsid w:val="009D1764"/>
    <w:rsid w:val="009D2335"/>
    <w:rsid w:val="009D2501"/>
    <w:rsid w:val="009D2943"/>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338"/>
    <w:rsid w:val="009F587D"/>
    <w:rsid w:val="009F5923"/>
    <w:rsid w:val="009F5A52"/>
    <w:rsid w:val="009F5EE1"/>
    <w:rsid w:val="009F656B"/>
    <w:rsid w:val="009F690F"/>
    <w:rsid w:val="009F692A"/>
    <w:rsid w:val="009F6BB5"/>
    <w:rsid w:val="009F6C44"/>
    <w:rsid w:val="00A000AD"/>
    <w:rsid w:val="00A00620"/>
    <w:rsid w:val="00A00636"/>
    <w:rsid w:val="00A0157A"/>
    <w:rsid w:val="00A017B0"/>
    <w:rsid w:val="00A01A31"/>
    <w:rsid w:val="00A02438"/>
    <w:rsid w:val="00A02D34"/>
    <w:rsid w:val="00A03513"/>
    <w:rsid w:val="00A037D1"/>
    <w:rsid w:val="00A03B2E"/>
    <w:rsid w:val="00A0408A"/>
    <w:rsid w:val="00A040A8"/>
    <w:rsid w:val="00A04917"/>
    <w:rsid w:val="00A04B73"/>
    <w:rsid w:val="00A05598"/>
    <w:rsid w:val="00A05CDB"/>
    <w:rsid w:val="00A0647F"/>
    <w:rsid w:val="00A07088"/>
    <w:rsid w:val="00A07ADA"/>
    <w:rsid w:val="00A07DFA"/>
    <w:rsid w:val="00A10078"/>
    <w:rsid w:val="00A10717"/>
    <w:rsid w:val="00A10B4F"/>
    <w:rsid w:val="00A11A11"/>
    <w:rsid w:val="00A11B46"/>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20C"/>
    <w:rsid w:val="00A162D9"/>
    <w:rsid w:val="00A16B82"/>
    <w:rsid w:val="00A16BEC"/>
    <w:rsid w:val="00A170AB"/>
    <w:rsid w:val="00A175CA"/>
    <w:rsid w:val="00A178BA"/>
    <w:rsid w:val="00A17B62"/>
    <w:rsid w:val="00A17C89"/>
    <w:rsid w:val="00A17EDB"/>
    <w:rsid w:val="00A200A8"/>
    <w:rsid w:val="00A20628"/>
    <w:rsid w:val="00A20EBC"/>
    <w:rsid w:val="00A212E9"/>
    <w:rsid w:val="00A21605"/>
    <w:rsid w:val="00A21B4B"/>
    <w:rsid w:val="00A21D10"/>
    <w:rsid w:val="00A22449"/>
    <w:rsid w:val="00A228E9"/>
    <w:rsid w:val="00A230B8"/>
    <w:rsid w:val="00A23208"/>
    <w:rsid w:val="00A233DC"/>
    <w:rsid w:val="00A235C0"/>
    <w:rsid w:val="00A23780"/>
    <w:rsid w:val="00A23847"/>
    <w:rsid w:val="00A2386D"/>
    <w:rsid w:val="00A23B61"/>
    <w:rsid w:val="00A24148"/>
    <w:rsid w:val="00A247D0"/>
    <w:rsid w:val="00A25233"/>
    <w:rsid w:val="00A25832"/>
    <w:rsid w:val="00A25A25"/>
    <w:rsid w:val="00A26655"/>
    <w:rsid w:val="00A266F5"/>
    <w:rsid w:val="00A26730"/>
    <w:rsid w:val="00A26A76"/>
    <w:rsid w:val="00A26B02"/>
    <w:rsid w:val="00A26C82"/>
    <w:rsid w:val="00A26E10"/>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4605"/>
    <w:rsid w:val="00A3486A"/>
    <w:rsid w:val="00A34D54"/>
    <w:rsid w:val="00A35476"/>
    <w:rsid w:val="00A355DA"/>
    <w:rsid w:val="00A35E52"/>
    <w:rsid w:val="00A360ED"/>
    <w:rsid w:val="00A36D0E"/>
    <w:rsid w:val="00A3744F"/>
    <w:rsid w:val="00A37871"/>
    <w:rsid w:val="00A378F6"/>
    <w:rsid w:val="00A41176"/>
    <w:rsid w:val="00A41283"/>
    <w:rsid w:val="00A419DF"/>
    <w:rsid w:val="00A41AF1"/>
    <w:rsid w:val="00A42029"/>
    <w:rsid w:val="00A42122"/>
    <w:rsid w:val="00A422B5"/>
    <w:rsid w:val="00A428F9"/>
    <w:rsid w:val="00A42E41"/>
    <w:rsid w:val="00A43283"/>
    <w:rsid w:val="00A43F44"/>
    <w:rsid w:val="00A43FD8"/>
    <w:rsid w:val="00A4458E"/>
    <w:rsid w:val="00A4466C"/>
    <w:rsid w:val="00A4494D"/>
    <w:rsid w:val="00A4539F"/>
    <w:rsid w:val="00A45412"/>
    <w:rsid w:val="00A456A6"/>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414"/>
    <w:rsid w:val="00A54495"/>
    <w:rsid w:val="00A54E19"/>
    <w:rsid w:val="00A5517B"/>
    <w:rsid w:val="00A55229"/>
    <w:rsid w:val="00A55511"/>
    <w:rsid w:val="00A55724"/>
    <w:rsid w:val="00A55D11"/>
    <w:rsid w:val="00A56559"/>
    <w:rsid w:val="00A5675D"/>
    <w:rsid w:val="00A56C8A"/>
    <w:rsid w:val="00A56C9C"/>
    <w:rsid w:val="00A57490"/>
    <w:rsid w:val="00A57E52"/>
    <w:rsid w:val="00A57F00"/>
    <w:rsid w:val="00A604F6"/>
    <w:rsid w:val="00A60552"/>
    <w:rsid w:val="00A60744"/>
    <w:rsid w:val="00A60CDC"/>
    <w:rsid w:val="00A61072"/>
    <w:rsid w:val="00A61166"/>
    <w:rsid w:val="00A6141A"/>
    <w:rsid w:val="00A61553"/>
    <w:rsid w:val="00A616F5"/>
    <w:rsid w:val="00A62182"/>
    <w:rsid w:val="00A6230F"/>
    <w:rsid w:val="00A6273A"/>
    <w:rsid w:val="00A62742"/>
    <w:rsid w:val="00A629B6"/>
    <w:rsid w:val="00A62D9B"/>
    <w:rsid w:val="00A63062"/>
    <w:rsid w:val="00A630D0"/>
    <w:rsid w:val="00A636D6"/>
    <w:rsid w:val="00A63982"/>
    <w:rsid w:val="00A63AD5"/>
    <w:rsid w:val="00A63E56"/>
    <w:rsid w:val="00A6482B"/>
    <w:rsid w:val="00A64A24"/>
    <w:rsid w:val="00A64B7E"/>
    <w:rsid w:val="00A65544"/>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1004"/>
    <w:rsid w:val="00A71B1B"/>
    <w:rsid w:val="00A7275B"/>
    <w:rsid w:val="00A7284D"/>
    <w:rsid w:val="00A72DB6"/>
    <w:rsid w:val="00A72EAF"/>
    <w:rsid w:val="00A7306F"/>
    <w:rsid w:val="00A7319C"/>
    <w:rsid w:val="00A73238"/>
    <w:rsid w:val="00A7370C"/>
    <w:rsid w:val="00A7419C"/>
    <w:rsid w:val="00A74B01"/>
    <w:rsid w:val="00A74BE3"/>
    <w:rsid w:val="00A7505B"/>
    <w:rsid w:val="00A75698"/>
    <w:rsid w:val="00A75727"/>
    <w:rsid w:val="00A757A3"/>
    <w:rsid w:val="00A75DDC"/>
    <w:rsid w:val="00A75F17"/>
    <w:rsid w:val="00A7640C"/>
    <w:rsid w:val="00A76C6D"/>
    <w:rsid w:val="00A76DE3"/>
    <w:rsid w:val="00A76EA7"/>
    <w:rsid w:val="00A77212"/>
    <w:rsid w:val="00A773E8"/>
    <w:rsid w:val="00A7740C"/>
    <w:rsid w:val="00A775A0"/>
    <w:rsid w:val="00A7778F"/>
    <w:rsid w:val="00A77AB5"/>
    <w:rsid w:val="00A77DB8"/>
    <w:rsid w:val="00A80046"/>
    <w:rsid w:val="00A80338"/>
    <w:rsid w:val="00A803D0"/>
    <w:rsid w:val="00A80F73"/>
    <w:rsid w:val="00A80FBE"/>
    <w:rsid w:val="00A8177A"/>
    <w:rsid w:val="00A81CEA"/>
    <w:rsid w:val="00A81F01"/>
    <w:rsid w:val="00A82679"/>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836"/>
    <w:rsid w:val="00A96D67"/>
    <w:rsid w:val="00A96F49"/>
    <w:rsid w:val="00A97298"/>
    <w:rsid w:val="00A977EE"/>
    <w:rsid w:val="00A979BA"/>
    <w:rsid w:val="00A979E1"/>
    <w:rsid w:val="00A97B24"/>
    <w:rsid w:val="00A97DB7"/>
    <w:rsid w:val="00AA089D"/>
    <w:rsid w:val="00AA094B"/>
    <w:rsid w:val="00AA09CC"/>
    <w:rsid w:val="00AA09E9"/>
    <w:rsid w:val="00AA0F8B"/>
    <w:rsid w:val="00AA1125"/>
    <w:rsid w:val="00AA1A9E"/>
    <w:rsid w:val="00AA2608"/>
    <w:rsid w:val="00AA2925"/>
    <w:rsid w:val="00AA2A0B"/>
    <w:rsid w:val="00AA2F88"/>
    <w:rsid w:val="00AA31DD"/>
    <w:rsid w:val="00AA3C06"/>
    <w:rsid w:val="00AA3D15"/>
    <w:rsid w:val="00AA3FCF"/>
    <w:rsid w:val="00AA41A0"/>
    <w:rsid w:val="00AA434B"/>
    <w:rsid w:val="00AA43A0"/>
    <w:rsid w:val="00AA4715"/>
    <w:rsid w:val="00AA48FD"/>
    <w:rsid w:val="00AA5040"/>
    <w:rsid w:val="00AA6071"/>
    <w:rsid w:val="00AA6231"/>
    <w:rsid w:val="00AA64AA"/>
    <w:rsid w:val="00AA6A72"/>
    <w:rsid w:val="00AA6D85"/>
    <w:rsid w:val="00AA741B"/>
    <w:rsid w:val="00AA74A6"/>
    <w:rsid w:val="00AA74CE"/>
    <w:rsid w:val="00AA7669"/>
    <w:rsid w:val="00AB0006"/>
    <w:rsid w:val="00AB02CB"/>
    <w:rsid w:val="00AB0EA1"/>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9EF"/>
    <w:rsid w:val="00AB3A10"/>
    <w:rsid w:val="00AB3B08"/>
    <w:rsid w:val="00AB48D6"/>
    <w:rsid w:val="00AB535E"/>
    <w:rsid w:val="00AB5434"/>
    <w:rsid w:val="00AB5B20"/>
    <w:rsid w:val="00AB5EF0"/>
    <w:rsid w:val="00AB613C"/>
    <w:rsid w:val="00AB6BA6"/>
    <w:rsid w:val="00AB6C5F"/>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32C7"/>
    <w:rsid w:val="00AC37C8"/>
    <w:rsid w:val="00AC39B2"/>
    <w:rsid w:val="00AC3E7E"/>
    <w:rsid w:val="00AC40ED"/>
    <w:rsid w:val="00AC49B0"/>
    <w:rsid w:val="00AC4B1B"/>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E06"/>
    <w:rsid w:val="00AD4E3A"/>
    <w:rsid w:val="00AD4EE6"/>
    <w:rsid w:val="00AD5178"/>
    <w:rsid w:val="00AD51B1"/>
    <w:rsid w:val="00AD522F"/>
    <w:rsid w:val="00AD541E"/>
    <w:rsid w:val="00AD5725"/>
    <w:rsid w:val="00AD6F0D"/>
    <w:rsid w:val="00AD6F8C"/>
    <w:rsid w:val="00AD73F9"/>
    <w:rsid w:val="00AD7840"/>
    <w:rsid w:val="00AD7D64"/>
    <w:rsid w:val="00AE02E2"/>
    <w:rsid w:val="00AE0FC9"/>
    <w:rsid w:val="00AE1153"/>
    <w:rsid w:val="00AE11B2"/>
    <w:rsid w:val="00AE174C"/>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5268"/>
    <w:rsid w:val="00AE53F3"/>
    <w:rsid w:val="00AE5AF0"/>
    <w:rsid w:val="00AE5B06"/>
    <w:rsid w:val="00AE5F32"/>
    <w:rsid w:val="00AE62F5"/>
    <w:rsid w:val="00AE6B0E"/>
    <w:rsid w:val="00AE70CD"/>
    <w:rsid w:val="00AE7DCB"/>
    <w:rsid w:val="00AE7F4C"/>
    <w:rsid w:val="00AF00CC"/>
    <w:rsid w:val="00AF017E"/>
    <w:rsid w:val="00AF0A0C"/>
    <w:rsid w:val="00AF0D21"/>
    <w:rsid w:val="00AF1503"/>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969"/>
    <w:rsid w:val="00AF5B4B"/>
    <w:rsid w:val="00AF610C"/>
    <w:rsid w:val="00AF62D5"/>
    <w:rsid w:val="00AF646F"/>
    <w:rsid w:val="00AF65C7"/>
    <w:rsid w:val="00AF67A3"/>
    <w:rsid w:val="00AF6F3E"/>
    <w:rsid w:val="00AF750C"/>
    <w:rsid w:val="00AF7E61"/>
    <w:rsid w:val="00B00304"/>
    <w:rsid w:val="00B00463"/>
    <w:rsid w:val="00B005DF"/>
    <w:rsid w:val="00B0099D"/>
    <w:rsid w:val="00B00CDB"/>
    <w:rsid w:val="00B00D9E"/>
    <w:rsid w:val="00B00E0C"/>
    <w:rsid w:val="00B00E88"/>
    <w:rsid w:val="00B00F54"/>
    <w:rsid w:val="00B0109F"/>
    <w:rsid w:val="00B0146C"/>
    <w:rsid w:val="00B0177A"/>
    <w:rsid w:val="00B0190D"/>
    <w:rsid w:val="00B01B72"/>
    <w:rsid w:val="00B01FCD"/>
    <w:rsid w:val="00B024B3"/>
    <w:rsid w:val="00B02EBE"/>
    <w:rsid w:val="00B0393B"/>
    <w:rsid w:val="00B03C2F"/>
    <w:rsid w:val="00B03C4C"/>
    <w:rsid w:val="00B0407A"/>
    <w:rsid w:val="00B04119"/>
    <w:rsid w:val="00B044F5"/>
    <w:rsid w:val="00B04501"/>
    <w:rsid w:val="00B045B8"/>
    <w:rsid w:val="00B048E6"/>
    <w:rsid w:val="00B04933"/>
    <w:rsid w:val="00B05162"/>
    <w:rsid w:val="00B051F9"/>
    <w:rsid w:val="00B0558E"/>
    <w:rsid w:val="00B059BF"/>
    <w:rsid w:val="00B05C6C"/>
    <w:rsid w:val="00B06BB8"/>
    <w:rsid w:val="00B06C15"/>
    <w:rsid w:val="00B06F6B"/>
    <w:rsid w:val="00B0774B"/>
    <w:rsid w:val="00B102A1"/>
    <w:rsid w:val="00B1095F"/>
    <w:rsid w:val="00B109C9"/>
    <w:rsid w:val="00B10C00"/>
    <w:rsid w:val="00B114BB"/>
    <w:rsid w:val="00B11C4C"/>
    <w:rsid w:val="00B1226A"/>
    <w:rsid w:val="00B12CD6"/>
    <w:rsid w:val="00B12DDA"/>
    <w:rsid w:val="00B1329E"/>
    <w:rsid w:val="00B134EC"/>
    <w:rsid w:val="00B135FB"/>
    <w:rsid w:val="00B13EAF"/>
    <w:rsid w:val="00B14989"/>
    <w:rsid w:val="00B14EDE"/>
    <w:rsid w:val="00B15161"/>
    <w:rsid w:val="00B15414"/>
    <w:rsid w:val="00B156E0"/>
    <w:rsid w:val="00B1595E"/>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7BB"/>
    <w:rsid w:val="00B33ABC"/>
    <w:rsid w:val="00B33C56"/>
    <w:rsid w:val="00B33FA2"/>
    <w:rsid w:val="00B356CD"/>
    <w:rsid w:val="00B35F49"/>
    <w:rsid w:val="00B36186"/>
    <w:rsid w:val="00B3674E"/>
    <w:rsid w:val="00B36A83"/>
    <w:rsid w:val="00B37711"/>
    <w:rsid w:val="00B377F9"/>
    <w:rsid w:val="00B3783B"/>
    <w:rsid w:val="00B37890"/>
    <w:rsid w:val="00B37980"/>
    <w:rsid w:val="00B37991"/>
    <w:rsid w:val="00B37C9D"/>
    <w:rsid w:val="00B37F43"/>
    <w:rsid w:val="00B40022"/>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63A"/>
    <w:rsid w:val="00B45998"/>
    <w:rsid w:val="00B45C92"/>
    <w:rsid w:val="00B46097"/>
    <w:rsid w:val="00B46313"/>
    <w:rsid w:val="00B4640B"/>
    <w:rsid w:val="00B46968"/>
    <w:rsid w:val="00B46D6F"/>
    <w:rsid w:val="00B46FE6"/>
    <w:rsid w:val="00B4744C"/>
    <w:rsid w:val="00B477B0"/>
    <w:rsid w:val="00B47D27"/>
    <w:rsid w:val="00B508B0"/>
    <w:rsid w:val="00B50918"/>
    <w:rsid w:val="00B51F08"/>
    <w:rsid w:val="00B524D7"/>
    <w:rsid w:val="00B52831"/>
    <w:rsid w:val="00B52ACC"/>
    <w:rsid w:val="00B52C07"/>
    <w:rsid w:val="00B5338A"/>
    <w:rsid w:val="00B533D4"/>
    <w:rsid w:val="00B53BF6"/>
    <w:rsid w:val="00B53D76"/>
    <w:rsid w:val="00B5473E"/>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E07"/>
    <w:rsid w:val="00B61006"/>
    <w:rsid w:val="00B610BA"/>
    <w:rsid w:val="00B61411"/>
    <w:rsid w:val="00B61776"/>
    <w:rsid w:val="00B61D63"/>
    <w:rsid w:val="00B622D2"/>
    <w:rsid w:val="00B62800"/>
    <w:rsid w:val="00B628B1"/>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615B"/>
    <w:rsid w:val="00B66CD5"/>
    <w:rsid w:val="00B66F0F"/>
    <w:rsid w:val="00B6788B"/>
    <w:rsid w:val="00B678D4"/>
    <w:rsid w:val="00B70488"/>
    <w:rsid w:val="00B70828"/>
    <w:rsid w:val="00B708D3"/>
    <w:rsid w:val="00B70A66"/>
    <w:rsid w:val="00B70C56"/>
    <w:rsid w:val="00B70F0A"/>
    <w:rsid w:val="00B7193E"/>
    <w:rsid w:val="00B71E45"/>
    <w:rsid w:val="00B71E7A"/>
    <w:rsid w:val="00B72571"/>
    <w:rsid w:val="00B72787"/>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467"/>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CF9"/>
    <w:rsid w:val="00B87FEF"/>
    <w:rsid w:val="00B90A62"/>
    <w:rsid w:val="00B90DD3"/>
    <w:rsid w:val="00B90E5E"/>
    <w:rsid w:val="00B90F6B"/>
    <w:rsid w:val="00B910AA"/>
    <w:rsid w:val="00B911DE"/>
    <w:rsid w:val="00B91348"/>
    <w:rsid w:val="00B91426"/>
    <w:rsid w:val="00B91612"/>
    <w:rsid w:val="00B91887"/>
    <w:rsid w:val="00B927FE"/>
    <w:rsid w:val="00B929B7"/>
    <w:rsid w:val="00B92CC6"/>
    <w:rsid w:val="00B92F76"/>
    <w:rsid w:val="00B930CB"/>
    <w:rsid w:val="00B9325E"/>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5B8"/>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68E"/>
    <w:rsid w:val="00BB0530"/>
    <w:rsid w:val="00BB0B20"/>
    <w:rsid w:val="00BB0CAE"/>
    <w:rsid w:val="00BB0E2D"/>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9D"/>
    <w:rsid w:val="00BB4B50"/>
    <w:rsid w:val="00BB4E47"/>
    <w:rsid w:val="00BB504D"/>
    <w:rsid w:val="00BB5062"/>
    <w:rsid w:val="00BB51FD"/>
    <w:rsid w:val="00BB55AF"/>
    <w:rsid w:val="00BB6299"/>
    <w:rsid w:val="00BB62C7"/>
    <w:rsid w:val="00BB691C"/>
    <w:rsid w:val="00BB6DB0"/>
    <w:rsid w:val="00BB71B2"/>
    <w:rsid w:val="00BB7DF7"/>
    <w:rsid w:val="00BB7F4C"/>
    <w:rsid w:val="00BB7F97"/>
    <w:rsid w:val="00BC014D"/>
    <w:rsid w:val="00BC098B"/>
    <w:rsid w:val="00BC0FD8"/>
    <w:rsid w:val="00BC1022"/>
    <w:rsid w:val="00BC1668"/>
    <w:rsid w:val="00BC1C5C"/>
    <w:rsid w:val="00BC210F"/>
    <w:rsid w:val="00BC22F3"/>
    <w:rsid w:val="00BC24D7"/>
    <w:rsid w:val="00BC286B"/>
    <w:rsid w:val="00BC305E"/>
    <w:rsid w:val="00BC348C"/>
    <w:rsid w:val="00BC34F6"/>
    <w:rsid w:val="00BC3E91"/>
    <w:rsid w:val="00BC3EE5"/>
    <w:rsid w:val="00BC4222"/>
    <w:rsid w:val="00BC4746"/>
    <w:rsid w:val="00BC4B5D"/>
    <w:rsid w:val="00BC4B88"/>
    <w:rsid w:val="00BC5351"/>
    <w:rsid w:val="00BC599C"/>
    <w:rsid w:val="00BC5EAF"/>
    <w:rsid w:val="00BC5EDC"/>
    <w:rsid w:val="00BC63AC"/>
    <w:rsid w:val="00BC68DE"/>
    <w:rsid w:val="00BC70DA"/>
    <w:rsid w:val="00BC7260"/>
    <w:rsid w:val="00BC7628"/>
    <w:rsid w:val="00BD036C"/>
    <w:rsid w:val="00BD056F"/>
    <w:rsid w:val="00BD0D0D"/>
    <w:rsid w:val="00BD17F2"/>
    <w:rsid w:val="00BD183F"/>
    <w:rsid w:val="00BD1AD3"/>
    <w:rsid w:val="00BD1C8B"/>
    <w:rsid w:val="00BD2057"/>
    <w:rsid w:val="00BD2072"/>
    <w:rsid w:val="00BD20EC"/>
    <w:rsid w:val="00BD211C"/>
    <w:rsid w:val="00BD2EC3"/>
    <w:rsid w:val="00BD34CD"/>
    <w:rsid w:val="00BD3A82"/>
    <w:rsid w:val="00BD3D8E"/>
    <w:rsid w:val="00BD3EA7"/>
    <w:rsid w:val="00BD3FC6"/>
    <w:rsid w:val="00BD4374"/>
    <w:rsid w:val="00BD44E1"/>
    <w:rsid w:val="00BD4A6A"/>
    <w:rsid w:val="00BD5031"/>
    <w:rsid w:val="00BD51B7"/>
    <w:rsid w:val="00BD5355"/>
    <w:rsid w:val="00BD53FE"/>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DD"/>
    <w:rsid w:val="00BE250A"/>
    <w:rsid w:val="00BE26AA"/>
    <w:rsid w:val="00BE27A7"/>
    <w:rsid w:val="00BE2AA9"/>
    <w:rsid w:val="00BE2D93"/>
    <w:rsid w:val="00BE2EB3"/>
    <w:rsid w:val="00BE302D"/>
    <w:rsid w:val="00BE39D7"/>
    <w:rsid w:val="00BE3C9A"/>
    <w:rsid w:val="00BE3EB3"/>
    <w:rsid w:val="00BE4238"/>
    <w:rsid w:val="00BE4443"/>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EC9"/>
    <w:rsid w:val="00BF618F"/>
    <w:rsid w:val="00BF61C6"/>
    <w:rsid w:val="00BF64C1"/>
    <w:rsid w:val="00BF697E"/>
    <w:rsid w:val="00BF769F"/>
    <w:rsid w:val="00BF77FD"/>
    <w:rsid w:val="00BF7F51"/>
    <w:rsid w:val="00C004A2"/>
    <w:rsid w:val="00C00B91"/>
    <w:rsid w:val="00C00EEC"/>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541"/>
    <w:rsid w:val="00C0464A"/>
    <w:rsid w:val="00C04748"/>
    <w:rsid w:val="00C049D1"/>
    <w:rsid w:val="00C04B7E"/>
    <w:rsid w:val="00C04BD4"/>
    <w:rsid w:val="00C04CFA"/>
    <w:rsid w:val="00C055C9"/>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61FD"/>
    <w:rsid w:val="00C166A5"/>
    <w:rsid w:val="00C166DF"/>
    <w:rsid w:val="00C16819"/>
    <w:rsid w:val="00C16893"/>
    <w:rsid w:val="00C16B92"/>
    <w:rsid w:val="00C16EB7"/>
    <w:rsid w:val="00C17535"/>
    <w:rsid w:val="00C178FF"/>
    <w:rsid w:val="00C2049A"/>
    <w:rsid w:val="00C204A1"/>
    <w:rsid w:val="00C205CE"/>
    <w:rsid w:val="00C20A18"/>
    <w:rsid w:val="00C20BEC"/>
    <w:rsid w:val="00C20DDC"/>
    <w:rsid w:val="00C20E28"/>
    <w:rsid w:val="00C219F6"/>
    <w:rsid w:val="00C223C6"/>
    <w:rsid w:val="00C2278E"/>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445"/>
    <w:rsid w:val="00C438B8"/>
    <w:rsid w:val="00C43C2D"/>
    <w:rsid w:val="00C43D03"/>
    <w:rsid w:val="00C443CD"/>
    <w:rsid w:val="00C447A7"/>
    <w:rsid w:val="00C44875"/>
    <w:rsid w:val="00C44F04"/>
    <w:rsid w:val="00C44F0A"/>
    <w:rsid w:val="00C456D7"/>
    <w:rsid w:val="00C4691D"/>
    <w:rsid w:val="00C470DE"/>
    <w:rsid w:val="00C4737F"/>
    <w:rsid w:val="00C478F4"/>
    <w:rsid w:val="00C47AE0"/>
    <w:rsid w:val="00C47BD0"/>
    <w:rsid w:val="00C47DBF"/>
    <w:rsid w:val="00C50174"/>
    <w:rsid w:val="00C50483"/>
    <w:rsid w:val="00C5062B"/>
    <w:rsid w:val="00C50689"/>
    <w:rsid w:val="00C507AC"/>
    <w:rsid w:val="00C50D4F"/>
    <w:rsid w:val="00C5112D"/>
    <w:rsid w:val="00C511BE"/>
    <w:rsid w:val="00C51ECD"/>
    <w:rsid w:val="00C52612"/>
    <w:rsid w:val="00C52628"/>
    <w:rsid w:val="00C52C7C"/>
    <w:rsid w:val="00C52FFC"/>
    <w:rsid w:val="00C534D4"/>
    <w:rsid w:val="00C541E6"/>
    <w:rsid w:val="00C552A5"/>
    <w:rsid w:val="00C557F1"/>
    <w:rsid w:val="00C55D9C"/>
    <w:rsid w:val="00C562ED"/>
    <w:rsid w:val="00C56964"/>
    <w:rsid w:val="00C573C4"/>
    <w:rsid w:val="00C574AC"/>
    <w:rsid w:val="00C574BD"/>
    <w:rsid w:val="00C575EC"/>
    <w:rsid w:val="00C60514"/>
    <w:rsid w:val="00C6077E"/>
    <w:rsid w:val="00C60839"/>
    <w:rsid w:val="00C60A62"/>
    <w:rsid w:val="00C60B90"/>
    <w:rsid w:val="00C60D97"/>
    <w:rsid w:val="00C60ED1"/>
    <w:rsid w:val="00C611F6"/>
    <w:rsid w:val="00C61391"/>
    <w:rsid w:val="00C614E0"/>
    <w:rsid w:val="00C61E54"/>
    <w:rsid w:val="00C630B8"/>
    <w:rsid w:val="00C63BF0"/>
    <w:rsid w:val="00C64015"/>
    <w:rsid w:val="00C645FC"/>
    <w:rsid w:val="00C6475E"/>
    <w:rsid w:val="00C649AE"/>
    <w:rsid w:val="00C64E2F"/>
    <w:rsid w:val="00C65060"/>
    <w:rsid w:val="00C65587"/>
    <w:rsid w:val="00C65E3D"/>
    <w:rsid w:val="00C65E4C"/>
    <w:rsid w:val="00C6645D"/>
    <w:rsid w:val="00C66759"/>
    <w:rsid w:val="00C66849"/>
    <w:rsid w:val="00C66B01"/>
    <w:rsid w:val="00C6716D"/>
    <w:rsid w:val="00C673FF"/>
    <w:rsid w:val="00C67811"/>
    <w:rsid w:val="00C6797B"/>
    <w:rsid w:val="00C67AFD"/>
    <w:rsid w:val="00C67EFD"/>
    <w:rsid w:val="00C67FF2"/>
    <w:rsid w:val="00C7009D"/>
    <w:rsid w:val="00C70482"/>
    <w:rsid w:val="00C706FE"/>
    <w:rsid w:val="00C70789"/>
    <w:rsid w:val="00C7097A"/>
    <w:rsid w:val="00C70D23"/>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44"/>
    <w:rsid w:val="00C80699"/>
    <w:rsid w:val="00C809AB"/>
    <w:rsid w:val="00C80AE0"/>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D8"/>
    <w:rsid w:val="00C84ABA"/>
    <w:rsid w:val="00C84B9B"/>
    <w:rsid w:val="00C84CF4"/>
    <w:rsid w:val="00C850E2"/>
    <w:rsid w:val="00C85182"/>
    <w:rsid w:val="00C853A5"/>
    <w:rsid w:val="00C853D5"/>
    <w:rsid w:val="00C85577"/>
    <w:rsid w:val="00C85675"/>
    <w:rsid w:val="00C85950"/>
    <w:rsid w:val="00C85A39"/>
    <w:rsid w:val="00C85ADC"/>
    <w:rsid w:val="00C85ED8"/>
    <w:rsid w:val="00C85F3E"/>
    <w:rsid w:val="00C8665E"/>
    <w:rsid w:val="00C869F9"/>
    <w:rsid w:val="00C8734E"/>
    <w:rsid w:val="00C87573"/>
    <w:rsid w:val="00C87ED0"/>
    <w:rsid w:val="00C909F3"/>
    <w:rsid w:val="00C916D9"/>
    <w:rsid w:val="00C91A3A"/>
    <w:rsid w:val="00C91B76"/>
    <w:rsid w:val="00C91D38"/>
    <w:rsid w:val="00C92021"/>
    <w:rsid w:val="00C922E0"/>
    <w:rsid w:val="00C927F9"/>
    <w:rsid w:val="00C9292E"/>
    <w:rsid w:val="00C92DCB"/>
    <w:rsid w:val="00C93A15"/>
    <w:rsid w:val="00C93BCD"/>
    <w:rsid w:val="00C94415"/>
    <w:rsid w:val="00C9450E"/>
    <w:rsid w:val="00C9457D"/>
    <w:rsid w:val="00C9458A"/>
    <w:rsid w:val="00C9461A"/>
    <w:rsid w:val="00C94722"/>
    <w:rsid w:val="00C948FF"/>
    <w:rsid w:val="00C94EF8"/>
    <w:rsid w:val="00C9537F"/>
    <w:rsid w:val="00C95BD1"/>
    <w:rsid w:val="00C960AE"/>
    <w:rsid w:val="00C964F6"/>
    <w:rsid w:val="00C96667"/>
    <w:rsid w:val="00C96767"/>
    <w:rsid w:val="00C96CB4"/>
    <w:rsid w:val="00C96DAC"/>
    <w:rsid w:val="00C96E1F"/>
    <w:rsid w:val="00C9700B"/>
    <w:rsid w:val="00C97213"/>
    <w:rsid w:val="00C97FAB"/>
    <w:rsid w:val="00CA0168"/>
    <w:rsid w:val="00CA0521"/>
    <w:rsid w:val="00CA0571"/>
    <w:rsid w:val="00CA06B7"/>
    <w:rsid w:val="00CA0DC3"/>
    <w:rsid w:val="00CA1001"/>
    <w:rsid w:val="00CA1C38"/>
    <w:rsid w:val="00CA20D5"/>
    <w:rsid w:val="00CA2131"/>
    <w:rsid w:val="00CA2161"/>
    <w:rsid w:val="00CA2227"/>
    <w:rsid w:val="00CA26A2"/>
    <w:rsid w:val="00CA2DD4"/>
    <w:rsid w:val="00CA2EB0"/>
    <w:rsid w:val="00CA3902"/>
    <w:rsid w:val="00CA4261"/>
    <w:rsid w:val="00CA4548"/>
    <w:rsid w:val="00CA4C28"/>
    <w:rsid w:val="00CA51CE"/>
    <w:rsid w:val="00CA5566"/>
    <w:rsid w:val="00CA5DA3"/>
    <w:rsid w:val="00CA62C3"/>
    <w:rsid w:val="00CA64E0"/>
    <w:rsid w:val="00CA66C7"/>
    <w:rsid w:val="00CA6D13"/>
    <w:rsid w:val="00CA7213"/>
    <w:rsid w:val="00CA74A6"/>
    <w:rsid w:val="00CA75E3"/>
    <w:rsid w:val="00CA75F8"/>
    <w:rsid w:val="00CA7615"/>
    <w:rsid w:val="00CA7D17"/>
    <w:rsid w:val="00CB05FD"/>
    <w:rsid w:val="00CB097E"/>
    <w:rsid w:val="00CB0A3F"/>
    <w:rsid w:val="00CB0A88"/>
    <w:rsid w:val="00CB0D44"/>
    <w:rsid w:val="00CB0F41"/>
    <w:rsid w:val="00CB104E"/>
    <w:rsid w:val="00CB1798"/>
    <w:rsid w:val="00CB1862"/>
    <w:rsid w:val="00CB21CF"/>
    <w:rsid w:val="00CB2518"/>
    <w:rsid w:val="00CB344A"/>
    <w:rsid w:val="00CB394C"/>
    <w:rsid w:val="00CB3B57"/>
    <w:rsid w:val="00CB4CC2"/>
    <w:rsid w:val="00CB4F60"/>
    <w:rsid w:val="00CB5103"/>
    <w:rsid w:val="00CB5E75"/>
    <w:rsid w:val="00CB6084"/>
    <w:rsid w:val="00CB6309"/>
    <w:rsid w:val="00CB6A6C"/>
    <w:rsid w:val="00CB7570"/>
    <w:rsid w:val="00CB7B04"/>
    <w:rsid w:val="00CB7DF9"/>
    <w:rsid w:val="00CC0865"/>
    <w:rsid w:val="00CC0B03"/>
    <w:rsid w:val="00CC0C46"/>
    <w:rsid w:val="00CC0CFB"/>
    <w:rsid w:val="00CC13D1"/>
    <w:rsid w:val="00CC193D"/>
    <w:rsid w:val="00CC1CBA"/>
    <w:rsid w:val="00CC1E59"/>
    <w:rsid w:val="00CC2347"/>
    <w:rsid w:val="00CC29E8"/>
    <w:rsid w:val="00CC2C2A"/>
    <w:rsid w:val="00CC2D40"/>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64F"/>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EB4"/>
    <w:rsid w:val="00CE0C45"/>
    <w:rsid w:val="00CE1096"/>
    <w:rsid w:val="00CE1487"/>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6EF"/>
    <w:rsid w:val="00CE6AE4"/>
    <w:rsid w:val="00CE6D26"/>
    <w:rsid w:val="00CE6F65"/>
    <w:rsid w:val="00CF048D"/>
    <w:rsid w:val="00CF0568"/>
    <w:rsid w:val="00CF0B17"/>
    <w:rsid w:val="00CF0DDE"/>
    <w:rsid w:val="00CF1210"/>
    <w:rsid w:val="00CF1468"/>
    <w:rsid w:val="00CF1578"/>
    <w:rsid w:val="00CF1991"/>
    <w:rsid w:val="00CF2034"/>
    <w:rsid w:val="00CF23A9"/>
    <w:rsid w:val="00CF2456"/>
    <w:rsid w:val="00CF27F5"/>
    <w:rsid w:val="00CF2824"/>
    <w:rsid w:val="00CF2833"/>
    <w:rsid w:val="00CF29DB"/>
    <w:rsid w:val="00CF2FC8"/>
    <w:rsid w:val="00CF3211"/>
    <w:rsid w:val="00CF322C"/>
    <w:rsid w:val="00CF3368"/>
    <w:rsid w:val="00CF3596"/>
    <w:rsid w:val="00CF3744"/>
    <w:rsid w:val="00CF3CBA"/>
    <w:rsid w:val="00CF416C"/>
    <w:rsid w:val="00CF46D9"/>
    <w:rsid w:val="00CF4F06"/>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63F"/>
    <w:rsid w:val="00D02745"/>
    <w:rsid w:val="00D028F3"/>
    <w:rsid w:val="00D03231"/>
    <w:rsid w:val="00D03242"/>
    <w:rsid w:val="00D03301"/>
    <w:rsid w:val="00D037DB"/>
    <w:rsid w:val="00D03B15"/>
    <w:rsid w:val="00D03DC9"/>
    <w:rsid w:val="00D0406C"/>
    <w:rsid w:val="00D042AF"/>
    <w:rsid w:val="00D04512"/>
    <w:rsid w:val="00D046E1"/>
    <w:rsid w:val="00D04CE0"/>
    <w:rsid w:val="00D04D30"/>
    <w:rsid w:val="00D052B4"/>
    <w:rsid w:val="00D0556C"/>
    <w:rsid w:val="00D05D6F"/>
    <w:rsid w:val="00D05D75"/>
    <w:rsid w:val="00D05E9E"/>
    <w:rsid w:val="00D05F94"/>
    <w:rsid w:val="00D0604C"/>
    <w:rsid w:val="00D06549"/>
    <w:rsid w:val="00D068C6"/>
    <w:rsid w:val="00D06A61"/>
    <w:rsid w:val="00D06F61"/>
    <w:rsid w:val="00D072CE"/>
    <w:rsid w:val="00D076B2"/>
    <w:rsid w:val="00D0795B"/>
    <w:rsid w:val="00D07B94"/>
    <w:rsid w:val="00D07CCC"/>
    <w:rsid w:val="00D07D2C"/>
    <w:rsid w:val="00D10130"/>
    <w:rsid w:val="00D1077F"/>
    <w:rsid w:val="00D10AE2"/>
    <w:rsid w:val="00D10B2C"/>
    <w:rsid w:val="00D10C27"/>
    <w:rsid w:val="00D11891"/>
    <w:rsid w:val="00D12465"/>
    <w:rsid w:val="00D12B04"/>
    <w:rsid w:val="00D12C2A"/>
    <w:rsid w:val="00D12CE7"/>
    <w:rsid w:val="00D12ED4"/>
    <w:rsid w:val="00D13051"/>
    <w:rsid w:val="00D13B86"/>
    <w:rsid w:val="00D14383"/>
    <w:rsid w:val="00D1462A"/>
    <w:rsid w:val="00D1480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E05"/>
    <w:rsid w:val="00D21014"/>
    <w:rsid w:val="00D2109F"/>
    <w:rsid w:val="00D212E6"/>
    <w:rsid w:val="00D21735"/>
    <w:rsid w:val="00D21AB9"/>
    <w:rsid w:val="00D21EEA"/>
    <w:rsid w:val="00D21F4F"/>
    <w:rsid w:val="00D224B0"/>
    <w:rsid w:val="00D234E4"/>
    <w:rsid w:val="00D23C80"/>
    <w:rsid w:val="00D24482"/>
    <w:rsid w:val="00D247D1"/>
    <w:rsid w:val="00D24AEA"/>
    <w:rsid w:val="00D24D5D"/>
    <w:rsid w:val="00D253AE"/>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CBE"/>
    <w:rsid w:val="00D34183"/>
    <w:rsid w:val="00D342A0"/>
    <w:rsid w:val="00D35077"/>
    <w:rsid w:val="00D35EB4"/>
    <w:rsid w:val="00D35EC2"/>
    <w:rsid w:val="00D3621F"/>
    <w:rsid w:val="00D3683E"/>
    <w:rsid w:val="00D369D4"/>
    <w:rsid w:val="00D37403"/>
    <w:rsid w:val="00D37531"/>
    <w:rsid w:val="00D37C1E"/>
    <w:rsid w:val="00D37D2C"/>
    <w:rsid w:val="00D37DF2"/>
    <w:rsid w:val="00D401CE"/>
    <w:rsid w:val="00D407BC"/>
    <w:rsid w:val="00D407C8"/>
    <w:rsid w:val="00D40ADA"/>
    <w:rsid w:val="00D40E83"/>
    <w:rsid w:val="00D40FC0"/>
    <w:rsid w:val="00D40FC9"/>
    <w:rsid w:val="00D41639"/>
    <w:rsid w:val="00D4178C"/>
    <w:rsid w:val="00D41867"/>
    <w:rsid w:val="00D41998"/>
    <w:rsid w:val="00D419BE"/>
    <w:rsid w:val="00D419D1"/>
    <w:rsid w:val="00D41E14"/>
    <w:rsid w:val="00D41E69"/>
    <w:rsid w:val="00D41E7B"/>
    <w:rsid w:val="00D41F81"/>
    <w:rsid w:val="00D4202D"/>
    <w:rsid w:val="00D42050"/>
    <w:rsid w:val="00D42826"/>
    <w:rsid w:val="00D42936"/>
    <w:rsid w:val="00D42C8D"/>
    <w:rsid w:val="00D42CF8"/>
    <w:rsid w:val="00D43BBD"/>
    <w:rsid w:val="00D43CC1"/>
    <w:rsid w:val="00D43FB2"/>
    <w:rsid w:val="00D4400C"/>
    <w:rsid w:val="00D44509"/>
    <w:rsid w:val="00D44665"/>
    <w:rsid w:val="00D4469D"/>
    <w:rsid w:val="00D451F3"/>
    <w:rsid w:val="00D45889"/>
    <w:rsid w:val="00D4588A"/>
    <w:rsid w:val="00D45953"/>
    <w:rsid w:val="00D46EA2"/>
    <w:rsid w:val="00D46F53"/>
    <w:rsid w:val="00D476EA"/>
    <w:rsid w:val="00D47A14"/>
    <w:rsid w:val="00D47CF8"/>
    <w:rsid w:val="00D5084E"/>
    <w:rsid w:val="00D51038"/>
    <w:rsid w:val="00D51147"/>
    <w:rsid w:val="00D512FA"/>
    <w:rsid w:val="00D51423"/>
    <w:rsid w:val="00D5288F"/>
    <w:rsid w:val="00D52CD9"/>
    <w:rsid w:val="00D53A77"/>
    <w:rsid w:val="00D54292"/>
    <w:rsid w:val="00D5498E"/>
    <w:rsid w:val="00D54D4A"/>
    <w:rsid w:val="00D5506D"/>
    <w:rsid w:val="00D5541C"/>
    <w:rsid w:val="00D5592E"/>
    <w:rsid w:val="00D55A94"/>
    <w:rsid w:val="00D56527"/>
    <w:rsid w:val="00D56762"/>
    <w:rsid w:val="00D56844"/>
    <w:rsid w:val="00D56A16"/>
    <w:rsid w:val="00D571EC"/>
    <w:rsid w:val="00D57C28"/>
    <w:rsid w:val="00D60253"/>
    <w:rsid w:val="00D605E2"/>
    <w:rsid w:val="00D61455"/>
    <w:rsid w:val="00D6196B"/>
    <w:rsid w:val="00D619A5"/>
    <w:rsid w:val="00D61A1D"/>
    <w:rsid w:val="00D61CE5"/>
    <w:rsid w:val="00D61E3F"/>
    <w:rsid w:val="00D62145"/>
    <w:rsid w:val="00D62151"/>
    <w:rsid w:val="00D62954"/>
    <w:rsid w:val="00D62A8C"/>
    <w:rsid w:val="00D63886"/>
    <w:rsid w:val="00D63A46"/>
    <w:rsid w:val="00D63C4B"/>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F3C"/>
    <w:rsid w:val="00D707C2"/>
    <w:rsid w:val="00D70FE8"/>
    <w:rsid w:val="00D71071"/>
    <w:rsid w:val="00D7107D"/>
    <w:rsid w:val="00D712EB"/>
    <w:rsid w:val="00D715CB"/>
    <w:rsid w:val="00D71B8F"/>
    <w:rsid w:val="00D71BD3"/>
    <w:rsid w:val="00D7261D"/>
    <w:rsid w:val="00D7269E"/>
    <w:rsid w:val="00D73252"/>
    <w:rsid w:val="00D7339C"/>
    <w:rsid w:val="00D73614"/>
    <w:rsid w:val="00D73AC5"/>
    <w:rsid w:val="00D73B93"/>
    <w:rsid w:val="00D73D43"/>
    <w:rsid w:val="00D74751"/>
    <w:rsid w:val="00D74863"/>
    <w:rsid w:val="00D74B59"/>
    <w:rsid w:val="00D74CA5"/>
    <w:rsid w:val="00D75D6E"/>
    <w:rsid w:val="00D75E40"/>
    <w:rsid w:val="00D75F76"/>
    <w:rsid w:val="00D76436"/>
    <w:rsid w:val="00D7679B"/>
    <w:rsid w:val="00D768A8"/>
    <w:rsid w:val="00D76D49"/>
    <w:rsid w:val="00D770B1"/>
    <w:rsid w:val="00D7741F"/>
    <w:rsid w:val="00D7770C"/>
    <w:rsid w:val="00D7784E"/>
    <w:rsid w:val="00D77CC6"/>
    <w:rsid w:val="00D77FF9"/>
    <w:rsid w:val="00D801E3"/>
    <w:rsid w:val="00D8099D"/>
    <w:rsid w:val="00D80D33"/>
    <w:rsid w:val="00D80FC9"/>
    <w:rsid w:val="00D811E5"/>
    <w:rsid w:val="00D813F4"/>
    <w:rsid w:val="00D8195A"/>
    <w:rsid w:val="00D81B89"/>
    <w:rsid w:val="00D82456"/>
    <w:rsid w:val="00D826AD"/>
    <w:rsid w:val="00D82B01"/>
    <w:rsid w:val="00D832B4"/>
    <w:rsid w:val="00D83CA1"/>
    <w:rsid w:val="00D8426D"/>
    <w:rsid w:val="00D8435C"/>
    <w:rsid w:val="00D843DA"/>
    <w:rsid w:val="00D84753"/>
    <w:rsid w:val="00D85313"/>
    <w:rsid w:val="00D854E3"/>
    <w:rsid w:val="00D85612"/>
    <w:rsid w:val="00D85714"/>
    <w:rsid w:val="00D85912"/>
    <w:rsid w:val="00D85C80"/>
    <w:rsid w:val="00D860A2"/>
    <w:rsid w:val="00D86231"/>
    <w:rsid w:val="00D86648"/>
    <w:rsid w:val="00D8672D"/>
    <w:rsid w:val="00D86B68"/>
    <w:rsid w:val="00D8749A"/>
    <w:rsid w:val="00D874DE"/>
    <w:rsid w:val="00D875CD"/>
    <w:rsid w:val="00D87C5F"/>
    <w:rsid w:val="00D87F6A"/>
    <w:rsid w:val="00D90094"/>
    <w:rsid w:val="00D9044A"/>
    <w:rsid w:val="00D90730"/>
    <w:rsid w:val="00D90F32"/>
    <w:rsid w:val="00D91250"/>
    <w:rsid w:val="00D91972"/>
    <w:rsid w:val="00D91C69"/>
    <w:rsid w:val="00D91DFE"/>
    <w:rsid w:val="00D920D3"/>
    <w:rsid w:val="00D923DF"/>
    <w:rsid w:val="00D924FE"/>
    <w:rsid w:val="00D92CCD"/>
    <w:rsid w:val="00D92E5F"/>
    <w:rsid w:val="00D933D4"/>
    <w:rsid w:val="00D9348A"/>
    <w:rsid w:val="00D93A66"/>
    <w:rsid w:val="00D93ECC"/>
    <w:rsid w:val="00D93F5D"/>
    <w:rsid w:val="00D9402B"/>
    <w:rsid w:val="00D94039"/>
    <w:rsid w:val="00D94B34"/>
    <w:rsid w:val="00D94E83"/>
    <w:rsid w:val="00D94ED7"/>
    <w:rsid w:val="00D953A5"/>
    <w:rsid w:val="00D95607"/>
    <w:rsid w:val="00D95863"/>
    <w:rsid w:val="00D958E2"/>
    <w:rsid w:val="00D95981"/>
    <w:rsid w:val="00D95A0E"/>
    <w:rsid w:val="00D95F43"/>
    <w:rsid w:val="00D9663C"/>
    <w:rsid w:val="00D96B61"/>
    <w:rsid w:val="00D9723D"/>
    <w:rsid w:val="00D97421"/>
    <w:rsid w:val="00DA0D5B"/>
    <w:rsid w:val="00DA0F60"/>
    <w:rsid w:val="00DA1085"/>
    <w:rsid w:val="00DA1719"/>
    <w:rsid w:val="00DA1935"/>
    <w:rsid w:val="00DA1BE9"/>
    <w:rsid w:val="00DA1D1C"/>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72"/>
    <w:rsid w:val="00DA7F88"/>
    <w:rsid w:val="00DB061C"/>
    <w:rsid w:val="00DB0A33"/>
    <w:rsid w:val="00DB0D12"/>
    <w:rsid w:val="00DB11FF"/>
    <w:rsid w:val="00DB1C07"/>
    <w:rsid w:val="00DB1F5C"/>
    <w:rsid w:val="00DB2005"/>
    <w:rsid w:val="00DB222F"/>
    <w:rsid w:val="00DB2280"/>
    <w:rsid w:val="00DB26A0"/>
    <w:rsid w:val="00DB2D93"/>
    <w:rsid w:val="00DB2EDC"/>
    <w:rsid w:val="00DB3C3D"/>
    <w:rsid w:val="00DB3D06"/>
    <w:rsid w:val="00DB3F93"/>
    <w:rsid w:val="00DB5417"/>
    <w:rsid w:val="00DB5AF5"/>
    <w:rsid w:val="00DB5C5C"/>
    <w:rsid w:val="00DB6707"/>
    <w:rsid w:val="00DB687D"/>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4206"/>
    <w:rsid w:val="00DC45AC"/>
    <w:rsid w:val="00DC4600"/>
    <w:rsid w:val="00DC46FA"/>
    <w:rsid w:val="00DC4AB2"/>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B58"/>
    <w:rsid w:val="00DD4B7A"/>
    <w:rsid w:val="00DD52A9"/>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61C7"/>
    <w:rsid w:val="00DE638D"/>
    <w:rsid w:val="00DE65CC"/>
    <w:rsid w:val="00DE6BE4"/>
    <w:rsid w:val="00DE7191"/>
    <w:rsid w:val="00DE7226"/>
    <w:rsid w:val="00DE7B70"/>
    <w:rsid w:val="00DE7E1E"/>
    <w:rsid w:val="00DE7ECB"/>
    <w:rsid w:val="00DF006F"/>
    <w:rsid w:val="00DF051A"/>
    <w:rsid w:val="00DF0ED0"/>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6FC"/>
    <w:rsid w:val="00E008B9"/>
    <w:rsid w:val="00E0091E"/>
    <w:rsid w:val="00E00BD1"/>
    <w:rsid w:val="00E00C2F"/>
    <w:rsid w:val="00E00D5F"/>
    <w:rsid w:val="00E00D97"/>
    <w:rsid w:val="00E01185"/>
    <w:rsid w:val="00E01556"/>
    <w:rsid w:val="00E01585"/>
    <w:rsid w:val="00E01749"/>
    <w:rsid w:val="00E017BE"/>
    <w:rsid w:val="00E027F6"/>
    <w:rsid w:val="00E02C99"/>
    <w:rsid w:val="00E03290"/>
    <w:rsid w:val="00E03734"/>
    <w:rsid w:val="00E03A6D"/>
    <w:rsid w:val="00E03A98"/>
    <w:rsid w:val="00E03B65"/>
    <w:rsid w:val="00E03D89"/>
    <w:rsid w:val="00E04CC5"/>
    <w:rsid w:val="00E04E94"/>
    <w:rsid w:val="00E04F59"/>
    <w:rsid w:val="00E05126"/>
    <w:rsid w:val="00E05CC8"/>
    <w:rsid w:val="00E05E2A"/>
    <w:rsid w:val="00E06352"/>
    <w:rsid w:val="00E06365"/>
    <w:rsid w:val="00E06F56"/>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7B3E"/>
    <w:rsid w:val="00E17C61"/>
    <w:rsid w:val="00E17D56"/>
    <w:rsid w:val="00E20372"/>
    <w:rsid w:val="00E20466"/>
    <w:rsid w:val="00E205D6"/>
    <w:rsid w:val="00E20690"/>
    <w:rsid w:val="00E20B5C"/>
    <w:rsid w:val="00E212D8"/>
    <w:rsid w:val="00E21BC9"/>
    <w:rsid w:val="00E220C8"/>
    <w:rsid w:val="00E22E1E"/>
    <w:rsid w:val="00E2319B"/>
    <w:rsid w:val="00E2337B"/>
    <w:rsid w:val="00E23591"/>
    <w:rsid w:val="00E239E4"/>
    <w:rsid w:val="00E23F53"/>
    <w:rsid w:val="00E2437D"/>
    <w:rsid w:val="00E24A70"/>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42F"/>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B69"/>
    <w:rsid w:val="00E44908"/>
    <w:rsid w:val="00E45389"/>
    <w:rsid w:val="00E455C7"/>
    <w:rsid w:val="00E456C0"/>
    <w:rsid w:val="00E46278"/>
    <w:rsid w:val="00E467F4"/>
    <w:rsid w:val="00E469A5"/>
    <w:rsid w:val="00E46B51"/>
    <w:rsid w:val="00E46B60"/>
    <w:rsid w:val="00E46DD7"/>
    <w:rsid w:val="00E47770"/>
    <w:rsid w:val="00E47C91"/>
    <w:rsid w:val="00E47D93"/>
    <w:rsid w:val="00E47D9D"/>
    <w:rsid w:val="00E47FDB"/>
    <w:rsid w:val="00E5029D"/>
    <w:rsid w:val="00E50638"/>
    <w:rsid w:val="00E5064D"/>
    <w:rsid w:val="00E50864"/>
    <w:rsid w:val="00E508F7"/>
    <w:rsid w:val="00E50CBE"/>
    <w:rsid w:val="00E517AC"/>
    <w:rsid w:val="00E5187D"/>
    <w:rsid w:val="00E51D1C"/>
    <w:rsid w:val="00E525B2"/>
    <w:rsid w:val="00E52950"/>
    <w:rsid w:val="00E52DAE"/>
    <w:rsid w:val="00E52FA3"/>
    <w:rsid w:val="00E53195"/>
    <w:rsid w:val="00E53441"/>
    <w:rsid w:val="00E53466"/>
    <w:rsid w:val="00E53D4C"/>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D68"/>
    <w:rsid w:val="00E57FCB"/>
    <w:rsid w:val="00E60331"/>
    <w:rsid w:val="00E60A6D"/>
    <w:rsid w:val="00E60DCD"/>
    <w:rsid w:val="00E60F18"/>
    <w:rsid w:val="00E60F25"/>
    <w:rsid w:val="00E610FB"/>
    <w:rsid w:val="00E61344"/>
    <w:rsid w:val="00E61598"/>
    <w:rsid w:val="00E61DA4"/>
    <w:rsid w:val="00E61FFA"/>
    <w:rsid w:val="00E623D9"/>
    <w:rsid w:val="00E62943"/>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426"/>
    <w:rsid w:val="00E747D2"/>
    <w:rsid w:val="00E747EE"/>
    <w:rsid w:val="00E747FB"/>
    <w:rsid w:val="00E75438"/>
    <w:rsid w:val="00E7552A"/>
    <w:rsid w:val="00E764A2"/>
    <w:rsid w:val="00E765CE"/>
    <w:rsid w:val="00E76B1E"/>
    <w:rsid w:val="00E76DA6"/>
    <w:rsid w:val="00E76F8C"/>
    <w:rsid w:val="00E773E9"/>
    <w:rsid w:val="00E7758F"/>
    <w:rsid w:val="00E777E6"/>
    <w:rsid w:val="00E77916"/>
    <w:rsid w:val="00E77A41"/>
    <w:rsid w:val="00E77AD4"/>
    <w:rsid w:val="00E77C99"/>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5F6"/>
    <w:rsid w:val="00E85A1F"/>
    <w:rsid w:val="00E85CB1"/>
    <w:rsid w:val="00E8627F"/>
    <w:rsid w:val="00E862DA"/>
    <w:rsid w:val="00E86793"/>
    <w:rsid w:val="00E86BE5"/>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98A"/>
    <w:rsid w:val="00EA0E4A"/>
    <w:rsid w:val="00EA0E9B"/>
    <w:rsid w:val="00EA110A"/>
    <w:rsid w:val="00EA1177"/>
    <w:rsid w:val="00EA1252"/>
    <w:rsid w:val="00EA15A4"/>
    <w:rsid w:val="00EA15DA"/>
    <w:rsid w:val="00EA164F"/>
    <w:rsid w:val="00EA1A7B"/>
    <w:rsid w:val="00EA1BF7"/>
    <w:rsid w:val="00EA1C08"/>
    <w:rsid w:val="00EA2149"/>
    <w:rsid w:val="00EA300C"/>
    <w:rsid w:val="00EA35C1"/>
    <w:rsid w:val="00EA37C3"/>
    <w:rsid w:val="00EA3BB1"/>
    <w:rsid w:val="00EA3C1E"/>
    <w:rsid w:val="00EA3DB0"/>
    <w:rsid w:val="00EA3F1C"/>
    <w:rsid w:val="00EA448F"/>
    <w:rsid w:val="00EA45F2"/>
    <w:rsid w:val="00EA4C37"/>
    <w:rsid w:val="00EA51D7"/>
    <w:rsid w:val="00EA5231"/>
    <w:rsid w:val="00EA5D58"/>
    <w:rsid w:val="00EA5E11"/>
    <w:rsid w:val="00EA626C"/>
    <w:rsid w:val="00EA6A38"/>
    <w:rsid w:val="00EA6D0D"/>
    <w:rsid w:val="00EA6DBF"/>
    <w:rsid w:val="00EA6DFE"/>
    <w:rsid w:val="00EA6E15"/>
    <w:rsid w:val="00EA7421"/>
    <w:rsid w:val="00EA799D"/>
    <w:rsid w:val="00EA7AD8"/>
    <w:rsid w:val="00EA7EB7"/>
    <w:rsid w:val="00EB0335"/>
    <w:rsid w:val="00EB04FD"/>
    <w:rsid w:val="00EB0808"/>
    <w:rsid w:val="00EB088B"/>
    <w:rsid w:val="00EB0BC3"/>
    <w:rsid w:val="00EB101D"/>
    <w:rsid w:val="00EB10FA"/>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B71"/>
    <w:rsid w:val="00EC1191"/>
    <w:rsid w:val="00EC19DD"/>
    <w:rsid w:val="00EC19F0"/>
    <w:rsid w:val="00EC1D41"/>
    <w:rsid w:val="00EC239C"/>
    <w:rsid w:val="00EC26AB"/>
    <w:rsid w:val="00EC3715"/>
    <w:rsid w:val="00EC372B"/>
    <w:rsid w:val="00EC39F1"/>
    <w:rsid w:val="00EC4038"/>
    <w:rsid w:val="00EC4539"/>
    <w:rsid w:val="00EC47D1"/>
    <w:rsid w:val="00EC49E1"/>
    <w:rsid w:val="00EC5300"/>
    <w:rsid w:val="00EC5301"/>
    <w:rsid w:val="00EC53C3"/>
    <w:rsid w:val="00EC5602"/>
    <w:rsid w:val="00EC5A60"/>
    <w:rsid w:val="00EC5F52"/>
    <w:rsid w:val="00EC5F83"/>
    <w:rsid w:val="00EC61DA"/>
    <w:rsid w:val="00EC6717"/>
    <w:rsid w:val="00EC6CE3"/>
    <w:rsid w:val="00EC6F9D"/>
    <w:rsid w:val="00EC6F9F"/>
    <w:rsid w:val="00ED03A6"/>
    <w:rsid w:val="00ED0672"/>
    <w:rsid w:val="00ED078B"/>
    <w:rsid w:val="00ED0BAD"/>
    <w:rsid w:val="00ED0D54"/>
    <w:rsid w:val="00ED0EF8"/>
    <w:rsid w:val="00ED103B"/>
    <w:rsid w:val="00ED1C89"/>
    <w:rsid w:val="00ED204C"/>
    <w:rsid w:val="00ED25A3"/>
    <w:rsid w:val="00ED27AD"/>
    <w:rsid w:val="00ED2C7E"/>
    <w:rsid w:val="00ED3B3C"/>
    <w:rsid w:val="00ED3BB4"/>
    <w:rsid w:val="00ED4B83"/>
    <w:rsid w:val="00ED4E74"/>
    <w:rsid w:val="00ED5656"/>
    <w:rsid w:val="00ED59F3"/>
    <w:rsid w:val="00ED5B92"/>
    <w:rsid w:val="00ED5E20"/>
    <w:rsid w:val="00ED64A2"/>
    <w:rsid w:val="00ED682D"/>
    <w:rsid w:val="00ED6839"/>
    <w:rsid w:val="00ED726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914"/>
    <w:rsid w:val="00EE603E"/>
    <w:rsid w:val="00EE627A"/>
    <w:rsid w:val="00EE63AD"/>
    <w:rsid w:val="00EE6C20"/>
    <w:rsid w:val="00EE7473"/>
    <w:rsid w:val="00EE750F"/>
    <w:rsid w:val="00EE7824"/>
    <w:rsid w:val="00EE7B90"/>
    <w:rsid w:val="00EE7D98"/>
    <w:rsid w:val="00EE7F82"/>
    <w:rsid w:val="00EE7FE7"/>
    <w:rsid w:val="00EF0068"/>
    <w:rsid w:val="00EF0414"/>
    <w:rsid w:val="00EF06D4"/>
    <w:rsid w:val="00EF09C2"/>
    <w:rsid w:val="00EF0E77"/>
    <w:rsid w:val="00EF0F91"/>
    <w:rsid w:val="00EF14A3"/>
    <w:rsid w:val="00EF14B7"/>
    <w:rsid w:val="00EF158A"/>
    <w:rsid w:val="00EF19AB"/>
    <w:rsid w:val="00EF1A10"/>
    <w:rsid w:val="00EF1DBC"/>
    <w:rsid w:val="00EF23F8"/>
    <w:rsid w:val="00EF2577"/>
    <w:rsid w:val="00EF2AE9"/>
    <w:rsid w:val="00EF2B7B"/>
    <w:rsid w:val="00EF34B2"/>
    <w:rsid w:val="00EF35A0"/>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F00880"/>
    <w:rsid w:val="00F00A0B"/>
    <w:rsid w:val="00F011E8"/>
    <w:rsid w:val="00F01258"/>
    <w:rsid w:val="00F014B6"/>
    <w:rsid w:val="00F015F7"/>
    <w:rsid w:val="00F01E73"/>
    <w:rsid w:val="00F020BB"/>
    <w:rsid w:val="00F0218C"/>
    <w:rsid w:val="00F02284"/>
    <w:rsid w:val="00F02365"/>
    <w:rsid w:val="00F02A57"/>
    <w:rsid w:val="00F02B25"/>
    <w:rsid w:val="00F02BDD"/>
    <w:rsid w:val="00F02EDF"/>
    <w:rsid w:val="00F03AEE"/>
    <w:rsid w:val="00F03B63"/>
    <w:rsid w:val="00F03FDB"/>
    <w:rsid w:val="00F048A2"/>
    <w:rsid w:val="00F049DD"/>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50BC"/>
    <w:rsid w:val="00F1518A"/>
    <w:rsid w:val="00F15220"/>
    <w:rsid w:val="00F167C8"/>
    <w:rsid w:val="00F169E5"/>
    <w:rsid w:val="00F16A16"/>
    <w:rsid w:val="00F16C6E"/>
    <w:rsid w:val="00F16C78"/>
    <w:rsid w:val="00F16E8D"/>
    <w:rsid w:val="00F16F19"/>
    <w:rsid w:val="00F17080"/>
    <w:rsid w:val="00F170A4"/>
    <w:rsid w:val="00F176E1"/>
    <w:rsid w:val="00F17AAB"/>
    <w:rsid w:val="00F204D5"/>
    <w:rsid w:val="00F2084A"/>
    <w:rsid w:val="00F20889"/>
    <w:rsid w:val="00F20BDE"/>
    <w:rsid w:val="00F2103C"/>
    <w:rsid w:val="00F217E4"/>
    <w:rsid w:val="00F2200E"/>
    <w:rsid w:val="00F22047"/>
    <w:rsid w:val="00F2218A"/>
    <w:rsid w:val="00F22968"/>
    <w:rsid w:val="00F22B0A"/>
    <w:rsid w:val="00F22CBA"/>
    <w:rsid w:val="00F23476"/>
    <w:rsid w:val="00F2410C"/>
    <w:rsid w:val="00F243C0"/>
    <w:rsid w:val="00F24576"/>
    <w:rsid w:val="00F24617"/>
    <w:rsid w:val="00F249FC"/>
    <w:rsid w:val="00F24F3D"/>
    <w:rsid w:val="00F24F41"/>
    <w:rsid w:val="00F2516E"/>
    <w:rsid w:val="00F2546F"/>
    <w:rsid w:val="00F2562C"/>
    <w:rsid w:val="00F26705"/>
    <w:rsid w:val="00F26A24"/>
    <w:rsid w:val="00F26C05"/>
    <w:rsid w:val="00F272F0"/>
    <w:rsid w:val="00F27731"/>
    <w:rsid w:val="00F27C78"/>
    <w:rsid w:val="00F27FAD"/>
    <w:rsid w:val="00F301BB"/>
    <w:rsid w:val="00F306C6"/>
    <w:rsid w:val="00F30A74"/>
    <w:rsid w:val="00F30D53"/>
    <w:rsid w:val="00F31015"/>
    <w:rsid w:val="00F311DD"/>
    <w:rsid w:val="00F316A6"/>
    <w:rsid w:val="00F318BF"/>
    <w:rsid w:val="00F3246F"/>
    <w:rsid w:val="00F32D3C"/>
    <w:rsid w:val="00F3311B"/>
    <w:rsid w:val="00F3371E"/>
    <w:rsid w:val="00F33847"/>
    <w:rsid w:val="00F340BB"/>
    <w:rsid w:val="00F35164"/>
    <w:rsid w:val="00F3551F"/>
    <w:rsid w:val="00F35A78"/>
    <w:rsid w:val="00F35F00"/>
    <w:rsid w:val="00F35FB2"/>
    <w:rsid w:val="00F3712C"/>
    <w:rsid w:val="00F37261"/>
    <w:rsid w:val="00F37BC9"/>
    <w:rsid w:val="00F37D83"/>
    <w:rsid w:val="00F400D5"/>
    <w:rsid w:val="00F403ED"/>
    <w:rsid w:val="00F41309"/>
    <w:rsid w:val="00F4180E"/>
    <w:rsid w:val="00F4243A"/>
    <w:rsid w:val="00F4278C"/>
    <w:rsid w:val="00F43125"/>
    <w:rsid w:val="00F43223"/>
    <w:rsid w:val="00F433A7"/>
    <w:rsid w:val="00F436F2"/>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E22"/>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40F0"/>
    <w:rsid w:val="00F541BC"/>
    <w:rsid w:val="00F54275"/>
    <w:rsid w:val="00F546AF"/>
    <w:rsid w:val="00F55151"/>
    <w:rsid w:val="00F551DA"/>
    <w:rsid w:val="00F55259"/>
    <w:rsid w:val="00F559F1"/>
    <w:rsid w:val="00F56124"/>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4637"/>
    <w:rsid w:val="00F64D2A"/>
    <w:rsid w:val="00F65364"/>
    <w:rsid w:val="00F65DFC"/>
    <w:rsid w:val="00F661EB"/>
    <w:rsid w:val="00F6637E"/>
    <w:rsid w:val="00F66538"/>
    <w:rsid w:val="00F669E7"/>
    <w:rsid w:val="00F66A7D"/>
    <w:rsid w:val="00F67117"/>
    <w:rsid w:val="00F676BB"/>
    <w:rsid w:val="00F6776A"/>
    <w:rsid w:val="00F67BDE"/>
    <w:rsid w:val="00F67F62"/>
    <w:rsid w:val="00F70151"/>
    <w:rsid w:val="00F703A7"/>
    <w:rsid w:val="00F70630"/>
    <w:rsid w:val="00F706AB"/>
    <w:rsid w:val="00F709A3"/>
    <w:rsid w:val="00F710F6"/>
    <w:rsid w:val="00F7130D"/>
    <w:rsid w:val="00F718CE"/>
    <w:rsid w:val="00F71A49"/>
    <w:rsid w:val="00F71AF4"/>
    <w:rsid w:val="00F71C5A"/>
    <w:rsid w:val="00F72138"/>
    <w:rsid w:val="00F7216B"/>
    <w:rsid w:val="00F7256C"/>
    <w:rsid w:val="00F7262B"/>
    <w:rsid w:val="00F72770"/>
    <w:rsid w:val="00F7313B"/>
    <w:rsid w:val="00F734A8"/>
    <w:rsid w:val="00F73580"/>
    <w:rsid w:val="00F739B7"/>
    <w:rsid w:val="00F73AF2"/>
    <w:rsid w:val="00F73E6B"/>
    <w:rsid w:val="00F74195"/>
    <w:rsid w:val="00F74684"/>
    <w:rsid w:val="00F74877"/>
    <w:rsid w:val="00F7510B"/>
    <w:rsid w:val="00F7630E"/>
    <w:rsid w:val="00F76A25"/>
    <w:rsid w:val="00F770F2"/>
    <w:rsid w:val="00F777BE"/>
    <w:rsid w:val="00F77D36"/>
    <w:rsid w:val="00F80004"/>
    <w:rsid w:val="00F8019F"/>
    <w:rsid w:val="00F801D3"/>
    <w:rsid w:val="00F80C5A"/>
    <w:rsid w:val="00F80C93"/>
    <w:rsid w:val="00F80ED3"/>
    <w:rsid w:val="00F811BC"/>
    <w:rsid w:val="00F814E2"/>
    <w:rsid w:val="00F8198C"/>
    <w:rsid w:val="00F81C41"/>
    <w:rsid w:val="00F821B8"/>
    <w:rsid w:val="00F82994"/>
    <w:rsid w:val="00F82CFA"/>
    <w:rsid w:val="00F82EEB"/>
    <w:rsid w:val="00F8378A"/>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4B7"/>
    <w:rsid w:val="00F917EB"/>
    <w:rsid w:val="00F91EB8"/>
    <w:rsid w:val="00F91F8B"/>
    <w:rsid w:val="00F922FC"/>
    <w:rsid w:val="00F92F55"/>
    <w:rsid w:val="00F933FA"/>
    <w:rsid w:val="00F93CF1"/>
    <w:rsid w:val="00F9428F"/>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39C"/>
    <w:rsid w:val="00FA554C"/>
    <w:rsid w:val="00FA5643"/>
    <w:rsid w:val="00FA577E"/>
    <w:rsid w:val="00FA5C9E"/>
    <w:rsid w:val="00FA5EA0"/>
    <w:rsid w:val="00FA5F1D"/>
    <w:rsid w:val="00FA60A1"/>
    <w:rsid w:val="00FA644F"/>
    <w:rsid w:val="00FA6B6D"/>
    <w:rsid w:val="00FA6C3F"/>
    <w:rsid w:val="00FA6FD8"/>
    <w:rsid w:val="00FA707B"/>
    <w:rsid w:val="00FA70C7"/>
    <w:rsid w:val="00FA79D5"/>
    <w:rsid w:val="00FB006B"/>
    <w:rsid w:val="00FB02B7"/>
    <w:rsid w:val="00FB0350"/>
    <w:rsid w:val="00FB06CE"/>
    <w:rsid w:val="00FB0AEC"/>
    <w:rsid w:val="00FB0B03"/>
    <w:rsid w:val="00FB15F6"/>
    <w:rsid w:val="00FB1C59"/>
    <w:rsid w:val="00FB25B1"/>
    <w:rsid w:val="00FB2747"/>
    <w:rsid w:val="00FB28FD"/>
    <w:rsid w:val="00FB392B"/>
    <w:rsid w:val="00FB395D"/>
    <w:rsid w:val="00FB4D45"/>
    <w:rsid w:val="00FB4ED5"/>
    <w:rsid w:val="00FB590D"/>
    <w:rsid w:val="00FB5940"/>
    <w:rsid w:val="00FB5B10"/>
    <w:rsid w:val="00FB5D4F"/>
    <w:rsid w:val="00FB5FEF"/>
    <w:rsid w:val="00FB63E8"/>
    <w:rsid w:val="00FB6A2F"/>
    <w:rsid w:val="00FC0099"/>
    <w:rsid w:val="00FC0358"/>
    <w:rsid w:val="00FC03F5"/>
    <w:rsid w:val="00FC05AA"/>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212"/>
    <w:rsid w:val="00FC47AE"/>
    <w:rsid w:val="00FC4BD7"/>
    <w:rsid w:val="00FC4E37"/>
    <w:rsid w:val="00FC4FA1"/>
    <w:rsid w:val="00FC5963"/>
    <w:rsid w:val="00FC60FB"/>
    <w:rsid w:val="00FC6A06"/>
    <w:rsid w:val="00FC6A56"/>
    <w:rsid w:val="00FC6AA3"/>
    <w:rsid w:val="00FC6C16"/>
    <w:rsid w:val="00FC6F6F"/>
    <w:rsid w:val="00FC7008"/>
    <w:rsid w:val="00FC7498"/>
    <w:rsid w:val="00FC75D5"/>
    <w:rsid w:val="00FC76CE"/>
    <w:rsid w:val="00FC78E6"/>
    <w:rsid w:val="00FC79BD"/>
    <w:rsid w:val="00FC7E0B"/>
    <w:rsid w:val="00FD0019"/>
    <w:rsid w:val="00FD0229"/>
    <w:rsid w:val="00FD083F"/>
    <w:rsid w:val="00FD0E9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96A"/>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30F9"/>
    <w:rsid w:val="00FE3BE7"/>
    <w:rsid w:val="00FE4901"/>
    <w:rsid w:val="00FE4BF4"/>
    <w:rsid w:val="00FE5860"/>
    <w:rsid w:val="00FE590A"/>
    <w:rsid w:val="00FE66FE"/>
    <w:rsid w:val="00FE68F3"/>
    <w:rsid w:val="00FE6BA5"/>
    <w:rsid w:val="00FE6C88"/>
    <w:rsid w:val="00FE6FE6"/>
    <w:rsid w:val="00FE7866"/>
    <w:rsid w:val="00FE7932"/>
    <w:rsid w:val="00FE7CE9"/>
    <w:rsid w:val="00FE7F41"/>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211"/>
    <w:rsid w:val="00FF45F7"/>
    <w:rsid w:val="00FF4977"/>
    <w:rsid w:val="00FF4A11"/>
    <w:rsid w:val="00FF5361"/>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25B"/>
    <w:rPr>
      <w:sz w:val="24"/>
      <w:szCs w:val="24"/>
      <w:lang w:val="es-ES" w:eastAsia="es-ES"/>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style>
  <w:style w:type="paragraph" w:styleId="Piedepgina">
    <w:name w:val="footer"/>
    <w:basedOn w:val="Normal"/>
    <w:link w:val="PiedepginaCar"/>
    <w:uiPriority w:val="99"/>
    <w:rsid w:val="009F025B"/>
    <w:pPr>
      <w:tabs>
        <w:tab w:val="center" w:pos="4419"/>
        <w:tab w:val="right" w:pos="8838"/>
      </w:tabs>
    </w:p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rPr>
  </w:style>
  <w:style w:type="paragraph" w:styleId="Sangra2detindependiente">
    <w:name w:val="Body Text Indent 2"/>
    <w:basedOn w:val="Normal"/>
    <w:rsid w:val="009F025B"/>
    <w:pPr>
      <w:spacing w:after="240"/>
      <w:ind w:firstLine="567"/>
      <w:jc w:val="both"/>
    </w:pPr>
    <w:rPr>
      <w:rFonts w:ascii="Arial" w:hAnsi="Arial"/>
      <w:sz w:val="20"/>
      <w:szCs w:val="20"/>
    </w:rPr>
  </w:style>
  <w:style w:type="paragraph" w:styleId="Textoindependiente2">
    <w:name w:val="Body Text 2"/>
    <w:basedOn w:val="Normal"/>
    <w:rsid w:val="009F025B"/>
    <w:pPr>
      <w:keepNext/>
      <w:spacing w:after="240"/>
      <w:jc w:val="both"/>
    </w:pPr>
    <w:rPr>
      <w:sz w:val="20"/>
      <w:szCs w:val="20"/>
    </w:rPr>
  </w:style>
  <w:style w:type="paragraph" w:styleId="Textodebloque">
    <w:name w:val="Block Text"/>
    <w:basedOn w:val="Normal"/>
    <w:rsid w:val="009F025B"/>
    <w:pPr>
      <w:numPr>
        <w:ilvl w:val="12"/>
      </w:numPr>
      <w:spacing w:before="360"/>
      <w:ind w:left="567" w:right="902"/>
      <w:jc w:val="both"/>
    </w:pPr>
    <w:rPr>
      <w:rFonts w:ascii="Arial" w:hAnsi="Arial"/>
      <w:b/>
      <w:sz w:val="20"/>
    </w:rPr>
  </w:style>
  <w:style w:type="paragraph" w:styleId="Textonotapie">
    <w:name w:val="footnote text"/>
    <w:basedOn w:val="Normal"/>
    <w:link w:val="TextonotapieCar"/>
    <w:rsid w:val="009F025B"/>
    <w:rPr>
      <w:sz w:val="20"/>
      <w:szCs w:val="20"/>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rPr>
  </w:style>
  <w:style w:type="paragraph" w:styleId="Textoindependiente">
    <w:name w:val="Body Text"/>
    <w:basedOn w:val="Normal"/>
    <w:link w:val="TextoindependienteCar"/>
    <w:rsid w:val="00581D9B"/>
    <w:pPr>
      <w:spacing w:after="120"/>
    </w:p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eastAsia="es-MX"/>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lang w:val="es-MX" w:eastAsia="es-MX"/>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lang w:val="es-MX" w:eastAsia="es-MX"/>
    </w:rPr>
  </w:style>
  <w:style w:type="paragraph" w:styleId="NormalWeb">
    <w:name w:val="Normal (Web)"/>
    <w:basedOn w:val="Normal"/>
    <w:uiPriority w:val="99"/>
    <w:unhideWhenUsed/>
    <w:rsid w:val="00ED59F3"/>
    <w:pPr>
      <w:spacing w:before="100" w:beforeAutospacing="1" w:after="100" w:afterAutospacing="1"/>
    </w:pPr>
    <w:rPr>
      <w:rFonts w:eastAsiaTheme="minorEastAsia"/>
      <w:lang w:val="es-MX" w:eastAsia="es-MX"/>
    </w:rPr>
  </w:style>
  <w:style w:type="paragraph" w:customStyle="1" w:styleId="Grfica">
    <w:name w:val="Gráfica"/>
    <w:basedOn w:val="Normal"/>
    <w:next w:val="Normal"/>
    <w:qFormat/>
    <w:rsid w:val="00264E48"/>
    <w:pPr>
      <w:spacing w:after="120"/>
      <w:jc w:val="both"/>
    </w:pPr>
    <w:rPr>
      <w:rFonts w:ascii="Calibri" w:hAnsi="Calibri"/>
      <w:lang w:val="es-MX" w:eastAsia="es-MX"/>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rPr>
  </w:style>
  <w:style w:type="character" w:customStyle="1" w:styleId="TextonotapieCar">
    <w:name w:val="Texto nota pie Car"/>
    <w:basedOn w:val="Fuentedeprrafopredeter"/>
    <w:link w:val="Textonotapie"/>
    <w:rsid w:val="00B04119"/>
    <w:rPr>
      <w:lang w:val="es-ES" w:eastAsia="es-ES"/>
    </w:rPr>
  </w:style>
  <w:style w:type="character" w:styleId="Hipervnculo">
    <w:name w:val="Hyperlink"/>
    <w:basedOn w:val="Fuentedeprrafopredeter"/>
    <w:rsid w:val="00B041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footer" Target="footer4.xml"/><Relationship Id="rId21" Type="http://schemas.openxmlformats.org/officeDocument/2006/relationships/footer" Target="footer1.xm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Balanza\2020\04-20\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Balanza\2020\04-20\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Balanza\2020\04-20\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Balanza\2020\04-20\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Balanza\2020\04-20\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Balanza\2020\04-20\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Balanza\2020\04-20\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Balanza\2020\04-20\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Balanza\2020\04-20\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Balanza\2020\04-20\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Balanza\2020\04-20\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Balanza\2020\04-20\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Balanza\2020\04-20\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'[graficas Bal opor desestacionalizada-opotunas desde 2009 (Autoguardado).xlsx]datos'!$C$4</c:f>
              <c:strCache>
                <c:ptCount val="1"/>
                <c:pt idx="0">
                  <c:v>Serie Desestacionalizada</c:v>
                </c:pt>
              </c:strCache>
            </c:strRef>
          </c:tx>
          <c:spPr>
            <a:ln w="15875" cap="flat">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(Autoguardado).xlsx]datos'!$C$113:$C$188</c:f>
              <c:numCache>
                <c:formatCode>#,##0.0</c:formatCode>
                <c:ptCount val="76"/>
                <c:pt idx="0">
                  <c:v>-428.27776864774398</c:v>
                </c:pt>
                <c:pt idx="1">
                  <c:v>6.6120767911133997</c:v>
                </c:pt>
                <c:pt idx="2">
                  <c:v>-555.53288934620605</c:v>
                </c:pt>
                <c:pt idx="3">
                  <c:v>-69.360346594204202</c:v>
                </c:pt>
                <c:pt idx="4">
                  <c:v>-382.59651716830899</c:v>
                </c:pt>
                <c:pt idx="5">
                  <c:v>-425.65381923146901</c:v>
                </c:pt>
                <c:pt idx="6">
                  <c:v>29.175808438313201</c:v>
                </c:pt>
                <c:pt idx="7">
                  <c:v>-932.93245469859301</c:v>
                </c:pt>
                <c:pt idx="8">
                  <c:v>776.91099420117405</c:v>
                </c:pt>
                <c:pt idx="9">
                  <c:v>779.21748169581304</c:v>
                </c:pt>
                <c:pt idx="10">
                  <c:v>-1923.41611370497</c:v>
                </c:pt>
                <c:pt idx="11">
                  <c:v>-319.26999580513802</c:v>
                </c:pt>
                <c:pt idx="12">
                  <c:v>-441.35352457021298</c:v>
                </c:pt>
                <c:pt idx="13">
                  <c:v>-379.159464027703</c:v>
                </c:pt>
                <c:pt idx="14">
                  <c:v>-635.215914136214</c:v>
                </c:pt>
                <c:pt idx="15">
                  <c:v>-1074.3505293419801</c:v>
                </c:pt>
                <c:pt idx="16">
                  <c:v>-1768.1348302446199</c:v>
                </c:pt>
                <c:pt idx="17">
                  <c:v>-1424.23051310202</c:v>
                </c:pt>
                <c:pt idx="18">
                  <c:v>-989.67321363137603</c:v>
                </c:pt>
                <c:pt idx="19">
                  <c:v>-2355.5361886693499</c:v>
                </c:pt>
                <c:pt idx="20">
                  <c:v>-1205.3288385364599</c:v>
                </c:pt>
                <c:pt idx="21">
                  <c:v>-784.22469406924301</c:v>
                </c:pt>
                <c:pt idx="22">
                  <c:v>-1717.4751379284201</c:v>
                </c:pt>
                <c:pt idx="23">
                  <c:v>-1632.8552637586299</c:v>
                </c:pt>
                <c:pt idx="24">
                  <c:v>-801.60069205239699</c:v>
                </c:pt>
                <c:pt idx="25">
                  <c:v>-1807.2759351002001</c:v>
                </c:pt>
                <c:pt idx="26">
                  <c:v>-2009.48026224611</c:v>
                </c:pt>
                <c:pt idx="27">
                  <c:v>-2100.8125626582801</c:v>
                </c:pt>
                <c:pt idx="28">
                  <c:v>-980.12782348411599</c:v>
                </c:pt>
                <c:pt idx="29">
                  <c:v>-1222.43657440738</c:v>
                </c:pt>
                <c:pt idx="30">
                  <c:v>-1079.1114240997499</c:v>
                </c:pt>
                <c:pt idx="31">
                  <c:v>-783.48831317410702</c:v>
                </c:pt>
                <c:pt idx="32">
                  <c:v>-690.76388425034702</c:v>
                </c:pt>
                <c:pt idx="33">
                  <c:v>-428.644180920964</c:v>
                </c:pt>
                <c:pt idx="34">
                  <c:v>-232.10799263953601</c:v>
                </c:pt>
                <c:pt idx="35">
                  <c:v>-939.74706336279405</c:v>
                </c:pt>
                <c:pt idx="36">
                  <c:v>-501.68406912711401</c:v>
                </c:pt>
                <c:pt idx="37">
                  <c:v>-443.27993009227998</c:v>
                </c:pt>
                <c:pt idx="38">
                  <c:v>-979.16151281938596</c:v>
                </c:pt>
                <c:pt idx="39">
                  <c:v>-676.88868213058504</c:v>
                </c:pt>
                <c:pt idx="40">
                  <c:v>-1479.0471642858299</c:v>
                </c:pt>
                <c:pt idx="41">
                  <c:v>-591.32508894805903</c:v>
                </c:pt>
                <c:pt idx="42">
                  <c:v>-790.20690288117203</c:v>
                </c:pt>
                <c:pt idx="43">
                  <c:v>-1551.69870609589</c:v>
                </c:pt>
                <c:pt idx="44">
                  <c:v>-1252.1938386894999</c:v>
                </c:pt>
                <c:pt idx="45">
                  <c:v>-1373.34376323225</c:v>
                </c:pt>
                <c:pt idx="46">
                  <c:v>128.30876592836299</c:v>
                </c:pt>
                <c:pt idx="47">
                  <c:v>-1454.63737117449</c:v>
                </c:pt>
                <c:pt idx="48">
                  <c:v>-830.129680818937</c:v>
                </c:pt>
                <c:pt idx="49">
                  <c:v>-472.57362984653599</c:v>
                </c:pt>
                <c:pt idx="50">
                  <c:v>-684.871360745537</c:v>
                </c:pt>
                <c:pt idx="51">
                  <c:v>-551.20023921904306</c:v>
                </c:pt>
                <c:pt idx="52">
                  <c:v>-2184.1369517314401</c:v>
                </c:pt>
                <c:pt idx="53">
                  <c:v>-1798.0675982805201</c:v>
                </c:pt>
                <c:pt idx="54">
                  <c:v>-1807.5695764249999</c:v>
                </c:pt>
                <c:pt idx="55">
                  <c:v>-1058.77684028725</c:v>
                </c:pt>
                <c:pt idx="56">
                  <c:v>-258.29255309205399</c:v>
                </c:pt>
                <c:pt idx="57">
                  <c:v>-1403.77144357208</c:v>
                </c:pt>
                <c:pt idx="58">
                  <c:v>-2249.97738824722</c:v>
                </c:pt>
                <c:pt idx="59">
                  <c:v>176.83630023111201</c:v>
                </c:pt>
                <c:pt idx="60">
                  <c:v>-1054.91502316733</c:v>
                </c:pt>
                <c:pt idx="61">
                  <c:v>-37.679106888368601</c:v>
                </c:pt>
                <c:pt idx="62">
                  <c:v>-12.3831409761387</c:v>
                </c:pt>
                <c:pt idx="63">
                  <c:v>180.805756092471</c:v>
                </c:pt>
                <c:pt idx="64">
                  <c:v>642.55250321754102</c:v>
                </c:pt>
                <c:pt idx="65">
                  <c:v>1134.9218220340799</c:v>
                </c:pt>
                <c:pt idx="66">
                  <c:v>255.20241262053199</c:v>
                </c:pt>
                <c:pt idx="67">
                  <c:v>1417.33599238292</c:v>
                </c:pt>
                <c:pt idx="68">
                  <c:v>553.39084764058805</c:v>
                </c:pt>
                <c:pt idx="69">
                  <c:v>366.65470443406201</c:v>
                </c:pt>
                <c:pt idx="70">
                  <c:v>742.86103153079398</c:v>
                </c:pt>
                <c:pt idx="71">
                  <c:v>1320.6038339107699</c:v>
                </c:pt>
                <c:pt idx="72">
                  <c:v>1708.80917852692</c:v>
                </c:pt>
                <c:pt idx="73">
                  <c:v>1338.9253614115401</c:v>
                </c:pt>
                <c:pt idx="74">
                  <c:v>1872.61836144177</c:v>
                </c:pt>
                <c:pt idx="75">
                  <c:v>-4292.7071500587599</c:v>
                </c:pt>
              </c:numCache>
            </c:numRef>
          </c:val>
          <c:smooth val="0"/>
          <c:extLst>
            <c:ext xmlns:c16="http://schemas.microsoft.com/office/drawing/2014/chart" uri="{C3380CC4-5D6E-409C-BE32-E72D297353CC}">
              <c16:uniqueId val="{00000000-0781-44BC-91EF-B2A6070EEF01}"/>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700"/>
            </a:pPr>
            <a:endParaRPr lang="es-MX"/>
          </a:p>
        </c:txPr>
        <c:crossAx val="616597096"/>
        <c:crosses val="autoZero"/>
        <c:auto val="1"/>
        <c:lblAlgn val="ctr"/>
        <c:lblOffset val="0"/>
        <c:tickLblSkip val="1"/>
        <c:tickMarkSkip val="1"/>
        <c:noMultiLvlLbl val="1"/>
      </c:catAx>
      <c:valAx>
        <c:axId val="616597096"/>
        <c:scaling>
          <c:orientation val="minMax"/>
          <c:min val="-5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1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544302203269874"/>
          <c:y val="3.0321406913280776E-2"/>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'[graficas Bal opor desestacionalizada-opotunas desde 2009 (Autoguardado).xlsx]datos'!$U$4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(Autoguardado).xlsx]datos'!$U$113:$U$188</c:f>
              <c:numCache>
                <c:formatCode>#,##0.0</c:formatCode>
                <c:ptCount val="76"/>
                <c:pt idx="0">
                  <c:v>28496.7210426153</c:v>
                </c:pt>
                <c:pt idx="1">
                  <c:v>28988.863711941998</c:v>
                </c:pt>
                <c:pt idx="2">
                  <c:v>29548.485367112298</c:v>
                </c:pt>
                <c:pt idx="3">
                  <c:v>29688.7272874152</c:v>
                </c:pt>
                <c:pt idx="4">
                  <c:v>30370.888404622801</c:v>
                </c:pt>
                <c:pt idx="5">
                  <c:v>30115.015174080101</c:v>
                </c:pt>
                <c:pt idx="6">
                  <c:v>30044.911301495202</c:v>
                </c:pt>
                <c:pt idx="7">
                  <c:v>31060.1274818852</c:v>
                </c:pt>
                <c:pt idx="8">
                  <c:v>29303.812477159601</c:v>
                </c:pt>
                <c:pt idx="9">
                  <c:v>29790.863028084299</c:v>
                </c:pt>
                <c:pt idx="10">
                  <c:v>30788.600666346199</c:v>
                </c:pt>
                <c:pt idx="11">
                  <c:v>30027.099453385701</c:v>
                </c:pt>
                <c:pt idx="12">
                  <c:v>29817.931440980501</c:v>
                </c:pt>
                <c:pt idx="13">
                  <c:v>29385.274161908499</c:v>
                </c:pt>
                <c:pt idx="14">
                  <c:v>30465.4600695722</c:v>
                </c:pt>
                <c:pt idx="15">
                  <c:v>30653.8767631521</c:v>
                </c:pt>
                <c:pt idx="16">
                  <c:v>30300.044438697299</c:v>
                </c:pt>
                <c:pt idx="17">
                  <c:v>30855.5408193453</c:v>
                </c:pt>
                <c:pt idx="18">
                  <c:v>30373.943345109401</c:v>
                </c:pt>
                <c:pt idx="19">
                  <c:v>30314.037390019199</c:v>
                </c:pt>
                <c:pt idx="20">
                  <c:v>30000.4591045786</c:v>
                </c:pt>
                <c:pt idx="21">
                  <c:v>30456.567029177899</c:v>
                </c:pt>
                <c:pt idx="22">
                  <c:v>30205.113412188301</c:v>
                </c:pt>
                <c:pt idx="23">
                  <c:v>28967.2502810187</c:v>
                </c:pt>
                <c:pt idx="24">
                  <c:v>29707.2184772828</c:v>
                </c:pt>
                <c:pt idx="25">
                  <c:v>29596.296725571399</c:v>
                </c:pt>
                <c:pt idx="26">
                  <c:v>29041.4660400555</c:v>
                </c:pt>
                <c:pt idx="27">
                  <c:v>29918.811581680398</c:v>
                </c:pt>
                <c:pt idx="28">
                  <c:v>28855.6515588328</c:v>
                </c:pt>
                <c:pt idx="29">
                  <c:v>29271.388496776599</c:v>
                </c:pt>
                <c:pt idx="30">
                  <c:v>29299.2659647195</c:v>
                </c:pt>
                <c:pt idx="31">
                  <c:v>29261.849013258601</c:v>
                </c:pt>
                <c:pt idx="32">
                  <c:v>30074.713338854301</c:v>
                </c:pt>
                <c:pt idx="33">
                  <c:v>29475.550129285199</c:v>
                </c:pt>
                <c:pt idx="34">
                  <c:v>30086.5563228143</c:v>
                </c:pt>
                <c:pt idx="35">
                  <c:v>30571.1247421359</c:v>
                </c:pt>
                <c:pt idx="36">
                  <c:v>30335.055041237902</c:v>
                </c:pt>
                <c:pt idx="37">
                  <c:v>30389.7307035587</c:v>
                </c:pt>
                <c:pt idx="38">
                  <c:v>30814.182644236698</c:v>
                </c:pt>
                <c:pt idx="39">
                  <c:v>30731.9744914236</c:v>
                </c:pt>
                <c:pt idx="40">
                  <c:v>31580.1690612155</c:v>
                </c:pt>
                <c:pt idx="41">
                  <c:v>31761.030791278499</c:v>
                </c:pt>
                <c:pt idx="42">
                  <c:v>31473.8705838612</c:v>
                </c:pt>
                <c:pt idx="43">
                  <c:v>32060.106560353801</c:v>
                </c:pt>
                <c:pt idx="44">
                  <c:v>31812.802972019999</c:v>
                </c:pt>
                <c:pt idx="45">
                  <c:v>32395.108149243599</c:v>
                </c:pt>
                <c:pt idx="46">
                  <c:v>32039.905028291101</c:v>
                </c:pt>
                <c:pt idx="47">
                  <c:v>33605.673530716304</c:v>
                </c:pt>
                <c:pt idx="48">
                  <c:v>33021.406216159397</c:v>
                </c:pt>
                <c:pt idx="49">
                  <c:v>33263.189263538101</c:v>
                </c:pt>
                <c:pt idx="50">
                  <c:v>34407.0150185038</c:v>
                </c:pt>
                <c:pt idx="51">
                  <c:v>33704.073001873898</c:v>
                </c:pt>
                <c:pt idx="52">
                  <c:v>34310.094148537901</c:v>
                </c:pt>
                <c:pt idx="53">
                  <c:v>34096.904882123803</c:v>
                </c:pt>
                <c:pt idx="54">
                  <c:v>34321.987163367703</c:v>
                </c:pt>
                <c:pt idx="55">
                  <c:v>34332.322967262597</c:v>
                </c:pt>
                <c:pt idx="56">
                  <c:v>34967.0364348367</c:v>
                </c:pt>
                <c:pt idx="57">
                  <c:v>34813.230133947902</c:v>
                </c:pt>
                <c:pt idx="58">
                  <c:v>34890.773304817201</c:v>
                </c:pt>
                <c:pt idx="59">
                  <c:v>33947.079462960297</c:v>
                </c:pt>
                <c:pt idx="60">
                  <c:v>35019.731491158498</c:v>
                </c:pt>
                <c:pt idx="61">
                  <c:v>34573.431057367903</c:v>
                </c:pt>
                <c:pt idx="62">
                  <c:v>34135.6262038321</c:v>
                </c:pt>
                <c:pt idx="63">
                  <c:v>34408.642734418303</c:v>
                </c:pt>
                <c:pt idx="64">
                  <c:v>34101.647597383999</c:v>
                </c:pt>
                <c:pt idx="65">
                  <c:v>33511.109165146103</c:v>
                </c:pt>
                <c:pt idx="66">
                  <c:v>34444.051065282401</c:v>
                </c:pt>
                <c:pt idx="67">
                  <c:v>34306.985698703204</c:v>
                </c:pt>
                <c:pt idx="68">
                  <c:v>33818.772242639701</c:v>
                </c:pt>
                <c:pt idx="69">
                  <c:v>33438.135954664198</c:v>
                </c:pt>
                <c:pt idx="70">
                  <c:v>33044.564290475297</c:v>
                </c:pt>
                <c:pt idx="71">
                  <c:v>33030.993863504402</c:v>
                </c:pt>
                <c:pt idx="72">
                  <c:v>33594.749266257597</c:v>
                </c:pt>
                <c:pt idx="73">
                  <c:v>33170.485250126199</c:v>
                </c:pt>
                <c:pt idx="74">
                  <c:v>31434.439903214301</c:v>
                </c:pt>
                <c:pt idx="75">
                  <c:v>25016.652439401802</c:v>
                </c:pt>
              </c:numCache>
            </c:numRef>
          </c:val>
          <c:smooth val="0"/>
          <c:extLst>
            <c:ext xmlns:c16="http://schemas.microsoft.com/office/drawing/2014/chart" uri="{C3380CC4-5D6E-409C-BE32-E72D297353CC}">
              <c16:uniqueId val="{00000000-1DCB-40A4-B366-E07651CFF11D}"/>
            </c:ext>
          </c:extLst>
        </c:ser>
        <c:ser>
          <c:idx val="0"/>
          <c:order val="1"/>
          <c:tx>
            <c:strRef>
              <c:f>'[graficas Bal opor desestacionalizada-opotunas desde 2009 (Autoguardado).xlsx]datos'!$V$4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(Autoguardado).xlsx]datos'!$V$113:$V$188</c:f>
              <c:numCache>
                <c:formatCode>#,##0.0</c:formatCode>
                <c:ptCount val="76"/>
                <c:pt idx="0">
                  <c:v>28586.730668301901</c:v>
                </c:pt>
                <c:pt idx="1">
                  <c:v>28959.385185498199</c:v>
                </c:pt>
                <c:pt idx="2">
                  <c:v>29405.285964156799</c:v>
                </c:pt>
                <c:pt idx="3">
                  <c:v>29817.576486393002</c:v>
                </c:pt>
                <c:pt idx="4">
                  <c:v>30012.803163602101</c:v>
                </c:pt>
                <c:pt idx="5">
                  <c:v>30045.646912209901</c:v>
                </c:pt>
                <c:pt idx="6">
                  <c:v>30025.725826403301</c:v>
                </c:pt>
                <c:pt idx="7">
                  <c:v>29978.8274294763</c:v>
                </c:pt>
                <c:pt idx="8">
                  <c:v>29987.645714374299</c:v>
                </c:pt>
                <c:pt idx="9">
                  <c:v>29973.6724174218</c:v>
                </c:pt>
                <c:pt idx="10">
                  <c:v>29992.576302136102</c:v>
                </c:pt>
                <c:pt idx="11">
                  <c:v>30024.7947140748</c:v>
                </c:pt>
                <c:pt idx="12">
                  <c:v>30098.359494959601</c:v>
                </c:pt>
                <c:pt idx="13">
                  <c:v>30144.012275938599</c:v>
                </c:pt>
                <c:pt idx="14">
                  <c:v>30193.0712659331</c:v>
                </c:pt>
                <c:pt idx="15">
                  <c:v>30281.8560155171</c:v>
                </c:pt>
                <c:pt idx="16">
                  <c:v>30398.384512314798</c:v>
                </c:pt>
                <c:pt idx="17">
                  <c:v>30412.857967231201</c:v>
                </c:pt>
                <c:pt idx="18">
                  <c:v>30326.470128978501</c:v>
                </c:pt>
                <c:pt idx="19">
                  <c:v>30343.3545158487</c:v>
                </c:pt>
                <c:pt idx="20">
                  <c:v>30262.890177984598</c:v>
                </c:pt>
                <c:pt idx="21">
                  <c:v>30230.2208015256</c:v>
                </c:pt>
                <c:pt idx="22">
                  <c:v>30120.5917317241</c:v>
                </c:pt>
                <c:pt idx="23">
                  <c:v>29927.570418289401</c:v>
                </c:pt>
                <c:pt idx="24">
                  <c:v>29640.654395891601</c:v>
                </c:pt>
                <c:pt idx="25">
                  <c:v>29387.827310304699</c:v>
                </c:pt>
                <c:pt idx="26">
                  <c:v>29173.5408962894</c:v>
                </c:pt>
                <c:pt idx="27">
                  <c:v>29009.712643945699</c:v>
                </c:pt>
                <c:pt idx="28">
                  <c:v>29011.548133091299</c:v>
                </c:pt>
                <c:pt idx="29">
                  <c:v>29023.608091456401</c:v>
                </c:pt>
                <c:pt idx="30">
                  <c:v>29170.870943641701</c:v>
                </c:pt>
                <c:pt idx="31">
                  <c:v>29429.464696155101</c:v>
                </c:pt>
                <c:pt idx="32">
                  <c:v>29650.502206952799</c:v>
                </c:pt>
                <c:pt idx="33">
                  <c:v>29928.749501915801</c:v>
                </c:pt>
                <c:pt idx="34">
                  <c:v>30110.652395792498</c:v>
                </c:pt>
                <c:pt idx="35">
                  <c:v>30236.827510400901</c:v>
                </c:pt>
                <c:pt idx="36">
                  <c:v>30388.331729745001</c:v>
                </c:pt>
                <c:pt idx="37">
                  <c:v>30610.1690069045</c:v>
                </c:pt>
                <c:pt idx="38">
                  <c:v>30824.578782236102</c:v>
                </c:pt>
                <c:pt idx="39">
                  <c:v>31060.811689144499</c:v>
                </c:pt>
                <c:pt idx="40">
                  <c:v>31267.6117559226</c:v>
                </c:pt>
                <c:pt idx="41">
                  <c:v>31504.1425086893</c:v>
                </c:pt>
                <c:pt idx="42">
                  <c:v>31689.430786257999</c:v>
                </c:pt>
                <c:pt idx="43">
                  <c:v>31881.142210144499</c:v>
                </c:pt>
                <c:pt idx="44">
                  <c:v>32070.0025998479</c:v>
                </c:pt>
                <c:pt idx="45">
                  <c:v>32287.734665748201</c:v>
                </c:pt>
                <c:pt idx="46">
                  <c:v>32558.956340478198</c:v>
                </c:pt>
                <c:pt idx="47">
                  <c:v>32916.887994709701</c:v>
                </c:pt>
                <c:pt idx="48">
                  <c:v>33232.379343440698</c:v>
                </c:pt>
                <c:pt idx="49">
                  <c:v>33516.031468077403</c:v>
                </c:pt>
                <c:pt idx="50">
                  <c:v>33801.703273518702</c:v>
                </c:pt>
                <c:pt idx="51">
                  <c:v>34013.598190160898</c:v>
                </c:pt>
                <c:pt idx="52">
                  <c:v>34080.834918629502</c:v>
                </c:pt>
                <c:pt idx="53">
                  <c:v>34205.711400396198</c:v>
                </c:pt>
                <c:pt idx="54">
                  <c:v>34308.442619423797</c:v>
                </c:pt>
                <c:pt idx="55">
                  <c:v>34527.544796014197</c:v>
                </c:pt>
                <c:pt idx="56">
                  <c:v>34634.655486078802</c:v>
                </c:pt>
                <c:pt idx="57">
                  <c:v>34736.087912748902</c:v>
                </c:pt>
                <c:pt idx="58">
                  <c:v>34760.260707592199</c:v>
                </c:pt>
                <c:pt idx="59">
                  <c:v>34705.163618619401</c:v>
                </c:pt>
                <c:pt idx="60">
                  <c:v>34581.042947795198</c:v>
                </c:pt>
                <c:pt idx="61">
                  <c:v>34428.235090608803</c:v>
                </c:pt>
                <c:pt idx="62">
                  <c:v>34293.195760258903</c:v>
                </c:pt>
                <c:pt idx="63">
                  <c:v>34266.281967059898</c:v>
                </c:pt>
                <c:pt idx="64">
                  <c:v>34154.114759035001</c:v>
                </c:pt>
                <c:pt idx="65">
                  <c:v>34135.964943186897</c:v>
                </c:pt>
                <c:pt idx="66">
                  <c:v>34055.827954963403</c:v>
                </c:pt>
                <c:pt idx="67">
                  <c:v>33937.632268694797</c:v>
                </c:pt>
                <c:pt idx="68">
                  <c:v>33788.0598688682</c:v>
                </c:pt>
                <c:pt idx="69">
                  <c:v>33653.008803633304</c:v>
                </c:pt>
                <c:pt idx="70">
                  <c:v>33423.731365827298</c:v>
                </c:pt>
                <c:pt idx="71">
                  <c:v>33177.4633708521</c:v>
                </c:pt>
                <c:pt idx="72">
                  <c:v>32990.8110021963</c:v>
                </c:pt>
                <c:pt idx="73">
                  <c:v>32794.897637004702</c:v>
                </c:pt>
                <c:pt idx="74">
                  <c:v>32605.938446901</c:v>
                </c:pt>
                <c:pt idx="75">
                  <c:v>31606.760854677301</c:v>
                </c:pt>
              </c:numCache>
            </c:numRef>
          </c:val>
          <c:smooth val="0"/>
          <c:extLst>
            <c:ext xmlns:c16="http://schemas.microsoft.com/office/drawing/2014/chart" uri="{C3380CC4-5D6E-409C-BE32-E72D297353CC}">
              <c16:uniqueId val="{00000001-1DCB-40A4-B366-E07651CFF11D}"/>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38000"/>
          <c:min val="23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3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27890422485205"/>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'[graficas Bal opor desestacionalizada-opotunas desde 2009 (Autoguardado).xlsx]datos'!$W$4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(Autoguardado).xlsx]datos'!$W$113:$W$188</c:f>
              <c:numCache>
                <c:formatCode>#,##0.0</c:formatCode>
                <c:ptCount val="76"/>
                <c:pt idx="0">
                  <c:v>4752.5432077953501</c:v>
                </c:pt>
                <c:pt idx="1">
                  <c:v>4795.81541880244</c:v>
                </c:pt>
                <c:pt idx="2">
                  <c:v>4731.1927183323296</c:v>
                </c:pt>
                <c:pt idx="3">
                  <c:v>5028.9262938830298</c:v>
                </c:pt>
                <c:pt idx="4">
                  <c:v>4718.8369949566204</c:v>
                </c:pt>
                <c:pt idx="5">
                  <c:v>4989.6229631651804</c:v>
                </c:pt>
                <c:pt idx="6">
                  <c:v>4865.5132552021496</c:v>
                </c:pt>
                <c:pt idx="7">
                  <c:v>4921.8186974173504</c:v>
                </c:pt>
                <c:pt idx="8">
                  <c:v>4623.6766834567497</c:v>
                </c:pt>
                <c:pt idx="9">
                  <c:v>4787.5017105028901</c:v>
                </c:pt>
                <c:pt idx="10">
                  <c:v>5320.0926704100402</c:v>
                </c:pt>
                <c:pt idx="11">
                  <c:v>4682.3703131606499</c:v>
                </c:pt>
                <c:pt idx="12">
                  <c:v>4666.1357427401599</c:v>
                </c:pt>
                <c:pt idx="13">
                  <c:v>4530.6020210374199</c:v>
                </c:pt>
                <c:pt idx="14">
                  <c:v>4463.2889924451802</c:v>
                </c:pt>
                <c:pt idx="15">
                  <c:v>4443.2011398887698</c:v>
                </c:pt>
                <c:pt idx="16">
                  <c:v>4755.3396600708402</c:v>
                </c:pt>
                <c:pt idx="17">
                  <c:v>4825.7689310954702</c:v>
                </c:pt>
                <c:pt idx="18">
                  <c:v>4683.3350803904204</c:v>
                </c:pt>
                <c:pt idx="19">
                  <c:v>5392.0403917880003</c:v>
                </c:pt>
                <c:pt idx="20">
                  <c:v>4628.0817890016397</c:v>
                </c:pt>
                <c:pt idx="21">
                  <c:v>4546.5896163811303</c:v>
                </c:pt>
                <c:pt idx="22">
                  <c:v>4655.5927524583403</c:v>
                </c:pt>
                <c:pt idx="23">
                  <c:v>4592.3007866672397</c:v>
                </c:pt>
                <c:pt idx="24">
                  <c:v>4357.63777340467</c:v>
                </c:pt>
                <c:pt idx="25">
                  <c:v>4231.65723943175</c:v>
                </c:pt>
                <c:pt idx="26">
                  <c:v>4161.0995427927201</c:v>
                </c:pt>
                <c:pt idx="27">
                  <c:v>4241.6068797049602</c:v>
                </c:pt>
                <c:pt idx="28">
                  <c:v>4362.6320743475198</c:v>
                </c:pt>
                <c:pt idx="29">
                  <c:v>4268.2578449122002</c:v>
                </c:pt>
                <c:pt idx="30">
                  <c:v>4592.00073113703</c:v>
                </c:pt>
                <c:pt idx="31">
                  <c:v>4192.0035008760797</c:v>
                </c:pt>
                <c:pt idx="32">
                  <c:v>4451.66057998825</c:v>
                </c:pt>
                <c:pt idx="33">
                  <c:v>4343.8107770002498</c:v>
                </c:pt>
                <c:pt idx="34">
                  <c:v>4253.3264015688801</c:v>
                </c:pt>
                <c:pt idx="35">
                  <c:v>4471.1029845112698</c:v>
                </c:pt>
                <c:pt idx="36">
                  <c:v>4500.6432337144797</c:v>
                </c:pt>
                <c:pt idx="37">
                  <c:v>4670.0122255793904</c:v>
                </c:pt>
                <c:pt idx="38">
                  <c:v>4722.0428544722699</c:v>
                </c:pt>
                <c:pt idx="39">
                  <c:v>4550.7673861799503</c:v>
                </c:pt>
                <c:pt idx="40">
                  <c:v>4627.5415030947297</c:v>
                </c:pt>
                <c:pt idx="41">
                  <c:v>4708.9889817430303</c:v>
                </c:pt>
                <c:pt idx="42">
                  <c:v>4698.0575391734701</c:v>
                </c:pt>
                <c:pt idx="43">
                  <c:v>4731.5459944641598</c:v>
                </c:pt>
                <c:pt idx="44">
                  <c:v>4945.4329827502997</c:v>
                </c:pt>
                <c:pt idx="45">
                  <c:v>4905.70439951346</c:v>
                </c:pt>
                <c:pt idx="46">
                  <c:v>4929.5570975270002</c:v>
                </c:pt>
                <c:pt idx="47">
                  <c:v>5466.1051044075502</c:v>
                </c:pt>
                <c:pt idx="48">
                  <c:v>5075.0644608454404</c:v>
                </c:pt>
                <c:pt idx="49">
                  <c:v>5184.6795433653597</c:v>
                </c:pt>
                <c:pt idx="50">
                  <c:v>5373.3527305389098</c:v>
                </c:pt>
                <c:pt idx="51">
                  <c:v>5273.2073764595098</c:v>
                </c:pt>
                <c:pt idx="52">
                  <c:v>5217.0637913915998</c:v>
                </c:pt>
                <c:pt idx="53">
                  <c:v>5331.5371827633498</c:v>
                </c:pt>
                <c:pt idx="54">
                  <c:v>5347.0120065881601</c:v>
                </c:pt>
                <c:pt idx="55">
                  <c:v>5488.8312910977702</c:v>
                </c:pt>
                <c:pt idx="56">
                  <c:v>5314.2015955953202</c:v>
                </c:pt>
                <c:pt idx="57">
                  <c:v>5317.5619948962003</c:v>
                </c:pt>
                <c:pt idx="58">
                  <c:v>5137.9664190288504</c:v>
                </c:pt>
                <c:pt idx="59">
                  <c:v>4953.1463165323403</c:v>
                </c:pt>
                <c:pt idx="60">
                  <c:v>4993.7870154231496</c:v>
                </c:pt>
                <c:pt idx="61">
                  <c:v>4869.4598084444797</c:v>
                </c:pt>
                <c:pt idx="62">
                  <c:v>5181.1884527786196</c:v>
                </c:pt>
                <c:pt idx="63">
                  <c:v>5362.1870617472096</c:v>
                </c:pt>
                <c:pt idx="64">
                  <c:v>5283.9283677455096</c:v>
                </c:pt>
                <c:pt idx="65">
                  <c:v>5221.4426818790898</c:v>
                </c:pt>
                <c:pt idx="66">
                  <c:v>5113.0006368552204</c:v>
                </c:pt>
                <c:pt idx="67">
                  <c:v>4998.8874875069996</c:v>
                </c:pt>
                <c:pt idx="68">
                  <c:v>4872.9898701095599</c:v>
                </c:pt>
                <c:pt idx="69">
                  <c:v>5169.6598098048198</c:v>
                </c:pt>
                <c:pt idx="70">
                  <c:v>5039.9435246135999</c:v>
                </c:pt>
                <c:pt idx="71">
                  <c:v>4955.4574497998201</c:v>
                </c:pt>
                <c:pt idx="72">
                  <c:v>5332.3836372446303</c:v>
                </c:pt>
                <c:pt idx="73">
                  <c:v>4861.9036102680102</c:v>
                </c:pt>
                <c:pt idx="74">
                  <c:v>4392.2348351315504</c:v>
                </c:pt>
                <c:pt idx="75">
                  <c:v>2927.6931206672498</c:v>
                </c:pt>
              </c:numCache>
            </c:numRef>
          </c:val>
          <c:smooth val="0"/>
          <c:extLst>
            <c:ext xmlns:c16="http://schemas.microsoft.com/office/drawing/2014/chart" uri="{C3380CC4-5D6E-409C-BE32-E72D297353CC}">
              <c16:uniqueId val="{00000000-2F7B-4062-9EA2-A802649EB782}"/>
            </c:ext>
          </c:extLst>
        </c:ser>
        <c:ser>
          <c:idx val="0"/>
          <c:order val="1"/>
          <c:tx>
            <c:strRef>
              <c:f>'[graficas Bal opor desestacionalizada-opotunas desde 2009 (Autoguardado).xlsx]datos'!$X$4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(Autoguardado).xlsx]datos'!$X$113:$X$188</c:f>
              <c:numCache>
                <c:formatCode>#,##0.0</c:formatCode>
                <c:ptCount val="76"/>
                <c:pt idx="0">
                  <c:v>4593.1681992344802</c:v>
                </c:pt>
                <c:pt idx="1">
                  <c:v>4744.3606176469002</c:v>
                </c:pt>
                <c:pt idx="2">
                  <c:v>4879.9851228874704</c:v>
                </c:pt>
                <c:pt idx="3">
                  <c:v>4803.1749021662099</c:v>
                </c:pt>
                <c:pt idx="4">
                  <c:v>4964.9943672956897</c:v>
                </c:pt>
                <c:pt idx="5">
                  <c:v>4852.0321583064897</c:v>
                </c:pt>
                <c:pt idx="6">
                  <c:v>4856.2209981951</c:v>
                </c:pt>
                <c:pt idx="7">
                  <c:v>4825.6624556801999</c:v>
                </c:pt>
                <c:pt idx="8">
                  <c:v>4852.5539544684998</c:v>
                </c:pt>
                <c:pt idx="9">
                  <c:v>4809.79016714729</c:v>
                </c:pt>
                <c:pt idx="10">
                  <c:v>4685.3915478818099</c:v>
                </c:pt>
                <c:pt idx="11">
                  <c:v>4692.92474459805</c:v>
                </c:pt>
                <c:pt idx="12">
                  <c:v>4582.55386495533</c:v>
                </c:pt>
                <c:pt idx="13">
                  <c:v>4580.0680907686701</c:v>
                </c:pt>
                <c:pt idx="14">
                  <c:v>4543.4561555146302</c:v>
                </c:pt>
                <c:pt idx="15">
                  <c:v>4505.3998359685202</c:v>
                </c:pt>
                <c:pt idx="16">
                  <c:v>4606.6520577794299</c:v>
                </c:pt>
                <c:pt idx="17">
                  <c:v>4627.3276418416799</c:v>
                </c:pt>
                <c:pt idx="18">
                  <c:v>4639.5095667826499</c:v>
                </c:pt>
                <c:pt idx="19">
                  <c:v>4559.6004862086102</c:v>
                </c:pt>
                <c:pt idx="20">
                  <c:v>4706.6050217860402</c:v>
                </c:pt>
                <c:pt idx="21">
                  <c:v>4706.4012572635202</c:v>
                </c:pt>
                <c:pt idx="22">
                  <c:v>4590.5064273606504</c:v>
                </c:pt>
                <c:pt idx="23">
                  <c:v>4443.2068220636002</c:v>
                </c:pt>
                <c:pt idx="24">
                  <c:v>4373.7372620722199</c:v>
                </c:pt>
                <c:pt idx="25">
                  <c:v>4376.1683060351197</c:v>
                </c:pt>
                <c:pt idx="26">
                  <c:v>4346.8981134763699</c:v>
                </c:pt>
                <c:pt idx="27">
                  <c:v>4257.2014218720897</c:v>
                </c:pt>
                <c:pt idx="28">
                  <c:v>4291.1986895905302</c:v>
                </c:pt>
                <c:pt idx="29">
                  <c:v>4277.4107563917296</c:v>
                </c:pt>
                <c:pt idx="30">
                  <c:v>4217.82064760711</c:v>
                </c:pt>
                <c:pt idx="31">
                  <c:v>4325.1880562694696</c:v>
                </c:pt>
                <c:pt idx="32">
                  <c:v>4293.1779911951999</c:v>
                </c:pt>
                <c:pt idx="33">
                  <c:v>4380.86321375641</c:v>
                </c:pt>
                <c:pt idx="34">
                  <c:v>4471.1629917929004</c:v>
                </c:pt>
                <c:pt idx="35">
                  <c:v>4454.4765121397404</c:v>
                </c:pt>
                <c:pt idx="36">
                  <c:v>4493.0489227655598</c:v>
                </c:pt>
                <c:pt idx="37">
                  <c:v>4619.57129750275</c:v>
                </c:pt>
                <c:pt idx="38">
                  <c:v>4652.7080777929996</c:v>
                </c:pt>
                <c:pt idx="39">
                  <c:v>4666.8601112546103</c:v>
                </c:pt>
                <c:pt idx="40">
                  <c:v>4678.1026406542696</c:v>
                </c:pt>
                <c:pt idx="41">
                  <c:v>4664.6652650533497</c:v>
                </c:pt>
                <c:pt idx="42">
                  <c:v>4708.6740885660502</c:v>
                </c:pt>
                <c:pt idx="43">
                  <c:v>4796.7807518044601</c:v>
                </c:pt>
                <c:pt idx="44">
                  <c:v>4878.9229563047802</c:v>
                </c:pt>
                <c:pt idx="45">
                  <c:v>4980.22498044022</c:v>
                </c:pt>
                <c:pt idx="46">
                  <c:v>5052.7630625602997</c:v>
                </c:pt>
                <c:pt idx="47">
                  <c:v>5102.2917875105204</c:v>
                </c:pt>
                <c:pt idx="48">
                  <c:v>5182.4967876554301</c:v>
                </c:pt>
                <c:pt idx="49">
                  <c:v>5202.33836407527</c:v>
                </c:pt>
                <c:pt idx="50">
                  <c:v>5262.8536222563998</c:v>
                </c:pt>
                <c:pt idx="51">
                  <c:v>5304.15566491548</c:v>
                </c:pt>
                <c:pt idx="52">
                  <c:v>5345.8303596125397</c:v>
                </c:pt>
                <c:pt idx="53">
                  <c:v>5329.7831870751597</c:v>
                </c:pt>
                <c:pt idx="54">
                  <c:v>5314.7615971610303</c:v>
                </c:pt>
                <c:pt idx="55">
                  <c:v>5373.5709243291103</c:v>
                </c:pt>
                <c:pt idx="56">
                  <c:v>5363.46427907618</c:v>
                </c:pt>
                <c:pt idx="57">
                  <c:v>5214.2474797887999</c:v>
                </c:pt>
                <c:pt idx="58">
                  <c:v>5133.3328333601503</c:v>
                </c:pt>
                <c:pt idx="59">
                  <c:v>5041.7443573506398</c:v>
                </c:pt>
                <c:pt idx="60">
                  <c:v>5027.5056742230099</c:v>
                </c:pt>
                <c:pt idx="61">
                  <c:v>5112.5077651445899</c:v>
                </c:pt>
                <c:pt idx="62">
                  <c:v>5129.3764074422097</c:v>
                </c:pt>
                <c:pt idx="63">
                  <c:v>5176.5749341334604</c:v>
                </c:pt>
                <c:pt idx="64">
                  <c:v>5205.6578011273696</c:v>
                </c:pt>
                <c:pt idx="65">
                  <c:v>5166.6133029004004</c:v>
                </c:pt>
                <c:pt idx="66">
                  <c:v>5138.7674681520102</c:v>
                </c:pt>
                <c:pt idx="67">
                  <c:v>5082.1480393205402</c:v>
                </c:pt>
                <c:pt idx="68">
                  <c:v>5087.7307313020401</c:v>
                </c:pt>
                <c:pt idx="69">
                  <c:v>5020.79774797562</c:v>
                </c:pt>
                <c:pt idx="70">
                  <c:v>5014.6848895211997</c:v>
                </c:pt>
                <c:pt idx="71">
                  <c:v>4949.2886106702999</c:v>
                </c:pt>
                <c:pt idx="72">
                  <c:v>4820.3745333206398</c:v>
                </c:pt>
                <c:pt idx="73">
                  <c:v>4799.4911566069304</c:v>
                </c:pt>
                <c:pt idx="74">
                  <c:v>4729.5913626750298</c:v>
                </c:pt>
                <c:pt idx="75">
                  <c:v>3747.4440152333</c:v>
                </c:pt>
              </c:numCache>
            </c:numRef>
          </c:val>
          <c:smooth val="0"/>
          <c:extLst>
            <c:ext xmlns:c16="http://schemas.microsoft.com/office/drawing/2014/chart" uri="{C3380CC4-5D6E-409C-BE32-E72D297353CC}">
              <c16:uniqueId val="{00000001-2F7B-4062-9EA2-A802649EB782}"/>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500"/>
          <c:min val="2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'[graficas Bal opor desestacionalizada-opotunas desde 2009 (Autoguardado).xlsx]datos'!$Y$4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(Autoguardado).xlsx]datos'!$Y$113:$Y$188</c:f>
              <c:numCache>
                <c:formatCode>#,##0.0</c:formatCode>
                <c:ptCount val="76"/>
                <c:pt idx="0">
                  <c:v>24049.434196966198</c:v>
                </c:pt>
                <c:pt idx="1">
                  <c:v>24535.086300351199</c:v>
                </c:pt>
                <c:pt idx="2">
                  <c:v>25061.062976957099</c:v>
                </c:pt>
                <c:pt idx="3">
                  <c:v>24890.894926328499</c:v>
                </c:pt>
                <c:pt idx="4">
                  <c:v>25625.414111739101</c:v>
                </c:pt>
                <c:pt idx="5">
                  <c:v>25438.883573200299</c:v>
                </c:pt>
                <c:pt idx="6">
                  <c:v>24770.8069535061</c:v>
                </c:pt>
                <c:pt idx="7">
                  <c:v>26290.009547228299</c:v>
                </c:pt>
                <c:pt idx="8">
                  <c:v>24915.619515298498</c:v>
                </c:pt>
                <c:pt idx="9">
                  <c:v>24894.5335805176</c:v>
                </c:pt>
                <c:pt idx="10">
                  <c:v>26144.668802837401</c:v>
                </c:pt>
                <c:pt idx="11">
                  <c:v>25223.003547492201</c:v>
                </c:pt>
                <c:pt idx="12">
                  <c:v>24672.185783487701</c:v>
                </c:pt>
                <c:pt idx="13">
                  <c:v>24514.8508243297</c:v>
                </c:pt>
                <c:pt idx="14">
                  <c:v>25076.930240196401</c:v>
                </c:pt>
                <c:pt idx="15">
                  <c:v>25347.932426351799</c:v>
                </c:pt>
                <c:pt idx="16">
                  <c:v>24730.625116318901</c:v>
                </c:pt>
                <c:pt idx="17">
                  <c:v>25202.479375243202</c:v>
                </c:pt>
                <c:pt idx="18">
                  <c:v>25157.978633971099</c:v>
                </c:pt>
                <c:pt idx="19">
                  <c:v>25208.375270912598</c:v>
                </c:pt>
                <c:pt idx="20">
                  <c:v>24459.551178008402</c:v>
                </c:pt>
                <c:pt idx="21">
                  <c:v>25013.156355734802</c:v>
                </c:pt>
                <c:pt idx="22">
                  <c:v>24636.023265134099</c:v>
                </c:pt>
                <c:pt idx="23">
                  <c:v>23611.691550645101</c:v>
                </c:pt>
                <c:pt idx="24">
                  <c:v>24325.861189712199</c:v>
                </c:pt>
                <c:pt idx="25">
                  <c:v>24082.141294253401</c:v>
                </c:pt>
                <c:pt idx="26">
                  <c:v>23763.859804762102</c:v>
                </c:pt>
                <c:pt idx="27">
                  <c:v>24948.3065404966</c:v>
                </c:pt>
                <c:pt idx="28">
                  <c:v>23796.596548753001</c:v>
                </c:pt>
                <c:pt idx="29">
                  <c:v>24031.931194813998</c:v>
                </c:pt>
                <c:pt idx="30">
                  <c:v>24340.908307670801</c:v>
                </c:pt>
                <c:pt idx="31">
                  <c:v>24325.3528669794</c:v>
                </c:pt>
                <c:pt idx="32">
                  <c:v>25139.544980394399</c:v>
                </c:pt>
                <c:pt idx="33">
                  <c:v>24757.300382683199</c:v>
                </c:pt>
                <c:pt idx="34">
                  <c:v>25440.095179946002</c:v>
                </c:pt>
                <c:pt idx="35">
                  <c:v>25989.746796875199</c:v>
                </c:pt>
                <c:pt idx="36">
                  <c:v>25976.851728461599</c:v>
                </c:pt>
                <c:pt idx="37">
                  <c:v>25909.789522627201</c:v>
                </c:pt>
                <c:pt idx="38">
                  <c:v>26168.4022271879</c:v>
                </c:pt>
                <c:pt idx="39">
                  <c:v>25929.840812094899</c:v>
                </c:pt>
                <c:pt idx="40">
                  <c:v>26483.442640315501</c:v>
                </c:pt>
                <c:pt idx="41">
                  <c:v>26653.973854801301</c:v>
                </c:pt>
                <c:pt idx="42">
                  <c:v>26512.590349312301</c:v>
                </c:pt>
                <c:pt idx="43">
                  <c:v>27553.968134105398</c:v>
                </c:pt>
                <c:pt idx="44">
                  <c:v>27072.4027784317</c:v>
                </c:pt>
                <c:pt idx="45">
                  <c:v>27884.675122027998</c:v>
                </c:pt>
                <c:pt idx="46">
                  <c:v>27575.577380470699</c:v>
                </c:pt>
                <c:pt idx="47">
                  <c:v>28855.425106126899</c:v>
                </c:pt>
                <c:pt idx="48">
                  <c:v>28010.721738770499</c:v>
                </c:pt>
                <c:pt idx="49">
                  <c:v>28573.133761978999</c:v>
                </c:pt>
                <c:pt idx="50">
                  <c:v>29786.360100966202</c:v>
                </c:pt>
                <c:pt idx="51">
                  <c:v>28947.1717347825</c:v>
                </c:pt>
                <c:pt idx="52">
                  <c:v>29798.126949428199</c:v>
                </c:pt>
                <c:pt idx="53">
                  <c:v>29667.248564757199</c:v>
                </c:pt>
                <c:pt idx="54">
                  <c:v>29658.8192032677</c:v>
                </c:pt>
                <c:pt idx="55">
                  <c:v>29659.447187046098</c:v>
                </c:pt>
                <c:pt idx="56">
                  <c:v>30262.199981401202</c:v>
                </c:pt>
                <c:pt idx="57">
                  <c:v>30232.684765613001</c:v>
                </c:pt>
                <c:pt idx="58">
                  <c:v>30791.122027103698</c:v>
                </c:pt>
                <c:pt idx="59">
                  <c:v>29562.345605484399</c:v>
                </c:pt>
                <c:pt idx="60">
                  <c:v>30197.478835638001</c:v>
                </c:pt>
                <c:pt idx="61">
                  <c:v>29920.2900851669</c:v>
                </c:pt>
                <c:pt idx="62">
                  <c:v>29637.020417342101</c:v>
                </c:pt>
                <c:pt idx="63">
                  <c:v>29827.122173589101</c:v>
                </c:pt>
                <c:pt idx="64">
                  <c:v>29713.3659030706</c:v>
                </c:pt>
                <c:pt idx="65">
                  <c:v>29184.5050182138</c:v>
                </c:pt>
                <c:pt idx="66">
                  <c:v>29862.5124067707</c:v>
                </c:pt>
                <c:pt idx="67">
                  <c:v>29685.991550400598</c:v>
                </c:pt>
                <c:pt idx="68">
                  <c:v>29204.443796911299</c:v>
                </c:pt>
                <c:pt idx="69">
                  <c:v>28502.3346727313</c:v>
                </c:pt>
                <c:pt idx="70">
                  <c:v>28210.478173829499</c:v>
                </c:pt>
                <c:pt idx="71">
                  <c:v>28260.258050218101</c:v>
                </c:pt>
                <c:pt idx="72">
                  <c:v>28966.4676905702</c:v>
                </c:pt>
                <c:pt idx="73">
                  <c:v>28508.3916449629</c:v>
                </c:pt>
                <c:pt idx="74">
                  <c:v>27460.339041737599</c:v>
                </c:pt>
                <c:pt idx="75">
                  <c:v>21526.294130231399</c:v>
                </c:pt>
              </c:numCache>
            </c:numRef>
          </c:val>
          <c:smooth val="0"/>
          <c:extLst>
            <c:ext xmlns:c16="http://schemas.microsoft.com/office/drawing/2014/chart" uri="{C3380CC4-5D6E-409C-BE32-E72D297353CC}">
              <c16:uniqueId val="{00000000-0B4E-41AB-9034-274FFD5B1F33}"/>
            </c:ext>
          </c:extLst>
        </c:ser>
        <c:ser>
          <c:idx val="0"/>
          <c:order val="1"/>
          <c:tx>
            <c:strRef>
              <c:f>'[graficas Bal opor desestacionalizada-opotunas desde 2009 (Autoguardado).xlsx]datos'!$Z$4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(Autoguardado).xlsx]datos'!$Z$113:$Z$188</c:f>
              <c:numCache>
                <c:formatCode>#,##0.0</c:formatCode>
                <c:ptCount val="76"/>
                <c:pt idx="0">
                  <c:v>24022.130617237301</c:v>
                </c:pt>
                <c:pt idx="1">
                  <c:v>24412.688677362301</c:v>
                </c:pt>
                <c:pt idx="2">
                  <c:v>24813.615606821299</c:v>
                </c:pt>
                <c:pt idx="3">
                  <c:v>25141.183502432599</c:v>
                </c:pt>
                <c:pt idx="4">
                  <c:v>25313.415955107601</c:v>
                </c:pt>
                <c:pt idx="5">
                  <c:v>25344.3220674109</c:v>
                </c:pt>
                <c:pt idx="6">
                  <c:v>25318.176755811699</c:v>
                </c:pt>
                <c:pt idx="7">
                  <c:v>25303.096102959498</c:v>
                </c:pt>
                <c:pt idx="8">
                  <c:v>25289.8021116175</c:v>
                </c:pt>
                <c:pt idx="9">
                  <c:v>25254.727415982099</c:v>
                </c:pt>
                <c:pt idx="10">
                  <c:v>25201.457476749401</c:v>
                </c:pt>
                <c:pt idx="11">
                  <c:v>25130.118692048702</c:v>
                </c:pt>
                <c:pt idx="12">
                  <c:v>25038.389750225899</c:v>
                </c:pt>
                <c:pt idx="13">
                  <c:v>24964.010605222498</c:v>
                </c:pt>
                <c:pt idx="14">
                  <c:v>24946.228122390399</c:v>
                </c:pt>
                <c:pt idx="15">
                  <c:v>24974.449973168299</c:v>
                </c:pt>
                <c:pt idx="16">
                  <c:v>25029.113825821201</c:v>
                </c:pt>
                <c:pt idx="17">
                  <c:v>25059.323296447499</c:v>
                </c:pt>
                <c:pt idx="18">
                  <c:v>25016.523803292399</c:v>
                </c:pt>
                <c:pt idx="19">
                  <c:v>24929.057812889001</c:v>
                </c:pt>
                <c:pt idx="20">
                  <c:v>24835.432005587401</c:v>
                </c:pt>
                <c:pt idx="21">
                  <c:v>24737.014580150098</c:v>
                </c:pt>
                <c:pt idx="22">
                  <c:v>24615.5113117129</c:v>
                </c:pt>
                <c:pt idx="23">
                  <c:v>24464.530863412001</c:v>
                </c:pt>
                <c:pt idx="24">
                  <c:v>24295.913447210602</c:v>
                </c:pt>
                <c:pt idx="25">
                  <c:v>24122.250814512601</c:v>
                </c:pt>
                <c:pt idx="26">
                  <c:v>23970.136904523599</c:v>
                </c:pt>
                <c:pt idx="27">
                  <c:v>23897.6751342401</c:v>
                </c:pt>
                <c:pt idx="28">
                  <c:v>23928.263416838199</c:v>
                </c:pt>
                <c:pt idx="29">
                  <c:v>24041.157937083201</c:v>
                </c:pt>
                <c:pt idx="30">
                  <c:v>24235.702631377699</c:v>
                </c:pt>
                <c:pt idx="31">
                  <c:v>24502.224131736501</c:v>
                </c:pt>
                <c:pt idx="32">
                  <c:v>24811.1344125701</c:v>
                </c:pt>
                <c:pt idx="33">
                  <c:v>25136.443059740501</c:v>
                </c:pt>
                <c:pt idx="34">
                  <c:v>25441.322342180101</c:v>
                </c:pt>
                <c:pt idx="35">
                  <c:v>25689.017743181099</c:v>
                </c:pt>
                <c:pt idx="36">
                  <c:v>25879.862547449698</c:v>
                </c:pt>
                <c:pt idx="37">
                  <c:v>26012.718529319201</c:v>
                </c:pt>
                <c:pt idx="38">
                  <c:v>26114.885261150899</c:v>
                </c:pt>
                <c:pt idx="39">
                  <c:v>26211.2984781206</c:v>
                </c:pt>
                <c:pt idx="40">
                  <c:v>26338.204402374002</c:v>
                </c:pt>
                <c:pt idx="41">
                  <c:v>26510.623223786301</c:v>
                </c:pt>
                <c:pt idx="42">
                  <c:v>26732.0501771614</c:v>
                </c:pt>
                <c:pt idx="43">
                  <c:v>27002.098123293999</c:v>
                </c:pt>
                <c:pt idx="44">
                  <c:v>27296.351123918899</c:v>
                </c:pt>
                <c:pt idx="45">
                  <c:v>27624.099130338</c:v>
                </c:pt>
                <c:pt idx="46">
                  <c:v>27965.0111809673</c:v>
                </c:pt>
                <c:pt idx="47">
                  <c:v>28307.9790861119</c:v>
                </c:pt>
                <c:pt idx="48">
                  <c:v>28630.578397151501</c:v>
                </c:pt>
                <c:pt idx="49">
                  <c:v>28925.041990759499</c:v>
                </c:pt>
                <c:pt idx="50">
                  <c:v>29174.294443642</c:v>
                </c:pt>
                <c:pt idx="51">
                  <c:v>29368.1598892888</c:v>
                </c:pt>
                <c:pt idx="52">
                  <c:v>29521.751212803199</c:v>
                </c:pt>
                <c:pt idx="53">
                  <c:v>29665.9314203373</c:v>
                </c:pt>
                <c:pt idx="54">
                  <c:v>29808.138610218299</c:v>
                </c:pt>
                <c:pt idx="55">
                  <c:v>29928.746323211599</c:v>
                </c:pt>
                <c:pt idx="56">
                  <c:v>30039.8367676038</c:v>
                </c:pt>
                <c:pt idx="57">
                  <c:v>30111.8350285327</c:v>
                </c:pt>
                <c:pt idx="58">
                  <c:v>30119.449074361699</c:v>
                </c:pt>
                <c:pt idx="59">
                  <c:v>30084.656838176401</c:v>
                </c:pt>
                <c:pt idx="60">
                  <c:v>29986.4495469922</c:v>
                </c:pt>
                <c:pt idx="61">
                  <c:v>29854.404228345</c:v>
                </c:pt>
                <c:pt idx="62">
                  <c:v>29737.331742923699</c:v>
                </c:pt>
                <c:pt idx="63">
                  <c:v>29670.554788982801</c:v>
                </c:pt>
                <c:pt idx="64">
                  <c:v>29637.5845729379</c:v>
                </c:pt>
                <c:pt idx="65">
                  <c:v>29595.807250004102</c:v>
                </c:pt>
                <c:pt idx="66">
                  <c:v>29488.7937478889</c:v>
                </c:pt>
                <c:pt idx="67">
                  <c:v>29306.605925849199</c:v>
                </c:pt>
                <c:pt idx="68">
                  <c:v>29071.952879459299</c:v>
                </c:pt>
                <c:pt idx="69">
                  <c:v>28821.0301941904</c:v>
                </c:pt>
                <c:pt idx="70">
                  <c:v>28590.076770314899</c:v>
                </c:pt>
                <c:pt idx="71">
                  <c:v>28392.276183042301</c:v>
                </c:pt>
                <c:pt idx="72">
                  <c:v>28243.1612857949</c:v>
                </c:pt>
                <c:pt idx="73">
                  <c:v>28128.144928835402</c:v>
                </c:pt>
                <c:pt idx="74">
                  <c:v>28010.100413804201</c:v>
                </c:pt>
                <c:pt idx="75">
                  <c:v>27883.0770964722</c:v>
                </c:pt>
              </c:numCache>
            </c:numRef>
          </c:val>
          <c:smooth val="0"/>
          <c:extLst>
            <c:ext xmlns:c16="http://schemas.microsoft.com/office/drawing/2014/chart" uri="{C3380CC4-5D6E-409C-BE32-E72D297353CC}">
              <c16:uniqueId val="{00000001-0B4E-41AB-9034-274FFD5B1F33}"/>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24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24691358024692"/>
          <c:y val="0.94039978655312817"/>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'[graficas Bal opor desestacionalizada-opotunas desde 2009 (Autoguardado).xlsx]datos'!$AA$4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(Autoguardado).xlsx]datos'!$AA$113:$AA$188</c:f>
              <c:numCache>
                <c:formatCode>#,##0.0</c:formatCode>
                <c:ptCount val="76"/>
                <c:pt idx="0">
                  <c:v>3214.9942616334001</c:v>
                </c:pt>
                <c:pt idx="1">
                  <c:v>3282.7953685503498</c:v>
                </c:pt>
                <c:pt idx="2">
                  <c:v>3308.0104292454198</c:v>
                </c:pt>
                <c:pt idx="3">
                  <c:v>3357.5626188594902</c:v>
                </c:pt>
                <c:pt idx="4">
                  <c:v>3367.2026216689601</c:v>
                </c:pt>
                <c:pt idx="5">
                  <c:v>3156.8145853177998</c:v>
                </c:pt>
                <c:pt idx="6">
                  <c:v>3389.4047982237598</c:v>
                </c:pt>
                <c:pt idx="7">
                  <c:v>3275.0372955858702</c:v>
                </c:pt>
                <c:pt idx="8">
                  <c:v>3228.08531522356</c:v>
                </c:pt>
                <c:pt idx="9">
                  <c:v>3303.9677622224499</c:v>
                </c:pt>
                <c:pt idx="10">
                  <c:v>3378.07491506821</c:v>
                </c:pt>
                <c:pt idx="11">
                  <c:v>3339.3640242382999</c:v>
                </c:pt>
                <c:pt idx="12">
                  <c:v>3489.4728285455399</c:v>
                </c:pt>
                <c:pt idx="13">
                  <c:v>3144.9104551923001</c:v>
                </c:pt>
                <c:pt idx="14">
                  <c:v>3571.7683792487701</c:v>
                </c:pt>
                <c:pt idx="15">
                  <c:v>3448.5762937680001</c:v>
                </c:pt>
                <c:pt idx="16">
                  <c:v>3486.3815942286701</c:v>
                </c:pt>
                <c:pt idx="17">
                  <c:v>3672.48787934445</c:v>
                </c:pt>
                <c:pt idx="18">
                  <c:v>3438.1035627094602</c:v>
                </c:pt>
                <c:pt idx="19">
                  <c:v>3430.9514441758301</c:v>
                </c:pt>
                <c:pt idx="20">
                  <c:v>3478.0162586810402</c:v>
                </c:pt>
                <c:pt idx="21">
                  <c:v>3439.2601632426899</c:v>
                </c:pt>
                <c:pt idx="22">
                  <c:v>3367.6055989072702</c:v>
                </c:pt>
                <c:pt idx="23">
                  <c:v>3205.40746146216</c:v>
                </c:pt>
                <c:pt idx="24">
                  <c:v>3239.8512028431001</c:v>
                </c:pt>
                <c:pt idx="25">
                  <c:v>3283.85636130801</c:v>
                </c:pt>
                <c:pt idx="26">
                  <c:v>3211.3801087936199</c:v>
                </c:pt>
                <c:pt idx="27">
                  <c:v>3159.0649245835798</c:v>
                </c:pt>
                <c:pt idx="28">
                  <c:v>3251.8151191130901</c:v>
                </c:pt>
                <c:pt idx="29">
                  <c:v>3513.3343753659101</c:v>
                </c:pt>
                <c:pt idx="30">
                  <c:v>3358.7817443132999</c:v>
                </c:pt>
                <c:pt idx="31">
                  <c:v>3307.6384768051298</c:v>
                </c:pt>
                <c:pt idx="32">
                  <c:v>3448.8908782237399</c:v>
                </c:pt>
                <c:pt idx="33">
                  <c:v>3294.52336183444</c:v>
                </c:pt>
                <c:pt idx="34">
                  <c:v>3287.5368806158399</c:v>
                </c:pt>
                <c:pt idx="35">
                  <c:v>3364.7974119729402</c:v>
                </c:pt>
                <c:pt idx="36">
                  <c:v>3279.45982044114</c:v>
                </c:pt>
                <c:pt idx="37">
                  <c:v>3209.00497758241</c:v>
                </c:pt>
                <c:pt idx="38">
                  <c:v>3252.0097013663299</c:v>
                </c:pt>
                <c:pt idx="39">
                  <c:v>3399.2118560373601</c:v>
                </c:pt>
                <c:pt idx="40">
                  <c:v>3445.7266296150701</c:v>
                </c:pt>
                <c:pt idx="41">
                  <c:v>3426.5424338630801</c:v>
                </c:pt>
                <c:pt idx="42">
                  <c:v>3409.8351507289199</c:v>
                </c:pt>
                <c:pt idx="43">
                  <c:v>3545.8664294084601</c:v>
                </c:pt>
                <c:pt idx="44">
                  <c:v>3454.0665668543202</c:v>
                </c:pt>
                <c:pt idx="45">
                  <c:v>3460.91149470454</c:v>
                </c:pt>
                <c:pt idx="46">
                  <c:v>3504.6167969989401</c:v>
                </c:pt>
                <c:pt idx="47">
                  <c:v>3637.99017418413</c:v>
                </c:pt>
                <c:pt idx="48">
                  <c:v>3718.2541300118</c:v>
                </c:pt>
                <c:pt idx="49">
                  <c:v>3831.9484680619398</c:v>
                </c:pt>
                <c:pt idx="50">
                  <c:v>3798.1909552370698</c:v>
                </c:pt>
                <c:pt idx="51">
                  <c:v>3751.7489590288601</c:v>
                </c:pt>
                <c:pt idx="52">
                  <c:v>3757.8499933533499</c:v>
                </c:pt>
                <c:pt idx="53">
                  <c:v>3900.7873310162199</c:v>
                </c:pt>
                <c:pt idx="54">
                  <c:v>4086.0426060260102</c:v>
                </c:pt>
                <c:pt idx="55">
                  <c:v>3848.06586806517</c:v>
                </c:pt>
                <c:pt idx="56">
                  <c:v>3932.8791645410802</c:v>
                </c:pt>
                <c:pt idx="57">
                  <c:v>3935.3708943707602</c:v>
                </c:pt>
                <c:pt idx="58">
                  <c:v>3744.95299227335</c:v>
                </c:pt>
                <c:pt idx="59">
                  <c:v>3497.4757141160999</c:v>
                </c:pt>
                <c:pt idx="60">
                  <c:v>3883.8509839491999</c:v>
                </c:pt>
                <c:pt idx="61">
                  <c:v>3639.1847857738999</c:v>
                </c:pt>
                <c:pt idx="62">
                  <c:v>3600.98942385392</c:v>
                </c:pt>
                <c:pt idx="63">
                  <c:v>3591.4006539227998</c:v>
                </c:pt>
                <c:pt idx="64">
                  <c:v>3645.76010887968</c:v>
                </c:pt>
                <c:pt idx="65">
                  <c:v>3186.8468682816701</c:v>
                </c:pt>
                <c:pt idx="66">
                  <c:v>3292.3575675602701</c:v>
                </c:pt>
                <c:pt idx="67">
                  <c:v>3422.8106166909602</c:v>
                </c:pt>
                <c:pt idx="68">
                  <c:v>3309.5776053422401</c:v>
                </c:pt>
                <c:pt idx="69">
                  <c:v>3406.5735507863701</c:v>
                </c:pt>
                <c:pt idx="70">
                  <c:v>3444.8125725756599</c:v>
                </c:pt>
                <c:pt idx="71">
                  <c:v>3360.4532914789702</c:v>
                </c:pt>
                <c:pt idx="72">
                  <c:v>3348.14320856522</c:v>
                </c:pt>
                <c:pt idx="73">
                  <c:v>3326.9458885672998</c:v>
                </c:pt>
                <c:pt idx="74">
                  <c:v>2834.21108283688</c:v>
                </c:pt>
                <c:pt idx="75">
                  <c:v>2625.8057556262202</c:v>
                </c:pt>
              </c:numCache>
            </c:numRef>
          </c:val>
          <c:smooth val="0"/>
          <c:extLst>
            <c:ext xmlns:c16="http://schemas.microsoft.com/office/drawing/2014/chart" uri="{C3380CC4-5D6E-409C-BE32-E72D297353CC}">
              <c16:uniqueId val="{00000000-5BD9-4A12-8675-1DA2B67D64AF}"/>
            </c:ext>
          </c:extLst>
        </c:ser>
        <c:ser>
          <c:idx val="0"/>
          <c:order val="1"/>
          <c:tx>
            <c:strRef>
              <c:f>'[graficas Bal opor desestacionalizada-opotunas desde 2009 (Autoguardado).xlsx]datos'!$AB$4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(Autoguardado).xlsx]datos'!$AB$113:$AB$188</c:f>
              <c:numCache>
                <c:formatCode>#,##0.0</c:formatCode>
                <c:ptCount val="76"/>
                <c:pt idx="0">
                  <c:v>3269.44823906599</c:v>
                </c:pt>
                <c:pt idx="1">
                  <c:v>3297.4778385560999</c:v>
                </c:pt>
                <c:pt idx="2">
                  <c:v>3319.7715071406301</c:v>
                </c:pt>
                <c:pt idx="3">
                  <c:v>3335.1457764904098</c:v>
                </c:pt>
                <c:pt idx="4">
                  <c:v>3340.1836928043999</c:v>
                </c:pt>
                <c:pt idx="5">
                  <c:v>3333.7389607657701</c:v>
                </c:pt>
                <c:pt idx="6">
                  <c:v>3317.5981231032101</c:v>
                </c:pt>
                <c:pt idx="7">
                  <c:v>3300.54422247303</c:v>
                </c:pt>
                <c:pt idx="8">
                  <c:v>3295.4591882007298</c:v>
                </c:pt>
                <c:pt idx="9">
                  <c:v>3310.1001877457402</c:v>
                </c:pt>
                <c:pt idx="10">
                  <c:v>3343.65469820316</c:v>
                </c:pt>
                <c:pt idx="11">
                  <c:v>3387.4314312913798</c:v>
                </c:pt>
                <c:pt idx="12">
                  <c:v>3431.5838225054899</c:v>
                </c:pt>
                <c:pt idx="13">
                  <c:v>3466.5547673265201</c:v>
                </c:pt>
                <c:pt idx="14">
                  <c:v>3483.8510251686298</c:v>
                </c:pt>
                <c:pt idx="15">
                  <c:v>3487.0625631846101</c:v>
                </c:pt>
                <c:pt idx="16">
                  <c:v>3482.8599245114301</c:v>
                </c:pt>
                <c:pt idx="17">
                  <c:v>3477.33359220788</c:v>
                </c:pt>
                <c:pt idx="18">
                  <c:v>3470.3484912844201</c:v>
                </c:pt>
                <c:pt idx="19">
                  <c:v>3456.88970236156</c:v>
                </c:pt>
                <c:pt idx="20">
                  <c:v>3431.3147159058099</c:v>
                </c:pt>
                <c:pt idx="21">
                  <c:v>3395.3706952133398</c:v>
                </c:pt>
                <c:pt idx="22">
                  <c:v>3349.1384201958699</c:v>
                </c:pt>
                <c:pt idx="23">
                  <c:v>3299.6930406098099</c:v>
                </c:pt>
                <c:pt idx="24">
                  <c:v>3253.9336147231002</c:v>
                </c:pt>
                <c:pt idx="25">
                  <c:v>3223.2268514502898</c:v>
                </c:pt>
                <c:pt idx="26">
                  <c:v>3212.66369935271</c:v>
                </c:pt>
                <c:pt idx="27">
                  <c:v>3224.36731136864</c:v>
                </c:pt>
                <c:pt idx="28">
                  <c:v>3252.4020512493398</c:v>
                </c:pt>
                <c:pt idx="29">
                  <c:v>3286.0091436083399</c:v>
                </c:pt>
                <c:pt idx="30">
                  <c:v>3318.0304161387398</c:v>
                </c:pt>
                <c:pt idx="31">
                  <c:v>3343.80424517151</c:v>
                </c:pt>
                <c:pt idx="32">
                  <c:v>3354.2119068022598</c:v>
                </c:pt>
                <c:pt idx="33">
                  <c:v>3343.27494495461</c:v>
                </c:pt>
                <c:pt idx="34">
                  <c:v>3317.9142912275302</c:v>
                </c:pt>
                <c:pt idx="35">
                  <c:v>3292.5290158143998</c:v>
                </c:pt>
                <c:pt idx="36">
                  <c:v>3279.6832562158502</c:v>
                </c:pt>
                <c:pt idx="37">
                  <c:v>3284.4197872238001</c:v>
                </c:pt>
                <c:pt idx="38">
                  <c:v>3308.7775643659002</c:v>
                </c:pt>
                <c:pt idx="39">
                  <c:v>3348.8979855262601</c:v>
                </c:pt>
                <c:pt idx="40">
                  <c:v>3392.61896030754</c:v>
                </c:pt>
                <c:pt idx="41">
                  <c:v>3430.02740721793</c:v>
                </c:pt>
                <c:pt idx="42">
                  <c:v>3452.8221194135799</c:v>
                </c:pt>
                <c:pt idx="43">
                  <c:v>3462.03932640125</c:v>
                </c:pt>
                <c:pt idx="44">
                  <c:v>3474.6340270759201</c:v>
                </c:pt>
                <c:pt idx="45">
                  <c:v>3507.52458112762</c:v>
                </c:pt>
                <c:pt idx="46">
                  <c:v>3563.5358580091602</c:v>
                </c:pt>
                <c:pt idx="47">
                  <c:v>3629.5644546725598</c:v>
                </c:pt>
                <c:pt idx="48">
                  <c:v>3693.3233910625499</c:v>
                </c:pt>
                <c:pt idx="49">
                  <c:v>3747.65176486058</c:v>
                </c:pt>
                <c:pt idx="50">
                  <c:v>3786.0366076215901</c:v>
                </c:pt>
                <c:pt idx="51">
                  <c:v>3807.8904174187801</c:v>
                </c:pt>
                <c:pt idx="52">
                  <c:v>3827.6332969823502</c:v>
                </c:pt>
                <c:pt idx="53">
                  <c:v>3852.0418406745998</c:v>
                </c:pt>
                <c:pt idx="54">
                  <c:v>3877.8070161779301</c:v>
                </c:pt>
                <c:pt idx="55">
                  <c:v>3894.0380635019301</c:v>
                </c:pt>
                <c:pt idx="56">
                  <c:v>3889.9496418945901</c:v>
                </c:pt>
                <c:pt idx="57">
                  <c:v>3860.0725210852702</c:v>
                </c:pt>
                <c:pt idx="58">
                  <c:v>3812.4940329971901</c:v>
                </c:pt>
                <c:pt idx="59">
                  <c:v>3758.4476637343701</c:v>
                </c:pt>
                <c:pt idx="60">
                  <c:v>3705.7169225090101</c:v>
                </c:pt>
                <c:pt idx="61">
                  <c:v>3651.30059624657</c:v>
                </c:pt>
                <c:pt idx="62">
                  <c:v>3596.9803318303102</c:v>
                </c:pt>
                <c:pt idx="63">
                  <c:v>3540.7424245047901</c:v>
                </c:pt>
                <c:pt idx="64">
                  <c:v>3480.57215339299</c:v>
                </c:pt>
                <c:pt idx="65">
                  <c:v>3425.7222561179801</c:v>
                </c:pt>
                <c:pt idx="66">
                  <c:v>3388.4721467699201</c:v>
                </c:pt>
                <c:pt idx="67">
                  <c:v>3371.4322718528101</c:v>
                </c:pt>
                <c:pt idx="68">
                  <c:v>3370.4592988285999</c:v>
                </c:pt>
                <c:pt idx="69">
                  <c:v>3376.8396710792799</c:v>
                </c:pt>
                <c:pt idx="70">
                  <c:v>3379.6962225715301</c:v>
                </c:pt>
                <c:pt idx="71">
                  <c:v>3374.5722983064502</c:v>
                </c:pt>
                <c:pt idx="72">
                  <c:v>3362.6292817645299</c:v>
                </c:pt>
                <c:pt idx="73">
                  <c:v>3350.0595986810199</c:v>
                </c:pt>
                <c:pt idx="74">
                  <c:v>3341.8255681438</c:v>
                </c:pt>
                <c:pt idx="75">
                  <c:v>3337.9291866273202</c:v>
                </c:pt>
              </c:numCache>
            </c:numRef>
          </c:val>
          <c:smooth val="0"/>
          <c:extLst>
            <c:ext xmlns:c16="http://schemas.microsoft.com/office/drawing/2014/chart" uri="{C3380CC4-5D6E-409C-BE32-E72D297353CC}">
              <c16:uniqueId val="{00000001-5BD9-4A12-8675-1DA2B67D64AF}"/>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ax val="4200"/>
          <c:min val="2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34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4104303184509264"/>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'[graficas Bal opor desestacionalizada-opotunas desde 2009 (Autoguardado).xlsx]datos'!$E$4</c:f>
              <c:strCache>
                <c:ptCount val="1"/>
                <c:pt idx="0">
                  <c:v>Serie Desestacionalizada</c:v>
                </c:pt>
              </c:strCache>
            </c:strRef>
          </c:tx>
          <c:spPr>
            <a:ln w="9525"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(Autoguardado).xlsx]datos'!$E$113:$E$188</c:f>
              <c:numCache>
                <c:formatCode>#,##0.0</c:formatCode>
                <c:ptCount val="76"/>
                <c:pt idx="0">
                  <c:v>31588.693897747198</c:v>
                </c:pt>
                <c:pt idx="1">
                  <c:v>32620.309164495098</c:v>
                </c:pt>
                <c:pt idx="2">
                  <c:v>32544.7332351886</c:v>
                </c:pt>
                <c:pt idx="3">
                  <c:v>33208.023492476801</c:v>
                </c:pt>
                <c:pt idx="4">
                  <c:v>33328.8572111963</c:v>
                </c:pt>
                <c:pt idx="5">
                  <c:v>33159.667302451802</c:v>
                </c:pt>
                <c:pt idx="6">
                  <c:v>33054.900815370398</c:v>
                </c:pt>
                <c:pt idx="7">
                  <c:v>33553.933085532903</c:v>
                </c:pt>
                <c:pt idx="8">
                  <c:v>33544.292508179999</c:v>
                </c:pt>
                <c:pt idx="9">
                  <c:v>33765.220534938802</c:v>
                </c:pt>
                <c:pt idx="10">
                  <c:v>32919.420274610602</c:v>
                </c:pt>
                <c:pt idx="11">
                  <c:v>32925.467889086001</c:v>
                </c:pt>
                <c:pt idx="12">
                  <c:v>32386.440830203199</c:v>
                </c:pt>
                <c:pt idx="13">
                  <c:v>31811.2038365318</c:v>
                </c:pt>
                <c:pt idx="14">
                  <c:v>32476.771697754099</c:v>
                </c:pt>
                <c:pt idx="15">
                  <c:v>32165.359330666499</c:v>
                </c:pt>
                <c:pt idx="16">
                  <c:v>31204.211540373701</c:v>
                </c:pt>
                <c:pt idx="17">
                  <c:v>32276.505672581101</c:v>
                </c:pt>
                <c:pt idx="18">
                  <c:v>32289.744063439601</c:v>
                </c:pt>
                <c:pt idx="19">
                  <c:v>31675.830918207099</c:v>
                </c:pt>
                <c:pt idx="20">
                  <c:v>31360.320387154599</c:v>
                </c:pt>
                <c:pt idx="21">
                  <c:v>32214.7814412894</c:v>
                </c:pt>
                <c:pt idx="22">
                  <c:v>30941.746478571298</c:v>
                </c:pt>
                <c:pt idx="23">
                  <c:v>29776.544535015801</c:v>
                </c:pt>
                <c:pt idx="24">
                  <c:v>31121.749473907501</c:v>
                </c:pt>
                <c:pt idx="25">
                  <c:v>29790.378959893002</c:v>
                </c:pt>
                <c:pt idx="26">
                  <c:v>29126.859194102399</c:v>
                </c:pt>
                <c:pt idx="27">
                  <c:v>30248.1657821269</c:v>
                </c:pt>
                <c:pt idx="28">
                  <c:v>30430.915918729501</c:v>
                </c:pt>
                <c:pt idx="29">
                  <c:v>30591.086840684799</c:v>
                </c:pt>
                <c:pt idx="30">
                  <c:v>31212.579359021402</c:v>
                </c:pt>
                <c:pt idx="31">
                  <c:v>31041.506531486499</c:v>
                </c:pt>
                <c:pt idx="32">
                  <c:v>32349.332554355999</c:v>
                </c:pt>
                <c:pt idx="33">
                  <c:v>31966.990340597</c:v>
                </c:pt>
                <c:pt idx="34">
                  <c:v>32748.850469491099</c:v>
                </c:pt>
                <c:pt idx="35">
                  <c:v>32885.900129996699</c:v>
                </c:pt>
                <c:pt idx="36">
                  <c:v>33255.270713490099</c:v>
                </c:pt>
                <c:pt idx="37">
                  <c:v>33345.5267956967</c:v>
                </c:pt>
                <c:pt idx="38">
                  <c:v>33163.293270207098</c:v>
                </c:pt>
                <c:pt idx="39">
                  <c:v>33202.9313721816</c:v>
                </c:pt>
                <c:pt idx="40">
                  <c:v>33077.663608739502</c:v>
                </c:pt>
                <c:pt idx="41">
                  <c:v>34198.1801814594</c:v>
                </c:pt>
                <c:pt idx="42">
                  <c:v>33830.276136333501</c:v>
                </c:pt>
                <c:pt idx="43">
                  <c:v>34279.681851882102</c:v>
                </c:pt>
                <c:pt idx="44">
                  <c:v>34219.7084893469</c:v>
                </c:pt>
                <c:pt idx="45">
                  <c:v>34877.947253013801</c:v>
                </c:pt>
                <c:pt idx="46">
                  <c:v>36138.060040924996</c:v>
                </c:pt>
                <c:pt idx="47">
                  <c:v>36504.883013544102</c:v>
                </c:pt>
                <c:pt idx="48">
                  <c:v>35973.9106488088</c:v>
                </c:pt>
                <c:pt idx="49">
                  <c:v>37117.188143559797</c:v>
                </c:pt>
                <c:pt idx="50">
                  <c:v>38273.0324259966</c:v>
                </c:pt>
                <c:pt idx="51">
                  <c:v>37420.927831051798</c:v>
                </c:pt>
                <c:pt idx="52">
                  <c:v>36588.903782441703</c:v>
                </c:pt>
                <c:pt idx="53">
                  <c:v>37101.505480256201</c:v>
                </c:pt>
                <c:pt idx="54">
                  <c:v>37284.304239456796</c:v>
                </c:pt>
                <c:pt idx="55">
                  <c:v>37937.567505921797</c:v>
                </c:pt>
                <c:pt idx="56">
                  <c:v>39250.988188445597</c:v>
                </c:pt>
                <c:pt idx="57">
                  <c:v>38081.8462113079</c:v>
                </c:pt>
                <c:pt idx="58">
                  <c:v>37424.064050158697</c:v>
                </c:pt>
                <c:pt idx="59">
                  <c:v>38189.803936363998</c:v>
                </c:pt>
                <c:pt idx="60">
                  <c:v>38020.201811842999</c:v>
                </c:pt>
                <c:pt idx="61">
                  <c:v>38391.255572496899</c:v>
                </c:pt>
                <c:pt idx="62">
                  <c:v>38406.815152998497</c:v>
                </c:pt>
                <c:pt idx="63">
                  <c:v>38961.515645351501</c:v>
                </c:pt>
                <c:pt idx="64">
                  <c:v>39285.606882913402</c:v>
                </c:pt>
                <c:pt idx="65">
                  <c:v>38727.716390408597</c:v>
                </c:pt>
                <c:pt idx="66">
                  <c:v>38523.073023806697</c:v>
                </c:pt>
                <c:pt idx="67">
                  <c:v>39525.025646981499</c:v>
                </c:pt>
                <c:pt idx="68">
                  <c:v>37940.402120003702</c:v>
                </c:pt>
                <c:pt idx="69">
                  <c:v>37445.2227377565</c:v>
                </c:pt>
                <c:pt idx="70">
                  <c:v>37438.095302549598</c:v>
                </c:pt>
                <c:pt idx="71">
                  <c:v>37896.772625407597</c:v>
                </c:pt>
                <c:pt idx="72">
                  <c:v>39355.803714907001</c:v>
                </c:pt>
                <c:pt idx="73">
                  <c:v>38036.166505209701</c:v>
                </c:pt>
                <c:pt idx="74">
                  <c:v>36559.403321147802</c:v>
                </c:pt>
                <c:pt idx="75">
                  <c:v>22787.085856466099</c:v>
                </c:pt>
              </c:numCache>
            </c:numRef>
          </c:val>
          <c:smooth val="0"/>
          <c:extLst>
            <c:ext xmlns:c16="http://schemas.microsoft.com/office/drawing/2014/chart" uri="{C3380CC4-5D6E-409C-BE32-E72D297353CC}">
              <c16:uniqueId val="{00000000-563E-48CB-8B8E-78F9421BC85A}"/>
            </c:ext>
          </c:extLst>
        </c:ser>
        <c:ser>
          <c:idx val="0"/>
          <c:order val="1"/>
          <c:tx>
            <c:strRef>
              <c:f>'[graficas Bal opor desestacionalizada-opotunas desde 2009 (Autoguardado).xlsx]datos'!$F$4</c:f>
              <c:strCache>
                <c:ptCount val="1"/>
                <c:pt idx="0">
                  <c:v>Tendencia-Ciclo</c:v>
                </c:pt>
              </c:strCache>
            </c:strRef>
          </c:tx>
          <c:spPr>
            <a:ln w="6350">
              <a:solidFill>
                <a:srgbClr val="C00000"/>
              </a:solidFill>
              <a:prstDash val="solid"/>
            </a:ln>
            <a:effectLst/>
          </c:spPr>
          <c:marker>
            <c:symbol val="none"/>
          </c:marker>
          <c:dPt>
            <c:idx val="2"/>
            <c:bubble3D val="0"/>
            <c:extLst>
              <c:ext xmlns:c16="http://schemas.microsoft.com/office/drawing/2014/chart" uri="{C3380CC4-5D6E-409C-BE32-E72D297353CC}">
                <c16:uniqueId val="{00000001-563E-48CB-8B8E-78F9421BC85A}"/>
              </c:ext>
            </c:extLst>
          </c:dPt>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(Autoguardado).xlsx]datos'!$F$113:$F$188</c:f>
              <c:numCache>
                <c:formatCode>#,##0.0</c:formatCode>
                <c:ptCount val="76"/>
                <c:pt idx="0">
                  <c:v>32113.861505411402</c:v>
                </c:pt>
                <c:pt idx="1">
                  <c:v>32392.414115342599</c:v>
                </c:pt>
                <c:pt idx="2">
                  <c:v>32684.999743520199</c:v>
                </c:pt>
                <c:pt idx="3">
                  <c:v>32938.925804495302</c:v>
                </c:pt>
                <c:pt idx="4">
                  <c:v>33144.209730586903</c:v>
                </c:pt>
                <c:pt idx="5">
                  <c:v>33309.760819648101</c:v>
                </c:pt>
                <c:pt idx="6">
                  <c:v>33420.103140611798</c:v>
                </c:pt>
                <c:pt idx="7">
                  <c:v>33444.937205125003</c:v>
                </c:pt>
                <c:pt idx="8">
                  <c:v>33378.097665229601</c:v>
                </c:pt>
                <c:pt idx="9">
                  <c:v>33212.088491435301</c:v>
                </c:pt>
                <c:pt idx="10">
                  <c:v>32983.849640442997</c:v>
                </c:pt>
                <c:pt idx="11">
                  <c:v>32726.741165260199</c:v>
                </c:pt>
                <c:pt idx="12">
                  <c:v>32484.933407501499</c:v>
                </c:pt>
                <c:pt idx="13">
                  <c:v>32318.341108499801</c:v>
                </c:pt>
                <c:pt idx="14">
                  <c:v>32243.288592563898</c:v>
                </c:pt>
                <c:pt idx="15">
                  <c:v>32209.314243425801</c:v>
                </c:pt>
                <c:pt idx="16">
                  <c:v>32167.604988909599</c:v>
                </c:pt>
                <c:pt idx="17">
                  <c:v>32086.473720585102</c:v>
                </c:pt>
                <c:pt idx="18">
                  <c:v>31959.463635795499</c:v>
                </c:pt>
                <c:pt idx="19">
                  <c:v>31786.4856591672</c:v>
                </c:pt>
                <c:pt idx="20">
                  <c:v>31550.104722534401</c:v>
                </c:pt>
                <c:pt idx="21">
                  <c:v>31244.325234395401</c:v>
                </c:pt>
                <c:pt idx="22">
                  <c:v>30893.026611558002</c:v>
                </c:pt>
                <c:pt idx="23">
                  <c:v>30556.548096664701</c:v>
                </c:pt>
                <c:pt idx="24">
                  <c:v>30284.483181846001</c:v>
                </c:pt>
                <c:pt idx="25">
                  <c:v>30122.066640001802</c:v>
                </c:pt>
                <c:pt idx="26">
                  <c:v>30074.7345283465</c:v>
                </c:pt>
                <c:pt idx="27">
                  <c:v>30168.956958136801</c:v>
                </c:pt>
                <c:pt idx="28">
                  <c:v>30379.6444855316</c:v>
                </c:pt>
                <c:pt idx="29">
                  <c:v>30673.044485054699</c:v>
                </c:pt>
                <c:pt idx="30">
                  <c:v>31022.342263095499</c:v>
                </c:pt>
                <c:pt idx="31">
                  <c:v>31412.2747045424</c:v>
                </c:pt>
                <c:pt idx="32">
                  <c:v>31831.7934849091</c:v>
                </c:pt>
                <c:pt idx="33">
                  <c:v>32264.0194225411</c:v>
                </c:pt>
                <c:pt idx="34">
                  <c:v>32661.5816951831</c:v>
                </c:pt>
                <c:pt idx="35">
                  <c:v>32956.020398824403</c:v>
                </c:pt>
                <c:pt idx="36">
                  <c:v>33137.346901992503</c:v>
                </c:pt>
                <c:pt idx="37">
                  <c:v>33232.079116679801</c:v>
                </c:pt>
                <c:pt idx="38">
                  <c:v>33290.979692266803</c:v>
                </c:pt>
                <c:pt idx="39">
                  <c:v>33363.411237820197</c:v>
                </c:pt>
                <c:pt idx="40">
                  <c:v>33455.410728242103</c:v>
                </c:pt>
                <c:pt idx="41">
                  <c:v>33611.748077685603</c:v>
                </c:pt>
                <c:pt idx="42">
                  <c:v>33867.1978354073</c:v>
                </c:pt>
                <c:pt idx="43">
                  <c:v>34215.114943290602</c:v>
                </c:pt>
                <c:pt idx="44">
                  <c:v>34622.458801059103</c:v>
                </c:pt>
                <c:pt idx="45">
                  <c:v>35085.680216640103</c:v>
                </c:pt>
                <c:pt idx="46">
                  <c:v>35595.928706622501</c:v>
                </c:pt>
                <c:pt idx="47">
                  <c:v>36126.985362798499</c:v>
                </c:pt>
                <c:pt idx="48">
                  <c:v>36614.266308673301</c:v>
                </c:pt>
                <c:pt idx="49">
                  <c:v>36975.603914435502</c:v>
                </c:pt>
                <c:pt idx="50">
                  <c:v>37201.329284718799</c:v>
                </c:pt>
                <c:pt idx="51">
                  <c:v>37329.836431206502</c:v>
                </c:pt>
                <c:pt idx="52">
                  <c:v>37435.653559736798</c:v>
                </c:pt>
                <c:pt idx="53">
                  <c:v>37532.411546860698</c:v>
                </c:pt>
                <c:pt idx="54">
                  <c:v>37624.580522592601</c:v>
                </c:pt>
                <c:pt idx="55">
                  <c:v>37726.7872176483</c:v>
                </c:pt>
                <c:pt idx="56">
                  <c:v>37840.611336560898</c:v>
                </c:pt>
                <c:pt idx="57">
                  <c:v>37923.428812043901</c:v>
                </c:pt>
                <c:pt idx="58">
                  <c:v>37966.635578349204</c:v>
                </c:pt>
                <c:pt idx="59">
                  <c:v>38024.287190139097</c:v>
                </c:pt>
                <c:pt idx="60">
                  <c:v>38136.459783070502</c:v>
                </c:pt>
                <c:pt idx="61">
                  <c:v>38334.522556823598</c:v>
                </c:pt>
                <c:pt idx="62">
                  <c:v>38591.5070300605</c:v>
                </c:pt>
                <c:pt idx="63">
                  <c:v>38833.540606796203</c:v>
                </c:pt>
                <c:pt idx="64">
                  <c:v>38969.413991322297</c:v>
                </c:pt>
                <c:pt idx="65">
                  <c:v>38942.569813030699</c:v>
                </c:pt>
                <c:pt idx="66">
                  <c:v>38753.469832413401</c:v>
                </c:pt>
                <c:pt idx="67">
                  <c:v>38443.718088756803</c:v>
                </c:pt>
                <c:pt idx="68">
                  <c:v>38130.3406745549</c:v>
                </c:pt>
                <c:pt idx="69">
                  <c:v>37877.485158942603</c:v>
                </c:pt>
                <c:pt idx="70">
                  <c:v>37697.637245610698</c:v>
                </c:pt>
                <c:pt idx="71">
                  <c:v>37559.723666482401</c:v>
                </c:pt>
                <c:pt idx="72">
                  <c:v>37436.702226502399</c:v>
                </c:pt>
                <c:pt idx="73">
                  <c:v>37317.521237012203</c:v>
                </c:pt>
                <c:pt idx="74">
                  <c:v>37208.639101233901</c:v>
                </c:pt>
                <c:pt idx="75">
                  <c:v>37170.743092911704</c:v>
                </c:pt>
              </c:numCache>
            </c:numRef>
          </c:val>
          <c:smooth val="0"/>
          <c:extLst>
            <c:ext xmlns:c16="http://schemas.microsoft.com/office/drawing/2014/chart" uri="{C3380CC4-5D6E-409C-BE32-E72D297353CC}">
              <c16:uniqueId val="{00000002-563E-48CB-8B8E-78F9421BC85A}"/>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2000"/>
          <c:min val="22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inorUnit val="4000"/>
      </c:valAx>
      <c:spPr>
        <a:noFill/>
        <a:ln w="3175">
          <a:solidFill>
            <a:schemeClr val="bg1"/>
          </a:solidFill>
          <a:prstDash val="solid"/>
        </a:ln>
      </c:spPr>
    </c:plotArea>
    <c:legend>
      <c:legendPos val="b"/>
      <c:layout>
        <c:manualLayout>
          <c:xMode val="edge"/>
          <c:yMode val="edge"/>
          <c:x val="0.13895274584929757"/>
          <c:y val="0.93397297808012092"/>
          <c:w val="0.6876189639006095"/>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'[graficas Bal opor desestacionalizada-opotunas desde 2009 (Autoguardado).xlsx]datos'!$G$4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(Autoguardado).xlsx]datos'!$G$113:$G$188</c:f>
              <c:numCache>
                <c:formatCode>#,##0.0</c:formatCode>
                <c:ptCount val="76"/>
                <c:pt idx="0">
                  <c:v>4157.8978669087901</c:v>
                </c:pt>
                <c:pt idx="1">
                  <c:v>4199.7134796404698</c:v>
                </c:pt>
                <c:pt idx="2">
                  <c:v>3831.7456491685398</c:v>
                </c:pt>
                <c:pt idx="3">
                  <c:v>3857.8381589006499</c:v>
                </c:pt>
                <c:pt idx="4">
                  <c:v>3717.49523421084</c:v>
                </c:pt>
                <c:pt idx="5">
                  <c:v>3815.4581001093302</c:v>
                </c:pt>
                <c:pt idx="6">
                  <c:v>3300.8009679081902</c:v>
                </c:pt>
                <c:pt idx="7">
                  <c:v>3495.8674148074101</c:v>
                </c:pt>
                <c:pt idx="8">
                  <c:v>3445.84054808171</c:v>
                </c:pt>
                <c:pt idx="9">
                  <c:v>3075.6995552890298</c:v>
                </c:pt>
                <c:pt idx="10">
                  <c:v>3022.69628412874</c:v>
                </c:pt>
                <c:pt idx="11">
                  <c:v>2489.1823734183899</c:v>
                </c:pt>
                <c:pt idx="12">
                  <c:v>2297.06708704328</c:v>
                </c:pt>
                <c:pt idx="13">
                  <c:v>2221.74697703736</c:v>
                </c:pt>
                <c:pt idx="14">
                  <c:v>2216.6193331510699</c:v>
                </c:pt>
                <c:pt idx="15">
                  <c:v>1972.84215680995</c:v>
                </c:pt>
                <c:pt idx="16">
                  <c:v>2293.6759881887701</c:v>
                </c:pt>
                <c:pt idx="17">
                  <c:v>2143.4660847408099</c:v>
                </c:pt>
                <c:pt idx="18">
                  <c:v>2016.9317483397001</c:v>
                </c:pt>
                <c:pt idx="19">
                  <c:v>1860.3389050686801</c:v>
                </c:pt>
                <c:pt idx="20">
                  <c:v>1686.4334422735201</c:v>
                </c:pt>
                <c:pt idx="21">
                  <c:v>1732.0667350287499</c:v>
                </c:pt>
                <c:pt idx="22">
                  <c:v>1526.9166645871901</c:v>
                </c:pt>
                <c:pt idx="23">
                  <c:v>1189.8257693139899</c:v>
                </c:pt>
                <c:pt idx="24">
                  <c:v>1197.07791187358</c:v>
                </c:pt>
                <c:pt idx="25">
                  <c:v>1184.7339346926301</c:v>
                </c:pt>
                <c:pt idx="26">
                  <c:v>1304.5109585504299</c:v>
                </c:pt>
                <c:pt idx="27">
                  <c:v>1398.03045596684</c:v>
                </c:pt>
                <c:pt idx="28">
                  <c:v>1581.1034011658401</c:v>
                </c:pt>
                <c:pt idx="29">
                  <c:v>1589.59301017185</c:v>
                </c:pt>
                <c:pt idx="30">
                  <c:v>1590.8151902009399</c:v>
                </c:pt>
                <c:pt idx="31">
                  <c:v>1712.62977532326</c:v>
                </c:pt>
                <c:pt idx="32">
                  <c:v>1829.1412385764399</c:v>
                </c:pt>
                <c:pt idx="33">
                  <c:v>1821.1180782946799</c:v>
                </c:pt>
                <c:pt idx="34">
                  <c:v>1658.55658340932</c:v>
                </c:pt>
                <c:pt idx="35">
                  <c:v>1846.6194773243001</c:v>
                </c:pt>
                <c:pt idx="36">
                  <c:v>2043.6376232545999</c:v>
                </c:pt>
                <c:pt idx="37">
                  <c:v>1951.1790252056901</c:v>
                </c:pt>
                <c:pt idx="38">
                  <c:v>1800.3994824644501</c:v>
                </c:pt>
                <c:pt idx="39">
                  <c:v>1771.4949019788301</c:v>
                </c:pt>
                <c:pt idx="40">
                  <c:v>1515.3599945696001</c:v>
                </c:pt>
                <c:pt idx="41">
                  <c:v>1788.1732033160299</c:v>
                </c:pt>
                <c:pt idx="42">
                  <c:v>1893.90989559628</c:v>
                </c:pt>
                <c:pt idx="43">
                  <c:v>1821.35519196117</c:v>
                </c:pt>
                <c:pt idx="44">
                  <c:v>1910.63980334962</c:v>
                </c:pt>
                <c:pt idx="45">
                  <c:v>2121.0464470071702</c:v>
                </c:pt>
                <c:pt idx="46">
                  <c:v>2430.8969491079201</c:v>
                </c:pt>
                <c:pt idx="47">
                  <c:v>2638.3404137368998</c:v>
                </c:pt>
                <c:pt idx="48">
                  <c:v>2485.6201265546802</c:v>
                </c:pt>
                <c:pt idx="49">
                  <c:v>2610.1956518235002</c:v>
                </c:pt>
                <c:pt idx="50">
                  <c:v>2625.5917961742398</c:v>
                </c:pt>
                <c:pt idx="51">
                  <c:v>2782.4663983527198</c:v>
                </c:pt>
                <c:pt idx="52">
                  <c:v>2625.9356611304602</c:v>
                </c:pt>
                <c:pt idx="53">
                  <c:v>2631.01311730422</c:v>
                </c:pt>
                <c:pt idx="54">
                  <c:v>2475.6724494930299</c:v>
                </c:pt>
                <c:pt idx="55">
                  <c:v>2774.7806833724198</c:v>
                </c:pt>
                <c:pt idx="56">
                  <c:v>2771.7738705020702</c:v>
                </c:pt>
                <c:pt idx="57">
                  <c:v>2467.0776733450798</c:v>
                </c:pt>
                <c:pt idx="58">
                  <c:v>2269.3126714902601</c:v>
                </c:pt>
                <c:pt idx="59">
                  <c:v>2161.0589088659599</c:v>
                </c:pt>
                <c:pt idx="60">
                  <c:v>2192.0708728340701</c:v>
                </c:pt>
                <c:pt idx="61">
                  <c:v>2567.5322838950501</c:v>
                </c:pt>
                <c:pt idx="62">
                  <c:v>2531.4896924829</c:v>
                </c:pt>
                <c:pt idx="63">
                  <c:v>2377.0026392016998</c:v>
                </c:pt>
                <c:pt idx="64">
                  <c:v>2440.9258442149498</c:v>
                </c:pt>
                <c:pt idx="65">
                  <c:v>2084.8310645562201</c:v>
                </c:pt>
                <c:pt idx="66">
                  <c:v>2108.1508470673698</c:v>
                </c:pt>
                <c:pt idx="67">
                  <c:v>1969.1904472272499</c:v>
                </c:pt>
                <c:pt idx="68">
                  <c:v>1901.1878735713401</c:v>
                </c:pt>
                <c:pt idx="69">
                  <c:v>1741.11060271469</c:v>
                </c:pt>
                <c:pt idx="70">
                  <c:v>1817.1148060897001</c:v>
                </c:pt>
                <c:pt idx="71">
                  <c:v>2125.4756050924402</c:v>
                </c:pt>
                <c:pt idx="72">
                  <c:v>2305.7536000446898</c:v>
                </c:pt>
                <c:pt idx="73">
                  <c:v>1615.33579345474</c:v>
                </c:pt>
                <c:pt idx="74">
                  <c:v>1320.94936528476</c:v>
                </c:pt>
                <c:pt idx="75">
                  <c:v>776.96134353203297</c:v>
                </c:pt>
              </c:numCache>
            </c:numRef>
          </c:val>
          <c:smooth val="0"/>
          <c:extLst>
            <c:ext xmlns:c16="http://schemas.microsoft.com/office/drawing/2014/chart" uri="{C3380CC4-5D6E-409C-BE32-E72D297353CC}">
              <c16:uniqueId val="{00000000-87D8-444A-83EB-A58A914ED37F}"/>
            </c:ext>
          </c:extLst>
        </c:ser>
        <c:ser>
          <c:idx val="0"/>
          <c:order val="1"/>
          <c:tx>
            <c:strRef>
              <c:f>'[graficas Bal opor desestacionalizada-opotunas desde 2009 (Autoguardado).xlsx]datos'!$H$4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(Autoguardado).xlsx]datos'!$H$113:$H$188</c:f>
              <c:numCache>
                <c:formatCode>#,##0.0</c:formatCode>
                <c:ptCount val="76"/>
                <c:pt idx="0">
                  <c:v>4122.5196184222996</c:v>
                </c:pt>
                <c:pt idx="1">
                  <c:v>4097.7900295077998</c:v>
                </c:pt>
                <c:pt idx="2">
                  <c:v>4007.5007399179599</c:v>
                </c:pt>
                <c:pt idx="3">
                  <c:v>3881.43876198214</c:v>
                </c:pt>
                <c:pt idx="4">
                  <c:v>3750.50464270456</c:v>
                </c:pt>
                <c:pt idx="5">
                  <c:v>3644.2463208070799</c:v>
                </c:pt>
                <c:pt idx="6">
                  <c:v>3557.8401135408199</c:v>
                </c:pt>
                <c:pt idx="7">
                  <c:v>3447.1191999940602</c:v>
                </c:pt>
                <c:pt idx="8">
                  <c:v>3294.0025111074401</c:v>
                </c:pt>
                <c:pt idx="9">
                  <c:v>3095.1696668597801</c:v>
                </c:pt>
                <c:pt idx="10">
                  <c:v>2864.04106166785</c:v>
                </c:pt>
                <c:pt idx="11">
                  <c:v>2621.7091812292101</c:v>
                </c:pt>
                <c:pt idx="12">
                  <c:v>2403.80751491823</c:v>
                </c:pt>
                <c:pt idx="13">
                  <c:v>2241.9961348614102</c:v>
                </c:pt>
                <c:pt idx="14">
                  <c:v>2154.7814563217098</c:v>
                </c:pt>
                <c:pt idx="15">
                  <c:v>2113.6009014214401</c:v>
                </c:pt>
                <c:pt idx="16">
                  <c:v>2086.7836638590502</c:v>
                </c:pt>
                <c:pt idx="17">
                  <c:v>2052.9528432718198</c:v>
                </c:pt>
                <c:pt idx="18">
                  <c:v>1989.38772033133</c:v>
                </c:pt>
                <c:pt idx="19">
                  <c:v>1891.99312956062</c:v>
                </c:pt>
                <c:pt idx="20">
                  <c:v>1759.22200828166</c:v>
                </c:pt>
                <c:pt idx="21">
                  <c:v>1602.6739690849399</c:v>
                </c:pt>
                <c:pt idx="22">
                  <c:v>1446.0418076993201</c:v>
                </c:pt>
                <c:pt idx="23">
                  <c:v>1322.6812229212001</c:v>
                </c:pt>
                <c:pt idx="24">
                  <c:v>1252.60999412668</c:v>
                </c:pt>
                <c:pt idx="25">
                  <c:v>1245.0206124761301</c:v>
                </c:pt>
                <c:pt idx="26">
                  <c:v>1294.14263279684</c:v>
                </c:pt>
                <c:pt idx="27">
                  <c:v>1383.2336229662901</c:v>
                </c:pt>
                <c:pt idx="28">
                  <c:v>1489.07713571053</c:v>
                </c:pt>
                <c:pt idx="29">
                  <c:v>1584.28555204493</c:v>
                </c:pt>
                <c:pt idx="30">
                  <c:v>1655.8515003590901</c:v>
                </c:pt>
                <c:pt idx="31">
                  <c:v>1710.69379199373</c:v>
                </c:pt>
                <c:pt idx="32">
                  <c:v>1759.9117863521999</c:v>
                </c:pt>
                <c:pt idx="33">
                  <c:v>1810.4940756706701</c:v>
                </c:pt>
                <c:pt idx="34">
                  <c:v>1862.4240284786399</c:v>
                </c:pt>
                <c:pt idx="35">
                  <c:v>1897.30485442389</c:v>
                </c:pt>
                <c:pt idx="36">
                  <c:v>1897.55217145129</c:v>
                </c:pt>
                <c:pt idx="37">
                  <c:v>1866.9630592680601</c:v>
                </c:pt>
                <c:pt idx="38">
                  <c:v>1818.7378884780501</c:v>
                </c:pt>
                <c:pt idx="39">
                  <c:v>1765.5991213761799</c:v>
                </c:pt>
                <c:pt idx="40">
                  <c:v>1725.27218286481</c:v>
                </c:pt>
                <c:pt idx="41">
                  <c:v>1721.00732393455</c:v>
                </c:pt>
                <c:pt idx="42">
                  <c:v>1776.16031417093</c:v>
                </c:pt>
                <c:pt idx="43">
                  <c:v>1887.6120337771999</c:v>
                </c:pt>
                <c:pt idx="44">
                  <c:v>2034.92845850765</c:v>
                </c:pt>
                <c:pt idx="45">
                  <c:v>2193.4357647806701</c:v>
                </c:pt>
                <c:pt idx="46">
                  <c:v>2346.0328207616799</c:v>
                </c:pt>
                <c:pt idx="47">
                  <c:v>2478.0755562928098</c:v>
                </c:pt>
                <c:pt idx="48">
                  <c:v>2580.75023526928</c:v>
                </c:pt>
                <c:pt idx="49">
                  <c:v>2639.0867948937298</c:v>
                </c:pt>
                <c:pt idx="50">
                  <c:v>2657.6760175249501</c:v>
                </c:pt>
                <c:pt idx="51">
                  <c:v>2663.22342124324</c:v>
                </c:pt>
                <c:pt idx="52">
                  <c:v>2673.9729808082002</c:v>
                </c:pt>
                <c:pt idx="53">
                  <c:v>2686.3898343742599</c:v>
                </c:pt>
                <c:pt idx="54">
                  <c:v>2681.5880252951001</c:v>
                </c:pt>
                <c:pt idx="55">
                  <c:v>2636.6489113842899</c:v>
                </c:pt>
                <c:pt idx="56">
                  <c:v>2555.7400795386202</c:v>
                </c:pt>
                <c:pt idx="57">
                  <c:v>2460.0777456995002</c:v>
                </c:pt>
                <c:pt idx="58">
                  <c:v>2376.32407373872</c:v>
                </c:pt>
                <c:pt idx="59">
                  <c:v>2332.8933245049302</c:v>
                </c:pt>
                <c:pt idx="60">
                  <c:v>2339.9411867352201</c:v>
                </c:pt>
                <c:pt idx="61">
                  <c:v>2379.4450643958799</c:v>
                </c:pt>
                <c:pt idx="62">
                  <c:v>2414.2386259495302</c:v>
                </c:pt>
                <c:pt idx="63">
                  <c:v>2405.9394086612101</c:v>
                </c:pt>
                <c:pt idx="64">
                  <c:v>2333.63139394259</c:v>
                </c:pt>
                <c:pt idx="65">
                  <c:v>2210.9098372070598</c:v>
                </c:pt>
                <c:pt idx="66">
                  <c:v>2079.1171452264998</c:v>
                </c:pt>
                <c:pt idx="67">
                  <c:v>1978.9009933027</c:v>
                </c:pt>
                <c:pt idx="68">
                  <c:v>1926.91914777529</c:v>
                </c:pt>
                <c:pt idx="69">
                  <c:v>1903.27605621046</c:v>
                </c:pt>
                <c:pt idx="70">
                  <c:v>1879.7849860583499</c:v>
                </c:pt>
                <c:pt idx="71">
                  <c:v>1827.17102303507</c:v>
                </c:pt>
                <c:pt idx="72">
                  <c:v>1729.5769586517299</c:v>
                </c:pt>
                <c:pt idx="73">
                  <c:v>1600.89098575046</c:v>
                </c:pt>
                <c:pt idx="74">
                  <c:v>1464.73534654578</c:v>
                </c:pt>
                <c:pt idx="75">
                  <c:v>1354.7576656010001</c:v>
                </c:pt>
              </c:numCache>
            </c:numRef>
          </c:val>
          <c:smooth val="0"/>
          <c:extLst>
            <c:ext xmlns:c16="http://schemas.microsoft.com/office/drawing/2014/chart" uri="{C3380CC4-5D6E-409C-BE32-E72D297353CC}">
              <c16:uniqueId val="{00000001-87D8-444A-83EB-A58A914ED37F}"/>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50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9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898278008905"/>
          <c:y val="0.93015109461252066"/>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'[graficas Bal opor desestacionalizada-opotunas desde 2009 (Autoguardado).xlsx]datos'!$I$4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(Autoguardado).xlsx]datos'!$I$113:$I$188</c:f>
              <c:numCache>
                <c:formatCode>#,##0.0</c:formatCode>
                <c:ptCount val="76"/>
                <c:pt idx="0">
                  <c:v>27430.796030838399</c:v>
                </c:pt>
                <c:pt idx="1">
                  <c:v>28420.595684854601</c:v>
                </c:pt>
                <c:pt idx="2">
                  <c:v>28712.987586020099</c:v>
                </c:pt>
                <c:pt idx="3">
                  <c:v>29350.185333576199</c:v>
                </c:pt>
                <c:pt idx="4">
                  <c:v>29611.361976985499</c:v>
                </c:pt>
                <c:pt idx="5">
                  <c:v>29344.209202342401</c:v>
                </c:pt>
                <c:pt idx="6">
                  <c:v>29754.099847462199</c:v>
                </c:pt>
                <c:pt idx="7">
                  <c:v>30058.0656707255</c:v>
                </c:pt>
                <c:pt idx="8">
                  <c:v>30098.4519600983</c:v>
                </c:pt>
                <c:pt idx="9">
                  <c:v>30689.520979649798</c:v>
                </c:pt>
                <c:pt idx="10">
                  <c:v>29896.7239904819</c:v>
                </c:pt>
                <c:pt idx="11">
                  <c:v>30436.2855156677</c:v>
                </c:pt>
                <c:pt idx="12">
                  <c:v>30089.3737431599</c:v>
                </c:pt>
                <c:pt idx="13">
                  <c:v>29589.456859494399</c:v>
                </c:pt>
                <c:pt idx="14">
                  <c:v>30260.152364603</c:v>
                </c:pt>
                <c:pt idx="15">
                  <c:v>30192.517173856599</c:v>
                </c:pt>
                <c:pt idx="16">
                  <c:v>28910.535552185</c:v>
                </c:pt>
                <c:pt idx="17">
                  <c:v>30133.039587840201</c:v>
                </c:pt>
                <c:pt idx="18">
                  <c:v>30272.812315099902</c:v>
                </c:pt>
                <c:pt idx="19">
                  <c:v>29815.492013138399</c:v>
                </c:pt>
                <c:pt idx="20">
                  <c:v>29673.886944881098</c:v>
                </c:pt>
                <c:pt idx="21">
                  <c:v>30482.714706260602</c:v>
                </c:pt>
                <c:pt idx="22">
                  <c:v>29414.829813984099</c:v>
                </c:pt>
                <c:pt idx="23">
                  <c:v>28586.718765701899</c:v>
                </c:pt>
                <c:pt idx="24">
                  <c:v>29924.671562034</c:v>
                </c:pt>
                <c:pt idx="25">
                  <c:v>28605.6450252004</c:v>
                </c:pt>
                <c:pt idx="26">
                  <c:v>27822.348235551901</c:v>
                </c:pt>
                <c:pt idx="27">
                  <c:v>28850.1353261601</c:v>
                </c:pt>
                <c:pt idx="28">
                  <c:v>28849.8125175637</c:v>
                </c:pt>
                <c:pt idx="29">
                  <c:v>29001.4938305129</c:v>
                </c:pt>
                <c:pt idx="30">
                  <c:v>29621.7641688205</c:v>
                </c:pt>
                <c:pt idx="31">
                  <c:v>29328.876756163201</c:v>
                </c:pt>
                <c:pt idx="32">
                  <c:v>30520.191315779601</c:v>
                </c:pt>
                <c:pt idx="33">
                  <c:v>30145.872262302299</c:v>
                </c:pt>
                <c:pt idx="34">
                  <c:v>31090.293886081799</c:v>
                </c:pt>
                <c:pt idx="35">
                  <c:v>31039.280652672402</c:v>
                </c:pt>
                <c:pt idx="36">
                  <c:v>31211.6330902355</c:v>
                </c:pt>
                <c:pt idx="37">
                  <c:v>31394.347770491</c:v>
                </c:pt>
                <c:pt idx="38">
                  <c:v>31362.893787742702</c:v>
                </c:pt>
                <c:pt idx="39">
                  <c:v>31431.4364702028</c:v>
                </c:pt>
                <c:pt idx="40">
                  <c:v>31562.303614169901</c:v>
                </c:pt>
                <c:pt idx="41">
                  <c:v>32410.006978143301</c:v>
                </c:pt>
                <c:pt idx="42">
                  <c:v>31936.366240737199</c:v>
                </c:pt>
                <c:pt idx="43">
                  <c:v>32458.326659921</c:v>
                </c:pt>
                <c:pt idx="44">
                  <c:v>32309.068685997201</c:v>
                </c:pt>
                <c:pt idx="45">
                  <c:v>32756.900806006601</c:v>
                </c:pt>
                <c:pt idx="46">
                  <c:v>33707.163091817099</c:v>
                </c:pt>
                <c:pt idx="47">
                  <c:v>33866.542599807202</c:v>
                </c:pt>
                <c:pt idx="48">
                  <c:v>33488.290522254101</c:v>
                </c:pt>
                <c:pt idx="49">
                  <c:v>34506.992491736302</c:v>
                </c:pt>
                <c:pt idx="50">
                  <c:v>35647.440629822398</c:v>
                </c:pt>
                <c:pt idx="51">
                  <c:v>34638.4614326991</c:v>
                </c:pt>
                <c:pt idx="52">
                  <c:v>33962.9681213113</c:v>
                </c:pt>
                <c:pt idx="53">
                  <c:v>34470.492362951998</c:v>
                </c:pt>
                <c:pt idx="54">
                  <c:v>34808.631789963802</c:v>
                </c:pt>
                <c:pt idx="55">
                  <c:v>35162.786822549402</c:v>
                </c:pt>
                <c:pt idx="56">
                  <c:v>36479.214317943501</c:v>
                </c:pt>
                <c:pt idx="57">
                  <c:v>35614.768537962897</c:v>
                </c:pt>
                <c:pt idx="58">
                  <c:v>35154.751378668501</c:v>
                </c:pt>
                <c:pt idx="59">
                  <c:v>36028.745027498102</c:v>
                </c:pt>
                <c:pt idx="60">
                  <c:v>35828.130939008901</c:v>
                </c:pt>
                <c:pt idx="61">
                  <c:v>35823.723288601897</c:v>
                </c:pt>
                <c:pt idx="62">
                  <c:v>35875.325460515603</c:v>
                </c:pt>
                <c:pt idx="63">
                  <c:v>36584.513006149798</c:v>
                </c:pt>
                <c:pt idx="64">
                  <c:v>36844.6810386984</c:v>
                </c:pt>
                <c:pt idx="65">
                  <c:v>36642.885325852403</c:v>
                </c:pt>
                <c:pt idx="66">
                  <c:v>36414.922176739397</c:v>
                </c:pt>
                <c:pt idx="67">
                  <c:v>37555.835199754198</c:v>
                </c:pt>
                <c:pt idx="68">
                  <c:v>36039.214246432297</c:v>
                </c:pt>
                <c:pt idx="69">
                  <c:v>35704.112135041803</c:v>
                </c:pt>
                <c:pt idx="70">
                  <c:v>35620.980496459902</c:v>
                </c:pt>
                <c:pt idx="71">
                  <c:v>35771.2970203152</c:v>
                </c:pt>
                <c:pt idx="72">
                  <c:v>37050.050114862301</c:v>
                </c:pt>
                <c:pt idx="73">
                  <c:v>36420.830711754999</c:v>
                </c:pt>
                <c:pt idx="74">
                  <c:v>35238.4539558631</c:v>
                </c:pt>
                <c:pt idx="75">
                  <c:v>22010.1245129341</c:v>
                </c:pt>
              </c:numCache>
            </c:numRef>
          </c:val>
          <c:smooth val="0"/>
          <c:extLst>
            <c:ext xmlns:c16="http://schemas.microsoft.com/office/drawing/2014/chart" uri="{C3380CC4-5D6E-409C-BE32-E72D297353CC}">
              <c16:uniqueId val="{00000000-1301-487C-BF20-6F0D5994CC48}"/>
            </c:ext>
          </c:extLst>
        </c:ser>
        <c:ser>
          <c:idx val="0"/>
          <c:order val="1"/>
          <c:tx>
            <c:strRef>
              <c:f>'[graficas Bal opor desestacionalizada-opotunas desde 2009 (Autoguardado).xlsx]datos'!$J$4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(Autoguardado).xlsx]datos'!$J$113:$J$188</c:f>
              <c:numCache>
                <c:formatCode>#,##0.0</c:formatCode>
                <c:ptCount val="76"/>
                <c:pt idx="0">
                  <c:v>27990.8711326962</c:v>
                </c:pt>
                <c:pt idx="1">
                  <c:v>28294.624088643901</c:v>
                </c:pt>
                <c:pt idx="2">
                  <c:v>28677.699290635799</c:v>
                </c:pt>
                <c:pt idx="3">
                  <c:v>29057.621569593801</c:v>
                </c:pt>
                <c:pt idx="4">
                  <c:v>29393.7008104874</c:v>
                </c:pt>
                <c:pt idx="5">
                  <c:v>29665.4635141127</c:v>
                </c:pt>
                <c:pt idx="6">
                  <c:v>29862.200297817599</c:v>
                </c:pt>
                <c:pt idx="7">
                  <c:v>29997.837079743898</c:v>
                </c:pt>
                <c:pt idx="8">
                  <c:v>30084.3005756243</c:v>
                </c:pt>
                <c:pt idx="9">
                  <c:v>30117.363430129401</c:v>
                </c:pt>
                <c:pt idx="10">
                  <c:v>30120.369265856101</c:v>
                </c:pt>
                <c:pt idx="11">
                  <c:v>30105.644359434598</c:v>
                </c:pt>
                <c:pt idx="12">
                  <c:v>30081.8091409587</c:v>
                </c:pt>
                <c:pt idx="13">
                  <c:v>30077.150103826501</c:v>
                </c:pt>
                <c:pt idx="14">
                  <c:v>30089.459494993102</c:v>
                </c:pt>
                <c:pt idx="15">
                  <c:v>30096.777957131799</c:v>
                </c:pt>
                <c:pt idx="16">
                  <c:v>30081.9062156945</c:v>
                </c:pt>
                <c:pt idx="17">
                  <c:v>30034.5199360074</c:v>
                </c:pt>
                <c:pt idx="18">
                  <c:v>29970.8992809681</c:v>
                </c:pt>
                <c:pt idx="19">
                  <c:v>29894.935662207201</c:v>
                </c:pt>
                <c:pt idx="20">
                  <c:v>29790.9115266525</c:v>
                </c:pt>
                <c:pt idx="21">
                  <c:v>29641.222740103702</c:v>
                </c:pt>
                <c:pt idx="22">
                  <c:v>29446.079640258198</c:v>
                </c:pt>
                <c:pt idx="23">
                  <c:v>29232.496657032701</c:v>
                </c:pt>
                <c:pt idx="24">
                  <c:v>29030.1073388984</c:v>
                </c:pt>
                <c:pt idx="25">
                  <c:v>28875.1919589721</c:v>
                </c:pt>
                <c:pt idx="26">
                  <c:v>28778.995306869299</c:v>
                </c:pt>
                <c:pt idx="27">
                  <c:v>28784.6249381813</c:v>
                </c:pt>
                <c:pt idx="28">
                  <c:v>28889.9759096015</c:v>
                </c:pt>
                <c:pt idx="29">
                  <c:v>29088.556312697499</c:v>
                </c:pt>
                <c:pt idx="30">
                  <c:v>29366.505971671799</c:v>
                </c:pt>
                <c:pt idx="31">
                  <c:v>29701.742450606402</c:v>
                </c:pt>
                <c:pt idx="32">
                  <c:v>30072.201733228201</c:v>
                </c:pt>
                <c:pt idx="33">
                  <c:v>30453.991220780299</c:v>
                </c:pt>
                <c:pt idx="34">
                  <c:v>30799.796275917801</c:v>
                </c:pt>
                <c:pt idx="35">
                  <c:v>31059.408974137699</c:v>
                </c:pt>
                <c:pt idx="36">
                  <c:v>31240.403775990999</c:v>
                </c:pt>
                <c:pt idx="37">
                  <c:v>31365.531419209299</c:v>
                </c:pt>
                <c:pt idx="38">
                  <c:v>31472.4358476751</c:v>
                </c:pt>
                <c:pt idx="39">
                  <c:v>31597.866904417901</c:v>
                </c:pt>
                <c:pt idx="40">
                  <c:v>31730.146713935399</c:v>
                </c:pt>
                <c:pt idx="41">
                  <c:v>31890.74234959</c:v>
                </c:pt>
                <c:pt idx="42">
                  <c:v>32090.9924069769</c:v>
                </c:pt>
                <c:pt idx="43">
                  <c:v>32327.384421152201</c:v>
                </c:pt>
                <c:pt idx="44">
                  <c:v>32587.216060844301</c:v>
                </c:pt>
                <c:pt idx="45">
                  <c:v>32891.816926392901</c:v>
                </c:pt>
                <c:pt idx="46">
                  <c:v>33249.578008757497</c:v>
                </c:pt>
                <c:pt idx="47">
                  <c:v>33648.944194220298</c:v>
                </c:pt>
                <c:pt idx="48">
                  <c:v>34034.179588793697</c:v>
                </c:pt>
                <c:pt idx="49">
                  <c:v>34337.740026963002</c:v>
                </c:pt>
                <c:pt idx="50">
                  <c:v>34544.961834175403</c:v>
                </c:pt>
                <c:pt idx="51">
                  <c:v>34667.275365502697</c:v>
                </c:pt>
                <c:pt idx="52">
                  <c:v>34761.109514337601</c:v>
                </c:pt>
                <c:pt idx="53">
                  <c:v>34844.087142771299</c:v>
                </c:pt>
                <c:pt idx="54">
                  <c:v>34940.065794483002</c:v>
                </c:pt>
                <c:pt idx="55">
                  <c:v>35086.966442714598</c:v>
                </c:pt>
                <c:pt idx="56">
                  <c:v>35282.233910927796</c:v>
                </c:pt>
                <c:pt idx="57">
                  <c:v>35461.703774654401</c:v>
                </c:pt>
                <c:pt idx="58">
                  <c:v>35589.631555322499</c:v>
                </c:pt>
                <c:pt idx="59">
                  <c:v>35691.408998286897</c:v>
                </c:pt>
                <c:pt idx="60">
                  <c:v>35796.7684880249</c:v>
                </c:pt>
                <c:pt idx="61">
                  <c:v>35955.228008550199</c:v>
                </c:pt>
                <c:pt idx="62">
                  <c:v>36177.381276310902</c:v>
                </c:pt>
                <c:pt idx="63">
                  <c:v>36427.810174726299</c:v>
                </c:pt>
                <c:pt idx="64">
                  <c:v>36636.241682856802</c:v>
                </c:pt>
                <c:pt idx="65">
                  <c:v>36732.243654267098</c:v>
                </c:pt>
                <c:pt idx="66">
                  <c:v>36673.915072896598</c:v>
                </c:pt>
                <c:pt idx="67">
                  <c:v>36463.985411137503</c:v>
                </c:pt>
                <c:pt idx="68">
                  <c:v>36204.237313400197</c:v>
                </c:pt>
                <c:pt idx="69">
                  <c:v>35978.694220690297</c:v>
                </c:pt>
                <c:pt idx="70">
                  <c:v>35826.858902030901</c:v>
                </c:pt>
                <c:pt idx="71">
                  <c:v>35745.226984393899</c:v>
                </c:pt>
                <c:pt idx="72">
                  <c:v>35721.177933803403</c:v>
                </c:pt>
                <c:pt idx="73">
                  <c:v>35729.182330905802</c:v>
                </c:pt>
                <c:pt idx="74">
                  <c:v>35752.598902877398</c:v>
                </c:pt>
                <c:pt idx="75">
                  <c:v>35819.963788946603</c:v>
                </c:pt>
              </c:numCache>
            </c:numRef>
          </c:val>
          <c:smooth val="0"/>
          <c:extLst>
            <c:ext xmlns:c16="http://schemas.microsoft.com/office/drawing/2014/chart" uri="{C3380CC4-5D6E-409C-BE32-E72D297353CC}">
              <c16:uniqueId val="{00000001-1301-487C-BF20-6F0D5994CC48}"/>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4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39729780801209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'[graficas Bal opor desestacionalizada-opotunas desde 2009 (Autoguardado).xlsx]datos'!$K$4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(Autoguardado).xlsx]datos'!$K$113:$K$188</c:f>
              <c:numCache>
                <c:formatCode>#,##0.0</c:formatCode>
                <c:ptCount val="76"/>
                <c:pt idx="0">
                  <c:v>26013.535849179701</c:v>
                </c:pt>
                <c:pt idx="1">
                  <c:v>27001.447362959199</c:v>
                </c:pt>
                <c:pt idx="2">
                  <c:v>27301.836887755198</c:v>
                </c:pt>
                <c:pt idx="3">
                  <c:v>27881.212155867201</c:v>
                </c:pt>
                <c:pt idx="4">
                  <c:v>28159.7034756783</c:v>
                </c:pt>
                <c:pt idx="5">
                  <c:v>27801.785505229102</c:v>
                </c:pt>
                <c:pt idx="6">
                  <c:v>28184.3229335086</c:v>
                </c:pt>
                <c:pt idx="7">
                  <c:v>28721.306001037501</c:v>
                </c:pt>
                <c:pt idx="8">
                  <c:v>28655.082477382501</c:v>
                </c:pt>
                <c:pt idx="9">
                  <c:v>29164.1194367637</c:v>
                </c:pt>
                <c:pt idx="10">
                  <c:v>28350.592513555701</c:v>
                </c:pt>
                <c:pt idx="11">
                  <c:v>29105.5242618226</c:v>
                </c:pt>
                <c:pt idx="12">
                  <c:v>28634.723617531799</c:v>
                </c:pt>
                <c:pt idx="13">
                  <c:v>28007.639670533001</c:v>
                </c:pt>
                <c:pt idx="14">
                  <c:v>28863.5432561415</c:v>
                </c:pt>
                <c:pt idx="15">
                  <c:v>28793.8629449539</c:v>
                </c:pt>
                <c:pt idx="16">
                  <c:v>27571.4493754014</c:v>
                </c:pt>
                <c:pt idx="17">
                  <c:v>28473.909186652101</c:v>
                </c:pt>
                <c:pt idx="18">
                  <c:v>28899.536701859401</c:v>
                </c:pt>
                <c:pt idx="19">
                  <c:v>28341.187832018899</c:v>
                </c:pt>
                <c:pt idx="20">
                  <c:v>28101.057624702898</c:v>
                </c:pt>
                <c:pt idx="21">
                  <c:v>29037.8826408762</c:v>
                </c:pt>
                <c:pt idx="22">
                  <c:v>27927.102744104901</c:v>
                </c:pt>
                <c:pt idx="23">
                  <c:v>27104.116793904399</c:v>
                </c:pt>
                <c:pt idx="24">
                  <c:v>28425.8824551793</c:v>
                </c:pt>
                <c:pt idx="25">
                  <c:v>27155.562913063499</c:v>
                </c:pt>
                <c:pt idx="26">
                  <c:v>26286.9368883471</c:v>
                </c:pt>
                <c:pt idx="27">
                  <c:v>27377.926004085701</c:v>
                </c:pt>
                <c:pt idx="28">
                  <c:v>27441.112080693001</c:v>
                </c:pt>
                <c:pt idx="29">
                  <c:v>27419.4583432687</c:v>
                </c:pt>
                <c:pt idx="30">
                  <c:v>27994.657801943202</c:v>
                </c:pt>
                <c:pt idx="31">
                  <c:v>27656.0344114703</c:v>
                </c:pt>
                <c:pt idx="32">
                  <c:v>28617.4972388022</c:v>
                </c:pt>
                <c:pt idx="33">
                  <c:v>28361.754045012902</c:v>
                </c:pt>
                <c:pt idx="34">
                  <c:v>29315.976055792999</c:v>
                </c:pt>
                <c:pt idx="35">
                  <c:v>29413.882475734401</c:v>
                </c:pt>
                <c:pt idx="36">
                  <c:v>29683.142480923299</c:v>
                </c:pt>
                <c:pt idx="37">
                  <c:v>29660.256925481401</c:v>
                </c:pt>
                <c:pt idx="38">
                  <c:v>29695.052016303402</c:v>
                </c:pt>
                <c:pt idx="39">
                  <c:v>29659.487386376</c:v>
                </c:pt>
                <c:pt idx="40">
                  <c:v>29831.810387896301</c:v>
                </c:pt>
                <c:pt idx="41">
                  <c:v>30675.315297207901</c:v>
                </c:pt>
                <c:pt idx="42">
                  <c:v>30179.078265034099</c:v>
                </c:pt>
                <c:pt idx="43">
                  <c:v>30459.647152982099</c:v>
                </c:pt>
                <c:pt idx="44">
                  <c:v>30411.584572535201</c:v>
                </c:pt>
                <c:pt idx="45">
                  <c:v>30892.148757774801</c:v>
                </c:pt>
                <c:pt idx="46">
                  <c:v>31820.233263218401</c:v>
                </c:pt>
                <c:pt idx="47">
                  <c:v>31848.079772916899</c:v>
                </c:pt>
                <c:pt idx="48">
                  <c:v>31526.954188991502</c:v>
                </c:pt>
                <c:pt idx="49">
                  <c:v>32631.4293988602</c:v>
                </c:pt>
                <c:pt idx="50">
                  <c:v>33706.631380138497</c:v>
                </c:pt>
                <c:pt idx="51">
                  <c:v>32696.3159602489</c:v>
                </c:pt>
                <c:pt idx="52">
                  <c:v>31996.432028872299</c:v>
                </c:pt>
                <c:pt idx="53">
                  <c:v>32619.641482678599</c:v>
                </c:pt>
                <c:pt idx="54">
                  <c:v>32961.832716389901</c:v>
                </c:pt>
                <c:pt idx="55">
                  <c:v>33230.0358171318</c:v>
                </c:pt>
                <c:pt idx="56">
                  <c:v>34640.671293247098</c:v>
                </c:pt>
                <c:pt idx="57">
                  <c:v>33816.651071650303</c:v>
                </c:pt>
                <c:pt idx="58">
                  <c:v>33386.320101985002</c:v>
                </c:pt>
                <c:pt idx="59">
                  <c:v>34067.303867390197</c:v>
                </c:pt>
                <c:pt idx="60">
                  <c:v>33969.719522564701</c:v>
                </c:pt>
                <c:pt idx="61">
                  <c:v>33863.137592122403</c:v>
                </c:pt>
                <c:pt idx="62">
                  <c:v>33941.559230550498</c:v>
                </c:pt>
                <c:pt idx="63">
                  <c:v>34565.224590377598</c:v>
                </c:pt>
                <c:pt idx="64">
                  <c:v>34784.226971664997</c:v>
                </c:pt>
                <c:pt idx="65">
                  <c:v>34674.286242811497</c:v>
                </c:pt>
                <c:pt idx="66">
                  <c:v>34337.855639875197</c:v>
                </c:pt>
                <c:pt idx="67">
                  <c:v>35551.369869002199</c:v>
                </c:pt>
                <c:pt idx="68">
                  <c:v>34131.661487395897</c:v>
                </c:pt>
                <c:pt idx="69">
                  <c:v>33623.473565109402</c:v>
                </c:pt>
                <c:pt idx="70">
                  <c:v>33543.526350260297</c:v>
                </c:pt>
                <c:pt idx="71">
                  <c:v>33697.606084590399</c:v>
                </c:pt>
                <c:pt idx="72">
                  <c:v>34884.993468300898</c:v>
                </c:pt>
                <c:pt idx="73">
                  <c:v>34368.869369061103</c:v>
                </c:pt>
                <c:pt idx="74">
                  <c:v>33065.535318556897</c:v>
                </c:pt>
                <c:pt idx="75">
                  <c:v>19932.689209475899</c:v>
                </c:pt>
              </c:numCache>
            </c:numRef>
          </c:val>
          <c:smooth val="0"/>
          <c:extLst>
            <c:ext xmlns:c16="http://schemas.microsoft.com/office/drawing/2014/chart" uri="{C3380CC4-5D6E-409C-BE32-E72D297353CC}">
              <c16:uniqueId val="{00000000-ECD5-4B19-BBAA-8433484B577B}"/>
            </c:ext>
          </c:extLst>
        </c:ser>
        <c:ser>
          <c:idx val="0"/>
          <c:order val="1"/>
          <c:tx>
            <c:strRef>
              <c:f>'[graficas Bal opor desestacionalizada-opotunas desde 2009 (Autoguardado).xlsx]datos'!$J$4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(Autoguardado).xlsx]datos'!$L$113:$L$188</c:f>
              <c:numCache>
                <c:formatCode>#,##0.0</c:formatCode>
                <c:ptCount val="76"/>
                <c:pt idx="0">
                  <c:v>26563.436105517299</c:v>
                </c:pt>
                <c:pt idx="1">
                  <c:v>26855.661032423501</c:v>
                </c:pt>
                <c:pt idx="2">
                  <c:v>27224.9616788446</c:v>
                </c:pt>
                <c:pt idx="3">
                  <c:v>27592.343742333</c:v>
                </c:pt>
                <c:pt idx="4">
                  <c:v>27916.861615996499</c:v>
                </c:pt>
                <c:pt idx="5">
                  <c:v>28183.884457694599</c:v>
                </c:pt>
                <c:pt idx="6">
                  <c:v>28386.444451674299</c:v>
                </c:pt>
                <c:pt idx="7">
                  <c:v>28536.102938987598</c:v>
                </c:pt>
                <c:pt idx="8">
                  <c:v>28636.6445101358</c:v>
                </c:pt>
                <c:pt idx="9">
                  <c:v>28679.075320061602</c:v>
                </c:pt>
                <c:pt idx="10">
                  <c:v>28684.526343134799</c:v>
                </c:pt>
                <c:pt idx="11">
                  <c:v>28670.850990880801</c:v>
                </c:pt>
                <c:pt idx="12">
                  <c:v>28653.7805226889</c:v>
                </c:pt>
                <c:pt idx="13">
                  <c:v>28664.96856334</c:v>
                </c:pt>
                <c:pt idx="14">
                  <c:v>28696.7785747337</c:v>
                </c:pt>
                <c:pt idx="15">
                  <c:v>28710.975262165499</c:v>
                </c:pt>
                <c:pt idx="16">
                  <c:v>28687.347061286098</c:v>
                </c:pt>
                <c:pt idx="17">
                  <c:v>28617.093959744299</c:v>
                </c:pt>
                <c:pt idx="18">
                  <c:v>28524.369150168699</c:v>
                </c:pt>
                <c:pt idx="19">
                  <c:v>28421.282449499198</c:v>
                </c:pt>
                <c:pt idx="20">
                  <c:v>28300.3785862226</c:v>
                </c:pt>
                <c:pt idx="21">
                  <c:v>28144.831561688301</c:v>
                </c:pt>
                <c:pt idx="22">
                  <c:v>27950.972516654401</c:v>
                </c:pt>
                <c:pt idx="23">
                  <c:v>27744.206980218201</c:v>
                </c:pt>
                <c:pt idx="24">
                  <c:v>27550.092162273999</c:v>
                </c:pt>
                <c:pt idx="25">
                  <c:v>27401.796313282299</c:v>
                </c:pt>
                <c:pt idx="26">
                  <c:v>27306.488985850301</c:v>
                </c:pt>
                <c:pt idx="27">
                  <c:v>27302.169861397801</c:v>
                </c:pt>
                <c:pt idx="28">
                  <c:v>27382.014447478901</c:v>
                </c:pt>
                <c:pt idx="29">
                  <c:v>27532.351736908098</c:v>
                </c:pt>
                <c:pt idx="30">
                  <c:v>27748.981808610701</c:v>
                </c:pt>
                <c:pt idx="31">
                  <c:v>28025.747845254002</c:v>
                </c:pt>
                <c:pt idx="32">
                  <c:v>28353.620674484599</c:v>
                </c:pt>
                <c:pt idx="33">
                  <c:v>28717.065767309199</c:v>
                </c:pt>
                <c:pt idx="34">
                  <c:v>29067.019784761302</c:v>
                </c:pt>
                <c:pt idx="35">
                  <c:v>29340.217531610499</c:v>
                </c:pt>
                <c:pt idx="36">
                  <c:v>29531.999076863402</c:v>
                </c:pt>
                <c:pt idx="37">
                  <c:v>29662.801724583001</c:v>
                </c:pt>
                <c:pt idx="38">
                  <c:v>29766.9854610408</c:v>
                </c:pt>
                <c:pt idx="39">
                  <c:v>29879.300135968799</c:v>
                </c:pt>
                <c:pt idx="40">
                  <c:v>29990.177746580099</c:v>
                </c:pt>
                <c:pt idx="41">
                  <c:v>30122.678678402899</c:v>
                </c:pt>
                <c:pt idx="42">
                  <c:v>30292.803505499101</c:v>
                </c:pt>
                <c:pt idx="43">
                  <c:v>30497.720179143402</c:v>
                </c:pt>
                <c:pt idx="44">
                  <c:v>30731.872822786401</c:v>
                </c:pt>
                <c:pt idx="45">
                  <c:v>31019.019301190099</c:v>
                </c:pt>
                <c:pt idx="46">
                  <c:v>31365.939004510601</c:v>
                </c:pt>
                <c:pt idx="47">
                  <c:v>31756.585825278398</c:v>
                </c:pt>
                <c:pt idx="48">
                  <c:v>32129.685369303599</c:v>
                </c:pt>
                <c:pt idx="49">
                  <c:v>32420.3861238155</c:v>
                </c:pt>
                <c:pt idx="50">
                  <c:v>32617.611790641</c:v>
                </c:pt>
                <c:pt idx="51">
                  <c:v>32738.017707300001</c:v>
                </c:pt>
                <c:pt idx="52">
                  <c:v>32839.2177326776</c:v>
                </c:pt>
                <c:pt idx="53">
                  <c:v>32941.406997912003</c:v>
                </c:pt>
                <c:pt idx="54">
                  <c:v>33062.502157208699</c:v>
                </c:pt>
                <c:pt idx="55">
                  <c:v>33233.259233601297</c:v>
                </c:pt>
                <c:pt idx="56">
                  <c:v>33445.064230575801</c:v>
                </c:pt>
                <c:pt idx="57">
                  <c:v>33625.464684098799</c:v>
                </c:pt>
                <c:pt idx="58">
                  <c:v>33743.257335010203</c:v>
                </c:pt>
                <c:pt idx="59">
                  <c:v>33825.688925718801</c:v>
                </c:pt>
                <c:pt idx="60">
                  <c:v>33907.424343395498</c:v>
                </c:pt>
                <c:pt idx="61">
                  <c:v>34037.860493696302</c:v>
                </c:pt>
                <c:pt idx="62">
                  <c:v>34230.085668813001</c:v>
                </c:pt>
                <c:pt idx="63">
                  <c:v>34457.438010970996</c:v>
                </c:pt>
                <c:pt idx="64">
                  <c:v>34650.017309153198</c:v>
                </c:pt>
                <c:pt idx="65">
                  <c:v>34735.085330105801</c:v>
                </c:pt>
                <c:pt idx="66">
                  <c:v>34670.4278336563</c:v>
                </c:pt>
                <c:pt idx="67">
                  <c:v>34455.010197159303</c:v>
                </c:pt>
                <c:pt idx="68">
                  <c:v>34185.003500038198</c:v>
                </c:pt>
                <c:pt idx="69">
                  <c:v>33939.197679699202</c:v>
                </c:pt>
                <c:pt idx="70">
                  <c:v>33761.069578554401</c:v>
                </c:pt>
                <c:pt idx="71">
                  <c:v>33656.711749674498</c:v>
                </c:pt>
                <c:pt idx="72">
                  <c:v>33621.328252133702</c:v>
                </c:pt>
                <c:pt idx="73">
                  <c:v>33627.329147009099</c:v>
                </c:pt>
                <c:pt idx="74">
                  <c:v>33653.868183486702</c:v>
                </c:pt>
                <c:pt idx="75">
                  <c:v>33718.106258888998</c:v>
                </c:pt>
              </c:numCache>
            </c:numRef>
          </c:val>
          <c:smooth val="0"/>
          <c:extLst>
            <c:ext xmlns:c16="http://schemas.microsoft.com/office/drawing/2014/chart" uri="{C3380CC4-5D6E-409C-BE32-E72D297353CC}">
              <c16:uniqueId val="{00000001-ECD5-4B19-BBAA-8433484B577B}"/>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39000"/>
          <c:min val="19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4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39830748653799"/>
          <c:y val="0.93477321031841931"/>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'[graficas Bal opor desestacionalizada-opotunas desde 2009 (Autoguardado).xlsx]datos'!$M$4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(Autoguardado).xlsx]datos'!$M$113:$M$188</c:f>
              <c:numCache>
                <c:formatCode>#,##0.0</c:formatCode>
                <c:ptCount val="76"/>
                <c:pt idx="0">
                  <c:v>8021.1211635347699</c:v>
                </c:pt>
                <c:pt idx="1">
                  <c:v>8669.0914115669493</c:v>
                </c:pt>
                <c:pt idx="2">
                  <c:v>8859.7365980083305</c:v>
                </c:pt>
                <c:pt idx="3">
                  <c:v>8717.4233321076899</c:v>
                </c:pt>
                <c:pt idx="4">
                  <c:v>9287.5979554093592</c:v>
                </c:pt>
                <c:pt idx="5">
                  <c:v>8942.5987300258803</c:v>
                </c:pt>
                <c:pt idx="6">
                  <c:v>9348.2661747525199</c:v>
                </c:pt>
                <c:pt idx="7">
                  <c:v>9662.0385116867692</c:v>
                </c:pt>
                <c:pt idx="8">
                  <c:v>9167.0571032620592</c:v>
                </c:pt>
                <c:pt idx="9">
                  <c:v>9793.6899752378995</c:v>
                </c:pt>
                <c:pt idx="10">
                  <c:v>9467.7678094640705</c:v>
                </c:pt>
                <c:pt idx="11">
                  <c:v>9263.7754539924608</c:v>
                </c:pt>
                <c:pt idx="12">
                  <c:v>9678.5867121413794</c:v>
                </c:pt>
                <c:pt idx="13">
                  <c:v>8937.4140871652107</c:v>
                </c:pt>
                <c:pt idx="14">
                  <c:v>9627.0197475324603</c:v>
                </c:pt>
                <c:pt idx="15">
                  <c:v>9972.0891479673101</c:v>
                </c:pt>
                <c:pt idx="16">
                  <c:v>9552.4341133285907</c:v>
                </c:pt>
                <c:pt idx="17">
                  <c:v>9692.4708038408608</c:v>
                </c:pt>
                <c:pt idx="18">
                  <c:v>9830.0521086809404</c:v>
                </c:pt>
                <c:pt idx="19">
                  <c:v>9576.6567012709693</c:v>
                </c:pt>
                <c:pt idx="20">
                  <c:v>9423.8232272668993</c:v>
                </c:pt>
                <c:pt idx="21">
                  <c:v>9614.9495854734996</c:v>
                </c:pt>
                <c:pt idx="22">
                  <c:v>9230.1779328146495</c:v>
                </c:pt>
                <c:pt idx="23">
                  <c:v>9409.3583937691201</c:v>
                </c:pt>
                <c:pt idx="24">
                  <c:v>10044.315546870999</c:v>
                </c:pt>
                <c:pt idx="25">
                  <c:v>9314.7715043941898</c:v>
                </c:pt>
                <c:pt idx="26">
                  <c:v>8408.6565431432391</c:v>
                </c:pt>
                <c:pt idx="27">
                  <c:v>9305.4695528121792</c:v>
                </c:pt>
                <c:pt idx="28">
                  <c:v>9217.1432174405109</c:v>
                </c:pt>
                <c:pt idx="29">
                  <c:v>9123.6353372408703</c:v>
                </c:pt>
                <c:pt idx="30">
                  <c:v>9154.5465452912194</c:v>
                </c:pt>
                <c:pt idx="31">
                  <c:v>9154.2972411617393</c:v>
                </c:pt>
                <c:pt idx="32">
                  <c:v>9785.2036317906404</c:v>
                </c:pt>
                <c:pt idx="33">
                  <c:v>9491.6369014016891</c:v>
                </c:pt>
                <c:pt idx="34">
                  <c:v>10013.634133645701</c:v>
                </c:pt>
                <c:pt idx="35">
                  <c:v>10280.6218829059</c:v>
                </c:pt>
                <c:pt idx="36">
                  <c:v>10273.4528604279</c:v>
                </c:pt>
                <c:pt idx="37">
                  <c:v>10038.2839241484</c:v>
                </c:pt>
                <c:pt idx="38">
                  <c:v>10002.0743355623</c:v>
                </c:pt>
                <c:pt idx="39">
                  <c:v>10000.2745605692</c:v>
                </c:pt>
                <c:pt idx="40">
                  <c:v>10294.264172113801</c:v>
                </c:pt>
                <c:pt idx="41">
                  <c:v>10702.304919358299</c:v>
                </c:pt>
                <c:pt idx="42">
                  <c:v>10520.214244136399</c:v>
                </c:pt>
                <c:pt idx="43">
                  <c:v>10580.445415586701</c:v>
                </c:pt>
                <c:pt idx="44">
                  <c:v>10726.672258742199</c:v>
                </c:pt>
                <c:pt idx="45">
                  <c:v>10892.237100144101</c:v>
                </c:pt>
                <c:pt idx="46">
                  <c:v>11407.8029935125</c:v>
                </c:pt>
                <c:pt idx="47">
                  <c:v>11236.9805449084</c:v>
                </c:pt>
                <c:pt idx="48">
                  <c:v>11016.445923011301</c:v>
                </c:pt>
                <c:pt idx="49">
                  <c:v>11807.7691365218</c:v>
                </c:pt>
                <c:pt idx="50">
                  <c:v>12119.8867619469</c:v>
                </c:pt>
                <c:pt idx="51">
                  <c:v>11764.433651538</c:v>
                </c:pt>
                <c:pt idx="52">
                  <c:v>10844.8662877609</c:v>
                </c:pt>
                <c:pt idx="53">
                  <c:v>11606.9818189835</c:v>
                </c:pt>
                <c:pt idx="54">
                  <c:v>11673.179978570301</c:v>
                </c:pt>
                <c:pt idx="55">
                  <c:v>11849.760970760501</c:v>
                </c:pt>
                <c:pt idx="56">
                  <c:v>12936.405104375501</c:v>
                </c:pt>
                <c:pt idx="57">
                  <c:v>12315.837851505999</c:v>
                </c:pt>
                <c:pt idx="58">
                  <c:v>11973.052432288399</c:v>
                </c:pt>
                <c:pt idx="59">
                  <c:v>12252.1813554155</c:v>
                </c:pt>
                <c:pt idx="60">
                  <c:v>11854.807754306499</c:v>
                </c:pt>
                <c:pt idx="61">
                  <c:v>11953.087527374</c:v>
                </c:pt>
                <c:pt idx="62">
                  <c:v>12308.4893556115</c:v>
                </c:pt>
                <c:pt idx="63">
                  <c:v>12460.5434438387</c:v>
                </c:pt>
                <c:pt idx="64">
                  <c:v>12615.737138656899</c:v>
                </c:pt>
                <c:pt idx="65">
                  <c:v>12491.6068953746</c:v>
                </c:pt>
                <c:pt idx="66">
                  <c:v>12842.6186502452</c:v>
                </c:pt>
                <c:pt idx="67">
                  <c:v>13395.731677186201</c:v>
                </c:pt>
                <c:pt idx="68">
                  <c:v>12281.423524026</c:v>
                </c:pt>
                <c:pt idx="69">
                  <c:v>11567.6382566256</c:v>
                </c:pt>
                <c:pt idx="70">
                  <c:v>11863.311270558699</c:v>
                </c:pt>
                <c:pt idx="71">
                  <c:v>12029.4347035843</c:v>
                </c:pt>
                <c:pt idx="72">
                  <c:v>13038.914465873901</c:v>
                </c:pt>
                <c:pt idx="73">
                  <c:v>12211.944884709999</c:v>
                </c:pt>
                <c:pt idx="74">
                  <c:v>11429.644729318299</c:v>
                </c:pt>
                <c:pt idx="75">
                  <c:v>2614.9528004849099</c:v>
                </c:pt>
              </c:numCache>
            </c:numRef>
          </c:val>
          <c:smooth val="0"/>
          <c:extLst>
            <c:ext xmlns:c16="http://schemas.microsoft.com/office/drawing/2014/chart" uri="{C3380CC4-5D6E-409C-BE32-E72D297353CC}">
              <c16:uniqueId val="{00000000-3834-465F-AD89-1BDDC64221AC}"/>
            </c:ext>
          </c:extLst>
        </c:ser>
        <c:ser>
          <c:idx val="0"/>
          <c:order val="1"/>
          <c:tx>
            <c:strRef>
              <c:f>'[graficas Bal opor desestacionalizada-opotunas desde 2009 (Autoguardado).xlsx]datos'!$N$4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(Autoguardado).xlsx]datos'!$N$113:$N$188</c:f>
              <c:numCache>
                <c:formatCode>#,##0.0</c:formatCode>
                <c:ptCount val="76"/>
                <c:pt idx="0">
                  <c:v>8393.6890875753106</c:v>
                </c:pt>
                <c:pt idx="1">
                  <c:v>8531.8807211957901</c:v>
                </c:pt>
                <c:pt idx="2">
                  <c:v>8713.4180513399297</c:v>
                </c:pt>
                <c:pt idx="3">
                  <c:v>8894.0932868761593</c:v>
                </c:pt>
                <c:pt idx="4">
                  <c:v>9055.3581057568808</c:v>
                </c:pt>
                <c:pt idx="5">
                  <c:v>9200.8091511880393</c:v>
                </c:pt>
                <c:pt idx="6">
                  <c:v>9317.0718419295699</c:v>
                </c:pt>
                <c:pt idx="7">
                  <c:v>9408.0345744809292</c:v>
                </c:pt>
                <c:pt idx="8">
                  <c:v>9468.6549293503303</c:v>
                </c:pt>
                <c:pt idx="9">
                  <c:v>9492.2348860479306</c:v>
                </c:pt>
                <c:pt idx="10">
                  <c:v>9504.6548247486808</c:v>
                </c:pt>
                <c:pt idx="11">
                  <c:v>9528.4576261938892</c:v>
                </c:pt>
                <c:pt idx="12">
                  <c:v>9563.3008903220998</c:v>
                </c:pt>
                <c:pt idx="13">
                  <c:v>9619.6436604406208</c:v>
                </c:pt>
                <c:pt idx="14">
                  <c:v>9680.6509354704103</c:v>
                </c:pt>
                <c:pt idx="15">
                  <c:v>9722.5146680238104</c:v>
                </c:pt>
                <c:pt idx="16">
                  <c:v>9742.8172149594593</c:v>
                </c:pt>
                <c:pt idx="17">
                  <c:v>9721.2428896822403</c:v>
                </c:pt>
                <c:pt idx="18">
                  <c:v>9671.1250406520994</c:v>
                </c:pt>
                <c:pt idx="19">
                  <c:v>9606.1663350900908</c:v>
                </c:pt>
                <c:pt idx="20">
                  <c:v>9532.7157734283392</c:v>
                </c:pt>
                <c:pt idx="21">
                  <c:v>9463.5589346427805</c:v>
                </c:pt>
                <c:pt idx="22">
                  <c:v>9405.0867699048504</c:v>
                </c:pt>
                <c:pt idx="23">
                  <c:v>9359.6041701275608</c:v>
                </c:pt>
                <c:pt idx="24">
                  <c:v>9332.6071668523691</c:v>
                </c:pt>
                <c:pt idx="25">
                  <c:v>9309.3314154661402</c:v>
                </c:pt>
                <c:pt idx="26">
                  <c:v>9267.1355489865491</c:v>
                </c:pt>
                <c:pt idx="27">
                  <c:v>9221.6141101412195</c:v>
                </c:pt>
                <c:pt idx="28">
                  <c:v>9185.2339092284492</c:v>
                </c:pt>
                <c:pt idx="29">
                  <c:v>9174.0766871330306</c:v>
                </c:pt>
                <c:pt idx="30">
                  <c:v>9220.6349996579993</c:v>
                </c:pt>
                <c:pt idx="31">
                  <c:v>9341.1076498920993</c:v>
                </c:pt>
                <c:pt idx="32">
                  <c:v>9529.3814165233398</c:v>
                </c:pt>
                <c:pt idx="33">
                  <c:v>9749.3069462209205</c:v>
                </c:pt>
                <c:pt idx="34">
                  <c:v>9944.0891472177009</c:v>
                </c:pt>
                <c:pt idx="35">
                  <c:v>10064.4240544609</c:v>
                </c:pt>
                <c:pt idx="36">
                  <c:v>10113.3256037397</c:v>
                </c:pt>
                <c:pt idx="37">
                  <c:v>10126.425255554301</c:v>
                </c:pt>
                <c:pt idx="38">
                  <c:v>10144.879686546101</c:v>
                </c:pt>
                <c:pt idx="39">
                  <c:v>10196.6357713985</c:v>
                </c:pt>
                <c:pt idx="40">
                  <c:v>10278.528263144301</c:v>
                </c:pt>
                <c:pt idx="41">
                  <c:v>10400.254250975901</c:v>
                </c:pt>
                <c:pt idx="42">
                  <c:v>10543.0826478201</c:v>
                </c:pt>
                <c:pt idx="43">
                  <c:v>10681.5292294173</c:v>
                </c:pt>
                <c:pt idx="44">
                  <c:v>10811.7780605187</c:v>
                </c:pt>
                <c:pt idx="45">
                  <c:v>10959.009934727699</c:v>
                </c:pt>
                <c:pt idx="46">
                  <c:v>11139.3334436978</c:v>
                </c:pt>
                <c:pt idx="47">
                  <c:v>11344.309613888099</c:v>
                </c:pt>
                <c:pt idx="48">
                  <c:v>11535.4872665239</c:v>
                </c:pt>
                <c:pt idx="49">
                  <c:v>11673.0458768109</c:v>
                </c:pt>
                <c:pt idx="50">
                  <c:v>11745.902803097601</c:v>
                </c:pt>
                <c:pt idx="51">
                  <c:v>11759.424424782799</c:v>
                </c:pt>
                <c:pt idx="52">
                  <c:v>11750.4284695679</c:v>
                </c:pt>
                <c:pt idx="53">
                  <c:v>11749.764474771</c:v>
                </c:pt>
                <c:pt idx="54">
                  <c:v>11787.9960054658</c:v>
                </c:pt>
                <c:pt idx="55">
                  <c:v>11878.633342462501</c:v>
                </c:pt>
                <c:pt idx="56">
                  <c:v>11985.8605544108</c:v>
                </c:pt>
                <c:pt idx="57">
                  <c:v>12058.492778235201</c:v>
                </c:pt>
                <c:pt idx="58">
                  <c:v>12079.119483878399</c:v>
                </c:pt>
                <c:pt idx="59">
                  <c:v>12076.2785048805</c:v>
                </c:pt>
                <c:pt idx="60">
                  <c:v>12081.983417338701</c:v>
                </c:pt>
                <c:pt idx="61">
                  <c:v>12136.821935174799</c:v>
                </c:pt>
                <c:pt idx="62">
                  <c:v>12253.0910576677</c:v>
                </c:pt>
                <c:pt idx="63">
                  <c:v>12407.077688683599</c:v>
                </c:pt>
                <c:pt idx="64">
                  <c:v>12544.8265290443</c:v>
                </c:pt>
                <c:pt idx="65">
                  <c:v>12606.1730775942</c:v>
                </c:pt>
                <c:pt idx="66">
                  <c:v>12567.460889260599</c:v>
                </c:pt>
                <c:pt idx="67">
                  <c:v>12436.337090753501</c:v>
                </c:pt>
                <c:pt idx="68">
                  <c:v>12275.3766810092</c:v>
                </c:pt>
                <c:pt idx="69">
                  <c:v>12132.8096917249</c:v>
                </c:pt>
                <c:pt idx="70">
                  <c:v>12037.0578241599</c:v>
                </c:pt>
                <c:pt idx="71">
                  <c:v>11995.795656049901</c:v>
                </c:pt>
                <c:pt idx="72">
                  <c:v>11996.889336812699</c:v>
                </c:pt>
                <c:pt idx="73">
                  <c:v>12014.130267913701</c:v>
                </c:pt>
                <c:pt idx="74">
                  <c:v>12029.271156241701</c:v>
                </c:pt>
                <c:pt idx="75">
                  <c:v>12058.288652117701</c:v>
                </c:pt>
              </c:numCache>
            </c:numRef>
          </c:val>
          <c:smooth val="0"/>
          <c:extLst>
            <c:ext xmlns:c16="http://schemas.microsoft.com/office/drawing/2014/chart" uri="{C3380CC4-5D6E-409C-BE32-E72D297353CC}">
              <c16:uniqueId val="{00000001-3834-465F-AD89-1BDDC64221AC}"/>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6000"/>
          <c:min val="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28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977123934631"/>
          <c:y val="0.9360430170875762"/>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'[graficas Bal opor desestacionalizada-opotunas desde 2009 (Autoguardado).xlsx]datos'!$O$4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(Autoguardado).xlsx]datos'!$O$113:$O$188</c:f>
              <c:numCache>
                <c:formatCode>#,##0.0</c:formatCode>
                <c:ptCount val="76"/>
                <c:pt idx="0">
                  <c:v>17992.414685644999</c:v>
                </c:pt>
                <c:pt idx="1">
                  <c:v>18332.355951392299</c:v>
                </c:pt>
                <c:pt idx="2">
                  <c:v>18442.100289746799</c:v>
                </c:pt>
                <c:pt idx="3">
                  <c:v>19163.7888237595</c:v>
                </c:pt>
                <c:pt idx="4">
                  <c:v>18872.105520268899</c:v>
                </c:pt>
                <c:pt idx="5">
                  <c:v>18859.186775203201</c:v>
                </c:pt>
                <c:pt idx="6">
                  <c:v>18836.056758756102</c:v>
                </c:pt>
                <c:pt idx="7">
                  <c:v>19059.267489350699</c:v>
                </c:pt>
                <c:pt idx="8">
                  <c:v>19488.025374120502</c:v>
                </c:pt>
                <c:pt idx="9">
                  <c:v>19370.4294615258</c:v>
                </c:pt>
                <c:pt idx="10">
                  <c:v>18882.824704091599</c:v>
                </c:pt>
                <c:pt idx="11">
                  <c:v>19841.748807830201</c:v>
                </c:pt>
                <c:pt idx="12">
                  <c:v>18956.136905390402</c:v>
                </c:pt>
                <c:pt idx="13">
                  <c:v>19070.225583367799</c:v>
                </c:pt>
                <c:pt idx="14">
                  <c:v>19236.523508609</c:v>
                </c:pt>
                <c:pt idx="15">
                  <c:v>18821.773796986599</c:v>
                </c:pt>
                <c:pt idx="16">
                  <c:v>18019.0152620728</c:v>
                </c:pt>
                <c:pt idx="17">
                  <c:v>18781.4383828112</c:v>
                </c:pt>
                <c:pt idx="18">
                  <c:v>19069.484593178498</c:v>
                </c:pt>
                <c:pt idx="19">
                  <c:v>18764.531130747899</c:v>
                </c:pt>
                <c:pt idx="20">
                  <c:v>18677.234397436001</c:v>
                </c:pt>
                <c:pt idx="21">
                  <c:v>19422.9330554027</c:v>
                </c:pt>
                <c:pt idx="22">
                  <c:v>18696.924811290199</c:v>
                </c:pt>
                <c:pt idx="23">
                  <c:v>17694.758400135299</c:v>
                </c:pt>
                <c:pt idx="24">
                  <c:v>18381.566908308301</c:v>
                </c:pt>
                <c:pt idx="25">
                  <c:v>17840.791408669302</c:v>
                </c:pt>
                <c:pt idx="26">
                  <c:v>17878.280345203901</c:v>
                </c:pt>
                <c:pt idx="27">
                  <c:v>18072.456451273501</c:v>
                </c:pt>
                <c:pt idx="28">
                  <c:v>18223.968863252499</c:v>
                </c:pt>
                <c:pt idx="29">
                  <c:v>18295.8230060278</c:v>
                </c:pt>
                <c:pt idx="30">
                  <c:v>18840.111256651999</c:v>
                </c:pt>
                <c:pt idx="31">
                  <c:v>18501.737170308599</c:v>
                </c:pt>
                <c:pt idx="32">
                  <c:v>18832.293607011601</c:v>
                </c:pt>
                <c:pt idx="33">
                  <c:v>18870.117143611202</c:v>
                </c:pt>
                <c:pt idx="34">
                  <c:v>19302.3419221474</c:v>
                </c:pt>
                <c:pt idx="35">
                  <c:v>19133.260592828501</c:v>
                </c:pt>
                <c:pt idx="36">
                  <c:v>19409.689620495399</c:v>
                </c:pt>
                <c:pt idx="37">
                  <c:v>19621.973001333001</c:v>
                </c:pt>
                <c:pt idx="38">
                  <c:v>19692.977680741002</c:v>
                </c:pt>
                <c:pt idx="39">
                  <c:v>19659.212825806801</c:v>
                </c:pt>
                <c:pt idx="40">
                  <c:v>19537.546215782499</c:v>
                </c:pt>
                <c:pt idx="41">
                  <c:v>19973.010377849601</c:v>
                </c:pt>
                <c:pt idx="42">
                  <c:v>19658.864020897701</c:v>
                </c:pt>
                <c:pt idx="43">
                  <c:v>19879.2017373954</c:v>
                </c:pt>
                <c:pt idx="44">
                  <c:v>19684.912313793</c:v>
                </c:pt>
                <c:pt idx="45">
                  <c:v>19999.911657630601</c:v>
                </c:pt>
                <c:pt idx="46">
                  <c:v>20412.430269705899</c:v>
                </c:pt>
                <c:pt idx="47">
                  <c:v>20611.099228008501</c:v>
                </c:pt>
                <c:pt idx="48">
                  <c:v>20510.508265980199</c:v>
                </c:pt>
                <c:pt idx="49">
                  <c:v>20823.660262338301</c:v>
                </c:pt>
                <c:pt idx="50">
                  <c:v>21586.744618191598</c:v>
                </c:pt>
                <c:pt idx="51">
                  <c:v>20931.882308710901</c:v>
                </c:pt>
                <c:pt idx="52">
                  <c:v>21151.565741111299</c:v>
                </c:pt>
                <c:pt idx="53">
                  <c:v>21012.6596636951</c:v>
                </c:pt>
                <c:pt idx="54">
                  <c:v>21288.652737819601</c:v>
                </c:pt>
                <c:pt idx="55">
                  <c:v>21380.2748463713</c:v>
                </c:pt>
                <c:pt idx="56">
                  <c:v>21704.266188871599</c:v>
                </c:pt>
                <c:pt idx="57">
                  <c:v>21500.8132201443</c:v>
                </c:pt>
                <c:pt idx="58">
                  <c:v>21413.267669696601</c:v>
                </c:pt>
                <c:pt idx="59">
                  <c:v>21815.1225119747</c:v>
                </c:pt>
                <c:pt idx="60">
                  <c:v>22114.9117682582</c:v>
                </c:pt>
                <c:pt idx="61">
                  <c:v>21910.0500647484</c:v>
                </c:pt>
                <c:pt idx="62">
                  <c:v>21633.069874938999</c:v>
                </c:pt>
                <c:pt idx="63">
                  <c:v>22104.6811465389</c:v>
                </c:pt>
                <c:pt idx="64">
                  <c:v>22168.489833008</c:v>
                </c:pt>
                <c:pt idx="65">
                  <c:v>22182.679347436901</c:v>
                </c:pt>
                <c:pt idx="66">
                  <c:v>21495.236989630001</c:v>
                </c:pt>
                <c:pt idx="67">
                  <c:v>22155.638191816</c:v>
                </c:pt>
                <c:pt idx="68">
                  <c:v>21850.237963369898</c:v>
                </c:pt>
                <c:pt idx="69">
                  <c:v>22055.8353084837</c:v>
                </c:pt>
                <c:pt idx="70">
                  <c:v>21680.2150797016</c:v>
                </c:pt>
                <c:pt idx="71">
                  <c:v>21668.171381006101</c:v>
                </c:pt>
                <c:pt idx="72">
                  <c:v>21846.079002426999</c:v>
                </c:pt>
                <c:pt idx="73">
                  <c:v>22156.924484351101</c:v>
                </c:pt>
                <c:pt idx="74">
                  <c:v>21635.890589238599</c:v>
                </c:pt>
                <c:pt idx="75">
                  <c:v>17317.736408991001</c:v>
                </c:pt>
              </c:numCache>
            </c:numRef>
          </c:val>
          <c:smooth val="0"/>
          <c:extLst>
            <c:ext xmlns:c16="http://schemas.microsoft.com/office/drawing/2014/chart" uri="{C3380CC4-5D6E-409C-BE32-E72D297353CC}">
              <c16:uniqueId val="{00000000-50B9-4EA0-B328-3C6B2F1151C3}"/>
            </c:ext>
          </c:extLst>
        </c:ser>
        <c:ser>
          <c:idx val="0"/>
          <c:order val="1"/>
          <c:tx>
            <c:strRef>
              <c:f>'[graficas Bal opor desestacionalizada-opotunas desde 2009 (Autoguardado).xlsx]datos'!$P$4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(Autoguardado).xlsx]datos'!$P$113:$P$188</c:f>
              <c:numCache>
                <c:formatCode>#,##0.0</c:formatCode>
                <c:ptCount val="76"/>
                <c:pt idx="0">
                  <c:v>18218.674941546698</c:v>
                </c:pt>
                <c:pt idx="1">
                  <c:v>18335.6322520674</c:v>
                </c:pt>
                <c:pt idx="2">
                  <c:v>18480.164684978899</c:v>
                </c:pt>
                <c:pt idx="3">
                  <c:v>18634.542321893299</c:v>
                </c:pt>
                <c:pt idx="4">
                  <c:v>18784.891728443399</c:v>
                </c:pt>
                <c:pt idx="5">
                  <c:v>18919.093391533701</c:v>
                </c:pt>
                <c:pt idx="6">
                  <c:v>19040.8168314424</c:v>
                </c:pt>
                <c:pt idx="7">
                  <c:v>19142.7699065714</c:v>
                </c:pt>
                <c:pt idx="8">
                  <c:v>19214.496656585801</c:v>
                </c:pt>
                <c:pt idx="9">
                  <c:v>19249.579639875999</c:v>
                </c:pt>
                <c:pt idx="10">
                  <c:v>19244.998148259201</c:v>
                </c:pt>
                <c:pt idx="11">
                  <c:v>19200.954197002298</c:v>
                </c:pt>
                <c:pt idx="12">
                  <c:v>19128.193431829699</c:v>
                </c:pt>
                <c:pt idx="13">
                  <c:v>19055.322368641599</c:v>
                </c:pt>
                <c:pt idx="14">
                  <c:v>19001.926011448999</c:v>
                </c:pt>
                <c:pt idx="15">
                  <c:v>18962.163261477101</c:v>
                </c:pt>
                <c:pt idx="16">
                  <c:v>18919.877786333302</c:v>
                </c:pt>
                <c:pt idx="17">
                  <c:v>18880.902481683399</c:v>
                </c:pt>
                <c:pt idx="18">
                  <c:v>18845.124199725498</c:v>
                </c:pt>
                <c:pt idx="19">
                  <c:v>18810.201994029099</c:v>
                </c:pt>
                <c:pt idx="20">
                  <c:v>18765.033485819498</c:v>
                </c:pt>
                <c:pt idx="21">
                  <c:v>18678.978778994398</c:v>
                </c:pt>
                <c:pt idx="22">
                  <c:v>18540.2278431841</c:v>
                </c:pt>
                <c:pt idx="23">
                  <c:v>18373.8309177929</c:v>
                </c:pt>
                <c:pt idx="24">
                  <c:v>18205.976305390799</c:v>
                </c:pt>
                <c:pt idx="25">
                  <c:v>18080.132577730401</c:v>
                </c:pt>
                <c:pt idx="26">
                  <c:v>18023.083211371799</c:v>
                </c:pt>
                <c:pt idx="27">
                  <c:v>18057.063076201299</c:v>
                </c:pt>
                <c:pt idx="28">
                  <c:v>18165.262123701701</c:v>
                </c:pt>
                <c:pt idx="29">
                  <c:v>18321.462346191001</c:v>
                </c:pt>
                <c:pt idx="30">
                  <c:v>18491.4531254063</c:v>
                </c:pt>
                <c:pt idx="31">
                  <c:v>18653.673345183401</c:v>
                </c:pt>
                <c:pt idx="32">
                  <c:v>18802.962332763898</c:v>
                </c:pt>
                <c:pt idx="33">
                  <c:v>18957.734218762402</c:v>
                </c:pt>
                <c:pt idx="34">
                  <c:v>19122.930637543501</c:v>
                </c:pt>
                <c:pt idx="35">
                  <c:v>19280.152863689102</c:v>
                </c:pt>
                <c:pt idx="36">
                  <c:v>19421.771185883001</c:v>
                </c:pt>
                <c:pt idx="37">
                  <c:v>19536.376469028699</c:v>
                </c:pt>
                <c:pt idx="38">
                  <c:v>19621.7863550945</c:v>
                </c:pt>
                <c:pt idx="39">
                  <c:v>19681.945670919999</c:v>
                </c:pt>
                <c:pt idx="40">
                  <c:v>19710.604110853499</c:v>
                </c:pt>
                <c:pt idx="41">
                  <c:v>19721.2536101349</c:v>
                </c:pt>
                <c:pt idx="42">
                  <c:v>19743.535659996</c:v>
                </c:pt>
                <c:pt idx="43">
                  <c:v>19808.0709079308</c:v>
                </c:pt>
                <c:pt idx="44">
                  <c:v>19921.512902355</c:v>
                </c:pt>
                <c:pt idx="45">
                  <c:v>20079.907783234299</c:v>
                </c:pt>
                <c:pt idx="46">
                  <c:v>20266.385065326602</c:v>
                </c:pt>
                <c:pt idx="47">
                  <c:v>20464.145741956301</c:v>
                </c:pt>
                <c:pt idx="48">
                  <c:v>20644.7313799324</c:v>
                </c:pt>
                <c:pt idx="49">
                  <c:v>20783.328274755801</c:v>
                </c:pt>
                <c:pt idx="50">
                  <c:v>20883.828563671101</c:v>
                </c:pt>
                <c:pt idx="51">
                  <c:v>20968.816546562699</c:v>
                </c:pt>
                <c:pt idx="52">
                  <c:v>21069.330913546299</c:v>
                </c:pt>
                <c:pt idx="53">
                  <c:v>21178.3650070396</c:v>
                </c:pt>
                <c:pt idx="54">
                  <c:v>21282.761134497101</c:v>
                </c:pt>
                <c:pt idx="55">
                  <c:v>21380.403469788202</c:v>
                </c:pt>
                <c:pt idx="56">
                  <c:v>21476.543232335898</c:v>
                </c:pt>
                <c:pt idx="57">
                  <c:v>21563.102213301801</c:v>
                </c:pt>
                <c:pt idx="58">
                  <c:v>21641.381783823301</c:v>
                </c:pt>
                <c:pt idx="59">
                  <c:v>21719.1551101568</c:v>
                </c:pt>
                <c:pt idx="60">
                  <c:v>21804.596695820499</c:v>
                </c:pt>
                <c:pt idx="61">
                  <c:v>21900.751183636901</c:v>
                </c:pt>
                <c:pt idx="62">
                  <c:v>21998.558675042299</c:v>
                </c:pt>
                <c:pt idx="63">
                  <c:v>22076.399808300699</c:v>
                </c:pt>
                <c:pt idx="64">
                  <c:v>22124.148116819099</c:v>
                </c:pt>
                <c:pt idx="65">
                  <c:v>22143.900336608101</c:v>
                </c:pt>
                <c:pt idx="66">
                  <c:v>22126.199001092202</c:v>
                </c:pt>
                <c:pt idx="67">
                  <c:v>22065.083439526301</c:v>
                </c:pt>
                <c:pt idx="68">
                  <c:v>21979.659741650001</c:v>
                </c:pt>
                <c:pt idx="69">
                  <c:v>21889.701324185698</c:v>
                </c:pt>
                <c:pt idx="70">
                  <c:v>21812.806856426301</c:v>
                </c:pt>
                <c:pt idx="71">
                  <c:v>21758.7240837428</c:v>
                </c:pt>
                <c:pt idx="72">
                  <c:v>21735.371449053499</c:v>
                </c:pt>
                <c:pt idx="73">
                  <c:v>21737.681160228301</c:v>
                </c:pt>
                <c:pt idx="74">
                  <c:v>21756.706025216001</c:v>
                </c:pt>
                <c:pt idx="75">
                  <c:v>21784.262616091099</c:v>
                </c:pt>
              </c:numCache>
            </c:numRef>
          </c:val>
          <c:smooth val="0"/>
          <c:extLst>
            <c:ext xmlns:c16="http://schemas.microsoft.com/office/drawing/2014/chart" uri="{C3380CC4-5D6E-409C-BE32-E72D297353CC}">
              <c16:uniqueId val="{00000001-50B9-4EA0-B328-3C6B2F1151C3}"/>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4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1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697459912019296"/>
          <c:y val="0.93232898715041568"/>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'[graficas Bal opor desestacionalizada-opotunas desde 2009 (Autoguardado).xlsx]datos'!$Q$4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(Autoguardado).xlsx]datos'!$Q$113:$Q$188</c:f>
              <c:numCache>
                <c:formatCode>#,##0.0</c:formatCode>
                <c:ptCount val="76"/>
                <c:pt idx="0">
                  <c:v>32016.971666394998</c:v>
                </c:pt>
                <c:pt idx="1">
                  <c:v>32613.697087703898</c:v>
                </c:pt>
                <c:pt idx="2">
                  <c:v>33100.266124534799</c:v>
                </c:pt>
                <c:pt idx="3">
                  <c:v>33277.383839071001</c:v>
                </c:pt>
                <c:pt idx="4">
                  <c:v>33711.453728364599</c:v>
                </c:pt>
                <c:pt idx="5">
                  <c:v>33585.321121683199</c:v>
                </c:pt>
                <c:pt idx="6">
                  <c:v>33025.725006932102</c:v>
                </c:pt>
                <c:pt idx="7">
                  <c:v>34486.865540231498</c:v>
                </c:pt>
                <c:pt idx="8">
                  <c:v>32767.381513978798</c:v>
                </c:pt>
                <c:pt idx="9">
                  <c:v>32986.003053243003</c:v>
                </c:pt>
                <c:pt idx="10">
                  <c:v>34842.836388315598</c:v>
                </c:pt>
                <c:pt idx="11">
                  <c:v>33244.737884891198</c:v>
                </c:pt>
                <c:pt idx="12">
                  <c:v>32827.794354773403</c:v>
                </c:pt>
                <c:pt idx="13">
                  <c:v>32190.3633005595</c:v>
                </c:pt>
                <c:pt idx="14">
                  <c:v>33111.987611890298</c:v>
                </c:pt>
                <c:pt idx="15">
                  <c:v>33239.709860008501</c:v>
                </c:pt>
                <c:pt idx="16">
                  <c:v>32972.346370618397</c:v>
                </c:pt>
                <c:pt idx="17">
                  <c:v>33700.736185683098</c:v>
                </c:pt>
                <c:pt idx="18">
                  <c:v>33279.417277070999</c:v>
                </c:pt>
                <c:pt idx="19">
                  <c:v>34031.367106876503</c:v>
                </c:pt>
                <c:pt idx="20">
                  <c:v>32565.649225691101</c:v>
                </c:pt>
                <c:pt idx="21">
                  <c:v>32999.006135358599</c:v>
                </c:pt>
                <c:pt idx="22">
                  <c:v>32659.221616499701</c:v>
                </c:pt>
                <c:pt idx="23">
                  <c:v>31409.399798774499</c:v>
                </c:pt>
                <c:pt idx="24">
                  <c:v>31923.350165959899</c:v>
                </c:pt>
                <c:pt idx="25">
                  <c:v>31597.6548949932</c:v>
                </c:pt>
                <c:pt idx="26">
                  <c:v>31136.339456348502</c:v>
                </c:pt>
                <c:pt idx="27">
                  <c:v>32348.978344785199</c:v>
                </c:pt>
                <c:pt idx="28">
                  <c:v>31411.043742213598</c:v>
                </c:pt>
                <c:pt idx="29">
                  <c:v>31813.523415092201</c:v>
                </c:pt>
                <c:pt idx="30">
                  <c:v>32291.690783121201</c:v>
                </c:pt>
                <c:pt idx="31">
                  <c:v>31824.994844660599</c:v>
                </c:pt>
                <c:pt idx="32">
                  <c:v>33040.096438606401</c:v>
                </c:pt>
                <c:pt idx="33">
                  <c:v>32395.634521517899</c:v>
                </c:pt>
                <c:pt idx="34">
                  <c:v>32980.9584621307</c:v>
                </c:pt>
                <c:pt idx="35">
                  <c:v>33825.647193359502</c:v>
                </c:pt>
                <c:pt idx="36">
                  <c:v>33756.954782617198</c:v>
                </c:pt>
                <c:pt idx="37">
                  <c:v>33788.806725789</c:v>
                </c:pt>
                <c:pt idx="38">
                  <c:v>34142.4547830265</c:v>
                </c:pt>
                <c:pt idx="39">
                  <c:v>33879.8200543122</c:v>
                </c:pt>
                <c:pt idx="40">
                  <c:v>34556.710773025297</c:v>
                </c:pt>
                <c:pt idx="41">
                  <c:v>34789.505270407397</c:v>
                </c:pt>
                <c:pt idx="42">
                  <c:v>34620.483039214603</c:v>
                </c:pt>
                <c:pt idx="43">
                  <c:v>35831.380557978002</c:v>
                </c:pt>
                <c:pt idx="44">
                  <c:v>35471.902328036398</c:v>
                </c:pt>
                <c:pt idx="45">
                  <c:v>36251.291016246003</c:v>
                </c:pt>
                <c:pt idx="46">
                  <c:v>36009.751274996597</c:v>
                </c:pt>
                <c:pt idx="47">
                  <c:v>37959.520384718599</c:v>
                </c:pt>
                <c:pt idx="48">
                  <c:v>36804.040329627802</c:v>
                </c:pt>
                <c:pt idx="49">
                  <c:v>37589.761773406302</c:v>
                </c:pt>
                <c:pt idx="50">
                  <c:v>38957.903786742201</c:v>
                </c:pt>
                <c:pt idx="51">
                  <c:v>37972.128070270897</c:v>
                </c:pt>
                <c:pt idx="52">
                  <c:v>38773.040734173199</c:v>
                </c:pt>
                <c:pt idx="53">
                  <c:v>38899.5730785368</c:v>
                </c:pt>
                <c:pt idx="54">
                  <c:v>39091.873815881801</c:v>
                </c:pt>
                <c:pt idx="55">
                  <c:v>38996.344346209102</c:v>
                </c:pt>
                <c:pt idx="56">
                  <c:v>39509.280741537601</c:v>
                </c:pt>
                <c:pt idx="57">
                  <c:v>39485.617654879999</c:v>
                </c:pt>
                <c:pt idx="58">
                  <c:v>39674.041438405897</c:v>
                </c:pt>
                <c:pt idx="59">
                  <c:v>38012.967636132897</c:v>
                </c:pt>
                <c:pt idx="60">
                  <c:v>39075.116835010303</c:v>
                </c:pt>
                <c:pt idx="61">
                  <c:v>38428.934679385296</c:v>
                </c:pt>
                <c:pt idx="62">
                  <c:v>38419.198293974601</c:v>
                </c:pt>
                <c:pt idx="63">
                  <c:v>38780.709889259102</c:v>
                </c:pt>
                <c:pt idx="64">
                  <c:v>38643.054379695801</c:v>
                </c:pt>
                <c:pt idx="65">
                  <c:v>37592.7945683746</c:v>
                </c:pt>
                <c:pt idx="66">
                  <c:v>38267.870611186197</c:v>
                </c:pt>
                <c:pt idx="67">
                  <c:v>38107.689654598602</c:v>
                </c:pt>
                <c:pt idx="68">
                  <c:v>37387.011272363103</c:v>
                </c:pt>
                <c:pt idx="69">
                  <c:v>37078.568033322503</c:v>
                </c:pt>
                <c:pt idx="70">
                  <c:v>36695.234271018802</c:v>
                </c:pt>
                <c:pt idx="71">
                  <c:v>36576.168791496799</c:v>
                </c:pt>
                <c:pt idx="72">
                  <c:v>37646.99453638</c:v>
                </c:pt>
                <c:pt idx="73">
                  <c:v>36697.241143798201</c:v>
                </c:pt>
                <c:pt idx="74">
                  <c:v>34686.784959706099</c:v>
                </c:pt>
                <c:pt idx="75">
                  <c:v>27079.793006524898</c:v>
                </c:pt>
              </c:numCache>
            </c:numRef>
          </c:val>
          <c:smooth val="0"/>
          <c:extLst>
            <c:ext xmlns:c16="http://schemas.microsoft.com/office/drawing/2014/chart" uri="{C3380CC4-5D6E-409C-BE32-E72D297353CC}">
              <c16:uniqueId val="{00000000-E371-42A5-ADDE-4A1A6EEDC265}"/>
            </c:ext>
          </c:extLst>
        </c:ser>
        <c:ser>
          <c:idx val="0"/>
          <c:order val="1"/>
          <c:tx>
            <c:strRef>
              <c:f>'[graficas Bal opor desestacionalizada-opotunas desde 2009 (Autoguardado).xlsx]datos'!$R$4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(Autoguardado).xlsx]datos'!$R$113:$R$188</c:f>
              <c:numCache>
                <c:formatCode>#,##0.0</c:formatCode>
                <c:ptCount val="76"/>
                <c:pt idx="0">
                  <c:v>31953.763226888601</c:v>
                </c:pt>
                <c:pt idx="1">
                  <c:v>32435.525526495399</c:v>
                </c:pt>
                <c:pt idx="2">
                  <c:v>32937.7337397761</c:v>
                </c:pt>
                <c:pt idx="3">
                  <c:v>33340.839830928999</c:v>
                </c:pt>
                <c:pt idx="4">
                  <c:v>33522.579868812398</c:v>
                </c:pt>
                <c:pt idx="5">
                  <c:v>33502.938316125699</c:v>
                </c:pt>
                <c:pt idx="6">
                  <c:v>33462.683397640103</c:v>
                </c:pt>
                <c:pt idx="7">
                  <c:v>33404.354693387097</c:v>
                </c:pt>
                <c:pt idx="8">
                  <c:v>33401.0310956147</c:v>
                </c:pt>
                <c:pt idx="9">
                  <c:v>33372.179686931697</c:v>
                </c:pt>
                <c:pt idx="10">
                  <c:v>33289.516521865102</c:v>
                </c:pt>
                <c:pt idx="11">
                  <c:v>33193.790346469999</c:v>
                </c:pt>
                <c:pt idx="12">
                  <c:v>33098.769278136999</c:v>
                </c:pt>
                <c:pt idx="13">
                  <c:v>32998.574046946604</c:v>
                </c:pt>
                <c:pt idx="14">
                  <c:v>32941.921060220498</c:v>
                </c:pt>
                <c:pt idx="15">
                  <c:v>32980.496786949203</c:v>
                </c:pt>
                <c:pt idx="16">
                  <c:v>33117.949866248797</c:v>
                </c:pt>
                <c:pt idx="17">
                  <c:v>33160.870931944803</c:v>
                </c:pt>
                <c:pt idx="18">
                  <c:v>33082.592146292198</c:v>
                </c:pt>
                <c:pt idx="19">
                  <c:v>33050.4356472258</c:v>
                </c:pt>
                <c:pt idx="20">
                  <c:v>32931.411319919403</c:v>
                </c:pt>
                <c:pt idx="21">
                  <c:v>32793.228607581099</c:v>
                </c:pt>
                <c:pt idx="22">
                  <c:v>32564.2222256153</c:v>
                </c:pt>
                <c:pt idx="23">
                  <c:v>32256.867158537501</c:v>
                </c:pt>
                <c:pt idx="24">
                  <c:v>31921.461808832599</c:v>
                </c:pt>
                <c:pt idx="25">
                  <c:v>31674.447414690901</c:v>
                </c:pt>
                <c:pt idx="26">
                  <c:v>31490.531062115399</c:v>
                </c:pt>
                <c:pt idx="27">
                  <c:v>31383.325265297801</c:v>
                </c:pt>
                <c:pt idx="28">
                  <c:v>31481.333109932399</c:v>
                </c:pt>
                <c:pt idx="29">
                  <c:v>31587.006382899301</c:v>
                </c:pt>
                <c:pt idx="30">
                  <c:v>31806.4867327793</c:v>
                </c:pt>
                <c:pt idx="31">
                  <c:v>32159.406474982999</c:v>
                </c:pt>
                <c:pt idx="32">
                  <c:v>32468.975556718899</c:v>
                </c:pt>
                <c:pt idx="33">
                  <c:v>32875.718643255699</c:v>
                </c:pt>
                <c:pt idx="34">
                  <c:v>33206.153182189097</c:v>
                </c:pt>
                <c:pt idx="35">
                  <c:v>33443.040207673097</c:v>
                </c:pt>
                <c:pt idx="36">
                  <c:v>33671.3705016284</c:v>
                </c:pt>
                <c:pt idx="37">
                  <c:v>33914.7647487988</c:v>
                </c:pt>
                <c:pt idx="38">
                  <c:v>34078.288365661603</c:v>
                </c:pt>
                <c:pt idx="39">
                  <c:v>34230.132290627698</c:v>
                </c:pt>
                <c:pt idx="40">
                  <c:v>34380.656606162403</c:v>
                </c:pt>
                <c:pt idx="41">
                  <c:v>34609.118413374003</c:v>
                </c:pt>
                <c:pt idx="42">
                  <c:v>34886.8431430692</c:v>
                </c:pt>
                <c:pt idx="43">
                  <c:v>35248.806876592796</c:v>
                </c:pt>
                <c:pt idx="44">
                  <c:v>35667.197318206097</c:v>
                </c:pt>
                <c:pt idx="45">
                  <c:v>36113.4876798982</c:v>
                </c:pt>
                <c:pt idx="46">
                  <c:v>36584.940228423897</c:v>
                </c:pt>
                <c:pt idx="47">
                  <c:v>37074.7567110616</c:v>
                </c:pt>
                <c:pt idx="48">
                  <c:v>37503.972832193504</c:v>
                </c:pt>
                <c:pt idx="49">
                  <c:v>37854.422559179598</c:v>
                </c:pt>
                <c:pt idx="50">
                  <c:v>38212.585131281703</c:v>
                </c:pt>
                <c:pt idx="51">
                  <c:v>38499.468337863596</c:v>
                </c:pt>
                <c:pt idx="52">
                  <c:v>38652.628698697597</c:v>
                </c:pt>
                <c:pt idx="53">
                  <c:v>38842.511627415603</c:v>
                </c:pt>
                <c:pt idx="54">
                  <c:v>38996.368856313398</c:v>
                </c:pt>
                <c:pt idx="55">
                  <c:v>39222.491772400303</c:v>
                </c:pt>
                <c:pt idx="56">
                  <c:v>39266.422296971003</c:v>
                </c:pt>
                <c:pt idx="57">
                  <c:v>39224.384711589497</c:v>
                </c:pt>
                <c:pt idx="58">
                  <c:v>39082.485651871197</c:v>
                </c:pt>
                <c:pt idx="59">
                  <c:v>38900.338534168797</c:v>
                </c:pt>
                <c:pt idx="60">
                  <c:v>38712.813581052898</c:v>
                </c:pt>
                <c:pt idx="61">
                  <c:v>38564.2942371959</c:v>
                </c:pt>
                <c:pt idx="62">
                  <c:v>38454.7079344792</c:v>
                </c:pt>
                <c:pt idx="63">
                  <c:v>38447.543129125399</c:v>
                </c:pt>
                <c:pt idx="64">
                  <c:v>38313.778666261103</c:v>
                </c:pt>
                <c:pt idx="65">
                  <c:v>38205.346348248597</c:v>
                </c:pt>
                <c:pt idx="66">
                  <c:v>37992.873830312499</c:v>
                </c:pt>
                <c:pt idx="67">
                  <c:v>37734.904940325003</c:v>
                </c:pt>
                <c:pt idx="68">
                  <c:v>37478.677145834903</c:v>
                </c:pt>
                <c:pt idx="69">
                  <c:v>37275.475690676503</c:v>
                </c:pt>
                <c:pt idx="70">
                  <c:v>37004.720546459197</c:v>
                </c:pt>
                <c:pt idx="71">
                  <c:v>36711.980420296801</c:v>
                </c:pt>
                <c:pt idx="72">
                  <c:v>36468.410718851701</c:v>
                </c:pt>
                <c:pt idx="73">
                  <c:v>36244.075718018699</c:v>
                </c:pt>
                <c:pt idx="74">
                  <c:v>36014.139971437697</c:v>
                </c:pt>
                <c:pt idx="75">
                  <c:v>34979.114863958501</c:v>
                </c:pt>
              </c:numCache>
            </c:numRef>
          </c:val>
          <c:smooth val="0"/>
          <c:extLst>
            <c:ext xmlns:c16="http://schemas.microsoft.com/office/drawing/2014/chart" uri="{C3380CC4-5D6E-409C-BE32-E72D297353CC}">
              <c16:uniqueId val="{00000001-E371-42A5-ADDE-4A1A6EEDC265}"/>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1000"/>
          <c:min val="25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32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548602242088835"/>
          <c:y val="0.93827893314093769"/>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'[graficas Bal opor desestacionalizada-opotunas desde 2009 (Autoguardado).xlsx]datos'!$S$4</c:f>
              <c:strCache>
                <c:ptCount val="1"/>
                <c:pt idx="0">
                  <c:v>Serie Desestacionalizada</c:v>
                </c:pt>
              </c:strCache>
            </c:strRef>
          </c:tx>
          <c:spPr>
            <a:ln w="6350" cap="flat">
              <a:solidFill>
                <a:srgbClr val="95B3D7"/>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(Autoguardado).xlsx]datos'!$S$113:$S$188</c:f>
              <c:numCache>
                <c:formatCode>#,##0.0</c:formatCode>
                <c:ptCount val="76"/>
                <c:pt idx="0">
                  <c:v>3520.2506237796802</c:v>
                </c:pt>
                <c:pt idx="1">
                  <c:v>3624.8333757619298</c:v>
                </c:pt>
                <c:pt idx="2">
                  <c:v>3551.7807574224998</c:v>
                </c:pt>
                <c:pt idx="3">
                  <c:v>3588.6565516558298</c:v>
                </c:pt>
                <c:pt idx="4">
                  <c:v>3340.5653237418601</c:v>
                </c:pt>
                <c:pt idx="5">
                  <c:v>3470.3059476031799</c:v>
                </c:pt>
                <c:pt idx="6">
                  <c:v>2980.8137054368899</c:v>
                </c:pt>
                <c:pt idx="7">
                  <c:v>3426.73805834634</c:v>
                </c:pt>
                <c:pt idx="8">
                  <c:v>3463.56903681923</c:v>
                </c:pt>
                <c:pt idx="9">
                  <c:v>3195.1400251586301</c:v>
                </c:pt>
                <c:pt idx="10">
                  <c:v>4054.23572196945</c:v>
                </c:pt>
                <c:pt idx="11">
                  <c:v>3217.6384315055002</c:v>
                </c:pt>
                <c:pt idx="12">
                  <c:v>3009.8629137929402</c:v>
                </c:pt>
                <c:pt idx="13">
                  <c:v>2805.0891386509602</c:v>
                </c:pt>
                <c:pt idx="14">
                  <c:v>2646.5275423181502</c:v>
                </c:pt>
                <c:pt idx="15">
                  <c:v>2585.8330968563901</c:v>
                </c:pt>
                <c:pt idx="16">
                  <c:v>2672.3019319210298</c:v>
                </c:pt>
                <c:pt idx="17">
                  <c:v>2845.1953663377899</c:v>
                </c:pt>
                <c:pt idx="18">
                  <c:v>2905.4739319615601</c:v>
                </c:pt>
                <c:pt idx="19">
                  <c:v>3717.3297168572699</c:v>
                </c:pt>
                <c:pt idx="20">
                  <c:v>2565.19012111246</c:v>
                </c:pt>
                <c:pt idx="21">
                  <c:v>2542.43910618071</c:v>
                </c:pt>
                <c:pt idx="22">
                  <c:v>2454.1082043114002</c:v>
                </c:pt>
                <c:pt idx="23">
                  <c:v>2442.1495177557499</c:v>
                </c:pt>
                <c:pt idx="24">
                  <c:v>2216.1316886771501</c:v>
                </c:pt>
                <c:pt idx="25">
                  <c:v>2001.3581694217701</c:v>
                </c:pt>
                <c:pt idx="26">
                  <c:v>2094.87341629302</c:v>
                </c:pt>
                <c:pt idx="27">
                  <c:v>2430.1667631047499</c:v>
                </c:pt>
                <c:pt idx="28">
                  <c:v>2555.3921833808599</c:v>
                </c:pt>
                <c:pt idx="29">
                  <c:v>2542.1349183155698</c:v>
                </c:pt>
                <c:pt idx="30">
                  <c:v>2992.4248184016801</c:v>
                </c:pt>
                <c:pt idx="31">
                  <c:v>2563.1458314020001</c:v>
                </c:pt>
                <c:pt idx="32">
                  <c:v>2965.38309975211</c:v>
                </c:pt>
                <c:pt idx="33">
                  <c:v>2920.0843922327599</c:v>
                </c:pt>
                <c:pt idx="34">
                  <c:v>2894.4021393163398</c:v>
                </c:pt>
                <c:pt idx="35">
                  <c:v>3254.52245122358</c:v>
                </c:pt>
                <c:pt idx="36">
                  <c:v>3421.89974137933</c:v>
                </c:pt>
                <c:pt idx="37">
                  <c:v>3399.0760222303002</c:v>
                </c:pt>
                <c:pt idx="38">
                  <c:v>3328.27213878982</c:v>
                </c:pt>
                <c:pt idx="39">
                  <c:v>3147.8455628886099</c:v>
                </c:pt>
                <c:pt idx="40">
                  <c:v>2976.5417118097598</c:v>
                </c:pt>
                <c:pt idx="41">
                  <c:v>3028.4744791289199</c:v>
                </c:pt>
                <c:pt idx="42">
                  <c:v>3146.6124553534901</c:v>
                </c:pt>
                <c:pt idx="43">
                  <c:v>3771.2739976242601</c:v>
                </c:pt>
                <c:pt idx="44">
                  <c:v>3659.0993560163702</c:v>
                </c:pt>
                <c:pt idx="45">
                  <c:v>3856.1828670024202</c:v>
                </c:pt>
                <c:pt idx="46">
                  <c:v>3969.8462467055701</c:v>
                </c:pt>
                <c:pt idx="47">
                  <c:v>4353.8468540023196</c:v>
                </c:pt>
                <c:pt idx="48">
                  <c:v>3782.6341134683798</c:v>
                </c:pt>
                <c:pt idx="49">
                  <c:v>4326.5725098682797</c:v>
                </c:pt>
                <c:pt idx="50">
                  <c:v>4550.8887682383402</c:v>
                </c:pt>
                <c:pt idx="51">
                  <c:v>4268.0550683969896</c:v>
                </c:pt>
                <c:pt idx="52">
                  <c:v>4462.9465856352899</c:v>
                </c:pt>
                <c:pt idx="53">
                  <c:v>4802.6681964129502</c:v>
                </c:pt>
                <c:pt idx="54">
                  <c:v>4769.8866525141502</c:v>
                </c:pt>
                <c:pt idx="55">
                  <c:v>4664.0213789464296</c:v>
                </c:pt>
                <c:pt idx="56">
                  <c:v>4542.2443067008799</c:v>
                </c:pt>
                <c:pt idx="57">
                  <c:v>4672.3875209320804</c:v>
                </c:pt>
                <c:pt idx="58">
                  <c:v>4783.2681335887801</c:v>
                </c:pt>
                <c:pt idx="59">
                  <c:v>4065.8881731726401</c:v>
                </c:pt>
                <c:pt idx="60">
                  <c:v>4055.3853438518599</c:v>
                </c:pt>
                <c:pt idx="61">
                  <c:v>3855.5036220174102</c:v>
                </c:pt>
                <c:pt idx="62">
                  <c:v>4283.5720901425302</c:v>
                </c:pt>
                <c:pt idx="63">
                  <c:v>4372.0671548407699</c:v>
                </c:pt>
                <c:pt idx="64">
                  <c:v>4541.4067823118203</c:v>
                </c:pt>
                <c:pt idx="65">
                  <c:v>4081.68540322843</c:v>
                </c:pt>
                <c:pt idx="66">
                  <c:v>3823.8195459037902</c:v>
                </c:pt>
                <c:pt idx="67">
                  <c:v>3800.7039558953902</c:v>
                </c:pt>
                <c:pt idx="68">
                  <c:v>3568.2390297234201</c:v>
                </c:pt>
                <c:pt idx="69">
                  <c:v>3640.4320786582398</c:v>
                </c:pt>
                <c:pt idx="70">
                  <c:v>3650.66998054344</c:v>
                </c:pt>
                <c:pt idx="71">
                  <c:v>3545.1749279924202</c:v>
                </c:pt>
                <c:pt idx="72">
                  <c:v>4052.2452701223901</c:v>
                </c:pt>
                <c:pt idx="73">
                  <c:v>3526.7558936719502</c:v>
                </c:pt>
                <c:pt idx="74">
                  <c:v>3252.3450564917698</c:v>
                </c:pt>
                <c:pt idx="75">
                  <c:v>2063.14056712306</c:v>
                </c:pt>
              </c:numCache>
            </c:numRef>
          </c:val>
          <c:smooth val="0"/>
          <c:extLst>
            <c:ext xmlns:c16="http://schemas.microsoft.com/office/drawing/2014/chart" uri="{C3380CC4-5D6E-409C-BE32-E72D297353CC}">
              <c16:uniqueId val="{00000000-06E4-4123-81DB-DD575B37CB49}"/>
            </c:ext>
          </c:extLst>
        </c:ser>
        <c:ser>
          <c:idx val="0"/>
          <c:order val="1"/>
          <c:tx>
            <c:strRef>
              <c:f>'[graficas Bal opor desestacionalizada-opotunas desde 2009 (Autoguardado).xlsx]datos'!$T$4</c:f>
              <c:strCache>
                <c:ptCount val="1"/>
                <c:pt idx="0">
                  <c:v>Tendencia-Ciclo</c:v>
                </c:pt>
              </c:strCache>
            </c:strRef>
          </c:tx>
          <c:spPr>
            <a:ln w="9525">
              <a:solidFill>
                <a:srgbClr val="C00000"/>
              </a:solidFill>
              <a:prstDash val="solid"/>
            </a:ln>
            <a:effectLst/>
          </c:spPr>
          <c:marker>
            <c:symbol val="none"/>
          </c:marker>
          <c:cat>
            <c:multiLvlStrRef>
              <c:f>'[graficas Bal opor desestacionalizada-opotunas desde 2009 (Autoguardado).xlsx]datos'!$A$113:$B$188</c:f>
              <c:multiLvlStrCache>
                <c:ptCount val="7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lvl>
                <c:lvl>
                  <c:pt idx="0">
                    <c:v>2014</c:v>
                  </c:pt>
                  <c:pt idx="12">
                    <c:v>2015</c:v>
                  </c:pt>
                  <c:pt idx="24">
                    <c:v>2016</c:v>
                  </c:pt>
                  <c:pt idx="36">
                    <c:v>2017</c:v>
                  </c:pt>
                  <c:pt idx="48">
                    <c:v>2018</c:v>
                  </c:pt>
                  <c:pt idx="60">
                    <c:v>2019</c:v>
                  </c:pt>
                  <c:pt idx="72">
                    <c:v>2020</c:v>
                  </c:pt>
                </c:lvl>
              </c:multiLvlStrCache>
            </c:multiLvlStrRef>
          </c:cat>
          <c:val>
            <c:numRef>
              <c:f>'[graficas Bal opor desestacionalizada-opotunas desde 2009 (Autoguardado).xlsx]datos'!$T$113:$T$188</c:f>
              <c:numCache>
                <c:formatCode>#,##0.0</c:formatCode>
                <c:ptCount val="76"/>
                <c:pt idx="0">
                  <c:v>3385.0876975105898</c:v>
                </c:pt>
                <c:pt idx="1">
                  <c:v>3476.2848343488199</c:v>
                </c:pt>
                <c:pt idx="2">
                  <c:v>3526.7214621333901</c:v>
                </c:pt>
                <c:pt idx="3">
                  <c:v>3530.8058604409098</c:v>
                </c:pt>
                <c:pt idx="4">
                  <c:v>3498.8680830426101</c:v>
                </c:pt>
                <c:pt idx="5">
                  <c:v>3455.8939274591298</c:v>
                </c:pt>
                <c:pt idx="6">
                  <c:v>3426.89501276603</c:v>
                </c:pt>
                <c:pt idx="7">
                  <c:v>3420.0501251936498</c:v>
                </c:pt>
                <c:pt idx="8">
                  <c:v>3411.53526821176</c:v>
                </c:pt>
                <c:pt idx="9">
                  <c:v>3376.55154563621</c:v>
                </c:pt>
                <c:pt idx="10">
                  <c:v>3295.79611036389</c:v>
                </c:pt>
                <c:pt idx="11">
                  <c:v>3164.0768670110101</c:v>
                </c:pt>
                <c:pt idx="12">
                  <c:v>3003.3504675212698</c:v>
                </c:pt>
                <c:pt idx="13">
                  <c:v>2848.94806331779</c:v>
                </c:pt>
                <c:pt idx="14">
                  <c:v>2742.3164347578299</c:v>
                </c:pt>
                <c:pt idx="15">
                  <c:v>2700.2771738420802</c:v>
                </c:pt>
                <c:pt idx="16">
                  <c:v>2712.7224401500598</c:v>
                </c:pt>
                <c:pt idx="17">
                  <c:v>2747.1893582754801</c:v>
                </c:pt>
                <c:pt idx="18">
                  <c:v>2761.1544606953998</c:v>
                </c:pt>
                <c:pt idx="19">
                  <c:v>2734.9134381927302</c:v>
                </c:pt>
                <c:pt idx="20">
                  <c:v>2662.3267429638499</c:v>
                </c:pt>
                <c:pt idx="21">
                  <c:v>2554.84893734974</c:v>
                </c:pt>
                <c:pt idx="22">
                  <c:v>2438.3874929519602</c:v>
                </c:pt>
                <c:pt idx="23">
                  <c:v>2343.8759499627699</c:v>
                </c:pt>
                <c:pt idx="24">
                  <c:v>2288.3611718805701</c:v>
                </c:pt>
                <c:pt idx="25">
                  <c:v>2281.1428214746802</c:v>
                </c:pt>
                <c:pt idx="26">
                  <c:v>2313.3803004122501</c:v>
                </c:pt>
                <c:pt idx="27">
                  <c:v>2378.99151847229</c:v>
                </c:pt>
                <c:pt idx="28">
                  <c:v>2469.9530311796898</c:v>
                </c:pt>
                <c:pt idx="29">
                  <c:v>2563.8624084784001</c:v>
                </c:pt>
                <c:pt idx="30">
                  <c:v>2647.2539068895799</c:v>
                </c:pt>
                <c:pt idx="31">
                  <c:v>2726.3065686265099</c:v>
                </c:pt>
                <c:pt idx="32">
                  <c:v>2821.4380887840598</c:v>
                </c:pt>
                <c:pt idx="33">
                  <c:v>2943.7204761714402</c:v>
                </c:pt>
                <c:pt idx="34">
                  <c:v>3084.3649530734501</c:v>
                </c:pt>
                <c:pt idx="35">
                  <c:v>3212.2936119277902</c:v>
                </c:pt>
                <c:pt idx="36">
                  <c:v>3292.8499809528998</c:v>
                </c:pt>
                <c:pt idx="37">
                  <c:v>3305.9179777393601</c:v>
                </c:pt>
                <c:pt idx="38">
                  <c:v>3253.5636353568698</c:v>
                </c:pt>
                <c:pt idx="39">
                  <c:v>3170.6161300266999</c:v>
                </c:pt>
                <c:pt idx="40">
                  <c:v>3103.76804523686</c:v>
                </c:pt>
                <c:pt idx="41">
                  <c:v>3101.9040491087399</c:v>
                </c:pt>
                <c:pt idx="42">
                  <c:v>3197.5081001982298</c:v>
                </c:pt>
                <c:pt idx="43">
                  <c:v>3375.7004228485398</c:v>
                </c:pt>
                <c:pt idx="44">
                  <c:v>3595.1511217318898</c:v>
                </c:pt>
                <c:pt idx="45">
                  <c:v>3820.4680548398201</c:v>
                </c:pt>
                <c:pt idx="46">
                  <c:v>4017.3832448861999</c:v>
                </c:pt>
                <c:pt idx="47">
                  <c:v>4162.8805814851303</c:v>
                </c:pt>
                <c:pt idx="48">
                  <c:v>4261.0868776699599</c:v>
                </c:pt>
                <c:pt idx="49">
                  <c:v>4333.7320169060004</c:v>
                </c:pt>
                <c:pt idx="50">
                  <c:v>4405.5949675787497</c:v>
                </c:pt>
                <c:pt idx="51">
                  <c:v>4483.0119697488699</c:v>
                </c:pt>
                <c:pt idx="52">
                  <c:v>4564.6990311548197</c:v>
                </c:pt>
                <c:pt idx="53">
                  <c:v>4643.2166894600396</c:v>
                </c:pt>
                <c:pt idx="54">
                  <c:v>4694.2182259007704</c:v>
                </c:pt>
                <c:pt idx="55">
                  <c:v>4693.0143998903804</c:v>
                </c:pt>
                <c:pt idx="56">
                  <c:v>4623.85343310807</c:v>
                </c:pt>
                <c:pt idx="57">
                  <c:v>4488.2354496806802</c:v>
                </c:pt>
                <c:pt idx="58">
                  <c:v>4325.6371088145497</c:v>
                </c:pt>
                <c:pt idx="59">
                  <c:v>4195.9129978771098</c:v>
                </c:pt>
                <c:pt idx="60">
                  <c:v>4130.8707370729799</c:v>
                </c:pt>
                <c:pt idx="61">
                  <c:v>4125.4968706948703</c:v>
                </c:pt>
                <c:pt idx="62">
                  <c:v>4157.7833023938101</c:v>
                </c:pt>
                <c:pt idx="63">
                  <c:v>4184.1177347229304</c:v>
                </c:pt>
                <c:pt idx="64">
                  <c:v>4160.6889699026397</c:v>
                </c:pt>
                <c:pt idx="65">
                  <c:v>4069.2106971237199</c:v>
                </c:pt>
                <c:pt idx="66">
                  <c:v>3933.1999034198102</c:v>
                </c:pt>
                <c:pt idx="67">
                  <c:v>3792.7676487332401</c:v>
                </c:pt>
                <c:pt idx="68">
                  <c:v>3686.49173464977</c:v>
                </c:pt>
                <c:pt idx="69">
                  <c:v>3625.1152775405699</c:v>
                </c:pt>
                <c:pt idx="70">
                  <c:v>3583.2847581434598</c:v>
                </c:pt>
                <c:pt idx="71">
                  <c:v>3543.08366169806</c:v>
                </c:pt>
                <c:pt idx="72">
                  <c:v>3498.0861306081101</c:v>
                </c:pt>
                <c:pt idx="73">
                  <c:v>3450.1792057075199</c:v>
                </c:pt>
                <c:pt idx="74">
                  <c:v>3404.6912695768001</c:v>
                </c:pt>
                <c:pt idx="75">
                  <c:v>3370.8471222497301</c:v>
                </c:pt>
              </c:numCache>
            </c:numRef>
          </c:val>
          <c:smooth val="0"/>
          <c:extLst>
            <c:ext xmlns:c16="http://schemas.microsoft.com/office/drawing/2014/chart" uri="{C3380CC4-5D6E-409C-BE32-E72D297353CC}">
              <c16:uniqueId val="{00000001-06E4-4123-81DB-DD575B37CB49}"/>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5500"/>
          <c:min val="1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8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15246913580246912"/>
          <c:y val="0.93832860922146633"/>
          <c:w val="0.6876189639006095"/>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E24D1-5439-42B7-899B-6F80F3E6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25</TotalTime>
  <Pages>10</Pages>
  <Words>2100</Words>
  <Characters>11339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16</cp:revision>
  <cp:lastPrinted>2020-01-24T22:47:00Z</cp:lastPrinted>
  <dcterms:created xsi:type="dcterms:W3CDTF">2020-05-22T16:47:00Z</dcterms:created>
  <dcterms:modified xsi:type="dcterms:W3CDTF">2020-05-22T23:42:00Z</dcterms:modified>
  <cp:category>ESTADÍSTICAS DE COMERCIO EXTERIOR</cp:category>
</cp:coreProperties>
</file>