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CDBF0" w14:textId="77777777" w:rsidR="00B024D9" w:rsidRPr="00FC3231" w:rsidRDefault="00B024D9" w:rsidP="00B024D9">
      <w:pPr>
        <w:tabs>
          <w:tab w:val="left" w:pos="8789"/>
        </w:tabs>
        <w:spacing w:before="120"/>
        <w:ind w:right="51"/>
        <w:jc w:val="center"/>
        <w:rPr>
          <w:b/>
          <w:sz w:val="28"/>
          <w:szCs w:val="28"/>
        </w:rPr>
      </w:pPr>
      <w:r>
        <w:rPr>
          <w:b/>
          <w:noProof/>
          <w:sz w:val="28"/>
          <w:lang w:val="es-MX" w:eastAsia="es-MX"/>
        </w:rPr>
        <mc:AlternateContent>
          <mc:Choice Requires="wps">
            <w:drawing>
              <wp:anchor distT="45720" distB="45720" distL="114300" distR="114300" simplePos="0" relativeHeight="251659264" behindDoc="0" locked="0" layoutInCell="1" allowOverlap="1" wp14:anchorId="76C33D35" wp14:editId="3B101FED">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0CFCF0E9" w14:textId="77777777" w:rsidR="00B024D9" w:rsidRPr="00265B8C" w:rsidRDefault="00B024D9" w:rsidP="00B024D9">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julio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33D35"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0CFCF0E9" w14:textId="77777777" w:rsidR="00B024D9" w:rsidRPr="00265B8C" w:rsidRDefault="00B024D9" w:rsidP="00B024D9">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27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julio</w:t>
                      </w:r>
                    </w:p>
                  </w:txbxContent>
                </v:textbox>
                <w10:wrap type="square"/>
              </v:shape>
            </w:pict>
          </mc:Fallback>
        </mc:AlternateContent>
      </w:r>
    </w:p>
    <w:p w14:paraId="1E9E4AE6" w14:textId="77777777" w:rsidR="00B024D9" w:rsidRPr="00995D9E" w:rsidRDefault="00B024D9" w:rsidP="00B024D9">
      <w:pPr>
        <w:pStyle w:val="Ttulo2"/>
        <w:keepNext w:val="0"/>
        <w:widowControl w:val="0"/>
        <w:spacing w:before="0"/>
        <w:jc w:val="center"/>
        <w:rPr>
          <w:b/>
          <w:sz w:val="28"/>
          <w:szCs w:val="28"/>
        </w:rPr>
      </w:pPr>
    </w:p>
    <w:p w14:paraId="39AC22AF" w14:textId="77777777" w:rsidR="00B024D9" w:rsidRPr="00095E57" w:rsidRDefault="00B024D9" w:rsidP="00B024D9">
      <w:pPr>
        <w:pStyle w:val="Ttulo2"/>
        <w:keepNext w:val="0"/>
        <w:widowControl w:val="0"/>
        <w:spacing w:before="360"/>
        <w:jc w:val="center"/>
        <w:rPr>
          <w:b/>
          <w:sz w:val="28"/>
          <w:szCs w:val="28"/>
        </w:rPr>
      </w:pPr>
      <w:r w:rsidRPr="00095E57">
        <w:rPr>
          <w:b/>
          <w:sz w:val="28"/>
          <w:szCs w:val="28"/>
        </w:rPr>
        <w:t>INFORMACIÓN OPORTUNA SOBRE LA</w:t>
      </w:r>
    </w:p>
    <w:p w14:paraId="1BBB7835" w14:textId="77777777" w:rsidR="00B024D9" w:rsidRPr="00095E57" w:rsidRDefault="00B024D9" w:rsidP="00B024D9">
      <w:pPr>
        <w:pStyle w:val="Ttulo2"/>
        <w:keepNext w:val="0"/>
        <w:widowControl w:val="0"/>
        <w:spacing w:before="0"/>
        <w:jc w:val="center"/>
        <w:rPr>
          <w:b/>
          <w:sz w:val="28"/>
          <w:szCs w:val="28"/>
        </w:rPr>
      </w:pPr>
      <w:r w:rsidRPr="00095E57">
        <w:rPr>
          <w:b/>
          <w:sz w:val="28"/>
          <w:szCs w:val="28"/>
        </w:rPr>
        <w:t xml:space="preserve"> BALANZA COMERCIAL DE MERCANCÍAS DE MÉXICO </w:t>
      </w:r>
    </w:p>
    <w:p w14:paraId="01FF3A90" w14:textId="77777777" w:rsidR="00B024D9" w:rsidRPr="00095E57" w:rsidRDefault="00B024D9" w:rsidP="00B024D9">
      <w:pPr>
        <w:pStyle w:val="Ttulo2"/>
        <w:keepNext w:val="0"/>
        <w:widowControl w:val="0"/>
        <w:spacing w:before="0"/>
        <w:jc w:val="center"/>
        <w:rPr>
          <w:b/>
          <w:sz w:val="28"/>
          <w:szCs w:val="28"/>
        </w:rPr>
      </w:pPr>
      <w:r w:rsidRPr="00095E57">
        <w:rPr>
          <w:b/>
          <w:sz w:val="28"/>
          <w:szCs w:val="28"/>
        </w:rPr>
        <w:t>DURANTE MAYO DE 2020</w:t>
      </w:r>
    </w:p>
    <w:p w14:paraId="3776475B" w14:textId="77777777" w:rsidR="00B024D9" w:rsidRPr="00095E57" w:rsidRDefault="00B024D9" w:rsidP="00B024D9">
      <w:pPr>
        <w:pStyle w:val="bullet"/>
        <w:numPr>
          <w:ilvl w:val="0"/>
          <w:numId w:val="0"/>
        </w:numPr>
        <w:spacing w:before="240"/>
        <w:ind w:left="-142" w:right="-405"/>
        <w:rPr>
          <w:rFonts w:cs="Arial"/>
          <w:b w:val="0"/>
          <w:bCs/>
          <w:color w:val="auto"/>
          <w:sz w:val="24"/>
          <w:szCs w:val="24"/>
        </w:rPr>
      </w:pPr>
      <w:r w:rsidRPr="00095E57">
        <w:rPr>
          <w:rFonts w:cs="Arial"/>
          <w:b w:val="0"/>
          <w:bCs/>
          <w:color w:val="auto"/>
          <w:sz w:val="24"/>
          <w:szCs w:val="24"/>
        </w:rPr>
        <w:t>La información oportuna de comercio exterior de mayo de 2020 indica que se registró un déficit comercial de (-)3,523 millones de dólares, saldo que se compara con el superávit de 957 millones de dólares obtenido en igual mes de 2019. En los primeros cinco meses de este año, la balanza comercial presentó un déficit de (-)2,888 millones de dólares</w:t>
      </w:r>
      <w:r w:rsidRPr="00095E57">
        <w:rPr>
          <w:rStyle w:val="Refdenotaalpie"/>
          <w:b w:val="0"/>
          <w:bCs/>
          <w:color w:val="auto"/>
          <w:sz w:val="24"/>
          <w:szCs w:val="24"/>
        </w:rPr>
        <w:footnoteReference w:id="1"/>
      </w:r>
      <w:r w:rsidRPr="00095E57">
        <w:rPr>
          <w:rFonts w:cs="Arial"/>
          <w:b w:val="0"/>
          <w:bCs/>
          <w:color w:val="auto"/>
          <w:sz w:val="24"/>
          <w:szCs w:val="24"/>
        </w:rPr>
        <w:t>.</w:t>
      </w:r>
    </w:p>
    <w:p w14:paraId="4F9C4BDF" w14:textId="77777777" w:rsidR="00B024D9" w:rsidRPr="002B1EA4" w:rsidRDefault="00B024D9" w:rsidP="00B024D9">
      <w:pPr>
        <w:pStyle w:val="bullet"/>
        <w:numPr>
          <w:ilvl w:val="0"/>
          <w:numId w:val="0"/>
        </w:numPr>
        <w:spacing w:before="120"/>
        <w:ind w:left="-142" w:right="-405"/>
        <w:rPr>
          <w:rFonts w:cs="Arial"/>
          <w:b w:val="0"/>
          <w:color w:val="auto"/>
          <w:sz w:val="24"/>
          <w:szCs w:val="24"/>
        </w:rPr>
      </w:pPr>
    </w:p>
    <w:p w14:paraId="3A178460" w14:textId="77777777" w:rsidR="00B024D9" w:rsidRDefault="00B024D9" w:rsidP="00B024D9">
      <w:pPr>
        <w:pStyle w:val="bullet"/>
        <w:numPr>
          <w:ilvl w:val="0"/>
          <w:numId w:val="0"/>
        </w:numPr>
        <w:tabs>
          <w:tab w:val="left" w:pos="8647"/>
          <w:tab w:val="left" w:pos="9072"/>
        </w:tabs>
        <w:spacing w:before="100" w:beforeAutospacing="1"/>
        <w:ind w:left="-142" w:right="-405"/>
        <w:contextualSpacing/>
        <w:rPr>
          <w:color w:val="auto"/>
          <w:sz w:val="16"/>
          <w:szCs w:val="16"/>
        </w:rPr>
      </w:pPr>
      <w:r w:rsidRPr="00050ADC">
        <w:rPr>
          <w:color w:val="auto"/>
          <w:sz w:val="24"/>
          <w:szCs w:val="24"/>
        </w:rPr>
        <w:t xml:space="preserve">EXPORTACIONES </w:t>
      </w:r>
    </w:p>
    <w:p w14:paraId="333E32F7" w14:textId="77777777" w:rsidR="00B024D9" w:rsidRPr="00095E57" w:rsidRDefault="00B024D9" w:rsidP="00B024D9">
      <w:pPr>
        <w:pStyle w:val="bullet"/>
        <w:numPr>
          <w:ilvl w:val="0"/>
          <w:numId w:val="0"/>
        </w:numPr>
        <w:spacing w:before="240"/>
        <w:ind w:left="-142" w:right="-405"/>
        <w:rPr>
          <w:rFonts w:cs="Arial"/>
          <w:b w:val="0"/>
          <w:bCs/>
          <w:color w:val="auto"/>
          <w:sz w:val="24"/>
          <w:szCs w:val="24"/>
        </w:rPr>
      </w:pPr>
      <w:r w:rsidRPr="00095E57">
        <w:rPr>
          <w:rFonts w:cs="Arial"/>
          <w:b w:val="0"/>
          <w:bCs/>
          <w:color w:val="auto"/>
          <w:sz w:val="24"/>
          <w:szCs w:val="24"/>
        </w:rPr>
        <w:t>El valor de las exportaciones de mercancías en el quinto mes de este año fue de 18,070 millones de dólares, cifra que se integró por 17,140 millones de dólares de exportaciones no petroleras y por 929 millones de dólares de petroleras. Así, en el mes de referencia las exportaciones totales mostraron una reducción anual de (</w:t>
      </w:r>
      <w:r w:rsidRPr="00095E57">
        <w:rPr>
          <w:rFonts w:cs="Arial"/>
          <w:b w:val="0"/>
          <w:bCs/>
          <w:color w:val="auto"/>
          <w:sz w:val="24"/>
          <w:szCs w:val="24"/>
        </w:rPr>
        <w:noBreakHyphen/>
        <w:t>)56.7%, la cual fue resultado de contracciones de (-)56.3% en las exportaciones no petroleras y de (-)63.8% en las petroleras. Al interior de las exportaciones no petroleras, las dirigidas a Estados Unidos cayeron a una tasa anual de (-)57.2% y las canalizadas al resto del mundo lo hicieron en (-)51.8 por ciento.</w:t>
      </w:r>
    </w:p>
    <w:p w14:paraId="7435EA45" w14:textId="77777777" w:rsidR="00B024D9" w:rsidRPr="00095E57" w:rsidRDefault="00B024D9" w:rsidP="00B024D9">
      <w:pPr>
        <w:pStyle w:val="bullet"/>
        <w:numPr>
          <w:ilvl w:val="0"/>
          <w:numId w:val="0"/>
        </w:numPr>
        <w:spacing w:before="240"/>
        <w:ind w:left="-142" w:right="-405" w:hanging="425"/>
        <w:rPr>
          <w:rFonts w:cs="Arial"/>
          <w:b w:val="0"/>
          <w:bCs/>
          <w:color w:val="auto"/>
          <w:sz w:val="24"/>
          <w:szCs w:val="24"/>
        </w:rPr>
      </w:pPr>
      <w:r>
        <w:rPr>
          <w:rFonts w:cs="Arial"/>
          <w:b w:val="0"/>
          <w:bCs/>
          <w:color w:val="auto"/>
          <w:sz w:val="24"/>
          <w:szCs w:val="24"/>
        </w:rPr>
        <w:tab/>
      </w:r>
      <w:r w:rsidRPr="00095E57">
        <w:rPr>
          <w:rFonts w:cs="Arial"/>
          <w:b w:val="0"/>
          <w:bCs/>
          <w:color w:val="auto"/>
          <w:sz w:val="24"/>
          <w:szCs w:val="24"/>
        </w:rPr>
        <w:t xml:space="preserve">Con cifras ajustadas por estacionalidad, en el quinto mes de 2020 las exportaciones totales de mercancías reportaron una reducción mensual de (-)20.60%, la cual fue resultado neto de retrocesos de (-)22.00% en las exportaciones no petroleras y de un aumento de 18.94% en las petroleras. </w:t>
      </w:r>
    </w:p>
    <w:p w14:paraId="53695047" w14:textId="77777777" w:rsidR="00B024D9" w:rsidRPr="00C52C7E" w:rsidRDefault="00B024D9" w:rsidP="00B024D9">
      <w:pPr>
        <w:pStyle w:val="bullet"/>
        <w:numPr>
          <w:ilvl w:val="0"/>
          <w:numId w:val="0"/>
        </w:numPr>
        <w:tabs>
          <w:tab w:val="left" w:pos="8647"/>
          <w:tab w:val="left" w:pos="9072"/>
        </w:tabs>
        <w:spacing w:before="120"/>
        <w:ind w:left="-142" w:right="-405"/>
        <w:contextualSpacing/>
        <w:rPr>
          <w:b w:val="0"/>
          <w:bCs/>
          <w:sz w:val="24"/>
          <w:szCs w:val="24"/>
        </w:rPr>
      </w:pPr>
    </w:p>
    <w:p w14:paraId="0A398D56" w14:textId="77777777" w:rsidR="00B024D9" w:rsidRPr="00563FCA" w:rsidRDefault="00B024D9" w:rsidP="00B024D9">
      <w:pPr>
        <w:pStyle w:val="bullet"/>
        <w:numPr>
          <w:ilvl w:val="0"/>
          <w:numId w:val="0"/>
        </w:numPr>
        <w:tabs>
          <w:tab w:val="left" w:pos="8647"/>
          <w:tab w:val="left" w:pos="9072"/>
        </w:tabs>
        <w:spacing w:before="100" w:beforeAutospacing="1"/>
        <w:ind w:left="-142" w:right="-405"/>
        <w:contextualSpacing/>
        <w:rPr>
          <w:b w:val="0"/>
          <w:sz w:val="24"/>
          <w:szCs w:val="24"/>
        </w:rPr>
      </w:pPr>
      <w:r w:rsidRPr="00563FCA">
        <w:rPr>
          <w:b w:val="0"/>
          <w:sz w:val="24"/>
          <w:szCs w:val="24"/>
        </w:rPr>
        <w:tab/>
      </w:r>
    </w:p>
    <w:p w14:paraId="5CEFD20A" w14:textId="77777777" w:rsidR="00B024D9" w:rsidRPr="007E3ADA" w:rsidRDefault="00B024D9" w:rsidP="00B024D9">
      <w:pPr>
        <w:pStyle w:val="bullet"/>
        <w:numPr>
          <w:ilvl w:val="0"/>
          <w:numId w:val="0"/>
        </w:numPr>
        <w:tabs>
          <w:tab w:val="left" w:pos="8647"/>
          <w:tab w:val="left" w:pos="9072"/>
        </w:tabs>
        <w:spacing w:before="100" w:beforeAutospacing="1"/>
        <w:ind w:left="-142" w:right="-405"/>
        <w:contextualSpacing/>
        <w:rPr>
          <w:color w:val="auto"/>
          <w:sz w:val="24"/>
          <w:szCs w:val="24"/>
        </w:rPr>
      </w:pPr>
      <w:r w:rsidRPr="007E3ADA">
        <w:rPr>
          <w:color w:val="auto"/>
          <w:sz w:val="24"/>
          <w:szCs w:val="24"/>
        </w:rPr>
        <w:t>IMPORTACIONES</w:t>
      </w:r>
    </w:p>
    <w:p w14:paraId="7759B381" w14:textId="77777777" w:rsidR="00B024D9" w:rsidRPr="008A6E8D" w:rsidRDefault="00B024D9" w:rsidP="00B024D9">
      <w:pPr>
        <w:pStyle w:val="bullet"/>
        <w:numPr>
          <w:ilvl w:val="0"/>
          <w:numId w:val="0"/>
        </w:numPr>
        <w:tabs>
          <w:tab w:val="left" w:pos="8647"/>
          <w:tab w:val="left" w:pos="9072"/>
        </w:tabs>
        <w:spacing w:before="120"/>
        <w:ind w:left="-142" w:right="-405"/>
        <w:contextualSpacing/>
        <w:rPr>
          <w:color w:val="auto"/>
          <w:sz w:val="4"/>
          <w:szCs w:val="4"/>
        </w:rPr>
      </w:pPr>
    </w:p>
    <w:p w14:paraId="47484EF4" w14:textId="77777777" w:rsidR="00B024D9" w:rsidRPr="00095E57" w:rsidRDefault="00B024D9" w:rsidP="00B024D9">
      <w:pPr>
        <w:pStyle w:val="bullet"/>
        <w:numPr>
          <w:ilvl w:val="0"/>
          <w:numId w:val="0"/>
        </w:numPr>
        <w:spacing w:before="240" w:after="240"/>
        <w:ind w:left="-142" w:right="-405"/>
        <w:rPr>
          <w:rFonts w:cs="Arial"/>
          <w:b w:val="0"/>
          <w:bCs/>
          <w:color w:val="auto"/>
          <w:sz w:val="24"/>
          <w:szCs w:val="24"/>
        </w:rPr>
      </w:pPr>
      <w:r w:rsidRPr="00095E57">
        <w:rPr>
          <w:rFonts w:cs="Arial"/>
          <w:b w:val="0"/>
          <w:bCs/>
          <w:color w:val="auto"/>
          <w:sz w:val="24"/>
          <w:szCs w:val="24"/>
        </w:rPr>
        <w:t>En mayo pasado, el valor de las importaciones de mercancías alcanzó 21,592 millones de dólares, monto que implicó una caída anual de (-)47.1%; dicha cifra fue reflejo de disminuciones de (-)44.3% en las importaciones no petroleras y de (-)69.4% en las petroleras. Al considerar las importaciones por tipo de bien, se observaron descensos anuales de (-)55.8% en las importaciones de bienes de consumo, de (-)46.7% en las de bienes de uso intermedio y de (-)38.3% en las de bienes de capital.</w:t>
      </w:r>
    </w:p>
    <w:p w14:paraId="3C09C07B" w14:textId="77777777" w:rsidR="00B024D9" w:rsidRPr="00247F23" w:rsidRDefault="00B024D9" w:rsidP="00B024D9">
      <w:pPr>
        <w:pStyle w:val="bullet"/>
        <w:numPr>
          <w:ilvl w:val="0"/>
          <w:numId w:val="0"/>
        </w:numPr>
        <w:spacing w:before="60"/>
        <w:ind w:left="-142" w:right="-405" w:hanging="284"/>
        <w:rPr>
          <w:rFonts w:cs="Arial"/>
          <w:b w:val="0"/>
          <w:color w:val="auto"/>
          <w:sz w:val="24"/>
          <w:szCs w:val="24"/>
        </w:rPr>
      </w:pPr>
    </w:p>
    <w:p w14:paraId="5D2A005B" w14:textId="77777777" w:rsidR="00B024D9" w:rsidRDefault="00B024D9" w:rsidP="00B024D9">
      <w:pPr>
        <w:pStyle w:val="bullet"/>
        <w:numPr>
          <w:ilvl w:val="0"/>
          <w:numId w:val="0"/>
        </w:numPr>
        <w:spacing w:before="60"/>
        <w:ind w:left="-142" w:right="-405" w:hanging="284"/>
        <w:rPr>
          <w:rFonts w:cs="Arial"/>
          <w:b w:val="0"/>
          <w:color w:val="auto"/>
          <w:sz w:val="24"/>
          <w:szCs w:val="24"/>
        </w:rPr>
      </w:pPr>
    </w:p>
    <w:p w14:paraId="2F5C7C73" w14:textId="77777777" w:rsidR="00B024D9" w:rsidRDefault="00B024D9" w:rsidP="00B024D9">
      <w:pPr>
        <w:pStyle w:val="bullet"/>
        <w:numPr>
          <w:ilvl w:val="0"/>
          <w:numId w:val="0"/>
        </w:numPr>
        <w:spacing w:before="60"/>
        <w:ind w:left="-142" w:right="-405" w:hanging="284"/>
        <w:rPr>
          <w:rFonts w:cs="Arial"/>
          <w:b w:val="0"/>
          <w:color w:val="auto"/>
          <w:sz w:val="24"/>
          <w:szCs w:val="24"/>
        </w:rPr>
      </w:pPr>
    </w:p>
    <w:p w14:paraId="0A1F1602" w14:textId="77777777" w:rsidR="00B024D9" w:rsidRDefault="00B024D9" w:rsidP="00B024D9">
      <w:pPr>
        <w:pStyle w:val="bullet"/>
        <w:numPr>
          <w:ilvl w:val="0"/>
          <w:numId w:val="0"/>
        </w:numPr>
        <w:spacing w:before="60"/>
        <w:ind w:left="-142" w:right="-405" w:hanging="284"/>
        <w:rPr>
          <w:rFonts w:cs="Arial"/>
          <w:b w:val="0"/>
          <w:color w:val="auto"/>
          <w:sz w:val="24"/>
          <w:szCs w:val="24"/>
        </w:rPr>
      </w:pPr>
    </w:p>
    <w:p w14:paraId="659BF01D" w14:textId="77777777" w:rsidR="00B024D9" w:rsidRDefault="00B024D9" w:rsidP="00B024D9">
      <w:pPr>
        <w:pStyle w:val="bullet"/>
        <w:numPr>
          <w:ilvl w:val="0"/>
          <w:numId w:val="0"/>
        </w:numPr>
        <w:spacing w:before="60"/>
        <w:ind w:left="-142" w:right="-405" w:hanging="284"/>
        <w:rPr>
          <w:rFonts w:cs="Arial"/>
          <w:b w:val="0"/>
          <w:color w:val="auto"/>
          <w:sz w:val="24"/>
          <w:szCs w:val="24"/>
        </w:rPr>
      </w:pPr>
    </w:p>
    <w:p w14:paraId="2A577AE1" w14:textId="77777777" w:rsidR="00B024D9" w:rsidRDefault="00B024D9" w:rsidP="00B024D9">
      <w:pPr>
        <w:pStyle w:val="bullet"/>
        <w:numPr>
          <w:ilvl w:val="0"/>
          <w:numId w:val="0"/>
        </w:numPr>
        <w:spacing w:before="120" w:after="480"/>
        <w:ind w:left="-142" w:right="-405"/>
        <w:rPr>
          <w:rFonts w:cs="Arial"/>
          <w:b w:val="0"/>
          <w:smallCaps/>
          <w:color w:val="auto"/>
          <w:lang w:val="es-MX"/>
        </w:rPr>
      </w:pPr>
      <w:r w:rsidRPr="00095E57">
        <w:rPr>
          <w:rFonts w:cs="Arial"/>
          <w:b w:val="0"/>
          <w:color w:val="auto"/>
          <w:sz w:val="24"/>
          <w:szCs w:val="24"/>
        </w:rPr>
        <w:t>Con series ajustadas por estacionalidad, las importaciones totales mostraron una caída mensual de (-)18.39%, la cual se originó de retrocesos de (</w:t>
      </w:r>
      <w:r w:rsidRPr="00095E57">
        <w:rPr>
          <w:rFonts w:cs="Arial"/>
          <w:b w:val="0"/>
          <w:color w:val="auto"/>
          <w:sz w:val="24"/>
          <w:szCs w:val="24"/>
        </w:rPr>
        <w:noBreakHyphen/>
        <w:t>)17.69% en las importaciones no petroleras y de (-)26.87% en las petroleras. Por tipo de bien, se presentaron disminuciones mensuales de (-)11.70% en las importaciones de bienes de consumo, de (-)20.79% en las de bienes de uso intermedio y de (-)6.32% en las de bienes de capital.</w:t>
      </w:r>
    </w:p>
    <w:p w14:paraId="7911C441" w14:textId="77777777" w:rsidR="00B024D9" w:rsidRDefault="00B024D9" w:rsidP="00B024D9">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r w:rsidRPr="00EF7FAB">
        <w:rPr>
          <w:rFonts w:ascii="Arial" w:hAnsi="Arial" w:cs="Arial"/>
          <w:b/>
          <w:smallCaps/>
          <w:color w:val="auto"/>
          <w:sz w:val="22"/>
          <w:lang w:val="es-MX"/>
        </w:rPr>
        <w:t xml:space="preserve"> </w:t>
      </w:r>
    </w:p>
    <w:tbl>
      <w:tblPr>
        <w:tblW w:w="8207"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B024D9" w14:paraId="745FFE48" w14:textId="77777777" w:rsidTr="00FF1077">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39A2EC7F" w14:textId="77777777" w:rsidR="00B024D9" w:rsidRDefault="00B024D9" w:rsidP="00FF1077">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3A5799C8" w14:textId="77777777" w:rsidR="00B024D9" w:rsidRDefault="00B024D9" w:rsidP="00FF1077">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Mayo*</w:t>
            </w:r>
          </w:p>
        </w:tc>
        <w:tc>
          <w:tcPr>
            <w:tcW w:w="2876"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4DB358BC" w14:textId="77777777" w:rsidR="00B024D9" w:rsidRDefault="00B024D9" w:rsidP="00FF1077">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Enero-Mayo*</w:t>
            </w:r>
          </w:p>
        </w:tc>
      </w:tr>
      <w:tr w:rsidR="00B024D9" w14:paraId="6A07C9F8" w14:textId="77777777" w:rsidTr="00FF1077">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21AB1621" w14:textId="77777777" w:rsidR="00B024D9" w:rsidRDefault="00B024D9" w:rsidP="00FF1077">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3B7CC123" w14:textId="77777777" w:rsidR="00B024D9" w:rsidRDefault="00B024D9" w:rsidP="00FF1077">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3C0A2AB1" w14:textId="77777777" w:rsidR="00B024D9" w:rsidRDefault="00B024D9" w:rsidP="00FF1077">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6D148D02" w14:textId="77777777" w:rsidR="00B024D9" w:rsidRDefault="00B024D9" w:rsidP="00FF1077">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48727538" w14:textId="77777777" w:rsidR="00B024D9" w:rsidRDefault="00B024D9" w:rsidP="00FF1077">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B024D9" w14:paraId="5501FA3A" w14:textId="77777777" w:rsidTr="00FF1077">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47DC2D1F" w14:textId="77777777" w:rsidR="00B024D9" w:rsidRDefault="00B024D9" w:rsidP="00FF1077">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64BBEC08" w14:textId="77777777" w:rsidR="00B024D9" w:rsidRPr="0099535E" w:rsidRDefault="00B024D9" w:rsidP="00FF1077">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18,069.8</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tcPr>
          <w:p w14:paraId="185ACCB8" w14:textId="77777777" w:rsidR="00B024D9" w:rsidRPr="0099535E" w:rsidRDefault="00B024D9" w:rsidP="00FF1077">
            <w:pPr>
              <w:tabs>
                <w:tab w:val="decimal" w:pos="795"/>
              </w:tabs>
              <w:spacing w:before="20" w:line="276" w:lineRule="auto"/>
              <w:rPr>
                <w:rFonts w:ascii="Arial" w:hAnsi="Arial" w:cs="Arial"/>
                <w:b/>
                <w:bCs/>
                <w:sz w:val="18"/>
                <w:szCs w:val="18"/>
                <w:u w:val="single"/>
              </w:rPr>
            </w:pPr>
            <w:r>
              <w:rPr>
                <w:rFonts w:ascii="Arial" w:hAnsi="Arial" w:cs="Arial"/>
                <w:b/>
                <w:bCs/>
                <w:sz w:val="18"/>
                <w:szCs w:val="18"/>
              </w:rPr>
              <w:t>(-</w:t>
            </w:r>
            <w:proofErr w:type="gramStart"/>
            <w:r>
              <w:rPr>
                <w:rFonts w:ascii="Arial" w:hAnsi="Arial" w:cs="Arial"/>
                <w:b/>
                <w:bCs/>
                <w:sz w:val="18"/>
                <w:szCs w:val="18"/>
              </w:rPr>
              <w:t>)</w:t>
            </w:r>
            <w:r w:rsidRPr="0099535E">
              <w:rPr>
                <w:rFonts w:ascii="Arial" w:hAnsi="Arial" w:cs="Arial"/>
                <w:b/>
                <w:bCs/>
                <w:sz w:val="18"/>
                <w:szCs w:val="18"/>
              </w:rPr>
              <w:t xml:space="preserve">  </w:t>
            </w:r>
            <w:r>
              <w:rPr>
                <w:rFonts w:ascii="Arial" w:hAnsi="Arial" w:cs="Arial"/>
                <w:b/>
                <w:bCs/>
                <w:sz w:val="18"/>
                <w:szCs w:val="18"/>
                <w:u w:val="single"/>
              </w:rPr>
              <w:t>56</w:t>
            </w:r>
            <w:proofErr w:type="gramEnd"/>
            <w:r>
              <w:rPr>
                <w:rFonts w:ascii="Arial" w:hAnsi="Arial" w:cs="Arial"/>
                <w:b/>
                <w:bCs/>
                <w:sz w:val="18"/>
                <w:szCs w:val="18"/>
                <w:u w:val="single"/>
              </w:rPr>
              <w:t>.7</w:t>
            </w:r>
          </w:p>
        </w:tc>
        <w:tc>
          <w:tcPr>
            <w:tcW w:w="1458" w:type="dxa"/>
            <w:tcBorders>
              <w:top w:val="double" w:sz="4" w:space="0" w:color="0F243E" w:themeColor="text2" w:themeShade="80"/>
              <w:left w:val="single" w:sz="4" w:space="0" w:color="0F243E" w:themeColor="text2" w:themeShade="80"/>
              <w:bottom w:val="nil"/>
              <w:right w:val="single" w:sz="4" w:space="0" w:color="0F243E" w:themeColor="text2" w:themeShade="80"/>
            </w:tcBorders>
          </w:tcPr>
          <w:p w14:paraId="6E6C7234" w14:textId="77777777" w:rsidR="00B024D9" w:rsidRPr="00090C29" w:rsidRDefault="00B024D9" w:rsidP="00FF1077">
            <w:pPr>
              <w:tabs>
                <w:tab w:val="decimal" w:pos="795"/>
              </w:tabs>
              <w:spacing w:before="20" w:line="276" w:lineRule="auto"/>
              <w:ind w:left="301" w:right="227"/>
              <w:jc w:val="right"/>
              <w:rPr>
                <w:rFonts w:ascii="Arial" w:hAnsi="Arial" w:cs="Arial"/>
                <w:b/>
                <w:bCs/>
                <w:sz w:val="18"/>
                <w:szCs w:val="18"/>
                <w:u w:val="single"/>
              </w:rPr>
            </w:pPr>
            <w:r>
              <w:rPr>
                <w:rFonts w:ascii="Arial" w:hAnsi="Arial" w:cs="Arial"/>
                <w:b/>
                <w:bCs/>
                <w:sz w:val="18"/>
                <w:szCs w:val="18"/>
                <w:u w:val="single"/>
              </w:rPr>
              <w:t>149,976.8</w:t>
            </w:r>
          </w:p>
        </w:tc>
        <w:tc>
          <w:tcPr>
            <w:tcW w:w="1418" w:type="dxa"/>
            <w:tcBorders>
              <w:top w:val="double" w:sz="4" w:space="0" w:color="0F243E" w:themeColor="text2" w:themeShade="80"/>
              <w:left w:val="single" w:sz="4" w:space="0" w:color="0F243E" w:themeColor="text2" w:themeShade="80"/>
              <w:bottom w:val="nil"/>
              <w:right w:val="double" w:sz="4" w:space="0" w:color="0F243E" w:themeColor="text2" w:themeShade="80"/>
            </w:tcBorders>
          </w:tcPr>
          <w:p w14:paraId="51661A0B" w14:textId="77777777" w:rsidR="00B024D9" w:rsidRPr="00090C29" w:rsidRDefault="00B024D9" w:rsidP="00FF1077">
            <w:pPr>
              <w:tabs>
                <w:tab w:val="decimal" w:pos="795"/>
              </w:tabs>
              <w:spacing w:before="20" w:line="276" w:lineRule="auto"/>
              <w:ind w:right="454"/>
              <w:jc w:val="right"/>
              <w:rPr>
                <w:rFonts w:ascii="Arial" w:hAnsi="Arial" w:cs="Arial"/>
                <w:b/>
                <w:bCs/>
                <w:sz w:val="18"/>
                <w:szCs w:val="18"/>
                <w:u w:val="single"/>
              </w:rPr>
            </w:pPr>
            <w:r w:rsidRPr="006165DA">
              <w:rPr>
                <w:rFonts w:ascii="Arial" w:hAnsi="Arial" w:cs="Arial"/>
                <w:b/>
                <w:bCs/>
                <w:sz w:val="18"/>
                <w:szCs w:val="18"/>
              </w:rPr>
              <w:t xml:space="preserve">(-) </w:t>
            </w:r>
            <w:r>
              <w:rPr>
                <w:rFonts w:ascii="Arial" w:hAnsi="Arial" w:cs="Arial"/>
                <w:b/>
                <w:bCs/>
                <w:sz w:val="18"/>
                <w:szCs w:val="18"/>
                <w:u w:val="single"/>
              </w:rPr>
              <w:t>20.8</w:t>
            </w:r>
          </w:p>
        </w:tc>
      </w:tr>
      <w:tr w:rsidR="00B024D9" w14:paraId="12C39799" w14:textId="77777777" w:rsidTr="00FF1077">
        <w:trPr>
          <w:trHeight w:val="200"/>
          <w:jc w:val="center"/>
        </w:trPr>
        <w:tc>
          <w:tcPr>
            <w:tcW w:w="2940" w:type="dxa"/>
            <w:tcBorders>
              <w:top w:val="nil"/>
              <w:left w:val="double" w:sz="4" w:space="0" w:color="003366"/>
              <w:bottom w:val="nil"/>
              <w:right w:val="double" w:sz="4" w:space="0" w:color="003366"/>
            </w:tcBorders>
            <w:hideMark/>
          </w:tcPr>
          <w:p w14:paraId="47E961EE" w14:textId="77777777" w:rsidR="00B024D9" w:rsidRDefault="00B024D9" w:rsidP="00FF1077">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5F5EBFA6" w14:textId="77777777" w:rsidR="00B024D9" w:rsidRPr="0099535E" w:rsidRDefault="00B024D9" w:rsidP="00FF1077">
            <w:pPr>
              <w:tabs>
                <w:tab w:val="decimal" w:pos="762"/>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929</w:t>
            </w:r>
            <w:r w:rsidRPr="0099535E">
              <w:rPr>
                <w:rFonts w:ascii="Arial" w:hAnsi="Arial" w:cs="Arial"/>
                <w:bCs/>
                <w:sz w:val="18"/>
                <w:szCs w:val="18"/>
              </w:rPr>
              <w:t>.</w:t>
            </w:r>
            <w:r>
              <w:rPr>
                <w:rFonts w:ascii="Arial" w:hAnsi="Arial" w:cs="Arial"/>
                <w:bCs/>
                <w:sz w:val="18"/>
                <w:szCs w:val="18"/>
              </w:rPr>
              <w:t>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0EB3B7D"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63</w:t>
            </w:r>
            <w:proofErr w:type="gramEnd"/>
            <w:r>
              <w:rPr>
                <w:rFonts w:ascii="Arial" w:hAnsi="Arial" w:cs="Arial"/>
                <w:bCs/>
                <w:sz w:val="18"/>
                <w:szCs w:val="18"/>
              </w:rPr>
              <w:t>.8</w:t>
            </w:r>
          </w:p>
        </w:tc>
        <w:tc>
          <w:tcPr>
            <w:tcW w:w="1458" w:type="dxa"/>
            <w:tcBorders>
              <w:top w:val="nil"/>
              <w:left w:val="single" w:sz="4" w:space="0" w:color="0F243E" w:themeColor="text2" w:themeShade="80"/>
              <w:bottom w:val="nil"/>
              <w:right w:val="single" w:sz="4" w:space="0" w:color="0F243E" w:themeColor="text2" w:themeShade="80"/>
            </w:tcBorders>
          </w:tcPr>
          <w:p w14:paraId="6B5611BC"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6,786.1</w:t>
            </w:r>
          </w:p>
        </w:tc>
        <w:tc>
          <w:tcPr>
            <w:tcW w:w="1418" w:type="dxa"/>
            <w:tcBorders>
              <w:top w:val="nil"/>
              <w:left w:val="single" w:sz="4" w:space="0" w:color="0F243E" w:themeColor="text2" w:themeShade="80"/>
              <w:bottom w:val="nil"/>
              <w:right w:val="double" w:sz="4" w:space="0" w:color="0F243E" w:themeColor="text2" w:themeShade="80"/>
            </w:tcBorders>
          </w:tcPr>
          <w:p w14:paraId="5FF345A4"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42.9</w:t>
            </w:r>
          </w:p>
        </w:tc>
      </w:tr>
      <w:tr w:rsidR="00B024D9" w14:paraId="57C0D4CB" w14:textId="77777777" w:rsidTr="00FF1077">
        <w:trPr>
          <w:trHeight w:val="200"/>
          <w:jc w:val="center"/>
        </w:trPr>
        <w:tc>
          <w:tcPr>
            <w:tcW w:w="2940" w:type="dxa"/>
            <w:tcBorders>
              <w:top w:val="nil"/>
              <w:left w:val="double" w:sz="4" w:space="0" w:color="003366"/>
              <w:bottom w:val="nil"/>
              <w:right w:val="double" w:sz="4" w:space="0" w:color="003366"/>
            </w:tcBorders>
            <w:hideMark/>
          </w:tcPr>
          <w:p w14:paraId="749B7516" w14:textId="77777777" w:rsidR="00B024D9" w:rsidRDefault="00B024D9" w:rsidP="00FF1077">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0AE7C927"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17</w:t>
            </w:r>
            <w:r w:rsidRPr="0099535E">
              <w:rPr>
                <w:rFonts w:ascii="Arial" w:hAnsi="Arial" w:cs="Arial"/>
                <w:bCs/>
                <w:sz w:val="18"/>
                <w:szCs w:val="18"/>
              </w:rPr>
              <w:t>,</w:t>
            </w:r>
            <w:r>
              <w:rPr>
                <w:rFonts w:ascii="Arial" w:hAnsi="Arial" w:cs="Arial"/>
                <w:bCs/>
                <w:sz w:val="18"/>
                <w:szCs w:val="18"/>
              </w:rPr>
              <w:t>140.4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91C8FE4"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56</w:t>
            </w:r>
            <w:proofErr w:type="gramEnd"/>
            <w:r>
              <w:rPr>
                <w:rFonts w:ascii="Arial" w:hAnsi="Arial" w:cs="Arial"/>
                <w:bCs/>
                <w:sz w:val="18"/>
                <w:szCs w:val="18"/>
              </w:rPr>
              <w:t>.3</w:t>
            </w:r>
          </w:p>
        </w:tc>
        <w:tc>
          <w:tcPr>
            <w:tcW w:w="1458" w:type="dxa"/>
            <w:tcBorders>
              <w:top w:val="nil"/>
              <w:left w:val="single" w:sz="4" w:space="0" w:color="0F243E" w:themeColor="text2" w:themeShade="80"/>
              <w:bottom w:val="nil"/>
              <w:right w:val="single" w:sz="4" w:space="0" w:color="0F243E" w:themeColor="text2" w:themeShade="80"/>
            </w:tcBorders>
          </w:tcPr>
          <w:p w14:paraId="57C91CE8" w14:textId="77777777" w:rsidR="00B024D9"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143,190.7</w:t>
            </w:r>
          </w:p>
        </w:tc>
        <w:tc>
          <w:tcPr>
            <w:tcW w:w="1418" w:type="dxa"/>
            <w:tcBorders>
              <w:top w:val="nil"/>
              <w:left w:val="single" w:sz="4" w:space="0" w:color="0F243E" w:themeColor="text2" w:themeShade="80"/>
              <w:bottom w:val="nil"/>
              <w:right w:val="double" w:sz="4" w:space="0" w:color="0F243E" w:themeColor="text2" w:themeShade="80"/>
            </w:tcBorders>
          </w:tcPr>
          <w:p w14:paraId="5966CC84" w14:textId="77777777" w:rsidR="00B024D9"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19.4</w:t>
            </w:r>
          </w:p>
        </w:tc>
      </w:tr>
      <w:tr w:rsidR="00B024D9" w14:paraId="5033F090" w14:textId="77777777" w:rsidTr="00FF1077">
        <w:trPr>
          <w:trHeight w:val="198"/>
          <w:jc w:val="center"/>
        </w:trPr>
        <w:tc>
          <w:tcPr>
            <w:tcW w:w="2940" w:type="dxa"/>
            <w:tcBorders>
              <w:top w:val="nil"/>
              <w:left w:val="double" w:sz="4" w:space="0" w:color="003366"/>
              <w:bottom w:val="nil"/>
              <w:right w:val="double" w:sz="4" w:space="0" w:color="003366"/>
            </w:tcBorders>
            <w:hideMark/>
          </w:tcPr>
          <w:p w14:paraId="1BB05EB8" w14:textId="77777777" w:rsidR="00B024D9" w:rsidRDefault="00B024D9" w:rsidP="00FF1077">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582E6CB1"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1,479.4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80CB6D1"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 xml:space="preserve">  8.6</w:t>
            </w:r>
          </w:p>
        </w:tc>
        <w:tc>
          <w:tcPr>
            <w:tcW w:w="1458" w:type="dxa"/>
            <w:tcBorders>
              <w:top w:val="nil"/>
              <w:left w:val="single" w:sz="4" w:space="0" w:color="0F243E" w:themeColor="text2" w:themeShade="80"/>
              <w:bottom w:val="nil"/>
              <w:right w:val="single" w:sz="4" w:space="0" w:color="0F243E" w:themeColor="text2" w:themeShade="80"/>
            </w:tcBorders>
          </w:tcPr>
          <w:p w14:paraId="6ACE34B5"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8,803.0</w:t>
            </w:r>
          </w:p>
        </w:tc>
        <w:tc>
          <w:tcPr>
            <w:tcW w:w="1418" w:type="dxa"/>
            <w:tcBorders>
              <w:top w:val="nil"/>
              <w:left w:val="single" w:sz="4" w:space="0" w:color="0F243E" w:themeColor="text2" w:themeShade="80"/>
              <w:bottom w:val="nil"/>
              <w:right w:val="double" w:sz="4" w:space="0" w:color="0F243E" w:themeColor="text2" w:themeShade="80"/>
            </w:tcBorders>
          </w:tcPr>
          <w:p w14:paraId="03C8FA38"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3.5</w:t>
            </w:r>
          </w:p>
        </w:tc>
      </w:tr>
      <w:tr w:rsidR="00B024D9" w14:paraId="37D7C5C0" w14:textId="77777777" w:rsidTr="00FF1077">
        <w:trPr>
          <w:trHeight w:val="200"/>
          <w:jc w:val="center"/>
        </w:trPr>
        <w:tc>
          <w:tcPr>
            <w:tcW w:w="2940" w:type="dxa"/>
            <w:tcBorders>
              <w:top w:val="nil"/>
              <w:left w:val="double" w:sz="4" w:space="0" w:color="003366"/>
              <w:bottom w:val="nil"/>
              <w:right w:val="double" w:sz="4" w:space="0" w:color="003366"/>
            </w:tcBorders>
            <w:hideMark/>
          </w:tcPr>
          <w:p w14:paraId="73A0A352" w14:textId="77777777" w:rsidR="00B024D9" w:rsidRDefault="00B024D9" w:rsidP="00FF1077">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74A666EA"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396.1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EC70F07"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32</w:t>
            </w:r>
            <w:proofErr w:type="gramEnd"/>
            <w:r>
              <w:rPr>
                <w:rFonts w:ascii="Arial" w:hAnsi="Arial" w:cs="Arial"/>
                <w:bCs/>
                <w:sz w:val="18"/>
                <w:szCs w:val="18"/>
              </w:rPr>
              <w:t>.6</w:t>
            </w:r>
          </w:p>
        </w:tc>
        <w:tc>
          <w:tcPr>
            <w:tcW w:w="1458" w:type="dxa"/>
            <w:tcBorders>
              <w:top w:val="nil"/>
              <w:left w:val="single" w:sz="4" w:space="0" w:color="0F243E" w:themeColor="text2" w:themeShade="80"/>
              <w:bottom w:val="nil"/>
              <w:right w:val="single" w:sz="4" w:space="0" w:color="0F243E" w:themeColor="text2" w:themeShade="80"/>
            </w:tcBorders>
          </w:tcPr>
          <w:p w14:paraId="2598484D"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2,646.7</w:t>
            </w:r>
          </w:p>
        </w:tc>
        <w:tc>
          <w:tcPr>
            <w:tcW w:w="1418" w:type="dxa"/>
            <w:tcBorders>
              <w:top w:val="nil"/>
              <w:left w:val="single" w:sz="4" w:space="0" w:color="0F243E" w:themeColor="text2" w:themeShade="80"/>
              <w:bottom w:val="nil"/>
              <w:right w:val="double" w:sz="4" w:space="0" w:color="0F243E" w:themeColor="text2" w:themeShade="80"/>
            </w:tcBorders>
          </w:tcPr>
          <w:p w14:paraId="5E1A73C2"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5.2</w:t>
            </w:r>
          </w:p>
        </w:tc>
      </w:tr>
      <w:tr w:rsidR="00B024D9" w14:paraId="5FE7515A" w14:textId="77777777" w:rsidTr="00FF1077">
        <w:trPr>
          <w:trHeight w:val="200"/>
          <w:jc w:val="center"/>
        </w:trPr>
        <w:tc>
          <w:tcPr>
            <w:tcW w:w="2940" w:type="dxa"/>
            <w:tcBorders>
              <w:top w:val="nil"/>
              <w:left w:val="double" w:sz="4" w:space="0" w:color="003366"/>
              <w:bottom w:val="nil"/>
              <w:right w:val="double" w:sz="4" w:space="0" w:color="003366"/>
            </w:tcBorders>
            <w:hideMark/>
          </w:tcPr>
          <w:p w14:paraId="6BCA1C48" w14:textId="77777777" w:rsidR="00B024D9" w:rsidRDefault="00B024D9" w:rsidP="00FF1077">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43ABE593"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15,264.9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4931623"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58</w:t>
            </w:r>
            <w:proofErr w:type="gramEnd"/>
            <w:r>
              <w:rPr>
                <w:rFonts w:ascii="Arial" w:hAnsi="Arial" w:cs="Arial"/>
                <w:bCs/>
                <w:sz w:val="18"/>
                <w:szCs w:val="18"/>
              </w:rPr>
              <w:t>.7</w:t>
            </w:r>
          </w:p>
        </w:tc>
        <w:tc>
          <w:tcPr>
            <w:tcW w:w="1458" w:type="dxa"/>
            <w:tcBorders>
              <w:top w:val="nil"/>
              <w:left w:val="single" w:sz="4" w:space="0" w:color="0F243E" w:themeColor="text2" w:themeShade="80"/>
              <w:bottom w:val="nil"/>
              <w:right w:val="single" w:sz="4" w:space="0" w:color="0F243E" w:themeColor="text2" w:themeShade="80"/>
            </w:tcBorders>
          </w:tcPr>
          <w:p w14:paraId="09C51F79"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131,741.0</w:t>
            </w:r>
          </w:p>
        </w:tc>
        <w:tc>
          <w:tcPr>
            <w:tcW w:w="1418" w:type="dxa"/>
            <w:tcBorders>
              <w:top w:val="nil"/>
              <w:left w:val="single" w:sz="4" w:space="0" w:color="0F243E" w:themeColor="text2" w:themeShade="80"/>
              <w:bottom w:val="nil"/>
              <w:right w:val="double" w:sz="4" w:space="0" w:color="0F243E" w:themeColor="text2" w:themeShade="80"/>
            </w:tcBorders>
          </w:tcPr>
          <w:p w14:paraId="6A5527DE"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20.9</w:t>
            </w:r>
          </w:p>
        </w:tc>
      </w:tr>
      <w:tr w:rsidR="00B024D9" w14:paraId="3A9295AC" w14:textId="77777777" w:rsidTr="00FF1077">
        <w:trPr>
          <w:trHeight w:val="200"/>
          <w:jc w:val="center"/>
        </w:trPr>
        <w:tc>
          <w:tcPr>
            <w:tcW w:w="2940" w:type="dxa"/>
            <w:tcBorders>
              <w:top w:val="nil"/>
              <w:left w:val="double" w:sz="4" w:space="0" w:color="003366"/>
              <w:bottom w:val="nil"/>
              <w:right w:val="double" w:sz="4" w:space="0" w:color="003366"/>
            </w:tcBorders>
            <w:hideMark/>
          </w:tcPr>
          <w:p w14:paraId="4828E481" w14:textId="77777777" w:rsidR="00B024D9" w:rsidRDefault="00B024D9" w:rsidP="00FF1077">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63D2F789"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1,307.4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F6F3855"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90</w:t>
            </w:r>
            <w:proofErr w:type="gramEnd"/>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F243E" w:themeColor="text2" w:themeShade="80"/>
            </w:tcBorders>
          </w:tcPr>
          <w:p w14:paraId="58D0EE7E"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38,783.1</w:t>
            </w:r>
          </w:p>
        </w:tc>
        <w:tc>
          <w:tcPr>
            <w:tcW w:w="1418" w:type="dxa"/>
            <w:tcBorders>
              <w:top w:val="nil"/>
              <w:left w:val="single" w:sz="4" w:space="0" w:color="0F243E" w:themeColor="text2" w:themeShade="80"/>
              <w:bottom w:val="nil"/>
              <w:right w:val="double" w:sz="4" w:space="0" w:color="0F243E" w:themeColor="text2" w:themeShade="80"/>
            </w:tcBorders>
          </w:tcPr>
          <w:p w14:paraId="625A3AE7"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35.4</w:t>
            </w:r>
          </w:p>
        </w:tc>
      </w:tr>
      <w:tr w:rsidR="00B024D9" w14:paraId="0FBD74C1" w14:textId="77777777" w:rsidTr="00FF1077">
        <w:trPr>
          <w:trHeight w:val="200"/>
          <w:jc w:val="center"/>
        </w:trPr>
        <w:tc>
          <w:tcPr>
            <w:tcW w:w="2940" w:type="dxa"/>
            <w:tcBorders>
              <w:top w:val="nil"/>
              <w:left w:val="double" w:sz="4" w:space="0" w:color="003366"/>
              <w:bottom w:val="nil"/>
              <w:right w:val="double" w:sz="4" w:space="0" w:color="003366"/>
            </w:tcBorders>
            <w:hideMark/>
          </w:tcPr>
          <w:p w14:paraId="2484B496" w14:textId="77777777" w:rsidR="00B024D9" w:rsidRDefault="00B024D9" w:rsidP="00FF1077">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1210B4D0"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13,957.6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5F54CA2"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41</w:t>
            </w:r>
            <w:proofErr w:type="gramEnd"/>
            <w:r w:rsidRPr="0099535E">
              <w:rPr>
                <w:rFonts w:ascii="Arial" w:hAnsi="Arial" w:cs="Arial"/>
                <w:bCs/>
                <w:sz w:val="18"/>
                <w:szCs w:val="18"/>
              </w:rPr>
              <w:t>.</w:t>
            </w:r>
            <w:r>
              <w:rPr>
                <w:rFonts w:ascii="Arial" w:hAnsi="Arial" w:cs="Arial"/>
                <w:bCs/>
                <w:sz w:val="18"/>
                <w:szCs w:val="18"/>
              </w:rPr>
              <w:t>4</w:t>
            </w:r>
          </w:p>
        </w:tc>
        <w:tc>
          <w:tcPr>
            <w:tcW w:w="1458" w:type="dxa"/>
            <w:tcBorders>
              <w:top w:val="nil"/>
              <w:left w:val="single" w:sz="4" w:space="0" w:color="0F243E" w:themeColor="text2" w:themeShade="80"/>
              <w:bottom w:val="nil"/>
              <w:right w:val="single" w:sz="4" w:space="0" w:color="0F243E" w:themeColor="text2" w:themeShade="80"/>
            </w:tcBorders>
          </w:tcPr>
          <w:p w14:paraId="4E8997C0" w14:textId="77777777" w:rsidR="00B024D9"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92,957.9</w:t>
            </w:r>
          </w:p>
        </w:tc>
        <w:tc>
          <w:tcPr>
            <w:tcW w:w="1418" w:type="dxa"/>
            <w:tcBorders>
              <w:top w:val="nil"/>
              <w:left w:val="single" w:sz="4" w:space="0" w:color="0F243E" w:themeColor="text2" w:themeShade="80"/>
              <w:bottom w:val="nil"/>
              <w:right w:val="double" w:sz="4" w:space="0" w:color="0F243E" w:themeColor="text2" w:themeShade="80"/>
            </w:tcBorders>
          </w:tcPr>
          <w:p w14:paraId="0F8F83BC" w14:textId="77777777" w:rsidR="00B024D9"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12.8</w:t>
            </w:r>
          </w:p>
        </w:tc>
      </w:tr>
      <w:tr w:rsidR="00B024D9" w14:paraId="1C642795" w14:textId="77777777" w:rsidTr="00FF1077">
        <w:trPr>
          <w:trHeight w:val="200"/>
          <w:jc w:val="center"/>
        </w:trPr>
        <w:tc>
          <w:tcPr>
            <w:tcW w:w="2940" w:type="dxa"/>
            <w:tcBorders>
              <w:top w:val="nil"/>
              <w:left w:val="double" w:sz="4" w:space="0" w:color="003366"/>
              <w:bottom w:val="nil"/>
              <w:right w:val="double" w:sz="4" w:space="0" w:color="003366"/>
            </w:tcBorders>
            <w:hideMark/>
          </w:tcPr>
          <w:p w14:paraId="7234BF17" w14:textId="77777777" w:rsidR="00B024D9" w:rsidRDefault="00B024D9" w:rsidP="00FF1077">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6C93D149" w14:textId="77777777" w:rsidR="00B024D9" w:rsidRPr="0099535E" w:rsidRDefault="00B024D9" w:rsidP="00FF1077">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21,592.4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DD0C824" w14:textId="77777777" w:rsidR="00B024D9" w:rsidRPr="0099535E" w:rsidRDefault="00B024D9" w:rsidP="00FF1077">
            <w:pPr>
              <w:tabs>
                <w:tab w:val="decimal" w:pos="795"/>
              </w:tabs>
              <w:spacing w:before="20" w:line="276" w:lineRule="auto"/>
              <w:rPr>
                <w:rFonts w:ascii="Arial" w:hAnsi="Arial" w:cs="Arial"/>
                <w:b/>
                <w:bCs/>
                <w:sz w:val="18"/>
                <w:szCs w:val="18"/>
                <w:u w:val="single"/>
              </w:rPr>
            </w:pPr>
            <w:r w:rsidRPr="0099535E">
              <w:rPr>
                <w:rFonts w:ascii="Arial" w:hAnsi="Arial" w:cs="Arial"/>
                <w:b/>
                <w:bCs/>
                <w:sz w:val="18"/>
                <w:szCs w:val="18"/>
              </w:rPr>
              <w:t>(-</w:t>
            </w:r>
            <w:proofErr w:type="gramStart"/>
            <w:r w:rsidRPr="0099535E">
              <w:rPr>
                <w:rFonts w:ascii="Arial" w:hAnsi="Arial" w:cs="Arial"/>
                <w:b/>
                <w:bCs/>
                <w:sz w:val="18"/>
                <w:szCs w:val="18"/>
              </w:rPr>
              <w:t>)</w:t>
            </w:r>
            <w:r>
              <w:rPr>
                <w:rFonts w:ascii="Arial" w:hAnsi="Arial" w:cs="Arial"/>
                <w:b/>
                <w:bCs/>
                <w:sz w:val="18"/>
                <w:szCs w:val="18"/>
              </w:rPr>
              <w:t xml:space="preserve">  </w:t>
            </w:r>
            <w:r>
              <w:rPr>
                <w:rFonts w:ascii="Arial" w:hAnsi="Arial" w:cs="Arial"/>
                <w:b/>
                <w:bCs/>
                <w:sz w:val="18"/>
                <w:szCs w:val="18"/>
                <w:u w:val="single"/>
              </w:rPr>
              <w:t>47</w:t>
            </w:r>
            <w:proofErr w:type="gramEnd"/>
            <w:r>
              <w:rPr>
                <w:rFonts w:ascii="Arial" w:hAnsi="Arial" w:cs="Arial"/>
                <w:b/>
                <w:bCs/>
                <w:sz w:val="18"/>
                <w:szCs w:val="18"/>
                <w:u w:val="single"/>
              </w:rPr>
              <w:t>.1</w:t>
            </w:r>
          </w:p>
        </w:tc>
        <w:tc>
          <w:tcPr>
            <w:tcW w:w="1458" w:type="dxa"/>
            <w:tcBorders>
              <w:top w:val="nil"/>
              <w:left w:val="single" w:sz="4" w:space="0" w:color="0F243E" w:themeColor="text2" w:themeShade="80"/>
              <w:bottom w:val="nil"/>
              <w:right w:val="single" w:sz="4" w:space="0" w:color="0F243E" w:themeColor="text2" w:themeShade="80"/>
            </w:tcBorders>
          </w:tcPr>
          <w:p w14:paraId="4D9AF933" w14:textId="77777777" w:rsidR="00B024D9" w:rsidRPr="00610A0C" w:rsidRDefault="00B024D9" w:rsidP="00FF1077">
            <w:pPr>
              <w:tabs>
                <w:tab w:val="decimal" w:pos="795"/>
              </w:tabs>
              <w:spacing w:before="20" w:line="276" w:lineRule="auto"/>
              <w:ind w:left="301" w:right="227"/>
              <w:jc w:val="right"/>
              <w:rPr>
                <w:rFonts w:ascii="Arial" w:hAnsi="Arial" w:cs="Arial"/>
                <w:b/>
                <w:bCs/>
                <w:sz w:val="18"/>
                <w:szCs w:val="18"/>
                <w:u w:val="single"/>
              </w:rPr>
            </w:pPr>
            <w:r>
              <w:rPr>
                <w:rFonts w:ascii="Arial" w:hAnsi="Arial" w:cs="Arial"/>
                <w:b/>
                <w:bCs/>
                <w:sz w:val="18"/>
                <w:szCs w:val="18"/>
                <w:u w:val="single"/>
              </w:rPr>
              <w:t>152,864.4</w:t>
            </w:r>
          </w:p>
        </w:tc>
        <w:tc>
          <w:tcPr>
            <w:tcW w:w="1418" w:type="dxa"/>
            <w:tcBorders>
              <w:top w:val="nil"/>
              <w:left w:val="single" w:sz="4" w:space="0" w:color="0F243E" w:themeColor="text2" w:themeShade="80"/>
              <w:bottom w:val="nil"/>
              <w:right w:val="double" w:sz="4" w:space="0" w:color="0F243E" w:themeColor="text2" w:themeShade="80"/>
            </w:tcBorders>
          </w:tcPr>
          <w:p w14:paraId="4D56F790" w14:textId="77777777" w:rsidR="00B024D9" w:rsidRPr="00610A0C" w:rsidRDefault="00B024D9" w:rsidP="00FF1077">
            <w:pPr>
              <w:tabs>
                <w:tab w:val="decimal" w:pos="795"/>
              </w:tabs>
              <w:spacing w:before="20" w:line="276" w:lineRule="auto"/>
              <w:ind w:right="454"/>
              <w:jc w:val="right"/>
              <w:rPr>
                <w:rFonts w:ascii="Arial" w:hAnsi="Arial" w:cs="Arial"/>
                <w:b/>
                <w:bCs/>
                <w:sz w:val="18"/>
                <w:szCs w:val="18"/>
                <w:u w:val="single"/>
              </w:rPr>
            </w:pPr>
            <w:r w:rsidRPr="00A94222">
              <w:rPr>
                <w:rFonts w:ascii="Arial" w:hAnsi="Arial" w:cs="Arial"/>
                <w:b/>
                <w:bCs/>
                <w:sz w:val="18"/>
                <w:szCs w:val="18"/>
              </w:rPr>
              <w:t>(-)</w:t>
            </w:r>
            <w:r>
              <w:rPr>
                <w:rFonts w:ascii="Arial" w:hAnsi="Arial" w:cs="Arial"/>
                <w:b/>
                <w:bCs/>
                <w:sz w:val="18"/>
                <w:szCs w:val="18"/>
              </w:rPr>
              <w:t xml:space="preserve"> </w:t>
            </w:r>
            <w:r>
              <w:rPr>
                <w:rFonts w:ascii="Arial" w:hAnsi="Arial" w:cs="Arial"/>
                <w:b/>
                <w:bCs/>
                <w:sz w:val="18"/>
                <w:szCs w:val="18"/>
                <w:u w:val="single"/>
              </w:rPr>
              <w:t>19.0</w:t>
            </w:r>
          </w:p>
        </w:tc>
      </w:tr>
      <w:tr w:rsidR="00B024D9" w14:paraId="1DE063DA" w14:textId="77777777" w:rsidTr="00FF1077">
        <w:trPr>
          <w:trHeight w:val="200"/>
          <w:jc w:val="center"/>
        </w:trPr>
        <w:tc>
          <w:tcPr>
            <w:tcW w:w="2940" w:type="dxa"/>
            <w:tcBorders>
              <w:top w:val="nil"/>
              <w:left w:val="double" w:sz="4" w:space="0" w:color="003366"/>
              <w:bottom w:val="nil"/>
              <w:right w:val="double" w:sz="4" w:space="0" w:color="003366"/>
            </w:tcBorders>
            <w:hideMark/>
          </w:tcPr>
          <w:p w14:paraId="494F318E" w14:textId="77777777" w:rsidR="00B024D9" w:rsidRDefault="00B024D9" w:rsidP="00FF1077">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7E2CF7CA"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1,399.3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E2AED1B" w14:textId="77777777" w:rsidR="00B024D9" w:rsidRPr="0099535E" w:rsidRDefault="00B024D9" w:rsidP="00FF1077">
            <w:pPr>
              <w:tabs>
                <w:tab w:val="decimal" w:pos="795"/>
              </w:tabs>
              <w:spacing w:line="276" w:lineRule="auto"/>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 xml:space="preserve"> 69</w:t>
            </w:r>
            <w:proofErr w:type="gramEnd"/>
            <w:r w:rsidRPr="0099535E">
              <w:rPr>
                <w:rFonts w:ascii="Arial" w:hAnsi="Arial" w:cs="Arial"/>
                <w:bCs/>
                <w:sz w:val="18"/>
                <w:szCs w:val="18"/>
              </w:rPr>
              <w:t>.</w:t>
            </w:r>
            <w:r>
              <w:rPr>
                <w:rFonts w:ascii="Arial" w:hAnsi="Arial" w:cs="Arial"/>
                <w:bCs/>
                <w:sz w:val="18"/>
                <w:szCs w:val="18"/>
              </w:rPr>
              <w:t>4</w:t>
            </w:r>
          </w:p>
        </w:tc>
        <w:tc>
          <w:tcPr>
            <w:tcW w:w="1458" w:type="dxa"/>
            <w:tcBorders>
              <w:top w:val="nil"/>
              <w:left w:val="single" w:sz="4" w:space="0" w:color="0F243E" w:themeColor="text2" w:themeShade="80"/>
              <w:bottom w:val="nil"/>
              <w:right w:val="single" w:sz="4" w:space="0" w:color="0F243E" w:themeColor="text2" w:themeShade="80"/>
            </w:tcBorders>
          </w:tcPr>
          <w:p w14:paraId="6FD6EDDC"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14,017.8</w:t>
            </w:r>
          </w:p>
        </w:tc>
        <w:tc>
          <w:tcPr>
            <w:tcW w:w="1418" w:type="dxa"/>
            <w:tcBorders>
              <w:top w:val="nil"/>
              <w:left w:val="single" w:sz="4" w:space="0" w:color="0F243E" w:themeColor="text2" w:themeShade="80"/>
              <w:bottom w:val="nil"/>
              <w:right w:val="double" w:sz="4" w:space="0" w:color="0F243E" w:themeColor="text2" w:themeShade="80"/>
            </w:tcBorders>
          </w:tcPr>
          <w:p w14:paraId="237014F3"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32.1</w:t>
            </w:r>
          </w:p>
        </w:tc>
      </w:tr>
      <w:tr w:rsidR="00B024D9" w14:paraId="71B3686A" w14:textId="77777777" w:rsidTr="00FF1077">
        <w:trPr>
          <w:trHeight w:val="200"/>
          <w:jc w:val="center"/>
        </w:trPr>
        <w:tc>
          <w:tcPr>
            <w:tcW w:w="2940" w:type="dxa"/>
            <w:tcBorders>
              <w:top w:val="nil"/>
              <w:left w:val="double" w:sz="4" w:space="0" w:color="003366"/>
              <w:bottom w:val="nil"/>
              <w:right w:val="double" w:sz="4" w:space="0" w:color="003366"/>
            </w:tcBorders>
            <w:hideMark/>
          </w:tcPr>
          <w:p w14:paraId="4463772A" w14:textId="77777777" w:rsidR="00B024D9" w:rsidRDefault="00B024D9" w:rsidP="00FF1077">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36DF5F59"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20,193</w:t>
            </w:r>
            <w:r w:rsidRPr="0099535E">
              <w:rPr>
                <w:rFonts w:ascii="Arial" w:hAnsi="Arial" w:cs="Arial"/>
                <w:bCs/>
                <w:sz w:val="18"/>
                <w:szCs w:val="18"/>
              </w:rPr>
              <w:t>.</w:t>
            </w:r>
            <w:r>
              <w:rPr>
                <w:rFonts w:ascii="Arial" w:hAnsi="Arial" w:cs="Arial"/>
                <w:bCs/>
                <w:sz w:val="18"/>
                <w:szCs w:val="18"/>
              </w:rPr>
              <w:t>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259B20C"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44</w:t>
            </w:r>
            <w:proofErr w:type="gramEnd"/>
            <w:r w:rsidRPr="0099535E">
              <w:rPr>
                <w:rFonts w:ascii="Arial" w:hAnsi="Arial" w:cs="Arial"/>
                <w:bCs/>
                <w:sz w:val="18"/>
                <w:szCs w:val="18"/>
              </w:rPr>
              <w:t>.</w:t>
            </w:r>
            <w:r>
              <w:rPr>
                <w:rFonts w:ascii="Arial" w:hAnsi="Arial" w:cs="Arial"/>
                <w:bCs/>
                <w:sz w:val="18"/>
                <w:szCs w:val="18"/>
              </w:rPr>
              <w:t>3</w:t>
            </w:r>
          </w:p>
        </w:tc>
        <w:tc>
          <w:tcPr>
            <w:tcW w:w="1458" w:type="dxa"/>
            <w:tcBorders>
              <w:top w:val="nil"/>
              <w:left w:val="single" w:sz="4" w:space="0" w:color="0F243E" w:themeColor="text2" w:themeShade="80"/>
              <w:bottom w:val="nil"/>
              <w:right w:val="single" w:sz="4" w:space="0" w:color="0F243E" w:themeColor="text2" w:themeShade="80"/>
            </w:tcBorders>
          </w:tcPr>
          <w:p w14:paraId="36105299" w14:textId="77777777" w:rsidR="00B024D9"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138,846.6</w:t>
            </w:r>
          </w:p>
        </w:tc>
        <w:tc>
          <w:tcPr>
            <w:tcW w:w="1418" w:type="dxa"/>
            <w:tcBorders>
              <w:top w:val="nil"/>
              <w:left w:val="single" w:sz="4" w:space="0" w:color="0F243E" w:themeColor="text2" w:themeShade="80"/>
              <w:bottom w:val="nil"/>
              <w:right w:val="double" w:sz="4" w:space="0" w:color="0F243E" w:themeColor="text2" w:themeShade="80"/>
            </w:tcBorders>
          </w:tcPr>
          <w:p w14:paraId="2B3D8210" w14:textId="77777777" w:rsidR="00B024D9"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17.4</w:t>
            </w:r>
          </w:p>
        </w:tc>
      </w:tr>
      <w:tr w:rsidR="00B024D9" w14:paraId="4C4FF607" w14:textId="77777777" w:rsidTr="00FF1077">
        <w:trPr>
          <w:trHeight w:val="200"/>
          <w:jc w:val="center"/>
        </w:trPr>
        <w:tc>
          <w:tcPr>
            <w:tcW w:w="2940" w:type="dxa"/>
            <w:tcBorders>
              <w:top w:val="nil"/>
              <w:left w:val="double" w:sz="4" w:space="0" w:color="003366"/>
              <w:bottom w:val="nil"/>
              <w:right w:val="double" w:sz="4" w:space="0" w:color="003366"/>
            </w:tcBorders>
            <w:hideMark/>
          </w:tcPr>
          <w:p w14:paraId="0AB9AB17" w14:textId="77777777" w:rsidR="00B024D9" w:rsidRDefault="00B024D9" w:rsidP="00FF1077">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0FE53925"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2,319.4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7CE0539"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55</w:t>
            </w:r>
            <w:proofErr w:type="gramEnd"/>
            <w:r>
              <w:rPr>
                <w:rFonts w:ascii="Arial" w:hAnsi="Arial" w:cs="Arial"/>
                <w:bCs/>
                <w:sz w:val="18"/>
                <w:szCs w:val="18"/>
              </w:rPr>
              <w:t>.8</w:t>
            </w:r>
          </w:p>
        </w:tc>
        <w:tc>
          <w:tcPr>
            <w:tcW w:w="1458" w:type="dxa"/>
            <w:tcBorders>
              <w:top w:val="nil"/>
              <w:left w:val="single" w:sz="4" w:space="0" w:color="0F243E" w:themeColor="text2" w:themeShade="80"/>
              <w:bottom w:val="nil"/>
              <w:right w:val="single" w:sz="4" w:space="0" w:color="0F243E" w:themeColor="text2" w:themeShade="80"/>
            </w:tcBorders>
          </w:tcPr>
          <w:p w14:paraId="65AB522B"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18,848.6</w:t>
            </w:r>
          </w:p>
        </w:tc>
        <w:tc>
          <w:tcPr>
            <w:tcW w:w="1418" w:type="dxa"/>
            <w:tcBorders>
              <w:top w:val="nil"/>
              <w:left w:val="single" w:sz="4" w:space="0" w:color="0F243E" w:themeColor="text2" w:themeShade="80"/>
              <w:bottom w:val="nil"/>
              <w:right w:val="double" w:sz="4" w:space="0" w:color="0F243E" w:themeColor="text2" w:themeShade="80"/>
            </w:tcBorders>
          </w:tcPr>
          <w:p w14:paraId="787C1C20"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22.8</w:t>
            </w:r>
          </w:p>
        </w:tc>
      </w:tr>
      <w:tr w:rsidR="00B024D9" w14:paraId="76DD2509" w14:textId="77777777" w:rsidTr="00FF1077">
        <w:trPr>
          <w:trHeight w:val="200"/>
          <w:jc w:val="center"/>
        </w:trPr>
        <w:tc>
          <w:tcPr>
            <w:tcW w:w="2940" w:type="dxa"/>
            <w:tcBorders>
              <w:top w:val="nil"/>
              <w:left w:val="double" w:sz="4" w:space="0" w:color="003366"/>
              <w:bottom w:val="nil"/>
              <w:right w:val="double" w:sz="4" w:space="0" w:color="003366"/>
            </w:tcBorders>
            <w:hideMark/>
          </w:tcPr>
          <w:p w14:paraId="329E54DE" w14:textId="77777777" w:rsidR="00B024D9" w:rsidRDefault="00B024D9" w:rsidP="00FF1077">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7F2A98D1"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337.3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03597C4"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79</w:t>
            </w:r>
            <w:proofErr w:type="gramEnd"/>
            <w:r>
              <w:rPr>
                <w:rFonts w:ascii="Arial" w:hAnsi="Arial" w:cs="Arial"/>
                <w:bCs/>
                <w:sz w:val="18"/>
                <w:szCs w:val="18"/>
              </w:rPr>
              <w:t>.9</w:t>
            </w:r>
          </w:p>
        </w:tc>
        <w:tc>
          <w:tcPr>
            <w:tcW w:w="1458" w:type="dxa"/>
            <w:tcBorders>
              <w:top w:val="nil"/>
              <w:left w:val="single" w:sz="4" w:space="0" w:color="0F243E" w:themeColor="text2" w:themeShade="80"/>
              <w:bottom w:val="nil"/>
              <w:right w:val="single" w:sz="4" w:space="0" w:color="0F243E" w:themeColor="text2" w:themeShade="80"/>
            </w:tcBorders>
          </w:tcPr>
          <w:p w14:paraId="430C0E33"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5,088.2</w:t>
            </w:r>
          </w:p>
        </w:tc>
        <w:tc>
          <w:tcPr>
            <w:tcW w:w="1418" w:type="dxa"/>
            <w:tcBorders>
              <w:top w:val="nil"/>
              <w:left w:val="single" w:sz="4" w:space="0" w:color="0F243E" w:themeColor="text2" w:themeShade="80"/>
              <w:bottom w:val="nil"/>
              <w:right w:val="double" w:sz="4" w:space="0" w:color="0F243E" w:themeColor="text2" w:themeShade="80"/>
            </w:tcBorders>
          </w:tcPr>
          <w:p w14:paraId="408985C1"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29.7</w:t>
            </w:r>
          </w:p>
        </w:tc>
      </w:tr>
      <w:tr w:rsidR="00B024D9" w14:paraId="375351DA" w14:textId="77777777" w:rsidTr="00FF1077">
        <w:trPr>
          <w:trHeight w:val="200"/>
          <w:jc w:val="center"/>
        </w:trPr>
        <w:tc>
          <w:tcPr>
            <w:tcW w:w="2940" w:type="dxa"/>
            <w:tcBorders>
              <w:top w:val="nil"/>
              <w:left w:val="double" w:sz="4" w:space="0" w:color="003366"/>
              <w:bottom w:val="nil"/>
              <w:right w:val="double" w:sz="4" w:space="0" w:color="003366"/>
            </w:tcBorders>
            <w:hideMark/>
          </w:tcPr>
          <w:p w14:paraId="1CE2C800" w14:textId="77777777" w:rsidR="00B024D9" w:rsidRDefault="00B024D9" w:rsidP="00FF1077">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431F7A0C"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1,982</w:t>
            </w:r>
            <w:r w:rsidRPr="0099535E">
              <w:rPr>
                <w:rFonts w:ascii="Arial" w:hAnsi="Arial" w:cs="Arial"/>
                <w:bCs/>
                <w:sz w:val="18"/>
                <w:szCs w:val="18"/>
              </w:rPr>
              <w:t>.</w:t>
            </w:r>
            <w:r>
              <w:rPr>
                <w:rFonts w:ascii="Arial" w:hAnsi="Arial" w:cs="Arial"/>
                <w:bCs/>
                <w:sz w:val="18"/>
                <w:szCs w:val="18"/>
              </w:rPr>
              <w:t>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999F43B"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44</w:t>
            </w:r>
            <w:proofErr w:type="gramEnd"/>
            <w:r w:rsidRPr="0099535E">
              <w:rPr>
                <w:rFonts w:ascii="Arial" w:hAnsi="Arial" w:cs="Arial"/>
                <w:bCs/>
                <w:sz w:val="18"/>
                <w:szCs w:val="18"/>
              </w:rPr>
              <w:t>.</w:t>
            </w:r>
            <w:r>
              <w:rPr>
                <w:rFonts w:ascii="Arial" w:hAnsi="Arial" w:cs="Arial"/>
                <w:bCs/>
                <w:sz w:val="18"/>
                <w:szCs w:val="18"/>
              </w:rPr>
              <w:t>6</w:t>
            </w:r>
          </w:p>
        </w:tc>
        <w:tc>
          <w:tcPr>
            <w:tcW w:w="1458" w:type="dxa"/>
            <w:tcBorders>
              <w:top w:val="nil"/>
              <w:left w:val="single" w:sz="4" w:space="0" w:color="0F243E" w:themeColor="text2" w:themeShade="80"/>
              <w:bottom w:val="nil"/>
              <w:right w:val="single" w:sz="4" w:space="0" w:color="0F243E" w:themeColor="text2" w:themeShade="80"/>
            </w:tcBorders>
          </w:tcPr>
          <w:p w14:paraId="123B350E" w14:textId="77777777" w:rsidR="00B024D9"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13,760.4</w:t>
            </w:r>
          </w:p>
        </w:tc>
        <w:tc>
          <w:tcPr>
            <w:tcW w:w="1418" w:type="dxa"/>
            <w:tcBorders>
              <w:top w:val="nil"/>
              <w:left w:val="single" w:sz="4" w:space="0" w:color="0F243E" w:themeColor="text2" w:themeShade="80"/>
              <w:bottom w:val="nil"/>
              <w:right w:val="double" w:sz="4" w:space="0" w:color="0F243E" w:themeColor="text2" w:themeShade="80"/>
            </w:tcBorders>
          </w:tcPr>
          <w:p w14:paraId="046F27B7" w14:textId="77777777" w:rsidR="00B024D9"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19.9</w:t>
            </w:r>
          </w:p>
        </w:tc>
      </w:tr>
      <w:tr w:rsidR="00B024D9" w14:paraId="289D5841" w14:textId="77777777" w:rsidTr="00FF1077">
        <w:trPr>
          <w:trHeight w:val="200"/>
          <w:jc w:val="center"/>
        </w:trPr>
        <w:tc>
          <w:tcPr>
            <w:tcW w:w="2940" w:type="dxa"/>
            <w:tcBorders>
              <w:top w:val="nil"/>
              <w:left w:val="double" w:sz="4" w:space="0" w:color="003366"/>
              <w:bottom w:val="nil"/>
              <w:right w:val="double" w:sz="4" w:space="0" w:color="003366"/>
            </w:tcBorders>
            <w:hideMark/>
          </w:tcPr>
          <w:p w14:paraId="1277DEC8" w14:textId="77777777" w:rsidR="00B024D9" w:rsidRDefault="00B024D9" w:rsidP="00FF1077">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1BAA562E"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17,001.7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0B8ED0A" w14:textId="77777777" w:rsidR="00B024D9" w:rsidRPr="0099535E" w:rsidRDefault="00B024D9" w:rsidP="00FF1077">
            <w:pPr>
              <w:tabs>
                <w:tab w:val="decimal" w:pos="795"/>
              </w:tabs>
              <w:spacing w:line="276" w:lineRule="auto"/>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 xml:space="preserve"> 46</w:t>
            </w:r>
            <w:proofErr w:type="gramEnd"/>
            <w:r w:rsidRPr="0099535E">
              <w:rPr>
                <w:rFonts w:ascii="Arial" w:hAnsi="Arial" w:cs="Arial"/>
                <w:bCs/>
                <w:sz w:val="18"/>
                <w:szCs w:val="18"/>
              </w:rPr>
              <w:t>.</w:t>
            </w:r>
            <w:r>
              <w:rPr>
                <w:rFonts w:ascii="Arial" w:hAnsi="Arial" w:cs="Arial"/>
                <w:bCs/>
                <w:sz w:val="18"/>
                <w:szCs w:val="18"/>
              </w:rPr>
              <w:t>7</w:t>
            </w:r>
          </w:p>
        </w:tc>
        <w:tc>
          <w:tcPr>
            <w:tcW w:w="1458" w:type="dxa"/>
            <w:tcBorders>
              <w:top w:val="nil"/>
              <w:left w:val="single" w:sz="4" w:space="0" w:color="0F243E" w:themeColor="text2" w:themeShade="80"/>
              <w:bottom w:val="nil"/>
              <w:right w:val="single" w:sz="4" w:space="0" w:color="0F243E" w:themeColor="text2" w:themeShade="80"/>
            </w:tcBorders>
          </w:tcPr>
          <w:p w14:paraId="016A79AB"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120,322.7</w:t>
            </w:r>
          </w:p>
        </w:tc>
        <w:tc>
          <w:tcPr>
            <w:tcW w:w="1418" w:type="dxa"/>
            <w:tcBorders>
              <w:top w:val="nil"/>
              <w:left w:val="single" w:sz="4" w:space="0" w:color="0F243E" w:themeColor="text2" w:themeShade="80"/>
              <w:bottom w:val="nil"/>
              <w:right w:val="double" w:sz="4" w:space="0" w:color="0F243E" w:themeColor="text2" w:themeShade="80"/>
            </w:tcBorders>
          </w:tcPr>
          <w:p w14:paraId="6CCA5149"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18.1</w:t>
            </w:r>
          </w:p>
        </w:tc>
      </w:tr>
      <w:tr w:rsidR="00B024D9" w14:paraId="12C5BFD8" w14:textId="77777777" w:rsidTr="00FF1077">
        <w:trPr>
          <w:trHeight w:val="200"/>
          <w:jc w:val="center"/>
        </w:trPr>
        <w:tc>
          <w:tcPr>
            <w:tcW w:w="2940" w:type="dxa"/>
            <w:tcBorders>
              <w:top w:val="nil"/>
              <w:left w:val="double" w:sz="4" w:space="0" w:color="003366"/>
              <w:bottom w:val="nil"/>
              <w:right w:val="double" w:sz="4" w:space="0" w:color="003366"/>
            </w:tcBorders>
            <w:hideMark/>
          </w:tcPr>
          <w:p w14:paraId="374F88DC" w14:textId="77777777" w:rsidR="00B024D9" w:rsidRDefault="00B024D9" w:rsidP="00FF1077">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01423233"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1,062.1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38C6C92" w14:textId="77777777" w:rsidR="00B024D9" w:rsidRPr="0099535E" w:rsidRDefault="00B024D9" w:rsidP="00FF1077">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proofErr w:type="gramStart"/>
            <w:r w:rsidRPr="0099535E">
              <w:rPr>
                <w:rFonts w:ascii="Arial" w:hAnsi="Arial" w:cs="Arial"/>
                <w:bCs/>
                <w:sz w:val="18"/>
                <w:szCs w:val="18"/>
              </w:rPr>
              <w:t xml:space="preserve">)  </w:t>
            </w:r>
            <w:r>
              <w:rPr>
                <w:rFonts w:ascii="Arial" w:hAnsi="Arial" w:cs="Arial"/>
                <w:bCs/>
                <w:sz w:val="18"/>
                <w:szCs w:val="18"/>
              </w:rPr>
              <w:t>63</w:t>
            </w:r>
            <w:proofErr w:type="gramEnd"/>
            <w:r w:rsidRPr="0099535E">
              <w:rPr>
                <w:rFonts w:ascii="Arial" w:hAnsi="Arial" w:cs="Arial"/>
                <w:bCs/>
                <w:sz w:val="18"/>
                <w:szCs w:val="18"/>
              </w:rPr>
              <w:t>.</w:t>
            </w:r>
            <w:r>
              <w:rPr>
                <w:rFonts w:ascii="Arial" w:hAnsi="Arial" w:cs="Arial"/>
                <w:bCs/>
                <w:sz w:val="18"/>
                <w:szCs w:val="18"/>
              </w:rPr>
              <w:t>3</w:t>
            </w:r>
          </w:p>
        </w:tc>
        <w:tc>
          <w:tcPr>
            <w:tcW w:w="1458" w:type="dxa"/>
            <w:tcBorders>
              <w:top w:val="nil"/>
              <w:left w:val="single" w:sz="4" w:space="0" w:color="0F243E" w:themeColor="text2" w:themeShade="80"/>
              <w:bottom w:val="nil"/>
              <w:right w:val="single" w:sz="4" w:space="0" w:color="0F243E" w:themeColor="text2" w:themeShade="80"/>
            </w:tcBorders>
          </w:tcPr>
          <w:p w14:paraId="1D2E1707"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8,929.6</w:t>
            </w:r>
          </w:p>
        </w:tc>
        <w:tc>
          <w:tcPr>
            <w:tcW w:w="1418" w:type="dxa"/>
            <w:tcBorders>
              <w:top w:val="nil"/>
              <w:left w:val="single" w:sz="4" w:space="0" w:color="0F243E" w:themeColor="text2" w:themeShade="80"/>
              <w:bottom w:val="nil"/>
              <w:right w:val="double" w:sz="4" w:space="0" w:color="0F243E" w:themeColor="text2" w:themeShade="80"/>
            </w:tcBorders>
          </w:tcPr>
          <w:p w14:paraId="0C361B66"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33.4</w:t>
            </w:r>
          </w:p>
        </w:tc>
      </w:tr>
      <w:tr w:rsidR="00B024D9" w14:paraId="53855095" w14:textId="77777777" w:rsidTr="00FF1077">
        <w:trPr>
          <w:trHeight w:val="200"/>
          <w:jc w:val="center"/>
        </w:trPr>
        <w:tc>
          <w:tcPr>
            <w:tcW w:w="2940" w:type="dxa"/>
            <w:tcBorders>
              <w:top w:val="nil"/>
              <w:left w:val="double" w:sz="4" w:space="0" w:color="003366"/>
              <w:bottom w:val="nil"/>
              <w:right w:val="double" w:sz="4" w:space="0" w:color="003366"/>
            </w:tcBorders>
            <w:hideMark/>
          </w:tcPr>
          <w:p w14:paraId="475D8641" w14:textId="77777777" w:rsidR="00B024D9" w:rsidRDefault="00B024D9" w:rsidP="00FF1077">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69F43BB6"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15,939.7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9A395A0" w14:textId="77777777" w:rsidR="00B024D9" w:rsidRPr="0099535E" w:rsidRDefault="00B024D9" w:rsidP="00FF1077">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45</w:t>
            </w:r>
            <w:proofErr w:type="gramEnd"/>
            <w:r w:rsidRPr="0099535E">
              <w:rPr>
                <w:rFonts w:ascii="Arial" w:hAnsi="Arial" w:cs="Arial"/>
                <w:bCs/>
                <w:sz w:val="18"/>
                <w:szCs w:val="18"/>
              </w:rPr>
              <w:t>.</w:t>
            </w:r>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F243E" w:themeColor="text2" w:themeShade="80"/>
            </w:tcBorders>
          </w:tcPr>
          <w:p w14:paraId="73AFF32A" w14:textId="77777777" w:rsidR="00B024D9"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111,393.1</w:t>
            </w:r>
          </w:p>
        </w:tc>
        <w:tc>
          <w:tcPr>
            <w:tcW w:w="1418" w:type="dxa"/>
            <w:tcBorders>
              <w:top w:val="nil"/>
              <w:left w:val="single" w:sz="4" w:space="0" w:color="0F243E" w:themeColor="text2" w:themeShade="80"/>
              <w:bottom w:val="nil"/>
              <w:right w:val="double" w:sz="4" w:space="0" w:color="0F243E" w:themeColor="text2" w:themeShade="80"/>
            </w:tcBorders>
          </w:tcPr>
          <w:p w14:paraId="40107C82" w14:textId="77777777" w:rsidR="00B024D9"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16.5</w:t>
            </w:r>
          </w:p>
        </w:tc>
      </w:tr>
      <w:tr w:rsidR="00B024D9" w14:paraId="66B730EC" w14:textId="77777777" w:rsidTr="00FF1077">
        <w:trPr>
          <w:trHeight w:val="200"/>
          <w:jc w:val="center"/>
        </w:trPr>
        <w:tc>
          <w:tcPr>
            <w:tcW w:w="2940" w:type="dxa"/>
            <w:tcBorders>
              <w:top w:val="nil"/>
              <w:left w:val="double" w:sz="4" w:space="0" w:color="003366"/>
              <w:bottom w:val="nil"/>
              <w:right w:val="double" w:sz="4" w:space="0" w:color="003366"/>
            </w:tcBorders>
            <w:hideMark/>
          </w:tcPr>
          <w:p w14:paraId="3C71374D" w14:textId="77777777" w:rsidR="00B024D9" w:rsidRDefault="00B024D9" w:rsidP="00FF1077">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5E635046" w14:textId="77777777" w:rsidR="00B024D9" w:rsidRPr="0099535E" w:rsidRDefault="00B024D9" w:rsidP="00FF1077">
            <w:pPr>
              <w:tabs>
                <w:tab w:val="decimal" w:pos="762"/>
              </w:tabs>
              <w:spacing w:line="276" w:lineRule="auto"/>
              <w:rPr>
                <w:rFonts w:ascii="Arial" w:hAnsi="Arial" w:cs="Arial"/>
                <w:bCs/>
                <w:sz w:val="18"/>
                <w:szCs w:val="18"/>
              </w:rPr>
            </w:pP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271.3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30B7C53" w14:textId="77777777" w:rsidR="00B024D9" w:rsidRPr="0099535E" w:rsidRDefault="00B024D9" w:rsidP="00FF1077">
            <w:pPr>
              <w:tabs>
                <w:tab w:val="decimal" w:pos="795"/>
              </w:tabs>
              <w:spacing w:line="276" w:lineRule="auto"/>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38</w:t>
            </w:r>
            <w:proofErr w:type="gramEnd"/>
            <w:r>
              <w:rPr>
                <w:rFonts w:ascii="Arial" w:hAnsi="Arial" w:cs="Arial"/>
                <w:bCs/>
                <w:sz w:val="18"/>
                <w:szCs w:val="18"/>
              </w:rPr>
              <w:t>.3</w:t>
            </w:r>
          </w:p>
        </w:tc>
        <w:tc>
          <w:tcPr>
            <w:tcW w:w="1458" w:type="dxa"/>
            <w:tcBorders>
              <w:top w:val="nil"/>
              <w:left w:val="single" w:sz="4" w:space="0" w:color="0F243E" w:themeColor="text2" w:themeShade="80"/>
              <w:bottom w:val="nil"/>
              <w:right w:val="single" w:sz="4" w:space="0" w:color="0F243E" w:themeColor="text2" w:themeShade="80"/>
            </w:tcBorders>
          </w:tcPr>
          <w:p w14:paraId="0AAD4F67" w14:textId="77777777" w:rsidR="00B024D9" w:rsidRPr="0099535E" w:rsidRDefault="00B024D9" w:rsidP="00FF1077">
            <w:pPr>
              <w:tabs>
                <w:tab w:val="decimal" w:pos="795"/>
              </w:tabs>
              <w:spacing w:line="276" w:lineRule="auto"/>
              <w:ind w:left="301" w:right="227"/>
              <w:jc w:val="right"/>
              <w:rPr>
                <w:rFonts w:ascii="Arial" w:hAnsi="Arial" w:cs="Arial"/>
                <w:bCs/>
                <w:sz w:val="18"/>
                <w:szCs w:val="18"/>
              </w:rPr>
            </w:pPr>
            <w:r>
              <w:rPr>
                <w:rFonts w:ascii="Arial" w:hAnsi="Arial" w:cs="Arial"/>
                <w:bCs/>
                <w:sz w:val="18"/>
                <w:szCs w:val="18"/>
              </w:rPr>
              <w:t>13,693.1</w:t>
            </w:r>
          </w:p>
        </w:tc>
        <w:tc>
          <w:tcPr>
            <w:tcW w:w="1418" w:type="dxa"/>
            <w:tcBorders>
              <w:top w:val="nil"/>
              <w:left w:val="single" w:sz="4" w:space="0" w:color="0F243E" w:themeColor="text2" w:themeShade="80"/>
              <w:bottom w:val="nil"/>
              <w:right w:val="double" w:sz="4" w:space="0" w:color="0F243E" w:themeColor="text2" w:themeShade="80"/>
            </w:tcBorders>
          </w:tcPr>
          <w:p w14:paraId="35CBCE54" w14:textId="77777777" w:rsidR="00B024D9" w:rsidRPr="0099535E" w:rsidRDefault="00B024D9" w:rsidP="00FF1077">
            <w:pPr>
              <w:tabs>
                <w:tab w:val="decimal" w:pos="795"/>
              </w:tabs>
              <w:spacing w:line="276" w:lineRule="auto"/>
              <w:ind w:right="454"/>
              <w:jc w:val="right"/>
              <w:rPr>
                <w:rFonts w:ascii="Arial" w:hAnsi="Arial" w:cs="Arial"/>
                <w:bCs/>
                <w:sz w:val="18"/>
                <w:szCs w:val="18"/>
              </w:rPr>
            </w:pPr>
            <w:r>
              <w:rPr>
                <w:rFonts w:ascii="Arial" w:hAnsi="Arial" w:cs="Arial"/>
                <w:bCs/>
                <w:sz w:val="18"/>
                <w:szCs w:val="18"/>
              </w:rPr>
              <w:t>(-) 21.7</w:t>
            </w:r>
          </w:p>
        </w:tc>
      </w:tr>
      <w:tr w:rsidR="00B024D9" w14:paraId="2CFB2AF6" w14:textId="77777777" w:rsidTr="00FF1077">
        <w:trPr>
          <w:trHeight w:val="200"/>
          <w:jc w:val="center"/>
        </w:trPr>
        <w:tc>
          <w:tcPr>
            <w:tcW w:w="2940" w:type="dxa"/>
            <w:tcBorders>
              <w:top w:val="nil"/>
              <w:left w:val="double" w:sz="4" w:space="0" w:color="003366"/>
              <w:bottom w:val="double" w:sz="4" w:space="0" w:color="003366"/>
              <w:right w:val="double" w:sz="4" w:space="0" w:color="003366"/>
            </w:tcBorders>
            <w:hideMark/>
          </w:tcPr>
          <w:p w14:paraId="1CDCC7B8" w14:textId="77777777" w:rsidR="00B024D9" w:rsidRDefault="00B024D9" w:rsidP="00FF1077">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5CE6AC98" w14:textId="77777777" w:rsidR="00B024D9" w:rsidRPr="0099535E" w:rsidRDefault="00B024D9" w:rsidP="00FF1077">
            <w:pPr>
              <w:tabs>
                <w:tab w:val="decimal" w:pos="762"/>
              </w:tabs>
              <w:spacing w:before="20" w:after="20" w:line="276" w:lineRule="auto"/>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3,522.6</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tcPr>
          <w:p w14:paraId="18781964" w14:textId="77777777" w:rsidR="00B024D9" w:rsidRPr="00FD6092" w:rsidRDefault="00B024D9" w:rsidP="00FF1077">
            <w:pPr>
              <w:tabs>
                <w:tab w:val="left" w:pos="192"/>
                <w:tab w:val="decimal" w:pos="795"/>
              </w:tabs>
              <w:spacing w:before="20" w:after="20" w:line="276" w:lineRule="auto"/>
              <w:rPr>
                <w:rFonts w:ascii="Arial" w:hAnsi="Arial" w:cs="Arial"/>
                <w:bCs/>
                <w:sz w:val="18"/>
                <w:szCs w:val="18"/>
                <w:u w:val="single"/>
              </w:rPr>
            </w:pPr>
            <w:r w:rsidRPr="0099535E">
              <w:rPr>
                <w:rFonts w:ascii="Arial" w:hAnsi="Arial" w:cs="Arial"/>
                <w:b/>
                <w:bCs/>
                <w:sz w:val="18"/>
                <w:szCs w:val="18"/>
              </w:rPr>
              <w:t xml:space="preserve">   </w:t>
            </w:r>
            <w:r>
              <w:rPr>
                <w:rFonts w:ascii="Arial" w:hAnsi="Arial" w:cs="Arial"/>
                <w:b/>
                <w:bCs/>
                <w:sz w:val="18"/>
                <w:szCs w:val="18"/>
              </w:rPr>
              <w:t xml:space="preserve"> </w:t>
            </w:r>
            <w:r w:rsidRPr="0099535E">
              <w:rPr>
                <w:rFonts w:ascii="Arial" w:hAnsi="Arial" w:cs="Arial"/>
                <w:b/>
                <w:bCs/>
                <w:sz w:val="18"/>
                <w:szCs w:val="18"/>
              </w:rPr>
              <w:t xml:space="preserve"> </w:t>
            </w:r>
            <w:r>
              <w:rPr>
                <w:rFonts w:ascii="Arial" w:hAnsi="Arial" w:cs="Arial"/>
                <w:b/>
                <w:bCs/>
                <w:sz w:val="18"/>
                <w:szCs w:val="18"/>
              </w:rPr>
              <w:t xml:space="preserve">      </w:t>
            </w:r>
            <w:r>
              <w:rPr>
                <w:rFonts w:ascii="Arial" w:hAnsi="Arial" w:cs="Arial"/>
                <w:b/>
                <w:bCs/>
                <w:sz w:val="18"/>
                <w:szCs w:val="18"/>
                <w:u w:val="single"/>
              </w:rPr>
              <w:t>S.S.</w:t>
            </w:r>
          </w:p>
        </w:tc>
        <w:tc>
          <w:tcPr>
            <w:tcW w:w="1458" w:type="dxa"/>
            <w:tcBorders>
              <w:top w:val="nil"/>
              <w:left w:val="single" w:sz="4" w:space="0" w:color="0F243E" w:themeColor="text2" w:themeShade="80"/>
              <w:bottom w:val="double" w:sz="4" w:space="0" w:color="003366"/>
              <w:right w:val="single" w:sz="4" w:space="0" w:color="0F243E" w:themeColor="text2" w:themeShade="80"/>
            </w:tcBorders>
          </w:tcPr>
          <w:p w14:paraId="5272C075" w14:textId="77777777" w:rsidR="00B024D9" w:rsidRPr="00FD6092" w:rsidRDefault="00B024D9" w:rsidP="00FF1077">
            <w:pPr>
              <w:tabs>
                <w:tab w:val="left" w:pos="192"/>
                <w:tab w:val="decimal" w:pos="795"/>
              </w:tabs>
              <w:spacing w:before="20" w:after="20" w:line="276" w:lineRule="auto"/>
              <w:ind w:left="301" w:right="227"/>
              <w:jc w:val="right"/>
              <w:rPr>
                <w:rFonts w:ascii="Arial" w:hAnsi="Arial" w:cs="Arial"/>
                <w:b/>
                <w:bCs/>
                <w:sz w:val="18"/>
                <w:szCs w:val="18"/>
                <w:u w:val="single"/>
              </w:rPr>
            </w:pPr>
            <w:r>
              <w:rPr>
                <w:rFonts w:ascii="Arial" w:hAnsi="Arial" w:cs="Arial"/>
                <w:b/>
                <w:bCs/>
                <w:sz w:val="18"/>
                <w:szCs w:val="18"/>
              </w:rPr>
              <w:t xml:space="preserve">(-) </w:t>
            </w:r>
            <w:r w:rsidRPr="00AF5775">
              <w:rPr>
                <w:rFonts w:ascii="Arial" w:hAnsi="Arial" w:cs="Arial"/>
                <w:b/>
                <w:bCs/>
                <w:sz w:val="18"/>
                <w:szCs w:val="18"/>
                <w:u w:val="single"/>
              </w:rPr>
              <w:t>2,</w:t>
            </w:r>
            <w:r>
              <w:rPr>
                <w:rFonts w:ascii="Arial" w:hAnsi="Arial" w:cs="Arial"/>
                <w:b/>
                <w:bCs/>
                <w:sz w:val="18"/>
                <w:szCs w:val="18"/>
                <w:u w:val="single"/>
              </w:rPr>
              <w:t>887.6</w:t>
            </w:r>
          </w:p>
        </w:tc>
        <w:tc>
          <w:tcPr>
            <w:tcW w:w="1418" w:type="dxa"/>
            <w:tcBorders>
              <w:top w:val="nil"/>
              <w:left w:val="single" w:sz="4" w:space="0" w:color="0F243E" w:themeColor="text2" w:themeShade="80"/>
              <w:bottom w:val="double" w:sz="4" w:space="0" w:color="003366"/>
              <w:right w:val="double" w:sz="4" w:space="0" w:color="0F243E" w:themeColor="text2" w:themeShade="80"/>
            </w:tcBorders>
          </w:tcPr>
          <w:p w14:paraId="174E2C03" w14:textId="77777777" w:rsidR="00B024D9" w:rsidRPr="00FD6092" w:rsidRDefault="00B024D9" w:rsidP="00FF1077">
            <w:pPr>
              <w:tabs>
                <w:tab w:val="left" w:pos="192"/>
                <w:tab w:val="decimal" w:pos="795"/>
              </w:tabs>
              <w:spacing w:before="20" w:after="20" w:line="276" w:lineRule="auto"/>
              <w:ind w:right="454"/>
              <w:jc w:val="right"/>
              <w:rPr>
                <w:rFonts w:ascii="Arial" w:hAnsi="Arial" w:cs="Arial"/>
                <w:b/>
                <w:bCs/>
                <w:sz w:val="18"/>
                <w:szCs w:val="18"/>
                <w:u w:val="single"/>
              </w:rPr>
            </w:pPr>
            <w:r w:rsidRPr="00FE1A9D">
              <w:rPr>
                <w:rFonts w:ascii="Arial" w:hAnsi="Arial" w:cs="Arial"/>
                <w:b/>
                <w:bCs/>
                <w:sz w:val="18"/>
                <w:szCs w:val="18"/>
              </w:rPr>
              <w:t xml:space="preserve">   </w:t>
            </w:r>
            <w:r>
              <w:rPr>
                <w:rFonts w:ascii="Arial" w:hAnsi="Arial" w:cs="Arial"/>
                <w:b/>
                <w:bCs/>
                <w:sz w:val="18"/>
                <w:szCs w:val="18"/>
                <w:u w:val="single"/>
              </w:rPr>
              <w:t>S.S.</w:t>
            </w:r>
          </w:p>
        </w:tc>
      </w:tr>
    </w:tbl>
    <w:p w14:paraId="3AABD7DD" w14:textId="77777777" w:rsidR="00B024D9" w:rsidRDefault="00B024D9" w:rsidP="00B024D9">
      <w:pPr>
        <w:pStyle w:val="p01"/>
        <w:keepNext/>
        <w:widowControl/>
        <w:spacing w:before="0"/>
        <w:ind w:left="-142"/>
        <w:rPr>
          <w:rFonts w:ascii="Arial" w:hAnsi="Arial" w:cs="Arial"/>
          <w:color w:val="auto"/>
          <w:sz w:val="16"/>
          <w:szCs w:val="16"/>
        </w:rPr>
      </w:pPr>
      <w:r>
        <w:rPr>
          <w:rFonts w:ascii="Arial" w:hAnsi="Arial" w:cs="Arial"/>
          <w:color w:val="auto"/>
          <w:sz w:val="16"/>
          <w:szCs w:val="16"/>
        </w:rPr>
        <w:t xml:space="preserve">            Nota: </w:t>
      </w:r>
      <w:r w:rsidRPr="0073085B">
        <w:rPr>
          <w:rFonts w:ascii="Arial" w:hAnsi="Arial" w:cs="Arial"/>
          <w:color w:val="auto"/>
          <w:sz w:val="16"/>
          <w:szCs w:val="16"/>
        </w:rPr>
        <w:t>Debido al redondeo, las sumas de los parciales</w:t>
      </w:r>
      <w:r>
        <w:rPr>
          <w:rFonts w:ascii="Arial" w:hAnsi="Arial" w:cs="Arial"/>
          <w:sz w:val="16"/>
          <w:szCs w:val="16"/>
        </w:rPr>
        <w:t xml:space="preserve"> </w:t>
      </w:r>
      <w:r w:rsidRPr="007A66E8">
        <w:rPr>
          <w:rFonts w:ascii="Arial" w:hAnsi="Arial" w:cs="Arial"/>
          <w:color w:val="auto"/>
          <w:sz w:val="16"/>
          <w:szCs w:val="16"/>
        </w:rPr>
        <w:t>pueden no coincidir con los totales.</w:t>
      </w:r>
    </w:p>
    <w:p w14:paraId="6D851179" w14:textId="77777777" w:rsidR="00B024D9" w:rsidRDefault="00B024D9" w:rsidP="00B024D9">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 </w:t>
      </w:r>
      <w:r w:rsidRPr="007A66E8">
        <w:rPr>
          <w:rFonts w:ascii="Arial" w:hAnsi="Arial" w:cs="Arial"/>
          <w:color w:val="auto"/>
          <w:sz w:val="16"/>
          <w:szCs w:val="16"/>
        </w:rPr>
        <w:t>Cifras oportunas.</w:t>
      </w:r>
    </w:p>
    <w:p w14:paraId="24FC4725" w14:textId="77777777" w:rsidR="00B024D9" w:rsidRDefault="00B024D9" w:rsidP="00B024D9">
      <w:pPr>
        <w:pStyle w:val="p0"/>
        <w:keepLines w:val="0"/>
        <w:tabs>
          <w:tab w:val="left" w:pos="1260"/>
        </w:tabs>
        <w:spacing w:before="20"/>
        <w:ind w:left="-142"/>
        <w:jc w:val="left"/>
        <w:rPr>
          <w:rFonts w:ascii="Arial" w:hAnsi="Arial" w:cs="Arial"/>
          <w:color w:val="auto"/>
          <w:sz w:val="16"/>
          <w:szCs w:val="16"/>
        </w:rPr>
      </w:pPr>
      <w:r>
        <w:rPr>
          <w:rFonts w:ascii="Arial" w:hAnsi="Arial" w:cs="Arial"/>
          <w:color w:val="auto"/>
          <w:sz w:val="16"/>
          <w:szCs w:val="16"/>
        </w:rPr>
        <w:t xml:space="preserve">           S.S. Sin Significado.</w:t>
      </w:r>
    </w:p>
    <w:p w14:paraId="7D421767" w14:textId="77777777" w:rsidR="00B024D9" w:rsidRDefault="00B024D9" w:rsidP="00B024D9">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ab/>
      </w:r>
    </w:p>
    <w:p w14:paraId="6B88B6C3" w14:textId="77777777" w:rsidR="00B024D9" w:rsidRDefault="00B024D9" w:rsidP="00B024D9">
      <w:pPr>
        <w:pStyle w:val="p01"/>
        <w:keepNext/>
        <w:widowControl/>
        <w:spacing w:before="0"/>
        <w:ind w:left="2127" w:hanging="1560"/>
        <w:rPr>
          <w:rFonts w:ascii="Arial" w:hAnsi="Arial" w:cs="Arial"/>
          <w:color w:val="auto"/>
          <w:sz w:val="16"/>
          <w:szCs w:val="16"/>
        </w:rPr>
      </w:pPr>
    </w:p>
    <w:p w14:paraId="76D849DA" w14:textId="77777777" w:rsidR="00B024D9" w:rsidRDefault="00B024D9" w:rsidP="00B024D9">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62962981" w14:textId="77777777" w:rsidR="00B024D9" w:rsidRDefault="00B024D9" w:rsidP="00B024D9">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14:paraId="35C316B3" w14:textId="77777777" w:rsidR="00B024D9" w:rsidRPr="00FF186F" w:rsidRDefault="00B024D9" w:rsidP="00B024D9">
      <w:pPr>
        <w:pStyle w:val="p0"/>
      </w:pPr>
    </w:p>
    <w:p w14:paraId="184AACE4" w14:textId="77777777" w:rsidR="00B024D9" w:rsidRDefault="00B024D9" w:rsidP="00B024D9">
      <w:pPr>
        <w:pStyle w:val="NormalWeb"/>
        <w:spacing w:before="0" w:beforeAutospacing="0" w:after="0" w:afterAutospacing="0"/>
        <w:ind w:left="-426" w:right="-518"/>
        <w:contextualSpacing/>
        <w:jc w:val="center"/>
        <w:rPr>
          <w:rFonts w:ascii="Arial" w:hAnsi="Arial" w:cs="Arial"/>
          <w:sz w:val="20"/>
          <w:szCs w:val="20"/>
        </w:rPr>
      </w:pPr>
    </w:p>
    <w:p w14:paraId="03D774D5" w14:textId="77777777" w:rsidR="00B024D9" w:rsidRDefault="00B024D9" w:rsidP="00B024D9">
      <w:pPr>
        <w:pStyle w:val="NormalWeb"/>
        <w:spacing w:before="0" w:beforeAutospacing="0" w:after="0" w:afterAutospacing="0"/>
        <w:ind w:left="-426" w:right="-518"/>
        <w:contextualSpacing/>
        <w:jc w:val="center"/>
        <w:rPr>
          <w:rFonts w:ascii="Arial" w:hAnsi="Arial" w:cs="Arial"/>
          <w:sz w:val="20"/>
          <w:szCs w:val="20"/>
        </w:rPr>
      </w:pPr>
    </w:p>
    <w:p w14:paraId="7BA9C639" w14:textId="77777777" w:rsidR="00B024D9" w:rsidRPr="00A75D20" w:rsidRDefault="00B024D9" w:rsidP="00B024D9">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Para consultas de medios y periodistas, contactar a: </w:t>
      </w:r>
      <w:hyperlink r:id="rId8" w:history="1">
        <w:r w:rsidRPr="00A75D20">
          <w:rPr>
            <w:rStyle w:val="Hipervnculo"/>
            <w:rFonts w:ascii="Arial" w:hAnsi="Arial" w:cs="Arial"/>
            <w:sz w:val="22"/>
            <w:szCs w:val="22"/>
          </w:rPr>
          <w:t>comunicacionsocial@inegi.org.mx</w:t>
        </w:r>
      </w:hyperlink>
      <w:r w:rsidRPr="00A75D20">
        <w:rPr>
          <w:rFonts w:ascii="Arial" w:hAnsi="Arial" w:cs="Arial"/>
          <w:sz w:val="22"/>
          <w:szCs w:val="22"/>
        </w:rPr>
        <w:t xml:space="preserve"> </w:t>
      </w:r>
    </w:p>
    <w:p w14:paraId="3B267769" w14:textId="77777777" w:rsidR="00B024D9" w:rsidRPr="00A75D20" w:rsidRDefault="00B024D9" w:rsidP="00B024D9">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o llamar al teléfono (55) 52-78-10-00, </w:t>
      </w:r>
      <w:proofErr w:type="spellStart"/>
      <w:r w:rsidRPr="00A75D20">
        <w:rPr>
          <w:rFonts w:ascii="Arial" w:hAnsi="Arial" w:cs="Arial"/>
          <w:sz w:val="22"/>
          <w:szCs w:val="22"/>
        </w:rPr>
        <w:t>exts</w:t>
      </w:r>
      <w:proofErr w:type="spellEnd"/>
      <w:r w:rsidRPr="00A75D20">
        <w:rPr>
          <w:rFonts w:ascii="Arial" w:hAnsi="Arial" w:cs="Arial"/>
          <w:sz w:val="22"/>
          <w:szCs w:val="22"/>
        </w:rPr>
        <w:t>. 1134, 1260 y 1241.</w:t>
      </w:r>
    </w:p>
    <w:p w14:paraId="4DBFD6FA" w14:textId="77777777" w:rsidR="00B024D9" w:rsidRPr="00A75D20" w:rsidRDefault="00B024D9" w:rsidP="00B024D9">
      <w:pPr>
        <w:ind w:left="-426" w:right="-518"/>
        <w:contextualSpacing/>
        <w:jc w:val="center"/>
        <w:rPr>
          <w:rFonts w:ascii="Arial" w:hAnsi="Arial" w:cs="Arial"/>
          <w:sz w:val="22"/>
          <w:szCs w:val="22"/>
        </w:rPr>
      </w:pPr>
    </w:p>
    <w:p w14:paraId="53A71ADF" w14:textId="77777777" w:rsidR="00B024D9" w:rsidRPr="00A75D20" w:rsidRDefault="00B024D9" w:rsidP="00B024D9">
      <w:pPr>
        <w:ind w:left="-426" w:right="-518"/>
        <w:contextualSpacing/>
        <w:jc w:val="center"/>
        <w:rPr>
          <w:rFonts w:ascii="Arial" w:hAnsi="Arial" w:cs="Arial"/>
          <w:sz w:val="22"/>
          <w:szCs w:val="22"/>
        </w:rPr>
      </w:pPr>
      <w:r w:rsidRPr="00A75D20">
        <w:rPr>
          <w:rFonts w:ascii="Arial" w:hAnsi="Arial" w:cs="Arial"/>
          <w:sz w:val="22"/>
          <w:szCs w:val="22"/>
        </w:rPr>
        <w:t xml:space="preserve">Dirección de Atención a Medios / Dirección General Adjunta de Comunicación </w:t>
      </w:r>
    </w:p>
    <w:p w14:paraId="4CBEC5FC" w14:textId="77777777" w:rsidR="00B024D9" w:rsidRPr="00FF186F" w:rsidRDefault="00B024D9" w:rsidP="00B024D9">
      <w:pPr>
        <w:ind w:left="-426" w:right="-518"/>
        <w:contextualSpacing/>
        <w:jc w:val="center"/>
        <w:rPr>
          <w:sz w:val="22"/>
          <w:szCs w:val="22"/>
        </w:rPr>
      </w:pPr>
    </w:p>
    <w:p w14:paraId="4DBE40BE" w14:textId="77777777" w:rsidR="00B024D9" w:rsidRPr="008F0992" w:rsidRDefault="00B024D9" w:rsidP="00B024D9">
      <w:pPr>
        <w:ind w:left="-425" w:right="-516"/>
        <w:contextualSpacing/>
        <w:jc w:val="center"/>
        <w:rPr>
          <w:noProof/>
          <w:lang w:eastAsia="es-MX"/>
        </w:rPr>
      </w:pPr>
      <w:r w:rsidRPr="008F0992">
        <w:rPr>
          <w:noProof/>
          <w:lang w:val="es-MX" w:eastAsia="es-MX"/>
        </w:rPr>
        <w:drawing>
          <wp:inline distT="0" distB="0" distL="0" distR="0" wp14:anchorId="74A5A2BB" wp14:editId="1160E5C2">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4D5B06D6" wp14:editId="382224E5">
            <wp:extent cx="327704" cy="325467"/>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10EE4747" wp14:editId="2031195B">
            <wp:extent cx="321276" cy="324093"/>
            <wp:effectExtent l="0" t="0" r="3175" b="0"/>
            <wp:docPr id="5" name="Imagen 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16A67222" wp14:editId="0A752D10">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4C4E86D1" wp14:editId="7B96EF1E">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16C69DF4" w14:textId="77777777" w:rsidR="00B024D9" w:rsidRPr="00157C43" w:rsidRDefault="00B024D9" w:rsidP="00B024D9">
      <w:pPr>
        <w:pStyle w:val="bullet"/>
        <w:numPr>
          <w:ilvl w:val="0"/>
          <w:numId w:val="0"/>
        </w:numPr>
        <w:tabs>
          <w:tab w:val="left" w:pos="8789"/>
        </w:tabs>
        <w:spacing w:before="0"/>
        <w:ind w:right="51"/>
        <w:jc w:val="center"/>
        <w:rPr>
          <w:rFonts w:cs="Arial"/>
          <w:szCs w:val="24"/>
        </w:rPr>
        <w:sectPr w:rsidR="00B024D9" w:rsidRPr="00157C43" w:rsidSect="00274BEE">
          <w:headerReference w:type="even" r:id="rId19"/>
          <w:headerReference w:type="default" r:id="rId20"/>
          <w:footerReference w:type="even" r:id="rId21"/>
          <w:footerReference w:type="default" r:id="rId22"/>
          <w:headerReference w:type="first" r:id="rId23"/>
          <w:footerReference w:type="first" r:id="rId24"/>
          <w:pgSz w:w="12240" w:h="15840" w:code="1"/>
          <w:pgMar w:top="238" w:right="1701" w:bottom="244" w:left="1588" w:header="510" w:footer="510" w:gutter="0"/>
          <w:paperSrc w:first="14"/>
          <w:cols w:space="720"/>
          <w:docGrid w:linePitch="272"/>
        </w:sectPr>
      </w:pPr>
    </w:p>
    <w:p w14:paraId="5CA666D1" w14:textId="77777777" w:rsidR="00B024D9" w:rsidRDefault="00B024D9" w:rsidP="00E203DE">
      <w:pPr>
        <w:pStyle w:val="Ttulo2"/>
        <w:keepNext w:val="0"/>
        <w:widowControl w:val="0"/>
        <w:spacing w:before="100" w:beforeAutospacing="1"/>
        <w:contextualSpacing/>
        <w:jc w:val="center"/>
        <w:rPr>
          <w:b/>
          <w:color w:val="000000" w:themeColor="text1"/>
          <w:sz w:val="28"/>
          <w:szCs w:val="28"/>
        </w:rPr>
      </w:pPr>
      <w:r w:rsidRPr="00115549">
        <w:rPr>
          <w:b/>
          <w:color w:val="000000" w:themeColor="text1"/>
          <w:sz w:val="28"/>
          <w:szCs w:val="28"/>
        </w:rPr>
        <w:lastRenderedPageBreak/>
        <w:t>NOTA TÉCNICA</w:t>
      </w:r>
    </w:p>
    <w:p w14:paraId="139EACD4" w14:textId="1276F446" w:rsidR="00757DAD" w:rsidRPr="00E203DE" w:rsidRDefault="00757DAD" w:rsidP="00E203DE">
      <w:pPr>
        <w:pStyle w:val="Ttulo2"/>
        <w:keepNext w:val="0"/>
        <w:widowControl w:val="0"/>
        <w:jc w:val="center"/>
        <w:rPr>
          <w:b/>
          <w:sz w:val="28"/>
          <w:szCs w:val="28"/>
        </w:rPr>
      </w:pPr>
      <w:r w:rsidRPr="00E203DE">
        <w:rPr>
          <w:b/>
          <w:sz w:val="28"/>
          <w:szCs w:val="28"/>
        </w:rPr>
        <w:t>INFORMACI</w:t>
      </w:r>
      <w:r w:rsidR="00EE1110" w:rsidRPr="00E203DE">
        <w:rPr>
          <w:b/>
          <w:sz w:val="28"/>
          <w:szCs w:val="28"/>
        </w:rPr>
        <w:t>Ó</w:t>
      </w:r>
      <w:r w:rsidRPr="00E203DE">
        <w:rPr>
          <w:b/>
          <w:sz w:val="28"/>
          <w:szCs w:val="28"/>
        </w:rPr>
        <w:t xml:space="preserve">N OPORTUNA SOBRE </w:t>
      </w:r>
      <w:r w:rsidR="008129A8" w:rsidRPr="00E203DE">
        <w:rPr>
          <w:b/>
          <w:sz w:val="28"/>
          <w:szCs w:val="28"/>
        </w:rPr>
        <w:t>LA BALANZA COMERCIAL DE MERCANCÍAS DE MÉXICO</w:t>
      </w:r>
      <w:r w:rsidR="002C15E2" w:rsidRPr="00E203DE">
        <w:rPr>
          <w:b/>
          <w:sz w:val="28"/>
          <w:szCs w:val="28"/>
        </w:rPr>
        <w:t xml:space="preserve"> D</w:t>
      </w:r>
      <w:r w:rsidRPr="00E203DE">
        <w:rPr>
          <w:b/>
          <w:sz w:val="28"/>
          <w:szCs w:val="28"/>
        </w:rPr>
        <w:t xml:space="preserve">URANTE </w:t>
      </w:r>
      <w:r w:rsidR="00812AF2" w:rsidRPr="00E203DE">
        <w:rPr>
          <w:b/>
          <w:sz w:val="28"/>
          <w:szCs w:val="28"/>
        </w:rPr>
        <w:t>MAYO</w:t>
      </w:r>
      <w:r w:rsidR="00F8687D" w:rsidRPr="00E203DE">
        <w:rPr>
          <w:b/>
          <w:sz w:val="28"/>
          <w:szCs w:val="28"/>
        </w:rPr>
        <w:t xml:space="preserve"> </w:t>
      </w:r>
      <w:r w:rsidRPr="00E203DE">
        <w:rPr>
          <w:b/>
          <w:sz w:val="28"/>
          <w:szCs w:val="28"/>
        </w:rPr>
        <w:t>DE 20</w:t>
      </w:r>
      <w:r w:rsidR="008415A7" w:rsidRPr="00E203DE">
        <w:rPr>
          <w:b/>
          <w:sz w:val="28"/>
          <w:szCs w:val="28"/>
        </w:rPr>
        <w:t>20</w:t>
      </w:r>
    </w:p>
    <w:p w14:paraId="5E8C89E8" w14:textId="1EA15948" w:rsidR="00B729CE" w:rsidRDefault="00B729CE">
      <w:pPr>
        <w:rPr>
          <w:rFonts w:ascii="Arial" w:hAnsi="Arial" w:cs="Arial"/>
          <w:b/>
          <w:sz w:val="21"/>
          <w:szCs w:val="21"/>
          <w:lang w:val="es-ES_tradnl"/>
        </w:rPr>
      </w:pPr>
    </w:p>
    <w:p w14:paraId="7DF49BD9" w14:textId="77777777" w:rsidR="008B781A" w:rsidRDefault="008B781A">
      <w:pPr>
        <w:rPr>
          <w:rFonts w:ascii="Arial" w:hAnsi="Arial" w:cs="Arial"/>
          <w:b/>
          <w:sz w:val="21"/>
          <w:szCs w:val="21"/>
          <w:lang w:val="es-ES_tradnl"/>
        </w:rPr>
      </w:pPr>
    </w:p>
    <w:p w14:paraId="3D6CF991" w14:textId="5ACB03B4" w:rsidR="00B806AD" w:rsidRDefault="004038B1" w:rsidP="00D7261D">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ab/>
      </w:r>
    </w:p>
    <w:p w14:paraId="18AF00AD" w14:textId="77777777" w:rsidR="002305FE" w:rsidRPr="002305FE" w:rsidRDefault="002305FE" w:rsidP="002D5D99">
      <w:pPr>
        <w:pStyle w:val="titulos"/>
        <w:spacing w:before="120"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0FB80DCA" w14:textId="20AA92EF" w:rsidR="007156F0" w:rsidRDefault="007156F0" w:rsidP="003C6884">
      <w:pPr>
        <w:pStyle w:val="Textoindependiente21"/>
        <w:numPr>
          <w:ilvl w:val="12"/>
          <w:numId w:val="0"/>
        </w:numPr>
        <w:spacing w:before="360" w:after="120" w:line="280" w:lineRule="exact"/>
        <w:rPr>
          <w:spacing w:val="5"/>
          <w:sz w:val="24"/>
        </w:rPr>
      </w:pPr>
      <w:r w:rsidRPr="007156F0">
        <w:rPr>
          <w:spacing w:val="5"/>
          <w:sz w:val="24"/>
        </w:rPr>
        <w:t xml:space="preserve">La información oportuna de comercio exterior de mayo de 2020 indica un déficit comercial de </w:t>
      </w:r>
      <w:r>
        <w:rPr>
          <w:spacing w:val="5"/>
          <w:sz w:val="24"/>
        </w:rPr>
        <w:t>(-)</w:t>
      </w:r>
      <w:r w:rsidRPr="007156F0">
        <w:rPr>
          <w:spacing w:val="5"/>
          <w:sz w:val="24"/>
        </w:rPr>
        <w:t>3,523 millones de dólares</w:t>
      </w:r>
      <w:r>
        <w:rPr>
          <w:spacing w:val="5"/>
          <w:sz w:val="24"/>
        </w:rPr>
        <w:t>; d</w:t>
      </w:r>
      <w:r w:rsidRPr="007156F0">
        <w:rPr>
          <w:spacing w:val="5"/>
          <w:sz w:val="24"/>
        </w:rPr>
        <w:t xml:space="preserve">icho saldo se compara con el déficit de </w:t>
      </w:r>
      <w:r>
        <w:rPr>
          <w:spacing w:val="5"/>
          <w:sz w:val="24"/>
        </w:rPr>
        <w:t>(-)</w:t>
      </w:r>
      <w:r w:rsidRPr="007156F0">
        <w:rPr>
          <w:spacing w:val="5"/>
          <w:sz w:val="24"/>
        </w:rPr>
        <w:t xml:space="preserve">3,087 millones de dólares reportado en abril. El incremento en el déficit comercial entre abril y mayo se originó de la combinación de una ampliación del déficit de la balanza de productos no petroleros, que pasó de </w:t>
      </w:r>
      <w:r w:rsidR="00080720">
        <w:rPr>
          <w:spacing w:val="5"/>
          <w:sz w:val="24"/>
        </w:rPr>
        <w:t>(-)</w:t>
      </w:r>
      <w:r w:rsidRPr="007156F0">
        <w:rPr>
          <w:spacing w:val="5"/>
          <w:sz w:val="24"/>
        </w:rPr>
        <w:t xml:space="preserve">1,809 millones de dólares en abril a </w:t>
      </w:r>
      <w:r w:rsidR="00080720">
        <w:rPr>
          <w:spacing w:val="5"/>
          <w:sz w:val="24"/>
        </w:rPr>
        <w:t>(-)</w:t>
      </w:r>
      <w:r w:rsidRPr="007156F0">
        <w:rPr>
          <w:spacing w:val="5"/>
          <w:sz w:val="24"/>
        </w:rPr>
        <w:t xml:space="preserve">3,053 millones de dólares en mayo, y de una disminución del déficit de la balanza de productos petroleros, que pasó de </w:t>
      </w:r>
      <w:r w:rsidR="00080720">
        <w:rPr>
          <w:spacing w:val="5"/>
          <w:sz w:val="24"/>
        </w:rPr>
        <w:t>(-)</w:t>
      </w:r>
      <w:r w:rsidRPr="007156F0">
        <w:rPr>
          <w:spacing w:val="5"/>
          <w:sz w:val="24"/>
        </w:rPr>
        <w:t xml:space="preserve">1,279 millones de dólares a </w:t>
      </w:r>
      <w:r w:rsidR="00080720">
        <w:rPr>
          <w:spacing w:val="5"/>
          <w:sz w:val="24"/>
        </w:rPr>
        <w:t>(-)</w:t>
      </w:r>
      <w:r w:rsidRPr="007156F0">
        <w:rPr>
          <w:spacing w:val="5"/>
          <w:sz w:val="24"/>
        </w:rPr>
        <w:t>470 millones de dólares.</w:t>
      </w:r>
    </w:p>
    <w:p w14:paraId="7A2C83B8" w14:textId="752A4569" w:rsidR="00194FE3" w:rsidRPr="00024FE2" w:rsidRDefault="00194FE3" w:rsidP="00DF794C">
      <w:pPr>
        <w:pStyle w:val="Textoindependiente21"/>
        <w:numPr>
          <w:ilvl w:val="12"/>
          <w:numId w:val="0"/>
        </w:numPr>
        <w:spacing w:before="360" w:after="120" w:line="280" w:lineRule="exact"/>
        <w:rPr>
          <w:spacing w:val="5"/>
          <w:sz w:val="24"/>
        </w:rPr>
      </w:pPr>
      <w:r w:rsidRPr="00F67BDE">
        <w:rPr>
          <w:spacing w:val="5"/>
          <w:sz w:val="24"/>
        </w:rPr>
        <w:t xml:space="preserve">En los primeros </w:t>
      </w:r>
      <w:r w:rsidR="00F92A8E">
        <w:rPr>
          <w:spacing w:val="5"/>
          <w:sz w:val="24"/>
        </w:rPr>
        <w:t>cinco</w:t>
      </w:r>
      <w:r w:rsidRPr="00F67BDE">
        <w:rPr>
          <w:spacing w:val="5"/>
          <w:sz w:val="24"/>
        </w:rPr>
        <w:t xml:space="preserve"> meses de este año, la balanza comercial presentó un </w:t>
      </w:r>
      <w:r w:rsidR="00F92A8E">
        <w:rPr>
          <w:spacing w:val="5"/>
          <w:sz w:val="24"/>
        </w:rPr>
        <w:t>déficit</w:t>
      </w:r>
      <w:r w:rsidRPr="00F67BDE">
        <w:rPr>
          <w:spacing w:val="5"/>
          <w:sz w:val="24"/>
        </w:rPr>
        <w:t xml:space="preserve"> de </w:t>
      </w:r>
      <w:r w:rsidR="00F92A8E">
        <w:rPr>
          <w:spacing w:val="5"/>
          <w:sz w:val="24"/>
        </w:rPr>
        <w:t>(-)2,888</w:t>
      </w:r>
      <w:r w:rsidRPr="00F67BDE">
        <w:rPr>
          <w:spacing w:val="5"/>
          <w:sz w:val="24"/>
        </w:rPr>
        <w:t xml:space="preserve"> millones de dólares.</w:t>
      </w:r>
    </w:p>
    <w:p w14:paraId="08DCE551" w14:textId="20B280ED" w:rsidR="007359C1" w:rsidRPr="00434477" w:rsidRDefault="007359C1" w:rsidP="00434477">
      <w:pPr>
        <w:pStyle w:val="p0"/>
        <w:keepNext/>
        <w:widowControl/>
        <w:spacing w:before="0"/>
        <w:ind w:right="-23"/>
        <w:jc w:val="left"/>
        <w:rPr>
          <w:color w:val="000000" w:themeColor="text1"/>
          <w:spacing w:val="3"/>
          <w:sz w:val="18"/>
          <w:szCs w:val="18"/>
        </w:rPr>
      </w:pPr>
    </w:p>
    <w:p w14:paraId="56F3AA95" w14:textId="77777777" w:rsidR="009E09B5" w:rsidRPr="00B81A87" w:rsidRDefault="009E09B5" w:rsidP="009E09B5">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Pr="00B81A87">
        <w:rPr>
          <w:rFonts w:ascii="Arial" w:hAnsi="Arial" w:cs="Arial"/>
          <w:b/>
          <w:smallCaps/>
          <w:color w:val="auto"/>
          <w:sz w:val="22"/>
          <w:lang w:val="es-MX"/>
        </w:rPr>
        <w:t>mercancías de México</w:t>
      </w:r>
    </w:p>
    <w:p w14:paraId="5CE4077E" w14:textId="77777777" w:rsidR="009E09B5" w:rsidRPr="00B81A87" w:rsidRDefault="009E09B5" w:rsidP="009E09B5">
      <w:pPr>
        <w:pStyle w:val="p0"/>
        <w:keepNext/>
        <w:widowControl/>
        <w:spacing w:before="0"/>
        <w:ind w:right="-23"/>
        <w:jc w:val="center"/>
        <w:rPr>
          <w:color w:val="auto"/>
          <w:spacing w:val="3"/>
          <w:sz w:val="18"/>
          <w:szCs w:val="18"/>
        </w:rPr>
      </w:pPr>
      <w:r w:rsidRPr="00B81A87">
        <w:rPr>
          <w:rFonts w:ascii="Arial" w:hAnsi="Arial" w:cs="Arial"/>
          <w:color w:val="auto"/>
          <w:sz w:val="20"/>
          <w:lang w:val="es-MX"/>
        </w:rPr>
        <w:t>(Millones de dólares)</w:t>
      </w:r>
      <w:r w:rsidRPr="00B81A87">
        <w:rPr>
          <w:color w:val="auto"/>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08"/>
        <w:gridCol w:w="1069"/>
        <w:gridCol w:w="1096"/>
        <w:gridCol w:w="1096"/>
        <w:gridCol w:w="1096"/>
        <w:gridCol w:w="1096"/>
        <w:gridCol w:w="1095"/>
      </w:tblGrid>
      <w:tr w:rsidR="009E09B5" w:rsidRPr="00843651" w14:paraId="20994E39" w14:textId="77777777" w:rsidTr="009E09B5">
        <w:trPr>
          <w:trHeight w:val="293"/>
          <w:jc w:val="center"/>
        </w:trPr>
        <w:tc>
          <w:tcPr>
            <w:tcW w:w="2508"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3006629" w14:textId="77777777" w:rsidR="009E09B5" w:rsidRPr="00B97765" w:rsidRDefault="009E09B5" w:rsidP="00115050">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6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15BF043" w14:textId="74270961" w:rsidR="009E09B5" w:rsidRDefault="009E09B5" w:rsidP="00115050">
            <w:pPr>
              <w:keepNext/>
              <w:keepLines/>
              <w:jc w:val="center"/>
              <w:rPr>
                <w:rFonts w:ascii="Arial" w:hAnsi="Arial" w:cs="Arial"/>
                <w:sz w:val="18"/>
                <w:szCs w:val="18"/>
              </w:rPr>
            </w:pPr>
            <w:r>
              <w:rPr>
                <w:rFonts w:ascii="Arial" w:hAnsi="Arial" w:cs="Arial"/>
                <w:sz w:val="18"/>
                <w:szCs w:val="18"/>
              </w:rPr>
              <w:t>2018</w:t>
            </w:r>
          </w:p>
        </w:tc>
        <w:tc>
          <w:tcPr>
            <w:tcW w:w="109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F1D0B1D" w14:textId="368ACF92" w:rsidR="009E09B5" w:rsidRDefault="009E09B5" w:rsidP="00115050">
            <w:pPr>
              <w:keepNext/>
              <w:keepLines/>
              <w:jc w:val="center"/>
              <w:rPr>
                <w:rFonts w:ascii="Arial" w:hAnsi="Arial" w:cs="Arial"/>
                <w:sz w:val="18"/>
                <w:szCs w:val="18"/>
              </w:rPr>
            </w:pPr>
            <w:r>
              <w:rPr>
                <w:rFonts w:ascii="Arial" w:hAnsi="Arial" w:cs="Arial"/>
                <w:sz w:val="18"/>
                <w:szCs w:val="18"/>
              </w:rPr>
              <w:t>2019</w:t>
            </w:r>
          </w:p>
        </w:tc>
        <w:tc>
          <w:tcPr>
            <w:tcW w:w="4383"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8402A09" w14:textId="4CACC43D" w:rsidR="009E09B5" w:rsidRDefault="009E09B5" w:rsidP="009E09B5">
            <w:pPr>
              <w:keepNext/>
              <w:keepLines/>
              <w:jc w:val="center"/>
              <w:rPr>
                <w:rFonts w:ascii="Arial" w:hAnsi="Arial" w:cs="Arial"/>
                <w:sz w:val="18"/>
                <w:szCs w:val="18"/>
              </w:rPr>
            </w:pPr>
            <w:r>
              <w:rPr>
                <w:rFonts w:ascii="Arial" w:hAnsi="Arial" w:cs="Arial"/>
                <w:sz w:val="18"/>
                <w:szCs w:val="18"/>
              </w:rPr>
              <w:t>2020</w:t>
            </w:r>
          </w:p>
        </w:tc>
      </w:tr>
      <w:tr w:rsidR="00A4494D" w:rsidRPr="00843651" w14:paraId="5E342665" w14:textId="77777777" w:rsidTr="009E09B5">
        <w:trPr>
          <w:trHeight w:val="265"/>
          <w:jc w:val="center"/>
        </w:trPr>
        <w:tc>
          <w:tcPr>
            <w:tcW w:w="2508"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45AA7F7" w14:textId="77777777" w:rsidR="00A4494D" w:rsidRPr="00843651" w:rsidRDefault="00A4494D" w:rsidP="00A4494D">
            <w:pPr>
              <w:keepNext/>
              <w:keepLines/>
              <w:spacing w:before="60" w:after="60"/>
              <w:jc w:val="both"/>
              <w:rPr>
                <w:rFonts w:ascii="Arial" w:hAnsi="Arial" w:cs="Arial"/>
                <w:sz w:val="16"/>
                <w:szCs w:val="16"/>
              </w:rPr>
            </w:pPr>
          </w:p>
        </w:tc>
        <w:tc>
          <w:tcPr>
            <w:tcW w:w="106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4EA7E9B" w14:textId="77777777" w:rsidR="00A4494D" w:rsidRDefault="00A4494D" w:rsidP="00A4494D">
            <w:pPr>
              <w:keepNext/>
              <w:keepLines/>
              <w:spacing w:before="40" w:after="40"/>
              <w:ind w:left="-100" w:right="-51"/>
              <w:jc w:val="center"/>
              <w:rPr>
                <w:rFonts w:ascii="Arial" w:hAnsi="Arial" w:cs="Arial"/>
                <w:sz w:val="18"/>
                <w:szCs w:val="18"/>
              </w:rPr>
            </w:pPr>
          </w:p>
        </w:tc>
        <w:tc>
          <w:tcPr>
            <w:tcW w:w="109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307CBEA" w14:textId="77777777" w:rsidR="00A4494D" w:rsidRDefault="00A4494D" w:rsidP="00A4494D">
            <w:pPr>
              <w:keepNext/>
              <w:keepLines/>
              <w:spacing w:before="40" w:after="40"/>
              <w:ind w:left="-100" w:right="-51"/>
              <w:jc w:val="center"/>
              <w:rPr>
                <w:rFonts w:ascii="Arial" w:hAnsi="Arial" w:cs="Arial"/>
                <w:sz w:val="18"/>
                <w:szCs w:val="18"/>
              </w:rPr>
            </w:pP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D268E0C" w14:textId="412E151C" w:rsidR="00A4494D" w:rsidRDefault="00812AF2" w:rsidP="00A4494D">
            <w:pPr>
              <w:keepNext/>
              <w:keepLines/>
              <w:spacing w:before="40" w:after="40"/>
              <w:ind w:left="-100" w:right="-51"/>
              <w:jc w:val="center"/>
              <w:rPr>
                <w:rFonts w:ascii="Arial" w:hAnsi="Arial" w:cs="Arial"/>
                <w:sz w:val="18"/>
                <w:szCs w:val="18"/>
              </w:rPr>
            </w:pPr>
            <w:r>
              <w:rPr>
                <w:rFonts w:ascii="Arial" w:hAnsi="Arial" w:cs="Arial"/>
                <w:sz w:val="18"/>
                <w:szCs w:val="18"/>
              </w:rPr>
              <w:t>Mar</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2B244B7D" w14:textId="7A1A8839" w:rsidR="00A4494D" w:rsidRDefault="00812AF2" w:rsidP="00A4494D">
            <w:pPr>
              <w:keepNext/>
              <w:keepLines/>
              <w:spacing w:before="40" w:after="40"/>
              <w:ind w:left="-100" w:right="-51"/>
              <w:jc w:val="center"/>
              <w:rPr>
                <w:rFonts w:ascii="Arial" w:hAnsi="Arial" w:cs="Arial"/>
                <w:sz w:val="18"/>
                <w:szCs w:val="18"/>
              </w:rPr>
            </w:pPr>
            <w:r>
              <w:rPr>
                <w:rFonts w:ascii="Arial" w:hAnsi="Arial" w:cs="Arial"/>
                <w:sz w:val="18"/>
                <w:szCs w:val="18"/>
              </w:rPr>
              <w:t>Abr</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2A70BED2" w14:textId="281E616F" w:rsidR="00A4494D" w:rsidRDefault="00812AF2" w:rsidP="00A4494D">
            <w:pPr>
              <w:keepNext/>
              <w:keepLines/>
              <w:spacing w:before="40" w:after="40"/>
              <w:ind w:left="-100" w:right="-51"/>
              <w:jc w:val="center"/>
              <w:rPr>
                <w:rFonts w:ascii="Arial" w:hAnsi="Arial" w:cs="Arial"/>
                <w:sz w:val="18"/>
                <w:szCs w:val="18"/>
              </w:rPr>
            </w:pPr>
            <w:r>
              <w:rPr>
                <w:rFonts w:ascii="Arial" w:hAnsi="Arial" w:cs="Arial"/>
                <w:sz w:val="18"/>
                <w:szCs w:val="18"/>
              </w:rPr>
              <w:t>May</w:t>
            </w:r>
            <w:r w:rsidR="00A4494D">
              <w:rPr>
                <w:rFonts w:ascii="Arial" w:hAnsi="Arial" w:cs="Arial"/>
                <w:sz w:val="18"/>
                <w:szCs w:val="18"/>
              </w:rPr>
              <w:t>*</w:t>
            </w:r>
          </w:p>
        </w:tc>
        <w:tc>
          <w:tcPr>
            <w:tcW w:w="1095"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25551E9" w14:textId="3325BE61" w:rsidR="00A4494D" w:rsidRDefault="00A4494D" w:rsidP="00812AF2">
            <w:pPr>
              <w:keepNext/>
              <w:keepLines/>
              <w:spacing w:before="40" w:after="40"/>
              <w:ind w:left="-100" w:right="-51"/>
              <w:jc w:val="center"/>
              <w:rPr>
                <w:rFonts w:ascii="Arial" w:hAnsi="Arial" w:cs="Arial"/>
                <w:sz w:val="18"/>
                <w:szCs w:val="18"/>
              </w:rPr>
            </w:pPr>
            <w:r>
              <w:rPr>
                <w:rFonts w:ascii="Arial" w:hAnsi="Arial" w:cs="Arial"/>
                <w:sz w:val="18"/>
                <w:szCs w:val="18"/>
              </w:rPr>
              <w:t>Ene-</w:t>
            </w:r>
            <w:r w:rsidR="00812AF2">
              <w:rPr>
                <w:rFonts w:ascii="Arial" w:hAnsi="Arial" w:cs="Arial"/>
                <w:sz w:val="18"/>
                <w:szCs w:val="18"/>
              </w:rPr>
              <w:t>May</w:t>
            </w:r>
            <w:r>
              <w:rPr>
                <w:rFonts w:ascii="Arial" w:hAnsi="Arial" w:cs="Arial"/>
                <w:sz w:val="18"/>
                <w:szCs w:val="18"/>
              </w:rPr>
              <w:t>*</w:t>
            </w:r>
          </w:p>
        </w:tc>
      </w:tr>
      <w:tr w:rsidR="00812AF2" w:rsidRPr="00843651" w14:paraId="5905A954" w14:textId="77777777" w:rsidTr="003C6884">
        <w:trPr>
          <w:jc w:val="center"/>
        </w:trPr>
        <w:tc>
          <w:tcPr>
            <w:tcW w:w="2508"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11B1C6DD" w14:textId="77777777" w:rsidR="00812AF2" w:rsidRPr="00843651" w:rsidRDefault="00812AF2" w:rsidP="00812AF2">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69" w:type="dxa"/>
            <w:tcBorders>
              <w:top w:val="double" w:sz="4" w:space="0" w:color="0F243E" w:themeColor="text2" w:themeShade="80"/>
              <w:left w:val="nil"/>
              <w:bottom w:val="nil"/>
              <w:right w:val="double" w:sz="4" w:space="0" w:color="0F243E" w:themeColor="text2" w:themeShade="80"/>
            </w:tcBorders>
            <w:vAlign w:val="center"/>
          </w:tcPr>
          <w:p w14:paraId="6C26BB6A" w14:textId="75CE51CE" w:rsidR="00812AF2" w:rsidRDefault="00812AF2" w:rsidP="00812AF2">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450,713</w:t>
            </w:r>
          </w:p>
        </w:tc>
        <w:tc>
          <w:tcPr>
            <w:tcW w:w="1096" w:type="dxa"/>
            <w:tcBorders>
              <w:top w:val="double" w:sz="4" w:space="0" w:color="0F243E" w:themeColor="text2" w:themeShade="80"/>
              <w:left w:val="nil"/>
              <w:bottom w:val="nil"/>
              <w:right w:val="double" w:sz="4" w:space="0" w:color="0F243E" w:themeColor="text2" w:themeShade="80"/>
            </w:tcBorders>
            <w:vAlign w:val="center"/>
          </w:tcPr>
          <w:p w14:paraId="24F0B504" w14:textId="45000F26" w:rsidR="00812AF2" w:rsidRDefault="00812AF2" w:rsidP="00812AF2">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460,704</w:t>
            </w:r>
          </w:p>
        </w:tc>
        <w:tc>
          <w:tcPr>
            <w:tcW w:w="1096" w:type="dxa"/>
            <w:tcBorders>
              <w:top w:val="double" w:sz="4" w:space="0" w:color="0F243E" w:themeColor="text2" w:themeShade="80"/>
              <w:left w:val="double" w:sz="4" w:space="0" w:color="0F243E" w:themeColor="text2" w:themeShade="80"/>
              <w:bottom w:val="nil"/>
              <w:right w:val="nil"/>
            </w:tcBorders>
            <w:vAlign w:val="center"/>
          </w:tcPr>
          <w:p w14:paraId="415D1652" w14:textId="38539893" w:rsidR="00812AF2" w:rsidRDefault="00812AF2" w:rsidP="00812AF2">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38,343</w:t>
            </w:r>
          </w:p>
        </w:tc>
        <w:tc>
          <w:tcPr>
            <w:tcW w:w="1096" w:type="dxa"/>
            <w:tcBorders>
              <w:top w:val="double" w:sz="4" w:space="0" w:color="0F243E" w:themeColor="text2" w:themeShade="80"/>
              <w:left w:val="nil"/>
              <w:bottom w:val="nil"/>
              <w:right w:val="nil"/>
            </w:tcBorders>
            <w:vAlign w:val="center"/>
          </w:tcPr>
          <w:p w14:paraId="2B2E26A6" w14:textId="7C8976A0" w:rsidR="00812AF2" w:rsidRDefault="00812AF2" w:rsidP="00812AF2">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23,385</w:t>
            </w:r>
          </w:p>
        </w:tc>
        <w:tc>
          <w:tcPr>
            <w:tcW w:w="1096" w:type="dxa"/>
            <w:tcBorders>
              <w:top w:val="double" w:sz="4" w:space="0" w:color="0F243E" w:themeColor="text2" w:themeShade="80"/>
              <w:left w:val="nil"/>
              <w:bottom w:val="nil"/>
              <w:right w:val="nil"/>
            </w:tcBorders>
            <w:vAlign w:val="center"/>
          </w:tcPr>
          <w:p w14:paraId="248D867F" w14:textId="610C479E" w:rsidR="00812AF2" w:rsidRDefault="003A1100" w:rsidP="00812AF2">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18,070</w:t>
            </w:r>
          </w:p>
        </w:tc>
        <w:tc>
          <w:tcPr>
            <w:tcW w:w="1095" w:type="dxa"/>
            <w:tcBorders>
              <w:top w:val="double" w:sz="4" w:space="0" w:color="0F243E" w:themeColor="text2" w:themeShade="80"/>
              <w:left w:val="nil"/>
              <w:bottom w:val="nil"/>
              <w:right w:val="double" w:sz="4" w:space="0" w:color="0F243E" w:themeColor="text2" w:themeShade="80"/>
            </w:tcBorders>
            <w:vAlign w:val="center"/>
          </w:tcPr>
          <w:p w14:paraId="646D87F5" w14:textId="1714D433" w:rsidR="00812AF2" w:rsidRDefault="00A96576" w:rsidP="00812AF2">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149,977</w:t>
            </w:r>
          </w:p>
        </w:tc>
      </w:tr>
      <w:tr w:rsidR="00812AF2" w:rsidRPr="00843651" w14:paraId="1D799AE1"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493DE7DD" w14:textId="77777777" w:rsidR="00812AF2" w:rsidRPr="00843651" w:rsidRDefault="00812AF2" w:rsidP="00812AF2">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69" w:type="dxa"/>
            <w:tcBorders>
              <w:top w:val="nil"/>
              <w:left w:val="nil"/>
              <w:bottom w:val="nil"/>
              <w:right w:val="double" w:sz="4" w:space="0" w:color="0F243E" w:themeColor="text2" w:themeShade="80"/>
            </w:tcBorders>
            <w:vAlign w:val="center"/>
          </w:tcPr>
          <w:p w14:paraId="66F4D5C9" w14:textId="3DC3234B"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30,630</w:t>
            </w:r>
          </w:p>
        </w:tc>
        <w:tc>
          <w:tcPr>
            <w:tcW w:w="1096" w:type="dxa"/>
            <w:tcBorders>
              <w:top w:val="nil"/>
              <w:left w:val="nil"/>
              <w:bottom w:val="nil"/>
              <w:right w:val="double" w:sz="4" w:space="0" w:color="0F243E" w:themeColor="text2" w:themeShade="80"/>
            </w:tcBorders>
            <w:vAlign w:val="center"/>
          </w:tcPr>
          <w:p w14:paraId="59BA6B51" w14:textId="1C719CCB"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25,842</w:t>
            </w:r>
          </w:p>
        </w:tc>
        <w:tc>
          <w:tcPr>
            <w:tcW w:w="1096" w:type="dxa"/>
            <w:tcBorders>
              <w:top w:val="nil"/>
              <w:left w:val="double" w:sz="4" w:space="0" w:color="0F243E" w:themeColor="text2" w:themeShade="80"/>
              <w:bottom w:val="nil"/>
              <w:right w:val="nil"/>
            </w:tcBorders>
            <w:vAlign w:val="center"/>
          </w:tcPr>
          <w:p w14:paraId="5FB3E076" w14:textId="3FD0015F"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1,246</w:t>
            </w:r>
          </w:p>
        </w:tc>
        <w:tc>
          <w:tcPr>
            <w:tcW w:w="1096" w:type="dxa"/>
            <w:tcBorders>
              <w:top w:val="nil"/>
              <w:left w:val="nil"/>
              <w:bottom w:val="nil"/>
              <w:right w:val="nil"/>
            </w:tcBorders>
            <w:vAlign w:val="center"/>
          </w:tcPr>
          <w:p w14:paraId="12B6E723" w14:textId="615D4B39"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758</w:t>
            </w:r>
          </w:p>
        </w:tc>
        <w:tc>
          <w:tcPr>
            <w:tcW w:w="1096" w:type="dxa"/>
            <w:tcBorders>
              <w:top w:val="nil"/>
              <w:left w:val="nil"/>
              <w:bottom w:val="nil"/>
              <w:right w:val="nil"/>
            </w:tcBorders>
            <w:vAlign w:val="center"/>
          </w:tcPr>
          <w:p w14:paraId="0DCDDC25" w14:textId="15F488EA" w:rsidR="00812AF2" w:rsidRPr="003C6884" w:rsidRDefault="00F32479"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929</w:t>
            </w:r>
          </w:p>
        </w:tc>
        <w:tc>
          <w:tcPr>
            <w:tcW w:w="1095" w:type="dxa"/>
            <w:tcBorders>
              <w:top w:val="nil"/>
              <w:left w:val="nil"/>
              <w:bottom w:val="nil"/>
              <w:right w:val="double" w:sz="4" w:space="0" w:color="0F243E" w:themeColor="text2" w:themeShade="80"/>
            </w:tcBorders>
            <w:vAlign w:val="center"/>
          </w:tcPr>
          <w:p w14:paraId="2D833449" w14:textId="1DC0C6EF" w:rsidR="00812AF2" w:rsidRPr="003C6884" w:rsidRDefault="00A96576"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6,786</w:t>
            </w:r>
          </w:p>
        </w:tc>
      </w:tr>
      <w:tr w:rsidR="00812AF2" w:rsidRPr="00843651" w14:paraId="2651A8DA"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5D3772B8" w14:textId="77777777" w:rsidR="00812AF2" w:rsidRPr="00843651" w:rsidRDefault="00812AF2" w:rsidP="00812AF2">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69" w:type="dxa"/>
            <w:tcBorders>
              <w:top w:val="nil"/>
              <w:left w:val="nil"/>
              <w:bottom w:val="nil"/>
              <w:right w:val="double" w:sz="4" w:space="0" w:color="0F243E" w:themeColor="text2" w:themeShade="80"/>
            </w:tcBorders>
            <w:vAlign w:val="center"/>
          </w:tcPr>
          <w:p w14:paraId="3338D389" w14:textId="31146181"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420,083</w:t>
            </w:r>
          </w:p>
        </w:tc>
        <w:tc>
          <w:tcPr>
            <w:tcW w:w="1096" w:type="dxa"/>
            <w:tcBorders>
              <w:top w:val="nil"/>
              <w:left w:val="nil"/>
              <w:bottom w:val="nil"/>
              <w:right w:val="double" w:sz="4" w:space="0" w:color="0F243E" w:themeColor="text2" w:themeShade="80"/>
            </w:tcBorders>
            <w:vAlign w:val="center"/>
          </w:tcPr>
          <w:p w14:paraId="26180EAE" w14:textId="7DB58D77"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434,862</w:t>
            </w:r>
          </w:p>
        </w:tc>
        <w:tc>
          <w:tcPr>
            <w:tcW w:w="1096" w:type="dxa"/>
            <w:tcBorders>
              <w:top w:val="nil"/>
              <w:left w:val="double" w:sz="4" w:space="0" w:color="0F243E" w:themeColor="text2" w:themeShade="80"/>
              <w:bottom w:val="nil"/>
              <w:right w:val="nil"/>
            </w:tcBorders>
            <w:vAlign w:val="center"/>
          </w:tcPr>
          <w:p w14:paraId="03F7EFDF" w14:textId="672FDA17"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37,097</w:t>
            </w:r>
          </w:p>
        </w:tc>
        <w:tc>
          <w:tcPr>
            <w:tcW w:w="1096" w:type="dxa"/>
            <w:tcBorders>
              <w:top w:val="nil"/>
              <w:left w:val="nil"/>
              <w:bottom w:val="nil"/>
              <w:right w:val="nil"/>
            </w:tcBorders>
            <w:vAlign w:val="center"/>
          </w:tcPr>
          <w:p w14:paraId="59B9FC80" w14:textId="5AA3AC23"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22,627</w:t>
            </w:r>
          </w:p>
        </w:tc>
        <w:tc>
          <w:tcPr>
            <w:tcW w:w="1096" w:type="dxa"/>
            <w:tcBorders>
              <w:top w:val="nil"/>
              <w:left w:val="nil"/>
              <w:bottom w:val="nil"/>
              <w:right w:val="nil"/>
            </w:tcBorders>
            <w:vAlign w:val="center"/>
          </w:tcPr>
          <w:p w14:paraId="4F18A712" w14:textId="162A2E47" w:rsidR="00812AF2" w:rsidRPr="003C6884" w:rsidRDefault="00966DCF"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17,14</w:t>
            </w:r>
            <w:r w:rsidR="00A96576">
              <w:rPr>
                <w:rFonts w:ascii="Arial" w:hAnsi="Arial" w:cs="Arial"/>
                <w:bCs/>
                <w:sz w:val="18"/>
                <w:szCs w:val="18"/>
              </w:rPr>
              <w:t>0</w:t>
            </w:r>
          </w:p>
        </w:tc>
        <w:tc>
          <w:tcPr>
            <w:tcW w:w="1095" w:type="dxa"/>
            <w:tcBorders>
              <w:top w:val="nil"/>
              <w:left w:val="nil"/>
              <w:bottom w:val="nil"/>
              <w:right w:val="double" w:sz="4" w:space="0" w:color="0F243E" w:themeColor="text2" w:themeShade="80"/>
            </w:tcBorders>
            <w:vAlign w:val="center"/>
          </w:tcPr>
          <w:p w14:paraId="7FCE3EF1" w14:textId="563A7E5A" w:rsidR="00812AF2" w:rsidRPr="003C6884" w:rsidRDefault="00A96576"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143,191</w:t>
            </w:r>
          </w:p>
        </w:tc>
      </w:tr>
      <w:tr w:rsidR="00812AF2" w:rsidRPr="00843651" w14:paraId="0104275A"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25C76C11" w14:textId="77777777" w:rsidR="00812AF2" w:rsidRPr="00843651" w:rsidRDefault="00812AF2" w:rsidP="00812AF2">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69" w:type="dxa"/>
            <w:tcBorders>
              <w:top w:val="nil"/>
              <w:left w:val="nil"/>
              <w:bottom w:val="nil"/>
              <w:right w:val="double" w:sz="4" w:space="0" w:color="0F243E" w:themeColor="text2" w:themeShade="80"/>
            </w:tcBorders>
            <w:vAlign w:val="center"/>
          </w:tcPr>
          <w:p w14:paraId="6E899CD8" w14:textId="2D500357" w:rsidR="00812AF2" w:rsidRDefault="00812AF2" w:rsidP="00812AF2">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464,302</w:t>
            </w:r>
          </w:p>
        </w:tc>
        <w:tc>
          <w:tcPr>
            <w:tcW w:w="1096" w:type="dxa"/>
            <w:tcBorders>
              <w:top w:val="nil"/>
              <w:left w:val="nil"/>
              <w:bottom w:val="nil"/>
              <w:right w:val="double" w:sz="4" w:space="0" w:color="0F243E" w:themeColor="text2" w:themeShade="80"/>
            </w:tcBorders>
            <w:vAlign w:val="center"/>
          </w:tcPr>
          <w:p w14:paraId="3052EE0D" w14:textId="77BBF3B1" w:rsidR="00812AF2" w:rsidRDefault="00812AF2" w:rsidP="00812AF2">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455,295</w:t>
            </w:r>
          </w:p>
        </w:tc>
        <w:tc>
          <w:tcPr>
            <w:tcW w:w="1096" w:type="dxa"/>
            <w:tcBorders>
              <w:top w:val="nil"/>
              <w:left w:val="double" w:sz="4" w:space="0" w:color="0F243E" w:themeColor="text2" w:themeShade="80"/>
              <w:bottom w:val="nil"/>
              <w:right w:val="nil"/>
            </w:tcBorders>
            <w:vAlign w:val="center"/>
          </w:tcPr>
          <w:p w14:paraId="78832BA1" w14:textId="745E41C8" w:rsidR="00812AF2" w:rsidRDefault="00812AF2" w:rsidP="00812AF2">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35,007</w:t>
            </w:r>
          </w:p>
        </w:tc>
        <w:tc>
          <w:tcPr>
            <w:tcW w:w="1096" w:type="dxa"/>
            <w:tcBorders>
              <w:top w:val="nil"/>
              <w:left w:val="nil"/>
              <w:bottom w:val="nil"/>
              <w:right w:val="nil"/>
            </w:tcBorders>
            <w:vAlign w:val="center"/>
          </w:tcPr>
          <w:p w14:paraId="5B2DC78F" w14:textId="4C251B6D" w:rsidR="00812AF2" w:rsidRDefault="00812AF2" w:rsidP="00812AF2">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26,472</w:t>
            </w:r>
          </w:p>
        </w:tc>
        <w:tc>
          <w:tcPr>
            <w:tcW w:w="1096" w:type="dxa"/>
            <w:tcBorders>
              <w:top w:val="nil"/>
              <w:left w:val="nil"/>
              <w:bottom w:val="nil"/>
              <w:right w:val="nil"/>
            </w:tcBorders>
            <w:vAlign w:val="center"/>
          </w:tcPr>
          <w:p w14:paraId="064D8D66" w14:textId="5F5A94C9" w:rsidR="00812AF2" w:rsidRDefault="00966DCF" w:rsidP="00812AF2">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21,592</w:t>
            </w:r>
          </w:p>
        </w:tc>
        <w:tc>
          <w:tcPr>
            <w:tcW w:w="1095" w:type="dxa"/>
            <w:tcBorders>
              <w:top w:val="nil"/>
              <w:left w:val="nil"/>
              <w:bottom w:val="nil"/>
              <w:right w:val="double" w:sz="4" w:space="0" w:color="0F243E" w:themeColor="text2" w:themeShade="80"/>
            </w:tcBorders>
            <w:vAlign w:val="center"/>
          </w:tcPr>
          <w:p w14:paraId="68362A5D" w14:textId="021C7BB2" w:rsidR="00812AF2" w:rsidRDefault="00A96576" w:rsidP="00812AF2">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152,864</w:t>
            </w:r>
          </w:p>
        </w:tc>
      </w:tr>
      <w:tr w:rsidR="00812AF2" w:rsidRPr="00843651" w14:paraId="709051BD"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17665AF3" w14:textId="77777777" w:rsidR="00812AF2" w:rsidRPr="00843651" w:rsidRDefault="00812AF2" w:rsidP="00812AF2">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69" w:type="dxa"/>
            <w:tcBorders>
              <w:top w:val="nil"/>
              <w:left w:val="nil"/>
              <w:bottom w:val="nil"/>
              <w:right w:val="double" w:sz="4" w:space="0" w:color="0F243E" w:themeColor="text2" w:themeShade="80"/>
            </w:tcBorders>
            <w:vAlign w:val="center"/>
          </w:tcPr>
          <w:p w14:paraId="4CBBD90B" w14:textId="29C2ECD1"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53,762</w:t>
            </w:r>
          </w:p>
        </w:tc>
        <w:tc>
          <w:tcPr>
            <w:tcW w:w="1096" w:type="dxa"/>
            <w:tcBorders>
              <w:top w:val="nil"/>
              <w:left w:val="nil"/>
              <w:bottom w:val="nil"/>
              <w:right w:val="double" w:sz="4" w:space="0" w:color="0F243E" w:themeColor="text2" w:themeShade="80"/>
            </w:tcBorders>
            <w:vAlign w:val="center"/>
          </w:tcPr>
          <w:p w14:paraId="5D826C40" w14:textId="689ABCB5"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47,207</w:t>
            </w:r>
          </w:p>
        </w:tc>
        <w:tc>
          <w:tcPr>
            <w:tcW w:w="1096" w:type="dxa"/>
            <w:tcBorders>
              <w:top w:val="nil"/>
              <w:left w:val="double" w:sz="4" w:space="0" w:color="0F243E" w:themeColor="text2" w:themeShade="80"/>
              <w:bottom w:val="nil"/>
              <w:right w:val="nil"/>
            </w:tcBorders>
            <w:vAlign w:val="center"/>
          </w:tcPr>
          <w:p w14:paraId="6F7FAEF6" w14:textId="1DF67286"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3,216</w:t>
            </w:r>
          </w:p>
        </w:tc>
        <w:tc>
          <w:tcPr>
            <w:tcW w:w="1096" w:type="dxa"/>
            <w:tcBorders>
              <w:top w:val="nil"/>
              <w:left w:val="nil"/>
              <w:bottom w:val="nil"/>
              <w:right w:val="nil"/>
            </w:tcBorders>
            <w:vAlign w:val="center"/>
          </w:tcPr>
          <w:p w14:paraId="1067F9CC" w14:textId="5D2C397B"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2,037</w:t>
            </w:r>
          </w:p>
        </w:tc>
        <w:tc>
          <w:tcPr>
            <w:tcW w:w="1096" w:type="dxa"/>
            <w:tcBorders>
              <w:top w:val="nil"/>
              <w:left w:val="nil"/>
              <w:bottom w:val="nil"/>
              <w:right w:val="nil"/>
            </w:tcBorders>
            <w:vAlign w:val="center"/>
          </w:tcPr>
          <w:p w14:paraId="7FE6C645" w14:textId="655BE565" w:rsidR="00812AF2" w:rsidRPr="003C6884" w:rsidRDefault="00966DCF"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1,399</w:t>
            </w:r>
          </w:p>
        </w:tc>
        <w:tc>
          <w:tcPr>
            <w:tcW w:w="1095" w:type="dxa"/>
            <w:tcBorders>
              <w:top w:val="nil"/>
              <w:left w:val="nil"/>
              <w:bottom w:val="nil"/>
              <w:right w:val="double" w:sz="4" w:space="0" w:color="0F243E" w:themeColor="text2" w:themeShade="80"/>
            </w:tcBorders>
            <w:vAlign w:val="center"/>
          </w:tcPr>
          <w:p w14:paraId="535149FD" w14:textId="2925DCE0" w:rsidR="00812AF2" w:rsidRPr="003C6884" w:rsidRDefault="00A96576"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14,018</w:t>
            </w:r>
          </w:p>
        </w:tc>
      </w:tr>
      <w:tr w:rsidR="00812AF2" w:rsidRPr="00843651" w14:paraId="31A6D780"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6B9CAFE7" w14:textId="77777777" w:rsidR="00812AF2" w:rsidRPr="00843651" w:rsidRDefault="00812AF2" w:rsidP="00812AF2">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69" w:type="dxa"/>
            <w:tcBorders>
              <w:top w:val="nil"/>
              <w:left w:val="nil"/>
              <w:bottom w:val="nil"/>
              <w:right w:val="double" w:sz="4" w:space="0" w:color="0F243E" w:themeColor="text2" w:themeShade="80"/>
            </w:tcBorders>
            <w:vAlign w:val="center"/>
          </w:tcPr>
          <w:p w14:paraId="75150EA6" w14:textId="4EA59E76"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410,541</w:t>
            </w:r>
          </w:p>
        </w:tc>
        <w:tc>
          <w:tcPr>
            <w:tcW w:w="1096" w:type="dxa"/>
            <w:tcBorders>
              <w:top w:val="nil"/>
              <w:left w:val="nil"/>
              <w:bottom w:val="nil"/>
              <w:right w:val="double" w:sz="4" w:space="0" w:color="0F243E" w:themeColor="text2" w:themeShade="80"/>
            </w:tcBorders>
            <w:vAlign w:val="center"/>
          </w:tcPr>
          <w:p w14:paraId="43DFFF80" w14:textId="0EF91B08"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408,088</w:t>
            </w:r>
          </w:p>
        </w:tc>
        <w:tc>
          <w:tcPr>
            <w:tcW w:w="1096" w:type="dxa"/>
            <w:tcBorders>
              <w:top w:val="nil"/>
              <w:left w:val="double" w:sz="4" w:space="0" w:color="0F243E" w:themeColor="text2" w:themeShade="80"/>
              <w:bottom w:val="nil"/>
              <w:right w:val="nil"/>
            </w:tcBorders>
            <w:vAlign w:val="center"/>
          </w:tcPr>
          <w:p w14:paraId="03599B75" w14:textId="73A4B9AE"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31,791</w:t>
            </w:r>
          </w:p>
        </w:tc>
        <w:tc>
          <w:tcPr>
            <w:tcW w:w="1096" w:type="dxa"/>
            <w:tcBorders>
              <w:top w:val="nil"/>
              <w:left w:val="nil"/>
              <w:bottom w:val="nil"/>
              <w:right w:val="nil"/>
            </w:tcBorders>
            <w:vAlign w:val="center"/>
          </w:tcPr>
          <w:p w14:paraId="1FAD95B2" w14:textId="31A3E35E"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24,435</w:t>
            </w:r>
          </w:p>
        </w:tc>
        <w:tc>
          <w:tcPr>
            <w:tcW w:w="1096" w:type="dxa"/>
            <w:tcBorders>
              <w:top w:val="nil"/>
              <w:left w:val="nil"/>
              <w:bottom w:val="nil"/>
              <w:right w:val="nil"/>
            </w:tcBorders>
            <w:vAlign w:val="center"/>
          </w:tcPr>
          <w:p w14:paraId="61549E5C" w14:textId="1BCD1286" w:rsidR="00812AF2" w:rsidRPr="003C6884" w:rsidRDefault="00966DCF"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20,193</w:t>
            </w:r>
          </w:p>
        </w:tc>
        <w:tc>
          <w:tcPr>
            <w:tcW w:w="1095" w:type="dxa"/>
            <w:tcBorders>
              <w:top w:val="nil"/>
              <w:left w:val="nil"/>
              <w:bottom w:val="nil"/>
              <w:right w:val="double" w:sz="4" w:space="0" w:color="0F243E" w:themeColor="text2" w:themeShade="80"/>
            </w:tcBorders>
            <w:vAlign w:val="center"/>
          </w:tcPr>
          <w:p w14:paraId="064C2151" w14:textId="43426C42" w:rsidR="00812AF2" w:rsidRPr="003C6884" w:rsidRDefault="00A96576"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138,847</w:t>
            </w:r>
          </w:p>
        </w:tc>
      </w:tr>
      <w:tr w:rsidR="00812AF2" w:rsidRPr="00843651" w14:paraId="207B0700"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68A61061" w14:textId="77777777" w:rsidR="00812AF2" w:rsidRPr="00843651" w:rsidRDefault="00812AF2" w:rsidP="00812AF2">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69" w:type="dxa"/>
            <w:tcBorders>
              <w:top w:val="nil"/>
              <w:left w:val="nil"/>
              <w:bottom w:val="nil"/>
              <w:right w:val="double" w:sz="4" w:space="0" w:color="0F243E" w:themeColor="text2" w:themeShade="80"/>
            </w:tcBorders>
            <w:vAlign w:val="center"/>
          </w:tcPr>
          <w:p w14:paraId="45CF52FF" w14:textId="48AC8A31" w:rsidR="00812AF2" w:rsidRPr="00655EF9" w:rsidRDefault="00812AF2" w:rsidP="00812AF2">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xml:space="preserve">(-) </w:t>
            </w:r>
            <w:r w:rsidRPr="003C6884">
              <w:rPr>
                <w:rFonts w:ascii="Arial" w:hAnsi="Arial" w:cs="Arial"/>
                <w:b/>
                <w:bCs/>
                <w:sz w:val="18"/>
                <w:szCs w:val="18"/>
              </w:rPr>
              <w:t>13,589</w:t>
            </w:r>
          </w:p>
        </w:tc>
        <w:tc>
          <w:tcPr>
            <w:tcW w:w="1096" w:type="dxa"/>
            <w:tcBorders>
              <w:top w:val="nil"/>
              <w:left w:val="nil"/>
              <w:bottom w:val="nil"/>
              <w:right w:val="double" w:sz="4" w:space="0" w:color="0F243E" w:themeColor="text2" w:themeShade="80"/>
            </w:tcBorders>
            <w:vAlign w:val="center"/>
          </w:tcPr>
          <w:p w14:paraId="3DAFE0D8" w14:textId="50B9EC4A" w:rsidR="00812AF2" w:rsidRPr="00655EF9" w:rsidRDefault="00812AF2" w:rsidP="00812AF2">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5,409</w:t>
            </w:r>
          </w:p>
        </w:tc>
        <w:tc>
          <w:tcPr>
            <w:tcW w:w="1096" w:type="dxa"/>
            <w:tcBorders>
              <w:top w:val="nil"/>
              <w:left w:val="double" w:sz="4" w:space="0" w:color="0F243E" w:themeColor="text2" w:themeShade="80"/>
              <w:bottom w:val="nil"/>
              <w:right w:val="nil"/>
            </w:tcBorders>
            <w:vAlign w:val="center"/>
          </w:tcPr>
          <w:p w14:paraId="1F51A100" w14:textId="4610883B" w:rsidR="00812AF2" w:rsidRPr="00655EF9" w:rsidRDefault="00812AF2" w:rsidP="00812AF2">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3,336</w:t>
            </w:r>
          </w:p>
        </w:tc>
        <w:tc>
          <w:tcPr>
            <w:tcW w:w="1096" w:type="dxa"/>
            <w:tcBorders>
              <w:top w:val="nil"/>
              <w:left w:val="nil"/>
              <w:bottom w:val="nil"/>
              <w:right w:val="nil"/>
            </w:tcBorders>
            <w:vAlign w:val="center"/>
          </w:tcPr>
          <w:p w14:paraId="199A515F" w14:textId="5C36865B" w:rsidR="00812AF2" w:rsidRDefault="00812AF2" w:rsidP="00812AF2">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xml:space="preserve">(-) </w:t>
            </w:r>
            <w:r w:rsidRPr="003C6884">
              <w:rPr>
                <w:rFonts w:ascii="Arial" w:hAnsi="Arial" w:cs="Arial"/>
                <w:b/>
                <w:bCs/>
                <w:sz w:val="18"/>
                <w:szCs w:val="18"/>
              </w:rPr>
              <w:t>3,087</w:t>
            </w:r>
          </w:p>
        </w:tc>
        <w:tc>
          <w:tcPr>
            <w:tcW w:w="1096" w:type="dxa"/>
            <w:tcBorders>
              <w:top w:val="nil"/>
              <w:left w:val="nil"/>
              <w:bottom w:val="nil"/>
              <w:right w:val="nil"/>
            </w:tcBorders>
            <w:vAlign w:val="center"/>
          </w:tcPr>
          <w:p w14:paraId="50307138" w14:textId="5FC0A687" w:rsidR="00812AF2" w:rsidRDefault="00812AF2" w:rsidP="00BD35B1">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xml:space="preserve">(-) </w:t>
            </w:r>
            <w:r w:rsidRPr="003C6884">
              <w:rPr>
                <w:rFonts w:ascii="Arial" w:hAnsi="Arial" w:cs="Arial"/>
                <w:b/>
                <w:bCs/>
                <w:sz w:val="18"/>
                <w:szCs w:val="18"/>
              </w:rPr>
              <w:t>3,</w:t>
            </w:r>
            <w:r w:rsidR="00BD35B1">
              <w:rPr>
                <w:rFonts w:ascii="Arial" w:hAnsi="Arial" w:cs="Arial"/>
                <w:b/>
                <w:bCs/>
                <w:sz w:val="18"/>
                <w:szCs w:val="18"/>
              </w:rPr>
              <w:t>523</w:t>
            </w:r>
          </w:p>
        </w:tc>
        <w:tc>
          <w:tcPr>
            <w:tcW w:w="1095" w:type="dxa"/>
            <w:tcBorders>
              <w:top w:val="nil"/>
              <w:left w:val="nil"/>
              <w:bottom w:val="nil"/>
              <w:right w:val="double" w:sz="4" w:space="0" w:color="0F243E" w:themeColor="text2" w:themeShade="80"/>
            </w:tcBorders>
            <w:vAlign w:val="center"/>
          </w:tcPr>
          <w:p w14:paraId="6D7444A9" w14:textId="22710136" w:rsidR="00812AF2" w:rsidRPr="00655EF9" w:rsidRDefault="00A96576" w:rsidP="00A96576">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2,888</w:t>
            </w:r>
          </w:p>
        </w:tc>
      </w:tr>
      <w:tr w:rsidR="00812AF2" w:rsidRPr="00843651" w14:paraId="5D2D2230"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2AC84B5D" w14:textId="77777777" w:rsidR="00812AF2" w:rsidRPr="00843651" w:rsidRDefault="00812AF2" w:rsidP="00812AF2">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69" w:type="dxa"/>
            <w:tcBorders>
              <w:top w:val="nil"/>
              <w:left w:val="nil"/>
              <w:bottom w:val="nil"/>
              <w:right w:val="double" w:sz="4" w:space="0" w:color="0F243E" w:themeColor="text2" w:themeShade="80"/>
            </w:tcBorders>
            <w:vAlign w:val="center"/>
          </w:tcPr>
          <w:p w14:paraId="610009BF" w14:textId="69E2697D"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23,132</w:t>
            </w:r>
          </w:p>
        </w:tc>
        <w:tc>
          <w:tcPr>
            <w:tcW w:w="1096" w:type="dxa"/>
            <w:tcBorders>
              <w:top w:val="nil"/>
              <w:left w:val="nil"/>
              <w:bottom w:val="nil"/>
              <w:right w:val="double" w:sz="4" w:space="0" w:color="0F243E" w:themeColor="text2" w:themeShade="80"/>
            </w:tcBorders>
            <w:vAlign w:val="center"/>
          </w:tcPr>
          <w:p w14:paraId="5982D1DB" w14:textId="060C7ED3"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21,365</w:t>
            </w:r>
          </w:p>
        </w:tc>
        <w:tc>
          <w:tcPr>
            <w:tcW w:w="1096" w:type="dxa"/>
            <w:tcBorders>
              <w:top w:val="nil"/>
              <w:left w:val="double" w:sz="4" w:space="0" w:color="0F243E" w:themeColor="text2" w:themeShade="80"/>
              <w:bottom w:val="nil"/>
              <w:right w:val="nil"/>
            </w:tcBorders>
            <w:vAlign w:val="center"/>
          </w:tcPr>
          <w:p w14:paraId="0AB9A6DD" w14:textId="05918F9C"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1,970</w:t>
            </w:r>
          </w:p>
        </w:tc>
        <w:tc>
          <w:tcPr>
            <w:tcW w:w="1096" w:type="dxa"/>
            <w:tcBorders>
              <w:top w:val="nil"/>
              <w:left w:val="nil"/>
              <w:bottom w:val="nil"/>
              <w:right w:val="nil"/>
            </w:tcBorders>
            <w:vAlign w:val="center"/>
          </w:tcPr>
          <w:p w14:paraId="0F4319C5" w14:textId="5AA2DBB9"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1,279</w:t>
            </w:r>
          </w:p>
        </w:tc>
        <w:tc>
          <w:tcPr>
            <w:tcW w:w="1096" w:type="dxa"/>
            <w:tcBorders>
              <w:top w:val="nil"/>
              <w:left w:val="nil"/>
              <w:bottom w:val="nil"/>
              <w:right w:val="nil"/>
            </w:tcBorders>
            <w:vAlign w:val="center"/>
          </w:tcPr>
          <w:p w14:paraId="1C4057DC" w14:textId="33C45537" w:rsidR="00812AF2" w:rsidRPr="003C6884" w:rsidRDefault="00812AF2" w:rsidP="00D752F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D752F7">
              <w:rPr>
                <w:rFonts w:ascii="Arial" w:hAnsi="Arial" w:cs="Arial"/>
                <w:bCs/>
                <w:sz w:val="18"/>
                <w:szCs w:val="18"/>
              </w:rPr>
              <w:t xml:space="preserve">   470</w:t>
            </w:r>
          </w:p>
        </w:tc>
        <w:tc>
          <w:tcPr>
            <w:tcW w:w="1095" w:type="dxa"/>
            <w:tcBorders>
              <w:top w:val="nil"/>
              <w:left w:val="nil"/>
              <w:bottom w:val="nil"/>
              <w:right w:val="double" w:sz="4" w:space="0" w:color="0F243E" w:themeColor="text2" w:themeShade="80"/>
            </w:tcBorders>
            <w:vAlign w:val="center"/>
          </w:tcPr>
          <w:p w14:paraId="6B775CB9" w14:textId="7C727247" w:rsidR="00812AF2" w:rsidRPr="003C6884" w:rsidRDefault="00812AF2" w:rsidP="00A96576">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A96576">
              <w:rPr>
                <w:rFonts w:ascii="Arial" w:hAnsi="Arial" w:cs="Arial"/>
                <w:bCs/>
                <w:sz w:val="18"/>
                <w:szCs w:val="18"/>
              </w:rPr>
              <w:t>7,232</w:t>
            </w:r>
          </w:p>
        </w:tc>
      </w:tr>
      <w:tr w:rsidR="00812AF2" w:rsidRPr="00843651" w14:paraId="2E2CB40B" w14:textId="77777777" w:rsidTr="003C6884">
        <w:trPr>
          <w:jc w:val="center"/>
        </w:trPr>
        <w:tc>
          <w:tcPr>
            <w:tcW w:w="2508"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27856461" w14:textId="77777777" w:rsidR="00812AF2" w:rsidRPr="00843651" w:rsidRDefault="00812AF2" w:rsidP="00812AF2">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69" w:type="dxa"/>
            <w:tcBorders>
              <w:top w:val="nil"/>
              <w:left w:val="nil"/>
              <w:bottom w:val="double" w:sz="4" w:space="0" w:color="0F243E" w:themeColor="text2" w:themeShade="80"/>
              <w:right w:val="double" w:sz="4" w:space="0" w:color="0F243E" w:themeColor="text2" w:themeShade="80"/>
            </w:tcBorders>
            <w:vAlign w:val="center"/>
          </w:tcPr>
          <w:p w14:paraId="4368A804" w14:textId="658E4106"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9,543</w:t>
            </w:r>
          </w:p>
        </w:tc>
        <w:tc>
          <w:tcPr>
            <w:tcW w:w="1096" w:type="dxa"/>
            <w:tcBorders>
              <w:top w:val="nil"/>
              <w:left w:val="nil"/>
              <w:bottom w:val="double" w:sz="4" w:space="0" w:color="0F243E" w:themeColor="text2" w:themeShade="80"/>
              <w:right w:val="double" w:sz="4" w:space="0" w:color="0F243E" w:themeColor="text2" w:themeShade="80"/>
            </w:tcBorders>
            <w:vAlign w:val="center"/>
          </w:tcPr>
          <w:p w14:paraId="210285EF" w14:textId="0E3246D4"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26,773</w:t>
            </w:r>
          </w:p>
        </w:tc>
        <w:tc>
          <w:tcPr>
            <w:tcW w:w="1096" w:type="dxa"/>
            <w:tcBorders>
              <w:top w:val="nil"/>
              <w:left w:val="double" w:sz="4" w:space="0" w:color="0F243E" w:themeColor="text2" w:themeShade="80"/>
              <w:bottom w:val="double" w:sz="4" w:space="0" w:color="0F243E" w:themeColor="text2" w:themeShade="80"/>
              <w:right w:val="nil"/>
            </w:tcBorders>
            <w:vAlign w:val="center"/>
          </w:tcPr>
          <w:p w14:paraId="78D8EB8D" w14:textId="4B897CBE"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5,306</w:t>
            </w:r>
          </w:p>
        </w:tc>
        <w:tc>
          <w:tcPr>
            <w:tcW w:w="1096" w:type="dxa"/>
            <w:tcBorders>
              <w:top w:val="nil"/>
              <w:left w:val="nil"/>
              <w:bottom w:val="double" w:sz="4" w:space="0" w:color="0F243E" w:themeColor="text2" w:themeShade="80"/>
              <w:right w:val="nil"/>
            </w:tcBorders>
            <w:vAlign w:val="center"/>
          </w:tcPr>
          <w:p w14:paraId="34D1763C" w14:textId="70B5609E" w:rsidR="00812AF2" w:rsidRPr="003C6884" w:rsidRDefault="00812AF2"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1,809</w:t>
            </w:r>
          </w:p>
        </w:tc>
        <w:tc>
          <w:tcPr>
            <w:tcW w:w="1096" w:type="dxa"/>
            <w:tcBorders>
              <w:top w:val="nil"/>
              <w:left w:val="nil"/>
              <w:bottom w:val="double" w:sz="4" w:space="0" w:color="0F243E" w:themeColor="text2" w:themeShade="80"/>
              <w:right w:val="nil"/>
            </w:tcBorders>
            <w:vAlign w:val="center"/>
          </w:tcPr>
          <w:p w14:paraId="62B1B8EE" w14:textId="40DDEB95" w:rsidR="00812AF2" w:rsidRPr="003C6884" w:rsidRDefault="00812AF2" w:rsidP="007C0B1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7C0B12">
              <w:rPr>
                <w:rFonts w:ascii="Arial" w:hAnsi="Arial" w:cs="Arial"/>
                <w:bCs/>
                <w:sz w:val="18"/>
                <w:szCs w:val="18"/>
              </w:rPr>
              <w:t>3,053</w:t>
            </w:r>
          </w:p>
        </w:tc>
        <w:tc>
          <w:tcPr>
            <w:tcW w:w="1095" w:type="dxa"/>
            <w:tcBorders>
              <w:top w:val="nil"/>
              <w:left w:val="nil"/>
              <w:bottom w:val="double" w:sz="4" w:space="0" w:color="0F243E" w:themeColor="text2" w:themeShade="80"/>
              <w:right w:val="double" w:sz="4" w:space="0" w:color="0F243E" w:themeColor="text2" w:themeShade="80"/>
            </w:tcBorders>
            <w:vAlign w:val="center"/>
          </w:tcPr>
          <w:p w14:paraId="57107A32" w14:textId="1D9A79A7" w:rsidR="00812AF2" w:rsidRPr="003C6884" w:rsidRDefault="00A96576" w:rsidP="00812AF2">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4,344</w:t>
            </w:r>
          </w:p>
        </w:tc>
      </w:tr>
    </w:tbl>
    <w:p w14:paraId="50F1E1F9" w14:textId="0403E8B6" w:rsidR="009E09B5" w:rsidRPr="009E09B5" w:rsidRDefault="009E09B5" w:rsidP="009E09B5">
      <w:pPr>
        <w:pStyle w:val="p01"/>
        <w:keepNext/>
        <w:widowControl/>
        <w:spacing w:before="0"/>
        <w:jc w:val="left"/>
        <w:rPr>
          <w:rFonts w:ascii="Arial" w:hAnsi="Arial" w:cs="Arial"/>
          <w:color w:val="auto"/>
          <w:sz w:val="16"/>
          <w:szCs w:val="16"/>
        </w:rPr>
      </w:pPr>
      <w:r w:rsidRPr="009E09B5">
        <w:rPr>
          <w:rFonts w:ascii="Arial" w:hAnsi="Arial" w:cs="Arial"/>
          <w:color w:val="auto"/>
          <w:sz w:val="16"/>
          <w:szCs w:val="16"/>
        </w:rPr>
        <w:t>* Cifras oportunas.</w:t>
      </w:r>
    </w:p>
    <w:p w14:paraId="042065B0" w14:textId="77777777" w:rsidR="001735C2" w:rsidRDefault="001735C2" w:rsidP="00530678">
      <w:pPr>
        <w:pStyle w:val="Textoindependiente211"/>
        <w:numPr>
          <w:ilvl w:val="12"/>
          <w:numId w:val="0"/>
        </w:numPr>
        <w:spacing w:before="240" w:after="120" w:line="280" w:lineRule="exact"/>
        <w:rPr>
          <w:rFonts w:cs="Arial"/>
          <w:spacing w:val="5"/>
          <w:sz w:val="24"/>
          <w:szCs w:val="22"/>
        </w:rPr>
      </w:pPr>
    </w:p>
    <w:p w14:paraId="1691E39A" w14:textId="2EEAE358" w:rsidR="00932D63" w:rsidRPr="00530678" w:rsidRDefault="00932D63" w:rsidP="00530678">
      <w:pPr>
        <w:pStyle w:val="Textoindependiente211"/>
        <w:numPr>
          <w:ilvl w:val="12"/>
          <w:numId w:val="0"/>
        </w:numPr>
        <w:spacing w:before="240" w:after="120" w:line="280" w:lineRule="exact"/>
        <w:rPr>
          <w:rFonts w:cs="Arial"/>
          <w:spacing w:val="5"/>
          <w:szCs w:val="22"/>
        </w:rPr>
      </w:pPr>
      <w:r w:rsidRPr="00932D63">
        <w:rPr>
          <w:rFonts w:cs="Arial"/>
          <w:spacing w:val="5"/>
          <w:sz w:val="24"/>
          <w:szCs w:val="22"/>
        </w:rPr>
        <w:lastRenderedPageBreak/>
        <w:t xml:space="preserve">En </w:t>
      </w:r>
      <w:r>
        <w:rPr>
          <w:rFonts w:cs="Arial"/>
          <w:spacing w:val="5"/>
          <w:sz w:val="24"/>
          <w:szCs w:val="22"/>
        </w:rPr>
        <w:t>el quinto mes de este año</w:t>
      </w:r>
      <w:r w:rsidRPr="00932D63">
        <w:rPr>
          <w:rFonts w:cs="Arial"/>
          <w:spacing w:val="5"/>
          <w:sz w:val="24"/>
          <w:szCs w:val="22"/>
        </w:rPr>
        <w:t>, el valor de las exportaciones petroleras fue de 929 millones de dólares. Este monto se integró por 720 millones de dólares de ventas de petróleo crudo</w:t>
      </w:r>
      <w:r w:rsidRPr="00EF5511">
        <w:rPr>
          <w:rStyle w:val="Refdenotaalpie"/>
          <w:spacing w:val="4"/>
          <w:sz w:val="24"/>
          <w:szCs w:val="24"/>
          <w:lang w:val="es-ES"/>
        </w:rPr>
        <w:footnoteReference w:id="2"/>
      </w:r>
      <w:r w:rsidRPr="00932D63">
        <w:rPr>
          <w:rFonts w:cs="Arial"/>
          <w:spacing w:val="5"/>
          <w:sz w:val="24"/>
          <w:szCs w:val="22"/>
        </w:rPr>
        <w:t xml:space="preserve"> y por</w:t>
      </w:r>
      <w:r>
        <w:rPr>
          <w:rFonts w:cs="Arial"/>
          <w:spacing w:val="5"/>
          <w:sz w:val="24"/>
          <w:szCs w:val="22"/>
        </w:rPr>
        <w:t xml:space="preserve"> </w:t>
      </w:r>
      <w:r w:rsidRPr="00932D63">
        <w:rPr>
          <w:rFonts w:cs="Arial"/>
          <w:spacing w:val="5"/>
          <w:sz w:val="24"/>
          <w:szCs w:val="22"/>
        </w:rPr>
        <w:t xml:space="preserve">209 millones de dólares de exportaciones de otros productos petroleros. En ese mes, el precio promedio de la mezcla mexicana de crudo de exportación se situó en 21.88 dólares por barril, cifra </w:t>
      </w:r>
      <w:r w:rsidR="00073DA5">
        <w:rPr>
          <w:rFonts w:cs="Arial"/>
          <w:spacing w:val="5"/>
          <w:sz w:val="24"/>
          <w:szCs w:val="22"/>
        </w:rPr>
        <w:t>superior</w:t>
      </w:r>
      <w:r w:rsidRPr="00932D63">
        <w:rPr>
          <w:rFonts w:cs="Arial"/>
          <w:spacing w:val="5"/>
          <w:sz w:val="24"/>
          <w:szCs w:val="22"/>
        </w:rPr>
        <w:t xml:space="preserve"> en 7.70 dólares respecto </w:t>
      </w:r>
      <w:r w:rsidR="00542F00">
        <w:rPr>
          <w:rFonts w:cs="Arial"/>
          <w:spacing w:val="5"/>
          <w:sz w:val="24"/>
          <w:szCs w:val="22"/>
        </w:rPr>
        <w:t>a</w:t>
      </w:r>
      <w:r w:rsidRPr="00932D63">
        <w:rPr>
          <w:rFonts w:cs="Arial"/>
          <w:spacing w:val="5"/>
          <w:sz w:val="24"/>
          <w:szCs w:val="22"/>
        </w:rPr>
        <w:t xml:space="preserve"> la del mes previo, pero menor en 38.43 dólares en comparación con la de mayo de 2019. En cuanto al volumen de crudo exportado, </w:t>
      </w:r>
      <w:r>
        <w:rPr>
          <w:rFonts w:cs="Arial"/>
          <w:spacing w:val="5"/>
          <w:sz w:val="24"/>
          <w:szCs w:val="22"/>
        </w:rPr>
        <w:t>é</w:t>
      </w:r>
      <w:r w:rsidRPr="00932D63">
        <w:rPr>
          <w:rFonts w:cs="Arial"/>
          <w:spacing w:val="5"/>
          <w:sz w:val="24"/>
          <w:szCs w:val="22"/>
        </w:rPr>
        <w:t>ste se ubicó en el mes de referencia en 1.062 millones de barriles diarios, nivel inferior al de</w:t>
      </w:r>
      <w:r>
        <w:rPr>
          <w:rFonts w:cs="Arial"/>
          <w:spacing w:val="5"/>
          <w:sz w:val="24"/>
          <w:szCs w:val="22"/>
        </w:rPr>
        <w:t xml:space="preserve"> </w:t>
      </w:r>
      <w:r w:rsidRPr="00932D63">
        <w:rPr>
          <w:rFonts w:cs="Arial"/>
          <w:spacing w:val="5"/>
          <w:sz w:val="24"/>
          <w:szCs w:val="22"/>
        </w:rPr>
        <w:t>1.179 millones de barriles diarios de abril y al de 1.205 millones de barriles diarios de mayo de 2019.</w:t>
      </w:r>
    </w:p>
    <w:p w14:paraId="07D61AA2" w14:textId="77777777" w:rsidR="00757DAD" w:rsidRDefault="00757DAD" w:rsidP="00190EB6">
      <w:pPr>
        <w:pStyle w:val="titulos"/>
        <w:spacing w:before="240" w:after="120" w:line="280" w:lineRule="exact"/>
        <w:rPr>
          <w:u w:val="none"/>
        </w:rPr>
      </w:pPr>
      <w:r>
        <w:rPr>
          <w:u w:val="none"/>
        </w:rPr>
        <w:t>Exportaciones Totales</w:t>
      </w:r>
      <w:r w:rsidR="00197E84">
        <w:rPr>
          <w:u w:val="none"/>
        </w:rPr>
        <w:t xml:space="preserve"> </w:t>
      </w:r>
      <w:r w:rsidR="00197E84" w:rsidRPr="00D10AE2">
        <w:rPr>
          <w:u w:val="none"/>
        </w:rPr>
        <w:t>de Mercancías</w:t>
      </w:r>
    </w:p>
    <w:p w14:paraId="620C48DD" w14:textId="2C6B3FBB" w:rsidR="00530678" w:rsidRPr="00407DDF" w:rsidRDefault="00407DDF" w:rsidP="00C04B7E">
      <w:pPr>
        <w:pStyle w:val="Textoindependiente211"/>
        <w:numPr>
          <w:ilvl w:val="12"/>
          <w:numId w:val="0"/>
        </w:numPr>
        <w:spacing w:before="240" w:after="120" w:line="280" w:lineRule="exact"/>
        <w:rPr>
          <w:rFonts w:cs="Arial"/>
          <w:spacing w:val="5"/>
          <w:sz w:val="24"/>
          <w:szCs w:val="22"/>
        </w:rPr>
      </w:pPr>
      <w:r w:rsidRPr="00407DDF">
        <w:rPr>
          <w:rFonts w:cs="Arial"/>
          <w:spacing w:val="5"/>
          <w:sz w:val="24"/>
          <w:szCs w:val="22"/>
        </w:rPr>
        <w:t xml:space="preserve">En </w:t>
      </w:r>
      <w:r>
        <w:rPr>
          <w:rFonts w:cs="Arial"/>
          <w:spacing w:val="5"/>
          <w:sz w:val="24"/>
          <w:szCs w:val="22"/>
        </w:rPr>
        <w:t>mayo de 2020</w:t>
      </w:r>
      <w:r w:rsidRPr="00407DDF">
        <w:rPr>
          <w:rFonts w:cs="Arial"/>
          <w:spacing w:val="5"/>
          <w:sz w:val="24"/>
          <w:szCs w:val="22"/>
        </w:rPr>
        <w:t>, el valor de las exportaciones de mercancías sumó</w:t>
      </w:r>
      <w:r>
        <w:rPr>
          <w:rFonts w:cs="Arial"/>
          <w:spacing w:val="5"/>
          <w:sz w:val="24"/>
          <w:szCs w:val="22"/>
        </w:rPr>
        <w:t xml:space="preserve"> </w:t>
      </w:r>
      <w:r w:rsidRPr="00407DDF">
        <w:rPr>
          <w:rFonts w:cs="Arial"/>
          <w:spacing w:val="5"/>
          <w:sz w:val="24"/>
          <w:szCs w:val="22"/>
        </w:rPr>
        <w:t xml:space="preserve">18,070 millones de dólares, monto menor en </w:t>
      </w:r>
      <w:r>
        <w:rPr>
          <w:rFonts w:cs="Arial"/>
          <w:spacing w:val="5"/>
          <w:sz w:val="24"/>
          <w:szCs w:val="22"/>
        </w:rPr>
        <w:t>(-)</w:t>
      </w:r>
      <w:r w:rsidRPr="00407DDF">
        <w:rPr>
          <w:rFonts w:cs="Arial"/>
          <w:spacing w:val="5"/>
          <w:sz w:val="24"/>
          <w:szCs w:val="22"/>
        </w:rPr>
        <w:t xml:space="preserve">56.7% al del mismo mes de 2019. Dicha tasa se derivó de descensos de </w:t>
      </w:r>
      <w:r>
        <w:rPr>
          <w:rFonts w:cs="Arial"/>
          <w:spacing w:val="5"/>
          <w:sz w:val="24"/>
          <w:szCs w:val="22"/>
        </w:rPr>
        <w:t>(-)</w:t>
      </w:r>
      <w:r w:rsidRPr="00407DDF">
        <w:rPr>
          <w:rFonts w:cs="Arial"/>
          <w:spacing w:val="5"/>
          <w:sz w:val="24"/>
          <w:szCs w:val="22"/>
        </w:rPr>
        <w:t xml:space="preserve">56.3% en las exportaciones no petroleras y de </w:t>
      </w:r>
      <w:r>
        <w:rPr>
          <w:rFonts w:cs="Arial"/>
          <w:spacing w:val="5"/>
          <w:sz w:val="24"/>
          <w:szCs w:val="22"/>
        </w:rPr>
        <w:t>(-)</w:t>
      </w:r>
      <w:r w:rsidRPr="00407DDF">
        <w:rPr>
          <w:rFonts w:cs="Arial"/>
          <w:spacing w:val="5"/>
          <w:sz w:val="24"/>
          <w:szCs w:val="22"/>
        </w:rPr>
        <w:t xml:space="preserve">63.8% en las petroleras. Al interior de las exportaciones no petroleras, las dirigidas a Estados Unidos se redujeron </w:t>
      </w:r>
      <w:r>
        <w:rPr>
          <w:rFonts w:cs="Arial"/>
          <w:spacing w:val="5"/>
          <w:sz w:val="24"/>
          <w:szCs w:val="22"/>
        </w:rPr>
        <w:t>(-)</w:t>
      </w:r>
      <w:r w:rsidRPr="00407DDF">
        <w:rPr>
          <w:rFonts w:cs="Arial"/>
          <w:spacing w:val="5"/>
          <w:sz w:val="24"/>
          <w:szCs w:val="22"/>
        </w:rPr>
        <w:t>57.2% a tasa anual</w:t>
      </w:r>
      <w:r>
        <w:rPr>
          <w:rFonts w:cs="Arial"/>
          <w:spacing w:val="5"/>
          <w:sz w:val="24"/>
          <w:szCs w:val="22"/>
        </w:rPr>
        <w:t xml:space="preserve"> y </w:t>
      </w:r>
      <w:r w:rsidRPr="00407DDF">
        <w:rPr>
          <w:rFonts w:cs="Arial"/>
          <w:spacing w:val="5"/>
          <w:sz w:val="24"/>
          <w:szCs w:val="22"/>
        </w:rPr>
        <w:t xml:space="preserve">las canalizadas al resto del mundo lo hicieron en </w:t>
      </w:r>
      <w:r>
        <w:rPr>
          <w:rFonts w:cs="Arial"/>
          <w:spacing w:val="5"/>
          <w:sz w:val="24"/>
          <w:szCs w:val="22"/>
        </w:rPr>
        <w:t>(-)</w:t>
      </w:r>
      <w:r w:rsidRPr="00407DDF">
        <w:rPr>
          <w:rFonts w:cs="Arial"/>
          <w:spacing w:val="5"/>
          <w:sz w:val="24"/>
          <w:szCs w:val="22"/>
        </w:rPr>
        <w:t>51.8</w:t>
      </w:r>
      <w:r>
        <w:rPr>
          <w:rFonts w:cs="Arial"/>
          <w:spacing w:val="5"/>
          <w:sz w:val="24"/>
          <w:szCs w:val="22"/>
        </w:rPr>
        <w:t xml:space="preserve"> por ciento</w:t>
      </w:r>
      <w:r w:rsidRPr="00407DDF">
        <w:rPr>
          <w:rFonts w:cs="Arial"/>
          <w:spacing w:val="5"/>
          <w:sz w:val="24"/>
          <w:szCs w:val="22"/>
        </w:rPr>
        <w:t>.</w:t>
      </w:r>
    </w:p>
    <w:p w14:paraId="6DBAA2AE" w14:textId="77777777" w:rsidR="00434477" w:rsidRDefault="00434477" w:rsidP="00D47CF8">
      <w:pPr>
        <w:pStyle w:val="Textoindependiente21"/>
        <w:numPr>
          <w:ilvl w:val="12"/>
          <w:numId w:val="0"/>
        </w:numPr>
        <w:spacing w:after="0" w:line="280" w:lineRule="exact"/>
        <w:ind w:left="284"/>
        <w:rPr>
          <w:spacing w:val="4"/>
          <w:sz w:val="24"/>
          <w:szCs w:val="24"/>
          <w:lang w:val="es-ES"/>
        </w:rPr>
      </w:pPr>
    </w:p>
    <w:p w14:paraId="7E2C3612" w14:textId="77777777" w:rsidR="00434477" w:rsidRDefault="00434477" w:rsidP="00434477">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33"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2"/>
        <w:gridCol w:w="1335"/>
        <w:gridCol w:w="849"/>
        <w:gridCol w:w="861"/>
        <w:gridCol w:w="997"/>
        <w:gridCol w:w="978"/>
        <w:gridCol w:w="1007"/>
      </w:tblGrid>
      <w:tr w:rsidR="009E09B5" w:rsidRPr="00075546" w14:paraId="6166D105" w14:textId="77777777" w:rsidTr="00601D33">
        <w:trPr>
          <w:trHeight w:val="374"/>
          <w:jc w:val="center"/>
        </w:trPr>
        <w:tc>
          <w:tcPr>
            <w:tcW w:w="120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1234907" w14:textId="77777777" w:rsidR="009E09B5" w:rsidRPr="00231C06" w:rsidRDefault="009E09B5" w:rsidP="00115050">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41"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41B54804" w14:textId="77777777" w:rsidR="009E09B5" w:rsidRDefault="009E09B5" w:rsidP="00115050">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62989D51" w14:textId="799345A9" w:rsidR="009E09B5" w:rsidRPr="00231C06" w:rsidRDefault="009E09B5" w:rsidP="00812AF2">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Ene-</w:t>
            </w:r>
            <w:r w:rsidR="00812AF2">
              <w:rPr>
                <w:rFonts w:cs="Arial"/>
                <w:color w:val="000000"/>
                <w:sz w:val="18"/>
                <w:szCs w:val="18"/>
              </w:rPr>
              <w:t>May</w:t>
            </w:r>
            <w:r>
              <w:rPr>
                <w:rFonts w:cs="Arial"/>
                <w:color w:val="000000"/>
                <w:sz w:val="18"/>
                <w:szCs w:val="18"/>
              </w:rPr>
              <w:t xml:space="preserve"> 2020*</w:t>
            </w:r>
          </w:p>
        </w:tc>
        <w:tc>
          <w:tcPr>
            <w:tcW w:w="2956"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3D805E5" w14:textId="462F8DAD" w:rsidR="009E09B5" w:rsidRDefault="009E09B5" w:rsidP="00115050">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9E09B5" w:rsidRPr="00075546" w14:paraId="2AEF241E" w14:textId="77777777" w:rsidTr="00601D33">
        <w:trPr>
          <w:trHeight w:val="253"/>
          <w:jc w:val="center"/>
        </w:trPr>
        <w:tc>
          <w:tcPr>
            <w:tcW w:w="120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06D9AD0" w14:textId="77777777" w:rsidR="009E09B5" w:rsidRPr="00231C06" w:rsidRDefault="009E09B5" w:rsidP="00115050">
            <w:pPr>
              <w:keepNext/>
              <w:keepLines/>
              <w:widowControl w:val="0"/>
              <w:spacing w:before="60" w:after="60"/>
              <w:jc w:val="center"/>
              <w:rPr>
                <w:rFonts w:ascii="Arial" w:hAnsi="Arial" w:cs="Arial"/>
                <w:snapToGrid w:val="0"/>
                <w:sz w:val="18"/>
                <w:szCs w:val="18"/>
                <w:lang w:eastAsia="en-US"/>
              </w:rPr>
            </w:pPr>
          </w:p>
        </w:tc>
        <w:tc>
          <w:tcPr>
            <w:tcW w:w="841"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7D8E9EA" w14:textId="77777777" w:rsidR="009E09B5" w:rsidRPr="00231C06" w:rsidRDefault="009E09B5" w:rsidP="00115050">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5"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ECDBF85" w14:textId="77777777" w:rsidR="009E09B5" w:rsidRDefault="009E09B5" w:rsidP="00115050">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2019</w:t>
            </w:r>
          </w:p>
        </w:tc>
        <w:tc>
          <w:tcPr>
            <w:tcW w:w="2420"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2C636C" w14:textId="12D925CE" w:rsidR="009E09B5" w:rsidRDefault="009E09B5" w:rsidP="00434477">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r>
      <w:tr w:rsidR="00A4494D" w:rsidRPr="00075546" w14:paraId="30909D35" w14:textId="77777777" w:rsidTr="00601D33">
        <w:trPr>
          <w:trHeight w:val="110"/>
          <w:jc w:val="center"/>
        </w:trPr>
        <w:tc>
          <w:tcPr>
            <w:tcW w:w="120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3494C5F" w14:textId="77777777" w:rsidR="00A4494D" w:rsidRPr="00231C06" w:rsidRDefault="00A4494D" w:rsidP="00A4494D">
            <w:pPr>
              <w:pStyle w:val="Textoindependiente21"/>
              <w:keepNext/>
              <w:keepLines/>
              <w:widowControl w:val="0"/>
              <w:numPr>
                <w:ilvl w:val="12"/>
                <w:numId w:val="0"/>
              </w:numPr>
              <w:spacing w:before="120" w:after="120"/>
              <w:jc w:val="center"/>
              <w:rPr>
                <w:rFonts w:cs="Arial"/>
                <w:color w:val="000000"/>
                <w:sz w:val="18"/>
                <w:szCs w:val="18"/>
                <w:lang w:val="es-ES"/>
              </w:rPr>
            </w:pPr>
          </w:p>
        </w:tc>
        <w:tc>
          <w:tcPr>
            <w:tcW w:w="841"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1E039834" w14:textId="77777777" w:rsidR="00A4494D" w:rsidRPr="00231C06" w:rsidRDefault="00A4494D" w:rsidP="00A4494D">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5"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AF2C581" w14:textId="2988F4DF" w:rsidR="00A4494D" w:rsidRDefault="00A4494D" w:rsidP="00A4494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4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E8FABB3" w14:textId="68ADC9F6" w:rsidR="00A4494D" w:rsidRDefault="00812AF2" w:rsidP="00A4494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Mar</w:t>
            </w:r>
          </w:p>
        </w:tc>
        <w:tc>
          <w:tcPr>
            <w:tcW w:w="628"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8BAB099" w14:textId="04B154E7" w:rsidR="00A4494D" w:rsidRDefault="00812AF2" w:rsidP="00A4494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Abr</w:t>
            </w:r>
          </w:p>
        </w:tc>
        <w:tc>
          <w:tcPr>
            <w:tcW w:w="616"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D158464" w14:textId="5F99174B" w:rsidR="00A4494D" w:rsidRDefault="00812AF2" w:rsidP="00A4494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May</w:t>
            </w:r>
            <w:r w:rsidR="00A4494D">
              <w:rPr>
                <w:rFonts w:ascii="Arial" w:hAnsi="Arial" w:cs="Arial"/>
                <w:color w:val="000000"/>
                <w:sz w:val="18"/>
                <w:szCs w:val="18"/>
              </w:rPr>
              <w:t>*</w:t>
            </w:r>
          </w:p>
        </w:tc>
        <w:tc>
          <w:tcPr>
            <w:tcW w:w="63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D84F3FA" w14:textId="6AD8E42C" w:rsidR="00A4494D" w:rsidRDefault="00A4494D" w:rsidP="00812AF2">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r w:rsidR="00812AF2">
              <w:rPr>
                <w:rFonts w:ascii="Arial" w:hAnsi="Arial" w:cs="Arial"/>
                <w:color w:val="000000"/>
                <w:sz w:val="18"/>
                <w:szCs w:val="18"/>
              </w:rPr>
              <w:t>May</w:t>
            </w:r>
            <w:r>
              <w:rPr>
                <w:rFonts w:ascii="Arial" w:hAnsi="Arial" w:cs="Arial"/>
                <w:color w:val="000000"/>
                <w:sz w:val="18"/>
                <w:szCs w:val="18"/>
              </w:rPr>
              <w:t>*</w:t>
            </w:r>
          </w:p>
        </w:tc>
      </w:tr>
      <w:tr w:rsidR="00812AF2" w:rsidRPr="00075546" w14:paraId="348F0AB2" w14:textId="77777777" w:rsidTr="00601D33">
        <w:trPr>
          <w:jc w:val="center"/>
        </w:trPr>
        <w:tc>
          <w:tcPr>
            <w:tcW w:w="1204"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36EBB67F" w14:textId="77777777" w:rsidR="00812AF2" w:rsidRPr="00231C06" w:rsidRDefault="00812AF2" w:rsidP="00812AF2">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41" w:type="pct"/>
            <w:tcBorders>
              <w:top w:val="double" w:sz="4" w:space="0" w:color="0F243E" w:themeColor="text2" w:themeShade="80"/>
              <w:left w:val="nil"/>
              <w:bottom w:val="nil"/>
              <w:right w:val="double" w:sz="4" w:space="0" w:color="0F243E" w:themeColor="text2" w:themeShade="80"/>
            </w:tcBorders>
            <w:vAlign w:val="bottom"/>
          </w:tcPr>
          <w:p w14:paraId="0BC5017A" w14:textId="77777777" w:rsidR="00812AF2" w:rsidRPr="003A1E24" w:rsidRDefault="00812AF2" w:rsidP="00812AF2">
            <w:pPr>
              <w:ind w:right="397"/>
              <w:jc w:val="right"/>
              <w:rPr>
                <w:rFonts w:ascii="Arial" w:hAnsi="Arial" w:cs="Arial"/>
                <w:b/>
                <w:sz w:val="18"/>
                <w:szCs w:val="18"/>
              </w:rPr>
            </w:pPr>
            <w:r w:rsidRPr="003A1E24">
              <w:rPr>
                <w:rFonts w:ascii="Arial" w:hAnsi="Arial" w:cs="Arial"/>
                <w:b/>
                <w:sz w:val="18"/>
                <w:szCs w:val="18"/>
              </w:rPr>
              <w:t>100.00</w:t>
            </w:r>
          </w:p>
        </w:tc>
        <w:tc>
          <w:tcPr>
            <w:tcW w:w="535" w:type="pct"/>
            <w:tcBorders>
              <w:top w:val="double" w:sz="4" w:space="0" w:color="0F243E" w:themeColor="text2" w:themeShade="80"/>
              <w:left w:val="double" w:sz="4" w:space="0" w:color="0F243E" w:themeColor="text2" w:themeShade="80"/>
              <w:bottom w:val="nil"/>
              <w:right w:val="double" w:sz="4" w:space="0" w:color="0F243E" w:themeColor="text2" w:themeShade="80"/>
            </w:tcBorders>
          </w:tcPr>
          <w:p w14:paraId="1FD668E8" w14:textId="25148C16" w:rsidR="00812AF2" w:rsidRDefault="00812AF2" w:rsidP="00812AF2">
            <w:pPr>
              <w:spacing w:before="20"/>
              <w:ind w:right="227"/>
              <w:jc w:val="right"/>
              <w:rPr>
                <w:rFonts w:ascii="Arial" w:hAnsi="Arial" w:cs="Arial"/>
                <w:b/>
                <w:bCs/>
                <w:sz w:val="18"/>
                <w:szCs w:val="18"/>
              </w:rPr>
            </w:pPr>
            <w:r>
              <w:rPr>
                <w:rFonts w:ascii="Arial" w:hAnsi="Arial" w:cs="Arial"/>
                <w:b/>
                <w:bCs/>
                <w:sz w:val="18"/>
                <w:szCs w:val="18"/>
              </w:rPr>
              <w:t>3.5</w:t>
            </w:r>
          </w:p>
        </w:tc>
        <w:tc>
          <w:tcPr>
            <w:tcW w:w="542" w:type="pct"/>
            <w:tcBorders>
              <w:top w:val="double" w:sz="4" w:space="0" w:color="0F243E" w:themeColor="text2" w:themeShade="80"/>
              <w:left w:val="double" w:sz="4" w:space="0" w:color="0F243E" w:themeColor="text2" w:themeShade="80"/>
              <w:bottom w:val="nil"/>
              <w:right w:val="nil"/>
            </w:tcBorders>
          </w:tcPr>
          <w:p w14:paraId="7F835FF9" w14:textId="2DD93F1B" w:rsidR="00812AF2" w:rsidRDefault="00812AF2" w:rsidP="00856423">
            <w:pPr>
              <w:spacing w:before="20"/>
              <w:ind w:right="284"/>
              <w:jc w:val="right"/>
              <w:rPr>
                <w:rFonts w:ascii="Arial" w:hAnsi="Arial" w:cs="Arial"/>
                <w:b/>
                <w:bCs/>
                <w:sz w:val="18"/>
                <w:szCs w:val="18"/>
              </w:rPr>
            </w:pPr>
            <w:r>
              <w:rPr>
                <w:rFonts w:ascii="Arial" w:hAnsi="Arial" w:cs="Arial"/>
                <w:b/>
                <w:bCs/>
                <w:sz w:val="18"/>
                <w:szCs w:val="18"/>
              </w:rPr>
              <w:t>1.2</w:t>
            </w:r>
          </w:p>
        </w:tc>
        <w:tc>
          <w:tcPr>
            <w:tcW w:w="628" w:type="pct"/>
            <w:tcBorders>
              <w:top w:val="double" w:sz="4" w:space="0" w:color="0F243E" w:themeColor="text2" w:themeShade="80"/>
              <w:left w:val="nil"/>
              <w:bottom w:val="nil"/>
              <w:right w:val="nil"/>
            </w:tcBorders>
          </w:tcPr>
          <w:p w14:paraId="6E05CF89" w14:textId="55794431" w:rsidR="00812AF2" w:rsidRDefault="00812AF2" w:rsidP="00630A9A">
            <w:pPr>
              <w:spacing w:before="20"/>
              <w:ind w:right="227"/>
              <w:jc w:val="right"/>
              <w:rPr>
                <w:rFonts w:ascii="Arial" w:hAnsi="Arial" w:cs="Arial"/>
                <w:b/>
                <w:bCs/>
                <w:sz w:val="18"/>
                <w:szCs w:val="18"/>
              </w:rPr>
            </w:pPr>
            <w:r>
              <w:rPr>
                <w:rFonts w:ascii="Arial" w:hAnsi="Arial" w:cs="Arial"/>
                <w:b/>
                <w:bCs/>
                <w:sz w:val="18"/>
                <w:szCs w:val="18"/>
              </w:rPr>
              <w:t>(-) 39.4</w:t>
            </w:r>
          </w:p>
        </w:tc>
        <w:tc>
          <w:tcPr>
            <w:tcW w:w="616" w:type="pct"/>
            <w:tcBorders>
              <w:top w:val="double" w:sz="4" w:space="0" w:color="0F243E" w:themeColor="text2" w:themeShade="80"/>
              <w:left w:val="nil"/>
              <w:bottom w:val="nil"/>
              <w:right w:val="nil"/>
            </w:tcBorders>
          </w:tcPr>
          <w:p w14:paraId="6FF7B32D" w14:textId="3877024F" w:rsidR="00812AF2" w:rsidRDefault="00812AF2" w:rsidP="00630A9A">
            <w:pPr>
              <w:spacing w:before="20"/>
              <w:ind w:right="227"/>
              <w:jc w:val="right"/>
              <w:rPr>
                <w:rFonts w:ascii="Arial" w:hAnsi="Arial" w:cs="Arial"/>
                <w:b/>
                <w:bCs/>
                <w:sz w:val="18"/>
                <w:szCs w:val="18"/>
              </w:rPr>
            </w:pPr>
            <w:r>
              <w:rPr>
                <w:rFonts w:ascii="Arial" w:hAnsi="Arial" w:cs="Arial"/>
                <w:b/>
                <w:bCs/>
                <w:sz w:val="18"/>
                <w:szCs w:val="18"/>
              </w:rPr>
              <w:t xml:space="preserve">(-) </w:t>
            </w:r>
            <w:r w:rsidR="00630A9A">
              <w:rPr>
                <w:rFonts w:ascii="Arial" w:hAnsi="Arial" w:cs="Arial"/>
                <w:b/>
                <w:bCs/>
                <w:sz w:val="18"/>
                <w:szCs w:val="18"/>
              </w:rPr>
              <w:t>56.3</w:t>
            </w:r>
          </w:p>
        </w:tc>
        <w:tc>
          <w:tcPr>
            <w:tcW w:w="634" w:type="pct"/>
            <w:tcBorders>
              <w:top w:val="double" w:sz="4" w:space="0" w:color="0F243E" w:themeColor="text2" w:themeShade="80"/>
              <w:left w:val="nil"/>
              <w:bottom w:val="nil"/>
              <w:right w:val="double" w:sz="4" w:space="0" w:color="0F243E" w:themeColor="text2" w:themeShade="80"/>
            </w:tcBorders>
            <w:vAlign w:val="center"/>
          </w:tcPr>
          <w:p w14:paraId="0CA1C1A8" w14:textId="30F0C075" w:rsidR="00812AF2" w:rsidRDefault="00812AF2" w:rsidP="00630A9A">
            <w:pPr>
              <w:spacing w:before="20"/>
              <w:ind w:right="227"/>
              <w:jc w:val="right"/>
              <w:rPr>
                <w:rFonts w:ascii="Arial" w:hAnsi="Arial" w:cs="Arial"/>
                <w:b/>
                <w:bCs/>
                <w:sz w:val="18"/>
                <w:szCs w:val="18"/>
              </w:rPr>
            </w:pPr>
            <w:r>
              <w:rPr>
                <w:rFonts w:ascii="Arial" w:hAnsi="Arial" w:cs="Arial"/>
                <w:b/>
                <w:bCs/>
                <w:sz w:val="18"/>
                <w:szCs w:val="18"/>
              </w:rPr>
              <w:t xml:space="preserve">(-)   </w:t>
            </w:r>
            <w:r w:rsidR="00630A9A">
              <w:rPr>
                <w:rFonts w:ascii="Arial" w:hAnsi="Arial" w:cs="Arial"/>
                <w:b/>
                <w:bCs/>
                <w:sz w:val="18"/>
                <w:szCs w:val="18"/>
              </w:rPr>
              <w:t>19.4</w:t>
            </w:r>
          </w:p>
        </w:tc>
      </w:tr>
      <w:tr w:rsidR="00812AF2" w:rsidRPr="00075546" w14:paraId="0A542283" w14:textId="77777777" w:rsidTr="00601D33">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6E9A1F22" w14:textId="77777777" w:rsidR="00812AF2" w:rsidRPr="00231C06" w:rsidRDefault="00812AF2" w:rsidP="00812AF2">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41" w:type="pct"/>
            <w:tcBorders>
              <w:top w:val="nil"/>
              <w:left w:val="nil"/>
              <w:bottom w:val="nil"/>
              <w:right w:val="double" w:sz="4" w:space="0" w:color="0F243E" w:themeColor="text2" w:themeShade="80"/>
            </w:tcBorders>
            <w:vAlign w:val="bottom"/>
          </w:tcPr>
          <w:p w14:paraId="29A95EB4" w14:textId="49F993B3" w:rsidR="00812AF2" w:rsidRPr="003A1E24" w:rsidRDefault="00812AF2" w:rsidP="00856423">
            <w:pPr>
              <w:ind w:right="397"/>
              <w:jc w:val="right"/>
              <w:rPr>
                <w:rFonts w:ascii="Arial" w:hAnsi="Arial" w:cs="Arial"/>
                <w:b/>
                <w:sz w:val="18"/>
                <w:szCs w:val="18"/>
              </w:rPr>
            </w:pPr>
            <w:r>
              <w:rPr>
                <w:rFonts w:ascii="Arial" w:hAnsi="Arial" w:cs="Arial"/>
                <w:b/>
                <w:sz w:val="18"/>
                <w:szCs w:val="18"/>
              </w:rPr>
              <w:t>81.</w:t>
            </w:r>
            <w:r w:rsidR="00856423">
              <w:rPr>
                <w:rFonts w:ascii="Arial" w:hAnsi="Arial" w:cs="Arial"/>
                <w:b/>
                <w:sz w:val="18"/>
                <w:szCs w:val="18"/>
              </w:rPr>
              <w:t>30</w:t>
            </w:r>
          </w:p>
        </w:tc>
        <w:tc>
          <w:tcPr>
            <w:tcW w:w="535" w:type="pct"/>
            <w:tcBorders>
              <w:top w:val="nil"/>
              <w:left w:val="double" w:sz="4" w:space="0" w:color="0F243E" w:themeColor="text2" w:themeShade="80"/>
              <w:bottom w:val="nil"/>
              <w:right w:val="double" w:sz="4" w:space="0" w:color="0F243E" w:themeColor="text2" w:themeShade="80"/>
            </w:tcBorders>
          </w:tcPr>
          <w:p w14:paraId="61A2E2E6" w14:textId="6B7F8F80" w:rsidR="00812AF2" w:rsidRDefault="00812AF2" w:rsidP="00812AF2">
            <w:pPr>
              <w:ind w:right="227"/>
              <w:jc w:val="right"/>
              <w:rPr>
                <w:rFonts w:ascii="Arial" w:hAnsi="Arial" w:cs="Arial"/>
                <w:b/>
                <w:bCs/>
                <w:sz w:val="18"/>
                <w:szCs w:val="18"/>
              </w:rPr>
            </w:pPr>
            <w:r>
              <w:rPr>
                <w:rFonts w:ascii="Arial" w:hAnsi="Arial" w:cs="Arial"/>
                <w:b/>
                <w:bCs/>
                <w:sz w:val="18"/>
                <w:szCs w:val="18"/>
              </w:rPr>
              <w:t>4.6</w:t>
            </w:r>
          </w:p>
        </w:tc>
        <w:tc>
          <w:tcPr>
            <w:tcW w:w="542" w:type="pct"/>
            <w:tcBorders>
              <w:top w:val="nil"/>
              <w:left w:val="double" w:sz="4" w:space="0" w:color="0F243E" w:themeColor="text2" w:themeShade="80"/>
              <w:bottom w:val="nil"/>
              <w:right w:val="nil"/>
            </w:tcBorders>
          </w:tcPr>
          <w:p w14:paraId="40E784A5" w14:textId="52E62DD3" w:rsidR="00812AF2" w:rsidRDefault="00812AF2" w:rsidP="00856423">
            <w:pPr>
              <w:ind w:right="284"/>
              <w:jc w:val="right"/>
              <w:rPr>
                <w:rFonts w:ascii="Arial" w:hAnsi="Arial" w:cs="Arial"/>
                <w:b/>
                <w:bCs/>
                <w:sz w:val="18"/>
                <w:szCs w:val="18"/>
              </w:rPr>
            </w:pPr>
            <w:r>
              <w:rPr>
                <w:rFonts w:ascii="Arial" w:hAnsi="Arial" w:cs="Arial"/>
                <w:b/>
                <w:bCs/>
                <w:sz w:val="18"/>
                <w:szCs w:val="18"/>
              </w:rPr>
              <w:t>1.0</w:t>
            </w:r>
          </w:p>
        </w:tc>
        <w:tc>
          <w:tcPr>
            <w:tcW w:w="628" w:type="pct"/>
            <w:tcBorders>
              <w:top w:val="nil"/>
              <w:left w:val="nil"/>
              <w:bottom w:val="nil"/>
              <w:right w:val="nil"/>
            </w:tcBorders>
          </w:tcPr>
          <w:p w14:paraId="0CD887C9" w14:textId="30C3F583" w:rsidR="00812AF2" w:rsidRDefault="00812AF2" w:rsidP="00630A9A">
            <w:pPr>
              <w:ind w:right="227"/>
              <w:jc w:val="right"/>
              <w:rPr>
                <w:rFonts w:ascii="Arial" w:hAnsi="Arial" w:cs="Arial"/>
                <w:b/>
                <w:bCs/>
                <w:sz w:val="18"/>
                <w:szCs w:val="18"/>
              </w:rPr>
            </w:pPr>
            <w:r>
              <w:rPr>
                <w:rFonts w:ascii="Arial" w:hAnsi="Arial" w:cs="Arial"/>
                <w:b/>
                <w:bCs/>
                <w:sz w:val="18"/>
                <w:szCs w:val="18"/>
              </w:rPr>
              <w:t>(-) 40.7</w:t>
            </w:r>
          </w:p>
        </w:tc>
        <w:tc>
          <w:tcPr>
            <w:tcW w:w="616" w:type="pct"/>
            <w:tcBorders>
              <w:top w:val="nil"/>
              <w:left w:val="nil"/>
              <w:bottom w:val="nil"/>
              <w:right w:val="nil"/>
            </w:tcBorders>
          </w:tcPr>
          <w:p w14:paraId="69DDD553" w14:textId="00AA05D8" w:rsidR="00812AF2" w:rsidRDefault="00812AF2" w:rsidP="00630A9A">
            <w:pPr>
              <w:ind w:right="227"/>
              <w:jc w:val="right"/>
              <w:rPr>
                <w:rFonts w:ascii="Arial" w:hAnsi="Arial" w:cs="Arial"/>
                <w:b/>
                <w:bCs/>
                <w:sz w:val="18"/>
                <w:szCs w:val="18"/>
              </w:rPr>
            </w:pPr>
            <w:r>
              <w:rPr>
                <w:rFonts w:ascii="Arial" w:hAnsi="Arial" w:cs="Arial"/>
                <w:b/>
                <w:bCs/>
                <w:sz w:val="18"/>
                <w:szCs w:val="18"/>
              </w:rPr>
              <w:t xml:space="preserve">(-) </w:t>
            </w:r>
            <w:r w:rsidR="00630A9A">
              <w:rPr>
                <w:rFonts w:ascii="Arial" w:hAnsi="Arial" w:cs="Arial"/>
                <w:b/>
                <w:bCs/>
                <w:sz w:val="18"/>
                <w:szCs w:val="18"/>
              </w:rPr>
              <w:t>57.2</w:t>
            </w:r>
          </w:p>
        </w:tc>
        <w:tc>
          <w:tcPr>
            <w:tcW w:w="634" w:type="pct"/>
            <w:tcBorders>
              <w:top w:val="nil"/>
              <w:left w:val="nil"/>
              <w:bottom w:val="nil"/>
              <w:right w:val="double" w:sz="4" w:space="0" w:color="0F243E" w:themeColor="text2" w:themeShade="80"/>
            </w:tcBorders>
            <w:vAlign w:val="center"/>
          </w:tcPr>
          <w:p w14:paraId="7E4DD0E7" w14:textId="6F06B006" w:rsidR="00812AF2" w:rsidRDefault="00812AF2" w:rsidP="00630A9A">
            <w:pPr>
              <w:spacing w:before="20"/>
              <w:ind w:right="227"/>
              <w:jc w:val="right"/>
              <w:rPr>
                <w:rFonts w:ascii="Arial" w:hAnsi="Arial" w:cs="Arial"/>
                <w:b/>
                <w:bCs/>
                <w:sz w:val="18"/>
                <w:szCs w:val="18"/>
              </w:rPr>
            </w:pPr>
            <w:r>
              <w:rPr>
                <w:rFonts w:ascii="Arial" w:hAnsi="Arial" w:cs="Arial"/>
                <w:b/>
                <w:bCs/>
                <w:sz w:val="18"/>
                <w:szCs w:val="18"/>
              </w:rPr>
              <w:t xml:space="preserve">(-)   </w:t>
            </w:r>
            <w:r w:rsidR="00630A9A">
              <w:rPr>
                <w:rFonts w:ascii="Arial" w:hAnsi="Arial" w:cs="Arial"/>
                <w:b/>
                <w:bCs/>
                <w:sz w:val="18"/>
                <w:szCs w:val="18"/>
              </w:rPr>
              <w:t>19.9</w:t>
            </w:r>
          </w:p>
        </w:tc>
      </w:tr>
      <w:tr w:rsidR="00812AF2" w:rsidRPr="00075546" w14:paraId="7D6DCB41" w14:textId="77777777" w:rsidTr="00601D33">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58BCA0FA" w14:textId="77777777" w:rsidR="00812AF2" w:rsidRPr="00231C06" w:rsidRDefault="00812AF2" w:rsidP="00812AF2">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41" w:type="pct"/>
            <w:tcBorders>
              <w:top w:val="nil"/>
              <w:left w:val="nil"/>
              <w:bottom w:val="nil"/>
              <w:right w:val="double" w:sz="4" w:space="0" w:color="0F243E" w:themeColor="text2" w:themeShade="80"/>
            </w:tcBorders>
            <w:vAlign w:val="bottom"/>
          </w:tcPr>
          <w:p w14:paraId="57788929" w14:textId="72C56510" w:rsidR="00812AF2" w:rsidRPr="003A1E24" w:rsidRDefault="00856423" w:rsidP="00812AF2">
            <w:pPr>
              <w:tabs>
                <w:tab w:val="decimal" w:pos="141"/>
              </w:tabs>
              <w:ind w:right="397"/>
              <w:jc w:val="right"/>
              <w:rPr>
                <w:rFonts w:ascii="Arial" w:hAnsi="Arial" w:cs="Arial"/>
                <w:sz w:val="18"/>
                <w:szCs w:val="18"/>
              </w:rPr>
            </w:pPr>
            <w:r>
              <w:rPr>
                <w:rFonts w:ascii="Arial" w:hAnsi="Arial" w:cs="Arial"/>
                <w:sz w:val="18"/>
                <w:szCs w:val="18"/>
              </w:rPr>
              <w:t>22.34</w:t>
            </w:r>
          </w:p>
        </w:tc>
        <w:tc>
          <w:tcPr>
            <w:tcW w:w="535" w:type="pct"/>
            <w:tcBorders>
              <w:top w:val="nil"/>
              <w:left w:val="double" w:sz="4" w:space="0" w:color="0F243E" w:themeColor="text2" w:themeShade="80"/>
              <w:bottom w:val="nil"/>
              <w:right w:val="double" w:sz="4" w:space="0" w:color="0F243E" w:themeColor="text2" w:themeShade="80"/>
            </w:tcBorders>
          </w:tcPr>
          <w:p w14:paraId="4632CAC7" w14:textId="06975C64" w:rsidR="00812AF2" w:rsidRDefault="00812AF2" w:rsidP="00812AF2">
            <w:pPr>
              <w:ind w:right="227"/>
              <w:jc w:val="right"/>
              <w:rPr>
                <w:rFonts w:ascii="Arial" w:hAnsi="Arial" w:cs="Arial"/>
                <w:sz w:val="18"/>
                <w:szCs w:val="18"/>
              </w:rPr>
            </w:pPr>
            <w:r>
              <w:rPr>
                <w:rFonts w:ascii="Arial" w:hAnsi="Arial" w:cs="Arial"/>
                <w:sz w:val="18"/>
                <w:szCs w:val="18"/>
              </w:rPr>
              <w:t>5.5</w:t>
            </w:r>
          </w:p>
        </w:tc>
        <w:tc>
          <w:tcPr>
            <w:tcW w:w="542" w:type="pct"/>
            <w:tcBorders>
              <w:top w:val="nil"/>
              <w:left w:val="double" w:sz="4" w:space="0" w:color="0F243E" w:themeColor="text2" w:themeShade="80"/>
              <w:bottom w:val="nil"/>
              <w:right w:val="nil"/>
            </w:tcBorders>
          </w:tcPr>
          <w:p w14:paraId="259A08D0" w14:textId="0505C662" w:rsidR="00812AF2" w:rsidRDefault="00812AF2" w:rsidP="00856423">
            <w:pPr>
              <w:ind w:right="284"/>
              <w:jc w:val="right"/>
              <w:rPr>
                <w:rFonts w:ascii="Arial" w:hAnsi="Arial" w:cs="Arial"/>
                <w:sz w:val="18"/>
                <w:szCs w:val="18"/>
              </w:rPr>
            </w:pPr>
            <w:r>
              <w:rPr>
                <w:rFonts w:ascii="Arial" w:hAnsi="Arial" w:cs="Arial"/>
                <w:sz w:val="18"/>
                <w:szCs w:val="18"/>
              </w:rPr>
              <w:t>(-) 7.3</w:t>
            </w:r>
          </w:p>
        </w:tc>
        <w:tc>
          <w:tcPr>
            <w:tcW w:w="628" w:type="pct"/>
            <w:tcBorders>
              <w:top w:val="nil"/>
              <w:left w:val="nil"/>
              <w:bottom w:val="nil"/>
              <w:right w:val="nil"/>
            </w:tcBorders>
          </w:tcPr>
          <w:p w14:paraId="2150E935" w14:textId="74513397" w:rsidR="00812AF2" w:rsidRDefault="00812AF2" w:rsidP="00630A9A">
            <w:pPr>
              <w:ind w:right="227"/>
              <w:jc w:val="right"/>
              <w:rPr>
                <w:rFonts w:ascii="Arial" w:hAnsi="Arial" w:cs="Arial"/>
                <w:sz w:val="18"/>
                <w:szCs w:val="18"/>
              </w:rPr>
            </w:pPr>
            <w:r>
              <w:rPr>
                <w:rFonts w:ascii="Arial" w:hAnsi="Arial" w:cs="Arial"/>
                <w:sz w:val="18"/>
                <w:szCs w:val="18"/>
              </w:rPr>
              <w:t>(-) 80.0</w:t>
            </w:r>
          </w:p>
        </w:tc>
        <w:tc>
          <w:tcPr>
            <w:tcW w:w="616" w:type="pct"/>
            <w:tcBorders>
              <w:top w:val="nil"/>
              <w:left w:val="nil"/>
              <w:bottom w:val="nil"/>
              <w:right w:val="nil"/>
            </w:tcBorders>
          </w:tcPr>
          <w:p w14:paraId="380F6155" w14:textId="723D246C" w:rsidR="00812AF2" w:rsidRDefault="00812AF2" w:rsidP="00630A9A">
            <w:pPr>
              <w:ind w:right="227"/>
              <w:jc w:val="right"/>
              <w:rPr>
                <w:rFonts w:ascii="Arial" w:hAnsi="Arial" w:cs="Arial"/>
                <w:sz w:val="18"/>
                <w:szCs w:val="18"/>
              </w:rPr>
            </w:pPr>
            <w:r>
              <w:rPr>
                <w:rFonts w:ascii="Arial" w:hAnsi="Arial" w:cs="Arial"/>
                <w:sz w:val="18"/>
                <w:szCs w:val="18"/>
              </w:rPr>
              <w:t xml:space="preserve">(-) </w:t>
            </w:r>
            <w:r w:rsidR="00630A9A">
              <w:rPr>
                <w:rFonts w:ascii="Arial" w:hAnsi="Arial" w:cs="Arial"/>
                <w:sz w:val="18"/>
                <w:szCs w:val="18"/>
              </w:rPr>
              <w:t>90.7</w:t>
            </w:r>
          </w:p>
        </w:tc>
        <w:tc>
          <w:tcPr>
            <w:tcW w:w="634" w:type="pct"/>
            <w:tcBorders>
              <w:top w:val="nil"/>
              <w:left w:val="nil"/>
              <w:bottom w:val="nil"/>
              <w:right w:val="double" w:sz="4" w:space="0" w:color="0F243E" w:themeColor="text2" w:themeShade="80"/>
            </w:tcBorders>
            <w:vAlign w:val="center"/>
          </w:tcPr>
          <w:p w14:paraId="4115D3DE" w14:textId="1B5EDC60" w:rsidR="00812AF2" w:rsidRPr="003D7B13" w:rsidRDefault="00812AF2" w:rsidP="00630A9A">
            <w:pPr>
              <w:spacing w:before="20"/>
              <w:ind w:right="227"/>
              <w:jc w:val="right"/>
              <w:rPr>
                <w:rFonts w:ascii="Arial" w:hAnsi="Arial" w:cs="Arial"/>
                <w:bCs/>
                <w:sz w:val="18"/>
                <w:szCs w:val="18"/>
              </w:rPr>
            </w:pPr>
            <w:r>
              <w:rPr>
                <w:rFonts w:ascii="Arial" w:hAnsi="Arial" w:cs="Arial"/>
                <w:bCs/>
                <w:sz w:val="18"/>
                <w:szCs w:val="18"/>
              </w:rPr>
              <w:t xml:space="preserve">(-) </w:t>
            </w:r>
            <w:r w:rsidR="00630A9A">
              <w:rPr>
                <w:rFonts w:ascii="Arial" w:hAnsi="Arial" w:cs="Arial"/>
                <w:bCs/>
                <w:sz w:val="18"/>
                <w:szCs w:val="18"/>
              </w:rPr>
              <w:t xml:space="preserve">  35.9</w:t>
            </w:r>
          </w:p>
        </w:tc>
      </w:tr>
      <w:tr w:rsidR="00812AF2" w:rsidRPr="00075546" w14:paraId="51969188" w14:textId="77777777" w:rsidTr="00601D33">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781B741F" w14:textId="77777777" w:rsidR="00812AF2" w:rsidRPr="00231C06" w:rsidRDefault="00812AF2" w:rsidP="00812AF2">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41" w:type="pct"/>
            <w:tcBorders>
              <w:top w:val="nil"/>
              <w:left w:val="nil"/>
              <w:bottom w:val="nil"/>
              <w:right w:val="double" w:sz="4" w:space="0" w:color="0F243E" w:themeColor="text2" w:themeShade="80"/>
            </w:tcBorders>
            <w:vAlign w:val="bottom"/>
          </w:tcPr>
          <w:p w14:paraId="5042BEAC" w14:textId="57A9E33A" w:rsidR="00812AF2" w:rsidRPr="003A1E24" w:rsidRDefault="00856423" w:rsidP="00812AF2">
            <w:pPr>
              <w:tabs>
                <w:tab w:val="decimal" w:pos="141"/>
              </w:tabs>
              <w:ind w:right="397"/>
              <w:jc w:val="right"/>
              <w:rPr>
                <w:rFonts w:ascii="Arial" w:hAnsi="Arial" w:cs="Arial"/>
                <w:sz w:val="18"/>
                <w:szCs w:val="18"/>
              </w:rPr>
            </w:pPr>
            <w:r>
              <w:rPr>
                <w:rFonts w:ascii="Arial" w:hAnsi="Arial" w:cs="Arial"/>
                <w:sz w:val="18"/>
                <w:szCs w:val="18"/>
              </w:rPr>
              <w:t>58.96</w:t>
            </w:r>
          </w:p>
        </w:tc>
        <w:tc>
          <w:tcPr>
            <w:tcW w:w="535" w:type="pct"/>
            <w:tcBorders>
              <w:top w:val="nil"/>
              <w:left w:val="double" w:sz="4" w:space="0" w:color="0F243E" w:themeColor="text2" w:themeShade="80"/>
              <w:bottom w:val="nil"/>
              <w:right w:val="double" w:sz="4" w:space="0" w:color="0F243E" w:themeColor="text2" w:themeShade="80"/>
            </w:tcBorders>
          </w:tcPr>
          <w:p w14:paraId="2B99BE9A" w14:textId="417D0208" w:rsidR="00812AF2" w:rsidRPr="00F11E8F" w:rsidRDefault="00812AF2" w:rsidP="00812AF2">
            <w:pPr>
              <w:ind w:right="227"/>
              <w:jc w:val="right"/>
              <w:rPr>
                <w:rFonts w:ascii="Arial" w:hAnsi="Arial" w:cs="Arial"/>
                <w:sz w:val="18"/>
                <w:szCs w:val="18"/>
              </w:rPr>
            </w:pPr>
            <w:r>
              <w:rPr>
                <w:rFonts w:ascii="Arial" w:hAnsi="Arial" w:cs="Arial"/>
                <w:sz w:val="18"/>
                <w:szCs w:val="18"/>
              </w:rPr>
              <w:t>4.1</w:t>
            </w:r>
          </w:p>
        </w:tc>
        <w:tc>
          <w:tcPr>
            <w:tcW w:w="542" w:type="pct"/>
            <w:tcBorders>
              <w:top w:val="nil"/>
              <w:left w:val="double" w:sz="4" w:space="0" w:color="0F243E" w:themeColor="text2" w:themeShade="80"/>
              <w:bottom w:val="nil"/>
              <w:right w:val="nil"/>
            </w:tcBorders>
          </w:tcPr>
          <w:p w14:paraId="4431E5EC" w14:textId="10D3814A" w:rsidR="00812AF2" w:rsidRDefault="00812AF2" w:rsidP="00856423">
            <w:pPr>
              <w:ind w:right="284"/>
              <w:jc w:val="right"/>
              <w:rPr>
                <w:rFonts w:ascii="Arial" w:hAnsi="Arial" w:cs="Arial"/>
                <w:sz w:val="18"/>
                <w:szCs w:val="18"/>
              </w:rPr>
            </w:pPr>
            <w:r>
              <w:rPr>
                <w:rFonts w:ascii="Arial" w:hAnsi="Arial" w:cs="Arial"/>
                <w:sz w:val="18"/>
                <w:szCs w:val="18"/>
              </w:rPr>
              <w:t>5.9</w:t>
            </w:r>
          </w:p>
        </w:tc>
        <w:tc>
          <w:tcPr>
            <w:tcW w:w="628" w:type="pct"/>
            <w:tcBorders>
              <w:top w:val="nil"/>
              <w:left w:val="nil"/>
              <w:bottom w:val="nil"/>
              <w:right w:val="nil"/>
            </w:tcBorders>
          </w:tcPr>
          <w:p w14:paraId="494E6F9E" w14:textId="18BD06EE" w:rsidR="00812AF2" w:rsidRDefault="00812AF2" w:rsidP="00630A9A">
            <w:pPr>
              <w:ind w:right="227"/>
              <w:jc w:val="right"/>
              <w:rPr>
                <w:rFonts w:ascii="Arial" w:hAnsi="Arial" w:cs="Arial"/>
                <w:sz w:val="18"/>
                <w:szCs w:val="18"/>
              </w:rPr>
            </w:pPr>
            <w:r>
              <w:rPr>
                <w:rFonts w:ascii="Arial" w:hAnsi="Arial" w:cs="Arial"/>
                <w:sz w:val="18"/>
                <w:szCs w:val="18"/>
              </w:rPr>
              <w:t>(-) 20.2</w:t>
            </w:r>
          </w:p>
        </w:tc>
        <w:tc>
          <w:tcPr>
            <w:tcW w:w="616" w:type="pct"/>
            <w:tcBorders>
              <w:top w:val="nil"/>
              <w:left w:val="nil"/>
              <w:bottom w:val="nil"/>
              <w:right w:val="nil"/>
            </w:tcBorders>
          </w:tcPr>
          <w:p w14:paraId="611CD4EA" w14:textId="165FB907" w:rsidR="00812AF2" w:rsidRDefault="00812AF2" w:rsidP="00630A9A">
            <w:pPr>
              <w:ind w:right="227"/>
              <w:jc w:val="right"/>
              <w:rPr>
                <w:rFonts w:ascii="Arial" w:hAnsi="Arial" w:cs="Arial"/>
                <w:sz w:val="18"/>
                <w:szCs w:val="18"/>
              </w:rPr>
            </w:pPr>
            <w:r>
              <w:rPr>
                <w:rFonts w:ascii="Arial" w:hAnsi="Arial" w:cs="Arial"/>
                <w:sz w:val="18"/>
                <w:szCs w:val="18"/>
              </w:rPr>
              <w:t xml:space="preserve">(-) </w:t>
            </w:r>
            <w:r w:rsidR="00630A9A">
              <w:rPr>
                <w:rFonts w:ascii="Arial" w:hAnsi="Arial" w:cs="Arial"/>
                <w:sz w:val="18"/>
                <w:szCs w:val="18"/>
              </w:rPr>
              <w:t>39.7</w:t>
            </w:r>
          </w:p>
        </w:tc>
        <w:tc>
          <w:tcPr>
            <w:tcW w:w="634" w:type="pct"/>
            <w:tcBorders>
              <w:top w:val="nil"/>
              <w:left w:val="nil"/>
              <w:bottom w:val="nil"/>
              <w:right w:val="double" w:sz="4" w:space="0" w:color="0F243E" w:themeColor="text2" w:themeShade="80"/>
            </w:tcBorders>
            <w:vAlign w:val="center"/>
          </w:tcPr>
          <w:p w14:paraId="2A211104" w14:textId="1B482EC2" w:rsidR="00812AF2" w:rsidRPr="003D7B13" w:rsidRDefault="00812AF2" w:rsidP="00630A9A">
            <w:pPr>
              <w:spacing w:before="20"/>
              <w:ind w:right="227"/>
              <w:jc w:val="right"/>
              <w:rPr>
                <w:rFonts w:ascii="Arial" w:hAnsi="Arial" w:cs="Arial"/>
                <w:bCs/>
                <w:sz w:val="18"/>
                <w:szCs w:val="18"/>
              </w:rPr>
            </w:pPr>
            <w:r>
              <w:rPr>
                <w:rFonts w:ascii="Arial" w:hAnsi="Arial" w:cs="Arial"/>
                <w:bCs/>
                <w:sz w:val="18"/>
                <w:szCs w:val="18"/>
              </w:rPr>
              <w:t xml:space="preserve">(-) </w:t>
            </w:r>
            <w:r w:rsidR="00630A9A">
              <w:rPr>
                <w:rFonts w:ascii="Arial" w:hAnsi="Arial" w:cs="Arial"/>
                <w:bCs/>
                <w:sz w:val="18"/>
                <w:szCs w:val="18"/>
              </w:rPr>
              <w:t xml:space="preserve">  11.5</w:t>
            </w:r>
          </w:p>
        </w:tc>
      </w:tr>
      <w:tr w:rsidR="00812AF2" w:rsidRPr="00075546" w14:paraId="52E16F4F" w14:textId="77777777" w:rsidTr="00601D33">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1859E866" w14:textId="77777777" w:rsidR="00812AF2" w:rsidRPr="00231C06" w:rsidRDefault="00812AF2" w:rsidP="00812AF2">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41" w:type="pct"/>
            <w:tcBorders>
              <w:top w:val="nil"/>
              <w:left w:val="nil"/>
              <w:bottom w:val="nil"/>
              <w:right w:val="double" w:sz="4" w:space="0" w:color="0F243E" w:themeColor="text2" w:themeShade="80"/>
            </w:tcBorders>
            <w:vAlign w:val="bottom"/>
          </w:tcPr>
          <w:p w14:paraId="4C354A4D" w14:textId="2861709D" w:rsidR="00812AF2" w:rsidRPr="003A1E24" w:rsidRDefault="00812AF2" w:rsidP="00856423">
            <w:pPr>
              <w:tabs>
                <w:tab w:val="decimal" w:pos="141"/>
              </w:tabs>
              <w:ind w:right="397"/>
              <w:jc w:val="right"/>
              <w:rPr>
                <w:rFonts w:ascii="Arial" w:hAnsi="Arial" w:cs="Arial"/>
                <w:b/>
                <w:sz w:val="18"/>
                <w:szCs w:val="18"/>
              </w:rPr>
            </w:pPr>
            <w:r>
              <w:rPr>
                <w:rFonts w:ascii="Arial" w:hAnsi="Arial" w:cs="Arial"/>
                <w:b/>
                <w:sz w:val="18"/>
                <w:szCs w:val="18"/>
              </w:rPr>
              <w:t>18.</w:t>
            </w:r>
            <w:r w:rsidR="00856423">
              <w:rPr>
                <w:rFonts w:ascii="Arial" w:hAnsi="Arial" w:cs="Arial"/>
                <w:b/>
                <w:sz w:val="18"/>
                <w:szCs w:val="18"/>
              </w:rPr>
              <w:t>70</w:t>
            </w:r>
          </w:p>
        </w:tc>
        <w:tc>
          <w:tcPr>
            <w:tcW w:w="535" w:type="pct"/>
            <w:tcBorders>
              <w:top w:val="nil"/>
              <w:left w:val="double" w:sz="4" w:space="0" w:color="0F243E" w:themeColor="text2" w:themeShade="80"/>
              <w:bottom w:val="nil"/>
              <w:right w:val="double" w:sz="4" w:space="0" w:color="0F243E" w:themeColor="text2" w:themeShade="80"/>
            </w:tcBorders>
          </w:tcPr>
          <w:p w14:paraId="33703D1F" w14:textId="1AD3D492" w:rsidR="00812AF2" w:rsidRDefault="00812AF2" w:rsidP="00812AF2">
            <w:pPr>
              <w:ind w:right="227"/>
              <w:jc w:val="right"/>
              <w:rPr>
                <w:rFonts w:ascii="Arial" w:hAnsi="Arial" w:cs="Arial"/>
                <w:b/>
                <w:bCs/>
                <w:sz w:val="18"/>
                <w:szCs w:val="18"/>
              </w:rPr>
            </w:pPr>
            <w:r>
              <w:rPr>
                <w:rFonts w:ascii="Arial" w:hAnsi="Arial" w:cs="Arial"/>
                <w:b/>
                <w:bCs/>
                <w:sz w:val="18"/>
                <w:szCs w:val="18"/>
              </w:rPr>
              <w:t>(-) 1.1</w:t>
            </w:r>
          </w:p>
        </w:tc>
        <w:tc>
          <w:tcPr>
            <w:tcW w:w="542" w:type="pct"/>
            <w:tcBorders>
              <w:top w:val="nil"/>
              <w:left w:val="double" w:sz="4" w:space="0" w:color="0F243E" w:themeColor="text2" w:themeShade="80"/>
              <w:bottom w:val="nil"/>
              <w:right w:val="nil"/>
            </w:tcBorders>
          </w:tcPr>
          <w:p w14:paraId="73E59D3C" w14:textId="1DFAE144" w:rsidR="00812AF2" w:rsidRDefault="00812AF2" w:rsidP="00856423">
            <w:pPr>
              <w:ind w:right="284"/>
              <w:jc w:val="right"/>
              <w:rPr>
                <w:rFonts w:ascii="Arial" w:hAnsi="Arial" w:cs="Arial"/>
                <w:b/>
                <w:bCs/>
                <w:sz w:val="18"/>
                <w:szCs w:val="18"/>
              </w:rPr>
            </w:pPr>
            <w:r>
              <w:rPr>
                <w:rFonts w:ascii="Arial" w:hAnsi="Arial" w:cs="Arial"/>
                <w:b/>
                <w:bCs/>
                <w:sz w:val="18"/>
                <w:szCs w:val="18"/>
              </w:rPr>
              <w:t>1.7</w:t>
            </w:r>
          </w:p>
        </w:tc>
        <w:tc>
          <w:tcPr>
            <w:tcW w:w="628" w:type="pct"/>
            <w:tcBorders>
              <w:top w:val="nil"/>
              <w:left w:val="nil"/>
              <w:bottom w:val="nil"/>
              <w:right w:val="nil"/>
            </w:tcBorders>
          </w:tcPr>
          <w:p w14:paraId="4ACDF1DE" w14:textId="7C4271A0" w:rsidR="00812AF2" w:rsidRDefault="00812AF2" w:rsidP="00630A9A">
            <w:pPr>
              <w:ind w:right="227"/>
              <w:jc w:val="right"/>
              <w:rPr>
                <w:rFonts w:ascii="Arial" w:hAnsi="Arial" w:cs="Arial"/>
                <w:b/>
                <w:bCs/>
                <w:sz w:val="18"/>
                <w:szCs w:val="18"/>
              </w:rPr>
            </w:pPr>
            <w:r>
              <w:rPr>
                <w:rFonts w:ascii="Arial" w:hAnsi="Arial" w:cs="Arial"/>
                <w:b/>
                <w:bCs/>
                <w:sz w:val="18"/>
                <w:szCs w:val="18"/>
              </w:rPr>
              <w:t>(-) 33.4</w:t>
            </w:r>
          </w:p>
        </w:tc>
        <w:tc>
          <w:tcPr>
            <w:tcW w:w="616" w:type="pct"/>
            <w:tcBorders>
              <w:top w:val="nil"/>
              <w:left w:val="nil"/>
              <w:bottom w:val="nil"/>
              <w:right w:val="nil"/>
            </w:tcBorders>
          </w:tcPr>
          <w:p w14:paraId="59C4C137" w14:textId="4CF52EEA" w:rsidR="00812AF2" w:rsidRDefault="00812AF2" w:rsidP="00630A9A">
            <w:pPr>
              <w:ind w:right="227"/>
              <w:jc w:val="right"/>
              <w:rPr>
                <w:rFonts w:ascii="Arial" w:hAnsi="Arial" w:cs="Arial"/>
                <w:b/>
                <w:bCs/>
                <w:sz w:val="18"/>
                <w:szCs w:val="18"/>
              </w:rPr>
            </w:pPr>
            <w:r>
              <w:rPr>
                <w:rFonts w:ascii="Arial" w:hAnsi="Arial" w:cs="Arial"/>
                <w:b/>
                <w:bCs/>
                <w:sz w:val="18"/>
                <w:szCs w:val="18"/>
              </w:rPr>
              <w:t xml:space="preserve">(-) </w:t>
            </w:r>
            <w:r w:rsidR="00630A9A">
              <w:rPr>
                <w:rFonts w:ascii="Arial" w:hAnsi="Arial" w:cs="Arial"/>
                <w:b/>
                <w:bCs/>
                <w:sz w:val="18"/>
                <w:szCs w:val="18"/>
              </w:rPr>
              <w:t>51.8</w:t>
            </w:r>
          </w:p>
        </w:tc>
        <w:tc>
          <w:tcPr>
            <w:tcW w:w="634" w:type="pct"/>
            <w:tcBorders>
              <w:top w:val="nil"/>
              <w:left w:val="nil"/>
              <w:bottom w:val="nil"/>
              <w:right w:val="double" w:sz="4" w:space="0" w:color="0F243E" w:themeColor="text2" w:themeShade="80"/>
            </w:tcBorders>
            <w:vAlign w:val="center"/>
          </w:tcPr>
          <w:p w14:paraId="6C354693" w14:textId="178039B1" w:rsidR="00812AF2" w:rsidRDefault="00812AF2" w:rsidP="00630A9A">
            <w:pPr>
              <w:spacing w:before="20"/>
              <w:ind w:right="227"/>
              <w:jc w:val="right"/>
              <w:rPr>
                <w:rFonts w:ascii="Arial" w:hAnsi="Arial" w:cs="Arial"/>
                <w:b/>
                <w:bCs/>
                <w:sz w:val="18"/>
                <w:szCs w:val="18"/>
              </w:rPr>
            </w:pPr>
            <w:r>
              <w:rPr>
                <w:rFonts w:ascii="Arial" w:hAnsi="Arial" w:cs="Arial"/>
                <w:b/>
                <w:bCs/>
                <w:sz w:val="18"/>
                <w:szCs w:val="18"/>
              </w:rPr>
              <w:t xml:space="preserve">(-)   </w:t>
            </w:r>
            <w:r w:rsidR="00630A9A">
              <w:rPr>
                <w:rFonts w:ascii="Arial" w:hAnsi="Arial" w:cs="Arial"/>
                <w:b/>
                <w:bCs/>
                <w:sz w:val="18"/>
                <w:szCs w:val="18"/>
              </w:rPr>
              <w:t>17.1</w:t>
            </w:r>
          </w:p>
        </w:tc>
      </w:tr>
      <w:tr w:rsidR="00812AF2" w:rsidRPr="00075546" w14:paraId="4428A02E" w14:textId="77777777" w:rsidTr="00601D33">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2D7817EC" w14:textId="77777777" w:rsidR="00812AF2" w:rsidRPr="00231C06" w:rsidRDefault="00812AF2" w:rsidP="00812AF2">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41" w:type="pct"/>
            <w:tcBorders>
              <w:top w:val="nil"/>
              <w:left w:val="nil"/>
              <w:bottom w:val="nil"/>
              <w:right w:val="double" w:sz="4" w:space="0" w:color="0F243E" w:themeColor="text2" w:themeShade="80"/>
            </w:tcBorders>
            <w:vAlign w:val="bottom"/>
          </w:tcPr>
          <w:p w14:paraId="733A73A0" w14:textId="788049BC" w:rsidR="00812AF2" w:rsidRPr="003A1E24" w:rsidRDefault="00856423" w:rsidP="00812AF2">
            <w:pPr>
              <w:tabs>
                <w:tab w:val="decimal" w:pos="141"/>
              </w:tabs>
              <w:ind w:right="397"/>
              <w:jc w:val="right"/>
              <w:rPr>
                <w:rFonts w:ascii="Arial" w:hAnsi="Arial" w:cs="Arial"/>
                <w:sz w:val="18"/>
                <w:szCs w:val="18"/>
              </w:rPr>
            </w:pPr>
            <w:r>
              <w:rPr>
                <w:rFonts w:ascii="Arial" w:hAnsi="Arial" w:cs="Arial"/>
                <w:sz w:val="18"/>
                <w:szCs w:val="18"/>
              </w:rPr>
              <w:t>4.75</w:t>
            </w:r>
          </w:p>
        </w:tc>
        <w:tc>
          <w:tcPr>
            <w:tcW w:w="535" w:type="pct"/>
            <w:tcBorders>
              <w:top w:val="nil"/>
              <w:left w:val="double" w:sz="4" w:space="0" w:color="0F243E" w:themeColor="text2" w:themeShade="80"/>
              <w:bottom w:val="nil"/>
              <w:right w:val="double" w:sz="4" w:space="0" w:color="0F243E" w:themeColor="text2" w:themeShade="80"/>
            </w:tcBorders>
          </w:tcPr>
          <w:p w14:paraId="2472B87D" w14:textId="560E77F9" w:rsidR="00812AF2" w:rsidRDefault="00812AF2" w:rsidP="00812AF2">
            <w:pPr>
              <w:ind w:right="227"/>
              <w:jc w:val="right"/>
              <w:rPr>
                <w:rFonts w:ascii="Arial" w:hAnsi="Arial" w:cs="Arial"/>
                <w:sz w:val="18"/>
                <w:szCs w:val="18"/>
              </w:rPr>
            </w:pPr>
            <w:r>
              <w:rPr>
                <w:rFonts w:ascii="Arial" w:hAnsi="Arial" w:cs="Arial"/>
                <w:sz w:val="18"/>
                <w:szCs w:val="18"/>
              </w:rPr>
              <w:t>(-) 3.3</w:t>
            </w:r>
          </w:p>
        </w:tc>
        <w:tc>
          <w:tcPr>
            <w:tcW w:w="542" w:type="pct"/>
            <w:tcBorders>
              <w:top w:val="nil"/>
              <w:left w:val="double" w:sz="4" w:space="0" w:color="0F243E" w:themeColor="text2" w:themeShade="80"/>
              <w:bottom w:val="nil"/>
              <w:right w:val="nil"/>
            </w:tcBorders>
          </w:tcPr>
          <w:p w14:paraId="601C5485" w14:textId="60F41692" w:rsidR="00812AF2" w:rsidRDefault="00812AF2" w:rsidP="00856423">
            <w:pPr>
              <w:ind w:right="284"/>
              <w:jc w:val="right"/>
              <w:rPr>
                <w:rFonts w:ascii="Arial" w:hAnsi="Arial" w:cs="Arial"/>
                <w:sz w:val="18"/>
                <w:szCs w:val="18"/>
              </w:rPr>
            </w:pPr>
            <w:r>
              <w:rPr>
                <w:rFonts w:ascii="Arial" w:hAnsi="Arial" w:cs="Arial"/>
                <w:sz w:val="18"/>
                <w:szCs w:val="18"/>
              </w:rPr>
              <w:t>6.2</w:t>
            </w:r>
          </w:p>
        </w:tc>
        <w:tc>
          <w:tcPr>
            <w:tcW w:w="628" w:type="pct"/>
            <w:tcBorders>
              <w:top w:val="nil"/>
              <w:left w:val="nil"/>
              <w:bottom w:val="nil"/>
              <w:right w:val="nil"/>
            </w:tcBorders>
          </w:tcPr>
          <w:p w14:paraId="39E36C9A" w14:textId="5C81FEF4" w:rsidR="00812AF2" w:rsidRDefault="00812AF2" w:rsidP="00630A9A">
            <w:pPr>
              <w:ind w:right="227"/>
              <w:jc w:val="right"/>
              <w:rPr>
                <w:rFonts w:ascii="Arial" w:hAnsi="Arial" w:cs="Arial"/>
                <w:sz w:val="18"/>
                <w:szCs w:val="18"/>
              </w:rPr>
            </w:pPr>
            <w:r>
              <w:rPr>
                <w:rFonts w:ascii="Arial" w:hAnsi="Arial" w:cs="Arial"/>
                <w:sz w:val="18"/>
                <w:szCs w:val="18"/>
              </w:rPr>
              <w:t>(-) 74.6</w:t>
            </w:r>
          </w:p>
        </w:tc>
        <w:tc>
          <w:tcPr>
            <w:tcW w:w="616" w:type="pct"/>
            <w:tcBorders>
              <w:top w:val="nil"/>
              <w:left w:val="nil"/>
              <w:bottom w:val="nil"/>
              <w:right w:val="nil"/>
            </w:tcBorders>
          </w:tcPr>
          <w:p w14:paraId="64CA1434" w14:textId="26048AE4" w:rsidR="00812AF2" w:rsidRDefault="00812AF2" w:rsidP="00630A9A">
            <w:pPr>
              <w:ind w:right="227"/>
              <w:jc w:val="right"/>
              <w:rPr>
                <w:rFonts w:ascii="Arial" w:hAnsi="Arial" w:cs="Arial"/>
                <w:sz w:val="18"/>
                <w:szCs w:val="18"/>
              </w:rPr>
            </w:pPr>
            <w:r>
              <w:rPr>
                <w:rFonts w:ascii="Arial" w:hAnsi="Arial" w:cs="Arial"/>
                <w:sz w:val="18"/>
                <w:szCs w:val="18"/>
              </w:rPr>
              <w:t xml:space="preserve">(-) </w:t>
            </w:r>
            <w:r w:rsidR="00630A9A">
              <w:rPr>
                <w:rFonts w:ascii="Arial" w:hAnsi="Arial" w:cs="Arial"/>
                <w:sz w:val="18"/>
                <w:szCs w:val="18"/>
              </w:rPr>
              <w:t>86.7</w:t>
            </w:r>
          </w:p>
        </w:tc>
        <w:tc>
          <w:tcPr>
            <w:tcW w:w="634" w:type="pct"/>
            <w:tcBorders>
              <w:top w:val="nil"/>
              <w:left w:val="nil"/>
              <w:bottom w:val="nil"/>
              <w:right w:val="double" w:sz="4" w:space="0" w:color="0F243E" w:themeColor="text2" w:themeShade="80"/>
            </w:tcBorders>
            <w:vAlign w:val="center"/>
          </w:tcPr>
          <w:p w14:paraId="3775FAF0" w14:textId="3FD3CDA0" w:rsidR="00812AF2" w:rsidRPr="003D7B13" w:rsidRDefault="00812AF2" w:rsidP="00630A9A">
            <w:pPr>
              <w:spacing w:before="20"/>
              <w:ind w:right="227"/>
              <w:jc w:val="right"/>
              <w:rPr>
                <w:rFonts w:ascii="Arial" w:hAnsi="Arial" w:cs="Arial"/>
                <w:bCs/>
                <w:sz w:val="18"/>
                <w:szCs w:val="18"/>
              </w:rPr>
            </w:pPr>
            <w:r>
              <w:rPr>
                <w:rFonts w:ascii="Arial" w:hAnsi="Arial" w:cs="Arial"/>
                <w:bCs/>
                <w:sz w:val="18"/>
                <w:szCs w:val="18"/>
              </w:rPr>
              <w:t xml:space="preserve">(-) </w:t>
            </w:r>
            <w:r w:rsidR="00630A9A">
              <w:rPr>
                <w:rFonts w:ascii="Arial" w:hAnsi="Arial" w:cs="Arial"/>
                <w:bCs/>
                <w:sz w:val="18"/>
                <w:szCs w:val="18"/>
              </w:rPr>
              <w:t xml:space="preserve">  32.9</w:t>
            </w:r>
          </w:p>
        </w:tc>
      </w:tr>
      <w:tr w:rsidR="00812AF2" w:rsidRPr="00075546" w14:paraId="7DCC1781" w14:textId="77777777" w:rsidTr="00601D33">
        <w:trPr>
          <w:jc w:val="center"/>
        </w:trPr>
        <w:tc>
          <w:tcPr>
            <w:tcW w:w="1204"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6595DA21" w14:textId="77777777" w:rsidR="00812AF2" w:rsidRPr="00231C06" w:rsidRDefault="00812AF2" w:rsidP="00812AF2">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41" w:type="pct"/>
            <w:tcBorders>
              <w:top w:val="nil"/>
              <w:left w:val="nil"/>
              <w:bottom w:val="double" w:sz="4" w:space="0" w:color="0F243E" w:themeColor="text2" w:themeShade="80"/>
              <w:right w:val="double" w:sz="4" w:space="0" w:color="0F243E" w:themeColor="text2" w:themeShade="80"/>
            </w:tcBorders>
            <w:vAlign w:val="bottom"/>
          </w:tcPr>
          <w:p w14:paraId="40DE0086" w14:textId="236B4B47" w:rsidR="00812AF2" w:rsidRPr="003A1E24" w:rsidRDefault="00812AF2" w:rsidP="00856423">
            <w:pPr>
              <w:tabs>
                <w:tab w:val="decimal" w:pos="141"/>
              </w:tabs>
              <w:ind w:right="397"/>
              <w:jc w:val="right"/>
              <w:rPr>
                <w:rFonts w:ascii="Arial" w:hAnsi="Arial" w:cs="Arial"/>
                <w:sz w:val="18"/>
                <w:szCs w:val="18"/>
              </w:rPr>
            </w:pPr>
            <w:r>
              <w:rPr>
                <w:rFonts w:ascii="Arial" w:hAnsi="Arial" w:cs="Arial"/>
                <w:sz w:val="18"/>
                <w:szCs w:val="18"/>
              </w:rPr>
              <w:t>13.</w:t>
            </w:r>
            <w:r w:rsidR="00856423">
              <w:rPr>
                <w:rFonts w:ascii="Arial" w:hAnsi="Arial" w:cs="Arial"/>
                <w:sz w:val="18"/>
                <w:szCs w:val="18"/>
              </w:rPr>
              <w:t>95</w:t>
            </w:r>
          </w:p>
        </w:tc>
        <w:tc>
          <w:tcPr>
            <w:tcW w:w="535" w:type="pct"/>
            <w:tcBorders>
              <w:top w:val="nil"/>
              <w:left w:val="double" w:sz="4" w:space="0" w:color="0F243E" w:themeColor="text2" w:themeShade="80"/>
              <w:bottom w:val="double" w:sz="4" w:space="0" w:color="0F243E" w:themeColor="text2" w:themeShade="80"/>
              <w:right w:val="double" w:sz="4" w:space="0" w:color="0F243E" w:themeColor="text2" w:themeShade="80"/>
            </w:tcBorders>
          </w:tcPr>
          <w:p w14:paraId="1FC6FB09" w14:textId="3143F245" w:rsidR="00812AF2" w:rsidRDefault="00812AF2" w:rsidP="00812AF2">
            <w:pPr>
              <w:ind w:right="227"/>
              <w:jc w:val="right"/>
              <w:rPr>
                <w:rFonts w:ascii="Arial" w:hAnsi="Arial" w:cs="Arial"/>
                <w:sz w:val="18"/>
                <w:szCs w:val="18"/>
              </w:rPr>
            </w:pPr>
            <w:r>
              <w:rPr>
                <w:rFonts w:ascii="Arial" w:hAnsi="Arial" w:cs="Arial"/>
                <w:sz w:val="18"/>
                <w:szCs w:val="18"/>
              </w:rPr>
              <w:t>0.0</w:t>
            </w:r>
          </w:p>
        </w:tc>
        <w:tc>
          <w:tcPr>
            <w:tcW w:w="542" w:type="pct"/>
            <w:tcBorders>
              <w:top w:val="nil"/>
              <w:left w:val="double" w:sz="4" w:space="0" w:color="0F243E" w:themeColor="text2" w:themeShade="80"/>
              <w:bottom w:val="double" w:sz="4" w:space="0" w:color="0F243E" w:themeColor="text2" w:themeShade="80"/>
              <w:right w:val="nil"/>
            </w:tcBorders>
          </w:tcPr>
          <w:p w14:paraId="2F994064" w14:textId="6E1793D8" w:rsidR="00812AF2" w:rsidRDefault="00812AF2" w:rsidP="00856423">
            <w:pPr>
              <w:ind w:right="284"/>
              <w:jc w:val="right"/>
              <w:rPr>
                <w:rFonts w:ascii="Arial" w:hAnsi="Arial" w:cs="Arial"/>
                <w:sz w:val="18"/>
                <w:szCs w:val="18"/>
              </w:rPr>
            </w:pPr>
            <w:r>
              <w:rPr>
                <w:rFonts w:ascii="Arial" w:hAnsi="Arial" w:cs="Arial"/>
                <w:sz w:val="18"/>
                <w:szCs w:val="18"/>
              </w:rPr>
              <w:t>(-) 0.5</w:t>
            </w:r>
          </w:p>
        </w:tc>
        <w:tc>
          <w:tcPr>
            <w:tcW w:w="628" w:type="pct"/>
            <w:tcBorders>
              <w:top w:val="nil"/>
              <w:left w:val="nil"/>
              <w:bottom w:val="double" w:sz="4" w:space="0" w:color="0F243E" w:themeColor="text2" w:themeShade="80"/>
              <w:right w:val="nil"/>
            </w:tcBorders>
          </w:tcPr>
          <w:p w14:paraId="2548180B" w14:textId="3AFB679B" w:rsidR="00812AF2" w:rsidRDefault="00812AF2" w:rsidP="00630A9A">
            <w:pPr>
              <w:ind w:right="227"/>
              <w:jc w:val="right"/>
              <w:rPr>
                <w:rFonts w:ascii="Arial" w:hAnsi="Arial" w:cs="Arial"/>
                <w:sz w:val="18"/>
                <w:szCs w:val="18"/>
              </w:rPr>
            </w:pPr>
            <w:r>
              <w:rPr>
                <w:rFonts w:ascii="Arial" w:hAnsi="Arial" w:cs="Arial"/>
                <w:sz w:val="18"/>
                <w:szCs w:val="18"/>
              </w:rPr>
              <w:t>(-) 14.4</w:t>
            </w:r>
          </w:p>
        </w:tc>
        <w:tc>
          <w:tcPr>
            <w:tcW w:w="616" w:type="pct"/>
            <w:tcBorders>
              <w:top w:val="nil"/>
              <w:left w:val="nil"/>
              <w:bottom w:val="double" w:sz="4" w:space="0" w:color="0F243E" w:themeColor="text2" w:themeShade="80"/>
              <w:right w:val="nil"/>
            </w:tcBorders>
          </w:tcPr>
          <w:p w14:paraId="59CF1E0F" w14:textId="0D4047E5" w:rsidR="00812AF2" w:rsidRDefault="00812AF2" w:rsidP="00630A9A">
            <w:pPr>
              <w:ind w:right="227"/>
              <w:jc w:val="right"/>
              <w:rPr>
                <w:rFonts w:ascii="Arial" w:hAnsi="Arial" w:cs="Arial"/>
                <w:sz w:val="18"/>
                <w:szCs w:val="18"/>
              </w:rPr>
            </w:pPr>
            <w:r>
              <w:rPr>
                <w:rFonts w:ascii="Arial" w:hAnsi="Arial" w:cs="Arial"/>
                <w:sz w:val="18"/>
                <w:szCs w:val="18"/>
              </w:rPr>
              <w:t xml:space="preserve">(-) </w:t>
            </w:r>
            <w:r w:rsidR="00630A9A">
              <w:rPr>
                <w:rFonts w:ascii="Arial" w:hAnsi="Arial" w:cs="Arial"/>
                <w:sz w:val="18"/>
                <w:szCs w:val="18"/>
              </w:rPr>
              <w:t>36.6</w:t>
            </w:r>
          </w:p>
        </w:tc>
        <w:tc>
          <w:tcPr>
            <w:tcW w:w="634" w:type="pct"/>
            <w:tcBorders>
              <w:top w:val="nil"/>
              <w:left w:val="nil"/>
              <w:bottom w:val="double" w:sz="4" w:space="0" w:color="0F243E" w:themeColor="text2" w:themeShade="80"/>
              <w:right w:val="double" w:sz="4" w:space="0" w:color="0F243E" w:themeColor="text2" w:themeShade="80"/>
            </w:tcBorders>
            <w:vAlign w:val="center"/>
          </w:tcPr>
          <w:p w14:paraId="79C10AE6" w14:textId="2CF85F7B" w:rsidR="00812AF2" w:rsidRPr="003D7B13" w:rsidRDefault="00812AF2" w:rsidP="00630A9A">
            <w:pPr>
              <w:spacing w:before="20"/>
              <w:ind w:right="227"/>
              <w:jc w:val="right"/>
              <w:rPr>
                <w:rFonts w:ascii="Arial" w:hAnsi="Arial" w:cs="Arial"/>
                <w:bCs/>
                <w:sz w:val="18"/>
                <w:szCs w:val="18"/>
              </w:rPr>
            </w:pPr>
            <w:r>
              <w:rPr>
                <w:rFonts w:ascii="Arial" w:hAnsi="Arial" w:cs="Arial"/>
                <w:bCs/>
                <w:sz w:val="18"/>
                <w:szCs w:val="18"/>
              </w:rPr>
              <w:t xml:space="preserve">(-) </w:t>
            </w:r>
            <w:r w:rsidR="00630A9A">
              <w:rPr>
                <w:rFonts w:ascii="Arial" w:hAnsi="Arial" w:cs="Arial"/>
                <w:bCs/>
                <w:sz w:val="18"/>
                <w:szCs w:val="18"/>
              </w:rPr>
              <w:t xml:space="preserve">  </w:t>
            </w:r>
            <w:r>
              <w:rPr>
                <w:rFonts w:ascii="Arial" w:hAnsi="Arial" w:cs="Arial"/>
                <w:bCs/>
                <w:sz w:val="18"/>
                <w:szCs w:val="18"/>
              </w:rPr>
              <w:t xml:space="preserve">  </w:t>
            </w:r>
            <w:r w:rsidR="00630A9A">
              <w:rPr>
                <w:rFonts w:ascii="Arial" w:hAnsi="Arial" w:cs="Arial"/>
                <w:bCs/>
                <w:sz w:val="18"/>
                <w:szCs w:val="18"/>
              </w:rPr>
              <w:t>9.9</w:t>
            </w:r>
          </w:p>
        </w:tc>
      </w:tr>
    </w:tbl>
    <w:p w14:paraId="1D088A0A" w14:textId="5688652A" w:rsidR="00434477" w:rsidRDefault="00434477" w:rsidP="006A538A">
      <w:pPr>
        <w:pStyle w:val="titulos"/>
        <w:widowControl/>
        <w:spacing w:before="0" w:line="280" w:lineRule="exact"/>
        <w:rPr>
          <w:rFonts w:cs="Arial"/>
          <w:b w:val="0"/>
          <w:i w:val="0"/>
          <w:color w:val="000000" w:themeColor="text1"/>
          <w:sz w:val="18"/>
          <w:u w:val="none"/>
          <w:lang w:val="es-MX"/>
        </w:rPr>
      </w:pPr>
      <w:r w:rsidRPr="006A538A">
        <w:rPr>
          <w:rFonts w:cs="Arial"/>
          <w:b w:val="0"/>
          <w:i w:val="0"/>
          <w:color w:val="000000" w:themeColor="text1"/>
          <w:sz w:val="18"/>
          <w:u w:val="none"/>
          <w:lang w:val="es-MX"/>
        </w:rPr>
        <w:t xml:space="preserve">  </w:t>
      </w:r>
      <w:r w:rsidR="006A538A">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08EACB17" w14:textId="77777777" w:rsidR="001735C2" w:rsidRDefault="001735C2" w:rsidP="00A21B4B">
      <w:pPr>
        <w:pStyle w:val="titulos"/>
        <w:widowControl/>
        <w:spacing w:line="280" w:lineRule="exact"/>
        <w:rPr>
          <w:u w:val="none"/>
        </w:rPr>
      </w:pPr>
    </w:p>
    <w:p w14:paraId="240E020D" w14:textId="77777777" w:rsidR="001735C2" w:rsidRDefault="001735C2" w:rsidP="00A21B4B">
      <w:pPr>
        <w:pStyle w:val="titulos"/>
        <w:widowControl/>
        <w:spacing w:line="280" w:lineRule="exact"/>
        <w:rPr>
          <w:u w:val="none"/>
        </w:rPr>
      </w:pPr>
    </w:p>
    <w:p w14:paraId="438C7348" w14:textId="77777777" w:rsidR="001735C2" w:rsidRDefault="001735C2" w:rsidP="00A21B4B">
      <w:pPr>
        <w:pStyle w:val="titulos"/>
        <w:widowControl/>
        <w:spacing w:line="280" w:lineRule="exact"/>
        <w:rPr>
          <w:u w:val="none"/>
        </w:rPr>
      </w:pPr>
    </w:p>
    <w:p w14:paraId="7C118B57" w14:textId="77777777" w:rsidR="001735C2" w:rsidRDefault="001735C2" w:rsidP="00A21B4B">
      <w:pPr>
        <w:pStyle w:val="titulos"/>
        <w:widowControl/>
        <w:spacing w:line="280" w:lineRule="exact"/>
        <w:rPr>
          <w:u w:val="none"/>
        </w:rPr>
      </w:pPr>
    </w:p>
    <w:p w14:paraId="046E6265" w14:textId="7E2F6A64" w:rsidR="00757DAD" w:rsidRDefault="00757DAD" w:rsidP="00A21B4B">
      <w:pPr>
        <w:pStyle w:val="titulos"/>
        <w:widowControl/>
        <w:spacing w:line="280" w:lineRule="exact"/>
        <w:rPr>
          <w:u w:val="none"/>
        </w:rPr>
      </w:pPr>
      <w:r>
        <w:rPr>
          <w:u w:val="none"/>
        </w:rPr>
        <w:lastRenderedPageBreak/>
        <w:t>Exportaciones por Tipo de Mercancía</w:t>
      </w:r>
    </w:p>
    <w:p w14:paraId="43907535" w14:textId="23282B10" w:rsidR="00CD002F" w:rsidRDefault="00705F3D" w:rsidP="00A7740C">
      <w:pPr>
        <w:pStyle w:val="Textoindependiente211"/>
        <w:numPr>
          <w:ilvl w:val="12"/>
          <w:numId w:val="0"/>
        </w:numPr>
        <w:spacing w:before="300" w:after="300" w:line="280" w:lineRule="exact"/>
        <w:rPr>
          <w:spacing w:val="4"/>
          <w:sz w:val="24"/>
          <w:szCs w:val="24"/>
          <w:lang w:val="es-ES"/>
        </w:rPr>
      </w:pPr>
      <w:r w:rsidRPr="00705F3D">
        <w:rPr>
          <w:spacing w:val="4"/>
          <w:sz w:val="24"/>
          <w:szCs w:val="24"/>
          <w:lang w:val="es-ES"/>
        </w:rPr>
        <w:t>Las exportaciones de productos manufacturados en mayo de 2020 alcanzaron</w:t>
      </w:r>
      <w:r>
        <w:rPr>
          <w:spacing w:val="4"/>
          <w:sz w:val="24"/>
          <w:szCs w:val="24"/>
          <w:lang w:val="es-ES"/>
        </w:rPr>
        <w:t xml:space="preserve"> </w:t>
      </w:r>
      <w:r w:rsidRPr="00705F3D">
        <w:rPr>
          <w:spacing w:val="4"/>
          <w:sz w:val="24"/>
          <w:szCs w:val="24"/>
          <w:lang w:val="es-ES"/>
        </w:rPr>
        <w:t xml:space="preserve">15,265 millones de dólares, lo que representó una caída de </w:t>
      </w:r>
      <w:r>
        <w:rPr>
          <w:spacing w:val="4"/>
          <w:sz w:val="24"/>
          <w:szCs w:val="24"/>
          <w:lang w:val="es-ES"/>
        </w:rPr>
        <w:t>(-)</w:t>
      </w:r>
      <w:r w:rsidRPr="00705F3D">
        <w:rPr>
          <w:spacing w:val="4"/>
          <w:sz w:val="24"/>
          <w:szCs w:val="24"/>
          <w:lang w:val="es-ES"/>
        </w:rPr>
        <w:t>58.7% a tasa anual. Los retrocesos anuales más importantes se observaron en las exportaciones de productos automotrices</w:t>
      </w:r>
      <w:r>
        <w:rPr>
          <w:spacing w:val="4"/>
          <w:sz w:val="24"/>
          <w:szCs w:val="24"/>
          <w:lang w:val="es-ES"/>
        </w:rPr>
        <w:t xml:space="preserve"> </w:t>
      </w:r>
      <w:r w:rsidRPr="00705F3D">
        <w:rPr>
          <w:spacing w:val="4"/>
          <w:sz w:val="24"/>
          <w:szCs w:val="24"/>
          <w:lang w:val="es-ES"/>
        </w:rPr>
        <w:t>(-90.1%), de equipos y aparatos eléctricos y electrónicos (-51.7%), de productos plásticos y de caucho (-50.8%), de equipo profesional y científico (-45.8%) y de maquinaria y equipo especial para industrias diversas (</w:t>
      </w:r>
      <w:r>
        <w:rPr>
          <w:spacing w:val="4"/>
          <w:sz w:val="24"/>
          <w:szCs w:val="24"/>
          <w:lang w:val="es-ES"/>
        </w:rPr>
        <w:noBreakHyphen/>
      </w:r>
      <w:r w:rsidRPr="00705F3D">
        <w:rPr>
          <w:spacing w:val="4"/>
          <w:sz w:val="24"/>
          <w:szCs w:val="24"/>
          <w:lang w:val="es-ES"/>
        </w:rPr>
        <w:t xml:space="preserve">42.4%). A su vez, la disminución anual en las exportaciones de productos automotrices fue resultado de reducciones de </w:t>
      </w:r>
      <w:r>
        <w:rPr>
          <w:spacing w:val="4"/>
          <w:sz w:val="24"/>
          <w:szCs w:val="24"/>
          <w:lang w:val="es-ES"/>
        </w:rPr>
        <w:t>(</w:t>
      </w:r>
      <w:r>
        <w:rPr>
          <w:spacing w:val="4"/>
          <w:sz w:val="24"/>
          <w:szCs w:val="24"/>
          <w:lang w:val="es-ES"/>
        </w:rPr>
        <w:noBreakHyphen/>
        <w:t>)</w:t>
      </w:r>
      <w:r w:rsidRPr="00705F3D">
        <w:rPr>
          <w:spacing w:val="4"/>
          <w:sz w:val="24"/>
          <w:szCs w:val="24"/>
          <w:lang w:val="es-ES"/>
        </w:rPr>
        <w:t xml:space="preserve">90.7% en las ventas canalizadas a Estados Unidos y de </w:t>
      </w:r>
      <w:r>
        <w:rPr>
          <w:spacing w:val="4"/>
          <w:sz w:val="24"/>
          <w:szCs w:val="24"/>
          <w:lang w:val="es-ES"/>
        </w:rPr>
        <w:t>(-)</w:t>
      </w:r>
      <w:r w:rsidRPr="00705F3D">
        <w:rPr>
          <w:spacing w:val="4"/>
          <w:sz w:val="24"/>
          <w:szCs w:val="24"/>
          <w:lang w:val="es-ES"/>
        </w:rPr>
        <w:t>86.7% en las dirigidas a otros mercados.</w:t>
      </w:r>
    </w:p>
    <w:p w14:paraId="2FB9339C" w14:textId="3F025237" w:rsidR="00D86231" w:rsidRDefault="00705F3D" w:rsidP="00A7740C">
      <w:pPr>
        <w:pStyle w:val="Textoindependiente211"/>
        <w:numPr>
          <w:ilvl w:val="12"/>
          <w:numId w:val="0"/>
        </w:numPr>
        <w:spacing w:before="300" w:after="300" w:line="280" w:lineRule="exact"/>
        <w:rPr>
          <w:spacing w:val="4"/>
          <w:sz w:val="24"/>
          <w:szCs w:val="24"/>
          <w:lang w:val="es-ES"/>
        </w:rPr>
      </w:pPr>
      <w:r w:rsidRPr="00705F3D">
        <w:rPr>
          <w:spacing w:val="4"/>
          <w:sz w:val="24"/>
          <w:szCs w:val="24"/>
          <w:lang w:val="es-ES"/>
        </w:rPr>
        <w:t xml:space="preserve">El valor de las exportaciones agropecuarias y pesqueras en el quinto mes del año en curso </w:t>
      </w:r>
      <w:r w:rsidR="00601D33">
        <w:rPr>
          <w:spacing w:val="4"/>
          <w:sz w:val="24"/>
          <w:szCs w:val="24"/>
          <w:lang w:val="es-ES"/>
        </w:rPr>
        <w:t>cerró en</w:t>
      </w:r>
      <w:r w:rsidRPr="00705F3D">
        <w:rPr>
          <w:spacing w:val="4"/>
          <w:sz w:val="24"/>
          <w:szCs w:val="24"/>
          <w:lang w:val="es-ES"/>
        </w:rPr>
        <w:t xml:space="preserve"> 1,479 millones de dólares, monto que implicó un descenso de </w:t>
      </w:r>
      <w:r w:rsidR="000A47DE">
        <w:rPr>
          <w:spacing w:val="4"/>
          <w:sz w:val="24"/>
          <w:szCs w:val="24"/>
          <w:lang w:val="es-ES"/>
        </w:rPr>
        <w:t>(-)</w:t>
      </w:r>
      <w:r w:rsidRPr="00705F3D">
        <w:rPr>
          <w:spacing w:val="4"/>
          <w:sz w:val="24"/>
          <w:szCs w:val="24"/>
          <w:lang w:val="es-ES"/>
        </w:rPr>
        <w:t>8.6% a tasa anual. Las contracciones anuales más importantes se registraron en las exportaciones de pescados</w:t>
      </w:r>
      <w:r w:rsidR="00073DA5">
        <w:rPr>
          <w:spacing w:val="4"/>
          <w:sz w:val="24"/>
          <w:szCs w:val="24"/>
          <w:lang w:val="es-ES"/>
        </w:rPr>
        <w:t>,</w:t>
      </w:r>
      <w:r w:rsidRPr="00705F3D">
        <w:rPr>
          <w:spacing w:val="4"/>
          <w:sz w:val="24"/>
          <w:szCs w:val="24"/>
          <w:lang w:val="es-ES"/>
        </w:rPr>
        <w:t xml:space="preserve"> crustáceos y moluscos (-38.6%), de melón, sandía y pap</w:t>
      </w:r>
      <w:r w:rsidR="000A47DE">
        <w:rPr>
          <w:spacing w:val="4"/>
          <w:sz w:val="24"/>
          <w:szCs w:val="24"/>
          <w:lang w:val="es-ES"/>
        </w:rPr>
        <w:t>aya (-36.2%), de cítricos (-36</w:t>
      </w:r>
      <w:r w:rsidRPr="00705F3D">
        <w:rPr>
          <w:spacing w:val="4"/>
          <w:sz w:val="24"/>
          <w:szCs w:val="24"/>
          <w:lang w:val="es-ES"/>
        </w:rPr>
        <w:t>%), de aguacates (-13.7%) y de frutas y frutos comestibles (-12.7%). En contraste, las expansiones anuales más relevantes se presentaron en las exportaciones de cebollas y ajos (63.6%) y de café crudo en grano (51.4%).</w:t>
      </w:r>
      <w:r w:rsidR="000E57F0" w:rsidRPr="000E57F0">
        <w:rPr>
          <w:spacing w:val="4"/>
          <w:sz w:val="24"/>
          <w:szCs w:val="24"/>
          <w:lang w:val="es-ES"/>
        </w:rPr>
        <w:t xml:space="preserve"> </w:t>
      </w:r>
      <w:r w:rsidR="00EE0750" w:rsidRPr="00C470DE">
        <w:rPr>
          <w:spacing w:val="4"/>
          <w:sz w:val="24"/>
          <w:szCs w:val="24"/>
          <w:lang w:val="es-ES"/>
        </w:rPr>
        <w:t xml:space="preserve">En cuanto a las exportaciones extractivas, éstas se ubicaron en </w:t>
      </w:r>
      <w:r w:rsidR="00161C5A">
        <w:rPr>
          <w:spacing w:val="4"/>
          <w:sz w:val="24"/>
          <w:szCs w:val="24"/>
          <w:lang w:val="es-ES"/>
        </w:rPr>
        <w:t>396</w:t>
      </w:r>
      <w:r w:rsidR="00861583" w:rsidRPr="00C470DE">
        <w:rPr>
          <w:spacing w:val="4"/>
          <w:sz w:val="24"/>
          <w:szCs w:val="24"/>
          <w:lang w:val="es-ES"/>
        </w:rPr>
        <w:t xml:space="preserve"> </w:t>
      </w:r>
      <w:r w:rsidR="00EE0750" w:rsidRPr="00C470DE">
        <w:rPr>
          <w:spacing w:val="4"/>
          <w:sz w:val="24"/>
          <w:szCs w:val="24"/>
          <w:lang w:val="es-ES"/>
        </w:rPr>
        <w:t xml:space="preserve">millones de dólares con una tasa anual de </w:t>
      </w:r>
      <w:r w:rsidR="00161C5A">
        <w:rPr>
          <w:spacing w:val="4"/>
          <w:sz w:val="24"/>
          <w:szCs w:val="24"/>
          <w:lang w:val="es-ES"/>
        </w:rPr>
        <w:t>(-)32.6</w:t>
      </w:r>
      <w:r w:rsidR="00EE0750" w:rsidRPr="00C470DE">
        <w:rPr>
          <w:spacing w:val="4"/>
          <w:sz w:val="24"/>
          <w:szCs w:val="24"/>
          <w:lang w:val="es-ES"/>
        </w:rPr>
        <w:t xml:space="preserve"> por ciento.</w:t>
      </w:r>
    </w:p>
    <w:p w14:paraId="60AB4E30" w14:textId="2C9309DA" w:rsidR="00194FE3" w:rsidRDefault="00705F3D" w:rsidP="00A7740C">
      <w:pPr>
        <w:pStyle w:val="Textoindependiente211"/>
        <w:numPr>
          <w:ilvl w:val="12"/>
          <w:numId w:val="0"/>
        </w:numPr>
        <w:spacing w:before="300" w:after="300" w:line="280" w:lineRule="exact"/>
        <w:rPr>
          <w:spacing w:val="4"/>
          <w:sz w:val="24"/>
          <w:szCs w:val="24"/>
          <w:lang w:val="es-ES"/>
        </w:rPr>
      </w:pPr>
      <w:r w:rsidRPr="00705F3D">
        <w:rPr>
          <w:spacing w:val="4"/>
          <w:sz w:val="24"/>
          <w:szCs w:val="24"/>
          <w:lang w:val="es-ES"/>
        </w:rPr>
        <w:t>En el periodo enero-mayo de 2020, el valor de las exportaciones totales sumó</w:t>
      </w:r>
      <w:r>
        <w:rPr>
          <w:spacing w:val="4"/>
          <w:sz w:val="24"/>
          <w:szCs w:val="24"/>
          <w:lang w:val="es-ES"/>
        </w:rPr>
        <w:t xml:space="preserve"> </w:t>
      </w:r>
      <w:r w:rsidRPr="00705F3D">
        <w:rPr>
          <w:spacing w:val="4"/>
          <w:sz w:val="24"/>
          <w:szCs w:val="24"/>
          <w:lang w:val="es-ES"/>
        </w:rPr>
        <w:t xml:space="preserve">149,977 millones de dólares, lo que significó una caída anual de </w:t>
      </w:r>
      <w:r w:rsidR="00D92580">
        <w:rPr>
          <w:spacing w:val="4"/>
          <w:sz w:val="24"/>
          <w:szCs w:val="24"/>
          <w:lang w:val="es-ES"/>
        </w:rPr>
        <w:t>(-)</w:t>
      </w:r>
      <w:r w:rsidRPr="00705F3D">
        <w:rPr>
          <w:spacing w:val="4"/>
          <w:sz w:val="24"/>
          <w:szCs w:val="24"/>
          <w:lang w:val="es-ES"/>
        </w:rPr>
        <w:t>20.8</w:t>
      </w:r>
      <w:r w:rsidR="00D92580">
        <w:rPr>
          <w:spacing w:val="4"/>
          <w:sz w:val="24"/>
          <w:szCs w:val="24"/>
          <w:lang w:val="es-ES"/>
        </w:rPr>
        <w:t xml:space="preserve"> por ciento</w:t>
      </w:r>
      <w:r w:rsidRPr="00705F3D">
        <w:rPr>
          <w:spacing w:val="4"/>
          <w:sz w:val="24"/>
          <w:szCs w:val="24"/>
          <w:lang w:val="es-ES"/>
        </w:rPr>
        <w:t xml:space="preserve">. Dicha tasa se derivó de retrocesos de </w:t>
      </w:r>
      <w:r w:rsidR="00D92580">
        <w:rPr>
          <w:spacing w:val="4"/>
          <w:sz w:val="24"/>
          <w:szCs w:val="24"/>
          <w:lang w:val="es-ES"/>
        </w:rPr>
        <w:t>(-)</w:t>
      </w:r>
      <w:r w:rsidRPr="00705F3D">
        <w:rPr>
          <w:spacing w:val="4"/>
          <w:sz w:val="24"/>
          <w:szCs w:val="24"/>
          <w:lang w:val="es-ES"/>
        </w:rPr>
        <w:t xml:space="preserve">19.4% en las exportaciones no petroleras y de </w:t>
      </w:r>
      <w:r w:rsidR="00D92580">
        <w:rPr>
          <w:spacing w:val="4"/>
          <w:sz w:val="24"/>
          <w:szCs w:val="24"/>
          <w:lang w:val="es-ES"/>
        </w:rPr>
        <w:t>(-)</w:t>
      </w:r>
      <w:r w:rsidRPr="00705F3D">
        <w:rPr>
          <w:spacing w:val="4"/>
          <w:sz w:val="24"/>
          <w:szCs w:val="24"/>
          <w:lang w:val="es-ES"/>
        </w:rPr>
        <w:t>42.9% en las petroleras.</w:t>
      </w:r>
    </w:p>
    <w:p w14:paraId="35EB48C3" w14:textId="77777777" w:rsidR="00757DAD" w:rsidRDefault="00757DAD" w:rsidP="00BB4B50">
      <w:pPr>
        <w:pStyle w:val="titulos"/>
        <w:keepNext/>
        <w:keepLines/>
        <w:widowControl/>
        <w:spacing w:before="120" w:after="120" w:line="280" w:lineRule="exact"/>
        <w:rPr>
          <w:u w:val="none"/>
        </w:rPr>
      </w:pPr>
      <w:r>
        <w:rPr>
          <w:u w:val="none"/>
        </w:rPr>
        <w:t>Estructura de las Exportaciones</w:t>
      </w:r>
    </w:p>
    <w:p w14:paraId="548317D5" w14:textId="6E7DDA8C" w:rsidR="00CC30E9" w:rsidRDefault="001F3263" w:rsidP="0094210A">
      <w:pPr>
        <w:pStyle w:val="Textoindependiente211"/>
        <w:numPr>
          <w:ilvl w:val="12"/>
          <w:numId w:val="0"/>
        </w:numPr>
        <w:spacing w:before="300" w:after="300" w:line="280" w:lineRule="exact"/>
        <w:rPr>
          <w:spacing w:val="4"/>
          <w:sz w:val="24"/>
          <w:szCs w:val="24"/>
          <w:lang w:val="es-ES"/>
        </w:rPr>
      </w:pPr>
      <w:r w:rsidRPr="001F3263">
        <w:rPr>
          <w:spacing w:val="4"/>
          <w:sz w:val="24"/>
          <w:szCs w:val="24"/>
          <w:lang w:val="es-ES"/>
        </w:rPr>
        <w:t xml:space="preserve">La estructura del valor de las exportaciones de mercancías durante los primeros cinco meses de 2020 fue la siguiente: bienes </w:t>
      </w:r>
      <w:r>
        <w:rPr>
          <w:spacing w:val="4"/>
          <w:sz w:val="24"/>
          <w:szCs w:val="24"/>
          <w:lang w:val="es-ES"/>
        </w:rPr>
        <w:t>manufacturados</w:t>
      </w:r>
      <w:r w:rsidRPr="001F3263">
        <w:rPr>
          <w:spacing w:val="4"/>
          <w:sz w:val="24"/>
          <w:szCs w:val="24"/>
          <w:lang w:val="es-ES"/>
        </w:rPr>
        <w:t xml:space="preserve"> 87.8%</w:t>
      </w:r>
      <w:r>
        <w:rPr>
          <w:spacing w:val="4"/>
          <w:sz w:val="24"/>
          <w:szCs w:val="24"/>
          <w:lang w:val="es-ES"/>
        </w:rPr>
        <w:t>,</w:t>
      </w:r>
      <w:r w:rsidRPr="001F3263">
        <w:rPr>
          <w:spacing w:val="4"/>
          <w:sz w:val="24"/>
          <w:szCs w:val="24"/>
          <w:lang w:val="es-ES"/>
        </w:rPr>
        <w:t xml:space="preserve"> </w:t>
      </w:r>
      <w:r>
        <w:rPr>
          <w:spacing w:val="4"/>
          <w:sz w:val="24"/>
          <w:szCs w:val="24"/>
          <w:lang w:val="es-ES"/>
        </w:rPr>
        <w:t>bienes agropecuarios 5.9%,</w:t>
      </w:r>
      <w:r w:rsidRPr="001F3263">
        <w:rPr>
          <w:spacing w:val="4"/>
          <w:sz w:val="24"/>
          <w:szCs w:val="24"/>
          <w:lang w:val="es-ES"/>
        </w:rPr>
        <w:t xml:space="preserve"> </w:t>
      </w:r>
      <w:r>
        <w:rPr>
          <w:spacing w:val="4"/>
          <w:sz w:val="24"/>
          <w:szCs w:val="24"/>
          <w:lang w:val="es-ES"/>
        </w:rPr>
        <w:t>productos petroleros</w:t>
      </w:r>
      <w:r w:rsidRPr="001F3263">
        <w:rPr>
          <w:spacing w:val="4"/>
          <w:sz w:val="24"/>
          <w:szCs w:val="24"/>
          <w:lang w:val="es-ES"/>
        </w:rPr>
        <w:t xml:space="preserve"> 4.5% y productos extractivos no </w:t>
      </w:r>
      <w:r>
        <w:rPr>
          <w:spacing w:val="4"/>
          <w:sz w:val="24"/>
          <w:szCs w:val="24"/>
          <w:lang w:val="es-ES"/>
        </w:rPr>
        <w:t>petroleros</w:t>
      </w:r>
      <w:r w:rsidRPr="001F3263">
        <w:rPr>
          <w:spacing w:val="4"/>
          <w:sz w:val="24"/>
          <w:szCs w:val="24"/>
          <w:lang w:val="es-ES"/>
        </w:rPr>
        <w:t xml:space="preserve"> 1.8</w:t>
      </w:r>
      <w:r w:rsidR="00E4088D">
        <w:rPr>
          <w:spacing w:val="4"/>
          <w:sz w:val="24"/>
          <w:szCs w:val="24"/>
          <w:lang w:val="es-ES"/>
        </w:rPr>
        <w:t xml:space="preserve"> por ciento</w:t>
      </w:r>
      <w:r w:rsidR="00E4088D" w:rsidRPr="00E4088D">
        <w:rPr>
          <w:spacing w:val="4"/>
          <w:sz w:val="24"/>
          <w:szCs w:val="24"/>
          <w:lang w:val="es-ES"/>
        </w:rPr>
        <w:t>.</w:t>
      </w:r>
    </w:p>
    <w:p w14:paraId="7A38744B" w14:textId="424C9619" w:rsidR="00757DAD" w:rsidRDefault="00757DAD" w:rsidP="003E1274">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4A1164B2" w14:textId="77B215C9" w:rsidR="00863D45" w:rsidRDefault="00863D45" w:rsidP="00863D45">
      <w:pPr>
        <w:pStyle w:val="Textoindependiente211"/>
        <w:numPr>
          <w:ilvl w:val="12"/>
          <w:numId w:val="0"/>
        </w:numPr>
        <w:spacing w:before="300" w:after="300" w:line="280" w:lineRule="exact"/>
        <w:rPr>
          <w:spacing w:val="4"/>
          <w:sz w:val="24"/>
          <w:szCs w:val="24"/>
          <w:lang w:val="es-ES"/>
        </w:rPr>
      </w:pPr>
      <w:r w:rsidRPr="00863D45">
        <w:rPr>
          <w:spacing w:val="4"/>
          <w:sz w:val="24"/>
          <w:szCs w:val="24"/>
          <w:lang w:val="es-ES"/>
        </w:rPr>
        <w:t xml:space="preserve">El valor de las importaciones de mercancías en </w:t>
      </w:r>
      <w:r w:rsidR="00A075BE">
        <w:rPr>
          <w:spacing w:val="4"/>
          <w:sz w:val="24"/>
          <w:szCs w:val="24"/>
          <w:lang w:val="es-ES"/>
        </w:rPr>
        <w:t>el quinto mes</w:t>
      </w:r>
      <w:r w:rsidRPr="00863D45">
        <w:rPr>
          <w:spacing w:val="4"/>
          <w:sz w:val="24"/>
          <w:szCs w:val="24"/>
          <w:lang w:val="es-ES"/>
        </w:rPr>
        <w:t xml:space="preserve"> de</w:t>
      </w:r>
      <w:r w:rsidR="00A075BE">
        <w:rPr>
          <w:spacing w:val="4"/>
          <w:sz w:val="24"/>
          <w:szCs w:val="24"/>
          <w:lang w:val="es-ES"/>
        </w:rPr>
        <w:t>l año</w:t>
      </w:r>
      <w:r w:rsidRPr="00863D45">
        <w:rPr>
          <w:spacing w:val="4"/>
          <w:sz w:val="24"/>
          <w:szCs w:val="24"/>
          <w:lang w:val="es-ES"/>
        </w:rPr>
        <w:t xml:space="preserve"> se ubicó en </w:t>
      </w:r>
      <w:r w:rsidR="004B207F">
        <w:rPr>
          <w:spacing w:val="4"/>
          <w:sz w:val="24"/>
          <w:szCs w:val="24"/>
          <w:lang w:val="es-ES"/>
        </w:rPr>
        <w:t>21,592</w:t>
      </w:r>
      <w:r w:rsidRPr="00863D45">
        <w:rPr>
          <w:spacing w:val="4"/>
          <w:sz w:val="24"/>
          <w:szCs w:val="24"/>
          <w:lang w:val="es-ES"/>
        </w:rPr>
        <w:t xml:space="preserve"> millones de dólares, lo que representó una </w:t>
      </w:r>
      <w:r w:rsidR="00FC7639">
        <w:rPr>
          <w:spacing w:val="4"/>
          <w:sz w:val="24"/>
          <w:szCs w:val="24"/>
          <w:lang w:val="es-ES"/>
        </w:rPr>
        <w:t>variación</w:t>
      </w:r>
      <w:r w:rsidRPr="00863D45">
        <w:rPr>
          <w:spacing w:val="4"/>
          <w:sz w:val="24"/>
          <w:szCs w:val="24"/>
          <w:lang w:val="es-ES"/>
        </w:rPr>
        <w:t xml:space="preserve"> anual de </w:t>
      </w:r>
      <w:r>
        <w:rPr>
          <w:spacing w:val="4"/>
          <w:sz w:val="24"/>
          <w:szCs w:val="24"/>
          <w:lang w:val="es-ES"/>
        </w:rPr>
        <w:t>(-)</w:t>
      </w:r>
      <w:r w:rsidR="004B207F">
        <w:rPr>
          <w:spacing w:val="4"/>
          <w:sz w:val="24"/>
          <w:szCs w:val="24"/>
          <w:lang w:val="es-ES"/>
        </w:rPr>
        <w:t>47.1</w:t>
      </w:r>
      <w:r>
        <w:rPr>
          <w:spacing w:val="4"/>
          <w:sz w:val="24"/>
          <w:szCs w:val="24"/>
          <w:lang w:val="es-ES"/>
        </w:rPr>
        <w:t xml:space="preserve"> por ciento</w:t>
      </w:r>
      <w:r w:rsidRPr="00863D45">
        <w:rPr>
          <w:spacing w:val="4"/>
          <w:sz w:val="24"/>
          <w:szCs w:val="24"/>
          <w:lang w:val="es-ES"/>
        </w:rPr>
        <w:t xml:space="preserve">. </w:t>
      </w:r>
    </w:p>
    <w:p w14:paraId="7B49C018" w14:textId="0458E636" w:rsidR="00455466" w:rsidRPr="00A075BE" w:rsidRDefault="00A075BE" w:rsidP="00863D45">
      <w:pPr>
        <w:pStyle w:val="Textoindependiente211"/>
        <w:numPr>
          <w:ilvl w:val="12"/>
          <w:numId w:val="0"/>
        </w:numPr>
        <w:spacing w:before="300" w:after="300" w:line="280" w:lineRule="exact"/>
        <w:rPr>
          <w:spacing w:val="4"/>
          <w:sz w:val="24"/>
          <w:szCs w:val="24"/>
          <w:lang w:val="es-ES"/>
        </w:rPr>
      </w:pPr>
      <w:r w:rsidRPr="00A075BE">
        <w:rPr>
          <w:spacing w:val="4"/>
          <w:sz w:val="24"/>
          <w:szCs w:val="24"/>
          <w:lang w:val="es-ES"/>
        </w:rPr>
        <w:lastRenderedPageBreak/>
        <w:t>En el periodo enero-mayo de 2020, el valor de las importaciones totales fue de</w:t>
      </w:r>
      <w:r>
        <w:rPr>
          <w:spacing w:val="4"/>
          <w:sz w:val="24"/>
          <w:szCs w:val="24"/>
          <w:lang w:val="es-ES"/>
        </w:rPr>
        <w:t xml:space="preserve"> </w:t>
      </w:r>
      <w:r w:rsidRPr="00A075BE">
        <w:rPr>
          <w:spacing w:val="4"/>
          <w:sz w:val="24"/>
          <w:szCs w:val="24"/>
          <w:lang w:val="es-ES"/>
        </w:rPr>
        <w:t xml:space="preserve">152,864 millones de dólares, monto menor en </w:t>
      </w:r>
      <w:r w:rsidR="002D52DA">
        <w:rPr>
          <w:spacing w:val="4"/>
          <w:sz w:val="24"/>
          <w:szCs w:val="24"/>
          <w:lang w:val="es-ES"/>
        </w:rPr>
        <w:t>(-)19</w:t>
      </w:r>
      <w:r w:rsidRPr="00A075BE">
        <w:rPr>
          <w:spacing w:val="4"/>
          <w:sz w:val="24"/>
          <w:szCs w:val="24"/>
          <w:lang w:val="es-ES"/>
        </w:rPr>
        <w:t xml:space="preserve">% al observado en igual lapso de 2019. A su interior, las importaciones no petroleras se redujeron a una tasa anual de </w:t>
      </w:r>
      <w:r w:rsidR="002D52DA">
        <w:rPr>
          <w:spacing w:val="4"/>
          <w:sz w:val="24"/>
          <w:szCs w:val="24"/>
          <w:lang w:val="es-ES"/>
        </w:rPr>
        <w:t>(-)</w:t>
      </w:r>
      <w:r w:rsidRPr="00A075BE">
        <w:rPr>
          <w:spacing w:val="4"/>
          <w:sz w:val="24"/>
          <w:szCs w:val="24"/>
          <w:lang w:val="es-ES"/>
        </w:rPr>
        <w:t>17.4%</w:t>
      </w:r>
      <w:r w:rsidR="002D52DA">
        <w:rPr>
          <w:spacing w:val="4"/>
          <w:sz w:val="24"/>
          <w:szCs w:val="24"/>
          <w:lang w:val="es-ES"/>
        </w:rPr>
        <w:t xml:space="preserve"> y </w:t>
      </w:r>
      <w:r w:rsidRPr="00A075BE">
        <w:rPr>
          <w:spacing w:val="4"/>
          <w:sz w:val="24"/>
          <w:szCs w:val="24"/>
          <w:lang w:val="es-ES"/>
        </w:rPr>
        <w:t xml:space="preserve">las petroleras lo hicieron en </w:t>
      </w:r>
      <w:r w:rsidR="002D52DA">
        <w:rPr>
          <w:spacing w:val="4"/>
          <w:sz w:val="24"/>
          <w:szCs w:val="24"/>
          <w:lang w:val="es-ES"/>
        </w:rPr>
        <w:t>(-)</w:t>
      </w:r>
      <w:r w:rsidRPr="00A075BE">
        <w:rPr>
          <w:spacing w:val="4"/>
          <w:sz w:val="24"/>
          <w:szCs w:val="24"/>
          <w:lang w:val="es-ES"/>
        </w:rPr>
        <w:t>32.1</w:t>
      </w:r>
      <w:r>
        <w:rPr>
          <w:spacing w:val="4"/>
          <w:sz w:val="24"/>
          <w:szCs w:val="24"/>
          <w:lang w:val="es-ES"/>
        </w:rPr>
        <w:t xml:space="preserve"> </w:t>
      </w:r>
      <w:r w:rsidR="00E03D89">
        <w:rPr>
          <w:spacing w:val="4"/>
          <w:sz w:val="24"/>
          <w:szCs w:val="24"/>
          <w:lang w:val="es-ES"/>
        </w:rPr>
        <w:t>por ciento</w:t>
      </w:r>
      <w:r w:rsidR="00455466" w:rsidRPr="00455466">
        <w:rPr>
          <w:spacing w:val="4"/>
          <w:sz w:val="24"/>
          <w:szCs w:val="24"/>
          <w:lang w:val="es-ES"/>
        </w:rPr>
        <w:t>.</w:t>
      </w:r>
    </w:p>
    <w:p w14:paraId="6036EC00" w14:textId="77777777" w:rsidR="00757DAD" w:rsidRDefault="00757DAD" w:rsidP="003E1274">
      <w:pPr>
        <w:pStyle w:val="titulos"/>
        <w:keepNext/>
        <w:keepLines/>
        <w:widowControl/>
        <w:spacing w:before="240" w:after="120" w:line="280" w:lineRule="exact"/>
        <w:rPr>
          <w:u w:val="none"/>
        </w:rPr>
      </w:pPr>
      <w:r>
        <w:rPr>
          <w:u w:val="none"/>
        </w:rPr>
        <w:t>Importaciones por Tipo de Bien</w:t>
      </w:r>
    </w:p>
    <w:p w14:paraId="0589C208" w14:textId="77777777" w:rsidR="007F3891" w:rsidRDefault="007F3891" w:rsidP="007F3891">
      <w:pPr>
        <w:pStyle w:val="Textoindependiente211"/>
        <w:numPr>
          <w:ilvl w:val="12"/>
          <w:numId w:val="0"/>
        </w:numPr>
        <w:spacing w:before="300" w:after="300" w:line="280" w:lineRule="exact"/>
        <w:rPr>
          <w:spacing w:val="4"/>
          <w:sz w:val="24"/>
          <w:szCs w:val="24"/>
          <w:lang w:val="es-ES"/>
        </w:rPr>
      </w:pPr>
      <w:r w:rsidRPr="007F3891">
        <w:rPr>
          <w:spacing w:val="4"/>
          <w:sz w:val="24"/>
          <w:szCs w:val="24"/>
          <w:lang w:val="es-ES"/>
        </w:rPr>
        <w:t xml:space="preserve">Las importaciones de bienes de consumo sumaron 2,319 millones de dólares, cifra que se tradujo en una disminución anual de </w:t>
      </w:r>
      <w:r>
        <w:rPr>
          <w:spacing w:val="4"/>
          <w:sz w:val="24"/>
          <w:szCs w:val="24"/>
          <w:lang w:val="es-ES"/>
        </w:rPr>
        <w:t>(-)</w:t>
      </w:r>
      <w:r w:rsidRPr="007F3891">
        <w:rPr>
          <w:spacing w:val="4"/>
          <w:sz w:val="24"/>
          <w:szCs w:val="24"/>
          <w:lang w:val="es-ES"/>
        </w:rPr>
        <w:t>55.8</w:t>
      </w:r>
      <w:r>
        <w:rPr>
          <w:spacing w:val="4"/>
          <w:sz w:val="24"/>
          <w:szCs w:val="24"/>
          <w:lang w:val="es-ES"/>
        </w:rPr>
        <w:t xml:space="preserve"> por ciento</w:t>
      </w:r>
      <w:r w:rsidRPr="007F3891">
        <w:rPr>
          <w:spacing w:val="4"/>
          <w:sz w:val="24"/>
          <w:szCs w:val="24"/>
          <w:lang w:val="es-ES"/>
        </w:rPr>
        <w:t xml:space="preserve">. Dicha tasa fue resultado de descensos de </w:t>
      </w:r>
      <w:r>
        <w:rPr>
          <w:spacing w:val="4"/>
          <w:sz w:val="24"/>
          <w:szCs w:val="24"/>
          <w:lang w:val="es-ES"/>
        </w:rPr>
        <w:t>(-)</w:t>
      </w:r>
      <w:r w:rsidRPr="007F3891">
        <w:rPr>
          <w:spacing w:val="4"/>
          <w:sz w:val="24"/>
          <w:szCs w:val="24"/>
          <w:lang w:val="es-ES"/>
        </w:rPr>
        <w:t xml:space="preserve">44.6% en las importaciones de bienes de consumo no petroleros y de </w:t>
      </w:r>
      <w:r>
        <w:rPr>
          <w:spacing w:val="4"/>
          <w:sz w:val="24"/>
          <w:szCs w:val="24"/>
          <w:lang w:val="es-ES"/>
        </w:rPr>
        <w:t>(-)</w:t>
      </w:r>
      <w:r w:rsidRPr="007F3891">
        <w:rPr>
          <w:spacing w:val="4"/>
          <w:sz w:val="24"/>
          <w:szCs w:val="24"/>
          <w:lang w:val="es-ES"/>
        </w:rPr>
        <w:t xml:space="preserve">79.9% en las de bienes de consumo petroleros (gasolina y gas butano y propano). </w:t>
      </w:r>
    </w:p>
    <w:p w14:paraId="166A2D09" w14:textId="5B11966F" w:rsidR="007F3891" w:rsidRDefault="007F3891" w:rsidP="007F3891">
      <w:pPr>
        <w:pStyle w:val="Textoindependiente211"/>
        <w:numPr>
          <w:ilvl w:val="12"/>
          <w:numId w:val="0"/>
        </w:numPr>
        <w:spacing w:before="300" w:after="300" w:line="280" w:lineRule="exact"/>
        <w:rPr>
          <w:spacing w:val="4"/>
          <w:sz w:val="24"/>
          <w:szCs w:val="24"/>
          <w:lang w:val="es-ES"/>
        </w:rPr>
      </w:pPr>
      <w:r w:rsidRPr="007F3891">
        <w:rPr>
          <w:spacing w:val="4"/>
          <w:sz w:val="24"/>
          <w:szCs w:val="24"/>
          <w:lang w:val="es-ES"/>
        </w:rPr>
        <w:t xml:space="preserve">Por su parte, en mayo </w:t>
      </w:r>
      <w:r>
        <w:rPr>
          <w:spacing w:val="4"/>
          <w:sz w:val="24"/>
          <w:szCs w:val="24"/>
          <w:lang w:val="es-ES"/>
        </w:rPr>
        <w:t>pasado</w:t>
      </w:r>
      <w:r w:rsidRPr="007F3891">
        <w:rPr>
          <w:spacing w:val="4"/>
          <w:sz w:val="24"/>
          <w:szCs w:val="24"/>
          <w:lang w:val="es-ES"/>
        </w:rPr>
        <w:t xml:space="preserve"> se importaron bienes de uso intermedio por un valor de 17,002 millones de dólares, nivel inferior en </w:t>
      </w:r>
      <w:r>
        <w:rPr>
          <w:spacing w:val="4"/>
          <w:sz w:val="24"/>
          <w:szCs w:val="24"/>
          <w:lang w:val="es-ES"/>
        </w:rPr>
        <w:t>(-)</w:t>
      </w:r>
      <w:r w:rsidRPr="007F3891">
        <w:rPr>
          <w:spacing w:val="4"/>
          <w:sz w:val="24"/>
          <w:szCs w:val="24"/>
          <w:lang w:val="es-ES"/>
        </w:rPr>
        <w:t xml:space="preserve">46.7% al reportado en mayo de 2019. A su vez, esta contracción anual se originó de retrocesos de </w:t>
      </w:r>
      <w:r>
        <w:rPr>
          <w:spacing w:val="4"/>
          <w:sz w:val="24"/>
          <w:szCs w:val="24"/>
          <w:lang w:val="es-ES"/>
        </w:rPr>
        <w:t>(</w:t>
      </w:r>
      <w:r>
        <w:rPr>
          <w:spacing w:val="4"/>
          <w:sz w:val="24"/>
          <w:szCs w:val="24"/>
          <w:lang w:val="es-ES"/>
        </w:rPr>
        <w:noBreakHyphen/>
        <w:t>)45</w:t>
      </w:r>
      <w:r w:rsidRPr="007F3891">
        <w:rPr>
          <w:spacing w:val="4"/>
          <w:sz w:val="24"/>
          <w:szCs w:val="24"/>
          <w:lang w:val="es-ES"/>
        </w:rPr>
        <w:t xml:space="preserve">% en las importaciones de bienes de uso intermedio no petroleros y de </w:t>
      </w:r>
      <w:r>
        <w:rPr>
          <w:spacing w:val="4"/>
          <w:sz w:val="24"/>
          <w:szCs w:val="24"/>
          <w:lang w:val="es-ES"/>
        </w:rPr>
        <w:t>(</w:t>
      </w:r>
      <w:r>
        <w:rPr>
          <w:spacing w:val="4"/>
          <w:sz w:val="24"/>
          <w:szCs w:val="24"/>
          <w:lang w:val="es-ES"/>
        </w:rPr>
        <w:noBreakHyphen/>
        <w:t>)</w:t>
      </w:r>
      <w:r w:rsidRPr="007F3891">
        <w:rPr>
          <w:spacing w:val="4"/>
          <w:sz w:val="24"/>
          <w:szCs w:val="24"/>
          <w:lang w:val="es-ES"/>
        </w:rPr>
        <w:t xml:space="preserve">63.3% en las de productos de uso intermedio petroleros. </w:t>
      </w:r>
    </w:p>
    <w:p w14:paraId="3C37CED9" w14:textId="7BEEB613" w:rsidR="007F3891" w:rsidRPr="007F3891" w:rsidRDefault="007F3891" w:rsidP="007F3891">
      <w:pPr>
        <w:pStyle w:val="Textoindependiente211"/>
        <w:numPr>
          <w:ilvl w:val="12"/>
          <w:numId w:val="0"/>
        </w:numPr>
        <w:spacing w:before="300" w:after="300" w:line="280" w:lineRule="exact"/>
        <w:rPr>
          <w:spacing w:val="4"/>
          <w:sz w:val="24"/>
          <w:szCs w:val="24"/>
          <w:lang w:val="es-ES"/>
        </w:rPr>
      </w:pPr>
      <w:r w:rsidRPr="007F3891">
        <w:rPr>
          <w:spacing w:val="4"/>
          <w:sz w:val="24"/>
          <w:szCs w:val="24"/>
          <w:lang w:val="es-ES"/>
        </w:rPr>
        <w:t xml:space="preserve">En lo que corresponde a las importaciones de bienes de capital, en el mes de referencia estas alcanzaron 2,271 millones de dólares, lo cual implicó una caída anual de </w:t>
      </w:r>
      <w:r>
        <w:rPr>
          <w:spacing w:val="4"/>
          <w:sz w:val="24"/>
          <w:szCs w:val="24"/>
          <w:lang w:val="es-ES"/>
        </w:rPr>
        <w:t>(-)</w:t>
      </w:r>
      <w:r w:rsidRPr="007F3891">
        <w:rPr>
          <w:spacing w:val="4"/>
          <w:sz w:val="24"/>
          <w:szCs w:val="24"/>
          <w:lang w:val="es-ES"/>
        </w:rPr>
        <w:t>38.3</w:t>
      </w:r>
      <w:r>
        <w:rPr>
          <w:spacing w:val="4"/>
          <w:sz w:val="24"/>
          <w:szCs w:val="24"/>
          <w:lang w:val="es-ES"/>
        </w:rPr>
        <w:t xml:space="preserve"> por ciento</w:t>
      </w:r>
      <w:r w:rsidRPr="007F3891">
        <w:rPr>
          <w:spacing w:val="4"/>
          <w:sz w:val="24"/>
          <w:szCs w:val="24"/>
          <w:lang w:val="es-ES"/>
        </w:rPr>
        <w:t>.</w:t>
      </w:r>
    </w:p>
    <w:p w14:paraId="620BB2B7" w14:textId="77777777" w:rsidR="00757DAD" w:rsidRDefault="00757DAD" w:rsidP="00B45C92">
      <w:pPr>
        <w:pStyle w:val="titulos"/>
        <w:keepNext/>
        <w:keepLines/>
        <w:widowControl/>
        <w:spacing w:line="280" w:lineRule="exact"/>
        <w:rPr>
          <w:u w:val="none"/>
        </w:rPr>
      </w:pPr>
      <w:r>
        <w:rPr>
          <w:u w:val="none"/>
        </w:rPr>
        <w:t>Estructura de l</w:t>
      </w:r>
      <w:r w:rsidR="002C6E44">
        <w:rPr>
          <w:u w:val="none"/>
        </w:rPr>
        <w:t>a</w:t>
      </w:r>
      <w:r>
        <w:rPr>
          <w:u w:val="none"/>
        </w:rPr>
        <w:t>s Importaciones</w:t>
      </w:r>
    </w:p>
    <w:p w14:paraId="75D4054C" w14:textId="1E161CA4" w:rsidR="00396FD3" w:rsidRDefault="00B92374" w:rsidP="0037650D">
      <w:pPr>
        <w:pStyle w:val="Textoindependiente211"/>
        <w:numPr>
          <w:ilvl w:val="12"/>
          <w:numId w:val="0"/>
        </w:numPr>
        <w:spacing w:before="300" w:after="300" w:line="280" w:lineRule="exact"/>
        <w:rPr>
          <w:spacing w:val="4"/>
          <w:sz w:val="24"/>
          <w:szCs w:val="24"/>
          <w:lang w:val="es-ES"/>
        </w:rPr>
      </w:pPr>
      <w:r w:rsidRPr="007D4B9C">
        <w:rPr>
          <w:spacing w:val="4"/>
          <w:sz w:val="24"/>
          <w:szCs w:val="24"/>
          <w:lang w:val="es-ES"/>
        </w:rPr>
        <w:t xml:space="preserve">La estructura del valor de las importaciones durante los primeros cinco meses de 2020 fue la siguiente: bienes de uso </w:t>
      </w:r>
      <w:r w:rsidR="00A04E9A">
        <w:rPr>
          <w:spacing w:val="4"/>
          <w:sz w:val="24"/>
          <w:szCs w:val="24"/>
          <w:lang w:val="es-ES"/>
        </w:rPr>
        <w:t>intermedio</w:t>
      </w:r>
      <w:r w:rsidRPr="007D4B9C">
        <w:rPr>
          <w:spacing w:val="4"/>
          <w:sz w:val="24"/>
          <w:szCs w:val="24"/>
          <w:lang w:val="es-ES"/>
        </w:rPr>
        <w:t xml:space="preserve"> 78.7%</w:t>
      </w:r>
      <w:r w:rsidR="00A04E9A">
        <w:rPr>
          <w:spacing w:val="4"/>
          <w:sz w:val="24"/>
          <w:szCs w:val="24"/>
          <w:lang w:val="es-ES"/>
        </w:rPr>
        <w:t>,</w:t>
      </w:r>
      <w:r w:rsidRPr="007D4B9C">
        <w:rPr>
          <w:spacing w:val="4"/>
          <w:sz w:val="24"/>
          <w:szCs w:val="24"/>
          <w:lang w:val="es-ES"/>
        </w:rPr>
        <w:t xml:space="preserve"> bienes de </w:t>
      </w:r>
      <w:r w:rsidR="00A04E9A">
        <w:rPr>
          <w:spacing w:val="4"/>
          <w:sz w:val="24"/>
          <w:szCs w:val="24"/>
          <w:lang w:val="es-ES"/>
        </w:rPr>
        <w:t>consumo</w:t>
      </w:r>
      <w:r w:rsidRPr="007D4B9C">
        <w:rPr>
          <w:spacing w:val="4"/>
          <w:sz w:val="24"/>
          <w:szCs w:val="24"/>
          <w:lang w:val="es-ES"/>
        </w:rPr>
        <w:t xml:space="preserve"> 12.3% y bienes de </w:t>
      </w:r>
      <w:r w:rsidR="00A04E9A">
        <w:rPr>
          <w:spacing w:val="4"/>
          <w:sz w:val="24"/>
          <w:szCs w:val="24"/>
          <w:lang w:val="es-ES"/>
        </w:rPr>
        <w:t>capital</w:t>
      </w:r>
      <w:r w:rsidRPr="007D4B9C">
        <w:rPr>
          <w:spacing w:val="4"/>
          <w:sz w:val="24"/>
          <w:szCs w:val="24"/>
          <w:lang w:val="es-ES"/>
        </w:rPr>
        <w:t xml:space="preserve"> </w:t>
      </w:r>
      <w:r w:rsidR="00A04E9A">
        <w:rPr>
          <w:spacing w:val="4"/>
          <w:sz w:val="24"/>
          <w:szCs w:val="24"/>
          <w:lang w:val="es-ES"/>
        </w:rPr>
        <w:t>9</w:t>
      </w:r>
      <w:r w:rsidR="00F541BC">
        <w:rPr>
          <w:spacing w:val="4"/>
          <w:sz w:val="24"/>
          <w:szCs w:val="24"/>
          <w:lang w:val="es-ES"/>
        </w:rPr>
        <w:t xml:space="preserve"> por ciento</w:t>
      </w:r>
      <w:r w:rsidR="00E03D89" w:rsidRPr="00455466">
        <w:rPr>
          <w:spacing w:val="4"/>
          <w:sz w:val="24"/>
          <w:szCs w:val="24"/>
          <w:lang w:val="es-ES"/>
        </w:rPr>
        <w:t>.</w:t>
      </w:r>
    </w:p>
    <w:p w14:paraId="61CE1193" w14:textId="2360D606" w:rsidR="00396FD3" w:rsidRDefault="00396FD3">
      <w:pPr>
        <w:rPr>
          <w:spacing w:val="4"/>
        </w:rPr>
      </w:pPr>
      <w:r>
        <w:rPr>
          <w:spacing w:val="4"/>
        </w:rPr>
        <w:br w:type="page"/>
      </w:r>
    </w:p>
    <w:p w14:paraId="54FF7ADF" w14:textId="77777777" w:rsidR="00647AD6" w:rsidRDefault="00647AD6">
      <w:pPr>
        <w:rPr>
          <w:rFonts w:ascii="Arial" w:hAnsi="Arial"/>
          <w:spacing w:val="4"/>
        </w:rPr>
      </w:pPr>
    </w:p>
    <w:p w14:paraId="61DC273F" w14:textId="77777777" w:rsidR="00743646" w:rsidRPr="002305FE" w:rsidRDefault="002305FE" w:rsidP="00647AD6">
      <w:pPr>
        <w:pStyle w:val="rollo"/>
        <w:keepLines w:val="0"/>
        <w:spacing w:before="120" w:line="280" w:lineRule="exact"/>
        <w:rPr>
          <w:b/>
          <w:i/>
          <w:lang w:val="es-ES"/>
        </w:rPr>
      </w:pPr>
      <w:r w:rsidRPr="002305FE">
        <w:rPr>
          <w:b/>
          <w:i/>
          <w:u w:val="single"/>
        </w:rPr>
        <w:t xml:space="preserve">CIFRAS </w:t>
      </w:r>
      <w:r>
        <w:rPr>
          <w:b/>
          <w:i/>
          <w:u w:val="single"/>
        </w:rPr>
        <w:t>AJUSTADAS POR ESTACIONALIDAD</w:t>
      </w:r>
    </w:p>
    <w:p w14:paraId="6ED09CD9" w14:textId="5C828AEC" w:rsidR="00C70F17" w:rsidRPr="000E6765" w:rsidRDefault="00C70F17" w:rsidP="00D75D6E">
      <w:pPr>
        <w:pStyle w:val="Textoindependiente211"/>
        <w:numPr>
          <w:ilvl w:val="12"/>
          <w:numId w:val="0"/>
        </w:numPr>
        <w:spacing w:before="300" w:after="300" w:line="280" w:lineRule="exact"/>
        <w:rPr>
          <w:spacing w:val="4"/>
          <w:sz w:val="24"/>
          <w:szCs w:val="24"/>
          <w:lang w:val="es-ES"/>
        </w:rPr>
      </w:pPr>
      <w:r w:rsidRPr="00C70F17">
        <w:rPr>
          <w:spacing w:val="4"/>
          <w:sz w:val="24"/>
          <w:szCs w:val="24"/>
          <w:lang w:val="es-ES"/>
        </w:rPr>
        <w:t xml:space="preserve">Con cifras desestacionalizadas, en mayo de 2020 la balanza comercial registró un déficit de </w:t>
      </w:r>
      <w:r>
        <w:rPr>
          <w:spacing w:val="4"/>
          <w:sz w:val="24"/>
          <w:szCs w:val="24"/>
          <w:lang w:val="es-ES"/>
        </w:rPr>
        <w:t>(-)</w:t>
      </w:r>
      <w:r w:rsidRPr="00C70F17">
        <w:rPr>
          <w:spacing w:val="4"/>
          <w:sz w:val="24"/>
          <w:szCs w:val="24"/>
          <w:lang w:val="es-ES"/>
        </w:rPr>
        <w:t xml:space="preserve">4,063 millones de dólares, mientras que en abril el déficit fue de </w:t>
      </w:r>
      <w:r>
        <w:rPr>
          <w:spacing w:val="4"/>
          <w:sz w:val="24"/>
          <w:szCs w:val="24"/>
          <w:lang w:val="es-ES"/>
        </w:rPr>
        <w:t>(-)</w:t>
      </w:r>
      <w:r w:rsidRPr="00C70F17">
        <w:rPr>
          <w:spacing w:val="4"/>
          <w:sz w:val="24"/>
          <w:szCs w:val="24"/>
          <w:lang w:val="es-ES"/>
        </w:rPr>
        <w:t>4,361 millones de dólares. La disminución del déficit ajustado por estacionalidad entre abril y mayo fue resultado neto de un aumento del déficit de la balanza de productos no petroleros, que pasó de</w:t>
      </w:r>
      <w:r>
        <w:rPr>
          <w:spacing w:val="4"/>
          <w:sz w:val="24"/>
          <w:szCs w:val="24"/>
          <w:lang w:val="es-ES"/>
        </w:rPr>
        <w:t xml:space="preserve"> (-)</w:t>
      </w:r>
      <w:r w:rsidRPr="00C70F17">
        <w:rPr>
          <w:spacing w:val="4"/>
          <w:sz w:val="24"/>
          <w:szCs w:val="24"/>
          <w:lang w:val="es-ES"/>
        </w:rPr>
        <w:t xml:space="preserve">3,074 millones de dólares en abril a </w:t>
      </w:r>
      <w:r>
        <w:rPr>
          <w:spacing w:val="4"/>
          <w:sz w:val="24"/>
          <w:szCs w:val="24"/>
          <w:lang w:val="es-ES"/>
        </w:rPr>
        <w:t>(-)</w:t>
      </w:r>
      <w:r w:rsidRPr="00C70F17">
        <w:rPr>
          <w:spacing w:val="4"/>
          <w:sz w:val="24"/>
          <w:szCs w:val="24"/>
          <w:lang w:val="es-ES"/>
        </w:rPr>
        <w:t xml:space="preserve">3,479 millones de dólares en mayo, y de un menor déficit de la balanza de productos petroleros, que pasó de </w:t>
      </w:r>
      <w:r>
        <w:rPr>
          <w:spacing w:val="4"/>
          <w:sz w:val="24"/>
          <w:szCs w:val="24"/>
          <w:lang w:val="es-ES"/>
        </w:rPr>
        <w:t>(-)</w:t>
      </w:r>
      <w:r w:rsidRPr="00C70F17">
        <w:rPr>
          <w:spacing w:val="4"/>
          <w:sz w:val="24"/>
          <w:szCs w:val="24"/>
          <w:lang w:val="es-ES"/>
        </w:rPr>
        <w:t xml:space="preserve">1,287 millones de dólares a </w:t>
      </w:r>
      <w:r>
        <w:rPr>
          <w:spacing w:val="4"/>
          <w:sz w:val="24"/>
          <w:szCs w:val="24"/>
          <w:lang w:val="es-ES"/>
        </w:rPr>
        <w:t>(</w:t>
      </w:r>
      <w:r>
        <w:rPr>
          <w:spacing w:val="4"/>
          <w:sz w:val="24"/>
          <w:szCs w:val="24"/>
          <w:lang w:val="es-ES"/>
        </w:rPr>
        <w:noBreakHyphen/>
        <w:t>)</w:t>
      </w:r>
      <w:r w:rsidRPr="00C70F17">
        <w:rPr>
          <w:spacing w:val="4"/>
          <w:sz w:val="24"/>
          <w:szCs w:val="24"/>
          <w:lang w:val="es-ES"/>
        </w:rPr>
        <w:t>584 millones de dólares en esa misma comparación.</w:t>
      </w:r>
    </w:p>
    <w:p w14:paraId="3E2475B8" w14:textId="51358958" w:rsidR="002305FE" w:rsidRPr="00437F85" w:rsidRDefault="002305FE" w:rsidP="0020228A">
      <w:pPr>
        <w:pStyle w:val="Textoindependiente217"/>
        <w:numPr>
          <w:ilvl w:val="12"/>
          <w:numId w:val="0"/>
        </w:numPr>
        <w:spacing w:before="120" w:after="0" w:line="280" w:lineRule="exact"/>
        <w:jc w:val="center"/>
        <w:rPr>
          <w:b/>
          <w:lang w:val="es-ES"/>
        </w:rPr>
      </w:pPr>
      <w:bookmarkStart w:id="0" w:name="_Hlk43973138"/>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06D81306" w:rsidR="00BF5EC9" w:rsidRPr="006D29AC" w:rsidRDefault="00AD551B" w:rsidP="001154DF">
      <w:pPr>
        <w:pStyle w:val="Textoindependiente217"/>
        <w:widowControl w:val="0"/>
        <w:numPr>
          <w:ilvl w:val="12"/>
          <w:numId w:val="0"/>
        </w:numPr>
        <w:spacing w:after="0"/>
        <w:jc w:val="center"/>
        <w:rPr>
          <w:sz w:val="16"/>
          <w:szCs w:val="16"/>
          <w:lang w:val="es-ES"/>
        </w:rPr>
      </w:pPr>
      <w:r>
        <w:rPr>
          <w:noProof/>
          <w:lang w:val="es-MX" w:eastAsia="es-MX"/>
        </w:rPr>
        <w:drawing>
          <wp:inline distT="0" distB="0" distL="0" distR="0" wp14:anchorId="2A5E8142" wp14:editId="26FC0032">
            <wp:extent cx="5076000" cy="3276000"/>
            <wp:effectExtent l="0" t="0" r="29845" b="1968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DDA7D" w14:textId="77777777" w:rsidR="00E573F9" w:rsidRPr="001B1FDC" w:rsidRDefault="00D21735" w:rsidP="003C27E0">
      <w:pPr>
        <w:pStyle w:val="Textoindependiente217"/>
        <w:widowControl w:val="0"/>
        <w:numPr>
          <w:ilvl w:val="12"/>
          <w:numId w:val="0"/>
        </w:numPr>
        <w:spacing w:after="0"/>
        <w:ind w:left="993"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74F2E066" w:rsidR="000E6765" w:rsidRDefault="00647AD6" w:rsidP="001327FF">
      <w:pPr>
        <w:pStyle w:val="Textoindependiente211"/>
        <w:numPr>
          <w:ilvl w:val="12"/>
          <w:numId w:val="0"/>
        </w:numPr>
        <w:spacing w:before="300" w:after="300" w:line="280" w:lineRule="exact"/>
        <w:rPr>
          <w:rFonts w:asciiTheme="minorHAnsi" w:hAnsiTheme="minorHAnsi" w:cs="Calibri"/>
          <w:spacing w:val="5"/>
          <w:szCs w:val="22"/>
        </w:rPr>
      </w:pPr>
      <w:r w:rsidRPr="00647AD6">
        <w:rPr>
          <w:spacing w:val="4"/>
          <w:sz w:val="24"/>
          <w:szCs w:val="24"/>
          <w:lang w:val="es-ES"/>
        </w:rPr>
        <w:t xml:space="preserve">En el mes que se reporta, las exportaciones totales desestacionalizadas </w:t>
      </w:r>
      <w:r>
        <w:rPr>
          <w:spacing w:val="4"/>
          <w:sz w:val="24"/>
          <w:szCs w:val="24"/>
          <w:lang w:val="es-ES"/>
        </w:rPr>
        <w:t>mostraron</w:t>
      </w:r>
      <w:r w:rsidRPr="00647AD6">
        <w:rPr>
          <w:spacing w:val="4"/>
          <w:sz w:val="24"/>
          <w:szCs w:val="24"/>
          <w:lang w:val="es-ES"/>
        </w:rPr>
        <w:t xml:space="preserve"> un descenso mensual de </w:t>
      </w:r>
      <w:r>
        <w:rPr>
          <w:spacing w:val="4"/>
          <w:sz w:val="24"/>
          <w:szCs w:val="24"/>
          <w:lang w:val="es-ES"/>
        </w:rPr>
        <w:t>(-)</w:t>
      </w:r>
      <w:r w:rsidRPr="00647AD6">
        <w:rPr>
          <w:spacing w:val="4"/>
          <w:sz w:val="24"/>
          <w:szCs w:val="24"/>
          <w:lang w:val="es-ES"/>
        </w:rPr>
        <w:t xml:space="preserve">20.60%, el cual se originó de la combinación de un retroceso de </w:t>
      </w:r>
      <w:r>
        <w:rPr>
          <w:spacing w:val="4"/>
          <w:sz w:val="24"/>
          <w:szCs w:val="24"/>
          <w:lang w:val="es-ES"/>
        </w:rPr>
        <w:t>(-)</w:t>
      </w:r>
      <w:r w:rsidRPr="00647AD6">
        <w:rPr>
          <w:spacing w:val="4"/>
          <w:sz w:val="24"/>
          <w:szCs w:val="24"/>
          <w:lang w:val="es-ES"/>
        </w:rPr>
        <w:t>22.00% en las exportaciones no petroleras y de</w:t>
      </w:r>
      <w:r>
        <w:rPr>
          <w:spacing w:val="4"/>
          <w:sz w:val="24"/>
          <w:szCs w:val="24"/>
          <w:lang w:val="es-ES"/>
        </w:rPr>
        <w:t xml:space="preserve"> un</w:t>
      </w:r>
      <w:r w:rsidRPr="00647AD6">
        <w:rPr>
          <w:spacing w:val="4"/>
          <w:sz w:val="24"/>
          <w:szCs w:val="24"/>
          <w:lang w:val="es-ES"/>
        </w:rPr>
        <w:t xml:space="preserve"> </w:t>
      </w:r>
      <w:r w:rsidR="00454704">
        <w:rPr>
          <w:spacing w:val="4"/>
          <w:sz w:val="24"/>
          <w:szCs w:val="24"/>
          <w:lang w:val="es-ES"/>
        </w:rPr>
        <w:t>avance</w:t>
      </w:r>
      <w:r w:rsidRPr="00647AD6">
        <w:rPr>
          <w:spacing w:val="4"/>
          <w:sz w:val="24"/>
          <w:szCs w:val="24"/>
          <w:lang w:val="es-ES"/>
        </w:rPr>
        <w:t xml:space="preserve"> de 18.94% en las petroleras. Al interior de las exportaciones no petroleras, las manufactureras presentaron una caída mensual de </w:t>
      </w:r>
      <w:r>
        <w:rPr>
          <w:spacing w:val="4"/>
          <w:sz w:val="24"/>
          <w:szCs w:val="24"/>
          <w:lang w:val="es-ES"/>
        </w:rPr>
        <w:t>(-)</w:t>
      </w:r>
      <w:r w:rsidRPr="00647AD6">
        <w:rPr>
          <w:spacing w:val="4"/>
          <w:sz w:val="24"/>
          <w:szCs w:val="24"/>
          <w:lang w:val="es-ES"/>
        </w:rPr>
        <w:t>23.19</w:t>
      </w:r>
      <w:r>
        <w:rPr>
          <w:spacing w:val="4"/>
          <w:sz w:val="24"/>
          <w:szCs w:val="24"/>
          <w:lang w:val="es-ES"/>
        </w:rPr>
        <w:t xml:space="preserve"> por ciento</w:t>
      </w:r>
      <w:r w:rsidRPr="00647AD6">
        <w:rPr>
          <w:spacing w:val="4"/>
          <w:sz w:val="24"/>
          <w:szCs w:val="24"/>
          <w:lang w:val="es-ES"/>
        </w:rPr>
        <w:t xml:space="preserve">. A su vez, dicha tasa fue reflejo de contracciones de </w:t>
      </w:r>
      <w:r>
        <w:rPr>
          <w:spacing w:val="4"/>
          <w:sz w:val="24"/>
          <w:szCs w:val="24"/>
          <w:lang w:val="es-ES"/>
        </w:rPr>
        <w:t>(-)</w:t>
      </w:r>
      <w:r w:rsidRPr="00647AD6">
        <w:rPr>
          <w:spacing w:val="4"/>
          <w:sz w:val="24"/>
          <w:szCs w:val="24"/>
          <w:lang w:val="es-ES"/>
        </w:rPr>
        <w:t xml:space="preserve">49.51% en las exportaciones automotrices y de </w:t>
      </w:r>
      <w:r>
        <w:rPr>
          <w:spacing w:val="4"/>
          <w:sz w:val="24"/>
          <w:szCs w:val="24"/>
          <w:lang w:val="es-ES"/>
        </w:rPr>
        <w:t>(-)</w:t>
      </w:r>
      <w:r w:rsidRPr="00647AD6">
        <w:rPr>
          <w:spacing w:val="4"/>
          <w:sz w:val="24"/>
          <w:szCs w:val="24"/>
          <w:lang w:val="es-ES"/>
        </w:rPr>
        <w:t>19.22% en las manufactureras no automotrices.</w:t>
      </w:r>
    </w:p>
    <w:p w14:paraId="26D50C4B" w14:textId="77777777" w:rsidR="001F589E" w:rsidRDefault="001F589E" w:rsidP="001F589E">
      <w:pPr>
        <w:pStyle w:val="Textoindependiente211"/>
        <w:numPr>
          <w:ilvl w:val="12"/>
          <w:numId w:val="0"/>
        </w:numPr>
        <w:spacing w:before="360" w:after="300" w:line="280" w:lineRule="exact"/>
        <w:rPr>
          <w:spacing w:val="4"/>
          <w:sz w:val="24"/>
          <w:szCs w:val="24"/>
          <w:lang w:val="es-ES"/>
        </w:rPr>
      </w:pPr>
    </w:p>
    <w:p w14:paraId="748E6B0C" w14:textId="77777777" w:rsidR="0065085B" w:rsidRPr="00272632" w:rsidRDefault="0065085B" w:rsidP="0065085B">
      <w:pPr>
        <w:pStyle w:val="Textoindependiente217"/>
        <w:numPr>
          <w:ilvl w:val="12"/>
          <w:numId w:val="0"/>
        </w:numPr>
        <w:spacing w:after="0" w:line="260" w:lineRule="exact"/>
        <w:ind w:left="284"/>
        <w:jc w:val="center"/>
        <w:rPr>
          <w:b/>
          <w:lang w:val="es-ES"/>
        </w:rPr>
      </w:pPr>
      <w:r w:rsidRPr="00272632">
        <w:rPr>
          <w:b/>
          <w:lang w:val="es-ES"/>
        </w:rPr>
        <w:t xml:space="preserve">Exportaciones </w:t>
      </w:r>
      <w:r>
        <w:rPr>
          <w:b/>
          <w:lang w:val="es-ES"/>
        </w:rPr>
        <w:t>de Mercancías</w:t>
      </w:r>
      <w:r w:rsidRPr="00272632">
        <w:rPr>
          <w:b/>
          <w:lang w:val="es-ES"/>
        </w:rPr>
        <w:t xml:space="preserve"> </w:t>
      </w:r>
    </w:p>
    <w:p w14:paraId="16ADAD4A"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272632">
        <w:rPr>
          <w:sz w:val="20"/>
          <w:lang w:val="es-ES"/>
        </w:rPr>
        <w:t xml:space="preserve"> y de tendencia</w:t>
      </w:r>
      <w:r>
        <w:rPr>
          <w:sz w:val="20"/>
          <w:lang w:val="es-ES"/>
        </w:rPr>
        <w:t>-ciclo</w:t>
      </w:r>
    </w:p>
    <w:p w14:paraId="1FDDA229" w14:textId="77777777" w:rsidR="0065085B" w:rsidRPr="00A92A39"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CC34CB">
        <w:tc>
          <w:tcPr>
            <w:tcW w:w="4725" w:type="dxa"/>
          </w:tcPr>
          <w:p w14:paraId="14A2D42A" w14:textId="77777777" w:rsidR="0065085B" w:rsidRPr="00260163" w:rsidRDefault="0065085B" w:rsidP="00CC34CB">
            <w:pPr>
              <w:pStyle w:val="Textoindependiente217"/>
              <w:widowControl w:val="0"/>
              <w:numPr>
                <w:ilvl w:val="12"/>
                <w:numId w:val="0"/>
              </w:numPr>
              <w:spacing w:before="120" w:after="0"/>
              <w:jc w:val="center"/>
            </w:pPr>
            <w:r>
              <w:rPr>
                <w:noProof/>
                <w:lang w:val="es-MX" w:eastAsia="es-MX"/>
              </w:rPr>
              <w:drawing>
                <wp:inline distT="0" distB="0" distL="0" distR="0" wp14:anchorId="25E0FD14" wp14:editId="4359A987">
                  <wp:extent cx="2815694" cy="2097957"/>
                  <wp:effectExtent l="0" t="0" r="3810" b="17145"/>
                  <wp:docPr id="14" name="Gráfico 1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45B21DDC" w14:textId="77777777" w:rsidR="0065085B" w:rsidRPr="00260163" w:rsidRDefault="0065085B" w:rsidP="00CC34CB">
            <w:pPr>
              <w:pStyle w:val="Textoindependiente217"/>
              <w:widowControl w:val="0"/>
              <w:numPr>
                <w:ilvl w:val="12"/>
                <w:numId w:val="0"/>
              </w:numPr>
              <w:spacing w:before="120" w:after="0"/>
              <w:jc w:val="center"/>
            </w:pPr>
            <w:r>
              <w:rPr>
                <w:noProof/>
                <w:lang w:val="es-MX" w:eastAsia="es-MX"/>
              </w:rPr>
              <w:drawing>
                <wp:inline distT="0" distB="0" distL="0" distR="0" wp14:anchorId="61C981E6" wp14:editId="0A8936F0">
                  <wp:extent cx="2815694" cy="2097957"/>
                  <wp:effectExtent l="0" t="0" r="3810" b="17145"/>
                  <wp:docPr id="15" name="Gráfico 15">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5085B" w:rsidRPr="00260163" w14:paraId="5AB2B9C2" w14:textId="77777777" w:rsidTr="00CC34CB">
        <w:tc>
          <w:tcPr>
            <w:tcW w:w="4725" w:type="dxa"/>
          </w:tcPr>
          <w:p w14:paraId="20733AE8" w14:textId="77777777" w:rsidR="0065085B" w:rsidRPr="00260163" w:rsidRDefault="0065085B" w:rsidP="00CC34CB">
            <w:pPr>
              <w:pStyle w:val="Textoindependiente217"/>
              <w:widowControl w:val="0"/>
              <w:numPr>
                <w:ilvl w:val="12"/>
                <w:numId w:val="0"/>
              </w:numPr>
              <w:spacing w:before="120" w:after="60"/>
              <w:jc w:val="center"/>
            </w:pPr>
            <w:r>
              <w:rPr>
                <w:noProof/>
                <w:lang w:val="es-MX" w:eastAsia="es-MX"/>
              </w:rPr>
              <w:drawing>
                <wp:inline distT="0" distB="0" distL="0" distR="0" wp14:anchorId="4D0D5B9F" wp14:editId="1480B2B7">
                  <wp:extent cx="2814659" cy="2097957"/>
                  <wp:effectExtent l="0" t="0" r="5080" b="17145"/>
                  <wp:docPr id="6" name="Gráfico 6">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14:paraId="7FA792AB" w14:textId="77777777" w:rsidR="0065085B" w:rsidRPr="00260163" w:rsidRDefault="0065085B" w:rsidP="00CC34CB">
            <w:pPr>
              <w:pStyle w:val="Textoindependiente217"/>
              <w:widowControl w:val="0"/>
              <w:numPr>
                <w:ilvl w:val="12"/>
                <w:numId w:val="0"/>
              </w:numPr>
              <w:spacing w:before="120" w:after="60"/>
              <w:jc w:val="center"/>
            </w:pPr>
            <w:r>
              <w:rPr>
                <w:noProof/>
                <w:lang w:val="es-MX" w:eastAsia="es-MX"/>
              </w:rPr>
              <w:drawing>
                <wp:inline distT="0" distB="0" distL="0" distR="0" wp14:anchorId="2854C2B1" wp14:editId="56BDBA38">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14:paraId="2A2D45F1" w14:textId="77777777" w:rsidTr="00CC34CB">
        <w:tc>
          <w:tcPr>
            <w:tcW w:w="4725" w:type="dxa"/>
          </w:tcPr>
          <w:p w14:paraId="158D2943" w14:textId="77777777" w:rsidR="0065085B" w:rsidRPr="00260163" w:rsidRDefault="0065085B" w:rsidP="00CC34CB">
            <w:pPr>
              <w:pStyle w:val="Textoindependiente217"/>
              <w:widowControl w:val="0"/>
              <w:numPr>
                <w:ilvl w:val="12"/>
                <w:numId w:val="0"/>
              </w:numPr>
              <w:spacing w:before="120" w:after="0"/>
              <w:jc w:val="center"/>
            </w:pPr>
            <w:r>
              <w:rPr>
                <w:noProof/>
                <w:lang w:val="es-MX" w:eastAsia="es-MX"/>
              </w:rPr>
              <w:drawing>
                <wp:inline distT="0" distB="0" distL="0" distR="0" wp14:anchorId="479DDFD8" wp14:editId="0EA131B8">
                  <wp:extent cx="2815694" cy="2097957"/>
                  <wp:effectExtent l="0" t="0" r="3810" b="17145"/>
                  <wp:docPr id="9" name="Gráfico 9">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374A463" w14:textId="77777777" w:rsidR="0065085B" w:rsidRPr="00260163" w:rsidRDefault="0065085B" w:rsidP="00CC34CB">
            <w:pPr>
              <w:pStyle w:val="Textoindependiente217"/>
              <w:widowControl w:val="0"/>
              <w:numPr>
                <w:ilvl w:val="12"/>
                <w:numId w:val="0"/>
              </w:numPr>
              <w:spacing w:after="0"/>
              <w:ind w:left="192"/>
              <w:jc w:val="left"/>
              <w:rPr>
                <w:sz w:val="16"/>
                <w:szCs w:val="16"/>
              </w:rPr>
            </w:pPr>
            <w:r w:rsidRPr="00260163">
              <w:rPr>
                <w:sz w:val="16"/>
                <w:szCs w:val="16"/>
              </w:rPr>
              <w:t xml:space="preserve">*  </w:t>
            </w:r>
            <w:r w:rsidRPr="00260163">
              <w:rPr>
                <w:sz w:val="18"/>
                <w:szCs w:val="16"/>
              </w:rPr>
              <w:t>Cifras oportunas.</w:t>
            </w:r>
            <w:r w:rsidRPr="00260163">
              <w:rPr>
                <w:sz w:val="16"/>
                <w:szCs w:val="16"/>
              </w:rPr>
              <w:t xml:space="preserve"> </w:t>
            </w:r>
          </w:p>
          <w:p w14:paraId="0CD35AE3" w14:textId="77777777" w:rsidR="0065085B" w:rsidRPr="00260163" w:rsidRDefault="0065085B" w:rsidP="00CC34CB">
            <w:pPr>
              <w:pStyle w:val="Textoindependiente217"/>
              <w:widowControl w:val="0"/>
              <w:numPr>
                <w:ilvl w:val="12"/>
                <w:numId w:val="0"/>
              </w:numPr>
              <w:spacing w:after="0"/>
              <w:jc w:val="left"/>
              <w:rPr>
                <w:sz w:val="16"/>
                <w:szCs w:val="16"/>
              </w:rPr>
            </w:pPr>
          </w:p>
        </w:tc>
        <w:tc>
          <w:tcPr>
            <w:tcW w:w="4785" w:type="dxa"/>
          </w:tcPr>
          <w:p w14:paraId="23525FAD" w14:textId="77777777" w:rsidR="0065085B" w:rsidRDefault="0065085B" w:rsidP="00CC34CB">
            <w:pPr>
              <w:pStyle w:val="Textoindependiente217"/>
              <w:widowControl w:val="0"/>
              <w:numPr>
                <w:ilvl w:val="12"/>
                <w:numId w:val="0"/>
              </w:numPr>
              <w:spacing w:before="120" w:after="120"/>
              <w:jc w:val="center"/>
            </w:pPr>
            <w:r>
              <w:rPr>
                <w:noProof/>
                <w:lang w:val="es-MX" w:eastAsia="es-MX"/>
              </w:rPr>
              <w:drawing>
                <wp:inline distT="0" distB="0" distL="0" distR="0" wp14:anchorId="58FD27EC" wp14:editId="02F17EE6">
                  <wp:extent cx="2815694" cy="2097958"/>
                  <wp:effectExtent l="0" t="0" r="3810" b="17145"/>
                  <wp:docPr id="12" name="Gráfico 12">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5B278395" w14:textId="77777777" w:rsidR="000E6765" w:rsidRDefault="000E6765" w:rsidP="003B1D89">
      <w:pPr>
        <w:pStyle w:val="Textoindependiente211"/>
        <w:numPr>
          <w:ilvl w:val="12"/>
          <w:numId w:val="0"/>
        </w:numPr>
        <w:spacing w:before="300" w:after="300" w:line="280" w:lineRule="exact"/>
        <w:rPr>
          <w:spacing w:val="4"/>
          <w:sz w:val="24"/>
          <w:szCs w:val="24"/>
          <w:lang w:val="es-ES"/>
        </w:rPr>
      </w:pPr>
    </w:p>
    <w:p w14:paraId="0925DB7D" w14:textId="2219D763" w:rsidR="00F86508" w:rsidRDefault="00AC2E6B" w:rsidP="003B1D89">
      <w:pPr>
        <w:pStyle w:val="Textoindependiente211"/>
        <w:numPr>
          <w:ilvl w:val="12"/>
          <w:numId w:val="0"/>
        </w:numPr>
        <w:spacing w:before="300" w:after="300" w:line="280" w:lineRule="exact"/>
        <w:rPr>
          <w:spacing w:val="4"/>
          <w:sz w:val="24"/>
          <w:szCs w:val="24"/>
          <w:lang w:val="es-ES"/>
        </w:rPr>
      </w:pPr>
      <w:r w:rsidRPr="00AC2E6B">
        <w:rPr>
          <w:spacing w:val="4"/>
          <w:sz w:val="24"/>
          <w:szCs w:val="24"/>
          <w:lang w:val="es-ES"/>
        </w:rPr>
        <w:t xml:space="preserve">En mayo de 2020, las importaciones totales de mercancías mostraron una disminución mensual desestacionalizada de </w:t>
      </w:r>
      <w:r>
        <w:rPr>
          <w:spacing w:val="4"/>
          <w:sz w:val="24"/>
          <w:szCs w:val="24"/>
          <w:lang w:val="es-ES"/>
        </w:rPr>
        <w:t>(-)</w:t>
      </w:r>
      <w:r w:rsidRPr="00AC2E6B">
        <w:rPr>
          <w:spacing w:val="4"/>
          <w:sz w:val="24"/>
          <w:szCs w:val="24"/>
          <w:lang w:val="es-ES"/>
        </w:rPr>
        <w:t>18.39</w:t>
      </w:r>
      <w:r>
        <w:rPr>
          <w:spacing w:val="4"/>
          <w:sz w:val="24"/>
          <w:szCs w:val="24"/>
          <w:lang w:val="es-ES"/>
        </w:rPr>
        <w:t xml:space="preserve"> por </w:t>
      </w:r>
      <w:r w:rsidR="005606A2">
        <w:rPr>
          <w:spacing w:val="4"/>
          <w:sz w:val="24"/>
          <w:szCs w:val="24"/>
          <w:lang w:val="es-ES"/>
        </w:rPr>
        <w:t>c</w:t>
      </w:r>
      <w:r>
        <w:rPr>
          <w:spacing w:val="4"/>
          <w:sz w:val="24"/>
          <w:szCs w:val="24"/>
          <w:lang w:val="es-ES"/>
        </w:rPr>
        <w:t>iento</w:t>
      </w:r>
      <w:r w:rsidRPr="00AC2E6B">
        <w:rPr>
          <w:spacing w:val="4"/>
          <w:sz w:val="24"/>
          <w:szCs w:val="24"/>
          <w:lang w:val="es-ES"/>
        </w:rPr>
        <w:t xml:space="preserve">. Esta cifra fue resultado de reducciones de </w:t>
      </w:r>
      <w:r>
        <w:rPr>
          <w:spacing w:val="4"/>
          <w:sz w:val="24"/>
          <w:szCs w:val="24"/>
          <w:lang w:val="es-ES"/>
        </w:rPr>
        <w:t>(-)</w:t>
      </w:r>
      <w:r w:rsidRPr="00AC2E6B">
        <w:rPr>
          <w:spacing w:val="4"/>
          <w:sz w:val="24"/>
          <w:szCs w:val="24"/>
          <w:lang w:val="es-ES"/>
        </w:rPr>
        <w:t xml:space="preserve">17.69% en las importaciones no petroleras y de </w:t>
      </w:r>
      <w:r>
        <w:rPr>
          <w:spacing w:val="4"/>
          <w:sz w:val="24"/>
          <w:szCs w:val="24"/>
          <w:lang w:val="es-ES"/>
        </w:rPr>
        <w:t>(-)</w:t>
      </w:r>
      <w:r w:rsidRPr="00AC2E6B">
        <w:rPr>
          <w:spacing w:val="4"/>
          <w:sz w:val="24"/>
          <w:szCs w:val="24"/>
          <w:lang w:val="es-ES"/>
        </w:rPr>
        <w:t xml:space="preserve">26.87% en las petroleras. Por tipo de bien, se observaron caídas mensuales de </w:t>
      </w:r>
      <w:r>
        <w:rPr>
          <w:spacing w:val="4"/>
          <w:sz w:val="24"/>
          <w:szCs w:val="24"/>
          <w:lang w:val="es-ES"/>
        </w:rPr>
        <w:t>(-)</w:t>
      </w:r>
      <w:r w:rsidRPr="00AC2E6B">
        <w:rPr>
          <w:spacing w:val="4"/>
          <w:sz w:val="24"/>
          <w:szCs w:val="24"/>
          <w:lang w:val="es-ES"/>
        </w:rPr>
        <w:t xml:space="preserve">11.70% en las importaciones de bienes de consumo (descenso de </w:t>
      </w:r>
      <w:r>
        <w:rPr>
          <w:spacing w:val="4"/>
          <w:sz w:val="24"/>
          <w:szCs w:val="24"/>
          <w:lang w:val="es-ES"/>
        </w:rPr>
        <w:t>-</w:t>
      </w:r>
      <w:r w:rsidRPr="00AC2E6B">
        <w:rPr>
          <w:spacing w:val="4"/>
          <w:sz w:val="24"/>
          <w:szCs w:val="24"/>
          <w:lang w:val="es-ES"/>
        </w:rPr>
        <w:t xml:space="preserve">5.65% en las importaciones de bienes de consumo no petroleros), de </w:t>
      </w:r>
      <w:r>
        <w:rPr>
          <w:spacing w:val="4"/>
          <w:sz w:val="24"/>
          <w:szCs w:val="24"/>
          <w:lang w:val="es-ES"/>
        </w:rPr>
        <w:t>(-)</w:t>
      </w:r>
      <w:r w:rsidRPr="00AC2E6B">
        <w:rPr>
          <w:spacing w:val="4"/>
          <w:sz w:val="24"/>
          <w:szCs w:val="24"/>
          <w:lang w:val="es-ES"/>
        </w:rPr>
        <w:t xml:space="preserve">20.79% en las de bienes de uso intermedio (retroceso de </w:t>
      </w:r>
      <w:r>
        <w:rPr>
          <w:spacing w:val="4"/>
          <w:sz w:val="24"/>
          <w:szCs w:val="24"/>
          <w:lang w:val="es-ES"/>
        </w:rPr>
        <w:t>-</w:t>
      </w:r>
      <w:r w:rsidRPr="00AC2E6B">
        <w:rPr>
          <w:spacing w:val="4"/>
          <w:sz w:val="24"/>
          <w:szCs w:val="24"/>
          <w:lang w:val="es-ES"/>
        </w:rPr>
        <w:t xml:space="preserve">20.60% en las de bienes de uso intermedio no petroleros) y de </w:t>
      </w:r>
      <w:r>
        <w:rPr>
          <w:spacing w:val="4"/>
          <w:sz w:val="24"/>
          <w:szCs w:val="24"/>
          <w:lang w:val="es-ES"/>
        </w:rPr>
        <w:t>(-)</w:t>
      </w:r>
      <w:r w:rsidRPr="00AC2E6B">
        <w:rPr>
          <w:spacing w:val="4"/>
          <w:sz w:val="24"/>
          <w:szCs w:val="24"/>
          <w:lang w:val="es-ES"/>
        </w:rPr>
        <w:t>6.32% en las de bienes de capital.</w:t>
      </w:r>
    </w:p>
    <w:p w14:paraId="40DB10EE" w14:textId="77777777" w:rsidR="0065085B" w:rsidRPr="008C11AD" w:rsidRDefault="0065085B" w:rsidP="0065085B">
      <w:pPr>
        <w:pStyle w:val="Textoindependiente217"/>
        <w:keepNext/>
        <w:numPr>
          <w:ilvl w:val="12"/>
          <w:numId w:val="0"/>
        </w:numPr>
        <w:spacing w:after="0"/>
        <w:ind w:left="295"/>
        <w:jc w:val="center"/>
        <w:rPr>
          <w:b/>
          <w:lang w:val="es-ES"/>
        </w:rPr>
      </w:pPr>
      <w:r w:rsidRPr="008C11AD">
        <w:rPr>
          <w:b/>
          <w:lang w:val="es-ES"/>
        </w:rPr>
        <w:t xml:space="preserve">Importaciones </w:t>
      </w:r>
      <w:r>
        <w:rPr>
          <w:b/>
          <w:lang w:val="es-ES"/>
        </w:rPr>
        <w:t>de Mercancías</w:t>
      </w:r>
    </w:p>
    <w:p w14:paraId="2F25599F"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8C11AD">
        <w:rPr>
          <w:sz w:val="20"/>
          <w:lang w:val="es-ES"/>
        </w:rPr>
        <w:t xml:space="preserve"> y de tendencia</w:t>
      </w:r>
      <w:r>
        <w:rPr>
          <w:sz w:val="20"/>
          <w:lang w:val="es-ES"/>
        </w:rPr>
        <w:t>-ciclo</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CC34CB">
        <w:tc>
          <w:tcPr>
            <w:tcW w:w="4690" w:type="dxa"/>
          </w:tcPr>
          <w:p w14:paraId="655AF491" w14:textId="77777777" w:rsidR="0065085B" w:rsidRPr="00CE6AE4" w:rsidRDefault="0065085B" w:rsidP="00CC34CB">
            <w:pPr>
              <w:pStyle w:val="Textoindependiente217"/>
              <w:widowControl w:val="0"/>
              <w:numPr>
                <w:ilvl w:val="12"/>
                <w:numId w:val="0"/>
              </w:numPr>
              <w:spacing w:before="120" w:after="0"/>
              <w:jc w:val="center"/>
            </w:pPr>
            <w:r>
              <w:rPr>
                <w:noProof/>
                <w:lang w:val="es-MX" w:eastAsia="es-MX"/>
              </w:rPr>
              <w:drawing>
                <wp:inline distT="0" distB="0" distL="0" distR="0" wp14:anchorId="6EE2CFF2" wp14:editId="0E506A02">
                  <wp:extent cx="2818800" cy="2094287"/>
                  <wp:effectExtent l="0" t="0" r="635" b="1270"/>
                  <wp:docPr id="24" name="Gráfico 2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6D65477F" w14:textId="77777777" w:rsidR="0065085B" w:rsidRPr="00CE6AE4" w:rsidRDefault="0065085B" w:rsidP="00CC34CB">
            <w:pPr>
              <w:pStyle w:val="Textoindependiente217"/>
              <w:widowControl w:val="0"/>
              <w:numPr>
                <w:ilvl w:val="12"/>
                <w:numId w:val="0"/>
              </w:numPr>
              <w:spacing w:before="120" w:after="0"/>
              <w:jc w:val="center"/>
            </w:pPr>
            <w:r>
              <w:rPr>
                <w:noProof/>
                <w:lang w:val="es-MX" w:eastAsia="es-MX"/>
              </w:rPr>
              <w:drawing>
                <wp:inline distT="0" distB="0" distL="0" distR="0" wp14:anchorId="3DFF8234" wp14:editId="78F4D14C">
                  <wp:extent cx="2818800" cy="2094286"/>
                  <wp:effectExtent l="0" t="0" r="635" b="1270"/>
                  <wp:docPr id="27" name="Gráfico 2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65085B" w:rsidRPr="00CE6AE4" w14:paraId="6669A40B" w14:textId="77777777" w:rsidTr="00CC34CB">
        <w:tc>
          <w:tcPr>
            <w:tcW w:w="4690" w:type="dxa"/>
          </w:tcPr>
          <w:p w14:paraId="5A861ACC" w14:textId="77777777" w:rsidR="0065085B" w:rsidRPr="00CE6AE4" w:rsidRDefault="0065085B" w:rsidP="00CC34CB">
            <w:pPr>
              <w:pStyle w:val="Textoindependiente217"/>
              <w:widowControl w:val="0"/>
              <w:numPr>
                <w:ilvl w:val="12"/>
                <w:numId w:val="0"/>
              </w:numPr>
              <w:spacing w:before="120" w:after="60"/>
              <w:ind w:left="34"/>
              <w:jc w:val="center"/>
            </w:pPr>
            <w:r>
              <w:rPr>
                <w:noProof/>
                <w:lang w:val="es-MX" w:eastAsia="es-MX"/>
              </w:rPr>
              <w:drawing>
                <wp:inline distT="0" distB="0" distL="0" distR="0" wp14:anchorId="4F5E2BB4" wp14:editId="6ABF669D">
                  <wp:extent cx="2818800" cy="2094286"/>
                  <wp:effectExtent l="0" t="0" r="635" b="1270"/>
                  <wp:docPr id="16" name="Gráfico 1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14:paraId="65BEDE79" w14:textId="77777777" w:rsidR="0065085B" w:rsidRPr="00CE6AE4" w:rsidRDefault="0065085B" w:rsidP="00CC34CB">
            <w:pPr>
              <w:pStyle w:val="Textoindependiente217"/>
              <w:widowControl w:val="0"/>
              <w:numPr>
                <w:ilvl w:val="12"/>
                <w:numId w:val="0"/>
              </w:numPr>
              <w:spacing w:before="120" w:after="60"/>
              <w:jc w:val="center"/>
            </w:pPr>
            <w:r>
              <w:rPr>
                <w:noProof/>
                <w:lang w:val="es-MX" w:eastAsia="es-MX"/>
              </w:rPr>
              <w:drawing>
                <wp:inline distT="0" distB="0" distL="0" distR="0" wp14:anchorId="4BD08727" wp14:editId="19DDAF26">
                  <wp:extent cx="2818800" cy="2094286"/>
                  <wp:effectExtent l="0" t="0" r="635" b="1270"/>
                  <wp:docPr id="18" name="Gráfico 1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65085B" w14:paraId="4306972F" w14:textId="77777777" w:rsidTr="00CC34CB">
        <w:tc>
          <w:tcPr>
            <w:tcW w:w="4690" w:type="dxa"/>
          </w:tcPr>
          <w:p w14:paraId="7DC71CE6" w14:textId="77777777" w:rsidR="0065085B" w:rsidRPr="00CE6AE4" w:rsidRDefault="0065085B" w:rsidP="00CC34CB">
            <w:pPr>
              <w:pStyle w:val="Textoindependiente217"/>
              <w:widowControl w:val="0"/>
              <w:numPr>
                <w:ilvl w:val="12"/>
                <w:numId w:val="0"/>
              </w:numPr>
              <w:spacing w:before="120" w:after="0"/>
              <w:jc w:val="center"/>
              <w:rPr>
                <w:sz w:val="18"/>
                <w:szCs w:val="16"/>
              </w:rPr>
            </w:pPr>
            <w:r>
              <w:rPr>
                <w:noProof/>
                <w:lang w:val="es-MX" w:eastAsia="es-MX"/>
              </w:rPr>
              <w:lastRenderedPageBreak/>
              <w:drawing>
                <wp:inline distT="0" distB="0" distL="0" distR="0" wp14:anchorId="6894FF52" wp14:editId="3713E7AC">
                  <wp:extent cx="2818800" cy="2094287"/>
                  <wp:effectExtent l="0" t="0" r="635" b="1270"/>
                  <wp:docPr id="19" name="Gráfico 1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AAC9AC4" w14:textId="77777777" w:rsidR="0065085B" w:rsidRPr="00CE6AE4" w:rsidRDefault="0065085B" w:rsidP="00CC34CB">
            <w:pPr>
              <w:pStyle w:val="Textoindependiente217"/>
              <w:widowControl w:val="0"/>
              <w:numPr>
                <w:ilvl w:val="12"/>
                <w:numId w:val="0"/>
              </w:numPr>
              <w:spacing w:after="0"/>
              <w:ind w:left="176"/>
              <w:jc w:val="left"/>
              <w:rPr>
                <w:sz w:val="18"/>
                <w:szCs w:val="16"/>
              </w:rPr>
            </w:pPr>
            <w:r w:rsidRPr="00CE6AE4">
              <w:rPr>
                <w:sz w:val="18"/>
                <w:szCs w:val="16"/>
              </w:rPr>
              <w:t>* Cifras oportunas.</w:t>
            </w:r>
          </w:p>
        </w:tc>
        <w:tc>
          <w:tcPr>
            <w:tcW w:w="4682" w:type="dxa"/>
          </w:tcPr>
          <w:p w14:paraId="2ABA2ABE" w14:textId="77777777" w:rsidR="0065085B" w:rsidRDefault="0065085B" w:rsidP="00CC34CB">
            <w:pPr>
              <w:pStyle w:val="Textoindependiente217"/>
              <w:widowControl w:val="0"/>
              <w:numPr>
                <w:ilvl w:val="12"/>
                <w:numId w:val="0"/>
              </w:numPr>
              <w:spacing w:before="120" w:after="480"/>
              <w:jc w:val="center"/>
            </w:pPr>
            <w:r>
              <w:rPr>
                <w:noProof/>
                <w:lang w:val="es-MX" w:eastAsia="es-MX"/>
              </w:rPr>
              <w:drawing>
                <wp:inline distT="0" distB="0" distL="0" distR="0" wp14:anchorId="11AB8721" wp14:editId="7C6BC810">
                  <wp:extent cx="2818800" cy="2094287"/>
                  <wp:effectExtent l="0" t="0" r="635" b="1270"/>
                  <wp:docPr id="20" name="Gráfico 2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897FDD5" w14:textId="77777777" w:rsidR="005219B3" w:rsidRDefault="0024319B" w:rsidP="002801FD">
      <w:pPr>
        <w:pStyle w:val="rollo"/>
        <w:keepLines w:val="0"/>
        <w:spacing w:before="300" w:after="300" w:line="280" w:lineRule="exact"/>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bookmarkEnd w:id="0"/>
    </w:p>
    <w:sectPr w:rsidR="005219B3" w:rsidSect="00B356CD">
      <w:headerReference w:type="default" r:id="rId38"/>
      <w:footerReference w:type="default" r:id="rId39"/>
      <w:pgSz w:w="12240" w:h="15840" w:code="1"/>
      <w:pgMar w:top="851" w:right="189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F3D55" w14:textId="77777777" w:rsidR="000D7321" w:rsidRDefault="000D7321">
      <w:r>
        <w:separator/>
      </w:r>
    </w:p>
  </w:endnote>
  <w:endnote w:type="continuationSeparator" w:id="0">
    <w:p w14:paraId="3965FFB0" w14:textId="77777777" w:rsidR="000D7321" w:rsidRDefault="000D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BDD4F" w14:textId="77777777" w:rsidR="00BD4C2F" w:rsidRDefault="00BD4C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559A" w14:textId="77777777" w:rsidR="00B024D9" w:rsidRPr="00237302" w:rsidRDefault="00B024D9" w:rsidP="00274BEE">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811B1" w14:textId="77777777" w:rsidR="00BD4C2F" w:rsidRDefault="00BD4C2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48909" w14:textId="77777777" w:rsidR="003C6884" w:rsidRPr="00F74684" w:rsidRDefault="003C6884">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63C04" w14:textId="77777777" w:rsidR="000D7321" w:rsidRDefault="000D7321">
      <w:r>
        <w:separator/>
      </w:r>
    </w:p>
  </w:footnote>
  <w:footnote w:type="continuationSeparator" w:id="0">
    <w:p w14:paraId="153926B0" w14:textId="77777777" w:rsidR="000D7321" w:rsidRDefault="000D7321">
      <w:r>
        <w:continuationSeparator/>
      </w:r>
    </w:p>
  </w:footnote>
  <w:footnote w:id="1">
    <w:p w14:paraId="68604104" w14:textId="77777777" w:rsidR="00B024D9" w:rsidRDefault="00B024D9" w:rsidP="00D27056">
      <w:pPr>
        <w:pStyle w:val="Textonotapie"/>
        <w:ind w:left="142" w:right="-405" w:hanging="142"/>
        <w:jc w:val="both"/>
        <w:rPr>
          <w:rFonts w:ascii="Arial" w:hAnsi="Arial" w:cs="Arial"/>
          <w:sz w:val="16"/>
          <w:szCs w:val="16"/>
        </w:rPr>
      </w:pPr>
      <w:r w:rsidRPr="002F00F8">
        <w:rPr>
          <w:rStyle w:val="Refdenotaalpie"/>
          <w:rFonts w:ascii="Arial" w:hAnsi="Arial" w:cs="Arial"/>
          <w:sz w:val="18"/>
        </w:rPr>
        <w:footnoteRef/>
      </w:r>
      <w:r>
        <w:rPr>
          <w:rFonts w:ascii="Arial" w:hAnsi="Arial" w:cs="Arial"/>
          <w:sz w:val="16"/>
          <w:szCs w:val="16"/>
        </w:rPr>
        <w:t xml:space="preserve">  </w:t>
      </w:r>
      <w:r w:rsidRPr="004D7F7E">
        <w:rPr>
          <w:rFonts w:ascii="Arial" w:hAnsi="Arial" w:cs="Arial"/>
          <w:sz w:val="16"/>
          <w:szCs w:val="16"/>
        </w:rPr>
        <w:t>La suma de los componentes que integran la estadística de la balanza comercial de mercancías de México que se presenta en este reporte puede no coincidir con los totales debido al redondeo de las cifras.</w:t>
      </w:r>
    </w:p>
    <w:p w14:paraId="4FAB1EAE" w14:textId="77777777" w:rsidR="00B024D9" w:rsidRPr="00586ECE" w:rsidRDefault="00B024D9" w:rsidP="00B024D9">
      <w:pPr>
        <w:pStyle w:val="Textonotapie"/>
        <w:ind w:left="142" w:right="-1" w:hanging="142"/>
        <w:jc w:val="both"/>
        <w:rPr>
          <w:rFonts w:ascii="Arial" w:hAnsi="Arial" w:cs="Arial"/>
          <w:sz w:val="14"/>
          <w:szCs w:val="14"/>
          <w:u w:val="single"/>
          <w:lang w:val="es-MX"/>
        </w:rPr>
      </w:pPr>
    </w:p>
  </w:footnote>
  <w:footnote w:id="2">
    <w:p w14:paraId="67B92BB9" w14:textId="77777777" w:rsidR="00932D63" w:rsidRPr="00384AA7" w:rsidRDefault="00932D63" w:rsidP="00932D63">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D56AB" w14:textId="77777777" w:rsidR="00BD4C2F" w:rsidRDefault="00BD4C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C616" w14:textId="5B9970E3" w:rsidR="00B024D9" w:rsidRPr="00265B8C" w:rsidRDefault="00B024D9" w:rsidP="00BD4C2F">
    <w:pPr>
      <w:pStyle w:val="Encabezado"/>
      <w:framePr w:w="5499" w:hSpace="141" w:wrap="auto" w:vAnchor="text" w:hAnchor="page" w:x="5597" w:y="35"/>
      <w:ind w:left="567" w:hanging="11"/>
      <w:jc w:val="right"/>
      <w:rPr>
        <w:rFonts w:ascii="Arial" w:hAnsi="Arial" w:cs="Arial"/>
        <w:b/>
        <w:color w:val="002060"/>
      </w:rPr>
    </w:pPr>
    <w:r w:rsidRPr="00265B8C">
      <w:rPr>
        <w:rFonts w:ascii="Arial" w:hAnsi="Arial" w:cs="Arial"/>
        <w:b/>
        <w:color w:val="002060"/>
      </w:rPr>
      <w:t xml:space="preserve">COMUNICADO DE PRENSA NÚM. </w:t>
    </w:r>
    <w:r w:rsidR="00BD4C2F">
      <w:rPr>
        <w:rFonts w:ascii="Arial" w:hAnsi="Arial" w:cs="Arial"/>
        <w:b/>
        <w:color w:val="002060"/>
      </w:rPr>
      <w:t>286</w:t>
    </w:r>
    <w:r w:rsidRPr="00265B8C">
      <w:rPr>
        <w:rFonts w:ascii="Arial" w:hAnsi="Arial" w:cs="Arial"/>
        <w:b/>
        <w:color w:val="002060"/>
      </w:rPr>
      <w:t>/</w:t>
    </w:r>
    <w:r>
      <w:rPr>
        <w:rFonts w:ascii="Arial" w:hAnsi="Arial" w:cs="Arial"/>
        <w:b/>
        <w:color w:val="002060"/>
      </w:rPr>
      <w:t>20</w:t>
    </w:r>
  </w:p>
  <w:p w14:paraId="01F021C6" w14:textId="77777777" w:rsidR="00B024D9" w:rsidRPr="00265B8C" w:rsidRDefault="00B024D9" w:rsidP="00BD4C2F">
    <w:pPr>
      <w:pStyle w:val="Encabezado"/>
      <w:framePr w:w="5499" w:hSpace="141" w:wrap="auto" w:vAnchor="text" w:hAnchor="page" w:x="5597" w:y="35"/>
      <w:ind w:left="567" w:hanging="11"/>
      <w:jc w:val="right"/>
      <w:rPr>
        <w:rFonts w:ascii="Arial" w:hAnsi="Arial" w:cs="Arial"/>
        <w:b/>
        <w:color w:val="002060"/>
        <w:lang w:val="pt-BR"/>
      </w:rPr>
    </w:pPr>
    <w:r>
      <w:rPr>
        <w:rFonts w:ascii="Arial" w:hAnsi="Arial" w:cs="Arial"/>
        <w:b/>
        <w:color w:val="002060"/>
        <w:lang w:val="pt-BR"/>
      </w:rPr>
      <w:t>26 DE JUNIO DE 2020</w:t>
    </w:r>
  </w:p>
  <w:p w14:paraId="744C4C11" w14:textId="77777777" w:rsidR="00B024D9" w:rsidRPr="00265B8C" w:rsidRDefault="00B024D9" w:rsidP="00BD4C2F">
    <w:pPr>
      <w:pStyle w:val="Encabezado"/>
      <w:framePr w:w="5499" w:hSpace="141" w:wrap="auto" w:vAnchor="text" w:hAnchor="page" w:x="5597" w:y="35"/>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2E0F2FA6" w14:textId="77777777" w:rsidR="00B024D9" w:rsidRDefault="00B024D9" w:rsidP="00274BEE">
    <w:pPr>
      <w:pStyle w:val="Encabezado"/>
      <w:ind w:left="-993"/>
    </w:pPr>
    <w:r>
      <w:rPr>
        <w:noProof/>
      </w:rPr>
      <w:drawing>
        <wp:inline distT="0" distB="0" distL="0" distR="0" wp14:anchorId="23556623" wp14:editId="1E3C2163">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A5531" w14:textId="77777777" w:rsidR="00BD4C2F" w:rsidRDefault="00BD4C2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551FE" w14:textId="2DC68596" w:rsidR="003C6884" w:rsidRDefault="003C6884" w:rsidP="00B024D9">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3C6884" w:rsidRDefault="003C6884"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CD"/>
    <w:rsid w:val="000014BB"/>
    <w:rsid w:val="00002050"/>
    <w:rsid w:val="00002074"/>
    <w:rsid w:val="000023FC"/>
    <w:rsid w:val="000027FC"/>
    <w:rsid w:val="00002A24"/>
    <w:rsid w:val="00002A4C"/>
    <w:rsid w:val="0000312C"/>
    <w:rsid w:val="000034C2"/>
    <w:rsid w:val="00003626"/>
    <w:rsid w:val="00003E94"/>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B11"/>
    <w:rsid w:val="00006D6B"/>
    <w:rsid w:val="00007397"/>
    <w:rsid w:val="00007564"/>
    <w:rsid w:val="000079BE"/>
    <w:rsid w:val="00010080"/>
    <w:rsid w:val="00010641"/>
    <w:rsid w:val="00010A33"/>
    <w:rsid w:val="00010AAA"/>
    <w:rsid w:val="00010D57"/>
    <w:rsid w:val="00011263"/>
    <w:rsid w:val="0001134F"/>
    <w:rsid w:val="00011483"/>
    <w:rsid w:val="000119E3"/>
    <w:rsid w:val="00011B73"/>
    <w:rsid w:val="00012F3D"/>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DF"/>
    <w:rsid w:val="000276D4"/>
    <w:rsid w:val="000302C4"/>
    <w:rsid w:val="00030A94"/>
    <w:rsid w:val="00030DD4"/>
    <w:rsid w:val="00030FDB"/>
    <w:rsid w:val="0003190F"/>
    <w:rsid w:val="00031A28"/>
    <w:rsid w:val="00031AEA"/>
    <w:rsid w:val="00031BFF"/>
    <w:rsid w:val="00031CE2"/>
    <w:rsid w:val="00031D81"/>
    <w:rsid w:val="0003247F"/>
    <w:rsid w:val="0003266D"/>
    <w:rsid w:val="000327A6"/>
    <w:rsid w:val="00032D69"/>
    <w:rsid w:val="00032FDF"/>
    <w:rsid w:val="000330CC"/>
    <w:rsid w:val="00033408"/>
    <w:rsid w:val="00033CA4"/>
    <w:rsid w:val="000343D4"/>
    <w:rsid w:val="000356F8"/>
    <w:rsid w:val="00035861"/>
    <w:rsid w:val="00035A95"/>
    <w:rsid w:val="00035B93"/>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F21"/>
    <w:rsid w:val="00075546"/>
    <w:rsid w:val="000759C7"/>
    <w:rsid w:val="00076772"/>
    <w:rsid w:val="000768A7"/>
    <w:rsid w:val="00076EB1"/>
    <w:rsid w:val="00077813"/>
    <w:rsid w:val="00077844"/>
    <w:rsid w:val="00080421"/>
    <w:rsid w:val="0008068B"/>
    <w:rsid w:val="00080720"/>
    <w:rsid w:val="000808BD"/>
    <w:rsid w:val="0008164E"/>
    <w:rsid w:val="0008200B"/>
    <w:rsid w:val="0008208D"/>
    <w:rsid w:val="000827E4"/>
    <w:rsid w:val="00082CE1"/>
    <w:rsid w:val="0008355D"/>
    <w:rsid w:val="0008379E"/>
    <w:rsid w:val="0008380F"/>
    <w:rsid w:val="00083ABD"/>
    <w:rsid w:val="00083AC5"/>
    <w:rsid w:val="00083BBC"/>
    <w:rsid w:val="00083BFC"/>
    <w:rsid w:val="00084470"/>
    <w:rsid w:val="000844EA"/>
    <w:rsid w:val="0008495C"/>
    <w:rsid w:val="0008545D"/>
    <w:rsid w:val="000856B3"/>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2B2"/>
    <w:rsid w:val="000956C8"/>
    <w:rsid w:val="000957DF"/>
    <w:rsid w:val="00095CBC"/>
    <w:rsid w:val="00096953"/>
    <w:rsid w:val="00096A64"/>
    <w:rsid w:val="000970D5"/>
    <w:rsid w:val="0009719B"/>
    <w:rsid w:val="00097656"/>
    <w:rsid w:val="0009796C"/>
    <w:rsid w:val="00097BCD"/>
    <w:rsid w:val="000A0419"/>
    <w:rsid w:val="000A06C1"/>
    <w:rsid w:val="000A0FCF"/>
    <w:rsid w:val="000A163D"/>
    <w:rsid w:val="000A1877"/>
    <w:rsid w:val="000A1918"/>
    <w:rsid w:val="000A19FA"/>
    <w:rsid w:val="000A2304"/>
    <w:rsid w:val="000A2705"/>
    <w:rsid w:val="000A28D7"/>
    <w:rsid w:val="000A2934"/>
    <w:rsid w:val="000A29D3"/>
    <w:rsid w:val="000A2A16"/>
    <w:rsid w:val="000A2E8D"/>
    <w:rsid w:val="000A3626"/>
    <w:rsid w:val="000A3BEF"/>
    <w:rsid w:val="000A3C87"/>
    <w:rsid w:val="000A473B"/>
    <w:rsid w:val="000A47DE"/>
    <w:rsid w:val="000A47F2"/>
    <w:rsid w:val="000A47F5"/>
    <w:rsid w:val="000A487B"/>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95"/>
    <w:rsid w:val="000B4C31"/>
    <w:rsid w:val="000B5084"/>
    <w:rsid w:val="000B509F"/>
    <w:rsid w:val="000B51C1"/>
    <w:rsid w:val="000B552B"/>
    <w:rsid w:val="000B62BA"/>
    <w:rsid w:val="000B6504"/>
    <w:rsid w:val="000B6CD2"/>
    <w:rsid w:val="000B6F15"/>
    <w:rsid w:val="000B77B6"/>
    <w:rsid w:val="000B7B1F"/>
    <w:rsid w:val="000B7D02"/>
    <w:rsid w:val="000C0442"/>
    <w:rsid w:val="000C05F2"/>
    <w:rsid w:val="000C0669"/>
    <w:rsid w:val="000C12AD"/>
    <w:rsid w:val="000C2538"/>
    <w:rsid w:val="000C2B92"/>
    <w:rsid w:val="000C2BBC"/>
    <w:rsid w:val="000C2C83"/>
    <w:rsid w:val="000C2CF6"/>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D87"/>
    <w:rsid w:val="000C7FE1"/>
    <w:rsid w:val="000D01DD"/>
    <w:rsid w:val="000D046C"/>
    <w:rsid w:val="000D06A2"/>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5012"/>
    <w:rsid w:val="000D502B"/>
    <w:rsid w:val="000D53C8"/>
    <w:rsid w:val="000D54FC"/>
    <w:rsid w:val="000D553D"/>
    <w:rsid w:val="000D5AC1"/>
    <w:rsid w:val="000D5DA0"/>
    <w:rsid w:val="000D5E36"/>
    <w:rsid w:val="000D5F6D"/>
    <w:rsid w:val="000D684F"/>
    <w:rsid w:val="000D698E"/>
    <w:rsid w:val="000D6AD6"/>
    <w:rsid w:val="000D7321"/>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56F"/>
    <w:rsid w:val="000E46ED"/>
    <w:rsid w:val="000E4894"/>
    <w:rsid w:val="000E4C69"/>
    <w:rsid w:val="000E57F0"/>
    <w:rsid w:val="000E64E8"/>
    <w:rsid w:val="000E6765"/>
    <w:rsid w:val="000E6775"/>
    <w:rsid w:val="000E69CA"/>
    <w:rsid w:val="000E69DA"/>
    <w:rsid w:val="000E6F96"/>
    <w:rsid w:val="000E6FFA"/>
    <w:rsid w:val="000E743D"/>
    <w:rsid w:val="000E75E3"/>
    <w:rsid w:val="000E770F"/>
    <w:rsid w:val="000E7779"/>
    <w:rsid w:val="000E7EDB"/>
    <w:rsid w:val="000E7F5E"/>
    <w:rsid w:val="000F03E1"/>
    <w:rsid w:val="000F064C"/>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BC"/>
    <w:rsid w:val="000F3958"/>
    <w:rsid w:val="000F398C"/>
    <w:rsid w:val="000F3C6B"/>
    <w:rsid w:val="000F3D5B"/>
    <w:rsid w:val="000F4038"/>
    <w:rsid w:val="000F59BA"/>
    <w:rsid w:val="000F5AFB"/>
    <w:rsid w:val="000F5C16"/>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7EF"/>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FA7"/>
    <w:rsid w:val="00142FF0"/>
    <w:rsid w:val="00143585"/>
    <w:rsid w:val="00143794"/>
    <w:rsid w:val="001439C6"/>
    <w:rsid w:val="0014439B"/>
    <w:rsid w:val="00145694"/>
    <w:rsid w:val="00145A3E"/>
    <w:rsid w:val="00145B96"/>
    <w:rsid w:val="00145BC0"/>
    <w:rsid w:val="001462D7"/>
    <w:rsid w:val="0014667F"/>
    <w:rsid w:val="00146810"/>
    <w:rsid w:val="00146CA9"/>
    <w:rsid w:val="001471D1"/>
    <w:rsid w:val="00147225"/>
    <w:rsid w:val="001473DF"/>
    <w:rsid w:val="00147506"/>
    <w:rsid w:val="001475A1"/>
    <w:rsid w:val="00147677"/>
    <w:rsid w:val="00147AD6"/>
    <w:rsid w:val="00147B9E"/>
    <w:rsid w:val="0015056E"/>
    <w:rsid w:val="00150912"/>
    <w:rsid w:val="00150BBE"/>
    <w:rsid w:val="00150C8F"/>
    <w:rsid w:val="00151601"/>
    <w:rsid w:val="001518CC"/>
    <w:rsid w:val="00151FA8"/>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63F"/>
    <w:rsid w:val="00160849"/>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59D"/>
    <w:rsid w:val="00167BA8"/>
    <w:rsid w:val="00167D6D"/>
    <w:rsid w:val="001700C1"/>
    <w:rsid w:val="001706C7"/>
    <w:rsid w:val="00170FE6"/>
    <w:rsid w:val="00171085"/>
    <w:rsid w:val="00171472"/>
    <w:rsid w:val="00171FB5"/>
    <w:rsid w:val="001721AE"/>
    <w:rsid w:val="001721BE"/>
    <w:rsid w:val="00172F82"/>
    <w:rsid w:val="001732A4"/>
    <w:rsid w:val="001732FC"/>
    <w:rsid w:val="00173404"/>
    <w:rsid w:val="001735C2"/>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42EE"/>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D6F"/>
    <w:rsid w:val="00190EB6"/>
    <w:rsid w:val="0019135C"/>
    <w:rsid w:val="00191397"/>
    <w:rsid w:val="00191402"/>
    <w:rsid w:val="0019160A"/>
    <w:rsid w:val="001917B6"/>
    <w:rsid w:val="00191CF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F5C"/>
    <w:rsid w:val="001971BA"/>
    <w:rsid w:val="001973F2"/>
    <w:rsid w:val="00197CA1"/>
    <w:rsid w:val="00197D0B"/>
    <w:rsid w:val="00197E84"/>
    <w:rsid w:val="001A0857"/>
    <w:rsid w:val="001A0CDB"/>
    <w:rsid w:val="001A1699"/>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B0492"/>
    <w:rsid w:val="001B0656"/>
    <w:rsid w:val="001B06DD"/>
    <w:rsid w:val="001B0922"/>
    <w:rsid w:val="001B0A80"/>
    <w:rsid w:val="001B1009"/>
    <w:rsid w:val="001B13C5"/>
    <w:rsid w:val="001B156A"/>
    <w:rsid w:val="001B1B72"/>
    <w:rsid w:val="001B1E67"/>
    <w:rsid w:val="001B1EC2"/>
    <w:rsid w:val="001B1FDC"/>
    <w:rsid w:val="001B2482"/>
    <w:rsid w:val="001B26FB"/>
    <w:rsid w:val="001B2B41"/>
    <w:rsid w:val="001B32DB"/>
    <w:rsid w:val="001B3A08"/>
    <w:rsid w:val="001B3E8B"/>
    <w:rsid w:val="001B4550"/>
    <w:rsid w:val="001B480F"/>
    <w:rsid w:val="001B49E3"/>
    <w:rsid w:val="001B4B1A"/>
    <w:rsid w:val="001B54CA"/>
    <w:rsid w:val="001B5BB1"/>
    <w:rsid w:val="001B638D"/>
    <w:rsid w:val="001B6434"/>
    <w:rsid w:val="001B657D"/>
    <w:rsid w:val="001B660A"/>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3070"/>
    <w:rsid w:val="001C30DA"/>
    <w:rsid w:val="001C30FD"/>
    <w:rsid w:val="001C3629"/>
    <w:rsid w:val="001C385D"/>
    <w:rsid w:val="001C3CB4"/>
    <w:rsid w:val="001C42DA"/>
    <w:rsid w:val="001C448A"/>
    <w:rsid w:val="001C47A0"/>
    <w:rsid w:val="001C481D"/>
    <w:rsid w:val="001C4D18"/>
    <w:rsid w:val="001C4D8F"/>
    <w:rsid w:val="001C517F"/>
    <w:rsid w:val="001C5467"/>
    <w:rsid w:val="001C57F2"/>
    <w:rsid w:val="001C5A17"/>
    <w:rsid w:val="001C5B72"/>
    <w:rsid w:val="001C5B95"/>
    <w:rsid w:val="001C5E76"/>
    <w:rsid w:val="001C61A3"/>
    <w:rsid w:val="001C68EE"/>
    <w:rsid w:val="001C6A0A"/>
    <w:rsid w:val="001C6D2A"/>
    <w:rsid w:val="001C6D85"/>
    <w:rsid w:val="001C751D"/>
    <w:rsid w:val="001C7AB2"/>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3067"/>
    <w:rsid w:val="001D3292"/>
    <w:rsid w:val="001D3A39"/>
    <w:rsid w:val="001D3FD3"/>
    <w:rsid w:val="001D3FE1"/>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12AA"/>
    <w:rsid w:val="001E13A8"/>
    <w:rsid w:val="001E154B"/>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EAF"/>
    <w:rsid w:val="001E6F21"/>
    <w:rsid w:val="001E70D5"/>
    <w:rsid w:val="001E7B9B"/>
    <w:rsid w:val="001E7C1C"/>
    <w:rsid w:val="001E7EFB"/>
    <w:rsid w:val="001F0244"/>
    <w:rsid w:val="001F0A46"/>
    <w:rsid w:val="001F0E61"/>
    <w:rsid w:val="001F11F4"/>
    <w:rsid w:val="001F219F"/>
    <w:rsid w:val="001F21DC"/>
    <w:rsid w:val="001F23A2"/>
    <w:rsid w:val="001F269D"/>
    <w:rsid w:val="001F280A"/>
    <w:rsid w:val="001F2BC4"/>
    <w:rsid w:val="001F2BFD"/>
    <w:rsid w:val="001F309C"/>
    <w:rsid w:val="001F3263"/>
    <w:rsid w:val="001F378A"/>
    <w:rsid w:val="001F3EA2"/>
    <w:rsid w:val="001F3F4D"/>
    <w:rsid w:val="001F46CC"/>
    <w:rsid w:val="001F4A03"/>
    <w:rsid w:val="001F4A22"/>
    <w:rsid w:val="001F4B54"/>
    <w:rsid w:val="001F4C4E"/>
    <w:rsid w:val="001F4D72"/>
    <w:rsid w:val="001F4EE1"/>
    <w:rsid w:val="001F54DF"/>
    <w:rsid w:val="001F56DA"/>
    <w:rsid w:val="001F589E"/>
    <w:rsid w:val="001F5C1E"/>
    <w:rsid w:val="001F6500"/>
    <w:rsid w:val="001F67E4"/>
    <w:rsid w:val="001F700C"/>
    <w:rsid w:val="001F757A"/>
    <w:rsid w:val="001F767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16E"/>
    <w:rsid w:val="0020228A"/>
    <w:rsid w:val="002035E2"/>
    <w:rsid w:val="002039B4"/>
    <w:rsid w:val="00204241"/>
    <w:rsid w:val="00204427"/>
    <w:rsid w:val="00204430"/>
    <w:rsid w:val="0020453B"/>
    <w:rsid w:val="0020471B"/>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2137"/>
    <w:rsid w:val="0021247B"/>
    <w:rsid w:val="00212596"/>
    <w:rsid w:val="002128AE"/>
    <w:rsid w:val="00212F12"/>
    <w:rsid w:val="00212F71"/>
    <w:rsid w:val="002132E8"/>
    <w:rsid w:val="002137F5"/>
    <w:rsid w:val="0021385A"/>
    <w:rsid w:val="00213AD6"/>
    <w:rsid w:val="00213CE9"/>
    <w:rsid w:val="00213D44"/>
    <w:rsid w:val="00214170"/>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20FD"/>
    <w:rsid w:val="0024276B"/>
    <w:rsid w:val="0024287C"/>
    <w:rsid w:val="00242B84"/>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4BE"/>
    <w:rsid w:val="002554E0"/>
    <w:rsid w:val="00255F13"/>
    <w:rsid w:val="00255FFE"/>
    <w:rsid w:val="00256622"/>
    <w:rsid w:val="002568CE"/>
    <w:rsid w:val="00256A16"/>
    <w:rsid w:val="00256E8D"/>
    <w:rsid w:val="00257031"/>
    <w:rsid w:val="002578DA"/>
    <w:rsid w:val="00260163"/>
    <w:rsid w:val="002603C0"/>
    <w:rsid w:val="00260516"/>
    <w:rsid w:val="00260528"/>
    <w:rsid w:val="002609BE"/>
    <w:rsid w:val="002613E8"/>
    <w:rsid w:val="00261651"/>
    <w:rsid w:val="0026186B"/>
    <w:rsid w:val="00261A40"/>
    <w:rsid w:val="00261F83"/>
    <w:rsid w:val="002621D8"/>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62FD"/>
    <w:rsid w:val="00266BA9"/>
    <w:rsid w:val="0026703E"/>
    <w:rsid w:val="00267584"/>
    <w:rsid w:val="00267587"/>
    <w:rsid w:val="0026779A"/>
    <w:rsid w:val="002679CB"/>
    <w:rsid w:val="00267BEF"/>
    <w:rsid w:val="00270383"/>
    <w:rsid w:val="00270487"/>
    <w:rsid w:val="0027060C"/>
    <w:rsid w:val="002708EE"/>
    <w:rsid w:val="00270D02"/>
    <w:rsid w:val="0027195B"/>
    <w:rsid w:val="00271E80"/>
    <w:rsid w:val="00271ECF"/>
    <w:rsid w:val="00272236"/>
    <w:rsid w:val="00272A37"/>
    <w:rsid w:val="00273B48"/>
    <w:rsid w:val="00273CBC"/>
    <w:rsid w:val="00274286"/>
    <w:rsid w:val="0027438C"/>
    <w:rsid w:val="0027456A"/>
    <w:rsid w:val="002745C3"/>
    <w:rsid w:val="002747B7"/>
    <w:rsid w:val="002748AD"/>
    <w:rsid w:val="00274E36"/>
    <w:rsid w:val="00274E9F"/>
    <w:rsid w:val="00275415"/>
    <w:rsid w:val="00275707"/>
    <w:rsid w:val="00275783"/>
    <w:rsid w:val="00275870"/>
    <w:rsid w:val="0027587D"/>
    <w:rsid w:val="00276474"/>
    <w:rsid w:val="00276DB2"/>
    <w:rsid w:val="00276EDB"/>
    <w:rsid w:val="00276FAC"/>
    <w:rsid w:val="0027753E"/>
    <w:rsid w:val="002801FD"/>
    <w:rsid w:val="002803AB"/>
    <w:rsid w:val="002809A8"/>
    <w:rsid w:val="00280CDE"/>
    <w:rsid w:val="00280E8B"/>
    <w:rsid w:val="0028129C"/>
    <w:rsid w:val="002817B2"/>
    <w:rsid w:val="00281BB2"/>
    <w:rsid w:val="00281BDF"/>
    <w:rsid w:val="00281E55"/>
    <w:rsid w:val="00281F0D"/>
    <w:rsid w:val="00282014"/>
    <w:rsid w:val="00282113"/>
    <w:rsid w:val="00282299"/>
    <w:rsid w:val="00282305"/>
    <w:rsid w:val="00282AE5"/>
    <w:rsid w:val="00283394"/>
    <w:rsid w:val="00283932"/>
    <w:rsid w:val="00283959"/>
    <w:rsid w:val="00283CA0"/>
    <w:rsid w:val="00283EEB"/>
    <w:rsid w:val="002840D6"/>
    <w:rsid w:val="002843DE"/>
    <w:rsid w:val="00284562"/>
    <w:rsid w:val="00284B3E"/>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28F"/>
    <w:rsid w:val="002964EE"/>
    <w:rsid w:val="002966FD"/>
    <w:rsid w:val="00297059"/>
    <w:rsid w:val="00297790"/>
    <w:rsid w:val="00297AA6"/>
    <w:rsid w:val="002A125B"/>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324"/>
    <w:rsid w:val="002A75C4"/>
    <w:rsid w:val="002A76CC"/>
    <w:rsid w:val="002A7874"/>
    <w:rsid w:val="002A7932"/>
    <w:rsid w:val="002A7C96"/>
    <w:rsid w:val="002A7C9F"/>
    <w:rsid w:val="002B0D26"/>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2B82"/>
    <w:rsid w:val="002D2BD7"/>
    <w:rsid w:val="002D3007"/>
    <w:rsid w:val="002D31E4"/>
    <w:rsid w:val="002D3263"/>
    <w:rsid w:val="002D336F"/>
    <w:rsid w:val="002D3DF7"/>
    <w:rsid w:val="002D452C"/>
    <w:rsid w:val="002D4572"/>
    <w:rsid w:val="002D4BA6"/>
    <w:rsid w:val="002D4F6B"/>
    <w:rsid w:val="002D52DA"/>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DE"/>
    <w:rsid w:val="002E4575"/>
    <w:rsid w:val="002E4682"/>
    <w:rsid w:val="002E49A4"/>
    <w:rsid w:val="002E4B72"/>
    <w:rsid w:val="002E4B7E"/>
    <w:rsid w:val="002E5934"/>
    <w:rsid w:val="002E5D85"/>
    <w:rsid w:val="002E6055"/>
    <w:rsid w:val="002E630D"/>
    <w:rsid w:val="002E67BA"/>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D6C"/>
    <w:rsid w:val="002F7E9A"/>
    <w:rsid w:val="00300052"/>
    <w:rsid w:val="00300785"/>
    <w:rsid w:val="0030095A"/>
    <w:rsid w:val="003015CE"/>
    <w:rsid w:val="00301688"/>
    <w:rsid w:val="0030231D"/>
    <w:rsid w:val="00302834"/>
    <w:rsid w:val="00302C37"/>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A7C"/>
    <w:rsid w:val="00306C78"/>
    <w:rsid w:val="003076B0"/>
    <w:rsid w:val="00307714"/>
    <w:rsid w:val="00307A1D"/>
    <w:rsid w:val="00307D43"/>
    <w:rsid w:val="00307F56"/>
    <w:rsid w:val="00310AAE"/>
    <w:rsid w:val="00310FD1"/>
    <w:rsid w:val="00311111"/>
    <w:rsid w:val="0031132A"/>
    <w:rsid w:val="0031198F"/>
    <w:rsid w:val="00311BB7"/>
    <w:rsid w:val="00311C5B"/>
    <w:rsid w:val="00311E26"/>
    <w:rsid w:val="00312523"/>
    <w:rsid w:val="00313492"/>
    <w:rsid w:val="0031366F"/>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F28"/>
    <w:rsid w:val="00320018"/>
    <w:rsid w:val="00320605"/>
    <w:rsid w:val="0032088D"/>
    <w:rsid w:val="00320ED3"/>
    <w:rsid w:val="00320EF7"/>
    <w:rsid w:val="003211CF"/>
    <w:rsid w:val="00321791"/>
    <w:rsid w:val="003218D5"/>
    <w:rsid w:val="00321EFF"/>
    <w:rsid w:val="00322076"/>
    <w:rsid w:val="0032292D"/>
    <w:rsid w:val="00322B11"/>
    <w:rsid w:val="00322CB6"/>
    <w:rsid w:val="0032367D"/>
    <w:rsid w:val="003236CC"/>
    <w:rsid w:val="00324167"/>
    <w:rsid w:val="003247CD"/>
    <w:rsid w:val="00324827"/>
    <w:rsid w:val="003252B3"/>
    <w:rsid w:val="00325784"/>
    <w:rsid w:val="0032621E"/>
    <w:rsid w:val="003263C8"/>
    <w:rsid w:val="0032679A"/>
    <w:rsid w:val="00326AFF"/>
    <w:rsid w:val="00326E17"/>
    <w:rsid w:val="00327570"/>
    <w:rsid w:val="00327B66"/>
    <w:rsid w:val="003305E3"/>
    <w:rsid w:val="00330C1A"/>
    <w:rsid w:val="00330C87"/>
    <w:rsid w:val="00330F3E"/>
    <w:rsid w:val="003311C2"/>
    <w:rsid w:val="00331953"/>
    <w:rsid w:val="00333047"/>
    <w:rsid w:val="00333195"/>
    <w:rsid w:val="0033325C"/>
    <w:rsid w:val="0033383F"/>
    <w:rsid w:val="00333F29"/>
    <w:rsid w:val="003341A0"/>
    <w:rsid w:val="003344CE"/>
    <w:rsid w:val="003348CB"/>
    <w:rsid w:val="00334B2D"/>
    <w:rsid w:val="00334C45"/>
    <w:rsid w:val="003351C3"/>
    <w:rsid w:val="00335348"/>
    <w:rsid w:val="0033584A"/>
    <w:rsid w:val="00335875"/>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3E"/>
    <w:rsid w:val="00342B57"/>
    <w:rsid w:val="00343103"/>
    <w:rsid w:val="0034331E"/>
    <w:rsid w:val="0034336C"/>
    <w:rsid w:val="0034343D"/>
    <w:rsid w:val="00343757"/>
    <w:rsid w:val="00343E90"/>
    <w:rsid w:val="00343FDD"/>
    <w:rsid w:val="0034448F"/>
    <w:rsid w:val="0034467D"/>
    <w:rsid w:val="00344B82"/>
    <w:rsid w:val="00344E9A"/>
    <w:rsid w:val="00344FB6"/>
    <w:rsid w:val="00345C59"/>
    <w:rsid w:val="00345F5F"/>
    <w:rsid w:val="00346180"/>
    <w:rsid w:val="00346C15"/>
    <w:rsid w:val="00346C4E"/>
    <w:rsid w:val="00347191"/>
    <w:rsid w:val="003478D5"/>
    <w:rsid w:val="00347EC7"/>
    <w:rsid w:val="003501EC"/>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C29"/>
    <w:rsid w:val="00355CF2"/>
    <w:rsid w:val="003569B4"/>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F63"/>
    <w:rsid w:val="003679FE"/>
    <w:rsid w:val="0037062E"/>
    <w:rsid w:val="003706EE"/>
    <w:rsid w:val="00370E3D"/>
    <w:rsid w:val="00370F0A"/>
    <w:rsid w:val="00371052"/>
    <w:rsid w:val="0037113B"/>
    <w:rsid w:val="003713A7"/>
    <w:rsid w:val="003717F7"/>
    <w:rsid w:val="00371EFF"/>
    <w:rsid w:val="0037230C"/>
    <w:rsid w:val="00372922"/>
    <w:rsid w:val="00372D1B"/>
    <w:rsid w:val="00373502"/>
    <w:rsid w:val="00373B24"/>
    <w:rsid w:val="003750C6"/>
    <w:rsid w:val="003754CB"/>
    <w:rsid w:val="00375544"/>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324B"/>
    <w:rsid w:val="00393A1A"/>
    <w:rsid w:val="00394103"/>
    <w:rsid w:val="003941F7"/>
    <w:rsid w:val="00394A14"/>
    <w:rsid w:val="00394EB2"/>
    <w:rsid w:val="003950E8"/>
    <w:rsid w:val="00395B6C"/>
    <w:rsid w:val="00396402"/>
    <w:rsid w:val="00396CFA"/>
    <w:rsid w:val="00396FD3"/>
    <w:rsid w:val="00397088"/>
    <w:rsid w:val="003974F8"/>
    <w:rsid w:val="00397653"/>
    <w:rsid w:val="00397661"/>
    <w:rsid w:val="00397711"/>
    <w:rsid w:val="003A0100"/>
    <w:rsid w:val="003A0113"/>
    <w:rsid w:val="003A036F"/>
    <w:rsid w:val="003A0EE1"/>
    <w:rsid w:val="003A1100"/>
    <w:rsid w:val="003A11DB"/>
    <w:rsid w:val="003A1E24"/>
    <w:rsid w:val="003A1F32"/>
    <w:rsid w:val="003A2117"/>
    <w:rsid w:val="003A2162"/>
    <w:rsid w:val="003A2569"/>
    <w:rsid w:val="003A317D"/>
    <w:rsid w:val="003A32FA"/>
    <w:rsid w:val="003A3533"/>
    <w:rsid w:val="003A36A6"/>
    <w:rsid w:val="003A39FD"/>
    <w:rsid w:val="003A3A24"/>
    <w:rsid w:val="003A3C02"/>
    <w:rsid w:val="003A3F67"/>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D7E"/>
    <w:rsid w:val="003B0F54"/>
    <w:rsid w:val="003B14B5"/>
    <w:rsid w:val="003B1B3A"/>
    <w:rsid w:val="003B1C7A"/>
    <w:rsid w:val="003B1CAC"/>
    <w:rsid w:val="003B1D89"/>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C042C"/>
    <w:rsid w:val="003C050C"/>
    <w:rsid w:val="003C096E"/>
    <w:rsid w:val="003C0B7F"/>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E9A"/>
    <w:rsid w:val="003E1274"/>
    <w:rsid w:val="003E19BF"/>
    <w:rsid w:val="003E1C2F"/>
    <w:rsid w:val="003E1F86"/>
    <w:rsid w:val="003E2160"/>
    <w:rsid w:val="003E2DDC"/>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C4A"/>
    <w:rsid w:val="0040658F"/>
    <w:rsid w:val="0040667B"/>
    <w:rsid w:val="00407BBB"/>
    <w:rsid w:val="00407D3F"/>
    <w:rsid w:val="00407DDF"/>
    <w:rsid w:val="004103B5"/>
    <w:rsid w:val="004105D4"/>
    <w:rsid w:val="0041071A"/>
    <w:rsid w:val="004109B6"/>
    <w:rsid w:val="00410F02"/>
    <w:rsid w:val="00410F62"/>
    <w:rsid w:val="00411144"/>
    <w:rsid w:val="0041140F"/>
    <w:rsid w:val="004118DF"/>
    <w:rsid w:val="00411E62"/>
    <w:rsid w:val="0041242A"/>
    <w:rsid w:val="00412618"/>
    <w:rsid w:val="00412D0A"/>
    <w:rsid w:val="00413464"/>
    <w:rsid w:val="00413924"/>
    <w:rsid w:val="00413BEC"/>
    <w:rsid w:val="00414374"/>
    <w:rsid w:val="00414418"/>
    <w:rsid w:val="00414BCE"/>
    <w:rsid w:val="00414BDC"/>
    <w:rsid w:val="00414CC2"/>
    <w:rsid w:val="00414DBC"/>
    <w:rsid w:val="00415748"/>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258B"/>
    <w:rsid w:val="00422639"/>
    <w:rsid w:val="00422680"/>
    <w:rsid w:val="00422E45"/>
    <w:rsid w:val="0042303D"/>
    <w:rsid w:val="0042320B"/>
    <w:rsid w:val="004236BA"/>
    <w:rsid w:val="0042386D"/>
    <w:rsid w:val="00423B8E"/>
    <w:rsid w:val="00424628"/>
    <w:rsid w:val="0042472A"/>
    <w:rsid w:val="00424E0D"/>
    <w:rsid w:val="004251AC"/>
    <w:rsid w:val="00425444"/>
    <w:rsid w:val="00426254"/>
    <w:rsid w:val="0042680E"/>
    <w:rsid w:val="00426891"/>
    <w:rsid w:val="004268A6"/>
    <w:rsid w:val="00426F46"/>
    <w:rsid w:val="00426F6A"/>
    <w:rsid w:val="00427050"/>
    <w:rsid w:val="00427D3D"/>
    <w:rsid w:val="0043069F"/>
    <w:rsid w:val="00430D98"/>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76AF"/>
    <w:rsid w:val="00437854"/>
    <w:rsid w:val="00437902"/>
    <w:rsid w:val="00437D75"/>
    <w:rsid w:val="00437F10"/>
    <w:rsid w:val="00437FCC"/>
    <w:rsid w:val="0044030C"/>
    <w:rsid w:val="0044088E"/>
    <w:rsid w:val="004409CB"/>
    <w:rsid w:val="00440C38"/>
    <w:rsid w:val="00440CF2"/>
    <w:rsid w:val="00440E25"/>
    <w:rsid w:val="00440EA0"/>
    <w:rsid w:val="0044136C"/>
    <w:rsid w:val="00441D73"/>
    <w:rsid w:val="00441E30"/>
    <w:rsid w:val="00441F00"/>
    <w:rsid w:val="004421EC"/>
    <w:rsid w:val="00442829"/>
    <w:rsid w:val="004428D8"/>
    <w:rsid w:val="00442F4A"/>
    <w:rsid w:val="004430A1"/>
    <w:rsid w:val="004430C7"/>
    <w:rsid w:val="0044320F"/>
    <w:rsid w:val="00443655"/>
    <w:rsid w:val="00443E90"/>
    <w:rsid w:val="00444021"/>
    <w:rsid w:val="00444173"/>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D48"/>
    <w:rsid w:val="00450EE4"/>
    <w:rsid w:val="00451354"/>
    <w:rsid w:val="004514E0"/>
    <w:rsid w:val="00452105"/>
    <w:rsid w:val="004522A9"/>
    <w:rsid w:val="004527AC"/>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63DE"/>
    <w:rsid w:val="0045677D"/>
    <w:rsid w:val="0045684F"/>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7E5"/>
    <w:rsid w:val="004669D1"/>
    <w:rsid w:val="00466D46"/>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2FE"/>
    <w:rsid w:val="00473705"/>
    <w:rsid w:val="00473773"/>
    <w:rsid w:val="00473774"/>
    <w:rsid w:val="00473A47"/>
    <w:rsid w:val="0047438B"/>
    <w:rsid w:val="00474551"/>
    <w:rsid w:val="00474637"/>
    <w:rsid w:val="00474D7E"/>
    <w:rsid w:val="0047558E"/>
    <w:rsid w:val="00475758"/>
    <w:rsid w:val="00475DEE"/>
    <w:rsid w:val="00475EA8"/>
    <w:rsid w:val="00475F86"/>
    <w:rsid w:val="00476111"/>
    <w:rsid w:val="00476541"/>
    <w:rsid w:val="00476873"/>
    <w:rsid w:val="00477019"/>
    <w:rsid w:val="00477782"/>
    <w:rsid w:val="00477BA3"/>
    <w:rsid w:val="00477D89"/>
    <w:rsid w:val="0048038B"/>
    <w:rsid w:val="004806B5"/>
    <w:rsid w:val="00480EF3"/>
    <w:rsid w:val="00480FDD"/>
    <w:rsid w:val="0048105D"/>
    <w:rsid w:val="00481EBF"/>
    <w:rsid w:val="004822C4"/>
    <w:rsid w:val="004824C4"/>
    <w:rsid w:val="00482859"/>
    <w:rsid w:val="0048285C"/>
    <w:rsid w:val="00482A1F"/>
    <w:rsid w:val="00482AA6"/>
    <w:rsid w:val="00483266"/>
    <w:rsid w:val="0048353D"/>
    <w:rsid w:val="00483870"/>
    <w:rsid w:val="00483C2C"/>
    <w:rsid w:val="00483D41"/>
    <w:rsid w:val="00483FF2"/>
    <w:rsid w:val="00484118"/>
    <w:rsid w:val="0048496A"/>
    <w:rsid w:val="00484D33"/>
    <w:rsid w:val="00484E0C"/>
    <w:rsid w:val="00484F4F"/>
    <w:rsid w:val="00484F91"/>
    <w:rsid w:val="00484FD3"/>
    <w:rsid w:val="0048547D"/>
    <w:rsid w:val="004854DF"/>
    <w:rsid w:val="0048562A"/>
    <w:rsid w:val="004859F2"/>
    <w:rsid w:val="00485E47"/>
    <w:rsid w:val="00485FAC"/>
    <w:rsid w:val="00485FFD"/>
    <w:rsid w:val="004861C7"/>
    <w:rsid w:val="00486EE4"/>
    <w:rsid w:val="00486EF5"/>
    <w:rsid w:val="00486F74"/>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7DA"/>
    <w:rsid w:val="00493DDB"/>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A0391"/>
    <w:rsid w:val="004A0598"/>
    <w:rsid w:val="004A1322"/>
    <w:rsid w:val="004A1A52"/>
    <w:rsid w:val="004A1C49"/>
    <w:rsid w:val="004A1CB7"/>
    <w:rsid w:val="004A1D5C"/>
    <w:rsid w:val="004A1FFC"/>
    <w:rsid w:val="004A2284"/>
    <w:rsid w:val="004A22B5"/>
    <w:rsid w:val="004A22F2"/>
    <w:rsid w:val="004A2C91"/>
    <w:rsid w:val="004A3216"/>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207F"/>
    <w:rsid w:val="004B2971"/>
    <w:rsid w:val="004B2E71"/>
    <w:rsid w:val="004B2EAF"/>
    <w:rsid w:val="004B2FC1"/>
    <w:rsid w:val="004B3323"/>
    <w:rsid w:val="004B3A0F"/>
    <w:rsid w:val="004B4481"/>
    <w:rsid w:val="004B44E2"/>
    <w:rsid w:val="004B47F0"/>
    <w:rsid w:val="004B4C19"/>
    <w:rsid w:val="004B4CE2"/>
    <w:rsid w:val="004B4D0A"/>
    <w:rsid w:val="004B4DC0"/>
    <w:rsid w:val="004B5A91"/>
    <w:rsid w:val="004B60FB"/>
    <w:rsid w:val="004B6166"/>
    <w:rsid w:val="004B651D"/>
    <w:rsid w:val="004B6703"/>
    <w:rsid w:val="004B68CE"/>
    <w:rsid w:val="004B6972"/>
    <w:rsid w:val="004B6D6F"/>
    <w:rsid w:val="004B7334"/>
    <w:rsid w:val="004B7AF1"/>
    <w:rsid w:val="004C0741"/>
    <w:rsid w:val="004C0C3D"/>
    <w:rsid w:val="004C1504"/>
    <w:rsid w:val="004C18D8"/>
    <w:rsid w:val="004C1A94"/>
    <w:rsid w:val="004C1C2A"/>
    <w:rsid w:val="004C1C5F"/>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DD2"/>
    <w:rsid w:val="004D2DF0"/>
    <w:rsid w:val="004D338F"/>
    <w:rsid w:val="004D3E3D"/>
    <w:rsid w:val="004D3F94"/>
    <w:rsid w:val="004D4760"/>
    <w:rsid w:val="004D4BB5"/>
    <w:rsid w:val="004D544C"/>
    <w:rsid w:val="004D56E8"/>
    <w:rsid w:val="004D5CA7"/>
    <w:rsid w:val="004D5EE6"/>
    <w:rsid w:val="004D6AFA"/>
    <w:rsid w:val="004D7411"/>
    <w:rsid w:val="004D7672"/>
    <w:rsid w:val="004D7ABA"/>
    <w:rsid w:val="004D7F7E"/>
    <w:rsid w:val="004E11C4"/>
    <w:rsid w:val="004E2106"/>
    <w:rsid w:val="004E2288"/>
    <w:rsid w:val="004E23CE"/>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1044"/>
    <w:rsid w:val="004F12B3"/>
    <w:rsid w:val="004F17BC"/>
    <w:rsid w:val="004F18F4"/>
    <w:rsid w:val="004F2C55"/>
    <w:rsid w:val="004F2C90"/>
    <w:rsid w:val="004F2CCD"/>
    <w:rsid w:val="004F3499"/>
    <w:rsid w:val="004F3791"/>
    <w:rsid w:val="004F3BE3"/>
    <w:rsid w:val="004F3D3D"/>
    <w:rsid w:val="004F3F59"/>
    <w:rsid w:val="004F47B6"/>
    <w:rsid w:val="004F4EA8"/>
    <w:rsid w:val="004F5028"/>
    <w:rsid w:val="004F5701"/>
    <w:rsid w:val="004F583B"/>
    <w:rsid w:val="004F64F3"/>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57B"/>
    <w:rsid w:val="00501CA0"/>
    <w:rsid w:val="00501EC7"/>
    <w:rsid w:val="00502761"/>
    <w:rsid w:val="00502941"/>
    <w:rsid w:val="005030E2"/>
    <w:rsid w:val="00503162"/>
    <w:rsid w:val="00503249"/>
    <w:rsid w:val="005035E1"/>
    <w:rsid w:val="00503CA5"/>
    <w:rsid w:val="00503CBC"/>
    <w:rsid w:val="00503D8A"/>
    <w:rsid w:val="005046DF"/>
    <w:rsid w:val="00504D0A"/>
    <w:rsid w:val="00505223"/>
    <w:rsid w:val="00505365"/>
    <w:rsid w:val="005055C4"/>
    <w:rsid w:val="005056BE"/>
    <w:rsid w:val="00505914"/>
    <w:rsid w:val="00505A1F"/>
    <w:rsid w:val="005063B9"/>
    <w:rsid w:val="005063FF"/>
    <w:rsid w:val="0050660F"/>
    <w:rsid w:val="0050673F"/>
    <w:rsid w:val="0050674D"/>
    <w:rsid w:val="00506D89"/>
    <w:rsid w:val="0050748A"/>
    <w:rsid w:val="00507761"/>
    <w:rsid w:val="00507FAA"/>
    <w:rsid w:val="00507FF9"/>
    <w:rsid w:val="0051001C"/>
    <w:rsid w:val="005102A8"/>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446"/>
    <w:rsid w:val="00517924"/>
    <w:rsid w:val="00517AE9"/>
    <w:rsid w:val="00517BE0"/>
    <w:rsid w:val="005210FF"/>
    <w:rsid w:val="0052113D"/>
    <w:rsid w:val="005211B9"/>
    <w:rsid w:val="005212BF"/>
    <w:rsid w:val="005212C4"/>
    <w:rsid w:val="005219B3"/>
    <w:rsid w:val="00521A8C"/>
    <w:rsid w:val="00522134"/>
    <w:rsid w:val="005221E6"/>
    <w:rsid w:val="0052242C"/>
    <w:rsid w:val="00522C9A"/>
    <w:rsid w:val="00522E32"/>
    <w:rsid w:val="005231B4"/>
    <w:rsid w:val="0052321D"/>
    <w:rsid w:val="005233D4"/>
    <w:rsid w:val="0052358F"/>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2F00"/>
    <w:rsid w:val="00543B2F"/>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28DF"/>
    <w:rsid w:val="00553201"/>
    <w:rsid w:val="0055337D"/>
    <w:rsid w:val="00553D29"/>
    <w:rsid w:val="0055400E"/>
    <w:rsid w:val="005549E4"/>
    <w:rsid w:val="00554C30"/>
    <w:rsid w:val="00554E13"/>
    <w:rsid w:val="00554F84"/>
    <w:rsid w:val="005550A5"/>
    <w:rsid w:val="00555961"/>
    <w:rsid w:val="00555AC8"/>
    <w:rsid w:val="00556273"/>
    <w:rsid w:val="005567A3"/>
    <w:rsid w:val="00556CFB"/>
    <w:rsid w:val="00556E55"/>
    <w:rsid w:val="00557595"/>
    <w:rsid w:val="0055795E"/>
    <w:rsid w:val="00557A64"/>
    <w:rsid w:val="00557F94"/>
    <w:rsid w:val="005602BA"/>
    <w:rsid w:val="005606A2"/>
    <w:rsid w:val="00560839"/>
    <w:rsid w:val="00560A8D"/>
    <w:rsid w:val="00560AB0"/>
    <w:rsid w:val="00560B78"/>
    <w:rsid w:val="00560CC1"/>
    <w:rsid w:val="00560FA3"/>
    <w:rsid w:val="00561568"/>
    <w:rsid w:val="005616B8"/>
    <w:rsid w:val="005620E7"/>
    <w:rsid w:val="00562442"/>
    <w:rsid w:val="00562522"/>
    <w:rsid w:val="00562668"/>
    <w:rsid w:val="005627E1"/>
    <w:rsid w:val="0056281B"/>
    <w:rsid w:val="00562A43"/>
    <w:rsid w:val="00562C8E"/>
    <w:rsid w:val="0056306A"/>
    <w:rsid w:val="005630F7"/>
    <w:rsid w:val="00563429"/>
    <w:rsid w:val="00563908"/>
    <w:rsid w:val="005639BF"/>
    <w:rsid w:val="00563F90"/>
    <w:rsid w:val="005640FC"/>
    <w:rsid w:val="00564CEB"/>
    <w:rsid w:val="00564DE6"/>
    <w:rsid w:val="005651AF"/>
    <w:rsid w:val="00565BAC"/>
    <w:rsid w:val="00565BC0"/>
    <w:rsid w:val="00566B7E"/>
    <w:rsid w:val="00566D94"/>
    <w:rsid w:val="00567075"/>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C9"/>
    <w:rsid w:val="0057307E"/>
    <w:rsid w:val="005730B8"/>
    <w:rsid w:val="005732D4"/>
    <w:rsid w:val="005733AA"/>
    <w:rsid w:val="00573522"/>
    <w:rsid w:val="00573722"/>
    <w:rsid w:val="00573FF2"/>
    <w:rsid w:val="00574454"/>
    <w:rsid w:val="0057463D"/>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AB"/>
    <w:rsid w:val="00581241"/>
    <w:rsid w:val="005816A3"/>
    <w:rsid w:val="005818F6"/>
    <w:rsid w:val="00581905"/>
    <w:rsid w:val="0058197D"/>
    <w:rsid w:val="00581D9B"/>
    <w:rsid w:val="00582394"/>
    <w:rsid w:val="005825BC"/>
    <w:rsid w:val="00582AC6"/>
    <w:rsid w:val="00582DD6"/>
    <w:rsid w:val="00583452"/>
    <w:rsid w:val="0058349C"/>
    <w:rsid w:val="00583668"/>
    <w:rsid w:val="0058368E"/>
    <w:rsid w:val="00583D1B"/>
    <w:rsid w:val="00583D5C"/>
    <w:rsid w:val="005848CA"/>
    <w:rsid w:val="005848D0"/>
    <w:rsid w:val="005854DE"/>
    <w:rsid w:val="00585962"/>
    <w:rsid w:val="00585D2B"/>
    <w:rsid w:val="00586027"/>
    <w:rsid w:val="00586ECE"/>
    <w:rsid w:val="00586FD7"/>
    <w:rsid w:val="00587032"/>
    <w:rsid w:val="0058755E"/>
    <w:rsid w:val="005875FB"/>
    <w:rsid w:val="00587715"/>
    <w:rsid w:val="00587974"/>
    <w:rsid w:val="00587FD1"/>
    <w:rsid w:val="005904BB"/>
    <w:rsid w:val="00590C31"/>
    <w:rsid w:val="00590C58"/>
    <w:rsid w:val="00590DD0"/>
    <w:rsid w:val="0059189D"/>
    <w:rsid w:val="00591BCC"/>
    <w:rsid w:val="00591E04"/>
    <w:rsid w:val="00591EF7"/>
    <w:rsid w:val="00592310"/>
    <w:rsid w:val="0059259E"/>
    <w:rsid w:val="0059271F"/>
    <w:rsid w:val="005927A9"/>
    <w:rsid w:val="00592809"/>
    <w:rsid w:val="00592B05"/>
    <w:rsid w:val="00592BDE"/>
    <w:rsid w:val="00592C9F"/>
    <w:rsid w:val="00592E5A"/>
    <w:rsid w:val="0059320C"/>
    <w:rsid w:val="00593353"/>
    <w:rsid w:val="00593413"/>
    <w:rsid w:val="0059421C"/>
    <w:rsid w:val="0059456C"/>
    <w:rsid w:val="00594771"/>
    <w:rsid w:val="00594A44"/>
    <w:rsid w:val="00594E62"/>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124"/>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7EE"/>
    <w:rsid w:val="005A7CA3"/>
    <w:rsid w:val="005B08DD"/>
    <w:rsid w:val="005B0CBB"/>
    <w:rsid w:val="005B0D29"/>
    <w:rsid w:val="005B0F62"/>
    <w:rsid w:val="005B0FE5"/>
    <w:rsid w:val="005B1011"/>
    <w:rsid w:val="005B1ABF"/>
    <w:rsid w:val="005B1AC6"/>
    <w:rsid w:val="005B1E28"/>
    <w:rsid w:val="005B24B3"/>
    <w:rsid w:val="005B24E2"/>
    <w:rsid w:val="005B292E"/>
    <w:rsid w:val="005B2AE6"/>
    <w:rsid w:val="005B2C56"/>
    <w:rsid w:val="005B2D58"/>
    <w:rsid w:val="005B33FE"/>
    <w:rsid w:val="005B379F"/>
    <w:rsid w:val="005B39CB"/>
    <w:rsid w:val="005B3A3B"/>
    <w:rsid w:val="005B3EED"/>
    <w:rsid w:val="005B4324"/>
    <w:rsid w:val="005B4556"/>
    <w:rsid w:val="005B45EF"/>
    <w:rsid w:val="005B46A4"/>
    <w:rsid w:val="005B4A63"/>
    <w:rsid w:val="005B4BE0"/>
    <w:rsid w:val="005B518D"/>
    <w:rsid w:val="005B54A3"/>
    <w:rsid w:val="005B571C"/>
    <w:rsid w:val="005B57B8"/>
    <w:rsid w:val="005B5D74"/>
    <w:rsid w:val="005B655A"/>
    <w:rsid w:val="005B72BF"/>
    <w:rsid w:val="005B7DF9"/>
    <w:rsid w:val="005C05F9"/>
    <w:rsid w:val="005C0733"/>
    <w:rsid w:val="005C0F37"/>
    <w:rsid w:val="005C1742"/>
    <w:rsid w:val="005C19FF"/>
    <w:rsid w:val="005C1C3F"/>
    <w:rsid w:val="005C1DC4"/>
    <w:rsid w:val="005C1E1E"/>
    <w:rsid w:val="005C20CE"/>
    <w:rsid w:val="005C24E9"/>
    <w:rsid w:val="005C2653"/>
    <w:rsid w:val="005C2BC0"/>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D99"/>
    <w:rsid w:val="005F2040"/>
    <w:rsid w:val="005F259A"/>
    <w:rsid w:val="005F25E1"/>
    <w:rsid w:val="005F2680"/>
    <w:rsid w:val="005F272A"/>
    <w:rsid w:val="005F2977"/>
    <w:rsid w:val="005F3116"/>
    <w:rsid w:val="005F366F"/>
    <w:rsid w:val="005F3B11"/>
    <w:rsid w:val="005F43CC"/>
    <w:rsid w:val="005F4A67"/>
    <w:rsid w:val="005F57C5"/>
    <w:rsid w:val="005F57EC"/>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33"/>
    <w:rsid w:val="00601DF8"/>
    <w:rsid w:val="006025AA"/>
    <w:rsid w:val="00602A3A"/>
    <w:rsid w:val="00602AA0"/>
    <w:rsid w:val="00602B48"/>
    <w:rsid w:val="00602D23"/>
    <w:rsid w:val="0060359F"/>
    <w:rsid w:val="0060368D"/>
    <w:rsid w:val="00603748"/>
    <w:rsid w:val="00603B7A"/>
    <w:rsid w:val="00603BD2"/>
    <w:rsid w:val="00604301"/>
    <w:rsid w:val="00604362"/>
    <w:rsid w:val="006043A4"/>
    <w:rsid w:val="006044BC"/>
    <w:rsid w:val="006045B2"/>
    <w:rsid w:val="006047B8"/>
    <w:rsid w:val="00604A53"/>
    <w:rsid w:val="00604E17"/>
    <w:rsid w:val="00604F15"/>
    <w:rsid w:val="00604FC9"/>
    <w:rsid w:val="00605261"/>
    <w:rsid w:val="006061C2"/>
    <w:rsid w:val="0060660F"/>
    <w:rsid w:val="00606719"/>
    <w:rsid w:val="00607166"/>
    <w:rsid w:val="00607249"/>
    <w:rsid w:val="0060760A"/>
    <w:rsid w:val="0060787B"/>
    <w:rsid w:val="00607F92"/>
    <w:rsid w:val="00610844"/>
    <w:rsid w:val="00610D24"/>
    <w:rsid w:val="0061107B"/>
    <w:rsid w:val="0061126C"/>
    <w:rsid w:val="00611A28"/>
    <w:rsid w:val="0061215B"/>
    <w:rsid w:val="00612281"/>
    <w:rsid w:val="00612755"/>
    <w:rsid w:val="00612962"/>
    <w:rsid w:val="00612F81"/>
    <w:rsid w:val="00613236"/>
    <w:rsid w:val="00613291"/>
    <w:rsid w:val="00613480"/>
    <w:rsid w:val="00613B92"/>
    <w:rsid w:val="00613D5C"/>
    <w:rsid w:val="0061401C"/>
    <w:rsid w:val="006140AD"/>
    <w:rsid w:val="00614B65"/>
    <w:rsid w:val="00615830"/>
    <w:rsid w:val="00615ACD"/>
    <w:rsid w:val="0061605E"/>
    <w:rsid w:val="006160B0"/>
    <w:rsid w:val="0061687A"/>
    <w:rsid w:val="00616A3D"/>
    <w:rsid w:val="00616A6B"/>
    <w:rsid w:val="00617B95"/>
    <w:rsid w:val="00620378"/>
    <w:rsid w:val="006204BE"/>
    <w:rsid w:val="00620EC4"/>
    <w:rsid w:val="00620F2D"/>
    <w:rsid w:val="006212A6"/>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71F5"/>
    <w:rsid w:val="006273B2"/>
    <w:rsid w:val="00627A4A"/>
    <w:rsid w:val="00627EA2"/>
    <w:rsid w:val="006307A6"/>
    <w:rsid w:val="00630A9A"/>
    <w:rsid w:val="00630ECB"/>
    <w:rsid w:val="00631286"/>
    <w:rsid w:val="006316E2"/>
    <w:rsid w:val="00631FB7"/>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095B"/>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29"/>
    <w:rsid w:val="00646229"/>
    <w:rsid w:val="006467F8"/>
    <w:rsid w:val="006475FE"/>
    <w:rsid w:val="006476B3"/>
    <w:rsid w:val="00647707"/>
    <w:rsid w:val="006477ED"/>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871"/>
    <w:rsid w:val="00655091"/>
    <w:rsid w:val="0065511E"/>
    <w:rsid w:val="0065541B"/>
    <w:rsid w:val="00655521"/>
    <w:rsid w:val="006558F0"/>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D0F"/>
    <w:rsid w:val="006720B8"/>
    <w:rsid w:val="0067265F"/>
    <w:rsid w:val="0067330A"/>
    <w:rsid w:val="006735D8"/>
    <w:rsid w:val="006735F9"/>
    <w:rsid w:val="00673CC0"/>
    <w:rsid w:val="00673D16"/>
    <w:rsid w:val="0067413F"/>
    <w:rsid w:val="0067424B"/>
    <w:rsid w:val="00674342"/>
    <w:rsid w:val="00674A0E"/>
    <w:rsid w:val="00674B35"/>
    <w:rsid w:val="00674B48"/>
    <w:rsid w:val="00674D22"/>
    <w:rsid w:val="006756B4"/>
    <w:rsid w:val="0067676A"/>
    <w:rsid w:val="006768C8"/>
    <w:rsid w:val="00676C37"/>
    <w:rsid w:val="00677076"/>
    <w:rsid w:val="00677125"/>
    <w:rsid w:val="0067747B"/>
    <w:rsid w:val="00677769"/>
    <w:rsid w:val="00677E05"/>
    <w:rsid w:val="0068033D"/>
    <w:rsid w:val="00680668"/>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B6"/>
    <w:rsid w:val="00692483"/>
    <w:rsid w:val="0069259A"/>
    <w:rsid w:val="00692E79"/>
    <w:rsid w:val="00693084"/>
    <w:rsid w:val="006936A3"/>
    <w:rsid w:val="00693F3B"/>
    <w:rsid w:val="00694775"/>
    <w:rsid w:val="00694E51"/>
    <w:rsid w:val="00695270"/>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B0534"/>
    <w:rsid w:val="006B06CE"/>
    <w:rsid w:val="006B06EC"/>
    <w:rsid w:val="006B0C21"/>
    <w:rsid w:val="006B0CBB"/>
    <w:rsid w:val="006B10DB"/>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19A4"/>
    <w:rsid w:val="006C1A63"/>
    <w:rsid w:val="006C1B24"/>
    <w:rsid w:val="006C1D5D"/>
    <w:rsid w:val="006C219E"/>
    <w:rsid w:val="006C2336"/>
    <w:rsid w:val="006C26F7"/>
    <w:rsid w:val="006C28E1"/>
    <w:rsid w:val="006C2F50"/>
    <w:rsid w:val="006C376B"/>
    <w:rsid w:val="006C396D"/>
    <w:rsid w:val="006C3A58"/>
    <w:rsid w:val="006C3FD7"/>
    <w:rsid w:val="006C4971"/>
    <w:rsid w:val="006C4D49"/>
    <w:rsid w:val="006C4DD9"/>
    <w:rsid w:val="006C4EBB"/>
    <w:rsid w:val="006C561F"/>
    <w:rsid w:val="006C5950"/>
    <w:rsid w:val="006C6648"/>
    <w:rsid w:val="006C68B4"/>
    <w:rsid w:val="006C75F6"/>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E0450"/>
    <w:rsid w:val="006E0461"/>
    <w:rsid w:val="006E0EA5"/>
    <w:rsid w:val="006E11D7"/>
    <w:rsid w:val="006E126D"/>
    <w:rsid w:val="006E17E0"/>
    <w:rsid w:val="006E1804"/>
    <w:rsid w:val="006E196F"/>
    <w:rsid w:val="006E1ABF"/>
    <w:rsid w:val="006E1C4C"/>
    <w:rsid w:val="006E2805"/>
    <w:rsid w:val="006E2B9C"/>
    <w:rsid w:val="006E36F0"/>
    <w:rsid w:val="006E3EEC"/>
    <w:rsid w:val="006E3FC6"/>
    <w:rsid w:val="006E4511"/>
    <w:rsid w:val="006E48CC"/>
    <w:rsid w:val="006E4CC9"/>
    <w:rsid w:val="006E4DB0"/>
    <w:rsid w:val="006E505D"/>
    <w:rsid w:val="006E5496"/>
    <w:rsid w:val="006E5787"/>
    <w:rsid w:val="006E5C87"/>
    <w:rsid w:val="006E5C8C"/>
    <w:rsid w:val="006E6106"/>
    <w:rsid w:val="006E62D8"/>
    <w:rsid w:val="006E6531"/>
    <w:rsid w:val="006E65B1"/>
    <w:rsid w:val="006E6B0C"/>
    <w:rsid w:val="006E6B5E"/>
    <w:rsid w:val="006E7186"/>
    <w:rsid w:val="006E7B0D"/>
    <w:rsid w:val="006F0407"/>
    <w:rsid w:val="006F04E6"/>
    <w:rsid w:val="006F0642"/>
    <w:rsid w:val="006F064E"/>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5F3D"/>
    <w:rsid w:val="00706079"/>
    <w:rsid w:val="0070611F"/>
    <w:rsid w:val="00707C78"/>
    <w:rsid w:val="00707E9E"/>
    <w:rsid w:val="00710098"/>
    <w:rsid w:val="00710131"/>
    <w:rsid w:val="00710708"/>
    <w:rsid w:val="007114F2"/>
    <w:rsid w:val="007117EF"/>
    <w:rsid w:val="007118D8"/>
    <w:rsid w:val="007120F8"/>
    <w:rsid w:val="00712B18"/>
    <w:rsid w:val="00712BFE"/>
    <w:rsid w:val="00712CFD"/>
    <w:rsid w:val="00712ED3"/>
    <w:rsid w:val="00713AC0"/>
    <w:rsid w:val="00713C19"/>
    <w:rsid w:val="00713CF1"/>
    <w:rsid w:val="00713D72"/>
    <w:rsid w:val="00713FA0"/>
    <w:rsid w:val="007144E0"/>
    <w:rsid w:val="00714649"/>
    <w:rsid w:val="007151D6"/>
    <w:rsid w:val="007156F0"/>
    <w:rsid w:val="00716213"/>
    <w:rsid w:val="007162D9"/>
    <w:rsid w:val="00716693"/>
    <w:rsid w:val="007168B7"/>
    <w:rsid w:val="00716A9F"/>
    <w:rsid w:val="00716EB6"/>
    <w:rsid w:val="00717482"/>
    <w:rsid w:val="00717B58"/>
    <w:rsid w:val="00717B78"/>
    <w:rsid w:val="00717C2B"/>
    <w:rsid w:val="007200E0"/>
    <w:rsid w:val="00720142"/>
    <w:rsid w:val="00720155"/>
    <w:rsid w:val="00720C80"/>
    <w:rsid w:val="00721292"/>
    <w:rsid w:val="007212EB"/>
    <w:rsid w:val="0072137B"/>
    <w:rsid w:val="0072196B"/>
    <w:rsid w:val="00721C63"/>
    <w:rsid w:val="00721D0A"/>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7D7"/>
    <w:rsid w:val="007408EC"/>
    <w:rsid w:val="00740D46"/>
    <w:rsid w:val="00740DD4"/>
    <w:rsid w:val="007411EE"/>
    <w:rsid w:val="007418D3"/>
    <w:rsid w:val="00741A0B"/>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E6"/>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112"/>
    <w:rsid w:val="0075425F"/>
    <w:rsid w:val="00754441"/>
    <w:rsid w:val="00754CE9"/>
    <w:rsid w:val="0075574D"/>
    <w:rsid w:val="00755B14"/>
    <w:rsid w:val="00755BF1"/>
    <w:rsid w:val="00755C77"/>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AE"/>
    <w:rsid w:val="00774239"/>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FD2"/>
    <w:rsid w:val="007840A3"/>
    <w:rsid w:val="0078436C"/>
    <w:rsid w:val="0078440E"/>
    <w:rsid w:val="00784446"/>
    <w:rsid w:val="007844E8"/>
    <w:rsid w:val="007847E9"/>
    <w:rsid w:val="007849D3"/>
    <w:rsid w:val="00784ADD"/>
    <w:rsid w:val="007850E9"/>
    <w:rsid w:val="007856B5"/>
    <w:rsid w:val="00785B60"/>
    <w:rsid w:val="00786379"/>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25E7"/>
    <w:rsid w:val="00792878"/>
    <w:rsid w:val="007929ED"/>
    <w:rsid w:val="00792AA5"/>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A0097"/>
    <w:rsid w:val="007A0E71"/>
    <w:rsid w:val="007A1205"/>
    <w:rsid w:val="007A141F"/>
    <w:rsid w:val="007A154B"/>
    <w:rsid w:val="007A1B6D"/>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231C"/>
    <w:rsid w:val="007B250A"/>
    <w:rsid w:val="007B257B"/>
    <w:rsid w:val="007B28B4"/>
    <w:rsid w:val="007B30E3"/>
    <w:rsid w:val="007B33C7"/>
    <w:rsid w:val="007B34FD"/>
    <w:rsid w:val="007B3904"/>
    <w:rsid w:val="007B3F50"/>
    <w:rsid w:val="007B42D5"/>
    <w:rsid w:val="007B4AFC"/>
    <w:rsid w:val="007B4B2F"/>
    <w:rsid w:val="007B5251"/>
    <w:rsid w:val="007B5A86"/>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2409"/>
    <w:rsid w:val="007C25D0"/>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6F34"/>
    <w:rsid w:val="007C7266"/>
    <w:rsid w:val="007C72B1"/>
    <w:rsid w:val="007C72D4"/>
    <w:rsid w:val="007C73F9"/>
    <w:rsid w:val="007C7931"/>
    <w:rsid w:val="007C79B9"/>
    <w:rsid w:val="007C7BCC"/>
    <w:rsid w:val="007C7C06"/>
    <w:rsid w:val="007C7C36"/>
    <w:rsid w:val="007D0143"/>
    <w:rsid w:val="007D07E7"/>
    <w:rsid w:val="007D132F"/>
    <w:rsid w:val="007D14F6"/>
    <w:rsid w:val="007D1FF1"/>
    <w:rsid w:val="007D26FE"/>
    <w:rsid w:val="007D284B"/>
    <w:rsid w:val="007D305A"/>
    <w:rsid w:val="007D397D"/>
    <w:rsid w:val="007D3D1E"/>
    <w:rsid w:val="007D4425"/>
    <w:rsid w:val="007D45AB"/>
    <w:rsid w:val="007D49A6"/>
    <w:rsid w:val="007D4B9C"/>
    <w:rsid w:val="007D4C22"/>
    <w:rsid w:val="007D4D40"/>
    <w:rsid w:val="007D5069"/>
    <w:rsid w:val="007D56A6"/>
    <w:rsid w:val="007D5DDA"/>
    <w:rsid w:val="007D63D2"/>
    <w:rsid w:val="007D664F"/>
    <w:rsid w:val="007D6977"/>
    <w:rsid w:val="007D7423"/>
    <w:rsid w:val="007E038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4287"/>
    <w:rsid w:val="007E4A85"/>
    <w:rsid w:val="007E5022"/>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3891"/>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810"/>
    <w:rsid w:val="0080588C"/>
    <w:rsid w:val="00805C6B"/>
    <w:rsid w:val="00805D2D"/>
    <w:rsid w:val="00805EAB"/>
    <w:rsid w:val="0080664C"/>
    <w:rsid w:val="00806CBC"/>
    <w:rsid w:val="008071B0"/>
    <w:rsid w:val="00807C91"/>
    <w:rsid w:val="00810115"/>
    <w:rsid w:val="008103A5"/>
    <w:rsid w:val="008104A2"/>
    <w:rsid w:val="0081072D"/>
    <w:rsid w:val="00810812"/>
    <w:rsid w:val="00810A3C"/>
    <w:rsid w:val="00810D36"/>
    <w:rsid w:val="00810DE2"/>
    <w:rsid w:val="00810E71"/>
    <w:rsid w:val="00810F0D"/>
    <w:rsid w:val="0081178B"/>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49"/>
    <w:rsid w:val="0081644F"/>
    <w:rsid w:val="0081736A"/>
    <w:rsid w:val="008179B9"/>
    <w:rsid w:val="00817D3F"/>
    <w:rsid w:val="00817E4F"/>
    <w:rsid w:val="0082017A"/>
    <w:rsid w:val="008208D1"/>
    <w:rsid w:val="00820962"/>
    <w:rsid w:val="008209E7"/>
    <w:rsid w:val="00820B10"/>
    <w:rsid w:val="008211B5"/>
    <w:rsid w:val="008220BA"/>
    <w:rsid w:val="008228EB"/>
    <w:rsid w:val="00822CEA"/>
    <w:rsid w:val="008237C1"/>
    <w:rsid w:val="00823D5B"/>
    <w:rsid w:val="008240E2"/>
    <w:rsid w:val="008245E1"/>
    <w:rsid w:val="0082460E"/>
    <w:rsid w:val="00824DE5"/>
    <w:rsid w:val="008251F7"/>
    <w:rsid w:val="00825356"/>
    <w:rsid w:val="00825A8B"/>
    <w:rsid w:val="00827470"/>
    <w:rsid w:val="00827E86"/>
    <w:rsid w:val="008301AD"/>
    <w:rsid w:val="00830340"/>
    <w:rsid w:val="008303A9"/>
    <w:rsid w:val="008306FD"/>
    <w:rsid w:val="00830E61"/>
    <w:rsid w:val="00830ED4"/>
    <w:rsid w:val="00831602"/>
    <w:rsid w:val="00831AE9"/>
    <w:rsid w:val="00831B76"/>
    <w:rsid w:val="00831ED8"/>
    <w:rsid w:val="00831F8D"/>
    <w:rsid w:val="008322F8"/>
    <w:rsid w:val="008323C1"/>
    <w:rsid w:val="00832F2E"/>
    <w:rsid w:val="00832F9A"/>
    <w:rsid w:val="008330FA"/>
    <w:rsid w:val="008344F7"/>
    <w:rsid w:val="008347DB"/>
    <w:rsid w:val="00834E19"/>
    <w:rsid w:val="008358E1"/>
    <w:rsid w:val="00835C5A"/>
    <w:rsid w:val="00836412"/>
    <w:rsid w:val="00836413"/>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B51"/>
    <w:rsid w:val="00846DC5"/>
    <w:rsid w:val="00846F11"/>
    <w:rsid w:val="008475FE"/>
    <w:rsid w:val="008476C6"/>
    <w:rsid w:val="0084773C"/>
    <w:rsid w:val="008478E8"/>
    <w:rsid w:val="00847D84"/>
    <w:rsid w:val="0085013E"/>
    <w:rsid w:val="00850604"/>
    <w:rsid w:val="008508CE"/>
    <w:rsid w:val="008518E0"/>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4B8"/>
    <w:rsid w:val="00866994"/>
    <w:rsid w:val="008671AA"/>
    <w:rsid w:val="008671DD"/>
    <w:rsid w:val="00867F5A"/>
    <w:rsid w:val="008700CD"/>
    <w:rsid w:val="008701CF"/>
    <w:rsid w:val="00870889"/>
    <w:rsid w:val="008709A0"/>
    <w:rsid w:val="00870A4D"/>
    <w:rsid w:val="00870C10"/>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92C"/>
    <w:rsid w:val="0087526D"/>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5CA"/>
    <w:rsid w:val="00885668"/>
    <w:rsid w:val="00885688"/>
    <w:rsid w:val="008858CD"/>
    <w:rsid w:val="00886587"/>
    <w:rsid w:val="008872E7"/>
    <w:rsid w:val="00887B27"/>
    <w:rsid w:val="00887CA4"/>
    <w:rsid w:val="00887E1F"/>
    <w:rsid w:val="00887FB2"/>
    <w:rsid w:val="008905D8"/>
    <w:rsid w:val="008906F3"/>
    <w:rsid w:val="00890917"/>
    <w:rsid w:val="008909FF"/>
    <w:rsid w:val="00890A1B"/>
    <w:rsid w:val="008910A9"/>
    <w:rsid w:val="0089121B"/>
    <w:rsid w:val="00891489"/>
    <w:rsid w:val="00891570"/>
    <w:rsid w:val="0089174C"/>
    <w:rsid w:val="00891C76"/>
    <w:rsid w:val="00891CA0"/>
    <w:rsid w:val="00892806"/>
    <w:rsid w:val="00892BC9"/>
    <w:rsid w:val="00892FC8"/>
    <w:rsid w:val="00892FFD"/>
    <w:rsid w:val="00893681"/>
    <w:rsid w:val="008936AF"/>
    <w:rsid w:val="00893E3B"/>
    <w:rsid w:val="00893F1E"/>
    <w:rsid w:val="008941E7"/>
    <w:rsid w:val="008941F8"/>
    <w:rsid w:val="008942BD"/>
    <w:rsid w:val="008943BE"/>
    <w:rsid w:val="00894578"/>
    <w:rsid w:val="008947A3"/>
    <w:rsid w:val="00894C1D"/>
    <w:rsid w:val="008950AC"/>
    <w:rsid w:val="00895242"/>
    <w:rsid w:val="008954AB"/>
    <w:rsid w:val="0089575A"/>
    <w:rsid w:val="00895A2B"/>
    <w:rsid w:val="00895B94"/>
    <w:rsid w:val="00895C2C"/>
    <w:rsid w:val="00895E22"/>
    <w:rsid w:val="008963C9"/>
    <w:rsid w:val="0089658F"/>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4C3"/>
    <w:rsid w:val="008B4587"/>
    <w:rsid w:val="008B4850"/>
    <w:rsid w:val="008B4A16"/>
    <w:rsid w:val="008B4DE3"/>
    <w:rsid w:val="008B5426"/>
    <w:rsid w:val="008B5817"/>
    <w:rsid w:val="008B5C5B"/>
    <w:rsid w:val="008B5CBD"/>
    <w:rsid w:val="008B5E6E"/>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154F"/>
    <w:rsid w:val="008C1DE4"/>
    <w:rsid w:val="008C20D2"/>
    <w:rsid w:val="008C2181"/>
    <w:rsid w:val="008C22BC"/>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23C0"/>
    <w:rsid w:val="008D2626"/>
    <w:rsid w:val="008D2977"/>
    <w:rsid w:val="008D29D5"/>
    <w:rsid w:val="008D2EB5"/>
    <w:rsid w:val="008D32B5"/>
    <w:rsid w:val="008D3778"/>
    <w:rsid w:val="008D386E"/>
    <w:rsid w:val="008D3A69"/>
    <w:rsid w:val="008D3AA7"/>
    <w:rsid w:val="008D408E"/>
    <w:rsid w:val="008D4DDE"/>
    <w:rsid w:val="008D4ED8"/>
    <w:rsid w:val="008D50F7"/>
    <w:rsid w:val="008D53AA"/>
    <w:rsid w:val="008D569B"/>
    <w:rsid w:val="008D5FF7"/>
    <w:rsid w:val="008D6198"/>
    <w:rsid w:val="008D6289"/>
    <w:rsid w:val="008D6C27"/>
    <w:rsid w:val="008D6C78"/>
    <w:rsid w:val="008D6DBB"/>
    <w:rsid w:val="008D76ED"/>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E2C"/>
    <w:rsid w:val="008E3E95"/>
    <w:rsid w:val="008E411E"/>
    <w:rsid w:val="008E50D9"/>
    <w:rsid w:val="008E519E"/>
    <w:rsid w:val="008E57FF"/>
    <w:rsid w:val="008E5D9E"/>
    <w:rsid w:val="008E5EEC"/>
    <w:rsid w:val="008E64D0"/>
    <w:rsid w:val="008E676A"/>
    <w:rsid w:val="008E6995"/>
    <w:rsid w:val="008E6C17"/>
    <w:rsid w:val="008E7A00"/>
    <w:rsid w:val="008E7D5B"/>
    <w:rsid w:val="008E7EB7"/>
    <w:rsid w:val="008F0306"/>
    <w:rsid w:val="008F04E8"/>
    <w:rsid w:val="008F09B5"/>
    <w:rsid w:val="008F0A5B"/>
    <w:rsid w:val="008F0B8A"/>
    <w:rsid w:val="008F1C24"/>
    <w:rsid w:val="008F1D1B"/>
    <w:rsid w:val="008F1FDB"/>
    <w:rsid w:val="008F24AD"/>
    <w:rsid w:val="008F29B0"/>
    <w:rsid w:val="008F29BC"/>
    <w:rsid w:val="008F308E"/>
    <w:rsid w:val="008F32DF"/>
    <w:rsid w:val="008F33C2"/>
    <w:rsid w:val="008F353C"/>
    <w:rsid w:val="008F39ED"/>
    <w:rsid w:val="008F3A7F"/>
    <w:rsid w:val="008F3BF0"/>
    <w:rsid w:val="008F4C30"/>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279"/>
    <w:rsid w:val="00902B26"/>
    <w:rsid w:val="00903372"/>
    <w:rsid w:val="00903588"/>
    <w:rsid w:val="009035C2"/>
    <w:rsid w:val="009039BA"/>
    <w:rsid w:val="0090444A"/>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D0C"/>
    <w:rsid w:val="0091127A"/>
    <w:rsid w:val="009114CA"/>
    <w:rsid w:val="0091163E"/>
    <w:rsid w:val="0091198A"/>
    <w:rsid w:val="009122A7"/>
    <w:rsid w:val="00912608"/>
    <w:rsid w:val="00912C4A"/>
    <w:rsid w:val="00912FC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FAC"/>
    <w:rsid w:val="0092326C"/>
    <w:rsid w:val="0092347F"/>
    <w:rsid w:val="009235B2"/>
    <w:rsid w:val="0092383B"/>
    <w:rsid w:val="0092385F"/>
    <w:rsid w:val="00923939"/>
    <w:rsid w:val="00923B24"/>
    <w:rsid w:val="00923C75"/>
    <w:rsid w:val="009241A0"/>
    <w:rsid w:val="00924668"/>
    <w:rsid w:val="0092468A"/>
    <w:rsid w:val="00924979"/>
    <w:rsid w:val="00924D23"/>
    <w:rsid w:val="00924FD7"/>
    <w:rsid w:val="0092551C"/>
    <w:rsid w:val="0092586E"/>
    <w:rsid w:val="009259E2"/>
    <w:rsid w:val="00925FBA"/>
    <w:rsid w:val="00926210"/>
    <w:rsid w:val="0092636B"/>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63"/>
    <w:rsid w:val="00932EB9"/>
    <w:rsid w:val="009336A4"/>
    <w:rsid w:val="00934058"/>
    <w:rsid w:val="009341AB"/>
    <w:rsid w:val="009341B8"/>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E1E"/>
    <w:rsid w:val="00970316"/>
    <w:rsid w:val="009703C2"/>
    <w:rsid w:val="00970E5F"/>
    <w:rsid w:val="009713E1"/>
    <w:rsid w:val="00971E87"/>
    <w:rsid w:val="0097200F"/>
    <w:rsid w:val="00972116"/>
    <w:rsid w:val="00972651"/>
    <w:rsid w:val="0097371E"/>
    <w:rsid w:val="009737FE"/>
    <w:rsid w:val="00973B65"/>
    <w:rsid w:val="00973F8E"/>
    <w:rsid w:val="0097434F"/>
    <w:rsid w:val="009745DD"/>
    <w:rsid w:val="009747C6"/>
    <w:rsid w:val="00974B5B"/>
    <w:rsid w:val="00975947"/>
    <w:rsid w:val="009763E9"/>
    <w:rsid w:val="0097655D"/>
    <w:rsid w:val="00976595"/>
    <w:rsid w:val="0097667A"/>
    <w:rsid w:val="00976694"/>
    <w:rsid w:val="009766BD"/>
    <w:rsid w:val="0097680C"/>
    <w:rsid w:val="0097686B"/>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BF1"/>
    <w:rsid w:val="00985218"/>
    <w:rsid w:val="0098534D"/>
    <w:rsid w:val="00985862"/>
    <w:rsid w:val="00985C48"/>
    <w:rsid w:val="009862D0"/>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D74"/>
    <w:rsid w:val="00995E94"/>
    <w:rsid w:val="00995EDE"/>
    <w:rsid w:val="00996277"/>
    <w:rsid w:val="0099708C"/>
    <w:rsid w:val="0099748D"/>
    <w:rsid w:val="00997522"/>
    <w:rsid w:val="0099790B"/>
    <w:rsid w:val="00997CC6"/>
    <w:rsid w:val="00997E44"/>
    <w:rsid w:val="009A03D4"/>
    <w:rsid w:val="009A0D72"/>
    <w:rsid w:val="009A0E99"/>
    <w:rsid w:val="009A0F0D"/>
    <w:rsid w:val="009A10D6"/>
    <w:rsid w:val="009A1E56"/>
    <w:rsid w:val="009A283C"/>
    <w:rsid w:val="009A2A47"/>
    <w:rsid w:val="009A30AD"/>
    <w:rsid w:val="009A30B5"/>
    <w:rsid w:val="009A32F1"/>
    <w:rsid w:val="009A3A60"/>
    <w:rsid w:val="009A3C98"/>
    <w:rsid w:val="009A3CA6"/>
    <w:rsid w:val="009A4038"/>
    <w:rsid w:val="009A41EB"/>
    <w:rsid w:val="009A4AA0"/>
    <w:rsid w:val="009A4B47"/>
    <w:rsid w:val="009A4C0C"/>
    <w:rsid w:val="009A4CFA"/>
    <w:rsid w:val="009A4FA7"/>
    <w:rsid w:val="009A504E"/>
    <w:rsid w:val="009A5818"/>
    <w:rsid w:val="009A5AD7"/>
    <w:rsid w:val="009A600A"/>
    <w:rsid w:val="009A601E"/>
    <w:rsid w:val="009A6205"/>
    <w:rsid w:val="009A6295"/>
    <w:rsid w:val="009A6AC2"/>
    <w:rsid w:val="009A6C5D"/>
    <w:rsid w:val="009A718D"/>
    <w:rsid w:val="009A76EB"/>
    <w:rsid w:val="009A7B7D"/>
    <w:rsid w:val="009B0331"/>
    <w:rsid w:val="009B09E7"/>
    <w:rsid w:val="009B0E50"/>
    <w:rsid w:val="009B2711"/>
    <w:rsid w:val="009B27A4"/>
    <w:rsid w:val="009B2EC1"/>
    <w:rsid w:val="009B3236"/>
    <w:rsid w:val="009B3309"/>
    <w:rsid w:val="009B33E9"/>
    <w:rsid w:val="009B4051"/>
    <w:rsid w:val="009B442F"/>
    <w:rsid w:val="009B46EA"/>
    <w:rsid w:val="009B4C02"/>
    <w:rsid w:val="009B5074"/>
    <w:rsid w:val="009B644C"/>
    <w:rsid w:val="009B6728"/>
    <w:rsid w:val="009B6AE3"/>
    <w:rsid w:val="009B6EEB"/>
    <w:rsid w:val="009B7356"/>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F5"/>
    <w:rsid w:val="009C3D6F"/>
    <w:rsid w:val="009C3DA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A61"/>
    <w:rsid w:val="009C7CEE"/>
    <w:rsid w:val="009D088C"/>
    <w:rsid w:val="009D0AF5"/>
    <w:rsid w:val="009D0C86"/>
    <w:rsid w:val="009D1764"/>
    <w:rsid w:val="009D2335"/>
    <w:rsid w:val="009D2501"/>
    <w:rsid w:val="009D2943"/>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875"/>
    <w:rsid w:val="009E5A96"/>
    <w:rsid w:val="009E5F59"/>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338"/>
    <w:rsid w:val="009F587D"/>
    <w:rsid w:val="009F5923"/>
    <w:rsid w:val="009F5A52"/>
    <w:rsid w:val="009F5EE1"/>
    <w:rsid w:val="009F656B"/>
    <w:rsid w:val="009F690F"/>
    <w:rsid w:val="009F692A"/>
    <w:rsid w:val="009F6BB5"/>
    <w:rsid w:val="009F6C44"/>
    <w:rsid w:val="00A000AD"/>
    <w:rsid w:val="00A00620"/>
    <w:rsid w:val="00A00636"/>
    <w:rsid w:val="00A0157A"/>
    <w:rsid w:val="00A017B0"/>
    <w:rsid w:val="00A01A31"/>
    <w:rsid w:val="00A02438"/>
    <w:rsid w:val="00A02D34"/>
    <w:rsid w:val="00A03513"/>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30B8"/>
    <w:rsid w:val="00A23208"/>
    <w:rsid w:val="00A233DC"/>
    <w:rsid w:val="00A235C0"/>
    <w:rsid w:val="00A23780"/>
    <w:rsid w:val="00A23847"/>
    <w:rsid w:val="00A2386D"/>
    <w:rsid w:val="00A23B61"/>
    <w:rsid w:val="00A24148"/>
    <w:rsid w:val="00A247D0"/>
    <w:rsid w:val="00A25233"/>
    <w:rsid w:val="00A25832"/>
    <w:rsid w:val="00A25A25"/>
    <w:rsid w:val="00A26655"/>
    <w:rsid w:val="00A266F5"/>
    <w:rsid w:val="00A26730"/>
    <w:rsid w:val="00A26A76"/>
    <w:rsid w:val="00A26B02"/>
    <w:rsid w:val="00A26C82"/>
    <w:rsid w:val="00A26E10"/>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4605"/>
    <w:rsid w:val="00A3486A"/>
    <w:rsid w:val="00A34D54"/>
    <w:rsid w:val="00A35476"/>
    <w:rsid w:val="00A355DA"/>
    <w:rsid w:val="00A35E52"/>
    <w:rsid w:val="00A360ED"/>
    <w:rsid w:val="00A36D0E"/>
    <w:rsid w:val="00A3744F"/>
    <w:rsid w:val="00A37871"/>
    <w:rsid w:val="00A378F6"/>
    <w:rsid w:val="00A41176"/>
    <w:rsid w:val="00A41283"/>
    <w:rsid w:val="00A419DF"/>
    <w:rsid w:val="00A41AF1"/>
    <w:rsid w:val="00A42029"/>
    <w:rsid w:val="00A42122"/>
    <w:rsid w:val="00A422B5"/>
    <w:rsid w:val="00A428F9"/>
    <w:rsid w:val="00A42E41"/>
    <w:rsid w:val="00A43283"/>
    <w:rsid w:val="00A43F44"/>
    <w:rsid w:val="00A43FD8"/>
    <w:rsid w:val="00A4458E"/>
    <w:rsid w:val="00A4466C"/>
    <w:rsid w:val="00A4494D"/>
    <w:rsid w:val="00A450EE"/>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495"/>
    <w:rsid w:val="00A54E19"/>
    <w:rsid w:val="00A5517B"/>
    <w:rsid w:val="00A55229"/>
    <w:rsid w:val="00A55511"/>
    <w:rsid w:val="00A55724"/>
    <w:rsid w:val="00A55D11"/>
    <w:rsid w:val="00A56559"/>
    <w:rsid w:val="00A5675D"/>
    <w:rsid w:val="00A56C8A"/>
    <w:rsid w:val="00A56C9C"/>
    <w:rsid w:val="00A57490"/>
    <w:rsid w:val="00A57E52"/>
    <w:rsid w:val="00A57F00"/>
    <w:rsid w:val="00A604F6"/>
    <w:rsid w:val="00A60552"/>
    <w:rsid w:val="00A60744"/>
    <w:rsid w:val="00A60CDC"/>
    <w:rsid w:val="00A61072"/>
    <w:rsid w:val="00A61166"/>
    <w:rsid w:val="00A6141A"/>
    <w:rsid w:val="00A61553"/>
    <w:rsid w:val="00A616F5"/>
    <w:rsid w:val="00A62182"/>
    <w:rsid w:val="00A6230F"/>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1004"/>
    <w:rsid w:val="00A71B1B"/>
    <w:rsid w:val="00A7275B"/>
    <w:rsid w:val="00A7284D"/>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40C"/>
    <w:rsid w:val="00A76C6D"/>
    <w:rsid w:val="00A76DE3"/>
    <w:rsid w:val="00A76EA7"/>
    <w:rsid w:val="00A77212"/>
    <w:rsid w:val="00A773E8"/>
    <w:rsid w:val="00A7740C"/>
    <w:rsid w:val="00A775A0"/>
    <w:rsid w:val="00A7778F"/>
    <w:rsid w:val="00A77AB5"/>
    <w:rsid w:val="00A77DB8"/>
    <w:rsid w:val="00A80046"/>
    <w:rsid w:val="00A80338"/>
    <w:rsid w:val="00A803D0"/>
    <w:rsid w:val="00A80F73"/>
    <w:rsid w:val="00A80FBE"/>
    <w:rsid w:val="00A8177A"/>
    <w:rsid w:val="00A81CEA"/>
    <w:rsid w:val="00A81F01"/>
    <w:rsid w:val="00A82679"/>
    <w:rsid w:val="00A829F7"/>
    <w:rsid w:val="00A82C27"/>
    <w:rsid w:val="00A82FB1"/>
    <w:rsid w:val="00A830F9"/>
    <w:rsid w:val="00A8328E"/>
    <w:rsid w:val="00A83483"/>
    <w:rsid w:val="00A836F0"/>
    <w:rsid w:val="00A83DDB"/>
    <w:rsid w:val="00A8457C"/>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298"/>
    <w:rsid w:val="00A977EE"/>
    <w:rsid w:val="00A979BA"/>
    <w:rsid w:val="00A979E1"/>
    <w:rsid w:val="00A97B24"/>
    <w:rsid w:val="00A97DB7"/>
    <w:rsid w:val="00AA089D"/>
    <w:rsid w:val="00AA094B"/>
    <w:rsid w:val="00AA09CC"/>
    <w:rsid w:val="00AA09E9"/>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6071"/>
    <w:rsid w:val="00AA6231"/>
    <w:rsid w:val="00AA64AA"/>
    <w:rsid w:val="00AA6A72"/>
    <w:rsid w:val="00AA6D85"/>
    <w:rsid w:val="00AA741B"/>
    <w:rsid w:val="00AA74A6"/>
    <w:rsid w:val="00AA74CE"/>
    <w:rsid w:val="00AA7669"/>
    <w:rsid w:val="00AB0006"/>
    <w:rsid w:val="00AB02CB"/>
    <w:rsid w:val="00AB0EA1"/>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9EF"/>
    <w:rsid w:val="00AB3A10"/>
    <w:rsid w:val="00AB3B08"/>
    <w:rsid w:val="00AB48D6"/>
    <w:rsid w:val="00AB535E"/>
    <w:rsid w:val="00AB5434"/>
    <w:rsid w:val="00AB5B20"/>
    <w:rsid w:val="00AB5EF0"/>
    <w:rsid w:val="00AB613C"/>
    <w:rsid w:val="00AB6BA6"/>
    <w:rsid w:val="00AB6C5F"/>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E06"/>
    <w:rsid w:val="00AD4E3A"/>
    <w:rsid w:val="00AD4EE6"/>
    <w:rsid w:val="00AD5178"/>
    <w:rsid w:val="00AD51B1"/>
    <w:rsid w:val="00AD522F"/>
    <w:rsid w:val="00AD541E"/>
    <w:rsid w:val="00AD551B"/>
    <w:rsid w:val="00AD5725"/>
    <w:rsid w:val="00AD6F0D"/>
    <w:rsid w:val="00AD6F8C"/>
    <w:rsid w:val="00AD73F9"/>
    <w:rsid w:val="00AD7840"/>
    <w:rsid w:val="00AD7D64"/>
    <w:rsid w:val="00AE02E2"/>
    <w:rsid w:val="00AE0FC9"/>
    <w:rsid w:val="00AE1153"/>
    <w:rsid w:val="00AE11B2"/>
    <w:rsid w:val="00AE174C"/>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5268"/>
    <w:rsid w:val="00AE53F3"/>
    <w:rsid w:val="00AE5AF0"/>
    <w:rsid w:val="00AE5B06"/>
    <w:rsid w:val="00AE5F32"/>
    <w:rsid w:val="00AE62F5"/>
    <w:rsid w:val="00AE6B0E"/>
    <w:rsid w:val="00AE70CD"/>
    <w:rsid w:val="00AE7DCB"/>
    <w:rsid w:val="00AE7F4C"/>
    <w:rsid w:val="00AF00CC"/>
    <w:rsid w:val="00AF017E"/>
    <w:rsid w:val="00AF0A0C"/>
    <w:rsid w:val="00AF0D21"/>
    <w:rsid w:val="00AF1503"/>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969"/>
    <w:rsid w:val="00AF5B4B"/>
    <w:rsid w:val="00AF610C"/>
    <w:rsid w:val="00AF62D5"/>
    <w:rsid w:val="00AF646F"/>
    <w:rsid w:val="00AF65C7"/>
    <w:rsid w:val="00AF67A3"/>
    <w:rsid w:val="00AF6F3E"/>
    <w:rsid w:val="00AF750C"/>
    <w:rsid w:val="00AF7E61"/>
    <w:rsid w:val="00B00304"/>
    <w:rsid w:val="00B00463"/>
    <w:rsid w:val="00B005DF"/>
    <w:rsid w:val="00B0099D"/>
    <w:rsid w:val="00B00CDB"/>
    <w:rsid w:val="00B00D9E"/>
    <w:rsid w:val="00B00E0C"/>
    <w:rsid w:val="00B00E88"/>
    <w:rsid w:val="00B00F54"/>
    <w:rsid w:val="00B0109F"/>
    <w:rsid w:val="00B0146C"/>
    <w:rsid w:val="00B0177A"/>
    <w:rsid w:val="00B0190D"/>
    <w:rsid w:val="00B01B72"/>
    <w:rsid w:val="00B01FCD"/>
    <w:rsid w:val="00B024B3"/>
    <w:rsid w:val="00B024D9"/>
    <w:rsid w:val="00B02EBE"/>
    <w:rsid w:val="00B0393B"/>
    <w:rsid w:val="00B03C2F"/>
    <w:rsid w:val="00B03C4C"/>
    <w:rsid w:val="00B0407A"/>
    <w:rsid w:val="00B044F5"/>
    <w:rsid w:val="00B04501"/>
    <w:rsid w:val="00B045B8"/>
    <w:rsid w:val="00B048E6"/>
    <w:rsid w:val="00B04933"/>
    <w:rsid w:val="00B05162"/>
    <w:rsid w:val="00B051F9"/>
    <w:rsid w:val="00B0558E"/>
    <w:rsid w:val="00B059BF"/>
    <w:rsid w:val="00B05C6C"/>
    <w:rsid w:val="00B06BB8"/>
    <w:rsid w:val="00B06C15"/>
    <w:rsid w:val="00B06F6B"/>
    <w:rsid w:val="00B0774B"/>
    <w:rsid w:val="00B102A1"/>
    <w:rsid w:val="00B1095F"/>
    <w:rsid w:val="00B109C9"/>
    <w:rsid w:val="00B10C00"/>
    <w:rsid w:val="00B114BB"/>
    <w:rsid w:val="00B11C4C"/>
    <w:rsid w:val="00B1226A"/>
    <w:rsid w:val="00B12CD6"/>
    <w:rsid w:val="00B12DDA"/>
    <w:rsid w:val="00B12F39"/>
    <w:rsid w:val="00B1329E"/>
    <w:rsid w:val="00B134EC"/>
    <w:rsid w:val="00B135FB"/>
    <w:rsid w:val="00B13EAF"/>
    <w:rsid w:val="00B14989"/>
    <w:rsid w:val="00B14EDE"/>
    <w:rsid w:val="00B15161"/>
    <w:rsid w:val="00B15414"/>
    <w:rsid w:val="00B156E0"/>
    <w:rsid w:val="00B1595E"/>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7BB"/>
    <w:rsid w:val="00B33ABC"/>
    <w:rsid w:val="00B33C56"/>
    <w:rsid w:val="00B33FA2"/>
    <w:rsid w:val="00B356CD"/>
    <w:rsid w:val="00B35F49"/>
    <w:rsid w:val="00B36186"/>
    <w:rsid w:val="00B3674E"/>
    <w:rsid w:val="00B36A83"/>
    <w:rsid w:val="00B37711"/>
    <w:rsid w:val="00B377F9"/>
    <w:rsid w:val="00B3783B"/>
    <w:rsid w:val="00B37890"/>
    <w:rsid w:val="00B37980"/>
    <w:rsid w:val="00B37991"/>
    <w:rsid w:val="00B37C9D"/>
    <w:rsid w:val="00B37F43"/>
    <w:rsid w:val="00B40022"/>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63A"/>
    <w:rsid w:val="00B45998"/>
    <w:rsid w:val="00B45C92"/>
    <w:rsid w:val="00B46097"/>
    <w:rsid w:val="00B46313"/>
    <w:rsid w:val="00B4640B"/>
    <w:rsid w:val="00B46968"/>
    <w:rsid w:val="00B46D6F"/>
    <w:rsid w:val="00B46FE6"/>
    <w:rsid w:val="00B4744C"/>
    <w:rsid w:val="00B477B0"/>
    <w:rsid w:val="00B47D27"/>
    <w:rsid w:val="00B508B0"/>
    <w:rsid w:val="00B50918"/>
    <w:rsid w:val="00B51F08"/>
    <w:rsid w:val="00B524D7"/>
    <w:rsid w:val="00B52831"/>
    <w:rsid w:val="00B52ACC"/>
    <w:rsid w:val="00B52C07"/>
    <w:rsid w:val="00B5338A"/>
    <w:rsid w:val="00B533D4"/>
    <w:rsid w:val="00B53BF6"/>
    <w:rsid w:val="00B53D7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E07"/>
    <w:rsid w:val="00B60E1E"/>
    <w:rsid w:val="00B61006"/>
    <w:rsid w:val="00B610BA"/>
    <w:rsid w:val="00B61411"/>
    <w:rsid w:val="00B61776"/>
    <w:rsid w:val="00B61D63"/>
    <w:rsid w:val="00B622D2"/>
    <w:rsid w:val="00B62800"/>
    <w:rsid w:val="00B628B1"/>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615B"/>
    <w:rsid w:val="00B66CD5"/>
    <w:rsid w:val="00B66F0F"/>
    <w:rsid w:val="00B6788B"/>
    <w:rsid w:val="00B678D4"/>
    <w:rsid w:val="00B70488"/>
    <w:rsid w:val="00B70828"/>
    <w:rsid w:val="00B708D3"/>
    <w:rsid w:val="00B70A66"/>
    <w:rsid w:val="00B70C56"/>
    <w:rsid w:val="00B70F0A"/>
    <w:rsid w:val="00B7193E"/>
    <w:rsid w:val="00B71E45"/>
    <w:rsid w:val="00B71E7A"/>
    <w:rsid w:val="00B72571"/>
    <w:rsid w:val="00B72787"/>
    <w:rsid w:val="00B729CE"/>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5F7"/>
    <w:rsid w:val="00B76DCB"/>
    <w:rsid w:val="00B77467"/>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CF9"/>
    <w:rsid w:val="00B87FEF"/>
    <w:rsid w:val="00B90A62"/>
    <w:rsid w:val="00B90DD3"/>
    <w:rsid w:val="00B90E5E"/>
    <w:rsid w:val="00B90F6B"/>
    <w:rsid w:val="00B910AA"/>
    <w:rsid w:val="00B911DE"/>
    <w:rsid w:val="00B91348"/>
    <w:rsid w:val="00B91426"/>
    <w:rsid w:val="00B91612"/>
    <w:rsid w:val="00B91887"/>
    <w:rsid w:val="00B92374"/>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5B8"/>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68E"/>
    <w:rsid w:val="00BB0530"/>
    <w:rsid w:val="00BB0B20"/>
    <w:rsid w:val="00BB0CAE"/>
    <w:rsid w:val="00BB0E2D"/>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9D"/>
    <w:rsid w:val="00BB4B50"/>
    <w:rsid w:val="00BB4E47"/>
    <w:rsid w:val="00BB504D"/>
    <w:rsid w:val="00BB5062"/>
    <w:rsid w:val="00BB51FD"/>
    <w:rsid w:val="00BB55AF"/>
    <w:rsid w:val="00BB6299"/>
    <w:rsid w:val="00BB62C7"/>
    <w:rsid w:val="00BB691C"/>
    <w:rsid w:val="00BB6DB0"/>
    <w:rsid w:val="00BB71B2"/>
    <w:rsid w:val="00BB7DF7"/>
    <w:rsid w:val="00BB7F4C"/>
    <w:rsid w:val="00BB7F97"/>
    <w:rsid w:val="00BC014D"/>
    <w:rsid w:val="00BC098B"/>
    <w:rsid w:val="00BC0FD8"/>
    <w:rsid w:val="00BC1022"/>
    <w:rsid w:val="00BC1668"/>
    <w:rsid w:val="00BC1C5C"/>
    <w:rsid w:val="00BC210F"/>
    <w:rsid w:val="00BC22F3"/>
    <w:rsid w:val="00BC24D7"/>
    <w:rsid w:val="00BC286B"/>
    <w:rsid w:val="00BC305E"/>
    <w:rsid w:val="00BC348C"/>
    <w:rsid w:val="00BC34F6"/>
    <w:rsid w:val="00BC3E91"/>
    <w:rsid w:val="00BC3EE5"/>
    <w:rsid w:val="00BC4222"/>
    <w:rsid w:val="00BC4746"/>
    <w:rsid w:val="00BC4B5D"/>
    <w:rsid w:val="00BC4B88"/>
    <w:rsid w:val="00BC5351"/>
    <w:rsid w:val="00BC599C"/>
    <w:rsid w:val="00BC5EAF"/>
    <w:rsid w:val="00BC5EDC"/>
    <w:rsid w:val="00BC63AC"/>
    <w:rsid w:val="00BC68DE"/>
    <w:rsid w:val="00BC70DA"/>
    <w:rsid w:val="00BC7260"/>
    <w:rsid w:val="00BC7628"/>
    <w:rsid w:val="00BD036C"/>
    <w:rsid w:val="00BD056F"/>
    <w:rsid w:val="00BD0D0D"/>
    <w:rsid w:val="00BD17F2"/>
    <w:rsid w:val="00BD183F"/>
    <w:rsid w:val="00BD1AD3"/>
    <w:rsid w:val="00BD1C8B"/>
    <w:rsid w:val="00BD2057"/>
    <w:rsid w:val="00BD2072"/>
    <w:rsid w:val="00BD20EC"/>
    <w:rsid w:val="00BD211C"/>
    <w:rsid w:val="00BD2EC3"/>
    <w:rsid w:val="00BD34CD"/>
    <w:rsid w:val="00BD35B1"/>
    <w:rsid w:val="00BD3A82"/>
    <w:rsid w:val="00BD3D8E"/>
    <w:rsid w:val="00BD3EA7"/>
    <w:rsid w:val="00BD3FC6"/>
    <w:rsid w:val="00BD4374"/>
    <w:rsid w:val="00BD44E1"/>
    <w:rsid w:val="00BD4A6A"/>
    <w:rsid w:val="00BD4C2F"/>
    <w:rsid w:val="00BD5031"/>
    <w:rsid w:val="00BD51B7"/>
    <w:rsid w:val="00BD5355"/>
    <w:rsid w:val="00BD53FE"/>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DD"/>
    <w:rsid w:val="00BE250A"/>
    <w:rsid w:val="00BE26AA"/>
    <w:rsid w:val="00BE27A7"/>
    <w:rsid w:val="00BE2AA9"/>
    <w:rsid w:val="00BE2D93"/>
    <w:rsid w:val="00BE2EB3"/>
    <w:rsid w:val="00BE302D"/>
    <w:rsid w:val="00BE39D7"/>
    <w:rsid w:val="00BE3C9A"/>
    <w:rsid w:val="00BE3EB3"/>
    <w:rsid w:val="00BE4238"/>
    <w:rsid w:val="00BE4443"/>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EC9"/>
    <w:rsid w:val="00BF618F"/>
    <w:rsid w:val="00BF61C6"/>
    <w:rsid w:val="00BF64C1"/>
    <w:rsid w:val="00BF697E"/>
    <w:rsid w:val="00BF769F"/>
    <w:rsid w:val="00BF77FD"/>
    <w:rsid w:val="00BF7F51"/>
    <w:rsid w:val="00C004A2"/>
    <w:rsid w:val="00C00B91"/>
    <w:rsid w:val="00C00EEC"/>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541"/>
    <w:rsid w:val="00C0464A"/>
    <w:rsid w:val="00C04748"/>
    <w:rsid w:val="00C049D1"/>
    <w:rsid w:val="00C04B7E"/>
    <w:rsid w:val="00C04BD4"/>
    <w:rsid w:val="00C04CFA"/>
    <w:rsid w:val="00C055C9"/>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61FD"/>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105E"/>
    <w:rsid w:val="00C31C91"/>
    <w:rsid w:val="00C320BE"/>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445"/>
    <w:rsid w:val="00C438B8"/>
    <w:rsid w:val="00C43C2D"/>
    <w:rsid w:val="00C43D03"/>
    <w:rsid w:val="00C443CD"/>
    <w:rsid w:val="00C447A7"/>
    <w:rsid w:val="00C44875"/>
    <w:rsid w:val="00C44F04"/>
    <w:rsid w:val="00C44F0A"/>
    <w:rsid w:val="00C456D7"/>
    <w:rsid w:val="00C4691D"/>
    <w:rsid w:val="00C470DE"/>
    <w:rsid w:val="00C4737F"/>
    <w:rsid w:val="00C478F4"/>
    <w:rsid w:val="00C47AE0"/>
    <w:rsid w:val="00C47BD0"/>
    <w:rsid w:val="00C47DBF"/>
    <w:rsid w:val="00C50174"/>
    <w:rsid w:val="00C50483"/>
    <w:rsid w:val="00C5062B"/>
    <w:rsid w:val="00C50689"/>
    <w:rsid w:val="00C507AC"/>
    <w:rsid w:val="00C50D4F"/>
    <w:rsid w:val="00C5112D"/>
    <w:rsid w:val="00C511BE"/>
    <w:rsid w:val="00C51ECD"/>
    <w:rsid w:val="00C52612"/>
    <w:rsid w:val="00C52628"/>
    <w:rsid w:val="00C52C7C"/>
    <w:rsid w:val="00C52FFC"/>
    <w:rsid w:val="00C534D4"/>
    <w:rsid w:val="00C541E6"/>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ED1"/>
    <w:rsid w:val="00C611F6"/>
    <w:rsid w:val="00C61391"/>
    <w:rsid w:val="00C614E0"/>
    <w:rsid w:val="00C61E54"/>
    <w:rsid w:val="00C630B8"/>
    <w:rsid w:val="00C63BF0"/>
    <w:rsid w:val="00C64015"/>
    <w:rsid w:val="00C645FC"/>
    <w:rsid w:val="00C6475E"/>
    <w:rsid w:val="00C649AE"/>
    <w:rsid w:val="00C64E2F"/>
    <w:rsid w:val="00C65060"/>
    <w:rsid w:val="00C65587"/>
    <w:rsid w:val="00C65E3D"/>
    <w:rsid w:val="00C65E4C"/>
    <w:rsid w:val="00C6645D"/>
    <w:rsid w:val="00C66759"/>
    <w:rsid w:val="00C66849"/>
    <w:rsid w:val="00C66B01"/>
    <w:rsid w:val="00C6716D"/>
    <w:rsid w:val="00C673FF"/>
    <w:rsid w:val="00C67811"/>
    <w:rsid w:val="00C6797B"/>
    <w:rsid w:val="00C67AFD"/>
    <w:rsid w:val="00C67EFD"/>
    <w:rsid w:val="00C67FF2"/>
    <w:rsid w:val="00C7009D"/>
    <w:rsid w:val="00C70482"/>
    <w:rsid w:val="00C706FE"/>
    <w:rsid w:val="00C70789"/>
    <w:rsid w:val="00C7097A"/>
    <w:rsid w:val="00C70D23"/>
    <w:rsid w:val="00C70F17"/>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5797"/>
    <w:rsid w:val="00C76394"/>
    <w:rsid w:val="00C76460"/>
    <w:rsid w:val="00C76609"/>
    <w:rsid w:val="00C77772"/>
    <w:rsid w:val="00C77ABE"/>
    <w:rsid w:val="00C77ACA"/>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16D9"/>
    <w:rsid w:val="00C91A3A"/>
    <w:rsid w:val="00C91B76"/>
    <w:rsid w:val="00C91D38"/>
    <w:rsid w:val="00C92021"/>
    <w:rsid w:val="00C922E0"/>
    <w:rsid w:val="00C927F9"/>
    <w:rsid w:val="00C9292E"/>
    <w:rsid w:val="00C92DCB"/>
    <w:rsid w:val="00C93A15"/>
    <w:rsid w:val="00C93BCD"/>
    <w:rsid w:val="00C94415"/>
    <w:rsid w:val="00C9450E"/>
    <w:rsid w:val="00C9457D"/>
    <w:rsid w:val="00C9458A"/>
    <w:rsid w:val="00C9461A"/>
    <w:rsid w:val="00C94722"/>
    <w:rsid w:val="00C948FF"/>
    <w:rsid w:val="00C94EF8"/>
    <w:rsid w:val="00C9537F"/>
    <w:rsid w:val="00C95BD1"/>
    <w:rsid w:val="00C960AE"/>
    <w:rsid w:val="00C964F6"/>
    <w:rsid w:val="00C96667"/>
    <w:rsid w:val="00C96767"/>
    <w:rsid w:val="00C96CB4"/>
    <w:rsid w:val="00C96DAC"/>
    <w:rsid w:val="00C96E1F"/>
    <w:rsid w:val="00C9700B"/>
    <w:rsid w:val="00C97213"/>
    <w:rsid w:val="00C9790B"/>
    <w:rsid w:val="00C97FAB"/>
    <w:rsid w:val="00CA0168"/>
    <w:rsid w:val="00CA0521"/>
    <w:rsid w:val="00CA0571"/>
    <w:rsid w:val="00CA06B7"/>
    <w:rsid w:val="00CA0DC3"/>
    <w:rsid w:val="00CA1001"/>
    <w:rsid w:val="00CA1C38"/>
    <w:rsid w:val="00CA20D5"/>
    <w:rsid w:val="00CA2131"/>
    <w:rsid w:val="00CA2161"/>
    <w:rsid w:val="00CA2227"/>
    <w:rsid w:val="00CA26A2"/>
    <w:rsid w:val="00CA2DD4"/>
    <w:rsid w:val="00CA2EB0"/>
    <w:rsid w:val="00CA3902"/>
    <w:rsid w:val="00CA4261"/>
    <w:rsid w:val="00CA4548"/>
    <w:rsid w:val="00CA4C28"/>
    <w:rsid w:val="00CA51CE"/>
    <w:rsid w:val="00CA5566"/>
    <w:rsid w:val="00CA5DA3"/>
    <w:rsid w:val="00CA62C3"/>
    <w:rsid w:val="00CA64E0"/>
    <w:rsid w:val="00CA66C7"/>
    <w:rsid w:val="00CA6D13"/>
    <w:rsid w:val="00CA7213"/>
    <w:rsid w:val="00CA74A6"/>
    <w:rsid w:val="00CA75E3"/>
    <w:rsid w:val="00CA75F8"/>
    <w:rsid w:val="00CA7615"/>
    <w:rsid w:val="00CA7D17"/>
    <w:rsid w:val="00CB05FD"/>
    <w:rsid w:val="00CB097E"/>
    <w:rsid w:val="00CB0A3F"/>
    <w:rsid w:val="00CB0A88"/>
    <w:rsid w:val="00CB0D44"/>
    <w:rsid w:val="00CB0F41"/>
    <w:rsid w:val="00CB104E"/>
    <w:rsid w:val="00CB1798"/>
    <w:rsid w:val="00CB1862"/>
    <w:rsid w:val="00CB21CF"/>
    <w:rsid w:val="00CB2518"/>
    <w:rsid w:val="00CB344A"/>
    <w:rsid w:val="00CB394C"/>
    <w:rsid w:val="00CB3B57"/>
    <w:rsid w:val="00CB4CC2"/>
    <w:rsid w:val="00CB4F60"/>
    <w:rsid w:val="00CB5103"/>
    <w:rsid w:val="00CB5E75"/>
    <w:rsid w:val="00CB6084"/>
    <w:rsid w:val="00CB6309"/>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C2A"/>
    <w:rsid w:val="00CC2D40"/>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EB4"/>
    <w:rsid w:val="00CE0C45"/>
    <w:rsid w:val="00CE1096"/>
    <w:rsid w:val="00CE1487"/>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6EF"/>
    <w:rsid w:val="00CE6AE4"/>
    <w:rsid w:val="00CE6D26"/>
    <w:rsid w:val="00CE6F65"/>
    <w:rsid w:val="00CF048D"/>
    <w:rsid w:val="00CF0568"/>
    <w:rsid w:val="00CF0B1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56C"/>
    <w:rsid w:val="00D05D6F"/>
    <w:rsid w:val="00D05D75"/>
    <w:rsid w:val="00D05E9E"/>
    <w:rsid w:val="00D05F94"/>
    <w:rsid w:val="00D0604C"/>
    <w:rsid w:val="00D06549"/>
    <w:rsid w:val="00D068C6"/>
    <w:rsid w:val="00D06A61"/>
    <w:rsid w:val="00D06F61"/>
    <w:rsid w:val="00D072CE"/>
    <w:rsid w:val="00D076B2"/>
    <w:rsid w:val="00D0795B"/>
    <w:rsid w:val="00D07B94"/>
    <w:rsid w:val="00D07CCC"/>
    <w:rsid w:val="00D07D2C"/>
    <w:rsid w:val="00D10130"/>
    <w:rsid w:val="00D1077F"/>
    <w:rsid w:val="00D10AE2"/>
    <w:rsid w:val="00D10B2C"/>
    <w:rsid w:val="00D10C27"/>
    <w:rsid w:val="00D11891"/>
    <w:rsid w:val="00D12465"/>
    <w:rsid w:val="00D12B04"/>
    <w:rsid w:val="00D12C2A"/>
    <w:rsid w:val="00D12CE7"/>
    <w:rsid w:val="00D12ED4"/>
    <w:rsid w:val="00D13051"/>
    <w:rsid w:val="00D13B86"/>
    <w:rsid w:val="00D14383"/>
    <w:rsid w:val="00D1462A"/>
    <w:rsid w:val="00D1480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E05"/>
    <w:rsid w:val="00D21014"/>
    <w:rsid w:val="00D2109F"/>
    <w:rsid w:val="00D21206"/>
    <w:rsid w:val="00D212E6"/>
    <w:rsid w:val="00D21735"/>
    <w:rsid w:val="00D21AB9"/>
    <w:rsid w:val="00D21EEA"/>
    <w:rsid w:val="00D21F4F"/>
    <w:rsid w:val="00D224B0"/>
    <w:rsid w:val="00D234E4"/>
    <w:rsid w:val="00D23C80"/>
    <w:rsid w:val="00D24482"/>
    <w:rsid w:val="00D247D1"/>
    <w:rsid w:val="00D24AEA"/>
    <w:rsid w:val="00D24D5D"/>
    <w:rsid w:val="00D253AE"/>
    <w:rsid w:val="00D262B4"/>
    <w:rsid w:val="00D262C1"/>
    <w:rsid w:val="00D27056"/>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CBE"/>
    <w:rsid w:val="00D34183"/>
    <w:rsid w:val="00D342A0"/>
    <w:rsid w:val="00D35077"/>
    <w:rsid w:val="00D35EB4"/>
    <w:rsid w:val="00D35EC2"/>
    <w:rsid w:val="00D3621F"/>
    <w:rsid w:val="00D36395"/>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E14"/>
    <w:rsid w:val="00D41E69"/>
    <w:rsid w:val="00D41E7B"/>
    <w:rsid w:val="00D41F81"/>
    <w:rsid w:val="00D4202D"/>
    <w:rsid w:val="00D42050"/>
    <w:rsid w:val="00D42826"/>
    <w:rsid w:val="00D42936"/>
    <w:rsid w:val="00D42C8D"/>
    <w:rsid w:val="00D42CF8"/>
    <w:rsid w:val="00D43BBD"/>
    <w:rsid w:val="00D43CC1"/>
    <w:rsid w:val="00D43FB2"/>
    <w:rsid w:val="00D4400C"/>
    <w:rsid w:val="00D44509"/>
    <w:rsid w:val="00D44665"/>
    <w:rsid w:val="00D4469D"/>
    <w:rsid w:val="00D451F3"/>
    <w:rsid w:val="00D45889"/>
    <w:rsid w:val="00D4588A"/>
    <w:rsid w:val="00D45953"/>
    <w:rsid w:val="00D46EA2"/>
    <w:rsid w:val="00D46F53"/>
    <w:rsid w:val="00D476EA"/>
    <w:rsid w:val="00D47A14"/>
    <w:rsid w:val="00D47B36"/>
    <w:rsid w:val="00D47CF8"/>
    <w:rsid w:val="00D5084E"/>
    <w:rsid w:val="00D51038"/>
    <w:rsid w:val="00D51147"/>
    <w:rsid w:val="00D512FA"/>
    <w:rsid w:val="00D51423"/>
    <w:rsid w:val="00D5288F"/>
    <w:rsid w:val="00D52CD9"/>
    <w:rsid w:val="00D53A77"/>
    <w:rsid w:val="00D54292"/>
    <w:rsid w:val="00D5498E"/>
    <w:rsid w:val="00D54D4A"/>
    <w:rsid w:val="00D5506D"/>
    <w:rsid w:val="00D5541C"/>
    <w:rsid w:val="00D5592E"/>
    <w:rsid w:val="00D55A94"/>
    <w:rsid w:val="00D56527"/>
    <w:rsid w:val="00D56762"/>
    <w:rsid w:val="00D56844"/>
    <w:rsid w:val="00D56A16"/>
    <w:rsid w:val="00D571EC"/>
    <w:rsid w:val="00D57C28"/>
    <w:rsid w:val="00D60253"/>
    <w:rsid w:val="00D605E2"/>
    <w:rsid w:val="00D61455"/>
    <w:rsid w:val="00D6196B"/>
    <w:rsid w:val="00D619A5"/>
    <w:rsid w:val="00D61A1D"/>
    <w:rsid w:val="00D61CE5"/>
    <w:rsid w:val="00D61E3F"/>
    <w:rsid w:val="00D62145"/>
    <w:rsid w:val="00D62151"/>
    <w:rsid w:val="00D62954"/>
    <w:rsid w:val="00D62A8C"/>
    <w:rsid w:val="00D63886"/>
    <w:rsid w:val="00D63A46"/>
    <w:rsid w:val="00D63C4B"/>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F3C"/>
    <w:rsid w:val="00D707C2"/>
    <w:rsid w:val="00D70FE8"/>
    <w:rsid w:val="00D71071"/>
    <w:rsid w:val="00D7107D"/>
    <w:rsid w:val="00D712EB"/>
    <w:rsid w:val="00D715CB"/>
    <w:rsid w:val="00D719F4"/>
    <w:rsid w:val="00D71B8F"/>
    <w:rsid w:val="00D71BD3"/>
    <w:rsid w:val="00D7261D"/>
    <w:rsid w:val="00D7269E"/>
    <w:rsid w:val="00D73252"/>
    <w:rsid w:val="00D7339C"/>
    <w:rsid w:val="00D73614"/>
    <w:rsid w:val="00D73AC5"/>
    <w:rsid w:val="00D73B93"/>
    <w:rsid w:val="00D73D43"/>
    <w:rsid w:val="00D74751"/>
    <w:rsid w:val="00D74863"/>
    <w:rsid w:val="00D74B59"/>
    <w:rsid w:val="00D74CA5"/>
    <w:rsid w:val="00D752F7"/>
    <w:rsid w:val="00D75D6E"/>
    <w:rsid w:val="00D75E40"/>
    <w:rsid w:val="00D75F76"/>
    <w:rsid w:val="00D76436"/>
    <w:rsid w:val="00D7679B"/>
    <w:rsid w:val="00D768A8"/>
    <w:rsid w:val="00D76D49"/>
    <w:rsid w:val="00D770B1"/>
    <w:rsid w:val="00D7741F"/>
    <w:rsid w:val="00D7770C"/>
    <w:rsid w:val="00D7784E"/>
    <w:rsid w:val="00D77CC6"/>
    <w:rsid w:val="00D77FF9"/>
    <w:rsid w:val="00D801E3"/>
    <w:rsid w:val="00D8099D"/>
    <w:rsid w:val="00D80D33"/>
    <w:rsid w:val="00D80FC9"/>
    <w:rsid w:val="00D811E5"/>
    <w:rsid w:val="00D813F4"/>
    <w:rsid w:val="00D8195A"/>
    <w:rsid w:val="00D81B89"/>
    <w:rsid w:val="00D82456"/>
    <w:rsid w:val="00D826AD"/>
    <w:rsid w:val="00D82B01"/>
    <w:rsid w:val="00D832B4"/>
    <w:rsid w:val="00D83CA1"/>
    <w:rsid w:val="00D8426D"/>
    <w:rsid w:val="00D8435C"/>
    <w:rsid w:val="00D843DA"/>
    <w:rsid w:val="00D84753"/>
    <w:rsid w:val="00D85313"/>
    <w:rsid w:val="00D854E3"/>
    <w:rsid w:val="00D85612"/>
    <w:rsid w:val="00D85714"/>
    <w:rsid w:val="00D85912"/>
    <w:rsid w:val="00D85C80"/>
    <w:rsid w:val="00D860A2"/>
    <w:rsid w:val="00D86231"/>
    <w:rsid w:val="00D86648"/>
    <w:rsid w:val="00D8672D"/>
    <w:rsid w:val="00D86B68"/>
    <w:rsid w:val="00D8749A"/>
    <w:rsid w:val="00D874DE"/>
    <w:rsid w:val="00D875CD"/>
    <w:rsid w:val="00D87C5F"/>
    <w:rsid w:val="00D87F6A"/>
    <w:rsid w:val="00D90094"/>
    <w:rsid w:val="00D9044A"/>
    <w:rsid w:val="00D90F32"/>
    <w:rsid w:val="00D91250"/>
    <w:rsid w:val="00D91972"/>
    <w:rsid w:val="00D91C69"/>
    <w:rsid w:val="00D91DFE"/>
    <w:rsid w:val="00D920D3"/>
    <w:rsid w:val="00D923DF"/>
    <w:rsid w:val="00D924FE"/>
    <w:rsid w:val="00D92580"/>
    <w:rsid w:val="00D92CCD"/>
    <w:rsid w:val="00D92E5F"/>
    <w:rsid w:val="00D933D4"/>
    <w:rsid w:val="00D9348A"/>
    <w:rsid w:val="00D93A66"/>
    <w:rsid w:val="00D93ECC"/>
    <w:rsid w:val="00D93F5D"/>
    <w:rsid w:val="00D9402B"/>
    <w:rsid w:val="00D94039"/>
    <w:rsid w:val="00D94B34"/>
    <w:rsid w:val="00D94E83"/>
    <w:rsid w:val="00D94ED7"/>
    <w:rsid w:val="00D953A5"/>
    <w:rsid w:val="00D95607"/>
    <w:rsid w:val="00D95863"/>
    <w:rsid w:val="00D958E2"/>
    <w:rsid w:val="00D95981"/>
    <w:rsid w:val="00D95A0E"/>
    <w:rsid w:val="00D95F43"/>
    <w:rsid w:val="00D9663C"/>
    <w:rsid w:val="00D96B61"/>
    <w:rsid w:val="00D9723D"/>
    <w:rsid w:val="00D97421"/>
    <w:rsid w:val="00DA0D5B"/>
    <w:rsid w:val="00DA0F60"/>
    <w:rsid w:val="00DA1085"/>
    <w:rsid w:val="00DA1719"/>
    <w:rsid w:val="00DA1935"/>
    <w:rsid w:val="00DA1BE9"/>
    <w:rsid w:val="00DA1D1C"/>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72"/>
    <w:rsid w:val="00DA7F88"/>
    <w:rsid w:val="00DB061C"/>
    <w:rsid w:val="00DB0A33"/>
    <w:rsid w:val="00DB0D12"/>
    <w:rsid w:val="00DB11FF"/>
    <w:rsid w:val="00DB1C07"/>
    <w:rsid w:val="00DB1F5C"/>
    <w:rsid w:val="00DB2005"/>
    <w:rsid w:val="00DB222F"/>
    <w:rsid w:val="00DB2280"/>
    <w:rsid w:val="00DB26A0"/>
    <w:rsid w:val="00DB2D93"/>
    <w:rsid w:val="00DB2EDC"/>
    <w:rsid w:val="00DB3C3D"/>
    <w:rsid w:val="00DB3D06"/>
    <w:rsid w:val="00DB3F93"/>
    <w:rsid w:val="00DB5417"/>
    <w:rsid w:val="00DB5AF5"/>
    <w:rsid w:val="00DB5C5C"/>
    <w:rsid w:val="00DB6707"/>
    <w:rsid w:val="00DB687D"/>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B58"/>
    <w:rsid w:val="00DD4B7A"/>
    <w:rsid w:val="00DD52A9"/>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1C7"/>
    <w:rsid w:val="00DE638D"/>
    <w:rsid w:val="00DE65CC"/>
    <w:rsid w:val="00DE6BE4"/>
    <w:rsid w:val="00DE7191"/>
    <w:rsid w:val="00DE7226"/>
    <w:rsid w:val="00DE7B70"/>
    <w:rsid w:val="00DE7E1E"/>
    <w:rsid w:val="00DE7ECB"/>
    <w:rsid w:val="00DF006F"/>
    <w:rsid w:val="00DF051A"/>
    <w:rsid w:val="00DF0ED0"/>
    <w:rsid w:val="00DF1805"/>
    <w:rsid w:val="00DF22F0"/>
    <w:rsid w:val="00DF30F8"/>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4AA"/>
    <w:rsid w:val="00E006FC"/>
    <w:rsid w:val="00E008B9"/>
    <w:rsid w:val="00E0091E"/>
    <w:rsid w:val="00E00BD1"/>
    <w:rsid w:val="00E00C2F"/>
    <w:rsid w:val="00E00D5F"/>
    <w:rsid w:val="00E00D97"/>
    <w:rsid w:val="00E01185"/>
    <w:rsid w:val="00E01556"/>
    <w:rsid w:val="00E01585"/>
    <w:rsid w:val="00E01749"/>
    <w:rsid w:val="00E017BE"/>
    <w:rsid w:val="00E027F6"/>
    <w:rsid w:val="00E02C99"/>
    <w:rsid w:val="00E03290"/>
    <w:rsid w:val="00E03734"/>
    <w:rsid w:val="00E03A6D"/>
    <w:rsid w:val="00E03A98"/>
    <w:rsid w:val="00E03B65"/>
    <w:rsid w:val="00E03D89"/>
    <w:rsid w:val="00E04CC5"/>
    <w:rsid w:val="00E04E94"/>
    <w:rsid w:val="00E04F59"/>
    <w:rsid w:val="00E05126"/>
    <w:rsid w:val="00E05CC8"/>
    <w:rsid w:val="00E05E2A"/>
    <w:rsid w:val="00E06365"/>
    <w:rsid w:val="00E06F56"/>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7B3E"/>
    <w:rsid w:val="00E17C61"/>
    <w:rsid w:val="00E17D56"/>
    <w:rsid w:val="00E20372"/>
    <w:rsid w:val="00E203DE"/>
    <w:rsid w:val="00E20466"/>
    <w:rsid w:val="00E205D6"/>
    <w:rsid w:val="00E20690"/>
    <w:rsid w:val="00E20B5C"/>
    <w:rsid w:val="00E212D8"/>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42F"/>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B69"/>
    <w:rsid w:val="00E44908"/>
    <w:rsid w:val="00E45389"/>
    <w:rsid w:val="00E455C7"/>
    <w:rsid w:val="00E456C0"/>
    <w:rsid w:val="00E46278"/>
    <w:rsid w:val="00E467F4"/>
    <w:rsid w:val="00E469A5"/>
    <w:rsid w:val="00E46B51"/>
    <w:rsid w:val="00E46B60"/>
    <w:rsid w:val="00E46DD7"/>
    <w:rsid w:val="00E47770"/>
    <w:rsid w:val="00E47C91"/>
    <w:rsid w:val="00E47D93"/>
    <w:rsid w:val="00E47D9D"/>
    <w:rsid w:val="00E47FDB"/>
    <w:rsid w:val="00E5029D"/>
    <w:rsid w:val="00E50638"/>
    <w:rsid w:val="00E5064D"/>
    <w:rsid w:val="00E50864"/>
    <w:rsid w:val="00E508F7"/>
    <w:rsid w:val="00E50CBE"/>
    <w:rsid w:val="00E517AC"/>
    <w:rsid w:val="00E5187D"/>
    <w:rsid w:val="00E51D1C"/>
    <w:rsid w:val="00E525B2"/>
    <w:rsid w:val="00E52950"/>
    <w:rsid w:val="00E52DAE"/>
    <w:rsid w:val="00E52FA3"/>
    <w:rsid w:val="00E53195"/>
    <w:rsid w:val="00E53441"/>
    <w:rsid w:val="00E53466"/>
    <w:rsid w:val="00E53D4C"/>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D68"/>
    <w:rsid w:val="00E57FCB"/>
    <w:rsid w:val="00E60331"/>
    <w:rsid w:val="00E60A6D"/>
    <w:rsid w:val="00E60DCD"/>
    <w:rsid w:val="00E60F18"/>
    <w:rsid w:val="00E60F25"/>
    <w:rsid w:val="00E610FB"/>
    <w:rsid w:val="00E61344"/>
    <w:rsid w:val="00E61598"/>
    <w:rsid w:val="00E61DA4"/>
    <w:rsid w:val="00E61FFA"/>
    <w:rsid w:val="00E623D9"/>
    <w:rsid w:val="00E62943"/>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426"/>
    <w:rsid w:val="00E747D2"/>
    <w:rsid w:val="00E747EE"/>
    <w:rsid w:val="00E747FB"/>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5F6"/>
    <w:rsid w:val="00E85A1F"/>
    <w:rsid w:val="00E85CB1"/>
    <w:rsid w:val="00E8627F"/>
    <w:rsid w:val="00E862DA"/>
    <w:rsid w:val="00E86793"/>
    <w:rsid w:val="00E86BE5"/>
    <w:rsid w:val="00E8714A"/>
    <w:rsid w:val="00E875F0"/>
    <w:rsid w:val="00E878B6"/>
    <w:rsid w:val="00E87B82"/>
    <w:rsid w:val="00E90082"/>
    <w:rsid w:val="00E90189"/>
    <w:rsid w:val="00E914BF"/>
    <w:rsid w:val="00E93043"/>
    <w:rsid w:val="00E930A0"/>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98A"/>
    <w:rsid w:val="00EA0E4A"/>
    <w:rsid w:val="00EA0E9B"/>
    <w:rsid w:val="00EA110A"/>
    <w:rsid w:val="00EA1177"/>
    <w:rsid w:val="00EA1252"/>
    <w:rsid w:val="00EA15A4"/>
    <w:rsid w:val="00EA15DA"/>
    <w:rsid w:val="00EA164F"/>
    <w:rsid w:val="00EA1A7B"/>
    <w:rsid w:val="00EA1BF7"/>
    <w:rsid w:val="00EA1C08"/>
    <w:rsid w:val="00EA2149"/>
    <w:rsid w:val="00EA300C"/>
    <w:rsid w:val="00EA35C1"/>
    <w:rsid w:val="00EA37C3"/>
    <w:rsid w:val="00EA3BB1"/>
    <w:rsid w:val="00EA3C1E"/>
    <w:rsid w:val="00EA3DB0"/>
    <w:rsid w:val="00EA3F1C"/>
    <w:rsid w:val="00EA448F"/>
    <w:rsid w:val="00EA45F2"/>
    <w:rsid w:val="00EA4C37"/>
    <w:rsid w:val="00EA51D7"/>
    <w:rsid w:val="00EA5231"/>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52"/>
    <w:rsid w:val="00EC5F83"/>
    <w:rsid w:val="00EC61DA"/>
    <w:rsid w:val="00EC6717"/>
    <w:rsid w:val="00EC6CE3"/>
    <w:rsid w:val="00EC6F9D"/>
    <w:rsid w:val="00EC6F9F"/>
    <w:rsid w:val="00ED03A6"/>
    <w:rsid w:val="00ED0672"/>
    <w:rsid w:val="00ED078B"/>
    <w:rsid w:val="00ED0BAD"/>
    <w:rsid w:val="00ED0D54"/>
    <w:rsid w:val="00ED0EF8"/>
    <w:rsid w:val="00ED103B"/>
    <w:rsid w:val="00ED1C89"/>
    <w:rsid w:val="00ED204C"/>
    <w:rsid w:val="00ED25A3"/>
    <w:rsid w:val="00ED27AD"/>
    <w:rsid w:val="00ED2C7E"/>
    <w:rsid w:val="00ED3B3C"/>
    <w:rsid w:val="00ED3BB4"/>
    <w:rsid w:val="00ED4B83"/>
    <w:rsid w:val="00ED4E74"/>
    <w:rsid w:val="00ED5656"/>
    <w:rsid w:val="00ED59F3"/>
    <w:rsid w:val="00ED5B92"/>
    <w:rsid w:val="00ED5E20"/>
    <w:rsid w:val="00ED64A2"/>
    <w:rsid w:val="00ED682D"/>
    <w:rsid w:val="00ED6839"/>
    <w:rsid w:val="00ED726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D98"/>
    <w:rsid w:val="00EE7F82"/>
    <w:rsid w:val="00EE7FE7"/>
    <w:rsid w:val="00EF0068"/>
    <w:rsid w:val="00EF0414"/>
    <w:rsid w:val="00EF06D4"/>
    <w:rsid w:val="00EF09C2"/>
    <w:rsid w:val="00EF0E77"/>
    <w:rsid w:val="00EF0F91"/>
    <w:rsid w:val="00EF14A3"/>
    <w:rsid w:val="00EF14B7"/>
    <w:rsid w:val="00EF158A"/>
    <w:rsid w:val="00EF19AB"/>
    <w:rsid w:val="00EF1A10"/>
    <w:rsid w:val="00EF1DBC"/>
    <w:rsid w:val="00EF23F8"/>
    <w:rsid w:val="00EF2577"/>
    <w:rsid w:val="00EF2AE9"/>
    <w:rsid w:val="00EF2B7B"/>
    <w:rsid w:val="00EF34B2"/>
    <w:rsid w:val="00EF35A0"/>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880"/>
    <w:rsid w:val="00F00A0B"/>
    <w:rsid w:val="00F011E8"/>
    <w:rsid w:val="00F01258"/>
    <w:rsid w:val="00F014B6"/>
    <w:rsid w:val="00F015F7"/>
    <w:rsid w:val="00F01E73"/>
    <w:rsid w:val="00F020BB"/>
    <w:rsid w:val="00F0218C"/>
    <w:rsid w:val="00F02284"/>
    <w:rsid w:val="00F02365"/>
    <w:rsid w:val="00F02A57"/>
    <w:rsid w:val="00F02B25"/>
    <w:rsid w:val="00F02BDD"/>
    <w:rsid w:val="00F02EDF"/>
    <w:rsid w:val="00F03AEE"/>
    <w:rsid w:val="00F03B63"/>
    <w:rsid w:val="00F03FD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50BC"/>
    <w:rsid w:val="00F1518A"/>
    <w:rsid w:val="00F15220"/>
    <w:rsid w:val="00F167C8"/>
    <w:rsid w:val="00F169E5"/>
    <w:rsid w:val="00F16A16"/>
    <w:rsid w:val="00F16C6E"/>
    <w:rsid w:val="00F16C78"/>
    <w:rsid w:val="00F16E8D"/>
    <w:rsid w:val="00F16F19"/>
    <w:rsid w:val="00F17080"/>
    <w:rsid w:val="00F170A4"/>
    <w:rsid w:val="00F176E1"/>
    <w:rsid w:val="00F17AAB"/>
    <w:rsid w:val="00F204D5"/>
    <w:rsid w:val="00F2084A"/>
    <w:rsid w:val="00F20889"/>
    <w:rsid w:val="00F20BDE"/>
    <w:rsid w:val="00F2103C"/>
    <w:rsid w:val="00F217E4"/>
    <w:rsid w:val="00F2200E"/>
    <w:rsid w:val="00F22047"/>
    <w:rsid w:val="00F2218A"/>
    <w:rsid w:val="00F22968"/>
    <w:rsid w:val="00F22B0A"/>
    <w:rsid w:val="00F22CBA"/>
    <w:rsid w:val="00F23476"/>
    <w:rsid w:val="00F2410C"/>
    <w:rsid w:val="00F243C0"/>
    <w:rsid w:val="00F24576"/>
    <w:rsid w:val="00F24617"/>
    <w:rsid w:val="00F249FC"/>
    <w:rsid w:val="00F24F3D"/>
    <w:rsid w:val="00F24F41"/>
    <w:rsid w:val="00F2516E"/>
    <w:rsid w:val="00F2546F"/>
    <w:rsid w:val="00F2562C"/>
    <w:rsid w:val="00F26705"/>
    <w:rsid w:val="00F26A24"/>
    <w:rsid w:val="00F26C05"/>
    <w:rsid w:val="00F272F0"/>
    <w:rsid w:val="00F27731"/>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A78"/>
    <w:rsid w:val="00F35F00"/>
    <w:rsid w:val="00F35FB2"/>
    <w:rsid w:val="00F3712C"/>
    <w:rsid w:val="00F37261"/>
    <w:rsid w:val="00F37BC9"/>
    <w:rsid w:val="00F37D83"/>
    <w:rsid w:val="00F400D5"/>
    <w:rsid w:val="00F403ED"/>
    <w:rsid w:val="00F41309"/>
    <w:rsid w:val="00F4180E"/>
    <w:rsid w:val="00F4243A"/>
    <w:rsid w:val="00F4278C"/>
    <w:rsid w:val="00F43125"/>
    <w:rsid w:val="00F43223"/>
    <w:rsid w:val="00F433A7"/>
    <w:rsid w:val="00F436F2"/>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46F"/>
    <w:rsid w:val="00F47889"/>
    <w:rsid w:val="00F47A74"/>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40F0"/>
    <w:rsid w:val="00F541BC"/>
    <w:rsid w:val="00F54275"/>
    <w:rsid w:val="00F546AF"/>
    <w:rsid w:val="00F55151"/>
    <w:rsid w:val="00F551DA"/>
    <w:rsid w:val="00F55259"/>
    <w:rsid w:val="00F559F1"/>
    <w:rsid w:val="00F56124"/>
    <w:rsid w:val="00F565CB"/>
    <w:rsid w:val="00F56650"/>
    <w:rsid w:val="00F56A91"/>
    <w:rsid w:val="00F56DD3"/>
    <w:rsid w:val="00F56EC2"/>
    <w:rsid w:val="00F57674"/>
    <w:rsid w:val="00F57932"/>
    <w:rsid w:val="00F57E33"/>
    <w:rsid w:val="00F61072"/>
    <w:rsid w:val="00F61518"/>
    <w:rsid w:val="00F6170F"/>
    <w:rsid w:val="00F61C8E"/>
    <w:rsid w:val="00F623D9"/>
    <w:rsid w:val="00F624CD"/>
    <w:rsid w:val="00F6292B"/>
    <w:rsid w:val="00F62D0F"/>
    <w:rsid w:val="00F6313E"/>
    <w:rsid w:val="00F6354E"/>
    <w:rsid w:val="00F635F9"/>
    <w:rsid w:val="00F636F4"/>
    <w:rsid w:val="00F64637"/>
    <w:rsid w:val="00F64D2A"/>
    <w:rsid w:val="00F65364"/>
    <w:rsid w:val="00F65684"/>
    <w:rsid w:val="00F65DFC"/>
    <w:rsid w:val="00F661EB"/>
    <w:rsid w:val="00F6637E"/>
    <w:rsid w:val="00F66538"/>
    <w:rsid w:val="00F669E7"/>
    <w:rsid w:val="00F66A7D"/>
    <w:rsid w:val="00F67117"/>
    <w:rsid w:val="00F676BB"/>
    <w:rsid w:val="00F6776A"/>
    <w:rsid w:val="00F67BDE"/>
    <w:rsid w:val="00F67F62"/>
    <w:rsid w:val="00F70151"/>
    <w:rsid w:val="00F703A7"/>
    <w:rsid w:val="00F70630"/>
    <w:rsid w:val="00F706AB"/>
    <w:rsid w:val="00F709A3"/>
    <w:rsid w:val="00F710F6"/>
    <w:rsid w:val="00F7130D"/>
    <w:rsid w:val="00F718CE"/>
    <w:rsid w:val="00F71A49"/>
    <w:rsid w:val="00F71AF4"/>
    <w:rsid w:val="00F71C5A"/>
    <w:rsid w:val="00F72138"/>
    <w:rsid w:val="00F7216B"/>
    <w:rsid w:val="00F7256C"/>
    <w:rsid w:val="00F7262B"/>
    <w:rsid w:val="00F72770"/>
    <w:rsid w:val="00F72D8F"/>
    <w:rsid w:val="00F7313B"/>
    <w:rsid w:val="00F734A8"/>
    <w:rsid w:val="00F73580"/>
    <w:rsid w:val="00F739B7"/>
    <w:rsid w:val="00F73AF2"/>
    <w:rsid w:val="00F73E6B"/>
    <w:rsid w:val="00F74195"/>
    <w:rsid w:val="00F74684"/>
    <w:rsid w:val="00F74877"/>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94"/>
    <w:rsid w:val="00F82CFA"/>
    <w:rsid w:val="00F82EEB"/>
    <w:rsid w:val="00F8378A"/>
    <w:rsid w:val="00F83AEC"/>
    <w:rsid w:val="00F84016"/>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4B7"/>
    <w:rsid w:val="00F917EB"/>
    <w:rsid w:val="00F91EB8"/>
    <w:rsid w:val="00F91F8B"/>
    <w:rsid w:val="00F922FC"/>
    <w:rsid w:val="00F92A8E"/>
    <w:rsid w:val="00F92F55"/>
    <w:rsid w:val="00F933FA"/>
    <w:rsid w:val="00F93CF1"/>
    <w:rsid w:val="00F9428F"/>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39C"/>
    <w:rsid w:val="00FA554C"/>
    <w:rsid w:val="00FA5643"/>
    <w:rsid w:val="00FA577E"/>
    <w:rsid w:val="00FA5C9E"/>
    <w:rsid w:val="00FA5EA0"/>
    <w:rsid w:val="00FA5F1D"/>
    <w:rsid w:val="00FA60A1"/>
    <w:rsid w:val="00FA644F"/>
    <w:rsid w:val="00FA6B6D"/>
    <w:rsid w:val="00FA6C3F"/>
    <w:rsid w:val="00FA6FD8"/>
    <w:rsid w:val="00FA707B"/>
    <w:rsid w:val="00FA70C7"/>
    <w:rsid w:val="00FA79D5"/>
    <w:rsid w:val="00FB006B"/>
    <w:rsid w:val="00FB02B7"/>
    <w:rsid w:val="00FB0350"/>
    <w:rsid w:val="00FB06CE"/>
    <w:rsid w:val="00FB0AEC"/>
    <w:rsid w:val="00FB0B03"/>
    <w:rsid w:val="00FB15F6"/>
    <w:rsid w:val="00FB1C59"/>
    <w:rsid w:val="00FB25B1"/>
    <w:rsid w:val="00FB2747"/>
    <w:rsid w:val="00FB28FD"/>
    <w:rsid w:val="00FB392B"/>
    <w:rsid w:val="00FB395D"/>
    <w:rsid w:val="00FB4D45"/>
    <w:rsid w:val="00FB4ED5"/>
    <w:rsid w:val="00FB590D"/>
    <w:rsid w:val="00FB5940"/>
    <w:rsid w:val="00FB5B10"/>
    <w:rsid w:val="00FB5D4F"/>
    <w:rsid w:val="00FB5FEF"/>
    <w:rsid w:val="00FB63E8"/>
    <w:rsid w:val="00FB6A2F"/>
    <w:rsid w:val="00FC0099"/>
    <w:rsid w:val="00FC0358"/>
    <w:rsid w:val="00FC03F5"/>
    <w:rsid w:val="00FC05AA"/>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212"/>
    <w:rsid w:val="00FC47AE"/>
    <w:rsid w:val="00FC4BD7"/>
    <w:rsid w:val="00FC4E37"/>
    <w:rsid w:val="00FC4FA1"/>
    <w:rsid w:val="00FC5963"/>
    <w:rsid w:val="00FC60FB"/>
    <w:rsid w:val="00FC6A06"/>
    <w:rsid w:val="00FC6A56"/>
    <w:rsid w:val="00FC6AA3"/>
    <w:rsid w:val="00FC6C16"/>
    <w:rsid w:val="00FC6F6F"/>
    <w:rsid w:val="00FC7008"/>
    <w:rsid w:val="00FC7498"/>
    <w:rsid w:val="00FC75D5"/>
    <w:rsid w:val="00FC7639"/>
    <w:rsid w:val="00FC76CE"/>
    <w:rsid w:val="00FC78E6"/>
    <w:rsid w:val="00FC79BD"/>
    <w:rsid w:val="00FC7E0B"/>
    <w:rsid w:val="00FD0019"/>
    <w:rsid w:val="00FD0229"/>
    <w:rsid w:val="00FD083F"/>
    <w:rsid w:val="00FD0E9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96A"/>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30F9"/>
    <w:rsid w:val="00FE3BE7"/>
    <w:rsid w:val="00FE4901"/>
    <w:rsid w:val="00FE4BF4"/>
    <w:rsid w:val="00FE5860"/>
    <w:rsid w:val="00FE590A"/>
    <w:rsid w:val="00FE66FE"/>
    <w:rsid w:val="00FE68F3"/>
    <w:rsid w:val="00FE6BA5"/>
    <w:rsid w:val="00FE6C88"/>
    <w:rsid w:val="00FE6FE6"/>
    <w:rsid w:val="00FE7866"/>
    <w:rsid w:val="00FE7932"/>
    <w:rsid w:val="00FE7CE9"/>
    <w:rsid w:val="00FE7F41"/>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211"/>
    <w:rsid w:val="00FF45F7"/>
    <w:rsid w:val="00FF4977"/>
    <w:rsid w:val="00FF4A11"/>
    <w:rsid w:val="00FF5361"/>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25B"/>
    <w:rPr>
      <w:sz w:val="24"/>
      <w:szCs w:val="24"/>
      <w:lang w:val="es-ES" w:eastAsia="es-ES"/>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style>
  <w:style w:type="paragraph" w:styleId="Piedepgina">
    <w:name w:val="footer"/>
    <w:basedOn w:val="Normal"/>
    <w:link w:val="PiedepginaCar"/>
    <w:uiPriority w:val="99"/>
    <w:rsid w:val="009F025B"/>
    <w:pPr>
      <w:tabs>
        <w:tab w:val="center" w:pos="4419"/>
        <w:tab w:val="right" w:pos="8838"/>
      </w:tabs>
    </w:p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rPr>
  </w:style>
  <w:style w:type="paragraph" w:styleId="Sangra2detindependiente">
    <w:name w:val="Body Text Indent 2"/>
    <w:basedOn w:val="Normal"/>
    <w:rsid w:val="009F025B"/>
    <w:pPr>
      <w:spacing w:after="240"/>
      <w:ind w:firstLine="567"/>
      <w:jc w:val="both"/>
    </w:pPr>
    <w:rPr>
      <w:rFonts w:ascii="Arial" w:hAnsi="Arial"/>
      <w:sz w:val="20"/>
      <w:szCs w:val="20"/>
    </w:rPr>
  </w:style>
  <w:style w:type="paragraph" w:styleId="Textoindependiente2">
    <w:name w:val="Body Text 2"/>
    <w:basedOn w:val="Normal"/>
    <w:rsid w:val="009F025B"/>
    <w:pPr>
      <w:keepNext/>
      <w:spacing w:after="240"/>
      <w:jc w:val="both"/>
    </w:pPr>
    <w:rPr>
      <w:sz w:val="20"/>
      <w:szCs w:val="20"/>
    </w:rPr>
  </w:style>
  <w:style w:type="paragraph" w:styleId="Textodebloque">
    <w:name w:val="Block Text"/>
    <w:basedOn w:val="Normal"/>
    <w:rsid w:val="009F025B"/>
    <w:pPr>
      <w:numPr>
        <w:ilvl w:val="12"/>
      </w:numPr>
      <w:spacing w:before="360"/>
      <w:ind w:left="567" w:right="902"/>
      <w:jc w:val="both"/>
    </w:pPr>
    <w:rPr>
      <w:rFonts w:ascii="Arial" w:hAnsi="Arial"/>
      <w:b/>
      <w:sz w:val="20"/>
    </w:rPr>
  </w:style>
  <w:style w:type="paragraph" w:styleId="Textonotapie">
    <w:name w:val="footnote text"/>
    <w:basedOn w:val="Normal"/>
    <w:link w:val="TextonotapieCar"/>
    <w:rsid w:val="009F025B"/>
    <w:rPr>
      <w:sz w:val="20"/>
      <w:szCs w:val="20"/>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rPr>
  </w:style>
  <w:style w:type="paragraph" w:styleId="Textoindependiente">
    <w:name w:val="Body Text"/>
    <w:basedOn w:val="Normal"/>
    <w:link w:val="TextoindependienteCar"/>
    <w:rsid w:val="00581D9B"/>
    <w:pPr>
      <w:spacing w:after="120"/>
    </w:p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eastAsia="es-MX"/>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lang w:val="es-MX" w:eastAsia="es-MX"/>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lang w:val="es-MX" w:eastAsia="es-MX"/>
    </w:rPr>
  </w:style>
  <w:style w:type="paragraph" w:styleId="NormalWeb">
    <w:name w:val="Normal (Web)"/>
    <w:basedOn w:val="Normal"/>
    <w:uiPriority w:val="99"/>
    <w:unhideWhenUsed/>
    <w:rsid w:val="00ED59F3"/>
    <w:pPr>
      <w:spacing w:before="100" w:beforeAutospacing="1" w:after="100" w:afterAutospacing="1"/>
    </w:pPr>
    <w:rPr>
      <w:rFonts w:eastAsiaTheme="minorEastAsia"/>
      <w:lang w:val="es-MX" w:eastAsia="es-MX"/>
    </w:rPr>
  </w:style>
  <w:style w:type="paragraph" w:customStyle="1" w:styleId="Grfica">
    <w:name w:val="Gráfica"/>
    <w:basedOn w:val="Normal"/>
    <w:next w:val="Normal"/>
    <w:qFormat/>
    <w:rsid w:val="00264E48"/>
    <w:pPr>
      <w:spacing w:after="120"/>
      <w:jc w:val="both"/>
    </w:pPr>
    <w:rPr>
      <w:rFonts w:ascii="Calibri" w:hAnsi="Calibri"/>
      <w:lang w:val="es-MX" w:eastAsia="es-MX"/>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rPr>
  </w:style>
  <w:style w:type="character" w:customStyle="1" w:styleId="TextonotapieCar">
    <w:name w:val="Texto nota pie Car"/>
    <w:basedOn w:val="Fuentedeprrafopredeter"/>
    <w:link w:val="Textonotapie"/>
    <w:rsid w:val="00B024D9"/>
    <w:rPr>
      <w:lang w:val="es-ES" w:eastAsia="es-ES"/>
    </w:rPr>
  </w:style>
  <w:style w:type="character" w:styleId="Hipervnculo">
    <w:name w:val="Hyperlink"/>
    <w:basedOn w:val="Fuentedeprrafopredeter"/>
    <w:rsid w:val="00B02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Balanza\2020\05-20\graficas%20Bal%20opor%20desestacionalizada-opotunas%20desde%202009%20(Autoguardado)%20(5).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Balanza\2020\05-20\graficas%20Bal%20opor%20desestacionalizada-opotunas%20desde%202009%20(Autoguardado)%20(5).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Balanza\2020\05-20\graficas%20Bal%20opor%20desestacionalizada-opotunas%20desde%202009%20(Autoguardado)%20(5).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Balanza\2020\05-20\graficas%20Bal%20opor%20desestacionalizada-opotunas%20desde%202009%20(Autoguardado)%20(5).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Balanza\2020\05-20\graficas%20Bal%20opor%20desestacionalizada-opotunas%20desde%202009%20(Autoguardado)%20(5).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Balanza\2020\05-20\graficas%20Bal%20opor%20desestacionalizada-opotunas%20desde%202009%20(Autoguardado)%20(5).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Balanza\2020\05-20\graficas%20Bal%20opor%20desestacionalizada-opotunas%20desde%202009%20(Autoguardado)%20(5).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Balanza\2020\05-20\graficas%20Bal%20opor%20desestacionalizada-opotunas%20desde%202009%20(Autoguardado)%20(5).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Balanza\2020\05-20\graficas%20Bal%20opor%20desestacionalizada-opotunas%20desde%202009%20(Autoguardado)%20(5).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Balanza\2020\05-20\graficas%20Bal%20opor%20desestacionalizada-opotunas%20desde%202009%20(Autoguardado)%20(5).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Balanza\2020\05-20\graficas%20Bal%20opor%20desestacionalizada-opotunas%20desde%202009%20(Autoguardado)%20(5).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Balanza\2020\05-20\graficas%20Bal%20opor%20desestacionalizada-opotunas%20desde%202009%20(Autoguardado)%20(5).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Balanza\2020\05-20\graficas%20Bal%20opor%20desestacionalizada-opotunas%20desde%202009%20(Autoguardado)%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datos!$C$29:$C$105</c:f>
              <c:numCache>
                <c:formatCode>#,##0.0</c:formatCode>
                <c:ptCount val="77"/>
                <c:pt idx="0">
                  <c:v>-452.40984172023491</c:v>
                </c:pt>
                <c:pt idx="1">
                  <c:v>3.089448212548632</c:v>
                </c:pt>
                <c:pt idx="2">
                  <c:v>-558.8859297012923</c:v>
                </c:pt>
                <c:pt idx="3">
                  <c:v>-66.682207534428926</c:v>
                </c:pt>
                <c:pt idx="4">
                  <c:v>-367.97666907697931</c:v>
                </c:pt>
                <c:pt idx="5">
                  <c:v>-450.31283801157315</c:v>
                </c:pt>
                <c:pt idx="6">
                  <c:v>23.821022374354015</c:v>
                </c:pt>
                <c:pt idx="7">
                  <c:v>-933.92804057807416</c:v>
                </c:pt>
                <c:pt idx="8">
                  <c:v>775.71306238556917</c:v>
                </c:pt>
                <c:pt idx="9">
                  <c:v>786.69729040534503</c:v>
                </c:pt>
                <c:pt idx="10">
                  <c:v>-1924.7907341186542</c:v>
                </c:pt>
                <c:pt idx="11">
                  <c:v>-280.17868466098162</c:v>
                </c:pt>
                <c:pt idx="12">
                  <c:v>-454.17282296383337</c:v>
                </c:pt>
                <c:pt idx="13">
                  <c:v>-385.8462983268164</c:v>
                </c:pt>
                <c:pt idx="14">
                  <c:v>-642.62902933864461</c:v>
                </c:pt>
                <c:pt idx="15">
                  <c:v>-1074.4745856470167</c:v>
                </c:pt>
                <c:pt idx="16">
                  <c:v>-1759.9270802546494</c:v>
                </c:pt>
                <c:pt idx="17">
                  <c:v>-1460.5489109890468</c:v>
                </c:pt>
                <c:pt idx="18">
                  <c:v>-990.00310188777303</c:v>
                </c:pt>
                <c:pt idx="19">
                  <c:v>-2357.4830044876917</c:v>
                </c:pt>
                <c:pt idx="20">
                  <c:v>-1205.4377863699904</c:v>
                </c:pt>
                <c:pt idx="21">
                  <c:v>-777.22799297376514</c:v>
                </c:pt>
                <c:pt idx="22">
                  <c:v>-1712.0322276167556</c:v>
                </c:pt>
                <c:pt idx="23">
                  <c:v>-1588.6148404956612</c:v>
                </c:pt>
                <c:pt idx="24">
                  <c:v>-803.36425883179436</c:v>
                </c:pt>
                <c:pt idx="25">
                  <c:v>-1814.0537667711264</c:v>
                </c:pt>
                <c:pt idx="26">
                  <c:v>-2012.2591924587216</c:v>
                </c:pt>
                <c:pt idx="27">
                  <c:v>-2117.9715671449817</c:v>
                </c:pt>
                <c:pt idx="28">
                  <c:v>-980.49638759940308</c:v>
                </c:pt>
                <c:pt idx="29">
                  <c:v>-1259.7817272429529</c:v>
                </c:pt>
                <c:pt idx="30">
                  <c:v>-1072.3854714924373</c:v>
                </c:pt>
                <c:pt idx="31">
                  <c:v>-788.42060281655085</c:v>
                </c:pt>
                <c:pt idx="32">
                  <c:v>-689.92236552147278</c:v>
                </c:pt>
                <c:pt idx="33">
                  <c:v>-418.90868853095094</c:v>
                </c:pt>
                <c:pt idx="34">
                  <c:v>-220.01424776972272</c:v>
                </c:pt>
                <c:pt idx="35">
                  <c:v>-896.72794643324642</c:v>
                </c:pt>
                <c:pt idx="36">
                  <c:v>-477.00399791686095</c:v>
                </c:pt>
                <c:pt idx="37">
                  <c:v>-466.34443279408038</c:v>
                </c:pt>
                <c:pt idx="38">
                  <c:v>-997.24938903914608</c:v>
                </c:pt>
                <c:pt idx="39">
                  <c:v>-702.95714889604869</c:v>
                </c:pt>
                <c:pt idx="40">
                  <c:v>-1502.3091789374269</c:v>
                </c:pt>
                <c:pt idx="41">
                  <c:v>-628.42189216204451</c:v>
                </c:pt>
                <c:pt idx="42">
                  <c:v>-771.5333475969187</c:v>
                </c:pt>
                <c:pt idx="43">
                  <c:v>-1562.8555367405131</c:v>
                </c:pt>
                <c:pt idx="44">
                  <c:v>-1256.6412637917301</c:v>
                </c:pt>
                <c:pt idx="45">
                  <c:v>-1360.5035929597452</c:v>
                </c:pt>
                <c:pt idx="46">
                  <c:v>152.41592575201594</c:v>
                </c:pt>
                <c:pt idx="47">
                  <c:v>-1404.800760076665</c:v>
                </c:pt>
                <c:pt idx="48">
                  <c:v>-751.96522074122959</c:v>
                </c:pt>
                <c:pt idx="49">
                  <c:v>-514.39674634655512</c:v>
                </c:pt>
                <c:pt idx="50">
                  <c:v>-734.45714001645501</c:v>
                </c:pt>
                <c:pt idx="51">
                  <c:v>-603.06421440452914</c:v>
                </c:pt>
                <c:pt idx="52">
                  <c:v>-2220.7837327917578</c:v>
                </c:pt>
                <c:pt idx="53">
                  <c:v>-1825.2050604887104</c:v>
                </c:pt>
                <c:pt idx="54">
                  <c:v>-1773.9062564762917</c:v>
                </c:pt>
                <c:pt idx="55">
                  <c:v>-1070.773253101363</c:v>
                </c:pt>
                <c:pt idx="56">
                  <c:v>-264.47328911226759</c:v>
                </c:pt>
                <c:pt idx="57">
                  <c:v>-1388.3282777073291</c:v>
                </c:pt>
                <c:pt idx="58">
                  <c:v>-2212.7435131987399</c:v>
                </c:pt>
                <c:pt idx="59">
                  <c:v>237.3100311603207</c:v>
                </c:pt>
                <c:pt idx="60">
                  <c:v>-908.12502297897117</c:v>
                </c:pt>
                <c:pt idx="61">
                  <c:v>-75.712935122569888</c:v>
                </c:pt>
                <c:pt idx="62">
                  <c:v>-97.430370887923345</c:v>
                </c:pt>
                <c:pt idx="63">
                  <c:v>113.40598338079644</c:v>
                </c:pt>
                <c:pt idx="64">
                  <c:v>570.13553625360419</c:v>
                </c:pt>
                <c:pt idx="65">
                  <c:v>1120.8541451926903</c:v>
                </c:pt>
                <c:pt idx="66">
                  <c:v>285.68893095588919</c:v>
                </c:pt>
                <c:pt idx="67">
                  <c:v>1397.6085523251052</c:v>
                </c:pt>
                <c:pt idx="68">
                  <c:v>546.93393432500397</c:v>
                </c:pt>
                <c:pt idx="69">
                  <c:v>388.18163562676546</c:v>
                </c:pt>
                <c:pt idx="70">
                  <c:v>788.36357277965112</c:v>
                </c:pt>
                <c:pt idx="71">
                  <c:v>1397.2251896804974</c:v>
                </c:pt>
                <c:pt idx="72">
                  <c:v>1859.7311259944145</c:v>
                </c:pt>
                <c:pt idx="73">
                  <c:v>1351.9199758296395</c:v>
                </c:pt>
                <c:pt idx="74">
                  <c:v>1797.1811724198187</c:v>
                </c:pt>
                <c:pt idx="75">
                  <c:v>-4360.6174877430258</c:v>
                </c:pt>
                <c:pt idx="76">
                  <c:v>-4062.6925611493452</c:v>
                </c:pt>
              </c:numCache>
            </c:numRef>
          </c:val>
          <c:smooth val="0"/>
          <c:extLst>
            <c:ext xmlns:c16="http://schemas.microsoft.com/office/drawing/2014/chart" uri="{C3380CC4-5D6E-409C-BE32-E72D297353CC}">
              <c16:uniqueId val="{00000000-C042-4BBE-A8BB-202F76000CF8}"/>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a:pPr>
            <a:endParaRPr lang="es-MX"/>
          </a:p>
        </c:txPr>
        <c:crossAx val="616597096"/>
        <c:crosses val="autoZero"/>
        <c:auto val="1"/>
        <c:lblAlgn val="ctr"/>
        <c:lblOffset val="0"/>
        <c:tickLblSkip val="1"/>
        <c:tickMarkSkip val="1"/>
        <c:noMultiLvlLbl val="1"/>
      </c:catAx>
      <c:valAx>
        <c:axId val="616597096"/>
        <c:scaling>
          <c:orientation val="minMax"/>
          <c:max val="2000"/>
          <c:min val="-5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1886288"/>
        <c:crosses val="max"/>
        <c:crossBetween val="between"/>
        <c:majorUnit val="1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datos!$U$29:$U$105</c:f>
              <c:numCache>
                <c:formatCode>#,##0.0</c:formatCode>
                <c:ptCount val="77"/>
                <c:pt idx="0">
                  <c:v>28494.998890818501</c:v>
                </c:pt>
                <c:pt idx="1">
                  <c:v>28987.954468098713</c:v>
                </c:pt>
                <c:pt idx="2">
                  <c:v>29547.80612477467</c:v>
                </c:pt>
                <c:pt idx="3">
                  <c:v>29685.289874856651</c:v>
                </c:pt>
                <c:pt idx="4">
                  <c:v>30371.410324181899</c:v>
                </c:pt>
                <c:pt idx="5">
                  <c:v>30138.40711674044</c:v>
                </c:pt>
                <c:pt idx="6">
                  <c:v>30048.089866215189</c:v>
                </c:pt>
                <c:pt idx="7">
                  <c:v>31063.270871486278</c:v>
                </c:pt>
                <c:pt idx="8">
                  <c:v>29304.550774814583</c:v>
                </c:pt>
                <c:pt idx="9">
                  <c:v>29788.32309522299</c:v>
                </c:pt>
                <c:pt idx="10">
                  <c:v>30787.300798815162</c:v>
                </c:pt>
                <c:pt idx="11">
                  <c:v>29999.629199823008</c:v>
                </c:pt>
                <c:pt idx="12">
                  <c:v>29816.734668841556</c:v>
                </c:pt>
                <c:pt idx="13">
                  <c:v>29385.383576061551</c:v>
                </c:pt>
                <c:pt idx="14">
                  <c:v>30466.145779646111</c:v>
                </c:pt>
                <c:pt idx="15">
                  <c:v>30649.332512081273</c:v>
                </c:pt>
                <c:pt idx="16">
                  <c:v>30308.524748272277</c:v>
                </c:pt>
                <c:pt idx="17">
                  <c:v>30892.62412657954</c:v>
                </c:pt>
                <c:pt idx="18">
                  <c:v>30373.758110108189</c:v>
                </c:pt>
                <c:pt idx="19">
                  <c:v>30318.181474033881</c:v>
                </c:pt>
                <c:pt idx="20">
                  <c:v>30002.291911976543</c:v>
                </c:pt>
                <c:pt idx="21">
                  <c:v>30454.790426991618</c:v>
                </c:pt>
                <c:pt idx="22">
                  <c:v>30198.86884476144</c:v>
                </c:pt>
                <c:pt idx="23">
                  <c:v>28926.886803089761</c:v>
                </c:pt>
                <c:pt idx="24">
                  <c:v>29703.86606784751</c:v>
                </c:pt>
                <c:pt idx="25">
                  <c:v>29593.648510200968</c:v>
                </c:pt>
                <c:pt idx="26">
                  <c:v>29035.825347574599</c:v>
                </c:pt>
                <c:pt idx="27">
                  <c:v>29929.638727487491</c:v>
                </c:pt>
                <c:pt idx="28">
                  <c:v>28874.302453353113</c:v>
                </c:pt>
                <c:pt idx="29">
                  <c:v>29310.010636413794</c:v>
                </c:pt>
                <c:pt idx="30">
                  <c:v>29297.171526303988</c:v>
                </c:pt>
                <c:pt idx="31">
                  <c:v>29272.566855096138</c:v>
                </c:pt>
                <c:pt idx="32">
                  <c:v>30078.878769398911</c:v>
                </c:pt>
                <c:pt idx="33">
                  <c:v>29472.174809833781</c:v>
                </c:pt>
                <c:pt idx="34">
                  <c:v>30075.651081412099</c:v>
                </c:pt>
                <c:pt idx="35">
                  <c:v>30532.57109933476</c:v>
                </c:pt>
                <c:pt idx="36">
                  <c:v>30299.59486054517</c:v>
                </c:pt>
                <c:pt idx="37">
                  <c:v>30383.88758399586</c:v>
                </c:pt>
                <c:pt idx="38">
                  <c:v>30810.476094503247</c:v>
                </c:pt>
                <c:pt idx="39">
                  <c:v>30743.98278532533</c:v>
                </c:pt>
                <c:pt idx="40">
                  <c:v>31629.42734766594</c:v>
                </c:pt>
                <c:pt idx="41">
                  <c:v>31812.388440636441</c:v>
                </c:pt>
                <c:pt idx="42">
                  <c:v>31465.871176492161</c:v>
                </c:pt>
                <c:pt idx="43">
                  <c:v>32079.795285610729</c:v>
                </c:pt>
                <c:pt idx="44">
                  <c:v>31828.640281334159</c:v>
                </c:pt>
                <c:pt idx="45">
                  <c:v>32390.884976335048</c:v>
                </c:pt>
                <c:pt idx="46">
                  <c:v>32018.245419073901</c:v>
                </c:pt>
                <c:pt idx="47">
                  <c:v>33559.398693793111</c:v>
                </c:pt>
                <c:pt idx="48">
                  <c:v>32924.957031385828</c:v>
                </c:pt>
                <c:pt idx="49">
                  <c:v>33240.468765093785</c:v>
                </c:pt>
                <c:pt idx="50">
                  <c:v>34402.71945213859</c:v>
                </c:pt>
                <c:pt idx="51">
                  <c:v>33728.534340906299</c:v>
                </c:pt>
                <c:pt idx="52">
                  <c:v>34418.243072294383</c:v>
                </c:pt>
                <c:pt idx="53">
                  <c:v>34167.260647464951</c:v>
                </c:pt>
                <c:pt idx="54">
                  <c:v>34313.697265593626</c:v>
                </c:pt>
                <c:pt idx="55">
                  <c:v>34363.405079830976</c:v>
                </c:pt>
                <c:pt idx="56">
                  <c:v>34990.776437142464</c:v>
                </c:pt>
                <c:pt idx="57">
                  <c:v>34803.392991112683</c:v>
                </c:pt>
                <c:pt idx="58">
                  <c:v>34865.054706901996</c:v>
                </c:pt>
                <c:pt idx="59">
                  <c:v>33892.602193816885</c:v>
                </c:pt>
                <c:pt idx="60">
                  <c:v>34859.87757131891</c:v>
                </c:pt>
                <c:pt idx="61">
                  <c:v>34528.245049632933</c:v>
                </c:pt>
                <c:pt idx="62">
                  <c:v>34137.416207215683</c:v>
                </c:pt>
                <c:pt idx="63">
                  <c:v>34434.146186573009</c:v>
                </c:pt>
                <c:pt idx="64">
                  <c:v>34273.590739663079</c:v>
                </c:pt>
                <c:pt idx="65">
                  <c:v>33579.300104738926</c:v>
                </c:pt>
                <c:pt idx="66">
                  <c:v>34440.379075825855</c:v>
                </c:pt>
                <c:pt idx="67">
                  <c:v>34341.178791132399</c:v>
                </c:pt>
                <c:pt idx="68">
                  <c:v>33841.527823620891</c:v>
                </c:pt>
                <c:pt idx="69">
                  <c:v>33425.789910148138</c:v>
                </c:pt>
                <c:pt idx="70">
                  <c:v>33018.86400813808</c:v>
                </c:pt>
                <c:pt idx="71">
                  <c:v>32962.197489140992</c:v>
                </c:pt>
                <c:pt idx="72">
                  <c:v>33427.341958764941</c:v>
                </c:pt>
                <c:pt idx="73">
                  <c:v>33098.874659460533</c:v>
                </c:pt>
                <c:pt idx="74">
                  <c:v>31429.383452751001</c:v>
                </c:pt>
                <c:pt idx="75">
                  <c:v>25039.815385716247</c:v>
                </c:pt>
                <c:pt idx="76">
                  <c:v>20611.348135210621</c:v>
                </c:pt>
              </c:numCache>
            </c:numRef>
          </c:val>
          <c:smooth val="0"/>
          <c:extLst>
            <c:ext xmlns:c16="http://schemas.microsoft.com/office/drawing/2014/chart" uri="{C3380CC4-5D6E-409C-BE32-E72D297353CC}">
              <c16:uniqueId val="{00000000-557E-4C48-B32C-DA139FEDCE87}"/>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datos!$V$29:$V$105</c:f>
              <c:numCache>
                <c:formatCode>#,##0.0</c:formatCode>
                <c:ptCount val="77"/>
                <c:pt idx="0">
                  <c:v>28589.429687836291</c:v>
                </c:pt>
                <c:pt idx="1">
                  <c:v>28974.399914131489</c:v>
                </c:pt>
                <c:pt idx="2">
                  <c:v>29392.990611247998</c:v>
                </c:pt>
                <c:pt idx="3">
                  <c:v>29770.202134816278</c:v>
                </c:pt>
                <c:pt idx="4">
                  <c:v>30025.826965786098</c:v>
                </c:pt>
                <c:pt idx="5">
                  <c:v>30139.218602857494</c:v>
                </c:pt>
                <c:pt idx="6">
                  <c:v>30156.119031953629</c:v>
                </c:pt>
                <c:pt idx="7">
                  <c:v>30128.929822811748</c:v>
                </c:pt>
                <c:pt idx="8">
                  <c:v>30075.83695049744</c:v>
                </c:pt>
                <c:pt idx="9">
                  <c:v>30013.086629202371</c:v>
                </c:pt>
                <c:pt idx="10">
                  <c:v>29975.621768503341</c:v>
                </c:pt>
                <c:pt idx="11">
                  <c:v>29979.121254648231</c:v>
                </c:pt>
                <c:pt idx="12">
                  <c:v>30018.86058626978</c:v>
                </c:pt>
                <c:pt idx="13">
                  <c:v>30098.582313554922</c:v>
                </c:pt>
                <c:pt idx="14">
                  <c:v>30210.79510429312</c:v>
                </c:pt>
                <c:pt idx="15">
                  <c:v>30315.044780289456</c:v>
                </c:pt>
                <c:pt idx="16">
                  <c:v>30386.679368326189</c:v>
                </c:pt>
                <c:pt idx="17">
                  <c:v>30414.36461574378</c:v>
                </c:pt>
                <c:pt idx="18">
                  <c:v>30387.97761574401</c:v>
                </c:pt>
                <c:pt idx="19">
                  <c:v>30331.745003310578</c:v>
                </c:pt>
                <c:pt idx="20">
                  <c:v>30271.734796633627</c:v>
                </c:pt>
                <c:pt idx="21">
                  <c:v>30199.440024878269</c:v>
                </c:pt>
                <c:pt idx="22">
                  <c:v>30079.319214995623</c:v>
                </c:pt>
                <c:pt idx="23">
                  <c:v>29898.309116837328</c:v>
                </c:pt>
                <c:pt idx="24">
                  <c:v>29669.968112586401</c:v>
                </c:pt>
                <c:pt idx="25">
                  <c:v>29421.65241719703</c:v>
                </c:pt>
                <c:pt idx="26">
                  <c:v>29192.25818946218</c:v>
                </c:pt>
                <c:pt idx="27">
                  <c:v>29047.566183153518</c:v>
                </c:pt>
                <c:pt idx="28">
                  <c:v>29014.595030907418</c:v>
                </c:pt>
                <c:pt idx="29">
                  <c:v>29072.75058323401</c:v>
                </c:pt>
                <c:pt idx="30">
                  <c:v>29213.19867198799</c:v>
                </c:pt>
                <c:pt idx="31">
                  <c:v>29419.356691903173</c:v>
                </c:pt>
                <c:pt idx="32">
                  <c:v>29647.756101662471</c:v>
                </c:pt>
                <c:pt idx="33">
                  <c:v>29871.497460271938</c:v>
                </c:pt>
                <c:pt idx="34">
                  <c:v>30067.252693051811</c:v>
                </c:pt>
                <c:pt idx="35">
                  <c:v>30231.959671388697</c:v>
                </c:pt>
                <c:pt idx="36">
                  <c:v>30401.736597115912</c:v>
                </c:pt>
                <c:pt idx="37">
                  <c:v>30590.989588033241</c:v>
                </c:pt>
                <c:pt idx="38">
                  <c:v>30814.840417632688</c:v>
                </c:pt>
                <c:pt idx="39">
                  <c:v>31060.887682103021</c:v>
                </c:pt>
                <c:pt idx="40">
                  <c:v>31310.968919670559</c:v>
                </c:pt>
                <c:pt idx="41">
                  <c:v>31545.753202322863</c:v>
                </c:pt>
                <c:pt idx="42">
                  <c:v>31740.675280094609</c:v>
                </c:pt>
                <c:pt idx="43">
                  <c:v>31898.14180576014</c:v>
                </c:pt>
                <c:pt idx="44">
                  <c:v>32041.461513342954</c:v>
                </c:pt>
                <c:pt idx="45">
                  <c:v>32224.278067177402</c:v>
                </c:pt>
                <c:pt idx="46">
                  <c:v>32465.005653850872</c:v>
                </c:pt>
                <c:pt idx="47">
                  <c:v>32771.149800463769</c:v>
                </c:pt>
                <c:pt idx="48">
                  <c:v>33105.398461671764</c:v>
                </c:pt>
                <c:pt idx="49">
                  <c:v>33440.169787266161</c:v>
                </c:pt>
                <c:pt idx="50">
                  <c:v>33737.544952185599</c:v>
                </c:pt>
                <c:pt idx="51">
                  <c:v>33972.193333888179</c:v>
                </c:pt>
                <c:pt idx="52">
                  <c:v>34156.66092878511</c:v>
                </c:pt>
                <c:pt idx="53">
                  <c:v>34318.042087805268</c:v>
                </c:pt>
                <c:pt idx="54">
                  <c:v>34462.387322436007</c:v>
                </c:pt>
                <c:pt idx="55">
                  <c:v>34580.071195313067</c:v>
                </c:pt>
                <c:pt idx="56">
                  <c:v>34680.291105863536</c:v>
                </c:pt>
                <c:pt idx="57">
                  <c:v>34735.071980789871</c:v>
                </c:pt>
                <c:pt idx="58">
                  <c:v>34727.983943421685</c:v>
                </c:pt>
                <c:pt idx="59">
                  <c:v>34676.658515218485</c:v>
                </c:pt>
                <c:pt idx="60">
                  <c:v>34569.022332534412</c:v>
                </c:pt>
                <c:pt idx="61">
                  <c:v>34438.384411292544</c:v>
                </c:pt>
                <c:pt idx="62">
                  <c:v>34328.491652535158</c:v>
                </c:pt>
                <c:pt idx="63">
                  <c:v>34267.757313843693</c:v>
                </c:pt>
                <c:pt idx="64">
                  <c:v>34243.341010374526</c:v>
                </c:pt>
                <c:pt idx="65">
                  <c:v>34224.98228074739</c:v>
                </c:pt>
                <c:pt idx="66">
                  <c:v>34164.30671208421</c:v>
                </c:pt>
                <c:pt idx="67">
                  <c:v>34032.980710928547</c:v>
                </c:pt>
                <c:pt idx="68">
                  <c:v>33827.350671235145</c:v>
                </c:pt>
                <c:pt idx="69">
                  <c:v>33577.682862885966</c:v>
                </c:pt>
                <c:pt idx="70">
                  <c:v>33316.82387277353</c:v>
                </c:pt>
                <c:pt idx="71">
                  <c:v>33047.812886759748</c:v>
                </c:pt>
                <c:pt idx="72">
                  <c:v>32778.099020017951</c:v>
                </c:pt>
                <c:pt idx="73">
                  <c:v>32494.618945813541</c:v>
                </c:pt>
                <c:pt idx="74">
                  <c:v>32176.50238677247</c:v>
                </c:pt>
                <c:pt idx="75">
                  <c:v>30932.846782613418</c:v>
                </c:pt>
                <c:pt idx="76">
                  <c:v>30655.965174380279</c:v>
                </c:pt>
              </c:numCache>
            </c:numRef>
          </c:val>
          <c:smooth val="0"/>
          <c:extLst>
            <c:ext xmlns:c16="http://schemas.microsoft.com/office/drawing/2014/chart" uri="{C3380CC4-5D6E-409C-BE32-E72D297353CC}">
              <c16:uniqueId val="{00000001-557E-4C48-B32C-DA139FEDCE87}"/>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38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36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datos!$W$29:$W$105</c:f>
              <c:numCache>
                <c:formatCode>#,##0.0</c:formatCode>
                <c:ptCount val="77"/>
                <c:pt idx="0">
                  <c:v>4751.0977367813102</c:v>
                </c:pt>
                <c:pt idx="1">
                  <c:v>4795.58586726668</c:v>
                </c:pt>
                <c:pt idx="2">
                  <c:v>4733.2965761261303</c:v>
                </c:pt>
                <c:pt idx="3">
                  <c:v>5026.5351726659501</c:v>
                </c:pt>
                <c:pt idx="4">
                  <c:v>4720.04056621776</c:v>
                </c:pt>
                <c:pt idx="5">
                  <c:v>4990.5429983594004</c:v>
                </c:pt>
                <c:pt idx="6">
                  <c:v>4863.6590982114303</c:v>
                </c:pt>
                <c:pt idx="7">
                  <c:v>4925.0761364433702</c:v>
                </c:pt>
                <c:pt idx="8">
                  <c:v>4624.3057641589903</c:v>
                </c:pt>
                <c:pt idx="9">
                  <c:v>4786.2035091960497</c:v>
                </c:pt>
                <c:pt idx="10">
                  <c:v>5319.7975737711804</c:v>
                </c:pt>
                <c:pt idx="11">
                  <c:v>4681.3741413073003</c:v>
                </c:pt>
                <c:pt idx="12">
                  <c:v>4664.5561028970196</c:v>
                </c:pt>
                <c:pt idx="13">
                  <c:v>4530.2723843064205</c:v>
                </c:pt>
                <c:pt idx="14">
                  <c:v>4466.7798907386605</c:v>
                </c:pt>
                <c:pt idx="15">
                  <c:v>4436.6469434905957</c:v>
                </c:pt>
                <c:pt idx="16">
                  <c:v>4759.4053673688395</c:v>
                </c:pt>
                <c:pt idx="17">
                  <c:v>4828.6967988454999</c:v>
                </c:pt>
                <c:pt idx="18">
                  <c:v>4682.8586297522106</c:v>
                </c:pt>
                <c:pt idx="19">
                  <c:v>5392.7780838074996</c:v>
                </c:pt>
                <c:pt idx="20">
                  <c:v>4628.7511913591197</c:v>
                </c:pt>
                <c:pt idx="21">
                  <c:v>4547.1466804849151</c:v>
                </c:pt>
                <c:pt idx="22">
                  <c:v>4654.4394191384363</c:v>
                </c:pt>
                <c:pt idx="23">
                  <c:v>4589.5511067843745</c:v>
                </c:pt>
                <c:pt idx="24">
                  <c:v>4356.4201106231485</c:v>
                </c:pt>
                <c:pt idx="25">
                  <c:v>4229.1748918219728</c:v>
                </c:pt>
                <c:pt idx="26">
                  <c:v>4157.4763271234533</c:v>
                </c:pt>
                <c:pt idx="27">
                  <c:v>4243.637050081119</c:v>
                </c:pt>
                <c:pt idx="28">
                  <c:v>4365.7839742230472</c:v>
                </c:pt>
                <c:pt idx="29">
                  <c:v>4267.9064819444029</c:v>
                </c:pt>
                <c:pt idx="30">
                  <c:v>4597.65720069282</c:v>
                </c:pt>
                <c:pt idx="31">
                  <c:v>4192.787597409545</c:v>
                </c:pt>
                <c:pt idx="32">
                  <c:v>4453.3122003567996</c:v>
                </c:pt>
                <c:pt idx="33">
                  <c:v>4343.3240184381602</c:v>
                </c:pt>
                <c:pt idx="34">
                  <c:v>4253.808549204452</c:v>
                </c:pt>
                <c:pt idx="35">
                  <c:v>4470.6292414177396</c:v>
                </c:pt>
                <c:pt idx="36">
                  <c:v>4494.1666073082897</c:v>
                </c:pt>
                <c:pt idx="37">
                  <c:v>4666.67170677594</c:v>
                </c:pt>
                <c:pt idx="38">
                  <c:v>4719.8668085686095</c:v>
                </c:pt>
                <c:pt idx="39">
                  <c:v>4540.0963879545498</c:v>
                </c:pt>
                <c:pt idx="40">
                  <c:v>4637.4574137973705</c:v>
                </c:pt>
                <c:pt idx="41">
                  <c:v>4716.1961013916598</c:v>
                </c:pt>
                <c:pt idx="42">
                  <c:v>4704.1081308920202</c:v>
                </c:pt>
                <c:pt idx="43">
                  <c:v>4731.6957917858899</c:v>
                </c:pt>
                <c:pt idx="44">
                  <c:v>4950.81168684354</c:v>
                </c:pt>
                <c:pt idx="45">
                  <c:v>4905.6055242870198</c:v>
                </c:pt>
                <c:pt idx="46">
                  <c:v>4926.7704079222294</c:v>
                </c:pt>
                <c:pt idx="47">
                  <c:v>5468.3006231010004</c:v>
                </c:pt>
                <c:pt idx="48">
                  <c:v>5061.3291934436802</c:v>
                </c:pt>
                <c:pt idx="49">
                  <c:v>5178.5502603405503</c:v>
                </c:pt>
                <c:pt idx="50">
                  <c:v>5367.0389466619799</c:v>
                </c:pt>
                <c:pt idx="51">
                  <c:v>5252.55539733558</c:v>
                </c:pt>
                <c:pt idx="52">
                  <c:v>5237.2520338794402</c:v>
                </c:pt>
                <c:pt idx="53">
                  <c:v>5345.6763676700102</c:v>
                </c:pt>
                <c:pt idx="54">
                  <c:v>5357.9035709790805</c:v>
                </c:pt>
                <c:pt idx="55">
                  <c:v>5490.2717586421095</c:v>
                </c:pt>
                <c:pt idx="56">
                  <c:v>5319.2612367968695</c:v>
                </c:pt>
                <c:pt idx="57">
                  <c:v>5313.8161268193599</c:v>
                </c:pt>
                <c:pt idx="58">
                  <c:v>5139.3484889400606</c:v>
                </c:pt>
                <c:pt idx="59">
                  <c:v>4952.4581455976295</c:v>
                </c:pt>
                <c:pt idx="60">
                  <c:v>4974.3688415488105</c:v>
                </c:pt>
                <c:pt idx="61">
                  <c:v>4862.6027708934098</c:v>
                </c:pt>
                <c:pt idx="62">
                  <c:v>5178.5893121375502</c:v>
                </c:pt>
                <c:pt idx="63">
                  <c:v>5325.26428084908</c:v>
                </c:pt>
                <c:pt idx="64">
                  <c:v>5316.7103096022001</c:v>
                </c:pt>
                <c:pt idx="65">
                  <c:v>5238.7254298438102</c:v>
                </c:pt>
                <c:pt idx="66">
                  <c:v>5125.1767091023003</c:v>
                </c:pt>
                <c:pt idx="67">
                  <c:v>5002.3698007401099</c:v>
                </c:pt>
                <c:pt idx="68">
                  <c:v>4877.6471312706099</c:v>
                </c:pt>
                <c:pt idx="69">
                  <c:v>5163.3554488426398</c:v>
                </c:pt>
                <c:pt idx="70">
                  <c:v>5043.6576721092497</c:v>
                </c:pt>
                <c:pt idx="71">
                  <c:v>4956.4439462322498</c:v>
                </c:pt>
                <c:pt idx="72">
                  <c:v>5313.0718019223305</c:v>
                </c:pt>
                <c:pt idx="73">
                  <c:v>4854.2680392259299</c:v>
                </c:pt>
                <c:pt idx="74">
                  <c:v>4387.8074188800101</c:v>
                </c:pt>
                <c:pt idx="75">
                  <c:v>2897.1114688921361</c:v>
                </c:pt>
                <c:pt idx="76">
                  <c:v>2558.0594386417238</c:v>
                </c:pt>
              </c:numCache>
            </c:numRef>
          </c:val>
          <c:smooth val="0"/>
          <c:extLst>
            <c:ext xmlns:c16="http://schemas.microsoft.com/office/drawing/2014/chart" uri="{C3380CC4-5D6E-409C-BE32-E72D297353CC}">
              <c16:uniqueId val="{00000000-66D3-4ED8-BA6D-4B5B14CDD422}"/>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datos!$X$29:$X$105</c:f>
              <c:numCache>
                <c:formatCode>#,##0.0</c:formatCode>
                <c:ptCount val="77"/>
                <c:pt idx="0">
                  <c:v>4681.2385887611999</c:v>
                </c:pt>
                <c:pt idx="1">
                  <c:v>4741.0893718998195</c:v>
                </c:pt>
                <c:pt idx="2">
                  <c:v>4804.1196251411493</c:v>
                </c:pt>
                <c:pt idx="3">
                  <c:v>4853.7258165548901</c:v>
                </c:pt>
                <c:pt idx="4">
                  <c:v>4879.28186261676</c:v>
                </c:pt>
                <c:pt idx="5">
                  <c:v>4881.6104408575802</c:v>
                </c:pt>
                <c:pt idx="6">
                  <c:v>4869.4388970044402</c:v>
                </c:pt>
                <c:pt idx="7">
                  <c:v>4848.1119302758498</c:v>
                </c:pt>
                <c:pt idx="8">
                  <c:v>4818.3442873405893</c:v>
                </c:pt>
                <c:pt idx="9">
                  <c:v>4782.1953543439304</c:v>
                </c:pt>
                <c:pt idx="10">
                  <c:v>4735.6665583461399</c:v>
                </c:pt>
                <c:pt idx="11">
                  <c:v>4676.3852118179002</c:v>
                </c:pt>
                <c:pt idx="12">
                  <c:v>4616.1188044038799</c:v>
                </c:pt>
                <c:pt idx="13">
                  <c:v>4560.70025204998</c:v>
                </c:pt>
                <c:pt idx="14">
                  <c:v>4530.2044268214904</c:v>
                </c:pt>
                <c:pt idx="15">
                  <c:v>4535.0610053824703</c:v>
                </c:pt>
                <c:pt idx="16">
                  <c:v>4573.4208452304301</c:v>
                </c:pt>
                <c:pt idx="17">
                  <c:v>4624.3586156630399</c:v>
                </c:pt>
                <c:pt idx="18">
                  <c:v>4670.6353172855697</c:v>
                </c:pt>
                <c:pt idx="19">
                  <c:v>4698.6231120745706</c:v>
                </c:pt>
                <c:pt idx="20">
                  <c:v>4693.0577687503201</c:v>
                </c:pt>
                <c:pt idx="21">
                  <c:v>4652.6827535805496</c:v>
                </c:pt>
                <c:pt idx="22">
                  <c:v>4582.3048082002879</c:v>
                </c:pt>
                <c:pt idx="23">
                  <c:v>4497.2769655522516</c:v>
                </c:pt>
                <c:pt idx="24">
                  <c:v>4411.3153107301632</c:v>
                </c:pt>
                <c:pt idx="25">
                  <c:v>4342.4593636345426</c:v>
                </c:pt>
                <c:pt idx="26">
                  <c:v>4295.5094858437642</c:v>
                </c:pt>
                <c:pt idx="27">
                  <c:v>4272.8432006735939</c:v>
                </c:pt>
                <c:pt idx="28">
                  <c:v>4275.6791928851771</c:v>
                </c:pt>
                <c:pt idx="29">
                  <c:v>4288.8787200140951</c:v>
                </c:pt>
                <c:pt idx="30">
                  <c:v>4296.4355933429842</c:v>
                </c:pt>
                <c:pt idx="31">
                  <c:v>4299.5888133500248</c:v>
                </c:pt>
                <c:pt idx="32">
                  <c:v>4312.6341391359701</c:v>
                </c:pt>
                <c:pt idx="33">
                  <c:v>4351.0558345113404</c:v>
                </c:pt>
                <c:pt idx="34">
                  <c:v>4413.0124131442099</c:v>
                </c:pt>
                <c:pt idx="35">
                  <c:v>4486.5661193558099</c:v>
                </c:pt>
                <c:pt idx="36">
                  <c:v>4555.1610186241905</c:v>
                </c:pt>
                <c:pt idx="37">
                  <c:v>4609.3976256039705</c:v>
                </c:pt>
                <c:pt idx="38">
                  <c:v>4640.0161067517902</c:v>
                </c:pt>
                <c:pt idx="39">
                  <c:v>4653.6130617931794</c:v>
                </c:pt>
                <c:pt idx="40">
                  <c:v>4659.13483817425</c:v>
                </c:pt>
                <c:pt idx="41">
                  <c:v>4675.5896820458502</c:v>
                </c:pt>
                <c:pt idx="42">
                  <c:v>4722.2893067991299</c:v>
                </c:pt>
                <c:pt idx="43">
                  <c:v>4795.12933027278</c:v>
                </c:pt>
                <c:pt idx="44">
                  <c:v>4879.8376101188405</c:v>
                </c:pt>
                <c:pt idx="45">
                  <c:v>4967.5216110644997</c:v>
                </c:pt>
                <c:pt idx="46">
                  <c:v>5052.0877760929707</c:v>
                </c:pt>
                <c:pt idx="47">
                  <c:v>5128.0124206822502</c:v>
                </c:pt>
                <c:pt idx="48">
                  <c:v>5185.09228458904</c:v>
                </c:pt>
                <c:pt idx="49">
                  <c:v>5223.3706224134603</c:v>
                </c:pt>
                <c:pt idx="50">
                  <c:v>5256.0765699969998</c:v>
                </c:pt>
                <c:pt idx="51">
                  <c:v>5291.41718776987</c:v>
                </c:pt>
                <c:pt idx="52">
                  <c:v>5331.1397044898804</c:v>
                </c:pt>
                <c:pt idx="53">
                  <c:v>5373.2186961615498</c:v>
                </c:pt>
                <c:pt idx="54">
                  <c:v>5398.3666605900899</c:v>
                </c:pt>
                <c:pt idx="55">
                  <c:v>5387.0702860101501</c:v>
                </c:pt>
                <c:pt idx="56">
                  <c:v>5333.96969049779</c:v>
                </c:pt>
                <c:pt idx="57">
                  <c:v>5242.4716967023696</c:v>
                </c:pt>
                <c:pt idx="58">
                  <c:v>5140.7793612984196</c:v>
                </c:pt>
                <c:pt idx="59">
                  <c:v>5070.2758538933003</c:v>
                </c:pt>
                <c:pt idx="60">
                  <c:v>5057.4411883564098</c:v>
                </c:pt>
                <c:pt idx="61">
                  <c:v>5099.7632077315002</c:v>
                </c:pt>
                <c:pt idx="62">
                  <c:v>5170.9687141169097</c:v>
                </c:pt>
                <c:pt idx="63">
                  <c:v>5227.3130593034093</c:v>
                </c:pt>
                <c:pt idx="64">
                  <c:v>5241.4093306783498</c:v>
                </c:pt>
                <c:pt idx="65">
                  <c:v>5208.3835802698504</c:v>
                </c:pt>
                <c:pt idx="66">
                  <c:v>5147.1856471137598</c:v>
                </c:pt>
                <c:pt idx="67">
                  <c:v>5086.2283031638899</c:v>
                </c:pt>
                <c:pt idx="68">
                  <c:v>5047.7997553803498</c:v>
                </c:pt>
                <c:pt idx="69">
                  <c:v>5029.4449548474004</c:v>
                </c:pt>
                <c:pt idx="70">
                  <c:v>5012.4441592748299</c:v>
                </c:pt>
                <c:pt idx="71">
                  <c:v>4973.1401942615194</c:v>
                </c:pt>
                <c:pt idx="72">
                  <c:v>4898.6699496871297</c:v>
                </c:pt>
                <c:pt idx="73">
                  <c:v>4791.4639812250798</c:v>
                </c:pt>
                <c:pt idx="74">
                  <c:v>4667.5170541266107</c:v>
                </c:pt>
                <c:pt idx="75">
                  <c:v>3642.23259665363</c:v>
                </c:pt>
                <c:pt idx="76">
                  <c:v>3577.9122659682503</c:v>
                </c:pt>
              </c:numCache>
            </c:numRef>
          </c:val>
          <c:smooth val="0"/>
          <c:extLst>
            <c:ext xmlns:c16="http://schemas.microsoft.com/office/drawing/2014/chart" uri="{C3380CC4-5D6E-409C-BE32-E72D297353CC}">
              <c16:uniqueId val="{00000001-66D3-4ED8-BA6D-4B5B14CDD422}"/>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6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datos!$Y$29:$Y$105</c:f>
              <c:numCache>
                <c:formatCode>#,##0.0</c:formatCode>
                <c:ptCount val="77"/>
                <c:pt idx="0">
                  <c:v>24049.376306404269</c:v>
                </c:pt>
                <c:pt idx="1">
                  <c:v>24535.030417434573</c:v>
                </c:pt>
                <c:pt idx="2">
                  <c:v>25060.977790622979</c:v>
                </c:pt>
                <c:pt idx="3">
                  <c:v>24890.66335038302</c:v>
                </c:pt>
                <c:pt idx="4">
                  <c:v>25625.081645578608</c:v>
                </c:pt>
                <c:pt idx="5">
                  <c:v>25438.892487450081</c:v>
                </c:pt>
                <c:pt idx="6">
                  <c:v>24770.885416729838</c:v>
                </c:pt>
                <c:pt idx="7">
                  <c:v>26290.17859448232</c:v>
                </c:pt>
                <c:pt idx="8">
                  <c:v>24915.848915323972</c:v>
                </c:pt>
                <c:pt idx="9">
                  <c:v>24894.705228549359</c:v>
                </c:pt>
                <c:pt idx="10">
                  <c:v>26144.906734274449</c:v>
                </c:pt>
                <c:pt idx="11">
                  <c:v>25223.155081879617</c:v>
                </c:pt>
                <c:pt idx="12">
                  <c:v>24672.231326989629</c:v>
                </c:pt>
                <c:pt idx="13">
                  <c:v>24514.79190706374</c:v>
                </c:pt>
                <c:pt idx="14">
                  <c:v>25075.92542697777</c:v>
                </c:pt>
                <c:pt idx="15">
                  <c:v>25347.748992331351</c:v>
                </c:pt>
                <c:pt idx="16">
                  <c:v>24730.105027083689</c:v>
                </c:pt>
                <c:pt idx="17">
                  <c:v>25202.743829923107</c:v>
                </c:pt>
                <c:pt idx="18">
                  <c:v>25158.161245066891</c:v>
                </c:pt>
                <c:pt idx="19">
                  <c:v>25208.784580357842</c:v>
                </c:pt>
                <c:pt idx="20">
                  <c:v>24459.976329273512</c:v>
                </c:pt>
                <c:pt idx="21">
                  <c:v>25013.654547993217</c:v>
                </c:pt>
                <c:pt idx="22">
                  <c:v>24636.505958724149</c:v>
                </c:pt>
                <c:pt idx="23">
                  <c:v>23611.776228907398</c:v>
                </c:pt>
                <c:pt idx="24">
                  <c:v>24325.855308743201</c:v>
                </c:pt>
                <c:pt idx="25">
                  <c:v>24081.954675791851</c:v>
                </c:pt>
                <c:pt idx="26">
                  <c:v>23761.91582181806</c:v>
                </c:pt>
                <c:pt idx="27">
                  <c:v>24948.157076461743</c:v>
                </c:pt>
                <c:pt idx="28">
                  <c:v>23795.63119425661</c:v>
                </c:pt>
                <c:pt idx="29">
                  <c:v>24032.556466069043</c:v>
                </c:pt>
                <c:pt idx="30">
                  <c:v>24341.54329211903</c:v>
                </c:pt>
                <c:pt idx="31">
                  <c:v>24325.97004945908</c:v>
                </c:pt>
                <c:pt idx="32">
                  <c:v>25140.230837440122</c:v>
                </c:pt>
                <c:pt idx="33">
                  <c:v>24757.962972484082</c:v>
                </c:pt>
                <c:pt idx="34">
                  <c:v>25440.596667168658</c:v>
                </c:pt>
                <c:pt idx="35">
                  <c:v>25989.8143934199</c:v>
                </c:pt>
                <c:pt idx="36">
                  <c:v>25977.20459902571</c:v>
                </c:pt>
                <c:pt idx="37">
                  <c:v>25910.40552554209</c:v>
                </c:pt>
                <c:pt idx="38">
                  <c:v>26161.79355882679</c:v>
                </c:pt>
                <c:pt idx="39">
                  <c:v>25930.863540844381</c:v>
                </c:pt>
                <c:pt idx="40">
                  <c:v>26482.69193039359</c:v>
                </c:pt>
                <c:pt idx="41">
                  <c:v>26655.571413831738</c:v>
                </c:pt>
                <c:pt idx="42">
                  <c:v>26513.988752821242</c:v>
                </c:pt>
                <c:pt idx="43">
                  <c:v>27555.215928876911</c:v>
                </c:pt>
                <c:pt idx="44">
                  <c:v>27073.36871032451</c:v>
                </c:pt>
                <c:pt idx="45">
                  <c:v>27885.536738348288</c:v>
                </c:pt>
                <c:pt idx="46">
                  <c:v>27575.776100634841</c:v>
                </c:pt>
                <c:pt idx="47">
                  <c:v>28854.574235632168</c:v>
                </c:pt>
                <c:pt idx="48">
                  <c:v>28010.932392696312</c:v>
                </c:pt>
                <c:pt idx="49">
                  <c:v>28573.787674573512</c:v>
                </c:pt>
                <c:pt idx="50">
                  <c:v>29773.522683708779</c:v>
                </c:pt>
                <c:pt idx="51">
                  <c:v>28947.436457116841</c:v>
                </c:pt>
                <c:pt idx="52">
                  <c:v>29804.39532136721</c:v>
                </c:pt>
                <c:pt idx="53">
                  <c:v>29670.526295045947</c:v>
                </c:pt>
                <c:pt idx="54">
                  <c:v>29661.163642343861</c:v>
                </c:pt>
                <c:pt idx="55">
                  <c:v>29660.777797595278</c:v>
                </c:pt>
                <c:pt idx="56">
                  <c:v>30262.896427518652</c:v>
                </c:pt>
                <c:pt idx="57">
                  <c:v>30232.968688319503</c:v>
                </c:pt>
                <c:pt idx="58">
                  <c:v>30790.046499656648</c:v>
                </c:pt>
                <c:pt idx="59">
                  <c:v>29560.81952943845</c:v>
                </c:pt>
                <c:pt idx="60">
                  <c:v>30197.430447869949</c:v>
                </c:pt>
                <c:pt idx="61">
                  <c:v>29920.838093781269</c:v>
                </c:pt>
                <c:pt idx="62">
                  <c:v>29616.27734420056</c:v>
                </c:pt>
                <c:pt idx="63">
                  <c:v>29825.737037862018</c:v>
                </c:pt>
                <c:pt idx="64">
                  <c:v>29731.90338882964</c:v>
                </c:pt>
                <c:pt idx="65">
                  <c:v>29187.161337857331</c:v>
                </c:pt>
                <c:pt idx="66">
                  <c:v>29864.181514377909</c:v>
                </c:pt>
                <c:pt idx="67">
                  <c:v>29686.709889309601</c:v>
                </c:pt>
                <c:pt idx="68">
                  <c:v>29204.627724081409</c:v>
                </c:pt>
                <c:pt idx="69">
                  <c:v>28502.3758643767</c:v>
                </c:pt>
                <c:pt idx="70">
                  <c:v>28208.725455304681</c:v>
                </c:pt>
                <c:pt idx="71">
                  <c:v>28256.631495463283</c:v>
                </c:pt>
                <c:pt idx="72">
                  <c:v>28964.06341620877</c:v>
                </c:pt>
                <c:pt idx="73">
                  <c:v>28506.026799013773</c:v>
                </c:pt>
                <c:pt idx="74">
                  <c:v>27434.356545484879</c:v>
                </c:pt>
                <c:pt idx="75">
                  <c:v>21520.456868496069</c:v>
                </c:pt>
                <c:pt idx="76">
                  <c:v>17045.807813337411</c:v>
                </c:pt>
              </c:numCache>
            </c:numRef>
          </c:val>
          <c:smooth val="0"/>
          <c:extLst>
            <c:ext xmlns:c16="http://schemas.microsoft.com/office/drawing/2014/chart" uri="{C3380CC4-5D6E-409C-BE32-E72D297353CC}">
              <c16:uniqueId val="{00000000-8EF4-46E5-BA4C-EA88DB838BD9}"/>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datos!$Z$29:$Z$105</c:f>
              <c:numCache>
                <c:formatCode>#,##0.0</c:formatCode>
                <c:ptCount val="77"/>
                <c:pt idx="0">
                  <c:v>24023.297147775404</c:v>
                </c:pt>
                <c:pt idx="1">
                  <c:v>24413.542407782261</c:v>
                </c:pt>
                <c:pt idx="2">
                  <c:v>24801.381732495727</c:v>
                </c:pt>
                <c:pt idx="3">
                  <c:v>25121.184336373568</c:v>
                </c:pt>
                <c:pt idx="4">
                  <c:v>25318.105221711659</c:v>
                </c:pt>
                <c:pt idx="5">
                  <c:v>25390.364596579602</c:v>
                </c:pt>
                <c:pt idx="6">
                  <c:v>25395.66101533626</c:v>
                </c:pt>
                <c:pt idx="7">
                  <c:v>25383.186512706099</c:v>
                </c:pt>
                <c:pt idx="8">
                  <c:v>25340.021171288838</c:v>
                </c:pt>
                <c:pt idx="9">
                  <c:v>25253.74984393884</c:v>
                </c:pt>
                <c:pt idx="10">
                  <c:v>25148.201196151902</c:v>
                </c:pt>
                <c:pt idx="11">
                  <c:v>25044.33433464781</c:v>
                </c:pt>
                <c:pt idx="12">
                  <c:v>24952.60412151735</c:v>
                </c:pt>
                <c:pt idx="13">
                  <c:v>24908.358174006113</c:v>
                </c:pt>
                <c:pt idx="14">
                  <c:v>24933.489449686229</c:v>
                </c:pt>
                <c:pt idx="15">
                  <c:v>24989.724016987137</c:v>
                </c:pt>
                <c:pt idx="16">
                  <c:v>25042.428069476471</c:v>
                </c:pt>
                <c:pt idx="17">
                  <c:v>25067.703321234862</c:v>
                </c:pt>
                <c:pt idx="18">
                  <c:v>25030.025934204863</c:v>
                </c:pt>
                <c:pt idx="19">
                  <c:v>24942.689488346048</c:v>
                </c:pt>
                <c:pt idx="20">
                  <c:v>24842.606975575691</c:v>
                </c:pt>
                <c:pt idx="21">
                  <c:v>24731.146453145411</c:v>
                </c:pt>
                <c:pt idx="22">
                  <c:v>24596.804189113158</c:v>
                </c:pt>
                <c:pt idx="23">
                  <c:v>24439.993819382689</c:v>
                </c:pt>
                <c:pt idx="24">
                  <c:v>24275.692998842609</c:v>
                </c:pt>
                <c:pt idx="25">
                  <c:v>24114.635563057531</c:v>
                </c:pt>
                <c:pt idx="26">
                  <c:v>23977.506657652761</c:v>
                </c:pt>
                <c:pt idx="27">
                  <c:v>23915.348946718001</c:v>
                </c:pt>
                <c:pt idx="28">
                  <c:v>23948.151512021119</c:v>
                </c:pt>
                <c:pt idx="29">
                  <c:v>24055.939447095439</c:v>
                </c:pt>
                <c:pt idx="30">
                  <c:v>24242.323745707221</c:v>
                </c:pt>
                <c:pt idx="31">
                  <c:v>24503.199230675571</c:v>
                </c:pt>
                <c:pt idx="32">
                  <c:v>24809.508652955643</c:v>
                </c:pt>
                <c:pt idx="33">
                  <c:v>25135.528826966558</c:v>
                </c:pt>
                <c:pt idx="34">
                  <c:v>25440.430684296018</c:v>
                </c:pt>
                <c:pt idx="35">
                  <c:v>25686.976703654978</c:v>
                </c:pt>
                <c:pt idx="36">
                  <c:v>25879.203161830741</c:v>
                </c:pt>
                <c:pt idx="37">
                  <c:v>26015.682737278381</c:v>
                </c:pt>
                <c:pt idx="38">
                  <c:v>26123.339169068058</c:v>
                </c:pt>
                <c:pt idx="39">
                  <c:v>26225.730282446471</c:v>
                </c:pt>
                <c:pt idx="40">
                  <c:v>26357.159868364441</c:v>
                </c:pt>
                <c:pt idx="41">
                  <c:v>26537.00283689392</c:v>
                </c:pt>
                <c:pt idx="42">
                  <c:v>26760.03571536412</c:v>
                </c:pt>
                <c:pt idx="43">
                  <c:v>27017.10252453298</c:v>
                </c:pt>
                <c:pt idx="44">
                  <c:v>27288.639130788641</c:v>
                </c:pt>
                <c:pt idx="45">
                  <c:v>27584.226438324102</c:v>
                </c:pt>
                <c:pt idx="46">
                  <c:v>27890.192453572869</c:v>
                </c:pt>
                <c:pt idx="47">
                  <c:v>28205.51726738919</c:v>
                </c:pt>
                <c:pt idx="48">
                  <c:v>28516.171695141369</c:v>
                </c:pt>
                <c:pt idx="49">
                  <c:v>28819.85024996796</c:v>
                </c:pt>
                <c:pt idx="50">
                  <c:v>29095.153021263483</c:v>
                </c:pt>
                <c:pt idx="51">
                  <c:v>29321.269005901831</c:v>
                </c:pt>
                <c:pt idx="52">
                  <c:v>29502.374782403469</c:v>
                </c:pt>
                <c:pt idx="53">
                  <c:v>29662.0003669814</c:v>
                </c:pt>
                <c:pt idx="54">
                  <c:v>29810.704453124959</c:v>
                </c:pt>
                <c:pt idx="55">
                  <c:v>29936.834948107778</c:v>
                </c:pt>
                <c:pt idx="56">
                  <c:v>30049.50274533992</c:v>
                </c:pt>
                <c:pt idx="57">
                  <c:v>30122.160043856482</c:v>
                </c:pt>
                <c:pt idx="58">
                  <c:v>30132.323938549849</c:v>
                </c:pt>
                <c:pt idx="59">
                  <c:v>30096.236429769109</c:v>
                </c:pt>
                <c:pt idx="60">
                  <c:v>29995.667797753231</c:v>
                </c:pt>
                <c:pt idx="61">
                  <c:v>29861.874745742862</c:v>
                </c:pt>
                <c:pt idx="62">
                  <c:v>29744.169169143581</c:v>
                </c:pt>
                <c:pt idx="63">
                  <c:v>29677.966005207589</c:v>
                </c:pt>
                <c:pt idx="64">
                  <c:v>29646.158300634983</c:v>
                </c:pt>
                <c:pt idx="65">
                  <c:v>29604.798645661758</c:v>
                </c:pt>
                <c:pt idx="66">
                  <c:v>29501.548770200563</c:v>
                </c:pt>
                <c:pt idx="67">
                  <c:v>29317.600580193579</c:v>
                </c:pt>
                <c:pt idx="68">
                  <c:v>29064.763269428713</c:v>
                </c:pt>
                <c:pt idx="69">
                  <c:v>28790.038660646689</c:v>
                </c:pt>
                <c:pt idx="70">
                  <c:v>28543.230311982668</c:v>
                </c:pt>
                <c:pt idx="71">
                  <c:v>28346.544347000519</c:v>
                </c:pt>
                <c:pt idx="72">
                  <c:v>28216.209900442718</c:v>
                </c:pt>
                <c:pt idx="73">
                  <c:v>28132.48334777767</c:v>
                </c:pt>
                <c:pt idx="74">
                  <c:v>28046.380721787093</c:v>
                </c:pt>
                <c:pt idx="75">
                  <c:v>27939.136659519099</c:v>
                </c:pt>
                <c:pt idx="76">
                  <c:v>27821.237356163918</c:v>
                </c:pt>
              </c:numCache>
            </c:numRef>
          </c:val>
          <c:smooth val="0"/>
          <c:extLst>
            <c:ext xmlns:c16="http://schemas.microsoft.com/office/drawing/2014/chart" uri="{C3380CC4-5D6E-409C-BE32-E72D297353CC}">
              <c16:uniqueId val="{00000001-8EF4-46E5-BA4C-EA88DB838BD9}"/>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32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datos!$AA$29:$AA$105</c:f>
              <c:numCache>
                <c:formatCode>#,##0.0</c:formatCode>
                <c:ptCount val="77"/>
                <c:pt idx="0">
                  <c:v>3214.7797607050302</c:v>
                </c:pt>
                <c:pt idx="1">
                  <c:v>3282.2019665207299</c:v>
                </c:pt>
                <c:pt idx="2">
                  <c:v>3305.3322868188202</c:v>
                </c:pt>
                <c:pt idx="3">
                  <c:v>3356.7708159531198</c:v>
                </c:pt>
                <c:pt idx="4">
                  <c:v>3366.60289712025</c:v>
                </c:pt>
                <c:pt idx="5">
                  <c:v>3179.3622983567402</c:v>
                </c:pt>
                <c:pt idx="6">
                  <c:v>3394.4560150914999</c:v>
                </c:pt>
                <c:pt idx="7">
                  <c:v>3274.90629081202</c:v>
                </c:pt>
                <c:pt idx="8">
                  <c:v>3227.9289148304601</c:v>
                </c:pt>
                <c:pt idx="9">
                  <c:v>3302.5310187830801</c:v>
                </c:pt>
                <c:pt idx="10">
                  <c:v>3376.65212360127</c:v>
                </c:pt>
                <c:pt idx="11">
                  <c:v>3312.6538195438702</c:v>
                </c:pt>
                <c:pt idx="12">
                  <c:v>3489.78727422259</c:v>
                </c:pt>
                <c:pt idx="13">
                  <c:v>3145.4240558828901</c:v>
                </c:pt>
                <c:pt idx="14">
                  <c:v>3569.9826756443799</c:v>
                </c:pt>
                <c:pt idx="15">
                  <c:v>3450.8996160174602</c:v>
                </c:pt>
                <c:pt idx="16">
                  <c:v>3490.97849730076</c:v>
                </c:pt>
                <c:pt idx="17">
                  <c:v>3706.7281065309799</c:v>
                </c:pt>
                <c:pt idx="18">
                  <c:v>3438.4152656107899</c:v>
                </c:pt>
                <c:pt idx="19">
                  <c:v>3434.2002191633701</c:v>
                </c:pt>
                <c:pt idx="20">
                  <c:v>3478.69598152957</c:v>
                </c:pt>
                <c:pt idx="21">
                  <c:v>3436.2880151013101</c:v>
                </c:pt>
                <c:pt idx="22">
                  <c:v>3361.7735289756001</c:v>
                </c:pt>
                <c:pt idx="23">
                  <c:v>3167.5398396166702</c:v>
                </c:pt>
                <c:pt idx="24">
                  <c:v>3237.7109960397102</c:v>
                </c:pt>
                <c:pt idx="25">
                  <c:v>3283.5963083821098</c:v>
                </c:pt>
                <c:pt idx="26">
                  <c:v>3211.4934135120102</c:v>
                </c:pt>
                <c:pt idx="27">
                  <c:v>3168.4619185597198</c:v>
                </c:pt>
                <c:pt idx="28">
                  <c:v>3267.6568520150499</c:v>
                </c:pt>
                <c:pt idx="29">
                  <c:v>3552.4762293691301</c:v>
                </c:pt>
                <c:pt idx="30">
                  <c:v>3350.8904992657899</c:v>
                </c:pt>
                <c:pt idx="31">
                  <c:v>3317.2629846843802</c:v>
                </c:pt>
                <c:pt idx="32">
                  <c:v>3450.46051622706</c:v>
                </c:pt>
                <c:pt idx="33">
                  <c:v>3290.49236854333</c:v>
                </c:pt>
                <c:pt idx="34">
                  <c:v>3274.8781009293798</c:v>
                </c:pt>
                <c:pt idx="35">
                  <c:v>3325.9241100054301</c:v>
                </c:pt>
                <c:pt idx="36">
                  <c:v>3250.3796167227802</c:v>
                </c:pt>
                <c:pt idx="37">
                  <c:v>3204.8421192631899</c:v>
                </c:pt>
                <c:pt idx="38">
                  <c:v>3257.6770624220499</c:v>
                </c:pt>
                <c:pt idx="39">
                  <c:v>3422.0115938625399</c:v>
                </c:pt>
                <c:pt idx="40">
                  <c:v>3485.1804521714298</c:v>
                </c:pt>
                <c:pt idx="41">
                  <c:v>3470.7722760779602</c:v>
                </c:pt>
                <c:pt idx="42">
                  <c:v>3395.4054489915502</c:v>
                </c:pt>
                <c:pt idx="43">
                  <c:v>3564.8387769289602</c:v>
                </c:pt>
                <c:pt idx="44">
                  <c:v>3462.8988332855301</c:v>
                </c:pt>
                <c:pt idx="45">
                  <c:v>3454.6028841232101</c:v>
                </c:pt>
                <c:pt idx="46">
                  <c:v>3483.58502731628</c:v>
                </c:pt>
                <c:pt idx="47">
                  <c:v>3588.68620494892</c:v>
                </c:pt>
                <c:pt idx="48">
                  <c:v>3636.0015694174399</c:v>
                </c:pt>
                <c:pt idx="49">
                  <c:v>3813.0078563761999</c:v>
                </c:pt>
                <c:pt idx="50">
                  <c:v>3814.9753136715999</c:v>
                </c:pt>
                <c:pt idx="51">
                  <c:v>3799.0362825040802</c:v>
                </c:pt>
                <c:pt idx="52">
                  <c:v>3836.0862158023501</c:v>
                </c:pt>
                <c:pt idx="53">
                  <c:v>3957.7674294947101</c:v>
                </c:pt>
                <c:pt idx="54">
                  <c:v>4067.0797071970001</c:v>
                </c:pt>
                <c:pt idx="55">
                  <c:v>3877.7187599328299</c:v>
                </c:pt>
                <c:pt idx="56">
                  <c:v>3949.8029524237299</c:v>
                </c:pt>
                <c:pt idx="57">
                  <c:v>3926.8335274536498</c:v>
                </c:pt>
                <c:pt idx="58">
                  <c:v>3715.4336144129002</c:v>
                </c:pt>
                <c:pt idx="59">
                  <c:v>3442.9138501102402</c:v>
                </c:pt>
                <c:pt idx="60">
                  <c:v>3744.7136910344402</c:v>
                </c:pt>
                <c:pt idx="61">
                  <c:v>3599.5696003602302</c:v>
                </c:pt>
                <c:pt idx="62">
                  <c:v>3628.9899715061101</c:v>
                </c:pt>
                <c:pt idx="63">
                  <c:v>3658.5987825575598</c:v>
                </c:pt>
                <c:pt idx="64">
                  <c:v>3757.65328489272</c:v>
                </c:pt>
                <c:pt idx="65">
                  <c:v>3239.5999054584199</c:v>
                </c:pt>
                <c:pt idx="66">
                  <c:v>3277.8568826241099</c:v>
                </c:pt>
                <c:pt idx="67">
                  <c:v>3454.4761636109001</c:v>
                </c:pt>
                <c:pt idx="68">
                  <c:v>3326.7678458909099</c:v>
                </c:pt>
                <c:pt idx="69">
                  <c:v>3398.6817537918901</c:v>
                </c:pt>
                <c:pt idx="70">
                  <c:v>3414.7290111964198</c:v>
                </c:pt>
                <c:pt idx="71">
                  <c:v>3293.05828389415</c:v>
                </c:pt>
                <c:pt idx="72">
                  <c:v>3205.53534072103</c:v>
                </c:pt>
                <c:pt idx="73">
                  <c:v>3265.2578436580002</c:v>
                </c:pt>
                <c:pt idx="74">
                  <c:v>2863.40578887948</c:v>
                </c:pt>
                <c:pt idx="75">
                  <c:v>2688.55734699909</c:v>
                </c:pt>
                <c:pt idx="76">
                  <c:v>2518.67132898726</c:v>
                </c:pt>
              </c:numCache>
            </c:numRef>
          </c:val>
          <c:smooth val="0"/>
          <c:extLst>
            <c:ext xmlns:c16="http://schemas.microsoft.com/office/drawing/2014/chart" uri="{C3380CC4-5D6E-409C-BE32-E72D297353CC}">
              <c16:uniqueId val="{00000000-9FB8-4C90-8F41-D5FE88844350}"/>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datos!$AB$29:$AB$105</c:f>
              <c:numCache>
                <c:formatCode>#,##0.0</c:formatCode>
                <c:ptCount val="77"/>
                <c:pt idx="0">
                  <c:v>3270.82423419627</c:v>
                </c:pt>
                <c:pt idx="1">
                  <c:v>3297.2595641394801</c:v>
                </c:pt>
                <c:pt idx="2">
                  <c:v>3315.0304117750302</c:v>
                </c:pt>
                <c:pt idx="3">
                  <c:v>3324.4274736397101</c:v>
                </c:pt>
                <c:pt idx="4">
                  <c:v>3324.2794258448598</c:v>
                </c:pt>
                <c:pt idx="5">
                  <c:v>3315.87454732794</c:v>
                </c:pt>
                <c:pt idx="6">
                  <c:v>3301.1034236023502</c:v>
                </c:pt>
                <c:pt idx="7">
                  <c:v>3287.5713142002</c:v>
                </c:pt>
                <c:pt idx="8">
                  <c:v>3286.2795364683302</c:v>
                </c:pt>
                <c:pt idx="9">
                  <c:v>3303.8265660887901</c:v>
                </c:pt>
                <c:pt idx="10">
                  <c:v>3338.8860796874701</c:v>
                </c:pt>
                <c:pt idx="11">
                  <c:v>3383.08468354856</c:v>
                </c:pt>
                <c:pt idx="12">
                  <c:v>3428.3486625660098</c:v>
                </c:pt>
                <c:pt idx="13">
                  <c:v>3466.6547618099598</c:v>
                </c:pt>
                <c:pt idx="14">
                  <c:v>3487.7363142766199</c:v>
                </c:pt>
                <c:pt idx="15">
                  <c:v>3493.5798385247599</c:v>
                </c:pt>
                <c:pt idx="16">
                  <c:v>3490.1032140283701</c:v>
                </c:pt>
                <c:pt idx="17">
                  <c:v>3482.12066502675</c:v>
                </c:pt>
                <c:pt idx="18">
                  <c:v>3472.31649836717</c:v>
                </c:pt>
                <c:pt idx="19">
                  <c:v>3458.5143498334401</c:v>
                </c:pt>
                <c:pt idx="20">
                  <c:v>3435.12655145695</c:v>
                </c:pt>
                <c:pt idx="21">
                  <c:v>3402.6939188881302</c:v>
                </c:pt>
                <c:pt idx="22">
                  <c:v>3359.43237174869</c:v>
                </c:pt>
                <c:pt idx="23">
                  <c:v>3311.5470077749201</c:v>
                </c:pt>
                <c:pt idx="24">
                  <c:v>3265.9277241639902</c:v>
                </c:pt>
                <c:pt idx="25">
                  <c:v>3233.8621881838699</c:v>
                </c:pt>
                <c:pt idx="26">
                  <c:v>3221.4467061772798</c:v>
                </c:pt>
                <c:pt idx="27">
                  <c:v>3231.65815886374</c:v>
                </c:pt>
                <c:pt idx="28">
                  <c:v>3259.23797614659</c:v>
                </c:pt>
                <c:pt idx="29">
                  <c:v>3293.4452270797701</c:v>
                </c:pt>
                <c:pt idx="30">
                  <c:v>3324.9621466031299</c:v>
                </c:pt>
                <c:pt idx="31">
                  <c:v>3346.2411283349302</c:v>
                </c:pt>
                <c:pt idx="32">
                  <c:v>3349.7419341979398</c:v>
                </c:pt>
                <c:pt idx="33">
                  <c:v>3331.0192268014998</c:v>
                </c:pt>
                <c:pt idx="34">
                  <c:v>3299.2544491980402</c:v>
                </c:pt>
                <c:pt idx="35">
                  <c:v>3271.2359884073899</c:v>
                </c:pt>
                <c:pt idx="36">
                  <c:v>3262.60840335283</c:v>
                </c:pt>
                <c:pt idx="37">
                  <c:v>3277.71801294743</c:v>
                </c:pt>
                <c:pt idx="38">
                  <c:v>3315.48090368055</c:v>
                </c:pt>
                <c:pt idx="39">
                  <c:v>3367.4036340447801</c:v>
                </c:pt>
                <c:pt idx="40">
                  <c:v>3418.04659243683</c:v>
                </c:pt>
                <c:pt idx="41">
                  <c:v>3456.2162067486302</c:v>
                </c:pt>
                <c:pt idx="42">
                  <c:v>3474.7440805681299</c:v>
                </c:pt>
                <c:pt idx="43">
                  <c:v>3474.7694732034902</c:v>
                </c:pt>
                <c:pt idx="44">
                  <c:v>3473.3688204718001</c:v>
                </c:pt>
                <c:pt idx="45">
                  <c:v>3489.6707144031502</c:v>
                </c:pt>
                <c:pt idx="46">
                  <c:v>3530.9230335565899</c:v>
                </c:pt>
                <c:pt idx="47">
                  <c:v>3589.8118104042401</c:v>
                </c:pt>
                <c:pt idx="48">
                  <c:v>3656.4287149829202</c:v>
                </c:pt>
                <c:pt idx="49">
                  <c:v>3727.3853056315102</c:v>
                </c:pt>
                <c:pt idx="50">
                  <c:v>3794.9036092656702</c:v>
                </c:pt>
                <c:pt idx="51">
                  <c:v>3849.5120828937702</c:v>
                </c:pt>
                <c:pt idx="52">
                  <c:v>3895.4150758165101</c:v>
                </c:pt>
                <c:pt idx="53">
                  <c:v>3931.2758891655199</c:v>
                </c:pt>
                <c:pt idx="54">
                  <c:v>3949.42722903192</c:v>
                </c:pt>
                <c:pt idx="55">
                  <c:v>3945.0153869180199</c:v>
                </c:pt>
                <c:pt idx="56">
                  <c:v>3915.0497928920099</c:v>
                </c:pt>
                <c:pt idx="57">
                  <c:v>3860.46707735679</c:v>
                </c:pt>
                <c:pt idx="58">
                  <c:v>3796.5004992343202</c:v>
                </c:pt>
                <c:pt idx="59">
                  <c:v>3738.7790766220601</c:v>
                </c:pt>
                <c:pt idx="60">
                  <c:v>3694.6453977523502</c:v>
                </c:pt>
                <c:pt idx="61">
                  <c:v>3658.4913471701202</c:v>
                </c:pt>
                <c:pt idx="62">
                  <c:v>3625.6574318046301</c:v>
                </c:pt>
                <c:pt idx="63">
                  <c:v>3590.3930558664802</c:v>
                </c:pt>
                <c:pt idx="64">
                  <c:v>3544.9695039983599</c:v>
                </c:pt>
                <c:pt idx="65">
                  <c:v>3495.2543675842699</c:v>
                </c:pt>
                <c:pt idx="66">
                  <c:v>3453.1465308100401</c:v>
                </c:pt>
                <c:pt idx="67">
                  <c:v>3423.3848897176299</c:v>
                </c:pt>
                <c:pt idx="68">
                  <c:v>3403.95729901</c:v>
                </c:pt>
                <c:pt idx="69">
                  <c:v>3386.4909931268298</c:v>
                </c:pt>
                <c:pt idx="70">
                  <c:v>3351.0667051509399</c:v>
                </c:pt>
                <c:pt idx="71">
                  <c:v>3281.0993482556701</c:v>
                </c:pt>
                <c:pt idx="72">
                  <c:v>3171.2869262007698</c:v>
                </c:pt>
                <c:pt idx="73">
                  <c:v>3028.3478596904602</c:v>
                </c:pt>
                <c:pt idx="74">
                  <c:v>2870.6740294194901</c:v>
                </c:pt>
                <c:pt idx="75">
                  <c:v>2721.5167902041799</c:v>
                </c:pt>
                <c:pt idx="76">
                  <c:v>2602.0843663873302</c:v>
                </c:pt>
              </c:numCache>
            </c:numRef>
          </c:val>
          <c:smooth val="0"/>
          <c:extLst>
            <c:ext xmlns:c16="http://schemas.microsoft.com/office/drawing/2014/chart" uri="{C3380CC4-5D6E-409C-BE32-E72D297353CC}">
              <c16:uniqueId val="{00000001-9FB8-4C90-8F41-D5FE88844350}"/>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200"/>
          <c:min val="2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datos!$E$29:$E$105</c:f>
              <c:numCache>
                <c:formatCode>#,##0.0</c:formatCode>
                <c:ptCount val="77"/>
                <c:pt idx="0">
                  <c:v>31562.843962170376</c:v>
                </c:pt>
                <c:pt idx="1">
                  <c:v>32615.907699434531</c:v>
                </c:pt>
                <c:pt idx="2">
                  <c:v>32540.720723866638</c:v>
                </c:pt>
                <c:pt idx="3">
                  <c:v>33207.287131467659</c:v>
                </c:pt>
                <c:pt idx="4">
                  <c:v>33343.748439839641</c:v>
                </c:pt>
                <c:pt idx="5">
                  <c:v>33158.484946154647</c:v>
                </c:pt>
                <c:pt idx="6">
                  <c:v>33052.82155240712</c:v>
                </c:pt>
                <c:pt idx="7">
                  <c:v>33556.232981159636</c:v>
                </c:pt>
                <c:pt idx="8">
                  <c:v>33543.796656698993</c:v>
                </c:pt>
                <c:pt idx="9">
                  <c:v>33770.137046933836</c:v>
                </c:pt>
                <c:pt idx="10">
                  <c:v>32916.565697528247</c:v>
                </c:pt>
                <c:pt idx="11">
                  <c:v>32937.004358069804</c:v>
                </c:pt>
                <c:pt idx="12">
                  <c:v>32372.401881145404</c:v>
                </c:pt>
                <c:pt idx="13">
                  <c:v>31804.642048926235</c:v>
                </c:pt>
                <c:pt idx="14">
                  <c:v>32470.058964022166</c:v>
                </c:pt>
                <c:pt idx="15">
                  <c:v>32160.820966192394</c:v>
                </c:pt>
                <c:pt idx="16">
                  <c:v>31220.561811498639</c:v>
                </c:pt>
                <c:pt idx="17">
                  <c:v>32277.619824310543</c:v>
                </c:pt>
                <c:pt idx="18">
                  <c:v>32289.432038542116</c:v>
                </c:pt>
                <c:pt idx="19">
                  <c:v>31678.279878841018</c:v>
                </c:pt>
                <c:pt idx="20">
                  <c:v>31361.985715792212</c:v>
                </c:pt>
                <c:pt idx="21">
                  <c:v>32219.861250605678</c:v>
                </c:pt>
                <c:pt idx="22">
                  <c:v>30940.686679221431</c:v>
                </c:pt>
                <c:pt idx="23">
                  <c:v>29780.252334812783</c:v>
                </c:pt>
                <c:pt idx="24">
                  <c:v>31116.622156574263</c:v>
                </c:pt>
                <c:pt idx="25">
                  <c:v>29780.672109224804</c:v>
                </c:pt>
                <c:pt idx="26">
                  <c:v>29118.626369994799</c:v>
                </c:pt>
                <c:pt idx="27">
                  <c:v>30242.284477957597</c:v>
                </c:pt>
                <c:pt idx="28">
                  <c:v>30448.575632895307</c:v>
                </c:pt>
                <c:pt idx="29">
                  <c:v>30593.157450139624</c:v>
                </c:pt>
                <c:pt idx="30">
                  <c:v>31217.705520585201</c:v>
                </c:pt>
                <c:pt idx="31">
                  <c:v>31047.600028736451</c:v>
                </c:pt>
                <c:pt idx="32">
                  <c:v>32354.081188502507</c:v>
                </c:pt>
                <c:pt idx="33">
                  <c:v>31972.870670934619</c:v>
                </c:pt>
                <c:pt idx="34">
                  <c:v>32749.269069532769</c:v>
                </c:pt>
                <c:pt idx="35">
                  <c:v>32889.639798409822</c:v>
                </c:pt>
                <c:pt idx="36">
                  <c:v>33244.746825139919</c:v>
                </c:pt>
                <c:pt idx="37">
                  <c:v>33315.574918787141</c:v>
                </c:pt>
                <c:pt idx="38">
                  <c:v>33142.088040778297</c:v>
                </c:pt>
                <c:pt idx="39">
                  <c:v>33190.014373765422</c:v>
                </c:pt>
                <c:pt idx="40">
                  <c:v>33103.020617424962</c:v>
                </c:pt>
                <c:pt idx="41">
                  <c:v>34214.117899139317</c:v>
                </c:pt>
                <c:pt idx="42">
                  <c:v>33841.968985107895</c:v>
                </c:pt>
                <c:pt idx="43">
                  <c:v>34288.894960851248</c:v>
                </c:pt>
                <c:pt idx="44">
                  <c:v>34230.437966661848</c:v>
                </c:pt>
                <c:pt idx="45">
                  <c:v>34885.241553798769</c:v>
                </c:pt>
                <c:pt idx="46">
                  <c:v>36138.547461625363</c:v>
                </c:pt>
                <c:pt idx="47">
                  <c:v>36506.760303605428</c:v>
                </c:pt>
                <c:pt idx="48">
                  <c:v>35956.297934816197</c:v>
                </c:pt>
                <c:pt idx="49">
                  <c:v>37050.949044943707</c:v>
                </c:pt>
                <c:pt idx="50">
                  <c:v>38221.079804025903</c:v>
                </c:pt>
                <c:pt idx="51">
                  <c:v>37395.963922551971</c:v>
                </c:pt>
                <c:pt idx="52">
                  <c:v>36656.949838257242</c:v>
                </c:pt>
                <c:pt idx="53">
                  <c:v>37148.76503172196</c:v>
                </c:pt>
                <c:pt idx="54">
                  <c:v>37312.240664043646</c:v>
                </c:pt>
                <c:pt idx="55">
                  <c:v>37957.995063068855</c:v>
                </c:pt>
                <c:pt idx="56">
                  <c:v>39267.487327626986</c:v>
                </c:pt>
                <c:pt idx="57">
                  <c:v>38085.290064885186</c:v>
                </c:pt>
                <c:pt idx="58">
                  <c:v>37432.085089810869</c:v>
                </c:pt>
                <c:pt idx="59">
                  <c:v>38193.501556306648</c:v>
                </c:pt>
                <c:pt idx="60">
                  <c:v>38008.387957474231</c:v>
                </c:pt>
                <c:pt idx="61">
                  <c:v>38307.297529912343</c:v>
                </c:pt>
                <c:pt idx="62">
                  <c:v>38326.4262569563</c:v>
                </c:pt>
                <c:pt idx="63">
                  <c:v>38923.006084649453</c:v>
                </c:pt>
                <c:pt idx="64">
                  <c:v>39376.402519578165</c:v>
                </c:pt>
                <c:pt idx="65">
                  <c:v>38786.340818352248</c:v>
                </c:pt>
                <c:pt idx="66">
                  <c:v>38552.904037060216</c:v>
                </c:pt>
                <c:pt idx="67">
                  <c:v>39541.164405985714</c:v>
                </c:pt>
                <c:pt idx="68">
                  <c:v>37955.976635567931</c:v>
                </c:pt>
                <c:pt idx="69">
                  <c:v>37452.594702637994</c:v>
                </c:pt>
                <c:pt idx="70">
                  <c:v>37455.475711389998</c:v>
                </c:pt>
                <c:pt idx="71">
                  <c:v>37903.358915270182</c:v>
                </c:pt>
                <c:pt idx="72">
                  <c:v>39342.401684846547</c:v>
                </c:pt>
                <c:pt idx="73">
                  <c:v>37977.47265772734</c:v>
                </c:pt>
                <c:pt idx="74">
                  <c:v>36482.750925664193</c:v>
                </c:pt>
                <c:pt idx="75">
                  <c:v>22745.508196644267</c:v>
                </c:pt>
                <c:pt idx="76">
                  <c:v>18059.846019817051</c:v>
                </c:pt>
              </c:numCache>
            </c:numRef>
          </c:val>
          <c:smooth val="0"/>
          <c:extLst>
            <c:ext xmlns:c16="http://schemas.microsoft.com/office/drawing/2014/chart" uri="{C3380CC4-5D6E-409C-BE32-E72D297353CC}">
              <c16:uniqueId val="{00000000-8BDD-4F29-8CEA-3D40C0EEB650}"/>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8BDD-4F29-8CEA-3D40C0EEB650}"/>
              </c:ext>
            </c:extLst>
          </c:dPt>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datos!$F$29:$F$105</c:f>
              <c:numCache>
                <c:formatCode>#,##0.0</c:formatCode>
                <c:ptCount val="77"/>
                <c:pt idx="0">
                  <c:v>32136.367626095787</c:v>
                </c:pt>
                <c:pt idx="1">
                  <c:v>32373.939995945337</c:v>
                </c:pt>
                <c:pt idx="2">
                  <c:v>32625.571906666934</c:v>
                </c:pt>
                <c:pt idx="3">
                  <c:v>32853.823242279352</c:v>
                </c:pt>
                <c:pt idx="4">
                  <c:v>33050.667222526878</c:v>
                </c:pt>
                <c:pt idx="5">
                  <c:v>33233.778766589385</c:v>
                </c:pt>
                <c:pt idx="6">
                  <c:v>33387.102033106865</c:v>
                </c:pt>
                <c:pt idx="7">
                  <c:v>33466.377568408439</c:v>
                </c:pt>
                <c:pt idx="8">
                  <c:v>33438.604353302035</c:v>
                </c:pt>
                <c:pt idx="9">
                  <c:v>33286.895977224704</c:v>
                </c:pt>
                <c:pt idx="10">
                  <c:v>33051.655548543895</c:v>
                </c:pt>
                <c:pt idx="11">
                  <c:v>32779.909909657021</c:v>
                </c:pt>
                <c:pt idx="12">
                  <c:v>32516.961078961904</c:v>
                </c:pt>
                <c:pt idx="13">
                  <c:v>32333.868490770776</c:v>
                </c:pt>
                <c:pt idx="14">
                  <c:v>32252.50273112733</c:v>
                </c:pt>
                <c:pt idx="15">
                  <c:v>32220.6729796361</c:v>
                </c:pt>
                <c:pt idx="16">
                  <c:v>32185.198091144845</c:v>
                </c:pt>
                <c:pt idx="17">
                  <c:v>32103.840831976631</c:v>
                </c:pt>
                <c:pt idx="18">
                  <c:v>31963.172654924532</c:v>
                </c:pt>
                <c:pt idx="19">
                  <c:v>31769.423767893142</c:v>
                </c:pt>
                <c:pt idx="20">
                  <c:v>31520.817614385604</c:v>
                </c:pt>
                <c:pt idx="21">
                  <c:v>31214.743207071264</c:v>
                </c:pt>
                <c:pt idx="22">
                  <c:v>30869.426331647344</c:v>
                </c:pt>
                <c:pt idx="23">
                  <c:v>30542.125782319621</c:v>
                </c:pt>
                <c:pt idx="24">
                  <c:v>30285.359065382523</c:v>
                </c:pt>
                <c:pt idx="25">
                  <c:v>30136.588856702616</c:v>
                </c:pt>
                <c:pt idx="26">
                  <c:v>30094.942949222037</c:v>
                </c:pt>
                <c:pt idx="27">
                  <c:v>30185.542949609007</c:v>
                </c:pt>
                <c:pt idx="28">
                  <c:v>30385.89223009138</c:v>
                </c:pt>
                <c:pt idx="29">
                  <c:v>30662.773598523483</c:v>
                </c:pt>
                <c:pt idx="30">
                  <c:v>30994.545102842148</c:v>
                </c:pt>
                <c:pt idx="31">
                  <c:v>31373.252433702</c:v>
                </c:pt>
                <c:pt idx="32">
                  <c:v>31787.906619555299</c:v>
                </c:pt>
                <c:pt idx="33">
                  <c:v>32223.402224158155</c:v>
                </c:pt>
                <c:pt idx="34">
                  <c:v>32628.834267900093</c:v>
                </c:pt>
                <c:pt idx="35">
                  <c:v>32930.573572347872</c:v>
                </c:pt>
                <c:pt idx="36">
                  <c:v>33118.115906953179</c:v>
                </c:pt>
                <c:pt idx="37">
                  <c:v>33223.951047273506</c:v>
                </c:pt>
                <c:pt idx="38">
                  <c:v>33299.292217203722</c:v>
                </c:pt>
                <c:pt idx="39">
                  <c:v>33386.095942571017</c:v>
                </c:pt>
                <c:pt idx="40">
                  <c:v>33486.772116242486</c:v>
                </c:pt>
                <c:pt idx="41">
                  <c:v>33641.882969843187</c:v>
                </c:pt>
                <c:pt idx="42">
                  <c:v>33885.591601235559</c:v>
                </c:pt>
                <c:pt idx="43">
                  <c:v>34221.512667865783</c:v>
                </c:pt>
                <c:pt idx="44">
                  <c:v>34630.361223769542</c:v>
                </c:pt>
                <c:pt idx="45">
                  <c:v>35108.451655560515</c:v>
                </c:pt>
                <c:pt idx="46">
                  <c:v>35634.402330177239</c:v>
                </c:pt>
                <c:pt idx="47">
                  <c:v>36170.255339235882</c:v>
                </c:pt>
                <c:pt idx="48">
                  <c:v>36643.658880275783</c:v>
                </c:pt>
                <c:pt idx="49">
                  <c:v>36982.578112465846</c:v>
                </c:pt>
                <c:pt idx="50">
                  <c:v>37186.009848749272</c:v>
                </c:pt>
                <c:pt idx="51">
                  <c:v>37303.337560398184</c:v>
                </c:pt>
                <c:pt idx="52">
                  <c:v>37413.69994022316</c:v>
                </c:pt>
                <c:pt idx="53">
                  <c:v>37531.375306994254</c:v>
                </c:pt>
                <c:pt idx="54">
                  <c:v>37653.734432263031</c:v>
                </c:pt>
                <c:pt idx="55">
                  <c:v>37776.88526755444</c:v>
                </c:pt>
                <c:pt idx="56">
                  <c:v>37882.389151064512</c:v>
                </c:pt>
                <c:pt idx="57">
                  <c:v>37931.540182994591</c:v>
                </c:pt>
                <c:pt idx="58">
                  <c:v>37934.324227153018</c:v>
                </c:pt>
                <c:pt idx="59">
                  <c:v>37959.372849200328</c:v>
                </c:pt>
                <c:pt idx="60">
                  <c:v>38060.746998662289</c:v>
                </c:pt>
                <c:pt idx="61">
                  <c:v>38270.989726075139</c:v>
                </c:pt>
                <c:pt idx="62">
                  <c:v>38557.835607130408</c:v>
                </c:pt>
                <c:pt idx="63">
                  <c:v>38823.945939237659</c:v>
                </c:pt>
                <c:pt idx="64">
                  <c:v>38981.975440344206</c:v>
                </c:pt>
                <c:pt idx="65">
                  <c:v>38985.427986064729</c:v>
                </c:pt>
                <c:pt idx="66">
                  <c:v>38834.817335423002</c:v>
                </c:pt>
                <c:pt idx="67">
                  <c:v>38568.718555638203</c:v>
                </c:pt>
                <c:pt idx="68">
                  <c:v>38285.098272177194</c:v>
                </c:pt>
                <c:pt idx="69">
                  <c:v>38041.059230995699</c:v>
                </c:pt>
                <c:pt idx="70">
                  <c:v>37854.156853312481</c:v>
                </c:pt>
                <c:pt idx="71">
                  <c:v>37704.092438145257</c:v>
                </c:pt>
                <c:pt idx="72">
                  <c:v>37562.071093521292</c:v>
                </c:pt>
                <c:pt idx="73">
                  <c:v>37405.620033729756</c:v>
                </c:pt>
                <c:pt idx="74">
                  <c:v>37234.890658993034</c:v>
                </c:pt>
                <c:pt idx="75">
                  <c:v>23148.383693800231</c:v>
                </c:pt>
                <c:pt idx="76">
                  <c:v>23051.733819013472</c:v>
                </c:pt>
              </c:numCache>
            </c:numRef>
          </c:val>
          <c:smooth val="0"/>
          <c:extLst>
            <c:ext xmlns:c16="http://schemas.microsoft.com/office/drawing/2014/chart" uri="{C3380CC4-5D6E-409C-BE32-E72D297353CC}">
              <c16:uniqueId val="{00000002-8BDD-4F29-8CEA-3D40C0EEB650}"/>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1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datos!$G$29:$G$105</c:f>
              <c:numCache>
                <c:formatCode>#,##0.0</c:formatCode>
                <c:ptCount val="77"/>
                <c:pt idx="0">
                  <c:v>4134.4653280267839</c:v>
                </c:pt>
                <c:pt idx="1">
                  <c:v>4195.6222939891422</c:v>
                </c:pt>
                <c:pt idx="2">
                  <c:v>3828.9307520610892</c:v>
                </c:pt>
                <c:pt idx="3">
                  <c:v>3857.916622132775</c:v>
                </c:pt>
                <c:pt idx="4">
                  <c:v>3730.889389414725</c:v>
                </c:pt>
                <c:pt idx="5">
                  <c:v>3814.6894308520814</c:v>
                </c:pt>
                <c:pt idx="6">
                  <c:v>3300.7047822544941</c:v>
                </c:pt>
                <c:pt idx="7">
                  <c:v>3496.4301510431528</c:v>
                </c:pt>
                <c:pt idx="8">
                  <c:v>3444.8475363006282</c:v>
                </c:pt>
                <c:pt idx="9">
                  <c:v>3079.9521953008029</c:v>
                </c:pt>
                <c:pt idx="10">
                  <c:v>3017.9204807497958</c:v>
                </c:pt>
                <c:pt idx="11">
                  <c:v>2498.8458295331352</c:v>
                </c:pt>
                <c:pt idx="12">
                  <c:v>2283.767359158634</c:v>
                </c:pt>
                <c:pt idx="13">
                  <c:v>2216.205587032724</c:v>
                </c:pt>
                <c:pt idx="14">
                  <c:v>2212.6918268560112</c:v>
                </c:pt>
                <c:pt idx="15">
                  <c:v>1971.4336244559768</c:v>
                </c:pt>
                <c:pt idx="16">
                  <c:v>2307.045428982356</c:v>
                </c:pt>
                <c:pt idx="17">
                  <c:v>2145.0796221752062</c:v>
                </c:pt>
                <c:pt idx="18">
                  <c:v>2019.3233103501329</c:v>
                </c:pt>
                <c:pt idx="19">
                  <c:v>1862.233852880717</c:v>
                </c:pt>
                <c:pt idx="20">
                  <c:v>1686.3334189383929</c:v>
                </c:pt>
                <c:pt idx="21">
                  <c:v>1734.6565590499522</c:v>
                </c:pt>
                <c:pt idx="22">
                  <c:v>1523.451483236596</c:v>
                </c:pt>
                <c:pt idx="23">
                  <c:v>1191.542206370887</c:v>
                </c:pt>
                <c:pt idx="24">
                  <c:v>1189.9630366168249</c:v>
                </c:pt>
                <c:pt idx="25">
                  <c:v>1176.5591838675032</c:v>
                </c:pt>
                <c:pt idx="26">
                  <c:v>1301.0830945369241</c:v>
                </c:pt>
                <c:pt idx="27">
                  <c:v>1397.511239620057</c:v>
                </c:pt>
                <c:pt idx="28">
                  <c:v>1595.77651094048</c:v>
                </c:pt>
                <c:pt idx="29">
                  <c:v>1594.017309939361</c:v>
                </c:pt>
                <c:pt idx="30">
                  <c:v>1596.9713987772402</c:v>
                </c:pt>
                <c:pt idx="31">
                  <c:v>1718.4885552499409</c:v>
                </c:pt>
                <c:pt idx="32">
                  <c:v>1830.4428734140611</c:v>
                </c:pt>
                <c:pt idx="33">
                  <c:v>1822.201858719827</c:v>
                </c:pt>
                <c:pt idx="34">
                  <c:v>1653.1916554934969</c:v>
                </c:pt>
                <c:pt idx="35">
                  <c:v>1845.336236259378</c:v>
                </c:pt>
                <c:pt idx="36">
                  <c:v>2027.2327283135901</c:v>
                </c:pt>
                <c:pt idx="37">
                  <c:v>1922.0873155655129</c:v>
                </c:pt>
                <c:pt idx="38">
                  <c:v>1793.0021445949569</c:v>
                </c:pt>
                <c:pt idx="39">
                  <c:v>1772.90470050268</c:v>
                </c:pt>
                <c:pt idx="40">
                  <c:v>1534.5140763925099</c:v>
                </c:pt>
                <c:pt idx="41">
                  <c:v>1804.525181659737</c:v>
                </c:pt>
                <c:pt idx="42">
                  <c:v>1909.136400740726</c:v>
                </c:pt>
                <c:pt idx="43">
                  <c:v>1832.0848120830321</c:v>
                </c:pt>
                <c:pt idx="44">
                  <c:v>1913.20259389894</c:v>
                </c:pt>
                <c:pt idx="45">
                  <c:v>2118.4904259741088</c:v>
                </c:pt>
                <c:pt idx="46">
                  <c:v>2420.9067853707711</c:v>
                </c:pt>
                <c:pt idx="47">
                  <c:v>2628.1608228390451</c:v>
                </c:pt>
                <c:pt idx="48">
                  <c:v>2458.2371060856908</c:v>
                </c:pt>
                <c:pt idx="49">
                  <c:v>2544.6771618756784</c:v>
                </c:pt>
                <c:pt idx="50">
                  <c:v>2603.0872872798082</c:v>
                </c:pt>
                <c:pt idx="51">
                  <c:v>2789.2395313772408</c:v>
                </c:pt>
                <c:pt idx="52">
                  <c:v>2680.4398339359859</c:v>
                </c:pt>
                <c:pt idx="53">
                  <c:v>2676.1570415928522</c:v>
                </c:pt>
                <c:pt idx="54">
                  <c:v>2507.533351233802</c:v>
                </c:pt>
                <c:pt idx="55">
                  <c:v>2797.368484008191</c:v>
                </c:pt>
                <c:pt idx="56">
                  <c:v>2776.974722952873</c:v>
                </c:pt>
                <c:pt idx="57">
                  <c:v>2456.9347650783002</c:v>
                </c:pt>
                <c:pt idx="58">
                  <c:v>2257.904084661041</c:v>
                </c:pt>
                <c:pt idx="59">
                  <c:v>2147.12602849124</c:v>
                </c:pt>
                <c:pt idx="60">
                  <c:v>2162.1043342664461</c:v>
                </c:pt>
                <c:pt idx="61">
                  <c:v>2483.4625665996432</c:v>
                </c:pt>
                <c:pt idx="62">
                  <c:v>2496.4921029692268</c:v>
                </c:pt>
                <c:pt idx="63">
                  <c:v>2387.241615464492</c:v>
                </c:pt>
                <c:pt idx="64">
                  <c:v>2509.147692984543</c:v>
                </c:pt>
                <c:pt idx="65">
                  <c:v>2138.719164959743</c:v>
                </c:pt>
                <c:pt idx="66">
                  <c:v>2142.6053520852711</c:v>
                </c:pt>
                <c:pt idx="67">
                  <c:v>1987.998319062842</c:v>
                </c:pt>
                <c:pt idx="68">
                  <c:v>1903.7552894598371</c:v>
                </c:pt>
                <c:pt idx="69">
                  <c:v>1730.224606494884</c:v>
                </c:pt>
                <c:pt idx="70">
                  <c:v>1806.3490786068098</c:v>
                </c:pt>
                <c:pt idx="71">
                  <c:v>2107.8875345546808</c:v>
                </c:pt>
                <c:pt idx="72">
                  <c:v>2271.5615354249221</c:v>
                </c:pt>
                <c:pt idx="73">
                  <c:v>1557.3257947332631</c:v>
                </c:pt>
                <c:pt idx="74">
                  <c:v>1298.6568389667918</c:v>
                </c:pt>
                <c:pt idx="75">
                  <c:v>779.45758218486003</c:v>
                </c:pt>
                <c:pt idx="76">
                  <c:v>927.10536020816903</c:v>
                </c:pt>
              </c:numCache>
            </c:numRef>
          </c:val>
          <c:smooth val="0"/>
          <c:extLst>
            <c:ext xmlns:c16="http://schemas.microsoft.com/office/drawing/2014/chart" uri="{C3380CC4-5D6E-409C-BE32-E72D297353CC}">
              <c16:uniqueId val="{00000000-A45B-480C-8738-B84272F9A242}"/>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datos!$H$29:$H$105</c:f>
              <c:numCache>
                <c:formatCode>#,##0.0</c:formatCode>
                <c:ptCount val="77"/>
                <c:pt idx="0">
                  <c:v>4097.4324459257741</c:v>
                </c:pt>
                <c:pt idx="1">
                  <c:v>4067.0138190296661</c:v>
                </c:pt>
                <c:pt idx="2">
                  <c:v>3981.4199525335571</c:v>
                </c:pt>
                <c:pt idx="3">
                  <c:v>3866.1063936581741</c:v>
                </c:pt>
                <c:pt idx="4">
                  <c:v>3745.1041242771053</c:v>
                </c:pt>
                <c:pt idx="5">
                  <c:v>3646.1425116966789</c:v>
                </c:pt>
                <c:pt idx="6">
                  <c:v>3563.8877830913257</c:v>
                </c:pt>
                <c:pt idx="7">
                  <c:v>3455.8468233507338</c:v>
                </c:pt>
                <c:pt idx="8">
                  <c:v>3301.7989557144519</c:v>
                </c:pt>
                <c:pt idx="9">
                  <c:v>3097.709161580312</c:v>
                </c:pt>
                <c:pt idx="10">
                  <c:v>2861.4709764236081</c:v>
                </c:pt>
                <c:pt idx="11">
                  <c:v>2618.630285163289</c:v>
                </c:pt>
                <c:pt idx="12">
                  <c:v>2403.718995825092</c:v>
                </c:pt>
                <c:pt idx="13">
                  <c:v>2247.0990916840428</c:v>
                </c:pt>
                <c:pt idx="14">
                  <c:v>2164.6331550518712</c:v>
                </c:pt>
                <c:pt idx="15">
                  <c:v>2128.5109750117708</c:v>
                </c:pt>
                <c:pt idx="16">
                  <c:v>2102.887506571311</c:v>
                </c:pt>
                <c:pt idx="17">
                  <c:v>2062.847593894372</c:v>
                </c:pt>
                <c:pt idx="18">
                  <c:v>1987.9831388733742</c:v>
                </c:pt>
                <c:pt idx="19">
                  <c:v>1879.0033297956079</c:v>
                </c:pt>
                <c:pt idx="20">
                  <c:v>1739.3772102626001</c:v>
                </c:pt>
                <c:pt idx="21">
                  <c:v>1582.436906561886</c:v>
                </c:pt>
                <c:pt idx="22">
                  <c:v>1430.2635002067641</c:v>
                </c:pt>
                <c:pt idx="23">
                  <c:v>1312.9549129269451</c:v>
                </c:pt>
                <c:pt idx="24">
                  <c:v>1249.358356822929</c:v>
                </c:pt>
                <c:pt idx="25">
                  <c:v>1246.3820481058979</c:v>
                </c:pt>
                <c:pt idx="26">
                  <c:v>1297.1706013718181</c:v>
                </c:pt>
                <c:pt idx="27">
                  <c:v>1385.768924228985</c:v>
                </c:pt>
                <c:pt idx="28">
                  <c:v>1491.5317056221579</c:v>
                </c:pt>
                <c:pt idx="29">
                  <c:v>1588.9870883704709</c:v>
                </c:pt>
                <c:pt idx="30">
                  <c:v>1661.886752822672</c:v>
                </c:pt>
                <c:pt idx="31">
                  <c:v>1716.0866443220962</c:v>
                </c:pt>
                <c:pt idx="32">
                  <c:v>1763.1345017999431</c:v>
                </c:pt>
                <c:pt idx="33">
                  <c:v>1809.9044509138951</c:v>
                </c:pt>
                <c:pt idx="34">
                  <c:v>1854.3919444587971</c:v>
                </c:pt>
                <c:pt idx="35">
                  <c:v>1883.4182857952039</c:v>
                </c:pt>
                <c:pt idx="36">
                  <c:v>1884.419019796268</c:v>
                </c:pt>
                <c:pt idx="37">
                  <c:v>1862.9769866096879</c:v>
                </c:pt>
                <c:pt idx="38">
                  <c:v>1829.859497249912</c:v>
                </c:pt>
                <c:pt idx="39">
                  <c:v>1792.5925124361841</c:v>
                </c:pt>
                <c:pt idx="40">
                  <c:v>1763.152207176222</c:v>
                </c:pt>
                <c:pt idx="41">
                  <c:v>1760.6840932862119</c:v>
                </c:pt>
                <c:pt idx="42">
                  <c:v>1808.3856784956749</c:v>
                </c:pt>
                <c:pt idx="43">
                  <c:v>1907.0404081545641</c:v>
                </c:pt>
                <c:pt idx="44">
                  <c:v>2040.3662524235529</c:v>
                </c:pt>
                <c:pt idx="45">
                  <c:v>2186.549766751793</c:v>
                </c:pt>
                <c:pt idx="46">
                  <c:v>2328.7765804962169</c:v>
                </c:pt>
                <c:pt idx="47">
                  <c:v>2452.8281076728108</c:v>
                </c:pt>
                <c:pt idx="48">
                  <c:v>2550.7291597751473</c:v>
                </c:pt>
                <c:pt idx="49">
                  <c:v>2613.3873494133932</c:v>
                </c:pt>
                <c:pt idx="50">
                  <c:v>2646.3359978954159</c:v>
                </c:pt>
                <c:pt idx="51">
                  <c:v>2671.103525578053</c:v>
                </c:pt>
                <c:pt idx="52">
                  <c:v>2698.3014855937931</c:v>
                </c:pt>
                <c:pt idx="53">
                  <c:v>2717.9918680282381</c:v>
                </c:pt>
                <c:pt idx="54">
                  <c:v>2709.1501813198938</c:v>
                </c:pt>
                <c:pt idx="55">
                  <c:v>2653.5234303745428</c:v>
                </c:pt>
                <c:pt idx="56">
                  <c:v>2558.1307891443212</c:v>
                </c:pt>
                <c:pt idx="57">
                  <c:v>2446.4002274806558</c:v>
                </c:pt>
                <c:pt idx="58">
                  <c:v>2345.7400466396571</c:v>
                </c:pt>
                <c:pt idx="59">
                  <c:v>2288.2971195547998</c:v>
                </c:pt>
                <c:pt idx="60">
                  <c:v>2289.0293114167362</c:v>
                </c:pt>
                <c:pt idx="61">
                  <c:v>2334.0343059512829</c:v>
                </c:pt>
                <c:pt idx="62">
                  <c:v>2386.2875164741918</c:v>
                </c:pt>
                <c:pt idx="63">
                  <c:v>2398.6935434554889</c:v>
                </c:pt>
                <c:pt idx="64">
                  <c:v>2349.651050283212</c:v>
                </c:pt>
                <c:pt idx="65">
                  <c:v>2250.5093408560888</c:v>
                </c:pt>
                <c:pt idx="66">
                  <c:v>2136.4647617739079</c:v>
                </c:pt>
                <c:pt idx="67">
                  <c:v>2043.5486249938081</c:v>
                </c:pt>
                <c:pt idx="68">
                  <c:v>1987.1081712794471</c:v>
                </c:pt>
                <c:pt idx="69">
                  <c:v>1952.562263515083</c:v>
                </c:pt>
                <c:pt idx="70">
                  <c:v>1912.4508286728119</c:v>
                </c:pt>
                <c:pt idx="71">
                  <c:v>1837.682304268548</c:v>
                </c:pt>
                <c:pt idx="72">
                  <c:v>1709.4137807686861</c:v>
                </c:pt>
                <c:pt idx="73">
                  <c:v>1539.8281044891121</c:v>
                </c:pt>
                <c:pt idx="74">
                  <c:v>1352.9886764679541</c:v>
                </c:pt>
                <c:pt idx="75">
                  <c:v>1184.5926719500369</c:v>
                </c:pt>
                <c:pt idx="76">
                  <c:v>1059.13141222385</c:v>
                </c:pt>
              </c:numCache>
            </c:numRef>
          </c:val>
          <c:smooth val="0"/>
          <c:extLst>
            <c:ext xmlns:c16="http://schemas.microsoft.com/office/drawing/2014/chart" uri="{C3380CC4-5D6E-409C-BE32-E72D297353CC}">
              <c16:uniqueId val="{00000001-A45B-480C-8738-B84272F9A242}"/>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900"/>
        <c:minorUnit val="4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datos!$I$29:$I$105</c:f>
              <c:numCache>
                <c:formatCode>#,##0.0</c:formatCode>
                <c:ptCount val="77"/>
                <c:pt idx="0">
                  <c:v>27428.378634143592</c:v>
                </c:pt>
                <c:pt idx="1">
                  <c:v>28420.285405445389</c:v>
                </c:pt>
                <c:pt idx="2">
                  <c:v>28711.789971805549</c:v>
                </c:pt>
                <c:pt idx="3">
                  <c:v>29349.370509334887</c:v>
                </c:pt>
                <c:pt idx="4">
                  <c:v>29612.859050424915</c:v>
                </c:pt>
                <c:pt idx="5">
                  <c:v>29343.795515302565</c:v>
                </c:pt>
                <c:pt idx="6">
                  <c:v>29752.116770152628</c:v>
                </c:pt>
                <c:pt idx="7">
                  <c:v>30059.802830116481</c:v>
                </c:pt>
                <c:pt idx="8">
                  <c:v>30098.949120398363</c:v>
                </c:pt>
                <c:pt idx="9">
                  <c:v>30690.184851633032</c:v>
                </c:pt>
                <c:pt idx="10">
                  <c:v>29898.645216778452</c:v>
                </c:pt>
                <c:pt idx="11">
                  <c:v>30438.158528536671</c:v>
                </c:pt>
                <c:pt idx="12">
                  <c:v>30088.634521986769</c:v>
                </c:pt>
                <c:pt idx="13">
                  <c:v>29588.436461893511</c:v>
                </c:pt>
                <c:pt idx="14">
                  <c:v>30257.367137166155</c:v>
                </c:pt>
                <c:pt idx="15">
                  <c:v>30189.387341736416</c:v>
                </c:pt>
                <c:pt idx="16">
                  <c:v>28913.516382516282</c:v>
                </c:pt>
                <c:pt idx="17">
                  <c:v>30132.540202135337</c:v>
                </c:pt>
                <c:pt idx="18">
                  <c:v>30270.108728191983</c:v>
                </c:pt>
                <c:pt idx="19">
                  <c:v>29816.046025960302</c:v>
                </c:pt>
                <c:pt idx="20">
                  <c:v>29675.652296853819</c:v>
                </c:pt>
                <c:pt idx="21">
                  <c:v>30485.204691555726</c:v>
                </c:pt>
                <c:pt idx="22">
                  <c:v>29417.235195984835</c:v>
                </c:pt>
                <c:pt idx="23">
                  <c:v>28588.710128441897</c:v>
                </c:pt>
                <c:pt idx="24">
                  <c:v>29926.65911995744</c:v>
                </c:pt>
                <c:pt idx="25">
                  <c:v>28604.112925357302</c:v>
                </c:pt>
                <c:pt idx="26">
                  <c:v>27817.543275457876</c:v>
                </c:pt>
                <c:pt idx="27">
                  <c:v>28844.773238337541</c:v>
                </c:pt>
                <c:pt idx="28">
                  <c:v>28852.799121954828</c:v>
                </c:pt>
                <c:pt idx="29">
                  <c:v>28999.140140200263</c:v>
                </c:pt>
                <c:pt idx="30">
                  <c:v>29620.73412180796</c:v>
                </c:pt>
                <c:pt idx="31">
                  <c:v>29329.111473486511</c:v>
                </c:pt>
                <c:pt idx="32">
                  <c:v>30523.638315088447</c:v>
                </c:pt>
                <c:pt idx="33">
                  <c:v>30150.668812214793</c:v>
                </c:pt>
                <c:pt idx="34">
                  <c:v>31096.077414039271</c:v>
                </c:pt>
                <c:pt idx="35">
                  <c:v>31044.303562150446</c:v>
                </c:pt>
                <c:pt idx="36">
                  <c:v>31217.514096826329</c:v>
                </c:pt>
                <c:pt idx="37">
                  <c:v>31393.487603221627</c:v>
                </c:pt>
                <c:pt idx="38">
                  <c:v>31349.085896183344</c:v>
                </c:pt>
                <c:pt idx="39">
                  <c:v>31417.109673262741</c:v>
                </c:pt>
                <c:pt idx="40">
                  <c:v>31568.506541032453</c:v>
                </c:pt>
                <c:pt idx="41">
                  <c:v>32409.59271747958</c:v>
                </c:pt>
                <c:pt idx="42">
                  <c:v>31932.832584367166</c:v>
                </c:pt>
                <c:pt idx="43">
                  <c:v>32456.810148768214</c:v>
                </c:pt>
                <c:pt idx="44">
                  <c:v>32317.235372762909</c:v>
                </c:pt>
                <c:pt idx="45">
                  <c:v>32766.751127824664</c:v>
                </c:pt>
                <c:pt idx="46">
                  <c:v>33717.640676254596</c:v>
                </c:pt>
                <c:pt idx="47">
                  <c:v>33878.599480766381</c:v>
                </c:pt>
                <c:pt idx="48">
                  <c:v>33498.060828730508</c:v>
                </c:pt>
                <c:pt idx="49">
                  <c:v>34506.271883068031</c:v>
                </c:pt>
                <c:pt idx="50">
                  <c:v>35617.992516746097</c:v>
                </c:pt>
                <c:pt idx="51">
                  <c:v>34606.724391174728</c:v>
                </c:pt>
                <c:pt idx="52">
                  <c:v>33976.510004321259</c:v>
                </c:pt>
                <c:pt idx="53">
                  <c:v>34472.607990129109</c:v>
                </c:pt>
                <c:pt idx="54">
                  <c:v>34804.707312809842</c:v>
                </c:pt>
                <c:pt idx="55">
                  <c:v>35160.626579060663</c:v>
                </c:pt>
                <c:pt idx="56">
                  <c:v>36490.512604674113</c:v>
                </c:pt>
                <c:pt idx="57">
                  <c:v>35628.355299806884</c:v>
                </c:pt>
                <c:pt idx="58">
                  <c:v>35174.181005149825</c:v>
                </c:pt>
                <c:pt idx="59">
                  <c:v>36046.375527815406</c:v>
                </c:pt>
                <c:pt idx="60">
                  <c:v>35846.283623207783</c:v>
                </c:pt>
                <c:pt idx="61">
                  <c:v>35823.8349633127</c:v>
                </c:pt>
                <c:pt idx="62">
                  <c:v>35829.934153987073</c:v>
                </c:pt>
                <c:pt idx="63">
                  <c:v>36535.764469184964</c:v>
                </c:pt>
                <c:pt idx="64">
                  <c:v>36867.25482659362</c:v>
                </c:pt>
                <c:pt idx="65">
                  <c:v>36647.621653392504</c:v>
                </c:pt>
                <c:pt idx="66">
                  <c:v>36410.298684974943</c:v>
                </c:pt>
                <c:pt idx="67">
                  <c:v>37553.166086922873</c:v>
                </c:pt>
                <c:pt idx="68">
                  <c:v>36052.221346108097</c:v>
                </c:pt>
                <c:pt idx="69">
                  <c:v>35722.37009614311</c:v>
                </c:pt>
                <c:pt idx="70">
                  <c:v>35649.126632783191</c:v>
                </c:pt>
                <c:pt idx="71">
                  <c:v>35795.471380715499</c:v>
                </c:pt>
                <c:pt idx="72">
                  <c:v>37070.840149421623</c:v>
                </c:pt>
                <c:pt idx="73">
                  <c:v>36420.146862994079</c:v>
                </c:pt>
                <c:pt idx="74">
                  <c:v>35184.094086697398</c:v>
                </c:pt>
                <c:pt idx="75">
                  <c:v>21966.050614459407</c:v>
                </c:pt>
                <c:pt idx="76">
                  <c:v>17132.74065960888</c:v>
                </c:pt>
              </c:numCache>
            </c:numRef>
          </c:val>
          <c:smooth val="0"/>
          <c:extLst>
            <c:ext xmlns:c16="http://schemas.microsoft.com/office/drawing/2014/chart" uri="{C3380CC4-5D6E-409C-BE32-E72D297353CC}">
              <c16:uniqueId val="{00000000-CBEC-4A60-8DD4-DB84F8CBDC28}"/>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datos!$J$29:$J$105</c:f>
              <c:numCache>
                <c:formatCode>#,##0.0</c:formatCode>
                <c:ptCount val="77"/>
                <c:pt idx="0">
                  <c:v>28038.935180170014</c:v>
                </c:pt>
                <c:pt idx="1">
                  <c:v>28306.926176915669</c:v>
                </c:pt>
                <c:pt idx="2">
                  <c:v>28644.151954133376</c:v>
                </c:pt>
                <c:pt idx="3">
                  <c:v>28987.716848621181</c:v>
                </c:pt>
                <c:pt idx="4">
                  <c:v>29305.563098249775</c:v>
                </c:pt>
                <c:pt idx="5">
                  <c:v>29587.636254892706</c:v>
                </c:pt>
                <c:pt idx="6">
                  <c:v>29823.214250015539</c:v>
                </c:pt>
                <c:pt idx="7">
                  <c:v>30010.530745057702</c:v>
                </c:pt>
                <c:pt idx="8">
                  <c:v>30136.805397587585</c:v>
                </c:pt>
                <c:pt idx="9">
                  <c:v>30189.186815644389</c:v>
                </c:pt>
                <c:pt idx="10">
                  <c:v>30190.184572120284</c:v>
                </c:pt>
                <c:pt idx="11">
                  <c:v>30161.279624493731</c:v>
                </c:pt>
                <c:pt idx="12">
                  <c:v>30113.242083136811</c:v>
                </c:pt>
                <c:pt idx="13">
                  <c:v>30086.769399086734</c:v>
                </c:pt>
                <c:pt idx="14">
                  <c:v>30087.86957607546</c:v>
                </c:pt>
                <c:pt idx="15">
                  <c:v>30092.16200462433</c:v>
                </c:pt>
                <c:pt idx="16">
                  <c:v>30082.310584573534</c:v>
                </c:pt>
                <c:pt idx="17">
                  <c:v>30040.993238082261</c:v>
                </c:pt>
                <c:pt idx="18">
                  <c:v>29975.189516051159</c:v>
                </c:pt>
                <c:pt idx="19">
                  <c:v>29890.420438097535</c:v>
                </c:pt>
                <c:pt idx="20">
                  <c:v>29781.440404123005</c:v>
                </c:pt>
                <c:pt idx="21">
                  <c:v>29632.306300509379</c:v>
                </c:pt>
                <c:pt idx="22">
                  <c:v>29439.162831440579</c:v>
                </c:pt>
                <c:pt idx="23">
                  <c:v>29229.170869392678</c:v>
                </c:pt>
                <c:pt idx="24">
                  <c:v>29036.000708559593</c:v>
                </c:pt>
                <c:pt idx="25">
                  <c:v>28890.206808596718</c:v>
                </c:pt>
                <c:pt idx="26">
                  <c:v>28797.772347850219</c:v>
                </c:pt>
                <c:pt idx="27">
                  <c:v>28799.774025380022</c:v>
                </c:pt>
                <c:pt idx="28">
                  <c:v>28894.360524469223</c:v>
                </c:pt>
                <c:pt idx="29">
                  <c:v>29073.786510153011</c:v>
                </c:pt>
                <c:pt idx="30">
                  <c:v>29332.658350019476</c:v>
                </c:pt>
                <c:pt idx="31">
                  <c:v>29657.165789379906</c:v>
                </c:pt>
                <c:pt idx="32">
                  <c:v>30024.772117755354</c:v>
                </c:pt>
                <c:pt idx="33">
                  <c:v>30413.49777324426</c:v>
                </c:pt>
                <c:pt idx="34">
                  <c:v>30774.442323441297</c:v>
                </c:pt>
                <c:pt idx="35">
                  <c:v>31047.155286552665</c:v>
                </c:pt>
                <c:pt idx="36">
                  <c:v>31233.696887156908</c:v>
                </c:pt>
                <c:pt idx="37">
                  <c:v>31360.974060663815</c:v>
                </c:pt>
                <c:pt idx="38">
                  <c:v>31469.432719953809</c:v>
                </c:pt>
                <c:pt idx="39">
                  <c:v>31593.503430134831</c:v>
                </c:pt>
                <c:pt idx="40">
                  <c:v>31723.619909066267</c:v>
                </c:pt>
                <c:pt idx="41">
                  <c:v>31881.198876556973</c:v>
                </c:pt>
                <c:pt idx="42">
                  <c:v>32077.205922739886</c:v>
                </c:pt>
                <c:pt idx="43">
                  <c:v>32314.47225971122</c:v>
                </c:pt>
                <c:pt idx="44">
                  <c:v>32589.994971345986</c:v>
                </c:pt>
                <c:pt idx="45">
                  <c:v>32921.901888808723</c:v>
                </c:pt>
                <c:pt idx="46">
                  <c:v>33305.625749681021</c:v>
                </c:pt>
                <c:pt idx="47">
                  <c:v>33717.427231563073</c:v>
                </c:pt>
                <c:pt idx="48">
                  <c:v>34092.929720500637</c:v>
                </c:pt>
                <c:pt idx="49">
                  <c:v>34369.190763052451</c:v>
                </c:pt>
                <c:pt idx="50">
                  <c:v>34539.673850853855</c:v>
                </c:pt>
                <c:pt idx="51">
                  <c:v>34632.234034820132</c:v>
                </c:pt>
                <c:pt idx="52">
                  <c:v>34715.398454629365</c:v>
                </c:pt>
                <c:pt idx="53">
                  <c:v>34813.383438966019</c:v>
                </c:pt>
                <c:pt idx="54">
                  <c:v>34944.584250943139</c:v>
                </c:pt>
                <c:pt idx="55">
                  <c:v>35123.361837179895</c:v>
                </c:pt>
                <c:pt idx="56">
                  <c:v>35324.258361920191</c:v>
                </c:pt>
                <c:pt idx="57">
                  <c:v>35485.139955513936</c:v>
                </c:pt>
                <c:pt idx="58">
                  <c:v>35588.58418051336</c:v>
                </c:pt>
                <c:pt idx="59">
                  <c:v>35671.075729645527</c:v>
                </c:pt>
                <c:pt idx="60">
                  <c:v>35771.717687245553</c:v>
                </c:pt>
                <c:pt idx="61">
                  <c:v>35936.955420123857</c:v>
                </c:pt>
                <c:pt idx="62">
                  <c:v>36171.548090656215</c:v>
                </c:pt>
                <c:pt idx="63">
                  <c:v>36425.252395782169</c:v>
                </c:pt>
                <c:pt idx="64">
                  <c:v>36632.324390060996</c:v>
                </c:pt>
                <c:pt idx="65">
                  <c:v>36734.918645208643</c:v>
                </c:pt>
                <c:pt idx="66">
                  <c:v>36698.352573649092</c:v>
                </c:pt>
                <c:pt idx="67">
                  <c:v>36525.169930644392</c:v>
                </c:pt>
                <c:pt idx="68">
                  <c:v>36297.990100897747</c:v>
                </c:pt>
                <c:pt idx="69">
                  <c:v>36088.496967480613</c:v>
                </c:pt>
                <c:pt idx="70">
                  <c:v>35941.706024639672</c:v>
                </c:pt>
                <c:pt idx="71">
                  <c:v>35866.410133876707</c:v>
                </c:pt>
                <c:pt idx="72">
                  <c:v>35852.657312752606</c:v>
                </c:pt>
                <c:pt idx="73">
                  <c:v>35865.791929240644</c:v>
                </c:pt>
                <c:pt idx="74">
                  <c:v>35881.90198252508</c:v>
                </c:pt>
                <c:pt idx="75">
                  <c:v>21963.791021850193</c:v>
                </c:pt>
                <c:pt idx="76">
                  <c:v>21992.602406789621</c:v>
                </c:pt>
              </c:numCache>
            </c:numRef>
          </c:val>
          <c:smooth val="0"/>
          <c:extLst>
            <c:ext xmlns:c16="http://schemas.microsoft.com/office/drawing/2014/chart" uri="{C3380CC4-5D6E-409C-BE32-E72D297353CC}">
              <c16:uniqueId val="{00000001-CBEC-4A60-8DD4-DB84F8CBDC28}"/>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48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datos!$K$29:$K$105</c:f>
              <c:numCache>
                <c:formatCode>#,##0.0</c:formatCode>
                <c:ptCount val="77"/>
                <c:pt idx="0">
                  <c:v>26012.596037931191</c:v>
                </c:pt>
                <c:pt idx="1">
                  <c:v>27001.62618839119</c:v>
                </c:pt>
                <c:pt idx="2">
                  <c:v>27301.671528279367</c:v>
                </c:pt>
                <c:pt idx="3">
                  <c:v>27880.470642022789</c:v>
                </c:pt>
                <c:pt idx="4">
                  <c:v>28159.188143706029</c:v>
                </c:pt>
                <c:pt idx="5">
                  <c:v>27801.616952629382</c:v>
                </c:pt>
                <c:pt idx="6">
                  <c:v>28183.299523520942</c:v>
                </c:pt>
                <c:pt idx="7">
                  <c:v>28721.185900148648</c:v>
                </c:pt>
                <c:pt idx="8">
                  <c:v>28655.134337591931</c:v>
                </c:pt>
                <c:pt idx="9">
                  <c:v>29164.63623524315</c:v>
                </c:pt>
                <c:pt idx="10">
                  <c:v>28351.95754517792</c:v>
                </c:pt>
                <c:pt idx="11">
                  <c:v>29107.482377223248</c:v>
                </c:pt>
                <c:pt idx="12">
                  <c:v>28635.202804912562</c:v>
                </c:pt>
                <c:pt idx="13">
                  <c:v>28007.969621770812</c:v>
                </c:pt>
                <c:pt idx="14">
                  <c:v>28861.62367663455</c:v>
                </c:pt>
                <c:pt idx="15">
                  <c:v>28793.053485516881</c:v>
                </c:pt>
                <c:pt idx="16">
                  <c:v>27571.36202509901</c:v>
                </c:pt>
                <c:pt idx="17">
                  <c:v>28473.083613059171</c:v>
                </c:pt>
                <c:pt idx="18">
                  <c:v>28897.625982238518</c:v>
                </c:pt>
                <c:pt idx="19">
                  <c:v>28341.008313712569</c:v>
                </c:pt>
                <c:pt idx="20">
                  <c:v>28101.611162406418</c:v>
                </c:pt>
                <c:pt idx="21">
                  <c:v>29039.08564321954</c:v>
                </c:pt>
                <c:pt idx="22">
                  <c:v>27929.208046487169</c:v>
                </c:pt>
                <c:pt idx="23">
                  <c:v>27106.48689507489</c:v>
                </c:pt>
                <c:pt idx="24">
                  <c:v>28428.1871299958</c:v>
                </c:pt>
                <c:pt idx="25">
                  <c:v>27155.440847818019</c:v>
                </c:pt>
                <c:pt idx="26">
                  <c:v>26284.470849602851</c:v>
                </c:pt>
                <c:pt idx="27">
                  <c:v>27376.340559405849</c:v>
                </c:pt>
                <c:pt idx="28">
                  <c:v>27440.454394908629</c:v>
                </c:pt>
                <c:pt idx="29">
                  <c:v>27417.125895301298</c:v>
                </c:pt>
                <c:pt idx="30">
                  <c:v>27991.758643754052</c:v>
                </c:pt>
                <c:pt idx="31">
                  <c:v>27655.35669823514</c:v>
                </c:pt>
                <c:pt idx="32">
                  <c:v>28619.176433430759</c:v>
                </c:pt>
                <c:pt idx="33">
                  <c:v>28363.903961744123</c:v>
                </c:pt>
                <c:pt idx="34">
                  <c:v>29320.277699112801</c:v>
                </c:pt>
                <c:pt idx="35">
                  <c:v>29418.530864897199</c:v>
                </c:pt>
                <c:pt idx="36">
                  <c:v>29690.509855662298</c:v>
                </c:pt>
                <c:pt idx="37">
                  <c:v>29661.940742524599</c:v>
                </c:pt>
                <c:pt idx="38">
                  <c:v>29684.965327933904</c:v>
                </c:pt>
                <c:pt idx="39">
                  <c:v>29656.8141989904</c:v>
                </c:pt>
                <c:pt idx="40">
                  <c:v>29829.6946443259</c:v>
                </c:pt>
                <c:pt idx="41">
                  <c:v>30669.8812057264</c:v>
                </c:pt>
                <c:pt idx="42">
                  <c:v>30173.681584981299</c:v>
                </c:pt>
                <c:pt idx="43">
                  <c:v>30458.208334094899</c:v>
                </c:pt>
                <c:pt idx="44">
                  <c:v>30415.562984547396</c:v>
                </c:pt>
                <c:pt idx="45">
                  <c:v>30897.763937847798</c:v>
                </c:pt>
                <c:pt idx="46">
                  <c:v>31830.6923010264</c:v>
                </c:pt>
                <c:pt idx="47">
                  <c:v>31858.066972303601</c:v>
                </c:pt>
                <c:pt idx="48">
                  <c:v>31539.8905607862</c:v>
                </c:pt>
                <c:pt idx="49">
                  <c:v>32634.401280981197</c:v>
                </c:pt>
                <c:pt idx="50">
                  <c:v>33683.8568721997</c:v>
                </c:pt>
                <c:pt idx="51">
                  <c:v>32685.3133559915</c:v>
                </c:pt>
                <c:pt idx="52">
                  <c:v>31995.2162274332</c:v>
                </c:pt>
                <c:pt idx="53">
                  <c:v>32610.552813854898</c:v>
                </c:pt>
                <c:pt idx="54">
                  <c:v>32953.889372974198</c:v>
                </c:pt>
                <c:pt idx="55">
                  <c:v>33227.7041498775</c:v>
                </c:pt>
                <c:pt idx="56">
                  <c:v>34648.1955017418</c:v>
                </c:pt>
                <c:pt idx="57">
                  <c:v>33826.5684310543</c:v>
                </c:pt>
                <c:pt idx="58">
                  <c:v>33404.168241206302</c:v>
                </c:pt>
                <c:pt idx="59">
                  <c:v>34084.694348594203</c:v>
                </c:pt>
                <c:pt idx="60">
                  <c:v>33991.156050532001</c:v>
                </c:pt>
                <c:pt idx="61">
                  <c:v>33868.609794105098</c:v>
                </c:pt>
                <c:pt idx="62">
                  <c:v>33904.480275348098</c:v>
                </c:pt>
                <c:pt idx="63">
                  <c:v>34543.875304274603</c:v>
                </c:pt>
                <c:pt idx="64">
                  <c:v>34785.306117510401</c:v>
                </c:pt>
                <c:pt idx="65">
                  <c:v>34662.029975922203</c:v>
                </c:pt>
                <c:pt idx="66">
                  <c:v>34328.037921645999</c:v>
                </c:pt>
                <c:pt idx="67">
                  <c:v>35548.995953403202</c:v>
                </c:pt>
                <c:pt idx="68">
                  <c:v>34141.911446828097</c:v>
                </c:pt>
                <c:pt idx="69">
                  <c:v>33637.759613445203</c:v>
                </c:pt>
                <c:pt idx="70">
                  <c:v>33568.2820832211</c:v>
                </c:pt>
                <c:pt idx="71">
                  <c:v>33720.991456838899</c:v>
                </c:pt>
                <c:pt idx="72">
                  <c:v>34909.600551451098</c:v>
                </c:pt>
                <c:pt idx="73">
                  <c:v>34374.498463532305</c:v>
                </c:pt>
                <c:pt idx="74">
                  <c:v>33024.379283544404</c:v>
                </c:pt>
                <c:pt idx="75">
                  <c:v>19923.989036648392</c:v>
                </c:pt>
                <c:pt idx="76">
                  <c:v>15304.356117469659</c:v>
                </c:pt>
              </c:numCache>
            </c:numRef>
          </c:val>
          <c:smooth val="0"/>
          <c:extLst>
            <c:ext xmlns:c16="http://schemas.microsoft.com/office/drawing/2014/chart" uri="{C3380CC4-5D6E-409C-BE32-E72D297353CC}">
              <c16:uniqueId val="{00000000-839E-444F-BD3D-05F24D345B75}"/>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datos!$L$29:$L$105</c:f>
              <c:numCache>
                <c:formatCode>#,##0.0</c:formatCode>
                <c:ptCount val="77"/>
                <c:pt idx="0">
                  <c:v>26612.655220093198</c:v>
                </c:pt>
                <c:pt idx="1">
                  <c:v>26867.897119560381</c:v>
                </c:pt>
                <c:pt idx="2">
                  <c:v>27194.040834095387</c:v>
                </c:pt>
                <c:pt idx="3">
                  <c:v>27529.074548935339</c:v>
                </c:pt>
                <c:pt idx="4">
                  <c:v>27840.641521430909</c:v>
                </c:pt>
                <c:pt idx="5">
                  <c:v>28120.163701590653</c:v>
                </c:pt>
                <c:pt idx="6">
                  <c:v>28357.818222259222</c:v>
                </c:pt>
                <c:pt idx="7">
                  <c:v>28550.267581207394</c:v>
                </c:pt>
                <c:pt idx="8">
                  <c:v>28682.252866309282</c:v>
                </c:pt>
                <c:pt idx="9">
                  <c:v>28740.699401155631</c:v>
                </c:pt>
                <c:pt idx="10">
                  <c:v>28748.400312827038</c:v>
                </c:pt>
                <c:pt idx="11">
                  <c:v>28728.111960959606</c:v>
                </c:pt>
                <c:pt idx="12">
                  <c:v>28690.38971149825</c:v>
                </c:pt>
                <c:pt idx="13">
                  <c:v>28674.198982083406</c:v>
                </c:pt>
                <c:pt idx="14">
                  <c:v>28682.122775968324</c:v>
                </c:pt>
                <c:pt idx="15">
                  <c:v>28684.379216529789</c:v>
                </c:pt>
                <c:pt idx="16">
                  <c:v>28662.331589750727</c:v>
                </c:pt>
                <c:pt idx="17">
                  <c:v>28601.683135521747</c:v>
                </c:pt>
                <c:pt idx="18">
                  <c:v>28515.84061987669</c:v>
                </c:pt>
                <c:pt idx="19">
                  <c:v>28416.138694167777</c:v>
                </c:pt>
                <c:pt idx="20">
                  <c:v>28297.738296549862</c:v>
                </c:pt>
                <c:pt idx="21">
                  <c:v>28142.778995762521</c:v>
                </c:pt>
                <c:pt idx="22">
                  <c:v>27945.765874212389</c:v>
                </c:pt>
                <c:pt idx="23">
                  <c:v>27733.923583457276</c:v>
                </c:pt>
                <c:pt idx="24">
                  <c:v>27538.736783951379</c:v>
                </c:pt>
                <c:pt idx="25">
                  <c:v>27389.180178811708</c:v>
                </c:pt>
                <c:pt idx="26">
                  <c:v>27289.60597109863</c:v>
                </c:pt>
                <c:pt idx="27">
                  <c:v>27277.946230200989</c:v>
                </c:pt>
                <c:pt idx="28">
                  <c:v>27349.886071294441</c:v>
                </c:pt>
                <c:pt idx="29">
                  <c:v>27495.298774846</c:v>
                </c:pt>
                <c:pt idx="30">
                  <c:v>27712.368539992698</c:v>
                </c:pt>
                <c:pt idx="31">
                  <c:v>27995.875388822191</c:v>
                </c:pt>
                <c:pt idx="32">
                  <c:v>28334.673560498188</c:v>
                </c:pt>
                <c:pt idx="33">
                  <c:v>28710.568075017771</c:v>
                </c:pt>
                <c:pt idx="34">
                  <c:v>29071.101655584258</c:v>
                </c:pt>
                <c:pt idx="35">
                  <c:v>29348.237034940601</c:v>
                </c:pt>
                <c:pt idx="36">
                  <c:v>29537.439477301199</c:v>
                </c:pt>
                <c:pt idx="37">
                  <c:v>29663.201843152299</c:v>
                </c:pt>
                <c:pt idx="38">
                  <c:v>29764.833816521597</c:v>
                </c:pt>
                <c:pt idx="39">
                  <c:v>29874.987984726497</c:v>
                </c:pt>
                <c:pt idx="40">
                  <c:v>29984.730705336799</c:v>
                </c:pt>
                <c:pt idx="41">
                  <c:v>30117.570072407601</c:v>
                </c:pt>
                <c:pt idx="42">
                  <c:v>30284.496854590798</c:v>
                </c:pt>
                <c:pt idx="43">
                  <c:v>30490.135133732601</c:v>
                </c:pt>
                <c:pt idx="44">
                  <c:v>30736.461350342797</c:v>
                </c:pt>
                <c:pt idx="45">
                  <c:v>31044.531310877501</c:v>
                </c:pt>
                <c:pt idx="46">
                  <c:v>31413.160389835204</c:v>
                </c:pt>
                <c:pt idx="47">
                  <c:v>31816.102080025499</c:v>
                </c:pt>
                <c:pt idx="48">
                  <c:v>32186.054438305298</c:v>
                </c:pt>
                <c:pt idx="49">
                  <c:v>32458.691458093701</c:v>
                </c:pt>
                <c:pt idx="50">
                  <c:v>32627.748067157198</c:v>
                </c:pt>
                <c:pt idx="51">
                  <c:v>32722.281071047099</c:v>
                </c:pt>
                <c:pt idx="52">
                  <c:v>32811.192930020901</c:v>
                </c:pt>
                <c:pt idx="53">
                  <c:v>32919.256631747099</c:v>
                </c:pt>
                <c:pt idx="54">
                  <c:v>33064.710740429298</c:v>
                </c:pt>
                <c:pt idx="55">
                  <c:v>33258.064396275899</c:v>
                </c:pt>
                <c:pt idx="56">
                  <c:v>33468.257334241898</c:v>
                </c:pt>
                <c:pt idx="57">
                  <c:v>33632.484690173704</c:v>
                </c:pt>
                <c:pt idx="58">
                  <c:v>33731.176675856797</c:v>
                </c:pt>
                <c:pt idx="59">
                  <c:v>33800.560424169802</c:v>
                </c:pt>
                <c:pt idx="60">
                  <c:v>33882.794513107598</c:v>
                </c:pt>
                <c:pt idx="61">
                  <c:v>34024.497707853101</c:v>
                </c:pt>
                <c:pt idx="62">
                  <c:v>34231.9184305335</c:v>
                </c:pt>
                <c:pt idx="63">
                  <c:v>34461.340137511303</c:v>
                </c:pt>
                <c:pt idx="64">
                  <c:v>34649.4405075865</c:v>
                </c:pt>
                <c:pt idx="65">
                  <c:v>34737.384441483802</c:v>
                </c:pt>
                <c:pt idx="66">
                  <c:v>34689.929814229399</c:v>
                </c:pt>
                <c:pt idx="67">
                  <c:v>34507.518045990204</c:v>
                </c:pt>
                <c:pt idx="68">
                  <c:v>34268.515450778403</c:v>
                </c:pt>
                <c:pt idx="69">
                  <c:v>34041.731578957406</c:v>
                </c:pt>
                <c:pt idx="70">
                  <c:v>33873.796576053996</c:v>
                </c:pt>
                <c:pt idx="71">
                  <c:v>33780.123004012901</c:v>
                </c:pt>
                <c:pt idx="72">
                  <c:v>33755.624451987096</c:v>
                </c:pt>
                <c:pt idx="73">
                  <c:v>33769.8326831878</c:v>
                </c:pt>
                <c:pt idx="74">
                  <c:v>33796.680532099002</c:v>
                </c:pt>
                <c:pt idx="75">
                  <c:v>19890.859855141753</c:v>
                </c:pt>
                <c:pt idx="76">
                  <c:v>19926.81205699873</c:v>
                </c:pt>
              </c:numCache>
            </c:numRef>
          </c:val>
          <c:smooth val="0"/>
          <c:extLst>
            <c:ext xmlns:c16="http://schemas.microsoft.com/office/drawing/2014/chart" uri="{C3380CC4-5D6E-409C-BE32-E72D297353CC}">
              <c16:uniqueId val="{00000001-839E-444F-BD3D-05F24D345B75}"/>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7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datos!$M$29:$M$105</c:f>
              <c:numCache>
                <c:formatCode>#,##0.0</c:formatCode>
                <c:ptCount val="77"/>
                <c:pt idx="0">
                  <c:v>8021.40018792509</c:v>
                </c:pt>
                <c:pt idx="1">
                  <c:v>8668.9917428153894</c:v>
                </c:pt>
                <c:pt idx="2">
                  <c:v>8859.2362536294695</c:v>
                </c:pt>
                <c:pt idx="3">
                  <c:v>8717.2598736703894</c:v>
                </c:pt>
                <c:pt idx="4">
                  <c:v>9287.4509801008298</c:v>
                </c:pt>
                <c:pt idx="5">
                  <c:v>8942.54596587788</c:v>
                </c:pt>
                <c:pt idx="6">
                  <c:v>9348.2696607172402</c:v>
                </c:pt>
                <c:pt idx="7">
                  <c:v>9662.0749433502497</c:v>
                </c:pt>
                <c:pt idx="8">
                  <c:v>9167.3096942688298</c:v>
                </c:pt>
                <c:pt idx="9">
                  <c:v>9794.0870911141501</c:v>
                </c:pt>
                <c:pt idx="10">
                  <c:v>9468.15116696732</c:v>
                </c:pt>
                <c:pt idx="11">
                  <c:v>9264.0443944871495</c:v>
                </c:pt>
                <c:pt idx="12">
                  <c:v>9679.7224510350607</c:v>
                </c:pt>
                <c:pt idx="13">
                  <c:v>8937.3403585312099</c:v>
                </c:pt>
                <c:pt idx="14">
                  <c:v>9624.5109990569508</c:v>
                </c:pt>
                <c:pt idx="15">
                  <c:v>9971.8416428731798</c:v>
                </c:pt>
                <c:pt idx="16">
                  <c:v>9552.7993432755102</c:v>
                </c:pt>
                <c:pt idx="17">
                  <c:v>9692.2438205157705</c:v>
                </c:pt>
                <c:pt idx="18">
                  <c:v>9829.9587625462209</c:v>
                </c:pt>
                <c:pt idx="19">
                  <c:v>9576.7611122082708</c:v>
                </c:pt>
                <c:pt idx="20">
                  <c:v>9424.5385421128194</c:v>
                </c:pt>
                <c:pt idx="21">
                  <c:v>9615.8038436510396</c:v>
                </c:pt>
                <c:pt idx="22">
                  <c:v>9231.0657182464693</c:v>
                </c:pt>
                <c:pt idx="23">
                  <c:v>9410.0462882927895</c:v>
                </c:pt>
                <c:pt idx="24">
                  <c:v>10046.241806592099</c:v>
                </c:pt>
                <c:pt idx="25">
                  <c:v>9314.5435723565206</c:v>
                </c:pt>
                <c:pt idx="26">
                  <c:v>8404.6143244502491</c:v>
                </c:pt>
                <c:pt idx="27">
                  <c:v>9304.7775779065505</c:v>
                </c:pt>
                <c:pt idx="28">
                  <c:v>9217.6920702610296</c:v>
                </c:pt>
                <c:pt idx="29">
                  <c:v>9123.0818038026991</c:v>
                </c:pt>
                <c:pt idx="30">
                  <c:v>9154.2849449391506</c:v>
                </c:pt>
                <c:pt idx="31">
                  <c:v>9154.4107793052408</c:v>
                </c:pt>
                <c:pt idx="32">
                  <c:v>9786.8893762331609</c:v>
                </c:pt>
                <c:pt idx="33">
                  <c:v>9492.7590416190196</c:v>
                </c:pt>
                <c:pt idx="34">
                  <c:v>10016.092996015301</c:v>
                </c:pt>
                <c:pt idx="35">
                  <c:v>10282.971387326799</c:v>
                </c:pt>
                <c:pt idx="36">
                  <c:v>10277.3068936033</c:v>
                </c:pt>
                <c:pt idx="37">
                  <c:v>10039.1804279592</c:v>
                </c:pt>
                <c:pt idx="38">
                  <c:v>9989.8100914000006</c:v>
                </c:pt>
                <c:pt idx="39">
                  <c:v>9999.9294603527997</c:v>
                </c:pt>
                <c:pt idx="40">
                  <c:v>10295.3562825799</c:v>
                </c:pt>
                <c:pt idx="41">
                  <c:v>10700.9660872236</c:v>
                </c:pt>
                <c:pt idx="42">
                  <c:v>10519.302664156001</c:v>
                </c:pt>
                <c:pt idx="43">
                  <c:v>10580.566533532099</c:v>
                </c:pt>
                <c:pt idx="44">
                  <c:v>10730.018123502099</c:v>
                </c:pt>
                <c:pt idx="45">
                  <c:v>10895.0390456515</c:v>
                </c:pt>
                <c:pt idx="46">
                  <c:v>11414.2019028015</c:v>
                </c:pt>
                <c:pt idx="47">
                  <c:v>11242.699078555601</c:v>
                </c:pt>
                <c:pt idx="48">
                  <c:v>11022.1860168522</c:v>
                </c:pt>
                <c:pt idx="49">
                  <c:v>11808.651459246101</c:v>
                </c:pt>
                <c:pt idx="50">
                  <c:v>12093.935998954201</c:v>
                </c:pt>
                <c:pt idx="51">
                  <c:v>11756.6220625443</c:v>
                </c:pt>
                <c:pt idx="52">
                  <c:v>10855.410166681901</c:v>
                </c:pt>
                <c:pt idx="53">
                  <c:v>11604.6039612229</c:v>
                </c:pt>
                <c:pt idx="54">
                  <c:v>11671.367782388899</c:v>
                </c:pt>
                <c:pt idx="55">
                  <c:v>11849.7458940172</c:v>
                </c:pt>
                <c:pt idx="56">
                  <c:v>12942.104392581999</c:v>
                </c:pt>
                <c:pt idx="57">
                  <c:v>12320.2094904202</c:v>
                </c:pt>
                <c:pt idx="58">
                  <c:v>11983.5189582558</c:v>
                </c:pt>
                <c:pt idx="59">
                  <c:v>12262.317350944701</c:v>
                </c:pt>
                <c:pt idx="60">
                  <c:v>11863.4382005802</c:v>
                </c:pt>
                <c:pt idx="61">
                  <c:v>11954.029739060101</c:v>
                </c:pt>
                <c:pt idx="62">
                  <c:v>12268.0280679478</c:v>
                </c:pt>
                <c:pt idx="63">
                  <c:v>12442.935938851801</c:v>
                </c:pt>
                <c:pt idx="64">
                  <c:v>12643.024598541801</c:v>
                </c:pt>
                <c:pt idx="65">
                  <c:v>12488.1726814103</c:v>
                </c:pt>
                <c:pt idx="66">
                  <c:v>12839.609281781601</c:v>
                </c:pt>
                <c:pt idx="67">
                  <c:v>13395.4803127098</c:v>
                </c:pt>
                <c:pt idx="68">
                  <c:v>12287.9966412376</c:v>
                </c:pt>
                <c:pt idx="69">
                  <c:v>11573.156446839001</c:v>
                </c:pt>
                <c:pt idx="70">
                  <c:v>11876.9584161449</c:v>
                </c:pt>
                <c:pt idx="71">
                  <c:v>12042.7190940045</c:v>
                </c:pt>
                <c:pt idx="72">
                  <c:v>13049.645573064499</c:v>
                </c:pt>
                <c:pt idx="73">
                  <c:v>12211.515314230401</c:v>
                </c:pt>
                <c:pt idx="74">
                  <c:v>11384.068852689899</c:v>
                </c:pt>
                <c:pt idx="75">
                  <c:v>2608.7591144855901</c:v>
                </c:pt>
                <c:pt idx="76">
                  <c:v>1317.2117999382599</c:v>
                </c:pt>
              </c:numCache>
            </c:numRef>
          </c:val>
          <c:smooth val="0"/>
          <c:extLst>
            <c:ext xmlns:c16="http://schemas.microsoft.com/office/drawing/2014/chart" uri="{C3380CC4-5D6E-409C-BE32-E72D297353CC}">
              <c16:uniqueId val="{00000000-77BB-40A4-9700-3D2E15AE9907}"/>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datos!$N$29:$N$105</c:f>
              <c:numCache>
                <c:formatCode>#,##0.0</c:formatCode>
                <c:ptCount val="77"/>
                <c:pt idx="0">
                  <c:v>8393.4928241016005</c:v>
                </c:pt>
                <c:pt idx="1">
                  <c:v>8531.6138076296793</c:v>
                </c:pt>
                <c:pt idx="2">
                  <c:v>8713.1352377100902</c:v>
                </c:pt>
                <c:pt idx="3">
                  <c:v>8893.8450913407396</c:v>
                </c:pt>
                <c:pt idx="4">
                  <c:v>9055.1782208640107</c:v>
                </c:pt>
                <c:pt idx="5">
                  <c:v>9200.7164859147506</c:v>
                </c:pt>
                <c:pt idx="6">
                  <c:v>9317.0554865270205</c:v>
                </c:pt>
                <c:pt idx="7">
                  <c:v>9408.1113573475905</c:v>
                </c:pt>
                <c:pt idx="8">
                  <c:v>9468.9015205142805</c:v>
                </c:pt>
                <c:pt idx="9">
                  <c:v>9492.6280955107304</c:v>
                </c:pt>
                <c:pt idx="10">
                  <c:v>9505.0641257502393</c:v>
                </c:pt>
                <c:pt idx="11">
                  <c:v>9528.7209785835093</c:v>
                </c:pt>
                <c:pt idx="12">
                  <c:v>9563.3050354280495</c:v>
                </c:pt>
                <c:pt idx="13">
                  <c:v>9619.3662219016096</c:v>
                </c:pt>
                <c:pt idx="14">
                  <c:v>9680.1606777722209</c:v>
                </c:pt>
                <c:pt idx="15">
                  <c:v>9721.9553258450906</c:v>
                </c:pt>
                <c:pt idx="16">
                  <c:v>9742.3615954746292</c:v>
                </c:pt>
                <c:pt idx="17">
                  <c:v>9721.0332367387491</c:v>
                </c:pt>
                <c:pt idx="18">
                  <c:v>9671.2276544841898</c:v>
                </c:pt>
                <c:pt idx="19">
                  <c:v>9606.5612354069799</c:v>
                </c:pt>
                <c:pt idx="20">
                  <c:v>9533.3368028127607</c:v>
                </c:pt>
                <c:pt idx="21">
                  <c:v>9464.3115442832204</c:v>
                </c:pt>
                <c:pt idx="22">
                  <c:v>9405.8148533645908</c:v>
                </c:pt>
                <c:pt idx="23">
                  <c:v>9360.0985677372792</c:v>
                </c:pt>
                <c:pt idx="24">
                  <c:v>9332.73063850158</c:v>
                </c:pt>
                <c:pt idx="25">
                  <c:v>9309.0831237513103</c:v>
                </c:pt>
                <c:pt idx="26">
                  <c:v>9266.6021853690308</c:v>
                </c:pt>
                <c:pt idx="27">
                  <c:v>9220.9732065853896</c:v>
                </c:pt>
                <c:pt idx="28">
                  <c:v>9184.6725218775391</c:v>
                </c:pt>
                <c:pt idx="29">
                  <c:v>9173.7705248364</c:v>
                </c:pt>
                <c:pt idx="30">
                  <c:v>9220.6912596630009</c:v>
                </c:pt>
                <c:pt idx="31">
                  <c:v>9341.65069607039</c:v>
                </c:pt>
                <c:pt idx="32">
                  <c:v>9530.7587491589893</c:v>
                </c:pt>
                <c:pt idx="33">
                  <c:v>9751.4093880460696</c:v>
                </c:pt>
                <c:pt idx="34">
                  <c:v>9946.2992744508592</c:v>
                </c:pt>
                <c:pt idx="35">
                  <c:v>10065.959286667599</c:v>
                </c:pt>
                <c:pt idx="36">
                  <c:v>10113.6093758674</c:v>
                </c:pt>
                <c:pt idx="37">
                  <c:v>10125.339660301899</c:v>
                </c:pt>
                <c:pt idx="38">
                  <c:v>10142.7167875043</c:v>
                </c:pt>
                <c:pt idx="39">
                  <c:v>10194.0481833047</c:v>
                </c:pt>
                <c:pt idx="40">
                  <c:v>10276.2396704888</c:v>
                </c:pt>
                <c:pt idx="41">
                  <c:v>10398.9126622448</c:v>
                </c:pt>
                <c:pt idx="42">
                  <c:v>10543.264767504001</c:v>
                </c:pt>
                <c:pt idx="43">
                  <c:v>10683.2461787916</c:v>
                </c:pt>
                <c:pt idx="44">
                  <c:v>10814.4068395503</c:v>
                </c:pt>
                <c:pt idx="45">
                  <c:v>10962.169794379201</c:v>
                </c:pt>
                <c:pt idx="46">
                  <c:v>11142.690329323201</c:v>
                </c:pt>
                <c:pt idx="47">
                  <c:v>11347.154104073201</c:v>
                </c:pt>
                <c:pt idx="48">
                  <c:v>11537.221719462599</c:v>
                </c:pt>
                <c:pt idx="49">
                  <c:v>11673.4340554767</c:v>
                </c:pt>
                <c:pt idx="50">
                  <c:v>11745.0467606273</c:v>
                </c:pt>
                <c:pt idx="51">
                  <c:v>11757.685696597</c:v>
                </c:pt>
                <c:pt idx="52">
                  <c:v>11748.218934372801</c:v>
                </c:pt>
                <c:pt idx="53">
                  <c:v>11747.6577852194</c:v>
                </c:pt>
                <c:pt idx="54">
                  <c:v>11786.7230424094</c:v>
                </c:pt>
                <c:pt idx="55">
                  <c:v>11879.233424780799</c:v>
                </c:pt>
                <c:pt idx="56">
                  <c:v>11989.9822113224</c:v>
                </c:pt>
                <c:pt idx="57">
                  <c:v>12065.8458395325</c:v>
                </c:pt>
                <c:pt idx="58">
                  <c:v>12086.4488531233</c:v>
                </c:pt>
                <c:pt idx="59">
                  <c:v>12080.4904305785</c:v>
                </c:pt>
                <c:pt idx="60">
                  <c:v>12081.3323274384</c:v>
                </c:pt>
                <c:pt idx="61">
                  <c:v>12131.565167508799</c:v>
                </c:pt>
                <c:pt idx="62">
                  <c:v>12245.168906000499</c:v>
                </c:pt>
                <c:pt idx="63">
                  <c:v>12398.982350109</c:v>
                </c:pt>
                <c:pt idx="64">
                  <c:v>12539.251171260399</c:v>
                </c:pt>
                <c:pt idx="65">
                  <c:v>12605.0640081931</c:v>
                </c:pt>
                <c:pt idx="66">
                  <c:v>12571.2493096383</c:v>
                </c:pt>
                <c:pt idx="67">
                  <c:v>12444.383269009901</c:v>
                </c:pt>
                <c:pt idx="68">
                  <c:v>12285.106457956799</c:v>
                </c:pt>
                <c:pt idx="69">
                  <c:v>12144.4355521588</c:v>
                </c:pt>
                <c:pt idx="70">
                  <c:v>12051.2032912621</c:v>
                </c:pt>
                <c:pt idx="71">
                  <c:v>12012.3422758016</c:v>
                </c:pt>
                <c:pt idx="72">
                  <c:v>12014.7405912541</c:v>
                </c:pt>
                <c:pt idx="73">
                  <c:v>12032.543933835599</c:v>
                </c:pt>
                <c:pt idx="74">
                  <c:v>12046.914837071099</c:v>
                </c:pt>
                <c:pt idx="75">
                  <c:v>2621.68823020935</c:v>
                </c:pt>
                <c:pt idx="76">
                  <c:v>2631.1689068876299</c:v>
                </c:pt>
              </c:numCache>
            </c:numRef>
          </c:val>
          <c:smooth val="0"/>
          <c:extLst>
            <c:ext xmlns:c16="http://schemas.microsoft.com/office/drawing/2014/chart" uri="{C3380CC4-5D6E-409C-BE32-E72D297353CC}">
              <c16:uniqueId val="{00000001-77BB-40A4-9700-3D2E15AE9907}"/>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datos!$O$29:$O$105</c:f>
              <c:numCache>
                <c:formatCode>#,##0.0</c:formatCode>
                <c:ptCount val="77"/>
                <c:pt idx="0">
                  <c:v>17991.195850006101</c:v>
                </c:pt>
                <c:pt idx="1">
                  <c:v>18332.634445575801</c:v>
                </c:pt>
                <c:pt idx="2">
                  <c:v>18442.435274649899</c:v>
                </c:pt>
                <c:pt idx="3">
                  <c:v>19163.210768352401</c:v>
                </c:pt>
                <c:pt idx="4">
                  <c:v>18871.737163605201</c:v>
                </c:pt>
                <c:pt idx="5">
                  <c:v>18859.0709867515</c:v>
                </c:pt>
                <c:pt idx="6">
                  <c:v>18835.029862803702</c:v>
                </c:pt>
                <c:pt idx="7">
                  <c:v>19059.110956798399</c:v>
                </c:pt>
                <c:pt idx="8">
                  <c:v>19487.8246433231</c:v>
                </c:pt>
                <c:pt idx="9">
                  <c:v>19370.549144129</c:v>
                </c:pt>
                <c:pt idx="10">
                  <c:v>18883.8063782106</c:v>
                </c:pt>
                <c:pt idx="11">
                  <c:v>19843.437982736101</c:v>
                </c:pt>
                <c:pt idx="12">
                  <c:v>18955.480353877501</c:v>
                </c:pt>
                <c:pt idx="13">
                  <c:v>19070.6292632396</c:v>
                </c:pt>
                <c:pt idx="14">
                  <c:v>19237.112677577599</c:v>
                </c:pt>
                <c:pt idx="15">
                  <c:v>18821.211842643701</c:v>
                </c:pt>
                <c:pt idx="16">
                  <c:v>18018.5626818235</c:v>
                </c:pt>
                <c:pt idx="17">
                  <c:v>18780.8397925434</c:v>
                </c:pt>
                <c:pt idx="18">
                  <c:v>19067.667219692299</c:v>
                </c:pt>
                <c:pt idx="19">
                  <c:v>18764.247201504299</c:v>
                </c:pt>
                <c:pt idx="20">
                  <c:v>18677.072620293598</c:v>
                </c:pt>
                <c:pt idx="21">
                  <c:v>19423.2817995685</c:v>
                </c:pt>
                <c:pt idx="22">
                  <c:v>18698.142328240701</c:v>
                </c:pt>
                <c:pt idx="23">
                  <c:v>17696.4406067821</c:v>
                </c:pt>
                <c:pt idx="24">
                  <c:v>18381.945323403699</c:v>
                </c:pt>
                <c:pt idx="25">
                  <c:v>17840.897275461499</c:v>
                </c:pt>
                <c:pt idx="26">
                  <c:v>17879.856525152602</c:v>
                </c:pt>
                <c:pt idx="27">
                  <c:v>18071.562981499301</c:v>
                </c:pt>
                <c:pt idx="28">
                  <c:v>18222.7623246476</c:v>
                </c:pt>
                <c:pt idx="29">
                  <c:v>18294.044091498599</c:v>
                </c:pt>
                <c:pt idx="30">
                  <c:v>18837.473698814902</c:v>
                </c:pt>
                <c:pt idx="31">
                  <c:v>18500.945918929901</c:v>
                </c:pt>
                <c:pt idx="32">
                  <c:v>18832.287057197598</c:v>
                </c:pt>
                <c:pt idx="33">
                  <c:v>18871.144920125102</c:v>
                </c:pt>
                <c:pt idx="34">
                  <c:v>19304.1847030975</c:v>
                </c:pt>
                <c:pt idx="35">
                  <c:v>19135.559477570401</c:v>
                </c:pt>
                <c:pt idx="36">
                  <c:v>19413.202962059</c:v>
                </c:pt>
                <c:pt idx="37">
                  <c:v>19622.760314565399</c:v>
                </c:pt>
                <c:pt idx="38">
                  <c:v>19695.155236533901</c:v>
                </c:pt>
                <c:pt idx="39">
                  <c:v>19656.8847386376</c:v>
                </c:pt>
                <c:pt idx="40">
                  <c:v>19534.338361745999</c:v>
                </c:pt>
                <c:pt idx="41">
                  <c:v>19968.915118502799</c:v>
                </c:pt>
                <c:pt idx="42">
                  <c:v>19654.3789208253</c:v>
                </c:pt>
                <c:pt idx="43">
                  <c:v>19877.6418005628</c:v>
                </c:pt>
                <c:pt idx="44">
                  <c:v>19685.544861045299</c:v>
                </c:pt>
                <c:pt idx="45">
                  <c:v>20002.7248921963</c:v>
                </c:pt>
                <c:pt idx="46">
                  <c:v>20416.490398224902</c:v>
                </c:pt>
                <c:pt idx="47">
                  <c:v>20615.367893748</c:v>
                </c:pt>
                <c:pt idx="48">
                  <c:v>20517.704543934</c:v>
                </c:pt>
                <c:pt idx="49">
                  <c:v>20825.749821735099</c:v>
                </c:pt>
                <c:pt idx="50">
                  <c:v>21589.920873245501</c:v>
                </c:pt>
                <c:pt idx="51">
                  <c:v>20928.691293447198</c:v>
                </c:pt>
                <c:pt idx="52">
                  <c:v>21139.8060607513</c:v>
                </c:pt>
                <c:pt idx="53">
                  <c:v>21005.948852631998</c:v>
                </c:pt>
                <c:pt idx="54">
                  <c:v>21282.5215905853</c:v>
                </c:pt>
                <c:pt idx="55">
                  <c:v>21377.9582558603</c:v>
                </c:pt>
                <c:pt idx="56">
                  <c:v>21706.091109159799</c:v>
                </c:pt>
                <c:pt idx="57">
                  <c:v>21506.358940634102</c:v>
                </c:pt>
                <c:pt idx="58">
                  <c:v>21420.6492829505</c:v>
                </c:pt>
                <c:pt idx="59">
                  <c:v>21822.376997649499</c:v>
                </c:pt>
                <c:pt idx="60">
                  <c:v>22127.717849951801</c:v>
                </c:pt>
                <c:pt idx="61">
                  <c:v>21914.580055045</c:v>
                </c:pt>
                <c:pt idx="62">
                  <c:v>21636.4522074003</c:v>
                </c:pt>
                <c:pt idx="63">
                  <c:v>22100.939365422801</c:v>
                </c:pt>
                <c:pt idx="64">
                  <c:v>22142.281518968601</c:v>
                </c:pt>
                <c:pt idx="65">
                  <c:v>22173.857294511901</c:v>
                </c:pt>
                <c:pt idx="66">
                  <c:v>21488.4286398644</c:v>
                </c:pt>
                <c:pt idx="67">
                  <c:v>22153.5156406934</c:v>
                </c:pt>
                <c:pt idx="68">
                  <c:v>21853.914805590499</c:v>
                </c:pt>
                <c:pt idx="69">
                  <c:v>22064.603166606201</c:v>
                </c:pt>
                <c:pt idx="70">
                  <c:v>21691.323667076202</c:v>
                </c:pt>
                <c:pt idx="71">
                  <c:v>21678.272362834399</c:v>
                </c:pt>
                <c:pt idx="72">
                  <c:v>21859.954978386599</c:v>
                </c:pt>
                <c:pt idx="73">
                  <c:v>22162.983149301901</c:v>
                </c:pt>
                <c:pt idx="74">
                  <c:v>21640.310430854501</c:v>
                </c:pt>
                <c:pt idx="75">
                  <c:v>17315.229922162802</c:v>
                </c:pt>
                <c:pt idx="76">
                  <c:v>13987.1443175314</c:v>
                </c:pt>
              </c:numCache>
            </c:numRef>
          </c:val>
          <c:smooth val="0"/>
          <c:extLst>
            <c:ext xmlns:c16="http://schemas.microsoft.com/office/drawing/2014/chart" uri="{C3380CC4-5D6E-409C-BE32-E72D297353CC}">
              <c16:uniqueId val="{00000000-94FF-4DE7-92F2-128091A280E9}"/>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datos!$P$29:$P$105</c:f>
              <c:numCache>
                <c:formatCode>#,##0.0</c:formatCode>
                <c:ptCount val="77"/>
                <c:pt idx="0">
                  <c:v>18219.1623959916</c:v>
                </c:pt>
                <c:pt idx="1">
                  <c:v>18336.2833119307</c:v>
                </c:pt>
                <c:pt idx="2">
                  <c:v>18480.905596385299</c:v>
                </c:pt>
                <c:pt idx="3">
                  <c:v>18635.2294575946</c:v>
                </c:pt>
                <c:pt idx="4">
                  <c:v>18785.463300566898</c:v>
                </c:pt>
                <c:pt idx="5">
                  <c:v>18919.4472156759</c:v>
                </c:pt>
                <c:pt idx="6">
                  <c:v>19040.762735732202</c:v>
                </c:pt>
                <c:pt idx="7">
                  <c:v>19142.156223859802</c:v>
                </c:pt>
                <c:pt idx="8">
                  <c:v>19213.351345794999</c:v>
                </c:pt>
                <c:pt idx="9">
                  <c:v>19248.071305644899</c:v>
                </c:pt>
                <c:pt idx="10">
                  <c:v>19243.336187076799</c:v>
                </c:pt>
                <c:pt idx="11">
                  <c:v>19199.390982376099</c:v>
                </c:pt>
                <c:pt idx="12">
                  <c:v>19127.084676070201</c:v>
                </c:pt>
                <c:pt idx="13">
                  <c:v>19054.832760181798</c:v>
                </c:pt>
                <c:pt idx="14">
                  <c:v>19001.962098196102</c:v>
                </c:pt>
                <c:pt idx="15">
                  <c:v>18962.423890684699</c:v>
                </c:pt>
                <c:pt idx="16">
                  <c:v>18919.9699942761</c:v>
                </c:pt>
                <c:pt idx="17">
                  <c:v>18880.649898782998</c:v>
                </c:pt>
                <c:pt idx="18">
                  <c:v>18844.612965392502</c:v>
                </c:pt>
                <c:pt idx="19">
                  <c:v>18809.577458760799</c:v>
                </c:pt>
                <c:pt idx="20">
                  <c:v>18764.401493737099</c:v>
                </c:pt>
                <c:pt idx="21">
                  <c:v>18678.467451479301</c:v>
                </c:pt>
                <c:pt idx="22">
                  <c:v>18539.951020847799</c:v>
                </c:pt>
                <c:pt idx="23">
                  <c:v>18373.825015719998</c:v>
                </c:pt>
                <c:pt idx="24">
                  <c:v>18206.006145449799</c:v>
                </c:pt>
                <c:pt idx="25">
                  <c:v>18080.0970550604</c:v>
                </c:pt>
                <c:pt idx="26">
                  <c:v>18023.003785729601</c:v>
                </c:pt>
                <c:pt idx="27">
                  <c:v>18056.973023615599</c:v>
                </c:pt>
                <c:pt idx="28">
                  <c:v>18165.213549416902</c:v>
                </c:pt>
                <c:pt idx="29">
                  <c:v>18321.5282500096</c:v>
                </c:pt>
                <c:pt idx="30">
                  <c:v>18491.677280329699</c:v>
                </c:pt>
                <c:pt idx="31">
                  <c:v>18654.224692751799</c:v>
                </c:pt>
                <c:pt idx="32">
                  <c:v>18803.9148113392</c:v>
                </c:pt>
                <c:pt idx="33">
                  <c:v>18959.158686971699</c:v>
                </c:pt>
                <c:pt idx="34">
                  <c:v>19124.802381133399</c:v>
                </c:pt>
                <c:pt idx="35">
                  <c:v>19282.277748273002</c:v>
                </c:pt>
                <c:pt idx="36">
                  <c:v>19423.830101433799</c:v>
                </c:pt>
                <c:pt idx="37">
                  <c:v>19537.8621828504</c:v>
                </c:pt>
                <c:pt idx="38">
                  <c:v>19622.1170290173</c:v>
                </c:pt>
                <c:pt idx="39">
                  <c:v>19680.939801421799</c:v>
                </c:pt>
                <c:pt idx="40">
                  <c:v>19708.491034848001</c:v>
                </c:pt>
                <c:pt idx="41">
                  <c:v>19718.657410162799</c:v>
                </c:pt>
                <c:pt idx="42">
                  <c:v>19741.232087086799</c:v>
                </c:pt>
                <c:pt idx="43">
                  <c:v>19806.888954941001</c:v>
                </c:pt>
                <c:pt idx="44">
                  <c:v>19922.054510792499</c:v>
                </c:pt>
                <c:pt idx="45">
                  <c:v>20082.361516498298</c:v>
                </c:pt>
                <c:pt idx="46">
                  <c:v>20270.470060512002</c:v>
                </c:pt>
                <c:pt idx="47">
                  <c:v>20468.947975952298</c:v>
                </c:pt>
                <c:pt idx="48">
                  <c:v>20648.832718842699</c:v>
                </c:pt>
                <c:pt idx="49">
                  <c:v>20785.257402617</c:v>
                </c:pt>
                <c:pt idx="50">
                  <c:v>20882.7013065299</c:v>
                </c:pt>
                <c:pt idx="51">
                  <c:v>20964.595374450098</c:v>
                </c:pt>
                <c:pt idx="52">
                  <c:v>21062.973995648099</c:v>
                </c:pt>
                <c:pt idx="53">
                  <c:v>21171.598846527701</c:v>
                </c:pt>
                <c:pt idx="54">
                  <c:v>21277.987698019901</c:v>
                </c:pt>
                <c:pt idx="55">
                  <c:v>21378.830971495099</c:v>
                </c:pt>
                <c:pt idx="56">
                  <c:v>21478.275122919498</c:v>
                </c:pt>
                <c:pt idx="57">
                  <c:v>21566.6388506412</c:v>
                </c:pt>
                <c:pt idx="58">
                  <c:v>21644.727822733501</c:v>
                </c:pt>
                <c:pt idx="59">
                  <c:v>21720.0699935913</c:v>
                </c:pt>
                <c:pt idx="60">
                  <c:v>21801.462185669199</c:v>
                </c:pt>
                <c:pt idx="61">
                  <c:v>21892.9325403443</c:v>
                </c:pt>
                <c:pt idx="62">
                  <c:v>21986.749524532999</c:v>
                </c:pt>
                <c:pt idx="63">
                  <c:v>22062.357787402299</c:v>
                </c:pt>
                <c:pt idx="64">
                  <c:v>22110.189336326101</c:v>
                </c:pt>
                <c:pt idx="65">
                  <c:v>22132.320433290701</c:v>
                </c:pt>
                <c:pt idx="66">
                  <c:v>22118.680504591099</c:v>
                </c:pt>
                <c:pt idx="67">
                  <c:v>22063.1347769803</c:v>
                </c:pt>
                <c:pt idx="68">
                  <c:v>21983.408992821602</c:v>
                </c:pt>
                <c:pt idx="69">
                  <c:v>21897.296026798602</c:v>
                </c:pt>
                <c:pt idx="70">
                  <c:v>21822.593284791899</c:v>
                </c:pt>
                <c:pt idx="71">
                  <c:v>21767.780728211299</c:v>
                </c:pt>
                <c:pt idx="72">
                  <c:v>21740.883860733</c:v>
                </c:pt>
                <c:pt idx="73">
                  <c:v>21737.288749352199</c:v>
                </c:pt>
                <c:pt idx="74">
                  <c:v>21749.765695027902</c:v>
                </c:pt>
                <c:pt idx="75">
                  <c:v>17269.171624932402</c:v>
                </c:pt>
                <c:pt idx="76">
                  <c:v>17295.6431501111</c:v>
                </c:pt>
              </c:numCache>
            </c:numRef>
          </c:val>
          <c:smooth val="0"/>
          <c:extLst>
            <c:ext xmlns:c16="http://schemas.microsoft.com/office/drawing/2014/chart" uri="{C3380CC4-5D6E-409C-BE32-E72D297353CC}">
              <c16:uniqueId val="{00000001-94FF-4DE7-92F2-128091A280E9}"/>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40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4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datos!$Q$29:$Q$105</c:f>
              <c:numCache>
                <c:formatCode>#,##0.0</c:formatCode>
                <c:ptCount val="77"/>
                <c:pt idx="0">
                  <c:v>32015.25380389061</c:v>
                </c:pt>
                <c:pt idx="1">
                  <c:v>32612.818251221983</c:v>
                </c:pt>
                <c:pt idx="2">
                  <c:v>33099.606653567927</c:v>
                </c:pt>
                <c:pt idx="3">
                  <c:v>33273.969339002091</c:v>
                </c:pt>
                <c:pt idx="4">
                  <c:v>33711.725108916617</c:v>
                </c:pt>
                <c:pt idx="5">
                  <c:v>33608.797784166221</c:v>
                </c:pt>
                <c:pt idx="6">
                  <c:v>33029.000530032768</c:v>
                </c:pt>
                <c:pt idx="7">
                  <c:v>34490.161021737709</c:v>
                </c:pt>
                <c:pt idx="8">
                  <c:v>32768.083594313423</c:v>
                </c:pt>
                <c:pt idx="9">
                  <c:v>32983.439756528489</c:v>
                </c:pt>
                <c:pt idx="10">
                  <c:v>34841.356431646898</c:v>
                </c:pt>
                <c:pt idx="11">
                  <c:v>33217.183042730787</c:v>
                </c:pt>
                <c:pt idx="12">
                  <c:v>32826.57470410924</c:v>
                </c:pt>
                <c:pt idx="13">
                  <c:v>32190.488347253049</c:v>
                </c:pt>
                <c:pt idx="14">
                  <c:v>33112.687993360814</c:v>
                </c:pt>
                <c:pt idx="15">
                  <c:v>33235.295551839408</c:v>
                </c:pt>
                <c:pt idx="16">
                  <c:v>32980.488891753288</c:v>
                </c:pt>
                <c:pt idx="17">
                  <c:v>33738.168735299587</c:v>
                </c:pt>
                <c:pt idx="18">
                  <c:v>33279.435140429887</c:v>
                </c:pt>
                <c:pt idx="19">
                  <c:v>34035.762883328709</c:v>
                </c:pt>
                <c:pt idx="20">
                  <c:v>32567.423502162201</c:v>
                </c:pt>
                <c:pt idx="21">
                  <c:v>32997.089243579445</c:v>
                </c:pt>
                <c:pt idx="22">
                  <c:v>32652.718906838185</c:v>
                </c:pt>
                <c:pt idx="23">
                  <c:v>31368.867175308445</c:v>
                </c:pt>
                <c:pt idx="24">
                  <c:v>31919.98641540606</c:v>
                </c:pt>
                <c:pt idx="25">
                  <c:v>31594.72587599593</c:v>
                </c:pt>
                <c:pt idx="26">
                  <c:v>31130.885562453521</c:v>
                </c:pt>
                <c:pt idx="27">
                  <c:v>32360.256045102578</c:v>
                </c:pt>
                <c:pt idx="28">
                  <c:v>31429.07202049471</c:v>
                </c:pt>
                <c:pt idx="29">
                  <c:v>31852.939177382577</c:v>
                </c:pt>
                <c:pt idx="30">
                  <c:v>32290.090992077639</c:v>
                </c:pt>
                <c:pt idx="31">
                  <c:v>31836.020631553001</c:v>
                </c:pt>
                <c:pt idx="32">
                  <c:v>33044.003554023977</c:v>
                </c:pt>
                <c:pt idx="33">
                  <c:v>32391.77935946557</c:v>
                </c:pt>
                <c:pt idx="34">
                  <c:v>32969.283317302492</c:v>
                </c:pt>
                <c:pt idx="35">
                  <c:v>33786.367744843068</c:v>
                </c:pt>
                <c:pt idx="36">
                  <c:v>33721.750823056784</c:v>
                </c:pt>
                <c:pt idx="37">
                  <c:v>33781.919351581222</c:v>
                </c:pt>
                <c:pt idx="38">
                  <c:v>34139.337429817446</c:v>
                </c:pt>
                <c:pt idx="39">
                  <c:v>33892.971522661472</c:v>
                </c:pt>
                <c:pt idx="40">
                  <c:v>34605.329796362392</c:v>
                </c:pt>
                <c:pt idx="41">
                  <c:v>34842.539791301358</c:v>
                </c:pt>
                <c:pt idx="42">
                  <c:v>34613.502332704811</c:v>
                </c:pt>
                <c:pt idx="43">
                  <c:v>35851.750497591762</c:v>
                </c:pt>
                <c:pt idx="44">
                  <c:v>35487.079230453579</c:v>
                </c:pt>
                <c:pt idx="45">
                  <c:v>36245.74514675852</c:v>
                </c:pt>
                <c:pt idx="46">
                  <c:v>35986.131535873348</c:v>
                </c:pt>
                <c:pt idx="47">
                  <c:v>37911.561063682093</c:v>
                </c:pt>
                <c:pt idx="48">
                  <c:v>36708.263155557426</c:v>
                </c:pt>
                <c:pt idx="49">
                  <c:v>37565.345791290267</c:v>
                </c:pt>
                <c:pt idx="50">
                  <c:v>38955.53694404236</c:v>
                </c:pt>
                <c:pt idx="51">
                  <c:v>37999.028136956498</c:v>
                </c:pt>
                <c:pt idx="52">
                  <c:v>38877.733571049001</c:v>
                </c:pt>
                <c:pt idx="53">
                  <c:v>38973.970092210671</c:v>
                </c:pt>
                <c:pt idx="54">
                  <c:v>39086.146920519939</c:v>
                </c:pt>
                <c:pt idx="55">
                  <c:v>39028.768316170215</c:v>
                </c:pt>
                <c:pt idx="56">
                  <c:v>39531.960616739256</c:v>
                </c:pt>
                <c:pt idx="57">
                  <c:v>39473.618342592512</c:v>
                </c:pt>
                <c:pt idx="58">
                  <c:v>39644.828603009606</c:v>
                </c:pt>
                <c:pt idx="59">
                  <c:v>37956.191525146322</c:v>
                </c:pt>
                <c:pt idx="60">
                  <c:v>38916.512980453197</c:v>
                </c:pt>
                <c:pt idx="61">
                  <c:v>38383.010465034909</c:v>
                </c:pt>
                <c:pt idx="62">
                  <c:v>38423.856627844223</c:v>
                </c:pt>
                <c:pt idx="63">
                  <c:v>38809.600101268661</c:v>
                </c:pt>
                <c:pt idx="64">
                  <c:v>38806.26698332456</c:v>
                </c:pt>
                <c:pt idx="65">
                  <c:v>37665.486673159554</c:v>
                </c:pt>
                <c:pt idx="66">
                  <c:v>38267.215106104326</c:v>
                </c:pt>
                <c:pt idx="67">
                  <c:v>38143.555853660611</c:v>
                </c:pt>
                <c:pt idx="68">
                  <c:v>37409.042701242928</c:v>
                </c:pt>
                <c:pt idx="69">
                  <c:v>37064.413067011228</c:v>
                </c:pt>
                <c:pt idx="70">
                  <c:v>36667.112138610348</c:v>
                </c:pt>
                <c:pt idx="71">
                  <c:v>36506.13372558968</c:v>
                </c:pt>
                <c:pt idx="72">
                  <c:v>37482.670558852129</c:v>
                </c:pt>
                <c:pt idx="73">
                  <c:v>36625.552681897701</c:v>
                </c:pt>
                <c:pt idx="74">
                  <c:v>34685.569753244374</c:v>
                </c:pt>
                <c:pt idx="75">
                  <c:v>27106.125684387294</c:v>
                </c:pt>
                <c:pt idx="76">
                  <c:v>22122.538580966393</c:v>
                </c:pt>
              </c:numCache>
            </c:numRef>
          </c:val>
          <c:smooth val="0"/>
          <c:extLst>
            <c:ext xmlns:c16="http://schemas.microsoft.com/office/drawing/2014/chart" uri="{C3380CC4-5D6E-409C-BE32-E72D297353CC}">
              <c16:uniqueId val="{00000000-A36E-45BE-ADE8-043132FF1521}"/>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datos!$R$29:$R$105</c:f>
              <c:numCache>
                <c:formatCode>#,##0.0</c:formatCode>
                <c:ptCount val="77"/>
                <c:pt idx="0">
                  <c:v>31975.359970732872</c:v>
                </c:pt>
                <c:pt idx="1">
                  <c:v>32451.89134382156</c:v>
                </c:pt>
                <c:pt idx="2">
                  <c:v>32920.531769411908</c:v>
                </c:pt>
                <c:pt idx="3">
                  <c:v>33299.337626568165</c:v>
                </c:pt>
                <c:pt idx="4">
                  <c:v>33521.66651017328</c:v>
                </c:pt>
                <c:pt idx="5">
                  <c:v>33587.849584765121</c:v>
                </c:pt>
                <c:pt idx="6">
                  <c:v>33566.20333594305</c:v>
                </c:pt>
                <c:pt idx="7">
                  <c:v>33518.869757182147</c:v>
                </c:pt>
                <c:pt idx="8">
                  <c:v>33444.644995097762</c:v>
                </c:pt>
                <c:pt idx="9">
                  <c:v>33339.771764371559</c:v>
                </c:pt>
                <c:pt idx="10">
                  <c:v>33222.753834185511</c:v>
                </c:pt>
                <c:pt idx="11">
                  <c:v>33103.80423001427</c:v>
                </c:pt>
                <c:pt idx="12">
                  <c:v>32997.071588487241</c:v>
                </c:pt>
                <c:pt idx="13">
                  <c:v>32935.713187866051</c:v>
                </c:pt>
                <c:pt idx="14">
                  <c:v>32951.43019078434</c:v>
                </c:pt>
                <c:pt idx="15">
                  <c:v>33018.364860894362</c:v>
                </c:pt>
                <c:pt idx="16">
                  <c:v>33105.952128735269</c:v>
                </c:pt>
                <c:pt idx="17">
                  <c:v>33174.182601924651</c:v>
                </c:pt>
                <c:pt idx="18">
                  <c:v>33172.9777498576</c:v>
                </c:pt>
                <c:pt idx="19">
                  <c:v>33099.826950254057</c:v>
                </c:pt>
                <c:pt idx="20">
                  <c:v>32970.791295782954</c:v>
                </c:pt>
                <c:pt idx="21">
                  <c:v>32786.523125614091</c:v>
                </c:pt>
                <c:pt idx="22">
                  <c:v>32538.541369062143</c:v>
                </c:pt>
                <c:pt idx="23">
                  <c:v>32248.817792709859</c:v>
                </c:pt>
                <c:pt idx="24">
                  <c:v>31952.936033736765</c:v>
                </c:pt>
                <c:pt idx="25">
                  <c:v>31690.957114875942</c:v>
                </c:pt>
                <c:pt idx="26">
                  <c:v>31494.462849673804</c:v>
                </c:pt>
                <c:pt idx="27">
                  <c:v>31419.850306255332</c:v>
                </c:pt>
                <c:pt idx="28">
                  <c:v>31483.068681052886</c:v>
                </c:pt>
                <c:pt idx="29">
                  <c:v>31638.263394189307</c:v>
                </c:pt>
                <c:pt idx="30">
                  <c:v>31863.721485653332</c:v>
                </c:pt>
                <c:pt idx="31">
                  <c:v>32149.029172360526</c:v>
                </c:pt>
                <c:pt idx="32">
                  <c:v>32471.884726289551</c:v>
                </c:pt>
                <c:pt idx="33">
                  <c:v>32817.603888279395</c:v>
                </c:pt>
                <c:pt idx="34">
                  <c:v>33152.697546638272</c:v>
                </c:pt>
                <c:pt idx="35">
                  <c:v>33444.778811418175</c:v>
                </c:pt>
                <c:pt idx="36">
                  <c:v>33696.972583807765</c:v>
                </c:pt>
                <c:pt idx="37">
                  <c:v>33902.798375829778</c:v>
                </c:pt>
                <c:pt idx="38">
                  <c:v>34078.836179500395</c:v>
                </c:pt>
                <c:pt idx="39">
                  <c:v>34246.746978284427</c:v>
                </c:pt>
                <c:pt idx="40">
                  <c:v>34434.341298975516</c:v>
                </c:pt>
                <c:pt idx="41">
                  <c:v>34668.808725688403</c:v>
                </c:pt>
                <c:pt idx="42">
                  <c:v>34957.069102731381</c:v>
                </c:pt>
                <c:pt idx="43">
                  <c:v>35287.001328009253</c:v>
                </c:pt>
                <c:pt idx="44">
                  <c:v>35641.845561379283</c:v>
                </c:pt>
                <c:pt idx="45">
                  <c:v>36041.418763791749</c:v>
                </c:pt>
                <c:pt idx="46">
                  <c:v>36473.203263222429</c:v>
                </c:pt>
                <c:pt idx="47">
                  <c:v>36923.341498475682</c:v>
                </c:pt>
                <c:pt idx="48">
                  <c:v>37357.692694713325</c:v>
                </c:pt>
                <c:pt idx="49">
                  <c:v>37770.606178012931</c:v>
                </c:pt>
                <c:pt idx="50">
                  <c:v>38146.13320052615</c:v>
                </c:pt>
                <c:pt idx="51">
                  <c:v>38462.198276565468</c:v>
                </c:pt>
                <c:pt idx="52">
                  <c:v>38728.929562709862</c:v>
                </c:pt>
                <c:pt idx="53">
                  <c:v>38966.494952308465</c:v>
                </c:pt>
                <c:pt idx="54">
                  <c:v>39158.498342746971</c:v>
                </c:pt>
                <c:pt idx="55">
                  <c:v>39268.920621035948</c:v>
                </c:pt>
                <c:pt idx="56">
                  <c:v>39298.522228729715</c:v>
                </c:pt>
                <c:pt idx="57">
                  <c:v>39225.098817915641</c:v>
                </c:pt>
                <c:pt idx="58">
                  <c:v>39069.603799082593</c:v>
                </c:pt>
                <c:pt idx="59">
                  <c:v>38905.291360284464</c:v>
                </c:pt>
                <c:pt idx="60">
                  <c:v>38747.754383861989</c:v>
                </c:pt>
                <c:pt idx="61">
                  <c:v>38620.129300644483</c:v>
                </c:pt>
                <c:pt idx="62">
                  <c:v>38540.795315065116</c:v>
                </c:pt>
                <c:pt idx="63">
                  <c:v>38495.67212037748</c:v>
                </c:pt>
                <c:pt idx="64">
                  <c:v>38432.537135311686</c:v>
                </c:pt>
                <c:pt idx="65">
                  <c:v>38308.436593515878</c:v>
                </c:pt>
                <c:pt idx="66">
                  <c:v>38101.880948124359</c:v>
                </c:pt>
                <c:pt idx="67">
                  <c:v>37827.213773075098</c:v>
                </c:pt>
                <c:pt idx="68">
                  <c:v>37516.520323819066</c:v>
                </c:pt>
                <c:pt idx="69">
                  <c:v>37205.97460862092</c:v>
                </c:pt>
                <c:pt idx="70">
                  <c:v>36906.741176408439</c:v>
                </c:pt>
                <c:pt idx="71">
                  <c:v>36600.783889517705</c:v>
                </c:pt>
                <c:pt idx="72">
                  <c:v>36286.166776330618</c:v>
                </c:pt>
                <c:pt idx="73">
                  <c:v>35952.295188693213</c:v>
                </c:pt>
                <c:pt idx="74">
                  <c:v>35584.571805333188</c:v>
                </c:pt>
                <c:pt idx="75">
                  <c:v>34302.886046376909</c:v>
                </c:pt>
                <c:pt idx="76">
                  <c:v>34001.233988519496</c:v>
                </c:pt>
              </c:numCache>
            </c:numRef>
          </c:val>
          <c:smooth val="0"/>
          <c:extLst>
            <c:ext xmlns:c16="http://schemas.microsoft.com/office/drawing/2014/chart" uri="{C3380CC4-5D6E-409C-BE32-E72D297353CC}">
              <c16:uniqueId val="{00000001-A36E-45BE-ADE8-043132FF1521}"/>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1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671748088258508"/>
          <c:y val="9.3141632007945646E-2"/>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datos!$S$29:$S$105</c:f>
              <c:numCache>
                <c:formatCode>#,##0.0</c:formatCode>
                <c:ptCount val="77"/>
                <c:pt idx="0">
                  <c:v>3520.25491307211</c:v>
                </c:pt>
                <c:pt idx="1">
                  <c:v>3624.86378312327</c:v>
                </c:pt>
                <c:pt idx="2">
                  <c:v>3551.8005287932601</c:v>
                </c:pt>
                <c:pt idx="3">
                  <c:v>3588.6794641454399</c:v>
                </c:pt>
                <c:pt idx="4">
                  <c:v>3340.31478473472</c:v>
                </c:pt>
                <c:pt idx="5">
                  <c:v>3470.3906674257796</c:v>
                </c:pt>
                <c:pt idx="6">
                  <c:v>2980.9106638175799</c:v>
                </c:pt>
                <c:pt idx="7">
                  <c:v>3426.89015025143</c:v>
                </c:pt>
                <c:pt idx="8">
                  <c:v>3463.5328194988397</c:v>
                </c:pt>
                <c:pt idx="9">
                  <c:v>3195.1166613055002</c:v>
                </c:pt>
                <c:pt idx="10">
                  <c:v>4054.0556328317398</c:v>
                </c:pt>
                <c:pt idx="11">
                  <c:v>3217.5538429077797</c:v>
                </c:pt>
                <c:pt idx="12">
                  <c:v>3009.8400352676799</c:v>
                </c:pt>
                <c:pt idx="13">
                  <c:v>2805.1047711914998</c:v>
                </c:pt>
                <c:pt idx="14">
                  <c:v>2646.5422137146998</c:v>
                </c:pt>
                <c:pt idx="15">
                  <c:v>2585.9630397581359</c:v>
                </c:pt>
                <c:pt idx="16">
                  <c:v>2671.9641434810101</c:v>
                </c:pt>
                <c:pt idx="17">
                  <c:v>2845.5446087200498</c:v>
                </c:pt>
                <c:pt idx="18">
                  <c:v>2905.6770303216999</c:v>
                </c:pt>
                <c:pt idx="19">
                  <c:v>3717.5814092948299</c:v>
                </c:pt>
                <c:pt idx="20">
                  <c:v>2565.1315901856597</c:v>
                </c:pt>
                <c:pt idx="21">
                  <c:v>2542.2988165878251</c:v>
                </c:pt>
                <c:pt idx="22">
                  <c:v>2453.8500620767459</c:v>
                </c:pt>
                <c:pt idx="23">
                  <c:v>2441.9803722186839</c:v>
                </c:pt>
                <c:pt idx="24">
                  <c:v>2216.1203475585489</c:v>
                </c:pt>
                <c:pt idx="25">
                  <c:v>2001.077365794963</c:v>
                </c:pt>
                <c:pt idx="26">
                  <c:v>2095.060214878923</c:v>
                </c:pt>
                <c:pt idx="27">
                  <c:v>2430.6173176150887</c:v>
                </c:pt>
                <c:pt idx="28">
                  <c:v>2554.7695671415972</c:v>
                </c:pt>
                <c:pt idx="29">
                  <c:v>2542.9285409687832</c:v>
                </c:pt>
                <c:pt idx="30">
                  <c:v>2992.9194657736498</c:v>
                </c:pt>
                <c:pt idx="31">
                  <c:v>2563.4537764568649</c:v>
                </c:pt>
                <c:pt idx="32">
                  <c:v>2965.1247846250699</c:v>
                </c:pt>
                <c:pt idx="33">
                  <c:v>2919.6045496317902</c:v>
                </c:pt>
                <c:pt idx="34">
                  <c:v>2893.6322358903917</c:v>
                </c:pt>
                <c:pt idx="35">
                  <c:v>3253.7966455083101</c:v>
                </c:pt>
                <c:pt idx="36">
                  <c:v>3422.1559625116101</c:v>
                </c:pt>
                <c:pt idx="37">
                  <c:v>3398.0317675853603</c:v>
                </c:pt>
                <c:pt idx="38">
                  <c:v>3328.8613353142</c:v>
                </c:pt>
                <c:pt idx="39">
                  <c:v>3148.9887373361398</c:v>
                </c:pt>
                <c:pt idx="40">
                  <c:v>2975.9024486964499</c:v>
                </c:pt>
                <c:pt idx="41">
                  <c:v>3030.1513506649198</c:v>
                </c:pt>
                <c:pt idx="42">
                  <c:v>3147.6311562126502</c:v>
                </c:pt>
                <c:pt idx="43">
                  <c:v>3771.9552119810301</c:v>
                </c:pt>
                <c:pt idx="44">
                  <c:v>3658.4389491194197</c:v>
                </c:pt>
                <c:pt idx="45">
                  <c:v>3854.8601704234698</c:v>
                </c:pt>
                <c:pt idx="46">
                  <c:v>3967.8861167994501</c:v>
                </c:pt>
                <c:pt idx="47">
                  <c:v>4352.1623698889798</c:v>
                </c:pt>
                <c:pt idx="48">
                  <c:v>3783.3061241716005</c:v>
                </c:pt>
                <c:pt idx="49">
                  <c:v>4324.8770261964801</c:v>
                </c:pt>
                <c:pt idx="50">
                  <c:v>4552.8174919037701</c:v>
                </c:pt>
                <c:pt idx="51">
                  <c:v>4270.4937960501993</c:v>
                </c:pt>
                <c:pt idx="52">
                  <c:v>4459.4904987546197</c:v>
                </c:pt>
                <c:pt idx="53">
                  <c:v>4806.7094447457202</c:v>
                </c:pt>
                <c:pt idx="54">
                  <c:v>4772.4496549263094</c:v>
                </c:pt>
                <c:pt idx="55">
                  <c:v>4665.3632363392408</c:v>
                </c:pt>
                <c:pt idx="56">
                  <c:v>4541.1841795967903</c:v>
                </c:pt>
                <c:pt idx="57">
                  <c:v>4670.2253514798304</c:v>
                </c:pt>
                <c:pt idx="58">
                  <c:v>4779.7738961076102</c:v>
                </c:pt>
                <c:pt idx="59">
                  <c:v>4063.58933132944</c:v>
                </c:pt>
                <c:pt idx="60">
                  <c:v>4056.6354091342901</c:v>
                </c:pt>
                <c:pt idx="61">
                  <c:v>3854.7654154019801</c:v>
                </c:pt>
                <c:pt idx="62">
                  <c:v>4286.4404206285399</c:v>
                </c:pt>
                <c:pt idx="63">
                  <c:v>4375.4539146956504</c:v>
                </c:pt>
                <c:pt idx="64">
                  <c:v>4532.6762436614799</c:v>
                </c:pt>
                <c:pt idx="65">
                  <c:v>4086.18656842063</c:v>
                </c:pt>
                <c:pt idx="66">
                  <c:v>3826.8360302784704</c:v>
                </c:pt>
                <c:pt idx="67">
                  <c:v>3802.3770625282104</c:v>
                </c:pt>
                <c:pt idx="68">
                  <c:v>3567.5148776220399</c:v>
                </c:pt>
                <c:pt idx="69">
                  <c:v>3638.6231568630901</c:v>
                </c:pt>
                <c:pt idx="70">
                  <c:v>3648.2481304722696</c:v>
                </c:pt>
                <c:pt idx="71">
                  <c:v>3543.9362364486901</c:v>
                </c:pt>
                <c:pt idx="72">
                  <c:v>4055.3286000871904</c:v>
                </c:pt>
                <c:pt idx="73">
                  <c:v>3526.6780224371701</c:v>
                </c:pt>
                <c:pt idx="74">
                  <c:v>3256.1863004933703</c:v>
                </c:pt>
                <c:pt idx="75">
                  <c:v>2066.310298671046</c:v>
                </c:pt>
                <c:pt idx="76">
                  <c:v>1511.1904457557739</c:v>
                </c:pt>
              </c:numCache>
            </c:numRef>
          </c:val>
          <c:smooth val="0"/>
          <c:extLst>
            <c:ext xmlns:c16="http://schemas.microsoft.com/office/drawing/2014/chart" uri="{C3380CC4-5D6E-409C-BE32-E72D297353CC}">
              <c16:uniqueId val="{00000000-3CAF-47BA-B725-9FF64F5F2381}"/>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datos!$A$29:$B$105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datos!$T$29:$T$105</c:f>
              <c:numCache>
                <c:formatCode>#,##0.0</c:formatCode>
                <c:ptCount val="77"/>
                <c:pt idx="0">
                  <c:v>3385.9302828965801</c:v>
                </c:pt>
                <c:pt idx="1">
                  <c:v>3477.4914296900702</c:v>
                </c:pt>
                <c:pt idx="2">
                  <c:v>3527.54115816391</c:v>
                </c:pt>
                <c:pt idx="3">
                  <c:v>3529.1354917518902</c:v>
                </c:pt>
                <c:pt idx="4">
                  <c:v>3495.8395443871805</c:v>
                </c:pt>
                <c:pt idx="5">
                  <c:v>3448.6309819076296</c:v>
                </c:pt>
                <c:pt idx="6">
                  <c:v>3410.0843039894198</c:v>
                </c:pt>
                <c:pt idx="7">
                  <c:v>3389.9399343703999</c:v>
                </c:pt>
                <c:pt idx="8">
                  <c:v>3368.80804460032</c:v>
                </c:pt>
                <c:pt idx="9">
                  <c:v>3326.6851351691898</c:v>
                </c:pt>
                <c:pt idx="10">
                  <c:v>3247.1320656821699</c:v>
                </c:pt>
                <c:pt idx="11">
                  <c:v>3124.68297536604</c:v>
                </c:pt>
                <c:pt idx="12">
                  <c:v>2978.2110022174602</c:v>
                </c:pt>
                <c:pt idx="13">
                  <c:v>2837.1308743111299</c:v>
                </c:pt>
                <c:pt idx="14">
                  <c:v>2740.6350864912201</c:v>
                </c:pt>
                <c:pt idx="15">
                  <c:v>2703.3200806049099</c:v>
                </c:pt>
                <c:pt idx="16">
                  <c:v>2719.2727604090801</c:v>
                </c:pt>
                <c:pt idx="17">
                  <c:v>2759.8179861808703</c:v>
                </c:pt>
                <c:pt idx="18">
                  <c:v>2785.0001341135899</c:v>
                </c:pt>
                <c:pt idx="19">
                  <c:v>2768.08194694348</c:v>
                </c:pt>
                <c:pt idx="20">
                  <c:v>2699.0564991493302</c:v>
                </c:pt>
                <c:pt idx="21">
                  <c:v>2587.0831007358202</c:v>
                </c:pt>
                <c:pt idx="22">
                  <c:v>2459.2221540665178</c:v>
                </c:pt>
                <c:pt idx="23">
                  <c:v>2350.508675872532</c:v>
                </c:pt>
                <c:pt idx="24">
                  <c:v>2282.9679211503631</c:v>
                </c:pt>
                <c:pt idx="25">
                  <c:v>2269.3046976789128</c:v>
                </c:pt>
                <c:pt idx="26">
                  <c:v>2302.2046602116243</c:v>
                </c:pt>
                <c:pt idx="27">
                  <c:v>2372.2841231018137</c:v>
                </c:pt>
                <c:pt idx="28">
                  <c:v>2468.4736501454672</c:v>
                </c:pt>
                <c:pt idx="29">
                  <c:v>2565.5128109552952</c:v>
                </c:pt>
                <c:pt idx="30">
                  <c:v>2650.5228136653441</c:v>
                </c:pt>
                <c:pt idx="31">
                  <c:v>2729.6724804573551</c:v>
                </c:pt>
                <c:pt idx="32">
                  <c:v>2824.1286246270802</c:v>
                </c:pt>
                <c:pt idx="33">
                  <c:v>2946.1064280074597</c:v>
                </c:pt>
                <c:pt idx="34">
                  <c:v>3085.4448535864599</c:v>
                </c:pt>
                <c:pt idx="35">
                  <c:v>3212.81914002948</c:v>
                </c:pt>
                <c:pt idx="36">
                  <c:v>3295.23598669185</c:v>
                </c:pt>
                <c:pt idx="37">
                  <c:v>3311.8087877965399</c:v>
                </c:pt>
                <c:pt idx="38">
                  <c:v>3263.9957618677099</c:v>
                </c:pt>
                <c:pt idx="39">
                  <c:v>3185.8592961814097</c:v>
                </c:pt>
                <c:pt idx="40">
                  <c:v>3123.3723793049598</c:v>
                </c:pt>
                <c:pt idx="41">
                  <c:v>3123.05552336554</c:v>
                </c:pt>
                <c:pt idx="42">
                  <c:v>3216.39382263677</c:v>
                </c:pt>
                <c:pt idx="43">
                  <c:v>3388.8595222491103</c:v>
                </c:pt>
                <c:pt idx="44">
                  <c:v>3600.3840480363301</c:v>
                </c:pt>
                <c:pt idx="45">
                  <c:v>3817.1406966143504</c:v>
                </c:pt>
                <c:pt idx="46">
                  <c:v>4008.1976093715598</c:v>
                </c:pt>
                <c:pt idx="47">
                  <c:v>4152.1916980119104</c:v>
                </c:pt>
                <c:pt idx="48">
                  <c:v>4252.2942330415599</c:v>
                </c:pt>
                <c:pt idx="49">
                  <c:v>4330.4363907467705</c:v>
                </c:pt>
                <c:pt idx="50">
                  <c:v>4408.5882483405503</c:v>
                </c:pt>
                <c:pt idx="51">
                  <c:v>4490.0049426772894</c:v>
                </c:pt>
                <c:pt idx="52">
                  <c:v>4572.2686339247502</c:v>
                </c:pt>
                <c:pt idx="53">
                  <c:v>4648.4528645032005</c:v>
                </c:pt>
                <c:pt idx="54">
                  <c:v>4696.1110203109602</c:v>
                </c:pt>
                <c:pt idx="55">
                  <c:v>4688.8494257228795</c:v>
                </c:pt>
                <c:pt idx="56">
                  <c:v>4618.2311228661802</c:v>
                </c:pt>
                <c:pt idx="57">
                  <c:v>4490.0268371257698</c:v>
                </c:pt>
                <c:pt idx="58">
                  <c:v>4341.6198556609097</c:v>
                </c:pt>
                <c:pt idx="59">
                  <c:v>4228.6328450659803</c:v>
                </c:pt>
                <c:pt idx="60">
                  <c:v>4178.7320513275799</c:v>
                </c:pt>
                <c:pt idx="61">
                  <c:v>4181.7448893519404</c:v>
                </c:pt>
                <c:pt idx="62">
                  <c:v>4212.3036625299601</c:v>
                </c:pt>
                <c:pt idx="63">
                  <c:v>4227.9148065337904</c:v>
                </c:pt>
                <c:pt idx="64">
                  <c:v>4189.1961249371598</c:v>
                </c:pt>
                <c:pt idx="65">
                  <c:v>4083.4543127684901</c:v>
                </c:pt>
                <c:pt idx="66">
                  <c:v>3937.57423604015</c:v>
                </c:pt>
                <c:pt idx="67">
                  <c:v>3794.2330621465499</c:v>
                </c:pt>
                <c:pt idx="68">
                  <c:v>3689.1696525839197</c:v>
                </c:pt>
                <c:pt idx="69">
                  <c:v>3628.2917457349504</c:v>
                </c:pt>
                <c:pt idx="70">
                  <c:v>3589.9173036349102</c:v>
                </c:pt>
                <c:pt idx="71">
                  <c:v>3552.9710027579599</c:v>
                </c:pt>
                <c:pt idx="72">
                  <c:v>3508.0677563126701</c:v>
                </c:pt>
                <c:pt idx="73">
                  <c:v>3457.6762428796701</c:v>
                </c:pt>
                <c:pt idx="74">
                  <c:v>3408.0694185607199</c:v>
                </c:pt>
                <c:pt idx="75">
                  <c:v>3370.03926376349</c:v>
                </c:pt>
                <c:pt idx="76">
                  <c:v>3345.26881413922</c:v>
                </c:pt>
              </c:numCache>
            </c:numRef>
          </c:val>
          <c:smooth val="0"/>
          <c:extLst>
            <c:ext xmlns:c16="http://schemas.microsoft.com/office/drawing/2014/chart" uri="{C3380CC4-5D6E-409C-BE32-E72D297353CC}">
              <c16:uniqueId val="{00000001-3CAF-47BA-B725-9FF64F5F2381}"/>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54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8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94865-8871-45B0-B3AF-5588F373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1881</TotalTime>
  <Pages>10</Pages>
  <Words>2109</Words>
  <Characters>11318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767</cp:revision>
  <cp:lastPrinted>2020-01-24T22:47:00Z</cp:lastPrinted>
  <dcterms:created xsi:type="dcterms:W3CDTF">2019-08-23T17:06:00Z</dcterms:created>
  <dcterms:modified xsi:type="dcterms:W3CDTF">2020-06-25T23:44:00Z</dcterms:modified>
  <cp:category>ESTADÍSTICAS DE COMERCIO EXTERIOR</cp:category>
</cp:coreProperties>
</file>