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204E8" w14:textId="77777777" w:rsidR="00BA45BC" w:rsidRDefault="00BA45BC" w:rsidP="00BA45BC">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2336" behindDoc="0" locked="0" layoutInCell="1" allowOverlap="1" wp14:anchorId="5D7B976C" wp14:editId="696CE798">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CFE7BB1" w14:textId="77777777" w:rsidR="00472191" w:rsidRPr="00265B8C" w:rsidRDefault="00472191" w:rsidP="00BA45BC">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24 de marzo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B976C"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CFE7BB1" w14:textId="77777777" w:rsidR="00472191" w:rsidRPr="00265B8C" w:rsidRDefault="00472191" w:rsidP="00BA45BC">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24 de marzo</w:t>
                      </w:r>
                    </w:p>
                  </w:txbxContent>
                </v:textbox>
                <w10:wrap type="square"/>
              </v:shape>
            </w:pict>
          </mc:Fallback>
        </mc:AlternateContent>
      </w:r>
    </w:p>
    <w:p w14:paraId="14E3271A" w14:textId="77777777" w:rsidR="00BA45BC" w:rsidRPr="00B2474A" w:rsidRDefault="00BA45BC" w:rsidP="00BA45BC">
      <w:pPr>
        <w:widowControl w:val="0"/>
        <w:spacing w:before="240"/>
        <w:contextualSpacing/>
        <w:jc w:val="center"/>
        <w:rPr>
          <w:b/>
          <w:caps/>
          <w:sz w:val="16"/>
          <w:szCs w:val="16"/>
        </w:rPr>
      </w:pPr>
    </w:p>
    <w:p w14:paraId="695FDCB8" w14:textId="77777777" w:rsidR="00BA45BC" w:rsidRPr="00232B31" w:rsidRDefault="00BA45BC" w:rsidP="00BA45BC">
      <w:pPr>
        <w:widowControl w:val="0"/>
        <w:spacing w:before="100" w:beforeAutospacing="1" w:after="120"/>
        <w:contextualSpacing/>
        <w:jc w:val="center"/>
        <w:rPr>
          <w:b/>
          <w:caps/>
          <w:sz w:val="8"/>
          <w:szCs w:val="8"/>
        </w:rPr>
      </w:pPr>
    </w:p>
    <w:p w14:paraId="7F5ED949" w14:textId="77777777" w:rsidR="00472191" w:rsidRPr="00BA45BC" w:rsidRDefault="00472191" w:rsidP="00472191">
      <w:pPr>
        <w:widowControl w:val="0"/>
        <w:spacing w:before="360"/>
        <w:jc w:val="center"/>
        <w:rPr>
          <w:b/>
          <w:caps/>
          <w:sz w:val="28"/>
          <w:szCs w:val="28"/>
        </w:rPr>
      </w:pPr>
      <w:r w:rsidRPr="00BA45BC">
        <w:rPr>
          <w:b/>
          <w:caps/>
          <w:sz w:val="28"/>
          <w:szCs w:val="28"/>
        </w:rPr>
        <w:t>INDICADORES de empresas Constructoras</w:t>
      </w:r>
    </w:p>
    <w:p w14:paraId="74C2BCE1" w14:textId="77777777" w:rsidR="00472191" w:rsidRPr="00DE5C9A" w:rsidRDefault="00472191" w:rsidP="00472191">
      <w:pPr>
        <w:widowControl w:val="0"/>
        <w:jc w:val="center"/>
        <w:rPr>
          <w:b/>
          <w:sz w:val="26"/>
          <w:szCs w:val="26"/>
        </w:rPr>
      </w:pPr>
      <w:r w:rsidRPr="00DE5C9A">
        <w:rPr>
          <w:b/>
          <w:sz w:val="26"/>
          <w:szCs w:val="26"/>
        </w:rPr>
        <w:t xml:space="preserve">CIFRAS DURANTE </w:t>
      </w:r>
      <w:r>
        <w:rPr>
          <w:b/>
          <w:sz w:val="26"/>
          <w:szCs w:val="26"/>
        </w:rPr>
        <w:t xml:space="preserve">DICIEMBRE </w:t>
      </w:r>
      <w:r w:rsidRPr="00DE5C9A">
        <w:rPr>
          <w:b/>
          <w:sz w:val="26"/>
          <w:szCs w:val="26"/>
        </w:rPr>
        <w:t xml:space="preserve">DE </w:t>
      </w:r>
      <w:r>
        <w:rPr>
          <w:b/>
          <w:sz w:val="26"/>
          <w:szCs w:val="26"/>
        </w:rPr>
        <w:t>2019</w:t>
      </w:r>
    </w:p>
    <w:p w14:paraId="6DD4EB36" w14:textId="77777777" w:rsidR="00472191" w:rsidRPr="00472191" w:rsidRDefault="00472191" w:rsidP="00472191">
      <w:pPr>
        <w:tabs>
          <w:tab w:val="center" w:pos="4703"/>
          <w:tab w:val="left" w:pos="6985"/>
        </w:tabs>
        <w:jc w:val="center"/>
        <w:rPr>
          <w:b/>
          <w:i/>
        </w:rPr>
      </w:pPr>
      <w:r w:rsidRPr="00472191">
        <w:rPr>
          <w:b/>
          <w:i/>
        </w:rPr>
        <w:t>(Cifras desestacionalizadas)</w:t>
      </w:r>
    </w:p>
    <w:p w14:paraId="54CDAD82" w14:textId="77777777" w:rsidR="00BA45BC" w:rsidRPr="006A79D7" w:rsidRDefault="00BA45BC" w:rsidP="00BA45BC">
      <w:pPr>
        <w:pStyle w:val="bullet"/>
        <w:keepLines w:val="0"/>
        <w:widowControl w:val="0"/>
        <w:spacing w:before="120" w:after="0"/>
        <w:ind w:left="-709" w:right="-547" w:firstLine="0"/>
        <w:rPr>
          <w:b w:val="0"/>
          <w:bCs/>
          <w:color w:val="auto"/>
          <w:spacing w:val="6"/>
          <w:szCs w:val="24"/>
        </w:rPr>
      </w:pPr>
      <w:r w:rsidRPr="006A79D7">
        <w:rPr>
          <w:b w:val="0"/>
          <w:bCs/>
          <w:color w:val="auto"/>
          <w:szCs w:val="24"/>
        </w:rPr>
        <w:t>El Instituto Nacional de Estadística y Geografía</w:t>
      </w:r>
      <w:r w:rsidRPr="006A79D7">
        <w:rPr>
          <w:b w:val="0"/>
          <w:bCs/>
          <w:color w:val="auto"/>
          <w:spacing w:val="6"/>
          <w:szCs w:val="24"/>
          <w:lang w:val="es-ES_tradnl"/>
        </w:rPr>
        <w:t xml:space="preserve"> (INEGI) informa sobre los principales resultados de la Encuesta Nacional de Empresas Constructoras (ENEC). </w:t>
      </w:r>
      <w:r w:rsidRPr="006A79D7">
        <w:rPr>
          <w:b w:val="0"/>
          <w:bCs/>
          <w:color w:val="auto"/>
          <w:spacing w:val="6"/>
          <w:szCs w:val="24"/>
        </w:rPr>
        <w:t>Con base en cifras desestacionalizadas</w:t>
      </w:r>
      <w:r w:rsidRPr="006A79D7">
        <w:rPr>
          <w:b w:val="0"/>
          <w:bCs/>
          <w:color w:val="auto"/>
          <w:spacing w:val="6"/>
          <w:szCs w:val="24"/>
          <w:vertAlign w:val="superscript"/>
        </w:rPr>
        <w:footnoteReference w:id="1"/>
      </w:r>
      <w:r w:rsidRPr="006A79D7">
        <w:rPr>
          <w:b w:val="0"/>
          <w:bCs/>
          <w:color w:val="auto"/>
          <w:spacing w:val="6"/>
          <w:szCs w:val="24"/>
        </w:rPr>
        <w:t>, el valor de la producción</w:t>
      </w:r>
      <w:r w:rsidRPr="006A79D7">
        <w:rPr>
          <w:b w:val="0"/>
          <w:bCs/>
          <w:color w:val="auto"/>
          <w:spacing w:val="6"/>
          <w:szCs w:val="24"/>
          <w:vertAlign w:val="superscript"/>
        </w:rPr>
        <w:footnoteReference w:id="2"/>
      </w:r>
      <w:r w:rsidRPr="006A79D7">
        <w:rPr>
          <w:b w:val="0"/>
          <w:bCs/>
          <w:color w:val="auto"/>
          <w:spacing w:val="6"/>
          <w:szCs w:val="24"/>
        </w:rPr>
        <w:t xml:space="preserve"> generado por las empresas constructoras registró una caída en términos reales de (</w:t>
      </w:r>
      <w:r w:rsidRPr="006A79D7">
        <w:rPr>
          <w:b w:val="0"/>
          <w:bCs/>
          <w:color w:val="auto"/>
          <w:spacing w:val="6"/>
          <w:szCs w:val="24"/>
        </w:rPr>
        <w:noBreakHyphen/>
        <w:t>)0.8% en diciembre del año pasado frente al mes inmediato anterior.</w:t>
      </w:r>
    </w:p>
    <w:p w14:paraId="71862885" w14:textId="77777777" w:rsidR="00BA45BC" w:rsidRPr="002262F2" w:rsidRDefault="00BA45BC" w:rsidP="00BA45BC">
      <w:pPr>
        <w:pStyle w:val="p0"/>
        <w:keepNext/>
        <w:spacing w:before="0"/>
        <w:jc w:val="center"/>
        <w:rPr>
          <w:rFonts w:ascii="Arial" w:hAnsi="Arial"/>
          <w:b/>
          <w:smallCaps/>
          <w:color w:val="auto"/>
          <w:sz w:val="16"/>
          <w:szCs w:val="16"/>
          <w:lang w:val="es-MX"/>
        </w:rPr>
      </w:pPr>
    </w:p>
    <w:p w14:paraId="42CD5D6B" w14:textId="77777777" w:rsidR="00BA45BC" w:rsidRDefault="00BA45BC" w:rsidP="00BA45BC">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 diciembre de 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5B85A950" w14:textId="77777777" w:rsidR="00BA45BC" w:rsidRPr="00567E8C" w:rsidRDefault="00BA45BC" w:rsidP="00BA45BC">
      <w:pPr>
        <w:pStyle w:val="p0"/>
        <w:keepLines w:val="0"/>
        <w:spacing w:before="0"/>
        <w:jc w:val="center"/>
        <w:rPr>
          <w:rFonts w:ascii="Arial" w:hAnsi="Arial"/>
          <w:color w:val="auto"/>
          <w:sz w:val="16"/>
          <w:szCs w:val="16"/>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r w:rsidRPr="006A5E80">
        <w:rPr>
          <w:noProof/>
          <w:lang w:val="es-MX" w:eastAsia="es-MX"/>
        </w:rPr>
        <w:t xml:space="preserve"> </w:t>
      </w:r>
      <w:r>
        <w:rPr>
          <w:noProof/>
          <w:lang w:val="es-MX" w:eastAsia="es-MX"/>
        </w:rPr>
        <w:drawing>
          <wp:inline distT="0" distB="0" distL="0" distR="0" wp14:anchorId="11FD9880" wp14:editId="48D017A7">
            <wp:extent cx="5040000" cy="3240000"/>
            <wp:effectExtent l="0" t="0" r="27305" b="3683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BD3AEE" w14:textId="77777777" w:rsidR="00BA45BC" w:rsidRPr="00276684" w:rsidRDefault="00BA45BC" w:rsidP="00BA45BC">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438A8045" w14:textId="77777777" w:rsidR="00BA45BC" w:rsidRDefault="00BA45BC" w:rsidP="00BA45BC">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3367BFAB" w14:textId="77777777" w:rsidR="00BA45BC" w:rsidRPr="006A79D7" w:rsidRDefault="00BA45BC" w:rsidP="00BA45BC">
      <w:pPr>
        <w:pStyle w:val="bullet"/>
        <w:keepLines w:val="0"/>
        <w:widowControl w:val="0"/>
        <w:spacing w:before="360" w:after="0"/>
        <w:ind w:left="-709" w:right="-547" w:firstLine="0"/>
        <w:rPr>
          <w:b w:val="0"/>
          <w:bCs/>
          <w:color w:val="auto"/>
          <w:spacing w:val="6"/>
          <w:szCs w:val="24"/>
        </w:rPr>
      </w:pPr>
      <w:r w:rsidRPr="006A79D7">
        <w:rPr>
          <w:b w:val="0"/>
          <w:bCs/>
          <w:color w:val="auto"/>
          <w:spacing w:val="6"/>
          <w:szCs w:val="24"/>
        </w:rPr>
        <w:t>El personal ocupado total descendió (</w:t>
      </w:r>
      <w:r w:rsidRPr="006A79D7">
        <w:rPr>
          <w:b w:val="0"/>
          <w:bCs/>
          <w:color w:val="auto"/>
          <w:spacing w:val="6"/>
          <w:szCs w:val="24"/>
        </w:rPr>
        <w:noBreakHyphen/>
        <w:t>)0.3%, mientras que las horas trabajadas y las remuneraciones medias reales se mantuvieron sin variación en el último mes de 2019 respecto al mes precedente, con series ajustadas por estacionalidad.</w:t>
      </w:r>
    </w:p>
    <w:p w14:paraId="2E30CC7A" w14:textId="77777777" w:rsidR="00BA45BC" w:rsidRDefault="00BA45BC" w:rsidP="00BA45BC">
      <w:pPr>
        <w:pStyle w:val="bullet"/>
        <w:keepLines w:val="0"/>
        <w:widowControl w:val="0"/>
        <w:spacing w:after="0"/>
        <w:ind w:left="-709" w:right="-547" w:firstLine="0"/>
        <w:rPr>
          <w:b w:val="0"/>
          <w:color w:val="auto"/>
          <w:spacing w:val="6"/>
          <w:szCs w:val="24"/>
        </w:rPr>
      </w:pPr>
    </w:p>
    <w:p w14:paraId="2121377E" w14:textId="77777777" w:rsidR="00BA45BC" w:rsidRPr="006A79D7" w:rsidRDefault="00BA45BC" w:rsidP="00BA45BC">
      <w:pPr>
        <w:pStyle w:val="bullet"/>
        <w:keepLines w:val="0"/>
        <w:widowControl w:val="0"/>
        <w:spacing w:before="120" w:after="0"/>
        <w:ind w:left="-709" w:right="-547" w:firstLine="0"/>
        <w:rPr>
          <w:b w:val="0"/>
          <w:bCs/>
          <w:color w:val="auto"/>
          <w:szCs w:val="24"/>
        </w:rPr>
      </w:pPr>
      <w:r w:rsidRPr="006A79D7">
        <w:rPr>
          <w:b w:val="0"/>
          <w:bCs/>
          <w:color w:val="auto"/>
          <w:spacing w:val="6"/>
          <w:szCs w:val="24"/>
        </w:rPr>
        <w:t>En su comparación anual</w:t>
      </w:r>
      <w:r w:rsidRPr="006A79D7">
        <w:rPr>
          <w:b w:val="0"/>
          <w:bCs/>
          <w:color w:val="auto"/>
          <w:spacing w:val="6"/>
          <w:szCs w:val="24"/>
          <w:vertAlign w:val="superscript"/>
        </w:rPr>
        <w:footnoteReference w:id="3"/>
      </w:r>
      <w:r w:rsidRPr="006A79D7">
        <w:rPr>
          <w:b w:val="0"/>
          <w:bCs/>
          <w:color w:val="auto"/>
          <w:spacing w:val="6"/>
          <w:szCs w:val="24"/>
        </w:rPr>
        <w:t>, el valor real de la producción de las empresas constructoras presentó una disminución de (</w:t>
      </w:r>
      <w:r w:rsidRPr="006A79D7">
        <w:rPr>
          <w:b w:val="0"/>
          <w:bCs/>
          <w:color w:val="auto"/>
          <w:spacing w:val="6"/>
          <w:szCs w:val="24"/>
        </w:rPr>
        <w:noBreakHyphen/>
        <w:t>)12%, las remuneraciones medias reales fueron menores en (</w:t>
      </w:r>
      <w:r w:rsidRPr="006A79D7">
        <w:rPr>
          <w:b w:val="0"/>
          <w:bCs/>
          <w:color w:val="auto"/>
          <w:spacing w:val="6"/>
          <w:szCs w:val="24"/>
        </w:rPr>
        <w:noBreakHyphen/>
        <w:t>)3.5%, el personal ocupado total en (</w:t>
      </w:r>
      <w:r w:rsidRPr="006A79D7">
        <w:rPr>
          <w:b w:val="0"/>
          <w:bCs/>
          <w:color w:val="auto"/>
          <w:spacing w:val="6"/>
          <w:szCs w:val="24"/>
        </w:rPr>
        <w:noBreakHyphen/>
        <w:t>)1.3% y las horas trabajadas en (</w:t>
      </w:r>
      <w:r w:rsidRPr="006A79D7">
        <w:rPr>
          <w:b w:val="0"/>
          <w:bCs/>
          <w:color w:val="auto"/>
          <w:spacing w:val="6"/>
          <w:szCs w:val="24"/>
        </w:rPr>
        <w:noBreakHyphen/>
        <w:t>)1.2% durante diciembre de 2019 con relación al mismo mes de un año antes.</w:t>
      </w:r>
    </w:p>
    <w:p w14:paraId="125AA814" w14:textId="77777777" w:rsidR="00BA45BC" w:rsidRDefault="00BA45BC" w:rsidP="00BA45BC">
      <w:pPr>
        <w:pStyle w:val="Ttulo4"/>
        <w:spacing w:before="0"/>
        <w:ind w:right="0"/>
        <w:rPr>
          <w:rFonts w:cs="Arial"/>
          <w:szCs w:val="22"/>
        </w:rPr>
      </w:pPr>
    </w:p>
    <w:p w14:paraId="3AEECFCC" w14:textId="77777777" w:rsidR="00BA45BC" w:rsidRPr="00637AFA" w:rsidRDefault="00BA45BC" w:rsidP="00BA45BC">
      <w:pPr>
        <w:pStyle w:val="Ttulo4"/>
        <w:spacing w:before="0"/>
        <w:ind w:right="0"/>
        <w:rPr>
          <w:rFonts w:cs="Arial"/>
        </w:rPr>
      </w:pPr>
      <w:r w:rsidRPr="00D53C68">
        <w:t xml:space="preserve">Principales indicadores de empresas constructoras </w:t>
      </w:r>
      <w:r w:rsidRPr="00D53C68">
        <w:br/>
      </w:r>
      <w:r>
        <w:rPr>
          <w:rFonts w:cs="Arial"/>
          <w:szCs w:val="22"/>
        </w:rPr>
        <w:t xml:space="preserve">por tipo de contratación </w:t>
      </w:r>
      <w:r w:rsidRPr="00637AFA">
        <w:rPr>
          <w:rFonts w:cs="Arial"/>
        </w:rPr>
        <w:t xml:space="preserve">durante </w:t>
      </w:r>
      <w:r>
        <w:rPr>
          <w:rFonts w:cs="Arial"/>
        </w:rPr>
        <w:t>diciembre</w:t>
      </w:r>
      <w:r w:rsidRPr="00637AFA">
        <w:rPr>
          <w:rFonts w:cs="Arial"/>
        </w:rPr>
        <w:t xml:space="preserve"> de </w:t>
      </w:r>
      <w:r>
        <w:rPr>
          <w:rFonts w:cs="Arial"/>
        </w:rPr>
        <w:t>2019</w:t>
      </w:r>
    </w:p>
    <w:p w14:paraId="76A6985A" w14:textId="77777777" w:rsidR="00BA45BC" w:rsidRPr="00BF4A44" w:rsidRDefault="00BA45BC" w:rsidP="00BA45BC">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564"/>
      </w:tblGrid>
      <w:tr w:rsidR="00BA45BC" w:rsidRPr="00BF4A44" w14:paraId="17AF5C52" w14:textId="77777777" w:rsidTr="00472191">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02FAD54" w14:textId="77777777" w:rsidR="00BA45BC" w:rsidRPr="00BF4A44" w:rsidRDefault="00BA45BC" w:rsidP="00472191">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70195A70" w14:textId="77777777" w:rsidR="00BA45BC" w:rsidRPr="00991112" w:rsidRDefault="00BA45BC" w:rsidP="00472191">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BA45BC" w:rsidRPr="00BF4A44" w14:paraId="327E707E" w14:textId="77777777" w:rsidTr="00472191">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3D758357" w14:textId="77777777" w:rsidR="00BA45BC" w:rsidRPr="00BF4A44" w:rsidRDefault="00BA45BC" w:rsidP="00472191">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03C7A5E" w14:textId="77777777" w:rsidR="00BA45BC" w:rsidRPr="00991112" w:rsidRDefault="00BA45BC" w:rsidP="00472191">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0B2F5938" w14:textId="77777777" w:rsidR="00BA45BC" w:rsidRPr="00991112" w:rsidRDefault="00BA45BC" w:rsidP="00472191">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BA45BC" w:rsidRPr="00BF4A44" w14:paraId="2F5CDD3A" w14:textId="77777777" w:rsidTr="00472191">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7AE5FA0" w14:textId="77777777" w:rsidR="00BA45BC" w:rsidRPr="004B13A8" w:rsidRDefault="00BA45BC" w:rsidP="00472191">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37974C66" w14:textId="77777777" w:rsidR="00BA45BC" w:rsidRDefault="00BA45BC" w:rsidP="00472191">
            <w:pPr>
              <w:tabs>
                <w:tab w:val="left" w:pos="379"/>
                <w:tab w:val="decimal" w:pos="743"/>
              </w:tabs>
              <w:jc w:val="left"/>
              <w:rPr>
                <w:b/>
                <w:bCs/>
                <w:sz w:val="18"/>
                <w:szCs w:val="18"/>
                <w:lang w:val="es-MX" w:eastAsia="es-MX"/>
              </w:rPr>
            </w:pPr>
            <w:r>
              <w:rPr>
                <w:b/>
                <w:bCs/>
                <w:sz w:val="18"/>
                <w:szCs w:val="18"/>
              </w:rPr>
              <w:tab/>
              <w:t>(-)</w:t>
            </w:r>
            <w:r>
              <w:rPr>
                <w:b/>
                <w:bCs/>
                <w:sz w:val="18"/>
                <w:szCs w:val="18"/>
              </w:rPr>
              <w:tab/>
              <w:t>0.8</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425AC5A3" w14:textId="77777777" w:rsidR="00BA45BC" w:rsidRDefault="00BA45BC" w:rsidP="00472191">
            <w:pPr>
              <w:tabs>
                <w:tab w:val="left" w:pos="340"/>
                <w:tab w:val="decimal" w:pos="743"/>
              </w:tabs>
              <w:jc w:val="left"/>
              <w:rPr>
                <w:b/>
                <w:bCs/>
                <w:sz w:val="18"/>
                <w:szCs w:val="18"/>
              </w:rPr>
            </w:pPr>
            <w:r>
              <w:rPr>
                <w:b/>
                <w:bCs/>
                <w:sz w:val="18"/>
                <w:szCs w:val="18"/>
              </w:rPr>
              <w:tab/>
              <w:t>(-)</w:t>
            </w:r>
            <w:r>
              <w:rPr>
                <w:b/>
                <w:bCs/>
                <w:sz w:val="18"/>
                <w:szCs w:val="18"/>
              </w:rPr>
              <w:tab/>
              <w:t>12.0</w:t>
            </w:r>
          </w:p>
        </w:tc>
      </w:tr>
      <w:tr w:rsidR="00BA45BC" w:rsidRPr="00BF4A44" w14:paraId="48286097" w14:textId="77777777" w:rsidTr="00472191">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89FB9D6" w14:textId="77777777" w:rsidR="00BA45BC" w:rsidRPr="004B13A8" w:rsidRDefault="00BA45BC" w:rsidP="00472191">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2A91052" w14:textId="77777777" w:rsidR="00BA45BC" w:rsidRPr="00884E22" w:rsidRDefault="00BA45BC" w:rsidP="00472191">
            <w:pPr>
              <w:tabs>
                <w:tab w:val="left" w:pos="379"/>
                <w:tab w:val="decimal" w:pos="743"/>
              </w:tabs>
              <w:jc w:val="left"/>
              <w:rPr>
                <w:b/>
                <w:bCs/>
                <w:sz w:val="18"/>
                <w:szCs w:val="18"/>
                <w:lang w:val="es-MX" w:eastAsia="es-MX"/>
              </w:rPr>
            </w:pPr>
            <w:r w:rsidRPr="00745C74">
              <w:rPr>
                <w:b/>
                <w:bCs/>
                <w:sz w:val="18"/>
                <w:szCs w:val="18"/>
                <w:lang w:val="es-MX" w:eastAsia="es-MX"/>
              </w:rPr>
              <w:tab/>
              <w:t>(-)</w:t>
            </w:r>
            <w:r w:rsidRPr="00745C74">
              <w:rPr>
                <w:b/>
                <w:bCs/>
                <w:sz w:val="18"/>
                <w:szCs w:val="18"/>
                <w:lang w:val="es-MX" w:eastAsia="es-MX"/>
              </w:rPr>
              <w:tab/>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6AE401DD" w14:textId="77777777" w:rsidR="00BA45BC" w:rsidRDefault="00BA45BC" w:rsidP="00472191">
            <w:pPr>
              <w:tabs>
                <w:tab w:val="left" w:pos="340"/>
                <w:tab w:val="decimal" w:pos="743"/>
              </w:tabs>
              <w:jc w:val="left"/>
              <w:rPr>
                <w:b/>
                <w:bCs/>
                <w:sz w:val="18"/>
                <w:szCs w:val="18"/>
              </w:rPr>
            </w:pPr>
            <w:r>
              <w:rPr>
                <w:b/>
                <w:bCs/>
                <w:sz w:val="18"/>
                <w:szCs w:val="18"/>
              </w:rPr>
              <w:tab/>
              <w:t>(-)</w:t>
            </w:r>
            <w:r>
              <w:rPr>
                <w:b/>
                <w:bCs/>
                <w:sz w:val="18"/>
                <w:szCs w:val="18"/>
              </w:rPr>
              <w:tab/>
              <w:t>1.3</w:t>
            </w:r>
          </w:p>
        </w:tc>
      </w:tr>
      <w:tr w:rsidR="00BA45BC" w:rsidRPr="00BF4A44" w14:paraId="6DA26547" w14:textId="77777777" w:rsidTr="00472191">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00E4A82" w14:textId="77777777" w:rsidR="00BA45BC" w:rsidRPr="004B5668" w:rsidRDefault="00BA45BC" w:rsidP="00472191">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F4D4C45" w14:textId="77777777" w:rsidR="00BA45BC" w:rsidRPr="00745C74" w:rsidRDefault="00BA45BC" w:rsidP="00472191">
            <w:pPr>
              <w:tabs>
                <w:tab w:val="left" w:pos="379"/>
                <w:tab w:val="decimal" w:pos="743"/>
              </w:tabs>
              <w:jc w:val="left"/>
              <w:rPr>
                <w:bCs/>
                <w:sz w:val="18"/>
                <w:szCs w:val="18"/>
                <w:lang w:val="es-MX" w:eastAsia="es-MX"/>
              </w:rPr>
            </w:pPr>
            <w:r w:rsidRPr="00745C74">
              <w:rPr>
                <w:bCs/>
                <w:sz w:val="18"/>
                <w:szCs w:val="18"/>
                <w:lang w:val="es-MX" w:eastAsia="es-MX"/>
              </w:rPr>
              <w:tab/>
              <w:t>(-)</w:t>
            </w:r>
            <w:r w:rsidRPr="00745C74">
              <w:rPr>
                <w:bCs/>
                <w:sz w:val="18"/>
                <w:szCs w:val="18"/>
                <w:lang w:val="es-MX" w:eastAsia="es-MX"/>
              </w:rPr>
              <w:tab/>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373D43F" w14:textId="77777777" w:rsidR="00BA45BC" w:rsidRPr="00745C74" w:rsidRDefault="00BA45BC" w:rsidP="00472191">
            <w:pPr>
              <w:tabs>
                <w:tab w:val="left" w:pos="340"/>
                <w:tab w:val="decimal" w:pos="743"/>
              </w:tabs>
              <w:jc w:val="left"/>
              <w:rPr>
                <w:bCs/>
                <w:sz w:val="18"/>
                <w:szCs w:val="18"/>
              </w:rPr>
            </w:pPr>
            <w:r w:rsidRPr="00745C74">
              <w:rPr>
                <w:bCs/>
                <w:sz w:val="18"/>
                <w:szCs w:val="18"/>
              </w:rPr>
              <w:tab/>
              <w:t>(-)</w:t>
            </w:r>
            <w:r w:rsidRPr="00745C74">
              <w:rPr>
                <w:bCs/>
                <w:sz w:val="18"/>
                <w:szCs w:val="18"/>
              </w:rPr>
              <w:tab/>
              <w:t>1.9</w:t>
            </w:r>
          </w:p>
        </w:tc>
      </w:tr>
      <w:tr w:rsidR="00BA45BC" w:rsidRPr="00BF4A44" w14:paraId="4D270E82" w14:textId="77777777" w:rsidTr="00472191">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A144052" w14:textId="77777777" w:rsidR="00BA45BC" w:rsidRPr="004B13A8" w:rsidRDefault="00BA45BC" w:rsidP="00472191">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5F43014" w14:textId="77777777" w:rsidR="00BA45BC" w:rsidRPr="00745C74" w:rsidRDefault="00BA45BC" w:rsidP="00472191">
            <w:pPr>
              <w:tabs>
                <w:tab w:val="decimal" w:pos="743"/>
              </w:tabs>
              <w:jc w:val="left"/>
              <w:rPr>
                <w:bCs/>
                <w:sz w:val="18"/>
                <w:szCs w:val="18"/>
                <w:lang w:val="es-MX" w:eastAsia="es-MX"/>
              </w:rPr>
            </w:pPr>
            <w:r w:rsidRPr="00745C74">
              <w:rPr>
                <w:bCs/>
                <w:sz w:val="18"/>
                <w:szCs w:val="18"/>
                <w:lang w:val="es-MX" w:eastAsia="es-MX"/>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3E54223" w14:textId="77777777" w:rsidR="00BA45BC" w:rsidRPr="00745C74" w:rsidRDefault="00BA45BC" w:rsidP="00472191">
            <w:pPr>
              <w:tabs>
                <w:tab w:val="left" w:pos="340"/>
                <w:tab w:val="decimal" w:pos="743"/>
              </w:tabs>
              <w:jc w:val="left"/>
              <w:rPr>
                <w:bCs/>
                <w:sz w:val="18"/>
                <w:szCs w:val="18"/>
              </w:rPr>
            </w:pPr>
            <w:r w:rsidRPr="00745C74">
              <w:rPr>
                <w:bCs/>
                <w:sz w:val="18"/>
                <w:szCs w:val="18"/>
              </w:rPr>
              <w:tab/>
              <w:t>(-)</w:t>
            </w:r>
            <w:r w:rsidRPr="00745C74">
              <w:rPr>
                <w:bCs/>
                <w:sz w:val="18"/>
                <w:szCs w:val="18"/>
              </w:rPr>
              <w:tab/>
              <w:t>0.2</w:t>
            </w:r>
          </w:p>
        </w:tc>
      </w:tr>
      <w:tr w:rsidR="00BA45BC" w:rsidRPr="00BF4A44" w14:paraId="58870892" w14:textId="77777777" w:rsidTr="00472191">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E646A3D" w14:textId="77777777" w:rsidR="00BA45BC" w:rsidRPr="004B13A8" w:rsidRDefault="00BA45BC" w:rsidP="00472191">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D4C9E46" w14:textId="77777777" w:rsidR="00BA45BC" w:rsidRPr="00745C74" w:rsidRDefault="00BA45BC" w:rsidP="00472191">
            <w:pPr>
              <w:tabs>
                <w:tab w:val="decimal" w:pos="743"/>
              </w:tabs>
              <w:jc w:val="left"/>
              <w:rPr>
                <w:bCs/>
                <w:sz w:val="18"/>
                <w:szCs w:val="18"/>
                <w:lang w:val="es-MX" w:eastAsia="es-MX"/>
              </w:rPr>
            </w:pPr>
            <w:r w:rsidRPr="00745C74">
              <w:rPr>
                <w:bCs/>
                <w:sz w:val="18"/>
                <w:szCs w:val="18"/>
                <w:lang w:val="es-MX" w:eastAsia="es-MX"/>
              </w:rPr>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F609D80" w14:textId="77777777" w:rsidR="00BA45BC" w:rsidRPr="00745C74" w:rsidRDefault="00BA45BC" w:rsidP="00472191">
            <w:pPr>
              <w:tabs>
                <w:tab w:val="left" w:pos="340"/>
                <w:tab w:val="decimal" w:pos="743"/>
              </w:tabs>
              <w:jc w:val="left"/>
              <w:rPr>
                <w:bCs/>
                <w:sz w:val="18"/>
                <w:szCs w:val="18"/>
              </w:rPr>
            </w:pPr>
            <w:r w:rsidRPr="00745C74">
              <w:rPr>
                <w:bCs/>
                <w:sz w:val="18"/>
                <w:szCs w:val="18"/>
              </w:rPr>
              <w:tab/>
              <w:t>(-)</w:t>
            </w:r>
            <w:r w:rsidRPr="00745C74">
              <w:rPr>
                <w:bCs/>
                <w:sz w:val="18"/>
                <w:szCs w:val="18"/>
              </w:rPr>
              <w:tab/>
              <w:t>7.4</w:t>
            </w:r>
          </w:p>
        </w:tc>
      </w:tr>
      <w:tr w:rsidR="00BA45BC" w:rsidRPr="00BF4A44" w14:paraId="3571098E" w14:textId="77777777" w:rsidTr="00472191">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F60B768" w14:textId="77777777" w:rsidR="00BA45BC" w:rsidRPr="004B13A8" w:rsidRDefault="00BA45BC" w:rsidP="00472191">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C68FFF9" w14:textId="77777777" w:rsidR="00BA45BC" w:rsidRPr="00745C74" w:rsidRDefault="00BA45BC" w:rsidP="00472191">
            <w:pPr>
              <w:tabs>
                <w:tab w:val="decimal" w:pos="743"/>
              </w:tabs>
              <w:jc w:val="left"/>
              <w:rPr>
                <w:bCs/>
                <w:sz w:val="18"/>
                <w:szCs w:val="18"/>
                <w:lang w:val="es-MX" w:eastAsia="es-MX"/>
              </w:rPr>
            </w:pPr>
            <w:r w:rsidRPr="00745C74">
              <w:rPr>
                <w:bCs/>
                <w:sz w:val="18"/>
                <w:szCs w:val="18"/>
                <w:lang w:val="es-MX" w:eastAsia="es-MX"/>
              </w:rPr>
              <w:t>1.7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330E293" w14:textId="77777777" w:rsidR="00BA45BC" w:rsidRPr="00745C74" w:rsidRDefault="00BA45BC" w:rsidP="00472191">
            <w:pPr>
              <w:tabs>
                <w:tab w:val="left" w:pos="340"/>
                <w:tab w:val="decimal" w:pos="743"/>
              </w:tabs>
              <w:jc w:val="left"/>
              <w:rPr>
                <w:bCs/>
                <w:sz w:val="18"/>
                <w:szCs w:val="18"/>
              </w:rPr>
            </w:pPr>
            <w:r w:rsidRPr="00745C74">
              <w:rPr>
                <w:bCs/>
                <w:sz w:val="18"/>
                <w:szCs w:val="18"/>
              </w:rPr>
              <w:tab/>
              <w:t>(-)</w:t>
            </w:r>
            <w:r w:rsidRPr="00745C74">
              <w:rPr>
                <w:bCs/>
                <w:sz w:val="18"/>
                <w:szCs w:val="18"/>
              </w:rPr>
              <w:tab/>
              <w:t>3.4</w:t>
            </w:r>
          </w:p>
        </w:tc>
      </w:tr>
      <w:tr w:rsidR="00BA45BC" w:rsidRPr="00BF4A44" w14:paraId="0600AE34" w14:textId="77777777" w:rsidTr="00472191">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C8852A5" w14:textId="77777777" w:rsidR="00BA45BC" w:rsidRPr="004B5668" w:rsidRDefault="00BA45BC" w:rsidP="00472191">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4D7576A" w14:textId="77777777" w:rsidR="00BA45BC" w:rsidRPr="00745C74" w:rsidRDefault="00BA45BC" w:rsidP="00472191">
            <w:pPr>
              <w:tabs>
                <w:tab w:val="left" w:pos="379"/>
                <w:tab w:val="decimal" w:pos="743"/>
              </w:tabs>
              <w:jc w:val="left"/>
              <w:rPr>
                <w:bCs/>
                <w:sz w:val="18"/>
                <w:szCs w:val="18"/>
                <w:lang w:val="es-MX" w:eastAsia="es-MX"/>
              </w:rPr>
            </w:pPr>
            <w:r w:rsidRPr="00745C74">
              <w:rPr>
                <w:bCs/>
                <w:sz w:val="18"/>
                <w:szCs w:val="18"/>
                <w:lang w:val="es-MX" w:eastAsia="es-MX"/>
              </w:rPr>
              <w:tab/>
              <w:t>(-)</w:t>
            </w:r>
            <w:r w:rsidRPr="00745C74">
              <w:rPr>
                <w:bCs/>
                <w:sz w:val="18"/>
                <w:szCs w:val="18"/>
                <w:lang w:val="es-MX" w:eastAsia="es-MX"/>
              </w:rPr>
              <w:tab/>
              <w:t>1.9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4413E51" w14:textId="77777777" w:rsidR="00BA45BC" w:rsidRPr="00745C74" w:rsidRDefault="00BA45BC" w:rsidP="00472191">
            <w:pPr>
              <w:tabs>
                <w:tab w:val="decimal" w:pos="743"/>
              </w:tabs>
              <w:jc w:val="left"/>
              <w:rPr>
                <w:bCs/>
                <w:sz w:val="18"/>
                <w:szCs w:val="18"/>
              </w:rPr>
            </w:pPr>
            <w:r w:rsidRPr="00745C74">
              <w:rPr>
                <w:bCs/>
                <w:sz w:val="18"/>
                <w:szCs w:val="18"/>
              </w:rPr>
              <w:t>1.9</w:t>
            </w:r>
          </w:p>
        </w:tc>
      </w:tr>
      <w:tr w:rsidR="00BA45BC" w:rsidRPr="00BF4A44" w14:paraId="7C11E3A5" w14:textId="77777777" w:rsidTr="00472191">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327AF45" w14:textId="77777777" w:rsidR="00BA45BC" w:rsidRPr="004B13A8" w:rsidRDefault="00BA45BC" w:rsidP="00472191">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047BD49E" w14:textId="77777777" w:rsidR="00BA45BC" w:rsidRPr="00884E22" w:rsidRDefault="00BA45BC" w:rsidP="00472191">
            <w:pPr>
              <w:tabs>
                <w:tab w:val="decimal" w:pos="743"/>
              </w:tabs>
              <w:jc w:val="left"/>
              <w:rPr>
                <w:b/>
                <w:bCs/>
                <w:sz w:val="18"/>
                <w:szCs w:val="18"/>
                <w:lang w:val="es-MX" w:eastAsia="es-MX"/>
              </w:rPr>
            </w:pPr>
            <w:r w:rsidRPr="00745C74">
              <w:rPr>
                <w:b/>
                <w:bCs/>
                <w:sz w:val="18"/>
                <w:szCs w:val="18"/>
                <w:lang w:val="es-MX" w:eastAsia="es-MX"/>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1D98701E" w14:textId="77777777" w:rsidR="00BA45BC" w:rsidRDefault="00BA45BC" w:rsidP="00472191">
            <w:pPr>
              <w:tabs>
                <w:tab w:val="left" w:pos="340"/>
                <w:tab w:val="decimal" w:pos="743"/>
              </w:tabs>
              <w:jc w:val="left"/>
              <w:rPr>
                <w:b/>
                <w:bCs/>
                <w:sz w:val="18"/>
                <w:szCs w:val="18"/>
              </w:rPr>
            </w:pPr>
            <w:r>
              <w:rPr>
                <w:b/>
                <w:bCs/>
                <w:sz w:val="18"/>
                <w:szCs w:val="18"/>
              </w:rPr>
              <w:tab/>
              <w:t>(-)</w:t>
            </w:r>
            <w:r>
              <w:rPr>
                <w:b/>
                <w:bCs/>
                <w:sz w:val="18"/>
                <w:szCs w:val="18"/>
              </w:rPr>
              <w:tab/>
              <w:t>1.2</w:t>
            </w:r>
          </w:p>
        </w:tc>
      </w:tr>
      <w:tr w:rsidR="00BA45BC" w:rsidRPr="00BF4A44" w14:paraId="77F7763C" w14:textId="77777777" w:rsidTr="00472191">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5572C59" w14:textId="77777777" w:rsidR="00BA45BC" w:rsidRPr="004B5668" w:rsidRDefault="00BA45BC" w:rsidP="00472191">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C4D3278" w14:textId="77777777" w:rsidR="00BA45BC" w:rsidRPr="00745C74" w:rsidRDefault="00BA45BC" w:rsidP="00472191">
            <w:pPr>
              <w:tabs>
                <w:tab w:val="left" w:pos="379"/>
                <w:tab w:val="decimal" w:pos="743"/>
              </w:tabs>
              <w:jc w:val="left"/>
              <w:rPr>
                <w:bCs/>
                <w:sz w:val="18"/>
                <w:szCs w:val="18"/>
                <w:lang w:val="es-MX" w:eastAsia="es-MX"/>
              </w:rPr>
            </w:pPr>
            <w:r w:rsidRPr="00745C74">
              <w:rPr>
                <w:bCs/>
                <w:sz w:val="18"/>
                <w:szCs w:val="18"/>
                <w:lang w:val="es-MX" w:eastAsia="es-MX"/>
              </w:rPr>
              <w:tab/>
              <w:t>(-)</w:t>
            </w:r>
            <w:r w:rsidRPr="00745C74">
              <w:rPr>
                <w:bCs/>
                <w:sz w:val="18"/>
                <w:szCs w:val="18"/>
                <w:lang w:val="es-MX" w:eastAsia="es-MX"/>
              </w:rPr>
              <w:tab/>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895DACC" w14:textId="77777777" w:rsidR="00BA45BC" w:rsidRPr="00745C74" w:rsidRDefault="00BA45BC" w:rsidP="00472191">
            <w:pPr>
              <w:tabs>
                <w:tab w:val="left" w:pos="340"/>
                <w:tab w:val="decimal" w:pos="743"/>
              </w:tabs>
              <w:jc w:val="left"/>
              <w:rPr>
                <w:bCs/>
                <w:sz w:val="18"/>
                <w:szCs w:val="18"/>
              </w:rPr>
            </w:pPr>
            <w:r w:rsidRPr="00745C74">
              <w:rPr>
                <w:bCs/>
                <w:sz w:val="18"/>
                <w:szCs w:val="18"/>
              </w:rPr>
              <w:tab/>
              <w:t>(-)</w:t>
            </w:r>
            <w:r w:rsidRPr="00745C74">
              <w:rPr>
                <w:bCs/>
                <w:sz w:val="18"/>
                <w:szCs w:val="18"/>
              </w:rPr>
              <w:tab/>
              <w:t>1.8</w:t>
            </w:r>
          </w:p>
        </w:tc>
      </w:tr>
      <w:tr w:rsidR="00BA45BC" w:rsidRPr="00BF4A44" w14:paraId="78EE0562" w14:textId="77777777" w:rsidTr="00472191">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B7FC97D" w14:textId="77777777" w:rsidR="00BA45BC" w:rsidRPr="004B13A8" w:rsidRDefault="00BA45BC" w:rsidP="00472191">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061BD9E" w14:textId="77777777" w:rsidR="00BA45BC" w:rsidRPr="00745C74" w:rsidRDefault="00BA45BC" w:rsidP="00472191">
            <w:pPr>
              <w:tabs>
                <w:tab w:val="decimal" w:pos="743"/>
              </w:tabs>
              <w:jc w:val="left"/>
              <w:rPr>
                <w:bCs/>
                <w:sz w:val="18"/>
                <w:szCs w:val="18"/>
                <w:lang w:val="es-MX" w:eastAsia="es-MX"/>
              </w:rPr>
            </w:pPr>
            <w:r w:rsidRPr="00745C74">
              <w:rPr>
                <w:bCs/>
                <w:sz w:val="18"/>
                <w:szCs w:val="18"/>
                <w:lang w:val="es-MX" w:eastAsia="es-MX"/>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0B41DF4" w14:textId="77777777" w:rsidR="00BA45BC" w:rsidRPr="00745C74" w:rsidRDefault="00BA45BC" w:rsidP="00472191">
            <w:pPr>
              <w:tabs>
                <w:tab w:val="left" w:pos="340"/>
                <w:tab w:val="decimal" w:pos="743"/>
              </w:tabs>
              <w:jc w:val="left"/>
              <w:rPr>
                <w:bCs/>
                <w:sz w:val="18"/>
                <w:szCs w:val="18"/>
              </w:rPr>
            </w:pPr>
            <w:r w:rsidRPr="00745C74">
              <w:rPr>
                <w:bCs/>
                <w:sz w:val="18"/>
                <w:szCs w:val="18"/>
              </w:rPr>
              <w:tab/>
              <w:t>(-)</w:t>
            </w:r>
            <w:r w:rsidRPr="00745C74">
              <w:rPr>
                <w:bCs/>
                <w:sz w:val="18"/>
                <w:szCs w:val="18"/>
              </w:rPr>
              <w:tab/>
              <w:t>0.1</w:t>
            </w:r>
          </w:p>
        </w:tc>
      </w:tr>
      <w:tr w:rsidR="00BA45BC" w:rsidRPr="00BF4A44" w14:paraId="6ADE0E32" w14:textId="77777777" w:rsidTr="00472191">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E518872" w14:textId="77777777" w:rsidR="00BA45BC" w:rsidRPr="004B13A8" w:rsidRDefault="00BA45BC" w:rsidP="00472191">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8EC6363" w14:textId="77777777" w:rsidR="00BA45BC" w:rsidRPr="00745C74" w:rsidRDefault="00BA45BC" w:rsidP="00472191">
            <w:pPr>
              <w:tabs>
                <w:tab w:val="left" w:pos="379"/>
                <w:tab w:val="decimal" w:pos="743"/>
              </w:tabs>
              <w:jc w:val="left"/>
              <w:rPr>
                <w:bCs/>
                <w:sz w:val="18"/>
                <w:szCs w:val="18"/>
                <w:lang w:val="es-MX" w:eastAsia="es-MX"/>
              </w:rPr>
            </w:pPr>
            <w:r w:rsidRPr="00745C74">
              <w:rPr>
                <w:bCs/>
                <w:sz w:val="18"/>
                <w:szCs w:val="18"/>
                <w:lang w:val="es-MX" w:eastAsia="es-MX"/>
              </w:rPr>
              <w:tab/>
              <w:t>(-)</w:t>
            </w:r>
            <w:r w:rsidRPr="00745C74">
              <w:rPr>
                <w:bCs/>
                <w:sz w:val="18"/>
                <w:szCs w:val="18"/>
                <w:lang w:val="es-MX" w:eastAsia="es-MX"/>
              </w:rPr>
              <w:tab/>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FADD556" w14:textId="77777777" w:rsidR="00BA45BC" w:rsidRPr="00745C74" w:rsidRDefault="00BA45BC" w:rsidP="00472191">
            <w:pPr>
              <w:tabs>
                <w:tab w:val="left" w:pos="340"/>
                <w:tab w:val="decimal" w:pos="743"/>
              </w:tabs>
              <w:jc w:val="left"/>
              <w:rPr>
                <w:bCs/>
                <w:sz w:val="18"/>
                <w:szCs w:val="18"/>
              </w:rPr>
            </w:pPr>
            <w:r w:rsidRPr="00745C74">
              <w:rPr>
                <w:bCs/>
                <w:sz w:val="18"/>
                <w:szCs w:val="18"/>
              </w:rPr>
              <w:tab/>
              <w:t>(-)</w:t>
            </w:r>
            <w:r w:rsidRPr="00745C74">
              <w:rPr>
                <w:bCs/>
                <w:sz w:val="18"/>
                <w:szCs w:val="18"/>
              </w:rPr>
              <w:tab/>
              <w:t>6.9</w:t>
            </w:r>
          </w:p>
        </w:tc>
      </w:tr>
      <w:tr w:rsidR="00BA45BC" w:rsidRPr="00BF4A44" w14:paraId="623FCA65" w14:textId="77777777" w:rsidTr="00472191">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3D378B7" w14:textId="77777777" w:rsidR="00BA45BC" w:rsidRPr="004B13A8" w:rsidRDefault="00BA45BC" w:rsidP="00472191">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2CAFBB1" w14:textId="77777777" w:rsidR="00BA45BC" w:rsidRPr="00745C74" w:rsidRDefault="00BA45BC" w:rsidP="00472191">
            <w:pPr>
              <w:tabs>
                <w:tab w:val="left" w:pos="379"/>
                <w:tab w:val="decimal" w:pos="743"/>
              </w:tabs>
              <w:jc w:val="left"/>
              <w:rPr>
                <w:bCs/>
                <w:sz w:val="18"/>
                <w:szCs w:val="18"/>
                <w:lang w:val="es-MX" w:eastAsia="es-MX"/>
              </w:rPr>
            </w:pPr>
            <w:r w:rsidRPr="00745C74">
              <w:rPr>
                <w:bCs/>
                <w:sz w:val="18"/>
                <w:szCs w:val="18"/>
                <w:lang w:val="es-MX" w:eastAsia="es-MX"/>
              </w:rPr>
              <w:tab/>
              <w:t>(-)</w:t>
            </w:r>
            <w:r w:rsidRPr="00745C74">
              <w:rPr>
                <w:bCs/>
                <w:sz w:val="18"/>
                <w:szCs w:val="18"/>
                <w:lang w:val="es-MX" w:eastAsia="es-MX"/>
              </w:rPr>
              <w:tab/>
              <w:t>1.8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0268EC5" w14:textId="77777777" w:rsidR="00BA45BC" w:rsidRPr="00745C74" w:rsidRDefault="00BA45BC" w:rsidP="00472191">
            <w:pPr>
              <w:tabs>
                <w:tab w:val="left" w:pos="340"/>
                <w:tab w:val="decimal" w:pos="743"/>
              </w:tabs>
              <w:jc w:val="left"/>
              <w:rPr>
                <w:bCs/>
                <w:sz w:val="18"/>
                <w:szCs w:val="18"/>
              </w:rPr>
            </w:pPr>
            <w:r w:rsidRPr="00745C74">
              <w:rPr>
                <w:bCs/>
                <w:sz w:val="18"/>
                <w:szCs w:val="18"/>
              </w:rPr>
              <w:tab/>
              <w:t>(-)</w:t>
            </w:r>
            <w:r w:rsidRPr="00745C74">
              <w:rPr>
                <w:bCs/>
                <w:sz w:val="18"/>
                <w:szCs w:val="18"/>
              </w:rPr>
              <w:tab/>
              <w:t>7.9</w:t>
            </w:r>
          </w:p>
        </w:tc>
      </w:tr>
      <w:tr w:rsidR="00BA45BC" w:rsidRPr="00BF4A44" w14:paraId="0B7505D0" w14:textId="77777777" w:rsidTr="00472191">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44472B0" w14:textId="77777777" w:rsidR="00BA45BC" w:rsidRPr="004B5668" w:rsidRDefault="00BA45BC" w:rsidP="00472191">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0F0A4AE" w14:textId="77777777" w:rsidR="00BA45BC" w:rsidRPr="00745C74" w:rsidRDefault="00BA45BC" w:rsidP="00472191">
            <w:pPr>
              <w:tabs>
                <w:tab w:val="left" w:pos="379"/>
                <w:tab w:val="decimal" w:pos="743"/>
              </w:tabs>
              <w:jc w:val="left"/>
              <w:rPr>
                <w:bCs/>
                <w:sz w:val="18"/>
                <w:szCs w:val="18"/>
                <w:lang w:val="es-MX" w:eastAsia="es-MX"/>
              </w:rPr>
            </w:pPr>
            <w:r w:rsidRPr="00745C74">
              <w:rPr>
                <w:bCs/>
                <w:sz w:val="18"/>
                <w:szCs w:val="18"/>
                <w:lang w:val="es-MX" w:eastAsia="es-MX"/>
              </w:rPr>
              <w:tab/>
              <w:t>(-)</w:t>
            </w:r>
            <w:r w:rsidRPr="00745C74">
              <w:rPr>
                <w:bCs/>
                <w:sz w:val="18"/>
                <w:szCs w:val="18"/>
                <w:lang w:val="es-MX" w:eastAsia="es-MX"/>
              </w:rPr>
              <w:tab/>
              <w:t>2.7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AEA5969" w14:textId="77777777" w:rsidR="00BA45BC" w:rsidRPr="00745C74" w:rsidRDefault="00BA45BC" w:rsidP="00472191">
            <w:pPr>
              <w:tabs>
                <w:tab w:val="decimal" w:pos="743"/>
              </w:tabs>
              <w:jc w:val="left"/>
              <w:rPr>
                <w:bCs/>
                <w:sz w:val="18"/>
                <w:szCs w:val="18"/>
              </w:rPr>
            </w:pPr>
            <w:r w:rsidRPr="00745C74">
              <w:rPr>
                <w:bCs/>
                <w:sz w:val="18"/>
                <w:szCs w:val="18"/>
              </w:rPr>
              <w:t>3.5</w:t>
            </w:r>
          </w:p>
        </w:tc>
      </w:tr>
      <w:tr w:rsidR="00BA45BC" w:rsidRPr="00BF4A44" w14:paraId="4B0D08BC" w14:textId="77777777" w:rsidTr="00472191">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36CA8FF" w14:textId="77777777" w:rsidR="00BA45BC" w:rsidRPr="004B13A8" w:rsidRDefault="00BA45BC" w:rsidP="00472191">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1A9C0D77" w14:textId="77777777" w:rsidR="00BA45BC" w:rsidRPr="00884E22" w:rsidRDefault="00BA45BC" w:rsidP="00472191">
            <w:pPr>
              <w:tabs>
                <w:tab w:val="decimal" w:pos="743"/>
              </w:tabs>
              <w:jc w:val="left"/>
              <w:rPr>
                <w:b/>
                <w:bCs/>
                <w:sz w:val="18"/>
                <w:szCs w:val="18"/>
                <w:lang w:val="es-MX" w:eastAsia="es-MX"/>
              </w:rPr>
            </w:pPr>
            <w:r w:rsidRPr="00745C74">
              <w:rPr>
                <w:b/>
                <w:bCs/>
                <w:sz w:val="18"/>
                <w:szCs w:val="18"/>
                <w:lang w:val="es-MX" w:eastAsia="es-MX"/>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6FBD4500" w14:textId="77777777" w:rsidR="00BA45BC" w:rsidRDefault="00BA45BC" w:rsidP="00472191">
            <w:pPr>
              <w:tabs>
                <w:tab w:val="left" w:pos="340"/>
                <w:tab w:val="decimal" w:pos="743"/>
              </w:tabs>
              <w:jc w:val="left"/>
              <w:rPr>
                <w:b/>
                <w:bCs/>
                <w:sz w:val="18"/>
                <w:szCs w:val="18"/>
              </w:rPr>
            </w:pPr>
            <w:r>
              <w:rPr>
                <w:b/>
                <w:bCs/>
                <w:sz w:val="18"/>
                <w:szCs w:val="18"/>
              </w:rPr>
              <w:tab/>
              <w:t>(-)</w:t>
            </w:r>
            <w:r>
              <w:rPr>
                <w:b/>
                <w:bCs/>
                <w:sz w:val="18"/>
                <w:szCs w:val="18"/>
              </w:rPr>
              <w:tab/>
              <w:t>3.5</w:t>
            </w:r>
          </w:p>
        </w:tc>
      </w:tr>
      <w:tr w:rsidR="00BA45BC" w:rsidRPr="00BF4A44" w14:paraId="6204D5DC" w14:textId="77777777" w:rsidTr="00472191">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E14F853" w14:textId="77777777" w:rsidR="00BA45BC" w:rsidRPr="004B13A8" w:rsidRDefault="00BA45BC" w:rsidP="00472191">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58774CD" w14:textId="77777777" w:rsidR="00BA45BC" w:rsidRPr="00745C74" w:rsidRDefault="00BA45BC" w:rsidP="00472191">
            <w:pPr>
              <w:tabs>
                <w:tab w:val="decimal" w:pos="743"/>
              </w:tabs>
              <w:jc w:val="left"/>
              <w:rPr>
                <w:bCs/>
                <w:sz w:val="18"/>
                <w:szCs w:val="18"/>
                <w:lang w:val="es-MX" w:eastAsia="es-MX"/>
              </w:rPr>
            </w:pPr>
            <w:r w:rsidRPr="00745C74">
              <w:rPr>
                <w:bCs/>
                <w:sz w:val="18"/>
                <w:szCs w:val="18"/>
                <w:lang w:val="es-MX" w:eastAsia="es-MX"/>
              </w:rPr>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8989E7D" w14:textId="77777777" w:rsidR="00BA45BC" w:rsidRPr="00745C74" w:rsidRDefault="00BA45BC" w:rsidP="00472191">
            <w:pPr>
              <w:tabs>
                <w:tab w:val="left" w:pos="340"/>
                <w:tab w:val="decimal" w:pos="743"/>
              </w:tabs>
              <w:jc w:val="left"/>
              <w:rPr>
                <w:bCs/>
                <w:sz w:val="18"/>
                <w:szCs w:val="18"/>
              </w:rPr>
            </w:pPr>
            <w:r w:rsidRPr="00745C74">
              <w:rPr>
                <w:bCs/>
                <w:sz w:val="18"/>
                <w:szCs w:val="18"/>
              </w:rPr>
              <w:tab/>
              <w:t>(-)</w:t>
            </w:r>
            <w:r w:rsidRPr="00745C74">
              <w:rPr>
                <w:bCs/>
                <w:sz w:val="18"/>
                <w:szCs w:val="18"/>
              </w:rPr>
              <w:tab/>
              <w:t>8.6</w:t>
            </w:r>
          </w:p>
        </w:tc>
      </w:tr>
      <w:tr w:rsidR="00BA45BC" w:rsidRPr="00BF4A44" w14:paraId="43FE208F" w14:textId="77777777" w:rsidTr="00472191">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6E8D3874" w14:textId="77777777" w:rsidR="00BA45BC" w:rsidRPr="004B13A8" w:rsidRDefault="00BA45BC" w:rsidP="00472191">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3ABBAAAF" w14:textId="77777777" w:rsidR="00BA45BC" w:rsidRPr="00745C74" w:rsidRDefault="00BA45BC" w:rsidP="00472191">
            <w:pPr>
              <w:tabs>
                <w:tab w:val="left" w:pos="379"/>
                <w:tab w:val="decimal" w:pos="743"/>
              </w:tabs>
              <w:jc w:val="left"/>
              <w:rPr>
                <w:bCs/>
                <w:sz w:val="18"/>
                <w:szCs w:val="18"/>
                <w:lang w:val="es-MX" w:eastAsia="es-MX"/>
              </w:rPr>
            </w:pPr>
            <w:r w:rsidRPr="00745C74">
              <w:rPr>
                <w:bCs/>
                <w:sz w:val="18"/>
                <w:szCs w:val="18"/>
                <w:lang w:val="es-MX" w:eastAsia="es-MX"/>
              </w:rPr>
              <w:tab/>
              <w:t>(-)</w:t>
            </w:r>
            <w:r w:rsidRPr="00745C74">
              <w:rPr>
                <w:bCs/>
                <w:sz w:val="18"/>
                <w:szCs w:val="18"/>
                <w:lang w:val="es-MX" w:eastAsia="es-MX"/>
              </w:rPr>
              <w:tab/>
              <w:t>1.6</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4C8FCED2" w14:textId="77777777" w:rsidR="00BA45BC" w:rsidRPr="00745C74" w:rsidRDefault="00BA45BC" w:rsidP="00472191">
            <w:pPr>
              <w:tabs>
                <w:tab w:val="decimal" w:pos="743"/>
              </w:tabs>
              <w:jc w:val="left"/>
              <w:rPr>
                <w:bCs/>
                <w:sz w:val="18"/>
                <w:szCs w:val="18"/>
              </w:rPr>
            </w:pPr>
            <w:r w:rsidRPr="00745C74">
              <w:rPr>
                <w:bCs/>
                <w:sz w:val="18"/>
                <w:szCs w:val="18"/>
              </w:rPr>
              <w:t>10.1</w:t>
            </w:r>
          </w:p>
        </w:tc>
      </w:tr>
    </w:tbl>
    <w:p w14:paraId="0733F8BA" w14:textId="77777777" w:rsidR="00BA45BC" w:rsidRPr="00F94670" w:rsidRDefault="00BA45BC" w:rsidP="009E633E">
      <w:pPr>
        <w:pStyle w:val="bulnot"/>
        <w:tabs>
          <w:tab w:val="clear" w:pos="851"/>
        </w:tabs>
        <w:spacing w:before="0"/>
        <w:ind w:left="1560" w:right="1013"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6FD9A4D3" w14:textId="77777777" w:rsidR="00BA45BC" w:rsidRPr="00850235" w:rsidRDefault="00BA45BC" w:rsidP="009E633E">
      <w:pPr>
        <w:pStyle w:val="bulnot"/>
        <w:tabs>
          <w:tab w:val="clear" w:pos="851"/>
        </w:tabs>
        <w:spacing w:before="0"/>
        <w:ind w:left="1560" w:right="1013"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0B9527C5" w14:textId="77777777" w:rsidR="00BA45BC" w:rsidRPr="00850235" w:rsidRDefault="00BA45BC" w:rsidP="009E633E">
      <w:pPr>
        <w:pStyle w:val="bulnot"/>
        <w:tabs>
          <w:tab w:val="clear" w:pos="851"/>
        </w:tabs>
        <w:spacing w:before="0"/>
        <w:ind w:left="1560" w:right="1013"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 no incluye al personal no dependiente. Resultan de dividir las remuneraciones reales totales entre el personal ocupado.</w:t>
      </w:r>
    </w:p>
    <w:p w14:paraId="74236071" w14:textId="77777777" w:rsidR="00BA45BC" w:rsidRPr="00850235" w:rsidRDefault="00BA45BC" w:rsidP="009E633E">
      <w:pPr>
        <w:pStyle w:val="bulnot"/>
        <w:tabs>
          <w:tab w:val="clear" w:pos="851"/>
        </w:tabs>
        <w:spacing w:before="0"/>
        <w:ind w:left="1560" w:right="1013" w:hanging="567"/>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0C37D1E1" w14:textId="77777777" w:rsidR="00BA45BC" w:rsidRDefault="00BA45BC" w:rsidP="00BA45BC">
      <w:pPr>
        <w:pStyle w:val="p01"/>
        <w:keepLines w:val="0"/>
        <w:tabs>
          <w:tab w:val="left" w:pos="3261"/>
        </w:tabs>
        <w:spacing w:before="0"/>
        <w:ind w:left="1560" w:right="1013" w:hanging="785"/>
        <w:outlineLvl w:val="0"/>
        <w:rPr>
          <w:rFonts w:ascii="Arial" w:hAnsi="Arial" w:cs="Arial"/>
          <w:b/>
          <w:color w:val="000000"/>
          <w:szCs w:val="24"/>
        </w:rPr>
      </w:pPr>
      <w:r>
        <w:rPr>
          <w:rFonts w:ascii="Arial" w:hAnsi="Arial" w:cs="Arial"/>
          <w:b/>
          <w:color w:val="000000"/>
          <w:szCs w:val="24"/>
        </w:rPr>
        <w:t xml:space="preserve">                    </w:t>
      </w:r>
      <w:r>
        <w:rPr>
          <w:rFonts w:ascii="Arial" w:hAnsi="Arial" w:cs="Arial"/>
          <w:b/>
          <w:color w:val="000000"/>
          <w:szCs w:val="24"/>
        </w:rPr>
        <w:tab/>
      </w:r>
      <w:r w:rsidRPr="00232B31">
        <w:rPr>
          <w:rFonts w:ascii="Arial" w:hAnsi="Arial" w:cs="Arial"/>
          <w:b/>
          <w:color w:val="000000"/>
          <w:szCs w:val="24"/>
        </w:rPr>
        <w:tab/>
        <w:t xml:space="preserve"> </w:t>
      </w:r>
      <w:r>
        <w:rPr>
          <w:rFonts w:ascii="Arial" w:hAnsi="Arial" w:cs="Arial"/>
          <w:b/>
          <w:color w:val="000000"/>
          <w:szCs w:val="24"/>
        </w:rPr>
        <w:tab/>
      </w:r>
      <w:r>
        <w:rPr>
          <w:rFonts w:ascii="Arial" w:hAnsi="Arial" w:cs="Arial"/>
          <w:b/>
          <w:color w:val="000000"/>
          <w:szCs w:val="24"/>
        </w:rPr>
        <w:tab/>
      </w:r>
    </w:p>
    <w:p w14:paraId="547B5DE8" w14:textId="77777777" w:rsidR="00BA45BC" w:rsidRPr="00232B31" w:rsidRDefault="00BA45BC" w:rsidP="00BA45BC">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Pr="00232B31">
        <w:rPr>
          <w:rFonts w:ascii="Arial" w:hAnsi="Arial" w:cs="Arial"/>
          <w:b/>
          <w:color w:val="000000"/>
          <w:szCs w:val="24"/>
        </w:rPr>
        <w:t>Se anexa Nota Técnica</w:t>
      </w:r>
    </w:p>
    <w:p w14:paraId="1BCE7DD3" w14:textId="77777777" w:rsidR="00BA45BC" w:rsidRDefault="00BA45BC" w:rsidP="00BA45BC">
      <w:pPr>
        <w:pStyle w:val="NormalWeb"/>
        <w:spacing w:before="0" w:beforeAutospacing="0" w:after="0" w:afterAutospacing="0"/>
        <w:ind w:left="-426" w:right="-518"/>
        <w:contextualSpacing/>
        <w:jc w:val="center"/>
        <w:rPr>
          <w:rFonts w:ascii="Arial" w:hAnsi="Arial" w:cs="Arial"/>
          <w:sz w:val="20"/>
          <w:szCs w:val="20"/>
        </w:rPr>
      </w:pPr>
    </w:p>
    <w:p w14:paraId="5BBDDABF" w14:textId="77777777" w:rsidR="00BA45BC" w:rsidRDefault="00BA45BC" w:rsidP="00BA45BC">
      <w:pPr>
        <w:pStyle w:val="NormalWeb"/>
        <w:spacing w:before="0" w:beforeAutospacing="0" w:after="0" w:afterAutospacing="0"/>
        <w:ind w:left="-426" w:right="-518"/>
        <w:contextualSpacing/>
        <w:jc w:val="center"/>
        <w:rPr>
          <w:rFonts w:ascii="Arial" w:hAnsi="Arial" w:cs="Arial"/>
          <w:sz w:val="20"/>
          <w:szCs w:val="20"/>
        </w:rPr>
      </w:pPr>
    </w:p>
    <w:p w14:paraId="1D7DBC16" w14:textId="77777777" w:rsidR="00BA45BC" w:rsidRDefault="00BA45BC" w:rsidP="00BA45BC">
      <w:pPr>
        <w:pStyle w:val="NormalWeb"/>
        <w:spacing w:before="0" w:beforeAutospacing="0" w:after="0" w:afterAutospacing="0"/>
        <w:ind w:left="-426" w:right="-518"/>
        <w:contextualSpacing/>
        <w:jc w:val="center"/>
        <w:rPr>
          <w:rFonts w:ascii="Arial" w:hAnsi="Arial" w:cs="Arial"/>
          <w:sz w:val="20"/>
          <w:szCs w:val="20"/>
        </w:rPr>
      </w:pPr>
    </w:p>
    <w:p w14:paraId="7BA564A4" w14:textId="77777777" w:rsidR="00BA45BC" w:rsidRPr="008A01F1" w:rsidRDefault="00BA45BC" w:rsidP="00BA45BC">
      <w:pPr>
        <w:pStyle w:val="NormalWeb"/>
        <w:spacing w:before="0" w:beforeAutospacing="0" w:after="0" w:afterAutospacing="0"/>
        <w:ind w:left="-426" w:right="-518"/>
        <w:contextualSpacing/>
        <w:jc w:val="center"/>
        <w:rPr>
          <w:rFonts w:ascii="Arial" w:hAnsi="Arial" w:cs="Arial"/>
          <w:sz w:val="20"/>
          <w:szCs w:val="20"/>
        </w:rPr>
      </w:pPr>
      <w:r w:rsidRPr="008A01F1">
        <w:rPr>
          <w:rFonts w:ascii="Arial" w:hAnsi="Arial" w:cs="Arial"/>
          <w:sz w:val="20"/>
          <w:szCs w:val="20"/>
        </w:rPr>
        <w:t xml:space="preserve">Para consultas de medios y periodistas, contactar a: </w:t>
      </w:r>
      <w:hyperlink r:id="rId9" w:history="1">
        <w:r w:rsidRPr="008A01F1">
          <w:rPr>
            <w:rStyle w:val="Hipervnculo"/>
            <w:rFonts w:ascii="Arial" w:hAnsi="Arial" w:cs="Arial"/>
            <w:sz w:val="20"/>
            <w:szCs w:val="20"/>
          </w:rPr>
          <w:t>comunicacionsocial@inegi.org.mx</w:t>
        </w:r>
      </w:hyperlink>
      <w:r w:rsidRPr="008A01F1">
        <w:rPr>
          <w:rFonts w:ascii="Arial" w:hAnsi="Arial" w:cs="Arial"/>
          <w:sz w:val="20"/>
          <w:szCs w:val="20"/>
        </w:rPr>
        <w:t xml:space="preserve"> </w:t>
      </w:r>
    </w:p>
    <w:p w14:paraId="1312E0D1" w14:textId="77777777" w:rsidR="00BA45BC" w:rsidRPr="008A01F1" w:rsidRDefault="00BA45BC" w:rsidP="00BA45BC">
      <w:pPr>
        <w:pStyle w:val="NormalWeb"/>
        <w:spacing w:before="0" w:beforeAutospacing="0" w:after="0" w:afterAutospacing="0"/>
        <w:ind w:left="-426" w:right="-518"/>
        <w:contextualSpacing/>
        <w:jc w:val="center"/>
        <w:rPr>
          <w:rFonts w:ascii="Arial" w:hAnsi="Arial" w:cs="Arial"/>
          <w:sz w:val="20"/>
          <w:szCs w:val="20"/>
        </w:rPr>
      </w:pPr>
      <w:r w:rsidRPr="008A01F1">
        <w:rPr>
          <w:rFonts w:ascii="Arial" w:hAnsi="Arial" w:cs="Arial"/>
          <w:sz w:val="20"/>
          <w:szCs w:val="20"/>
        </w:rPr>
        <w:t xml:space="preserve">o llamar al teléfono (55) 52-78-10-00, </w:t>
      </w:r>
      <w:proofErr w:type="spellStart"/>
      <w:r w:rsidRPr="008A01F1">
        <w:rPr>
          <w:rFonts w:ascii="Arial" w:hAnsi="Arial" w:cs="Arial"/>
          <w:sz w:val="20"/>
          <w:szCs w:val="20"/>
        </w:rPr>
        <w:t>exts</w:t>
      </w:r>
      <w:proofErr w:type="spellEnd"/>
      <w:r w:rsidRPr="008A01F1">
        <w:rPr>
          <w:rFonts w:ascii="Arial" w:hAnsi="Arial" w:cs="Arial"/>
          <w:sz w:val="20"/>
          <w:szCs w:val="20"/>
        </w:rPr>
        <w:t>. 1134, 1260 y 1241.</w:t>
      </w:r>
    </w:p>
    <w:p w14:paraId="56476181" w14:textId="77777777" w:rsidR="00BA45BC" w:rsidRPr="008A01F1" w:rsidRDefault="00BA45BC" w:rsidP="00BA45BC">
      <w:pPr>
        <w:ind w:left="-426" w:right="-518"/>
        <w:contextualSpacing/>
        <w:jc w:val="center"/>
        <w:rPr>
          <w:sz w:val="20"/>
          <w:szCs w:val="20"/>
        </w:rPr>
      </w:pPr>
    </w:p>
    <w:p w14:paraId="0B7478D1" w14:textId="77777777" w:rsidR="00BA45BC" w:rsidRPr="008A01F1" w:rsidRDefault="00BA45BC" w:rsidP="00BA45BC">
      <w:pPr>
        <w:ind w:left="-426" w:right="-518"/>
        <w:contextualSpacing/>
        <w:jc w:val="center"/>
        <w:rPr>
          <w:sz w:val="20"/>
          <w:szCs w:val="20"/>
        </w:rPr>
      </w:pPr>
      <w:r w:rsidRPr="008A01F1">
        <w:rPr>
          <w:sz w:val="20"/>
          <w:szCs w:val="20"/>
        </w:rPr>
        <w:t xml:space="preserve">Dirección de Atención a Medios / Dirección General Adjunta de Comunicación </w:t>
      </w:r>
    </w:p>
    <w:p w14:paraId="0E4BB36F" w14:textId="77777777" w:rsidR="00BA45BC" w:rsidRPr="002F7CA8" w:rsidRDefault="00BA45BC" w:rsidP="00BA45BC">
      <w:pPr>
        <w:ind w:left="-426" w:right="-518"/>
        <w:contextualSpacing/>
        <w:jc w:val="center"/>
        <w:rPr>
          <w:sz w:val="20"/>
          <w:szCs w:val="20"/>
        </w:rPr>
      </w:pPr>
    </w:p>
    <w:p w14:paraId="092F6412" w14:textId="77777777" w:rsidR="00BA45BC" w:rsidRPr="003E0341" w:rsidRDefault="00BA45BC" w:rsidP="00BA45BC">
      <w:pPr>
        <w:ind w:left="-425" w:right="-516"/>
        <w:contextualSpacing/>
        <w:jc w:val="center"/>
        <w:rPr>
          <w:strike/>
          <w:sz w:val="22"/>
          <w:szCs w:val="22"/>
        </w:rPr>
      </w:pPr>
      <w:r w:rsidRPr="003E0341">
        <w:rPr>
          <w:noProof/>
          <w:sz w:val="22"/>
          <w:szCs w:val="22"/>
          <w:lang w:val="es-MX" w:eastAsia="es-MX"/>
        </w:rPr>
        <w:drawing>
          <wp:inline distT="0" distB="0" distL="0" distR="0" wp14:anchorId="72284180" wp14:editId="0D65B18E">
            <wp:extent cx="274320" cy="365760"/>
            <wp:effectExtent l="0" t="0" r="0" b="0"/>
            <wp:docPr id="8" name="Imagen 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1159575A" wp14:editId="2B78C51A">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532E5321" wp14:editId="33380D47">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0862330A" wp14:editId="3A4CBCBB">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2CF13152" wp14:editId="3BFDD308">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A1EC999" w14:textId="77777777" w:rsidR="00BA45BC" w:rsidRPr="00157C43" w:rsidRDefault="00BA45BC" w:rsidP="00BA45BC">
      <w:pPr>
        <w:pStyle w:val="bullet"/>
        <w:tabs>
          <w:tab w:val="left" w:pos="8789"/>
        </w:tabs>
        <w:spacing w:before="0"/>
        <w:ind w:left="0" w:right="51" w:firstLine="0"/>
        <w:jc w:val="center"/>
        <w:rPr>
          <w:rFonts w:cs="Arial"/>
          <w:szCs w:val="24"/>
        </w:rPr>
        <w:sectPr w:rsidR="00BA45BC" w:rsidRPr="00157C43" w:rsidSect="00472191">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0A28E23B" w14:textId="77777777" w:rsidR="00BA45BC" w:rsidRDefault="00BA45BC" w:rsidP="00BA45BC">
      <w:pPr>
        <w:tabs>
          <w:tab w:val="left" w:pos="8789"/>
        </w:tabs>
        <w:ind w:right="51"/>
        <w:contextualSpacing/>
        <w:jc w:val="center"/>
        <w:rPr>
          <w:b/>
          <w:sz w:val="28"/>
          <w:szCs w:val="28"/>
        </w:rPr>
      </w:pPr>
      <w:r w:rsidRPr="00776C02">
        <w:rPr>
          <w:b/>
          <w:sz w:val="28"/>
          <w:szCs w:val="28"/>
        </w:rPr>
        <w:lastRenderedPageBreak/>
        <w:t xml:space="preserve"> </w:t>
      </w:r>
      <w:r w:rsidRPr="00B412EA">
        <w:rPr>
          <w:b/>
          <w:sz w:val="28"/>
          <w:szCs w:val="28"/>
        </w:rPr>
        <w:t>NOTA TÉCNICA</w:t>
      </w:r>
    </w:p>
    <w:p w14:paraId="361D0845" w14:textId="77777777" w:rsidR="008E5C37" w:rsidRPr="00BA45BC" w:rsidRDefault="008E5C37" w:rsidP="00217D22">
      <w:pPr>
        <w:widowControl w:val="0"/>
        <w:spacing w:before="240"/>
        <w:jc w:val="center"/>
        <w:rPr>
          <w:b/>
          <w:caps/>
          <w:sz w:val="28"/>
          <w:szCs w:val="28"/>
        </w:rPr>
      </w:pPr>
      <w:r w:rsidRPr="00BA45BC">
        <w:rPr>
          <w:b/>
          <w:caps/>
          <w:sz w:val="28"/>
          <w:szCs w:val="28"/>
        </w:rPr>
        <w:t>INDICADORES de empresas Constructoras</w:t>
      </w:r>
    </w:p>
    <w:p w14:paraId="12D30C65" w14:textId="2129DDDE" w:rsidR="008E5C37" w:rsidRPr="00DE5C9A" w:rsidRDefault="008E5C37" w:rsidP="00472191">
      <w:pPr>
        <w:widowControl w:val="0"/>
        <w:jc w:val="center"/>
        <w:rPr>
          <w:b/>
          <w:sz w:val="26"/>
          <w:szCs w:val="26"/>
        </w:rPr>
      </w:pPr>
      <w:r w:rsidRPr="00DE5C9A">
        <w:rPr>
          <w:b/>
          <w:sz w:val="26"/>
          <w:szCs w:val="26"/>
        </w:rPr>
        <w:t xml:space="preserve">CIFRAS DURANTE </w:t>
      </w:r>
      <w:r w:rsidR="007E0A72">
        <w:rPr>
          <w:b/>
          <w:sz w:val="26"/>
          <w:szCs w:val="26"/>
        </w:rPr>
        <w:t>DIC</w:t>
      </w:r>
      <w:r w:rsidR="00450744">
        <w:rPr>
          <w:b/>
          <w:sz w:val="26"/>
          <w:szCs w:val="26"/>
        </w:rPr>
        <w:t>IEM</w:t>
      </w:r>
      <w:r w:rsidR="00E41EE8">
        <w:rPr>
          <w:b/>
          <w:sz w:val="26"/>
          <w:szCs w:val="26"/>
        </w:rPr>
        <w:t>BRE</w:t>
      </w:r>
      <w:r w:rsidR="00DA3EB5">
        <w:rPr>
          <w:b/>
          <w:sz w:val="26"/>
          <w:szCs w:val="26"/>
        </w:rPr>
        <w:t xml:space="preserve"> </w:t>
      </w:r>
      <w:r w:rsidRPr="00DE5C9A">
        <w:rPr>
          <w:b/>
          <w:sz w:val="26"/>
          <w:szCs w:val="26"/>
        </w:rPr>
        <w:t xml:space="preserve">DE </w:t>
      </w:r>
      <w:r w:rsidR="00E04AA8">
        <w:rPr>
          <w:b/>
          <w:sz w:val="26"/>
          <w:szCs w:val="26"/>
        </w:rPr>
        <w:t>2019</w:t>
      </w:r>
    </w:p>
    <w:p w14:paraId="4A800316" w14:textId="025FFD61" w:rsidR="00616396" w:rsidRDefault="008E5C37" w:rsidP="00472191">
      <w:pPr>
        <w:tabs>
          <w:tab w:val="center" w:pos="4703"/>
          <w:tab w:val="left" w:pos="6985"/>
        </w:tabs>
        <w:jc w:val="center"/>
        <w:rPr>
          <w:snapToGrid w:val="0"/>
          <w:sz w:val="20"/>
          <w:szCs w:val="22"/>
          <w:lang w:val="es-MX"/>
        </w:rPr>
      </w:pPr>
      <w:r w:rsidRPr="00472191">
        <w:rPr>
          <w:b/>
          <w:i/>
        </w:rPr>
        <w:t>(Cifras desestacionalizadas)</w:t>
      </w:r>
    </w:p>
    <w:p w14:paraId="0FB295C8" w14:textId="5145EB48" w:rsidR="00C1372B" w:rsidRPr="00405C7B" w:rsidRDefault="00C1372B" w:rsidP="00472191">
      <w:pPr>
        <w:pStyle w:val="Textoindependiente"/>
        <w:keepNext/>
        <w:keepLines/>
        <w:spacing w:before="360"/>
        <w:rPr>
          <w:color w:val="auto"/>
        </w:rPr>
      </w:pPr>
      <w:r w:rsidRPr="005C353F">
        <w:rPr>
          <w:color w:val="auto"/>
        </w:rPr>
        <w:t xml:space="preserve">Con las cifras de la estadística básica que mensualmente recaba el INEGI de las empresas constructoras, a </w:t>
      </w:r>
      <w:proofErr w:type="gramStart"/>
      <w:r w:rsidRPr="005C353F">
        <w:rPr>
          <w:color w:val="auto"/>
        </w:rPr>
        <w:t>continuación</w:t>
      </w:r>
      <w:proofErr w:type="gramEnd"/>
      <w:r w:rsidRPr="005C353F">
        <w:rPr>
          <w:color w:val="auto"/>
        </w:rPr>
        <w:t xml:space="preserve"> se informan los resultados </w:t>
      </w:r>
      <w:r w:rsidR="008476BF">
        <w:rPr>
          <w:color w:val="auto"/>
        </w:rPr>
        <w:t>para</w:t>
      </w:r>
      <w:r w:rsidR="00DB47D8">
        <w:rPr>
          <w:color w:val="auto"/>
        </w:rPr>
        <w:t xml:space="preserve"> </w:t>
      </w:r>
      <w:r w:rsidR="00E319B0">
        <w:rPr>
          <w:color w:val="auto"/>
        </w:rPr>
        <w:t>dic</w:t>
      </w:r>
      <w:r w:rsidR="00450744">
        <w:rPr>
          <w:color w:val="auto"/>
        </w:rPr>
        <w:t>iem</w:t>
      </w:r>
      <w:r w:rsidR="00A851DD">
        <w:rPr>
          <w:color w:val="auto"/>
        </w:rPr>
        <w:t>b</w:t>
      </w:r>
      <w:r w:rsidR="00E41EE8">
        <w:rPr>
          <w:color w:val="auto"/>
        </w:rPr>
        <w:t>re</w:t>
      </w:r>
      <w:r w:rsidR="00020665">
        <w:rPr>
          <w:color w:val="auto"/>
        </w:rPr>
        <w:t xml:space="preserve"> </w:t>
      </w:r>
      <w:r w:rsidR="00E04AA8">
        <w:rPr>
          <w:color w:val="auto"/>
        </w:rPr>
        <w:t>de</w:t>
      </w:r>
      <w:r w:rsidR="00322B87">
        <w:rPr>
          <w:color w:val="auto"/>
        </w:rPr>
        <w:t xml:space="preserve"> </w:t>
      </w:r>
      <w:r w:rsidR="009446C6">
        <w:rPr>
          <w:color w:val="auto"/>
        </w:rPr>
        <w:t>2019</w:t>
      </w:r>
      <w:r w:rsidR="00F4275C">
        <w:rPr>
          <w:color w:val="auto"/>
        </w:rPr>
        <w:t>.</w:t>
      </w:r>
    </w:p>
    <w:p w14:paraId="5128E57C" w14:textId="37882C02" w:rsidR="00C1372B" w:rsidRDefault="00C1372B" w:rsidP="00C1372B">
      <w:pPr>
        <w:jc w:val="left"/>
        <w:rPr>
          <w:b/>
          <w:i/>
        </w:rPr>
      </w:pPr>
    </w:p>
    <w:p w14:paraId="28F898FF" w14:textId="77777777" w:rsidR="00C1372B" w:rsidRDefault="00C1372B" w:rsidP="00217D22">
      <w:pPr>
        <w:pStyle w:val="Textoindependiente"/>
        <w:widowControl w:val="0"/>
        <w:rPr>
          <w:b/>
          <w:i/>
          <w:color w:val="auto"/>
        </w:rPr>
      </w:pPr>
      <w:r>
        <w:rPr>
          <w:b/>
          <w:i/>
          <w:color w:val="auto"/>
        </w:rPr>
        <w:t>Valor de producción de las empresas constructoras</w:t>
      </w:r>
    </w:p>
    <w:p w14:paraId="64122508" w14:textId="2D9B47EF"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3226CB">
        <w:rPr>
          <w:color w:val="auto"/>
        </w:rPr>
        <w:t>mostr</w:t>
      </w:r>
      <w:r w:rsidR="006A5E80">
        <w:rPr>
          <w:color w:val="auto"/>
        </w:rPr>
        <w:t xml:space="preserve">ó una </w:t>
      </w:r>
      <w:r w:rsidR="003226CB">
        <w:rPr>
          <w:color w:val="auto"/>
        </w:rPr>
        <w:t>reducción</w:t>
      </w:r>
      <w:r w:rsidR="006A5E80">
        <w:rPr>
          <w:color w:val="auto"/>
        </w:rPr>
        <w:t xml:space="preserve"> de</w:t>
      </w:r>
      <w:r w:rsidR="00C03DF1">
        <w:rPr>
          <w:color w:val="auto"/>
        </w:rPr>
        <w:t xml:space="preserve"> </w:t>
      </w:r>
      <w:r w:rsidR="007E2605">
        <w:rPr>
          <w:color w:val="auto"/>
        </w:rPr>
        <w:t>(</w:t>
      </w:r>
      <w:r w:rsidR="007E2605">
        <w:rPr>
          <w:color w:val="auto"/>
        </w:rPr>
        <w:noBreakHyphen/>
        <w:t>)</w:t>
      </w:r>
      <w:r w:rsidR="00BA522D">
        <w:rPr>
          <w:color w:val="auto"/>
        </w:rPr>
        <w:t>0.</w:t>
      </w:r>
      <w:r w:rsidR="003226CB">
        <w:rPr>
          <w:color w:val="auto"/>
        </w:rPr>
        <w:t>8</w:t>
      </w:r>
      <w:r w:rsidR="00AE5D31">
        <w:rPr>
          <w:color w:val="auto"/>
        </w:rPr>
        <w:t xml:space="preserve">% </w:t>
      </w:r>
      <w:r w:rsidR="00357FE7">
        <w:rPr>
          <w:color w:val="auto"/>
        </w:rPr>
        <w:t>en términos reales</w:t>
      </w:r>
      <w:r w:rsidR="00357FE7" w:rsidRPr="00047258">
        <w:rPr>
          <w:color w:val="auto"/>
        </w:rPr>
        <w:t xml:space="preserve"> </w:t>
      </w:r>
      <w:r w:rsidR="00322B87">
        <w:rPr>
          <w:color w:val="auto"/>
        </w:rPr>
        <w:t xml:space="preserve">en el </w:t>
      </w:r>
      <w:r w:rsidR="00450744">
        <w:rPr>
          <w:color w:val="auto"/>
        </w:rPr>
        <w:t>últi</w:t>
      </w:r>
      <w:r w:rsidR="00A851DD">
        <w:rPr>
          <w:color w:val="auto"/>
        </w:rPr>
        <w:t>mo</w:t>
      </w:r>
      <w:r w:rsidR="00322B87">
        <w:rPr>
          <w:color w:val="auto"/>
        </w:rPr>
        <w:t xml:space="preserve"> mes de</w:t>
      </w:r>
      <w:r w:rsidR="00E319B0">
        <w:rPr>
          <w:color w:val="auto"/>
        </w:rPr>
        <w:t xml:space="preserve"> 2019</w:t>
      </w:r>
      <w:r w:rsidR="00450744">
        <w:rPr>
          <w:color w:val="auto"/>
        </w:rPr>
        <w:t xml:space="preserve"> </w:t>
      </w:r>
      <w:r w:rsidR="00E319B0">
        <w:rPr>
          <w:color w:val="auto"/>
        </w:rPr>
        <w:t>respecto al mes precedente</w:t>
      </w:r>
      <w:r w:rsidR="00291D6E">
        <w:rPr>
          <w:color w:val="auto"/>
        </w:rPr>
        <w:t>, con cifras ajustadas por estacionalidad.</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1C9DE062" w14:textId="6E9F6C63"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E41EE8">
        <w:rPr>
          <w:rFonts w:ascii="Arial" w:hAnsi="Arial"/>
          <w:b/>
          <w:smallCaps/>
          <w:color w:val="auto"/>
          <w:sz w:val="22"/>
          <w:lang w:val="es-MX"/>
        </w:rPr>
        <w:t xml:space="preserve"> </w:t>
      </w:r>
      <w:r w:rsidR="00E319B0">
        <w:rPr>
          <w:rFonts w:ascii="Arial" w:hAnsi="Arial"/>
          <w:b/>
          <w:smallCaps/>
          <w:color w:val="auto"/>
          <w:sz w:val="22"/>
          <w:lang w:val="es-MX"/>
        </w:rPr>
        <w:t>dic</w:t>
      </w:r>
      <w:r w:rsidR="00450744">
        <w:rPr>
          <w:rFonts w:ascii="Arial" w:hAnsi="Arial"/>
          <w:b/>
          <w:smallCaps/>
          <w:color w:val="auto"/>
          <w:sz w:val="22"/>
          <w:lang w:val="es-MX"/>
        </w:rPr>
        <w:t>iem</w:t>
      </w:r>
      <w:r w:rsidR="00E41EE8">
        <w:rPr>
          <w:rFonts w:ascii="Arial" w:hAnsi="Arial"/>
          <w:b/>
          <w:smallCaps/>
          <w:color w:val="auto"/>
          <w:sz w:val="22"/>
          <w:lang w:val="es-MX"/>
        </w:rPr>
        <w:t>bre</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6FB5C612" w14:textId="4578E3F2" w:rsidR="00C1372B" w:rsidRPr="00567E8C" w:rsidRDefault="00C1372B" w:rsidP="00BA7A2D">
      <w:pPr>
        <w:pStyle w:val="p0"/>
        <w:keepLines w:val="0"/>
        <w:spacing w:before="0"/>
        <w:jc w:val="center"/>
        <w:rPr>
          <w:rFonts w:ascii="Arial" w:hAnsi="Arial"/>
          <w:color w:val="auto"/>
          <w:sz w:val="16"/>
          <w:szCs w:val="16"/>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r w:rsidR="006A5E80" w:rsidRPr="006A5E80">
        <w:rPr>
          <w:noProof/>
          <w:lang w:val="es-MX" w:eastAsia="es-MX"/>
        </w:rPr>
        <w:t xml:space="preserve"> </w:t>
      </w:r>
      <w:r w:rsidR="003226CB">
        <w:rPr>
          <w:noProof/>
          <w:lang w:val="es-MX" w:eastAsia="es-MX"/>
        </w:rPr>
        <w:drawing>
          <wp:inline distT="0" distB="0" distL="0" distR="0" wp14:anchorId="6E37C205" wp14:editId="532FD59F">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14:paraId="460F532F" w14:textId="72D5E30A" w:rsidR="00C1372B" w:rsidRDefault="00C1372B" w:rsidP="00573E16">
      <w:pPr>
        <w:pStyle w:val="texto0"/>
        <w:keepLines w:val="0"/>
        <w:widowControl w:val="0"/>
        <w:spacing w:before="480"/>
        <w:rPr>
          <w:color w:val="auto"/>
        </w:rPr>
      </w:pPr>
      <w:r w:rsidRPr="00A67729">
        <w:rPr>
          <w:color w:val="auto"/>
        </w:rPr>
        <w:t>E</w:t>
      </w:r>
      <w:r w:rsidR="005271DE">
        <w:rPr>
          <w:color w:val="auto"/>
        </w:rPr>
        <w:t xml:space="preserve">n </w:t>
      </w:r>
      <w:r w:rsidR="00E319B0">
        <w:rPr>
          <w:color w:val="auto"/>
        </w:rPr>
        <w:t>dic</w:t>
      </w:r>
      <w:r w:rsidR="00450744">
        <w:rPr>
          <w:color w:val="auto"/>
        </w:rPr>
        <w:t>iem</w:t>
      </w:r>
      <w:r w:rsidR="00E41EE8">
        <w:rPr>
          <w:color w:val="auto"/>
        </w:rPr>
        <w:t>bre</w:t>
      </w:r>
      <w:r w:rsidR="005271DE">
        <w:rPr>
          <w:color w:val="auto"/>
        </w:rPr>
        <w:t xml:space="preserve"> de</w:t>
      </w:r>
      <w:r w:rsidR="00E319B0">
        <w:rPr>
          <w:color w:val="auto"/>
        </w:rPr>
        <w:t>l año pasado</w:t>
      </w:r>
      <w:r w:rsidR="005271DE">
        <w:rPr>
          <w:color w:val="auto"/>
        </w:rPr>
        <w:t xml:space="preserve"> el </w:t>
      </w:r>
      <w:r w:rsidRPr="00A67729">
        <w:rPr>
          <w:color w:val="auto"/>
        </w:rPr>
        <w:t xml:space="preserve">personal ocupado </w:t>
      </w:r>
      <w:r w:rsidR="00803B02">
        <w:rPr>
          <w:color w:val="auto"/>
        </w:rPr>
        <w:t xml:space="preserve">total </w:t>
      </w:r>
      <w:r w:rsidRPr="00A67729">
        <w:rPr>
          <w:color w:val="auto"/>
        </w:rPr>
        <w:t xml:space="preserve">en </w:t>
      </w:r>
      <w:r>
        <w:rPr>
          <w:color w:val="auto"/>
        </w:rPr>
        <w:t xml:space="preserve">la industria de la construcción </w:t>
      </w:r>
      <w:r w:rsidR="003226CB">
        <w:rPr>
          <w:color w:val="auto"/>
        </w:rPr>
        <w:t>descendi</w:t>
      </w:r>
      <w:r w:rsidR="006A5E80">
        <w:rPr>
          <w:color w:val="auto"/>
        </w:rPr>
        <w:t>ó</w:t>
      </w:r>
      <w:r w:rsidR="00774449">
        <w:rPr>
          <w:color w:val="auto"/>
        </w:rPr>
        <w:t xml:space="preserve"> </w:t>
      </w:r>
      <w:r w:rsidR="00BA522D">
        <w:rPr>
          <w:color w:val="auto"/>
        </w:rPr>
        <w:t>(</w:t>
      </w:r>
      <w:r w:rsidR="00BA522D">
        <w:rPr>
          <w:color w:val="auto"/>
        </w:rPr>
        <w:noBreakHyphen/>
        <w:t>)</w:t>
      </w:r>
      <w:r w:rsidR="00774449">
        <w:rPr>
          <w:color w:val="auto"/>
        </w:rPr>
        <w:t>0.</w:t>
      </w:r>
      <w:r w:rsidR="003226CB">
        <w:rPr>
          <w:color w:val="auto"/>
        </w:rPr>
        <w:t>3</w:t>
      </w:r>
      <w:r w:rsidR="00774449">
        <w:rPr>
          <w:color w:val="auto"/>
        </w:rPr>
        <w:t>%</w:t>
      </w:r>
      <w:r w:rsidR="005271DE">
        <w:rPr>
          <w:color w:val="auto"/>
        </w:rPr>
        <w:t xml:space="preserve"> </w:t>
      </w:r>
      <w:r w:rsidR="007930FA">
        <w:rPr>
          <w:color w:val="auto"/>
        </w:rPr>
        <w:t>con relación a</w:t>
      </w:r>
      <w:r w:rsidR="003B2502">
        <w:rPr>
          <w:color w:val="auto"/>
        </w:rPr>
        <w:t xml:space="preserve">l </w:t>
      </w:r>
      <w:r w:rsidR="00E319B0">
        <w:rPr>
          <w:color w:val="auto"/>
        </w:rPr>
        <w:t>mes inmediato anterior</w:t>
      </w:r>
      <w:r>
        <w:rPr>
          <w:color w:val="auto"/>
        </w:rPr>
        <w:t xml:space="preserve">, </w:t>
      </w:r>
      <w:r w:rsidR="007F5BF7">
        <w:rPr>
          <w:color w:val="auto"/>
        </w:rPr>
        <w:t xml:space="preserve">con </w:t>
      </w:r>
      <w:r>
        <w:rPr>
          <w:color w:val="auto"/>
        </w:rPr>
        <w:t xml:space="preserve">datos ajustados por estacionalidad. </w:t>
      </w:r>
      <w:r w:rsidR="00A31CB7">
        <w:rPr>
          <w:color w:val="auto"/>
        </w:rPr>
        <w:t xml:space="preserve"> </w:t>
      </w:r>
      <w:r w:rsidRPr="00CC0F49">
        <w:rPr>
          <w:rFonts w:cs="Arial"/>
          <w:color w:val="auto"/>
          <w:szCs w:val="24"/>
        </w:rPr>
        <w:t>Por tipo de contratación,</w:t>
      </w:r>
      <w:r w:rsidRPr="00CC0F49">
        <w:rPr>
          <w:color w:val="auto"/>
        </w:rPr>
        <w:t xml:space="preserve"> </w:t>
      </w:r>
      <w:r w:rsidR="003226CB">
        <w:rPr>
          <w:color w:val="auto"/>
        </w:rPr>
        <w:t>el personal no dependiente de la razón social disminuyó (</w:t>
      </w:r>
      <w:r w:rsidR="003226CB">
        <w:rPr>
          <w:color w:val="auto"/>
        </w:rPr>
        <w:noBreakHyphen/>
        <w:t xml:space="preserve">)1.9% y </w:t>
      </w:r>
      <w:r w:rsidR="006F296F">
        <w:rPr>
          <w:color w:val="auto"/>
        </w:rPr>
        <w:t xml:space="preserve">el </w:t>
      </w:r>
      <w:r w:rsidR="001A6D89">
        <w:rPr>
          <w:color w:val="auto"/>
        </w:rPr>
        <w:t xml:space="preserve">personal </w:t>
      </w:r>
      <w:r w:rsidR="00774449" w:rsidRPr="00CC0F49">
        <w:rPr>
          <w:color w:val="auto"/>
        </w:rPr>
        <w:t>contratado directamente por la empresa</w:t>
      </w:r>
      <w:r w:rsidR="00774449">
        <w:rPr>
          <w:color w:val="auto"/>
        </w:rPr>
        <w:t xml:space="preserve"> </w:t>
      </w:r>
      <w:r w:rsidR="00BA522D">
        <w:rPr>
          <w:color w:val="auto"/>
        </w:rPr>
        <w:t>(</w:t>
      </w:r>
      <w:r w:rsidR="00BA522D">
        <w:rPr>
          <w:color w:val="auto"/>
        </w:rPr>
        <w:noBreakHyphen/>
        <w:t>)</w:t>
      </w:r>
      <w:r w:rsidR="006A5E80">
        <w:rPr>
          <w:color w:val="auto"/>
        </w:rPr>
        <w:t>0.</w:t>
      </w:r>
      <w:r w:rsidR="003226CB">
        <w:rPr>
          <w:color w:val="auto"/>
        </w:rPr>
        <w:t>1</w:t>
      </w:r>
      <w:r w:rsidR="00774449">
        <w:rPr>
          <w:color w:val="auto"/>
        </w:rPr>
        <w:t xml:space="preserve">% </w:t>
      </w:r>
      <w:r w:rsidR="00774449" w:rsidRPr="00CC0F49">
        <w:rPr>
          <w:color w:val="auto"/>
        </w:rPr>
        <w:t xml:space="preserve">(el número de </w:t>
      </w:r>
      <w:r w:rsidR="00774449">
        <w:rPr>
          <w:color w:val="auto"/>
        </w:rPr>
        <w:t>obrer</w:t>
      </w:r>
      <w:r w:rsidR="00774449" w:rsidRPr="00CC0F49">
        <w:rPr>
          <w:color w:val="auto"/>
        </w:rPr>
        <w:t>os</w:t>
      </w:r>
      <w:r w:rsidR="00774449">
        <w:rPr>
          <w:color w:val="auto"/>
        </w:rPr>
        <w:t xml:space="preserve"> </w:t>
      </w:r>
      <w:r w:rsidR="003226CB">
        <w:rPr>
          <w:color w:val="auto"/>
        </w:rPr>
        <w:t>no registró variación</w:t>
      </w:r>
      <w:r w:rsidR="00774449">
        <w:rPr>
          <w:color w:val="auto"/>
        </w:rPr>
        <w:t>, e</w:t>
      </w:r>
      <w:r w:rsidR="00774449" w:rsidRPr="00CC0F49">
        <w:rPr>
          <w:color w:val="auto"/>
        </w:rPr>
        <w:t>l de</w:t>
      </w:r>
      <w:r w:rsidR="00774449" w:rsidRPr="004B5668">
        <w:rPr>
          <w:color w:val="auto"/>
        </w:rPr>
        <w:t xml:space="preserve"> </w:t>
      </w:r>
      <w:r w:rsidR="00774449">
        <w:rPr>
          <w:color w:val="auto"/>
        </w:rPr>
        <w:t xml:space="preserve">los empleados </w:t>
      </w:r>
      <w:r w:rsidR="003226CB">
        <w:rPr>
          <w:color w:val="auto"/>
        </w:rPr>
        <w:t>creció</w:t>
      </w:r>
      <w:r w:rsidR="00774449">
        <w:rPr>
          <w:color w:val="auto"/>
        </w:rPr>
        <w:t xml:space="preserve"> </w:t>
      </w:r>
      <w:r w:rsidR="003226CB">
        <w:rPr>
          <w:color w:val="auto"/>
        </w:rPr>
        <w:t>0.2</w:t>
      </w:r>
      <w:r w:rsidR="00774449">
        <w:rPr>
          <w:color w:val="auto"/>
        </w:rPr>
        <w:t xml:space="preserve">% y el grupo de otros </w:t>
      </w:r>
      <w:r w:rsidR="00774449" w:rsidRPr="00CC0F49">
        <w:rPr>
          <w:color w:val="auto"/>
        </w:rPr>
        <w:t xml:space="preserve">–que incluye a propietarios, familiares y otros trabajadores </w:t>
      </w:r>
      <w:r w:rsidR="00774449">
        <w:rPr>
          <w:color w:val="auto"/>
        </w:rPr>
        <w:t xml:space="preserve">sin </w:t>
      </w:r>
      <w:r w:rsidR="00774449" w:rsidRPr="00CC0F49">
        <w:rPr>
          <w:color w:val="auto"/>
        </w:rPr>
        <w:t>remunera</w:t>
      </w:r>
      <w:r w:rsidR="00774449">
        <w:rPr>
          <w:color w:val="auto"/>
        </w:rPr>
        <w:t>ción</w:t>
      </w:r>
      <w:r w:rsidR="00BC1EF2" w:rsidRPr="00CC0F49">
        <w:rPr>
          <w:color w:val="auto"/>
        </w:rPr>
        <w:t>–</w:t>
      </w:r>
      <w:r w:rsidR="00F30891">
        <w:rPr>
          <w:color w:val="auto"/>
        </w:rPr>
        <w:t xml:space="preserve"> </w:t>
      </w:r>
      <w:r w:rsidR="00D53C68">
        <w:rPr>
          <w:color w:val="auto"/>
        </w:rPr>
        <w:br/>
      </w:r>
      <w:r w:rsidR="00773772">
        <w:rPr>
          <w:color w:val="auto"/>
        </w:rPr>
        <w:t xml:space="preserve">fue mayor en </w:t>
      </w:r>
      <w:r w:rsidR="003226CB">
        <w:rPr>
          <w:color w:val="auto"/>
        </w:rPr>
        <w:t>1.7</w:t>
      </w:r>
      <w:r w:rsidR="00774449">
        <w:rPr>
          <w:color w:val="auto"/>
        </w:rPr>
        <w:t>%</w:t>
      </w:r>
      <w:r w:rsidR="00774449" w:rsidRPr="00CC0F49">
        <w:rPr>
          <w:color w:val="auto"/>
        </w:rPr>
        <w:t>)</w:t>
      </w:r>
      <w:r w:rsidR="00774449">
        <w:rPr>
          <w:color w:val="auto"/>
        </w:rPr>
        <w:t xml:space="preserve"> </w:t>
      </w:r>
      <w:r w:rsidR="003226CB">
        <w:rPr>
          <w:color w:val="auto"/>
        </w:rPr>
        <w:t>en su comparación mensual</w:t>
      </w:r>
      <w:r w:rsidRPr="00CC0F49">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244BE4C9" w14:textId="09674C1F"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E319B0">
        <w:rPr>
          <w:rFonts w:ascii="Arial" w:hAnsi="Arial"/>
          <w:b/>
          <w:smallCaps/>
          <w:color w:val="auto"/>
          <w:sz w:val="22"/>
          <w:lang w:val="es-MX"/>
        </w:rPr>
        <w:t>dic</w:t>
      </w:r>
      <w:r w:rsidR="00450744">
        <w:rPr>
          <w:rFonts w:ascii="Arial" w:hAnsi="Arial"/>
          <w:b/>
          <w:smallCaps/>
          <w:color w:val="auto"/>
          <w:sz w:val="22"/>
          <w:lang w:val="es-MX"/>
        </w:rPr>
        <w:t>iem</w:t>
      </w:r>
      <w:r w:rsidR="00E41EE8">
        <w:rPr>
          <w:rFonts w:ascii="Arial" w:hAnsi="Arial"/>
          <w:b/>
          <w:smallCaps/>
          <w:color w:val="auto"/>
          <w:sz w:val="22"/>
          <w:lang w:val="es-MX"/>
        </w:rPr>
        <w:t>bre</w:t>
      </w:r>
      <w:r>
        <w:rPr>
          <w:rFonts w:ascii="Arial" w:hAnsi="Arial"/>
          <w:b/>
          <w:smallCaps/>
          <w:color w:val="auto"/>
          <w:sz w:val="22"/>
          <w:lang w:val="es-MX"/>
        </w:rPr>
        <w:t xml:space="preserve"> 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E94BC3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0707E397" w:rsidR="00C1372B" w:rsidRDefault="003226CB" w:rsidP="00573E16">
      <w:pPr>
        <w:pStyle w:val="p0"/>
        <w:keepLines w:val="0"/>
        <w:spacing w:before="0"/>
        <w:jc w:val="center"/>
        <w:rPr>
          <w:color w:val="auto"/>
        </w:rPr>
      </w:pPr>
      <w:r>
        <w:rPr>
          <w:noProof/>
          <w:lang w:val="es-MX" w:eastAsia="es-MX"/>
        </w:rPr>
        <w:drawing>
          <wp:inline distT="0" distB="0" distL="0" distR="0" wp14:anchorId="211A59F1" wp14:editId="4AC8DA4D">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14:paraId="62AF9156" w14:textId="18254F52"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3226CB">
        <w:rPr>
          <w:color w:val="auto"/>
        </w:rPr>
        <w:t>se mantuvieron sin cambio</w:t>
      </w:r>
      <w:r w:rsidR="00FD06E2">
        <w:rPr>
          <w:color w:val="auto"/>
        </w:rPr>
        <w:t xml:space="preserve"> </w:t>
      </w:r>
      <w:r w:rsidR="00AE5D31">
        <w:rPr>
          <w:color w:val="auto"/>
        </w:rPr>
        <w:t xml:space="preserve">durante </w:t>
      </w:r>
      <w:r w:rsidR="0070626A">
        <w:rPr>
          <w:color w:val="auto"/>
        </w:rPr>
        <w:t>diciembre</w:t>
      </w:r>
      <w:r w:rsidR="00AE5D31">
        <w:rPr>
          <w:color w:val="auto"/>
        </w:rPr>
        <w:t xml:space="preserve"> </w:t>
      </w:r>
      <w:r w:rsidR="00812483">
        <w:rPr>
          <w:color w:val="auto"/>
        </w:rPr>
        <w:t>de</w:t>
      </w:r>
      <w:r w:rsidR="009A46D4">
        <w:rPr>
          <w:color w:val="auto"/>
        </w:rPr>
        <w:t xml:space="preserve"> 2019</w:t>
      </w:r>
      <w:r w:rsidR="00A851DD">
        <w:rPr>
          <w:color w:val="auto"/>
        </w:rPr>
        <w:t xml:space="preserve"> </w:t>
      </w:r>
      <w:r w:rsidR="0070626A">
        <w:rPr>
          <w:color w:val="auto"/>
        </w:rPr>
        <w:t xml:space="preserve">frente </w:t>
      </w:r>
      <w:r w:rsidR="00B5267C">
        <w:rPr>
          <w:color w:val="auto"/>
        </w:rPr>
        <w:t>a</w:t>
      </w:r>
      <w:r w:rsidR="0070626A">
        <w:rPr>
          <w:color w:val="auto"/>
        </w:rPr>
        <w:t xml:space="preserve"> </w:t>
      </w:r>
      <w:r w:rsidR="00D53C68">
        <w:rPr>
          <w:color w:val="auto"/>
        </w:rPr>
        <w:t xml:space="preserve">las de </w:t>
      </w:r>
      <w:r w:rsidR="0070626A">
        <w:rPr>
          <w:color w:val="auto"/>
        </w:rPr>
        <w:t>noviembre pasado</w:t>
      </w:r>
      <w:r w:rsidR="003D1268">
        <w:rPr>
          <w:color w:val="auto"/>
        </w:rPr>
        <w:t xml:space="preserve">. </w:t>
      </w:r>
      <w:r>
        <w:rPr>
          <w:color w:val="auto"/>
        </w:rPr>
        <w:t xml:space="preserve"> </w:t>
      </w:r>
      <w:r w:rsidRPr="00364F5C">
        <w:rPr>
          <w:color w:val="auto"/>
        </w:rPr>
        <w:t xml:space="preserve">Según la categoría de los ocupados, </w:t>
      </w:r>
      <w:r w:rsidR="00531031">
        <w:rPr>
          <w:color w:val="auto"/>
        </w:rPr>
        <w:t xml:space="preserve">las horas trabajadas por el </w:t>
      </w:r>
      <w:r w:rsidR="00531031" w:rsidRPr="00364F5C">
        <w:rPr>
          <w:color w:val="auto"/>
        </w:rPr>
        <w:t>person</w:t>
      </w:r>
      <w:r w:rsidR="00531031" w:rsidRPr="00632869">
        <w:rPr>
          <w:color w:val="auto"/>
        </w:rPr>
        <w:t>al d</w:t>
      </w:r>
      <w:r w:rsidR="00531031" w:rsidRPr="00364F5C">
        <w:rPr>
          <w:color w:val="auto"/>
        </w:rPr>
        <w:t>ependiente</w:t>
      </w:r>
      <w:r w:rsidR="00531031">
        <w:rPr>
          <w:color w:val="auto"/>
        </w:rPr>
        <w:t xml:space="preserve"> </w:t>
      </w:r>
      <w:r w:rsidR="00531031" w:rsidRPr="00364F5C">
        <w:rPr>
          <w:color w:val="auto"/>
        </w:rPr>
        <w:t xml:space="preserve">de la </w:t>
      </w:r>
      <w:r w:rsidR="00531031">
        <w:rPr>
          <w:color w:val="auto"/>
        </w:rPr>
        <w:t xml:space="preserve">empresa </w:t>
      </w:r>
      <w:r w:rsidR="008A66FA">
        <w:rPr>
          <w:color w:val="auto"/>
        </w:rPr>
        <w:t>retrocedie</w:t>
      </w:r>
      <w:r w:rsidR="00531031">
        <w:rPr>
          <w:color w:val="auto"/>
        </w:rPr>
        <w:t>ron (</w:t>
      </w:r>
      <w:r w:rsidR="00531031">
        <w:rPr>
          <w:color w:val="auto"/>
        </w:rPr>
        <w:noBreakHyphen/>
        <w:t>)0.</w:t>
      </w:r>
      <w:r w:rsidR="008A66FA">
        <w:rPr>
          <w:color w:val="auto"/>
        </w:rPr>
        <w:t>3% y</w:t>
      </w:r>
      <w:r w:rsidR="00531031">
        <w:rPr>
          <w:color w:val="auto"/>
        </w:rPr>
        <w:t xml:space="preserve"> las </w:t>
      </w:r>
      <w:r w:rsidR="0040034C">
        <w:rPr>
          <w:color w:val="auto"/>
        </w:rPr>
        <w:t>correspondiente</w:t>
      </w:r>
      <w:r w:rsidR="00F30891">
        <w:rPr>
          <w:color w:val="auto"/>
        </w:rPr>
        <w:t>s</w:t>
      </w:r>
      <w:r w:rsidR="0040034C">
        <w:rPr>
          <w:color w:val="auto"/>
        </w:rPr>
        <w:t xml:space="preserve"> al</w:t>
      </w:r>
      <w:r w:rsidR="009F7796">
        <w:rPr>
          <w:color w:val="auto"/>
        </w:rPr>
        <w:t xml:space="preserve"> personal </w:t>
      </w:r>
      <w:r w:rsidR="00995086">
        <w:rPr>
          <w:color w:val="auto"/>
        </w:rPr>
        <w:t xml:space="preserve">no </w:t>
      </w:r>
      <w:r w:rsidR="009F7796" w:rsidRPr="00364F5C">
        <w:rPr>
          <w:color w:val="auto"/>
        </w:rPr>
        <w:t xml:space="preserve">dependiente </w:t>
      </w:r>
      <w:r w:rsidR="009F7796">
        <w:rPr>
          <w:color w:val="auto"/>
        </w:rPr>
        <w:t xml:space="preserve">de la </w:t>
      </w:r>
      <w:r w:rsidR="00995086">
        <w:rPr>
          <w:color w:val="auto"/>
        </w:rPr>
        <w:t xml:space="preserve">razón social </w:t>
      </w:r>
      <w:r w:rsidR="008A66FA">
        <w:rPr>
          <w:color w:val="auto"/>
        </w:rPr>
        <w:t>(</w:t>
      </w:r>
      <w:r w:rsidR="008A66FA">
        <w:rPr>
          <w:color w:val="auto"/>
        </w:rPr>
        <w:noBreakHyphen/>
        <w:t>)2.7% a tasa</w:t>
      </w:r>
      <w:r w:rsidR="007930FA">
        <w:rPr>
          <w:color w:val="auto"/>
        </w:rPr>
        <w:t xml:space="preserve"> mensual</w:t>
      </w:r>
      <w:r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1065C1E5" w14:textId="387185C8"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70626A">
        <w:rPr>
          <w:rFonts w:ascii="Arial" w:hAnsi="Arial"/>
          <w:b/>
          <w:smallCaps/>
          <w:color w:val="auto"/>
          <w:sz w:val="22"/>
          <w:lang w:val="es-MX"/>
        </w:rPr>
        <w:t>dic</w:t>
      </w:r>
      <w:r w:rsidR="00450744">
        <w:rPr>
          <w:rFonts w:ascii="Arial" w:hAnsi="Arial"/>
          <w:b/>
          <w:smallCaps/>
          <w:color w:val="auto"/>
          <w:sz w:val="22"/>
          <w:lang w:val="es-MX"/>
        </w:rPr>
        <w:t>iem</w:t>
      </w:r>
      <w:r w:rsidR="00E41EE8">
        <w:rPr>
          <w:rFonts w:ascii="Arial" w:hAnsi="Arial"/>
          <w:b/>
          <w:smallCaps/>
          <w:color w:val="auto"/>
          <w:sz w:val="22"/>
          <w:lang w:val="es-MX"/>
        </w:rPr>
        <w:t>bre</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ACC3693" w14:textId="77777777" w:rsidR="00C1372B" w:rsidRDefault="00C1372B" w:rsidP="00573E16">
      <w:pPr>
        <w:pStyle w:val="p0"/>
        <w:keepLines w:val="0"/>
        <w:spacing w:before="0"/>
        <w:jc w:val="center"/>
        <w:rPr>
          <w:rFonts w:ascii="Arial" w:hAnsi="Arial"/>
          <w:smallCaps/>
          <w:color w:val="auto"/>
          <w:sz w:val="22"/>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71C9FF9B" w:rsidR="00C1372B" w:rsidRDefault="008A66FA"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1A2E067B" wp14:editId="4855832B">
            <wp:extent cx="5040000" cy="3240000"/>
            <wp:effectExtent l="0" t="0" r="27305" b="36830"/>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14:paraId="19BD9F37" w14:textId="10CBFED4" w:rsidR="00C1372B" w:rsidRDefault="00773772" w:rsidP="00573E16">
      <w:pPr>
        <w:pStyle w:val="texto0"/>
        <w:keepLines w:val="0"/>
        <w:widowControl w:val="0"/>
        <w:spacing w:before="480"/>
        <w:rPr>
          <w:color w:val="auto"/>
        </w:rPr>
      </w:pPr>
      <w:r>
        <w:rPr>
          <w:color w:val="auto"/>
        </w:rPr>
        <w:t>Durante el último</w:t>
      </w:r>
      <w:r w:rsidR="0070626A">
        <w:rPr>
          <w:color w:val="auto"/>
        </w:rPr>
        <w:t xml:space="preserve"> mes de </w:t>
      </w:r>
      <w:r>
        <w:rPr>
          <w:color w:val="auto"/>
        </w:rPr>
        <w:t>2019</w:t>
      </w:r>
      <w:r w:rsidR="002369BE">
        <w:rPr>
          <w:color w:val="auto"/>
        </w:rPr>
        <w:t>,</w:t>
      </w:r>
      <w:r w:rsidR="004E5FAB">
        <w:rPr>
          <w:color w:val="auto"/>
        </w:rPr>
        <w:t xml:space="preserve"> </w:t>
      </w:r>
      <w:r w:rsidR="00C1372B" w:rsidRPr="00364F5C">
        <w:rPr>
          <w:color w:val="auto"/>
        </w:rPr>
        <w:t>las remuneraciones medias reales pagadas</w:t>
      </w:r>
      <w:r w:rsidR="00C1372B" w:rsidRPr="00364F5C">
        <w:rPr>
          <w:rStyle w:val="Refdenotaalpie"/>
          <w:color w:val="auto"/>
        </w:rPr>
        <w:footnoteReference w:id="4"/>
      </w:r>
      <w:r w:rsidR="00C1372B" w:rsidRPr="00364F5C">
        <w:rPr>
          <w:color w:val="auto"/>
        </w:rPr>
        <w:t xml:space="preserve"> </w:t>
      </w:r>
      <w:r w:rsidR="008A66FA">
        <w:rPr>
          <w:color w:val="auto"/>
        </w:rPr>
        <w:t xml:space="preserve">no </w:t>
      </w:r>
      <w:r w:rsidR="003B2502">
        <w:rPr>
          <w:color w:val="auto"/>
        </w:rPr>
        <w:t>report</w:t>
      </w:r>
      <w:r w:rsidR="00276684">
        <w:rPr>
          <w:color w:val="auto"/>
        </w:rPr>
        <w:t xml:space="preserve">aron </w:t>
      </w:r>
      <w:r w:rsidR="008A66FA">
        <w:rPr>
          <w:color w:val="auto"/>
        </w:rPr>
        <w:t>variación</w:t>
      </w:r>
      <w:r w:rsidR="00632869">
        <w:rPr>
          <w:color w:val="auto"/>
        </w:rPr>
        <w:t xml:space="preserve"> </w:t>
      </w:r>
      <w:r w:rsidR="0070626A">
        <w:rPr>
          <w:color w:val="auto"/>
        </w:rPr>
        <w:t>respecto</w:t>
      </w:r>
      <w:r w:rsidR="0060219C">
        <w:rPr>
          <w:color w:val="auto"/>
        </w:rPr>
        <w:t xml:space="preserve"> a</w:t>
      </w:r>
      <w:r w:rsidR="00276684">
        <w:rPr>
          <w:color w:val="auto"/>
        </w:rPr>
        <w:t xml:space="preserve"> </w:t>
      </w:r>
      <w:r w:rsidR="007930FA">
        <w:rPr>
          <w:color w:val="auto"/>
        </w:rPr>
        <w:t>la</w:t>
      </w:r>
      <w:r w:rsidR="00815DBC">
        <w:rPr>
          <w:color w:val="auto"/>
        </w:rPr>
        <w:t>s</w:t>
      </w:r>
      <w:r w:rsidR="007930FA">
        <w:rPr>
          <w:color w:val="auto"/>
        </w:rPr>
        <w:t xml:space="preserve"> de</w:t>
      </w:r>
      <w:r w:rsidR="0070626A">
        <w:rPr>
          <w:color w:val="auto"/>
        </w:rPr>
        <w:t xml:space="preserve"> un</w:t>
      </w:r>
      <w:r w:rsidR="00A851DD">
        <w:rPr>
          <w:color w:val="auto"/>
        </w:rPr>
        <w:t xml:space="preserve"> </w:t>
      </w:r>
      <w:r w:rsidR="00E41EE8">
        <w:rPr>
          <w:color w:val="auto"/>
        </w:rPr>
        <w:t xml:space="preserve">mes </w:t>
      </w:r>
      <w:r w:rsidR="0070626A">
        <w:rPr>
          <w:color w:val="auto"/>
        </w:rPr>
        <w:t>antes</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Pr>
          <w:rFonts w:cs="Arial"/>
          <w:color w:val="auto"/>
          <w:szCs w:val="24"/>
        </w:rPr>
        <w:t xml:space="preserve">los </w:t>
      </w:r>
      <w:r w:rsidRPr="00364F5C">
        <w:rPr>
          <w:color w:val="auto"/>
        </w:rPr>
        <w:t>salarios pagados a obreros</w:t>
      </w:r>
      <w:r>
        <w:rPr>
          <w:rFonts w:cs="Arial"/>
          <w:color w:val="auto"/>
          <w:szCs w:val="24"/>
        </w:rPr>
        <w:t xml:space="preserve"> </w:t>
      </w:r>
      <w:r w:rsidR="008A66FA">
        <w:rPr>
          <w:color w:val="auto"/>
        </w:rPr>
        <w:t>aumentaro</w:t>
      </w:r>
      <w:r w:rsidR="00815DBC">
        <w:rPr>
          <w:color w:val="auto"/>
        </w:rPr>
        <w:t xml:space="preserve">n </w:t>
      </w:r>
      <w:r w:rsidR="00531031">
        <w:rPr>
          <w:color w:val="auto"/>
        </w:rPr>
        <w:t>0</w:t>
      </w:r>
      <w:r w:rsidR="008D68ED">
        <w:rPr>
          <w:color w:val="auto"/>
        </w:rPr>
        <w:t>.7</w:t>
      </w:r>
      <w:r w:rsidR="00815DBC">
        <w:rPr>
          <w:color w:val="auto"/>
        </w:rPr>
        <w:t>%</w:t>
      </w:r>
      <w:r w:rsidR="00531031">
        <w:rPr>
          <w:color w:val="auto"/>
        </w:rPr>
        <w:t xml:space="preserve"> y</w:t>
      </w:r>
      <w:r w:rsidR="008D68ED">
        <w:rPr>
          <w:color w:val="auto"/>
        </w:rPr>
        <w:t xml:space="preserve"> </w:t>
      </w:r>
      <w:r>
        <w:rPr>
          <w:rFonts w:cs="Arial"/>
          <w:color w:val="auto"/>
          <w:szCs w:val="24"/>
        </w:rPr>
        <w:t>los</w:t>
      </w:r>
      <w:r w:rsidRPr="00364F5C">
        <w:rPr>
          <w:rFonts w:cs="Arial"/>
          <w:color w:val="auto"/>
          <w:szCs w:val="24"/>
        </w:rPr>
        <w:t xml:space="preserve"> </w:t>
      </w:r>
      <w:r w:rsidRPr="00364F5C">
        <w:rPr>
          <w:color w:val="auto"/>
        </w:rPr>
        <w:t>sueldos pagados a empleados</w:t>
      </w:r>
      <w:r>
        <w:rPr>
          <w:color w:val="auto"/>
        </w:rPr>
        <w:t xml:space="preserve"> </w:t>
      </w:r>
      <w:r w:rsidR="00531031">
        <w:rPr>
          <w:color w:val="auto"/>
        </w:rPr>
        <w:t>de</w:t>
      </w:r>
      <w:r w:rsidR="008A66FA">
        <w:rPr>
          <w:color w:val="auto"/>
        </w:rPr>
        <w:t>scendie</w:t>
      </w:r>
      <w:r w:rsidR="008D68ED">
        <w:rPr>
          <w:color w:val="auto"/>
        </w:rPr>
        <w:t xml:space="preserve">ron </w:t>
      </w:r>
      <w:r w:rsidR="002A7F1C">
        <w:rPr>
          <w:color w:val="auto"/>
        </w:rPr>
        <w:t>(</w:t>
      </w:r>
      <w:r w:rsidR="002A7F1C">
        <w:rPr>
          <w:color w:val="auto"/>
        </w:rPr>
        <w:noBreakHyphen/>
        <w:t>)</w:t>
      </w:r>
      <w:r w:rsidR="008A66FA">
        <w:rPr>
          <w:color w:val="auto"/>
        </w:rPr>
        <w:t>1.6</w:t>
      </w:r>
      <w:r w:rsidR="002A7F1C">
        <w:rPr>
          <w:color w:val="auto"/>
        </w:rPr>
        <w:t xml:space="preserve"> por ciento.</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51AA346" w14:textId="1CCBE879"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70626A">
        <w:rPr>
          <w:rFonts w:ascii="Arial" w:hAnsi="Arial"/>
          <w:b/>
          <w:smallCaps/>
          <w:color w:val="auto"/>
          <w:sz w:val="22"/>
          <w:lang w:val="es-MX"/>
        </w:rPr>
        <w:t>dic</w:t>
      </w:r>
      <w:r w:rsidR="00450744">
        <w:rPr>
          <w:rFonts w:ascii="Arial" w:hAnsi="Arial"/>
          <w:b/>
          <w:smallCaps/>
          <w:color w:val="auto"/>
          <w:sz w:val="22"/>
          <w:lang w:val="es-MX"/>
        </w:rPr>
        <w:t>iem</w:t>
      </w:r>
      <w:r w:rsidR="00E41EE8">
        <w:rPr>
          <w:rFonts w:ascii="Arial" w:hAnsi="Arial"/>
          <w:b/>
          <w:smallCaps/>
          <w:color w:val="auto"/>
          <w:sz w:val="22"/>
          <w:lang w:val="es-MX"/>
        </w:rPr>
        <w:t>bre</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49F6A6FF" w14:textId="77777777" w:rsidR="00C1372B" w:rsidRPr="00567E8C"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06FA0DCF" w:rsidR="00C1372B" w:rsidRPr="00567E8C" w:rsidRDefault="008A66FA" w:rsidP="00573E16">
      <w:pPr>
        <w:widowControl w:val="0"/>
        <w:jc w:val="center"/>
        <w:rPr>
          <w:sz w:val="20"/>
        </w:rPr>
      </w:pPr>
      <w:r>
        <w:rPr>
          <w:noProof/>
          <w:lang w:val="es-MX" w:eastAsia="es-MX"/>
        </w:rPr>
        <w:drawing>
          <wp:inline distT="0" distB="0" distL="0" distR="0" wp14:anchorId="2E63F9FD" wp14:editId="6A400052">
            <wp:extent cx="5040000" cy="3240000"/>
            <wp:effectExtent l="0" t="0" r="27305" b="17780"/>
            <wp:docPr id="7" name="Gráfico 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6AABB09F" w:rsidR="00C1372B" w:rsidRDefault="00C1372B" w:rsidP="00573E16">
      <w:pPr>
        <w:pStyle w:val="texto0"/>
        <w:keepLines w:val="0"/>
        <w:widowControl w:val="0"/>
        <w:spacing w:before="480"/>
        <w:rPr>
          <w:b/>
          <w:i/>
          <w:color w:val="auto"/>
        </w:rPr>
      </w:pPr>
      <w:r w:rsidRPr="001A217F">
        <w:rPr>
          <w:color w:val="auto"/>
        </w:rPr>
        <w:t>En su comparación anual</w:t>
      </w:r>
      <w:r>
        <w:rPr>
          <w:color w:val="auto"/>
        </w:rPr>
        <w:t>,</w:t>
      </w:r>
      <w:r w:rsidRPr="001A217F">
        <w:rPr>
          <w:color w:val="auto"/>
        </w:rPr>
        <w:t xml:space="preserve"> </w:t>
      </w:r>
      <w:r>
        <w:rPr>
          <w:color w:val="auto"/>
        </w:rPr>
        <w:t xml:space="preserve">con cifras ajustadas por estacionalidad, </w:t>
      </w:r>
      <w:r w:rsidRPr="001A217F">
        <w:rPr>
          <w:color w:val="auto"/>
        </w:rPr>
        <w:t>el valor</w:t>
      </w:r>
      <w:r w:rsidR="00D93F68">
        <w:rPr>
          <w:color w:val="auto"/>
        </w:rPr>
        <w:t xml:space="preserve"> real</w:t>
      </w:r>
      <w:r w:rsidRPr="001A217F">
        <w:rPr>
          <w:color w:val="auto"/>
        </w:rPr>
        <w:t xml:space="preserve"> de</w:t>
      </w:r>
      <w:r w:rsidR="00D93F68">
        <w:rPr>
          <w:color w:val="auto"/>
        </w:rPr>
        <w:t xml:space="preserve"> la</w:t>
      </w:r>
      <w:r w:rsidRPr="001A217F">
        <w:rPr>
          <w:color w:val="auto"/>
        </w:rPr>
        <w:t xml:space="preserve"> producción </w:t>
      </w:r>
      <w:r w:rsidR="00524318">
        <w:rPr>
          <w:color w:val="auto"/>
        </w:rPr>
        <w:t xml:space="preserve">en </w:t>
      </w:r>
      <w:r w:rsidR="00524318" w:rsidRPr="001A217F">
        <w:rPr>
          <w:color w:val="auto"/>
        </w:rPr>
        <w:t>las empresas constructoras</w:t>
      </w:r>
      <w:r w:rsidR="00524318">
        <w:rPr>
          <w:color w:val="auto"/>
        </w:rPr>
        <w:t xml:space="preserve"> </w:t>
      </w:r>
      <w:r w:rsidR="008A66FA">
        <w:rPr>
          <w:color w:val="auto"/>
        </w:rPr>
        <w:t>disminuyó</w:t>
      </w:r>
      <w:r w:rsidR="009F7796">
        <w:rPr>
          <w:color w:val="auto"/>
        </w:rPr>
        <w:t xml:space="preserve"> </w:t>
      </w:r>
      <w:r w:rsidR="00524318">
        <w:rPr>
          <w:color w:val="auto"/>
        </w:rPr>
        <w:t>(</w:t>
      </w:r>
      <w:r w:rsidR="00B00B88">
        <w:rPr>
          <w:color w:val="auto"/>
        </w:rPr>
        <w:noBreakHyphen/>
      </w:r>
      <w:r w:rsidR="00524318">
        <w:rPr>
          <w:color w:val="auto"/>
        </w:rPr>
        <w:t>)</w:t>
      </w:r>
      <w:r w:rsidR="008A66FA">
        <w:rPr>
          <w:color w:val="auto"/>
        </w:rPr>
        <w:t>12</w:t>
      </w:r>
      <w:r w:rsidR="009F7796">
        <w:rPr>
          <w:color w:val="auto"/>
        </w:rPr>
        <w:t>%,</w:t>
      </w:r>
      <w:r w:rsidR="0040034C">
        <w:rPr>
          <w:color w:val="auto"/>
        </w:rPr>
        <w:t xml:space="preserve"> </w:t>
      </w:r>
      <w:r w:rsidR="00531031" w:rsidRPr="00364F5C">
        <w:rPr>
          <w:color w:val="auto"/>
        </w:rPr>
        <w:t>las remuneraciones medias reales pagadas</w:t>
      </w:r>
      <w:r w:rsidR="00531031">
        <w:rPr>
          <w:color w:val="auto"/>
        </w:rPr>
        <w:t xml:space="preserve"> </w:t>
      </w:r>
      <w:r w:rsidR="00773772">
        <w:rPr>
          <w:color w:val="auto"/>
        </w:rPr>
        <w:t>retrocedi</w:t>
      </w:r>
      <w:r w:rsidR="008A66FA">
        <w:rPr>
          <w:color w:val="auto"/>
        </w:rPr>
        <w:t>e</w:t>
      </w:r>
      <w:r w:rsidR="009A46D4">
        <w:rPr>
          <w:color w:val="auto"/>
        </w:rPr>
        <w:t>ron</w:t>
      </w:r>
      <w:r w:rsidR="0040034C">
        <w:rPr>
          <w:color w:val="auto"/>
        </w:rPr>
        <w:t xml:space="preserve"> (</w:t>
      </w:r>
      <w:r w:rsidR="0040034C">
        <w:rPr>
          <w:color w:val="auto"/>
        </w:rPr>
        <w:noBreakHyphen/>
        <w:t>)</w:t>
      </w:r>
      <w:r w:rsidR="008A66FA">
        <w:rPr>
          <w:color w:val="auto"/>
        </w:rPr>
        <w:t>3.5</w:t>
      </w:r>
      <w:r w:rsidR="00531031">
        <w:rPr>
          <w:color w:val="auto"/>
        </w:rPr>
        <w:t>%</w:t>
      </w:r>
      <w:r w:rsidR="0040034C">
        <w:rPr>
          <w:color w:val="auto"/>
        </w:rPr>
        <w:t xml:space="preserve">, el personal ocupado total </w:t>
      </w:r>
      <w:r w:rsidR="009A46D4">
        <w:rPr>
          <w:color w:val="auto"/>
        </w:rPr>
        <w:t>fue menor en</w:t>
      </w:r>
      <w:r w:rsidR="0040034C">
        <w:rPr>
          <w:color w:val="auto"/>
        </w:rPr>
        <w:t xml:space="preserve"> (</w:t>
      </w:r>
      <w:r w:rsidR="0040034C">
        <w:rPr>
          <w:color w:val="auto"/>
        </w:rPr>
        <w:noBreakHyphen/>
        <w:t>)</w:t>
      </w:r>
      <w:r w:rsidR="008A66FA">
        <w:rPr>
          <w:color w:val="auto"/>
        </w:rPr>
        <w:t>1.3</w:t>
      </w:r>
      <w:r w:rsidR="0040034C">
        <w:rPr>
          <w:color w:val="auto"/>
        </w:rPr>
        <w:t>%</w:t>
      </w:r>
      <w:r w:rsidR="00531031" w:rsidRPr="00706BA5">
        <w:rPr>
          <w:color w:val="auto"/>
        </w:rPr>
        <w:t xml:space="preserve"> </w:t>
      </w:r>
      <w:r w:rsidR="0040034C">
        <w:rPr>
          <w:color w:val="auto"/>
        </w:rPr>
        <w:t xml:space="preserve">y </w:t>
      </w:r>
      <w:r w:rsidR="006A7657">
        <w:rPr>
          <w:color w:val="auto"/>
        </w:rPr>
        <w:t xml:space="preserve">las </w:t>
      </w:r>
      <w:r w:rsidR="006A7657" w:rsidRPr="001A217F">
        <w:rPr>
          <w:color w:val="auto"/>
        </w:rPr>
        <w:t xml:space="preserve">horas trabajadas </w:t>
      </w:r>
      <w:r w:rsidR="009A46D4">
        <w:rPr>
          <w:color w:val="auto"/>
        </w:rPr>
        <w:t>en</w:t>
      </w:r>
      <w:r w:rsidR="0040034C">
        <w:rPr>
          <w:color w:val="auto"/>
        </w:rPr>
        <w:t xml:space="preserve"> </w:t>
      </w:r>
      <w:r w:rsidR="006A7657">
        <w:rPr>
          <w:color w:val="auto"/>
        </w:rPr>
        <w:t>(</w:t>
      </w:r>
      <w:r w:rsidR="006A7657">
        <w:rPr>
          <w:color w:val="auto"/>
        </w:rPr>
        <w:noBreakHyphen/>
        <w:t>)</w:t>
      </w:r>
      <w:r w:rsidR="008A66FA">
        <w:rPr>
          <w:color w:val="auto"/>
        </w:rPr>
        <w:t>1.2</w:t>
      </w:r>
      <w:r w:rsidR="006A7657">
        <w:rPr>
          <w:color w:val="auto"/>
        </w:rPr>
        <w:t xml:space="preserve">% </w:t>
      </w:r>
      <w:r w:rsidR="00840A09">
        <w:rPr>
          <w:color w:val="auto"/>
        </w:rPr>
        <w:t>en</w:t>
      </w:r>
      <w:r w:rsidR="008C4960">
        <w:rPr>
          <w:color w:val="auto"/>
        </w:rPr>
        <w:t xml:space="preserve"> </w:t>
      </w:r>
      <w:r w:rsidR="0070626A">
        <w:rPr>
          <w:color w:val="auto"/>
        </w:rPr>
        <w:t>el último mes del año pasado</w:t>
      </w:r>
      <w:r w:rsidR="000C2383">
        <w:rPr>
          <w:color w:val="auto"/>
        </w:rPr>
        <w:t xml:space="preserve"> </w:t>
      </w:r>
      <w:r w:rsidR="0070626A">
        <w:rPr>
          <w:color w:val="auto"/>
        </w:rPr>
        <w:t xml:space="preserve">con relación </w:t>
      </w:r>
      <w:r w:rsidR="00162FF5">
        <w:rPr>
          <w:color w:val="auto"/>
        </w:rPr>
        <w:t>a</w:t>
      </w:r>
      <w:r w:rsidR="00307A5B">
        <w:rPr>
          <w:color w:val="auto"/>
        </w:rPr>
        <w:t xml:space="preserve"> </w:t>
      </w:r>
      <w:r w:rsidR="0070626A">
        <w:rPr>
          <w:color w:val="auto"/>
        </w:rPr>
        <w:t>diciembre</w:t>
      </w:r>
      <w:r w:rsidR="00162FF5" w:rsidRPr="001A217F">
        <w:rPr>
          <w:color w:val="auto"/>
        </w:rPr>
        <w:t xml:space="preserve"> de </w:t>
      </w:r>
      <w:r w:rsidR="0070626A">
        <w:rPr>
          <w:color w:val="auto"/>
        </w:rPr>
        <w:t>2018</w:t>
      </w:r>
      <w:r w:rsidR="00D93F68">
        <w:rPr>
          <w:color w:val="auto"/>
        </w:rPr>
        <w:t>.</w:t>
      </w:r>
    </w:p>
    <w:p w14:paraId="72D09602" w14:textId="77777777"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431B2F96"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proofErr w:type="spellStart"/>
      <w:r w:rsidR="0070626A">
        <w:rPr>
          <w:rFonts w:cs="Arial"/>
        </w:rPr>
        <w:t>dic</w:t>
      </w:r>
      <w:r w:rsidR="00450744">
        <w:rPr>
          <w:rFonts w:cs="Arial"/>
        </w:rPr>
        <w:t>iem</w:t>
      </w:r>
      <w:r w:rsidR="00E41EE8">
        <w:rPr>
          <w:rFonts w:cs="Arial"/>
        </w:rPr>
        <w:t>bre</w:t>
      </w:r>
      <w:r w:rsidRPr="008F0DFB">
        <w:rPr>
          <w:rFonts w:cs="Arial"/>
          <w:smallCaps w:val="0"/>
          <w:vertAlign w:val="superscript"/>
        </w:rPr>
        <w:t>p</w:t>
      </w:r>
      <w:proofErr w:type="spellEnd"/>
      <w:r w:rsidRPr="008F0DFB">
        <w:rPr>
          <w:rFonts w:cs="Arial"/>
          <w:smallCaps w:val="0"/>
          <w:vertAlign w:val="superscript"/>
        </w:rPr>
        <w:t>/</w:t>
      </w:r>
      <w:r w:rsidRPr="00637AFA">
        <w:rPr>
          <w:rFonts w:cs="Arial"/>
        </w:rPr>
        <w:t xml:space="preserve"> de </w:t>
      </w:r>
      <w:r w:rsidR="00E04AA8">
        <w:rPr>
          <w:rFonts w:cs="Arial"/>
        </w:rPr>
        <w:t>2019</w:t>
      </w:r>
    </w:p>
    <w:p w14:paraId="32E48EF9" w14:textId="77777777" w:rsidR="00C1372B" w:rsidRPr="00DA22F9" w:rsidRDefault="00C1372B" w:rsidP="00C1372B">
      <w:pPr>
        <w:jc w:val="center"/>
        <w:rPr>
          <w:sz w:val="18"/>
        </w:rPr>
      </w:pPr>
      <w:r>
        <w:rPr>
          <w:sz w:val="18"/>
          <w:szCs w:val="18"/>
        </w:rPr>
        <w:t xml:space="preserve">(Variación porcentual anual con relación a igual </w:t>
      </w:r>
      <w:r w:rsidR="00102066">
        <w:rPr>
          <w:sz w:val="18"/>
          <w:szCs w:val="18"/>
        </w:rPr>
        <w:t>periodo</w:t>
      </w:r>
      <w:r w:rsidR="00810AB5">
        <w:rPr>
          <w:sz w:val="18"/>
          <w:szCs w:val="18"/>
        </w:rPr>
        <w:t xml:space="preserve"> </w:t>
      </w:r>
      <w:r>
        <w:rPr>
          <w:sz w:val="18"/>
          <w:szCs w:val="18"/>
        </w:rPr>
        <w:t>del año anterior)</w:t>
      </w:r>
    </w:p>
    <w:tbl>
      <w:tblPr>
        <w:tblW w:w="48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157"/>
        <w:gridCol w:w="1427"/>
        <w:gridCol w:w="1427"/>
      </w:tblGrid>
      <w:tr w:rsidR="00102066" w:rsidRPr="008004C2" w14:paraId="417DE532" w14:textId="77777777" w:rsidTr="00A660A9">
        <w:trPr>
          <w:trHeight w:val="594"/>
          <w:jc w:val="center"/>
        </w:trPr>
        <w:tc>
          <w:tcPr>
            <w:tcW w:w="6157"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54DC34C" w14:textId="77777777" w:rsidR="00102066" w:rsidRPr="00236FAD" w:rsidRDefault="00102066" w:rsidP="00A660A9">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349F01C" w14:textId="57C92F0C" w:rsidR="00102066" w:rsidRDefault="00AF2D89" w:rsidP="00450744">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Dic</w:t>
            </w:r>
            <w:r w:rsidR="00450744">
              <w:rPr>
                <w:b w:val="0"/>
                <w:color w:val="auto"/>
                <w:spacing w:val="0"/>
                <w:sz w:val="18"/>
                <w:szCs w:val="18"/>
              </w:rPr>
              <w:t>iem</w:t>
            </w:r>
            <w:r w:rsidR="00E41EE8">
              <w:rPr>
                <w:b w:val="0"/>
                <w:color w:val="auto"/>
                <w:spacing w:val="0"/>
                <w:sz w:val="18"/>
                <w:szCs w:val="18"/>
              </w:rPr>
              <w:t>bre</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168D302D" w14:textId="28576A4F" w:rsidR="00102066" w:rsidRPr="008004C2" w:rsidRDefault="00102066" w:rsidP="00AF2D89">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sidR="00AF2D89">
              <w:rPr>
                <w:rFonts w:cs="Arial"/>
                <w:b w:val="0"/>
                <w:color w:val="auto"/>
                <w:spacing w:val="0"/>
                <w:sz w:val="18"/>
                <w:szCs w:val="18"/>
              </w:rPr>
              <w:t>Dic</w:t>
            </w:r>
          </w:p>
        </w:tc>
      </w:tr>
      <w:tr w:rsidR="00EC2254" w:rsidRPr="008004C2" w14:paraId="541B6C90" w14:textId="77777777" w:rsidTr="0015628F">
        <w:trPr>
          <w:jc w:val="center"/>
        </w:trPr>
        <w:tc>
          <w:tcPr>
            <w:tcW w:w="6157"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5CE8782" w14:textId="77777777" w:rsidR="00EC2254" w:rsidRPr="00850235" w:rsidRDefault="00EC2254" w:rsidP="00EC2254">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F313F9F" w14:textId="73DDCCD3" w:rsidR="00EC2254" w:rsidRDefault="00EC2254" w:rsidP="00AF2D89">
            <w:pPr>
              <w:tabs>
                <w:tab w:val="left" w:pos="276"/>
                <w:tab w:val="decimal" w:pos="759"/>
              </w:tabs>
              <w:jc w:val="left"/>
              <w:rPr>
                <w:b/>
                <w:bCs/>
                <w:color w:val="000000"/>
                <w:sz w:val="18"/>
                <w:szCs w:val="18"/>
                <w:lang w:val="es-MX" w:eastAsia="es-MX"/>
              </w:rPr>
            </w:pPr>
            <w:r>
              <w:rPr>
                <w:b/>
                <w:bCs/>
                <w:color w:val="000000"/>
                <w:sz w:val="18"/>
                <w:szCs w:val="18"/>
              </w:rPr>
              <w:tab/>
              <w:t>(</w:t>
            </w:r>
            <w:r w:rsidR="00AF2D89">
              <w:rPr>
                <w:b/>
                <w:bCs/>
                <w:color w:val="000000"/>
                <w:sz w:val="18"/>
                <w:szCs w:val="18"/>
              </w:rPr>
              <w:noBreakHyphen/>
            </w:r>
            <w:r>
              <w:rPr>
                <w:b/>
                <w:bCs/>
                <w:color w:val="000000"/>
                <w:sz w:val="18"/>
                <w:szCs w:val="18"/>
              </w:rPr>
              <w:t>)</w:t>
            </w:r>
            <w:r>
              <w:rPr>
                <w:b/>
                <w:bCs/>
                <w:color w:val="000000"/>
                <w:sz w:val="18"/>
                <w:szCs w:val="18"/>
              </w:rPr>
              <w:tab/>
              <w:t>1</w:t>
            </w:r>
            <w:r w:rsidR="00AF2D89">
              <w:rPr>
                <w:b/>
                <w:bCs/>
                <w:color w:val="000000"/>
                <w:sz w:val="18"/>
                <w:szCs w:val="18"/>
              </w:rPr>
              <w:t>1.9</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F6295D9" w14:textId="025F65F0" w:rsidR="00EC2254" w:rsidRDefault="00EC2254" w:rsidP="00AF2D89">
            <w:pPr>
              <w:tabs>
                <w:tab w:val="left" w:pos="276"/>
                <w:tab w:val="decimal" w:pos="759"/>
              </w:tabs>
              <w:jc w:val="left"/>
              <w:rPr>
                <w:b/>
                <w:bCs/>
                <w:color w:val="000000"/>
                <w:sz w:val="18"/>
                <w:szCs w:val="18"/>
              </w:rPr>
            </w:pPr>
            <w:r>
              <w:rPr>
                <w:b/>
                <w:bCs/>
                <w:color w:val="000000"/>
                <w:sz w:val="18"/>
                <w:szCs w:val="18"/>
              </w:rPr>
              <w:tab/>
              <w:t>(</w:t>
            </w:r>
            <w:r w:rsidR="00AF2D89">
              <w:rPr>
                <w:b/>
                <w:bCs/>
                <w:color w:val="000000"/>
                <w:sz w:val="18"/>
                <w:szCs w:val="18"/>
              </w:rPr>
              <w:noBreakHyphen/>
            </w:r>
            <w:r>
              <w:rPr>
                <w:b/>
                <w:bCs/>
                <w:color w:val="000000"/>
                <w:sz w:val="18"/>
                <w:szCs w:val="18"/>
              </w:rPr>
              <w:t>)</w:t>
            </w:r>
            <w:r>
              <w:rPr>
                <w:b/>
                <w:bCs/>
                <w:color w:val="000000"/>
                <w:sz w:val="18"/>
                <w:szCs w:val="18"/>
              </w:rPr>
              <w:tab/>
            </w:r>
            <w:r w:rsidR="00AF2D89">
              <w:rPr>
                <w:b/>
                <w:bCs/>
                <w:color w:val="000000"/>
                <w:sz w:val="18"/>
                <w:szCs w:val="18"/>
              </w:rPr>
              <w:t>8.1</w:t>
            </w:r>
          </w:p>
        </w:tc>
      </w:tr>
      <w:tr w:rsidR="00AF2D89" w:rsidRPr="008004C2" w14:paraId="2C6F371A"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20BC23" w14:textId="77777777" w:rsidR="00AF2D89" w:rsidRPr="00850235" w:rsidRDefault="00AF2D89" w:rsidP="00AF2D89">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DE4CCD" w14:textId="7D7F4DA2" w:rsidR="00AF2D89" w:rsidRPr="00AF2D89" w:rsidRDefault="00AF2D89" w:rsidP="00AF2D89">
            <w:pPr>
              <w:tabs>
                <w:tab w:val="left" w:pos="276"/>
                <w:tab w:val="decimal" w:pos="759"/>
              </w:tabs>
              <w:jc w:val="left"/>
              <w:rPr>
                <w:bCs/>
                <w:color w:val="000000"/>
                <w:sz w:val="18"/>
                <w:szCs w:val="18"/>
                <w:lang w:val="es-MX" w:eastAsia="es-MX"/>
              </w:rPr>
            </w:pPr>
            <w:r w:rsidRPr="00AF2D89">
              <w:rPr>
                <w:bCs/>
                <w:color w:val="000000"/>
                <w:sz w:val="18"/>
                <w:szCs w:val="18"/>
                <w:lang w:val="es-MX" w:eastAsia="es-MX"/>
              </w:rPr>
              <w:tab/>
              <w:t>(</w:t>
            </w:r>
            <w:r>
              <w:rPr>
                <w:bCs/>
                <w:color w:val="000000"/>
                <w:sz w:val="18"/>
                <w:szCs w:val="18"/>
                <w:lang w:val="es-MX" w:eastAsia="es-MX"/>
              </w:rPr>
              <w:noBreakHyphen/>
            </w:r>
            <w:r w:rsidRPr="00AF2D89">
              <w:rPr>
                <w:bCs/>
                <w:color w:val="000000"/>
                <w:sz w:val="18"/>
                <w:szCs w:val="18"/>
                <w:lang w:val="es-MX" w:eastAsia="es-MX"/>
              </w:rPr>
              <w:t>)</w:t>
            </w:r>
            <w:r w:rsidRPr="00AF2D89">
              <w:rPr>
                <w:bCs/>
                <w:color w:val="000000"/>
                <w:sz w:val="18"/>
                <w:szCs w:val="18"/>
                <w:lang w:val="es-MX" w:eastAsia="es-MX"/>
              </w:rPr>
              <w:tab/>
              <w:t>6.5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8353640" w14:textId="3693B629"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8.2</w:t>
            </w:r>
          </w:p>
        </w:tc>
      </w:tr>
      <w:tr w:rsidR="00AF2D89" w:rsidRPr="008004C2" w14:paraId="033F70CD"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A1B20B" w14:textId="77777777" w:rsidR="00AF2D89" w:rsidRPr="00850235" w:rsidRDefault="00AF2D89" w:rsidP="00AF2D89">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38226A" w14:textId="28966B98" w:rsidR="00AF2D89" w:rsidRPr="00AF2D89" w:rsidRDefault="00AF2D89" w:rsidP="00AF2D89">
            <w:pPr>
              <w:tabs>
                <w:tab w:val="left" w:pos="276"/>
                <w:tab w:val="decimal" w:pos="759"/>
              </w:tabs>
              <w:jc w:val="left"/>
              <w:rPr>
                <w:bCs/>
                <w:color w:val="000000"/>
                <w:sz w:val="18"/>
                <w:szCs w:val="18"/>
                <w:lang w:val="es-MX" w:eastAsia="es-MX"/>
              </w:rPr>
            </w:pPr>
            <w:r w:rsidRPr="00AF2D89">
              <w:rPr>
                <w:bCs/>
                <w:color w:val="000000"/>
                <w:sz w:val="18"/>
                <w:szCs w:val="18"/>
                <w:lang w:val="es-MX" w:eastAsia="es-MX"/>
              </w:rPr>
              <w:tab/>
              <w:t>(</w:t>
            </w:r>
            <w:r>
              <w:rPr>
                <w:bCs/>
                <w:color w:val="000000"/>
                <w:sz w:val="18"/>
                <w:szCs w:val="18"/>
                <w:lang w:val="es-MX" w:eastAsia="es-MX"/>
              </w:rPr>
              <w:noBreakHyphen/>
            </w:r>
            <w:r w:rsidRPr="00AF2D89">
              <w:rPr>
                <w:bCs/>
                <w:color w:val="000000"/>
                <w:sz w:val="18"/>
                <w:szCs w:val="18"/>
                <w:lang w:val="es-MX" w:eastAsia="es-MX"/>
              </w:rPr>
              <w:t>)</w:t>
            </w:r>
            <w:r w:rsidRPr="00AF2D89">
              <w:rPr>
                <w:bCs/>
                <w:color w:val="000000"/>
                <w:sz w:val="18"/>
                <w:szCs w:val="18"/>
                <w:lang w:val="es-MX" w:eastAsia="es-MX"/>
              </w:rPr>
              <w:tab/>
              <w:t>13.6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8D3538" w14:textId="4750B438"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5.9</w:t>
            </w:r>
          </w:p>
        </w:tc>
      </w:tr>
      <w:tr w:rsidR="00AF2D89" w:rsidRPr="008004C2" w14:paraId="4387FE85"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D71894" w14:textId="77777777" w:rsidR="00AF2D89" w:rsidRPr="00850235" w:rsidRDefault="00AF2D89" w:rsidP="00AF2D89">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D6B0C5" w14:textId="76ABEF6B" w:rsidR="00AF2D89" w:rsidRPr="00AF2D89" w:rsidRDefault="00AF2D89" w:rsidP="00AF2D89">
            <w:pPr>
              <w:tabs>
                <w:tab w:val="left" w:pos="276"/>
                <w:tab w:val="decimal" w:pos="759"/>
              </w:tabs>
              <w:jc w:val="left"/>
              <w:rPr>
                <w:bCs/>
                <w:color w:val="000000"/>
                <w:sz w:val="18"/>
                <w:szCs w:val="18"/>
                <w:lang w:val="es-MX" w:eastAsia="es-MX"/>
              </w:rPr>
            </w:pPr>
            <w:r w:rsidRPr="00AF2D89">
              <w:rPr>
                <w:bCs/>
                <w:color w:val="000000"/>
                <w:sz w:val="18"/>
                <w:szCs w:val="18"/>
                <w:lang w:val="es-MX" w:eastAsia="es-MX"/>
              </w:rPr>
              <w:tab/>
              <w:t>(</w:t>
            </w:r>
            <w:r>
              <w:rPr>
                <w:bCs/>
                <w:color w:val="000000"/>
                <w:sz w:val="18"/>
                <w:szCs w:val="18"/>
                <w:lang w:val="es-MX" w:eastAsia="es-MX"/>
              </w:rPr>
              <w:noBreakHyphen/>
            </w:r>
            <w:r w:rsidRPr="00AF2D89">
              <w:rPr>
                <w:bCs/>
                <w:color w:val="000000"/>
                <w:sz w:val="18"/>
                <w:szCs w:val="18"/>
                <w:lang w:val="es-MX" w:eastAsia="es-MX"/>
              </w:rPr>
              <w:t>)</w:t>
            </w:r>
            <w:r w:rsidRPr="00AF2D89">
              <w:rPr>
                <w:bCs/>
                <w:color w:val="000000"/>
                <w:sz w:val="18"/>
                <w:szCs w:val="18"/>
                <w:lang w:val="es-MX" w:eastAsia="es-MX"/>
              </w:rPr>
              <w:tab/>
              <w:t>26.8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0485F98" w14:textId="3A9A9DCB"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16.4</w:t>
            </w:r>
          </w:p>
        </w:tc>
      </w:tr>
      <w:tr w:rsidR="00AF2D89" w:rsidRPr="008004C2" w14:paraId="01964C15"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33C05EA" w14:textId="77777777" w:rsidR="00AF2D89" w:rsidRPr="00850235" w:rsidRDefault="00AF2D89" w:rsidP="00AF2D8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0BBB46E" w14:textId="45389ADE" w:rsidR="00AF2D89" w:rsidRPr="00A25D78" w:rsidRDefault="00AF2D89" w:rsidP="00AF2D89">
            <w:pPr>
              <w:tabs>
                <w:tab w:val="left" w:pos="276"/>
                <w:tab w:val="decimal" w:pos="759"/>
              </w:tabs>
              <w:jc w:val="left"/>
              <w:rPr>
                <w:b/>
                <w:bCs/>
                <w:color w:val="000000"/>
                <w:sz w:val="18"/>
                <w:szCs w:val="18"/>
                <w:lang w:val="es-MX" w:eastAsia="es-MX"/>
              </w:rPr>
            </w:pPr>
            <w:r w:rsidRPr="00AF2D89">
              <w:rPr>
                <w:b/>
                <w:bCs/>
                <w:color w:val="000000"/>
                <w:sz w:val="18"/>
                <w:szCs w:val="18"/>
                <w:lang w:val="es-MX" w:eastAsia="es-MX"/>
              </w:rPr>
              <w:tab/>
              <w:t>(</w:t>
            </w:r>
            <w:r>
              <w:rPr>
                <w:bCs/>
                <w:color w:val="000000"/>
                <w:sz w:val="18"/>
                <w:szCs w:val="18"/>
                <w:lang w:val="es-MX" w:eastAsia="es-MX"/>
              </w:rPr>
              <w:noBreakHyphen/>
            </w:r>
            <w:r w:rsidRPr="00AF2D89">
              <w:rPr>
                <w:b/>
                <w:bCs/>
                <w:color w:val="000000"/>
                <w:sz w:val="18"/>
                <w:szCs w:val="18"/>
                <w:lang w:val="es-MX" w:eastAsia="es-MX"/>
              </w:rPr>
              <w:t>)</w:t>
            </w:r>
            <w:r w:rsidRPr="00AF2D89">
              <w:rPr>
                <w:b/>
                <w:bCs/>
                <w:color w:val="000000"/>
                <w:sz w:val="18"/>
                <w:szCs w:val="18"/>
                <w:lang w:val="es-MX" w:eastAsia="es-MX"/>
              </w:rPr>
              <w:tab/>
              <w:t>1.5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C05B24E" w14:textId="4D9B03E7" w:rsidR="00AF2D89" w:rsidRPr="00A25D78" w:rsidRDefault="00AF2D89" w:rsidP="00AF2D89">
            <w:pPr>
              <w:tabs>
                <w:tab w:val="left" w:pos="276"/>
                <w:tab w:val="decimal" w:pos="759"/>
              </w:tabs>
              <w:jc w:val="left"/>
              <w:rPr>
                <w:b/>
                <w:bCs/>
                <w:color w:val="000000"/>
                <w:sz w:val="18"/>
                <w:szCs w:val="18"/>
              </w:rPr>
            </w:pPr>
            <w:r>
              <w:rPr>
                <w:b/>
                <w:bCs/>
                <w:color w:val="000000"/>
                <w:sz w:val="18"/>
                <w:szCs w:val="18"/>
              </w:rPr>
              <w:tab/>
              <w:t>(</w:t>
            </w:r>
            <w:r>
              <w:rPr>
                <w:bCs/>
                <w:color w:val="000000"/>
                <w:sz w:val="18"/>
                <w:szCs w:val="18"/>
                <w:lang w:val="es-MX" w:eastAsia="es-MX"/>
              </w:rPr>
              <w:noBreakHyphen/>
            </w:r>
            <w:r>
              <w:rPr>
                <w:b/>
                <w:bCs/>
                <w:color w:val="000000"/>
                <w:sz w:val="18"/>
                <w:szCs w:val="18"/>
              </w:rPr>
              <w:t>)</w:t>
            </w:r>
            <w:r>
              <w:rPr>
                <w:b/>
                <w:bCs/>
                <w:color w:val="000000"/>
                <w:sz w:val="18"/>
                <w:szCs w:val="18"/>
              </w:rPr>
              <w:tab/>
              <w:t>3.4</w:t>
            </w:r>
          </w:p>
        </w:tc>
      </w:tr>
      <w:tr w:rsidR="00AF2D89" w:rsidRPr="008004C2" w14:paraId="79D2ADA2"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F16AE9" w14:textId="77777777" w:rsidR="00AF2D89" w:rsidRPr="00850235" w:rsidRDefault="00AF2D89" w:rsidP="00AF2D89">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9F7012" w14:textId="6AA5CD81" w:rsidR="00AF2D89" w:rsidRPr="00AF2D89" w:rsidRDefault="00AF2D89" w:rsidP="00AF2D89">
            <w:pPr>
              <w:tabs>
                <w:tab w:val="left" w:pos="276"/>
                <w:tab w:val="decimal" w:pos="759"/>
              </w:tabs>
              <w:jc w:val="left"/>
              <w:rPr>
                <w:bCs/>
                <w:color w:val="000000"/>
                <w:sz w:val="18"/>
                <w:szCs w:val="18"/>
                <w:lang w:val="es-MX" w:eastAsia="es-MX"/>
              </w:rPr>
            </w:pPr>
            <w:r w:rsidRPr="00AF2D89">
              <w:rPr>
                <w:bCs/>
                <w:color w:val="000000"/>
                <w:sz w:val="18"/>
                <w:szCs w:val="18"/>
                <w:lang w:val="es-MX" w:eastAsia="es-MX"/>
              </w:rPr>
              <w:tab/>
              <w:t>(</w:t>
            </w:r>
            <w:r>
              <w:rPr>
                <w:bCs/>
                <w:color w:val="000000"/>
                <w:sz w:val="18"/>
                <w:szCs w:val="18"/>
                <w:lang w:val="es-MX" w:eastAsia="es-MX"/>
              </w:rPr>
              <w:noBreakHyphen/>
            </w:r>
            <w:r w:rsidRPr="00AF2D89">
              <w:rPr>
                <w:bCs/>
                <w:color w:val="000000"/>
                <w:sz w:val="18"/>
                <w:szCs w:val="18"/>
                <w:lang w:val="es-MX" w:eastAsia="es-MX"/>
              </w:rPr>
              <w:t>)</w:t>
            </w:r>
            <w:r w:rsidRPr="00AF2D89">
              <w:rPr>
                <w:bCs/>
                <w:color w:val="000000"/>
                <w:sz w:val="18"/>
                <w:szCs w:val="18"/>
                <w:lang w:val="es-MX" w:eastAsia="es-MX"/>
              </w:rPr>
              <w:tab/>
              <w:t>2.8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C9B387B" w14:textId="22CA8747"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2.8</w:t>
            </w:r>
          </w:p>
        </w:tc>
      </w:tr>
      <w:tr w:rsidR="00AF2D89" w:rsidRPr="008004C2" w14:paraId="2DD8E990"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25C0FB9" w14:textId="77777777" w:rsidR="00AF2D89" w:rsidRPr="00850235" w:rsidRDefault="00AF2D89" w:rsidP="00AF2D89">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D3E707" w14:textId="51E0D362" w:rsidR="00AF2D89" w:rsidRPr="00AF2D89" w:rsidRDefault="00AF2D89" w:rsidP="00AF2D89">
            <w:pPr>
              <w:tabs>
                <w:tab w:val="decimal" w:pos="759"/>
              </w:tabs>
              <w:jc w:val="left"/>
              <w:rPr>
                <w:bCs/>
                <w:color w:val="000000"/>
                <w:sz w:val="18"/>
                <w:szCs w:val="18"/>
                <w:lang w:val="es-MX" w:eastAsia="es-MX"/>
              </w:rPr>
            </w:pPr>
            <w:r w:rsidRPr="00AF2D89">
              <w:rPr>
                <w:bCs/>
                <w:color w:val="000000"/>
                <w:sz w:val="18"/>
                <w:szCs w:val="18"/>
                <w:lang w:val="es-MX" w:eastAsia="es-MX"/>
              </w:rPr>
              <w:t>0.4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52C193" w14:textId="77061993"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0.3</w:t>
            </w:r>
          </w:p>
        </w:tc>
      </w:tr>
      <w:tr w:rsidR="00AF2D89" w:rsidRPr="008004C2" w14:paraId="6E217F57"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58505E3" w14:textId="77777777" w:rsidR="00AF2D89" w:rsidRPr="00850235" w:rsidRDefault="00AF2D89" w:rsidP="00AF2D89">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B3FC7BC" w14:textId="40498766" w:rsidR="00AF2D89" w:rsidRPr="00AF2D89" w:rsidRDefault="00AF2D89" w:rsidP="00AF2D89">
            <w:pPr>
              <w:tabs>
                <w:tab w:val="left" w:pos="276"/>
                <w:tab w:val="decimal" w:pos="759"/>
              </w:tabs>
              <w:jc w:val="left"/>
              <w:rPr>
                <w:bCs/>
                <w:color w:val="000000"/>
                <w:sz w:val="18"/>
                <w:szCs w:val="18"/>
                <w:lang w:val="es-MX" w:eastAsia="es-MX"/>
              </w:rPr>
            </w:pPr>
            <w:r w:rsidRPr="00AF2D89">
              <w:rPr>
                <w:bCs/>
                <w:color w:val="000000"/>
                <w:sz w:val="18"/>
                <w:szCs w:val="18"/>
                <w:lang w:val="es-MX" w:eastAsia="es-MX"/>
              </w:rPr>
              <w:tab/>
              <w:t>(</w:t>
            </w:r>
            <w:r>
              <w:rPr>
                <w:bCs/>
                <w:color w:val="000000"/>
                <w:sz w:val="18"/>
                <w:szCs w:val="18"/>
                <w:lang w:val="es-MX" w:eastAsia="es-MX"/>
              </w:rPr>
              <w:noBreakHyphen/>
            </w:r>
            <w:r w:rsidRPr="00AF2D89">
              <w:rPr>
                <w:bCs/>
                <w:color w:val="000000"/>
                <w:sz w:val="18"/>
                <w:szCs w:val="18"/>
                <w:lang w:val="es-MX" w:eastAsia="es-MX"/>
              </w:rPr>
              <w:t>)</w:t>
            </w:r>
            <w:r w:rsidRPr="00AF2D89">
              <w:rPr>
                <w:bCs/>
                <w:color w:val="000000"/>
                <w:sz w:val="18"/>
                <w:szCs w:val="18"/>
                <w:lang w:val="es-MX" w:eastAsia="es-MX"/>
              </w:rPr>
              <w:tab/>
              <w:t>1.7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8DE2AED" w14:textId="0EA7D303"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11.6</w:t>
            </w:r>
          </w:p>
        </w:tc>
      </w:tr>
      <w:tr w:rsidR="00AF2D89" w:rsidRPr="008004C2" w14:paraId="3219E604"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61F241E" w14:textId="77777777" w:rsidR="00AF2D89" w:rsidRPr="00850235" w:rsidRDefault="00AF2D89" w:rsidP="00AF2D89">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3B961F3" w14:textId="637BBE72" w:rsidR="00AF2D89" w:rsidRPr="00AF2D89" w:rsidRDefault="00AF2D89" w:rsidP="00AF2D89">
            <w:pPr>
              <w:tabs>
                <w:tab w:val="left" w:pos="276"/>
                <w:tab w:val="decimal" w:pos="759"/>
              </w:tabs>
              <w:jc w:val="left"/>
              <w:rPr>
                <w:bCs/>
                <w:color w:val="000000"/>
                <w:sz w:val="18"/>
                <w:szCs w:val="18"/>
                <w:lang w:val="es-MX" w:eastAsia="es-MX"/>
              </w:rPr>
            </w:pPr>
            <w:r w:rsidRPr="00AF2D89">
              <w:rPr>
                <w:bCs/>
                <w:color w:val="000000"/>
                <w:sz w:val="18"/>
                <w:szCs w:val="18"/>
                <w:lang w:val="es-MX" w:eastAsia="es-MX"/>
              </w:rPr>
              <w:tab/>
              <w:t>(</w:t>
            </w:r>
            <w:r>
              <w:rPr>
                <w:bCs/>
                <w:color w:val="000000"/>
                <w:sz w:val="18"/>
                <w:szCs w:val="18"/>
                <w:lang w:val="es-MX" w:eastAsia="es-MX"/>
              </w:rPr>
              <w:noBreakHyphen/>
            </w:r>
            <w:r w:rsidRPr="00AF2D89">
              <w:rPr>
                <w:bCs/>
                <w:color w:val="000000"/>
                <w:sz w:val="18"/>
                <w:szCs w:val="18"/>
                <w:lang w:val="es-MX" w:eastAsia="es-MX"/>
              </w:rPr>
              <w:t>)</w:t>
            </w:r>
            <w:r w:rsidRPr="00AF2D89">
              <w:rPr>
                <w:bCs/>
                <w:color w:val="000000"/>
                <w:sz w:val="18"/>
                <w:szCs w:val="18"/>
                <w:lang w:val="es-MX" w:eastAsia="es-MX"/>
              </w:rPr>
              <w:tab/>
              <w:t>1.8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9EF72F5" w14:textId="26FA02E3"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4.1</w:t>
            </w:r>
          </w:p>
        </w:tc>
      </w:tr>
      <w:tr w:rsidR="00AF2D89" w:rsidRPr="008004C2" w14:paraId="4FCD209C"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699E618" w14:textId="77777777" w:rsidR="00AF2D89" w:rsidRPr="00850235" w:rsidRDefault="00AF2D89" w:rsidP="00AF2D8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91CFADC" w14:textId="487F0649" w:rsidR="00AF2D89" w:rsidRPr="00AF2D89" w:rsidRDefault="00AF2D89" w:rsidP="00AF2D89">
            <w:pPr>
              <w:tabs>
                <w:tab w:val="left" w:pos="276"/>
                <w:tab w:val="decimal" w:pos="759"/>
              </w:tabs>
              <w:jc w:val="left"/>
              <w:rPr>
                <w:bCs/>
                <w:color w:val="000000"/>
                <w:sz w:val="18"/>
                <w:szCs w:val="18"/>
                <w:lang w:val="es-MX" w:eastAsia="es-MX"/>
              </w:rPr>
            </w:pPr>
            <w:r w:rsidRPr="00AF2D89">
              <w:rPr>
                <w:bCs/>
                <w:color w:val="000000"/>
                <w:sz w:val="18"/>
                <w:szCs w:val="18"/>
                <w:lang w:val="es-MX" w:eastAsia="es-MX"/>
              </w:rPr>
              <w:tab/>
              <w:t>(</w:t>
            </w:r>
            <w:r>
              <w:rPr>
                <w:bCs/>
                <w:color w:val="000000"/>
                <w:sz w:val="18"/>
                <w:szCs w:val="18"/>
                <w:lang w:val="es-MX" w:eastAsia="es-MX"/>
              </w:rPr>
              <w:noBreakHyphen/>
            </w:r>
            <w:r w:rsidRPr="00AF2D89">
              <w:rPr>
                <w:bCs/>
                <w:color w:val="000000"/>
                <w:sz w:val="18"/>
                <w:szCs w:val="18"/>
                <w:lang w:val="es-MX" w:eastAsia="es-MX"/>
              </w:rPr>
              <w:t>)</w:t>
            </w:r>
            <w:r w:rsidRPr="00AF2D89">
              <w:rPr>
                <w:bCs/>
                <w:color w:val="000000"/>
                <w:sz w:val="18"/>
                <w:szCs w:val="18"/>
                <w:lang w:val="es-MX" w:eastAsia="es-MX"/>
              </w:rPr>
              <w:tab/>
              <w:t>0.2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7D0C973" w14:textId="48398081"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2.9</w:t>
            </w:r>
          </w:p>
        </w:tc>
      </w:tr>
      <w:tr w:rsidR="00AF2D89" w:rsidRPr="008004C2" w14:paraId="517FE935"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B68E6BA" w14:textId="77777777" w:rsidR="00AF2D89" w:rsidRPr="00850235" w:rsidRDefault="00AF2D89" w:rsidP="00AF2D8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268302E" w14:textId="28D428E1" w:rsidR="00AF2D89" w:rsidRPr="00AF2D89" w:rsidRDefault="00AF2D89" w:rsidP="00AF2D89">
            <w:pPr>
              <w:tabs>
                <w:tab w:val="left" w:pos="276"/>
                <w:tab w:val="decimal" w:pos="759"/>
              </w:tabs>
              <w:jc w:val="left"/>
              <w:rPr>
                <w:bCs/>
                <w:color w:val="000000"/>
                <w:sz w:val="18"/>
                <w:szCs w:val="18"/>
                <w:lang w:val="es-MX" w:eastAsia="es-MX"/>
              </w:rPr>
            </w:pPr>
            <w:r w:rsidRPr="00AF2D89">
              <w:rPr>
                <w:bCs/>
                <w:color w:val="000000"/>
                <w:sz w:val="18"/>
                <w:szCs w:val="18"/>
                <w:lang w:val="es-MX" w:eastAsia="es-MX"/>
              </w:rPr>
              <w:tab/>
              <w:t>(</w:t>
            </w:r>
            <w:r>
              <w:rPr>
                <w:bCs/>
                <w:color w:val="000000"/>
                <w:sz w:val="18"/>
                <w:szCs w:val="18"/>
                <w:lang w:val="es-MX" w:eastAsia="es-MX"/>
              </w:rPr>
              <w:noBreakHyphen/>
            </w:r>
            <w:r w:rsidRPr="00AF2D89">
              <w:rPr>
                <w:bCs/>
                <w:color w:val="000000"/>
                <w:sz w:val="18"/>
                <w:szCs w:val="18"/>
                <w:lang w:val="es-MX" w:eastAsia="es-MX"/>
              </w:rPr>
              <w:t>)</w:t>
            </w:r>
            <w:r w:rsidRPr="00AF2D89">
              <w:rPr>
                <w:bCs/>
                <w:color w:val="000000"/>
                <w:sz w:val="18"/>
                <w:szCs w:val="18"/>
                <w:lang w:val="es-MX" w:eastAsia="es-MX"/>
              </w:rPr>
              <w:tab/>
              <w:t>7.0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20D40E9" w14:textId="2A6ED413"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8.3</w:t>
            </w:r>
          </w:p>
        </w:tc>
      </w:tr>
      <w:tr w:rsidR="00AF2D89" w:rsidRPr="008004C2" w14:paraId="6AE49E0D"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2289CC" w14:textId="77777777" w:rsidR="00AF2D89" w:rsidRPr="00850235" w:rsidRDefault="00AF2D89" w:rsidP="00AF2D8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F0D2509" w14:textId="100D83D3" w:rsidR="00AF2D89" w:rsidRPr="00AF2D89" w:rsidRDefault="00AF2D89" w:rsidP="00AF2D89">
            <w:pPr>
              <w:tabs>
                <w:tab w:val="left" w:pos="276"/>
                <w:tab w:val="decimal" w:pos="759"/>
              </w:tabs>
              <w:jc w:val="left"/>
              <w:rPr>
                <w:bCs/>
                <w:color w:val="000000"/>
                <w:sz w:val="18"/>
                <w:szCs w:val="18"/>
                <w:lang w:val="es-MX" w:eastAsia="es-MX"/>
              </w:rPr>
            </w:pPr>
            <w:r w:rsidRPr="00AF2D89">
              <w:rPr>
                <w:bCs/>
                <w:color w:val="000000"/>
                <w:sz w:val="18"/>
                <w:szCs w:val="18"/>
                <w:lang w:val="es-MX" w:eastAsia="es-MX"/>
              </w:rPr>
              <w:tab/>
              <w:t>(</w:t>
            </w:r>
            <w:r>
              <w:rPr>
                <w:bCs/>
                <w:color w:val="000000"/>
                <w:sz w:val="18"/>
                <w:szCs w:val="18"/>
                <w:lang w:val="es-MX" w:eastAsia="es-MX"/>
              </w:rPr>
              <w:noBreakHyphen/>
            </w:r>
            <w:r w:rsidRPr="00AF2D89">
              <w:rPr>
                <w:bCs/>
                <w:color w:val="000000"/>
                <w:sz w:val="18"/>
                <w:szCs w:val="18"/>
                <w:lang w:val="es-MX" w:eastAsia="es-MX"/>
              </w:rPr>
              <w:t>)</w:t>
            </w:r>
            <w:r w:rsidRPr="00AF2D89">
              <w:rPr>
                <w:bCs/>
                <w:color w:val="000000"/>
                <w:sz w:val="18"/>
                <w:szCs w:val="18"/>
                <w:lang w:val="es-MX" w:eastAsia="es-MX"/>
              </w:rPr>
              <w:tab/>
              <w:t>3.4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652A083" w14:textId="2B68A374"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0.7</w:t>
            </w:r>
          </w:p>
        </w:tc>
      </w:tr>
      <w:tr w:rsidR="00AF2D89" w:rsidRPr="008004C2" w14:paraId="2A84514F"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90381B" w14:textId="77777777" w:rsidR="00AF2D89" w:rsidRPr="00850235" w:rsidRDefault="00AF2D89" w:rsidP="00AF2D89">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AC5467D" w14:textId="546962F3" w:rsidR="00AF2D89" w:rsidRPr="00AF2D89" w:rsidRDefault="00AF2D89" w:rsidP="00AF2D89">
            <w:pPr>
              <w:tabs>
                <w:tab w:val="decimal" w:pos="759"/>
              </w:tabs>
              <w:jc w:val="left"/>
              <w:rPr>
                <w:bCs/>
                <w:color w:val="000000"/>
                <w:sz w:val="18"/>
                <w:szCs w:val="18"/>
                <w:lang w:val="es-MX" w:eastAsia="es-MX"/>
              </w:rPr>
            </w:pPr>
            <w:r w:rsidRPr="00AF2D89">
              <w:rPr>
                <w:bCs/>
                <w:color w:val="000000"/>
                <w:sz w:val="18"/>
                <w:szCs w:val="18"/>
                <w:lang w:val="es-MX" w:eastAsia="es-MX"/>
              </w:rPr>
              <w:t>0.2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D2E0BB7" w14:textId="7D609F7E" w:rsidR="00AF2D89" w:rsidRPr="00AF2D89" w:rsidRDefault="00AF2D89" w:rsidP="00AF2D89">
            <w:pPr>
              <w:tabs>
                <w:tab w:val="decimal" w:pos="759"/>
              </w:tabs>
              <w:jc w:val="left"/>
              <w:rPr>
                <w:bCs/>
                <w:color w:val="000000"/>
                <w:sz w:val="18"/>
                <w:szCs w:val="18"/>
              </w:rPr>
            </w:pPr>
            <w:r w:rsidRPr="00AF2D89">
              <w:rPr>
                <w:bCs/>
                <w:color w:val="000000"/>
                <w:sz w:val="18"/>
                <w:szCs w:val="18"/>
              </w:rPr>
              <w:t>0.4</w:t>
            </w:r>
          </w:p>
        </w:tc>
      </w:tr>
      <w:tr w:rsidR="00AF2D89" w:rsidRPr="008004C2" w14:paraId="35FB7FAF"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13017C5" w14:textId="77777777" w:rsidR="00AF2D89" w:rsidRPr="00850235" w:rsidRDefault="00AF2D89" w:rsidP="00AF2D8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0CB2C4" w14:textId="08F96DCF" w:rsidR="00AF2D89" w:rsidRPr="00A25D78" w:rsidRDefault="00AF2D89" w:rsidP="00AF2D89">
            <w:pPr>
              <w:tabs>
                <w:tab w:val="left" w:pos="276"/>
                <w:tab w:val="decimal" w:pos="759"/>
              </w:tabs>
              <w:jc w:val="left"/>
              <w:rPr>
                <w:b/>
                <w:bCs/>
                <w:color w:val="000000"/>
                <w:sz w:val="18"/>
                <w:szCs w:val="18"/>
                <w:lang w:val="es-MX" w:eastAsia="es-MX"/>
              </w:rPr>
            </w:pPr>
            <w:r w:rsidRPr="00AF2D89">
              <w:rPr>
                <w:b/>
                <w:bCs/>
                <w:color w:val="000000"/>
                <w:sz w:val="18"/>
                <w:szCs w:val="18"/>
                <w:lang w:val="es-MX" w:eastAsia="es-MX"/>
              </w:rPr>
              <w:tab/>
              <w:t>(</w:t>
            </w:r>
            <w:r>
              <w:rPr>
                <w:bCs/>
                <w:color w:val="000000"/>
                <w:sz w:val="18"/>
                <w:szCs w:val="18"/>
                <w:lang w:val="es-MX" w:eastAsia="es-MX"/>
              </w:rPr>
              <w:noBreakHyphen/>
            </w:r>
            <w:r w:rsidRPr="00AF2D89">
              <w:rPr>
                <w:b/>
                <w:bCs/>
                <w:color w:val="000000"/>
                <w:sz w:val="18"/>
                <w:szCs w:val="18"/>
                <w:lang w:val="es-MX" w:eastAsia="es-MX"/>
              </w:rPr>
              <w:t>)</w:t>
            </w:r>
            <w:r w:rsidRPr="00AF2D89">
              <w:rPr>
                <w:b/>
                <w:bCs/>
                <w:color w:val="000000"/>
                <w:sz w:val="18"/>
                <w:szCs w:val="18"/>
                <w:lang w:val="es-MX" w:eastAsia="es-MX"/>
              </w:rPr>
              <w:tab/>
              <w:t>0.6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B32C6A6" w14:textId="3DA2782A" w:rsidR="00AF2D89" w:rsidRPr="00A25D78" w:rsidRDefault="00AF2D89" w:rsidP="00AF2D89">
            <w:pPr>
              <w:tabs>
                <w:tab w:val="left" w:pos="276"/>
                <w:tab w:val="decimal" w:pos="759"/>
              </w:tabs>
              <w:jc w:val="left"/>
              <w:rPr>
                <w:b/>
                <w:bCs/>
                <w:color w:val="000000"/>
                <w:sz w:val="18"/>
                <w:szCs w:val="18"/>
              </w:rPr>
            </w:pPr>
            <w:r>
              <w:rPr>
                <w:b/>
                <w:bCs/>
                <w:color w:val="000000"/>
                <w:sz w:val="18"/>
                <w:szCs w:val="18"/>
              </w:rPr>
              <w:tab/>
              <w:t>(</w:t>
            </w:r>
            <w:r>
              <w:rPr>
                <w:bCs/>
                <w:color w:val="000000"/>
                <w:sz w:val="18"/>
                <w:szCs w:val="18"/>
                <w:lang w:val="es-MX" w:eastAsia="es-MX"/>
              </w:rPr>
              <w:noBreakHyphen/>
            </w:r>
            <w:r>
              <w:rPr>
                <w:b/>
                <w:bCs/>
                <w:color w:val="000000"/>
                <w:sz w:val="18"/>
                <w:szCs w:val="18"/>
              </w:rPr>
              <w:t>)</w:t>
            </w:r>
            <w:r>
              <w:rPr>
                <w:b/>
                <w:bCs/>
                <w:color w:val="000000"/>
                <w:sz w:val="18"/>
                <w:szCs w:val="18"/>
              </w:rPr>
              <w:tab/>
              <w:t>3.7</w:t>
            </w:r>
          </w:p>
        </w:tc>
      </w:tr>
      <w:tr w:rsidR="00AF2D89" w:rsidRPr="008004C2" w14:paraId="07492CA7"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5E2AF4" w14:textId="77777777" w:rsidR="00AF2D89" w:rsidRPr="00850235" w:rsidRDefault="00AF2D89" w:rsidP="00AF2D89">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3A285F8" w14:textId="1C168FE0" w:rsidR="00AF2D89" w:rsidRPr="00AF2D89" w:rsidRDefault="00AF2D89" w:rsidP="00AF2D89">
            <w:pPr>
              <w:tabs>
                <w:tab w:val="left" w:pos="276"/>
                <w:tab w:val="decimal" w:pos="759"/>
              </w:tabs>
              <w:jc w:val="left"/>
              <w:rPr>
                <w:bCs/>
                <w:color w:val="000000"/>
                <w:sz w:val="18"/>
                <w:szCs w:val="18"/>
                <w:lang w:val="es-MX" w:eastAsia="es-MX"/>
              </w:rPr>
            </w:pPr>
            <w:r w:rsidRPr="00AF2D89">
              <w:rPr>
                <w:bCs/>
                <w:color w:val="000000"/>
                <w:sz w:val="18"/>
                <w:szCs w:val="18"/>
                <w:lang w:val="es-MX" w:eastAsia="es-MX"/>
              </w:rPr>
              <w:tab/>
              <w:t>(</w:t>
            </w:r>
            <w:r>
              <w:rPr>
                <w:bCs/>
                <w:color w:val="000000"/>
                <w:sz w:val="18"/>
                <w:szCs w:val="18"/>
                <w:lang w:val="es-MX" w:eastAsia="es-MX"/>
              </w:rPr>
              <w:noBreakHyphen/>
            </w:r>
            <w:r w:rsidRPr="00AF2D89">
              <w:rPr>
                <w:bCs/>
                <w:color w:val="000000"/>
                <w:sz w:val="18"/>
                <w:szCs w:val="18"/>
                <w:lang w:val="es-MX" w:eastAsia="es-MX"/>
              </w:rPr>
              <w:t>)</w:t>
            </w:r>
            <w:r w:rsidRPr="00AF2D89">
              <w:rPr>
                <w:bCs/>
                <w:color w:val="000000"/>
                <w:sz w:val="18"/>
                <w:szCs w:val="18"/>
                <w:lang w:val="es-MX" w:eastAsia="es-MX"/>
              </w:rPr>
              <w:tab/>
              <w:t>2.6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CFA3ED4" w14:textId="1462FBE7"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3.5</w:t>
            </w:r>
          </w:p>
        </w:tc>
      </w:tr>
      <w:tr w:rsidR="00AF2D89" w:rsidRPr="008004C2" w14:paraId="431700DE"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42A9C8" w14:textId="77777777" w:rsidR="00AF2D89" w:rsidRPr="00850235" w:rsidRDefault="00AF2D89" w:rsidP="00AF2D89">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1783074" w14:textId="0DD995EF" w:rsidR="00AF2D89" w:rsidRPr="00AF2D89" w:rsidRDefault="00AF2D89" w:rsidP="00AF2D89">
            <w:pPr>
              <w:tabs>
                <w:tab w:val="decimal" w:pos="759"/>
              </w:tabs>
              <w:jc w:val="left"/>
              <w:rPr>
                <w:bCs/>
                <w:color w:val="000000"/>
                <w:sz w:val="18"/>
                <w:szCs w:val="18"/>
                <w:lang w:val="es-MX" w:eastAsia="es-MX"/>
              </w:rPr>
            </w:pPr>
            <w:r w:rsidRPr="00AF2D89">
              <w:rPr>
                <w:bCs/>
                <w:color w:val="000000"/>
                <w:sz w:val="18"/>
                <w:szCs w:val="18"/>
                <w:lang w:val="es-MX" w:eastAsia="es-MX"/>
              </w:rPr>
              <w:t>1.4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AE7A0F8" w14:textId="7EF1D071"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0.7</w:t>
            </w:r>
          </w:p>
        </w:tc>
      </w:tr>
      <w:tr w:rsidR="00AF2D89" w:rsidRPr="008004C2" w14:paraId="75041520"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891605" w14:textId="77777777" w:rsidR="00AF2D89" w:rsidRPr="00850235" w:rsidRDefault="00AF2D89" w:rsidP="00AF2D89">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A1EA1B1" w14:textId="323B79FA" w:rsidR="00AF2D89" w:rsidRPr="00AF2D89" w:rsidRDefault="00AF2D89" w:rsidP="00AF2D89">
            <w:pPr>
              <w:tabs>
                <w:tab w:val="decimal" w:pos="759"/>
              </w:tabs>
              <w:jc w:val="left"/>
              <w:rPr>
                <w:bCs/>
                <w:color w:val="000000"/>
                <w:sz w:val="18"/>
                <w:szCs w:val="18"/>
                <w:lang w:val="es-MX" w:eastAsia="es-MX"/>
              </w:rPr>
            </w:pPr>
            <w:r w:rsidRPr="00AF2D89">
              <w:rPr>
                <w:bCs/>
                <w:color w:val="000000"/>
                <w:sz w:val="18"/>
                <w:szCs w:val="18"/>
                <w:lang w:val="es-MX" w:eastAsia="es-MX"/>
              </w:rPr>
              <w:t>1.2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42E0861" w14:textId="12197C9E"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11.1</w:t>
            </w:r>
          </w:p>
        </w:tc>
      </w:tr>
      <w:tr w:rsidR="00AF2D89" w:rsidRPr="008004C2" w14:paraId="67B9C021"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AB6D0E" w14:textId="77777777" w:rsidR="00AF2D89" w:rsidRPr="00850235" w:rsidRDefault="00AF2D89" w:rsidP="00AF2D89">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3837274" w14:textId="23F94D09" w:rsidR="00AF2D89" w:rsidRPr="00AF2D89" w:rsidRDefault="00AF2D89" w:rsidP="00AF2D89">
            <w:pPr>
              <w:tabs>
                <w:tab w:val="left" w:pos="276"/>
                <w:tab w:val="decimal" w:pos="759"/>
              </w:tabs>
              <w:jc w:val="left"/>
              <w:rPr>
                <w:bCs/>
                <w:color w:val="000000"/>
                <w:sz w:val="18"/>
                <w:szCs w:val="18"/>
                <w:lang w:val="es-MX" w:eastAsia="es-MX"/>
              </w:rPr>
            </w:pPr>
            <w:r w:rsidRPr="00AF2D89">
              <w:rPr>
                <w:bCs/>
                <w:color w:val="000000"/>
                <w:sz w:val="18"/>
                <w:szCs w:val="18"/>
                <w:lang w:val="es-MX" w:eastAsia="es-MX"/>
              </w:rPr>
              <w:tab/>
              <w:t>(</w:t>
            </w:r>
            <w:r>
              <w:rPr>
                <w:bCs/>
                <w:color w:val="000000"/>
                <w:sz w:val="18"/>
                <w:szCs w:val="18"/>
                <w:lang w:val="es-MX" w:eastAsia="es-MX"/>
              </w:rPr>
              <w:noBreakHyphen/>
            </w:r>
            <w:r w:rsidRPr="00AF2D89">
              <w:rPr>
                <w:bCs/>
                <w:color w:val="000000"/>
                <w:sz w:val="18"/>
                <w:szCs w:val="18"/>
                <w:lang w:val="es-MX" w:eastAsia="es-MX"/>
              </w:rPr>
              <w:t>)</w:t>
            </w:r>
            <w:r w:rsidRPr="00AF2D89">
              <w:rPr>
                <w:bCs/>
                <w:color w:val="000000"/>
                <w:sz w:val="18"/>
                <w:szCs w:val="18"/>
                <w:lang w:val="es-MX" w:eastAsia="es-MX"/>
              </w:rPr>
              <w:tab/>
              <w:t>1.2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4CA80BF" w14:textId="7C87B636"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4.4</w:t>
            </w:r>
          </w:p>
        </w:tc>
      </w:tr>
      <w:tr w:rsidR="00AF2D89" w:rsidRPr="008004C2" w14:paraId="1BEE0DE1"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C0C9A49" w14:textId="77777777" w:rsidR="00AF2D89" w:rsidRPr="00850235" w:rsidRDefault="00AF2D89" w:rsidP="00AF2D8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87DCBA" w14:textId="242E3936" w:rsidR="00AF2D89" w:rsidRPr="00AF2D89" w:rsidRDefault="00AF2D89" w:rsidP="00AF2D89">
            <w:pPr>
              <w:tabs>
                <w:tab w:val="decimal" w:pos="759"/>
              </w:tabs>
              <w:jc w:val="left"/>
              <w:rPr>
                <w:bCs/>
                <w:color w:val="000000"/>
                <w:sz w:val="18"/>
                <w:szCs w:val="18"/>
                <w:lang w:val="es-MX" w:eastAsia="es-MX"/>
              </w:rPr>
            </w:pPr>
            <w:r w:rsidRPr="00AF2D89">
              <w:rPr>
                <w:bCs/>
                <w:color w:val="000000"/>
                <w:sz w:val="18"/>
                <w:szCs w:val="18"/>
                <w:lang w:val="es-MX" w:eastAsia="es-MX"/>
              </w:rPr>
              <w:t>0.5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92BAF39" w14:textId="773673AE"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3.3</w:t>
            </w:r>
          </w:p>
        </w:tc>
      </w:tr>
      <w:tr w:rsidR="00AF2D89" w:rsidRPr="008004C2" w14:paraId="3E3BC029"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6972112" w14:textId="77777777" w:rsidR="00AF2D89" w:rsidRPr="00850235" w:rsidRDefault="00AF2D89" w:rsidP="00AF2D8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DC6916" w14:textId="27BD022E" w:rsidR="00AF2D89" w:rsidRPr="00AF2D89" w:rsidRDefault="00AF2D89" w:rsidP="00AF2D89">
            <w:pPr>
              <w:tabs>
                <w:tab w:val="left" w:pos="276"/>
                <w:tab w:val="decimal" w:pos="759"/>
              </w:tabs>
              <w:jc w:val="left"/>
              <w:rPr>
                <w:bCs/>
                <w:color w:val="000000"/>
                <w:sz w:val="18"/>
                <w:szCs w:val="18"/>
                <w:lang w:val="es-MX" w:eastAsia="es-MX"/>
              </w:rPr>
            </w:pPr>
            <w:r w:rsidRPr="00AF2D89">
              <w:rPr>
                <w:bCs/>
                <w:color w:val="000000"/>
                <w:sz w:val="18"/>
                <w:szCs w:val="18"/>
                <w:lang w:val="es-MX" w:eastAsia="es-MX"/>
              </w:rPr>
              <w:tab/>
              <w:t>(</w:t>
            </w:r>
            <w:r>
              <w:rPr>
                <w:bCs/>
                <w:color w:val="000000"/>
                <w:sz w:val="18"/>
                <w:szCs w:val="18"/>
                <w:lang w:val="es-MX" w:eastAsia="es-MX"/>
              </w:rPr>
              <w:noBreakHyphen/>
            </w:r>
            <w:r w:rsidRPr="00AF2D89">
              <w:rPr>
                <w:bCs/>
                <w:color w:val="000000"/>
                <w:sz w:val="18"/>
                <w:szCs w:val="18"/>
                <w:lang w:val="es-MX" w:eastAsia="es-MX"/>
              </w:rPr>
              <w:t>)</w:t>
            </w:r>
            <w:r w:rsidRPr="00AF2D89">
              <w:rPr>
                <w:bCs/>
                <w:color w:val="000000"/>
                <w:sz w:val="18"/>
                <w:szCs w:val="18"/>
                <w:lang w:val="es-MX" w:eastAsia="es-MX"/>
              </w:rPr>
              <w:tab/>
              <w:t>6.4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8B837A7" w14:textId="487C2E03"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8.6</w:t>
            </w:r>
          </w:p>
        </w:tc>
      </w:tr>
      <w:tr w:rsidR="00AF2D89" w:rsidRPr="008004C2" w14:paraId="7270C038"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547AB1B" w14:textId="77777777" w:rsidR="00AF2D89" w:rsidRPr="00850235" w:rsidRDefault="00AF2D89" w:rsidP="00AF2D8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97BE5D9" w14:textId="5624C59C" w:rsidR="00AF2D89" w:rsidRPr="00AF2D89" w:rsidRDefault="00AF2D89" w:rsidP="00AF2D89">
            <w:pPr>
              <w:tabs>
                <w:tab w:val="left" w:pos="276"/>
                <w:tab w:val="decimal" w:pos="759"/>
              </w:tabs>
              <w:jc w:val="left"/>
              <w:rPr>
                <w:bCs/>
                <w:color w:val="000000"/>
                <w:sz w:val="18"/>
                <w:szCs w:val="18"/>
                <w:lang w:val="es-MX" w:eastAsia="es-MX"/>
              </w:rPr>
            </w:pPr>
            <w:r w:rsidRPr="00AF2D89">
              <w:rPr>
                <w:bCs/>
                <w:color w:val="000000"/>
                <w:sz w:val="18"/>
                <w:szCs w:val="18"/>
                <w:lang w:val="es-MX" w:eastAsia="es-MX"/>
              </w:rPr>
              <w:tab/>
              <w:t>(</w:t>
            </w:r>
            <w:r>
              <w:rPr>
                <w:bCs/>
                <w:color w:val="000000"/>
                <w:sz w:val="18"/>
                <w:szCs w:val="18"/>
                <w:lang w:val="es-MX" w:eastAsia="es-MX"/>
              </w:rPr>
              <w:noBreakHyphen/>
            </w:r>
            <w:r w:rsidRPr="00AF2D89">
              <w:rPr>
                <w:bCs/>
                <w:color w:val="000000"/>
                <w:sz w:val="18"/>
                <w:szCs w:val="18"/>
                <w:lang w:val="es-MX" w:eastAsia="es-MX"/>
              </w:rPr>
              <w:t>)</w:t>
            </w:r>
            <w:r w:rsidRPr="00AF2D89">
              <w:rPr>
                <w:bCs/>
                <w:color w:val="000000"/>
                <w:sz w:val="18"/>
                <w:szCs w:val="18"/>
                <w:lang w:val="es-MX" w:eastAsia="es-MX"/>
              </w:rPr>
              <w:tab/>
              <w:t>6.1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12DBB22" w14:textId="1BE608E3"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0.3</w:t>
            </w:r>
          </w:p>
        </w:tc>
      </w:tr>
      <w:tr w:rsidR="00AF2D89" w:rsidRPr="008004C2" w14:paraId="47D18846"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A8B1F60" w14:textId="77777777" w:rsidR="00AF2D89" w:rsidRPr="00850235" w:rsidRDefault="00AF2D89" w:rsidP="00AF2D89">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3F899A" w14:textId="4AF15BCC" w:rsidR="00AF2D89" w:rsidRPr="00AF2D89" w:rsidRDefault="00AF2D89" w:rsidP="00AF2D89">
            <w:pPr>
              <w:tabs>
                <w:tab w:val="decimal" w:pos="759"/>
              </w:tabs>
              <w:jc w:val="left"/>
              <w:rPr>
                <w:bCs/>
                <w:color w:val="000000"/>
                <w:sz w:val="18"/>
                <w:szCs w:val="18"/>
                <w:lang w:val="es-MX" w:eastAsia="es-MX"/>
              </w:rPr>
            </w:pPr>
            <w:r w:rsidRPr="00AF2D89">
              <w:rPr>
                <w:bCs/>
                <w:color w:val="000000"/>
                <w:sz w:val="18"/>
                <w:szCs w:val="18"/>
                <w:lang w:val="es-MX" w:eastAsia="es-MX"/>
              </w:rPr>
              <w:t>2.7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E8ED014" w14:textId="68091109"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0.1</w:t>
            </w:r>
          </w:p>
        </w:tc>
      </w:tr>
      <w:tr w:rsidR="00AF2D89" w:rsidRPr="008004C2" w14:paraId="051F4486"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65CCC1" w14:textId="77777777" w:rsidR="00AF2D89" w:rsidRPr="00850235" w:rsidRDefault="00AF2D89" w:rsidP="00AF2D8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86CF475" w14:textId="02F93F86" w:rsidR="00AF2D89" w:rsidRPr="00A25D78" w:rsidRDefault="00AF2D89" w:rsidP="00AF2D89">
            <w:pPr>
              <w:tabs>
                <w:tab w:val="left" w:pos="276"/>
                <w:tab w:val="decimal" w:pos="759"/>
              </w:tabs>
              <w:jc w:val="left"/>
              <w:rPr>
                <w:b/>
                <w:bCs/>
                <w:color w:val="000000"/>
                <w:sz w:val="18"/>
                <w:szCs w:val="18"/>
                <w:lang w:val="es-MX" w:eastAsia="es-MX"/>
              </w:rPr>
            </w:pPr>
            <w:r w:rsidRPr="00AF2D89">
              <w:rPr>
                <w:b/>
                <w:bCs/>
                <w:color w:val="000000"/>
                <w:sz w:val="18"/>
                <w:szCs w:val="18"/>
                <w:lang w:val="es-MX" w:eastAsia="es-MX"/>
              </w:rPr>
              <w:tab/>
              <w:t>(</w:t>
            </w:r>
            <w:r>
              <w:rPr>
                <w:bCs/>
                <w:color w:val="000000"/>
                <w:sz w:val="18"/>
                <w:szCs w:val="18"/>
                <w:lang w:val="es-MX" w:eastAsia="es-MX"/>
              </w:rPr>
              <w:noBreakHyphen/>
            </w:r>
            <w:r w:rsidRPr="00AF2D89">
              <w:rPr>
                <w:b/>
                <w:bCs/>
                <w:color w:val="000000"/>
                <w:sz w:val="18"/>
                <w:szCs w:val="18"/>
                <w:lang w:val="es-MX" w:eastAsia="es-MX"/>
              </w:rPr>
              <w:t>)</w:t>
            </w:r>
            <w:r w:rsidRPr="00AF2D89">
              <w:rPr>
                <w:b/>
                <w:bCs/>
                <w:color w:val="000000"/>
                <w:sz w:val="18"/>
                <w:szCs w:val="18"/>
                <w:lang w:val="es-MX" w:eastAsia="es-MX"/>
              </w:rPr>
              <w:tab/>
              <w:t>3.1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EB1F5F" w14:textId="05234BFA" w:rsidR="00AF2D89" w:rsidRPr="00A25D78" w:rsidRDefault="00AF2D89" w:rsidP="00AF2D89">
            <w:pPr>
              <w:tabs>
                <w:tab w:val="left" w:pos="276"/>
                <w:tab w:val="decimal" w:pos="759"/>
              </w:tabs>
              <w:jc w:val="left"/>
              <w:rPr>
                <w:b/>
                <w:bCs/>
                <w:color w:val="000000"/>
                <w:sz w:val="18"/>
                <w:szCs w:val="18"/>
              </w:rPr>
            </w:pPr>
            <w:r>
              <w:rPr>
                <w:b/>
                <w:bCs/>
                <w:color w:val="000000"/>
                <w:sz w:val="18"/>
                <w:szCs w:val="18"/>
              </w:rPr>
              <w:tab/>
              <w:t>(</w:t>
            </w:r>
            <w:r>
              <w:rPr>
                <w:bCs/>
                <w:color w:val="000000"/>
                <w:sz w:val="18"/>
                <w:szCs w:val="18"/>
                <w:lang w:val="es-MX" w:eastAsia="es-MX"/>
              </w:rPr>
              <w:noBreakHyphen/>
            </w:r>
            <w:r>
              <w:rPr>
                <w:b/>
                <w:bCs/>
                <w:color w:val="000000"/>
                <w:sz w:val="18"/>
                <w:szCs w:val="18"/>
              </w:rPr>
              <w:t>)</w:t>
            </w:r>
            <w:r>
              <w:rPr>
                <w:b/>
                <w:bCs/>
                <w:color w:val="000000"/>
                <w:sz w:val="18"/>
                <w:szCs w:val="18"/>
              </w:rPr>
              <w:tab/>
              <w:t>1.4</w:t>
            </w:r>
          </w:p>
        </w:tc>
      </w:tr>
      <w:tr w:rsidR="00AF2D89" w:rsidRPr="008004C2" w14:paraId="01759699"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B948753" w14:textId="77777777" w:rsidR="00AF2D89" w:rsidRPr="00850235" w:rsidRDefault="00AF2D89" w:rsidP="00AF2D89">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C1828EF" w14:textId="03554558" w:rsidR="00AF2D89" w:rsidRPr="00AF2D89" w:rsidRDefault="00AF2D89" w:rsidP="00AF2D89">
            <w:pPr>
              <w:tabs>
                <w:tab w:val="decimal" w:pos="759"/>
              </w:tabs>
              <w:jc w:val="left"/>
              <w:rPr>
                <w:bCs/>
                <w:color w:val="000000"/>
                <w:sz w:val="18"/>
                <w:szCs w:val="18"/>
                <w:lang w:val="es-MX" w:eastAsia="es-MX"/>
              </w:rPr>
            </w:pPr>
            <w:r w:rsidRPr="00AF2D89">
              <w:rPr>
                <w:bCs/>
                <w:color w:val="000000"/>
                <w:sz w:val="18"/>
                <w:szCs w:val="18"/>
                <w:lang w:val="es-MX" w:eastAsia="es-MX"/>
              </w:rPr>
              <w:t>0.4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5E731FD" w14:textId="5619023D" w:rsidR="00AF2D89" w:rsidRPr="00AF2D89" w:rsidRDefault="00AF2D89" w:rsidP="00AF2D89">
            <w:pPr>
              <w:tabs>
                <w:tab w:val="decimal" w:pos="759"/>
              </w:tabs>
              <w:jc w:val="left"/>
              <w:rPr>
                <w:bCs/>
                <w:color w:val="000000"/>
                <w:sz w:val="18"/>
                <w:szCs w:val="18"/>
              </w:rPr>
            </w:pPr>
            <w:r w:rsidRPr="00AF2D89">
              <w:rPr>
                <w:bCs/>
                <w:color w:val="000000"/>
                <w:sz w:val="18"/>
                <w:szCs w:val="18"/>
              </w:rPr>
              <w:t>1.9</w:t>
            </w:r>
          </w:p>
        </w:tc>
      </w:tr>
      <w:tr w:rsidR="00AF2D89" w:rsidRPr="008004C2" w14:paraId="1D479661"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71F1D56" w14:textId="77777777" w:rsidR="00AF2D89" w:rsidRPr="00850235" w:rsidRDefault="00AF2D89" w:rsidP="00AF2D89">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B53719" w14:textId="57C27CA4" w:rsidR="00AF2D89" w:rsidRPr="00AF2D89" w:rsidRDefault="00AF2D89" w:rsidP="00AF2D89">
            <w:pPr>
              <w:tabs>
                <w:tab w:val="left" w:pos="276"/>
                <w:tab w:val="decimal" w:pos="759"/>
              </w:tabs>
              <w:jc w:val="left"/>
              <w:rPr>
                <w:bCs/>
                <w:color w:val="000000"/>
                <w:sz w:val="18"/>
                <w:szCs w:val="18"/>
                <w:lang w:val="es-MX" w:eastAsia="es-MX"/>
              </w:rPr>
            </w:pPr>
            <w:r w:rsidRPr="00AF2D89">
              <w:rPr>
                <w:bCs/>
                <w:color w:val="000000"/>
                <w:sz w:val="18"/>
                <w:szCs w:val="18"/>
                <w:lang w:val="es-MX" w:eastAsia="es-MX"/>
              </w:rPr>
              <w:tab/>
              <w:t>(</w:t>
            </w:r>
            <w:r>
              <w:rPr>
                <w:bCs/>
                <w:color w:val="000000"/>
                <w:sz w:val="18"/>
                <w:szCs w:val="18"/>
                <w:lang w:val="es-MX" w:eastAsia="es-MX"/>
              </w:rPr>
              <w:noBreakHyphen/>
            </w:r>
            <w:r w:rsidRPr="00AF2D89">
              <w:rPr>
                <w:bCs/>
                <w:color w:val="000000"/>
                <w:sz w:val="18"/>
                <w:szCs w:val="18"/>
                <w:lang w:val="es-MX" w:eastAsia="es-MX"/>
              </w:rPr>
              <w:t>)</w:t>
            </w:r>
            <w:r w:rsidRPr="00AF2D89">
              <w:rPr>
                <w:bCs/>
                <w:color w:val="000000"/>
                <w:sz w:val="18"/>
                <w:szCs w:val="18"/>
                <w:lang w:val="es-MX" w:eastAsia="es-MX"/>
              </w:rPr>
              <w:tab/>
              <w:t>11.2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60F8AAC" w14:textId="3B06B70A"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2.9</w:t>
            </w:r>
          </w:p>
        </w:tc>
      </w:tr>
      <w:tr w:rsidR="00AF2D89" w:rsidRPr="008004C2" w14:paraId="737D5F7A"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E60D7AC" w14:textId="77777777" w:rsidR="00AF2D89" w:rsidRPr="00850235" w:rsidRDefault="00AF2D89" w:rsidP="00AF2D89">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43ECE2B" w14:textId="69C4BBCC" w:rsidR="00AF2D89" w:rsidRPr="00AF2D89" w:rsidRDefault="00AF2D89" w:rsidP="00AF2D89">
            <w:pPr>
              <w:tabs>
                <w:tab w:val="decimal" w:pos="759"/>
              </w:tabs>
              <w:jc w:val="left"/>
              <w:rPr>
                <w:bCs/>
                <w:color w:val="000000"/>
                <w:sz w:val="18"/>
                <w:szCs w:val="18"/>
                <w:lang w:val="es-MX" w:eastAsia="es-MX"/>
              </w:rPr>
            </w:pPr>
            <w:r w:rsidRPr="00AF2D89">
              <w:rPr>
                <w:bCs/>
                <w:color w:val="000000"/>
                <w:sz w:val="18"/>
                <w:szCs w:val="18"/>
                <w:lang w:val="es-MX" w:eastAsia="es-MX"/>
              </w:rPr>
              <w:t>3.1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8782056" w14:textId="7C708673"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5.3</w:t>
            </w:r>
          </w:p>
        </w:tc>
      </w:tr>
      <w:tr w:rsidR="00AF2D89" w:rsidRPr="008004C2" w14:paraId="2FE87F6F" w14:textId="77777777" w:rsidTr="00AF2D8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BC4BC2A" w14:textId="77777777" w:rsidR="00AF2D89" w:rsidRPr="00850235" w:rsidRDefault="00AF2D89" w:rsidP="00AF2D89">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736004" w14:textId="3ECFAA51" w:rsidR="00AF2D89" w:rsidRPr="00AF2D89" w:rsidRDefault="00AF2D89" w:rsidP="00AF2D89">
            <w:pPr>
              <w:tabs>
                <w:tab w:val="left" w:pos="276"/>
                <w:tab w:val="decimal" w:pos="759"/>
              </w:tabs>
              <w:jc w:val="left"/>
              <w:rPr>
                <w:bCs/>
                <w:color w:val="000000"/>
                <w:sz w:val="18"/>
                <w:szCs w:val="18"/>
                <w:lang w:val="es-MX" w:eastAsia="es-MX"/>
              </w:rPr>
            </w:pPr>
            <w:r w:rsidRPr="00AF2D89">
              <w:rPr>
                <w:bCs/>
                <w:color w:val="000000"/>
                <w:sz w:val="18"/>
                <w:szCs w:val="18"/>
                <w:lang w:val="es-MX" w:eastAsia="es-MX"/>
              </w:rPr>
              <w:tab/>
              <w:t>(</w:t>
            </w:r>
            <w:r>
              <w:rPr>
                <w:bCs/>
                <w:color w:val="000000"/>
                <w:sz w:val="18"/>
                <w:szCs w:val="18"/>
                <w:lang w:val="es-MX" w:eastAsia="es-MX"/>
              </w:rPr>
              <w:noBreakHyphen/>
            </w:r>
            <w:r w:rsidRPr="00AF2D89">
              <w:rPr>
                <w:bCs/>
                <w:color w:val="000000"/>
                <w:sz w:val="18"/>
                <w:szCs w:val="18"/>
                <w:lang w:val="es-MX" w:eastAsia="es-MX"/>
              </w:rPr>
              <w:t>)</w:t>
            </w:r>
            <w:r w:rsidRPr="00AF2D89">
              <w:rPr>
                <w:bCs/>
                <w:color w:val="000000"/>
                <w:sz w:val="18"/>
                <w:szCs w:val="18"/>
                <w:lang w:val="es-MX" w:eastAsia="es-MX"/>
              </w:rPr>
              <w:tab/>
              <w:t>7.9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6373B3E" w14:textId="1EAEF5C6"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0.7</w:t>
            </w:r>
          </w:p>
        </w:tc>
      </w:tr>
      <w:tr w:rsidR="00AF2D89" w:rsidRPr="008004C2" w14:paraId="3F7F4079" w14:textId="77777777" w:rsidTr="00AF2D89">
        <w:trPr>
          <w:jc w:val="center"/>
        </w:trPr>
        <w:tc>
          <w:tcPr>
            <w:tcW w:w="6157"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56D8ADD" w14:textId="77777777" w:rsidR="00AF2D89" w:rsidRPr="00850235" w:rsidRDefault="00AF2D89" w:rsidP="00AF2D89">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5674E2FA" w14:textId="75B562DA" w:rsidR="00AF2D89" w:rsidRPr="00AF2D89" w:rsidRDefault="00AF2D89" w:rsidP="00AF2D89">
            <w:pPr>
              <w:tabs>
                <w:tab w:val="decimal" w:pos="759"/>
              </w:tabs>
              <w:jc w:val="left"/>
              <w:rPr>
                <w:bCs/>
                <w:color w:val="000000"/>
                <w:sz w:val="18"/>
                <w:szCs w:val="18"/>
                <w:lang w:val="es-MX" w:eastAsia="es-MX"/>
              </w:rPr>
            </w:pPr>
            <w:r w:rsidRPr="00AF2D89">
              <w:rPr>
                <w:bCs/>
                <w:color w:val="000000"/>
                <w:sz w:val="18"/>
                <w:szCs w:val="18"/>
                <w:lang w:val="es-MX" w:eastAsia="es-MX"/>
              </w:rPr>
              <w:t>9.5</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5D346E7B" w14:textId="7CCFDE9C" w:rsidR="00AF2D89" w:rsidRPr="00AF2D89" w:rsidRDefault="00AF2D89" w:rsidP="00AF2D89">
            <w:pPr>
              <w:tabs>
                <w:tab w:val="left" w:pos="276"/>
                <w:tab w:val="decimal" w:pos="759"/>
              </w:tabs>
              <w:jc w:val="left"/>
              <w:rPr>
                <w:bCs/>
                <w:color w:val="000000"/>
                <w:sz w:val="18"/>
                <w:szCs w:val="18"/>
              </w:rPr>
            </w:pPr>
            <w:r w:rsidRPr="00AF2D89">
              <w:rPr>
                <w:bCs/>
                <w:color w:val="000000"/>
                <w:sz w:val="18"/>
                <w:szCs w:val="18"/>
              </w:rPr>
              <w:tab/>
              <w:t>(</w:t>
            </w:r>
            <w:r>
              <w:rPr>
                <w:bCs/>
                <w:color w:val="000000"/>
                <w:sz w:val="18"/>
                <w:szCs w:val="18"/>
                <w:lang w:val="es-MX" w:eastAsia="es-MX"/>
              </w:rPr>
              <w:noBreakHyphen/>
            </w:r>
            <w:r w:rsidRPr="00AF2D89">
              <w:rPr>
                <w:bCs/>
                <w:color w:val="000000"/>
                <w:sz w:val="18"/>
                <w:szCs w:val="18"/>
              </w:rPr>
              <w:t>)</w:t>
            </w:r>
            <w:r w:rsidRPr="00AF2D89">
              <w:rPr>
                <w:bCs/>
                <w:color w:val="000000"/>
                <w:sz w:val="18"/>
                <w:szCs w:val="18"/>
              </w:rPr>
              <w:tab/>
              <w:t>0.8</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77777777"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33C72764"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AF2D89">
        <w:rPr>
          <w:b/>
          <w:smallCaps/>
          <w:color w:val="auto"/>
          <w:sz w:val="22"/>
        </w:rPr>
        <w:t>dic</w:t>
      </w:r>
      <w:r w:rsidR="004A2712">
        <w:rPr>
          <w:b/>
          <w:smallCaps/>
          <w:color w:val="auto"/>
          <w:sz w:val="22"/>
        </w:rPr>
        <w:t>iem</w:t>
      </w:r>
      <w:r w:rsidR="00E41EE8">
        <w:rPr>
          <w:b/>
          <w:smallCaps/>
          <w:color w:val="auto"/>
          <w:sz w:val="22"/>
        </w:rPr>
        <w:t>bre</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2019</w:t>
      </w:r>
    </w:p>
    <w:p w14:paraId="393A9A5C" w14:textId="77777777"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102066" w:rsidRPr="00AB6324" w14:paraId="77572E6A" w14:textId="77777777" w:rsidTr="0015628F">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102066" w:rsidRPr="00237133" w:rsidRDefault="00102066" w:rsidP="00102066">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102066" w:rsidRPr="00187827" w:rsidRDefault="00102066" w:rsidP="0015628F">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8D6CE9A" w14:textId="13DC6B85" w:rsidR="00102066" w:rsidRPr="00187827" w:rsidRDefault="0091085F" w:rsidP="00AF2D89">
            <w:pPr>
              <w:tabs>
                <w:tab w:val="decimal" w:pos="504"/>
              </w:tabs>
              <w:jc w:val="left"/>
              <w:rPr>
                <w:b/>
                <w:bCs/>
                <w:color w:val="000000"/>
                <w:sz w:val="18"/>
                <w:szCs w:val="18"/>
                <w:lang w:val="es-MX" w:eastAsia="es-MX"/>
              </w:rPr>
            </w:pPr>
            <w:r>
              <w:rPr>
                <w:b/>
                <w:bCs/>
                <w:color w:val="000000"/>
                <w:sz w:val="18"/>
                <w:szCs w:val="18"/>
              </w:rPr>
              <w:t>3</w:t>
            </w:r>
            <w:r w:rsidR="00AF2D89">
              <w:rPr>
                <w:b/>
                <w:bCs/>
                <w:color w:val="000000"/>
                <w:sz w:val="18"/>
                <w:szCs w:val="18"/>
              </w:rPr>
              <w:t>8.1</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hideMark/>
          </w:tcPr>
          <w:p w14:paraId="63C0D278" w14:textId="700AC68C" w:rsidR="00102066" w:rsidRPr="00187827" w:rsidRDefault="00102066" w:rsidP="00AF2D89">
            <w:pPr>
              <w:tabs>
                <w:tab w:val="decimal" w:pos="504"/>
              </w:tabs>
              <w:jc w:val="left"/>
              <w:rPr>
                <w:b/>
                <w:bCs/>
                <w:color w:val="000000"/>
                <w:sz w:val="18"/>
                <w:szCs w:val="18"/>
              </w:rPr>
            </w:pPr>
            <w:r w:rsidRPr="00187827">
              <w:rPr>
                <w:b/>
                <w:bCs/>
                <w:color w:val="000000"/>
                <w:sz w:val="18"/>
                <w:szCs w:val="18"/>
              </w:rPr>
              <w:t>6</w:t>
            </w:r>
            <w:r w:rsidR="00AF2D89">
              <w:rPr>
                <w:b/>
                <w:bCs/>
                <w:color w:val="000000"/>
                <w:sz w:val="18"/>
                <w:szCs w:val="18"/>
              </w:rPr>
              <w:t>1.9</w:t>
            </w:r>
          </w:p>
        </w:tc>
      </w:tr>
      <w:tr w:rsidR="00CD0ECF" w:rsidRPr="00AB6324" w14:paraId="77087888"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15628F">
            <w:pPr>
              <w:tabs>
                <w:tab w:val="decimal" w:pos="504"/>
              </w:tabs>
              <w:jc w:val="left"/>
              <w:rPr>
                <w:b/>
                <w:bCs/>
                <w:sz w:val="18"/>
                <w:szCs w:val="18"/>
              </w:rPr>
            </w:pPr>
            <w:r w:rsidRPr="00187827">
              <w:rPr>
                <w:b/>
                <w:bCs/>
                <w:sz w:val="18"/>
                <w:szCs w:val="18"/>
              </w:rPr>
              <w:t>100.0</w:t>
            </w:r>
          </w:p>
        </w:tc>
      </w:tr>
      <w:tr w:rsidR="00AF2D89" w:rsidRPr="00AB6324" w14:paraId="1E5B2419"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89B0AD6" w14:textId="69521F5E" w:rsidR="00AF2D89" w:rsidRPr="00A25D78" w:rsidRDefault="00AF2D89" w:rsidP="00AF2D89">
            <w:pPr>
              <w:tabs>
                <w:tab w:val="decimal" w:pos="504"/>
              </w:tabs>
              <w:jc w:val="left"/>
              <w:rPr>
                <w:color w:val="000000"/>
                <w:sz w:val="18"/>
                <w:szCs w:val="18"/>
              </w:rPr>
            </w:pPr>
            <w:r>
              <w:rPr>
                <w:color w:val="000000"/>
                <w:sz w:val="18"/>
                <w:szCs w:val="18"/>
              </w:rPr>
              <w:t>49.0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FB894F" w14:textId="6C92A35D" w:rsidR="00AF2D89" w:rsidRPr="00A25D78" w:rsidRDefault="00AF2D89" w:rsidP="00AF2D89">
            <w:pPr>
              <w:tabs>
                <w:tab w:val="decimal" w:pos="504"/>
              </w:tabs>
              <w:jc w:val="left"/>
              <w:rPr>
                <w:color w:val="000000"/>
                <w:sz w:val="18"/>
                <w:szCs w:val="18"/>
              </w:rPr>
            </w:pPr>
            <w:r>
              <w:rPr>
                <w:color w:val="000000"/>
                <w:sz w:val="18"/>
                <w:szCs w:val="18"/>
              </w:rPr>
              <w:t>23.4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2CF862B" w14:textId="11DD4A70" w:rsidR="00AF2D89" w:rsidRPr="00AF2D89" w:rsidRDefault="00AF2D89" w:rsidP="00AF2D89">
            <w:pPr>
              <w:tabs>
                <w:tab w:val="decimal" w:pos="504"/>
              </w:tabs>
              <w:jc w:val="left"/>
              <w:rPr>
                <w:color w:val="000000"/>
                <w:sz w:val="18"/>
                <w:szCs w:val="18"/>
              </w:rPr>
            </w:pPr>
            <w:r>
              <w:rPr>
                <w:color w:val="000000"/>
                <w:sz w:val="18"/>
                <w:szCs w:val="18"/>
              </w:rPr>
              <w:t>64.7</w:t>
            </w:r>
          </w:p>
        </w:tc>
      </w:tr>
      <w:tr w:rsidR="00AF2D89" w:rsidRPr="00AB6324" w14:paraId="36464503"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CF9E44F" w14:textId="70812F37" w:rsidR="00AF2D89" w:rsidRPr="00A25D78" w:rsidRDefault="00AF2D89" w:rsidP="00AF2D89">
            <w:pPr>
              <w:tabs>
                <w:tab w:val="decimal" w:pos="504"/>
              </w:tabs>
              <w:jc w:val="left"/>
              <w:rPr>
                <w:color w:val="000000"/>
                <w:sz w:val="18"/>
                <w:szCs w:val="18"/>
              </w:rPr>
            </w:pPr>
            <w:r>
              <w:rPr>
                <w:color w:val="000000"/>
                <w:sz w:val="18"/>
                <w:szCs w:val="18"/>
              </w:rPr>
              <w:t>41.4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B88E47" w14:textId="5A7FFF1A" w:rsidR="00AF2D89" w:rsidRPr="00A25D78" w:rsidRDefault="00AF2D89" w:rsidP="00AF2D89">
            <w:pPr>
              <w:tabs>
                <w:tab w:val="decimal" w:pos="504"/>
              </w:tabs>
              <w:jc w:val="left"/>
              <w:rPr>
                <w:color w:val="000000"/>
                <w:sz w:val="18"/>
                <w:szCs w:val="18"/>
              </w:rPr>
            </w:pPr>
            <w:r>
              <w:rPr>
                <w:color w:val="000000"/>
                <w:sz w:val="18"/>
                <w:szCs w:val="18"/>
              </w:rPr>
              <w:t>72.7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83722FE" w14:textId="3DBEDFDF" w:rsidR="00AF2D89" w:rsidRPr="00AF2D89" w:rsidRDefault="00AF2D89" w:rsidP="00AF2D89">
            <w:pPr>
              <w:tabs>
                <w:tab w:val="decimal" w:pos="504"/>
              </w:tabs>
              <w:jc w:val="left"/>
              <w:rPr>
                <w:color w:val="000000"/>
                <w:sz w:val="18"/>
                <w:szCs w:val="18"/>
              </w:rPr>
            </w:pPr>
            <w:r>
              <w:rPr>
                <w:color w:val="000000"/>
                <w:sz w:val="18"/>
                <w:szCs w:val="18"/>
              </w:rPr>
              <w:t>22.1</w:t>
            </w:r>
          </w:p>
        </w:tc>
      </w:tr>
      <w:tr w:rsidR="00AF2D89" w:rsidRPr="00AB6324" w14:paraId="43EF72CE"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1396754" w14:textId="1C80AB4E" w:rsidR="00AF2D89" w:rsidRPr="00A25D78" w:rsidRDefault="00AF2D89" w:rsidP="00AF2D89">
            <w:pPr>
              <w:tabs>
                <w:tab w:val="decimal" w:pos="504"/>
              </w:tabs>
              <w:jc w:val="left"/>
              <w:rPr>
                <w:color w:val="000000"/>
                <w:sz w:val="18"/>
                <w:szCs w:val="18"/>
              </w:rPr>
            </w:pPr>
            <w:r>
              <w:rPr>
                <w:color w:val="000000"/>
                <w:sz w:val="18"/>
                <w:szCs w:val="18"/>
              </w:rPr>
              <w:t>9.7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23DFA99" w14:textId="086C1B4E" w:rsidR="00AF2D89" w:rsidRPr="00A25D78" w:rsidRDefault="00AF2D89" w:rsidP="00AF2D89">
            <w:pPr>
              <w:tabs>
                <w:tab w:val="decimal" w:pos="504"/>
              </w:tabs>
              <w:jc w:val="left"/>
              <w:rPr>
                <w:color w:val="000000"/>
                <w:sz w:val="18"/>
                <w:szCs w:val="18"/>
              </w:rPr>
            </w:pPr>
            <w:r>
              <w:rPr>
                <w:color w:val="000000"/>
                <w:sz w:val="18"/>
                <w:szCs w:val="18"/>
              </w:rPr>
              <w:t>3.9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EC3ADCD" w14:textId="224DF576" w:rsidR="00AF2D89" w:rsidRPr="00AF2D89" w:rsidRDefault="00AF2D89" w:rsidP="00AF2D89">
            <w:pPr>
              <w:tabs>
                <w:tab w:val="decimal" w:pos="504"/>
              </w:tabs>
              <w:jc w:val="left"/>
              <w:rPr>
                <w:color w:val="000000"/>
                <w:sz w:val="18"/>
                <w:szCs w:val="18"/>
              </w:rPr>
            </w:pPr>
            <w:r>
              <w:rPr>
                <w:color w:val="000000"/>
                <w:sz w:val="18"/>
                <w:szCs w:val="18"/>
              </w:rPr>
              <w:t>13.2</w:t>
            </w:r>
          </w:p>
        </w:tc>
      </w:tr>
      <w:tr w:rsidR="00CD0ECF" w:rsidRPr="00AB6324" w14:paraId="1D2330B7"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CD0ECF" w:rsidRPr="00AB6324" w:rsidRDefault="00CD0ECF" w:rsidP="00CD0ECF">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77777777" w:rsidR="00CD0ECF" w:rsidRPr="00187827" w:rsidRDefault="00CD0ECF" w:rsidP="0015628F">
            <w:pPr>
              <w:tabs>
                <w:tab w:val="decimal" w:pos="504"/>
              </w:tabs>
              <w:jc w:val="left"/>
              <w:rPr>
                <w:b/>
                <w:bCs/>
                <w:sz w:val="18"/>
                <w:szCs w:val="18"/>
              </w:rPr>
            </w:pPr>
            <w:r w:rsidRPr="00187827">
              <w:rPr>
                <w:b/>
                <w:bCs/>
                <w:sz w:val="18"/>
                <w:szCs w:val="18"/>
              </w:rPr>
              <w:t>100.0</w:t>
            </w:r>
          </w:p>
        </w:tc>
      </w:tr>
      <w:tr w:rsidR="00AF2D89" w:rsidRPr="00AB6324" w14:paraId="34420344"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AF2D89" w:rsidRPr="00AB6324" w:rsidRDefault="00AF2D89" w:rsidP="00AF2D89">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D13748" w14:textId="64C9672F" w:rsidR="00AF2D89" w:rsidRPr="00A25D78" w:rsidRDefault="00AF2D89" w:rsidP="00AF2D89">
            <w:pPr>
              <w:tabs>
                <w:tab w:val="decimal" w:pos="504"/>
              </w:tabs>
              <w:jc w:val="left"/>
              <w:rPr>
                <w:b/>
                <w:color w:val="000000"/>
                <w:sz w:val="18"/>
                <w:szCs w:val="18"/>
              </w:rPr>
            </w:pPr>
            <w:r>
              <w:rPr>
                <w:b/>
                <w:bCs/>
                <w:color w:val="000000"/>
                <w:sz w:val="18"/>
                <w:szCs w:val="18"/>
              </w:rPr>
              <w:t>47.2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D428585" w14:textId="149EF0F4" w:rsidR="00AF2D89" w:rsidRPr="00A25D78" w:rsidRDefault="00AF2D89" w:rsidP="00AF2D89">
            <w:pPr>
              <w:tabs>
                <w:tab w:val="decimal" w:pos="504"/>
              </w:tabs>
              <w:jc w:val="left"/>
              <w:rPr>
                <w:b/>
                <w:color w:val="000000"/>
                <w:sz w:val="18"/>
                <w:szCs w:val="18"/>
              </w:rPr>
            </w:pPr>
            <w:r>
              <w:rPr>
                <w:b/>
                <w:bCs/>
                <w:color w:val="000000"/>
                <w:sz w:val="18"/>
                <w:szCs w:val="18"/>
              </w:rPr>
              <w:t>14.4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C091A47" w14:textId="66CC94C1" w:rsidR="00AF2D89" w:rsidRPr="00A25D78" w:rsidRDefault="00AF2D89" w:rsidP="00AF2D89">
            <w:pPr>
              <w:tabs>
                <w:tab w:val="decimal" w:pos="504"/>
              </w:tabs>
              <w:jc w:val="left"/>
              <w:rPr>
                <w:b/>
                <w:bCs/>
                <w:color w:val="000000"/>
                <w:sz w:val="18"/>
                <w:szCs w:val="18"/>
              </w:rPr>
            </w:pPr>
            <w:r>
              <w:rPr>
                <w:b/>
                <w:bCs/>
                <w:color w:val="000000"/>
                <w:sz w:val="18"/>
                <w:szCs w:val="18"/>
              </w:rPr>
              <w:t>67.5</w:t>
            </w:r>
          </w:p>
        </w:tc>
      </w:tr>
      <w:tr w:rsidR="00AF2D89" w:rsidRPr="0050326B" w14:paraId="4BC716D6"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758C4B" w14:textId="5BBC0211" w:rsidR="00AF2D89" w:rsidRPr="00A25D78" w:rsidRDefault="00AF2D89" w:rsidP="00AF2D89">
            <w:pPr>
              <w:tabs>
                <w:tab w:val="decimal" w:pos="504"/>
              </w:tabs>
              <w:jc w:val="left"/>
              <w:rPr>
                <w:color w:val="000000"/>
                <w:sz w:val="18"/>
                <w:szCs w:val="18"/>
              </w:rPr>
            </w:pPr>
            <w:r>
              <w:rPr>
                <w:color w:val="000000"/>
                <w:sz w:val="18"/>
                <w:szCs w:val="18"/>
              </w:rPr>
              <w:t>19.5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93F8C8" w14:textId="0B2BC7C4" w:rsidR="00AF2D89" w:rsidRPr="00A25D78" w:rsidRDefault="00AF2D89" w:rsidP="00AF2D89">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BBDAD7" w14:textId="498520F3" w:rsidR="00AF2D89" w:rsidRPr="00A25D78" w:rsidRDefault="00AF2D89" w:rsidP="00AF2D89">
            <w:pPr>
              <w:tabs>
                <w:tab w:val="decimal" w:pos="504"/>
              </w:tabs>
              <w:jc w:val="left"/>
              <w:rPr>
                <w:bCs/>
                <w:color w:val="000000"/>
                <w:sz w:val="18"/>
                <w:szCs w:val="18"/>
              </w:rPr>
            </w:pPr>
            <w:r>
              <w:rPr>
                <w:color w:val="000000"/>
                <w:sz w:val="18"/>
                <w:szCs w:val="18"/>
              </w:rPr>
              <w:t>31.5</w:t>
            </w:r>
          </w:p>
        </w:tc>
      </w:tr>
      <w:tr w:rsidR="00AF2D89" w:rsidRPr="00AB6324" w14:paraId="3ABE3E5E"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C6B8DB5" w14:textId="2F9F5447" w:rsidR="00AF2D89" w:rsidRPr="00A25D78" w:rsidRDefault="00AF2D89" w:rsidP="00AF2D89">
            <w:pPr>
              <w:tabs>
                <w:tab w:val="decimal" w:pos="504"/>
              </w:tabs>
              <w:jc w:val="left"/>
              <w:rPr>
                <w:color w:val="000000"/>
                <w:sz w:val="18"/>
                <w:szCs w:val="18"/>
              </w:rPr>
            </w:pPr>
            <w:r>
              <w:rPr>
                <w:color w:val="000000"/>
                <w:sz w:val="18"/>
                <w:szCs w:val="18"/>
              </w:rPr>
              <w:t>22.9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80544" w14:textId="1D3399BD" w:rsidR="00AF2D89" w:rsidRPr="00A25D78" w:rsidRDefault="00AF2D89" w:rsidP="00AF2D89">
            <w:pPr>
              <w:tabs>
                <w:tab w:val="decimal" w:pos="504"/>
              </w:tabs>
              <w:jc w:val="left"/>
              <w:rPr>
                <w:color w:val="000000"/>
                <w:sz w:val="18"/>
                <w:szCs w:val="18"/>
              </w:rPr>
            </w:pPr>
            <w:r>
              <w:rPr>
                <w:color w:val="000000"/>
                <w:sz w:val="18"/>
                <w:szCs w:val="18"/>
              </w:rPr>
              <w:t>7.6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B5EB122" w14:textId="3CB71AFD" w:rsidR="00AF2D89" w:rsidRPr="00A25D78" w:rsidRDefault="00AF2D89" w:rsidP="00AF2D89">
            <w:pPr>
              <w:tabs>
                <w:tab w:val="decimal" w:pos="504"/>
              </w:tabs>
              <w:jc w:val="left"/>
              <w:rPr>
                <w:bCs/>
                <w:color w:val="000000"/>
                <w:sz w:val="18"/>
                <w:szCs w:val="18"/>
              </w:rPr>
            </w:pPr>
            <w:r>
              <w:rPr>
                <w:color w:val="000000"/>
                <w:sz w:val="18"/>
                <w:szCs w:val="18"/>
              </w:rPr>
              <w:t>32.4</w:t>
            </w:r>
          </w:p>
        </w:tc>
      </w:tr>
      <w:tr w:rsidR="00AF2D89" w:rsidRPr="00AB6324" w14:paraId="3DCD9166"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763CA8D" w14:textId="4770422D" w:rsidR="00AF2D89" w:rsidRPr="00A25D78" w:rsidRDefault="00AF2D89" w:rsidP="00AF2D89">
            <w:pPr>
              <w:tabs>
                <w:tab w:val="decimal" w:pos="504"/>
              </w:tabs>
              <w:jc w:val="left"/>
              <w:rPr>
                <w:color w:val="000000"/>
                <w:sz w:val="18"/>
                <w:szCs w:val="18"/>
              </w:rPr>
            </w:pPr>
            <w:r>
              <w:rPr>
                <w:color w:val="000000"/>
                <w:sz w:val="18"/>
                <w:szCs w:val="18"/>
              </w:rPr>
              <w:t>2.8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E4D53" w14:textId="12912B3B" w:rsidR="00AF2D89" w:rsidRPr="00A25D78" w:rsidRDefault="00AF2D89" w:rsidP="00AF2D89">
            <w:pPr>
              <w:tabs>
                <w:tab w:val="decimal" w:pos="504"/>
              </w:tabs>
              <w:jc w:val="left"/>
              <w:rPr>
                <w:color w:val="000000"/>
                <w:sz w:val="18"/>
                <w:szCs w:val="18"/>
              </w:rPr>
            </w:pPr>
            <w:r>
              <w:rPr>
                <w:color w:val="000000"/>
                <w:sz w:val="18"/>
                <w:szCs w:val="18"/>
              </w:rPr>
              <w:t>4.6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EC95BA4" w14:textId="7952ABA9" w:rsidR="00AF2D89" w:rsidRPr="00A25D78" w:rsidRDefault="00AF2D89" w:rsidP="00AF2D89">
            <w:pPr>
              <w:tabs>
                <w:tab w:val="decimal" w:pos="504"/>
              </w:tabs>
              <w:jc w:val="left"/>
              <w:rPr>
                <w:bCs/>
                <w:color w:val="000000"/>
                <w:sz w:val="18"/>
                <w:szCs w:val="18"/>
              </w:rPr>
            </w:pPr>
            <w:r>
              <w:rPr>
                <w:color w:val="000000"/>
                <w:sz w:val="18"/>
                <w:szCs w:val="18"/>
              </w:rPr>
              <w:t>1.8</w:t>
            </w:r>
          </w:p>
        </w:tc>
      </w:tr>
      <w:tr w:rsidR="00AF2D89" w:rsidRPr="00AB6324" w14:paraId="6E2ABD3C"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E1ED25" w14:textId="05220502" w:rsidR="00AF2D89" w:rsidRPr="00A25D78" w:rsidRDefault="00AF2D89" w:rsidP="00AF2D89">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53645B" w14:textId="3E203EF5" w:rsidR="00AF2D89" w:rsidRPr="00A25D78" w:rsidRDefault="00AF2D89" w:rsidP="00AF2D89">
            <w:pPr>
              <w:tabs>
                <w:tab w:val="decimal" w:pos="504"/>
              </w:tabs>
              <w:jc w:val="left"/>
              <w:rPr>
                <w:color w:val="000000"/>
                <w:sz w:val="18"/>
                <w:szCs w:val="18"/>
              </w:rPr>
            </w:pPr>
            <w:r>
              <w:rPr>
                <w:color w:val="000000"/>
                <w:sz w:val="18"/>
                <w:szCs w:val="18"/>
              </w:rPr>
              <w:t>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03DCE93" w14:textId="2FADA23E" w:rsidR="00AF2D89" w:rsidRPr="00A25D78" w:rsidRDefault="00AF2D89" w:rsidP="00AF2D89">
            <w:pPr>
              <w:tabs>
                <w:tab w:val="decimal" w:pos="504"/>
              </w:tabs>
              <w:jc w:val="left"/>
              <w:rPr>
                <w:bCs/>
                <w:color w:val="000000"/>
                <w:sz w:val="18"/>
                <w:szCs w:val="18"/>
              </w:rPr>
            </w:pPr>
            <w:r>
              <w:rPr>
                <w:color w:val="000000"/>
                <w:sz w:val="18"/>
                <w:szCs w:val="18"/>
              </w:rPr>
              <w:t>0.4</w:t>
            </w:r>
          </w:p>
        </w:tc>
      </w:tr>
      <w:tr w:rsidR="00AF2D89" w:rsidRPr="00AB6324" w14:paraId="18711438"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1EA49F5" w14:textId="3A0D0037" w:rsidR="00AF2D89" w:rsidRPr="00A25D78" w:rsidRDefault="00AF2D89" w:rsidP="00AF2D89">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4240FD9" w14:textId="404C66C6" w:rsidR="00AF2D89" w:rsidRPr="00A25D78" w:rsidRDefault="00AF2D89" w:rsidP="00AF2D89">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680DB7E" w14:textId="43B95FDD" w:rsidR="00AF2D89" w:rsidRPr="00A25D78" w:rsidRDefault="00AF2D89" w:rsidP="00AF2D89">
            <w:pPr>
              <w:tabs>
                <w:tab w:val="decimal" w:pos="504"/>
              </w:tabs>
              <w:jc w:val="left"/>
              <w:rPr>
                <w:bCs/>
                <w:color w:val="000000"/>
                <w:sz w:val="18"/>
                <w:szCs w:val="18"/>
              </w:rPr>
            </w:pPr>
            <w:r>
              <w:rPr>
                <w:color w:val="000000"/>
                <w:sz w:val="18"/>
                <w:szCs w:val="18"/>
              </w:rPr>
              <w:t>1.4</w:t>
            </w:r>
          </w:p>
        </w:tc>
      </w:tr>
      <w:tr w:rsidR="00AF2D89" w:rsidRPr="00ED0E0D" w14:paraId="72BD9646"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AF2D89" w:rsidRPr="00AB6324" w:rsidRDefault="00AF2D89" w:rsidP="00AF2D89">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B50BE86" w14:textId="35CA91BB" w:rsidR="00AF2D89" w:rsidRPr="00A25D78" w:rsidRDefault="00AF2D89" w:rsidP="00AF2D89">
            <w:pPr>
              <w:tabs>
                <w:tab w:val="decimal" w:pos="504"/>
              </w:tabs>
              <w:jc w:val="left"/>
              <w:rPr>
                <w:b/>
                <w:color w:val="000000"/>
                <w:sz w:val="18"/>
                <w:szCs w:val="18"/>
              </w:rPr>
            </w:pPr>
            <w:r>
              <w:rPr>
                <w:b/>
                <w:bCs/>
                <w:color w:val="000000"/>
                <w:sz w:val="18"/>
                <w:szCs w:val="18"/>
              </w:rPr>
              <w:t>4.1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9E575" w14:textId="7F567AB5" w:rsidR="00AF2D89" w:rsidRPr="00A25D78" w:rsidRDefault="00AF2D89" w:rsidP="00AF2D89">
            <w:pPr>
              <w:tabs>
                <w:tab w:val="decimal" w:pos="504"/>
              </w:tabs>
              <w:jc w:val="left"/>
              <w:rPr>
                <w:b/>
                <w:color w:val="000000"/>
                <w:sz w:val="18"/>
                <w:szCs w:val="18"/>
              </w:rPr>
            </w:pPr>
            <w:r>
              <w:rPr>
                <w:b/>
                <w:bCs/>
                <w:color w:val="000000"/>
                <w:sz w:val="18"/>
                <w:szCs w:val="18"/>
              </w:rPr>
              <w:t>9.8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7D49DFC" w14:textId="436577A2" w:rsidR="00AF2D89" w:rsidRPr="00A25D78" w:rsidRDefault="00AF2D89" w:rsidP="00AF2D89">
            <w:pPr>
              <w:tabs>
                <w:tab w:val="decimal" w:pos="504"/>
              </w:tabs>
              <w:jc w:val="left"/>
              <w:rPr>
                <w:b/>
                <w:bCs/>
                <w:color w:val="000000"/>
                <w:sz w:val="18"/>
                <w:szCs w:val="18"/>
              </w:rPr>
            </w:pPr>
            <w:r>
              <w:rPr>
                <w:b/>
                <w:bCs/>
                <w:color w:val="000000"/>
                <w:sz w:val="18"/>
                <w:szCs w:val="18"/>
              </w:rPr>
              <w:t>0.6</w:t>
            </w:r>
          </w:p>
        </w:tc>
      </w:tr>
      <w:tr w:rsidR="00AF2D89" w:rsidRPr="00AB6324" w14:paraId="3B1A3BDE"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64D592F" w14:textId="18B83227" w:rsidR="00AF2D89" w:rsidRPr="00A25D78" w:rsidRDefault="00AF2D89" w:rsidP="00AF2D89">
            <w:pPr>
              <w:tabs>
                <w:tab w:val="decimal" w:pos="504"/>
              </w:tabs>
              <w:jc w:val="left"/>
              <w:rPr>
                <w:color w:val="000000"/>
                <w:sz w:val="18"/>
                <w:szCs w:val="18"/>
              </w:rPr>
            </w:pPr>
            <w:r>
              <w:rPr>
                <w:color w:val="000000"/>
                <w:sz w:val="18"/>
                <w:szCs w:val="18"/>
              </w:rPr>
              <w:t>3.6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6357E3" w14:textId="6909BEB3" w:rsidR="00AF2D89" w:rsidRPr="00A25D78" w:rsidRDefault="00AF2D89" w:rsidP="00AF2D89">
            <w:pPr>
              <w:tabs>
                <w:tab w:val="decimal" w:pos="504"/>
              </w:tabs>
              <w:jc w:val="left"/>
              <w:rPr>
                <w:color w:val="000000"/>
                <w:sz w:val="18"/>
                <w:szCs w:val="18"/>
              </w:rPr>
            </w:pPr>
            <w:r>
              <w:rPr>
                <w:color w:val="000000"/>
                <w:sz w:val="18"/>
                <w:szCs w:val="18"/>
              </w:rPr>
              <w:t>8.7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E2F63F3" w14:textId="4CF6C7AD" w:rsidR="00AF2D89" w:rsidRPr="00A25D78" w:rsidRDefault="00AF2D89" w:rsidP="00AF2D89">
            <w:pPr>
              <w:tabs>
                <w:tab w:val="decimal" w:pos="504"/>
              </w:tabs>
              <w:jc w:val="left"/>
              <w:rPr>
                <w:bCs/>
                <w:color w:val="000000"/>
                <w:sz w:val="18"/>
                <w:szCs w:val="18"/>
              </w:rPr>
            </w:pPr>
            <w:r>
              <w:rPr>
                <w:color w:val="000000"/>
                <w:sz w:val="18"/>
                <w:szCs w:val="18"/>
              </w:rPr>
              <w:t>0.5</w:t>
            </w:r>
          </w:p>
        </w:tc>
      </w:tr>
      <w:tr w:rsidR="00AF2D89" w:rsidRPr="00AB6324" w14:paraId="66B7BEBB"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B344056" w14:textId="50F262BF" w:rsidR="00AF2D89" w:rsidRPr="00A25D78" w:rsidRDefault="00AF2D89" w:rsidP="00AF2D89">
            <w:pPr>
              <w:tabs>
                <w:tab w:val="decimal" w:pos="504"/>
              </w:tabs>
              <w:jc w:val="left"/>
              <w:rPr>
                <w:color w:val="000000"/>
                <w:sz w:val="18"/>
                <w:szCs w:val="18"/>
              </w:rPr>
            </w:pPr>
            <w:r>
              <w:rPr>
                <w:color w:val="000000"/>
                <w:sz w:val="18"/>
                <w:szCs w:val="18"/>
              </w:rPr>
              <w:t>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94F54A" w14:textId="42380D8D" w:rsidR="00AF2D89" w:rsidRPr="00A25D78" w:rsidRDefault="00AF2D89" w:rsidP="00AF2D89">
            <w:pPr>
              <w:tabs>
                <w:tab w:val="decimal" w:pos="504"/>
              </w:tabs>
              <w:jc w:val="left"/>
              <w:rPr>
                <w:color w:val="000000"/>
                <w:sz w:val="18"/>
                <w:szCs w:val="18"/>
              </w:rPr>
            </w:pPr>
            <w:r>
              <w:rPr>
                <w:color w:val="000000"/>
                <w:sz w:val="18"/>
                <w:szCs w:val="18"/>
              </w:rPr>
              <w:t>0.7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392EDBF" w14:textId="11CC37F0" w:rsidR="00AF2D89" w:rsidRPr="00A25D78" w:rsidRDefault="00AF2D89" w:rsidP="00AF2D89">
            <w:pPr>
              <w:tabs>
                <w:tab w:val="decimal" w:pos="504"/>
              </w:tabs>
              <w:jc w:val="left"/>
              <w:rPr>
                <w:bCs/>
                <w:color w:val="000000"/>
                <w:sz w:val="18"/>
                <w:szCs w:val="18"/>
              </w:rPr>
            </w:pPr>
            <w:r>
              <w:rPr>
                <w:color w:val="000000"/>
                <w:sz w:val="18"/>
                <w:szCs w:val="18"/>
              </w:rPr>
              <w:t>0.1</w:t>
            </w:r>
          </w:p>
        </w:tc>
      </w:tr>
      <w:tr w:rsidR="00AF2D89" w:rsidRPr="00AB6324" w14:paraId="6605027E"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D95C157" w14:textId="7F9A130B" w:rsidR="00AF2D89" w:rsidRPr="00A25D78" w:rsidRDefault="00AF2D89" w:rsidP="00AF2D89">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6E912" w14:textId="36D188E2" w:rsidR="00AF2D89" w:rsidRPr="00A25D78" w:rsidRDefault="00AF2D89" w:rsidP="00AF2D89">
            <w:pPr>
              <w:tabs>
                <w:tab w:val="decimal" w:pos="504"/>
              </w:tabs>
              <w:jc w:val="left"/>
              <w:rPr>
                <w:color w:val="000000"/>
                <w:sz w:val="18"/>
                <w:szCs w:val="18"/>
              </w:rPr>
            </w:pPr>
            <w:r>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0C80F70" w14:textId="1B063757" w:rsidR="00AF2D89" w:rsidRPr="00A25D78" w:rsidRDefault="00AF2D89" w:rsidP="00AF2D89">
            <w:pPr>
              <w:tabs>
                <w:tab w:val="decimal" w:pos="504"/>
              </w:tabs>
              <w:jc w:val="left"/>
              <w:rPr>
                <w:bCs/>
                <w:color w:val="000000"/>
                <w:sz w:val="18"/>
                <w:szCs w:val="18"/>
              </w:rPr>
            </w:pPr>
            <w:r>
              <w:rPr>
                <w:color w:val="000000"/>
                <w:sz w:val="18"/>
                <w:szCs w:val="18"/>
              </w:rPr>
              <w:t>0.0</w:t>
            </w:r>
          </w:p>
        </w:tc>
      </w:tr>
      <w:tr w:rsidR="00AF2D89" w:rsidRPr="00D05BAD" w14:paraId="1F31647E"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AF2D89" w:rsidRPr="00AB6324" w:rsidRDefault="00AF2D89" w:rsidP="00AF2D89">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9930EA3" w14:textId="21A8391E" w:rsidR="00AF2D89" w:rsidRPr="00A25D78" w:rsidRDefault="00AF2D89" w:rsidP="00AF2D89">
            <w:pPr>
              <w:tabs>
                <w:tab w:val="decimal" w:pos="504"/>
              </w:tabs>
              <w:jc w:val="left"/>
              <w:rPr>
                <w:b/>
                <w:color w:val="000000"/>
                <w:sz w:val="18"/>
                <w:szCs w:val="18"/>
              </w:rPr>
            </w:pPr>
            <w:r>
              <w:rPr>
                <w:b/>
                <w:bCs/>
                <w:color w:val="000000"/>
                <w:sz w:val="18"/>
                <w:szCs w:val="18"/>
              </w:rPr>
              <w:t>7.0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A58BBD" w14:textId="23D080F9" w:rsidR="00AF2D89" w:rsidRPr="00A25D78" w:rsidRDefault="00AF2D89" w:rsidP="00AF2D89">
            <w:pPr>
              <w:tabs>
                <w:tab w:val="decimal" w:pos="504"/>
              </w:tabs>
              <w:jc w:val="left"/>
              <w:rPr>
                <w:b/>
                <w:color w:val="000000"/>
                <w:sz w:val="18"/>
                <w:szCs w:val="18"/>
              </w:rPr>
            </w:pPr>
            <w:r>
              <w:rPr>
                <w:b/>
                <w:bCs/>
                <w:color w:val="000000"/>
                <w:sz w:val="18"/>
                <w:szCs w:val="18"/>
              </w:rPr>
              <w:t>8.0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EEE8356" w14:textId="76FC4E3E" w:rsidR="00AF2D89" w:rsidRPr="00A25D78" w:rsidRDefault="00AF2D89" w:rsidP="00AF2D89">
            <w:pPr>
              <w:tabs>
                <w:tab w:val="decimal" w:pos="504"/>
              </w:tabs>
              <w:jc w:val="left"/>
              <w:rPr>
                <w:b/>
                <w:bCs/>
                <w:color w:val="000000"/>
                <w:sz w:val="18"/>
                <w:szCs w:val="18"/>
              </w:rPr>
            </w:pPr>
            <w:r>
              <w:rPr>
                <w:b/>
                <w:bCs/>
                <w:color w:val="000000"/>
                <w:sz w:val="18"/>
                <w:szCs w:val="18"/>
              </w:rPr>
              <w:t>6.4</w:t>
            </w:r>
          </w:p>
        </w:tc>
      </w:tr>
      <w:tr w:rsidR="00AF2D89" w:rsidRPr="00AB6324" w14:paraId="6FC923B1"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906829" w14:textId="22DEC8E9" w:rsidR="00AF2D89" w:rsidRPr="00A25D78" w:rsidRDefault="00AF2D89" w:rsidP="00AF2D89">
            <w:pPr>
              <w:tabs>
                <w:tab w:val="decimal" w:pos="504"/>
              </w:tabs>
              <w:jc w:val="left"/>
              <w:rPr>
                <w:color w:val="000000"/>
                <w:sz w:val="18"/>
                <w:szCs w:val="18"/>
              </w:rPr>
            </w:pPr>
            <w:r>
              <w:rPr>
                <w:color w:val="000000"/>
                <w:sz w:val="18"/>
                <w:szCs w:val="18"/>
              </w:rPr>
              <w:t>5.0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F8B832" w14:textId="231C5A21" w:rsidR="00AF2D89" w:rsidRPr="00A25D78" w:rsidRDefault="00AF2D89" w:rsidP="00AF2D89">
            <w:pPr>
              <w:tabs>
                <w:tab w:val="decimal" w:pos="504"/>
              </w:tabs>
              <w:jc w:val="left"/>
              <w:rPr>
                <w:color w:val="000000"/>
                <w:sz w:val="18"/>
                <w:szCs w:val="18"/>
              </w:rPr>
            </w:pPr>
            <w:r>
              <w:rPr>
                <w:color w:val="000000"/>
                <w:sz w:val="18"/>
                <w:szCs w:val="18"/>
              </w:rPr>
              <w:t>8.0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7BF450F" w14:textId="37358552" w:rsidR="00AF2D89" w:rsidRPr="00A25D78" w:rsidRDefault="00AF2D89" w:rsidP="00AF2D89">
            <w:pPr>
              <w:tabs>
                <w:tab w:val="decimal" w:pos="504"/>
              </w:tabs>
              <w:jc w:val="left"/>
              <w:rPr>
                <w:bCs/>
                <w:color w:val="000000"/>
                <w:sz w:val="18"/>
                <w:szCs w:val="18"/>
              </w:rPr>
            </w:pPr>
            <w:r>
              <w:rPr>
                <w:color w:val="000000"/>
                <w:sz w:val="18"/>
                <w:szCs w:val="18"/>
              </w:rPr>
              <w:t>3.2</w:t>
            </w:r>
          </w:p>
        </w:tc>
      </w:tr>
      <w:tr w:rsidR="00AF2D89" w:rsidRPr="00AB6324" w14:paraId="41641427"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00FCBF" w14:textId="471C25BC" w:rsidR="00AF2D89" w:rsidRPr="00A25D78" w:rsidRDefault="00AF2D89" w:rsidP="00AF2D89">
            <w:pPr>
              <w:tabs>
                <w:tab w:val="decimal" w:pos="504"/>
              </w:tabs>
              <w:jc w:val="left"/>
              <w:rPr>
                <w:color w:val="000000"/>
                <w:sz w:val="18"/>
                <w:szCs w:val="18"/>
              </w:rPr>
            </w:pPr>
            <w:r>
              <w:rPr>
                <w:color w:val="000000"/>
                <w:sz w:val="18"/>
                <w:szCs w:val="18"/>
              </w:rPr>
              <w:t>2.0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ED0CF1" w14:textId="4944147F" w:rsidR="00AF2D89" w:rsidRPr="00A25D78" w:rsidRDefault="00AF2D89" w:rsidP="00AF2D89">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716666C" w14:textId="663F5B2C" w:rsidR="00AF2D89" w:rsidRPr="00A25D78" w:rsidRDefault="00AF2D89" w:rsidP="00AF2D89">
            <w:pPr>
              <w:tabs>
                <w:tab w:val="decimal" w:pos="504"/>
              </w:tabs>
              <w:jc w:val="left"/>
              <w:rPr>
                <w:bCs/>
                <w:color w:val="000000"/>
                <w:sz w:val="18"/>
                <w:szCs w:val="18"/>
              </w:rPr>
            </w:pPr>
            <w:r>
              <w:rPr>
                <w:color w:val="000000"/>
                <w:sz w:val="18"/>
                <w:szCs w:val="18"/>
              </w:rPr>
              <w:t>3.2</w:t>
            </w:r>
          </w:p>
        </w:tc>
      </w:tr>
      <w:tr w:rsidR="00AF2D89" w:rsidRPr="00AB6324" w14:paraId="624D143E"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E6900E" w14:textId="492636D9" w:rsidR="00AF2D89" w:rsidRPr="00A25D78" w:rsidRDefault="00AF2D89" w:rsidP="00AF2D89">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314F10" w14:textId="24744FAB" w:rsidR="00AF2D89" w:rsidRPr="00A25D78" w:rsidRDefault="00AF2D89" w:rsidP="00AF2D89">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9B2FAD1" w14:textId="1A2EA8EA" w:rsidR="00AF2D89" w:rsidRPr="00A25D78" w:rsidRDefault="00AF2D89" w:rsidP="00AF2D89">
            <w:pPr>
              <w:tabs>
                <w:tab w:val="decimal" w:pos="504"/>
              </w:tabs>
              <w:jc w:val="left"/>
              <w:rPr>
                <w:bCs/>
                <w:color w:val="000000"/>
                <w:sz w:val="18"/>
                <w:szCs w:val="18"/>
              </w:rPr>
            </w:pPr>
            <w:r>
              <w:rPr>
                <w:color w:val="000000"/>
                <w:sz w:val="18"/>
                <w:szCs w:val="18"/>
              </w:rPr>
              <w:t>0.0</w:t>
            </w:r>
          </w:p>
        </w:tc>
      </w:tr>
      <w:tr w:rsidR="00AF2D89" w:rsidRPr="00AB6324" w14:paraId="06AE12C3"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AF2D89" w:rsidRPr="00AB6324" w:rsidRDefault="00AF2D89" w:rsidP="00AF2D89">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6476D6" w14:textId="6FD8ED90" w:rsidR="00AF2D89" w:rsidRPr="00A25D78" w:rsidRDefault="00AF2D89" w:rsidP="00AF2D89">
            <w:pPr>
              <w:tabs>
                <w:tab w:val="decimal" w:pos="504"/>
              </w:tabs>
              <w:jc w:val="left"/>
              <w:rPr>
                <w:b/>
                <w:color w:val="000000"/>
                <w:sz w:val="18"/>
                <w:szCs w:val="18"/>
              </w:rPr>
            </w:pPr>
            <w:r>
              <w:rPr>
                <w:b/>
                <w:bCs/>
                <w:color w:val="000000"/>
                <w:sz w:val="18"/>
                <w:szCs w:val="18"/>
              </w:rPr>
              <w:t>23.4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2FB727" w14:textId="6304DD5B" w:rsidR="00AF2D89" w:rsidRPr="00A25D78" w:rsidRDefault="00AF2D89" w:rsidP="00AF2D89">
            <w:pPr>
              <w:tabs>
                <w:tab w:val="decimal" w:pos="504"/>
              </w:tabs>
              <w:jc w:val="left"/>
              <w:rPr>
                <w:b/>
                <w:color w:val="000000"/>
                <w:sz w:val="18"/>
                <w:szCs w:val="18"/>
              </w:rPr>
            </w:pPr>
            <w:r>
              <w:rPr>
                <w:b/>
                <w:bCs/>
                <w:color w:val="000000"/>
                <w:sz w:val="18"/>
                <w:szCs w:val="18"/>
              </w:rPr>
              <w:t>48.2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D920A9E" w14:textId="20669E39" w:rsidR="00AF2D89" w:rsidRPr="00A25D78" w:rsidRDefault="00AF2D89" w:rsidP="00AF2D89">
            <w:pPr>
              <w:tabs>
                <w:tab w:val="decimal" w:pos="504"/>
              </w:tabs>
              <w:jc w:val="left"/>
              <w:rPr>
                <w:b/>
                <w:bCs/>
                <w:color w:val="000000"/>
                <w:sz w:val="18"/>
                <w:szCs w:val="18"/>
              </w:rPr>
            </w:pPr>
            <w:r>
              <w:rPr>
                <w:b/>
                <w:bCs/>
                <w:color w:val="000000"/>
                <w:sz w:val="18"/>
                <w:szCs w:val="18"/>
              </w:rPr>
              <w:t>8.2</w:t>
            </w:r>
          </w:p>
        </w:tc>
      </w:tr>
      <w:tr w:rsidR="00AF2D89" w:rsidRPr="00AB6324" w14:paraId="1F80868C"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403DF91" w14:textId="2F0C272D" w:rsidR="00AF2D89" w:rsidRPr="00A25D78" w:rsidRDefault="00AF2D89" w:rsidP="00AF2D89">
            <w:pPr>
              <w:tabs>
                <w:tab w:val="decimal" w:pos="504"/>
              </w:tabs>
              <w:jc w:val="left"/>
              <w:rPr>
                <w:color w:val="000000"/>
                <w:sz w:val="18"/>
                <w:szCs w:val="18"/>
              </w:rPr>
            </w:pPr>
            <w:r>
              <w:rPr>
                <w:color w:val="000000"/>
                <w:sz w:val="18"/>
                <w:szCs w:val="18"/>
              </w:rPr>
              <w:t>5.6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3A4B4F7" w14:textId="5C515785" w:rsidR="00AF2D89" w:rsidRPr="00A25D78" w:rsidRDefault="00AF2D89" w:rsidP="00AF2D89">
            <w:pPr>
              <w:tabs>
                <w:tab w:val="decimal" w:pos="504"/>
              </w:tabs>
              <w:jc w:val="left"/>
              <w:rPr>
                <w:color w:val="000000"/>
                <w:sz w:val="18"/>
                <w:szCs w:val="18"/>
              </w:rPr>
            </w:pPr>
            <w:r>
              <w:rPr>
                <w:color w:val="000000"/>
                <w:sz w:val="18"/>
                <w:szCs w:val="18"/>
              </w:rPr>
              <w:t>11.1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0BF21CC" w14:textId="4A97DDFB" w:rsidR="00AF2D89" w:rsidRPr="00A25D78" w:rsidRDefault="00AF2D89" w:rsidP="00AF2D89">
            <w:pPr>
              <w:tabs>
                <w:tab w:val="decimal" w:pos="504"/>
              </w:tabs>
              <w:jc w:val="left"/>
              <w:rPr>
                <w:bCs/>
                <w:color w:val="000000"/>
                <w:sz w:val="18"/>
                <w:szCs w:val="18"/>
              </w:rPr>
            </w:pPr>
            <w:r>
              <w:rPr>
                <w:color w:val="000000"/>
                <w:sz w:val="18"/>
                <w:szCs w:val="18"/>
              </w:rPr>
              <w:t>2.3</w:t>
            </w:r>
          </w:p>
        </w:tc>
      </w:tr>
      <w:tr w:rsidR="00AF2D89" w:rsidRPr="00AB6324" w14:paraId="1242CE04"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214BD7B" w14:textId="0A8F8D95" w:rsidR="00AF2D89" w:rsidRPr="00A25D78" w:rsidRDefault="00AF2D89" w:rsidP="00AF2D89">
            <w:pPr>
              <w:tabs>
                <w:tab w:val="decimal" w:pos="504"/>
              </w:tabs>
              <w:jc w:val="left"/>
              <w:rPr>
                <w:color w:val="000000"/>
                <w:sz w:val="18"/>
                <w:szCs w:val="18"/>
              </w:rPr>
            </w:pPr>
            <w:r>
              <w:rPr>
                <w:color w:val="000000"/>
                <w:sz w:val="18"/>
                <w:szCs w:val="18"/>
              </w:rPr>
              <w:t>15.2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B5E070" w14:textId="22EA09A8" w:rsidR="00AF2D89" w:rsidRPr="00A25D78" w:rsidRDefault="00AF2D89" w:rsidP="00AF2D89">
            <w:pPr>
              <w:tabs>
                <w:tab w:val="decimal" w:pos="504"/>
              </w:tabs>
              <w:jc w:val="left"/>
              <w:rPr>
                <w:color w:val="000000"/>
                <w:sz w:val="18"/>
                <w:szCs w:val="18"/>
              </w:rPr>
            </w:pPr>
            <w:r>
              <w:rPr>
                <w:color w:val="000000"/>
                <w:sz w:val="18"/>
                <w:szCs w:val="18"/>
              </w:rPr>
              <w:t>32.4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C7010D7" w14:textId="00D93A48" w:rsidR="00AF2D89" w:rsidRPr="00A25D78" w:rsidRDefault="00AF2D89" w:rsidP="00AF2D89">
            <w:pPr>
              <w:tabs>
                <w:tab w:val="decimal" w:pos="504"/>
              </w:tabs>
              <w:jc w:val="left"/>
              <w:rPr>
                <w:bCs/>
                <w:color w:val="000000"/>
                <w:sz w:val="18"/>
                <w:szCs w:val="18"/>
              </w:rPr>
            </w:pPr>
            <w:r>
              <w:rPr>
                <w:color w:val="000000"/>
                <w:sz w:val="18"/>
                <w:szCs w:val="18"/>
              </w:rPr>
              <w:t>4.6</w:t>
            </w:r>
          </w:p>
        </w:tc>
      </w:tr>
      <w:tr w:rsidR="00AF2D89" w:rsidRPr="00AB6324" w14:paraId="2D6F54EF"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58B96F7" w14:textId="3F7F4CD1" w:rsidR="00AF2D89" w:rsidRPr="00A25D78" w:rsidRDefault="00AF2D89" w:rsidP="00AF2D89">
            <w:pPr>
              <w:tabs>
                <w:tab w:val="decimal" w:pos="504"/>
              </w:tabs>
              <w:jc w:val="left"/>
              <w:rPr>
                <w:color w:val="000000"/>
                <w:sz w:val="18"/>
                <w:szCs w:val="18"/>
              </w:rPr>
            </w:pPr>
            <w:r>
              <w:rPr>
                <w:color w:val="000000"/>
                <w:sz w:val="18"/>
                <w:szCs w:val="18"/>
              </w:rPr>
              <w:t>0.7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72B5F65" w14:textId="14BBB3ED" w:rsidR="00AF2D89" w:rsidRPr="00A25D78" w:rsidRDefault="00AF2D89" w:rsidP="00AF2D89">
            <w:pPr>
              <w:tabs>
                <w:tab w:val="decimal" w:pos="504"/>
              </w:tabs>
              <w:jc w:val="left"/>
              <w:rPr>
                <w:color w:val="000000"/>
                <w:sz w:val="18"/>
                <w:szCs w:val="18"/>
              </w:rPr>
            </w:pPr>
            <w:r>
              <w:rPr>
                <w:color w:val="000000"/>
                <w:sz w:val="18"/>
                <w:szCs w:val="18"/>
              </w:rPr>
              <w:t>0.9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5F75B1D" w14:textId="0C3794FE" w:rsidR="00AF2D89" w:rsidRPr="00A25D78" w:rsidRDefault="00AF2D89" w:rsidP="00AF2D89">
            <w:pPr>
              <w:tabs>
                <w:tab w:val="decimal" w:pos="504"/>
              </w:tabs>
              <w:jc w:val="left"/>
              <w:rPr>
                <w:bCs/>
                <w:color w:val="000000"/>
                <w:sz w:val="18"/>
                <w:szCs w:val="18"/>
              </w:rPr>
            </w:pPr>
            <w:r>
              <w:rPr>
                <w:color w:val="000000"/>
                <w:sz w:val="18"/>
                <w:szCs w:val="18"/>
              </w:rPr>
              <w:t>0.5</w:t>
            </w:r>
          </w:p>
        </w:tc>
      </w:tr>
      <w:tr w:rsidR="00AF2D89" w:rsidRPr="00AB6324" w14:paraId="40E03176"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DCB6B6" w14:textId="0F34BC4A" w:rsidR="00AF2D89" w:rsidRPr="00A25D78" w:rsidRDefault="00AF2D89" w:rsidP="00AF2D89">
            <w:pPr>
              <w:tabs>
                <w:tab w:val="decimal" w:pos="504"/>
              </w:tabs>
              <w:jc w:val="left"/>
              <w:rPr>
                <w:color w:val="000000"/>
                <w:sz w:val="18"/>
                <w:szCs w:val="18"/>
              </w:rPr>
            </w:pPr>
            <w:r>
              <w:rPr>
                <w:color w:val="000000"/>
                <w:sz w:val="18"/>
                <w:szCs w:val="18"/>
              </w:rPr>
              <w:t>1.7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5A4765" w14:textId="20A639CD" w:rsidR="00AF2D89" w:rsidRPr="00A25D78" w:rsidRDefault="00AF2D89" w:rsidP="00AF2D89">
            <w:pPr>
              <w:tabs>
                <w:tab w:val="decimal" w:pos="504"/>
              </w:tabs>
              <w:jc w:val="left"/>
              <w:rPr>
                <w:color w:val="000000"/>
                <w:sz w:val="18"/>
                <w:szCs w:val="18"/>
              </w:rPr>
            </w:pPr>
            <w:r>
              <w:rPr>
                <w:color w:val="000000"/>
                <w:sz w:val="18"/>
                <w:szCs w:val="18"/>
              </w:rPr>
              <w:t>3.6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971E162" w14:textId="4D655C77" w:rsidR="00AF2D89" w:rsidRPr="00A25D78" w:rsidRDefault="00AF2D89" w:rsidP="00AF2D89">
            <w:pPr>
              <w:tabs>
                <w:tab w:val="decimal" w:pos="504"/>
              </w:tabs>
              <w:jc w:val="left"/>
              <w:rPr>
                <w:bCs/>
                <w:color w:val="000000"/>
                <w:sz w:val="18"/>
                <w:szCs w:val="18"/>
              </w:rPr>
            </w:pPr>
            <w:r>
              <w:rPr>
                <w:color w:val="000000"/>
                <w:sz w:val="18"/>
                <w:szCs w:val="18"/>
              </w:rPr>
              <w:t>0.6</w:t>
            </w:r>
          </w:p>
        </w:tc>
      </w:tr>
      <w:tr w:rsidR="00AF2D89" w:rsidRPr="00AB6324" w14:paraId="70F37212"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0387737" w14:textId="43177789" w:rsidR="00AF2D89" w:rsidRPr="00A25D78" w:rsidRDefault="00AF2D89" w:rsidP="00AF2D89">
            <w:pPr>
              <w:tabs>
                <w:tab w:val="decimal" w:pos="504"/>
              </w:tabs>
              <w:jc w:val="left"/>
              <w:rPr>
                <w:color w:val="000000"/>
                <w:sz w:val="18"/>
                <w:szCs w:val="18"/>
              </w:rPr>
            </w:pPr>
            <w:r>
              <w:rPr>
                <w:color w:val="000000"/>
                <w:sz w:val="18"/>
                <w:szCs w:val="18"/>
              </w:rPr>
              <w:t>0.2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422B1C" w14:textId="33F1DE58" w:rsidR="00AF2D89" w:rsidRPr="00A25D78" w:rsidRDefault="00AF2D89" w:rsidP="00AF2D89">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7C9882" w14:textId="4CB8EA63" w:rsidR="00AF2D89" w:rsidRPr="00A25D78" w:rsidRDefault="00AF2D89" w:rsidP="00AF2D89">
            <w:pPr>
              <w:tabs>
                <w:tab w:val="decimal" w:pos="504"/>
              </w:tabs>
              <w:jc w:val="left"/>
              <w:rPr>
                <w:bCs/>
                <w:color w:val="000000"/>
                <w:sz w:val="18"/>
                <w:szCs w:val="18"/>
              </w:rPr>
            </w:pPr>
            <w:r>
              <w:rPr>
                <w:color w:val="000000"/>
                <w:sz w:val="18"/>
                <w:szCs w:val="18"/>
              </w:rPr>
              <w:t>0.2</w:t>
            </w:r>
          </w:p>
        </w:tc>
      </w:tr>
      <w:tr w:rsidR="00AF2D89" w:rsidRPr="00AB6324" w14:paraId="2008E8BF"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AF2D89" w:rsidRPr="00AB6324" w:rsidRDefault="00AF2D89" w:rsidP="00AF2D89">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A4D1127" w14:textId="6A8D21D4" w:rsidR="00AF2D89" w:rsidRPr="00A25D78" w:rsidRDefault="00AF2D89" w:rsidP="00AF2D89">
            <w:pPr>
              <w:tabs>
                <w:tab w:val="decimal" w:pos="504"/>
              </w:tabs>
              <w:jc w:val="left"/>
              <w:rPr>
                <w:b/>
                <w:color w:val="000000"/>
                <w:sz w:val="18"/>
                <w:szCs w:val="18"/>
              </w:rPr>
            </w:pPr>
            <w:r>
              <w:rPr>
                <w:b/>
                <w:bCs/>
                <w:color w:val="000000"/>
                <w:sz w:val="18"/>
                <w:szCs w:val="18"/>
              </w:rPr>
              <w:t>6.1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997E23B" w14:textId="18C2B005" w:rsidR="00AF2D89" w:rsidRPr="00A25D78" w:rsidRDefault="00AF2D89" w:rsidP="00AF2D89">
            <w:pPr>
              <w:tabs>
                <w:tab w:val="decimal" w:pos="504"/>
              </w:tabs>
              <w:jc w:val="left"/>
              <w:rPr>
                <w:b/>
                <w:color w:val="000000"/>
                <w:sz w:val="18"/>
                <w:szCs w:val="18"/>
              </w:rPr>
            </w:pPr>
            <w:r>
              <w:rPr>
                <w:b/>
                <w:bCs/>
                <w:color w:val="000000"/>
                <w:sz w:val="18"/>
                <w:szCs w:val="18"/>
              </w:rPr>
              <w:t>15.9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EBBD7" w14:textId="6AC7C6B1" w:rsidR="00AF2D89" w:rsidRPr="00A25D78" w:rsidRDefault="00AF2D89" w:rsidP="00AF2D89">
            <w:pPr>
              <w:tabs>
                <w:tab w:val="decimal" w:pos="504"/>
              </w:tabs>
              <w:jc w:val="left"/>
              <w:rPr>
                <w:b/>
                <w:bCs/>
                <w:color w:val="000000"/>
                <w:sz w:val="18"/>
                <w:szCs w:val="18"/>
              </w:rPr>
            </w:pPr>
            <w:r>
              <w:rPr>
                <w:b/>
                <w:bCs/>
                <w:color w:val="000000"/>
                <w:sz w:val="18"/>
                <w:szCs w:val="18"/>
              </w:rPr>
              <w:t>0.0</w:t>
            </w:r>
          </w:p>
        </w:tc>
      </w:tr>
      <w:tr w:rsidR="00AF2D89" w:rsidRPr="00AB6324" w14:paraId="5FDC0235"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E4F5A32" w14:textId="624BE2EC" w:rsidR="00AF2D89" w:rsidRPr="00A25D78" w:rsidRDefault="00AF2D89" w:rsidP="00AF2D89">
            <w:pPr>
              <w:tabs>
                <w:tab w:val="decimal" w:pos="504"/>
              </w:tabs>
              <w:jc w:val="left"/>
              <w:rPr>
                <w:color w:val="000000"/>
                <w:sz w:val="18"/>
                <w:szCs w:val="18"/>
              </w:rPr>
            </w:pPr>
            <w:r>
              <w:rPr>
                <w:color w:val="000000"/>
                <w:sz w:val="18"/>
                <w:szCs w:val="18"/>
              </w:rPr>
              <w:t>3.4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5441ED5" w14:textId="7758CDE3" w:rsidR="00AF2D89" w:rsidRPr="00A25D78" w:rsidRDefault="00AF2D89" w:rsidP="00AF2D89">
            <w:pPr>
              <w:tabs>
                <w:tab w:val="decimal" w:pos="504"/>
              </w:tabs>
              <w:jc w:val="left"/>
              <w:rPr>
                <w:color w:val="000000"/>
                <w:sz w:val="18"/>
                <w:szCs w:val="18"/>
              </w:rPr>
            </w:pPr>
            <w:r>
              <w:rPr>
                <w:color w:val="000000"/>
                <w:sz w:val="18"/>
                <w:szCs w:val="18"/>
              </w:rPr>
              <w:t>9.0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5FB628" w14:textId="2C524164" w:rsidR="00AF2D89" w:rsidRPr="00A25D78" w:rsidRDefault="00AF2D89" w:rsidP="00AF2D89">
            <w:pPr>
              <w:tabs>
                <w:tab w:val="decimal" w:pos="504"/>
              </w:tabs>
              <w:jc w:val="left"/>
              <w:rPr>
                <w:bCs/>
                <w:color w:val="000000"/>
                <w:sz w:val="18"/>
                <w:szCs w:val="18"/>
              </w:rPr>
            </w:pPr>
            <w:r>
              <w:rPr>
                <w:color w:val="000000"/>
                <w:sz w:val="18"/>
                <w:szCs w:val="18"/>
              </w:rPr>
              <w:t>0.0</w:t>
            </w:r>
          </w:p>
        </w:tc>
      </w:tr>
      <w:tr w:rsidR="00AF2D89" w:rsidRPr="00AB6324" w14:paraId="679C1A2B"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C37B30" w14:textId="18754D9A" w:rsidR="00AF2D89" w:rsidRPr="00A25D78" w:rsidRDefault="00AF2D89" w:rsidP="00AF2D89">
            <w:pPr>
              <w:tabs>
                <w:tab w:val="decimal" w:pos="504"/>
              </w:tabs>
              <w:jc w:val="left"/>
              <w:rPr>
                <w:color w:val="000000"/>
                <w:sz w:val="18"/>
                <w:szCs w:val="18"/>
              </w:rPr>
            </w:pPr>
            <w:r>
              <w:rPr>
                <w:color w:val="000000"/>
                <w:sz w:val="18"/>
                <w:szCs w:val="18"/>
              </w:rPr>
              <w:t>2.6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B59C37F" w14:textId="09678C17" w:rsidR="00AF2D89" w:rsidRPr="00A25D78" w:rsidRDefault="00AF2D89" w:rsidP="00AF2D89">
            <w:pPr>
              <w:tabs>
                <w:tab w:val="decimal" w:pos="504"/>
              </w:tabs>
              <w:jc w:val="left"/>
              <w:rPr>
                <w:color w:val="000000"/>
                <w:sz w:val="18"/>
                <w:szCs w:val="18"/>
              </w:rPr>
            </w:pPr>
            <w:r>
              <w:rPr>
                <w:color w:val="000000"/>
                <w:sz w:val="18"/>
                <w:szCs w:val="18"/>
              </w:rPr>
              <w:t>6.9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DAD978E" w14:textId="1C6DCE5B" w:rsidR="00AF2D89" w:rsidRPr="00A25D78" w:rsidRDefault="00AF2D89" w:rsidP="00AF2D89">
            <w:pPr>
              <w:tabs>
                <w:tab w:val="decimal" w:pos="504"/>
              </w:tabs>
              <w:jc w:val="left"/>
              <w:rPr>
                <w:bCs/>
                <w:color w:val="000000"/>
                <w:sz w:val="18"/>
                <w:szCs w:val="18"/>
              </w:rPr>
            </w:pPr>
            <w:r>
              <w:rPr>
                <w:color w:val="000000"/>
                <w:sz w:val="18"/>
                <w:szCs w:val="18"/>
              </w:rPr>
              <w:t>0.0</w:t>
            </w:r>
          </w:p>
        </w:tc>
      </w:tr>
      <w:tr w:rsidR="00AF2D89" w:rsidRPr="00AB6324" w14:paraId="5BD073C6"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22F6E0C" w14:textId="76AB7CEC" w:rsidR="00AF2D89" w:rsidRPr="00A25D78" w:rsidRDefault="00AF2D89" w:rsidP="00AF2D89">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9DB23B" w14:textId="75030B08" w:rsidR="00AF2D89" w:rsidRPr="00A25D78" w:rsidRDefault="00AF2D89" w:rsidP="00AF2D89">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CB3C2E" w14:textId="5D9ED5E2" w:rsidR="00AF2D89" w:rsidRPr="00A25D78" w:rsidRDefault="00AF2D89" w:rsidP="00AF2D89">
            <w:pPr>
              <w:tabs>
                <w:tab w:val="decimal" w:pos="504"/>
              </w:tabs>
              <w:jc w:val="left"/>
              <w:rPr>
                <w:bCs/>
                <w:color w:val="000000"/>
                <w:sz w:val="18"/>
                <w:szCs w:val="18"/>
              </w:rPr>
            </w:pPr>
            <w:r>
              <w:rPr>
                <w:color w:val="000000"/>
                <w:sz w:val="18"/>
                <w:szCs w:val="18"/>
              </w:rPr>
              <w:t>0.0</w:t>
            </w:r>
          </w:p>
        </w:tc>
      </w:tr>
      <w:tr w:rsidR="00AF2D89" w:rsidRPr="00A25D78" w14:paraId="78B3096F"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AF2D89" w:rsidRPr="00AB6324" w:rsidRDefault="00AF2D89" w:rsidP="00AF2D89">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1287C09" w14:textId="19BCCD90" w:rsidR="00AF2D89" w:rsidRPr="00A25D78" w:rsidRDefault="00AF2D89" w:rsidP="00AF2D89">
            <w:pPr>
              <w:tabs>
                <w:tab w:val="decimal" w:pos="504"/>
              </w:tabs>
              <w:jc w:val="left"/>
              <w:rPr>
                <w:b/>
                <w:color w:val="000000"/>
                <w:sz w:val="18"/>
                <w:szCs w:val="18"/>
              </w:rPr>
            </w:pPr>
            <w:r>
              <w:rPr>
                <w:b/>
                <w:bCs/>
                <w:color w:val="000000"/>
                <w:sz w:val="18"/>
                <w:szCs w:val="18"/>
              </w:rPr>
              <w:t>12.1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2B23FC" w14:textId="1A31A660" w:rsidR="00AF2D89" w:rsidRPr="00A25D78" w:rsidRDefault="00AF2D89" w:rsidP="00AF2D89">
            <w:pPr>
              <w:tabs>
                <w:tab w:val="decimal" w:pos="504"/>
              </w:tabs>
              <w:jc w:val="left"/>
              <w:rPr>
                <w:b/>
                <w:color w:val="000000"/>
                <w:sz w:val="18"/>
                <w:szCs w:val="18"/>
              </w:rPr>
            </w:pPr>
            <w:r>
              <w:rPr>
                <w:b/>
                <w:bCs/>
                <w:color w:val="000000"/>
                <w:sz w:val="18"/>
                <w:szCs w:val="18"/>
              </w:rPr>
              <w:t>3.7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1055A8" w14:textId="0C821994" w:rsidR="00AF2D89" w:rsidRPr="00A25D78" w:rsidRDefault="00AF2D89" w:rsidP="00AF2D89">
            <w:pPr>
              <w:tabs>
                <w:tab w:val="decimal" w:pos="504"/>
              </w:tabs>
              <w:jc w:val="left"/>
              <w:rPr>
                <w:b/>
                <w:bCs/>
                <w:color w:val="000000"/>
                <w:sz w:val="18"/>
                <w:szCs w:val="18"/>
              </w:rPr>
            </w:pPr>
            <w:r>
              <w:rPr>
                <w:b/>
                <w:bCs/>
                <w:color w:val="000000"/>
                <w:sz w:val="18"/>
                <w:szCs w:val="18"/>
              </w:rPr>
              <w:t>17.3</w:t>
            </w:r>
          </w:p>
        </w:tc>
      </w:tr>
      <w:tr w:rsidR="00AF2D89" w:rsidRPr="00AB6324" w14:paraId="6F6418F1"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168D22" w14:textId="27F68EE4" w:rsidR="00AF2D89" w:rsidRPr="00A25D78" w:rsidRDefault="00AF2D89" w:rsidP="00AF2D89">
            <w:pPr>
              <w:tabs>
                <w:tab w:val="decimal" w:pos="504"/>
              </w:tabs>
              <w:jc w:val="left"/>
              <w:rPr>
                <w:color w:val="000000"/>
                <w:sz w:val="18"/>
                <w:szCs w:val="18"/>
              </w:rPr>
            </w:pPr>
            <w:r>
              <w:rPr>
                <w:color w:val="000000"/>
                <w:sz w:val="18"/>
                <w:szCs w:val="18"/>
              </w:rPr>
              <w:t>5.7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311589" w14:textId="4A871A1C" w:rsidR="00AF2D89" w:rsidRPr="00A25D78" w:rsidRDefault="00AF2D89" w:rsidP="00AF2D89">
            <w:pPr>
              <w:tabs>
                <w:tab w:val="decimal" w:pos="504"/>
              </w:tabs>
              <w:jc w:val="left"/>
              <w:rPr>
                <w:color w:val="000000"/>
                <w:sz w:val="18"/>
                <w:szCs w:val="18"/>
              </w:rPr>
            </w:pPr>
            <w:r>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F140DD8" w14:textId="20E743C8" w:rsidR="00AF2D89" w:rsidRPr="00A25D78" w:rsidRDefault="00AF2D89" w:rsidP="00AF2D89">
            <w:pPr>
              <w:tabs>
                <w:tab w:val="decimal" w:pos="504"/>
              </w:tabs>
              <w:jc w:val="left"/>
              <w:rPr>
                <w:bCs/>
                <w:color w:val="000000"/>
                <w:sz w:val="18"/>
                <w:szCs w:val="18"/>
              </w:rPr>
            </w:pPr>
            <w:r>
              <w:rPr>
                <w:color w:val="000000"/>
                <w:sz w:val="18"/>
                <w:szCs w:val="18"/>
              </w:rPr>
              <w:t>8.9</w:t>
            </w:r>
          </w:p>
        </w:tc>
      </w:tr>
      <w:tr w:rsidR="00AF2D89" w:rsidRPr="00AB6324" w14:paraId="01AD5ABF" w14:textId="77777777" w:rsidTr="00AF2D89">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E62724" w14:textId="5F38F49B" w:rsidR="00AF2D89" w:rsidRPr="00A25D78" w:rsidRDefault="00AF2D89" w:rsidP="00AF2D89">
            <w:pPr>
              <w:tabs>
                <w:tab w:val="decimal" w:pos="504"/>
              </w:tabs>
              <w:jc w:val="left"/>
              <w:rPr>
                <w:color w:val="000000"/>
                <w:sz w:val="18"/>
                <w:szCs w:val="18"/>
              </w:rPr>
            </w:pPr>
            <w:r>
              <w:rPr>
                <w:color w:val="000000"/>
                <w:sz w:val="18"/>
                <w:szCs w:val="18"/>
              </w:rPr>
              <w:t>1.8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8455B" w14:textId="31E3EEBB" w:rsidR="00AF2D89" w:rsidRPr="00A25D78" w:rsidRDefault="00AF2D89" w:rsidP="00AF2D89">
            <w:pPr>
              <w:tabs>
                <w:tab w:val="decimal" w:pos="504"/>
              </w:tabs>
              <w:jc w:val="left"/>
              <w:rPr>
                <w:color w:val="000000"/>
                <w:sz w:val="18"/>
                <w:szCs w:val="18"/>
              </w:rPr>
            </w:pPr>
            <w:r>
              <w:rPr>
                <w:color w:val="000000"/>
                <w:sz w:val="18"/>
                <w:szCs w:val="18"/>
              </w:rPr>
              <w:t>0.7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1096D28" w14:textId="0DC0EA81" w:rsidR="00AF2D89" w:rsidRPr="00A25D78" w:rsidRDefault="00AF2D89" w:rsidP="00AF2D89">
            <w:pPr>
              <w:tabs>
                <w:tab w:val="decimal" w:pos="504"/>
              </w:tabs>
              <w:jc w:val="left"/>
              <w:rPr>
                <w:bCs/>
                <w:color w:val="000000"/>
                <w:sz w:val="18"/>
                <w:szCs w:val="18"/>
              </w:rPr>
            </w:pPr>
            <w:r>
              <w:rPr>
                <w:color w:val="000000"/>
                <w:sz w:val="18"/>
                <w:szCs w:val="18"/>
              </w:rPr>
              <w:t>2.5</w:t>
            </w:r>
          </w:p>
        </w:tc>
      </w:tr>
      <w:tr w:rsidR="00AF2D89" w:rsidRPr="00AB6324" w14:paraId="7E2414E0" w14:textId="77777777" w:rsidTr="00AF2D8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F3F04A3" w14:textId="0568C5D1" w:rsidR="00AF2D89" w:rsidRPr="00A25D78" w:rsidRDefault="00AF2D89" w:rsidP="00AF2D89">
            <w:pPr>
              <w:tabs>
                <w:tab w:val="decimal" w:pos="504"/>
              </w:tabs>
              <w:jc w:val="left"/>
              <w:rPr>
                <w:color w:val="000000"/>
                <w:sz w:val="18"/>
                <w:szCs w:val="18"/>
              </w:rPr>
            </w:pPr>
            <w:r>
              <w:rPr>
                <w:color w:val="000000"/>
                <w:sz w:val="18"/>
                <w:szCs w:val="18"/>
              </w:rPr>
              <w:t>1.3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A1A279" w14:textId="16FEB9EB" w:rsidR="00AF2D89" w:rsidRPr="00A25D78" w:rsidRDefault="00AF2D89" w:rsidP="00AF2D89">
            <w:pPr>
              <w:tabs>
                <w:tab w:val="decimal" w:pos="504"/>
              </w:tabs>
              <w:jc w:val="left"/>
              <w:rPr>
                <w:color w:val="000000"/>
                <w:sz w:val="18"/>
                <w:szCs w:val="18"/>
              </w:rPr>
            </w:pPr>
            <w:r>
              <w:rPr>
                <w:color w:val="000000"/>
                <w:sz w:val="18"/>
                <w:szCs w:val="18"/>
              </w:rPr>
              <w:t>0.9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6E3042C" w14:textId="3FDF2BB9" w:rsidR="00AF2D89" w:rsidRPr="00A25D78" w:rsidRDefault="00AF2D89" w:rsidP="00AF2D89">
            <w:pPr>
              <w:tabs>
                <w:tab w:val="decimal" w:pos="504"/>
              </w:tabs>
              <w:jc w:val="left"/>
              <w:rPr>
                <w:bCs/>
                <w:color w:val="000000"/>
                <w:sz w:val="18"/>
                <w:szCs w:val="18"/>
              </w:rPr>
            </w:pPr>
            <w:r>
              <w:rPr>
                <w:color w:val="000000"/>
                <w:sz w:val="18"/>
                <w:szCs w:val="18"/>
              </w:rPr>
              <w:t>1.6</w:t>
            </w:r>
          </w:p>
        </w:tc>
      </w:tr>
      <w:tr w:rsidR="00AF2D89" w:rsidRPr="00AB6324" w14:paraId="6E97B5E6" w14:textId="77777777" w:rsidTr="00AF2D89">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AF2D89" w:rsidRPr="00AB6324" w:rsidRDefault="00AF2D89" w:rsidP="00AF2D89">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7CDC69D2" w14:textId="7C5C4A9D" w:rsidR="00AF2D89" w:rsidRPr="00A25D78" w:rsidRDefault="00AF2D89" w:rsidP="00AF2D89">
            <w:pPr>
              <w:tabs>
                <w:tab w:val="decimal" w:pos="504"/>
              </w:tabs>
              <w:jc w:val="left"/>
              <w:rPr>
                <w:color w:val="000000"/>
                <w:sz w:val="18"/>
                <w:szCs w:val="18"/>
              </w:rPr>
            </w:pPr>
            <w:r>
              <w:rPr>
                <w:color w:val="000000"/>
                <w:sz w:val="18"/>
                <w:szCs w:val="18"/>
              </w:rPr>
              <w:t>3.3</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2ED499D2" w14:textId="614C1198" w:rsidR="00AF2D89" w:rsidRPr="00A25D78" w:rsidRDefault="00AF2D89" w:rsidP="00AF2D89">
            <w:pPr>
              <w:tabs>
                <w:tab w:val="decimal" w:pos="504"/>
              </w:tabs>
              <w:jc w:val="left"/>
              <w:rPr>
                <w:color w:val="000000"/>
                <w:sz w:val="18"/>
                <w:szCs w:val="18"/>
              </w:rPr>
            </w:pPr>
            <w:r>
              <w:rPr>
                <w:color w:val="000000"/>
                <w:sz w:val="18"/>
                <w:szCs w:val="18"/>
              </w:rPr>
              <w:t>1.6</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2D1DE2EF" w14:textId="7FB0CA26" w:rsidR="00AF2D89" w:rsidRPr="00A25D78" w:rsidRDefault="00AF2D89" w:rsidP="00AF2D89">
            <w:pPr>
              <w:tabs>
                <w:tab w:val="decimal" w:pos="504"/>
              </w:tabs>
              <w:jc w:val="left"/>
              <w:rPr>
                <w:bCs/>
                <w:color w:val="000000"/>
                <w:sz w:val="18"/>
                <w:szCs w:val="18"/>
              </w:rPr>
            </w:pPr>
            <w:r>
              <w:rPr>
                <w:color w:val="000000"/>
                <w:sz w:val="18"/>
                <w:szCs w:val="18"/>
              </w:rPr>
              <w:t>4.3</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69402840"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AF2D89">
        <w:rPr>
          <w:b/>
          <w:smallCaps/>
          <w:color w:val="auto"/>
          <w:sz w:val="22"/>
        </w:rPr>
        <w:t>dic</w:t>
      </w:r>
      <w:r w:rsidR="004A2712">
        <w:rPr>
          <w:b/>
          <w:smallCaps/>
          <w:color w:val="auto"/>
          <w:sz w:val="22"/>
        </w:rPr>
        <w:t>iem</w:t>
      </w:r>
      <w:r w:rsidR="00E41EE8">
        <w:rPr>
          <w:b/>
          <w:smallCaps/>
          <w:color w:val="auto"/>
          <w:sz w:val="22"/>
        </w:rPr>
        <w:t>bre</w:t>
      </w:r>
      <w:r w:rsidR="00C1372B" w:rsidRPr="00E80E33">
        <w:rPr>
          <w:b/>
          <w:color w:val="auto"/>
          <w:position w:val="2"/>
          <w:sz w:val="22"/>
          <w:szCs w:val="22"/>
          <w:vertAlign w:val="superscript"/>
        </w:rPr>
        <w:t>p/</w:t>
      </w:r>
      <w:r w:rsidR="00C1372B" w:rsidRPr="00E80E33">
        <w:rPr>
          <w:b/>
          <w:smallCaps/>
          <w:color w:val="auto"/>
          <w:sz w:val="22"/>
        </w:rPr>
        <w:t xml:space="preserve"> de </w:t>
      </w:r>
      <w:r w:rsidR="00E04AA8">
        <w:rPr>
          <w:b/>
          <w:smallCaps/>
          <w:color w:val="auto"/>
          <w:sz w:val="22"/>
        </w:rPr>
        <w:t>2019</w:t>
      </w:r>
    </w:p>
    <w:p w14:paraId="5669F668" w14:textId="77777777"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1"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AF2D89" w:rsidRPr="00DB4A8C" w14:paraId="2662609A"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D9969" w14:textId="1EF4EA52" w:rsidR="00AF2D89" w:rsidRPr="00EA623A" w:rsidRDefault="00AF2D89" w:rsidP="00AF2D89">
            <w:pPr>
              <w:tabs>
                <w:tab w:val="decimal" w:pos="356"/>
              </w:tabs>
              <w:jc w:val="left"/>
              <w:rPr>
                <w:b/>
                <w:bCs/>
                <w:sz w:val="18"/>
                <w:szCs w:val="18"/>
                <w:lang w:val="es-MX" w:eastAsia="es-MX"/>
              </w:rPr>
            </w:pPr>
            <w:r>
              <w:rPr>
                <w:b/>
                <w:bCs/>
                <w:color w:val="000000"/>
                <w:sz w:val="18"/>
                <w:szCs w:val="18"/>
              </w:rPr>
              <w:t>1.8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3285C" w14:textId="62C2EBF4" w:rsidR="00AF2D89" w:rsidRPr="00EA623A" w:rsidRDefault="00AF2D89" w:rsidP="00AF2D89">
            <w:pPr>
              <w:tabs>
                <w:tab w:val="decimal" w:pos="515"/>
              </w:tabs>
              <w:jc w:val="left"/>
              <w:rPr>
                <w:bCs/>
                <w:sz w:val="18"/>
                <w:szCs w:val="18"/>
              </w:rPr>
            </w:pPr>
            <w:r>
              <w:rPr>
                <w:color w:val="000000"/>
                <w:sz w:val="18"/>
                <w:szCs w:val="18"/>
              </w:rPr>
              <w:t>2.1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803BBF" w14:textId="1B0771F6" w:rsidR="00AF2D89" w:rsidRPr="00EA623A" w:rsidRDefault="00AF2D89" w:rsidP="00AF2D89">
            <w:pPr>
              <w:tabs>
                <w:tab w:val="decimal" w:pos="503"/>
              </w:tabs>
              <w:jc w:val="left"/>
              <w:rPr>
                <w:bCs/>
                <w:sz w:val="18"/>
                <w:szCs w:val="18"/>
              </w:rPr>
            </w:pPr>
            <w:r>
              <w:rPr>
                <w:color w:val="000000"/>
                <w:sz w:val="18"/>
                <w:szCs w:val="18"/>
              </w:rPr>
              <w:t>1.9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80DEA2" w14:textId="5D1B416A" w:rsidR="00AF2D89" w:rsidRPr="00EA623A" w:rsidRDefault="00AF2D89" w:rsidP="00AF2D89">
            <w:pPr>
              <w:tabs>
                <w:tab w:val="decimal" w:pos="503"/>
              </w:tabs>
              <w:jc w:val="left"/>
              <w:rPr>
                <w:bCs/>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E9DB4C" w14:textId="75CC03D7" w:rsidR="00AF2D89" w:rsidRPr="00EA623A" w:rsidRDefault="00AF2D89" w:rsidP="00AF2D89">
            <w:pPr>
              <w:tabs>
                <w:tab w:val="decimal" w:pos="531"/>
              </w:tabs>
              <w:jc w:val="left"/>
              <w:rPr>
                <w:bCs/>
                <w:sz w:val="18"/>
                <w:szCs w:val="18"/>
              </w:rPr>
            </w:pPr>
            <w:r>
              <w:rPr>
                <w:color w:val="000000"/>
                <w:sz w:val="18"/>
                <w:szCs w:val="18"/>
              </w:rPr>
              <w:t>2.3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8EC28F" w14:textId="0666FC0A"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CABA85" w14:textId="1F14F6F0" w:rsidR="00AF2D89" w:rsidRPr="00EA623A" w:rsidRDefault="00AF2D89" w:rsidP="00AF2D89">
            <w:pPr>
              <w:tabs>
                <w:tab w:val="decimal" w:pos="452"/>
              </w:tabs>
              <w:jc w:val="left"/>
              <w:rPr>
                <w:bCs/>
                <w:sz w:val="18"/>
                <w:szCs w:val="18"/>
              </w:rPr>
            </w:pPr>
            <w:r>
              <w:rPr>
                <w:color w:val="000000"/>
                <w:sz w:val="18"/>
                <w:szCs w:val="18"/>
              </w:rPr>
              <w:t>1.3</w:t>
            </w:r>
          </w:p>
        </w:tc>
      </w:tr>
      <w:tr w:rsidR="00AF2D89" w:rsidRPr="00DB4A8C" w14:paraId="433ACB18"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D1C70E1" w14:textId="24986017" w:rsidR="00AF2D89" w:rsidRPr="00EA623A" w:rsidRDefault="00AF2D89" w:rsidP="00AF2D89">
            <w:pPr>
              <w:tabs>
                <w:tab w:val="decimal" w:pos="356"/>
              </w:tabs>
              <w:jc w:val="left"/>
              <w:rPr>
                <w:b/>
                <w:bCs/>
                <w:sz w:val="18"/>
                <w:szCs w:val="18"/>
                <w:lang w:val="es-MX" w:eastAsia="es-MX"/>
              </w:rPr>
            </w:pPr>
            <w:r>
              <w:rPr>
                <w:b/>
                <w:bCs/>
                <w:color w:val="000000"/>
                <w:sz w:val="18"/>
                <w:szCs w:val="18"/>
              </w:rPr>
              <w:t>3.1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232FD2" w14:textId="3202AE6C" w:rsidR="00AF2D89" w:rsidRPr="00EA623A" w:rsidRDefault="00AF2D89" w:rsidP="00AF2D89">
            <w:pPr>
              <w:tabs>
                <w:tab w:val="decimal" w:pos="515"/>
              </w:tabs>
              <w:jc w:val="left"/>
              <w:rPr>
                <w:bCs/>
                <w:sz w:val="18"/>
                <w:szCs w:val="18"/>
              </w:rPr>
            </w:pPr>
            <w:r>
              <w:rPr>
                <w:color w:val="000000"/>
                <w:sz w:val="18"/>
                <w:szCs w:val="18"/>
              </w:rPr>
              <w:t>4.0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EE5B16" w14:textId="543D90AD" w:rsidR="00AF2D89" w:rsidRPr="00EA623A" w:rsidRDefault="00AF2D89" w:rsidP="00AF2D89">
            <w:pPr>
              <w:tabs>
                <w:tab w:val="decimal" w:pos="503"/>
              </w:tabs>
              <w:jc w:val="left"/>
              <w:rPr>
                <w:bCs/>
                <w:sz w:val="18"/>
                <w:szCs w:val="18"/>
              </w:rPr>
            </w:pPr>
            <w:r>
              <w:rPr>
                <w:color w:val="000000"/>
                <w:sz w:val="18"/>
                <w:szCs w:val="18"/>
              </w:rPr>
              <w:t>1.7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2945FD" w14:textId="4488CA1B" w:rsidR="00AF2D89" w:rsidRPr="00EA623A" w:rsidRDefault="00AF2D89" w:rsidP="00AF2D89">
            <w:pPr>
              <w:tabs>
                <w:tab w:val="decimal" w:pos="503"/>
              </w:tabs>
              <w:jc w:val="left"/>
              <w:rPr>
                <w:bCs/>
                <w:sz w:val="18"/>
                <w:szCs w:val="18"/>
              </w:rPr>
            </w:pPr>
            <w:r>
              <w:rPr>
                <w:color w:val="000000"/>
                <w:sz w:val="18"/>
                <w:szCs w:val="18"/>
              </w:rPr>
              <w:t>2.7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46EE36F" w14:textId="73DE07D6" w:rsidR="00AF2D89" w:rsidRPr="00EA623A" w:rsidRDefault="00AF2D89" w:rsidP="00AF2D89">
            <w:pPr>
              <w:tabs>
                <w:tab w:val="decimal" w:pos="531"/>
              </w:tabs>
              <w:jc w:val="left"/>
              <w:rPr>
                <w:bCs/>
                <w:sz w:val="18"/>
                <w:szCs w:val="18"/>
              </w:rPr>
            </w:pPr>
            <w:r>
              <w:rPr>
                <w:color w:val="000000"/>
                <w:sz w:val="18"/>
                <w:szCs w:val="18"/>
              </w:rPr>
              <w:t>3.4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180214" w14:textId="48A600E2"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146A31" w14:textId="05AEA770" w:rsidR="00AF2D89" w:rsidRPr="00EA623A" w:rsidRDefault="00AF2D89" w:rsidP="00AF2D89">
            <w:pPr>
              <w:tabs>
                <w:tab w:val="decimal" w:pos="452"/>
              </w:tabs>
              <w:jc w:val="left"/>
              <w:rPr>
                <w:bCs/>
                <w:sz w:val="18"/>
                <w:szCs w:val="18"/>
              </w:rPr>
            </w:pPr>
            <w:r>
              <w:rPr>
                <w:color w:val="000000"/>
                <w:sz w:val="18"/>
                <w:szCs w:val="18"/>
              </w:rPr>
              <w:t>1.5</w:t>
            </w:r>
          </w:p>
        </w:tc>
      </w:tr>
      <w:tr w:rsidR="00AF2D89" w:rsidRPr="00DB4A8C" w14:paraId="07CA2037"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4FF246C" w14:textId="562461DA" w:rsidR="00AF2D89" w:rsidRPr="00EA623A" w:rsidRDefault="00AF2D89" w:rsidP="00AF2D89">
            <w:pPr>
              <w:tabs>
                <w:tab w:val="decimal" w:pos="356"/>
              </w:tabs>
              <w:jc w:val="left"/>
              <w:rPr>
                <w:b/>
                <w:bCs/>
                <w:sz w:val="18"/>
                <w:szCs w:val="18"/>
                <w:lang w:val="es-MX" w:eastAsia="es-MX"/>
              </w:rPr>
            </w:pPr>
            <w:r>
              <w:rPr>
                <w:b/>
                <w:bCs/>
                <w:color w:val="000000"/>
                <w:sz w:val="18"/>
                <w:szCs w:val="18"/>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24ED45" w14:textId="192988F4" w:rsidR="00AF2D89" w:rsidRPr="00EA623A" w:rsidRDefault="00AF2D89" w:rsidP="00AF2D89">
            <w:pPr>
              <w:tabs>
                <w:tab w:val="decimal" w:pos="515"/>
              </w:tabs>
              <w:jc w:val="left"/>
              <w:rPr>
                <w:bCs/>
                <w:sz w:val="18"/>
                <w:szCs w:val="18"/>
              </w:rPr>
            </w:pPr>
            <w:r>
              <w:rPr>
                <w:color w:val="000000"/>
                <w:sz w:val="18"/>
                <w:szCs w:val="18"/>
              </w:rPr>
              <w:t>2.7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AF4615" w14:textId="30E7577E" w:rsidR="00AF2D89" w:rsidRPr="00EA623A" w:rsidRDefault="00AF2D89" w:rsidP="00AF2D89">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20818C" w14:textId="424C193D" w:rsidR="00AF2D89" w:rsidRPr="00EA623A" w:rsidRDefault="00AF2D89" w:rsidP="00AF2D89">
            <w:pPr>
              <w:tabs>
                <w:tab w:val="decimal" w:pos="503"/>
              </w:tabs>
              <w:jc w:val="left"/>
              <w:rPr>
                <w:bCs/>
                <w:sz w:val="18"/>
                <w:szCs w:val="18"/>
              </w:rPr>
            </w:pPr>
            <w:r>
              <w:rPr>
                <w:color w:val="000000"/>
                <w:sz w:val="18"/>
                <w:szCs w:val="18"/>
              </w:rPr>
              <w:t>1.7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16C39B" w14:textId="170CEE88" w:rsidR="00AF2D89" w:rsidRPr="00EA623A" w:rsidRDefault="00AF2D89" w:rsidP="00AF2D89">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5AF2F0" w14:textId="16DC8835"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726D51A" w14:textId="3DC8B105" w:rsidR="00AF2D89" w:rsidRPr="00EA623A" w:rsidRDefault="00AF2D89" w:rsidP="00AF2D89">
            <w:pPr>
              <w:tabs>
                <w:tab w:val="decimal" w:pos="452"/>
              </w:tabs>
              <w:jc w:val="left"/>
              <w:rPr>
                <w:bCs/>
                <w:sz w:val="18"/>
                <w:szCs w:val="18"/>
              </w:rPr>
            </w:pPr>
            <w:r>
              <w:rPr>
                <w:color w:val="000000"/>
                <w:sz w:val="18"/>
                <w:szCs w:val="18"/>
              </w:rPr>
              <w:t>1.3</w:t>
            </w:r>
          </w:p>
        </w:tc>
      </w:tr>
      <w:tr w:rsidR="00AF2D89" w:rsidRPr="00DB4A8C" w14:paraId="43445295"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28E614D" w14:textId="2F20D74F" w:rsidR="00AF2D89" w:rsidRPr="00EA623A" w:rsidRDefault="00AF2D89" w:rsidP="00AF2D89">
            <w:pPr>
              <w:tabs>
                <w:tab w:val="decimal" w:pos="356"/>
              </w:tabs>
              <w:jc w:val="left"/>
              <w:rPr>
                <w:b/>
                <w:bCs/>
                <w:sz w:val="18"/>
                <w:szCs w:val="18"/>
                <w:lang w:val="es-MX" w:eastAsia="es-MX"/>
              </w:rPr>
            </w:pPr>
            <w:r>
              <w:rPr>
                <w:b/>
                <w:bCs/>
                <w:color w:val="000000"/>
                <w:sz w:val="18"/>
                <w:szCs w:val="18"/>
              </w:rPr>
              <w:t>2.9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3794D2" w14:textId="44924C41" w:rsidR="00AF2D89" w:rsidRPr="00EA623A" w:rsidRDefault="00AF2D89" w:rsidP="00AF2D89">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E5531ED" w14:textId="5AA27035" w:rsidR="00AF2D89" w:rsidRPr="00EA623A" w:rsidRDefault="00AF2D89" w:rsidP="00AF2D89">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6931D5" w14:textId="2F028D7E" w:rsidR="00AF2D89" w:rsidRPr="00EA623A" w:rsidRDefault="00AF2D89" w:rsidP="00AF2D89">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FA97EF7" w14:textId="2A2235BA" w:rsidR="00AF2D89" w:rsidRPr="00EA623A" w:rsidRDefault="00AF2D89" w:rsidP="00AF2D89">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4788141" w14:textId="60AE959D" w:rsidR="00AF2D89" w:rsidRPr="00EA623A" w:rsidRDefault="00AF2D89" w:rsidP="00AF2D89">
            <w:pPr>
              <w:tabs>
                <w:tab w:val="decimal" w:pos="503"/>
              </w:tabs>
              <w:jc w:val="left"/>
              <w:rPr>
                <w:bCs/>
                <w:sz w:val="18"/>
                <w:szCs w:val="18"/>
              </w:rPr>
            </w:pPr>
            <w:r>
              <w:rPr>
                <w:color w:val="000000"/>
                <w:sz w:val="18"/>
                <w:szCs w:val="18"/>
              </w:rPr>
              <w:t>39.8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E0364F1" w14:textId="59A1930A" w:rsidR="00AF2D89" w:rsidRPr="00EA623A" w:rsidRDefault="00AF2D89" w:rsidP="00AF2D89">
            <w:pPr>
              <w:tabs>
                <w:tab w:val="decimal" w:pos="452"/>
              </w:tabs>
              <w:jc w:val="left"/>
              <w:rPr>
                <w:bCs/>
                <w:sz w:val="18"/>
                <w:szCs w:val="18"/>
              </w:rPr>
            </w:pPr>
            <w:r>
              <w:rPr>
                <w:color w:val="000000"/>
                <w:sz w:val="18"/>
                <w:szCs w:val="18"/>
              </w:rPr>
              <w:t>0.8</w:t>
            </w:r>
          </w:p>
        </w:tc>
      </w:tr>
      <w:tr w:rsidR="00AF2D89" w:rsidRPr="00DB4A8C" w14:paraId="2B31BAA6"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02047E5" w14:textId="6A69CB89" w:rsidR="00AF2D89" w:rsidRPr="00EA623A" w:rsidRDefault="00AF2D89" w:rsidP="00AF2D89">
            <w:pPr>
              <w:tabs>
                <w:tab w:val="decimal" w:pos="356"/>
              </w:tabs>
              <w:jc w:val="left"/>
              <w:rPr>
                <w:b/>
                <w:bCs/>
                <w:sz w:val="18"/>
                <w:szCs w:val="18"/>
                <w:lang w:val="es-MX" w:eastAsia="es-MX"/>
              </w:rPr>
            </w:pPr>
            <w:r>
              <w:rPr>
                <w:b/>
                <w:bCs/>
                <w:color w:val="000000"/>
                <w:sz w:val="18"/>
                <w:szCs w:val="18"/>
              </w:rPr>
              <w:t>2.8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72E806" w14:textId="0B8DA4D3" w:rsidR="00AF2D89" w:rsidRPr="00EA623A" w:rsidRDefault="00AF2D89" w:rsidP="00AF2D89">
            <w:pPr>
              <w:tabs>
                <w:tab w:val="decimal" w:pos="515"/>
              </w:tabs>
              <w:jc w:val="left"/>
              <w:rPr>
                <w:bCs/>
                <w:sz w:val="18"/>
                <w:szCs w:val="18"/>
              </w:rPr>
            </w:pPr>
            <w:r>
              <w:rPr>
                <w:color w:val="000000"/>
                <w:sz w:val="18"/>
                <w:szCs w:val="18"/>
              </w:rPr>
              <w:t>3.1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3BDAC4" w14:textId="0FA9C5C4" w:rsidR="00AF2D89" w:rsidRPr="00EA623A" w:rsidRDefault="00AF2D89" w:rsidP="00AF2D89">
            <w:pPr>
              <w:tabs>
                <w:tab w:val="decimal" w:pos="503"/>
              </w:tabs>
              <w:jc w:val="left"/>
              <w:rPr>
                <w:bCs/>
                <w:sz w:val="18"/>
                <w:szCs w:val="18"/>
              </w:rPr>
            </w:pPr>
            <w:r>
              <w:rPr>
                <w:color w:val="000000"/>
                <w:sz w:val="18"/>
                <w:szCs w:val="18"/>
              </w:rPr>
              <w:t>1.8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44479B" w14:textId="567354E6" w:rsidR="00AF2D89" w:rsidRPr="00EA623A" w:rsidRDefault="00AF2D89" w:rsidP="00AF2D89">
            <w:pPr>
              <w:tabs>
                <w:tab w:val="decimal" w:pos="503"/>
              </w:tabs>
              <w:jc w:val="left"/>
              <w:rPr>
                <w:bCs/>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7BB3D7" w14:textId="33F748F3" w:rsidR="00AF2D89" w:rsidRPr="00EA623A" w:rsidRDefault="00AF2D89" w:rsidP="00AF2D89">
            <w:pPr>
              <w:tabs>
                <w:tab w:val="decimal" w:pos="531"/>
              </w:tabs>
              <w:jc w:val="left"/>
              <w:rPr>
                <w:bCs/>
                <w:sz w:val="18"/>
                <w:szCs w:val="18"/>
              </w:rPr>
            </w:pPr>
            <w:r>
              <w:rPr>
                <w:color w:val="000000"/>
                <w:sz w:val="18"/>
                <w:szCs w:val="18"/>
              </w:rPr>
              <w:t>2.4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AF1F98" w14:textId="5F816209"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25BEA20" w14:textId="2F72C687" w:rsidR="00AF2D89" w:rsidRPr="00EA623A" w:rsidRDefault="00AF2D89" w:rsidP="00AF2D89">
            <w:pPr>
              <w:tabs>
                <w:tab w:val="decimal" w:pos="452"/>
              </w:tabs>
              <w:jc w:val="left"/>
              <w:rPr>
                <w:bCs/>
                <w:sz w:val="18"/>
                <w:szCs w:val="18"/>
              </w:rPr>
            </w:pPr>
            <w:r>
              <w:rPr>
                <w:color w:val="000000"/>
                <w:sz w:val="18"/>
                <w:szCs w:val="18"/>
              </w:rPr>
              <w:t>5.2</w:t>
            </w:r>
          </w:p>
        </w:tc>
      </w:tr>
      <w:tr w:rsidR="00AF2D89" w:rsidRPr="00DB4A8C" w14:paraId="66F53B7C"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3A6C850" w14:textId="15B8BDD0" w:rsidR="00AF2D89" w:rsidRPr="00EA623A" w:rsidRDefault="00AF2D89" w:rsidP="00AF2D89">
            <w:pPr>
              <w:tabs>
                <w:tab w:val="decimal" w:pos="356"/>
              </w:tabs>
              <w:jc w:val="left"/>
              <w:rPr>
                <w:b/>
                <w:bCs/>
                <w:sz w:val="18"/>
                <w:szCs w:val="18"/>
                <w:lang w:val="es-MX" w:eastAsia="es-MX"/>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05FACD5" w14:textId="74513AE9" w:rsidR="00AF2D89" w:rsidRPr="00EA623A" w:rsidRDefault="00AF2D89" w:rsidP="00AF2D89">
            <w:pPr>
              <w:tabs>
                <w:tab w:val="decimal" w:pos="515"/>
              </w:tabs>
              <w:jc w:val="left"/>
              <w:rPr>
                <w:bCs/>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764650" w14:textId="28743365" w:rsidR="00AF2D89" w:rsidRPr="00EA623A" w:rsidRDefault="00AF2D89" w:rsidP="00AF2D89">
            <w:pPr>
              <w:tabs>
                <w:tab w:val="decimal" w:pos="503"/>
              </w:tabs>
              <w:jc w:val="left"/>
              <w:rPr>
                <w:bCs/>
                <w:sz w:val="18"/>
                <w:szCs w:val="18"/>
              </w:rPr>
            </w:pPr>
            <w:r>
              <w:rPr>
                <w:color w:val="000000"/>
                <w:sz w:val="18"/>
                <w:szCs w:val="18"/>
              </w:rPr>
              <w:t>2.3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744A39" w14:textId="30A0433E" w:rsidR="00AF2D89" w:rsidRPr="00EA623A" w:rsidRDefault="00AF2D89" w:rsidP="00AF2D89">
            <w:pPr>
              <w:tabs>
                <w:tab w:val="decimal" w:pos="503"/>
              </w:tabs>
              <w:jc w:val="left"/>
              <w:rPr>
                <w:bCs/>
                <w:sz w:val="18"/>
                <w:szCs w:val="18"/>
              </w:rPr>
            </w:pPr>
            <w:r>
              <w:rPr>
                <w:color w:val="000000"/>
                <w:sz w:val="18"/>
                <w:szCs w:val="18"/>
              </w:rPr>
              <w:t>1.4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503A69" w14:textId="34BB93A2" w:rsidR="00AF2D89" w:rsidRPr="00EA623A" w:rsidRDefault="00AF2D89" w:rsidP="00AF2D89">
            <w:pPr>
              <w:tabs>
                <w:tab w:val="decimal" w:pos="531"/>
              </w:tabs>
              <w:jc w:val="left"/>
              <w:rPr>
                <w:bCs/>
                <w:sz w:val="18"/>
                <w:szCs w:val="18"/>
              </w:rPr>
            </w:pPr>
            <w:r>
              <w:rPr>
                <w:color w:val="000000"/>
                <w:sz w:val="18"/>
                <w:szCs w:val="18"/>
              </w:rPr>
              <w:t>6.4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DD8F7C" w14:textId="0B621545"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D64A81" w14:textId="60355F8C" w:rsidR="00AF2D89" w:rsidRPr="00EA623A" w:rsidRDefault="00AF2D89" w:rsidP="00AF2D89">
            <w:pPr>
              <w:tabs>
                <w:tab w:val="decimal" w:pos="452"/>
              </w:tabs>
              <w:jc w:val="left"/>
              <w:rPr>
                <w:bCs/>
                <w:sz w:val="18"/>
                <w:szCs w:val="18"/>
              </w:rPr>
            </w:pPr>
            <w:r>
              <w:rPr>
                <w:color w:val="000000"/>
                <w:sz w:val="18"/>
                <w:szCs w:val="18"/>
              </w:rPr>
              <w:t>1.3</w:t>
            </w:r>
          </w:p>
        </w:tc>
      </w:tr>
      <w:tr w:rsidR="00AF2D89" w:rsidRPr="00DB4A8C" w14:paraId="74693B9E"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AF37D84" w14:textId="532443F3" w:rsidR="00AF2D89" w:rsidRPr="00EA623A" w:rsidRDefault="00AF2D89" w:rsidP="00AF2D89">
            <w:pPr>
              <w:tabs>
                <w:tab w:val="decimal" w:pos="356"/>
              </w:tabs>
              <w:jc w:val="left"/>
              <w:rPr>
                <w:b/>
                <w:bCs/>
                <w:sz w:val="18"/>
                <w:szCs w:val="18"/>
                <w:lang w:val="es-MX" w:eastAsia="es-MX"/>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A22E6AD" w14:textId="580F87C6" w:rsidR="00AF2D89" w:rsidRPr="00EA623A" w:rsidRDefault="00AF2D89" w:rsidP="00AF2D89">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F85DC0" w14:textId="1E7E587F" w:rsidR="00AF2D89" w:rsidRPr="00EA623A" w:rsidRDefault="00AF2D89" w:rsidP="00AF2D89">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3185F6" w14:textId="0FDCAE91" w:rsidR="00AF2D89" w:rsidRPr="00EA623A" w:rsidRDefault="00AF2D89" w:rsidP="00AF2D89">
            <w:pPr>
              <w:tabs>
                <w:tab w:val="decimal" w:pos="503"/>
              </w:tabs>
              <w:jc w:val="left"/>
              <w:rPr>
                <w:bCs/>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ED07D6" w14:textId="46A03276" w:rsidR="00AF2D89" w:rsidRPr="00EA623A" w:rsidRDefault="00AF2D89" w:rsidP="00AF2D89">
            <w:pPr>
              <w:tabs>
                <w:tab w:val="decimal" w:pos="531"/>
              </w:tabs>
              <w:jc w:val="left"/>
              <w:rPr>
                <w:bCs/>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C524B92" w14:textId="01747A36"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C2A0E08" w14:textId="2DB690E1" w:rsidR="00AF2D89" w:rsidRPr="00EA623A" w:rsidRDefault="00AF2D89" w:rsidP="00AF2D89">
            <w:pPr>
              <w:tabs>
                <w:tab w:val="decimal" w:pos="452"/>
              </w:tabs>
              <w:jc w:val="left"/>
              <w:rPr>
                <w:bCs/>
                <w:sz w:val="18"/>
                <w:szCs w:val="18"/>
              </w:rPr>
            </w:pPr>
            <w:r>
              <w:rPr>
                <w:color w:val="000000"/>
                <w:sz w:val="18"/>
                <w:szCs w:val="18"/>
              </w:rPr>
              <w:t>0.2</w:t>
            </w:r>
          </w:p>
        </w:tc>
      </w:tr>
      <w:tr w:rsidR="00AF2D89" w:rsidRPr="00DB4A8C" w14:paraId="6B04747E"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DD0B7D" w14:textId="7FF8CAEB" w:rsidR="00AF2D89" w:rsidRPr="00EA623A" w:rsidRDefault="00AF2D89" w:rsidP="00AF2D89">
            <w:pPr>
              <w:tabs>
                <w:tab w:val="decimal" w:pos="356"/>
              </w:tabs>
              <w:jc w:val="left"/>
              <w:rPr>
                <w:b/>
                <w:bCs/>
                <w:sz w:val="18"/>
                <w:szCs w:val="18"/>
                <w:lang w:val="es-MX" w:eastAsia="es-MX"/>
              </w:rPr>
            </w:pPr>
            <w:r>
              <w:rPr>
                <w:b/>
                <w:bCs/>
                <w:color w:val="000000"/>
                <w:sz w:val="18"/>
                <w:szCs w:val="18"/>
              </w:rPr>
              <w:t>4.8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0E6E6A" w14:textId="01662CDC" w:rsidR="00AF2D89" w:rsidRPr="00EA623A" w:rsidRDefault="00AF2D89" w:rsidP="00AF2D89">
            <w:pPr>
              <w:tabs>
                <w:tab w:val="decimal" w:pos="515"/>
              </w:tabs>
              <w:jc w:val="left"/>
              <w:rPr>
                <w:bCs/>
                <w:sz w:val="18"/>
                <w:szCs w:val="18"/>
              </w:rPr>
            </w:pPr>
            <w:r>
              <w:rPr>
                <w:color w:val="000000"/>
                <w:sz w:val="18"/>
                <w:szCs w:val="18"/>
              </w:rPr>
              <w:t>5.2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0AE8E3C" w14:textId="1E569F65" w:rsidR="00AF2D89" w:rsidRPr="00EA623A" w:rsidRDefault="00AF2D89" w:rsidP="00AF2D89">
            <w:pPr>
              <w:tabs>
                <w:tab w:val="decimal" w:pos="503"/>
              </w:tabs>
              <w:jc w:val="left"/>
              <w:rPr>
                <w:bCs/>
                <w:sz w:val="18"/>
                <w:szCs w:val="18"/>
              </w:rPr>
            </w:pPr>
            <w:r>
              <w:rPr>
                <w:color w:val="000000"/>
                <w:sz w:val="18"/>
                <w:szCs w:val="18"/>
              </w:rPr>
              <w:t>12.0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935056" w14:textId="7C7C56BD" w:rsidR="00AF2D89" w:rsidRPr="00EA623A" w:rsidRDefault="00AF2D89" w:rsidP="00AF2D89">
            <w:pPr>
              <w:tabs>
                <w:tab w:val="decimal" w:pos="503"/>
              </w:tabs>
              <w:jc w:val="left"/>
              <w:rPr>
                <w:bCs/>
                <w:sz w:val="18"/>
                <w:szCs w:val="18"/>
              </w:rPr>
            </w:pPr>
            <w:r>
              <w:rPr>
                <w:color w:val="000000"/>
                <w:sz w:val="18"/>
                <w:szCs w:val="18"/>
              </w:rPr>
              <w:t>7.9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7DEA74" w14:textId="4CC553B0" w:rsidR="00AF2D89" w:rsidRPr="00EA623A" w:rsidRDefault="00AF2D89" w:rsidP="00AF2D89">
            <w:pPr>
              <w:tabs>
                <w:tab w:val="decimal" w:pos="531"/>
              </w:tabs>
              <w:jc w:val="left"/>
              <w:rPr>
                <w:bCs/>
                <w:sz w:val="18"/>
                <w:szCs w:val="18"/>
              </w:rPr>
            </w:pPr>
            <w:r>
              <w:rPr>
                <w:color w:val="000000"/>
                <w:sz w:val="18"/>
                <w:szCs w:val="18"/>
              </w:rPr>
              <w:t>3.5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983D9A" w14:textId="2FF282FD" w:rsidR="00AF2D89" w:rsidRPr="00EA623A" w:rsidRDefault="00AF2D89" w:rsidP="00AF2D89">
            <w:pPr>
              <w:tabs>
                <w:tab w:val="decimal" w:pos="503"/>
              </w:tabs>
              <w:jc w:val="left"/>
              <w:rPr>
                <w:bCs/>
                <w:sz w:val="18"/>
                <w:szCs w:val="18"/>
              </w:rPr>
            </w:pPr>
            <w:r>
              <w:rPr>
                <w:color w:val="000000"/>
                <w:sz w:val="18"/>
                <w:szCs w:val="18"/>
              </w:rPr>
              <w:t>2.0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803880" w14:textId="309B7B32" w:rsidR="00AF2D89" w:rsidRPr="00EA623A" w:rsidRDefault="00AF2D89" w:rsidP="00AF2D89">
            <w:pPr>
              <w:tabs>
                <w:tab w:val="decimal" w:pos="452"/>
              </w:tabs>
              <w:jc w:val="left"/>
              <w:rPr>
                <w:bCs/>
                <w:sz w:val="18"/>
                <w:szCs w:val="18"/>
              </w:rPr>
            </w:pPr>
            <w:r>
              <w:rPr>
                <w:color w:val="000000"/>
                <w:sz w:val="18"/>
                <w:szCs w:val="18"/>
              </w:rPr>
              <w:t>2.7</w:t>
            </w:r>
          </w:p>
        </w:tc>
      </w:tr>
      <w:tr w:rsidR="00AF2D89" w:rsidRPr="00DB4A8C" w14:paraId="45778FF7"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AF2D89" w:rsidRPr="000F7BB1" w:rsidRDefault="00AF2D89" w:rsidP="00AF2D89">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4AB0D9" w14:textId="2AEE5661" w:rsidR="00AF2D89" w:rsidRPr="00EA623A" w:rsidRDefault="00AF2D89" w:rsidP="00AF2D89">
            <w:pPr>
              <w:tabs>
                <w:tab w:val="decimal" w:pos="356"/>
              </w:tabs>
              <w:jc w:val="left"/>
              <w:rPr>
                <w:b/>
                <w:bCs/>
                <w:sz w:val="18"/>
                <w:szCs w:val="18"/>
                <w:lang w:val="es-MX" w:eastAsia="es-MX"/>
              </w:rPr>
            </w:pPr>
            <w:r>
              <w:rPr>
                <w:b/>
                <w:bCs/>
                <w:color w:val="000000"/>
                <w:sz w:val="18"/>
                <w:szCs w:val="18"/>
              </w:rPr>
              <w:t>6.7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6F3BB7" w14:textId="573AC61F" w:rsidR="00AF2D89" w:rsidRPr="00EA623A" w:rsidRDefault="00AF2D89" w:rsidP="00AF2D89">
            <w:pPr>
              <w:tabs>
                <w:tab w:val="decimal" w:pos="515"/>
              </w:tabs>
              <w:jc w:val="left"/>
              <w:rPr>
                <w:bCs/>
                <w:sz w:val="18"/>
                <w:szCs w:val="18"/>
              </w:rPr>
            </w:pPr>
            <w:r>
              <w:rPr>
                <w:color w:val="000000"/>
                <w:sz w:val="18"/>
                <w:szCs w:val="18"/>
              </w:rPr>
              <w:t>4.1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52AEE1" w14:textId="25096B13" w:rsidR="00AF2D89" w:rsidRPr="00EA623A" w:rsidRDefault="00AF2D89" w:rsidP="00AF2D89">
            <w:pPr>
              <w:tabs>
                <w:tab w:val="decimal" w:pos="503"/>
              </w:tabs>
              <w:jc w:val="left"/>
              <w:rPr>
                <w:bCs/>
                <w:sz w:val="18"/>
                <w:szCs w:val="18"/>
              </w:rPr>
            </w:pPr>
            <w:r>
              <w:rPr>
                <w:color w:val="000000"/>
                <w:sz w:val="18"/>
                <w:szCs w:val="18"/>
              </w:rPr>
              <w:t>5.7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0BA795" w14:textId="2084E505" w:rsidR="00AF2D89" w:rsidRPr="00EA623A" w:rsidRDefault="00AF2D89" w:rsidP="00AF2D89">
            <w:pPr>
              <w:tabs>
                <w:tab w:val="decimal" w:pos="503"/>
              </w:tabs>
              <w:jc w:val="left"/>
              <w:rPr>
                <w:bCs/>
                <w:sz w:val="18"/>
                <w:szCs w:val="18"/>
              </w:rPr>
            </w:pPr>
            <w:r>
              <w:rPr>
                <w:color w:val="000000"/>
                <w:sz w:val="18"/>
                <w:szCs w:val="18"/>
              </w:rPr>
              <w:t>6.8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28E1A8" w14:textId="6EC61F4B" w:rsidR="00AF2D89" w:rsidRPr="00EA623A" w:rsidRDefault="00AF2D89" w:rsidP="00AF2D89">
            <w:pPr>
              <w:tabs>
                <w:tab w:val="decimal" w:pos="531"/>
              </w:tabs>
              <w:jc w:val="left"/>
              <w:rPr>
                <w:bCs/>
                <w:sz w:val="18"/>
                <w:szCs w:val="18"/>
              </w:rPr>
            </w:pPr>
            <w:r>
              <w:rPr>
                <w:color w:val="000000"/>
                <w:sz w:val="18"/>
                <w:szCs w:val="18"/>
              </w:rPr>
              <w:t>10.0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65E4C4" w14:textId="6B4ECED1"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905FAEA" w14:textId="2AF4DDB6" w:rsidR="00AF2D89" w:rsidRPr="00EA623A" w:rsidRDefault="00AF2D89" w:rsidP="00AF2D89">
            <w:pPr>
              <w:tabs>
                <w:tab w:val="decimal" w:pos="452"/>
              </w:tabs>
              <w:jc w:val="left"/>
              <w:rPr>
                <w:bCs/>
                <w:sz w:val="18"/>
                <w:szCs w:val="18"/>
              </w:rPr>
            </w:pPr>
            <w:r>
              <w:rPr>
                <w:color w:val="000000"/>
                <w:sz w:val="18"/>
                <w:szCs w:val="18"/>
              </w:rPr>
              <w:t>13.7</w:t>
            </w:r>
          </w:p>
        </w:tc>
      </w:tr>
      <w:tr w:rsidR="00AF2D89" w:rsidRPr="00DB4A8C" w14:paraId="5B7DF1DC"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36943BE" w14:textId="4F428DC6" w:rsidR="00AF2D89" w:rsidRPr="00EA623A" w:rsidRDefault="00AF2D89" w:rsidP="00AF2D89">
            <w:pPr>
              <w:tabs>
                <w:tab w:val="decimal" w:pos="356"/>
              </w:tabs>
              <w:jc w:val="left"/>
              <w:rPr>
                <w:b/>
                <w:bCs/>
                <w:sz w:val="18"/>
                <w:szCs w:val="18"/>
                <w:lang w:val="es-MX" w:eastAsia="es-MX"/>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58CA61" w14:textId="5A9D32C3" w:rsidR="00AF2D89" w:rsidRPr="00EA623A" w:rsidRDefault="00AF2D89" w:rsidP="00AF2D89">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158DCD4" w14:textId="3B183DDF" w:rsidR="00AF2D89" w:rsidRPr="00EA623A" w:rsidRDefault="00AF2D89" w:rsidP="00AF2D89">
            <w:pPr>
              <w:tabs>
                <w:tab w:val="decimal" w:pos="503"/>
              </w:tabs>
              <w:jc w:val="left"/>
              <w:rPr>
                <w:bCs/>
                <w:sz w:val="18"/>
                <w:szCs w:val="18"/>
              </w:rPr>
            </w:pPr>
            <w:r>
              <w:rPr>
                <w:color w:val="000000"/>
                <w:sz w:val="18"/>
                <w:szCs w:val="18"/>
              </w:rPr>
              <w:t>7.7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91C98F1" w14:textId="284768CF" w:rsidR="00AF2D89" w:rsidRPr="00EA623A" w:rsidRDefault="00AF2D89" w:rsidP="00AF2D89">
            <w:pPr>
              <w:tabs>
                <w:tab w:val="decimal" w:pos="503"/>
              </w:tabs>
              <w:jc w:val="left"/>
              <w:rPr>
                <w:bCs/>
                <w:sz w:val="18"/>
                <w:szCs w:val="18"/>
              </w:rPr>
            </w:pPr>
            <w:r>
              <w:rPr>
                <w:color w:val="000000"/>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242CEB" w14:textId="67FD5556" w:rsidR="00AF2D89" w:rsidRPr="00EA623A" w:rsidRDefault="00AF2D89" w:rsidP="00AF2D89">
            <w:pPr>
              <w:tabs>
                <w:tab w:val="decimal" w:pos="531"/>
              </w:tabs>
              <w:jc w:val="left"/>
              <w:rPr>
                <w:bCs/>
                <w:sz w:val="18"/>
                <w:szCs w:val="18"/>
              </w:rPr>
            </w:pPr>
            <w:r>
              <w:rPr>
                <w:color w:val="000000"/>
                <w:sz w:val="18"/>
                <w:szCs w:val="18"/>
              </w:rPr>
              <w:t>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DC0545" w14:textId="60342560"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2F000" w14:textId="22E38F65" w:rsidR="00AF2D89" w:rsidRPr="00EA623A" w:rsidRDefault="00AF2D89" w:rsidP="00AF2D89">
            <w:pPr>
              <w:tabs>
                <w:tab w:val="decimal" w:pos="452"/>
              </w:tabs>
              <w:jc w:val="left"/>
              <w:rPr>
                <w:bCs/>
                <w:sz w:val="18"/>
                <w:szCs w:val="18"/>
              </w:rPr>
            </w:pPr>
            <w:r>
              <w:rPr>
                <w:color w:val="000000"/>
                <w:sz w:val="18"/>
                <w:szCs w:val="18"/>
              </w:rPr>
              <w:t>1.3</w:t>
            </w:r>
          </w:p>
        </w:tc>
      </w:tr>
      <w:tr w:rsidR="00AF2D89" w:rsidRPr="00DB4A8C" w14:paraId="0A3E3287"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B72A4AB" w14:textId="2F516457" w:rsidR="00AF2D89" w:rsidRPr="00EA623A" w:rsidRDefault="00AF2D89" w:rsidP="00AF2D89">
            <w:pPr>
              <w:tabs>
                <w:tab w:val="decimal" w:pos="356"/>
              </w:tabs>
              <w:jc w:val="left"/>
              <w:rPr>
                <w:b/>
                <w:bCs/>
                <w:sz w:val="18"/>
                <w:szCs w:val="18"/>
                <w:lang w:val="es-MX" w:eastAsia="es-MX"/>
              </w:rPr>
            </w:pPr>
            <w:r>
              <w:rPr>
                <w:b/>
                <w:bCs/>
                <w:color w:val="000000"/>
                <w:sz w:val="18"/>
                <w:szCs w:val="18"/>
              </w:rPr>
              <w:t>5.0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2423EA" w14:textId="25AAD9D0" w:rsidR="00AF2D89" w:rsidRPr="00EA623A" w:rsidRDefault="00AF2D89" w:rsidP="00AF2D89">
            <w:pPr>
              <w:tabs>
                <w:tab w:val="decimal" w:pos="515"/>
              </w:tabs>
              <w:jc w:val="left"/>
              <w:rPr>
                <w:bCs/>
                <w:sz w:val="18"/>
                <w:szCs w:val="18"/>
              </w:rPr>
            </w:pPr>
            <w:r>
              <w:rPr>
                <w:color w:val="000000"/>
                <w:sz w:val="18"/>
                <w:szCs w:val="18"/>
              </w:rPr>
              <w:t>4.9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82A226" w14:textId="1A186DCE" w:rsidR="00AF2D89" w:rsidRPr="00EA623A" w:rsidRDefault="00AF2D89" w:rsidP="00AF2D89">
            <w:pPr>
              <w:tabs>
                <w:tab w:val="decimal" w:pos="503"/>
              </w:tabs>
              <w:jc w:val="left"/>
              <w:rPr>
                <w:bCs/>
                <w:sz w:val="18"/>
                <w:szCs w:val="18"/>
              </w:rPr>
            </w:pPr>
            <w:r>
              <w:rPr>
                <w:color w:val="000000"/>
                <w:sz w:val="18"/>
                <w:szCs w:val="18"/>
              </w:rPr>
              <w:t>12.4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9352FC" w14:textId="4E9ABB8E" w:rsidR="00AF2D89" w:rsidRPr="00EA623A" w:rsidRDefault="00AF2D89" w:rsidP="00AF2D89">
            <w:pPr>
              <w:tabs>
                <w:tab w:val="decimal" w:pos="503"/>
              </w:tabs>
              <w:jc w:val="left"/>
              <w:rPr>
                <w:bCs/>
                <w:sz w:val="18"/>
                <w:szCs w:val="18"/>
              </w:rPr>
            </w:pPr>
            <w:r>
              <w:rPr>
                <w:color w:val="000000"/>
                <w:sz w:val="18"/>
                <w:szCs w:val="18"/>
              </w:rPr>
              <w:t>4.0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E37CD1" w14:textId="01BB22D7" w:rsidR="00AF2D89" w:rsidRPr="00EA623A" w:rsidRDefault="00AF2D89" w:rsidP="00AF2D89">
            <w:pPr>
              <w:tabs>
                <w:tab w:val="decimal" w:pos="531"/>
              </w:tabs>
              <w:jc w:val="left"/>
              <w:rPr>
                <w:bCs/>
                <w:sz w:val="18"/>
                <w:szCs w:val="18"/>
              </w:rPr>
            </w:pPr>
            <w:r>
              <w:rPr>
                <w:color w:val="000000"/>
                <w:sz w:val="18"/>
                <w:szCs w:val="18"/>
              </w:rPr>
              <w:t>4.7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382DA6" w14:textId="077535C6"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3C1D55" w14:textId="3032CB72" w:rsidR="00AF2D89" w:rsidRPr="00EA623A" w:rsidRDefault="00AF2D89" w:rsidP="00AF2D89">
            <w:pPr>
              <w:tabs>
                <w:tab w:val="decimal" w:pos="452"/>
              </w:tabs>
              <w:jc w:val="left"/>
              <w:rPr>
                <w:bCs/>
                <w:sz w:val="18"/>
                <w:szCs w:val="18"/>
              </w:rPr>
            </w:pPr>
            <w:r>
              <w:rPr>
                <w:color w:val="000000"/>
                <w:sz w:val="18"/>
                <w:szCs w:val="18"/>
              </w:rPr>
              <w:t>6.9</w:t>
            </w:r>
          </w:p>
        </w:tc>
      </w:tr>
      <w:tr w:rsidR="00AF2D89" w:rsidRPr="00DB4A8C" w14:paraId="58B56CB8"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F581EE7" w14:textId="2E84FB16" w:rsidR="00AF2D89" w:rsidRPr="00EA623A" w:rsidRDefault="00AF2D89" w:rsidP="00AF2D89">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A63D17" w14:textId="4C631685" w:rsidR="00AF2D89" w:rsidRPr="00EA623A" w:rsidRDefault="00AF2D89" w:rsidP="00AF2D89">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E82658A" w14:textId="5DAD4A19" w:rsidR="00AF2D89" w:rsidRPr="00EA623A" w:rsidRDefault="00AF2D89" w:rsidP="00AF2D89">
            <w:pPr>
              <w:tabs>
                <w:tab w:val="decimal" w:pos="503"/>
              </w:tabs>
              <w:jc w:val="left"/>
              <w:rPr>
                <w:bCs/>
                <w:sz w:val="18"/>
                <w:szCs w:val="18"/>
              </w:rPr>
            </w:pPr>
            <w:r>
              <w:rPr>
                <w:color w:val="000000"/>
                <w:sz w:val="18"/>
                <w:szCs w:val="18"/>
              </w:rPr>
              <w:t>2.1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B7E0BDE" w14:textId="1E7A87BB" w:rsidR="00AF2D89" w:rsidRPr="00EA623A" w:rsidRDefault="00AF2D89" w:rsidP="00AF2D89">
            <w:pPr>
              <w:tabs>
                <w:tab w:val="decimal" w:pos="503"/>
              </w:tabs>
              <w:jc w:val="left"/>
              <w:rPr>
                <w:bCs/>
                <w:sz w:val="18"/>
                <w:szCs w:val="18"/>
              </w:rPr>
            </w:pPr>
            <w:r>
              <w:rPr>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A07FB" w14:textId="21AFBCA5" w:rsidR="00AF2D89" w:rsidRPr="00EA623A" w:rsidRDefault="00AF2D89" w:rsidP="00AF2D89">
            <w:pPr>
              <w:tabs>
                <w:tab w:val="decimal" w:pos="531"/>
              </w:tabs>
              <w:jc w:val="left"/>
              <w:rPr>
                <w:bCs/>
                <w:sz w:val="18"/>
                <w:szCs w:val="18"/>
              </w:rPr>
            </w:pPr>
            <w:r>
              <w:rPr>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311B33" w14:textId="7EA3A1C2"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ED4678" w14:textId="13385A8C" w:rsidR="00AF2D89" w:rsidRPr="00EA623A" w:rsidRDefault="00AF2D89" w:rsidP="00AF2D89">
            <w:pPr>
              <w:tabs>
                <w:tab w:val="decimal" w:pos="452"/>
              </w:tabs>
              <w:jc w:val="left"/>
              <w:rPr>
                <w:bCs/>
                <w:sz w:val="18"/>
                <w:szCs w:val="18"/>
              </w:rPr>
            </w:pPr>
            <w:r>
              <w:rPr>
                <w:color w:val="000000"/>
                <w:sz w:val="18"/>
                <w:szCs w:val="18"/>
              </w:rPr>
              <w:t>0.4</w:t>
            </w:r>
          </w:p>
        </w:tc>
      </w:tr>
      <w:tr w:rsidR="00AF2D89" w:rsidRPr="00DB4A8C" w14:paraId="2F374B92"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3541B86" w14:textId="4FAF1FD5" w:rsidR="00AF2D89" w:rsidRPr="00EA623A" w:rsidRDefault="00AF2D89" w:rsidP="00AF2D89">
            <w:pPr>
              <w:tabs>
                <w:tab w:val="decimal" w:pos="356"/>
              </w:tabs>
              <w:jc w:val="left"/>
              <w:rPr>
                <w:b/>
                <w:bCs/>
                <w:sz w:val="18"/>
                <w:szCs w:val="18"/>
                <w:lang w:val="es-MX" w:eastAsia="es-MX"/>
              </w:rPr>
            </w:pPr>
            <w:r>
              <w:rPr>
                <w:b/>
                <w:bCs/>
                <w:color w:val="000000"/>
                <w:sz w:val="18"/>
                <w:szCs w:val="18"/>
              </w:rPr>
              <w:t>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CB0B845" w14:textId="1DBC3E34" w:rsidR="00AF2D89" w:rsidRPr="00EA623A" w:rsidRDefault="00AF2D89" w:rsidP="00AF2D89">
            <w:pPr>
              <w:tabs>
                <w:tab w:val="decimal" w:pos="515"/>
              </w:tabs>
              <w:jc w:val="left"/>
              <w:rPr>
                <w:bCs/>
                <w:sz w:val="18"/>
                <w:szCs w:val="18"/>
              </w:rPr>
            </w:pPr>
            <w:r>
              <w:rPr>
                <w:color w:val="000000"/>
                <w:sz w:val="18"/>
                <w:szCs w:val="18"/>
              </w:rPr>
              <w:t>1.6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29A320A" w14:textId="140F3694" w:rsidR="00AF2D89" w:rsidRPr="00EA623A" w:rsidRDefault="00AF2D89" w:rsidP="00AF2D89">
            <w:pPr>
              <w:tabs>
                <w:tab w:val="decimal" w:pos="503"/>
              </w:tabs>
              <w:jc w:val="left"/>
              <w:rPr>
                <w:bCs/>
                <w:sz w:val="18"/>
                <w:szCs w:val="18"/>
              </w:rPr>
            </w:pPr>
            <w:r>
              <w:rPr>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E96F5" w14:textId="6941FBD5" w:rsidR="00AF2D89" w:rsidRPr="00EA623A" w:rsidRDefault="00AF2D89" w:rsidP="00AF2D89">
            <w:pPr>
              <w:tabs>
                <w:tab w:val="decimal" w:pos="503"/>
              </w:tabs>
              <w:jc w:val="left"/>
              <w:rPr>
                <w:bCs/>
                <w:sz w:val="18"/>
                <w:szCs w:val="18"/>
              </w:rPr>
            </w:pPr>
            <w:r>
              <w:rPr>
                <w:color w:val="000000"/>
                <w:sz w:val="18"/>
                <w:szCs w:val="18"/>
              </w:rPr>
              <w:t>1.2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71E902" w14:textId="40D34D15" w:rsidR="00AF2D89" w:rsidRPr="00EA623A" w:rsidRDefault="00AF2D89" w:rsidP="00AF2D89">
            <w:pPr>
              <w:tabs>
                <w:tab w:val="decimal" w:pos="531"/>
              </w:tabs>
              <w:jc w:val="left"/>
              <w:rPr>
                <w:bCs/>
                <w:sz w:val="18"/>
                <w:szCs w:val="18"/>
              </w:rPr>
            </w:pPr>
            <w:r>
              <w:rPr>
                <w:color w:val="000000"/>
                <w:sz w:val="18"/>
                <w:szCs w:val="18"/>
              </w:rPr>
              <w:t>2.6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4A774" w14:textId="29F314F9" w:rsidR="00AF2D89" w:rsidRPr="00EA623A" w:rsidRDefault="00AF2D89" w:rsidP="00AF2D89">
            <w:pPr>
              <w:tabs>
                <w:tab w:val="decimal" w:pos="503"/>
              </w:tabs>
              <w:jc w:val="left"/>
              <w:rPr>
                <w:bCs/>
                <w:sz w:val="18"/>
                <w:szCs w:val="18"/>
              </w:rPr>
            </w:pPr>
            <w:r>
              <w:rPr>
                <w:color w:val="000000"/>
                <w:sz w:val="18"/>
                <w:szCs w:val="18"/>
              </w:rPr>
              <w:t>3.8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198D530" w14:textId="3D074F7E" w:rsidR="00AF2D89" w:rsidRPr="00EA623A" w:rsidRDefault="00AF2D89" w:rsidP="00AF2D89">
            <w:pPr>
              <w:tabs>
                <w:tab w:val="decimal" w:pos="452"/>
              </w:tabs>
              <w:jc w:val="left"/>
              <w:rPr>
                <w:bCs/>
                <w:sz w:val="18"/>
                <w:szCs w:val="18"/>
              </w:rPr>
            </w:pPr>
            <w:r>
              <w:rPr>
                <w:color w:val="000000"/>
                <w:sz w:val="18"/>
                <w:szCs w:val="18"/>
              </w:rPr>
              <w:t>0.2</w:t>
            </w:r>
          </w:p>
        </w:tc>
      </w:tr>
      <w:tr w:rsidR="00AF2D89" w:rsidRPr="00DB4A8C" w14:paraId="05C60158"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8326E58" w14:textId="6CE4CA0D" w:rsidR="00AF2D89" w:rsidRPr="00EA623A" w:rsidRDefault="00AF2D89" w:rsidP="00AF2D89">
            <w:pPr>
              <w:tabs>
                <w:tab w:val="decimal" w:pos="356"/>
              </w:tabs>
              <w:jc w:val="left"/>
              <w:rPr>
                <w:b/>
                <w:bCs/>
                <w:sz w:val="18"/>
                <w:szCs w:val="18"/>
                <w:lang w:val="es-MX" w:eastAsia="es-MX"/>
              </w:rPr>
            </w:pPr>
            <w:r>
              <w:rPr>
                <w:b/>
                <w:bCs/>
                <w:color w:val="000000"/>
                <w:sz w:val="18"/>
                <w:szCs w:val="18"/>
              </w:rPr>
              <w:t>6.5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C01098" w14:textId="4141540B" w:rsidR="00AF2D89" w:rsidRPr="00EA623A" w:rsidRDefault="00AF2D89" w:rsidP="00AF2D89">
            <w:pPr>
              <w:tabs>
                <w:tab w:val="decimal" w:pos="515"/>
              </w:tabs>
              <w:jc w:val="left"/>
              <w:rPr>
                <w:bCs/>
                <w:sz w:val="18"/>
                <w:szCs w:val="18"/>
              </w:rPr>
            </w:pPr>
            <w:r>
              <w:rPr>
                <w:color w:val="000000"/>
                <w:sz w:val="18"/>
                <w:szCs w:val="18"/>
              </w:rPr>
              <w:t>8.9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95CFB" w14:textId="36C87AE0" w:rsidR="00AF2D89" w:rsidRPr="00EA623A" w:rsidRDefault="00AF2D89" w:rsidP="00AF2D89">
            <w:pPr>
              <w:tabs>
                <w:tab w:val="decimal" w:pos="503"/>
              </w:tabs>
              <w:jc w:val="left"/>
              <w:rPr>
                <w:bCs/>
                <w:sz w:val="18"/>
                <w:szCs w:val="18"/>
              </w:rPr>
            </w:pPr>
            <w:r>
              <w:rPr>
                <w:color w:val="000000"/>
                <w:sz w:val="18"/>
                <w:szCs w:val="18"/>
              </w:rPr>
              <w:t>4.9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80C0C8" w14:textId="6A05F2E3" w:rsidR="00AF2D89" w:rsidRPr="00EA623A" w:rsidRDefault="00AF2D89" w:rsidP="00AF2D89">
            <w:pPr>
              <w:tabs>
                <w:tab w:val="decimal" w:pos="503"/>
              </w:tabs>
              <w:jc w:val="left"/>
              <w:rPr>
                <w:bCs/>
                <w:sz w:val="18"/>
                <w:szCs w:val="18"/>
              </w:rPr>
            </w:pPr>
            <w:r>
              <w:rPr>
                <w:color w:val="000000"/>
                <w:sz w:val="18"/>
                <w:szCs w:val="18"/>
              </w:rPr>
              <w:t>4.6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B7089F4" w14:textId="22EC0D0A" w:rsidR="00AF2D89" w:rsidRPr="00EA623A" w:rsidRDefault="00AF2D89" w:rsidP="00AF2D89">
            <w:pPr>
              <w:tabs>
                <w:tab w:val="decimal" w:pos="531"/>
              </w:tabs>
              <w:jc w:val="left"/>
              <w:rPr>
                <w:bCs/>
                <w:sz w:val="18"/>
                <w:szCs w:val="18"/>
              </w:rPr>
            </w:pPr>
            <w:r>
              <w:rPr>
                <w:color w:val="000000"/>
                <w:sz w:val="18"/>
                <w:szCs w:val="18"/>
              </w:rPr>
              <w:t>4.4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76940EC" w14:textId="740D4E0B"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BEC5D5A" w14:textId="3BEB46B1" w:rsidR="00AF2D89" w:rsidRPr="00EA623A" w:rsidRDefault="00AF2D89" w:rsidP="00AF2D89">
            <w:pPr>
              <w:tabs>
                <w:tab w:val="decimal" w:pos="452"/>
              </w:tabs>
              <w:jc w:val="left"/>
              <w:rPr>
                <w:bCs/>
                <w:sz w:val="18"/>
                <w:szCs w:val="18"/>
              </w:rPr>
            </w:pPr>
            <w:r>
              <w:rPr>
                <w:color w:val="000000"/>
                <w:sz w:val="18"/>
                <w:szCs w:val="18"/>
              </w:rPr>
              <w:t>6.3</w:t>
            </w:r>
          </w:p>
        </w:tc>
      </w:tr>
      <w:tr w:rsidR="00AF2D89" w:rsidRPr="00DB4A8C" w14:paraId="0EC219C3"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09C281" w14:textId="465ECB66" w:rsidR="00AF2D89" w:rsidRPr="00EA623A" w:rsidRDefault="00AF2D89" w:rsidP="00AF2D89">
            <w:pPr>
              <w:tabs>
                <w:tab w:val="decimal" w:pos="356"/>
              </w:tabs>
              <w:jc w:val="left"/>
              <w:rPr>
                <w:b/>
                <w:bCs/>
                <w:sz w:val="18"/>
                <w:szCs w:val="18"/>
                <w:lang w:val="es-MX" w:eastAsia="es-MX"/>
              </w:rPr>
            </w:pPr>
            <w:r>
              <w:rPr>
                <w:b/>
                <w:bCs/>
                <w:color w:val="000000"/>
                <w:sz w:val="18"/>
                <w:szCs w:val="18"/>
              </w:rPr>
              <w:t>6.8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779F8F" w14:textId="5552223F" w:rsidR="00AF2D89" w:rsidRPr="00EA623A" w:rsidRDefault="00AF2D89" w:rsidP="00AF2D89">
            <w:pPr>
              <w:tabs>
                <w:tab w:val="decimal" w:pos="515"/>
              </w:tabs>
              <w:jc w:val="left"/>
              <w:rPr>
                <w:bCs/>
                <w:sz w:val="18"/>
                <w:szCs w:val="18"/>
              </w:rPr>
            </w:pPr>
            <w:r>
              <w:rPr>
                <w:color w:val="000000"/>
                <w:sz w:val="18"/>
                <w:szCs w:val="18"/>
              </w:rPr>
              <w:t>6.5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C3122D7" w14:textId="42104B82" w:rsidR="00AF2D89" w:rsidRPr="00EA623A" w:rsidRDefault="00AF2D89" w:rsidP="00AF2D89">
            <w:pPr>
              <w:tabs>
                <w:tab w:val="decimal" w:pos="503"/>
              </w:tabs>
              <w:jc w:val="left"/>
              <w:rPr>
                <w:bCs/>
                <w:sz w:val="18"/>
                <w:szCs w:val="18"/>
              </w:rPr>
            </w:pPr>
            <w:r>
              <w:rPr>
                <w:color w:val="000000"/>
                <w:sz w:val="18"/>
                <w:szCs w:val="18"/>
              </w:rPr>
              <w:t>4.7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126F8A" w14:textId="1B5A1B96" w:rsidR="00AF2D89" w:rsidRPr="00EA623A" w:rsidRDefault="00AF2D89" w:rsidP="00AF2D89">
            <w:pPr>
              <w:tabs>
                <w:tab w:val="decimal" w:pos="503"/>
              </w:tabs>
              <w:jc w:val="left"/>
              <w:rPr>
                <w:bCs/>
                <w:sz w:val="18"/>
                <w:szCs w:val="18"/>
              </w:rPr>
            </w:pPr>
            <w:r>
              <w:rPr>
                <w:color w:val="000000"/>
                <w:sz w:val="18"/>
                <w:szCs w:val="18"/>
              </w:rPr>
              <w:t>2.4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4DEE62" w14:textId="566F0F95" w:rsidR="00AF2D89" w:rsidRPr="00EA623A" w:rsidRDefault="00AF2D89" w:rsidP="00AF2D89">
            <w:pPr>
              <w:tabs>
                <w:tab w:val="decimal" w:pos="531"/>
              </w:tabs>
              <w:jc w:val="left"/>
              <w:rPr>
                <w:bCs/>
                <w:sz w:val="18"/>
                <w:szCs w:val="18"/>
              </w:rPr>
            </w:pPr>
            <w:r>
              <w:rPr>
                <w:color w:val="000000"/>
                <w:sz w:val="18"/>
                <w:szCs w:val="18"/>
              </w:rPr>
              <w:t>12.1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BED2CA" w14:textId="3B5D623C"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A930CD" w14:textId="57FB764E" w:rsidR="00AF2D89" w:rsidRPr="00EA623A" w:rsidRDefault="00AF2D89" w:rsidP="00AF2D89">
            <w:pPr>
              <w:tabs>
                <w:tab w:val="decimal" w:pos="452"/>
              </w:tabs>
              <w:jc w:val="left"/>
              <w:rPr>
                <w:bCs/>
                <w:sz w:val="18"/>
                <w:szCs w:val="18"/>
              </w:rPr>
            </w:pPr>
            <w:r>
              <w:rPr>
                <w:color w:val="000000"/>
                <w:sz w:val="18"/>
                <w:szCs w:val="18"/>
              </w:rPr>
              <w:t>4.7</w:t>
            </w:r>
          </w:p>
        </w:tc>
      </w:tr>
      <w:tr w:rsidR="00AF2D89" w:rsidRPr="00DB4A8C" w14:paraId="53509A45"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EC5B49D" w14:textId="5D4F0946" w:rsidR="00AF2D89" w:rsidRPr="00EA623A" w:rsidRDefault="00AF2D89" w:rsidP="00AF2D89">
            <w:pPr>
              <w:tabs>
                <w:tab w:val="decimal" w:pos="356"/>
              </w:tabs>
              <w:jc w:val="left"/>
              <w:rPr>
                <w:b/>
                <w:bCs/>
                <w:sz w:val="18"/>
                <w:szCs w:val="18"/>
                <w:lang w:val="es-MX" w:eastAsia="es-MX"/>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AEB18B" w14:textId="41732398" w:rsidR="00AF2D89" w:rsidRPr="00EA623A" w:rsidRDefault="00AF2D89" w:rsidP="00AF2D89">
            <w:pPr>
              <w:tabs>
                <w:tab w:val="decimal" w:pos="515"/>
              </w:tabs>
              <w:jc w:val="left"/>
              <w:rPr>
                <w:bCs/>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DDF869" w14:textId="431B3E00" w:rsidR="00AF2D89" w:rsidRPr="00EA623A" w:rsidRDefault="00AF2D89" w:rsidP="00AF2D89">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F8FC8F6" w14:textId="64C79D54" w:rsidR="00AF2D89" w:rsidRPr="00EA623A" w:rsidRDefault="00AF2D89" w:rsidP="00AF2D89">
            <w:pPr>
              <w:tabs>
                <w:tab w:val="decimal" w:pos="503"/>
              </w:tabs>
              <w:jc w:val="left"/>
              <w:rPr>
                <w:bCs/>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A1D3FAA" w14:textId="60D9F8D8" w:rsidR="00AF2D89" w:rsidRPr="00EA623A" w:rsidRDefault="00AF2D89" w:rsidP="00AF2D89">
            <w:pPr>
              <w:tabs>
                <w:tab w:val="decimal" w:pos="531"/>
              </w:tabs>
              <w:jc w:val="left"/>
              <w:rPr>
                <w:bCs/>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201C5F" w14:textId="32451F06"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ED4A85" w14:textId="1A52ECE3" w:rsidR="00AF2D89" w:rsidRPr="00EA623A" w:rsidRDefault="00AF2D89" w:rsidP="00AF2D89">
            <w:pPr>
              <w:tabs>
                <w:tab w:val="decimal" w:pos="452"/>
              </w:tabs>
              <w:jc w:val="left"/>
              <w:rPr>
                <w:bCs/>
                <w:sz w:val="18"/>
                <w:szCs w:val="18"/>
              </w:rPr>
            </w:pPr>
            <w:r>
              <w:rPr>
                <w:color w:val="000000"/>
                <w:sz w:val="18"/>
                <w:szCs w:val="18"/>
              </w:rPr>
              <w:t>0.9</w:t>
            </w:r>
          </w:p>
        </w:tc>
      </w:tr>
      <w:tr w:rsidR="00AF2D89" w:rsidRPr="00DB4A8C" w14:paraId="653BD56B"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751FD76" w14:textId="65598BCD" w:rsidR="00AF2D89" w:rsidRPr="00EA623A" w:rsidRDefault="00AF2D89" w:rsidP="00AF2D89">
            <w:pPr>
              <w:tabs>
                <w:tab w:val="decimal" w:pos="356"/>
              </w:tabs>
              <w:jc w:val="left"/>
              <w:rPr>
                <w:b/>
                <w:bCs/>
                <w:sz w:val="18"/>
                <w:szCs w:val="18"/>
                <w:lang w:val="es-MX" w:eastAsia="es-MX"/>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F756365" w14:textId="59E1498E" w:rsidR="00AF2D89" w:rsidRPr="00EA623A" w:rsidRDefault="00AF2D89" w:rsidP="00AF2D89">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72F721" w14:textId="64F6A0D6" w:rsidR="00AF2D89" w:rsidRPr="00EA623A" w:rsidRDefault="00AF2D89" w:rsidP="00AF2D89">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67F73E0" w14:textId="5F3123C4" w:rsidR="00AF2D89" w:rsidRPr="00EA623A" w:rsidRDefault="00AF2D89" w:rsidP="00AF2D89">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28D0568" w14:textId="60045F21" w:rsidR="00AF2D89" w:rsidRPr="00EA623A" w:rsidRDefault="00AF2D89" w:rsidP="00AF2D89">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1546FD" w14:textId="18813133"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6513A71" w14:textId="276A8304" w:rsidR="00AF2D89" w:rsidRPr="00EA623A" w:rsidRDefault="00AF2D89" w:rsidP="00AF2D89">
            <w:pPr>
              <w:tabs>
                <w:tab w:val="decimal" w:pos="452"/>
              </w:tabs>
              <w:jc w:val="left"/>
              <w:rPr>
                <w:bCs/>
                <w:sz w:val="18"/>
                <w:szCs w:val="18"/>
              </w:rPr>
            </w:pPr>
            <w:r>
              <w:rPr>
                <w:color w:val="000000"/>
                <w:sz w:val="18"/>
                <w:szCs w:val="18"/>
              </w:rPr>
              <w:t>0.2</w:t>
            </w:r>
          </w:p>
        </w:tc>
      </w:tr>
      <w:tr w:rsidR="00AF2D89" w:rsidRPr="00DB4A8C" w14:paraId="436E54F0"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4758BDF" w14:textId="3CFAD83C" w:rsidR="00AF2D89" w:rsidRPr="00EA623A" w:rsidRDefault="00AF2D89" w:rsidP="00AF2D89">
            <w:pPr>
              <w:tabs>
                <w:tab w:val="decimal" w:pos="356"/>
              </w:tabs>
              <w:jc w:val="left"/>
              <w:rPr>
                <w:b/>
                <w:bCs/>
                <w:sz w:val="18"/>
                <w:szCs w:val="18"/>
                <w:lang w:val="es-MX" w:eastAsia="es-MX"/>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C83C340" w14:textId="685EC96C" w:rsidR="00AF2D89" w:rsidRPr="00EA623A" w:rsidRDefault="00AF2D89" w:rsidP="00AF2D89">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E654E7" w14:textId="2ADC1CE2" w:rsidR="00AF2D89" w:rsidRPr="00EA623A" w:rsidRDefault="00AF2D89" w:rsidP="00AF2D89">
            <w:pPr>
              <w:tabs>
                <w:tab w:val="decimal" w:pos="503"/>
              </w:tabs>
              <w:jc w:val="left"/>
              <w:rPr>
                <w:bCs/>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53F5EA" w14:textId="7205D1EF" w:rsidR="00AF2D89" w:rsidRPr="00EA623A" w:rsidRDefault="00AF2D89" w:rsidP="00AF2D89">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0DDD3D" w14:textId="77A312D8" w:rsidR="00AF2D89" w:rsidRPr="00EA623A" w:rsidRDefault="00AF2D89" w:rsidP="00AF2D89">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ED2EB9" w14:textId="77000AC7" w:rsidR="00AF2D89" w:rsidRPr="00EA623A" w:rsidRDefault="00AF2D89" w:rsidP="00AF2D89">
            <w:pPr>
              <w:tabs>
                <w:tab w:val="decimal" w:pos="503"/>
              </w:tabs>
              <w:jc w:val="left"/>
              <w:rPr>
                <w:bCs/>
                <w:sz w:val="18"/>
                <w:szCs w:val="18"/>
              </w:rPr>
            </w:pPr>
            <w:r>
              <w:rPr>
                <w:color w:val="000000"/>
                <w:sz w:val="18"/>
                <w:szCs w:val="18"/>
              </w:rPr>
              <w:t>0.5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C264693" w14:textId="41919A78" w:rsidR="00AF2D89" w:rsidRPr="00EA623A" w:rsidRDefault="00AF2D89" w:rsidP="00AF2D89">
            <w:pPr>
              <w:tabs>
                <w:tab w:val="decimal" w:pos="452"/>
              </w:tabs>
              <w:jc w:val="left"/>
              <w:rPr>
                <w:bCs/>
                <w:sz w:val="18"/>
                <w:szCs w:val="18"/>
              </w:rPr>
            </w:pPr>
            <w:r>
              <w:rPr>
                <w:color w:val="000000"/>
                <w:sz w:val="18"/>
                <w:szCs w:val="18"/>
              </w:rPr>
              <w:t>1.6</w:t>
            </w:r>
          </w:p>
        </w:tc>
      </w:tr>
      <w:tr w:rsidR="00AF2D89" w:rsidRPr="00DB4A8C" w14:paraId="5E87613D"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A1AFA3E" w14:textId="65CB0356" w:rsidR="00AF2D89" w:rsidRPr="00EA623A" w:rsidRDefault="00AF2D89" w:rsidP="00AF2D89">
            <w:pPr>
              <w:tabs>
                <w:tab w:val="decimal" w:pos="356"/>
              </w:tabs>
              <w:jc w:val="left"/>
              <w:rPr>
                <w:b/>
                <w:bCs/>
                <w:sz w:val="18"/>
                <w:szCs w:val="18"/>
                <w:lang w:val="es-MX" w:eastAsia="es-MX"/>
              </w:rPr>
            </w:pPr>
            <w:r>
              <w:rPr>
                <w:b/>
                <w:bCs/>
                <w:color w:val="000000"/>
                <w:sz w:val="18"/>
                <w:szCs w:val="18"/>
              </w:rPr>
              <w:t>11.0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FF074D" w14:textId="5113CFCA" w:rsidR="00AF2D89" w:rsidRPr="00EA623A" w:rsidRDefault="00AF2D89" w:rsidP="00AF2D89">
            <w:pPr>
              <w:tabs>
                <w:tab w:val="decimal" w:pos="515"/>
              </w:tabs>
              <w:jc w:val="left"/>
              <w:rPr>
                <w:bCs/>
                <w:sz w:val="18"/>
                <w:szCs w:val="18"/>
              </w:rPr>
            </w:pPr>
            <w:r>
              <w:rPr>
                <w:color w:val="000000"/>
                <w:sz w:val="18"/>
                <w:szCs w:val="18"/>
              </w:rPr>
              <w:t>15.6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DC7C23A" w14:textId="1C2FAA0F" w:rsidR="00AF2D89" w:rsidRPr="00EA623A" w:rsidRDefault="00AF2D89" w:rsidP="00AF2D89">
            <w:pPr>
              <w:tabs>
                <w:tab w:val="decimal" w:pos="503"/>
              </w:tabs>
              <w:jc w:val="left"/>
              <w:rPr>
                <w:bCs/>
                <w:sz w:val="18"/>
                <w:szCs w:val="18"/>
              </w:rPr>
            </w:pPr>
            <w:r>
              <w:rPr>
                <w:color w:val="000000"/>
                <w:sz w:val="18"/>
                <w:szCs w:val="18"/>
              </w:rPr>
              <w:t>1.5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73202F" w14:textId="522208C1" w:rsidR="00AF2D89" w:rsidRPr="00EA623A" w:rsidRDefault="00AF2D89" w:rsidP="00AF2D89">
            <w:pPr>
              <w:tabs>
                <w:tab w:val="decimal" w:pos="503"/>
              </w:tabs>
              <w:jc w:val="left"/>
              <w:rPr>
                <w:bCs/>
                <w:sz w:val="18"/>
                <w:szCs w:val="18"/>
              </w:rPr>
            </w:pPr>
            <w:r>
              <w:rPr>
                <w:color w:val="000000"/>
                <w:sz w:val="18"/>
                <w:szCs w:val="18"/>
              </w:rPr>
              <w:t>19.1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6813F" w14:textId="44A05442" w:rsidR="00AF2D89" w:rsidRPr="00EA623A" w:rsidRDefault="00AF2D89" w:rsidP="00AF2D89">
            <w:pPr>
              <w:tabs>
                <w:tab w:val="decimal" w:pos="531"/>
              </w:tabs>
              <w:jc w:val="left"/>
              <w:rPr>
                <w:bCs/>
                <w:sz w:val="18"/>
                <w:szCs w:val="18"/>
              </w:rPr>
            </w:pPr>
            <w:r>
              <w:rPr>
                <w:color w:val="000000"/>
                <w:sz w:val="18"/>
                <w:szCs w:val="18"/>
              </w:rPr>
              <w:t>2.9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8B8FD04" w14:textId="3BC7DE9A"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CF65F5" w14:textId="6CB51DA3" w:rsidR="00AF2D89" w:rsidRPr="00EA623A" w:rsidRDefault="00AF2D89" w:rsidP="00AF2D89">
            <w:pPr>
              <w:tabs>
                <w:tab w:val="decimal" w:pos="452"/>
              </w:tabs>
              <w:jc w:val="left"/>
              <w:rPr>
                <w:bCs/>
                <w:sz w:val="18"/>
                <w:szCs w:val="18"/>
              </w:rPr>
            </w:pPr>
            <w:r>
              <w:rPr>
                <w:color w:val="000000"/>
                <w:sz w:val="18"/>
                <w:szCs w:val="18"/>
              </w:rPr>
              <w:t>12.9</w:t>
            </w:r>
          </w:p>
        </w:tc>
      </w:tr>
      <w:tr w:rsidR="00AF2D89" w:rsidRPr="00DB4A8C" w14:paraId="49876030"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0C766" w14:textId="3918BD46" w:rsidR="00AF2D89" w:rsidRPr="00EA623A" w:rsidRDefault="00AF2D89" w:rsidP="00AF2D89">
            <w:pPr>
              <w:tabs>
                <w:tab w:val="decimal" w:pos="356"/>
              </w:tabs>
              <w:jc w:val="left"/>
              <w:rPr>
                <w:b/>
                <w:bCs/>
                <w:sz w:val="18"/>
                <w:szCs w:val="18"/>
                <w:lang w:val="es-MX" w:eastAsia="es-MX"/>
              </w:rPr>
            </w:pPr>
            <w:r>
              <w:rPr>
                <w:b/>
                <w:bCs/>
                <w:color w:val="000000"/>
                <w:sz w:val="18"/>
                <w:szCs w:val="18"/>
              </w:rPr>
              <w:t>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1BE5D90" w14:textId="04AAA628" w:rsidR="00AF2D89" w:rsidRPr="00EA623A" w:rsidRDefault="00AF2D89" w:rsidP="00AF2D89">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18180E" w14:textId="36E26901" w:rsidR="00AF2D89" w:rsidRPr="00EA623A" w:rsidRDefault="00AF2D89" w:rsidP="00AF2D89">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FBA83" w14:textId="71EC1B02" w:rsidR="00AF2D89" w:rsidRPr="00EA623A" w:rsidRDefault="00AF2D89" w:rsidP="00AF2D89">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8313E0" w14:textId="5089009A" w:rsidR="00AF2D89" w:rsidRPr="00EA623A" w:rsidRDefault="00AF2D89" w:rsidP="00AF2D89">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09E3B83" w14:textId="2F0AD1C4" w:rsidR="00AF2D89" w:rsidRPr="00EA623A" w:rsidRDefault="00AF2D89" w:rsidP="00AF2D89">
            <w:pPr>
              <w:tabs>
                <w:tab w:val="decimal" w:pos="503"/>
              </w:tabs>
              <w:jc w:val="left"/>
              <w:rPr>
                <w:bCs/>
                <w:sz w:val="18"/>
                <w:szCs w:val="18"/>
              </w:rPr>
            </w:pPr>
            <w:r>
              <w:rPr>
                <w:color w:val="000000"/>
                <w:sz w:val="18"/>
                <w:szCs w:val="18"/>
              </w:rPr>
              <w:t>1.0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15DE0D7" w14:textId="194FDE0A" w:rsidR="00AF2D89" w:rsidRPr="00EA623A" w:rsidRDefault="00AF2D89" w:rsidP="00AF2D89">
            <w:pPr>
              <w:tabs>
                <w:tab w:val="decimal" w:pos="452"/>
              </w:tabs>
              <w:jc w:val="left"/>
              <w:rPr>
                <w:bCs/>
                <w:sz w:val="18"/>
                <w:szCs w:val="18"/>
              </w:rPr>
            </w:pPr>
            <w:r>
              <w:rPr>
                <w:color w:val="000000"/>
                <w:sz w:val="18"/>
                <w:szCs w:val="18"/>
              </w:rPr>
              <w:t>0.4</w:t>
            </w:r>
          </w:p>
        </w:tc>
      </w:tr>
      <w:tr w:rsidR="00AF2D89" w:rsidRPr="00DB4A8C" w14:paraId="0E9EAB73"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AAA5CC" w14:textId="07240DC8" w:rsidR="00AF2D89" w:rsidRPr="00EA623A" w:rsidRDefault="00AF2D89" w:rsidP="00AF2D89">
            <w:pPr>
              <w:tabs>
                <w:tab w:val="decimal" w:pos="356"/>
              </w:tabs>
              <w:jc w:val="left"/>
              <w:rPr>
                <w:b/>
                <w:bCs/>
                <w:sz w:val="18"/>
                <w:szCs w:val="18"/>
                <w:lang w:val="es-MX" w:eastAsia="es-MX"/>
              </w:rPr>
            </w:pPr>
            <w:r>
              <w:rPr>
                <w:b/>
                <w:bCs/>
                <w:color w:val="000000"/>
                <w:sz w:val="18"/>
                <w:szCs w:val="18"/>
              </w:rPr>
              <w:t>2.0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A74545" w14:textId="3C40ACAB" w:rsidR="00AF2D89" w:rsidRPr="00EA623A" w:rsidRDefault="00AF2D89" w:rsidP="00AF2D89">
            <w:pPr>
              <w:tabs>
                <w:tab w:val="decimal" w:pos="515"/>
              </w:tabs>
              <w:jc w:val="left"/>
              <w:rPr>
                <w:bCs/>
                <w:sz w:val="18"/>
                <w:szCs w:val="18"/>
              </w:rPr>
            </w:pPr>
            <w:r>
              <w:rPr>
                <w:color w:val="000000"/>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1950D0" w14:textId="10438BC6" w:rsidR="00AF2D89" w:rsidRPr="00EA623A" w:rsidRDefault="00AF2D89" w:rsidP="00AF2D89">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53E3938" w14:textId="1DCE9019" w:rsidR="00AF2D89" w:rsidRPr="00EA623A" w:rsidRDefault="00AF2D89" w:rsidP="00AF2D89">
            <w:pPr>
              <w:tabs>
                <w:tab w:val="decimal" w:pos="503"/>
              </w:tabs>
              <w:jc w:val="left"/>
              <w:rPr>
                <w:bCs/>
                <w:sz w:val="18"/>
                <w:szCs w:val="18"/>
              </w:rPr>
            </w:pPr>
            <w:r>
              <w:rPr>
                <w:color w:val="000000"/>
                <w:sz w:val="18"/>
                <w:szCs w:val="18"/>
              </w:rPr>
              <w:t>9.5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25E458" w14:textId="3BFEF1A9" w:rsidR="00AF2D89" w:rsidRPr="00EA623A" w:rsidRDefault="00AF2D89" w:rsidP="00AF2D89">
            <w:pPr>
              <w:tabs>
                <w:tab w:val="decimal" w:pos="531"/>
              </w:tabs>
              <w:jc w:val="left"/>
              <w:rPr>
                <w:bCs/>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B5FD5A" w14:textId="438C8F0C"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FC5496D" w14:textId="1D83D97C" w:rsidR="00AF2D89" w:rsidRPr="00EA623A" w:rsidRDefault="00AF2D89" w:rsidP="00AF2D89">
            <w:pPr>
              <w:tabs>
                <w:tab w:val="decimal" w:pos="452"/>
              </w:tabs>
              <w:jc w:val="left"/>
              <w:rPr>
                <w:bCs/>
                <w:sz w:val="18"/>
                <w:szCs w:val="18"/>
              </w:rPr>
            </w:pPr>
            <w:r>
              <w:rPr>
                <w:color w:val="000000"/>
                <w:sz w:val="18"/>
                <w:szCs w:val="18"/>
              </w:rPr>
              <w:t>2.0</w:t>
            </w:r>
          </w:p>
        </w:tc>
      </w:tr>
      <w:tr w:rsidR="00AF2D89" w:rsidRPr="00DB4A8C" w14:paraId="3D9BD678"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A3545EF" w14:textId="06781462" w:rsidR="00AF2D89" w:rsidRPr="00EA623A" w:rsidRDefault="00AF2D89" w:rsidP="00AF2D89">
            <w:pPr>
              <w:tabs>
                <w:tab w:val="decimal" w:pos="356"/>
              </w:tabs>
              <w:jc w:val="left"/>
              <w:rPr>
                <w:b/>
                <w:bCs/>
                <w:sz w:val="18"/>
                <w:szCs w:val="18"/>
                <w:lang w:val="es-MX" w:eastAsia="es-MX"/>
              </w:rPr>
            </w:pPr>
            <w:r>
              <w:rPr>
                <w:b/>
                <w:bCs/>
                <w:color w:val="000000"/>
                <w:sz w:val="18"/>
                <w:szCs w:val="18"/>
              </w:rPr>
              <w:t>2.9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8C8A989" w14:textId="2AB807D6" w:rsidR="00AF2D89" w:rsidRPr="00EA623A" w:rsidRDefault="00AF2D89" w:rsidP="00AF2D89">
            <w:pPr>
              <w:tabs>
                <w:tab w:val="decimal" w:pos="515"/>
              </w:tabs>
              <w:jc w:val="left"/>
              <w:rPr>
                <w:bCs/>
                <w:sz w:val="18"/>
                <w:szCs w:val="18"/>
              </w:rPr>
            </w:pPr>
            <w:r>
              <w:rPr>
                <w:color w:val="000000"/>
                <w:sz w:val="18"/>
                <w:szCs w:val="18"/>
              </w:rPr>
              <w:t>3.6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1C99BB" w14:textId="45414C56" w:rsidR="00AF2D89" w:rsidRPr="00EA623A" w:rsidRDefault="00AF2D89" w:rsidP="00AF2D89">
            <w:pPr>
              <w:tabs>
                <w:tab w:val="decimal" w:pos="503"/>
              </w:tabs>
              <w:jc w:val="left"/>
              <w:rPr>
                <w:bCs/>
                <w:sz w:val="18"/>
                <w:szCs w:val="18"/>
              </w:rPr>
            </w:pPr>
            <w:r>
              <w:rPr>
                <w:color w:val="000000"/>
                <w:sz w:val="18"/>
                <w:szCs w:val="18"/>
              </w:rPr>
              <w:t>1.4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424DD0" w14:textId="0F4B4722" w:rsidR="00AF2D89" w:rsidRPr="00EA623A" w:rsidRDefault="00AF2D89" w:rsidP="00AF2D89">
            <w:pPr>
              <w:tabs>
                <w:tab w:val="decimal" w:pos="503"/>
              </w:tabs>
              <w:jc w:val="left"/>
              <w:rPr>
                <w:bCs/>
                <w:sz w:val="18"/>
                <w:szCs w:val="18"/>
              </w:rPr>
            </w:pPr>
            <w:r>
              <w:rPr>
                <w:color w:val="000000"/>
                <w:sz w:val="18"/>
                <w:szCs w:val="18"/>
              </w:rPr>
              <w:t>5.0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AFE4DA" w14:textId="218AA8DD" w:rsidR="00AF2D89" w:rsidRPr="00EA623A" w:rsidRDefault="00AF2D89" w:rsidP="00AF2D89">
            <w:pPr>
              <w:tabs>
                <w:tab w:val="decimal" w:pos="531"/>
              </w:tabs>
              <w:jc w:val="left"/>
              <w:rPr>
                <w:bCs/>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EB5332" w14:textId="5804EE1C"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FE34A08" w14:textId="495681DE" w:rsidR="00AF2D89" w:rsidRPr="00EA623A" w:rsidRDefault="00AF2D89" w:rsidP="00AF2D89">
            <w:pPr>
              <w:tabs>
                <w:tab w:val="decimal" w:pos="452"/>
              </w:tabs>
              <w:jc w:val="left"/>
              <w:rPr>
                <w:bCs/>
                <w:sz w:val="18"/>
                <w:szCs w:val="18"/>
              </w:rPr>
            </w:pPr>
            <w:r>
              <w:rPr>
                <w:color w:val="000000"/>
                <w:sz w:val="18"/>
                <w:szCs w:val="18"/>
              </w:rPr>
              <w:t>2.7</w:t>
            </w:r>
          </w:p>
        </w:tc>
      </w:tr>
      <w:tr w:rsidR="00AF2D89" w:rsidRPr="00DB4A8C" w14:paraId="55EA5D46"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EE8FF44" w14:textId="01FE98CC" w:rsidR="00AF2D89" w:rsidRPr="00EA623A" w:rsidRDefault="00AF2D89" w:rsidP="00AF2D89">
            <w:pPr>
              <w:tabs>
                <w:tab w:val="decimal" w:pos="356"/>
              </w:tabs>
              <w:jc w:val="left"/>
              <w:rPr>
                <w:b/>
                <w:bCs/>
                <w:sz w:val="18"/>
                <w:szCs w:val="18"/>
                <w:lang w:val="es-MX" w:eastAsia="es-MX"/>
              </w:rPr>
            </w:pPr>
            <w:r>
              <w:rPr>
                <w:b/>
                <w:bCs/>
                <w:color w:val="000000"/>
                <w:sz w:val="18"/>
                <w:szCs w:val="18"/>
              </w:rPr>
              <w:t>4.0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959BA2" w14:textId="54454007" w:rsidR="00AF2D89" w:rsidRPr="00EA623A" w:rsidRDefault="00AF2D89" w:rsidP="00AF2D89">
            <w:pPr>
              <w:tabs>
                <w:tab w:val="decimal" w:pos="515"/>
              </w:tabs>
              <w:jc w:val="left"/>
              <w:rPr>
                <w:bCs/>
                <w:sz w:val="18"/>
                <w:szCs w:val="18"/>
              </w:rPr>
            </w:pPr>
            <w:r>
              <w:rPr>
                <w:color w:val="000000"/>
                <w:sz w:val="18"/>
                <w:szCs w:val="18"/>
              </w:rPr>
              <w:t>5.2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807E13" w14:textId="0D6F06CC" w:rsidR="00AF2D89" w:rsidRPr="00EA623A" w:rsidRDefault="00AF2D89" w:rsidP="00AF2D89">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719238" w14:textId="65CF7AD9" w:rsidR="00AF2D89" w:rsidRPr="00EA623A" w:rsidRDefault="00AF2D89" w:rsidP="00AF2D89">
            <w:pPr>
              <w:tabs>
                <w:tab w:val="decimal" w:pos="503"/>
              </w:tabs>
              <w:jc w:val="left"/>
              <w:rPr>
                <w:bCs/>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0336B9" w14:textId="5E235364" w:rsidR="00AF2D89" w:rsidRPr="00EA623A" w:rsidRDefault="00AF2D89" w:rsidP="00AF2D89">
            <w:pPr>
              <w:tabs>
                <w:tab w:val="decimal" w:pos="531"/>
              </w:tabs>
              <w:jc w:val="left"/>
              <w:rPr>
                <w:bCs/>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5742E0" w14:textId="01E2E1B1"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DAD8C41" w14:textId="26287612" w:rsidR="00AF2D89" w:rsidRPr="00EA623A" w:rsidRDefault="00AF2D89" w:rsidP="00AF2D89">
            <w:pPr>
              <w:tabs>
                <w:tab w:val="decimal" w:pos="452"/>
              </w:tabs>
              <w:jc w:val="left"/>
              <w:rPr>
                <w:bCs/>
                <w:sz w:val="18"/>
                <w:szCs w:val="18"/>
              </w:rPr>
            </w:pPr>
            <w:r>
              <w:rPr>
                <w:color w:val="000000"/>
                <w:sz w:val="18"/>
                <w:szCs w:val="18"/>
              </w:rPr>
              <w:t>8.9</w:t>
            </w:r>
          </w:p>
        </w:tc>
      </w:tr>
      <w:tr w:rsidR="00AF2D89" w:rsidRPr="00DB4A8C" w14:paraId="4AEA4F2B"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8476751" w14:textId="1BBCB050" w:rsidR="00AF2D89" w:rsidRPr="00EA623A" w:rsidRDefault="00AF2D89" w:rsidP="00AF2D89">
            <w:pPr>
              <w:tabs>
                <w:tab w:val="decimal" w:pos="356"/>
              </w:tabs>
              <w:jc w:val="left"/>
              <w:rPr>
                <w:b/>
                <w:bCs/>
                <w:sz w:val="18"/>
                <w:szCs w:val="18"/>
                <w:lang w:val="es-MX" w:eastAsia="es-MX"/>
              </w:rPr>
            </w:pPr>
            <w:r>
              <w:rPr>
                <w:b/>
                <w:bCs/>
                <w:color w:val="000000"/>
                <w:sz w:val="18"/>
                <w:szCs w:val="18"/>
              </w:rPr>
              <w:t>3.0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65360D8" w14:textId="02E51915" w:rsidR="00AF2D89" w:rsidRPr="00EA623A" w:rsidRDefault="00AF2D89" w:rsidP="00AF2D89">
            <w:pPr>
              <w:tabs>
                <w:tab w:val="decimal" w:pos="515"/>
              </w:tabs>
              <w:jc w:val="left"/>
              <w:rPr>
                <w:bCs/>
                <w:sz w:val="18"/>
                <w:szCs w:val="18"/>
              </w:rPr>
            </w:pPr>
            <w:r>
              <w:rPr>
                <w:color w:val="000000"/>
                <w:sz w:val="18"/>
                <w:szCs w:val="18"/>
              </w:rPr>
              <w:t>4.0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7B7372D" w14:textId="5CAE78D7" w:rsidR="00AF2D89" w:rsidRPr="00EA623A" w:rsidRDefault="00AF2D89" w:rsidP="00AF2D89">
            <w:pPr>
              <w:tabs>
                <w:tab w:val="decimal" w:pos="503"/>
              </w:tabs>
              <w:jc w:val="left"/>
              <w:rPr>
                <w:bCs/>
                <w:sz w:val="18"/>
                <w:szCs w:val="18"/>
              </w:rPr>
            </w:pPr>
            <w:r>
              <w:rPr>
                <w:color w:val="000000"/>
                <w:sz w:val="18"/>
                <w:szCs w:val="18"/>
              </w:rPr>
              <w:t>2.1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CCAB2A" w14:textId="494DFC32" w:rsidR="00AF2D89" w:rsidRPr="00EA623A" w:rsidRDefault="00AF2D89" w:rsidP="00AF2D89">
            <w:pPr>
              <w:tabs>
                <w:tab w:val="decimal" w:pos="503"/>
              </w:tabs>
              <w:jc w:val="left"/>
              <w:rPr>
                <w:bCs/>
                <w:sz w:val="18"/>
                <w:szCs w:val="18"/>
              </w:rPr>
            </w:pPr>
            <w:r>
              <w:rPr>
                <w:color w:val="000000"/>
                <w:sz w:val="18"/>
                <w:szCs w:val="18"/>
              </w:rPr>
              <w:t>1.2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CF40CD" w14:textId="1A4F3CFB" w:rsidR="00AF2D89" w:rsidRPr="00EA623A" w:rsidRDefault="00AF2D89" w:rsidP="00AF2D89">
            <w:pPr>
              <w:tabs>
                <w:tab w:val="decimal" w:pos="531"/>
              </w:tabs>
              <w:jc w:val="left"/>
              <w:rPr>
                <w:bCs/>
                <w:sz w:val="18"/>
                <w:szCs w:val="18"/>
              </w:rPr>
            </w:pPr>
            <w:r>
              <w:rPr>
                <w:color w:val="000000"/>
                <w:sz w:val="18"/>
                <w:szCs w:val="18"/>
              </w:rPr>
              <w:t>3.6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F5CA72" w14:textId="60286D0E" w:rsidR="00AF2D89" w:rsidRPr="00EA623A" w:rsidRDefault="00AF2D89" w:rsidP="00AF2D89">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644650" w14:textId="568C690E" w:rsidR="00AF2D89" w:rsidRPr="00EA623A" w:rsidRDefault="00AF2D89" w:rsidP="00AF2D89">
            <w:pPr>
              <w:tabs>
                <w:tab w:val="decimal" w:pos="452"/>
              </w:tabs>
              <w:jc w:val="left"/>
              <w:rPr>
                <w:bCs/>
                <w:sz w:val="18"/>
                <w:szCs w:val="18"/>
              </w:rPr>
            </w:pPr>
            <w:r>
              <w:rPr>
                <w:color w:val="000000"/>
                <w:sz w:val="18"/>
                <w:szCs w:val="18"/>
              </w:rPr>
              <w:t>0.8</w:t>
            </w:r>
          </w:p>
        </w:tc>
      </w:tr>
      <w:tr w:rsidR="00AF2D89" w:rsidRPr="00DB4A8C" w14:paraId="7AC56261"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AADC45" w14:textId="203603C4" w:rsidR="00AF2D89" w:rsidRPr="00EA623A" w:rsidRDefault="00AF2D89" w:rsidP="00AF2D89">
            <w:pPr>
              <w:tabs>
                <w:tab w:val="decimal" w:pos="356"/>
              </w:tabs>
              <w:jc w:val="left"/>
              <w:rPr>
                <w:b/>
                <w:bCs/>
                <w:sz w:val="18"/>
                <w:szCs w:val="18"/>
                <w:lang w:val="es-MX" w:eastAsia="es-MX"/>
              </w:rPr>
            </w:pPr>
            <w:r>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4D0F7E4" w14:textId="2335E1CB" w:rsidR="00AF2D89" w:rsidRPr="00EA623A" w:rsidRDefault="00AF2D89" w:rsidP="00AF2D89">
            <w:pPr>
              <w:tabs>
                <w:tab w:val="decimal" w:pos="515"/>
              </w:tabs>
              <w:jc w:val="left"/>
              <w:rPr>
                <w:bCs/>
                <w:sz w:val="18"/>
                <w:szCs w:val="18"/>
              </w:rPr>
            </w:pPr>
            <w:r>
              <w:rPr>
                <w:color w:val="000000"/>
                <w:sz w:val="18"/>
                <w:szCs w:val="18"/>
              </w:rPr>
              <w:t>2.1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C2C1D7" w14:textId="2FB81ADC" w:rsidR="00AF2D89" w:rsidRPr="00EA623A" w:rsidRDefault="00AF2D89" w:rsidP="00AF2D89">
            <w:pPr>
              <w:tabs>
                <w:tab w:val="decimal" w:pos="503"/>
              </w:tabs>
              <w:jc w:val="left"/>
              <w:rPr>
                <w:bCs/>
                <w:sz w:val="18"/>
                <w:szCs w:val="18"/>
              </w:rPr>
            </w:pPr>
            <w:r>
              <w:rPr>
                <w:color w:val="000000"/>
                <w:sz w:val="18"/>
                <w:szCs w:val="18"/>
              </w:rPr>
              <w:t>2.3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D93310A" w14:textId="0BD65817" w:rsidR="00AF2D89" w:rsidRPr="00EA623A" w:rsidRDefault="00AF2D89" w:rsidP="00AF2D89">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D47F8" w14:textId="09A2B0D8" w:rsidR="00AF2D89" w:rsidRPr="00EA623A" w:rsidRDefault="00AF2D89" w:rsidP="00AF2D89">
            <w:pPr>
              <w:tabs>
                <w:tab w:val="decimal" w:pos="531"/>
              </w:tabs>
              <w:jc w:val="left"/>
              <w:rPr>
                <w:bCs/>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4EA7F8" w14:textId="29E49A04"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C8EBBBF" w14:textId="7BCEDBD9" w:rsidR="00AF2D89" w:rsidRPr="00EA623A" w:rsidRDefault="00AF2D89" w:rsidP="00AF2D89">
            <w:pPr>
              <w:tabs>
                <w:tab w:val="decimal" w:pos="452"/>
              </w:tabs>
              <w:jc w:val="left"/>
              <w:rPr>
                <w:bCs/>
                <w:sz w:val="18"/>
                <w:szCs w:val="18"/>
              </w:rPr>
            </w:pPr>
            <w:r>
              <w:rPr>
                <w:color w:val="000000"/>
                <w:sz w:val="18"/>
                <w:szCs w:val="18"/>
              </w:rPr>
              <w:t>1.5</w:t>
            </w:r>
          </w:p>
        </w:tc>
      </w:tr>
      <w:tr w:rsidR="00AF2D89" w:rsidRPr="00DB4A8C" w14:paraId="41FAD0E6"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497F0F1" w14:textId="0F882258" w:rsidR="00AF2D89" w:rsidRPr="00EA623A" w:rsidRDefault="00AF2D89" w:rsidP="00AF2D89">
            <w:pPr>
              <w:tabs>
                <w:tab w:val="decimal" w:pos="356"/>
              </w:tabs>
              <w:jc w:val="left"/>
              <w:rPr>
                <w:b/>
                <w:bCs/>
                <w:sz w:val="18"/>
                <w:szCs w:val="18"/>
                <w:lang w:val="es-MX" w:eastAsia="es-MX"/>
              </w:rPr>
            </w:pPr>
            <w:r>
              <w:rPr>
                <w:b/>
                <w:bCs/>
                <w:color w:val="000000"/>
                <w:sz w:val="18"/>
                <w:szCs w:val="18"/>
              </w:rPr>
              <w:t>5.7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324EC" w14:textId="5FE5C589" w:rsidR="00AF2D89" w:rsidRPr="00EA623A" w:rsidRDefault="00AF2D89" w:rsidP="00AF2D89">
            <w:pPr>
              <w:tabs>
                <w:tab w:val="decimal" w:pos="515"/>
              </w:tabs>
              <w:jc w:val="left"/>
              <w:rPr>
                <w:bCs/>
                <w:sz w:val="18"/>
                <w:szCs w:val="18"/>
              </w:rPr>
            </w:pPr>
            <w:r>
              <w:rPr>
                <w:color w:val="000000"/>
                <w:sz w:val="18"/>
                <w:szCs w:val="18"/>
              </w:rPr>
              <w:t>2.8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AC28BB" w14:textId="573D7168" w:rsidR="00AF2D89" w:rsidRPr="00EA623A" w:rsidRDefault="00AF2D89" w:rsidP="00AF2D89">
            <w:pPr>
              <w:tabs>
                <w:tab w:val="decimal" w:pos="503"/>
              </w:tabs>
              <w:jc w:val="left"/>
              <w:rPr>
                <w:bCs/>
                <w:sz w:val="18"/>
                <w:szCs w:val="18"/>
              </w:rPr>
            </w:pPr>
            <w:r>
              <w:rPr>
                <w:color w:val="000000"/>
                <w:sz w:val="18"/>
                <w:szCs w:val="18"/>
              </w:rPr>
              <w:t>24.6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37437" w14:textId="597ADBF7" w:rsidR="00AF2D89" w:rsidRPr="00EA623A" w:rsidRDefault="00AF2D89" w:rsidP="00AF2D89">
            <w:pPr>
              <w:tabs>
                <w:tab w:val="decimal" w:pos="503"/>
              </w:tabs>
              <w:jc w:val="left"/>
              <w:rPr>
                <w:bCs/>
                <w:sz w:val="18"/>
                <w:szCs w:val="18"/>
              </w:rPr>
            </w:pPr>
            <w:r>
              <w:rPr>
                <w:color w:val="000000"/>
                <w:sz w:val="18"/>
                <w:szCs w:val="18"/>
              </w:rPr>
              <w:t>9.0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E1322" w14:textId="3E18E45E" w:rsidR="00AF2D89" w:rsidRPr="00EA623A" w:rsidRDefault="00AF2D89" w:rsidP="00AF2D89">
            <w:pPr>
              <w:tabs>
                <w:tab w:val="decimal" w:pos="531"/>
              </w:tabs>
              <w:jc w:val="left"/>
              <w:rPr>
                <w:bCs/>
                <w:sz w:val="18"/>
                <w:szCs w:val="18"/>
              </w:rPr>
            </w:pPr>
            <w:r>
              <w:rPr>
                <w:color w:val="000000"/>
                <w:sz w:val="18"/>
                <w:szCs w:val="18"/>
              </w:rPr>
              <w:t>7.9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20DF30" w14:textId="2DD97AAD"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01F0B22" w14:textId="4A5D98AF" w:rsidR="00AF2D89" w:rsidRPr="00EA623A" w:rsidRDefault="00AF2D89" w:rsidP="00AF2D89">
            <w:pPr>
              <w:tabs>
                <w:tab w:val="decimal" w:pos="452"/>
              </w:tabs>
              <w:jc w:val="left"/>
              <w:rPr>
                <w:bCs/>
                <w:sz w:val="18"/>
                <w:szCs w:val="18"/>
              </w:rPr>
            </w:pPr>
            <w:r>
              <w:rPr>
                <w:color w:val="000000"/>
                <w:sz w:val="18"/>
                <w:szCs w:val="18"/>
              </w:rPr>
              <w:t>6.9</w:t>
            </w:r>
          </w:p>
        </w:tc>
      </w:tr>
      <w:tr w:rsidR="00AF2D89" w:rsidRPr="00DB4A8C" w14:paraId="7C6AA1EF"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7EFE0DC" w14:textId="2A592D3B" w:rsidR="00AF2D89" w:rsidRPr="00EA623A" w:rsidRDefault="00AF2D89" w:rsidP="00AF2D89">
            <w:pPr>
              <w:tabs>
                <w:tab w:val="decimal" w:pos="356"/>
              </w:tabs>
              <w:jc w:val="left"/>
              <w:rPr>
                <w:b/>
                <w:bCs/>
                <w:sz w:val="18"/>
                <w:szCs w:val="18"/>
                <w:lang w:val="es-MX" w:eastAsia="es-MX"/>
              </w:rPr>
            </w:pPr>
            <w:r>
              <w:rPr>
                <w:b/>
                <w:bCs/>
                <w:color w:val="000000"/>
                <w:sz w:val="18"/>
                <w:szCs w:val="18"/>
              </w:rPr>
              <w:t>2.1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8921956" w14:textId="53C0EDFF" w:rsidR="00AF2D89" w:rsidRPr="00EA623A" w:rsidRDefault="00AF2D89" w:rsidP="00AF2D89">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E2C1AC" w14:textId="17DAA3D6" w:rsidR="00AF2D89" w:rsidRPr="00EA623A" w:rsidRDefault="00AF2D89" w:rsidP="00AF2D89">
            <w:pPr>
              <w:tabs>
                <w:tab w:val="decimal" w:pos="503"/>
              </w:tabs>
              <w:jc w:val="left"/>
              <w:rPr>
                <w:bCs/>
                <w:sz w:val="18"/>
                <w:szCs w:val="18"/>
              </w:rPr>
            </w:pPr>
            <w:r>
              <w:rPr>
                <w:color w:val="000000"/>
                <w:sz w:val="18"/>
                <w:szCs w:val="18"/>
              </w:rPr>
              <w:t>2.8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2CBDA0" w14:textId="64102590" w:rsidR="00AF2D89" w:rsidRPr="00EA623A" w:rsidRDefault="00AF2D89" w:rsidP="00AF2D89">
            <w:pPr>
              <w:tabs>
                <w:tab w:val="decimal" w:pos="503"/>
              </w:tabs>
              <w:jc w:val="left"/>
              <w:rPr>
                <w:bCs/>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C736A4F" w14:textId="2BF1D54E" w:rsidR="00AF2D89" w:rsidRPr="00EA623A" w:rsidRDefault="00AF2D89" w:rsidP="00AF2D89">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2219C" w14:textId="0A5F1445" w:rsidR="00AF2D89" w:rsidRPr="00EA623A" w:rsidRDefault="00AF2D89" w:rsidP="00AF2D89">
            <w:pPr>
              <w:tabs>
                <w:tab w:val="decimal" w:pos="503"/>
              </w:tabs>
              <w:jc w:val="left"/>
              <w:rPr>
                <w:bCs/>
                <w:sz w:val="18"/>
                <w:szCs w:val="18"/>
              </w:rPr>
            </w:pPr>
            <w:r>
              <w:rPr>
                <w:color w:val="000000"/>
                <w:sz w:val="18"/>
                <w:szCs w:val="18"/>
              </w:rPr>
              <w:t>17.8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900708" w14:textId="1FFF80D3" w:rsidR="00AF2D89" w:rsidRPr="00EA623A" w:rsidRDefault="00AF2D89" w:rsidP="00AF2D89">
            <w:pPr>
              <w:tabs>
                <w:tab w:val="decimal" w:pos="452"/>
              </w:tabs>
              <w:jc w:val="left"/>
              <w:rPr>
                <w:bCs/>
                <w:sz w:val="18"/>
                <w:szCs w:val="18"/>
              </w:rPr>
            </w:pPr>
            <w:r>
              <w:rPr>
                <w:color w:val="000000"/>
                <w:sz w:val="18"/>
                <w:szCs w:val="18"/>
              </w:rPr>
              <w:t>2.3</w:t>
            </w:r>
          </w:p>
        </w:tc>
      </w:tr>
      <w:tr w:rsidR="00AF2D89" w:rsidRPr="00DB4A8C" w14:paraId="24E33955"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76F61E" w14:textId="5463D4C1" w:rsidR="00AF2D89" w:rsidRPr="00EA623A" w:rsidRDefault="00AF2D89" w:rsidP="00AF2D89">
            <w:pPr>
              <w:tabs>
                <w:tab w:val="decimal" w:pos="356"/>
              </w:tabs>
              <w:jc w:val="left"/>
              <w:rPr>
                <w:b/>
                <w:bCs/>
                <w:sz w:val="18"/>
                <w:szCs w:val="18"/>
                <w:lang w:val="es-MX" w:eastAsia="es-MX"/>
              </w:rPr>
            </w:pPr>
            <w:r>
              <w:rPr>
                <w:b/>
                <w:bCs/>
                <w:color w:val="000000"/>
                <w:sz w:val="18"/>
                <w:szCs w:val="18"/>
              </w:rPr>
              <w:t>6.1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CCC5A6" w14:textId="52A8F776" w:rsidR="00AF2D89" w:rsidRPr="00EA623A" w:rsidRDefault="00AF2D89" w:rsidP="00AF2D89">
            <w:pPr>
              <w:tabs>
                <w:tab w:val="decimal" w:pos="515"/>
              </w:tabs>
              <w:jc w:val="left"/>
              <w:rPr>
                <w:bCs/>
                <w:sz w:val="18"/>
                <w:szCs w:val="18"/>
              </w:rPr>
            </w:pPr>
            <w:r>
              <w:rPr>
                <w:color w:val="000000"/>
                <w:sz w:val="18"/>
                <w:szCs w:val="18"/>
              </w:rPr>
              <w:t>3.0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C74899" w14:textId="6CD8B863" w:rsidR="00AF2D89" w:rsidRPr="00EA623A" w:rsidRDefault="00AF2D89" w:rsidP="00AF2D89">
            <w:pPr>
              <w:tabs>
                <w:tab w:val="decimal" w:pos="503"/>
              </w:tabs>
              <w:jc w:val="left"/>
              <w:rPr>
                <w:bCs/>
                <w:sz w:val="18"/>
                <w:szCs w:val="18"/>
              </w:rPr>
            </w:pPr>
            <w:r>
              <w:rPr>
                <w:color w:val="000000"/>
                <w:sz w:val="18"/>
                <w:szCs w:val="18"/>
              </w:rPr>
              <w:t>1.7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38E082" w14:textId="520BCF5A" w:rsidR="00AF2D89" w:rsidRPr="00EA623A" w:rsidRDefault="00AF2D89" w:rsidP="00AF2D89">
            <w:pPr>
              <w:tabs>
                <w:tab w:val="decimal" w:pos="503"/>
              </w:tabs>
              <w:jc w:val="left"/>
              <w:rPr>
                <w:bCs/>
                <w:sz w:val="18"/>
                <w:szCs w:val="18"/>
              </w:rPr>
            </w:pPr>
            <w:r>
              <w:rPr>
                <w:color w:val="000000"/>
                <w:sz w:val="18"/>
                <w:szCs w:val="18"/>
              </w:rPr>
              <w:t>12.7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09CDA4" w14:textId="730A61DC" w:rsidR="00AF2D89" w:rsidRPr="00EA623A" w:rsidRDefault="00AF2D89" w:rsidP="00AF2D89">
            <w:pPr>
              <w:tabs>
                <w:tab w:val="decimal" w:pos="531"/>
              </w:tabs>
              <w:jc w:val="left"/>
              <w:rPr>
                <w:bCs/>
                <w:sz w:val="18"/>
                <w:szCs w:val="18"/>
              </w:rPr>
            </w:pPr>
            <w:r>
              <w:rPr>
                <w:color w:val="000000"/>
                <w:sz w:val="18"/>
                <w:szCs w:val="18"/>
              </w:rPr>
              <w:t>9.4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22F481" w14:textId="2505303D" w:rsidR="00AF2D89" w:rsidRPr="00EA623A" w:rsidRDefault="00AF2D89" w:rsidP="00AF2D89">
            <w:pPr>
              <w:tabs>
                <w:tab w:val="decimal" w:pos="503"/>
              </w:tabs>
              <w:jc w:val="left"/>
              <w:rPr>
                <w:bCs/>
                <w:sz w:val="18"/>
                <w:szCs w:val="18"/>
              </w:rPr>
            </w:pPr>
            <w:r>
              <w:rPr>
                <w:color w:val="000000"/>
                <w:sz w:val="18"/>
                <w:szCs w:val="18"/>
              </w:rPr>
              <w:t>14.3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0AD03A" w14:textId="69975ACF" w:rsidR="00AF2D89" w:rsidRPr="00EA623A" w:rsidRDefault="00AF2D89" w:rsidP="00AF2D89">
            <w:pPr>
              <w:tabs>
                <w:tab w:val="decimal" w:pos="452"/>
              </w:tabs>
              <w:jc w:val="left"/>
              <w:rPr>
                <w:bCs/>
                <w:sz w:val="18"/>
                <w:szCs w:val="18"/>
              </w:rPr>
            </w:pPr>
            <w:r>
              <w:rPr>
                <w:color w:val="000000"/>
                <w:sz w:val="18"/>
                <w:szCs w:val="18"/>
              </w:rPr>
              <w:t>5.9</w:t>
            </w:r>
          </w:p>
        </w:tc>
      </w:tr>
      <w:tr w:rsidR="00AF2D89" w:rsidRPr="00DB4A8C" w14:paraId="3022B647"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B85A26C" w14:textId="4D790397" w:rsidR="00AF2D89" w:rsidRPr="00EA623A" w:rsidRDefault="00AF2D89" w:rsidP="00AF2D89">
            <w:pPr>
              <w:tabs>
                <w:tab w:val="decimal" w:pos="356"/>
              </w:tabs>
              <w:jc w:val="left"/>
              <w:rPr>
                <w:b/>
                <w:bCs/>
                <w:sz w:val="18"/>
                <w:szCs w:val="18"/>
                <w:lang w:val="es-MX" w:eastAsia="es-MX"/>
              </w:rPr>
            </w:pPr>
            <w:r>
              <w:rPr>
                <w:b/>
                <w:bCs/>
                <w:color w:val="000000"/>
                <w:sz w:val="18"/>
                <w:szCs w:val="18"/>
              </w:rPr>
              <w:t>0.3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B4FC79" w14:textId="24A31CDA" w:rsidR="00AF2D89" w:rsidRPr="00EA623A" w:rsidRDefault="00AF2D89" w:rsidP="00AF2D89">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4695E2" w14:textId="4FD33AC9" w:rsidR="00AF2D89" w:rsidRPr="00EA623A" w:rsidRDefault="00AF2D89" w:rsidP="00AF2D89">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F0D679" w14:textId="4149D451" w:rsidR="00AF2D89" w:rsidRPr="00EA623A" w:rsidRDefault="00AF2D89" w:rsidP="00AF2D89">
            <w:pPr>
              <w:tabs>
                <w:tab w:val="decimal" w:pos="503"/>
              </w:tabs>
              <w:jc w:val="left"/>
              <w:rPr>
                <w:bCs/>
                <w:sz w:val="18"/>
                <w:szCs w:val="18"/>
              </w:rPr>
            </w:pPr>
            <w:r>
              <w:rPr>
                <w:color w:val="000000"/>
                <w:sz w:val="18"/>
                <w:szCs w:val="18"/>
              </w:rPr>
              <w:t>0.8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608B7F" w14:textId="173A7624" w:rsidR="00AF2D89" w:rsidRPr="00EA623A" w:rsidRDefault="00AF2D89" w:rsidP="00AF2D89">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D428B4" w14:textId="0FAE3E3F"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699F" w14:textId="6FDC116C" w:rsidR="00AF2D89" w:rsidRPr="00EA623A" w:rsidRDefault="00AF2D89" w:rsidP="00AF2D89">
            <w:pPr>
              <w:tabs>
                <w:tab w:val="decimal" w:pos="452"/>
              </w:tabs>
              <w:jc w:val="left"/>
              <w:rPr>
                <w:bCs/>
                <w:sz w:val="18"/>
                <w:szCs w:val="18"/>
              </w:rPr>
            </w:pPr>
            <w:r>
              <w:rPr>
                <w:color w:val="000000"/>
                <w:sz w:val="18"/>
                <w:szCs w:val="18"/>
              </w:rPr>
              <w:t>0.2</w:t>
            </w:r>
          </w:p>
        </w:tc>
      </w:tr>
      <w:tr w:rsidR="00AF2D89" w:rsidRPr="00DB4A8C" w14:paraId="3AD574C2"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595561F" w14:textId="42AC6198" w:rsidR="00AF2D89" w:rsidRPr="00EA623A" w:rsidRDefault="00AF2D89" w:rsidP="00AF2D89">
            <w:pPr>
              <w:tabs>
                <w:tab w:val="decimal" w:pos="356"/>
              </w:tabs>
              <w:jc w:val="left"/>
              <w:rPr>
                <w:b/>
                <w:bCs/>
                <w:sz w:val="18"/>
                <w:szCs w:val="18"/>
                <w:lang w:val="es-MX" w:eastAsia="es-MX"/>
              </w:rPr>
            </w:pPr>
            <w:r>
              <w:rPr>
                <w:b/>
                <w:bCs/>
                <w:color w:val="000000"/>
                <w:sz w:val="18"/>
                <w:szCs w:val="18"/>
              </w:rPr>
              <w:t>5.9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15B442" w14:textId="3B4C2919" w:rsidR="00AF2D89" w:rsidRPr="00EA623A" w:rsidRDefault="00AF2D89" w:rsidP="00AF2D89">
            <w:pPr>
              <w:tabs>
                <w:tab w:val="decimal" w:pos="515"/>
              </w:tabs>
              <w:jc w:val="left"/>
              <w:rPr>
                <w:bCs/>
                <w:sz w:val="18"/>
                <w:szCs w:val="18"/>
              </w:rPr>
            </w:pPr>
            <w:r>
              <w:rPr>
                <w:color w:val="000000"/>
                <w:sz w:val="18"/>
                <w:szCs w:val="18"/>
              </w:rPr>
              <w:t>7.0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B12F60" w14:textId="4662BDB5" w:rsidR="00AF2D89" w:rsidRPr="00EA623A" w:rsidRDefault="00AF2D89" w:rsidP="00AF2D89">
            <w:pPr>
              <w:tabs>
                <w:tab w:val="decimal" w:pos="503"/>
              </w:tabs>
              <w:jc w:val="left"/>
              <w:rPr>
                <w:bCs/>
                <w:sz w:val="18"/>
                <w:szCs w:val="18"/>
              </w:rPr>
            </w:pPr>
            <w:r>
              <w:rPr>
                <w:color w:val="000000"/>
                <w:sz w:val="18"/>
                <w:szCs w:val="18"/>
              </w:rPr>
              <w:t>1.2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736930" w14:textId="15F318C5" w:rsidR="00AF2D89" w:rsidRPr="00EA623A" w:rsidRDefault="00AF2D89" w:rsidP="00AF2D89">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974543" w14:textId="5C1A7187" w:rsidR="00AF2D89" w:rsidRPr="00EA623A" w:rsidRDefault="00AF2D89" w:rsidP="00AF2D89">
            <w:pPr>
              <w:tabs>
                <w:tab w:val="decimal" w:pos="531"/>
              </w:tabs>
              <w:jc w:val="left"/>
              <w:rPr>
                <w:bCs/>
                <w:sz w:val="18"/>
                <w:szCs w:val="18"/>
              </w:rPr>
            </w:pPr>
            <w:r>
              <w:rPr>
                <w:color w:val="000000"/>
                <w:sz w:val="18"/>
                <w:szCs w:val="18"/>
              </w:rPr>
              <w:t>4.2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8C142" w14:textId="04DEE6D4" w:rsidR="00AF2D89" w:rsidRPr="00EA623A" w:rsidRDefault="00AF2D89" w:rsidP="00AF2D89">
            <w:pPr>
              <w:tabs>
                <w:tab w:val="decimal" w:pos="503"/>
              </w:tabs>
              <w:jc w:val="left"/>
              <w:rPr>
                <w:bCs/>
                <w:sz w:val="18"/>
                <w:szCs w:val="18"/>
              </w:rPr>
            </w:pPr>
            <w:r>
              <w:rPr>
                <w:color w:val="000000"/>
                <w:sz w:val="18"/>
                <w:szCs w:val="18"/>
              </w:rPr>
              <w:t>20.6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B103" w14:textId="112CDE58" w:rsidR="00AF2D89" w:rsidRPr="00EA623A" w:rsidRDefault="00AF2D89" w:rsidP="00AF2D89">
            <w:pPr>
              <w:tabs>
                <w:tab w:val="decimal" w:pos="452"/>
              </w:tabs>
              <w:jc w:val="left"/>
              <w:rPr>
                <w:bCs/>
                <w:sz w:val="18"/>
                <w:szCs w:val="18"/>
              </w:rPr>
            </w:pPr>
            <w:r>
              <w:rPr>
                <w:color w:val="000000"/>
                <w:sz w:val="18"/>
                <w:szCs w:val="18"/>
              </w:rPr>
              <w:t>2.0</w:t>
            </w:r>
          </w:p>
        </w:tc>
      </w:tr>
      <w:tr w:rsidR="00AF2D89" w:rsidRPr="00DB4A8C" w14:paraId="7E54BD09" w14:textId="77777777" w:rsidTr="00AF2D8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24CF44" w14:textId="0BB910AC" w:rsidR="00AF2D89" w:rsidRPr="00EA623A" w:rsidRDefault="00AF2D89" w:rsidP="00AF2D89">
            <w:pPr>
              <w:tabs>
                <w:tab w:val="decimal" w:pos="356"/>
              </w:tabs>
              <w:jc w:val="left"/>
              <w:rPr>
                <w:b/>
                <w:bCs/>
                <w:sz w:val="18"/>
                <w:szCs w:val="18"/>
                <w:lang w:val="es-MX" w:eastAsia="es-MX"/>
              </w:rPr>
            </w:pPr>
            <w:r>
              <w:rPr>
                <w:b/>
                <w:bCs/>
                <w:color w:val="000000"/>
                <w:sz w:val="18"/>
                <w:szCs w:val="18"/>
              </w:rPr>
              <w:t>3.0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301F93" w14:textId="747B7150" w:rsidR="00AF2D89" w:rsidRPr="00EA623A" w:rsidRDefault="00AF2D89" w:rsidP="00AF2D89">
            <w:pPr>
              <w:tabs>
                <w:tab w:val="decimal" w:pos="515"/>
              </w:tabs>
              <w:jc w:val="left"/>
              <w:rPr>
                <w:bCs/>
                <w:sz w:val="18"/>
                <w:szCs w:val="18"/>
              </w:rPr>
            </w:pPr>
            <w:r>
              <w:rPr>
                <w:color w:val="000000"/>
                <w:sz w:val="18"/>
                <w:szCs w:val="18"/>
              </w:rPr>
              <w:t>4.2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C3802E6" w14:textId="0C7F6225" w:rsidR="00AF2D89" w:rsidRPr="00EA623A" w:rsidRDefault="00AF2D89" w:rsidP="00AF2D89">
            <w:pPr>
              <w:tabs>
                <w:tab w:val="decimal" w:pos="503"/>
              </w:tabs>
              <w:jc w:val="left"/>
              <w:rPr>
                <w:bCs/>
                <w:sz w:val="18"/>
                <w:szCs w:val="18"/>
              </w:rPr>
            </w:pPr>
            <w:r>
              <w:rPr>
                <w:color w:val="000000"/>
                <w:sz w:val="18"/>
                <w:szCs w:val="18"/>
              </w:rPr>
              <w:t>1.5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D409BE" w14:textId="1F1AA447" w:rsidR="00AF2D89" w:rsidRPr="00EA623A" w:rsidRDefault="00AF2D89" w:rsidP="00AF2D89">
            <w:pPr>
              <w:tabs>
                <w:tab w:val="decimal" w:pos="503"/>
              </w:tabs>
              <w:jc w:val="left"/>
              <w:rPr>
                <w:bCs/>
                <w:sz w:val="18"/>
                <w:szCs w:val="18"/>
              </w:rPr>
            </w:pPr>
            <w:r>
              <w:rPr>
                <w:color w:val="000000"/>
                <w:sz w:val="18"/>
                <w:szCs w:val="18"/>
              </w:rPr>
              <w:t>1.8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86B635" w14:textId="605A3B1F" w:rsidR="00AF2D89" w:rsidRPr="00EA623A" w:rsidRDefault="00AF2D89" w:rsidP="00AF2D89">
            <w:pPr>
              <w:tabs>
                <w:tab w:val="decimal" w:pos="531"/>
              </w:tabs>
              <w:jc w:val="left"/>
              <w:rPr>
                <w:bCs/>
                <w:sz w:val="18"/>
                <w:szCs w:val="18"/>
              </w:rPr>
            </w:pPr>
            <w:r>
              <w:rPr>
                <w:color w:val="000000"/>
                <w:sz w:val="18"/>
                <w:szCs w:val="18"/>
              </w:rPr>
              <w:t>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08F695" w14:textId="5242D1E7"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1E8781C" w14:textId="609EA611" w:rsidR="00AF2D89" w:rsidRPr="00EA623A" w:rsidRDefault="00AF2D89" w:rsidP="00AF2D89">
            <w:pPr>
              <w:tabs>
                <w:tab w:val="decimal" w:pos="452"/>
              </w:tabs>
              <w:jc w:val="left"/>
              <w:rPr>
                <w:bCs/>
                <w:sz w:val="18"/>
                <w:szCs w:val="18"/>
              </w:rPr>
            </w:pPr>
            <w:r>
              <w:rPr>
                <w:color w:val="000000"/>
                <w:sz w:val="18"/>
                <w:szCs w:val="18"/>
              </w:rPr>
              <w:t>1.6</w:t>
            </w:r>
          </w:p>
        </w:tc>
      </w:tr>
      <w:tr w:rsidR="00AF2D89" w:rsidRPr="00DB4A8C" w14:paraId="0B076305" w14:textId="77777777" w:rsidTr="00AF2D89">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AF2D89" w:rsidRPr="000F7BB1" w:rsidRDefault="00AF2D89" w:rsidP="00AF2D89">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507D91A8" w14:textId="149F18D0" w:rsidR="00AF2D89" w:rsidRPr="00EA623A" w:rsidRDefault="00AF2D89" w:rsidP="00AF2D89">
            <w:pPr>
              <w:tabs>
                <w:tab w:val="decimal" w:pos="356"/>
              </w:tabs>
              <w:jc w:val="left"/>
              <w:rPr>
                <w:b/>
                <w:bCs/>
                <w:sz w:val="18"/>
                <w:szCs w:val="18"/>
                <w:lang w:val="es-MX" w:eastAsia="es-MX"/>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C49B524" w14:textId="09FC74D8" w:rsidR="00AF2D89" w:rsidRPr="00EA623A" w:rsidRDefault="00AF2D89" w:rsidP="00AF2D89">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2B7217C" w14:textId="70645169" w:rsidR="00AF2D89" w:rsidRPr="00EA623A" w:rsidRDefault="00AF2D89" w:rsidP="00AF2D89">
            <w:pPr>
              <w:tabs>
                <w:tab w:val="decimal" w:pos="503"/>
              </w:tabs>
              <w:jc w:val="left"/>
              <w:rPr>
                <w:bCs/>
                <w:sz w:val="18"/>
                <w:szCs w:val="18"/>
              </w:rPr>
            </w:pPr>
            <w:r>
              <w:rPr>
                <w:color w:val="000000"/>
                <w:sz w:val="18"/>
                <w:szCs w:val="18"/>
              </w:rPr>
              <w:t>1.0</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68C722E" w14:textId="743CE182" w:rsidR="00AF2D89" w:rsidRPr="00EA623A" w:rsidRDefault="00AF2D89" w:rsidP="00AF2D89">
            <w:pPr>
              <w:tabs>
                <w:tab w:val="decimal" w:pos="503"/>
              </w:tabs>
              <w:jc w:val="left"/>
              <w:rPr>
                <w:bCs/>
                <w:sz w:val="18"/>
                <w:szCs w:val="18"/>
              </w:rPr>
            </w:pPr>
            <w:r>
              <w:rPr>
                <w:color w:val="000000"/>
                <w:sz w:val="18"/>
                <w:szCs w:val="18"/>
              </w:rPr>
              <w:t>1.2</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45052A46" w14:textId="5DE77C31" w:rsidR="00AF2D89" w:rsidRPr="00EA623A" w:rsidRDefault="00AF2D89" w:rsidP="00AF2D89">
            <w:pPr>
              <w:tabs>
                <w:tab w:val="decimal" w:pos="531"/>
              </w:tabs>
              <w:jc w:val="left"/>
              <w:rPr>
                <w:bCs/>
                <w:sz w:val="18"/>
                <w:szCs w:val="18"/>
              </w:rPr>
            </w:pPr>
            <w:r>
              <w:rPr>
                <w:color w:val="000000"/>
                <w:sz w:val="18"/>
                <w:szCs w:val="18"/>
              </w:rPr>
              <w:t>0.7</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23397EB" w14:textId="16E5248E" w:rsidR="00AF2D89" w:rsidRPr="00EA623A" w:rsidRDefault="00AF2D89" w:rsidP="00AF2D8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40580011" w14:textId="02C20F04" w:rsidR="00AF2D89" w:rsidRPr="00EA623A" w:rsidRDefault="00AF2D89" w:rsidP="00AF2D89">
            <w:pPr>
              <w:tabs>
                <w:tab w:val="decimal" w:pos="452"/>
              </w:tabs>
              <w:jc w:val="left"/>
              <w:rPr>
                <w:bCs/>
                <w:sz w:val="18"/>
                <w:szCs w:val="18"/>
              </w:rPr>
            </w:pPr>
            <w:r>
              <w:rPr>
                <w:color w:val="000000"/>
                <w:sz w:val="18"/>
                <w:szCs w:val="18"/>
              </w:rPr>
              <w:t>1.5</w:t>
            </w:r>
          </w:p>
        </w:tc>
      </w:tr>
    </w:tbl>
    <w:bookmarkEnd w:id="1"/>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0CDDE274" w14:textId="77777777" w:rsidR="00B15CE3" w:rsidRPr="00DA3EB5" w:rsidRDefault="00B15CE3" w:rsidP="00B15CE3">
      <w:pPr>
        <w:pStyle w:val="texto0"/>
        <w:keepLines w:val="0"/>
        <w:spacing w:before="480"/>
        <w:rPr>
          <w:rFonts w:cs="Arial"/>
          <w:b/>
          <w:i/>
          <w:color w:val="auto"/>
          <w:szCs w:val="24"/>
        </w:rPr>
      </w:pPr>
      <w:r w:rsidRPr="00DA3EB5">
        <w:rPr>
          <w:rFonts w:cs="Arial"/>
          <w:b/>
          <w:i/>
          <w:color w:val="auto"/>
          <w:szCs w:val="24"/>
        </w:rPr>
        <w:lastRenderedPageBreak/>
        <w:t>Nota metodológica</w:t>
      </w:r>
    </w:p>
    <w:p w14:paraId="37453875" w14:textId="77777777" w:rsidR="00B15CE3" w:rsidRDefault="00B15CE3" w:rsidP="00B15CE3">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7593C2CF" w14:textId="77777777" w:rsidR="00B15CE3" w:rsidRPr="00B043BE" w:rsidRDefault="00B15CE3" w:rsidP="00B15CE3">
      <w:pPr>
        <w:pStyle w:val="texto0"/>
        <w:keepLines w:val="0"/>
        <w:rPr>
          <w:color w:val="auto"/>
        </w:rPr>
      </w:pPr>
      <w:r w:rsidRPr="00B043BE">
        <w:rPr>
          <w:color w:val="auto"/>
        </w:rPr>
        <w:t>Este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rsidR="003F10C6">
        <w:rPr>
          <w:color w:val="auto"/>
        </w:rPr>
        <w:t>.</w:t>
      </w:r>
    </w:p>
    <w:p w14:paraId="40A56507" w14:textId="77777777" w:rsidR="00B15CE3" w:rsidRPr="00B043BE" w:rsidRDefault="00B15CE3" w:rsidP="00B15CE3">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w:t>
      </w:r>
      <w:proofErr w:type="gramStart"/>
      <w:r w:rsidRPr="00B043BE">
        <w:rPr>
          <w:color w:val="auto"/>
        </w:rPr>
        <w:t>la misma</w:t>
      </w:r>
      <w:proofErr w:type="gramEnd"/>
      <w:r w:rsidRPr="00B043BE">
        <w:rPr>
          <w:color w:val="auto"/>
        </w:rPr>
        <w:t xml:space="preserve">,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14:paraId="242191B1" w14:textId="77777777" w:rsidR="00B15CE3" w:rsidRPr="00B043BE" w:rsidRDefault="00B15CE3" w:rsidP="00B15CE3">
      <w:pPr>
        <w:keepNext/>
        <w:keepLines/>
        <w:spacing w:before="240"/>
      </w:pPr>
      <w:r w:rsidRPr="00B043BE">
        <w:t>Las series originales se ajustan estacionalmente mediante el paquete estadístico X</w:t>
      </w:r>
      <w:r w:rsidRPr="00B043BE">
        <w:noBreakHyphen/>
        <w:t>13ARIMA</w:t>
      </w:r>
      <w:r w:rsidRPr="00B043BE">
        <w:noBreakHyphen/>
        <w:t>SEATS. Para conocer la metodología se sugiere consultar la siguiente liga:</w:t>
      </w:r>
    </w:p>
    <w:p w14:paraId="36DEE61A" w14:textId="61B8CFCE" w:rsidR="00B15CE3" w:rsidRPr="00D53C68" w:rsidRDefault="002D714F" w:rsidP="00B15CE3">
      <w:pPr>
        <w:spacing w:before="120"/>
        <w:rPr>
          <w:rStyle w:val="Hipervnculo"/>
        </w:rPr>
      </w:pPr>
      <w:hyperlink r:id="rId30" w:history="1">
        <w:r w:rsidR="001B7749" w:rsidRPr="00D53C68">
          <w:rPr>
            <w:rStyle w:val="Hipervnculo"/>
          </w:rPr>
          <w:t>https://www.inegi.org.mx/app/biblioteca/ficha.html?upc=702825099060</w:t>
        </w:r>
      </w:hyperlink>
    </w:p>
    <w:p w14:paraId="202E5322" w14:textId="77777777" w:rsidR="00B15CE3" w:rsidRDefault="00B15CE3" w:rsidP="00B15CE3">
      <w:pPr>
        <w:pStyle w:val="texto0"/>
        <w:rPr>
          <w:color w:val="auto"/>
        </w:rPr>
      </w:pPr>
      <w:r w:rsidRPr="00B043BE">
        <w:rPr>
          <w:noProof/>
          <w:color w:val="auto"/>
          <w:lang w:eastAsia="es-MX"/>
        </w:rPr>
        <w:drawing>
          <wp:anchor distT="0" distB="0" distL="114300" distR="114300" simplePos="0" relativeHeight="251660288" behindDoc="1" locked="0" layoutInCell="1" allowOverlap="1" wp14:anchorId="46688948" wp14:editId="136D5C52">
            <wp:simplePos x="0" y="0"/>
            <wp:positionH relativeFrom="column">
              <wp:posOffset>904240</wp:posOffset>
            </wp:positionH>
            <wp:positionV relativeFrom="paragraph">
              <wp:posOffset>526415</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14:paraId="2C37F11B" w14:textId="77777777" w:rsidR="00B15CE3" w:rsidRPr="003A54B4" w:rsidRDefault="00B15CE3" w:rsidP="00B15CE3">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92963A9" w14:textId="77777777" w:rsidR="00091073" w:rsidRDefault="00091073">
      <w:pPr>
        <w:jc w:val="left"/>
        <w:rPr>
          <w:rFonts w:eastAsiaTheme="minorHAnsi"/>
          <w:lang w:eastAsia="es-MX"/>
        </w:rPr>
      </w:pPr>
      <w:r>
        <w:rPr>
          <w:lang w:eastAsia="es-MX"/>
        </w:rPr>
        <w:br w:type="page"/>
      </w:r>
    </w:p>
    <w:p w14:paraId="43E135D8" w14:textId="77777777" w:rsidR="003169F3" w:rsidRDefault="003169F3" w:rsidP="003169F3">
      <w:pPr>
        <w:pStyle w:val="Pa8"/>
        <w:spacing w:before="240" w:line="240" w:lineRule="auto"/>
        <w:jc w:val="both"/>
        <w:rPr>
          <w:lang w:val="es-ES_tradnl" w:eastAsia="es-MX"/>
        </w:rPr>
      </w:pPr>
      <w:r w:rsidRPr="003A54B4">
        <w:rPr>
          <w:lang w:val="es-ES_tradnl" w:eastAsia="es-MX"/>
        </w:rPr>
        <w:lastRenderedPageBreak/>
        <w:t xml:space="preserve">La ENEC también retoma principios conceptuales y metodológicos de </w:t>
      </w:r>
      <w:r w:rsidR="003F10C6">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31DB653A" w14:textId="77777777" w:rsidR="003169F3" w:rsidRPr="00080F5F" w:rsidRDefault="003169F3" w:rsidP="003169F3">
      <w:pPr>
        <w:pStyle w:val="Pa8"/>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48C74008" w14:textId="77777777" w:rsidR="003169F3" w:rsidRDefault="003169F3" w:rsidP="003169F3">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14:paraId="1EF04435" w14:textId="77777777" w:rsidR="003169F3" w:rsidRPr="00AF302E" w:rsidRDefault="003169F3" w:rsidP="003169F3">
      <w:pPr>
        <w:pStyle w:val="Textoindependiente"/>
        <w:rPr>
          <w:color w:val="auto"/>
        </w:rPr>
      </w:pPr>
      <w:r w:rsidRPr="00AF302E">
        <w:rPr>
          <w:color w:val="auto"/>
        </w:rPr>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sidR="003F10C6">
        <w:rPr>
          <w:color w:val="auto"/>
        </w:rPr>
        <w:t xml:space="preserve">con el </w:t>
      </w:r>
      <w:r w:rsidRPr="00AF302E">
        <w:rPr>
          <w:color w:val="auto"/>
        </w:rPr>
        <w:t>Sistema de Clasificación Industrial de América del Norte (SCIAN 20</w:t>
      </w:r>
      <w:r>
        <w:rPr>
          <w:color w:val="auto"/>
        </w:rPr>
        <w:t>13</w:t>
      </w:r>
      <w:r w:rsidRPr="00AF302E">
        <w:rPr>
          <w:color w:val="auto"/>
        </w:rPr>
        <w:t>):</w:t>
      </w:r>
    </w:p>
    <w:p w14:paraId="02755BCE" w14:textId="77777777" w:rsidR="003169F3" w:rsidRPr="00AF302E" w:rsidRDefault="003169F3" w:rsidP="003169F3">
      <w:pPr>
        <w:pStyle w:val="Textoindependiente"/>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p>
    <w:p w14:paraId="6B4FAA4D" w14:textId="77777777" w:rsidR="003169F3" w:rsidRPr="00AF302E" w:rsidRDefault="003169F3" w:rsidP="003169F3">
      <w:pPr>
        <w:pStyle w:val="Textoindependiente"/>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sidR="00C6150A">
        <w:rPr>
          <w:color w:val="auto"/>
        </w:rPr>
        <w:t>. E</w:t>
      </w:r>
      <w:r w:rsidR="003F10C6">
        <w:rPr>
          <w:color w:val="auto"/>
        </w:rPr>
        <w:t xml:space="preserve">ste subsector </w:t>
      </w:r>
      <w:r w:rsidRPr="00AF302E">
        <w:rPr>
          <w:color w:val="auto"/>
        </w:rPr>
        <w:t xml:space="preserve">se denomina “Construcción de obras de ingeniería civil”. </w:t>
      </w:r>
    </w:p>
    <w:p w14:paraId="6A453C37" w14:textId="77777777" w:rsidR="003169F3" w:rsidRPr="00597AF1" w:rsidRDefault="003169F3" w:rsidP="003169F3">
      <w:pPr>
        <w:pStyle w:val="Textoindependiente"/>
        <w:widowControl w:val="0"/>
        <w:numPr>
          <w:ilvl w:val="0"/>
          <w:numId w:val="25"/>
        </w:numPr>
        <w:ind w:left="323" w:hanging="323"/>
        <w:rPr>
          <w:color w:val="auto"/>
        </w:rPr>
      </w:pPr>
      <w:r w:rsidRPr="00AF302E">
        <w:rPr>
          <w:color w:val="auto"/>
        </w:rPr>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p>
    <w:p w14:paraId="7D23FEA4" w14:textId="77777777" w:rsidR="003169F3" w:rsidRDefault="003169F3" w:rsidP="003169F3">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14:paraId="68ECD2A9" w14:textId="77777777" w:rsidR="003169F3" w:rsidRPr="00AF302E" w:rsidRDefault="003169F3" w:rsidP="00AE5F44">
      <w:pPr>
        <w:keepLines/>
        <w:widowControl w:val="0"/>
        <w:spacing w:before="240"/>
      </w:pPr>
      <w:r w:rsidRPr="00AF302E">
        <w:lastRenderedPageBreak/>
        <w:t xml:space="preserve">En el valor de la producción, la encuesta considera todos los trabajos de construcción ejecutados por la empresa, valorados a precio de venta y acuerdo </w:t>
      </w:r>
      <w:r w:rsidR="003F10C6">
        <w:t>con el</w:t>
      </w:r>
      <w:r w:rsidR="003F10C6" w:rsidRPr="00AF302E">
        <w:t xml:space="preserve"> </w:t>
      </w:r>
      <w:r w:rsidRPr="00AF302E">
        <w:t>avance físico de los mismos, en el mes de referencia.</w:t>
      </w:r>
    </w:p>
    <w:p w14:paraId="605A8B9D" w14:textId="77777777" w:rsidR="003169F3" w:rsidRPr="00AF302E" w:rsidRDefault="003169F3" w:rsidP="00AE5F44">
      <w:pPr>
        <w:widowControl w:val="0"/>
        <w:spacing w:before="240"/>
      </w:pPr>
      <w:r w:rsidRPr="00AF302E">
        <w:t xml:space="preserve">Por tipo de obra, la ENEC incluye 6 grandes tipos: Edificación; Agua, </w:t>
      </w:r>
      <w:r w:rsidR="000063E3">
        <w:t>r</w:t>
      </w:r>
      <w:r w:rsidRPr="00AF302E">
        <w:t xml:space="preserve">iego y </w:t>
      </w:r>
      <w:r w:rsidR="000063E3">
        <w:t>s</w:t>
      </w:r>
      <w:r w:rsidRPr="00AF302E">
        <w:t xml:space="preserve">aneamiento; Electricidad y </w:t>
      </w:r>
      <w:r w:rsidR="000063E3">
        <w:t>t</w:t>
      </w:r>
      <w:r>
        <w:t>elec</w:t>
      </w:r>
      <w:r w:rsidRPr="00AF302E">
        <w:t>omunicaciones; Transporte</w:t>
      </w:r>
      <w:r>
        <w:t xml:space="preserve"> y </w:t>
      </w:r>
      <w:r w:rsidR="000063E3">
        <w:t>u</w:t>
      </w:r>
      <w:r>
        <w:t>rbanización</w:t>
      </w:r>
      <w:r w:rsidRPr="00AF302E">
        <w:t xml:space="preserve">; Petróleo y </w:t>
      </w:r>
      <w:r w:rsidR="000063E3">
        <w:t>p</w:t>
      </w:r>
      <w:r w:rsidRPr="00AF302E">
        <w:t xml:space="preserve">etroquímica, y Otras </w:t>
      </w:r>
      <w:r w:rsidR="000063E3">
        <w:t>c</w:t>
      </w:r>
      <w:r w:rsidRPr="00AF302E">
        <w:t>onstrucciones.</w:t>
      </w:r>
    </w:p>
    <w:p w14:paraId="0CAAE74C" w14:textId="77777777" w:rsidR="003169F3" w:rsidRPr="00AF302E" w:rsidRDefault="003169F3" w:rsidP="00AE5F44">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14:paraId="1377F93F" w14:textId="77777777" w:rsidR="003169F3" w:rsidRPr="00612DD9" w:rsidRDefault="003169F3" w:rsidP="00AE5F44">
      <w:pPr>
        <w:widowControl w:val="0"/>
        <w:spacing w:before="240"/>
      </w:pPr>
      <w:r w:rsidRPr="001B2BB8">
        <w:t xml:space="preserve">Asimismo, la información por tipo y tipo específico de obra se clasifica de acuerdo con el sector contratante: </w:t>
      </w:r>
      <w:r w:rsidR="000063E3">
        <w:t>s</w:t>
      </w:r>
      <w:r w:rsidRPr="001B2BB8">
        <w:t xml:space="preserve">ector </w:t>
      </w:r>
      <w:r w:rsidR="000063E3">
        <w:t>p</w:t>
      </w:r>
      <w:r w:rsidRPr="001B2BB8">
        <w:t xml:space="preserve">úblico y </w:t>
      </w:r>
      <w:r w:rsidR="000063E3">
        <w:t>s</w:t>
      </w:r>
      <w:r w:rsidRPr="001B2BB8">
        <w:t xml:space="preserve">ector </w:t>
      </w:r>
      <w:r w:rsidR="000063E3">
        <w:t>p</w:t>
      </w:r>
      <w:r w:rsidRPr="001B2BB8">
        <w:t>rivado. En este sentido, se reagruparon los tipos específicos de obra según su afinidad, destino y proceso productivo que generan las empresas constructoras.</w:t>
      </w:r>
    </w:p>
    <w:p w14:paraId="7CA1A6EC" w14:textId="77777777" w:rsidR="003169F3" w:rsidRPr="003D2E03" w:rsidRDefault="003169F3" w:rsidP="00AE5F44">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608D9F0C" w14:textId="77777777" w:rsidR="003169F3" w:rsidRPr="003D2E03" w:rsidRDefault="003169F3" w:rsidP="00AE5F44">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14:paraId="341B7E2E" w14:textId="77777777" w:rsidR="003169F3" w:rsidRDefault="003169F3" w:rsidP="00AE5F44">
      <w:pPr>
        <w:pStyle w:val="Textoindependiente"/>
        <w:rPr>
          <w:color w:val="auto"/>
        </w:rPr>
      </w:pPr>
      <w:r w:rsidRPr="003D2E03">
        <w:rPr>
          <w:color w:val="auto"/>
        </w:rPr>
        <w:t>Para el cálculo de tamaño de muestra se utilizó un nivel de confianza del 95%, error relativo del 12% y una tasa de no respuesta esperada del 20 por ciento.</w:t>
      </w:r>
    </w:p>
    <w:p w14:paraId="1DC476FE" w14:textId="77777777" w:rsidR="003169F3" w:rsidRPr="00B8318C" w:rsidRDefault="003169F3" w:rsidP="003F10C6">
      <w:pPr>
        <w:pStyle w:val="Textoindependiente"/>
        <w:spacing w:before="480"/>
        <w:jc w:val="center"/>
        <w:rPr>
          <w:color w:val="auto"/>
          <w:sz w:val="22"/>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22E8D7F3" w14:textId="77777777" w:rsidR="003169F3" w:rsidRDefault="003169F3">
      <w:pPr>
        <w:jc w:val="left"/>
        <w:rPr>
          <w:sz w:val="22"/>
        </w:rPr>
      </w:pPr>
      <w:r>
        <w:rPr>
          <w:sz w:val="22"/>
        </w:rPr>
        <w:br w:type="page"/>
      </w:r>
    </w:p>
    <w:p w14:paraId="59B14C3C" w14:textId="77777777" w:rsidR="003169F3" w:rsidRPr="00150D6E" w:rsidRDefault="003169F3" w:rsidP="003169F3">
      <w:pPr>
        <w:pStyle w:val="Textoindependiente"/>
        <w:keepLines/>
        <w:spacing w:after="60"/>
        <w:jc w:val="center"/>
        <w:rPr>
          <w:color w:val="auto"/>
          <w:sz w:val="22"/>
        </w:rPr>
      </w:pPr>
      <w:r w:rsidRPr="00150D6E">
        <w:rPr>
          <w:color w:val="auto"/>
          <w:sz w:val="22"/>
        </w:rPr>
        <w:lastRenderedPageBreak/>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3CF428E3" w14:textId="450BCCF8" w:rsidR="003169F3" w:rsidRDefault="003169F3" w:rsidP="000A2488">
      <w:pPr>
        <w:pStyle w:val="Textoindependiente"/>
        <w:spacing w:before="360"/>
        <w:rPr>
          <w:color w:val="auto"/>
        </w:rPr>
      </w:pPr>
      <w:r>
        <w:rPr>
          <w:color w:val="auto"/>
        </w:rPr>
        <w:t>De acuerdo con el esquema de muestreo, las empresas del primer estrato tienen posibilidad igual a uno, mientras que para las empresas de los estratos menores los datos son expandidos con base en el número de empresas existentes en la población.</w:t>
      </w:r>
    </w:p>
    <w:p w14:paraId="7DD15870" w14:textId="77777777" w:rsidR="003169F3" w:rsidRDefault="003169F3" w:rsidP="000A2488">
      <w:pPr>
        <w:pStyle w:val="Textoindependiente"/>
        <w:spacing w:before="280"/>
        <w:rPr>
          <w:color w:val="auto"/>
        </w:rPr>
      </w:pPr>
      <w:r w:rsidRPr="003D2E03">
        <w:rPr>
          <w:color w:val="auto"/>
        </w:rPr>
        <w:t xml:space="preserve">El tamaño de muestra total es de 3,492 empresas, considerando a las empresas incluidas con certeza. </w:t>
      </w:r>
    </w:p>
    <w:p w14:paraId="633AC7EE" w14:textId="522F14E9" w:rsidR="003169F3" w:rsidRPr="00567E8C" w:rsidRDefault="003169F3" w:rsidP="000A2488">
      <w:pPr>
        <w:pStyle w:val="Textoindependiente"/>
        <w:spacing w:before="280"/>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w:t>
      </w:r>
      <w:r w:rsidR="00E17F09" w:rsidRPr="00DD3EE0">
        <w:rPr>
          <w:color w:val="auto"/>
          <w:lang w:val="es-MX"/>
        </w:rPr>
        <w:t>e</w:t>
      </w:r>
      <w:r w:rsidRPr="00DD3EE0">
        <w:rPr>
          <w:color w:val="auto"/>
          <w:lang w:val="es-MX"/>
        </w:rPr>
        <w:t xml:space="preserve">stos últimos, en el caso de las remuneraciones se </w:t>
      </w:r>
      <w:r w:rsidRPr="00567E8C">
        <w:rPr>
          <w:color w:val="auto"/>
          <w:lang w:val="es-MX"/>
        </w:rPr>
        <w:t>utiliza el Índice Nacional de Precios al Consumidor base segunda quincena de julio de 2018 = 100</w:t>
      </w:r>
      <w:r w:rsidR="00E17F09" w:rsidRPr="00567E8C">
        <w:rPr>
          <w:color w:val="auto"/>
          <w:lang w:val="es-MX"/>
        </w:rPr>
        <w:t>;</w:t>
      </w:r>
      <w:r w:rsidRPr="00567E8C">
        <w:rPr>
          <w:color w:val="auto"/>
          <w:lang w:val="es-MX"/>
        </w:rPr>
        <w:t xml:space="preserve"> para el resto de las variables monetarias en valores constantes se aplica el Índice Nacional de Precios Productor base ju</w:t>
      </w:r>
      <w:r w:rsidR="007707F7" w:rsidRPr="00567E8C">
        <w:rPr>
          <w:color w:val="auto"/>
          <w:lang w:val="es-MX"/>
        </w:rPr>
        <w:t>l</w:t>
      </w:r>
      <w:r w:rsidRPr="00567E8C">
        <w:rPr>
          <w:color w:val="auto"/>
          <w:lang w:val="es-MX"/>
        </w:rPr>
        <w:t>io de 201</w:t>
      </w:r>
      <w:r w:rsidR="007707F7" w:rsidRPr="00567E8C">
        <w:rPr>
          <w:color w:val="auto"/>
          <w:lang w:val="es-MX"/>
        </w:rPr>
        <w:t>9</w:t>
      </w:r>
      <w:r w:rsidRPr="00567E8C">
        <w:rPr>
          <w:color w:val="auto"/>
          <w:lang w:val="es-MX"/>
        </w:rPr>
        <w:t xml:space="preserve"> = 100</w:t>
      </w:r>
      <w:r w:rsidR="007707F7" w:rsidRPr="00567E8C">
        <w:rPr>
          <w:color w:val="auto"/>
          <w:lang w:val="es-MX"/>
        </w:rPr>
        <w:t xml:space="preserve">; ambos </w:t>
      </w:r>
      <w:proofErr w:type="spellStart"/>
      <w:r w:rsidR="007707F7" w:rsidRPr="00567E8C">
        <w:rPr>
          <w:color w:val="auto"/>
          <w:lang w:val="es-MX"/>
        </w:rPr>
        <w:t>rebasificados</w:t>
      </w:r>
      <w:proofErr w:type="spellEnd"/>
      <w:r w:rsidR="007707F7" w:rsidRPr="00567E8C">
        <w:rPr>
          <w:color w:val="auto"/>
          <w:lang w:val="es-MX"/>
        </w:rPr>
        <w:t xml:space="preserve"> al año 2013</w:t>
      </w:r>
      <w:r w:rsidRPr="00567E8C">
        <w:rPr>
          <w:color w:val="auto"/>
          <w:lang w:val="es-MX"/>
        </w:rPr>
        <w:t>.</w:t>
      </w:r>
    </w:p>
    <w:p w14:paraId="6114F06B" w14:textId="77777777" w:rsidR="003169F3" w:rsidRPr="003D2E03" w:rsidRDefault="003169F3" w:rsidP="000A2488">
      <w:pPr>
        <w:pStyle w:val="Textoindependiente"/>
        <w:spacing w:before="280"/>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 los índices se ofrecen también a nivel de sector contratante (público y privado) y tipos principales de obra (Edificación, Agua, riego y saneamiento, Electricidad y telecomunicaciones, Transporte y urbanización, Petróleo y petroquímica y otras construcciones).</w:t>
      </w:r>
    </w:p>
    <w:p w14:paraId="7B58157B" w14:textId="77777777" w:rsidR="003169F3" w:rsidRDefault="003169F3" w:rsidP="000A2488">
      <w:pPr>
        <w:spacing w:before="280"/>
      </w:pPr>
      <w:r>
        <w:t xml:space="preserve">Los índices </w:t>
      </w:r>
      <w:r w:rsidRPr="00BE085C">
        <w:t xml:space="preserve">son tipo </w:t>
      </w:r>
      <w:r w:rsidRPr="00BE085C">
        <w:rPr>
          <w:i/>
        </w:rPr>
        <w:t>Laspeyres</w:t>
      </w:r>
      <w:r w:rsidRPr="00BE085C">
        <w:t xml:space="preserve"> de base y ponderación fija (ponderadores relativos censales).</w:t>
      </w:r>
    </w:p>
    <w:p w14:paraId="7D3CFD00" w14:textId="77777777" w:rsidR="000A2488" w:rsidRDefault="000A2488">
      <w:pPr>
        <w:jc w:val="left"/>
        <w:rPr>
          <w:lang w:val="es-MX"/>
        </w:rPr>
      </w:pPr>
      <w:r>
        <w:rPr>
          <w:lang w:val="es-MX"/>
        </w:rPr>
        <w:br w:type="page"/>
      </w:r>
    </w:p>
    <w:p w14:paraId="27C2E9CE" w14:textId="77777777" w:rsidR="003169F3" w:rsidRDefault="003169F3" w:rsidP="00AE5F44">
      <w:pPr>
        <w:spacing w:before="240"/>
      </w:pPr>
      <w:r w:rsidRPr="00C10870">
        <w:rPr>
          <w:lang w:val="es-MX"/>
        </w:rPr>
        <w:lastRenderedPageBreak/>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32" w:history="1">
        <w:r w:rsidRPr="003C548C">
          <w:rPr>
            <w:rStyle w:val="Hipervnculo"/>
            <w:lang w:val="es-MX"/>
          </w:rPr>
          <w:t>https://www.inegi.org.mx/programas/enec/2013/</w:t>
        </w:r>
      </w:hyperlink>
    </w:p>
    <w:p w14:paraId="7B904099" w14:textId="77777777" w:rsidR="003169F3" w:rsidRPr="003806EC" w:rsidRDefault="003169F3" w:rsidP="000A2488">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680B39B2" w14:textId="77777777" w:rsidR="003169F3" w:rsidRDefault="003169F3" w:rsidP="000A2488">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14:paraId="11B15548" w14:textId="77777777" w:rsidR="003169F3" w:rsidRPr="00C749C6" w:rsidRDefault="003169F3" w:rsidP="000A2488">
      <w:pPr>
        <w:pStyle w:val="texto0"/>
        <w:keepLines w:val="0"/>
        <w:widowControl w:val="0"/>
        <w:spacing w:before="280"/>
        <w:rPr>
          <w:color w:val="auto"/>
        </w:rPr>
      </w:pPr>
      <w:r w:rsidRPr="00C10870">
        <w:rPr>
          <w:color w:val="auto"/>
        </w:rPr>
        <w:t xml:space="preserve">Tema: </w:t>
      </w:r>
      <w:hyperlink r:id="rId33" w:history="1">
        <w:r w:rsidRPr="00C749C6">
          <w:rPr>
            <w:rStyle w:val="Hipervnculo"/>
          </w:rPr>
          <w:t>https://www.inegi.org.mx/temas/construccion/</w:t>
        </w:r>
      </w:hyperlink>
    </w:p>
    <w:p w14:paraId="5B21690C" w14:textId="77777777" w:rsidR="003169F3" w:rsidRPr="00C10870" w:rsidRDefault="003169F3" w:rsidP="00AE5F44">
      <w:pPr>
        <w:pStyle w:val="Default"/>
        <w:widowControl w:val="0"/>
        <w:jc w:val="both"/>
        <w:rPr>
          <w:color w:val="auto"/>
        </w:rPr>
      </w:pPr>
      <w:r>
        <w:rPr>
          <w:color w:val="auto"/>
        </w:rPr>
        <w:t xml:space="preserve">Programa: </w:t>
      </w:r>
      <w:hyperlink r:id="rId34" w:history="1">
        <w:r w:rsidRPr="00C749C6">
          <w:rPr>
            <w:rStyle w:val="Hipervnculo"/>
          </w:rPr>
          <w:t>https://www.inegi.org.mx/programas/enec/2013/</w:t>
        </w:r>
      </w:hyperlink>
    </w:p>
    <w:p w14:paraId="2BC7CC8C" w14:textId="36AB811A" w:rsidR="002514EC" w:rsidRPr="00830A0C" w:rsidRDefault="003169F3" w:rsidP="00AE5F44">
      <w:pPr>
        <w:rPr>
          <w:rStyle w:val="Hipervnculo"/>
          <w:sz w:val="22"/>
        </w:rPr>
      </w:pPr>
      <w:r w:rsidRPr="00C10870">
        <w:t xml:space="preserve">Banco de Información Económica: </w:t>
      </w:r>
      <w:hyperlink r:id="rId35" w:history="1">
        <w:r w:rsidR="007E0A72" w:rsidRPr="0043160C">
          <w:rPr>
            <w:rStyle w:val="Hipervnculo"/>
          </w:rPr>
          <w:t>https://www.inegi.org.mx/sistemas/bie/</w:t>
        </w:r>
      </w:hyperlink>
    </w:p>
    <w:sectPr w:rsidR="002514EC" w:rsidRPr="00830A0C" w:rsidSect="00C7593D">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08720" w14:textId="77777777" w:rsidR="0087322F" w:rsidRDefault="0087322F">
      <w:r>
        <w:separator/>
      </w:r>
    </w:p>
  </w:endnote>
  <w:endnote w:type="continuationSeparator" w:id="0">
    <w:p w14:paraId="12B0EDFB" w14:textId="77777777" w:rsidR="0087322F" w:rsidRDefault="0087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EFCF" w14:textId="77777777" w:rsidR="002D714F" w:rsidRDefault="002D71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9731F" w14:textId="77777777" w:rsidR="00472191" w:rsidRPr="007B361B" w:rsidRDefault="00472191" w:rsidP="00472191">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B9A0" w14:textId="77777777" w:rsidR="002D714F" w:rsidRDefault="002D714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472191" w:rsidRDefault="00472191"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EFE34" w14:textId="77777777" w:rsidR="0087322F" w:rsidRDefault="0087322F">
      <w:r>
        <w:separator/>
      </w:r>
    </w:p>
  </w:footnote>
  <w:footnote w:type="continuationSeparator" w:id="0">
    <w:p w14:paraId="47E80FB5" w14:textId="77777777" w:rsidR="0087322F" w:rsidRDefault="0087322F">
      <w:r>
        <w:continuationSeparator/>
      </w:r>
    </w:p>
  </w:footnote>
  <w:footnote w:id="1">
    <w:p w14:paraId="1395B53F" w14:textId="77777777" w:rsidR="00472191" w:rsidRPr="00E63286" w:rsidRDefault="00472191" w:rsidP="00BA45BC">
      <w:pPr>
        <w:pStyle w:val="Textonotapie"/>
        <w:keepLines/>
        <w:widowControl w:val="0"/>
        <w:ind w:left="170" w:right="-547" w:hanging="170"/>
        <w:rPr>
          <w:sz w:val="10"/>
          <w:szCs w:val="10"/>
          <w:lang w:val="es-MX"/>
        </w:rPr>
      </w:pPr>
      <w:r w:rsidRPr="000F7BB1">
        <w:rPr>
          <w:rStyle w:val="Refdenotaalpie"/>
          <w:sz w:val="18"/>
          <w:szCs w:val="18"/>
        </w:rPr>
        <w:footnoteRef/>
      </w:r>
      <w:r>
        <w:rPr>
          <w:sz w:val="16"/>
          <w:szCs w:val="16"/>
        </w:rPr>
        <w:tab/>
        <w:t>L</w:t>
      </w:r>
      <w:r w:rsidRPr="002B7F1F">
        <w:rPr>
          <w:sz w:val="16"/>
          <w:szCs w:val="16"/>
        </w:rPr>
        <w:t>a gran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footnote>
  <w:footnote w:id="2">
    <w:p w14:paraId="7156F578" w14:textId="77777777" w:rsidR="00472191" w:rsidRDefault="00472191" w:rsidP="00BA45BC">
      <w:pPr>
        <w:pStyle w:val="Textonotapie"/>
        <w:keepLines/>
        <w:widowControl w:val="0"/>
        <w:ind w:left="170" w:right="-547" w:hanging="170"/>
        <w:rPr>
          <w:sz w:val="16"/>
          <w:szCs w:val="16"/>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de Precios al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p w14:paraId="3013F6A7" w14:textId="77777777" w:rsidR="00472191" w:rsidRPr="00E63286" w:rsidRDefault="00472191" w:rsidP="00BA45BC">
      <w:pPr>
        <w:pStyle w:val="Textonotapie"/>
        <w:keepLines/>
        <w:widowControl w:val="0"/>
        <w:ind w:left="170" w:hanging="170"/>
        <w:rPr>
          <w:sz w:val="10"/>
          <w:szCs w:val="10"/>
          <w:lang w:val="es-MX"/>
        </w:rPr>
      </w:pPr>
    </w:p>
  </w:footnote>
  <w:footnote w:id="3">
    <w:p w14:paraId="08EA3A77" w14:textId="77777777" w:rsidR="00472191" w:rsidRDefault="00472191" w:rsidP="00BA45BC">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1CD199E2" w14:textId="77777777" w:rsidR="00472191" w:rsidRPr="00BF4A44" w:rsidRDefault="00472191" w:rsidP="00BA45BC">
      <w:pPr>
        <w:pStyle w:val="Textonotapie"/>
        <w:ind w:left="170" w:hanging="170"/>
        <w:rPr>
          <w:sz w:val="16"/>
          <w:szCs w:val="16"/>
        </w:rPr>
      </w:pPr>
    </w:p>
  </w:footnote>
  <w:footnote w:id="4">
    <w:p w14:paraId="0C14DAD5" w14:textId="77777777" w:rsidR="00472191" w:rsidRPr="00A75030" w:rsidRDefault="00472191"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0860" w14:textId="77777777" w:rsidR="002D714F" w:rsidRDefault="002D71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44DA" w14:textId="484D1E67" w:rsidR="00472191" w:rsidRPr="00265B8C" w:rsidRDefault="00472191" w:rsidP="002D714F">
    <w:pPr>
      <w:pStyle w:val="Encabezado"/>
      <w:framePr w:w="5214" w:hSpace="141" w:wrap="auto" w:vAnchor="text" w:hAnchor="page" w:x="5892" w:y="34"/>
      <w:ind w:left="567" w:hanging="11"/>
      <w:jc w:val="right"/>
      <w:rPr>
        <w:b/>
        <w:color w:val="002060"/>
      </w:rPr>
    </w:pPr>
    <w:bookmarkStart w:id="0" w:name="_GoBack"/>
    <w:r w:rsidRPr="00265B8C">
      <w:rPr>
        <w:b/>
        <w:color w:val="002060"/>
      </w:rPr>
      <w:t xml:space="preserve">COMUNICADO DE PRENSA NÚM. </w:t>
    </w:r>
    <w:r w:rsidR="002D714F">
      <w:rPr>
        <w:b/>
        <w:color w:val="002060"/>
      </w:rPr>
      <w:t>107</w:t>
    </w:r>
    <w:r w:rsidRPr="00265B8C">
      <w:rPr>
        <w:b/>
        <w:color w:val="002060"/>
      </w:rPr>
      <w:t>/</w:t>
    </w:r>
    <w:r>
      <w:rPr>
        <w:b/>
        <w:color w:val="002060"/>
      </w:rPr>
      <w:t>20</w:t>
    </w:r>
  </w:p>
  <w:p w14:paraId="6EA31930" w14:textId="77777777" w:rsidR="00472191" w:rsidRPr="00265B8C" w:rsidRDefault="00472191" w:rsidP="002D714F">
    <w:pPr>
      <w:pStyle w:val="Encabezado"/>
      <w:framePr w:w="5214" w:hSpace="141" w:wrap="auto" w:vAnchor="text" w:hAnchor="page" w:x="5892" w:y="34"/>
      <w:ind w:left="567" w:hanging="11"/>
      <w:jc w:val="right"/>
      <w:rPr>
        <w:b/>
        <w:color w:val="002060"/>
        <w:lang w:val="pt-BR"/>
      </w:rPr>
    </w:pPr>
    <w:r>
      <w:rPr>
        <w:b/>
        <w:color w:val="002060"/>
        <w:lang w:val="pt-BR"/>
      </w:rPr>
      <w:t xml:space="preserve">24 </w:t>
    </w:r>
    <w:r w:rsidRPr="00265B8C">
      <w:rPr>
        <w:b/>
        <w:color w:val="002060"/>
        <w:lang w:val="pt-BR"/>
      </w:rPr>
      <w:t>DE</w:t>
    </w:r>
    <w:r>
      <w:rPr>
        <w:b/>
        <w:color w:val="002060"/>
        <w:lang w:val="pt-BR"/>
      </w:rPr>
      <w:t xml:space="preserve"> FEBRERO </w:t>
    </w:r>
    <w:r w:rsidRPr="00265B8C">
      <w:rPr>
        <w:b/>
        <w:color w:val="002060"/>
        <w:lang w:val="pt-BR"/>
      </w:rPr>
      <w:t>DE 20</w:t>
    </w:r>
    <w:r>
      <w:rPr>
        <w:b/>
        <w:color w:val="002060"/>
        <w:lang w:val="pt-BR"/>
      </w:rPr>
      <w:t>20</w:t>
    </w:r>
  </w:p>
  <w:p w14:paraId="020A36E9" w14:textId="77777777" w:rsidR="00472191" w:rsidRPr="00265B8C" w:rsidRDefault="00472191" w:rsidP="002D714F">
    <w:pPr>
      <w:pStyle w:val="Encabezado"/>
      <w:framePr w:w="5214" w:hSpace="141" w:wrap="auto" w:vAnchor="text" w:hAnchor="page" w:x="5892"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0"/>
  <w:p w14:paraId="5CE92E7B" w14:textId="77777777" w:rsidR="00472191" w:rsidRDefault="00472191" w:rsidP="00472191">
    <w:pPr>
      <w:pStyle w:val="Encabezado"/>
      <w:ind w:left="-993"/>
    </w:pPr>
    <w:r>
      <w:rPr>
        <w:noProof/>
      </w:rPr>
      <w:drawing>
        <wp:inline distT="0" distB="0" distL="0" distR="0" wp14:anchorId="556C7C06" wp14:editId="3DDED2C3">
          <wp:extent cx="927615" cy="963545"/>
          <wp:effectExtent l="0" t="0" r="635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58310" w14:textId="77777777" w:rsidR="002D714F" w:rsidRDefault="002D714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43584993" w:rsidR="00472191" w:rsidRDefault="00472191" w:rsidP="00BA45BC">
    <w:pPr>
      <w:pStyle w:val="Encabezado"/>
      <w:jc w:val="center"/>
    </w:pPr>
    <w:r>
      <w:rPr>
        <w:noProof/>
        <w:lang w:val="es-MX" w:eastAsia="es-MX"/>
      </w:rPr>
      <w:drawing>
        <wp:inline distT="0" distB="0" distL="0" distR="0" wp14:anchorId="0BDA3EC4" wp14:editId="4EA6A2A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8182FC60"/>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9" w15:restartNumberingAfterBreak="0">
    <w:nsid w:val="7C4A020E"/>
    <w:multiLevelType w:val="singleLevel"/>
    <w:tmpl w:val="FFFFFFFF"/>
    <w:lvl w:ilvl="0">
      <w:numFmt w:val="decimal"/>
      <w:lvlText w:val="*"/>
      <w:lvlJc w:val="left"/>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0"/>
  </w:num>
  <w:num w:numId="13">
    <w:abstractNumId w:val="21"/>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8"/>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19"/>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2466"/>
    <w:rsid w:val="00002665"/>
    <w:rsid w:val="000027BD"/>
    <w:rsid w:val="00002B26"/>
    <w:rsid w:val="00003C25"/>
    <w:rsid w:val="00003C68"/>
    <w:rsid w:val="00003EFC"/>
    <w:rsid w:val="00004291"/>
    <w:rsid w:val="0000458A"/>
    <w:rsid w:val="000050C6"/>
    <w:rsid w:val="0000590D"/>
    <w:rsid w:val="00005940"/>
    <w:rsid w:val="000063E3"/>
    <w:rsid w:val="00006702"/>
    <w:rsid w:val="00006B5A"/>
    <w:rsid w:val="00006E63"/>
    <w:rsid w:val="000078B1"/>
    <w:rsid w:val="00007A1A"/>
    <w:rsid w:val="00010A59"/>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20665"/>
    <w:rsid w:val="000206D1"/>
    <w:rsid w:val="00021432"/>
    <w:rsid w:val="00021492"/>
    <w:rsid w:val="000216A3"/>
    <w:rsid w:val="00022402"/>
    <w:rsid w:val="000228C4"/>
    <w:rsid w:val="00022CA3"/>
    <w:rsid w:val="00025DAF"/>
    <w:rsid w:val="000260EE"/>
    <w:rsid w:val="00026884"/>
    <w:rsid w:val="00026B3C"/>
    <w:rsid w:val="00026B52"/>
    <w:rsid w:val="00030480"/>
    <w:rsid w:val="0003065F"/>
    <w:rsid w:val="00030D10"/>
    <w:rsid w:val="00031231"/>
    <w:rsid w:val="000314C6"/>
    <w:rsid w:val="000314D3"/>
    <w:rsid w:val="00031BCF"/>
    <w:rsid w:val="00032B16"/>
    <w:rsid w:val="00033603"/>
    <w:rsid w:val="00033A14"/>
    <w:rsid w:val="00034409"/>
    <w:rsid w:val="0003447A"/>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0F5F"/>
    <w:rsid w:val="000814ED"/>
    <w:rsid w:val="0008175A"/>
    <w:rsid w:val="0008195B"/>
    <w:rsid w:val="000826F7"/>
    <w:rsid w:val="00082EC2"/>
    <w:rsid w:val="00082F11"/>
    <w:rsid w:val="0008325D"/>
    <w:rsid w:val="000834DD"/>
    <w:rsid w:val="00084687"/>
    <w:rsid w:val="0008468B"/>
    <w:rsid w:val="000847F1"/>
    <w:rsid w:val="00084A57"/>
    <w:rsid w:val="00084BED"/>
    <w:rsid w:val="00084EDB"/>
    <w:rsid w:val="00084FF2"/>
    <w:rsid w:val="0008524D"/>
    <w:rsid w:val="000856E9"/>
    <w:rsid w:val="00086295"/>
    <w:rsid w:val="0008737E"/>
    <w:rsid w:val="0008756B"/>
    <w:rsid w:val="00087DB7"/>
    <w:rsid w:val="0009025D"/>
    <w:rsid w:val="00090B9C"/>
    <w:rsid w:val="00090CED"/>
    <w:rsid w:val="00090D7B"/>
    <w:rsid w:val="00091073"/>
    <w:rsid w:val="00091474"/>
    <w:rsid w:val="000915F7"/>
    <w:rsid w:val="00092764"/>
    <w:rsid w:val="0009292F"/>
    <w:rsid w:val="00092F4C"/>
    <w:rsid w:val="00094496"/>
    <w:rsid w:val="000950E7"/>
    <w:rsid w:val="00095360"/>
    <w:rsid w:val="000955AA"/>
    <w:rsid w:val="000957BC"/>
    <w:rsid w:val="00096737"/>
    <w:rsid w:val="000976C6"/>
    <w:rsid w:val="000976CD"/>
    <w:rsid w:val="00097C0A"/>
    <w:rsid w:val="000A0344"/>
    <w:rsid w:val="000A0823"/>
    <w:rsid w:val="000A0CF3"/>
    <w:rsid w:val="000A21D6"/>
    <w:rsid w:val="000A2488"/>
    <w:rsid w:val="000A2F4F"/>
    <w:rsid w:val="000A31EF"/>
    <w:rsid w:val="000A3354"/>
    <w:rsid w:val="000A3733"/>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970"/>
    <w:rsid w:val="000E344A"/>
    <w:rsid w:val="000E3CC1"/>
    <w:rsid w:val="000E5331"/>
    <w:rsid w:val="000E5526"/>
    <w:rsid w:val="000E5D6B"/>
    <w:rsid w:val="000E5FB5"/>
    <w:rsid w:val="000E5FE0"/>
    <w:rsid w:val="000E6356"/>
    <w:rsid w:val="000E6D5D"/>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847"/>
    <w:rsid w:val="00103913"/>
    <w:rsid w:val="00105234"/>
    <w:rsid w:val="00105999"/>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A20"/>
    <w:rsid w:val="00115CE7"/>
    <w:rsid w:val="0011631D"/>
    <w:rsid w:val="00116647"/>
    <w:rsid w:val="00116F84"/>
    <w:rsid w:val="00117D7A"/>
    <w:rsid w:val="00120112"/>
    <w:rsid w:val="00120C5B"/>
    <w:rsid w:val="00120EA1"/>
    <w:rsid w:val="00120ECE"/>
    <w:rsid w:val="0012181E"/>
    <w:rsid w:val="00122048"/>
    <w:rsid w:val="00122597"/>
    <w:rsid w:val="001228A0"/>
    <w:rsid w:val="001238BD"/>
    <w:rsid w:val="00123EFF"/>
    <w:rsid w:val="001241F7"/>
    <w:rsid w:val="00124D1A"/>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628F"/>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77E92"/>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827"/>
    <w:rsid w:val="00190180"/>
    <w:rsid w:val="00190A43"/>
    <w:rsid w:val="00190D0B"/>
    <w:rsid w:val="001912FB"/>
    <w:rsid w:val="00191608"/>
    <w:rsid w:val="00191664"/>
    <w:rsid w:val="00192065"/>
    <w:rsid w:val="001941AA"/>
    <w:rsid w:val="00194F73"/>
    <w:rsid w:val="0019507C"/>
    <w:rsid w:val="00195EC2"/>
    <w:rsid w:val="00195F99"/>
    <w:rsid w:val="00197333"/>
    <w:rsid w:val="00197919"/>
    <w:rsid w:val="001A016C"/>
    <w:rsid w:val="001A0422"/>
    <w:rsid w:val="001A0556"/>
    <w:rsid w:val="001A102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B7749"/>
    <w:rsid w:val="001C0136"/>
    <w:rsid w:val="001C0A6E"/>
    <w:rsid w:val="001C0AD1"/>
    <w:rsid w:val="001C0BCC"/>
    <w:rsid w:val="001C117D"/>
    <w:rsid w:val="001C1F9C"/>
    <w:rsid w:val="001C226A"/>
    <w:rsid w:val="001C236E"/>
    <w:rsid w:val="001C29E7"/>
    <w:rsid w:val="001C321E"/>
    <w:rsid w:val="001C32C6"/>
    <w:rsid w:val="001C3E2D"/>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E075F"/>
    <w:rsid w:val="001E0933"/>
    <w:rsid w:val="001E0E96"/>
    <w:rsid w:val="001E14E8"/>
    <w:rsid w:val="001E1627"/>
    <w:rsid w:val="001E18BD"/>
    <w:rsid w:val="001E1A0E"/>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64E"/>
    <w:rsid w:val="00201C2D"/>
    <w:rsid w:val="0020267B"/>
    <w:rsid w:val="00203367"/>
    <w:rsid w:val="00203AA1"/>
    <w:rsid w:val="0020415C"/>
    <w:rsid w:val="00204438"/>
    <w:rsid w:val="00204A44"/>
    <w:rsid w:val="00206147"/>
    <w:rsid w:val="002064F3"/>
    <w:rsid w:val="002069A8"/>
    <w:rsid w:val="00206EE7"/>
    <w:rsid w:val="0020789A"/>
    <w:rsid w:val="00207C83"/>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D22"/>
    <w:rsid w:val="00217FBD"/>
    <w:rsid w:val="0022018A"/>
    <w:rsid w:val="00220ADA"/>
    <w:rsid w:val="00220B7B"/>
    <w:rsid w:val="0022180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746"/>
    <w:rsid w:val="00226B17"/>
    <w:rsid w:val="0022712B"/>
    <w:rsid w:val="002276A4"/>
    <w:rsid w:val="00227843"/>
    <w:rsid w:val="00227A99"/>
    <w:rsid w:val="00227C8B"/>
    <w:rsid w:val="00227EF2"/>
    <w:rsid w:val="00230A44"/>
    <w:rsid w:val="00230A52"/>
    <w:rsid w:val="00230AA1"/>
    <w:rsid w:val="00230FA5"/>
    <w:rsid w:val="00231131"/>
    <w:rsid w:val="0023170E"/>
    <w:rsid w:val="00231839"/>
    <w:rsid w:val="0023262B"/>
    <w:rsid w:val="00232A4E"/>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9E2"/>
    <w:rsid w:val="00262BA8"/>
    <w:rsid w:val="00262BC8"/>
    <w:rsid w:val="002641D9"/>
    <w:rsid w:val="002643C5"/>
    <w:rsid w:val="00264917"/>
    <w:rsid w:val="002651EC"/>
    <w:rsid w:val="00265219"/>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56"/>
    <w:rsid w:val="002765B7"/>
    <w:rsid w:val="00276684"/>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428E"/>
    <w:rsid w:val="002A454D"/>
    <w:rsid w:val="002A46FA"/>
    <w:rsid w:val="002A5227"/>
    <w:rsid w:val="002A57BC"/>
    <w:rsid w:val="002A581C"/>
    <w:rsid w:val="002A7F1C"/>
    <w:rsid w:val="002B00FE"/>
    <w:rsid w:val="002B0E27"/>
    <w:rsid w:val="002B10B6"/>
    <w:rsid w:val="002B10D3"/>
    <w:rsid w:val="002B1113"/>
    <w:rsid w:val="002B1867"/>
    <w:rsid w:val="002B1EA3"/>
    <w:rsid w:val="002B2A55"/>
    <w:rsid w:val="002B2AEB"/>
    <w:rsid w:val="002B2DA9"/>
    <w:rsid w:val="002B30C8"/>
    <w:rsid w:val="002B31FA"/>
    <w:rsid w:val="002B33D5"/>
    <w:rsid w:val="002B3A06"/>
    <w:rsid w:val="002B4552"/>
    <w:rsid w:val="002B4C84"/>
    <w:rsid w:val="002B5746"/>
    <w:rsid w:val="002B5A3D"/>
    <w:rsid w:val="002B63B6"/>
    <w:rsid w:val="002B63D3"/>
    <w:rsid w:val="002B66D7"/>
    <w:rsid w:val="002B6815"/>
    <w:rsid w:val="002B6AB1"/>
    <w:rsid w:val="002B71D1"/>
    <w:rsid w:val="002C0144"/>
    <w:rsid w:val="002C0CAC"/>
    <w:rsid w:val="002C1F28"/>
    <w:rsid w:val="002C2414"/>
    <w:rsid w:val="002C254B"/>
    <w:rsid w:val="002C25DE"/>
    <w:rsid w:val="002C27E8"/>
    <w:rsid w:val="002C2ACB"/>
    <w:rsid w:val="002C2F60"/>
    <w:rsid w:val="002C3853"/>
    <w:rsid w:val="002C38A5"/>
    <w:rsid w:val="002C41CB"/>
    <w:rsid w:val="002C47FB"/>
    <w:rsid w:val="002C5C58"/>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14F"/>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054"/>
    <w:rsid w:val="002F341B"/>
    <w:rsid w:val="002F3C64"/>
    <w:rsid w:val="002F4431"/>
    <w:rsid w:val="002F47E7"/>
    <w:rsid w:val="002F510D"/>
    <w:rsid w:val="002F5F61"/>
    <w:rsid w:val="00300081"/>
    <w:rsid w:val="0030023E"/>
    <w:rsid w:val="0030059B"/>
    <w:rsid w:val="00300FC5"/>
    <w:rsid w:val="00301277"/>
    <w:rsid w:val="00301837"/>
    <w:rsid w:val="003019CD"/>
    <w:rsid w:val="003023B4"/>
    <w:rsid w:val="003031A3"/>
    <w:rsid w:val="0030341B"/>
    <w:rsid w:val="003034D2"/>
    <w:rsid w:val="0030373E"/>
    <w:rsid w:val="00303A1B"/>
    <w:rsid w:val="003045BE"/>
    <w:rsid w:val="00305F53"/>
    <w:rsid w:val="003060F3"/>
    <w:rsid w:val="0030612A"/>
    <w:rsid w:val="003068EC"/>
    <w:rsid w:val="00306C01"/>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621D"/>
    <w:rsid w:val="00316779"/>
    <w:rsid w:val="003169F3"/>
    <w:rsid w:val="00317DA5"/>
    <w:rsid w:val="003201D0"/>
    <w:rsid w:val="003205E0"/>
    <w:rsid w:val="00321386"/>
    <w:rsid w:val="00321788"/>
    <w:rsid w:val="00321848"/>
    <w:rsid w:val="00321CB3"/>
    <w:rsid w:val="00322341"/>
    <w:rsid w:val="003226CB"/>
    <w:rsid w:val="00322B87"/>
    <w:rsid w:val="0032345B"/>
    <w:rsid w:val="003235FE"/>
    <w:rsid w:val="00324FF5"/>
    <w:rsid w:val="003256A0"/>
    <w:rsid w:val="003265DE"/>
    <w:rsid w:val="00326A08"/>
    <w:rsid w:val="003275D6"/>
    <w:rsid w:val="0032767E"/>
    <w:rsid w:val="003277C6"/>
    <w:rsid w:val="00327845"/>
    <w:rsid w:val="00327B0E"/>
    <w:rsid w:val="003302CF"/>
    <w:rsid w:val="00330544"/>
    <w:rsid w:val="00330559"/>
    <w:rsid w:val="00330B86"/>
    <w:rsid w:val="00330DB5"/>
    <w:rsid w:val="00331306"/>
    <w:rsid w:val="00331659"/>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1032"/>
    <w:rsid w:val="0035149A"/>
    <w:rsid w:val="00351668"/>
    <w:rsid w:val="00352775"/>
    <w:rsid w:val="00352E8A"/>
    <w:rsid w:val="00352F14"/>
    <w:rsid w:val="003530B3"/>
    <w:rsid w:val="0035546F"/>
    <w:rsid w:val="003554BD"/>
    <w:rsid w:val="003554CE"/>
    <w:rsid w:val="00356586"/>
    <w:rsid w:val="00356792"/>
    <w:rsid w:val="003571E2"/>
    <w:rsid w:val="00357FE7"/>
    <w:rsid w:val="00360A82"/>
    <w:rsid w:val="00361062"/>
    <w:rsid w:val="003610F5"/>
    <w:rsid w:val="003616F4"/>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67"/>
    <w:rsid w:val="0039257A"/>
    <w:rsid w:val="00393231"/>
    <w:rsid w:val="0039372B"/>
    <w:rsid w:val="0039383D"/>
    <w:rsid w:val="00394FE8"/>
    <w:rsid w:val="00395069"/>
    <w:rsid w:val="003955AD"/>
    <w:rsid w:val="00395A0A"/>
    <w:rsid w:val="00396C46"/>
    <w:rsid w:val="00396F74"/>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682"/>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C83"/>
    <w:rsid w:val="003E4080"/>
    <w:rsid w:val="003E4979"/>
    <w:rsid w:val="003E4B79"/>
    <w:rsid w:val="003E4B85"/>
    <w:rsid w:val="003E581F"/>
    <w:rsid w:val="003E5F16"/>
    <w:rsid w:val="003E634D"/>
    <w:rsid w:val="003E64BB"/>
    <w:rsid w:val="003E6AC1"/>
    <w:rsid w:val="003E79D2"/>
    <w:rsid w:val="003E7EEA"/>
    <w:rsid w:val="003F01E7"/>
    <w:rsid w:val="003F10C6"/>
    <w:rsid w:val="003F1124"/>
    <w:rsid w:val="003F166A"/>
    <w:rsid w:val="003F18CF"/>
    <w:rsid w:val="003F1E69"/>
    <w:rsid w:val="003F226B"/>
    <w:rsid w:val="003F2BFE"/>
    <w:rsid w:val="003F3A44"/>
    <w:rsid w:val="003F3EC7"/>
    <w:rsid w:val="003F5F0A"/>
    <w:rsid w:val="003F6DF4"/>
    <w:rsid w:val="003F7022"/>
    <w:rsid w:val="003F7263"/>
    <w:rsid w:val="003F7D77"/>
    <w:rsid w:val="0040034C"/>
    <w:rsid w:val="00400A5E"/>
    <w:rsid w:val="00400C3D"/>
    <w:rsid w:val="004015B0"/>
    <w:rsid w:val="004016AD"/>
    <w:rsid w:val="00401A15"/>
    <w:rsid w:val="00401C5B"/>
    <w:rsid w:val="00401DB1"/>
    <w:rsid w:val="004020FB"/>
    <w:rsid w:val="0040230D"/>
    <w:rsid w:val="004028D0"/>
    <w:rsid w:val="00402940"/>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2EF3"/>
    <w:rsid w:val="004133CD"/>
    <w:rsid w:val="00413549"/>
    <w:rsid w:val="00414538"/>
    <w:rsid w:val="0041479C"/>
    <w:rsid w:val="00416787"/>
    <w:rsid w:val="0041741E"/>
    <w:rsid w:val="004203CA"/>
    <w:rsid w:val="004208D7"/>
    <w:rsid w:val="00420CA2"/>
    <w:rsid w:val="00421878"/>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F09"/>
    <w:rsid w:val="00435F6F"/>
    <w:rsid w:val="00436548"/>
    <w:rsid w:val="00436C20"/>
    <w:rsid w:val="004373A1"/>
    <w:rsid w:val="00440392"/>
    <w:rsid w:val="00440502"/>
    <w:rsid w:val="004412E5"/>
    <w:rsid w:val="004415FC"/>
    <w:rsid w:val="00441989"/>
    <w:rsid w:val="00441A27"/>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72E8"/>
    <w:rsid w:val="004677E9"/>
    <w:rsid w:val="00470535"/>
    <w:rsid w:val="00471183"/>
    <w:rsid w:val="0047123C"/>
    <w:rsid w:val="004714F6"/>
    <w:rsid w:val="00472191"/>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46B4"/>
    <w:rsid w:val="00494B28"/>
    <w:rsid w:val="004958A4"/>
    <w:rsid w:val="00495FFF"/>
    <w:rsid w:val="00496A9F"/>
    <w:rsid w:val="00497358"/>
    <w:rsid w:val="00497FA5"/>
    <w:rsid w:val="004A03B3"/>
    <w:rsid w:val="004A04D5"/>
    <w:rsid w:val="004A1B07"/>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857"/>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190"/>
    <w:rsid w:val="004D6617"/>
    <w:rsid w:val="004D6626"/>
    <w:rsid w:val="004D6758"/>
    <w:rsid w:val="004D6867"/>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65"/>
    <w:rsid w:val="004F6D2E"/>
    <w:rsid w:val="004F7F0F"/>
    <w:rsid w:val="004F7FBC"/>
    <w:rsid w:val="005001AE"/>
    <w:rsid w:val="005007AE"/>
    <w:rsid w:val="005007E7"/>
    <w:rsid w:val="005012FC"/>
    <w:rsid w:val="00501EBE"/>
    <w:rsid w:val="00502A40"/>
    <w:rsid w:val="00502AA7"/>
    <w:rsid w:val="0050326B"/>
    <w:rsid w:val="00503551"/>
    <w:rsid w:val="00503F38"/>
    <w:rsid w:val="005043FC"/>
    <w:rsid w:val="00504A55"/>
    <w:rsid w:val="00505F08"/>
    <w:rsid w:val="0050671D"/>
    <w:rsid w:val="0050672C"/>
    <w:rsid w:val="00506C4C"/>
    <w:rsid w:val="0050700E"/>
    <w:rsid w:val="005079D7"/>
    <w:rsid w:val="00507A6B"/>
    <w:rsid w:val="00507B2A"/>
    <w:rsid w:val="005105E2"/>
    <w:rsid w:val="00510A22"/>
    <w:rsid w:val="00510D8A"/>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EB"/>
    <w:rsid w:val="0052477E"/>
    <w:rsid w:val="00525789"/>
    <w:rsid w:val="00525890"/>
    <w:rsid w:val="00525A2C"/>
    <w:rsid w:val="00526452"/>
    <w:rsid w:val="00526816"/>
    <w:rsid w:val="00526F09"/>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A80"/>
    <w:rsid w:val="00532FDA"/>
    <w:rsid w:val="00533EE8"/>
    <w:rsid w:val="0053417D"/>
    <w:rsid w:val="0053490C"/>
    <w:rsid w:val="00535585"/>
    <w:rsid w:val="00536A58"/>
    <w:rsid w:val="00536AB4"/>
    <w:rsid w:val="00537127"/>
    <w:rsid w:val="0053764B"/>
    <w:rsid w:val="0054069F"/>
    <w:rsid w:val="00540CEA"/>
    <w:rsid w:val="00541307"/>
    <w:rsid w:val="00541B60"/>
    <w:rsid w:val="00541DB8"/>
    <w:rsid w:val="00541F9A"/>
    <w:rsid w:val="00542599"/>
    <w:rsid w:val="00542AD8"/>
    <w:rsid w:val="00542EB4"/>
    <w:rsid w:val="005442E7"/>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E3"/>
    <w:rsid w:val="0055173F"/>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D41"/>
    <w:rsid w:val="00557F5B"/>
    <w:rsid w:val="00557FE2"/>
    <w:rsid w:val="00560729"/>
    <w:rsid w:val="00560A86"/>
    <w:rsid w:val="00561C64"/>
    <w:rsid w:val="0056218D"/>
    <w:rsid w:val="00562EAD"/>
    <w:rsid w:val="00563222"/>
    <w:rsid w:val="005637DA"/>
    <w:rsid w:val="00563AEB"/>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87CA9"/>
    <w:rsid w:val="00590D18"/>
    <w:rsid w:val="00590EDD"/>
    <w:rsid w:val="00591988"/>
    <w:rsid w:val="005921C8"/>
    <w:rsid w:val="005922A3"/>
    <w:rsid w:val="0059239E"/>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5672"/>
    <w:rsid w:val="005A60BA"/>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6E9B"/>
    <w:rsid w:val="005E6F74"/>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219C"/>
    <w:rsid w:val="00602A78"/>
    <w:rsid w:val="00602BCA"/>
    <w:rsid w:val="0060305F"/>
    <w:rsid w:val="006031F2"/>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396"/>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A39"/>
    <w:rsid w:val="00650C5E"/>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F61"/>
    <w:rsid w:val="006562F3"/>
    <w:rsid w:val="006565D3"/>
    <w:rsid w:val="00656F87"/>
    <w:rsid w:val="00656FC3"/>
    <w:rsid w:val="00657693"/>
    <w:rsid w:val="00657861"/>
    <w:rsid w:val="00657B97"/>
    <w:rsid w:val="00660010"/>
    <w:rsid w:val="00660083"/>
    <w:rsid w:val="006602D5"/>
    <w:rsid w:val="00660680"/>
    <w:rsid w:val="00660BFB"/>
    <w:rsid w:val="00660E23"/>
    <w:rsid w:val="00662A70"/>
    <w:rsid w:val="00662AF9"/>
    <w:rsid w:val="00662C14"/>
    <w:rsid w:val="00662C97"/>
    <w:rsid w:val="00662CBB"/>
    <w:rsid w:val="00662E1B"/>
    <w:rsid w:val="00662ED6"/>
    <w:rsid w:val="00662F3E"/>
    <w:rsid w:val="00662FDB"/>
    <w:rsid w:val="0066398B"/>
    <w:rsid w:val="00663F53"/>
    <w:rsid w:val="0066486A"/>
    <w:rsid w:val="0066527F"/>
    <w:rsid w:val="00666754"/>
    <w:rsid w:val="00666AEA"/>
    <w:rsid w:val="00667FB2"/>
    <w:rsid w:val="00670C52"/>
    <w:rsid w:val="00670D2E"/>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5FD8"/>
    <w:rsid w:val="00696136"/>
    <w:rsid w:val="00696243"/>
    <w:rsid w:val="006962E6"/>
    <w:rsid w:val="0069657D"/>
    <w:rsid w:val="00696A05"/>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E80"/>
    <w:rsid w:val="006A75C5"/>
    <w:rsid w:val="006A7657"/>
    <w:rsid w:val="006A777A"/>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867"/>
    <w:rsid w:val="006C12F3"/>
    <w:rsid w:val="006C215A"/>
    <w:rsid w:val="006C22DE"/>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4E7"/>
    <w:rsid w:val="006D381C"/>
    <w:rsid w:val="006D39EA"/>
    <w:rsid w:val="006D3CE0"/>
    <w:rsid w:val="006D4801"/>
    <w:rsid w:val="006D487E"/>
    <w:rsid w:val="006D4A33"/>
    <w:rsid w:val="006D53DF"/>
    <w:rsid w:val="006D54F7"/>
    <w:rsid w:val="006D5604"/>
    <w:rsid w:val="006D5CDA"/>
    <w:rsid w:val="006D6207"/>
    <w:rsid w:val="006D64E9"/>
    <w:rsid w:val="006D7665"/>
    <w:rsid w:val="006D7902"/>
    <w:rsid w:val="006D7C9D"/>
    <w:rsid w:val="006D7D85"/>
    <w:rsid w:val="006E045E"/>
    <w:rsid w:val="006E09E9"/>
    <w:rsid w:val="006E0B21"/>
    <w:rsid w:val="006E0BA6"/>
    <w:rsid w:val="006E0E7D"/>
    <w:rsid w:val="006E171B"/>
    <w:rsid w:val="006E2C6D"/>
    <w:rsid w:val="006E33D2"/>
    <w:rsid w:val="006E357E"/>
    <w:rsid w:val="006E374B"/>
    <w:rsid w:val="006E3B50"/>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5847"/>
    <w:rsid w:val="006F5B1A"/>
    <w:rsid w:val="006F5F76"/>
    <w:rsid w:val="006F6790"/>
    <w:rsid w:val="006F67DF"/>
    <w:rsid w:val="006F7D0A"/>
    <w:rsid w:val="00700733"/>
    <w:rsid w:val="00700821"/>
    <w:rsid w:val="007010A7"/>
    <w:rsid w:val="007011D1"/>
    <w:rsid w:val="007011D8"/>
    <w:rsid w:val="007020DC"/>
    <w:rsid w:val="00702723"/>
    <w:rsid w:val="0070303A"/>
    <w:rsid w:val="0070328F"/>
    <w:rsid w:val="00704346"/>
    <w:rsid w:val="00704464"/>
    <w:rsid w:val="00704527"/>
    <w:rsid w:val="00704ED8"/>
    <w:rsid w:val="0070522E"/>
    <w:rsid w:val="00705BD7"/>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C06"/>
    <w:rsid w:val="00716608"/>
    <w:rsid w:val="00716D4E"/>
    <w:rsid w:val="0071717E"/>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5D1A"/>
    <w:rsid w:val="00725DF3"/>
    <w:rsid w:val="007263A0"/>
    <w:rsid w:val="00726B7D"/>
    <w:rsid w:val="00727285"/>
    <w:rsid w:val="00727380"/>
    <w:rsid w:val="00727D91"/>
    <w:rsid w:val="00727E44"/>
    <w:rsid w:val="00730152"/>
    <w:rsid w:val="007301B7"/>
    <w:rsid w:val="0073071A"/>
    <w:rsid w:val="0073078F"/>
    <w:rsid w:val="00730DD2"/>
    <w:rsid w:val="007310E4"/>
    <w:rsid w:val="00731129"/>
    <w:rsid w:val="00732732"/>
    <w:rsid w:val="0073397C"/>
    <w:rsid w:val="00734051"/>
    <w:rsid w:val="00734519"/>
    <w:rsid w:val="0073458B"/>
    <w:rsid w:val="00734B84"/>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3455"/>
    <w:rsid w:val="007435B8"/>
    <w:rsid w:val="007435FE"/>
    <w:rsid w:val="007444AE"/>
    <w:rsid w:val="007447C6"/>
    <w:rsid w:val="007449FE"/>
    <w:rsid w:val="00744CEC"/>
    <w:rsid w:val="00745A05"/>
    <w:rsid w:val="00745C74"/>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633"/>
    <w:rsid w:val="00755937"/>
    <w:rsid w:val="00755A13"/>
    <w:rsid w:val="00755B6F"/>
    <w:rsid w:val="00756A17"/>
    <w:rsid w:val="00756B41"/>
    <w:rsid w:val="007576EC"/>
    <w:rsid w:val="00757957"/>
    <w:rsid w:val="00760978"/>
    <w:rsid w:val="00760D42"/>
    <w:rsid w:val="00761522"/>
    <w:rsid w:val="00761C4C"/>
    <w:rsid w:val="007623B0"/>
    <w:rsid w:val="00762A7D"/>
    <w:rsid w:val="00763818"/>
    <w:rsid w:val="00763B9E"/>
    <w:rsid w:val="007642A2"/>
    <w:rsid w:val="00764588"/>
    <w:rsid w:val="007648FE"/>
    <w:rsid w:val="00764B39"/>
    <w:rsid w:val="007650E7"/>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30FA"/>
    <w:rsid w:val="00793181"/>
    <w:rsid w:val="007936BD"/>
    <w:rsid w:val="007936C1"/>
    <w:rsid w:val="00793D45"/>
    <w:rsid w:val="00794E59"/>
    <w:rsid w:val="00795E20"/>
    <w:rsid w:val="00796787"/>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9C4"/>
    <w:rsid w:val="007B4D74"/>
    <w:rsid w:val="007B4DC6"/>
    <w:rsid w:val="007B5132"/>
    <w:rsid w:val="007B5F47"/>
    <w:rsid w:val="007B69E8"/>
    <w:rsid w:val="007B6C17"/>
    <w:rsid w:val="007B743C"/>
    <w:rsid w:val="007C0165"/>
    <w:rsid w:val="007C048B"/>
    <w:rsid w:val="007C0508"/>
    <w:rsid w:val="007C057E"/>
    <w:rsid w:val="007C1541"/>
    <w:rsid w:val="007C19DF"/>
    <w:rsid w:val="007C25F8"/>
    <w:rsid w:val="007C44DC"/>
    <w:rsid w:val="007C4545"/>
    <w:rsid w:val="007C45E4"/>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E7C"/>
    <w:rsid w:val="007C7F4C"/>
    <w:rsid w:val="007D0035"/>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45CA"/>
    <w:rsid w:val="007E48C0"/>
    <w:rsid w:val="007E5885"/>
    <w:rsid w:val="007E61B7"/>
    <w:rsid w:val="007E64FF"/>
    <w:rsid w:val="007E6F62"/>
    <w:rsid w:val="007E6FEA"/>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483"/>
    <w:rsid w:val="00812862"/>
    <w:rsid w:val="00812A7A"/>
    <w:rsid w:val="0081362B"/>
    <w:rsid w:val="00813B03"/>
    <w:rsid w:val="0081450B"/>
    <w:rsid w:val="0081467F"/>
    <w:rsid w:val="00815339"/>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A0C"/>
    <w:rsid w:val="00830B33"/>
    <w:rsid w:val="0083118A"/>
    <w:rsid w:val="00831784"/>
    <w:rsid w:val="00832727"/>
    <w:rsid w:val="008337C1"/>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444C"/>
    <w:rsid w:val="008644B1"/>
    <w:rsid w:val="00864768"/>
    <w:rsid w:val="008658AB"/>
    <w:rsid w:val="00865B18"/>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22F"/>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60E"/>
    <w:rsid w:val="008921B1"/>
    <w:rsid w:val="00892687"/>
    <w:rsid w:val="00893386"/>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5253"/>
    <w:rsid w:val="008B53D8"/>
    <w:rsid w:val="008B63BE"/>
    <w:rsid w:val="008B640E"/>
    <w:rsid w:val="008B6505"/>
    <w:rsid w:val="008B688D"/>
    <w:rsid w:val="008B70EE"/>
    <w:rsid w:val="008B715C"/>
    <w:rsid w:val="008B75B8"/>
    <w:rsid w:val="008C0EAD"/>
    <w:rsid w:val="008C1442"/>
    <w:rsid w:val="008C1693"/>
    <w:rsid w:val="008C19D9"/>
    <w:rsid w:val="008C1A5E"/>
    <w:rsid w:val="008C1A81"/>
    <w:rsid w:val="008C1BAE"/>
    <w:rsid w:val="008C1F6F"/>
    <w:rsid w:val="008C29FE"/>
    <w:rsid w:val="008C32CA"/>
    <w:rsid w:val="008C3967"/>
    <w:rsid w:val="008C431E"/>
    <w:rsid w:val="008C453A"/>
    <w:rsid w:val="008C45EE"/>
    <w:rsid w:val="008C4960"/>
    <w:rsid w:val="008C54BD"/>
    <w:rsid w:val="008C54C4"/>
    <w:rsid w:val="008C6056"/>
    <w:rsid w:val="008C6628"/>
    <w:rsid w:val="008C69C9"/>
    <w:rsid w:val="008C6E38"/>
    <w:rsid w:val="008C6F75"/>
    <w:rsid w:val="008C7C18"/>
    <w:rsid w:val="008C7CC4"/>
    <w:rsid w:val="008D047D"/>
    <w:rsid w:val="008D0B4C"/>
    <w:rsid w:val="008D11D0"/>
    <w:rsid w:val="008D14C4"/>
    <w:rsid w:val="008D1964"/>
    <w:rsid w:val="008D221A"/>
    <w:rsid w:val="008D24D6"/>
    <w:rsid w:val="008D24E1"/>
    <w:rsid w:val="008D3E6A"/>
    <w:rsid w:val="008D53E2"/>
    <w:rsid w:val="008D5908"/>
    <w:rsid w:val="008D5AF1"/>
    <w:rsid w:val="008D68ED"/>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E01"/>
    <w:rsid w:val="008E69A3"/>
    <w:rsid w:val="008E7CC9"/>
    <w:rsid w:val="008F02A1"/>
    <w:rsid w:val="008F0E69"/>
    <w:rsid w:val="008F12FF"/>
    <w:rsid w:val="008F19E8"/>
    <w:rsid w:val="008F3D3E"/>
    <w:rsid w:val="008F3F31"/>
    <w:rsid w:val="008F4655"/>
    <w:rsid w:val="008F4779"/>
    <w:rsid w:val="008F50BA"/>
    <w:rsid w:val="008F542B"/>
    <w:rsid w:val="008F5670"/>
    <w:rsid w:val="008F599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389A"/>
    <w:rsid w:val="0090413A"/>
    <w:rsid w:val="009046C9"/>
    <w:rsid w:val="009046F1"/>
    <w:rsid w:val="00904883"/>
    <w:rsid w:val="00904B0A"/>
    <w:rsid w:val="00904F84"/>
    <w:rsid w:val="009055DD"/>
    <w:rsid w:val="0090616A"/>
    <w:rsid w:val="00906527"/>
    <w:rsid w:val="0090663A"/>
    <w:rsid w:val="00906BD9"/>
    <w:rsid w:val="00906EA0"/>
    <w:rsid w:val="00907F4C"/>
    <w:rsid w:val="0091006A"/>
    <w:rsid w:val="0091085F"/>
    <w:rsid w:val="00910B57"/>
    <w:rsid w:val="0091148A"/>
    <w:rsid w:val="00912347"/>
    <w:rsid w:val="0091268D"/>
    <w:rsid w:val="009129C1"/>
    <w:rsid w:val="00913B74"/>
    <w:rsid w:val="00913BDC"/>
    <w:rsid w:val="00913EBB"/>
    <w:rsid w:val="009141BB"/>
    <w:rsid w:val="00914B55"/>
    <w:rsid w:val="00914BDD"/>
    <w:rsid w:val="00914DC4"/>
    <w:rsid w:val="00915329"/>
    <w:rsid w:val="0091588C"/>
    <w:rsid w:val="00915DB5"/>
    <w:rsid w:val="00915DF4"/>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A2B"/>
    <w:rsid w:val="00922B41"/>
    <w:rsid w:val="00924A6C"/>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E65"/>
    <w:rsid w:val="009377A1"/>
    <w:rsid w:val="009407D0"/>
    <w:rsid w:val="00940850"/>
    <w:rsid w:val="00940B1D"/>
    <w:rsid w:val="00942162"/>
    <w:rsid w:val="0094243B"/>
    <w:rsid w:val="009425EB"/>
    <w:rsid w:val="009428A4"/>
    <w:rsid w:val="00942B30"/>
    <w:rsid w:val="00943157"/>
    <w:rsid w:val="0094368C"/>
    <w:rsid w:val="009436D0"/>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520"/>
    <w:rsid w:val="009A3547"/>
    <w:rsid w:val="009A39FF"/>
    <w:rsid w:val="009A3CB5"/>
    <w:rsid w:val="009A3EAF"/>
    <w:rsid w:val="009A3F33"/>
    <w:rsid w:val="009A46D4"/>
    <w:rsid w:val="009A5501"/>
    <w:rsid w:val="009A570A"/>
    <w:rsid w:val="009A5AE0"/>
    <w:rsid w:val="009A6621"/>
    <w:rsid w:val="009A6AEA"/>
    <w:rsid w:val="009A6CC5"/>
    <w:rsid w:val="009B1F3A"/>
    <w:rsid w:val="009B2766"/>
    <w:rsid w:val="009B2A1E"/>
    <w:rsid w:val="009B3170"/>
    <w:rsid w:val="009B32F0"/>
    <w:rsid w:val="009B3EB4"/>
    <w:rsid w:val="009B3F21"/>
    <w:rsid w:val="009B42BE"/>
    <w:rsid w:val="009B52DD"/>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66B9"/>
    <w:rsid w:val="009D6B77"/>
    <w:rsid w:val="009D6CE1"/>
    <w:rsid w:val="009D7657"/>
    <w:rsid w:val="009E109D"/>
    <w:rsid w:val="009E14B2"/>
    <w:rsid w:val="009E1D15"/>
    <w:rsid w:val="009E1DFA"/>
    <w:rsid w:val="009E2170"/>
    <w:rsid w:val="009E23ED"/>
    <w:rsid w:val="009E26BC"/>
    <w:rsid w:val="009E2CD7"/>
    <w:rsid w:val="009E2F42"/>
    <w:rsid w:val="009E322C"/>
    <w:rsid w:val="009E3352"/>
    <w:rsid w:val="009E3479"/>
    <w:rsid w:val="009E387D"/>
    <w:rsid w:val="009E453D"/>
    <w:rsid w:val="009E5013"/>
    <w:rsid w:val="009E5514"/>
    <w:rsid w:val="009E56B0"/>
    <w:rsid w:val="009E5917"/>
    <w:rsid w:val="009E6223"/>
    <w:rsid w:val="009E633E"/>
    <w:rsid w:val="009E725F"/>
    <w:rsid w:val="009E79CF"/>
    <w:rsid w:val="009E7F2E"/>
    <w:rsid w:val="009F009C"/>
    <w:rsid w:val="009F0345"/>
    <w:rsid w:val="009F04F2"/>
    <w:rsid w:val="009F0A8F"/>
    <w:rsid w:val="009F231C"/>
    <w:rsid w:val="009F2512"/>
    <w:rsid w:val="009F2C7D"/>
    <w:rsid w:val="009F347D"/>
    <w:rsid w:val="009F3EA4"/>
    <w:rsid w:val="009F40CE"/>
    <w:rsid w:val="009F48FF"/>
    <w:rsid w:val="009F4CDA"/>
    <w:rsid w:val="009F59BF"/>
    <w:rsid w:val="009F5F68"/>
    <w:rsid w:val="009F6455"/>
    <w:rsid w:val="009F776E"/>
    <w:rsid w:val="009F7796"/>
    <w:rsid w:val="00A00F42"/>
    <w:rsid w:val="00A01519"/>
    <w:rsid w:val="00A0195A"/>
    <w:rsid w:val="00A019AC"/>
    <w:rsid w:val="00A02D3C"/>
    <w:rsid w:val="00A032EA"/>
    <w:rsid w:val="00A035CD"/>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566"/>
    <w:rsid w:val="00A15643"/>
    <w:rsid w:val="00A15B2D"/>
    <w:rsid w:val="00A163CD"/>
    <w:rsid w:val="00A16778"/>
    <w:rsid w:val="00A16B57"/>
    <w:rsid w:val="00A173C0"/>
    <w:rsid w:val="00A20224"/>
    <w:rsid w:val="00A20CCD"/>
    <w:rsid w:val="00A21424"/>
    <w:rsid w:val="00A217DA"/>
    <w:rsid w:val="00A21997"/>
    <w:rsid w:val="00A2212F"/>
    <w:rsid w:val="00A23A98"/>
    <w:rsid w:val="00A24217"/>
    <w:rsid w:val="00A244E9"/>
    <w:rsid w:val="00A24622"/>
    <w:rsid w:val="00A246A3"/>
    <w:rsid w:val="00A24765"/>
    <w:rsid w:val="00A259A8"/>
    <w:rsid w:val="00A25ABB"/>
    <w:rsid w:val="00A25D78"/>
    <w:rsid w:val="00A25E39"/>
    <w:rsid w:val="00A267F3"/>
    <w:rsid w:val="00A26827"/>
    <w:rsid w:val="00A26CA1"/>
    <w:rsid w:val="00A26D47"/>
    <w:rsid w:val="00A26DA7"/>
    <w:rsid w:val="00A26F41"/>
    <w:rsid w:val="00A26F88"/>
    <w:rsid w:val="00A275D1"/>
    <w:rsid w:val="00A27B57"/>
    <w:rsid w:val="00A30EE9"/>
    <w:rsid w:val="00A313B3"/>
    <w:rsid w:val="00A31CB7"/>
    <w:rsid w:val="00A31D00"/>
    <w:rsid w:val="00A31D30"/>
    <w:rsid w:val="00A32051"/>
    <w:rsid w:val="00A32AE0"/>
    <w:rsid w:val="00A32B77"/>
    <w:rsid w:val="00A32BB4"/>
    <w:rsid w:val="00A33CCF"/>
    <w:rsid w:val="00A3537B"/>
    <w:rsid w:val="00A35D65"/>
    <w:rsid w:val="00A36CF6"/>
    <w:rsid w:val="00A36EC5"/>
    <w:rsid w:val="00A37EDA"/>
    <w:rsid w:val="00A4007D"/>
    <w:rsid w:val="00A4035D"/>
    <w:rsid w:val="00A408D8"/>
    <w:rsid w:val="00A413A3"/>
    <w:rsid w:val="00A43270"/>
    <w:rsid w:val="00A4476F"/>
    <w:rsid w:val="00A4539E"/>
    <w:rsid w:val="00A45777"/>
    <w:rsid w:val="00A46080"/>
    <w:rsid w:val="00A461CB"/>
    <w:rsid w:val="00A46982"/>
    <w:rsid w:val="00A46C6C"/>
    <w:rsid w:val="00A46EB1"/>
    <w:rsid w:val="00A47A54"/>
    <w:rsid w:val="00A47C59"/>
    <w:rsid w:val="00A5069D"/>
    <w:rsid w:val="00A50FEC"/>
    <w:rsid w:val="00A51FC3"/>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60A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226A"/>
    <w:rsid w:val="00A82941"/>
    <w:rsid w:val="00A834D6"/>
    <w:rsid w:val="00A83DBC"/>
    <w:rsid w:val="00A84746"/>
    <w:rsid w:val="00A847AE"/>
    <w:rsid w:val="00A84D2C"/>
    <w:rsid w:val="00A85084"/>
    <w:rsid w:val="00A850E8"/>
    <w:rsid w:val="00A851DD"/>
    <w:rsid w:val="00A855FE"/>
    <w:rsid w:val="00A85836"/>
    <w:rsid w:val="00A85E79"/>
    <w:rsid w:val="00A85F29"/>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5CF"/>
    <w:rsid w:val="00AA6A88"/>
    <w:rsid w:val="00AA7AAE"/>
    <w:rsid w:val="00AB02DD"/>
    <w:rsid w:val="00AB045C"/>
    <w:rsid w:val="00AB05BB"/>
    <w:rsid w:val="00AB090C"/>
    <w:rsid w:val="00AB096C"/>
    <w:rsid w:val="00AB0F9A"/>
    <w:rsid w:val="00AB1160"/>
    <w:rsid w:val="00AB1411"/>
    <w:rsid w:val="00AB142E"/>
    <w:rsid w:val="00AB1C10"/>
    <w:rsid w:val="00AB212D"/>
    <w:rsid w:val="00AB32C1"/>
    <w:rsid w:val="00AB3552"/>
    <w:rsid w:val="00AB49C3"/>
    <w:rsid w:val="00AB55F8"/>
    <w:rsid w:val="00AB57C6"/>
    <w:rsid w:val="00AB5DF2"/>
    <w:rsid w:val="00AB6118"/>
    <w:rsid w:val="00AB6C4D"/>
    <w:rsid w:val="00AB7866"/>
    <w:rsid w:val="00AC00D7"/>
    <w:rsid w:val="00AC03E0"/>
    <w:rsid w:val="00AC1D3B"/>
    <w:rsid w:val="00AC226A"/>
    <w:rsid w:val="00AC246C"/>
    <w:rsid w:val="00AC2E98"/>
    <w:rsid w:val="00AC2FB2"/>
    <w:rsid w:val="00AC32F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685"/>
    <w:rsid w:val="00AD3A9A"/>
    <w:rsid w:val="00AD3F4F"/>
    <w:rsid w:val="00AD403C"/>
    <w:rsid w:val="00AD4153"/>
    <w:rsid w:val="00AD4838"/>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EB3"/>
    <w:rsid w:val="00AF1281"/>
    <w:rsid w:val="00AF14C8"/>
    <w:rsid w:val="00AF23D9"/>
    <w:rsid w:val="00AF290E"/>
    <w:rsid w:val="00AF29FA"/>
    <w:rsid w:val="00AF2C19"/>
    <w:rsid w:val="00AF2D8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CE3"/>
    <w:rsid w:val="00B15DB9"/>
    <w:rsid w:val="00B1780E"/>
    <w:rsid w:val="00B200D3"/>
    <w:rsid w:val="00B2060E"/>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733F"/>
    <w:rsid w:val="00B4758E"/>
    <w:rsid w:val="00B47CBB"/>
    <w:rsid w:val="00B503FA"/>
    <w:rsid w:val="00B5083E"/>
    <w:rsid w:val="00B50ADB"/>
    <w:rsid w:val="00B51604"/>
    <w:rsid w:val="00B51B9B"/>
    <w:rsid w:val="00B51F64"/>
    <w:rsid w:val="00B5267C"/>
    <w:rsid w:val="00B53B4E"/>
    <w:rsid w:val="00B53C5F"/>
    <w:rsid w:val="00B54BD8"/>
    <w:rsid w:val="00B5596C"/>
    <w:rsid w:val="00B55FC8"/>
    <w:rsid w:val="00B56554"/>
    <w:rsid w:val="00B569B2"/>
    <w:rsid w:val="00B56FBD"/>
    <w:rsid w:val="00B5715A"/>
    <w:rsid w:val="00B57327"/>
    <w:rsid w:val="00B6002D"/>
    <w:rsid w:val="00B6010B"/>
    <w:rsid w:val="00B60261"/>
    <w:rsid w:val="00B60D28"/>
    <w:rsid w:val="00B61262"/>
    <w:rsid w:val="00B6210A"/>
    <w:rsid w:val="00B6220A"/>
    <w:rsid w:val="00B629F3"/>
    <w:rsid w:val="00B6355D"/>
    <w:rsid w:val="00B640CF"/>
    <w:rsid w:val="00B643F2"/>
    <w:rsid w:val="00B65828"/>
    <w:rsid w:val="00B65E01"/>
    <w:rsid w:val="00B665BB"/>
    <w:rsid w:val="00B66800"/>
    <w:rsid w:val="00B66809"/>
    <w:rsid w:val="00B668CA"/>
    <w:rsid w:val="00B66AB0"/>
    <w:rsid w:val="00B677D7"/>
    <w:rsid w:val="00B7095E"/>
    <w:rsid w:val="00B70C27"/>
    <w:rsid w:val="00B70ED8"/>
    <w:rsid w:val="00B710E0"/>
    <w:rsid w:val="00B7162D"/>
    <w:rsid w:val="00B71E56"/>
    <w:rsid w:val="00B727DF"/>
    <w:rsid w:val="00B72CF9"/>
    <w:rsid w:val="00B72EE9"/>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3043"/>
    <w:rsid w:val="00B93243"/>
    <w:rsid w:val="00B9337E"/>
    <w:rsid w:val="00B93431"/>
    <w:rsid w:val="00B93500"/>
    <w:rsid w:val="00B93D97"/>
    <w:rsid w:val="00B94392"/>
    <w:rsid w:val="00B955F5"/>
    <w:rsid w:val="00B95663"/>
    <w:rsid w:val="00B95A36"/>
    <w:rsid w:val="00B95CCC"/>
    <w:rsid w:val="00B95F44"/>
    <w:rsid w:val="00B964D0"/>
    <w:rsid w:val="00B96D3C"/>
    <w:rsid w:val="00B97577"/>
    <w:rsid w:val="00BA0FE9"/>
    <w:rsid w:val="00BA139F"/>
    <w:rsid w:val="00BA1A0B"/>
    <w:rsid w:val="00BA1E03"/>
    <w:rsid w:val="00BA1E85"/>
    <w:rsid w:val="00BA1EE2"/>
    <w:rsid w:val="00BA359B"/>
    <w:rsid w:val="00BA37CF"/>
    <w:rsid w:val="00BA3A93"/>
    <w:rsid w:val="00BA45BC"/>
    <w:rsid w:val="00BA4D05"/>
    <w:rsid w:val="00BA5165"/>
    <w:rsid w:val="00BA522D"/>
    <w:rsid w:val="00BA5599"/>
    <w:rsid w:val="00BA5A40"/>
    <w:rsid w:val="00BA5FD5"/>
    <w:rsid w:val="00BA62AB"/>
    <w:rsid w:val="00BA7A2D"/>
    <w:rsid w:val="00BA7E0B"/>
    <w:rsid w:val="00BB0DE3"/>
    <w:rsid w:val="00BB0EA0"/>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1EF2"/>
    <w:rsid w:val="00BC202D"/>
    <w:rsid w:val="00BC213B"/>
    <w:rsid w:val="00BC2964"/>
    <w:rsid w:val="00BC2A79"/>
    <w:rsid w:val="00BC3112"/>
    <w:rsid w:val="00BC3776"/>
    <w:rsid w:val="00BC37AC"/>
    <w:rsid w:val="00BC3973"/>
    <w:rsid w:val="00BC3D8E"/>
    <w:rsid w:val="00BC3E7F"/>
    <w:rsid w:val="00BC3F42"/>
    <w:rsid w:val="00BC41B5"/>
    <w:rsid w:val="00BC4634"/>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135D"/>
    <w:rsid w:val="00BF1D76"/>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D26"/>
    <w:rsid w:val="00C03041"/>
    <w:rsid w:val="00C030D9"/>
    <w:rsid w:val="00C030ED"/>
    <w:rsid w:val="00C034EC"/>
    <w:rsid w:val="00C03815"/>
    <w:rsid w:val="00C03DF1"/>
    <w:rsid w:val="00C041F4"/>
    <w:rsid w:val="00C04C59"/>
    <w:rsid w:val="00C0524E"/>
    <w:rsid w:val="00C05428"/>
    <w:rsid w:val="00C05776"/>
    <w:rsid w:val="00C058A3"/>
    <w:rsid w:val="00C05E05"/>
    <w:rsid w:val="00C0671F"/>
    <w:rsid w:val="00C06BD8"/>
    <w:rsid w:val="00C0711F"/>
    <w:rsid w:val="00C077E1"/>
    <w:rsid w:val="00C107BE"/>
    <w:rsid w:val="00C10BD0"/>
    <w:rsid w:val="00C10C03"/>
    <w:rsid w:val="00C112F7"/>
    <w:rsid w:val="00C1161D"/>
    <w:rsid w:val="00C12CC4"/>
    <w:rsid w:val="00C12CE6"/>
    <w:rsid w:val="00C12D9C"/>
    <w:rsid w:val="00C13208"/>
    <w:rsid w:val="00C13364"/>
    <w:rsid w:val="00C133F5"/>
    <w:rsid w:val="00C1360E"/>
    <w:rsid w:val="00C1372B"/>
    <w:rsid w:val="00C13819"/>
    <w:rsid w:val="00C13CCA"/>
    <w:rsid w:val="00C142EA"/>
    <w:rsid w:val="00C14399"/>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EB"/>
    <w:rsid w:val="00C20F22"/>
    <w:rsid w:val="00C21FF8"/>
    <w:rsid w:val="00C220B7"/>
    <w:rsid w:val="00C220F2"/>
    <w:rsid w:val="00C223A0"/>
    <w:rsid w:val="00C22C85"/>
    <w:rsid w:val="00C22F27"/>
    <w:rsid w:val="00C23BBD"/>
    <w:rsid w:val="00C2455C"/>
    <w:rsid w:val="00C24638"/>
    <w:rsid w:val="00C2567D"/>
    <w:rsid w:val="00C2649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03BD"/>
    <w:rsid w:val="00C510DE"/>
    <w:rsid w:val="00C51727"/>
    <w:rsid w:val="00C536E4"/>
    <w:rsid w:val="00C538AE"/>
    <w:rsid w:val="00C53C32"/>
    <w:rsid w:val="00C53E7A"/>
    <w:rsid w:val="00C54492"/>
    <w:rsid w:val="00C544B6"/>
    <w:rsid w:val="00C54601"/>
    <w:rsid w:val="00C54E26"/>
    <w:rsid w:val="00C558B2"/>
    <w:rsid w:val="00C5640A"/>
    <w:rsid w:val="00C56A84"/>
    <w:rsid w:val="00C571E3"/>
    <w:rsid w:val="00C575E8"/>
    <w:rsid w:val="00C5777E"/>
    <w:rsid w:val="00C57EB0"/>
    <w:rsid w:val="00C605E0"/>
    <w:rsid w:val="00C60669"/>
    <w:rsid w:val="00C60984"/>
    <w:rsid w:val="00C60E33"/>
    <w:rsid w:val="00C6111A"/>
    <w:rsid w:val="00C6150A"/>
    <w:rsid w:val="00C61801"/>
    <w:rsid w:val="00C618DF"/>
    <w:rsid w:val="00C62981"/>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A56"/>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2E8"/>
    <w:rsid w:val="00C92C58"/>
    <w:rsid w:val="00C93188"/>
    <w:rsid w:val="00C94EF3"/>
    <w:rsid w:val="00C952A9"/>
    <w:rsid w:val="00C9534F"/>
    <w:rsid w:val="00C95E98"/>
    <w:rsid w:val="00C95F67"/>
    <w:rsid w:val="00C961C0"/>
    <w:rsid w:val="00C965E4"/>
    <w:rsid w:val="00C9739A"/>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D7"/>
    <w:rsid w:val="00CC0A9A"/>
    <w:rsid w:val="00CC0EA3"/>
    <w:rsid w:val="00CC156F"/>
    <w:rsid w:val="00CC27E9"/>
    <w:rsid w:val="00CC2B9C"/>
    <w:rsid w:val="00CC326E"/>
    <w:rsid w:val="00CC38EE"/>
    <w:rsid w:val="00CC4B03"/>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387C"/>
    <w:rsid w:val="00CD38CD"/>
    <w:rsid w:val="00CD4612"/>
    <w:rsid w:val="00CD474C"/>
    <w:rsid w:val="00CD5589"/>
    <w:rsid w:val="00CD55B8"/>
    <w:rsid w:val="00CD5CCC"/>
    <w:rsid w:val="00CD6B16"/>
    <w:rsid w:val="00CD6B5E"/>
    <w:rsid w:val="00CD7422"/>
    <w:rsid w:val="00CD780C"/>
    <w:rsid w:val="00CE0950"/>
    <w:rsid w:val="00CE0FC5"/>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872"/>
    <w:rsid w:val="00CF2B1C"/>
    <w:rsid w:val="00CF2B8E"/>
    <w:rsid w:val="00CF2DAF"/>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093"/>
    <w:rsid w:val="00D142FA"/>
    <w:rsid w:val="00D14873"/>
    <w:rsid w:val="00D14C06"/>
    <w:rsid w:val="00D14C3E"/>
    <w:rsid w:val="00D14DAF"/>
    <w:rsid w:val="00D1564A"/>
    <w:rsid w:val="00D156E5"/>
    <w:rsid w:val="00D15AF0"/>
    <w:rsid w:val="00D16429"/>
    <w:rsid w:val="00D16747"/>
    <w:rsid w:val="00D175C7"/>
    <w:rsid w:val="00D17E09"/>
    <w:rsid w:val="00D20886"/>
    <w:rsid w:val="00D22E00"/>
    <w:rsid w:val="00D251E6"/>
    <w:rsid w:val="00D259B0"/>
    <w:rsid w:val="00D26097"/>
    <w:rsid w:val="00D261C5"/>
    <w:rsid w:val="00D26391"/>
    <w:rsid w:val="00D26646"/>
    <w:rsid w:val="00D2699D"/>
    <w:rsid w:val="00D27747"/>
    <w:rsid w:val="00D27BF7"/>
    <w:rsid w:val="00D30729"/>
    <w:rsid w:val="00D30EAF"/>
    <w:rsid w:val="00D314F6"/>
    <w:rsid w:val="00D31A4F"/>
    <w:rsid w:val="00D31D6C"/>
    <w:rsid w:val="00D31D99"/>
    <w:rsid w:val="00D32374"/>
    <w:rsid w:val="00D32CDD"/>
    <w:rsid w:val="00D32E0D"/>
    <w:rsid w:val="00D3326D"/>
    <w:rsid w:val="00D33977"/>
    <w:rsid w:val="00D34097"/>
    <w:rsid w:val="00D3544C"/>
    <w:rsid w:val="00D3719F"/>
    <w:rsid w:val="00D371C8"/>
    <w:rsid w:val="00D37B96"/>
    <w:rsid w:val="00D4061B"/>
    <w:rsid w:val="00D431DA"/>
    <w:rsid w:val="00D43450"/>
    <w:rsid w:val="00D43D75"/>
    <w:rsid w:val="00D43F48"/>
    <w:rsid w:val="00D43F90"/>
    <w:rsid w:val="00D44156"/>
    <w:rsid w:val="00D44198"/>
    <w:rsid w:val="00D445B3"/>
    <w:rsid w:val="00D453B5"/>
    <w:rsid w:val="00D454A8"/>
    <w:rsid w:val="00D45977"/>
    <w:rsid w:val="00D46DBF"/>
    <w:rsid w:val="00D46EF5"/>
    <w:rsid w:val="00D46F26"/>
    <w:rsid w:val="00D46F6E"/>
    <w:rsid w:val="00D47591"/>
    <w:rsid w:val="00D50F4A"/>
    <w:rsid w:val="00D51089"/>
    <w:rsid w:val="00D5228C"/>
    <w:rsid w:val="00D52421"/>
    <w:rsid w:val="00D52E06"/>
    <w:rsid w:val="00D53650"/>
    <w:rsid w:val="00D53C68"/>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6B5"/>
    <w:rsid w:val="00DB26C7"/>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7E7"/>
    <w:rsid w:val="00DB68BB"/>
    <w:rsid w:val="00DB7A31"/>
    <w:rsid w:val="00DB7BB2"/>
    <w:rsid w:val="00DB7F10"/>
    <w:rsid w:val="00DC1524"/>
    <w:rsid w:val="00DC1889"/>
    <w:rsid w:val="00DC1CA3"/>
    <w:rsid w:val="00DC2A33"/>
    <w:rsid w:val="00DC3214"/>
    <w:rsid w:val="00DC3579"/>
    <w:rsid w:val="00DC38F9"/>
    <w:rsid w:val="00DC3E0F"/>
    <w:rsid w:val="00DC43AE"/>
    <w:rsid w:val="00DC4553"/>
    <w:rsid w:val="00DC466F"/>
    <w:rsid w:val="00DC47EE"/>
    <w:rsid w:val="00DC4841"/>
    <w:rsid w:val="00DC51EE"/>
    <w:rsid w:val="00DC5533"/>
    <w:rsid w:val="00DC5654"/>
    <w:rsid w:val="00DC5770"/>
    <w:rsid w:val="00DC59D7"/>
    <w:rsid w:val="00DC6E13"/>
    <w:rsid w:val="00DC6E1B"/>
    <w:rsid w:val="00DC7EBE"/>
    <w:rsid w:val="00DD09AB"/>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4FA"/>
    <w:rsid w:val="00DE0B85"/>
    <w:rsid w:val="00DE12BD"/>
    <w:rsid w:val="00DE1532"/>
    <w:rsid w:val="00DE179B"/>
    <w:rsid w:val="00DE1EFE"/>
    <w:rsid w:val="00DE292D"/>
    <w:rsid w:val="00DE2AA3"/>
    <w:rsid w:val="00DE30D1"/>
    <w:rsid w:val="00DE3B74"/>
    <w:rsid w:val="00DE40F7"/>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A6"/>
    <w:rsid w:val="00DF708D"/>
    <w:rsid w:val="00DF7D82"/>
    <w:rsid w:val="00DF7EB8"/>
    <w:rsid w:val="00E0031E"/>
    <w:rsid w:val="00E00679"/>
    <w:rsid w:val="00E00FD5"/>
    <w:rsid w:val="00E0130D"/>
    <w:rsid w:val="00E01956"/>
    <w:rsid w:val="00E02047"/>
    <w:rsid w:val="00E023E5"/>
    <w:rsid w:val="00E02837"/>
    <w:rsid w:val="00E0443C"/>
    <w:rsid w:val="00E046C1"/>
    <w:rsid w:val="00E04AA8"/>
    <w:rsid w:val="00E04B4F"/>
    <w:rsid w:val="00E06FD6"/>
    <w:rsid w:val="00E074C1"/>
    <w:rsid w:val="00E07B79"/>
    <w:rsid w:val="00E07CDC"/>
    <w:rsid w:val="00E1006A"/>
    <w:rsid w:val="00E105B9"/>
    <w:rsid w:val="00E1079E"/>
    <w:rsid w:val="00E10F6A"/>
    <w:rsid w:val="00E112FA"/>
    <w:rsid w:val="00E12CED"/>
    <w:rsid w:val="00E13418"/>
    <w:rsid w:val="00E13D2C"/>
    <w:rsid w:val="00E13EE3"/>
    <w:rsid w:val="00E148CD"/>
    <w:rsid w:val="00E14E22"/>
    <w:rsid w:val="00E14FF5"/>
    <w:rsid w:val="00E15713"/>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E1C"/>
    <w:rsid w:val="00E300F2"/>
    <w:rsid w:val="00E31595"/>
    <w:rsid w:val="00E31966"/>
    <w:rsid w:val="00E319B0"/>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6344"/>
    <w:rsid w:val="00E57E87"/>
    <w:rsid w:val="00E60842"/>
    <w:rsid w:val="00E60DE1"/>
    <w:rsid w:val="00E61076"/>
    <w:rsid w:val="00E61160"/>
    <w:rsid w:val="00E61812"/>
    <w:rsid w:val="00E62098"/>
    <w:rsid w:val="00E62CF0"/>
    <w:rsid w:val="00E62E5D"/>
    <w:rsid w:val="00E65073"/>
    <w:rsid w:val="00E65E8C"/>
    <w:rsid w:val="00E66800"/>
    <w:rsid w:val="00E66D78"/>
    <w:rsid w:val="00E673C1"/>
    <w:rsid w:val="00E67C5C"/>
    <w:rsid w:val="00E67E55"/>
    <w:rsid w:val="00E70504"/>
    <w:rsid w:val="00E71198"/>
    <w:rsid w:val="00E71E4F"/>
    <w:rsid w:val="00E7209E"/>
    <w:rsid w:val="00E72486"/>
    <w:rsid w:val="00E724EF"/>
    <w:rsid w:val="00E7264E"/>
    <w:rsid w:val="00E72651"/>
    <w:rsid w:val="00E73957"/>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A19"/>
    <w:rsid w:val="00E91460"/>
    <w:rsid w:val="00E915F1"/>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F8E"/>
    <w:rsid w:val="00EA2360"/>
    <w:rsid w:val="00EA242B"/>
    <w:rsid w:val="00EA272B"/>
    <w:rsid w:val="00EA2F5D"/>
    <w:rsid w:val="00EA301E"/>
    <w:rsid w:val="00EA3BA1"/>
    <w:rsid w:val="00EA449C"/>
    <w:rsid w:val="00EA4F1E"/>
    <w:rsid w:val="00EA4F7D"/>
    <w:rsid w:val="00EA5F9C"/>
    <w:rsid w:val="00EA623A"/>
    <w:rsid w:val="00EA633B"/>
    <w:rsid w:val="00EA659C"/>
    <w:rsid w:val="00EA7206"/>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E0174"/>
    <w:rsid w:val="00EE01D1"/>
    <w:rsid w:val="00EE083C"/>
    <w:rsid w:val="00EE0D6A"/>
    <w:rsid w:val="00EE12E9"/>
    <w:rsid w:val="00EE13A7"/>
    <w:rsid w:val="00EE2A53"/>
    <w:rsid w:val="00EE2B55"/>
    <w:rsid w:val="00EE3341"/>
    <w:rsid w:val="00EE3445"/>
    <w:rsid w:val="00EE3B86"/>
    <w:rsid w:val="00EE4436"/>
    <w:rsid w:val="00EE4BBE"/>
    <w:rsid w:val="00EE546C"/>
    <w:rsid w:val="00EE563D"/>
    <w:rsid w:val="00EE5DFC"/>
    <w:rsid w:val="00EE5ECE"/>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30616"/>
    <w:rsid w:val="00F30891"/>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D28"/>
    <w:rsid w:val="00F51E4D"/>
    <w:rsid w:val="00F533F9"/>
    <w:rsid w:val="00F5354C"/>
    <w:rsid w:val="00F53917"/>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8B4"/>
    <w:rsid w:val="00F6394E"/>
    <w:rsid w:val="00F63A26"/>
    <w:rsid w:val="00F643C2"/>
    <w:rsid w:val="00F64A0B"/>
    <w:rsid w:val="00F6557B"/>
    <w:rsid w:val="00F65EA0"/>
    <w:rsid w:val="00F664E0"/>
    <w:rsid w:val="00F666B5"/>
    <w:rsid w:val="00F67161"/>
    <w:rsid w:val="00F67275"/>
    <w:rsid w:val="00F67EF9"/>
    <w:rsid w:val="00F713E2"/>
    <w:rsid w:val="00F715E5"/>
    <w:rsid w:val="00F7187B"/>
    <w:rsid w:val="00F718A4"/>
    <w:rsid w:val="00F72698"/>
    <w:rsid w:val="00F728AA"/>
    <w:rsid w:val="00F72AD3"/>
    <w:rsid w:val="00F72C8A"/>
    <w:rsid w:val="00F72CA8"/>
    <w:rsid w:val="00F72D90"/>
    <w:rsid w:val="00F72EB7"/>
    <w:rsid w:val="00F741FA"/>
    <w:rsid w:val="00F7430B"/>
    <w:rsid w:val="00F745D9"/>
    <w:rsid w:val="00F7523E"/>
    <w:rsid w:val="00F759D7"/>
    <w:rsid w:val="00F7609A"/>
    <w:rsid w:val="00F76924"/>
    <w:rsid w:val="00F76FD6"/>
    <w:rsid w:val="00F77293"/>
    <w:rsid w:val="00F77C33"/>
    <w:rsid w:val="00F77D71"/>
    <w:rsid w:val="00F80478"/>
    <w:rsid w:val="00F80790"/>
    <w:rsid w:val="00F808F0"/>
    <w:rsid w:val="00F80927"/>
    <w:rsid w:val="00F819E1"/>
    <w:rsid w:val="00F822A0"/>
    <w:rsid w:val="00F83A8B"/>
    <w:rsid w:val="00F83B2E"/>
    <w:rsid w:val="00F83BE9"/>
    <w:rsid w:val="00F83C08"/>
    <w:rsid w:val="00F84099"/>
    <w:rsid w:val="00F8412E"/>
    <w:rsid w:val="00F843F7"/>
    <w:rsid w:val="00F8476D"/>
    <w:rsid w:val="00F85501"/>
    <w:rsid w:val="00F856DE"/>
    <w:rsid w:val="00F85851"/>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441"/>
    <w:rsid w:val="00FA203F"/>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E4"/>
    <w:rsid w:val="00FC0E21"/>
    <w:rsid w:val="00FC1694"/>
    <w:rsid w:val="00FC1CF2"/>
    <w:rsid w:val="00FC1D25"/>
    <w:rsid w:val="00FC2124"/>
    <w:rsid w:val="00FC2576"/>
    <w:rsid w:val="00FC2A8A"/>
    <w:rsid w:val="00FC2C44"/>
    <w:rsid w:val="00FC2E45"/>
    <w:rsid w:val="00FC351E"/>
    <w:rsid w:val="00FC35DE"/>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BA45BC"/>
    <w:rPr>
      <w:rFonts w:ascii="Arial" w:hAnsi="Arial" w:cs="Arial"/>
      <w:sz w:val="24"/>
      <w:szCs w:val="24"/>
      <w:lang w:val="es-ES_tradnl" w:eastAsia="es-ES"/>
    </w:rPr>
  </w:style>
  <w:style w:type="paragraph" w:customStyle="1" w:styleId="p01">
    <w:name w:val="p01"/>
    <w:basedOn w:val="Normal"/>
    <w:next w:val="p0"/>
    <w:rsid w:val="00BA45BC"/>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yperlink" Target="https://www.inegi.org.mx/programas/enec/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temas/construccio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programas/enec/2013/"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https://www.inegi.org.mx/app/biblioteca/ficha.html?upc=702825099060" TargetMode="External"/><Relationship Id="rId35" Type="http://schemas.openxmlformats.org/officeDocument/2006/relationships/hyperlink" Target="https://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Datos!$C$101:$C$172</c:f>
              <c:numCache>
                <c:formatCode>#,##0_)</c:formatCode>
                <c:ptCount val="72"/>
                <c:pt idx="0">
                  <c:v>34257013.662335299</c:v>
                </c:pt>
                <c:pt idx="1">
                  <c:v>34527666.254035503</c:v>
                </c:pt>
                <c:pt idx="2">
                  <c:v>34242624.305307999</c:v>
                </c:pt>
                <c:pt idx="3">
                  <c:v>34379753.052739397</c:v>
                </c:pt>
                <c:pt idx="4">
                  <c:v>34244559.019931503</c:v>
                </c:pt>
                <c:pt idx="5">
                  <c:v>34310018.355035298</c:v>
                </c:pt>
                <c:pt idx="6">
                  <c:v>32732724.780882001</c:v>
                </c:pt>
                <c:pt idx="7">
                  <c:v>34432479.526125401</c:v>
                </c:pt>
                <c:pt idx="8">
                  <c:v>34723267.120264098</c:v>
                </c:pt>
                <c:pt idx="9">
                  <c:v>34650163.491282903</c:v>
                </c:pt>
                <c:pt idx="10">
                  <c:v>35704608.755083904</c:v>
                </c:pt>
                <c:pt idx="11">
                  <c:v>34741481.827737398</c:v>
                </c:pt>
                <c:pt idx="12">
                  <c:v>34258178.193550803</c:v>
                </c:pt>
                <c:pt idx="13">
                  <c:v>34101916.971821196</c:v>
                </c:pt>
                <c:pt idx="14">
                  <c:v>34686269.884337999</c:v>
                </c:pt>
                <c:pt idx="15">
                  <c:v>34211273.621024899</c:v>
                </c:pt>
                <c:pt idx="16">
                  <c:v>34399907.130118802</c:v>
                </c:pt>
                <c:pt idx="17">
                  <c:v>34316891.3865733</c:v>
                </c:pt>
                <c:pt idx="18">
                  <c:v>34596671.8842443</c:v>
                </c:pt>
                <c:pt idx="19">
                  <c:v>34616276.394296899</c:v>
                </c:pt>
                <c:pt idx="20">
                  <c:v>35740354.412792601</c:v>
                </c:pt>
                <c:pt idx="21">
                  <c:v>33637102.0006404</c:v>
                </c:pt>
                <c:pt idx="22">
                  <c:v>33802456.190323301</c:v>
                </c:pt>
                <c:pt idx="23">
                  <c:v>33759122.621651903</c:v>
                </c:pt>
                <c:pt idx="24">
                  <c:v>33613920.135226898</c:v>
                </c:pt>
                <c:pt idx="25">
                  <c:v>33621789.5841019</c:v>
                </c:pt>
                <c:pt idx="26">
                  <c:v>33257349.505281799</c:v>
                </c:pt>
                <c:pt idx="27">
                  <c:v>32983138.089518901</c:v>
                </c:pt>
                <c:pt idx="28">
                  <c:v>33032324.9834999</c:v>
                </c:pt>
                <c:pt idx="29">
                  <c:v>33055705.5843646</c:v>
                </c:pt>
                <c:pt idx="30">
                  <c:v>32629228.4065095</c:v>
                </c:pt>
                <c:pt idx="31">
                  <c:v>32581133.493732002</c:v>
                </c:pt>
                <c:pt idx="32">
                  <c:v>32827688.445746899</c:v>
                </c:pt>
                <c:pt idx="33">
                  <c:v>33277107.970337499</c:v>
                </c:pt>
                <c:pt idx="34">
                  <c:v>33632467.521526501</c:v>
                </c:pt>
                <c:pt idx="35">
                  <c:v>34601349.421517603</c:v>
                </c:pt>
                <c:pt idx="36">
                  <c:v>33339829.2463747</c:v>
                </c:pt>
                <c:pt idx="37">
                  <c:v>33263359.6194603</c:v>
                </c:pt>
                <c:pt idx="38">
                  <c:v>32472980.312962599</c:v>
                </c:pt>
                <c:pt idx="39">
                  <c:v>33491086.054862</c:v>
                </c:pt>
                <c:pt idx="40">
                  <c:v>32288182.562723</c:v>
                </c:pt>
                <c:pt idx="41">
                  <c:v>31862555.587830499</c:v>
                </c:pt>
                <c:pt idx="42">
                  <c:v>32259087.601783998</c:v>
                </c:pt>
                <c:pt idx="43">
                  <c:v>32377370.710903998</c:v>
                </c:pt>
                <c:pt idx="44">
                  <c:v>32619724.099243499</c:v>
                </c:pt>
                <c:pt idx="45">
                  <c:v>33217178.9321905</c:v>
                </c:pt>
                <c:pt idx="46">
                  <c:v>32818533.299250599</c:v>
                </c:pt>
                <c:pt idx="47">
                  <c:v>34021265.515266202</c:v>
                </c:pt>
                <c:pt idx="48">
                  <c:v>32667472.335032001</c:v>
                </c:pt>
                <c:pt idx="49">
                  <c:v>31817593.224151101</c:v>
                </c:pt>
                <c:pt idx="50">
                  <c:v>32753228.617468901</c:v>
                </c:pt>
                <c:pt idx="51">
                  <c:v>32604880.769083999</c:v>
                </c:pt>
                <c:pt idx="52">
                  <c:v>33298147.666447598</c:v>
                </c:pt>
                <c:pt idx="53">
                  <c:v>32255265.539071899</c:v>
                </c:pt>
                <c:pt idx="54">
                  <c:v>31923078.364454199</c:v>
                </c:pt>
                <c:pt idx="55">
                  <c:v>31962406.676809799</c:v>
                </c:pt>
                <c:pt idx="56">
                  <c:v>31573648.35526</c:v>
                </c:pt>
                <c:pt idx="57">
                  <c:v>31298425.3847472</c:v>
                </c:pt>
                <c:pt idx="58">
                  <c:v>30311653.740299001</c:v>
                </c:pt>
                <c:pt idx="59">
                  <c:v>31037237.658321898</c:v>
                </c:pt>
                <c:pt idx="60">
                  <c:v>31731039.727021601</c:v>
                </c:pt>
                <c:pt idx="61">
                  <c:v>31043869.6379508</c:v>
                </c:pt>
                <c:pt idx="62">
                  <c:v>30767974.6632878</c:v>
                </c:pt>
                <c:pt idx="63">
                  <c:v>30565861.8777771</c:v>
                </c:pt>
                <c:pt idx="64">
                  <c:v>29858267.300827701</c:v>
                </c:pt>
                <c:pt idx="65">
                  <c:v>29634085.826039199</c:v>
                </c:pt>
                <c:pt idx="66">
                  <c:v>29125498.303727001</c:v>
                </c:pt>
                <c:pt idx="67">
                  <c:v>28653224.771216501</c:v>
                </c:pt>
                <c:pt idx="68">
                  <c:v>28340436.650418501</c:v>
                </c:pt>
                <c:pt idx="69">
                  <c:v>27788205.706101</c:v>
                </c:pt>
                <c:pt idx="70">
                  <c:v>27528048.451007299</c:v>
                </c:pt>
                <c:pt idx="71">
                  <c:v>27315775.623724099</c:v>
                </c:pt>
              </c:numCache>
            </c:numRef>
          </c:val>
          <c:extLst>
            <c:ext xmlns:c16="http://schemas.microsoft.com/office/drawing/2014/chart" uri="{C3380CC4-5D6E-409C-BE32-E72D297353CC}">
              <c16:uniqueId val="{00000000-63AE-4073-BCCA-C296A7BA7A47}"/>
            </c:ext>
          </c:extLst>
        </c:ser>
        <c:dLbls>
          <c:showLegendKey val="0"/>
          <c:showVal val="1"/>
          <c:showCatName val="0"/>
          <c:showSerName val="0"/>
          <c:showPercent val="0"/>
          <c:showBubbleSize val="0"/>
        </c:dLbls>
        <c:gapWidth val="50"/>
        <c:axId val="545668336"/>
        <c:axId val="539339096"/>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Datos!$A$101:$B$162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2014</c:v>
                  </c:pt>
                  <c:pt idx="12">
                    <c:v>2015</c:v>
                  </c:pt>
                  <c:pt idx="24">
                    <c:v>2016</c:v>
                  </c:pt>
                  <c:pt idx="36">
                    <c:v>2017</c:v>
                  </c:pt>
                  <c:pt idx="48">
                    <c:v>2018</c:v>
                  </c:pt>
                  <c:pt idx="60">
                    <c:v>2019</c:v>
                  </c:pt>
                </c:lvl>
              </c:multiLvlStrCache>
            </c:multiLvlStrRef>
          </c:cat>
          <c:val>
            <c:numRef>
              <c:f>Datos!$D$101:$D$172</c:f>
              <c:numCache>
                <c:formatCode>#,##0_)</c:formatCode>
                <c:ptCount val="72"/>
                <c:pt idx="0">
                  <c:v>34232232.476143003</c:v>
                </c:pt>
                <c:pt idx="1">
                  <c:v>34316582.909141101</c:v>
                </c:pt>
                <c:pt idx="2">
                  <c:v>34343358.964567803</c:v>
                </c:pt>
                <c:pt idx="3">
                  <c:v>34336720.352696501</c:v>
                </c:pt>
                <c:pt idx="4">
                  <c:v>34337409.028246</c:v>
                </c:pt>
                <c:pt idx="5">
                  <c:v>34365225.890517801</c:v>
                </c:pt>
                <c:pt idx="6">
                  <c:v>34435034.570765898</c:v>
                </c:pt>
                <c:pt idx="7">
                  <c:v>34532621.842361897</c:v>
                </c:pt>
                <c:pt idx="8">
                  <c:v>34609176.940492898</c:v>
                </c:pt>
                <c:pt idx="9">
                  <c:v>34637173.147019498</c:v>
                </c:pt>
                <c:pt idx="10">
                  <c:v>34612393.661398098</c:v>
                </c:pt>
                <c:pt idx="11">
                  <c:v>34545581.247728698</c:v>
                </c:pt>
                <c:pt idx="12">
                  <c:v>34459887.8938106</c:v>
                </c:pt>
                <c:pt idx="13">
                  <c:v>34382416.784286201</c:v>
                </c:pt>
                <c:pt idx="14">
                  <c:v>34344480.091424197</c:v>
                </c:pt>
                <c:pt idx="15">
                  <c:v>34367770.897132903</c:v>
                </c:pt>
                <c:pt idx="16">
                  <c:v>34423189.763779201</c:v>
                </c:pt>
                <c:pt idx="17">
                  <c:v>34463633.827578202</c:v>
                </c:pt>
                <c:pt idx="18">
                  <c:v>34445821.889771797</c:v>
                </c:pt>
                <c:pt idx="19">
                  <c:v>34352170.6957395</c:v>
                </c:pt>
                <c:pt idx="20">
                  <c:v>34208874.5136154</c:v>
                </c:pt>
                <c:pt idx="21">
                  <c:v>34043468.533550702</c:v>
                </c:pt>
                <c:pt idx="22">
                  <c:v>33869515.590901598</c:v>
                </c:pt>
                <c:pt idx="23">
                  <c:v>33710362.135401301</c:v>
                </c:pt>
                <c:pt idx="24">
                  <c:v>33573912.494383097</c:v>
                </c:pt>
                <c:pt idx="25">
                  <c:v>33451069.7276581</c:v>
                </c:pt>
                <c:pt idx="26">
                  <c:v>33310445.1274813</c:v>
                </c:pt>
                <c:pt idx="27">
                  <c:v>33137345.568907201</c:v>
                </c:pt>
                <c:pt idx="28">
                  <c:v>32956048.784151498</c:v>
                </c:pt>
                <c:pt idx="29">
                  <c:v>32824748.1325402</c:v>
                </c:pt>
                <c:pt idx="30">
                  <c:v>32782178.517211098</c:v>
                </c:pt>
                <c:pt idx="31">
                  <c:v>32841771.456647299</c:v>
                </c:pt>
                <c:pt idx="32">
                  <c:v>32995908.442552201</c:v>
                </c:pt>
                <c:pt idx="33">
                  <c:v>33192023.3524605</c:v>
                </c:pt>
                <c:pt idx="34">
                  <c:v>33348481.393575098</c:v>
                </c:pt>
                <c:pt idx="35">
                  <c:v>33393092.853145499</c:v>
                </c:pt>
                <c:pt idx="36">
                  <c:v>33273632.160149802</c:v>
                </c:pt>
                <c:pt idx="37">
                  <c:v>33007636.6654309</c:v>
                </c:pt>
                <c:pt idx="38">
                  <c:v>32677783.536790501</c:v>
                </c:pt>
                <c:pt idx="39">
                  <c:v>32372791.657007199</c:v>
                </c:pt>
                <c:pt idx="40">
                  <c:v>32179368.977373701</c:v>
                </c:pt>
                <c:pt idx="41">
                  <c:v>32136717.3724402</c:v>
                </c:pt>
                <c:pt idx="42">
                  <c:v>32238581.305219099</c:v>
                </c:pt>
                <c:pt idx="43">
                  <c:v>32436349.046934601</c:v>
                </c:pt>
                <c:pt idx="44">
                  <c:v>32643740.489956599</c:v>
                </c:pt>
                <c:pt idx="45">
                  <c:v>32793801.603767801</c:v>
                </c:pt>
                <c:pt idx="46">
                  <c:v>32865418.683074102</c:v>
                </c:pt>
                <c:pt idx="47">
                  <c:v>32860891.021970298</c:v>
                </c:pt>
                <c:pt idx="48">
                  <c:v>32806650.231311899</c:v>
                </c:pt>
                <c:pt idx="49">
                  <c:v>32732615.7254286</c:v>
                </c:pt>
                <c:pt idx="50">
                  <c:v>32649022.8438701</c:v>
                </c:pt>
                <c:pt idx="51">
                  <c:v>32556420.129285399</c:v>
                </c:pt>
                <c:pt idx="52">
                  <c:v>32433466.435910702</c:v>
                </c:pt>
                <c:pt idx="53">
                  <c:v>32260912.417175699</c:v>
                </c:pt>
                <c:pt idx="54">
                  <c:v>32048647.565648802</c:v>
                </c:pt>
                <c:pt idx="55">
                  <c:v>31811123.4389406</c:v>
                </c:pt>
                <c:pt idx="56">
                  <c:v>31582724.7606869</c:v>
                </c:pt>
                <c:pt idx="57">
                  <c:v>31387783.2029154</c:v>
                </c:pt>
                <c:pt idx="58">
                  <c:v>31241598.722239502</c:v>
                </c:pt>
                <c:pt idx="59">
                  <c:v>31134200.003302801</c:v>
                </c:pt>
                <c:pt idx="60">
                  <c:v>31034933.8659623</c:v>
                </c:pt>
                <c:pt idx="61">
                  <c:v>30905011.047275499</c:v>
                </c:pt>
                <c:pt idx="62">
                  <c:v>30703747.669315401</c:v>
                </c:pt>
                <c:pt idx="63">
                  <c:v>30409071.3986619</c:v>
                </c:pt>
                <c:pt idx="64">
                  <c:v>30030635.519875899</c:v>
                </c:pt>
                <c:pt idx="65">
                  <c:v>29593588.3636453</c:v>
                </c:pt>
                <c:pt idx="66">
                  <c:v>29122630.135881599</c:v>
                </c:pt>
                <c:pt idx="67">
                  <c:v>28663409.880182002</c:v>
                </c:pt>
                <c:pt idx="68">
                  <c:v>28252349.954074599</c:v>
                </c:pt>
                <c:pt idx="69">
                  <c:v>27911576.884481899</c:v>
                </c:pt>
                <c:pt idx="70">
                  <c:v>27653798.4632136</c:v>
                </c:pt>
                <c:pt idx="71">
                  <c:v>27467207.3529232</c:v>
                </c:pt>
              </c:numCache>
            </c:numRef>
          </c:val>
          <c:smooth val="0"/>
          <c:extLst>
            <c:ext xmlns:c16="http://schemas.microsoft.com/office/drawing/2014/chart" uri="{C3380CC4-5D6E-409C-BE32-E72D297353CC}">
              <c16:uniqueId val="{00000001-63AE-4073-BCCA-C296A7BA7A47}"/>
            </c:ext>
          </c:extLst>
        </c:ser>
        <c:dLbls>
          <c:showLegendKey val="0"/>
          <c:showVal val="1"/>
          <c:showCatName val="0"/>
          <c:showSerName val="0"/>
          <c:showPercent val="0"/>
          <c:showBubbleSize val="0"/>
        </c:dLbls>
        <c:marker val="1"/>
        <c:smooth val="0"/>
        <c:axId val="545668336"/>
        <c:axId val="539339096"/>
      </c:lineChart>
      <c:catAx>
        <c:axId val="54566833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539339096"/>
        <c:crosses val="autoZero"/>
        <c:auto val="1"/>
        <c:lblAlgn val="ctr"/>
        <c:lblOffset val="100"/>
        <c:tickLblSkip val="1"/>
        <c:tickMarkSkip val="12"/>
        <c:noMultiLvlLbl val="1"/>
      </c:catAx>
      <c:valAx>
        <c:axId val="539339096"/>
        <c:scaling>
          <c:orientation val="minMax"/>
          <c:max val="40000000"/>
          <c:min val="25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545668336"/>
        <c:crosses val="autoZero"/>
        <c:crossBetween val="between"/>
        <c:majorUnit val="2500000"/>
        <c:minorUnit val="2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Datos!$C$101:$C$172</c:f>
              <c:numCache>
                <c:formatCode>#,##0_)</c:formatCode>
                <c:ptCount val="72"/>
                <c:pt idx="0">
                  <c:v>34257013.662335299</c:v>
                </c:pt>
                <c:pt idx="1">
                  <c:v>34527666.254035503</c:v>
                </c:pt>
                <c:pt idx="2">
                  <c:v>34242624.305307999</c:v>
                </c:pt>
                <c:pt idx="3">
                  <c:v>34379753.052739397</c:v>
                </c:pt>
                <c:pt idx="4">
                  <c:v>34244559.019931503</c:v>
                </c:pt>
                <c:pt idx="5">
                  <c:v>34310018.355035298</c:v>
                </c:pt>
                <c:pt idx="6">
                  <c:v>32732724.780882001</c:v>
                </c:pt>
                <c:pt idx="7">
                  <c:v>34432479.526125401</c:v>
                </c:pt>
                <c:pt idx="8">
                  <c:v>34723267.120264098</c:v>
                </c:pt>
                <c:pt idx="9">
                  <c:v>34650163.491282903</c:v>
                </c:pt>
                <c:pt idx="10">
                  <c:v>35704608.755083904</c:v>
                </c:pt>
                <c:pt idx="11">
                  <c:v>34741481.827737398</c:v>
                </c:pt>
                <c:pt idx="12">
                  <c:v>34258178.193550803</c:v>
                </c:pt>
                <c:pt idx="13">
                  <c:v>34101916.971821196</c:v>
                </c:pt>
                <c:pt idx="14">
                  <c:v>34686269.884337999</c:v>
                </c:pt>
                <c:pt idx="15">
                  <c:v>34211273.621024899</c:v>
                </c:pt>
                <c:pt idx="16">
                  <c:v>34399907.130118802</c:v>
                </c:pt>
                <c:pt idx="17">
                  <c:v>34316891.3865733</c:v>
                </c:pt>
                <c:pt idx="18">
                  <c:v>34596671.8842443</c:v>
                </c:pt>
                <c:pt idx="19">
                  <c:v>34616276.394296899</c:v>
                </c:pt>
                <c:pt idx="20">
                  <c:v>35740354.412792601</c:v>
                </c:pt>
                <c:pt idx="21">
                  <c:v>33637102.0006404</c:v>
                </c:pt>
                <c:pt idx="22">
                  <c:v>33802456.190323301</c:v>
                </c:pt>
                <c:pt idx="23">
                  <c:v>33759122.621651903</c:v>
                </c:pt>
                <c:pt idx="24">
                  <c:v>33613920.135226898</c:v>
                </c:pt>
                <c:pt idx="25">
                  <c:v>33621789.5841019</c:v>
                </c:pt>
                <c:pt idx="26">
                  <c:v>33257349.505281799</c:v>
                </c:pt>
                <c:pt idx="27">
                  <c:v>32983138.089518901</c:v>
                </c:pt>
                <c:pt idx="28">
                  <c:v>33032324.9834999</c:v>
                </c:pt>
                <c:pt idx="29">
                  <c:v>33055705.5843646</c:v>
                </c:pt>
                <c:pt idx="30">
                  <c:v>32629228.4065095</c:v>
                </c:pt>
                <c:pt idx="31">
                  <c:v>32581133.493732002</c:v>
                </c:pt>
                <c:pt idx="32">
                  <c:v>32827688.445746899</c:v>
                </c:pt>
                <c:pt idx="33">
                  <c:v>33277107.970337499</c:v>
                </c:pt>
                <c:pt idx="34">
                  <c:v>33632467.521526501</c:v>
                </c:pt>
                <c:pt idx="35">
                  <c:v>34601349.421517603</c:v>
                </c:pt>
                <c:pt idx="36">
                  <c:v>33339829.2463747</c:v>
                </c:pt>
                <c:pt idx="37">
                  <c:v>33263359.6194603</c:v>
                </c:pt>
                <c:pt idx="38">
                  <c:v>32472980.312962599</c:v>
                </c:pt>
                <c:pt idx="39">
                  <c:v>33491086.054862</c:v>
                </c:pt>
                <c:pt idx="40">
                  <c:v>32288182.562723</c:v>
                </c:pt>
                <c:pt idx="41">
                  <c:v>31862555.587830499</c:v>
                </c:pt>
                <c:pt idx="42">
                  <c:v>32259087.601783998</c:v>
                </c:pt>
                <c:pt idx="43">
                  <c:v>32377370.710903998</c:v>
                </c:pt>
                <c:pt idx="44">
                  <c:v>32619724.099243499</c:v>
                </c:pt>
                <c:pt idx="45">
                  <c:v>33217178.9321905</c:v>
                </c:pt>
                <c:pt idx="46">
                  <c:v>32818533.299250599</c:v>
                </c:pt>
                <c:pt idx="47">
                  <c:v>34021265.515266202</c:v>
                </c:pt>
                <c:pt idx="48">
                  <c:v>32667472.335032001</c:v>
                </c:pt>
                <c:pt idx="49">
                  <c:v>31817593.224151101</c:v>
                </c:pt>
                <c:pt idx="50">
                  <c:v>32753228.617468901</c:v>
                </c:pt>
                <c:pt idx="51">
                  <c:v>32604880.769083999</c:v>
                </c:pt>
                <c:pt idx="52">
                  <c:v>33298147.666447598</c:v>
                </c:pt>
                <c:pt idx="53">
                  <c:v>32255265.539071899</c:v>
                </c:pt>
                <c:pt idx="54">
                  <c:v>31923078.364454199</c:v>
                </c:pt>
                <c:pt idx="55">
                  <c:v>31962406.676809799</c:v>
                </c:pt>
                <c:pt idx="56">
                  <c:v>31573648.35526</c:v>
                </c:pt>
                <c:pt idx="57">
                  <c:v>31298425.3847472</c:v>
                </c:pt>
                <c:pt idx="58">
                  <c:v>30311653.740299001</c:v>
                </c:pt>
                <c:pt idx="59">
                  <c:v>31037237.658321898</c:v>
                </c:pt>
                <c:pt idx="60">
                  <c:v>31731039.727021601</c:v>
                </c:pt>
                <c:pt idx="61">
                  <c:v>31043869.6379508</c:v>
                </c:pt>
                <c:pt idx="62">
                  <c:v>30767974.6632878</c:v>
                </c:pt>
                <c:pt idx="63">
                  <c:v>30565861.8777771</c:v>
                </c:pt>
                <c:pt idx="64">
                  <c:v>29858267.300827701</c:v>
                </c:pt>
                <c:pt idx="65">
                  <c:v>29634085.826039199</c:v>
                </c:pt>
                <c:pt idx="66">
                  <c:v>29125498.303727001</c:v>
                </c:pt>
                <c:pt idx="67">
                  <c:v>28653224.771216501</c:v>
                </c:pt>
                <c:pt idx="68">
                  <c:v>28340436.650418501</c:v>
                </c:pt>
                <c:pt idx="69">
                  <c:v>27788205.706101</c:v>
                </c:pt>
                <c:pt idx="70">
                  <c:v>27528048.451007299</c:v>
                </c:pt>
                <c:pt idx="71">
                  <c:v>27315775.623724099</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545668336"/>
        <c:axId val="539339096"/>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Datos!$A$101:$B$162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2014</c:v>
                  </c:pt>
                  <c:pt idx="12">
                    <c:v>2015</c:v>
                  </c:pt>
                  <c:pt idx="24">
                    <c:v>2016</c:v>
                  </c:pt>
                  <c:pt idx="36">
                    <c:v>2017</c:v>
                  </c:pt>
                  <c:pt idx="48">
                    <c:v>2018</c:v>
                  </c:pt>
                  <c:pt idx="60">
                    <c:v>2019</c:v>
                  </c:pt>
                </c:lvl>
              </c:multiLvlStrCache>
            </c:multiLvlStrRef>
          </c:cat>
          <c:val>
            <c:numRef>
              <c:f>Datos!$D$101:$D$172</c:f>
              <c:numCache>
                <c:formatCode>#,##0_)</c:formatCode>
                <c:ptCount val="72"/>
                <c:pt idx="0">
                  <c:v>34232232.476143003</c:v>
                </c:pt>
                <c:pt idx="1">
                  <c:v>34316582.909141101</c:v>
                </c:pt>
                <c:pt idx="2">
                  <c:v>34343358.964567803</c:v>
                </c:pt>
                <c:pt idx="3">
                  <c:v>34336720.352696501</c:v>
                </c:pt>
                <c:pt idx="4">
                  <c:v>34337409.028246</c:v>
                </c:pt>
                <c:pt idx="5">
                  <c:v>34365225.890517801</c:v>
                </c:pt>
                <c:pt idx="6">
                  <c:v>34435034.570765898</c:v>
                </c:pt>
                <c:pt idx="7">
                  <c:v>34532621.842361897</c:v>
                </c:pt>
                <c:pt idx="8">
                  <c:v>34609176.940492898</c:v>
                </c:pt>
                <c:pt idx="9">
                  <c:v>34637173.147019498</c:v>
                </c:pt>
                <c:pt idx="10">
                  <c:v>34612393.661398098</c:v>
                </c:pt>
                <c:pt idx="11">
                  <c:v>34545581.247728698</c:v>
                </c:pt>
                <c:pt idx="12">
                  <c:v>34459887.8938106</c:v>
                </c:pt>
                <c:pt idx="13">
                  <c:v>34382416.784286201</c:v>
                </c:pt>
                <c:pt idx="14">
                  <c:v>34344480.091424197</c:v>
                </c:pt>
                <c:pt idx="15">
                  <c:v>34367770.897132903</c:v>
                </c:pt>
                <c:pt idx="16">
                  <c:v>34423189.763779201</c:v>
                </c:pt>
                <c:pt idx="17">
                  <c:v>34463633.827578202</c:v>
                </c:pt>
                <c:pt idx="18">
                  <c:v>34445821.889771797</c:v>
                </c:pt>
                <c:pt idx="19">
                  <c:v>34352170.6957395</c:v>
                </c:pt>
                <c:pt idx="20">
                  <c:v>34208874.5136154</c:v>
                </c:pt>
                <c:pt idx="21">
                  <c:v>34043468.533550702</c:v>
                </c:pt>
                <c:pt idx="22">
                  <c:v>33869515.590901598</c:v>
                </c:pt>
                <c:pt idx="23">
                  <c:v>33710362.135401301</c:v>
                </c:pt>
                <c:pt idx="24">
                  <c:v>33573912.494383097</c:v>
                </c:pt>
                <c:pt idx="25">
                  <c:v>33451069.7276581</c:v>
                </c:pt>
                <c:pt idx="26">
                  <c:v>33310445.1274813</c:v>
                </c:pt>
                <c:pt idx="27">
                  <c:v>33137345.568907201</c:v>
                </c:pt>
                <c:pt idx="28">
                  <c:v>32956048.784151498</c:v>
                </c:pt>
                <c:pt idx="29">
                  <c:v>32824748.1325402</c:v>
                </c:pt>
                <c:pt idx="30">
                  <c:v>32782178.517211098</c:v>
                </c:pt>
                <c:pt idx="31">
                  <c:v>32841771.456647299</c:v>
                </c:pt>
                <c:pt idx="32">
                  <c:v>32995908.442552201</c:v>
                </c:pt>
                <c:pt idx="33">
                  <c:v>33192023.3524605</c:v>
                </c:pt>
                <c:pt idx="34">
                  <c:v>33348481.393575098</c:v>
                </c:pt>
                <c:pt idx="35">
                  <c:v>33393092.853145499</c:v>
                </c:pt>
                <c:pt idx="36">
                  <c:v>33273632.160149802</c:v>
                </c:pt>
                <c:pt idx="37">
                  <c:v>33007636.6654309</c:v>
                </c:pt>
                <c:pt idx="38">
                  <c:v>32677783.536790501</c:v>
                </c:pt>
                <c:pt idx="39">
                  <c:v>32372791.657007199</c:v>
                </c:pt>
                <c:pt idx="40">
                  <c:v>32179368.977373701</c:v>
                </c:pt>
                <c:pt idx="41">
                  <c:v>32136717.3724402</c:v>
                </c:pt>
                <c:pt idx="42">
                  <c:v>32238581.305219099</c:v>
                </c:pt>
                <c:pt idx="43">
                  <c:v>32436349.046934601</c:v>
                </c:pt>
                <c:pt idx="44">
                  <c:v>32643740.489956599</c:v>
                </c:pt>
                <c:pt idx="45">
                  <c:v>32793801.603767801</c:v>
                </c:pt>
                <c:pt idx="46">
                  <c:v>32865418.683074102</c:v>
                </c:pt>
                <c:pt idx="47">
                  <c:v>32860891.021970298</c:v>
                </c:pt>
                <c:pt idx="48">
                  <c:v>32806650.231311899</c:v>
                </c:pt>
                <c:pt idx="49">
                  <c:v>32732615.7254286</c:v>
                </c:pt>
                <c:pt idx="50">
                  <c:v>32649022.8438701</c:v>
                </c:pt>
                <c:pt idx="51">
                  <c:v>32556420.129285399</c:v>
                </c:pt>
                <c:pt idx="52">
                  <c:v>32433466.435910702</c:v>
                </c:pt>
                <c:pt idx="53">
                  <c:v>32260912.417175699</c:v>
                </c:pt>
                <c:pt idx="54">
                  <c:v>32048647.565648802</c:v>
                </c:pt>
                <c:pt idx="55">
                  <c:v>31811123.4389406</c:v>
                </c:pt>
                <c:pt idx="56">
                  <c:v>31582724.7606869</c:v>
                </c:pt>
                <c:pt idx="57">
                  <c:v>31387783.2029154</c:v>
                </c:pt>
                <c:pt idx="58">
                  <c:v>31241598.722239502</c:v>
                </c:pt>
                <c:pt idx="59">
                  <c:v>31134200.003302801</c:v>
                </c:pt>
                <c:pt idx="60">
                  <c:v>31034933.8659623</c:v>
                </c:pt>
                <c:pt idx="61">
                  <c:v>30905011.047275499</c:v>
                </c:pt>
                <c:pt idx="62">
                  <c:v>30703747.669315401</c:v>
                </c:pt>
                <c:pt idx="63">
                  <c:v>30409071.3986619</c:v>
                </c:pt>
                <c:pt idx="64">
                  <c:v>30030635.519875899</c:v>
                </c:pt>
                <c:pt idx="65">
                  <c:v>29593588.3636453</c:v>
                </c:pt>
                <c:pt idx="66">
                  <c:v>29122630.135881599</c:v>
                </c:pt>
                <c:pt idx="67">
                  <c:v>28663409.880182002</c:v>
                </c:pt>
                <c:pt idx="68">
                  <c:v>28252349.954074599</c:v>
                </c:pt>
                <c:pt idx="69">
                  <c:v>27911576.884481899</c:v>
                </c:pt>
                <c:pt idx="70">
                  <c:v>27653798.4632136</c:v>
                </c:pt>
                <c:pt idx="71">
                  <c:v>27467207.3529232</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545668336"/>
        <c:axId val="539339096"/>
      </c:lineChart>
      <c:catAx>
        <c:axId val="54566833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539339096"/>
        <c:crosses val="autoZero"/>
        <c:auto val="1"/>
        <c:lblAlgn val="ctr"/>
        <c:lblOffset val="100"/>
        <c:tickLblSkip val="1"/>
        <c:tickMarkSkip val="12"/>
        <c:noMultiLvlLbl val="1"/>
      </c:catAx>
      <c:valAx>
        <c:axId val="539339096"/>
        <c:scaling>
          <c:orientation val="minMax"/>
          <c:max val="40000000"/>
          <c:min val="25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545668336"/>
        <c:crosses val="autoZero"/>
        <c:crossBetween val="between"/>
        <c:majorUnit val="2500000"/>
        <c:minorUnit val="2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Datos!$E$101:$E$172</c:f>
              <c:numCache>
                <c:formatCode>#,##0_)</c:formatCode>
                <c:ptCount val="72"/>
                <c:pt idx="0">
                  <c:v>569161.36339569197</c:v>
                </c:pt>
                <c:pt idx="1">
                  <c:v>577271.666706588</c:v>
                </c:pt>
                <c:pt idx="2">
                  <c:v>570814.17594564694</c:v>
                </c:pt>
                <c:pt idx="3">
                  <c:v>559155.18049394398</c:v>
                </c:pt>
                <c:pt idx="4">
                  <c:v>585859.00731040898</c:v>
                </c:pt>
                <c:pt idx="5">
                  <c:v>565076.69905165804</c:v>
                </c:pt>
                <c:pt idx="6">
                  <c:v>570988.06493413204</c:v>
                </c:pt>
                <c:pt idx="7">
                  <c:v>566525.64853178896</c:v>
                </c:pt>
                <c:pt idx="8">
                  <c:v>568002.39325982099</c:v>
                </c:pt>
                <c:pt idx="9">
                  <c:v>566238.26977481495</c:v>
                </c:pt>
                <c:pt idx="10">
                  <c:v>570601.83151826297</c:v>
                </c:pt>
                <c:pt idx="11">
                  <c:v>565991.87742198596</c:v>
                </c:pt>
                <c:pt idx="12">
                  <c:v>563624.73458039097</c:v>
                </c:pt>
                <c:pt idx="13">
                  <c:v>554331.93959960004</c:v>
                </c:pt>
                <c:pt idx="14">
                  <c:v>555727.78066333802</c:v>
                </c:pt>
                <c:pt idx="15">
                  <c:v>556050.06723111996</c:v>
                </c:pt>
                <c:pt idx="16">
                  <c:v>553407.84063356696</c:v>
                </c:pt>
                <c:pt idx="17">
                  <c:v>554563.72041111195</c:v>
                </c:pt>
                <c:pt idx="18">
                  <c:v>554896.04061284999</c:v>
                </c:pt>
                <c:pt idx="19">
                  <c:v>551146.82918582205</c:v>
                </c:pt>
                <c:pt idx="20">
                  <c:v>550152.55227357894</c:v>
                </c:pt>
                <c:pt idx="21">
                  <c:v>543369.40449696803</c:v>
                </c:pt>
                <c:pt idx="22">
                  <c:v>540087.32826352399</c:v>
                </c:pt>
                <c:pt idx="23">
                  <c:v>538324.37268274801</c:v>
                </c:pt>
                <c:pt idx="24">
                  <c:v>569765.66854848398</c:v>
                </c:pt>
                <c:pt idx="25">
                  <c:v>533349.95921846805</c:v>
                </c:pt>
                <c:pt idx="26">
                  <c:v>545251.660371784</c:v>
                </c:pt>
                <c:pt idx="27">
                  <c:v>530373.45277975104</c:v>
                </c:pt>
                <c:pt idx="28">
                  <c:v>521788.63813621597</c:v>
                </c:pt>
                <c:pt idx="29">
                  <c:v>521979.09563307301</c:v>
                </c:pt>
                <c:pt idx="30">
                  <c:v>516543.34119496401</c:v>
                </c:pt>
                <c:pt idx="31">
                  <c:v>521334.496088429</c:v>
                </c:pt>
                <c:pt idx="32">
                  <c:v>544014.84689319599</c:v>
                </c:pt>
                <c:pt idx="33">
                  <c:v>513498.06473421201</c:v>
                </c:pt>
                <c:pt idx="34">
                  <c:v>543937.47179707699</c:v>
                </c:pt>
                <c:pt idx="35">
                  <c:v>532964.40045479697</c:v>
                </c:pt>
                <c:pt idx="36">
                  <c:v>530986.43023737695</c:v>
                </c:pt>
                <c:pt idx="37">
                  <c:v>535150.87042908894</c:v>
                </c:pt>
                <c:pt idx="38">
                  <c:v>542648.32958751195</c:v>
                </c:pt>
                <c:pt idx="39">
                  <c:v>524674.22102910199</c:v>
                </c:pt>
                <c:pt idx="40">
                  <c:v>527194.02932712506</c:v>
                </c:pt>
                <c:pt idx="41">
                  <c:v>523192.33591005701</c:v>
                </c:pt>
                <c:pt idx="42">
                  <c:v>515011.70185416302</c:v>
                </c:pt>
                <c:pt idx="43">
                  <c:v>527037.67325117998</c:v>
                </c:pt>
                <c:pt idx="44">
                  <c:v>525209.49454220803</c:v>
                </c:pt>
                <c:pt idx="45">
                  <c:v>532544.92003123998</c:v>
                </c:pt>
                <c:pt idx="46">
                  <c:v>531597.47372504405</c:v>
                </c:pt>
                <c:pt idx="47">
                  <c:v>531613.45374420297</c:v>
                </c:pt>
                <c:pt idx="48">
                  <c:v>543805.78359578503</c:v>
                </c:pt>
                <c:pt idx="49">
                  <c:v>530304.49440266797</c:v>
                </c:pt>
                <c:pt idx="50">
                  <c:v>533970.73163454595</c:v>
                </c:pt>
                <c:pt idx="51">
                  <c:v>531316.23650780995</c:v>
                </c:pt>
                <c:pt idx="52">
                  <c:v>530089.02411167405</c:v>
                </c:pt>
                <c:pt idx="53">
                  <c:v>531072.64029544196</c:v>
                </c:pt>
                <c:pt idx="54">
                  <c:v>528019.56115603598</c:v>
                </c:pt>
                <c:pt idx="55">
                  <c:v>523865.92508441402</c:v>
                </c:pt>
                <c:pt idx="56">
                  <c:v>517720.346223948</c:v>
                </c:pt>
                <c:pt idx="57">
                  <c:v>510796.45209149201</c:v>
                </c:pt>
                <c:pt idx="58">
                  <c:v>507247.49366964301</c:v>
                </c:pt>
                <c:pt idx="59">
                  <c:v>509110.26962753799</c:v>
                </c:pt>
                <c:pt idx="60">
                  <c:v>523974.54313498002</c:v>
                </c:pt>
                <c:pt idx="61">
                  <c:v>517237.12369694299</c:v>
                </c:pt>
                <c:pt idx="62">
                  <c:v>508618.25354108802</c:v>
                </c:pt>
                <c:pt idx="63">
                  <c:v>506211.63983886503</c:v>
                </c:pt>
                <c:pt idx="64">
                  <c:v>504576.68952596397</c:v>
                </c:pt>
                <c:pt idx="65">
                  <c:v>502598.70118419197</c:v>
                </c:pt>
                <c:pt idx="66">
                  <c:v>502678.75580774498</c:v>
                </c:pt>
                <c:pt idx="67">
                  <c:v>502325.59105105803</c:v>
                </c:pt>
                <c:pt idx="68">
                  <c:v>503938.00225436001</c:v>
                </c:pt>
                <c:pt idx="69">
                  <c:v>504287.79075902101</c:v>
                </c:pt>
                <c:pt idx="70">
                  <c:v>503742.147574167</c:v>
                </c:pt>
                <c:pt idx="71">
                  <c:v>502363.52601733402</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545668728"/>
        <c:axId val="545669120"/>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Datos!$F$101:$F$172</c:f>
              <c:numCache>
                <c:formatCode>#,##0_)</c:formatCode>
                <c:ptCount val="72"/>
                <c:pt idx="0">
                  <c:v>576796.38375058305</c:v>
                </c:pt>
                <c:pt idx="1">
                  <c:v>574524.07096825005</c:v>
                </c:pt>
                <c:pt idx="2">
                  <c:v>572107.33464158897</c:v>
                </c:pt>
                <c:pt idx="3">
                  <c:v>570149.09962027799</c:v>
                </c:pt>
                <c:pt idx="4">
                  <c:v>568821.66936039994</c:v>
                </c:pt>
                <c:pt idx="5">
                  <c:v>568077.65659398795</c:v>
                </c:pt>
                <c:pt idx="6">
                  <c:v>567787.32008924906</c:v>
                </c:pt>
                <c:pt idx="7">
                  <c:v>567963.83508208999</c:v>
                </c:pt>
                <c:pt idx="8">
                  <c:v>568303.81674523605</c:v>
                </c:pt>
                <c:pt idx="9">
                  <c:v>568028.36930070701</c:v>
                </c:pt>
                <c:pt idx="10">
                  <c:v>566857.12528389099</c:v>
                </c:pt>
                <c:pt idx="11">
                  <c:v>564700.46005636302</c:v>
                </c:pt>
                <c:pt idx="12">
                  <c:v>561877.91575338098</c:v>
                </c:pt>
                <c:pt idx="13">
                  <c:v>559028.33206810104</c:v>
                </c:pt>
                <c:pt idx="14">
                  <c:v>556620.61406788498</c:v>
                </c:pt>
                <c:pt idx="15">
                  <c:v>555170.05079964898</c:v>
                </c:pt>
                <c:pt idx="16">
                  <c:v>554549.63059073302</c:v>
                </c:pt>
                <c:pt idx="17">
                  <c:v>554134.05283116503</c:v>
                </c:pt>
                <c:pt idx="18">
                  <c:v>553035.30397089606</c:v>
                </c:pt>
                <c:pt idx="19">
                  <c:v>551005.64617028099</c:v>
                </c:pt>
                <c:pt idx="20">
                  <c:v>548193.90651971998</c:v>
                </c:pt>
                <c:pt idx="21">
                  <c:v>545056.470315282</c:v>
                </c:pt>
                <c:pt idx="22">
                  <c:v>542016.59922924405</c:v>
                </c:pt>
                <c:pt idx="23">
                  <c:v>539252.06521050702</c:v>
                </c:pt>
                <c:pt idx="24">
                  <c:v>536775.41607595002</c:v>
                </c:pt>
                <c:pt idx="25">
                  <c:v>534134.20435447001</c:v>
                </c:pt>
                <c:pt idx="26">
                  <c:v>530924.332741661</c:v>
                </c:pt>
                <c:pt idx="27">
                  <c:v>527293.46082320204</c:v>
                </c:pt>
                <c:pt idx="28">
                  <c:v>523856.62707425701</c:v>
                </c:pt>
                <c:pt idx="29">
                  <c:v>521583.42973207502</c:v>
                </c:pt>
                <c:pt idx="30">
                  <c:v>521160.59282972902</c:v>
                </c:pt>
                <c:pt idx="31">
                  <c:v>522521.95040355</c:v>
                </c:pt>
                <c:pt idx="32">
                  <c:v>525177.12884556199</c:v>
                </c:pt>
                <c:pt idx="33">
                  <c:v>528433.47123922105</c:v>
                </c:pt>
                <c:pt idx="34">
                  <c:v>531183.07975995401</c:v>
                </c:pt>
                <c:pt idx="35">
                  <c:v>532694.48549550003</c:v>
                </c:pt>
                <c:pt idx="36">
                  <c:v>532786.269783178</c:v>
                </c:pt>
                <c:pt idx="37">
                  <c:v>531580.42145689705</c:v>
                </c:pt>
                <c:pt idx="38">
                  <c:v>529724.93305257196</c:v>
                </c:pt>
                <c:pt idx="39">
                  <c:v>527616.77755172295</c:v>
                </c:pt>
                <c:pt idx="40">
                  <c:v>525804.08319482103</c:v>
                </c:pt>
                <c:pt idx="41">
                  <c:v>524838.30592805799</c:v>
                </c:pt>
                <c:pt idx="42">
                  <c:v>524970.84829225403</c:v>
                </c:pt>
                <c:pt idx="43">
                  <c:v>526151.51413386699</c:v>
                </c:pt>
                <c:pt idx="44">
                  <c:v>527863.91775280703</c:v>
                </c:pt>
                <c:pt idx="45">
                  <c:v>529521.64445501298</c:v>
                </c:pt>
                <c:pt idx="46">
                  <c:v>530887.25720723602</c:v>
                </c:pt>
                <c:pt idx="47">
                  <c:v>531782.81787289097</c:v>
                </c:pt>
                <c:pt idx="48">
                  <c:v>532154.69748444099</c:v>
                </c:pt>
                <c:pt idx="49">
                  <c:v>532248.27956126898</c:v>
                </c:pt>
                <c:pt idx="50">
                  <c:v>532206.80631310004</c:v>
                </c:pt>
                <c:pt idx="51">
                  <c:v>532006.84137316397</c:v>
                </c:pt>
                <c:pt idx="52">
                  <c:v>531344.36100667296</c:v>
                </c:pt>
                <c:pt idx="53">
                  <c:v>529550.70779187803</c:v>
                </c:pt>
                <c:pt idx="54">
                  <c:v>526396.03283044905</c:v>
                </c:pt>
                <c:pt idx="55">
                  <c:v>522092.36502509902</c:v>
                </c:pt>
                <c:pt idx="56">
                  <c:v>517461.33649067499</c:v>
                </c:pt>
                <c:pt idx="57">
                  <c:v>513483.64971398999</c:v>
                </c:pt>
                <c:pt idx="58">
                  <c:v>510766.83281214099</c:v>
                </c:pt>
                <c:pt idx="59">
                  <c:v>509497.14813852601</c:v>
                </c:pt>
                <c:pt idx="60">
                  <c:v>509179.72564001498</c:v>
                </c:pt>
                <c:pt idx="61">
                  <c:v>508981.84637526597</c:v>
                </c:pt>
                <c:pt idx="62">
                  <c:v>508242.35501371702</c:v>
                </c:pt>
                <c:pt idx="63">
                  <c:v>506795.83837098902</c:v>
                </c:pt>
                <c:pt idx="64">
                  <c:v>505049.61328021297</c:v>
                </c:pt>
                <c:pt idx="65">
                  <c:v>503656.14671622298</c:v>
                </c:pt>
                <c:pt idx="66">
                  <c:v>502960.86089031101</c:v>
                </c:pt>
                <c:pt idx="67">
                  <c:v>502979.757339284</c:v>
                </c:pt>
                <c:pt idx="68">
                  <c:v>503368.86980590102</c:v>
                </c:pt>
                <c:pt idx="69">
                  <c:v>503582.37443375197</c:v>
                </c:pt>
                <c:pt idx="70">
                  <c:v>503361.07487371698</c:v>
                </c:pt>
                <c:pt idx="71">
                  <c:v>502660.08979407197</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545668728"/>
        <c:axId val="545669120"/>
      </c:lineChart>
      <c:catAx>
        <c:axId val="54566872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545669120"/>
        <c:crosses val="autoZero"/>
        <c:auto val="1"/>
        <c:lblAlgn val="ctr"/>
        <c:lblOffset val="100"/>
        <c:tickLblSkip val="1"/>
        <c:tickMarkSkip val="12"/>
        <c:noMultiLvlLbl val="1"/>
      </c:catAx>
      <c:valAx>
        <c:axId val="545669120"/>
        <c:scaling>
          <c:orientation val="minMax"/>
          <c:max val="620000"/>
          <c:min val="44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545668728"/>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Datos!$G$101:$G$172</c:f>
              <c:numCache>
                <c:formatCode>#,##0_)</c:formatCode>
                <c:ptCount val="72"/>
                <c:pt idx="0">
                  <c:v>119888.619059109</c:v>
                </c:pt>
                <c:pt idx="1">
                  <c:v>119768.19377081</c:v>
                </c:pt>
                <c:pt idx="2">
                  <c:v>118189.82240018201</c:v>
                </c:pt>
                <c:pt idx="3">
                  <c:v>117306.67311442801</c:v>
                </c:pt>
                <c:pt idx="4">
                  <c:v>119677.57072690901</c:v>
                </c:pt>
                <c:pt idx="5">
                  <c:v>115733.902213273</c:v>
                </c:pt>
                <c:pt idx="6">
                  <c:v>116562.737232463</c:v>
                </c:pt>
                <c:pt idx="7">
                  <c:v>113175.75427109801</c:v>
                </c:pt>
                <c:pt idx="8">
                  <c:v>117609.43629820101</c:v>
                </c:pt>
                <c:pt idx="9">
                  <c:v>117360.050204231</c:v>
                </c:pt>
                <c:pt idx="10">
                  <c:v>119345.369247354</c:v>
                </c:pt>
                <c:pt idx="11">
                  <c:v>116330.232647236</c:v>
                </c:pt>
                <c:pt idx="12">
                  <c:v>116054.833099089</c:v>
                </c:pt>
                <c:pt idx="13">
                  <c:v>115320.275500556</c:v>
                </c:pt>
                <c:pt idx="14">
                  <c:v>115747.535001531</c:v>
                </c:pt>
                <c:pt idx="15">
                  <c:v>117181.374895366</c:v>
                </c:pt>
                <c:pt idx="16">
                  <c:v>116704.53796609399</c:v>
                </c:pt>
                <c:pt idx="17">
                  <c:v>118064.34249654799</c:v>
                </c:pt>
                <c:pt idx="18">
                  <c:v>115979.141452542</c:v>
                </c:pt>
                <c:pt idx="19">
                  <c:v>114457.711035656</c:v>
                </c:pt>
                <c:pt idx="20">
                  <c:v>113395.09133524699</c:v>
                </c:pt>
                <c:pt idx="21">
                  <c:v>113065.291646079</c:v>
                </c:pt>
                <c:pt idx="22">
                  <c:v>113097.869005468</c:v>
                </c:pt>
                <c:pt idx="23">
                  <c:v>113461.663844455</c:v>
                </c:pt>
                <c:pt idx="24">
                  <c:v>111625.47208543299</c:v>
                </c:pt>
                <c:pt idx="25">
                  <c:v>112242.34554084799</c:v>
                </c:pt>
                <c:pt idx="26">
                  <c:v>111002.736559602</c:v>
                </c:pt>
                <c:pt idx="27">
                  <c:v>110605.512335957</c:v>
                </c:pt>
                <c:pt idx="28">
                  <c:v>108812.90518565101</c:v>
                </c:pt>
                <c:pt idx="29">
                  <c:v>108200.462903775</c:v>
                </c:pt>
                <c:pt idx="30">
                  <c:v>108354.495140332</c:v>
                </c:pt>
                <c:pt idx="31">
                  <c:v>108253.925376828</c:v>
                </c:pt>
                <c:pt idx="32">
                  <c:v>108210.30871511099</c:v>
                </c:pt>
                <c:pt idx="33">
                  <c:v>107941.254052273</c:v>
                </c:pt>
                <c:pt idx="34">
                  <c:v>111067.720693328</c:v>
                </c:pt>
                <c:pt idx="35">
                  <c:v>109881.59114520501</c:v>
                </c:pt>
                <c:pt idx="36">
                  <c:v>109773.82362799899</c:v>
                </c:pt>
                <c:pt idx="37">
                  <c:v>109034.28858556801</c:v>
                </c:pt>
                <c:pt idx="38">
                  <c:v>112108.640469249</c:v>
                </c:pt>
                <c:pt idx="39">
                  <c:v>106273.226518119</c:v>
                </c:pt>
                <c:pt idx="40">
                  <c:v>109611.966946534</c:v>
                </c:pt>
                <c:pt idx="41">
                  <c:v>109374.228232048</c:v>
                </c:pt>
                <c:pt idx="42">
                  <c:v>108641.11454320799</c:v>
                </c:pt>
                <c:pt idx="43">
                  <c:v>110181.169067333</c:v>
                </c:pt>
                <c:pt idx="44">
                  <c:v>109583.65918141299</c:v>
                </c:pt>
                <c:pt idx="45">
                  <c:v>110257.472201967</c:v>
                </c:pt>
                <c:pt idx="46">
                  <c:v>109426.99791254901</c:v>
                </c:pt>
                <c:pt idx="47">
                  <c:v>109183.221469596</c:v>
                </c:pt>
                <c:pt idx="48">
                  <c:v>109204.227266619</c:v>
                </c:pt>
                <c:pt idx="49">
                  <c:v>106471.000551991</c:v>
                </c:pt>
                <c:pt idx="50">
                  <c:v>107811.940664093</c:v>
                </c:pt>
                <c:pt idx="51">
                  <c:v>108817.34676617</c:v>
                </c:pt>
                <c:pt idx="52">
                  <c:v>107545.39519819801</c:v>
                </c:pt>
                <c:pt idx="53">
                  <c:v>107966.212102087</c:v>
                </c:pt>
                <c:pt idx="54">
                  <c:v>106889.72971749501</c:v>
                </c:pt>
                <c:pt idx="55">
                  <c:v>105544.836295252</c:v>
                </c:pt>
                <c:pt idx="56">
                  <c:v>104813.44153145701</c:v>
                </c:pt>
                <c:pt idx="57">
                  <c:v>103957.938963551</c:v>
                </c:pt>
                <c:pt idx="58">
                  <c:v>101644.283124815</c:v>
                </c:pt>
                <c:pt idx="59">
                  <c:v>102504.26674744701</c:v>
                </c:pt>
                <c:pt idx="60">
                  <c:v>105007.10945488101</c:v>
                </c:pt>
                <c:pt idx="61">
                  <c:v>105337.19161172899</c:v>
                </c:pt>
                <c:pt idx="62">
                  <c:v>103415.265192855</c:v>
                </c:pt>
                <c:pt idx="63">
                  <c:v>99508.572574701699</c:v>
                </c:pt>
                <c:pt idx="64">
                  <c:v>101846.565636741</c:v>
                </c:pt>
                <c:pt idx="65">
                  <c:v>100574.140260388</c:v>
                </c:pt>
                <c:pt idx="66">
                  <c:v>101182.888363577</c:v>
                </c:pt>
                <c:pt idx="67">
                  <c:v>101112.14579978101</c:v>
                </c:pt>
                <c:pt idx="68">
                  <c:v>101881.613068561</c:v>
                </c:pt>
                <c:pt idx="69">
                  <c:v>101610.078982519</c:v>
                </c:pt>
                <c:pt idx="70">
                  <c:v>101338.30142916999</c:v>
                </c:pt>
                <c:pt idx="71">
                  <c:v>101304.332743955</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540990680"/>
        <c:axId val="540992248"/>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Datos!$H$101:$H$172</c:f>
              <c:numCache>
                <c:formatCode>#,##0_)</c:formatCode>
                <c:ptCount val="72"/>
                <c:pt idx="0">
                  <c:v>120391.01841738699</c:v>
                </c:pt>
                <c:pt idx="1">
                  <c:v>119371.15107373</c:v>
                </c:pt>
                <c:pt idx="2">
                  <c:v>118318.55242636699</c:v>
                </c:pt>
                <c:pt idx="3">
                  <c:v>117403.84928736</c:v>
                </c:pt>
                <c:pt idx="4">
                  <c:v>116791.505703257</c:v>
                </c:pt>
                <c:pt idx="5">
                  <c:v>116531.002807938</c:v>
                </c:pt>
                <c:pt idx="6">
                  <c:v>116555.141691711</c:v>
                </c:pt>
                <c:pt idx="7">
                  <c:v>116752.018826944</c:v>
                </c:pt>
                <c:pt idx="8">
                  <c:v>116948.27825910901</c:v>
                </c:pt>
                <c:pt idx="9">
                  <c:v>116947.653636028</c:v>
                </c:pt>
                <c:pt idx="10">
                  <c:v>116734.078275632</c:v>
                </c:pt>
                <c:pt idx="11">
                  <c:v>116405.225525562</c:v>
                </c:pt>
                <c:pt idx="12">
                  <c:v>116136.55595143999</c:v>
                </c:pt>
                <c:pt idx="13">
                  <c:v>116090.083924455</c:v>
                </c:pt>
                <c:pt idx="14">
                  <c:v>116256.24358855801</c:v>
                </c:pt>
                <c:pt idx="15">
                  <c:v>116479.239475681</c:v>
                </c:pt>
                <c:pt idx="16">
                  <c:v>116518.300640713</c:v>
                </c:pt>
                <c:pt idx="17">
                  <c:v>116216.913213479</c:v>
                </c:pt>
                <c:pt idx="18">
                  <c:v>115611.23518686699</c:v>
                </c:pt>
                <c:pt idx="19">
                  <c:v>114821.16813408901</c:v>
                </c:pt>
                <c:pt idx="20">
                  <c:v>114042.954204197</c:v>
                </c:pt>
                <c:pt idx="21">
                  <c:v>113427.107527709</c:v>
                </c:pt>
                <c:pt idx="22">
                  <c:v>113008.53263876701</c:v>
                </c:pt>
                <c:pt idx="23">
                  <c:v>112683.511853909</c:v>
                </c:pt>
                <c:pt idx="24">
                  <c:v>112299.52149874999</c:v>
                </c:pt>
                <c:pt idx="25">
                  <c:v>111724.85786466701</c:v>
                </c:pt>
                <c:pt idx="26">
                  <c:v>110956.74546027101</c:v>
                </c:pt>
                <c:pt idx="27">
                  <c:v>110113.85427155699</c:v>
                </c:pt>
                <c:pt idx="28">
                  <c:v>109311.01677409001</c:v>
                </c:pt>
                <c:pt idx="29">
                  <c:v>108650.235490933</c:v>
                </c:pt>
                <c:pt idx="30">
                  <c:v>108224.94916477099</c:v>
                </c:pt>
                <c:pt idx="31">
                  <c:v>108107.386474628</c:v>
                </c:pt>
                <c:pt idx="32">
                  <c:v>108281.731169395</c:v>
                </c:pt>
                <c:pt idx="33">
                  <c:v>108616.521092907</c:v>
                </c:pt>
                <c:pt idx="34">
                  <c:v>108989.792773967</c:v>
                </c:pt>
                <c:pt idx="35">
                  <c:v>109302.692307626</c:v>
                </c:pt>
                <c:pt idx="36">
                  <c:v>109535.56592339699</c:v>
                </c:pt>
                <c:pt idx="37">
                  <c:v>109627.27127906401</c:v>
                </c:pt>
                <c:pt idx="38">
                  <c:v>109586.956059535</c:v>
                </c:pt>
                <c:pt idx="39">
                  <c:v>109476.01275434501</c:v>
                </c:pt>
                <c:pt idx="40">
                  <c:v>109402.632499375</c:v>
                </c:pt>
                <c:pt idx="41">
                  <c:v>109429.039133053</c:v>
                </c:pt>
                <c:pt idx="42">
                  <c:v>109516.045430399</c:v>
                </c:pt>
                <c:pt idx="43">
                  <c:v>109613.242618235</c:v>
                </c:pt>
                <c:pt idx="44">
                  <c:v>109703.05210876001</c:v>
                </c:pt>
                <c:pt idx="45">
                  <c:v>109719.727085085</c:v>
                </c:pt>
                <c:pt idx="46">
                  <c:v>109619.41319360099</c:v>
                </c:pt>
                <c:pt idx="47">
                  <c:v>109396.35605600799</c:v>
                </c:pt>
                <c:pt idx="48">
                  <c:v>109102.131580242</c:v>
                </c:pt>
                <c:pt idx="49">
                  <c:v>108821.98297272999</c:v>
                </c:pt>
                <c:pt idx="50">
                  <c:v>108578.725676752</c:v>
                </c:pt>
                <c:pt idx="51">
                  <c:v>108298.860338856</c:v>
                </c:pt>
                <c:pt idx="52">
                  <c:v>107913.49109513201</c:v>
                </c:pt>
                <c:pt idx="53">
                  <c:v>107367.221308262</c:v>
                </c:pt>
                <c:pt idx="54">
                  <c:v>106650.24639341301</c:v>
                </c:pt>
                <c:pt idx="55">
                  <c:v>105796.154504598</c:v>
                </c:pt>
                <c:pt idx="56">
                  <c:v>104883.069710308</c:v>
                </c:pt>
                <c:pt idx="57">
                  <c:v>104069.18461574901</c:v>
                </c:pt>
                <c:pt idx="58">
                  <c:v>103474.776472538</c:v>
                </c:pt>
                <c:pt idx="59">
                  <c:v>103114.403059662</c:v>
                </c:pt>
                <c:pt idx="60">
                  <c:v>102912.89608335801</c:v>
                </c:pt>
                <c:pt idx="61">
                  <c:v>102722.618564057</c:v>
                </c:pt>
                <c:pt idx="62">
                  <c:v>102446.38106961601</c:v>
                </c:pt>
                <c:pt idx="63">
                  <c:v>102082.2092084</c:v>
                </c:pt>
                <c:pt idx="64">
                  <c:v>101698.162910802</c:v>
                </c:pt>
                <c:pt idx="65">
                  <c:v>101393.05905638001</c:v>
                </c:pt>
                <c:pt idx="66">
                  <c:v>101229.818032607</c:v>
                </c:pt>
                <c:pt idx="67">
                  <c:v>101235.922557671</c:v>
                </c:pt>
                <c:pt idx="68">
                  <c:v>101364.85892504</c:v>
                </c:pt>
                <c:pt idx="69">
                  <c:v>101539.17677082701</c:v>
                </c:pt>
                <c:pt idx="70">
                  <c:v>101623.083194333</c:v>
                </c:pt>
                <c:pt idx="71">
                  <c:v>101547.38270314199</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540990680"/>
        <c:axId val="540992248"/>
      </c:lineChart>
      <c:catAx>
        <c:axId val="54099068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540992248"/>
        <c:crosses val="autoZero"/>
        <c:auto val="1"/>
        <c:lblAlgn val="ctr"/>
        <c:lblOffset val="100"/>
        <c:tickLblSkip val="1"/>
        <c:tickMarkSkip val="12"/>
        <c:noMultiLvlLbl val="1"/>
      </c:catAx>
      <c:valAx>
        <c:axId val="540992248"/>
        <c:scaling>
          <c:orientation val="minMax"/>
          <c:max val="140000"/>
          <c:min val="8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540990680"/>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Datos!$I$101:$I$172</c:f>
              <c:numCache>
                <c:formatCode>#,##0_)</c:formatCode>
                <c:ptCount val="72"/>
                <c:pt idx="0">
                  <c:v>7533.2027665062997</c:v>
                </c:pt>
                <c:pt idx="1">
                  <c:v>7589.7718721444298</c:v>
                </c:pt>
                <c:pt idx="2">
                  <c:v>7610.4683067744199</c:v>
                </c:pt>
                <c:pt idx="3">
                  <c:v>7764.8948171823704</c:v>
                </c:pt>
                <c:pt idx="4">
                  <c:v>7519.5370496107798</c:v>
                </c:pt>
                <c:pt idx="5">
                  <c:v>7761.9591601460497</c:v>
                </c:pt>
                <c:pt idx="6">
                  <c:v>7769.2306490290002</c:v>
                </c:pt>
                <c:pt idx="7">
                  <c:v>7933.57539455796</c:v>
                </c:pt>
                <c:pt idx="8">
                  <c:v>7688.9801363903598</c:v>
                </c:pt>
                <c:pt idx="9">
                  <c:v>7895.8158364907003</c:v>
                </c:pt>
                <c:pt idx="10">
                  <c:v>7866.110336361</c:v>
                </c:pt>
                <c:pt idx="11">
                  <c:v>7898.3103177193898</c:v>
                </c:pt>
                <c:pt idx="12">
                  <c:v>7915.3551087033302</c:v>
                </c:pt>
                <c:pt idx="13">
                  <c:v>8000.42941615364</c:v>
                </c:pt>
                <c:pt idx="14">
                  <c:v>7998.9305015323198</c:v>
                </c:pt>
                <c:pt idx="15">
                  <c:v>7969.9945372819002</c:v>
                </c:pt>
                <c:pt idx="16">
                  <c:v>7836.4307127885204</c:v>
                </c:pt>
                <c:pt idx="17">
                  <c:v>7900.0562920953498</c:v>
                </c:pt>
                <c:pt idx="18">
                  <c:v>7731.8514108732197</c:v>
                </c:pt>
                <c:pt idx="19">
                  <c:v>7967.9727910211996</c:v>
                </c:pt>
                <c:pt idx="20">
                  <c:v>8037.8600979971097</c:v>
                </c:pt>
                <c:pt idx="21">
                  <c:v>8065.0931893834504</c:v>
                </c:pt>
                <c:pt idx="22">
                  <c:v>8118.7178728232702</c:v>
                </c:pt>
                <c:pt idx="23">
                  <c:v>8059.9335061540596</c:v>
                </c:pt>
                <c:pt idx="24">
                  <c:v>7628.0661331041101</c:v>
                </c:pt>
                <c:pt idx="25">
                  <c:v>7815.0026995252902</c:v>
                </c:pt>
                <c:pt idx="26">
                  <c:v>7790.0653959977999</c:v>
                </c:pt>
                <c:pt idx="27">
                  <c:v>7917.2523459192498</c:v>
                </c:pt>
                <c:pt idx="28">
                  <c:v>8032.3644933092601</c:v>
                </c:pt>
                <c:pt idx="29">
                  <c:v>8058.5626798400499</c:v>
                </c:pt>
                <c:pt idx="30">
                  <c:v>8084.8054334814096</c:v>
                </c:pt>
                <c:pt idx="31">
                  <c:v>8049.1292844498203</c:v>
                </c:pt>
                <c:pt idx="32">
                  <c:v>7939.4417324986098</c:v>
                </c:pt>
                <c:pt idx="33">
                  <c:v>8124.7379929455201</c:v>
                </c:pt>
                <c:pt idx="34">
                  <c:v>7877.6804499583995</c:v>
                </c:pt>
                <c:pt idx="35">
                  <c:v>7912.9270564032004</c:v>
                </c:pt>
                <c:pt idx="36">
                  <c:v>7984.0713501321297</c:v>
                </c:pt>
                <c:pt idx="37">
                  <c:v>7954.8887180246702</c:v>
                </c:pt>
                <c:pt idx="38">
                  <c:v>8016.5804125984796</c:v>
                </c:pt>
                <c:pt idx="39">
                  <c:v>7985.7622813891403</c:v>
                </c:pt>
                <c:pt idx="40">
                  <c:v>8070.55832398447</c:v>
                </c:pt>
                <c:pt idx="41">
                  <c:v>7891.7315447691499</c:v>
                </c:pt>
                <c:pt idx="42">
                  <c:v>8021.7256899099302</c:v>
                </c:pt>
                <c:pt idx="43">
                  <c:v>8044.11595503221</c:v>
                </c:pt>
                <c:pt idx="44">
                  <c:v>8118.9628636336001</c:v>
                </c:pt>
                <c:pt idx="45">
                  <c:v>8062.8072899122599</c:v>
                </c:pt>
                <c:pt idx="46">
                  <c:v>8066.1944668774704</c:v>
                </c:pt>
                <c:pt idx="47">
                  <c:v>8064.49659124546</c:v>
                </c:pt>
                <c:pt idx="48">
                  <c:v>8027.9269918353602</c:v>
                </c:pt>
                <c:pt idx="49">
                  <c:v>7822.7829569364803</c:v>
                </c:pt>
                <c:pt idx="50">
                  <c:v>8069.2295868700103</c:v>
                </c:pt>
                <c:pt idx="51">
                  <c:v>8196.1636862552205</c:v>
                </c:pt>
                <c:pt idx="52">
                  <c:v>8027.72500285345</c:v>
                </c:pt>
                <c:pt idx="53">
                  <c:v>8010.0916011935496</c:v>
                </c:pt>
                <c:pt idx="54">
                  <c:v>8192.7872908291592</c:v>
                </c:pt>
                <c:pt idx="55">
                  <c:v>7969.81223683401</c:v>
                </c:pt>
                <c:pt idx="56">
                  <c:v>8081.3192757182796</c:v>
                </c:pt>
                <c:pt idx="57">
                  <c:v>7825.5844299048604</c:v>
                </c:pt>
                <c:pt idx="58">
                  <c:v>8055.1611520472497</c:v>
                </c:pt>
                <c:pt idx="59">
                  <c:v>8118.4341256111402</c:v>
                </c:pt>
                <c:pt idx="60">
                  <c:v>8041.5648087613299</c:v>
                </c:pt>
                <c:pt idx="61">
                  <c:v>7942.1121422254901</c:v>
                </c:pt>
                <c:pt idx="62">
                  <c:v>8006.7404177753497</c:v>
                </c:pt>
                <c:pt idx="63">
                  <c:v>8001.0509082073004</c:v>
                </c:pt>
                <c:pt idx="64">
                  <c:v>7973.6313963131297</c:v>
                </c:pt>
                <c:pt idx="65">
                  <c:v>7976.3329405140503</c:v>
                </c:pt>
                <c:pt idx="66">
                  <c:v>7931.3710263843204</c:v>
                </c:pt>
                <c:pt idx="67">
                  <c:v>7880.2002171393397</c:v>
                </c:pt>
                <c:pt idx="68">
                  <c:v>7815.6176821107902</c:v>
                </c:pt>
                <c:pt idx="69">
                  <c:v>7836.5662788474901</c:v>
                </c:pt>
                <c:pt idx="70">
                  <c:v>7840.5649325717004</c:v>
                </c:pt>
                <c:pt idx="71">
                  <c:v>7836.6675065004702</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539337136"/>
        <c:axId val="539338312"/>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Datos!$J$101:$J$172</c:f>
              <c:numCache>
                <c:formatCode>#,##0_)</c:formatCode>
                <c:ptCount val="72"/>
                <c:pt idx="0">
                  <c:v>7533.2462552587804</c:v>
                </c:pt>
                <c:pt idx="1">
                  <c:v>7582.85987241168</c:v>
                </c:pt>
                <c:pt idx="2">
                  <c:v>7636.2018015014401</c:v>
                </c:pt>
                <c:pt idx="3">
                  <c:v>7686.5544819428897</c:v>
                </c:pt>
                <c:pt idx="4">
                  <c:v>7731.0744922942604</c:v>
                </c:pt>
                <c:pt idx="5">
                  <c:v>7767.3373316616098</c:v>
                </c:pt>
                <c:pt idx="6">
                  <c:v>7796.1287394664796</c:v>
                </c:pt>
                <c:pt idx="7">
                  <c:v>7819.5257155771296</c:v>
                </c:pt>
                <c:pt idx="8">
                  <c:v>7839.6665083375901</c:v>
                </c:pt>
                <c:pt idx="9">
                  <c:v>7861.0922468160297</c:v>
                </c:pt>
                <c:pt idx="10">
                  <c:v>7888.64009209297</c:v>
                </c:pt>
                <c:pt idx="11">
                  <c:v>7917.4936267911598</c:v>
                </c:pt>
                <c:pt idx="12">
                  <c:v>7941.7681125952104</c:v>
                </c:pt>
                <c:pt idx="13">
                  <c:v>7954.0257142952096</c:v>
                </c:pt>
                <c:pt idx="14">
                  <c:v>7950.6934797575304</c:v>
                </c:pt>
                <c:pt idx="15">
                  <c:v>7935.2966894051797</c:v>
                </c:pt>
                <c:pt idx="16">
                  <c:v>7919.6620429104396</c:v>
                </c:pt>
                <c:pt idx="17">
                  <c:v>7916.1366983018397</c:v>
                </c:pt>
                <c:pt idx="18">
                  <c:v>7935.6982427624498</c:v>
                </c:pt>
                <c:pt idx="19">
                  <c:v>7973.6506784164103</c:v>
                </c:pt>
                <c:pt idx="20">
                  <c:v>8018.3733385431497</c:v>
                </c:pt>
                <c:pt idx="21">
                  <c:v>8051.8580832579401</c:v>
                </c:pt>
                <c:pt idx="22">
                  <c:v>8062.7394372007302</c:v>
                </c:pt>
                <c:pt idx="23">
                  <c:v>8053.7827252796696</c:v>
                </c:pt>
                <c:pt idx="24">
                  <c:v>8038.2731621236198</c:v>
                </c:pt>
                <c:pt idx="25">
                  <c:v>8029.0729000415804</c:v>
                </c:pt>
                <c:pt idx="26">
                  <c:v>8037.0439926817899</c:v>
                </c:pt>
                <c:pt idx="27">
                  <c:v>8059.3224819306797</c:v>
                </c:pt>
                <c:pt idx="28">
                  <c:v>8085.0848180696403</c:v>
                </c:pt>
                <c:pt idx="29">
                  <c:v>8098.7430700334498</c:v>
                </c:pt>
                <c:pt idx="30">
                  <c:v>8087.7490332053903</c:v>
                </c:pt>
                <c:pt idx="31">
                  <c:v>8054.4152723157604</c:v>
                </c:pt>
                <c:pt idx="32">
                  <c:v>8009.0773880388797</c:v>
                </c:pt>
                <c:pt idx="33">
                  <c:v>7966.4966939105298</c:v>
                </c:pt>
                <c:pt idx="34">
                  <c:v>7940.5917306559504</c:v>
                </c:pt>
                <c:pt idx="35">
                  <c:v>7937.0407840399503</c:v>
                </c:pt>
                <c:pt idx="36">
                  <c:v>7951.2553226486298</c:v>
                </c:pt>
                <c:pt idx="37">
                  <c:v>7973.5537458854897</c:v>
                </c:pt>
                <c:pt idx="38">
                  <c:v>7992.7026805048399</c:v>
                </c:pt>
                <c:pt idx="39">
                  <c:v>8006.21037495568</c:v>
                </c:pt>
                <c:pt idx="40">
                  <c:v>8016.7111971792701</c:v>
                </c:pt>
                <c:pt idx="41">
                  <c:v>8026.5572379455798</c:v>
                </c:pt>
                <c:pt idx="42">
                  <c:v>8039.9077220354702</c:v>
                </c:pt>
                <c:pt idx="43">
                  <c:v>8054.2826123603199</c:v>
                </c:pt>
                <c:pt idx="44">
                  <c:v>8064.7731985376004</c:v>
                </c:pt>
                <c:pt idx="45">
                  <c:v>8069.7984824574896</c:v>
                </c:pt>
                <c:pt idx="46">
                  <c:v>8068.2710511481</c:v>
                </c:pt>
                <c:pt idx="47">
                  <c:v>8062.42432648669</c:v>
                </c:pt>
                <c:pt idx="48">
                  <c:v>8053.7170404119897</c:v>
                </c:pt>
                <c:pt idx="49">
                  <c:v>8048.0728342858702</c:v>
                </c:pt>
                <c:pt idx="50">
                  <c:v>8042.7087807591997</c:v>
                </c:pt>
                <c:pt idx="51">
                  <c:v>8036.2548086209799</c:v>
                </c:pt>
                <c:pt idx="52">
                  <c:v>8028.3391096248497</c:v>
                </c:pt>
                <c:pt idx="53">
                  <c:v>8021.8779846147399</c:v>
                </c:pt>
                <c:pt idx="54">
                  <c:v>8020.3288331211297</c:v>
                </c:pt>
                <c:pt idx="55">
                  <c:v>8027.5720839721398</c:v>
                </c:pt>
                <c:pt idx="56">
                  <c:v>8040.2313969906199</c:v>
                </c:pt>
                <c:pt idx="57">
                  <c:v>8050.5442688028697</c:v>
                </c:pt>
                <c:pt idx="58">
                  <c:v>8052.61797071212</c:v>
                </c:pt>
                <c:pt idx="59">
                  <c:v>8044.9311166514099</c:v>
                </c:pt>
                <c:pt idx="60">
                  <c:v>8030.29078507539</c:v>
                </c:pt>
                <c:pt idx="61">
                  <c:v>8013.91221217766</c:v>
                </c:pt>
                <c:pt idx="62">
                  <c:v>8000.0501517645498</c:v>
                </c:pt>
                <c:pt idx="63">
                  <c:v>7988.2367618409498</c:v>
                </c:pt>
                <c:pt idx="64">
                  <c:v>7972.2048791550496</c:v>
                </c:pt>
                <c:pt idx="65">
                  <c:v>7949.5801248268599</c:v>
                </c:pt>
                <c:pt idx="66">
                  <c:v>7919.0047610956099</c:v>
                </c:pt>
                <c:pt idx="67">
                  <c:v>7885.7972756060599</c:v>
                </c:pt>
                <c:pt idx="68">
                  <c:v>7858.4255689309202</c:v>
                </c:pt>
                <c:pt idx="69">
                  <c:v>7842.1851999580904</c:v>
                </c:pt>
                <c:pt idx="70">
                  <c:v>7835.1785520455796</c:v>
                </c:pt>
                <c:pt idx="71">
                  <c:v>7832.8099946606098</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539337136"/>
        <c:axId val="539338312"/>
      </c:lineChart>
      <c:catAx>
        <c:axId val="53933713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539338312"/>
        <c:crosses val="autoZero"/>
        <c:auto val="1"/>
        <c:lblAlgn val="ctr"/>
        <c:lblOffset val="100"/>
        <c:tickLblSkip val="1"/>
        <c:tickMarkSkip val="12"/>
        <c:noMultiLvlLbl val="1"/>
      </c:catAx>
      <c:valAx>
        <c:axId val="539338312"/>
        <c:scaling>
          <c:orientation val="minMax"/>
          <c:max val="10000"/>
          <c:min val="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539337136"/>
        <c:crosses val="autoZero"/>
        <c:crossBetween val="between"/>
        <c:majorUnit val="10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37CA5-2400-4777-9CAD-7FFEA8E3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33</TotalTime>
  <Pages>14</Pages>
  <Words>3485</Words>
  <Characters>19639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SALA DE PRENSA</cp:lastModifiedBy>
  <cp:revision>11</cp:revision>
  <cp:lastPrinted>2020-02-20T18:10:00Z</cp:lastPrinted>
  <dcterms:created xsi:type="dcterms:W3CDTF">2020-02-20T19:20:00Z</dcterms:created>
  <dcterms:modified xsi:type="dcterms:W3CDTF">2020-02-21T22:42:00Z</dcterms:modified>
  <cp:category>Encuesta Nacional de Ocupación y Empleo</cp:category>
  <cp:version>1</cp:version>
</cp:coreProperties>
</file>