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5EA4D" w14:textId="77777777" w:rsidR="00290DA1" w:rsidRDefault="00290DA1" w:rsidP="00290DA1">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01C7C754" wp14:editId="68369AD5">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BD93115" w14:textId="77777777" w:rsidR="00290DA1" w:rsidRPr="00265B8C" w:rsidRDefault="00290DA1" w:rsidP="00290DA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C7C75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BD93115" w14:textId="77777777" w:rsidR="00290DA1" w:rsidRPr="00265B8C" w:rsidRDefault="00290DA1" w:rsidP="00290DA1">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22 de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51DA5FF7" w14:textId="77777777" w:rsidR="00290DA1" w:rsidRPr="00B2474A" w:rsidRDefault="00290DA1" w:rsidP="00290DA1">
      <w:pPr>
        <w:widowControl w:val="0"/>
        <w:spacing w:before="240"/>
        <w:contextualSpacing/>
        <w:jc w:val="center"/>
        <w:rPr>
          <w:b/>
          <w:caps/>
          <w:sz w:val="16"/>
          <w:szCs w:val="16"/>
        </w:rPr>
      </w:pPr>
    </w:p>
    <w:p w14:paraId="41A07852" w14:textId="77777777" w:rsidR="00290DA1" w:rsidRPr="00232B31" w:rsidRDefault="00290DA1" w:rsidP="00290DA1">
      <w:pPr>
        <w:widowControl w:val="0"/>
        <w:spacing w:before="100" w:beforeAutospacing="1" w:after="120"/>
        <w:contextualSpacing/>
        <w:jc w:val="center"/>
        <w:rPr>
          <w:b/>
          <w:caps/>
          <w:sz w:val="8"/>
          <w:szCs w:val="8"/>
        </w:rPr>
      </w:pPr>
    </w:p>
    <w:p w14:paraId="4434C9B7" w14:textId="77777777" w:rsidR="00290DA1" w:rsidRPr="008E5C37" w:rsidRDefault="00290DA1" w:rsidP="00290DA1">
      <w:pPr>
        <w:widowControl w:val="0"/>
        <w:jc w:val="center"/>
        <w:rPr>
          <w:b/>
          <w:caps/>
          <w:sz w:val="28"/>
          <w:szCs w:val="28"/>
        </w:rPr>
      </w:pPr>
      <w:r w:rsidRPr="008E5C37">
        <w:rPr>
          <w:b/>
          <w:caps/>
          <w:sz w:val="28"/>
          <w:szCs w:val="28"/>
        </w:rPr>
        <w:t>INDICADORES de empresas Constructoras</w:t>
      </w:r>
    </w:p>
    <w:p w14:paraId="382B48D9" w14:textId="77777777" w:rsidR="00290DA1" w:rsidRPr="00290DA1" w:rsidRDefault="00290DA1" w:rsidP="00290DA1">
      <w:pPr>
        <w:widowControl w:val="0"/>
        <w:jc w:val="center"/>
        <w:rPr>
          <w:b/>
          <w:sz w:val="26"/>
          <w:szCs w:val="26"/>
        </w:rPr>
      </w:pPr>
      <w:r w:rsidRPr="00290DA1">
        <w:rPr>
          <w:b/>
          <w:sz w:val="26"/>
          <w:szCs w:val="26"/>
        </w:rPr>
        <w:t>CIFRAS DURANTE MARZO DE 2020</w:t>
      </w:r>
    </w:p>
    <w:p w14:paraId="6F967EBA" w14:textId="77777777" w:rsidR="00290DA1" w:rsidRPr="001A6DB2" w:rsidRDefault="00290DA1" w:rsidP="00290DA1">
      <w:pPr>
        <w:tabs>
          <w:tab w:val="center" w:pos="4703"/>
          <w:tab w:val="left" w:pos="6985"/>
        </w:tabs>
        <w:jc w:val="center"/>
        <w:rPr>
          <w:b/>
          <w:i/>
        </w:rPr>
      </w:pPr>
      <w:r w:rsidRPr="001A6DB2">
        <w:rPr>
          <w:b/>
          <w:i/>
        </w:rPr>
        <w:t>(Cifras desestacionalizadas)</w:t>
      </w:r>
    </w:p>
    <w:p w14:paraId="7B8893DD" w14:textId="77777777" w:rsidR="00290DA1" w:rsidRPr="00B723B0" w:rsidRDefault="00290DA1" w:rsidP="00290DA1">
      <w:pPr>
        <w:pStyle w:val="bullet"/>
        <w:keepLines w:val="0"/>
        <w:widowControl w:val="0"/>
        <w:spacing w:after="0"/>
        <w:ind w:left="-709" w:right="-547" w:firstLine="0"/>
        <w:rPr>
          <w:b w:val="0"/>
          <w:bCs/>
          <w:color w:val="auto"/>
          <w:spacing w:val="6"/>
          <w:szCs w:val="24"/>
        </w:rPr>
      </w:pPr>
      <w:r w:rsidRPr="00B723B0">
        <w:rPr>
          <w:b w:val="0"/>
          <w:bCs/>
          <w:color w:val="auto"/>
          <w:szCs w:val="24"/>
        </w:rPr>
        <w:t>El Instituto Nacional de Estadística y Geografía</w:t>
      </w:r>
      <w:r w:rsidRPr="00B723B0">
        <w:rPr>
          <w:b w:val="0"/>
          <w:bCs/>
          <w:color w:val="auto"/>
          <w:spacing w:val="6"/>
          <w:szCs w:val="24"/>
          <w:lang w:val="es-ES_tradnl"/>
        </w:rPr>
        <w:t xml:space="preserve"> (INEGI) informa sobre los principales resultados de la Encuesta Nacional de Empresas Constructoras (ENEC). </w:t>
      </w:r>
      <w:r w:rsidRPr="00B723B0">
        <w:rPr>
          <w:b w:val="0"/>
          <w:bCs/>
          <w:color w:val="auto"/>
          <w:spacing w:val="6"/>
          <w:szCs w:val="24"/>
        </w:rPr>
        <w:t>Con base en cifras desestacionalizadas</w:t>
      </w:r>
      <w:r w:rsidRPr="00B723B0">
        <w:rPr>
          <w:b w:val="0"/>
          <w:bCs/>
          <w:color w:val="auto"/>
          <w:spacing w:val="6"/>
          <w:szCs w:val="24"/>
          <w:vertAlign w:val="superscript"/>
        </w:rPr>
        <w:footnoteReference w:id="1"/>
      </w:r>
      <w:r w:rsidRPr="00B723B0">
        <w:rPr>
          <w:b w:val="0"/>
          <w:bCs/>
          <w:color w:val="auto"/>
          <w:spacing w:val="6"/>
          <w:szCs w:val="24"/>
        </w:rPr>
        <w:t>, el valor de la producción</w:t>
      </w:r>
      <w:r w:rsidRPr="00B723B0">
        <w:rPr>
          <w:b w:val="0"/>
          <w:bCs/>
          <w:color w:val="auto"/>
          <w:spacing w:val="6"/>
          <w:szCs w:val="24"/>
          <w:vertAlign w:val="superscript"/>
        </w:rPr>
        <w:footnoteReference w:id="2"/>
      </w:r>
      <w:r w:rsidRPr="00B723B0">
        <w:rPr>
          <w:b w:val="0"/>
          <w:bCs/>
          <w:color w:val="auto"/>
          <w:spacing w:val="6"/>
          <w:szCs w:val="24"/>
        </w:rPr>
        <w:t xml:space="preserve"> generado por las empresas constructoras registró un descenso en términos reales de (</w:t>
      </w:r>
      <w:r w:rsidRPr="00B723B0">
        <w:rPr>
          <w:b w:val="0"/>
          <w:bCs/>
          <w:color w:val="auto"/>
          <w:spacing w:val="6"/>
          <w:szCs w:val="24"/>
        </w:rPr>
        <w:noBreakHyphen/>
        <w:t>)2% en marzo de este año respecto al mes inmediato anterior.</w:t>
      </w:r>
    </w:p>
    <w:p w14:paraId="419D6D83" w14:textId="77777777" w:rsidR="00290DA1" w:rsidRDefault="00290DA1" w:rsidP="00290DA1">
      <w:pPr>
        <w:pStyle w:val="p0"/>
        <w:keepNext/>
        <w:spacing w:before="0"/>
        <w:jc w:val="center"/>
        <w:rPr>
          <w:rFonts w:ascii="Arial" w:hAnsi="Arial"/>
          <w:b/>
          <w:smallCaps/>
          <w:color w:val="auto"/>
          <w:sz w:val="22"/>
          <w:lang w:val="es-MX"/>
        </w:rPr>
      </w:pPr>
    </w:p>
    <w:p w14:paraId="4F7F078A" w14:textId="77777777" w:rsidR="00290DA1" w:rsidRDefault="00290DA1" w:rsidP="00290DA1">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marzo de 2020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575127E0" w14:textId="77777777" w:rsidR="00290DA1" w:rsidRPr="009B2DC2" w:rsidRDefault="00290DA1" w:rsidP="00290DA1">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5F73A80C" w14:textId="77777777" w:rsidR="00290DA1" w:rsidRPr="00567E8C" w:rsidRDefault="00290DA1" w:rsidP="00290DA1">
      <w:pPr>
        <w:pStyle w:val="p0"/>
        <w:keepLines w:val="0"/>
        <w:spacing w:before="0"/>
        <w:jc w:val="center"/>
        <w:rPr>
          <w:rFonts w:ascii="Arial" w:hAnsi="Arial"/>
          <w:color w:val="auto"/>
          <w:sz w:val="16"/>
          <w:szCs w:val="16"/>
        </w:rPr>
      </w:pPr>
      <w:r>
        <w:rPr>
          <w:noProof/>
          <w:lang w:val="es-MX" w:eastAsia="es-MX"/>
        </w:rPr>
        <w:drawing>
          <wp:inline distT="0" distB="0" distL="0" distR="0" wp14:anchorId="11DEDBDD" wp14:editId="2DA568C8">
            <wp:extent cx="5040000" cy="3240000"/>
            <wp:effectExtent l="0" t="0" r="27305" b="36830"/>
            <wp:docPr id="12" name="Gráfico 1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02AEDF" w14:textId="77777777" w:rsidR="00290DA1" w:rsidRPr="00276684" w:rsidRDefault="00290DA1" w:rsidP="00290DA1">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48FB8B09" w14:textId="77777777" w:rsidR="00290DA1" w:rsidRDefault="00290DA1" w:rsidP="00290DA1">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7511B301" w14:textId="77777777" w:rsidR="00290DA1" w:rsidRDefault="00290DA1" w:rsidP="00290DA1">
      <w:pPr>
        <w:pStyle w:val="bullet"/>
        <w:keepLines w:val="0"/>
        <w:widowControl w:val="0"/>
        <w:spacing w:before="360" w:after="0"/>
        <w:ind w:left="-709" w:right="-547" w:firstLine="0"/>
        <w:rPr>
          <w:b w:val="0"/>
          <w:bCs/>
          <w:color w:val="auto"/>
          <w:spacing w:val="6"/>
          <w:szCs w:val="24"/>
        </w:rPr>
      </w:pPr>
    </w:p>
    <w:p w14:paraId="430D2C4B" w14:textId="77777777" w:rsidR="00290DA1" w:rsidRDefault="00290DA1" w:rsidP="00290DA1">
      <w:pPr>
        <w:pStyle w:val="bullet"/>
        <w:keepLines w:val="0"/>
        <w:widowControl w:val="0"/>
        <w:spacing w:before="360" w:after="0"/>
        <w:ind w:left="-709" w:right="-547" w:firstLine="0"/>
        <w:rPr>
          <w:b w:val="0"/>
          <w:bCs/>
          <w:color w:val="auto"/>
          <w:spacing w:val="6"/>
          <w:szCs w:val="24"/>
        </w:rPr>
      </w:pPr>
    </w:p>
    <w:p w14:paraId="6B6907B2" w14:textId="77777777" w:rsidR="00290DA1" w:rsidRDefault="00290DA1" w:rsidP="00290DA1">
      <w:pPr>
        <w:pStyle w:val="bullet"/>
        <w:keepLines w:val="0"/>
        <w:widowControl w:val="0"/>
        <w:spacing w:before="360" w:after="0"/>
        <w:ind w:left="-709" w:right="-547" w:firstLine="0"/>
        <w:rPr>
          <w:b w:val="0"/>
          <w:bCs/>
          <w:color w:val="auto"/>
          <w:spacing w:val="6"/>
          <w:szCs w:val="24"/>
        </w:rPr>
      </w:pPr>
    </w:p>
    <w:p w14:paraId="37591853" w14:textId="77777777" w:rsidR="00290DA1" w:rsidRPr="001A6DB2" w:rsidRDefault="00290DA1" w:rsidP="00290DA1">
      <w:pPr>
        <w:pStyle w:val="bullet"/>
        <w:keepLines w:val="0"/>
        <w:widowControl w:val="0"/>
        <w:spacing w:after="0"/>
        <w:ind w:left="-709" w:right="-547" w:firstLine="0"/>
        <w:rPr>
          <w:b w:val="0"/>
          <w:bCs/>
          <w:color w:val="auto"/>
          <w:spacing w:val="6"/>
          <w:szCs w:val="24"/>
        </w:rPr>
      </w:pPr>
      <w:r w:rsidRPr="001A6DB2">
        <w:rPr>
          <w:b w:val="0"/>
          <w:bCs/>
          <w:color w:val="auto"/>
          <w:spacing w:val="6"/>
          <w:szCs w:val="24"/>
        </w:rPr>
        <w:t>El personal ocupado total disminuyó (</w:t>
      </w:r>
      <w:r w:rsidRPr="001A6DB2">
        <w:rPr>
          <w:b w:val="0"/>
          <w:bCs/>
          <w:color w:val="auto"/>
          <w:spacing w:val="6"/>
          <w:szCs w:val="24"/>
        </w:rPr>
        <w:noBreakHyphen/>
        <w:t>)2.2%, las horas trabajadas fueron menores en (</w:t>
      </w:r>
      <w:r w:rsidRPr="001A6DB2">
        <w:rPr>
          <w:b w:val="0"/>
          <w:bCs/>
          <w:color w:val="auto"/>
          <w:spacing w:val="6"/>
          <w:szCs w:val="24"/>
        </w:rPr>
        <w:noBreakHyphen/>
        <w:t>)2.3% y las remuneraciones medias reales en (</w:t>
      </w:r>
      <w:r w:rsidRPr="001A6DB2">
        <w:rPr>
          <w:b w:val="0"/>
          <w:bCs/>
          <w:color w:val="auto"/>
          <w:spacing w:val="6"/>
          <w:szCs w:val="24"/>
        </w:rPr>
        <w:noBreakHyphen/>
        <w:t>)0.7% en el tercer mes de 2020 frente al mes precedente, con series ajustadas por estacionalidad.</w:t>
      </w:r>
    </w:p>
    <w:p w14:paraId="7006E7EA" w14:textId="77777777" w:rsidR="00290DA1" w:rsidRDefault="00290DA1" w:rsidP="00290DA1">
      <w:pPr>
        <w:pStyle w:val="Ttulo4"/>
        <w:spacing w:before="0"/>
        <w:ind w:right="0"/>
      </w:pPr>
    </w:p>
    <w:p w14:paraId="53FBEBF3" w14:textId="77777777" w:rsidR="00290DA1" w:rsidRPr="00637AFA" w:rsidRDefault="00290DA1" w:rsidP="00290DA1">
      <w:pPr>
        <w:pStyle w:val="Ttulo4"/>
        <w:spacing w:before="12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marzo</w:t>
      </w:r>
      <w:r w:rsidRPr="00637AFA">
        <w:rPr>
          <w:rFonts w:cs="Arial"/>
        </w:rPr>
        <w:t xml:space="preserve"> de </w:t>
      </w:r>
      <w:r>
        <w:rPr>
          <w:rFonts w:cs="Arial"/>
        </w:rPr>
        <w:t>2020</w:t>
      </w:r>
    </w:p>
    <w:p w14:paraId="0297B182" w14:textId="77777777" w:rsidR="00290DA1" w:rsidRPr="00BF4A44" w:rsidRDefault="00290DA1" w:rsidP="00290DA1">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702"/>
      </w:tblGrid>
      <w:tr w:rsidR="00290DA1" w:rsidRPr="00BF4A44" w14:paraId="2D89191F" w14:textId="77777777" w:rsidTr="00484BE7">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10816EBE" w14:textId="77777777" w:rsidR="00290DA1" w:rsidRPr="00BF4A44" w:rsidRDefault="00290DA1" w:rsidP="00484BE7">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26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0823070" w14:textId="77777777" w:rsidR="00290DA1" w:rsidRPr="00991112" w:rsidRDefault="00290DA1" w:rsidP="00484BE7">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290DA1" w:rsidRPr="00BF4A44" w14:paraId="775DA840" w14:textId="77777777" w:rsidTr="00484BE7">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7F958B55" w14:textId="77777777" w:rsidR="00290DA1" w:rsidRPr="00BF4A44" w:rsidRDefault="00290DA1" w:rsidP="00484BE7">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70F2A40" w14:textId="77777777" w:rsidR="00290DA1" w:rsidRPr="00991112" w:rsidRDefault="00290DA1" w:rsidP="00484BE7">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702"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0BD4A229" w14:textId="77777777" w:rsidR="00290DA1" w:rsidRPr="00991112" w:rsidRDefault="00290DA1" w:rsidP="00484BE7">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290DA1" w:rsidRPr="00BF4A44" w14:paraId="196BFE56" w14:textId="77777777" w:rsidTr="00484BE7">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F0CA9A4" w14:textId="77777777" w:rsidR="00290DA1" w:rsidRPr="004B13A8" w:rsidRDefault="00290DA1" w:rsidP="00484BE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03D4E54E" w14:textId="77777777" w:rsidR="00290DA1" w:rsidRDefault="00290DA1" w:rsidP="00484BE7">
            <w:pPr>
              <w:tabs>
                <w:tab w:val="left" w:pos="379"/>
                <w:tab w:val="decimal" w:pos="743"/>
              </w:tabs>
              <w:jc w:val="left"/>
              <w:rPr>
                <w:b/>
                <w:bCs/>
                <w:sz w:val="18"/>
                <w:szCs w:val="18"/>
                <w:lang w:val="es-MX" w:eastAsia="es-MX"/>
              </w:rPr>
            </w:pPr>
            <w:r>
              <w:rPr>
                <w:b/>
                <w:bCs/>
                <w:sz w:val="18"/>
                <w:szCs w:val="18"/>
              </w:rPr>
              <w:tab/>
              <w:t>(-)</w:t>
            </w:r>
            <w:r>
              <w:rPr>
                <w:b/>
                <w:bCs/>
                <w:sz w:val="18"/>
                <w:szCs w:val="18"/>
              </w:rPr>
              <w:tab/>
              <w:t>2.0</w:t>
            </w:r>
          </w:p>
        </w:tc>
        <w:tc>
          <w:tcPr>
            <w:tcW w:w="1702"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96D83F5" w14:textId="77777777" w:rsidR="00290DA1" w:rsidRDefault="00290DA1" w:rsidP="00484BE7">
            <w:pPr>
              <w:tabs>
                <w:tab w:val="left" w:pos="340"/>
                <w:tab w:val="decimal" w:pos="743"/>
              </w:tabs>
              <w:jc w:val="left"/>
              <w:rPr>
                <w:b/>
                <w:bCs/>
                <w:sz w:val="18"/>
                <w:szCs w:val="18"/>
              </w:rPr>
            </w:pPr>
            <w:r>
              <w:rPr>
                <w:b/>
                <w:bCs/>
                <w:sz w:val="18"/>
                <w:szCs w:val="18"/>
              </w:rPr>
              <w:tab/>
              <w:t>(-)</w:t>
            </w:r>
            <w:r>
              <w:rPr>
                <w:b/>
                <w:bCs/>
                <w:sz w:val="18"/>
                <w:szCs w:val="18"/>
              </w:rPr>
              <w:tab/>
              <w:t>17.1</w:t>
            </w:r>
          </w:p>
        </w:tc>
      </w:tr>
      <w:tr w:rsidR="00290DA1" w:rsidRPr="00BF4A44" w14:paraId="3496ABC5"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F08E2C9" w14:textId="77777777" w:rsidR="00290DA1" w:rsidRPr="004B13A8" w:rsidRDefault="00290DA1" w:rsidP="00484BE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72F1260A" w14:textId="77777777" w:rsidR="00290DA1" w:rsidRPr="00884E22" w:rsidRDefault="00290DA1" w:rsidP="00484BE7">
            <w:pPr>
              <w:tabs>
                <w:tab w:val="left" w:pos="379"/>
                <w:tab w:val="decimal" w:pos="743"/>
              </w:tabs>
              <w:jc w:val="left"/>
              <w:rPr>
                <w:b/>
                <w:bCs/>
                <w:sz w:val="18"/>
                <w:szCs w:val="18"/>
                <w:lang w:val="es-MX" w:eastAsia="es-MX"/>
              </w:rPr>
            </w:pPr>
            <w:r>
              <w:rPr>
                <w:b/>
                <w:bCs/>
                <w:sz w:val="18"/>
                <w:szCs w:val="18"/>
              </w:rPr>
              <w:tab/>
              <w:t>(-)</w:t>
            </w:r>
            <w:r>
              <w:rPr>
                <w:b/>
                <w:bCs/>
                <w:sz w:val="18"/>
                <w:szCs w:val="18"/>
              </w:rPr>
              <w:tab/>
              <w:t>2.2</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84D327D" w14:textId="77777777" w:rsidR="00290DA1" w:rsidRDefault="00290DA1" w:rsidP="00484BE7">
            <w:pPr>
              <w:tabs>
                <w:tab w:val="left" w:pos="340"/>
                <w:tab w:val="decimal" w:pos="743"/>
              </w:tabs>
              <w:jc w:val="left"/>
              <w:rPr>
                <w:b/>
                <w:bCs/>
                <w:sz w:val="18"/>
                <w:szCs w:val="18"/>
              </w:rPr>
            </w:pPr>
            <w:r>
              <w:rPr>
                <w:b/>
                <w:bCs/>
                <w:sz w:val="18"/>
                <w:szCs w:val="18"/>
              </w:rPr>
              <w:tab/>
              <w:t>(-)</w:t>
            </w:r>
            <w:r>
              <w:rPr>
                <w:b/>
                <w:bCs/>
                <w:sz w:val="18"/>
                <w:szCs w:val="18"/>
              </w:rPr>
              <w:tab/>
              <w:t>10.7</w:t>
            </w:r>
          </w:p>
        </w:tc>
      </w:tr>
      <w:tr w:rsidR="00290DA1" w:rsidRPr="00BF4A44" w14:paraId="02FE7603"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486D8D" w14:textId="77777777" w:rsidR="00290DA1" w:rsidRPr="004B5668" w:rsidRDefault="00290DA1" w:rsidP="00484BE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C9F6A8D"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3.1</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AC78321"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11.0</w:t>
            </w:r>
          </w:p>
        </w:tc>
      </w:tr>
      <w:tr w:rsidR="00290DA1" w:rsidRPr="00BF4A44" w14:paraId="37DF509C"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20FA7"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51F6D36"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2.9</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1AD7E9E"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12.4</w:t>
            </w:r>
          </w:p>
        </w:tc>
      </w:tr>
      <w:tr w:rsidR="00290DA1" w:rsidRPr="00BF4A44" w14:paraId="3E1BC41B"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244904"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411D7D9"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3.8</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927EEA"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7.0</w:t>
            </w:r>
          </w:p>
        </w:tc>
      </w:tr>
      <w:tr w:rsidR="00290DA1" w:rsidRPr="00BF4A44" w14:paraId="002F34C5"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A3F0544" w14:textId="77777777" w:rsidR="00290DA1" w:rsidRPr="004B13A8" w:rsidRDefault="00290DA1" w:rsidP="00484BE7">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EB9EA27"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2.9</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D58BBF2"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4.7</w:t>
            </w:r>
          </w:p>
        </w:tc>
      </w:tr>
      <w:tr w:rsidR="00290DA1" w:rsidRPr="00BF4A44" w14:paraId="1E74D5AF"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0814CD" w14:textId="77777777" w:rsidR="00290DA1" w:rsidRPr="004B5668" w:rsidRDefault="00290DA1" w:rsidP="00484BE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712CEE6"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0.5</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79807EC"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10.1</w:t>
            </w:r>
          </w:p>
        </w:tc>
      </w:tr>
      <w:tr w:rsidR="00290DA1" w:rsidRPr="00BF4A44" w14:paraId="7C9F8C35"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3365240" w14:textId="77777777" w:rsidR="00290DA1" w:rsidRPr="004B13A8" w:rsidRDefault="00290DA1" w:rsidP="00484BE7">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5FE1327" w14:textId="77777777" w:rsidR="00290DA1" w:rsidRPr="00884E22" w:rsidRDefault="00290DA1" w:rsidP="00484BE7">
            <w:pPr>
              <w:tabs>
                <w:tab w:val="left" w:pos="379"/>
                <w:tab w:val="decimal" w:pos="743"/>
              </w:tabs>
              <w:jc w:val="left"/>
              <w:rPr>
                <w:b/>
                <w:bCs/>
                <w:sz w:val="18"/>
                <w:szCs w:val="18"/>
                <w:lang w:val="es-MX" w:eastAsia="es-MX"/>
              </w:rPr>
            </w:pPr>
            <w:r>
              <w:rPr>
                <w:b/>
                <w:bCs/>
                <w:sz w:val="18"/>
                <w:szCs w:val="18"/>
              </w:rPr>
              <w:tab/>
              <w:t>(-)</w:t>
            </w:r>
            <w:r>
              <w:rPr>
                <w:b/>
                <w:bCs/>
                <w:sz w:val="18"/>
                <w:szCs w:val="18"/>
              </w:rPr>
              <w:tab/>
              <w:t>2.3</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F3197F7" w14:textId="77777777" w:rsidR="00290DA1" w:rsidRDefault="00290DA1" w:rsidP="00484BE7">
            <w:pPr>
              <w:tabs>
                <w:tab w:val="left" w:pos="340"/>
                <w:tab w:val="decimal" w:pos="743"/>
              </w:tabs>
              <w:jc w:val="left"/>
              <w:rPr>
                <w:b/>
                <w:bCs/>
                <w:sz w:val="18"/>
                <w:szCs w:val="18"/>
              </w:rPr>
            </w:pPr>
            <w:r>
              <w:rPr>
                <w:b/>
                <w:bCs/>
                <w:sz w:val="18"/>
                <w:szCs w:val="18"/>
              </w:rPr>
              <w:tab/>
              <w:t>(-)</w:t>
            </w:r>
            <w:r>
              <w:rPr>
                <w:b/>
                <w:bCs/>
                <w:sz w:val="18"/>
                <w:szCs w:val="18"/>
              </w:rPr>
              <w:tab/>
              <w:t>13.8</w:t>
            </w:r>
          </w:p>
        </w:tc>
      </w:tr>
      <w:tr w:rsidR="00290DA1" w:rsidRPr="00BF4A44" w14:paraId="35D7853B"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FD2D746" w14:textId="77777777" w:rsidR="00290DA1" w:rsidRPr="004B5668" w:rsidRDefault="00290DA1" w:rsidP="00484BE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6996263"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4.5</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5602E27"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14.0</w:t>
            </w:r>
          </w:p>
        </w:tc>
      </w:tr>
      <w:tr w:rsidR="00290DA1" w:rsidRPr="00BF4A44" w14:paraId="0A51203E"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81EF3F7"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68201CD"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5.0</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48C02B9"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14.7</w:t>
            </w:r>
          </w:p>
        </w:tc>
      </w:tr>
      <w:tr w:rsidR="00290DA1" w:rsidRPr="00BF4A44" w14:paraId="0E7CF2D7"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4EA45E"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5048CAF"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6.6</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A95C394"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10.9</w:t>
            </w:r>
          </w:p>
        </w:tc>
      </w:tr>
      <w:tr w:rsidR="00290DA1" w:rsidRPr="00BF4A44" w14:paraId="58598DDE"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CCF0F" w14:textId="77777777" w:rsidR="00290DA1" w:rsidRPr="004B13A8" w:rsidRDefault="00290DA1" w:rsidP="00484BE7">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120720D"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11.9</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4C4435F"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14.1</w:t>
            </w:r>
          </w:p>
        </w:tc>
      </w:tr>
      <w:tr w:rsidR="00290DA1" w:rsidRPr="00BF4A44" w14:paraId="4145C930"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EA46F3C" w14:textId="77777777" w:rsidR="00290DA1" w:rsidRPr="004B5668" w:rsidRDefault="00290DA1" w:rsidP="00484BE7">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54C5F17" w14:textId="77777777" w:rsidR="00290DA1" w:rsidRPr="00745C74" w:rsidRDefault="00290DA1" w:rsidP="00484BE7">
            <w:pPr>
              <w:tabs>
                <w:tab w:val="decimal" w:pos="743"/>
              </w:tabs>
              <w:jc w:val="left"/>
              <w:rPr>
                <w:bCs/>
                <w:sz w:val="18"/>
                <w:szCs w:val="18"/>
                <w:lang w:val="es-MX" w:eastAsia="es-MX"/>
              </w:rPr>
            </w:pPr>
            <w:r>
              <w:rPr>
                <w:sz w:val="18"/>
                <w:szCs w:val="18"/>
              </w:rPr>
              <w:t>0.4</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DE8A66F"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12.4</w:t>
            </w:r>
          </w:p>
        </w:tc>
      </w:tr>
      <w:tr w:rsidR="00290DA1" w:rsidRPr="00BF4A44" w14:paraId="72BA5130"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D44209D" w14:textId="77777777" w:rsidR="00290DA1" w:rsidRPr="004B13A8" w:rsidRDefault="00290DA1" w:rsidP="00484BE7">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9A3E946" w14:textId="77777777" w:rsidR="00290DA1" w:rsidRPr="00884E22" w:rsidRDefault="00290DA1" w:rsidP="00484BE7">
            <w:pPr>
              <w:tabs>
                <w:tab w:val="left" w:pos="379"/>
                <w:tab w:val="decimal" w:pos="743"/>
              </w:tabs>
              <w:jc w:val="left"/>
              <w:rPr>
                <w:b/>
                <w:bCs/>
                <w:sz w:val="18"/>
                <w:szCs w:val="18"/>
                <w:lang w:val="es-MX" w:eastAsia="es-MX"/>
              </w:rPr>
            </w:pPr>
            <w:r>
              <w:rPr>
                <w:b/>
                <w:bCs/>
                <w:sz w:val="18"/>
                <w:szCs w:val="18"/>
              </w:rPr>
              <w:tab/>
              <w:t>(-)</w:t>
            </w:r>
            <w:r>
              <w:rPr>
                <w:b/>
                <w:bCs/>
                <w:sz w:val="18"/>
                <w:szCs w:val="18"/>
              </w:rPr>
              <w:tab/>
              <w:t>0.7</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038EBCA" w14:textId="77777777" w:rsidR="00290DA1" w:rsidRDefault="00290DA1" w:rsidP="00484BE7">
            <w:pPr>
              <w:tabs>
                <w:tab w:val="decimal" w:pos="743"/>
              </w:tabs>
              <w:jc w:val="left"/>
              <w:rPr>
                <w:b/>
                <w:bCs/>
                <w:sz w:val="18"/>
                <w:szCs w:val="18"/>
              </w:rPr>
            </w:pPr>
            <w:r>
              <w:rPr>
                <w:b/>
                <w:bCs/>
                <w:sz w:val="18"/>
                <w:szCs w:val="18"/>
              </w:rPr>
              <w:t>1.0</w:t>
            </w:r>
          </w:p>
        </w:tc>
      </w:tr>
      <w:tr w:rsidR="00290DA1" w:rsidRPr="00BF4A44" w14:paraId="6DADF74D" w14:textId="77777777" w:rsidTr="00484BE7">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0C9901A"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FAA2469"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0.4</w:t>
            </w:r>
          </w:p>
        </w:tc>
        <w:tc>
          <w:tcPr>
            <w:tcW w:w="1702"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D43D0CC" w14:textId="77777777" w:rsidR="00290DA1" w:rsidRPr="00745C74" w:rsidRDefault="00290DA1" w:rsidP="00484BE7">
            <w:pPr>
              <w:tabs>
                <w:tab w:val="decimal" w:pos="743"/>
              </w:tabs>
              <w:jc w:val="left"/>
              <w:rPr>
                <w:bCs/>
                <w:sz w:val="18"/>
                <w:szCs w:val="18"/>
              </w:rPr>
            </w:pPr>
            <w:r>
              <w:rPr>
                <w:sz w:val="18"/>
                <w:szCs w:val="18"/>
              </w:rPr>
              <w:t>2.3</w:t>
            </w:r>
          </w:p>
        </w:tc>
      </w:tr>
      <w:tr w:rsidR="00290DA1" w:rsidRPr="00BF4A44" w14:paraId="50A99C35" w14:textId="77777777" w:rsidTr="00484BE7">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5F532F8" w14:textId="77777777" w:rsidR="00290DA1" w:rsidRPr="004B13A8" w:rsidRDefault="00290DA1" w:rsidP="00484BE7">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6AB12072" w14:textId="77777777" w:rsidR="00290DA1" w:rsidRPr="00745C74" w:rsidRDefault="00290DA1" w:rsidP="00484BE7">
            <w:pPr>
              <w:tabs>
                <w:tab w:val="left" w:pos="379"/>
                <w:tab w:val="decimal" w:pos="743"/>
              </w:tabs>
              <w:jc w:val="left"/>
              <w:rPr>
                <w:bCs/>
                <w:sz w:val="18"/>
                <w:szCs w:val="18"/>
                <w:lang w:val="es-MX" w:eastAsia="es-MX"/>
              </w:rPr>
            </w:pPr>
            <w:r>
              <w:rPr>
                <w:sz w:val="18"/>
                <w:szCs w:val="18"/>
              </w:rPr>
              <w:tab/>
              <w:t>(-)</w:t>
            </w:r>
            <w:r>
              <w:rPr>
                <w:sz w:val="18"/>
                <w:szCs w:val="18"/>
              </w:rPr>
              <w:tab/>
              <w:t>2.1</w:t>
            </w:r>
          </w:p>
        </w:tc>
        <w:tc>
          <w:tcPr>
            <w:tcW w:w="1702"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283692C7" w14:textId="77777777" w:rsidR="00290DA1" w:rsidRPr="00745C74" w:rsidRDefault="00290DA1" w:rsidP="00484BE7">
            <w:pPr>
              <w:tabs>
                <w:tab w:val="left" w:pos="340"/>
                <w:tab w:val="decimal" w:pos="743"/>
              </w:tabs>
              <w:jc w:val="left"/>
              <w:rPr>
                <w:bCs/>
                <w:sz w:val="18"/>
                <w:szCs w:val="18"/>
              </w:rPr>
            </w:pPr>
            <w:r>
              <w:rPr>
                <w:sz w:val="18"/>
                <w:szCs w:val="18"/>
              </w:rPr>
              <w:tab/>
              <w:t>(-)</w:t>
            </w:r>
            <w:r>
              <w:rPr>
                <w:sz w:val="18"/>
                <w:szCs w:val="18"/>
              </w:rPr>
              <w:tab/>
              <w:t>3.2</w:t>
            </w:r>
          </w:p>
        </w:tc>
      </w:tr>
    </w:tbl>
    <w:p w14:paraId="15DA74C6" w14:textId="77777777" w:rsidR="00290DA1" w:rsidRPr="00F94670" w:rsidRDefault="00290DA1" w:rsidP="00290DA1">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8BE8966" w14:textId="77777777" w:rsidR="00290DA1" w:rsidRPr="00850235" w:rsidRDefault="00290DA1" w:rsidP="00290DA1">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40A9F41B" w14:textId="77777777" w:rsidR="00290DA1" w:rsidRPr="00850235" w:rsidRDefault="00290DA1" w:rsidP="00290DA1">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530698EF" w14:textId="77777777" w:rsidR="00290DA1" w:rsidRPr="00850235" w:rsidRDefault="00290DA1" w:rsidP="00290DA1">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3F25DC98" w14:textId="77777777" w:rsidR="00290DA1" w:rsidRDefault="00290DA1" w:rsidP="00290DA1">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ab/>
      </w:r>
    </w:p>
    <w:p w14:paraId="2A8C8FE8" w14:textId="77777777" w:rsidR="00290DA1" w:rsidRPr="00942C02" w:rsidRDefault="00290DA1" w:rsidP="00290DA1">
      <w:pPr>
        <w:pStyle w:val="bullet"/>
        <w:keepLines w:val="0"/>
        <w:widowControl w:val="0"/>
        <w:spacing w:after="0"/>
        <w:ind w:left="-709" w:right="-547" w:firstLine="0"/>
        <w:rPr>
          <w:b w:val="0"/>
          <w:bCs/>
          <w:color w:val="auto"/>
          <w:szCs w:val="24"/>
        </w:rPr>
      </w:pPr>
      <w:r w:rsidRPr="00942C02">
        <w:rPr>
          <w:b w:val="0"/>
          <w:bCs/>
          <w:color w:val="auto"/>
          <w:spacing w:val="6"/>
          <w:szCs w:val="24"/>
        </w:rPr>
        <w:t>En su comparación anual</w:t>
      </w:r>
      <w:r w:rsidRPr="00942C02">
        <w:rPr>
          <w:b w:val="0"/>
          <w:bCs/>
          <w:color w:val="auto"/>
          <w:spacing w:val="6"/>
          <w:szCs w:val="24"/>
          <w:vertAlign w:val="superscript"/>
        </w:rPr>
        <w:footnoteReference w:id="3"/>
      </w:r>
      <w:r w:rsidRPr="00942C02">
        <w:rPr>
          <w:b w:val="0"/>
          <w:bCs/>
          <w:color w:val="auto"/>
          <w:spacing w:val="6"/>
          <w:szCs w:val="24"/>
        </w:rPr>
        <w:t>, el valor real de la producción de las empresas constructoras mostró una caída de (</w:t>
      </w:r>
      <w:r w:rsidRPr="00942C02">
        <w:rPr>
          <w:b w:val="0"/>
          <w:bCs/>
          <w:color w:val="auto"/>
          <w:spacing w:val="6"/>
          <w:szCs w:val="24"/>
        </w:rPr>
        <w:noBreakHyphen/>
        <w:t>)17.1%, las horas trabajadas retrocedieron (</w:t>
      </w:r>
      <w:r w:rsidRPr="00942C02">
        <w:rPr>
          <w:b w:val="0"/>
          <w:bCs/>
          <w:color w:val="auto"/>
          <w:spacing w:val="6"/>
          <w:szCs w:val="24"/>
        </w:rPr>
        <w:noBreakHyphen/>
        <w:t>)13.8% y el personal ocupado total se redujo (</w:t>
      </w:r>
      <w:r w:rsidRPr="00942C02">
        <w:rPr>
          <w:b w:val="0"/>
          <w:bCs/>
          <w:color w:val="auto"/>
          <w:spacing w:val="6"/>
          <w:szCs w:val="24"/>
        </w:rPr>
        <w:noBreakHyphen/>
        <w:t>)10.7%, mientras que las remuneraciones medias reales aumentaron 1% durante marzo de 2020 con relación al mismo mes de un año antes.</w:t>
      </w:r>
    </w:p>
    <w:p w14:paraId="6D798534" w14:textId="77777777" w:rsidR="00290DA1" w:rsidRPr="00B723B0" w:rsidRDefault="00290DA1" w:rsidP="00290DA1">
      <w:pPr>
        <w:pStyle w:val="p0"/>
        <w:ind w:right="-547"/>
      </w:pPr>
    </w:p>
    <w:p w14:paraId="69F8187F" w14:textId="77777777" w:rsidR="00290DA1" w:rsidRDefault="00290DA1" w:rsidP="00290DA1">
      <w:pPr>
        <w:pStyle w:val="bullet"/>
        <w:keepLines w:val="0"/>
        <w:widowControl w:val="0"/>
        <w:tabs>
          <w:tab w:val="left" w:pos="8364"/>
        </w:tabs>
        <w:spacing w:before="360" w:after="0"/>
        <w:ind w:left="-709" w:right="567" w:firstLine="0"/>
        <w:rPr>
          <w:color w:val="auto"/>
          <w:spacing w:val="6"/>
          <w:sz w:val="22"/>
          <w:szCs w:val="22"/>
        </w:rPr>
      </w:pPr>
    </w:p>
    <w:p w14:paraId="6DD09CAC" w14:textId="77777777" w:rsidR="00290DA1" w:rsidRDefault="00290DA1" w:rsidP="00290DA1">
      <w:pPr>
        <w:pStyle w:val="bullet"/>
        <w:keepLines w:val="0"/>
        <w:widowControl w:val="0"/>
        <w:tabs>
          <w:tab w:val="left" w:pos="8364"/>
        </w:tabs>
        <w:spacing w:before="360" w:after="0"/>
        <w:ind w:left="-709" w:right="567" w:firstLine="0"/>
        <w:rPr>
          <w:color w:val="auto"/>
          <w:spacing w:val="6"/>
          <w:sz w:val="22"/>
          <w:szCs w:val="22"/>
        </w:rPr>
      </w:pPr>
    </w:p>
    <w:p w14:paraId="771758D5" w14:textId="77777777" w:rsidR="00290DA1" w:rsidRDefault="00290DA1" w:rsidP="00290DA1">
      <w:pPr>
        <w:pStyle w:val="bullet"/>
        <w:keepLines w:val="0"/>
        <w:widowControl w:val="0"/>
        <w:spacing w:before="360" w:after="0"/>
        <w:ind w:left="-709" w:right="587" w:firstLine="0"/>
        <w:rPr>
          <w:color w:val="auto"/>
          <w:spacing w:val="6"/>
          <w:sz w:val="22"/>
          <w:szCs w:val="22"/>
        </w:rPr>
      </w:pPr>
    </w:p>
    <w:p w14:paraId="55B7E860" w14:textId="77777777" w:rsidR="00290DA1" w:rsidRPr="00942C02" w:rsidRDefault="00290DA1" w:rsidP="00290DA1">
      <w:pPr>
        <w:pStyle w:val="bullet"/>
        <w:keepLines w:val="0"/>
        <w:widowControl w:val="0"/>
        <w:spacing w:before="360" w:after="0"/>
        <w:ind w:left="-709" w:right="-547" w:firstLine="0"/>
        <w:rPr>
          <w:b w:val="0"/>
          <w:bCs/>
          <w:color w:val="auto"/>
          <w:spacing w:val="6"/>
          <w:szCs w:val="24"/>
        </w:rPr>
      </w:pPr>
      <w:r w:rsidRPr="00942C02">
        <w:rPr>
          <w:b w:val="0"/>
          <w:bCs/>
          <w:color w:val="auto"/>
          <w:spacing w:val="6"/>
          <w:szCs w:val="24"/>
        </w:rPr>
        <w:t>De acuerdo con lo publicado por el INEGI en su Comunicado de Prensa del 31 de marzo de 2020, en el cual se dieron a conocer las medidas extraordinarias que tomó el Instituto por el estado de emergencia sanitaria originada por el COVID-19, la captación de la ENEC correspondiente al mes de abril de 2020 (con datos de marzo pasado) se realizó en los tiempos establecidos mediante Internet y asistencia telefónica con</w:t>
      </w:r>
      <w:r w:rsidRPr="00942C02">
        <w:rPr>
          <w:b w:val="0"/>
          <w:bCs/>
          <w:snapToGrid w:val="0"/>
          <w:spacing w:val="2"/>
          <w:szCs w:val="24"/>
        </w:rPr>
        <w:t xml:space="preserve"> </w:t>
      </w:r>
      <w:r w:rsidRPr="00942C02">
        <w:rPr>
          <w:b w:val="0"/>
          <w:bCs/>
          <w:color w:val="auto"/>
          <w:spacing w:val="6"/>
          <w:szCs w:val="24"/>
        </w:rPr>
        <w:t>el fin de evitar el contacto</w:t>
      </w:r>
      <w:r w:rsidRPr="00942C02">
        <w:rPr>
          <w:b w:val="0"/>
          <w:bCs/>
          <w:snapToGrid w:val="0"/>
          <w:spacing w:val="2"/>
          <w:szCs w:val="24"/>
        </w:rPr>
        <w:t xml:space="preserve"> </w:t>
      </w:r>
      <w:r w:rsidRPr="00942C02">
        <w:rPr>
          <w:b w:val="0"/>
          <w:bCs/>
          <w:color w:val="auto"/>
          <w:spacing w:val="6"/>
          <w:szCs w:val="24"/>
        </w:rPr>
        <w:t>presencial</w:t>
      </w:r>
      <w:r w:rsidRPr="00942C02">
        <w:rPr>
          <w:b w:val="0"/>
          <w:bCs/>
          <w:color w:val="auto"/>
          <w:spacing w:val="6"/>
          <w:szCs w:val="24"/>
          <w:vertAlign w:val="superscript"/>
        </w:rPr>
        <w:footnoteReference w:id="4"/>
      </w:r>
      <w:r w:rsidRPr="00942C02">
        <w:rPr>
          <w:b w:val="0"/>
          <w:bCs/>
          <w:color w:val="auto"/>
          <w:spacing w:val="6"/>
          <w:szCs w:val="24"/>
        </w:rPr>
        <w:t>.</w:t>
      </w:r>
    </w:p>
    <w:p w14:paraId="0B5A949A" w14:textId="77777777" w:rsidR="00290DA1" w:rsidRDefault="00290DA1" w:rsidP="00290DA1">
      <w:pPr>
        <w:pStyle w:val="p0"/>
        <w:ind w:right="-547"/>
      </w:pPr>
    </w:p>
    <w:p w14:paraId="2D0396BD" w14:textId="77777777" w:rsidR="00290DA1" w:rsidRDefault="00290DA1" w:rsidP="00290DA1">
      <w:pPr>
        <w:pStyle w:val="p0"/>
        <w:ind w:right="-547"/>
      </w:pPr>
    </w:p>
    <w:p w14:paraId="7DBA8C60" w14:textId="77777777" w:rsidR="00290DA1" w:rsidRPr="00942C02" w:rsidRDefault="00290DA1" w:rsidP="00290DA1">
      <w:pPr>
        <w:pStyle w:val="p0"/>
        <w:ind w:right="-547"/>
      </w:pPr>
    </w:p>
    <w:p w14:paraId="78A83628" w14:textId="77777777" w:rsidR="00290DA1" w:rsidRDefault="00290DA1" w:rsidP="00290DA1">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6832A353" w14:textId="77777777" w:rsidR="00290DA1" w:rsidRDefault="00290DA1" w:rsidP="00290DA1">
      <w:pPr>
        <w:pStyle w:val="p0"/>
      </w:pPr>
    </w:p>
    <w:p w14:paraId="79B09EA9" w14:textId="77777777" w:rsidR="00290DA1" w:rsidRDefault="00290DA1" w:rsidP="00290DA1">
      <w:pPr>
        <w:pStyle w:val="p0"/>
      </w:pPr>
    </w:p>
    <w:p w14:paraId="07C3AEBC" w14:textId="77777777" w:rsidR="00290DA1" w:rsidRDefault="00290DA1" w:rsidP="00290DA1">
      <w:pPr>
        <w:pStyle w:val="p0"/>
      </w:pPr>
    </w:p>
    <w:p w14:paraId="79132727" w14:textId="77777777" w:rsidR="00290DA1" w:rsidRDefault="00290DA1" w:rsidP="00290DA1">
      <w:pPr>
        <w:pStyle w:val="p0"/>
      </w:pPr>
    </w:p>
    <w:p w14:paraId="6ED20098" w14:textId="77777777" w:rsidR="00290DA1" w:rsidRDefault="00290DA1" w:rsidP="00290DA1">
      <w:pPr>
        <w:pStyle w:val="p0"/>
      </w:pPr>
    </w:p>
    <w:p w14:paraId="096DCA1F" w14:textId="77777777" w:rsidR="00290DA1" w:rsidRDefault="00290DA1" w:rsidP="00290DA1">
      <w:pPr>
        <w:pStyle w:val="p0"/>
      </w:pPr>
    </w:p>
    <w:p w14:paraId="53EFC753" w14:textId="77777777" w:rsidR="00290DA1" w:rsidRDefault="00290DA1" w:rsidP="00290DA1">
      <w:pPr>
        <w:pStyle w:val="p0"/>
      </w:pPr>
    </w:p>
    <w:p w14:paraId="30BEA09B" w14:textId="77777777" w:rsidR="00290DA1" w:rsidRDefault="00290DA1" w:rsidP="00290DA1">
      <w:pPr>
        <w:pStyle w:val="p0"/>
      </w:pPr>
    </w:p>
    <w:p w14:paraId="1C2431E7" w14:textId="77777777" w:rsidR="00290DA1" w:rsidRDefault="00290DA1" w:rsidP="00290DA1">
      <w:pPr>
        <w:pStyle w:val="NormalWeb"/>
        <w:spacing w:before="0" w:beforeAutospacing="0" w:after="0" w:afterAutospacing="0"/>
        <w:ind w:left="-426" w:right="-518"/>
        <w:contextualSpacing/>
        <w:jc w:val="center"/>
        <w:rPr>
          <w:rFonts w:ascii="Arial" w:hAnsi="Arial" w:cs="Arial"/>
          <w:sz w:val="20"/>
          <w:szCs w:val="20"/>
        </w:rPr>
      </w:pPr>
    </w:p>
    <w:p w14:paraId="339B2B5B" w14:textId="77777777" w:rsidR="00290DA1" w:rsidRDefault="00290DA1" w:rsidP="00290DA1">
      <w:pPr>
        <w:pStyle w:val="NormalWeb"/>
        <w:spacing w:before="0" w:beforeAutospacing="0" w:after="0" w:afterAutospacing="0"/>
        <w:ind w:left="-426" w:right="-518"/>
        <w:contextualSpacing/>
        <w:jc w:val="center"/>
        <w:rPr>
          <w:rFonts w:ascii="Arial" w:hAnsi="Arial" w:cs="Arial"/>
          <w:sz w:val="20"/>
          <w:szCs w:val="20"/>
        </w:rPr>
      </w:pPr>
    </w:p>
    <w:p w14:paraId="62DB23FD" w14:textId="77777777" w:rsidR="00290DA1" w:rsidRDefault="00290DA1" w:rsidP="00290DA1">
      <w:pPr>
        <w:pStyle w:val="NormalWeb"/>
        <w:spacing w:before="120" w:beforeAutospacing="0" w:after="0" w:afterAutospacing="0"/>
        <w:ind w:left="-426" w:right="-518"/>
        <w:contextualSpacing/>
        <w:jc w:val="center"/>
        <w:rPr>
          <w:rFonts w:ascii="Arial" w:hAnsi="Arial" w:cs="Arial"/>
          <w:sz w:val="20"/>
          <w:szCs w:val="20"/>
        </w:rPr>
      </w:pPr>
    </w:p>
    <w:p w14:paraId="0C008A43" w14:textId="77777777" w:rsidR="00290DA1" w:rsidRPr="008A01F1" w:rsidRDefault="00290DA1" w:rsidP="00290DA1">
      <w:pPr>
        <w:pStyle w:val="NormalWeb"/>
        <w:spacing w:before="12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Para consultas de medios y periodistas, contactar a: </w:t>
      </w:r>
      <w:hyperlink r:id="rId9" w:history="1">
        <w:r w:rsidRPr="008A01F1">
          <w:rPr>
            <w:rStyle w:val="Hipervnculo"/>
            <w:rFonts w:ascii="Arial" w:hAnsi="Arial" w:cs="Arial"/>
            <w:sz w:val="20"/>
            <w:szCs w:val="20"/>
          </w:rPr>
          <w:t>comunicacionsocial@inegi.org.mx</w:t>
        </w:r>
      </w:hyperlink>
      <w:r w:rsidRPr="008A01F1">
        <w:rPr>
          <w:rFonts w:ascii="Arial" w:hAnsi="Arial" w:cs="Arial"/>
          <w:sz w:val="20"/>
          <w:szCs w:val="20"/>
        </w:rPr>
        <w:t xml:space="preserve"> </w:t>
      </w:r>
    </w:p>
    <w:p w14:paraId="0BC4EEA8" w14:textId="77777777" w:rsidR="00290DA1" w:rsidRPr="008A01F1" w:rsidRDefault="00290DA1" w:rsidP="00290DA1">
      <w:pPr>
        <w:pStyle w:val="NormalWeb"/>
        <w:spacing w:before="0" w:beforeAutospacing="0" w:after="0" w:afterAutospacing="0"/>
        <w:ind w:left="-426" w:right="-518"/>
        <w:contextualSpacing/>
        <w:jc w:val="center"/>
        <w:rPr>
          <w:rFonts w:ascii="Arial" w:hAnsi="Arial" w:cs="Arial"/>
          <w:sz w:val="20"/>
          <w:szCs w:val="20"/>
        </w:rPr>
      </w:pPr>
      <w:r w:rsidRPr="008A01F1">
        <w:rPr>
          <w:rFonts w:ascii="Arial" w:hAnsi="Arial" w:cs="Arial"/>
          <w:sz w:val="20"/>
          <w:szCs w:val="20"/>
        </w:rPr>
        <w:t xml:space="preserve">o llamar al teléfono (55) 52-78-10-00, </w:t>
      </w:r>
      <w:proofErr w:type="spellStart"/>
      <w:r w:rsidRPr="008A01F1">
        <w:rPr>
          <w:rFonts w:ascii="Arial" w:hAnsi="Arial" w:cs="Arial"/>
          <w:sz w:val="20"/>
          <w:szCs w:val="20"/>
        </w:rPr>
        <w:t>exts</w:t>
      </w:r>
      <w:proofErr w:type="spellEnd"/>
      <w:r w:rsidRPr="008A01F1">
        <w:rPr>
          <w:rFonts w:ascii="Arial" w:hAnsi="Arial" w:cs="Arial"/>
          <w:sz w:val="20"/>
          <w:szCs w:val="20"/>
        </w:rPr>
        <w:t>. 1134, 1260 y 1241.</w:t>
      </w:r>
    </w:p>
    <w:p w14:paraId="1D044CFE" w14:textId="77777777" w:rsidR="00290DA1" w:rsidRPr="008A01F1" w:rsidRDefault="00290DA1" w:rsidP="00290DA1">
      <w:pPr>
        <w:ind w:left="-426" w:right="-518"/>
        <w:contextualSpacing/>
        <w:jc w:val="center"/>
        <w:rPr>
          <w:sz w:val="20"/>
          <w:szCs w:val="20"/>
        </w:rPr>
      </w:pPr>
    </w:p>
    <w:p w14:paraId="490A7B53" w14:textId="77777777" w:rsidR="00290DA1" w:rsidRPr="008A01F1" w:rsidRDefault="00290DA1" w:rsidP="00290DA1">
      <w:pPr>
        <w:ind w:left="-426" w:right="-518"/>
        <w:contextualSpacing/>
        <w:jc w:val="center"/>
        <w:rPr>
          <w:sz w:val="20"/>
          <w:szCs w:val="20"/>
        </w:rPr>
      </w:pPr>
      <w:r w:rsidRPr="008A01F1">
        <w:rPr>
          <w:sz w:val="20"/>
          <w:szCs w:val="20"/>
        </w:rPr>
        <w:t xml:space="preserve">Dirección de Atención a Medios / Dirección General Adjunta de Comunicación </w:t>
      </w:r>
    </w:p>
    <w:p w14:paraId="3229EAD5" w14:textId="77777777" w:rsidR="00290DA1" w:rsidRPr="002F7CA8" w:rsidRDefault="00290DA1" w:rsidP="00290DA1">
      <w:pPr>
        <w:ind w:left="-426" w:right="-518"/>
        <w:contextualSpacing/>
        <w:jc w:val="center"/>
        <w:rPr>
          <w:sz w:val="20"/>
          <w:szCs w:val="20"/>
        </w:rPr>
      </w:pPr>
    </w:p>
    <w:p w14:paraId="0D22B264" w14:textId="77777777" w:rsidR="00290DA1" w:rsidRPr="003E0341" w:rsidRDefault="00290DA1" w:rsidP="00290DA1">
      <w:pPr>
        <w:ind w:left="-425" w:right="-516"/>
        <w:contextualSpacing/>
        <w:jc w:val="center"/>
        <w:rPr>
          <w:strike/>
          <w:sz w:val="22"/>
          <w:szCs w:val="22"/>
        </w:rPr>
      </w:pPr>
      <w:r w:rsidRPr="003E0341">
        <w:rPr>
          <w:noProof/>
          <w:sz w:val="22"/>
          <w:szCs w:val="22"/>
          <w:lang w:val="es-MX" w:eastAsia="es-MX"/>
        </w:rPr>
        <w:drawing>
          <wp:inline distT="0" distB="0" distL="0" distR="0" wp14:anchorId="3DB17CAD" wp14:editId="5D08BF47">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39EFD1B" wp14:editId="7560C760">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CCDB486" wp14:editId="1A933BE5">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D6D710C" wp14:editId="0A969D53">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F1E22F6" wp14:editId="52301ED8">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72264F9" w14:textId="77777777" w:rsidR="00290DA1" w:rsidRPr="00157C43" w:rsidRDefault="00290DA1" w:rsidP="00290DA1">
      <w:pPr>
        <w:pStyle w:val="bullet"/>
        <w:tabs>
          <w:tab w:val="left" w:pos="8789"/>
        </w:tabs>
        <w:spacing w:before="0"/>
        <w:ind w:left="0" w:right="51" w:firstLine="0"/>
        <w:jc w:val="center"/>
        <w:rPr>
          <w:rFonts w:cs="Arial"/>
          <w:szCs w:val="24"/>
        </w:rPr>
        <w:sectPr w:rsidR="00290DA1" w:rsidRPr="00157C43" w:rsidSect="00942C02">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4D88523D" w14:textId="1162EAD1" w:rsidR="00290DA1" w:rsidRDefault="00290DA1" w:rsidP="00290DA1">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1AD70D2C" w14:textId="77777777" w:rsidR="00290DA1" w:rsidRPr="00F429C1" w:rsidRDefault="00290DA1" w:rsidP="00290DA1">
      <w:pPr>
        <w:tabs>
          <w:tab w:val="left" w:pos="8789"/>
        </w:tabs>
        <w:ind w:right="51"/>
        <w:contextualSpacing/>
        <w:jc w:val="center"/>
        <w:rPr>
          <w:b/>
        </w:rPr>
      </w:pPr>
    </w:p>
    <w:p w14:paraId="361D0845" w14:textId="77777777" w:rsidR="008E5C37" w:rsidRPr="008E5C37" w:rsidRDefault="008E5C37" w:rsidP="006A576E">
      <w:pPr>
        <w:widowControl w:val="0"/>
        <w:jc w:val="center"/>
        <w:rPr>
          <w:b/>
          <w:caps/>
          <w:sz w:val="28"/>
          <w:szCs w:val="28"/>
        </w:rPr>
      </w:pPr>
      <w:r w:rsidRPr="008E5C37">
        <w:rPr>
          <w:b/>
          <w:caps/>
          <w:sz w:val="28"/>
          <w:szCs w:val="28"/>
        </w:rPr>
        <w:t>INDICADORES de empresas Constructoras</w:t>
      </w:r>
    </w:p>
    <w:p w14:paraId="12D30C65" w14:textId="28EA68C2" w:rsidR="008E5C37" w:rsidRPr="00DE5C9A" w:rsidRDefault="008E5C37" w:rsidP="00290DA1">
      <w:pPr>
        <w:widowControl w:val="0"/>
        <w:jc w:val="center"/>
        <w:rPr>
          <w:b/>
          <w:sz w:val="26"/>
          <w:szCs w:val="26"/>
        </w:rPr>
      </w:pPr>
      <w:r w:rsidRPr="00DE5C9A">
        <w:rPr>
          <w:b/>
          <w:sz w:val="26"/>
          <w:szCs w:val="26"/>
        </w:rPr>
        <w:t xml:space="preserve">CIFRAS DURANTE </w:t>
      </w:r>
      <w:r w:rsidR="00FE2C21">
        <w:rPr>
          <w:b/>
          <w:sz w:val="26"/>
          <w:szCs w:val="26"/>
        </w:rPr>
        <w:t>MARZO</w:t>
      </w:r>
      <w:r w:rsidR="00DA3EB5">
        <w:rPr>
          <w:b/>
          <w:sz w:val="26"/>
          <w:szCs w:val="26"/>
        </w:rPr>
        <w:t xml:space="preserve"> </w:t>
      </w:r>
      <w:r w:rsidRPr="00DE5C9A">
        <w:rPr>
          <w:b/>
          <w:sz w:val="26"/>
          <w:szCs w:val="26"/>
        </w:rPr>
        <w:t xml:space="preserve">DE </w:t>
      </w:r>
      <w:r w:rsidR="00E04AA8">
        <w:rPr>
          <w:b/>
          <w:sz w:val="26"/>
          <w:szCs w:val="26"/>
        </w:rPr>
        <w:t>20</w:t>
      </w:r>
      <w:r w:rsidR="00B55254">
        <w:rPr>
          <w:b/>
          <w:sz w:val="26"/>
          <w:szCs w:val="26"/>
        </w:rPr>
        <w:t>20</w:t>
      </w:r>
    </w:p>
    <w:p w14:paraId="74F1FA27" w14:textId="50D60D97" w:rsidR="0041590B" w:rsidRDefault="008E5C37" w:rsidP="005C2552">
      <w:pPr>
        <w:tabs>
          <w:tab w:val="center" w:pos="4703"/>
          <w:tab w:val="left" w:pos="6985"/>
        </w:tabs>
        <w:jc w:val="center"/>
        <w:rPr>
          <w:snapToGrid w:val="0"/>
          <w:sz w:val="20"/>
          <w:szCs w:val="22"/>
          <w:lang w:val="es-MX"/>
        </w:rPr>
      </w:pPr>
      <w:r w:rsidRPr="00290DA1">
        <w:rPr>
          <w:b/>
          <w:i/>
        </w:rPr>
        <w:t>(Cifras desestacionalizadas)</w:t>
      </w:r>
    </w:p>
    <w:p w14:paraId="5128E57C" w14:textId="6EA4BBC3" w:rsidR="00C1372B" w:rsidRDefault="00C1372B" w:rsidP="005C2552">
      <w:pPr>
        <w:pStyle w:val="Textoindependiente"/>
        <w:keepNext/>
        <w:keepLines/>
        <w:spacing w:before="480"/>
        <w:rPr>
          <w:b/>
          <w:i/>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AB541E">
        <w:rPr>
          <w:color w:val="auto"/>
        </w:rPr>
        <w:t>marz</w:t>
      </w:r>
      <w:r w:rsidR="00DD10D8">
        <w:rPr>
          <w:color w:val="auto"/>
        </w:rPr>
        <w:t>o</w:t>
      </w:r>
      <w:r w:rsidR="00020665">
        <w:rPr>
          <w:color w:val="auto"/>
        </w:rPr>
        <w:t xml:space="preserve"> </w:t>
      </w:r>
      <w:r w:rsidR="00E04AA8">
        <w:rPr>
          <w:color w:val="auto"/>
        </w:rPr>
        <w:t>de</w:t>
      </w:r>
      <w:r w:rsidR="00322B87">
        <w:rPr>
          <w:color w:val="auto"/>
        </w:rPr>
        <w:t xml:space="preserve"> </w:t>
      </w:r>
      <w:r w:rsidR="009446C6">
        <w:rPr>
          <w:color w:val="auto"/>
        </w:rPr>
        <w:t>20</w:t>
      </w:r>
      <w:r w:rsidR="00B55254">
        <w:rPr>
          <w:color w:val="auto"/>
        </w:rPr>
        <w:t>20</w:t>
      </w:r>
      <w:r w:rsidR="00F4275C">
        <w:rPr>
          <w:color w:val="auto"/>
        </w:rPr>
        <w:t>.</w:t>
      </w:r>
    </w:p>
    <w:p w14:paraId="28F898FF" w14:textId="77777777" w:rsidR="00C1372B" w:rsidRDefault="00C1372B" w:rsidP="00C1372B">
      <w:pPr>
        <w:pStyle w:val="Textoindependiente"/>
        <w:widowControl w:val="0"/>
        <w:spacing w:before="360"/>
        <w:rPr>
          <w:b/>
          <w:i/>
          <w:color w:val="auto"/>
        </w:rPr>
      </w:pPr>
      <w:r>
        <w:rPr>
          <w:b/>
          <w:i/>
          <w:color w:val="auto"/>
        </w:rPr>
        <w:t>Valor de producción de las empresas constructoras</w:t>
      </w:r>
    </w:p>
    <w:p w14:paraId="64122508" w14:textId="3BD1ED2F"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D6544A">
        <w:rPr>
          <w:color w:val="auto"/>
        </w:rPr>
        <w:t>regi</w:t>
      </w:r>
      <w:r w:rsidR="003226CB">
        <w:rPr>
          <w:color w:val="auto"/>
        </w:rPr>
        <w:t>str</w:t>
      </w:r>
      <w:r w:rsidR="006A5E80">
        <w:rPr>
          <w:color w:val="auto"/>
        </w:rPr>
        <w:t xml:space="preserve">ó una </w:t>
      </w:r>
      <w:r w:rsidR="003914F8">
        <w:rPr>
          <w:color w:val="auto"/>
        </w:rPr>
        <w:t>caída</w:t>
      </w:r>
      <w:r w:rsidR="006A5E80">
        <w:rPr>
          <w:color w:val="auto"/>
        </w:rPr>
        <w:t xml:space="preserve"> de</w:t>
      </w:r>
      <w:r w:rsidR="00C03DF1">
        <w:rPr>
          <w:color w:val="auto"/>
        </w:rPr>
        <w:t xml:space="preserve"> </w:t>
      </w:r>
      <w:r w:rsidR="007E2605">
        <w:rPr>
          <w:color w:val="auto"/>
        </w:rPr>
        <w:t>(</w:t>
      </w:r>
      <w:r w:rsidR="007E2605">
        <w:rPr>
          <w:color w:val="auto"/>
        </w:rPr>
        <w:noBreakHyphen/>
        <w:t>)</w:t>
      </w:r>
      <w:r w:rsidR="003914F8">
        <w:rPr>
          <w:color w:val="auto"/>
        </w:rPr>
        <w:t>2</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AB541E">
        <w:rPr>
          <w:color w:val="auto"/>
        </w:rPr>
        <w:t>tercer</w:t>
      </w:r>
      <w:r w:rsidR="00CC5030">
        <w:rPr>
          <w:color w:val="auto"/>
        </w:rPr>
        <w:t xml:space="preserve"> mes de</w:t>
      </w:r>
      <w:r w:rsidR="0066074F">
        <w:rPr>
          <w:color w:val="auto"/>
        </w:rPr>
        <w:t xml:space="preserve">l </w:t>
      </w:r>
      <w:r w:rsidR="00AB541E">
        <w:rPr>
          <w:color w:val="auto"/>
        </w:rPr>
        <w:t xml:space="preserve">presente </w:t>
      </w:r>
      <w:r w:rsidR="00CC5030">
        <w:rPr>
          <w:color w:val="auto"/>
        </w:rPr>
        <w:t>año</w:t>
      </w:r>
      <w:r w:rsidR="0066074F">
        <w:rPr>
          <w:color w:val="auto"/>
        </w:rPr>
        <w:t xml:space="preserve"> </w:t>
      </w:r>
      <w:r w:rsidR="00E319B0">
        <w:rPr>
          <w:color w:val="auto"/>
        </w:rPr>
        <w:t xml:space="preserve">respecto al mes </w:t>
      </w:r>
      <w:r w:rsidR="00AB541E">
        <w:rPr>
          <w:color w:val="auto"/>
        </w:rPr>
        <w:t>inmediato anterior</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6B74C41C"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41EE8">
        <w:rPr>
          <w:rFonts w:ascii="Arial" w:hAnsi="Arial"/>
          <w:b/>
          <w:smallCaps/>
          <w:color w:val="auto"/>
          <w:sz w:val="22"/>
          <w:lang w:val="es-MX"/>
        </w:rPr>
        <w:t xml:space="preserve"> </w:t>
      </w:r>
      <w:r w:rsidR="00AB541E">
        <w:rPr>
          <w:rFonts w:ascii="Arial" w:hAnsi="Arial"/>
          <w:b/>
          <w:smallCaps/>
          <w:color w:val="auto"/>
          <w:sz w:val="22"/>
          <w:lang w:val="es-MX"/>
        </w:rPr>
        <w:t>marz</w:t>
      </w:r>
      <w:r w:rsidR="00B55254">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53D85421" w:rsidR="00C1372B" w:rsidRPr="00567E8C" w:rsidRDefault="00F0598A"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69542D26" wp14:editId="21A31C5D">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66D22155" w:rsidR="00C1372B" w:rsidRDefault="0066074F" w:rsidP="00573E16">
      <w:pPr>
        <w:pStyle w:val="texto0"/>
        <w:keepLines w:val="0"/>
        <w:widowControl w:val="0"/>
        <w:spacing w:before="480"/>
        <w:rPr>
          <w:color w:val="auto"/>
        </w:rPr>
      </w:pPr>
      <w:r>
        <w:rPr>
          <w:color w:val="auto"/>
        </w:rPr>
        <w:t xml:space="preserve">En </w:t>
      </w:r>
      <w:r w:rsidR="00AB541E">
        <w:rPr>
          <w:color w:val="auto"/>
        </w:rPr>
        <w:t>marzo</w:t>
      </w:r>
      <w:r w:rsidR="00CC5030">
        <w:rPr>
          <w:color w:val="auto"/>
        </w:rPr>
        <w:t xml:space="preserve"> de 2020</w:t>
      </w:r>
      <w:r w:rsidR="005271DE">
        <w:rPr>
          <w:color w:val="auto"/>
        </w:rPr>
        <w:t xml:space="preserve"> 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F0598A">
        <w:rPr>
          <w:color w:val="auto"/>
        </w:rPr>
        <w:t>disminuy</w:t>
      </w:r>
      <w:r w:rsidR="006A5E80">
        <w:rPr>
          <w:color w:val="auto"/>
        </w:rPr>
        <w:t>ó</w:t>
      </w:r>
      <w:r w:rsidR="00774449">
        <w:rPr>
          <w:color w:val="auto"/>
        </w:rPr>
        <w:t xml:space="preserve"> </w:t>
      </w:r>
      <w:r w:rsidR="00BA522D">
        <w:rPr>
          <w:color w:val="auto"/>
        </w:rPr>
        <w:t>(</w:t>
      </w:r>
      <w:r w:rsidR="00BA522D">
        <w:rPr>
          <w:color w:val="auto"/>
        </w:rPr>
        <w:noBreakHyphen/>
        <w:t>)</w:t>
      </w:r>
      <w:r w:rsidR="00F0598A">
        <w:rPr>
          <w:color w:val="auto"/>
        </w:rPr>
        <w:t>2.2</w:t>
      </w:r>
      <w:r w:rsidR="00774449">
        <w:rPr>
          <w:color w:val="auto"/>
        </w:rPr>
        <w:t>%</w:t>
      </w:r>
      <w:r w:rsidR="005271DE">
        <w:rPr>
          <w:color w:val="auto"/>
        </w:rPr>
        <w:t xml:space="preserve"> </w:t>
      </w:r>
      <w:r w:rsidR="007930FA">
        <w:rPr>
          <w:color w:val="auto"/>
        </w:rPr>
        <w:t>con relación a</w:t>
      </w:r>
      <w:r w:rsidR="00CC5030">
        <w:rPr>
          <w:color w:val="auto"/>
        </w:rPr>
        <w:t xml:space="preserve"> </w:t>
      </w:r>
      <w:r w:rsidR="00AB541E">
        <w:rPr>
          <w:color w:val="auto"/>
        </w:rPr>
        <w:t>febre</w:t>
      </w:r>
      <w:r w:rsidR="005E7DE1">
        <w:rPr>
          <w:color w:val="auto"/>
        </w:rPr>
        <w:t>ro</w:t>
      </w:r>
      <w:r w:rsidR="00CC5030">
        <w:rPr>
          <w:color w:val="auto"/>
        </w:rPr>
        <w:t xml:space="preserve"> pasado</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3226CB">
        <w:rPr>
          <w:color w:val="auto"/>
        </w:rPr>
        <w:t xml:space="preserve">el personal </w:t>
      </w:r>
      <w:r w:rsidR="00D6544A" w:rsidRPr="00CC0F49">
        <w:rPr>
          <w:color w:val="auto"/>
        </w:rPr>
        <w:t>contratado directamente por la empresa</w:t>
      </w:r>
      <w:r w:rsidR="005E7DE1">
        <w:rPr>
          <w:color w:val="auto"/>
        </w:rPr>
        <w:t xml:space="preserve"> </w:t>
      </w:r>
      <w:r w:rsidR="00F0598A">
        <w:rPr>
          <w:color w:val="auto"/>
        </w:rPr>
        <w:t>retrocedi</w:t>
      </w:r>
      <w:r w:rsidR="005E7DE1">
        <w:rPr>
          <w:color w:val="auto"/>
        </w:rPr>
        <w:t>ó</w:t>
      </w:r>
      <w:r w:rsidR="00D6544A">
        <w:rPr>
          <w:color w:val="auto"/>
        </w:rPr>
        <w:t xml:space="preserve"> (</w:t>
      </w:r>
      <w:r w:rsidR="00D6544A">
        <w:rPr>
          <w:color w:val="auto"/>
        </w:rPr>
        <w:noBreakHyphen/>
        <w:t>)</w:t>
      </w:r>
      <w:r w:rsidR="00F0598A">
        <w:rPr>
          <w:color w:val="auto"/>
        </w:rPr>
        <w:t>3.1</w:t>
      </w:r>
      <w:r w:rsidR="00D6544A">
        <w:rPr>
          <w:color w:val="auto"/>
        </w:rPr>
        <w:t xml:space="preserve">% </w:t>
      </w:r>
      <w:r w:rsidR="00D6544A" w:rsidRPr="00CC0F49">
        <w:rPr>
          <w:color w:val="auto"/>
        </w:rPr>
        <w:t xml:space="preserve">(el número de </w:t>
      </w:r>
      <w:r w:rsidR="00D6544A">
        <w:rPr>
          <w:color w:val="auto"/>
        </w:rPr>
        <w:t>obrer</w:t>
      </w:r>
      <w:r w:rsidR="00D6544A" w:rsidRPr="00CC0F49">
        <w:rPr>
          <w:color w:val="auto"/>
        </w:rPr>
        <w:t>os</w:t>
      </w:r>
      <w:r w:rsidR="00D6544A">
        <w:rPr>
          <w:color w:val="auto"/>
        </w:rPr>
        <w:t xml:space="preserve"> fue </w:t>
      </w:r>
      <w:r w:rsidR="00F0598A">
        <w:rPr>
          <w:color w:val="auto"/>
        </w:rPr>
        <w:t>inferio</w:t>
      </w:r>
      <w:r w:rsidR="00D6544A">
        <w:rPr>
          <w:color w:val="auto"/>
        </w:rPr>
        <w:t>r en (</w:t>
      </w:r>
      <w:r w:rsidR="00D6544A">
        <w:rPr>
          <w:color w:val="auto"/>
        </w:rPr>
        <w:noBreakHyphen/>
        <w:t>)</w:t>
      </w:r>
      <w:r w:rsidR="005E7DE1">
        <w:rPr>
          <w:color w:val="auto"/>
        </w:rPr>
        <w:t>2</w:t>
      </w:r>
      <w:r w:rsidR="00F0598A">
        <w:rPr>
          <w:color w:val="auto"/>
        </w:rPr>
        <w:t>.9</w:t>
      </w:r>
      <w:r w:rsidR="00D6544A">
        <w:rPr>
          <w:color w:val="auto"/>
        </w:rPr>
        <w:t>%, e</w:t>
      </w:r>
      <w:r w:rsidR="00D6544A" w:rsidRPr="00CC0F49">
        <w:rPr>
          <w:color w:val="auto"/>
        </w:rPr>
        <w:t>l de</w:t>
      </w:r>
      <w:r w:rsidR="00D6544A" w:rsidRPr="004B5668">
        <w:rPr>
          <w:color w:val="auto"/>
        </w:rPr>
        <w:t xml:space="preserve"> </w:t>
      </w:r>
      <w:r w:rsidR="00D6544A">
        <w:rPr>
          <w:color w:val="auto"/>
        </w:rPr>
        <w:t>los empleados en (</w:t>
      </w:r>
      <w:r w:rsidR="00D6544A">
        <w:rPr>
          <w:color w:val="auto"/>
        </w:rPr>
        <w:noBreakHyphen/>
        <w:t>)</w:t>
      </w:r>
      <w:r w:rsidR="00F0598A">
        <w:rPr>
          <w:color w:val="auto"/>
        </w:rPr>
        <w:t>3.8%</w:t>
      </w:r>
      <w:r w:rsidR="00D6544A">
        <w:rPr>
          <w:color w:val="auto"/>
        </w:rPr>
        <w:t xml:space="preserve"> y el grupo de otros </w:t>
      </w:r>
      <w:r w:rsidR="00D6544A" w:rsidRPr="00CC0F49">
        <w:rPr>
          <w:color w:val="auto"/>
        </w:rPr>
        <w:t xml:space="preserve">–que incluye a propietarios, familiares y otros trabajadores </w:t>
      </w:r>
      <w:r w:rsidR="00D6544A">
        <w:rPr>
          <w:color w:val="auto"/>
        </w:rPr>
        <w:t xml:space="preserve">sin </w:t>
      </w:r>
      <w:r w:rsidR="00D6544A" w:rsidRPr="00CC0F49">
        <w:rPr>
          <w:color w:val="auto"/>
        </w:rPr>
        <w:t>remunera</w:t>
      </w:r>
      <w:r w:rsidR="00D6544A">
        <w:rPr>
          <w:color w:val="auto"/>
        </w:rPr>
        <w:t>ción</w:t>
      </w:r>
      <w:r w:rsidR="00D6544A" w:rsidRPr="00CC0F49">
        <w:rPr>
          <w:color w:val="auto"/>
        </w:rPr>
        <w:t>–</w:t>
      </w:r>
      <w:r w:rsidR="00D6544A">
        <w:rPr>
          <w:color w:val="auto"/>
        </w:rPr>
        <w:t xml:space="preserve"> </w:t>
      </w:r>
      <w:r w:rsidR="00F0598A">
        <w:rPr>
          <w:color w:val="auto"/>
        </w:rPr>
        <w:t>en (</w:t>
      </w:r>
      <w:r w:rsidR="00F0598A">
        <w:rPr>
          <w:color w:val="auto"/>
        </w:rPr>
        <w:noBreakHyphen/>
        <w:t>)</w:t>
      </w:r>
      <w:r w:rsidR="00B67675">
        <w:rPr>
          <w:color w:val="auto"/>
        </w:rPr>
        <w:t>2.9</w:t>
      </w:r>
      <w:r w:rsidR="00D6544A">
        <w:rPr>
          <w:color w:val="auto"/>
        </w:rPr>
        <w:t>%</w:t>
      </w:r>
      <w:r w:rsidR="00D6544A" w:rsidRPr="00CC0F49">
        <w:rPr>
          <w:color w:val="auto"/>
        </w:rPr>
        <w:t>)</w:t>
      </w:r>
      <w:r w:rsidR="004210F8">
        <w:rPr>
          <w:color w:val="auto"/>
        </w:rPr>
        <w:t xml:space="preserve"> y </w:t>
      </w:r>
      <w:r w:rsidR="006F296F">
        <w:rPr>
          <w:color w:val="auto"/>
        </w:rPr>
        <w:t xml:space="preserve">el </w:t>
      </w:r>
      <w:r w:rsidR="001A6D89">
        <w:rPr>
          <w:color w:val="auto"/>
        </w:rPr>
        <w:t xml:space="preserve">personal </w:t>
      </w:r>
      <w:r w:rsidR="00D6544A">
        <w:rPr>
          <w:color w:val="auto"/>
        </w:rPr>
        <w:t xml:space="preserve">no dependiente de la razón social </w:t>
      </w:r>
      <w:r w:rsidR="00F0598A">
        <w:rPr>
          <w:color w:val="auto"/>
        </w:rPr>
        <w:t>(</w:t>
      </w:r>
      <w:r w:rsidR="00F0598A">
        <w:rPr>
          <w:color w:val="auto"/>
        </w:rPr>
        <w:noBreakHyphen/>
        <w:t>)0.5%</w:t>
      </w:r>
      <w:r w:rsidR="00D6544A">
        <w:rPr>
          <w:color w:val="auto"/>
        </w:rPr>
        <w:t xml:space="preserve"> </w:t>
      </w:r>
      <w:r w:rsidR="003226CB">
        <w:rPr>
          <w:color w:val="auto"/>
        </w:rPr>
        <w:t>en su comparación mensual</w:t>
      </w:r>
      <w:r w:rsidR="00C1372B"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4CE47966"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B541E">
        <w:rPr>
          <w:rFonts w:ascii="Arial" w:hAnsi="Arial"/>
          <w:b/>
          <w:smallCaps/>
          <w:color w:val="auto"/>
          <w:sz w:val="22"/>
          <w:lang w:val="es-MX"/>
        </w:rPr>
        <w:t>marz</w:t>
      </w:r>
      <w:r w:rsidR="00CC5030">
        <w:rPr>
          <w:rFonts w:ascii="Arial" w:hAnsi="Arial"/>
          <w:b/>
          <w:smallCaps/>
          <w:color w:val="auto"/>
          <w:sz w:val="22"/>
          <w:lang w:val="es-MX"/>
        </w:rPr>
        <w:t>o</w:t>
      </w:r>
      <w:r>
        <w:rPr>
          <w:rFonts w:ascii="Arial" w:hAnsi="Arial"/>
          <w:b/>
          <w:smallCaps/>
          <w:color w:val="auto"/>
          <w:sz w:val="22"/>
          <w:lang w:val="es-MX"/>
        </w:rPr>
        <w:t xml:space="preserve"> 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28452476" w:rsidR="00C1372B" w:rsidRDefault="00F0598A" w:rsidP="00573E16">
      <w:pPr>
        <w:pStyle w:val="p0"/>
        <w:keepLines w:val="0"/>
        <w:spacing w:before="0"/>
        <w:jc w:val="center"/>
        <w:rPr>
          <w:color w:val="auto"/>
        </w:rPr>
      </w:pPr>
      <w:r>
        <w:rPr>
          <w:noProof/>
          <w:lang w:val="es-MX" w:eastAsia="es-MX"/>
        </w:rPr>
        <w:drawing>
          <wp:inline distT="0" distB="0" distL="0" distR="0" wp14:anchorId="646F1925" wp14:editId="481FD5A1">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0C24C1E7"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F0598A">
        <w:rPr>
          <w:color w:val="auto"/>
        </w:rPr>
        <w:t>descendie</w:t>
      </w:r>
      <w:r w:rsidR="00D6544A">
        <w:rPr>
          <w:color w:val="auto"/>
        </w:rPr>
        <w:t xml:space="preserve">ron </w:t>
      </w:r>
      <w:r w:rsidR="00F0598A">
        <w:rPr>
          <w:color w:val="auto"/>
        </w:rPr>
        <w:t>(</w:t>
      </w:r>
      <w:r w:rsidR="00F0598A">
        <w:rPr>
          <w:color w:val="auto"/>
        </w:rPr>
        <w:noBreakHyphen/>
        <w:t>)2.3</w:t>
      </w:r>
      <w:r w:rsidR="00D6544A">
        <w:rPr>
          <w:color w:val="auto"/>
        </w:rPr>
        <w:t>%</w:t>
      </w:r>
      <w:r w:rsidR="00FD06E2">
        <w:rPr>
          <w:color w:val="auto"/>
        </w:rPr>
        <w:t xml:space="preserve"> </w:t>
      </w:r>
      <w:r w:rsidR="00BA1F14">
        <w:rPr>
          <w:color w:val="auto"/>
        </w:rPr>
        <w:t>durante</w:t>
      </w:r>
      <w:r w:rsidR="00CC5030">
        <w:rPr>
          <w:color w:val="auto"/>
        </w:rPr>
        <w:t xml:space="preserve"> </w:t>
      </w:r>
      <w:r w:rsidR="005E7DE1">
        <w:rPr>
          <w:color w:val="auto"/>
        </w:rPr>
        <w:t xml:space="preserve">el </w:t>
      </w:r>
      <w:r w:rsidR="00AB541E">
        <w:rPr>
          <w:color w:val="auto"/>
        </w:rPr>
        <w:t>tercer</w:t>
      </w:r>
      <w:r w:rsidR="005E7DE1">
        <w:rPr>
          <w:color w:val="auto"/>
        </w:rPr>
        <w:t xml:space="preserve"> mes de</w:t>
      </w:r>
      <w:r w:rsidR="00AE5D31">
        <w:rPr>
          <w:color w:val="auto"/>
        </w:rPr>
        <w:t xml:space="preserve"> </w:t>
      </w:r>
      <w:r w:rsidR="00AB541E">
        <w:rPr>
          <w:color w:val="auto"/>
        </w:rPr>
        <w:t>este año</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CC5030">
        <w:rPr>
          <w:color w:val="auto"/>
        </w:rPr>
        <w:t xml:space="preserve">l mes </w:t>
      </w:r>
      <w:r w:rsidR="00AB541E">
        <w:rPr>
          <w:color w:val="auto"/>
        </w:rPr>
        <w:t>precedente</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el </w:t>
      </w:r>
      <w:r w:rsidR="00531031" w:rsidRPr="00364F5C">
        <w:rPr>
          <w:color w:val="auto"/>
        </w:rPr>
        <w:t>person</w:t>
      </w:r>
      <w:r w:rsidR="00531031" w:rsidRPr="00632869">
        <w:rPr>
          <w:color w:val="auto"/>
        </w:rPr>
        <w:t xml:space="preserve">al </w:t>
      </w:r>
      <w:r w:rsidR="001441B7">
        <w:rPr>
          <w:color w:val="auto"/>
        </w:rPr>
        <w:t xml:space="preserve">dependiente de la razón social </w:t>
      </w:r>
      <w:r w:rsidR="00F0598A">
        <w:rPr>
          <w:color w:val="auto"/>
        </w:rPr>
        <w:t>registr</w:t>
      </w:r>
      <w:r w:rsidR="00E61ABD">
        <w:rPr>
          <w:color w:val="auto"/>
        </w:rPr>
        <w:t>aron</w:t>
      </w:r>
      <w:r w:rsidR="00F0598A">
        <w:rPr>
          <w:color w:val="auto"/>
        </w:rPr>
        <w:t xml:space="preserve"> una variación de (</w:t>
      </w:r>
      <w:r w:rsidR="00F0598A">
        <w:rPr>
          <w:color w:val="auto"/>
        </w:rPr>
        <w:noBreakHyphen/>
        <w:t>)4.5%</w:t>
      </w:r>
      <w:r w:rsidR="008A66FA">
        <w:rPr>
          <w:color w:val="auto"/>
        </w:rPr>
        <w:t xml:space="preserve"> y</w:t>
      </w:r>
      <w:r w:rsidR="00531031">
        <w:rPr>
          <w:color w:val="auto"/>
        </w:rPr>
        <w:t xml:space="preserve"> las </w:t>
      </w:r>
      <w:r w:rsidR="0040034C">
        <w:rPr>
          <w:color w:val="auto"/>
        </w:rPr>
        <w:t>correspondiente</w:t>
      </w:r>
      <w:r w:rsidR="00F30891">
        <w:rPr>
          <w:color w:val="auto"/>
        </w:rPr>
        <w:t>s</w:t>
      </w:r>
      <w:r w:rsidR="0040034C">
        <w:rPr>
          <w:color w:val="auto"/>
        </w:rPr>
        <w:t xml:space="preserve"> al</w:t>
      </w:r>
      <w:r w:rsidR="009F7796">
        <w:rPr>
          <w:color w:val="auto"/>
        </w:rPr>
        <w:t xml:space="preserve"> personal </w:t>
      </w:r>
      <w:r w:rsidR="00F0598A">
        <w:rPr>
          <w:color w:val="auto"/>
        </w:rPr>
        <w:t xml:space="preserve">no </w:t>
      </w:r>
      <w:r w:rsidR="001441B7" w:rsidRPr="00632869">
        <w:rPr>
          <w:color w:val="auto"/>
        </w:rPr>
        <w:t>d</w:t>
      </w:r>
      <w:r w:rsidR="001441B7" w:rsidRPr="00364F5C">
        <w:rPr>
          <w:color w:val="auto"/>
        </w:rPr>
        <w:t>ependiente</w:t>
      </w:r>
      <w:r w:rsidR="001441B7">
        <w:rPr>
          <w:color w:val="auto"/>
        </w:rPr>
        <w:t xml:space="preserve"> </w:t>
      </w:r>
      <w:r w:rsidR="001441B7" w:rsidRPr="00364F5C">
        <w:rPr>
          <w:color w:val="auto"/>
        </w:rPr>
        <w:t xml:space="preserve">de la </w:t>
      </w:r>
      <w:r w:rsidR="001441B7">
        <w:rPr>
          <w:color w:val="auto"/>
        </w:rPr>
        <w:t xml:space="preserve">empresa </w:t>
      </w:r>
      <w:r w:rsidR="00E61ABD">
        <w:rPr>
          <w:color w:val="auto"/>
        </w:rPr>
        <w:t xml:space="preserve">aumentaron </w:t>
      </w:r>
      <w:r w:rsidR="005E7DE1">
        <w:rPr>
          <w:color w:val="auto"/>
        </w:rPr>
        <w:t>0.</w:t>
      </w:r>
      <w:r w:rsidR="00F0598A">
        <w:rPr>
          <w:color w:val="auto"/>
        </w:rPr>
        <w:t>4</w:t>
      </w:r>
      <w:r w:rsidR="008A66FA">
        <w:rPr>
          <w:color w:val="auto"/>
        </w:rPr>
        <w:t>% a</w:t>
      </w:r>
      <w:r w:rsidR="00E61ABD">
        <w:rPr>
          <w:color w:val="auto"/>
        </w:rPr>
        <w:t> </w:t>
      </w:r>
      <w:r w:rsidR="008A66FA">
        <w:rPr>
          <w:color w:val="auto"/>
        </w:rPr>
        <w:t>tasa</w:t>
      </w:r>
      <w:r w:rsidR="00E61ABD">
        <w:rPr>
          <w:color w:val="auto"/>
        </w:rPr>
        <w:t>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71E962F"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B541E">
        <w:rPr>
          <w:rFonts w:ascii="Arial" w:hAnsi="Arial"/>
          <w:b/>
          <w:smallCaps/>
          <w:color w:val="auto"/>
          <w:sz w:val="22"/>
          <w:lang w:val="es-MX"/>
        </w:rPr>
        <w:t>marz</w:t>
      </w:r>
      <w:r w:rsidR="00CC5030">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78603847" w:rsidR="00C1372B" w:rsidRDefault="00F0598A"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49D5CFF6" wp14:editId="2A071C00">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09872D13"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AB541E">
        <w:rPr>
          <w:color w:val="auto"/>
        </w:rPr>
        <w:t>marzo</w:t>
      </w:r>
      <w:r w:rsidR="0070626A">
        <w:rPr>
          <w:color w:val="auto"/>
        </w:rPr>
        <w:t xml:space="preserve"> de</w:t>
      </w:r>
      <w:r w:rsidR="00AB541E">
        <w:rPr>
          <w:color w:val="auto"/>
        </w:rPr>
        <w:t>l</w:t>
      </w:r>
      <w:r w:rsidR="005E7DE1">
        <w:rPr>
          <w:color w:val="auto"/>
        </w:rPr>
        <w:t xml:space="preserve"> año</w:t>
      </w:r>
      <w:r w:rsidR="00AB541E">
        <w:rPr>
          <w:color w:val="auto"/>
        </w:rPr>
        <w:t xml:space="preserve"> en curso</w:t>
      </w:r>
      <w:r w:rsidR="0081221A">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5"/>
      </w:r>
      <w:r w:rsidR="00C1372B" w:rsidRPr="00364F5C">
        <w:rPr>
          <w:color w:val="auto"/>
        </w:rPr>
        <w:t xml:space="preserve"> </w:t>
      </w:r>
      <w:r w:rsidR="00B67675">
        <w:rPr>
          <w:color w:val="auto"/>
        </w:rPr>
        <w:t xml:space="preserve">se redujeron </w:t>
      </w:r>
      <w:r w:rsidR="005E7DE1">
        <w:rPr>
          <w:color w:val="auto"/>
        </w:rPr>
        <w:t>(</w:t>
      </w:r>
      <w:r w:rsidR="005E7DE1">
        <w:rPr>
          <w:color w:val="auto"/>
        </w:rPr>
        <w:noBreakHyphen/>
        <w:t>)</w:t>
      </w:r>
      <w:r w:rsidR="00F0598A">
        <w:rPr>
          <w:color w:val="auto"/>
        </w:rPr>
        <w:t>0.7</w:t>
      </w:r>
      <w:r w:rsidR="001441B7">
        <w:rPr>
          <w:color w:val="auto"/>
        </w:rPr>
        <w:t>%</w:t>
      </w:r>
      <w:r w:rsidR="00632869">
        <w:rPr>
          <w:color w:val="auto"/>
        </w:rPr>
        <w:t xml:space="preserve"> </w:t>
      </w:r>
      <w:r w:rsidR="0070626A">
        <w:rPr>
          <w:color w:val="auto"/>
        </w:rPr>
        <w:t>respecto</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AB541E">
        <w:rPr>
          <w:color w:val="auto"/>
        </w:rPr>
        <w:t xml:space="preserve"> un</w:t>
      </w:r>
      <w:r w:rsidR="00205E52">
        <w:rPr>
          <w:color w:val="auto"/>
        </w:rPr>
        <w:t xml:space="preserve"> </w:t>
      </w:r>
      <w:r w:rsidR="00E41EE8">
        <w:rPr>
          <w:color w:val="auto"/>
        </w:rPr>
        <w:t>mes</w:t>
      </w:r>
      <w:r w:rsidR="00FF6229">
        <w:rPr>
          <w:color w:val="auto"/>
        </w:rPr>
        <w:t xml:space="preserve"> </w:t>
      </w:r>
      <w:r w:rsidR="00AB541E">
        <w:rPr>
          <w:color w:val="auto"/>
        </w:rPr>
        <w:t>antes</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1441B7">
        <w:rPr>
          <w:rFonts w:cs="Arial"/>
          <w:color w:val="auto"/>
          <w:szCs w:val="24"/>
        </w:rPr>
        <w:t>los</w:t>
      </w:r>
      <w:r w:rsidR="001441B7" w:rsidRPr="00364F5C">
        <w:rPr>
          <w:rFonts w:cs="Arial"/>
          <w:color w:val="auto"/>
          <w:szCs w:val="24"/>
        </w:rPr>
        <w:t xml:space="preserve"> </w:t>
      </w:r>
      <w:r w:rsidR="001441B7" w:rsidRPr="00364F5C">
        <w:rPr>
          <w:color w:val="auto"/>
        </w:rPr>
        <w:t>sueldos pagados a empleados</w:t>
      </w:r>
      <w:r w:rsidR="001441B7">
        <w:rPr>
          <w:color w:val="auto"/>
        </w:rPr>
        <w:t xml:space="preserve"> </w:t>
      </w:r>
      <w:r w:rsidR="00E61ABD">
        <w:rPr>
          <w:color w:val="auto"/>
        </w:rPr>
        <w:t xml:space="preserve">cayeron </w:t>
      </w:r>
      <w:r w:rsidR="00F0598A">
        <w:rPr>
          <w:color w:val="auto"/>
        </w:rPr>
        <w:t>(</w:t>
      </w:r>
      <w:r w:rsidR="00F0598A">
        <w:rPr>
          <w:color w:val="auto"/>
        </w:rPr>
        <w:noBreakHyphen/>
        <w:t>)2.1</w:t>
      </w:r>
      <w:r w:rsidR="001441B7">
        <w:rPr>
          <w:color w:val="auto"/>
        </w:rPr>
        <w:t xml:space="preserve">% y </w:t>
      </w:r>
      <w:r w:rsidR="00773772">
        <w:rPr>
          <w:rFonts w:cs="Arial"/>
          <w:color w:val="auto"/>
          <w:szCs w:val="24"/>
        </w:rPr>
        <w:t xml:space="preserve">los </w:t>
      </w:r>
      <w:r w:rsidR="00773772" w:rsidRPr="00364F5C">
        <w:rPr>
          <w:color w:val="auto"/>
        </w:rPr>
        <w:t>salarios pagados a obreros</w:t>
      </w:r>
      <w:r w:rsidR="00773772">
        <w:rPr>
          <w:rFonts w:cs="Arial"/>
          <w:color w:val="auto"/>
          <w:szCs w:val="24"/>
        </w:rPr>
        <w:t xml:space="preserve"> </w:t>
      </w:r>
      <w:r w:rsidR="00C515A9">
        <w:rPr>
          <w:color w:val="auto"/>
        </w:rPr>
        <w:t>(</w:t>
      </w:r>
      <w:r w:rsidR="00C515A9">
        <w:rPr>
          <w:color w:val="auto"/>
        </w:rPr>
        <w:noBreakHyphen/>
        <w:t>)</w:t>
      </w:r>
      <w:r w:rsidR="00F0598A">
        <w:rPr>
          <w:color w:val="auto"/>
        </w:rPr>
        <w:t>0.4</w:t>
      </w:r>
      <w:r>
        <w:rPr>
          <w:color w:val="auto"/>
        </w:rPr>
        <w:t>%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3474355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E41EE8">
        <w:rPr>
          <w:rFonts w:ascii="Arial" w:hAnsi="Arial"/>
          <w:b/>
          <w:smallCaps/>
          <w:color w:val="auto"/>
          <w:sz w:val="22"/>
          <w:lang w:val="es-MX"/>
        </w:rPr>
        <w:t xml:space="preserve"> </w:t>
      </w:r>
      <w:r w:rsidR="00AB541E">
        <w:rPr>
          <w:rFonts w:ascii="Arial" w:hAnsi="Arial"/>
          <w:b/>
          <w:smallCaps/>
          <w:color w:val="auto"/>
          <w:sz w:val="22"/>
          <w:lang w:val="es-MX"/>
        </w:rPr>
        <w:t>marz</w:t>
      </w:r>
      <w:r w:rsidR="00CC5030">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472C99CD" w:rsidR="00C1372B" w:rsidRPr="00567E8C" w:rsidRDefault="00A31A73" w:rsidP="00573E16">
      <w:pPr>
        <w:widowControl w:val="0"/>
        <w:jc w:val="center"/>
        <w:rPr>
          <w:sz w:val="20"/>
        </w:rPr>
      </w:pPr>
      <w:r>
        <w:rPr>
          <w:noProof/>
          <w:lang w:val="es-MX" w:eastAsia="es-MX"/>
        </w:rPr>
        <w:drawing>
          <wp:inline distT="0" distB="0" distL="0" distR="0" wp14:anchorId="64C43808" wp14:editId="18841CEE">
            <wp:extent cx="5040000" cy="3240000"/>
            <wp:effectExtent l="0" t="0" r="27305" b="1778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208EC392"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1441B7">
        <w:rPr>
          <w:color w:val="auto"/>
        </w:rPr>
        <w:t xml:space="preserve">registró un </w:t>
      </w:r>
      <w:r w:rsidR="00E61ABD">
        <w:rPr>
          <w:color w:val="auto"/>
        </w:rPr>
        <w:t xml:space="preserve">descenso </w:t>
      </w:r>
      <w:r w:rsidR="001441B7">
        <w:rPr>
          <w:color w:val="auto"/>
        </w:rPr>
        <w:t xml:space="preserve">de </w:t>
      </w:r>
      <w:r w:rsidR="00524318">
        <w:rPr>
          <w:color w:val="auto"/>
        </w:rPr>
        <w:t>(</w:t>
      </w:r>
      <w:r w:rsidR="00B00B88">
        <w:rPr>
          <w:color w:val="auto"/>
        </w:rPr>
        <w:noBreakHyphen/>
      </w:r>
      <w:r w:rsidR="00524318">
        <w:rPr>
          <w:color w:val="auto"/>
        </w:rPr>
        <w:t>)</w:t>
      </w:r>
      <w:r w:rsidR="008A66FA">
        <w:rPr>
          <w:color w:val="auto"/>
        </w:rPr>
        <w:t>1</w:t>
      </w:r>
      <w:r w:rsidR="00A31A73">
        <w:rPr>
          <w:color w:val="auto"/>
        </w:rPr>
        <w:t>7.1</w:t>
      </w:r>
      <w:r w:rsidR="001441B7">
        <w:rPr>
          <w:color w:val="auto"/>
        </w:rPr>
        <w:t>%</w:t>
      </w:r>
      <w:r w:rsidR="009F7796">
        <w:rPr>
          <w:color w:val="auto"/>
        </w:rPr>
        <w:t>,</w:t>
      </w:r>
      <w:r w:rsidR="0040034C">
        <w:rPr>
          <w:color w:val="auto"/>
        </w:rPr>
        <w:t xml:space="preserve"> </w:t>
      </w:r>
      <w:r w:rsidR="001441B7">
        <w:rPr>
          <w:color w:val="auto"/>
        </w:rPr>
        <w:t xml:space="preserve">las </w:t>
      </w:r>
      <w:r w:rsidR="001441B7" w:rsidRPr="001A217F">
        <w:rPr>
          <w:color w:val="auto"/>
        </w:rPr>
        <w:t xml:space="preserve">horas trabajadas </w:t>
      </w:r>
      <w:r w:rsidR="00C515A9">
        <w:rPr>
          <w:color w:val="auto"/>
        </w:rPr>
        <w:t>de</w:t>
      </w:r>
      <w:r w:rsidR="001441B7">
        <w:rPr>
          <w:color w:val="auto"/>
        </w:rPr>
        <w:t xml:space="preserve"> (</w:t>
      </w:r>
      <w:r w:rsidR="001441B7">
        <w:rPr>
          <w:color w:val="auto"/>
        </w:rPr>
        <w:noBreakHyphen/>
        <w:t>)</w:t>
      </w:r>
      <w:r w:rsidR="00A31A73">
        <w:rPr>
          <w:color w:val="auto"/>
        </w:rPr>
        <w:t>13.8</w:t>
      </w:r>
      <w:r w:rsidR="001441B7">
        <w:rPr>
          <w:color w:val="auto"/>
        </w:rPr>
        <w:t xml:space="preserve">% y el personal ocupado total </w:t>
      </w:r>
      <w:r w:rsidR="00C515A9">
        <w:rPr>
          <w:color w:val="auto"/>
        </w:rPr>
        <w:t>de</w:t>
      </w:r>
      <w:r w:rsidR="001441B7">
        <w:rPr>
          <w:color w:val="auto"/>
        </w:rPr>
        <w:t xml:space="preserve"> (</w:t>
      </w:r>
      <w:r w:rsidR="001441B7">
        <w:rPr>
          <w:color w:val="auto"/>
        </w:rPr>
        <w:noBreakHyphen/>
        <w:t>)</w:t>
      </w:r>
      <w:r w:rsidR="00C515A9">
        <w:rPr>
          <w:color w:val="auto"/>
        </w:rPr>
        <w:t>10</w:t>
      </w:r>
      <w:r w:rsidR="00A31A73">
        <w:rPr>
          <w:color w:val="auto"/>
        </w:rPr>
        <w:t>.7</w:t>
      </w:r>
      <w:r w:rsidR="001441B7">
        <w:rPr>
          <w:color w:val="auto"/>
        </w:rPr>
        <w:t>%, mientras que</w:t>
      </w:r>
      <w:r w:rsidR="001441B7" w:rsidRPr="00706BA5">
        <w:rPr>
          <w:color w:val="auto"/>
        </w:rPr>
        <w:t xml:space="preserve"> </w:t>
      </w:r>
      <w:r w:rsidR="00531031" w:rsidRPr="00364F5C">
        <w:rPr>
          <w:color w:val="auto"/>
        </w:rPr>
        <w:t>las remuneraciones medias reales pagadas</w:t>
      </w:r>
      <w:r w:rsidR="00531031">
        <w:rPr>
          <w:color w:val="auto"/>
        </w:rPr>
        <w:t xml:space="preserve"> </w:t>
      </w:r>
      <w:r w:rsidR="00A31A73">
        <w:rPr>
          <w:color w:val="auto"/>
        </w:rPr>
        <w:t>crecie</w:t>
      </w:r>
      <w:r w:rsidR="009A46D4">
        <w:rPr>
          <w:color w:val="auto"/>
        </w:rPr>
        <w:t>ron</w:t>
      </w:r>
      <w:r w:rsidR="0040034C">
        <w:rPr>
          <w:color w:val="auto"/>
        </w:rPr>
        <w:t xml:space="preserve"> </w:t>
      </w:r>
      <w:r w:rsidR="00A31A73">
        <w:rPr>
          <w:color w:val="auto"/>
        </w:rPr>
        <w:t>1</w:t>
      </w:r>
      <w:r w:rsidR="00531031">
        <w:rPr>
          <w:color w:val="auto"/>
        </w:rPr>
        <w:t>%</w:t>
      </w:r>
      <w:r w:rsidR="001441B7">
        <w:rPr>
          <w:color w:val="auto"/>
        </w:rPr>
        <w:t xml:space="preserve"> </w:t>
      </w:r>
      <w:r w:rsidR="00BA1F14">
        <w:rPr>
          <w:color w:val="auto"/>
        </w:rPr>
        <w:t>durante</w:t>
      </w:r>
      <w:r w:rsidR="00C515A9">
        <w:rPr>
          <w:color w:val="auto"/>
        </w:rPr>
        <w:t xml:space="preserve"> </w:t>
      </w:r>
      <w:r w:rsidR="00AB541E">
        <w:rPr>
          <w:color w:val="auto"/>
        </w:rPr>
        <w:t>marzo</w:t>
      </w:r>
      <w:r w:rsidR="00C515A9">
        <w:rPr>
          <w:color w:val="auto"/>
        </w:rPr>
        <w:t xml:space="preserve"> de 2020</w:t>
      </w:r>
      <w:r w:rsidR="000C2383">
        <w:rPr>
          <w:color w:val="auto"/>
        </w:rPr>
        <w:t xml:space="preserve"> </w:t>
      </w:r>
      <w:r w:rsidR="0070626A">
        <w:rPr>
          <w:color w:val="auto"/>
        </w:rPr>
        <w:t xml:space="preserve">con relación </w:t>
      </w:r>
      <w:r w:rsidR="00162FF5">
        <w:rPr>
          <w:color w:val="auto"/>
        </w:rPr>
        <w:t>a</w:t>
      </w:r>
      <w:r w:rsidR="00CC5030">
        <w:rPr>
          <w:color w:val="auto"/>
        </w:rPr>
        <w:t xml:space="preserve">l mismo mes de </w:t>
      </w:r>
      <w:r w:rsidR="00C515A9">
        <w:rPr>
          <w:color w:val="auto"/>
        </w:rPr>
        <w:t>un año antes</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4EA0226B"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AB541E">
        <w:rPr>
          <w:rFonts w:cs="Arial"/>
        </w:rPr>
        <w:t>marz</w:t>
      </w:r>
      <w:r w:rsidR="00A02BD8">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20</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DD10D8" w:rsidRPr="008004C2" w14:paraId="18CAE857" w14:textId="77777777" w:rsidTr="009F1861">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9100045" w14:textId="77777777" w:rsidR="00DD10D8" w:rsidRPr="00236FAD" w:rsidRDefault="00DD10D8" w:rsidP="009F1861">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E74750" w14:textId="4E76B1DC" w:rsidR="00DD10D8" w:rsidRDefault="00AB541E" w:rsidP="009F1861">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Ma</w:t>
            </w:r>
            <w:r w:rsidR="00DD10D8">
              <w:rPr>
                <w:b w:val="0"/>
                <w:color w:val="auto"/>
                <w:spacing w:val="0"/>
                <w:sz w:val="18"/>
                <w:szCs w:val="18"/>
              </w:rPr>
              <w:t>r</w:t>
            </w:r>
            <w:r>
              <w:rPr>
                <w:b w:val="0"/>
                <w:color w:val="auto"/>
                <w:spacing w:val="0"/>
                <w:sz w:val="18"/>
                <w:szCs w:val="18"/>
              </w:rPr>
              <w:t>z</w:t>
            </w:r>
            <w:r w:rsidR="00DD10D8">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4A77F49" w14:textId="1106A3C9" w:rsidR="00DD10D8" w:rsidRPr="008004C2" w:rsidRDefault="00DD10D8" w:rsidP="00AB541E">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AB541E">
              <w:rPr>
                <w:rFonts w:cs="Arial"/>
                <w:b w:val="0"/>
                <w:color w:val="auto"/>
                <w:spacing w:val="0"/>
                <w:sz w:val="18"/>
                <w:szCs w:val="18"/>
              </w:rPr>
              <w:t>Mar</w:t>
            </w:r>
          </w:p>
        </w:tc>
      </w:tr>
      <w:tr w:rsidR="009F1861" w:rsidRPr="008004C2" w14:paraId="40E7BD16" w14:textId="77777777" w:rsidTr="009F1861">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401CC2" w14:textId="51910A13" w:rsidR="009F1861" w:rsidRPr="00850235" w:rsidRDefault="009F1861" w:rsidP="009F1861">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59C1F70" w14:textId="5970A3A7" w:rsidR="009F1861" w:rsidRDefault="00AB541E" w:rsidP="00AB541E">
            <w:pPr>
              <w:tabs>
                <w:tab w:val="left" w:pos="262"/>
                <w:tab w:val="decimal" w:pos="682"/>
              </w:tabs>
              <w:jc w:val="left"/>
              <w:rPr>
                <w:b/>
                <w:bCs/>
                <w:color w:val="000000"/>
                <w:sz w:val="18"/>
                <w:szCs w:val="18"/>
                <w:lang w:val="es-MX" w:eastAsia="es-MX"/>
              </w:rPr>
            </w:pPr>
            <w:r>
              <w:rPr>
                <w:b/>
                <w:bCs/>
                <w:color w:val="000000"/>
                <w:sz w:val="18"/>
                <w:szCs w:val="18"/>
              </w:rPr>
              <w:tab/>
              <w:t>(-)</w:t>
            </w:r>
            <w:r>
              <w:rPr>
                <w:b/>
                <w:bCs/>
                <w:color w:val="000000"/>
                <w:sz w:val="18"/>
                <w:szCs w:val="18"/>
              </w:rPr>
              <w:tab/>
              <w:t>16.7</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16EC0CF" w14:textId="5F2760D3" w:rsidR="009F1861" w:rsidRDefault="009F1861" w:rsidP="00AB541E">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w:t>
            </w:r>
            <w:r w:rsidR="00AB541E">
              <w:rPr>
                <w:b/>
                <w:bCs/>
                <w:color w:val="000000"/>
                <w:sz w:val="18"/>
                <w:szCs w:val="18"/>
              </w:rPr>
              <w:t>6.0</w:t>
            </w:r>
          </w:p>
        </w:tc>
      </w:tr>
      <w:tr w:rsidR="00411D6E" w:rsidRPr="008004C2" w14:paraId="069B86D5"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DC073" w14:textId="5BB0D5FE" w:rsidR="00411D6E" w:rsidRPr="00850235" w:rsidRDefault="00411D6E" w:rsidP="00411D6E">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2DCABE1" w14:textId="6F56B003"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9.5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BAC81B" w14:textId="26D6BF8C"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10.7</w:t>
            </w:r>
          </w:p>
        </w:tc>
      </w:tr>
      <w:tr w:rsidR="00411D6E" w:rsidRPr="008004C2" w14:paraId="57E42EA4"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9056BF" w14:textId="04192A0B" w:rsidR="00411D6E" w:rsidRPr="00850235" w:rsidRDefault="00411D6E" w:rsidP="00411D6E">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5CAE2A" w14:textId="03BFBFC7"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24.5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9922D64" w14:textId="49C877CF"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22.3</w:t>
            </w:r>
          </w:p>
        </w:tc>
      </w:tr>
      <w:tr w:rsidR="00411D6E" w:rsidRPr="008004C2" w14:paraId="05133A39"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DE3732" w14:textId="32E1DC09" w:rsidR="00411D6E" w:rsidRPr="00850235" w:rsidRDefault="00411D6E" w:rsidP="00411D6E">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F86F66" w14:textId="36A328EC"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18.3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D68E06" w14:textId="56E07729"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15.3</w:t>
            </w:r>
          </w:p>
        </w:tc>
      </w:tr>
      <w:tr w:rsidR="00411D6E" w:rsidRPr="008004C2" w14:paraId="2CC16DE2"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DAD5F78" w14:textId="5EBBC74E" w:rsidR="00411D6E" w:rsidRPr="00850235" w:rsidRDefault="00411D6E" w:rsidP="00411D6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34525E" w14:textId="7951B92C" w:rsidR="00411D6E" w:rsidRDefault="00411D6E" w:rsidP="00411D6E">
            <w:pPr>
              <w:tabs>
                <w:tab w:val="left" w:pos="262"/>
                <w:tab w:val="decimal" w:pos="682"/>
              </w:tabs>
              <w:jc w:val="left"/>
              <w:rPr>
                <w:b/>
                <w:bCs/>
                <w:color w:val="000000"/>
                <w:sz w:val="18"/>
                <w:szCs w:val="18"/>
              </w:rPr>
            </w:pPr>
            <w:r>
              <w:rPr>
                <w:b/>
                <w:bCs/>
                <w:color w:val="000000"/>
                <w:sz w:val="18"/>
                <w:szCs w:val="18"/>
              </w:rPr>
              <w:tab/>
              <w:t>(-)</w:t>
            </w:r>
            <w:r>
              <w:rPr>
                <w:b/>
                <w:bCs/>
                <w:color w:val="000000"/>
                <w:sz w:val="18"/>
                <w:szCs w:val="18"/>
              </w:rPr>
              <w:tab/>
              <w:t>11.3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489678" w14:textId="785BF25A" w:rsidR="00411D6E" w:rsidRDefault="00411D6E" w:rsidP="00411D6E">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10.6</w:t>
            </w:r>
          </w:p>
        </w:tc>
      </w:tr>
      <w:tr w:rsidR="00411D6E" w:rsidRPr="008004C2" w14:paraId="23E40E94"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A14D59" w14:textId="138C1441" w:rsidR="00411D6E" w:rsidRPr="00850235" w:rsidRDefault="00411D6E" w:rsidP="00411D6E">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21056F" w14:textId="5219F6FD"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3DA2C58" w14:textId="30BA925B"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13.1</w:t>
            </w:r>
          </w:p>
        </w:tc>
      </w:tr>
      <w:tr w:rsidR="00411D6E" w:rsidRPr="008004C2" w14:paraId="3CBB839C"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0FF8BD" w14:textId="7A9CB868" w:rsidR="00411D6E" w:rsidRPr="00850235" w:rsidRDefault="00411D6E" w:rsidP="00411D6E">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C6549C" w14:textId="4C49E798"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DA8B885" w14:textId="10696DBA"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9.3</w:t>
            </w:r>
          </w:p>
        </w:tc>
      </w:tr>
      <w:tr w:rsidR="00411D6E" w:rsidRPr="008004C2" w14:paraId="2E91AB45"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B4C17B" w14:textId="732FB2F2" w:rsidR="00411D6E" w:rsidRPr="00850235" w:rsidRDefault="00411D6E" w:rsidP="00411D6E">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6F3BF0" w14:textId="08764A33"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5B3F22" w14:textId="28674E7E"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5.1</w:t>
            </w:r>
          </w:p>
        </w:tc>
      </w:tr>
      <w:tr w:rsidR="00411D6E" w:rsidRPr="008004C2" w14:paraId="2C435FC0"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6442D5" w14:textId="41226443" w:rsidR="00411D6E" w:rsidRPr="00850235" w:rsidRDefault="00411D6E" w:rsidP="00411D6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4AF86" w14:textId="55FDE0CF"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11.6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AE641C" w14:textId="10430F01"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9.7</w:t>
            </w:r>
          </w:p>
        </w:tc>
      </w:tr>
      <w:tr w:rsidR="00411D6E" w:rsidRPr="008004C2" w14:paraId="4FFDCC41"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BD152E" w14:textId="7DDA19D1"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E243AE" w14:textId="52231F1C"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12.9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4B2602" w14:textId="03BF404D"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11.1</w:t>
            </w:r>
          </w:p>
        </w:tc>
      </w:tr>
      <w:tr w:rsidR="00411D6E" w:rsidRPr="008004C2" w14:paraId="20AAB38F"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91B5ED" w14:textId="098314BE"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FD168C" w14:textId="6FD67146"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7.3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E56BD58" w14:textId="5D410F08"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5.6</w:t>
            </w:r>
          </w:p>
        </w:tc>
      </w:tr>
      <w:tr w:rsidR="00411D6E" w:rsidRPr="008004C2" w14:paraId="6549FC62"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B73F94" w14:textId="3F824DB7"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0EE74F" w14:textId="77056A9D"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5.0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CC93AD" w14:textId="6CBED148"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1.7</w:t>
            </w:r>
          </w:p>
        </w:tc>
      </w:tr>
      <w:tr w:rsidR="00411D6E" w:rsidRPr="008004C2" w14:paraId="2EDBDA96"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641FB4" w14:textId="75F861F3" w:rsidR="00411D6E" w:rsidRPr="00850235" w:rsidRDefault="00411D6E" w:rsidP="00411D6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213002" w14:textId="27CC64EF"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9.9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3B7A9E" w14:textId="71624AD9"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14.9</w:t>
            </w:r>
          </w:p>
        </w:tc>
      </w:tr>
      <w:tr w:rsidR="00411D6E" w:rsidRPr="008004C2" w14:paraId="4BA7594A"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5D8881" w14:textId="2FCC12E1" w:rsidR="00411D6E" w:rsidRPr="00850235" w:rsidRDefault="00411D6E" w:rsidP="00411D6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4A98CC" w14:textId="0751EAF9" w:rsidR="00411D6E" w:rsidRDefault="00411D6E" w:rsidP="00411D6E">
            <w:pPr>
              <w:tabs>
                <w:tab w:val="left" w:pos="262"/>
                <w:tab w:val="decimal" w:pos="682"/>
              </w:tabs>
              <w:jc w:val="left"/>
              <w:rPr>
                <w:b/>
                <w:bCs/>
                <w:color w:val="000000"/>
                <w:sz w:val="18"/>
                <w:szCs w:val="18"/>
              </w:rPr>
            </w:pPr>
            <w:r>
              <w:rPr>
                <w:b/>
                <w:bCs/>
                <w:color w:val="000000"/>
                <w:sz w:val="18"/>
                <w:szCs w:val="18"/>
              </w:rPr>
              <w:tab/>
              <w:t>(-)</w:t>
            </w:r>
            <w:r>
              <w:rPr>
                <w:b/>
                <w:bCs/>
                <w:color w:val="000000"/>
                <w:sz w:val="18"/>
                <w:szCs w:val="18"/>
              </w:rPr>
              <w:tab/>
              <w:t>13.6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6D4C571" w14:textId="356AEFD2" w:rsidR="00411D6E" w:rsidRDefault="00411D6E" w:rsidP="00411D6E">
            <w:pPr>
              <w:tabs>
                <w:tab w:val="left" w:pos="262"/>
                <w:tab w:val="decimal" w:pos="683"/>
              </w:tabs>
              <w:jc w:val="left"/>
              <w:rPr>
                <w:b/>
                <w:bCs/>
                <w:color w:val="000000"/>
                <w:sz w:val="18"/>
                <w:szCs w:val="18"/>
              </w:rPr>
            </w:pPr>
            <w:r>
              <w:rPr>
                <w:b/>
                <w:bCs/>
                <w:color w:val="000000"/>
                <w:sz w:val="18"/>
                <w:szCs w:val="18"/>
              </w:rPr>
              <w:tab/>
              <w:t>(-)</w:t>
            </w:r>
            <w:r>
              <w:rPr>
                <w:b/>
                <w:bCs/>
                <w:color w:val="000000"/>
                <w:sz w:val="18"/>
                <w:szCs w:val="18"/>
              </w:rPr>
              <w:tab/>
              <w:t>12.0</w:t>
            </w:r>
          </w:p>
        </w:tc>
      </w:tr>
      <w:tr w:rsidR="00411D6E" w:rsidRPr="008004C2" w14:paraId="129B92C3"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195288" w14:textId="0012913B" w:rsidR="00411D6E" w:rsidRPr="00850235" w:rsidRDefault="00411D6E" w:rsidP="00411D6E">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8025C3" w14:textId="3FF754BC"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359B82" w14:textId="0BF00AF6"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14.0</w:t>
            </w:r>
          </w:p>
        </w:tc>
      </w:tr>
      <w:tr w:rsidR="00411D6E" w:rsidRPr="008004C2" w14:paraId="17EB8115"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59EFB8" w14:textId="16761EF3" w:rsidR="00411D6E" w:rsidRPr="00850235" w:rsidRDefault="00411D6E" w:rsidP="00411D6E">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4E5E7B" w14:textId="66B2BFC2"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13.4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78B593E" w14:textId="4D23E32F"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10.6</w:t>
            </w:r>
          </w:p>
        </w:tc>
      </w:tr>
      <w:tr w:rsidR="00411D6E" w:rsidRPr="008004C2" w14:paraId="223D75A2"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C3C923" w14:textId="031E07A8" w:rsidR="00411D6E" w:rsidRPr="00850235" w:rsidRDefault="00411D6E" w:rsidP="00411D6E">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081AA2" w14:textId="517BF7E3"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BF2874C" w14:textId="399D8D2E"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8.9</w:t>
            </w:r>
          </w:p>
        </w:tc>
      </w:tr>
      <w:tr w:rsidR="00411D6E" w:rsidRPr="008004C2" w14:paraId="6FD6A57F"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D6879E" w14:textId="6AFE6D23" w:rsidR="00411D6E" w:rsidRPr="00850235" w:rsidRDefault="00411D6E" w:rsidP="00411D6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1D81FB" w14:textId="1F4BF989"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13.8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E103BE6" w14:textId="592C071B"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11.0</w:t>
            </w:r>
          </w:p>
        </w:tc>
      </w:tr>
      <w:tr w:rsidR="00411D6E" w:rsidRPr="008004C2" w14:paraId="12B300B8"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97D9CC" w14:textId="4CA0D966"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48B26E0" w14:textId="2F6828F6"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5F28F5" w14:textId="526733E4"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12.7</w:t>
            </w:r>
          </w:p>
        </w:tc>
      </w:tr>
      <w:tr w:rsidR="00411D6E" w:rsidRPr="008004C2" w14:paraId="643E7A18"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2F51C8" w14:textId="7568618A"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6155AC" w14:textId="69E509BC"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20969B" w14:textId="067B2B2E"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5.2</w:t>
            </w:r>
          </w:p>
        </w:tc>
      </w:tr>
      <w:tr w:rsidR="00411D6E" w:rsidRPr="008004C2" w14:paraId="3C48DC46"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DED6FD" w14:textId="10A4977B" w:rsidR="00411D6E" w:rsidRPr="00850235" w:rsidRDefault="00411D6E" w:rsidP="00411D6E">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EA93CF" w14:textId="73B1C40E"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13.2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353541" w14:textId="7D296648"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5.9</w:t>
            </w:r>
          </w:p>
        </w:tc>
      </w:tr>
      <w:tr w:rsidR="00411D6E" w:rsidRPr="008004C2" w14:paraId="216E9939"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374537" w14:textId="552EDC85" w:rsidR="00411D6E" w:rsidRPr="00850235" w:rsidRDefault="00411D6E" w:rsidP="00411D6E">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D673C61" w14:textId="6AC0B0C9"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12.5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841034" w14:textId="3F9D1D08" w:rsidR="00411D6E" w:rsidRDefault="00411D6E" w:rsidP="00411D6E">
            <w:pPr>
              <w:tabs>
                <w:tab w:val="left" w:pos="262"/>
                <w:tab w:val="decimal" w:pos="683"/>
              </w:tabs>
              <w:jc w:val="left"/>
              <w:rPr>
                <w:color w:val="000000"/>
                <w:sz w:val="18"/>
                <w:szCs w:val="18"/>
              </w:rPr>
            </w:pPr>
            <w:r>
              <w:rPr>
                <w:color w:val="000000"/>
                <w:sz w:val="18"/>
                <w:szCs w:val="18"/>
              </w:rPr>
              <w:tab/>
              <w:t>(-)</w:t>
            </w:r>
            <w:r>
              <w:rPr>
                <w:color w:val="000000"/>
                <w:sz w:val="18"/>
                <w:szCs w:val="18"/>
              </w:rPr>
              <w:tab/>
              <w:t>16.7</w:t>
            </w:r>
          </w:p>
        </w:tc>
      </w:tr>
      <w:tr w:rsidR="00411D6E" w:rsidRPr="008004C2" w14:paraId="7BEB2D78"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F8DCC6" w14:textId="712D1C59" w:rsidR="00411D6E" w:rsidRPr="00850235" w:rsidRDefault="00411D6E" w:rsidP="00411D6E">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83A7332" w14:textId="7A18D712" w:rsidR="00411D6E" w:rsidRDefault="00411D6E" w:rsidP="00411D6E">
            <w:pPr>
              <w:tabs>
                <w:tab w:val="decimal" w:pos="682"/>
              </w:tabs>
              <w:jc w:val="left"/>
              <w:rPr>
                <w:b/>
                <w:bCs/>
                <w:color w:val="000000"/>
                <w:sz w:val="18"/>
                <w:szCs w:val="18"/>
              </w:rPr>
            </w:pPr>
            <w:r>
              <w:rPr>
                <w:b/>
                <w:bCs/>
                <w:color w:val="000000"/>
                <w:sz w:val="18"/>
                <w:szCs w:val="18"/>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6201C7" w14:textId="62877821" w:rsidR="00411D6E" w:rsidRDefault="00411D6E" w:rsidP="00411D6E">
            <w:pPr>
              <w:tabs>
                <w:tab w:val="decimal" w:pos="683"/>
              </w:tabs>
              <w:jc w:val="left"/>
              <w:rPr>
                <w:b/>
                <w:bCs/>
                <w:color w:val="000000"/>
                <w:sz w:val="18"/>
                <w:szCs w:val="18"/>
              </w:rPr>
            </w:pPr>
            <w:r>
              <w:rPr>
                <w:b/>
                <w:bCs/>
                <w:color w:val="000000"/>
                <w:sz w:val="18"/>
                <w:szCs w:val="18"/>
              </w:rPr>
              <w:t>4.3</w:t>
            </w:r>
          </w:p>
        </w:tc>
      </w:tr>
      <w:tr w:rsidR="00411D6E" w:rsidRPr="008004C2" w14:paraId="3E21E14F"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3C504E" w14:textId="69265AAF" w:rsidR="00411D6E" w:rsidRPr="00850235" w:rsidRDefault="00411D6E" w:rsidP="00411D6E">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E16F9E" w14:textId="7F9D4C72" w:rsidR="00411D6E" w:rsidRDefault="00411D6E" w:rsidP="00411D6E">
            <w:pPr>
              <w:tabs>
                <w:tab w:val="decimal" w:pos="682"/>
              </w:tabs>
              <w:jc w:val="left"/>
              <w:rPr>
                <w:color w:val="000000"/>
                <w:sz w:val="18"/>
                <w:szCs w:val="18"/>
              </w:rPr>
            </w:pPr>
            <w:r>
              <w:rPr>
                <w:color w:val="000000"/>
                <w:sz w:val="18"/>
                <w:szCs w:val="18"/>
              </w:rPr>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F83CB7A" w14:textId="75FD69ED" w:rsidR="00411D6E" w:rsidRDefault="00411D6E" w:rsidP="00411D6E">
            <w:pPr>
              <w:tabs>
                <w:tab w:val="decimal" w:pos="683"/>
              </w:tabs>
              <w:jc w:val="left"/>
              <w:rPr>
                <w:color w:val="000000"/>
                <w:sz w:val="18"/>
                <w:szCs w:val="18"/>
              </w:rPr>
            </w:pPr>
            <w:r>
              <w:rPr>
                <w:color w:val="000000"/>
                <w:sz w:val="18"/>
                <w:szCs w:val="18"/>
              </w:rPr>
              <w:t>5.0</w:t>
            </w:r>
          </w:p>
        </w:tc>
      </w:tr>
      <w:tr w:rsidR="00411D6E" w:rsidRPr="008004C2" w14:paraId="1A764EE9"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CD734F" w14:textId="4CC30D41" w:rsidR="00411D6E" w:rsidRPr="00850235" w:rsidRDefault="00411D6E" w:rsidP="00411D6E">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CD6ED9" w14:textId="40B8A18D" w:rsidR="00411D6E" w:rsidRDefault="00411D6E" w:rsidP="00411D6E">
            <w:pPr>
              <w:tabs>
                <w:tab w:val="decimal" w:pos="682"/>
              </w:tabs>
              <w:jc w:val="left"/>
              <w:rPr>
                <w:color w:val="000000"/>
                <w:sz w:val="18"/>
                <w:szCs w:val="18"/>
              </w:rPr>
            </w:pPr>
            <w:r>
              <w:rPr>
                <w:color w:val="000000"/>
                <w:sz w:val="18"/>
                <w:szCs w:val="18"/>
              </w:rPr>
              <w:t>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C2249CF" w14:textId="3EFE80AF" w:rsidR="00411D6E" w:rsidRDefault="00411D6E" w:rsidP="00411D6E">
            <w:pPr>
              <w:tabs>
                <w:tab w:val="decimal" w:pos="683"/>
              </w:tabs>
              <w:jc w:val="left"/>
              <w:rPr>
                <w:color w:val="000000"/>
                <w:sz w:val="18"/>
                <w:szCs w:val="18"/>
              </w:rPr>
            </w:pPr>
            <w:r>
              <w:rPr>
                <w:color w:val="000000"/>
                <w:sz w:val="18"/>
                <w:szCs w:val="18"/>
              </w:rPr>
              <w:t>3.1</w:t>
            </w:r>
          </w:p>
        </w:tc>
      </w:tr>
      <w:tr w:rsidR="00411D6E" w:rsidRPr="008004C2" w14:paraId="064EC2CF"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BE09C6" w14:textId="4627BC0E" w:rsidR="00411D6E" w:rsidRPr="00850235" w:rsidRDefault="00411D6E" w:rsidP="00411D6E">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089D58F" w14:textId="184C5803"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0.9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2D2A69E" w14:textId="01C81944" w:rsidR="00411D6E" w:rsidRDefault="00411D6E" w:rsidP="00411D6E">
            <w:pPr>
              <w:tabs>
                <w:tab w:val="decimal" w:pos="683"/>
              </w:tabs>
              <w:jc w:val="left"/>
              <w:rPr>
                <w:color w:val="000000"/>
                <w:sz w:val="18"/>
                <w:szCs w:val="18"/>
              </w:rPr>
            </w:pPr>
            <w:r>
              <w:rPr>
                <w:color w:val="000000"/>
                <w:sz w:val="18"/>
                <w:szCs w:val="18"/>
              </w:rPr>
              <w:t>0.6</w:t>
            </w:r>
          </w:p>
        </w:tc>
      </w:tr>
      <w:tr w:rsidR="00411D6E" w:rsidRPr="008004C2" w14:paraId="1E0CFBBA" w14:textId="77777777" w:rsidTr="00411D6E">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436A6" w14:textId="53EDF9C6" w:rsidR="00411D6E" w:rsidRPr="00850235" w:rsidRDefault="00411D6E" w:rsidP="00411D6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141AA" w14:textId="1E041FF3" w:rsidR="00411D6E" w:rsidRDefault="00411D6E" w:rsidP="00411D6E">
            <w:pPr>
              <w:tabs>
                <w:tab w:val="decimal" w:pos="682"/>
              </w:tabs>
              <w:jc w:val="left"/>
              <w:rPr>
                <w:color w:val="000000"/>
                <w:sz w:val="18"/>
                <w:szCs w:val="18"/>
              </w:rPr>
            </w:pPr>
            <w:r>
              <w:rPr>
                <w:color w:val="000000"/>
                <w:sz w:val="18"/>
                <w:szCs w:val="18"/>
              </w:rPr>
              <w:t>1.9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40FBE8" w14:textId="0745B18F" w:rsidR="00411D6E" w:rsidRDefault="00411D6E" w:rsidP="00411D6E">
            <w:pPr>
              <w:tabs>
                <w:tab w:val="decimal" w:pos="683"/>
              </w:tabs>
              <w:jc w:val="left"/>
              <w:rPr>
                <w:color w:val="000000"/>
                <w:sz w:val="18"/>
                <w:szCs w:val="18"/>
              </w:rPr>
            </w:pPr>
            <w:r>
              <w:rPr>
                <w:color w:val="000000"/>
                <w:sz w:val="18"/>
                <w:szCs w:val="18"/>
              </w:rPr>
              <w:t>3.6</w:t>
            </w:r>
          </w:p>
        </w:tc>
      </w:tr>
      <w:tr w:rsidR="00411D6E" w:rsidRPr="008004C2" w14:paraId="08C6D5CE" w14:textId="77777777" w:rsidTr="00411D6E">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321DF91" w14:textId="2689AEEE" w:rsidR="00411D6E" w:rsidRPr="00850235" w:rsidRDefault="00411D6E" w:rsidP="00411D6E">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758AA513" w14:textId="7B0EF700" w:rsidR="00411D6E" w:rsidRDefault="00411D6E" w:rsidP="00411D6E">
            <w:pPr>
              <w:tabs>
                <w:tab w:val="left" w:pos="262"/>
                <w:tab w:val="decimal" w:pos="682"/>
              </w:tabs>
              <w:jc w:val="left"/>
              <w:rPr>
                <w:color w:val="000000"/>
                <w:sz w:val="18"/>
                <w:szCs w:val="18"/>
              </w:rPr>
            </w:pPr>
            <w:r>
              <w:rPr>
                <w:color w:val="000000"/>
                <w:sz w:val="18"/>
                <w:szCs w:val="18"/>
              </w:rPr>
              <w:tab/>
              <w:t>(-)</w:t>
            </w:r>
            <w:r>
              <w:rPr>
                <w:color w:val="000000"/>
                <w:sz w:val="18"/>
                <w:szCs w:val="18"/>
              </w:rPr>
              <w:tab/>
              <w:t>3.0</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2EBBD37" w14:textId="7110A5AE" w:rsidR="00411D6E" w:rsidRDefault="00411D6E" w:rsidP="00411D6E">
            <w:pPr>
              <w:tabs>
                <w:tab w:val="decimal" w:pos="683"/>
              </w:tabs>
              <w:jc w:val="left"/>
              <w:rPr>
                <w:color w:val="000000"/>
                <w:sz w:val="18"/>
                <w:szCs w:val="18"/>
              </w:rPr>
            </w:pPr>
            <w:r>
              <w:rPr>
                <w:color w:val="000000"/>
                <w:sz w:val="18"/>
                <w:szCs w:val="18"/>
              </w:rPr>
              <w:t>3.5</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0BFC2C4D"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411D6E">
        <w:rPr>
          <w:b/>
          <w:smallCaps/>
          <w:color w:val="auto"/>
          <w:sz w:val="22"/>
        </w:rPr>
        <w:t>marz</w:t>
      </w:r>
      <w:r w:rsidR="00A02BD8">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20</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7680166B" w:rsidR="00102066" w:rsidRPr="00187827" w:rsidRDefault="0091085F" w:rsidP="00411D6E">
            <w:pPr>
              <w:tabs>
                <w:tab w:val="decimal" w:pos="504"/>
              </w:tabs>
              <w:jc w:val="left"/>
              <w:rPr>
                <w:b/>
                <w:bCs/>
                <w:color w:val="000000"/>
                <w:sz w:val="18"/>
                <w:szCs w:val="18"/>
                <w:lang w:val="es-MX" w:eastAsia="es-MX"/>
              </w:rPr>
            </w:pPr>
            <w:r>
              <w:rPr>
                <w:b/>
                <w:bCs/>
                <w:color w:val="000000"/>
                <w:sz w:val="18"/>
                <w:szCs w:val="18"/>
              </w:rPr>
              <w:t>3</w:t>
            </w:r>
            <w:r w:rsidR="003829B9">
              <w:rPr>
                <w:b/>
                <w:bCs/>
                <w:color w:val="000000"/>
                <w:sz w:val="18"/>
                <w:szCs w:val="18"/>
              </w:rPr>
              <w:t>6.</w:t>
            </w:r>
            <w:r w:rsidR="00411D6E">
              <w:rPr>
                <w:b/>
                <w:bCs/>
                <w:color w:val="000000"/>
                <w:sz w:val="18"/>
                <w:szCs w:val="18"/>
              </w:rPr>
              <w:t>8</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48BE55DA" w:rsidR="00102066" w:rsidRPr="00187827" w:rsidRDefault="00102066" w:rsidP="00411D6E">
            <w:pPr>
              <w:tabs>
                <w:tab w:val="decimal" w:pos="504"/>
              </w:tabs>
              <w:jc w:val="left"/>
              <w:rPr>
                <w:b/>
                <w:bCs/>
                <w:color w:val="000000"/>
                <w:sz w:val="18"/>
                <w:szCs w:val="18"/>
              </w:rPr>
            </w:pPr>
            <w:r w:rsidRPr="00187827">
              <w:rPr>
                <w:b/>
                <w:bCs/>
                <w:color w:val="000000"/>
                <w:sz w:val="18"/>
                <w:szCs w:val="18"/>
              </w:rPr>
              <w:t>6</w:t>
            </w:r>
            <w:r w:rsidR="003829B9">
              <w:rPr>
                <w:b/>
                <w:bCs/>
                <w:color w:val="000000"/>
                <w:sz w:val="18"/>
                <w:szCs w:val="18"/>
              </w:rPr>
              <w:t>3.</w:t>
            </w:r>
            <w:r w:rsidR="00411D6E">
              <w:rPr>
                <w:b/>
                <w:bCs/>
                <w:color w:val="000000"/>
                <w:sz w:val="18"/>
                <w:szCs w:val="18"/>
              </w:rPr>
              <w:t>2</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411D6E" w:rsidRPr="00AB6324" w14:paraId="1E5B2419"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66C39DAD" w:rsidR="00411D6E" w:rsidRPr="00A25D78" w:rsidRDefault="00411D6E" w:rsidP="00411D6E">
            <w:pPr>
              <w:tabs>
                <w:tab w:val="decimal" w:pos="504"/>
              </w:tabs>
              <w:jc w:val="left"/>
              <w:rPr>
                <w:color w:val="000000"/>
                <w:sz w:val="18"/>
                <w:szCs w:val="18"/>
              </w:rPr>
            </w:pPr>
            <w:r>
              <w:rPr>
                <w:color w:val="000000"/>
                <w:sz w:val="18"/>
                <w:szCs w:val="18"/>
              </w:rPr>
              <w:t>52.1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797C0973" w:rsidR="00411D6E" w:rsidRPr="00A25D78" w:rsidRDefault="00411D6E" w:rsidP="00411D6E">
            <w:pPr>
              <w:tabs>
                <w:tab w:val="decimal" w:pos="504"/>
              </w:tabs>
              <w:jc w:val="left"/>
              <w:rPr>
                <w:color w:val="000000"/>
                <w:sz w:val="18"/>
                <w:szCs w:val="18"/>
              </w:rPr>
            </w:pPr>
            <w:r>
              <w:rPr>
                <w:color w:val="000000"/>
                <w:sz w:val="18"/>
                <w:szCs w:val="18"/>
              </w:rPr>
              <w:t>23.2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1AB094B2" w:rsidR="00411D6E" w:rsidRPr="00AF2D89" w:rsidRDefault="00411D6E" w:rsidP="00411D6E">
            <w:pPr>
              <w:tabs>
                <w:tab w:val="decimal" w:pos="504"/>
              </w:tabs>
              <w:jc w:val="left"/>
              <w:rPr>
                <w:color w:val="000000"/>
                <w:sz w:val="18"/>
                <w:szCs w:val="18"/>
              </w:rPr>
            </w:pPr>
            <w:r>
              <w:rPr>
                <w:color w:val="000000"/>
                <w:sz w:val="18"/>
                <w:szCs w:val="18"/>
              </w:rPr>
              <w:t>68.9</w:t>
            </w:r>
          </w:p>
        </w:tc>
      </w:tr>
      <w:tr w:rsidR="00411D6E" w:rsidRPr="00AB6324" w14:paraId="36464503"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119EC730" w:rsidR="00411D6E" w:rsidRPr="00A25D78" w:rsidRDefault="00411D6E" w:rsidP="00411D6E">
            <w:pPr>
              <w:tabs>
                <w:tab w:val="decimal" w:pos="504"/>
              </w:tabs>
              <w:jc w:val="left"/>
              <w:rPr>
                <w:color w:val="000000"/>
                <w:sz w:val="18"/>
                <w:szCs w:val="18"/>
              </w:rPr>
            </w:pPr>
            <w:r>
              <w:rPr>
                <w:color w:val="000000"/>
                <w:sz w:val="18"/>
                <w:szCs w:val="18"/>
              </w:rPr>
              <w:t>38.3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6F694F10" w:rsidR="00411D6E" w:rsidRPr="00A25D78" w:rsidRDefault="00411D6E" w:rsidP="00411D6E">
            <w:pPr>
              <w:tabs>
                <w:tab w:val="decimal" w:pos="504"/>
              </w:tabs>
              <w:jc w:val="left"/>
              <w:rPr>
                <w:color w:val="000000"/>
                <w:sz w:val="18"/>
                <w:szCs w:val="18"/>
              </w:rPr>
            </w:pPr>
            <w:r>
              <w:rPr>
                <w:color w:val="000000"/>
                <w:sz w:val="18"/>
                <w:szCs w:val="18"/>
              </w:rPr>
              <w:t>73.9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63ABB61C" w:rsidR="00411D6E" w:rsidRPr="00AF2D89" w:rsidRDefault="00411D6E" w:rsidP="00411D6E">
            <w:pPr>
              <w:tabs>
                <w:tab w:val="decimal" w:pos="504"/>
              </w:tabs>
              <w:jc w:val="left"/>
              <w:rPr>
                <w:color w:val="000000"/>
                <w:sz w:val="18"/>
                <w:szCs w:val="18"/>
              </w:rPr>
            </w:pPr>
            <w:r>
              <w:rPr>
                <w:color w:val="000000"/>
                <w:sz w:val="18"/>
                <w:szCs w:val="18"/>
              </w:rPr>
              <w:t>17.6</w:t>
            </w:r>
          </w:p>
        </w:tc>
      </w:tr>
      <w:tr w:rsidR="00411D6E" w:rsidRPr="00AB6324" w14:paraId="43EF72C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4DC2B262" w:rsidR="00411D6E" w:rsidRPr="00A25D78" w:rsidRDefault="00411D6E" w:rsidP="00411D6E">
            <w:pPr>
              <w:tabs>
                <w:tab w:val="decimal" w:pos="504"/>
              </w:tabs>
              <w:jc w:val="left"/>
              <w:rPr>
                <w:color w:val="000000"/>
                <w:sz w:val="18"/>
                <w:szCs w:val="18"/>
              </w:rPr>
            </w:pPr>
            <w:r>
              <w:rPr>
                <w:color w:val="000000"/>
                <w:sz w:val="18"/>
                <w:szCs w:val="18"/>
              </w:rPr>
              <w:t>9.7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268247C8" w:rsidR="00411D6E" w:rsidRPr="00A25D78" w:rsidRDefault="00411D6E" w:rsidP="00411D6E">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356CE6E4" w:rsidR="00411D6E" w:rsidRPr="00AF2D89" w:rsidRDefault="00411D6E" w:rsidP="00411D6E">
            <w:pPr>
              <w:tabs>
                <w:tab w:val="decimal" w:pos="504"/>
              </w:tabs>
              <w:jc w:val="left"/>
              <w:rPr>
                <w:color w:val="000000"/>
                <w:sz w:val="18"/>
                <w:szCs w:val="18"/>
              </w:rPr>
            </w:pPr>
            <w:r>
              <w:rPr>
                <w:color w:val="000000"/>
                <w:sz w:val="18"/>
                <w:szCs w:val="18"/>
              </w:rPr>
              <w:t>13.5</w:t>
            </w:r>
          </w:p>
        </w:tc>
      </w:tr>
      <w:tr w:rsidR="00CD0ECF" w:rsidRPr="00AB6324" w14:paraId="1D2330B7"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CD0ECF" w:rsidRPr="00AB6324" w:rsidRDefault="00CD0ECF" w:rsidP="00CD0ECF">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411D6E" w:rsidRPr="00AB6324" w14:paraId="34420344"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0E38C4CF" w:rsidR="00411D6E" w:rsidRPr="00A25D78" w:rsidRDefault="00411D6E" w:rsidP="00411D6E">
            <w:pPr>
              <w:tabs>
                <w:tab w:val="decimal" w:pos="504"/>
              </w:tabs>
              <w:jc w:val="left"/>
              <w:rPr>
                <w:b/>
                <w:color w:val="000000"/>
                <w:sz w:val="18"/>
                <w:szCs w:val="18"/>
              </w:rPr>
            </w:pPr>
            <w:r>
              <w:rPr>
                <w:b/>
                <w:bCs/>
                <w:color w:val="000000"/>
                <w:sz w:val="18"/>
                <w:szCs w:val="18"/>
              </w:rPr>
              <w:t>48.1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4781904D" w:rsidR="00411D6E" w:rsidRPr="00A25D78" w:rsidRDefault="00411D6E" w:rsidP="00411D6E">
            <w:pPr>
              <w:tabs>
                <w:tab w:val="decimal" w:pos="504"/>
              </w:tabs>
              <w:jc w:val="left"/>
              <w:rPr>
                <w:b/>
                <w:color w:val="000000"/>
                <w:sz w:val="18"/>
                <w:szCs w:val="18"/>
              </w:rPr>
            </w:pPr>
            <w:r>
              <w:rPr>
                <w:b/>
                <w:bCs/>
                <w:color w:val="000000"/>
                <w:sz w:val="18"/>
                <w:szCs w:val="18"/>
              </w:rPr>
              <w:t>11.5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50A6C2FF" w:rsidR="00411D6E" w:rsidRPr="00A25D78" w:rsidRDefault="00411D6E" w:rsidP="00411D6E">
            <w:pPr>
              <w:tabs>
                <w:tab w:val="decimal" w:pos="504"/>
              </w:tabs>
              <w:jc w:val="left"/>
              <w:rPr>
                <w:b/>
                <w:bCs/>
                <w:color w:val="000000"/>
                <w:sz w:val="18"/>
                <w:szCs w:val="18"/>
              </w:rPr>
            </w:pPr>
            <w:r>
              <w:rPr>
                <w:b/>
                <w:bCs/>
                <w:color w:val="000000"/>
                <w:sz w:val="18"/>
                <w:szCs w:val="18"/>
              </w:rPr>
              <w:t>69.4</w:t>
            </w:r>
          </w:p>
        </w:tc>
      </w:tr>
      <w:tr w:rsidR="00411D6E" w:rsidRPr="0050326B" w14:paraId="4BC716D6"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4164C2C6" w:rsidR="00411D6E" w:rsidRPr="00A25D78" w:rsidRDefault="00411D6E" w:rsidP="00411D6E">
            <w:pPr>
              <w:tabs>
                <w:tab w:val="decimal" w:pos="504"/>
              </w:tabs>
              <w:jc w:val="left"/>
              <w:rPr>
                <w:color w:val="000000"/>
                <w:sz w:val="18"/>
                <w:szCs w:val="18"/>
              </w:rPr>
            </w:pPr>
            <w:r>
              <w:rPr>
                <w:color w:val="000000"/>
                <w:sz w:val="18"/>
                <w:szCs w:val="18"/>
              </w:rPr>
              <w:t>21.4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42ED5786" w:rsidR="00411D6E" w:rsidRPr="00A25D78" w:rsidRDefault="00411D6E" w:rsidP="00411D6E">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0675B6B6" w:rsidR="00411D6E" w:rsidRPr="00A25D78" w:rsidRDefault="00411D6E" w:rsidP="00411D6E">
            <w:pPr>
              <w:tabs>
                <w:tab w:val="decimal" w:pos="504"/>
              </w:tabs>
              <w:jc w:val="left"/>
              <w:rPr>
                <w:bCs/>
                <w:color w:val="000000"/>
                <w:sz w:val="18"/>
                <w:szCs w:val="18"/>
              </w:rPr>
            </w:pPr>
            <w:r>
              <w:rPr>
                <w:color w:val="000000"/>
                <w:sz w:val="18"/>
                <w:szCs w:val="18"/>
              </w:rPr>
              <w:t>33.7</w:t>
            </w:r>
          </w:p>
        </w:tc>
      </w:tr>
      <w:tr w:rsidR="00411D6E" w:rsidRPr="00AB6324" w14:paraId="3ABE3E5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29B6E76C" w:rsidR="00411D6E" w:rsidRPr="00A25D78" w:rsidRDefault="00411D6E" w:rsidP="00411D6E">
            <w:pPr>
              <w:tabs>
                <w:tab w:val="decimal" w:pos="504"/>
              </w:tabs>
              <w:jc w:val="left"/>
              <w:rPr>
                <w:color w:val="000000"/>
                <w:sz w:val="18"/>
                <w:szCs w:val="18"/>
              </w:rPr>
            </w:pPr>
            <w:r>
              <w:rPr>
                <w:color w:val="000000"/>
                <w:sz w:val="18"/>
                <w:szCs w:val="18"/>
              </w:rPr>
              <w:t>22.3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618F02D2" w:rsidR="00411D6E" w:rsidRPr="00A25D78" w:rsidRDefault="00411D6E" w:rsidP="00411D6E">
            <w:pPr>
              <w:tabs>
                <w:tab w:val="decimal" w:pos="504"/>
              </w:tabs>
              <w:jc w:val="left"/>
              <w:rPr>
                <w:color w:val="000000"/>
                <w:sz w:val="18"/>
                <w:szCs w:val="18"/>
              </w:rPr>
            </w:pPr>
            <w:r>
              <w:rPr>
                <w:color w:val="000000"/>
                <w:sz w:val="18"/>
                <w:szCs w:val="18"/>
              </w:rPr>
              <w:t>5.2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3C53460E" w:rsidR="00411D6E" w:rsidRPr="00A25D78" w:rsidRDefault="00411D6E" w:rsidP="00411D6E">
            <w:pPr>
              <w:tabs>
                <w:tab w:val="decimal" w:pos="504"/>
              </w:tabs>
              <w:jc w:val="left"/>
              <w:rPr>
                <w:bCs/>
                <w:color w:val="000000"/>
                <w:sz w:val="18"/>
                <w:szCs w:val="18"/>
              </w:rPr>
            </w:pPr>
            <w:r>
              <w:rPr>
                <w:color w:val="000000"/>
                <w:sz w:val="18"/>
                <w:szCs w:val="18"/>
              </w:rPr>
              <w:t>32.3</w:t>
            </w:r>
          </w:p>
        </w:tc>
      </w:tr>
      <w:tr w:rsidR="00411D6E" w:rsidRPr="00AB6324" w14:paraId="3DCD9166"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37FC4865" w:rsidR="00411D6E" w:rsidRPr="00A25D78" w:rsidRDefault="00411D6E" w:rsidP="00411D6E">
            <w:pPr>
              <w:tabs>
                <w:tab w:val="decimal" w:pos="504"/>
              </w:tabs>
              <w:jc w:val="left"/>
              <w:rPr>
                <w:color w:val="000000"/>
                <w:sz w:val="18"/>
                <w:szCs w:val="18"/>
              </w:rPr>
            </w:pPr>
            <w:r>
              <w:rPr>
                <w:color w:val="000000"/>
                <w:sz w:val="18"/>
                <w:szCs w:val="18"/>
              </w:rPr>
              <w:t>2.9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06D12B09" w:rsidR="00411D6E" w:rsidRPr="00A25D78" w:rsidRDefault="00411D6E" w:rsidP="00411D6E">
            <w:pPr>
              <w:tabs>
                <w:tab w:val="decimal" w:pos="504"/>
              </w:tabs>
              <w:jc w:val="left"/>
              <w:rPr>
                <w:color w:val="000000"/>
                <w:sz w:val="18"/>
                <w:szCs w:val="18"/>
              </w:rPr>
            </w:pPr>
            <w:r>
              <w:rPr>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602B19E3" w:rsidR="00411D6E" w:rsidRPr="00A25D78" w:rsidRDefault="00411D6E" w:rsidP="00411D6E">
            <w:pPr>
              <w:tabs>
                <w:tab w:val="decimal" w:pos="504"/>
              </w:tabs>
              <w:jc w:val="left"/>
              <w:rPr>
                <w:bCs/>
                <w:color w:val="000000"/>
                <w:sz w:val="18"/>
                <w:szCs w:val="18"/>
              </w:rPr>
            </w:pPr>
            <w:r>
              <w:rPr>
                <w:color w:val="000000"/>
                <w:sz w:val="18"/>
                <w:szCs w:val="18"/>
              </w:rPr>
              <w:t>2.2</w:t>
            </w:r>
          </w:p>
        </w:tc>
      </w:tr>
      <w:tr w:rsidR="00411D6E" w:rsidRPr="00AB6324" w14:paraId="6E2ABD3C"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6B3EFEEB" w:rsidR="00411D6E" w:rsidRPr="00A25D78" w:rsidRDefault="00411D6E" w:rsidP="00411D6E">
            <w:pPr>
              <w:tabs>
                <w:tab w:val="decimal" w:pos="504"/>
              </w:tabs>
              <w:jc w:val="left"/>
              <w:rPr>
                <w:color w:val="000000"/>
                <w:sz w:val="18"/>
                <w:szCs w:val="18"/>
              </w:rPr>
            </w:pPr>
            <w:r>
              <w:rPr>
                <w:color w:val="000000"/>
                <w:sz w:val="18"/>
                <w:szCs w:val="18"/>
              </w:rPr>
              <w:t>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598D5C03" w:rsidR="00411D6E" w:rsidRPr="00A25D78" w:rsidRDefault="00411D6E" w:rsidP="00411D6E">
            <w:pPr>
              <w:tabs>
                <w:tab w:val="decimal" w:pos="504"/>
              </w:tabs>
              <w:jc w:val="left"/>
              <w:rPr>
                <w:color w:val="000000"/>
                <w:sz w:val="18"/>
                <w:szCs w:val="18"/>
              </w:rPr>
            </w:pPr>
            <w:r>
              <w:rPr>
                <w:color w:val="000000"/>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3CFC28AE" w:rsidR="00411D6E" w:rsidRPr="00A25D78" w:rsidRDefault="00411D6E" w:rsidP="00411D6E">
            <w:pPr>
              <w:tabs>
                <w:tab w:val="decimal" w:pos="504"/>
              </w:tabs>
              <w:jc w:val="left"/>
              <w:rPr>
                <w:bCs/>
                <w:color w:val="000000"/>
                <w:sz w:val="18"/>
                <w:szCs w:val="18"/>
              </w:rPr>
            </w:pPr>
            <w:r>
              <w:rPr>
                <w:color w:val="000000"/>
                <w:sz w:val="18"/>
                <w:szCs w:val="18"/>
              </w:rPr>
              <w:t>0.4</w:t>
            </w:r>
          </w:p>
        </w:tc>
      </w:tr>
      <w:tr w:rsidR="00411D6E" w:rsidRPr="00AB6324" w14:paraId="18711438"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22490C61" w:rsidR="00411D6E" w:rsidRPr="00A25D78" w:rsidRDefault="00411D6E" w:rsidP="00411D6E">
            <w:pPr>
              <w:tabs>
                <w:tab w:val="decimal" w:pos="504"/>
              </w:tabs>
              <w:jc w:val="left"/>
              <w:rPr>
                <w:color w:val="000000"/>
                <w:sz w:val="18"/>
                <w:szCs w:val="18"/>
              </w:rPr>
            </w:pPr>
            <w:r>
              <w:rPr>
                <w:color w:val="000000"/>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50B4C1E7" w:rsidR="00411D6E" w:rsidRPr="00A25D78" w:rsidRDefault="00411D6E" w:rsidP="00411D6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59DEC117" w:rsidR="00411D6E" w:rsidRPr="00A25D78" w:rsidRDefault="00411D6E" w:rsidP="00411D6E">
            <w:pPr>
              <w:tabs>
                <w:tab w:val="decimal" w:pos="504"/>
              </w:tabs>
              <w:jc w:val="left"/>
              <w:rPr>
                <w:bCs/>
                <w:color w:val="000000"/>
                <w:sz w:val="18"/>
                <w:szCs w:val="18"/>
              </w:rPr>
            </w:pPr>
            <w:r>
              <w:rPr>
                <w:color w:val="000000"/>
                <w:sz w:val="18"/>
                <w:szCs w:val="18"/>
              </w:rPr>
              <w:t>0.7</w:t>
            </w:r>
          </w:p>
        </w:tc>
      </w:tr>
      <w:tr w:rsidR="00411D6E" w:rsidRPr="00ED0E0D" w14:paraId="72BD9646"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61CF509F" w:rsidR="00411D6E" w:rsidRPr="00A25D78" w:rsidRDefault="00411D6E" w:rsidP="00411D6E">
            <w:pPr>
              <w:tabs>
                <w:tab w:val="decimal" w:pos="504"/>
              </w:tabs>
              <w:jc w:val="left"/>
              <w:rPr>
                <w:b/>
                <w:color w:val="000000"/>
                <w:sz w:val="18"/>
                <w:szCs w:val="18"/>
              </w:rPr>
            </w:pPr>
            <w:r>
              <w:rPr>
                <w:b/>
                <w:bCs/>
                <w:color w:val="000000"/>
                <w:sz w:val="18"/>
                <w:szCs w:val="18"/>
              </w:rPr>
              <w:t>4.0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78361259" w:rsidR="00411D6E" w:rsidRPr="00A25D78" w:rsidRDefault="00411D6E" w:rsidP="00411D6E">
            <w:pPr>
              <w:tabs>
                <w:tab w:val="decimal" w:pos="504"/>
              </w:tabs>
              <w:jc w:val="left"/>
              <w:rPr>
                <w:b/>
                <w:color w:val="000000"/>
                <w:sz w:val="18"/>
                <w:szCs w:val="18"/>
              </w:rPr>
            </w:pPr>
            <w:r>
              <w:rPr>
                <w:b/>
                <w:bCs/>
                <w:color w:val="000000"/>
                <w:sz w:val="18"/>
                <w:szCs w:val="18"/>
              </w:rPr>
              <w:t>8.9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17CD3E2D" w:rsidR="00411D6E" w:rsidRPr="00A25D78" w:rsidRDefault="00411D6E" w:rsidP="00411D6E">
            <w:pPr>
              <w:tabs>
                <w:tab w:val="decimal" w:pos="504"/>
              </w:tabs>
              <w:jc w:val="left"/>
              <w:rPr>
                <w:b/>
                <w:bCs/>
                <w:color w:val="000000"/>
                <w:sz w:val="18"/>
                <w:szCs w:val="18"/>
              </w:rPr>
            </w:pPr>
            <w:r>
              <w:rPr>
                <w:b/>
                <w:bCs/>
                <w:color w:val="000000"/>
                <w:sz w:val="18"/>
                <w:szCs w:val="18"/>
              </w:rPr>
              <w:t>1.2</w:t>
            </w:r>
          </w:p>
        </w:tc>
      </w:tr>
      <w:tr w:rsidR="00411D6E" w:rsidRPr="00AB6324" w14:paraId="3B1A3BD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4D24C8DE" w:rsidR="00411D6E" w:rsidRPr="00A25D78" w:rsidRDefault="00411D6E" w:rsidP="00411D6E">
            <w:pPr>
              <w:tabs>
                <w:tab w:val="decimal" w:pos="504"/>
              </w:tabs>
              <w:jc w:val="left"/>
              <w:rPr>
                <w:color w:val="000000"/>
                <w:sz w:val="18"/>
                <w:szCs w:val="18"/>
              </w:rPr>
            </w:pPr>
            <w:r>
              <w:rPr>
                <w:color w:val="000000"/>
                <w:sz w:val="18"/>
                <w:szCs w:val="18"/>
              </w:rPr>
              <w:t>3.5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448FDE93" w:rsidR="00411D6E" w:rsidRPr="00A25D78" w:rsidRDefault="00411D6E" w:rsidP="00411D6E">
            <w:pPr>
              <w:tabs>
                <w:tab w:val="decimal" w:pos="504"/>
              </w:tabs>
              <w:jc w:val="left"/>
              <w:rPr>
                <w:color w:val="000000"/>
                <w:sz w:val="18"/>
                <w:szCs w:val="18"/>
              </w:rPr>
            </w:pPr>
            <w:r>
              <w:rPr>
                <w:color w:val="000000"/>
                <w:sz w:val="18"/>
                <w:szCs w:val="18"/>
              </w:rPr>
              <w:t>7.9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515F4E91" w:rsidR="00411D6E" w:rsidRPr="00A25D78" w:rsidRDefault="00411D6E" w:rsidP="00411D6E">
            <w:pPr>
              <w:tabs>
                <w:tab w:val="decimal" w:pos="504"/>
              </w:tabs>
              <w:jc w:val="left"/>
              <w:rPr>
                <w:bCs/>
                <w:color w:val="000000"/>
                <w:sz w:val="18"/>
                <w:szCs w:val="18"/>
              </w:rPr>
            </w:pPr>
            <w:r>
              <w:rPr>
                <w:color w:val="000000"/>
                <w:sz w:val="18"/>
                <w:szCs w:val="18"/>
              </w:rPr>
              <w:t>1.0</w:t>
            </w:r>
          </w:p>
        </w:tc>
      </w:tr>
      <w:tr w:rsidR="00411D6E" w:rsidRPr="00AB6324" w14:paraId="66B7BEBB"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0BB67442" w:rsidR="00411D6E" w:rsidRPr="00A25D78" w:rsidRDefault="00411D6E" w:rsidP="00411D6E">
            <w:pPr>
              <w:tabs>
                <w:tab w:val="decimal" w:pos="504"/>
              </w:tabs>
              <w:jc w:val="left"/>
              <w:rPr>
                <w:color w:val="000000"/>
                <w:sz w:val="18"/>
                <w:szCs w:val="18"/>
              </w:rPr>
            </w:pPr>
            <w:r>
              <w:rPr>
                <w:color w:val="000000"/>
                <w:sz w:val="18"/>
                <w:szCs w:val="18"/>
              </w:rPr>
              <w:t>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3DDBCBBD" w:rsidR="00411D6E" w:rsidRPr="00A25D78" w:rsidRDefault="00411D6E" w:rsidP="00411D6E">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5D9EC6BE" w:rsidR="00411D6E" w:rsidRPr="00A25D78" w:rsidRDefault="00411D6E" w:rsidP="00411D6E">
            <w:pPr>
              <w:tabs>
                <w:tab w:val="decimal" w:pos="504"/>
              </w:tabs>
              <w:jc w:val="left"/>
              <w:rPr>
                <w:bCs/>
                <w:color w:val="000000"/>
                <w:sz w:val="18"/>
                <w:szCs w:val="18"/>
              </w:rPr>
            </w:pPr>
            <w:r>
              <w:rPr>
                <w:color w:val="000000"/>
                <w:sz w:val="18"/>
                <w:szCs w:val="18"/>
              </w:rPr>
              <w:t>0.2</w:t>
            </w:r>
          </w:p>
        </w:tc>
      </w:tr>
      <w:tr w:rsidR="00411D6E" w:rsidRPr="00AB6324" w14:paraId="6605027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1424F70E" w:rsidR="00411D6E" w:rsidRPr="00A25D78" w:rsidRDefault="00411D6E" w:rsidP="00411D6E">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0A530123" w:rsidR="00411D6E" w:rsidRPr="00A25D78" w:rsidRDefault="00411D6E" w:rsidP="00411D6E">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3DD24C70"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D05BAD" w14:paraId="1F31647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5941E8B3" w:rsidR="00411D6E" w:rsidRPr="00A25D78" w:rsidRDefault="00411D6E" w:rsidP="00411D6E">
            <w:pPr>
              <w:tabs>
                <w:tab w:val="decimal" w:pos="504"/>
              </w:tabs>
              <w:jc w:val="left"/>
              <w:rPr>
                <w:b/>
                <w:color w:val="000000"/>
                <w:sz w:val="18"/>
                <w:szCs w:val="18"/>
              </w:rPr>
            </w:pPr>
            <w:r>
              <w:rPr>
                <w:b/>
                <w:bCs/>
                <w:color w:val="000000"/>
                <w:sz w:val="18"/>
                <w:szCs w:val="18"/>
              </w:rPr>
              <w:t>6.0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3296A9C5" w:rsidR="00411D6E" w:rsidRPr="00A25D78" w:rsidRDefault="00411D6E" w:rsidP="00411D6E">
            <w:pPr>
              <w:tabs>
                <w:tab w:val="decimal" w:pos="504"/>
              </w:tabs>
              <w:jc w:val="left"/>
              <w:rPr>
                <w:b/>
                <w:color w:val="000000"/>
                <w:sz w:val="18"/>
                <w:szCs w:val="18"/>
              </w:rPr>
            </w:pPr>
            <w:r>
              <w:rPr>
                <w:b/>
                <w:bCs/>
                <w:color w:val="000000"/>
                <w:sz w:val="18"/>
                <w:szCs w:val="18"/>
              </w:rPr>
              <w:t>7.9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49498DE4" w:rsidR="00411D6E" w:rsidRPr="00A25D78" w:rsidRDefault="00411D6E" w:rsidP="00411D6E">
            <w:pPr>
              <w:tabs>
                <w:tab w:val="decimal" w:pos="504"/>
              </w:tabs>
              <w:jc w:val="left"/>
              <w:rPr>
                <w:b/>
                <w:bCs/>
                <w:color w:val="000000"/>
                <w:sz w:val="18"/>
                <w:szCs w:val="18"/>
              </w:rPr>
            </w:pPr>
            <w:r>
              <w:rPr>
                <w:b/>
                <w:bCs/>
                <w:color w:val="000000"/>
                <w:sz w:val="18"/>
                <w:szCs w:val="18"/>
              </w:rPr>
              <w:t>5.0</w:t>
            </w:r>
          </w:p>
        </w:tc>
      </w:tr>
      <w:tr w:rsidR="00411D6E" w:rsidRPr="00AB6324" w14:paraId="6FC923B1"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7FFF228D" w:rsidR="00411D6E" w:rsidRPr="00A25D78" w:rsidRDefault="00411D6E" w:rsidP="00411D6E">
            <w:pPr>
              <w:tabs>
                <w:tab w:val="decimal" w:pos="504"/>
              </w:tabs>
              <w:jc w:val="left"/>
              <w:rPr>
                <w:color w:val="000000"/>
                <w:sz w:val="18"/>
                <w:szCs w:val="18"/>
              </w:rPr>
            </w:pPr>
            <w:r>
              <w:rPr>
                <w:color w:val="000000"/>
                <w:sz w:val="18"/>
                <w:szCs w:val="18"/>
              </w:rPr>
              <w:t>4.1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3D933BD9" w:rsidR="00411D6E" w:rsidRPr="00A25D78" w:rsidRDefault="00411D6E" w:rsidP="00411D6E">
            <w:pPr>
              <w:tabs>
                <w:tab w:val="decimal" w:pos="504"/>
              </w:tabs>
              <w:jc w:val="left"/>
              <w:rPr>
                <w:color w:val="000000"/>
                <w:sz w:val="18"/>
                <w:szCs w:val="18"/>
              </w:rPr>
            </w:pPr>
            <w:r>
              <w:rPr>
                <w:color w:val="000000"/>
                <w:sz w:val="18"/>
                <w:szCs w:val="18"/>
              </w:rPr>
              <w:t>7.9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489B3BB0" w:rsidR="00411D6E" w:rsidRPr="00A25D78" w:rsidRDefault="00411D6E" w:rsidP="00411D6E">
            <w:pPr>
              <w:tabs>
                <w:tab w:val="decimal" w:pos="504"/>
              </w:tabs>
              <w:jc w:val="left"/>
              <w:rPr>
                <w:bCs/>
                <w:color w:val="000000"/>
                <w:sz w:val="18"/>
                <w:szCs w:val="18"/>
              </w:rPr>
            </w:pPr>
            <w:r>
              <w:rPr>
                <w:color w:val="000000"/>
                <w:sz w:val="18"/>
                <w:szCs w:val="18"/>
              </w:rPr>
              <w:t>1.9</w:t>
            </w:r>
          </w:p>
        </w:tc>
      </w:tr>
      <w:tr w:rsidR="00411D6E" w:rsidRPr="00AB6324" w14:paraId="41641427"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6D36A19E" w:rsidR="00411D6E" w:rsidRPr="00A25D78" w:rsidRDefault="00411D6E" w:rsidP="00411D6E">
            <w:pPr>
              <w:tabs>
                <w:tab w:val="decimal" w:pos="504"/>
              </w:tabs>
              <w:jc w:val="left"/>
              <w:rPr>
                <w:color w:val="000000"/>
                <w:sz w:val="18"/>
                <w:szCs w:val="18"/>
              </w:rPr>
            </w:pPr>
            <w:r>
              <w:rPr>
                <w:color w:val="000000"/>
                <w:sz w:val="18"/>
                <w:szCs w:val="18"/>
              </w:rPr>
              <w:t>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196B0FC9" w:rsidR="00411D6E" w:rsidRPr="00A25D78" w:rsidRDefault="00411D6E" w:rsidP="00411D6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07B0ABA5" w:rsidR="00411D6E" w:rsidRPr="00A25D78" w:rsidRDefault="00411D6E" w:rsidP="00411D6E">
            <w:pPr>
              <w:tabs>
                <w:tab w:val="decimal" w:pos="504"/>
              </w:tabs>
              <w:jc w:val="left"/>
              <w:rPr>
                <w:bCs/>
                <w:color w:val="000000"/>
                <w:sz w:val="18"/>
                <w:szCs w:val="18"/>
              </w:rPr>
            </w:pPr>
            <w:r>
              <w:rPr>
                <w:color w:val="000000"/>
                <w:sz w:val="18"/>
                <w:szCs w:val="18"/>
              </w:rPr>
              <w:t>3.0</w:t>
            </w:r>
          </w:p>
        </w:tc>
      </w:tr>
      <w:tr w:rsidR="00411D6E" w:rsidRPr="00AB6324" w14:paraId="624D143E"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136B4FF3" w:rsidR="00411D6E" w:rsidRPr="00A25D78" w:rsidRDefault="00411D6E" w:rsidP="00411D6E">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32D18C08" w:rsidR="00411D6E" w:rsidRPr="00A25D78" w:rsidRDefault="00411D6E" w:rsidP="00411D6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13A6DC4B"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AB6324" w14:paraId="06AE12C3"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46C92A43" w:rsidR="00411D6E" w:rsidRPr="00A25D78" w:rsidRDefault="00411D6E" w:rsidP="00411D6E">
            <w:pPr>
              <w:tabs>
                <w:tab w:val="decimal" w:pos="504"/>
              </w:tabs>
              <w:jc w:val="left"/>
              <w:rPr>
                <w:b/>
                <w:color w:val="000000"/>
                <w:sz w:val="18"/>
                <w:szCs w:val="18"/>
              </w:rPr>
            </w:pPr>
            <w:r>
              <w:rPr>
                <w:b/>
                <w:bCs/>
                <w:color w:val="000000"/>
                <w:sz w:val="18"/>
                <w:szCs w:val="18"/>
              </w:rPr>
              <w:t>21.9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45C6292B" w:rsidR="00411D6E" w:rsidRPr="00A25D78" w:rsidRDefault="00411D6E" w:rsidP="00411D6E">
            <w:pPr>
              <w:tabs>
                <w:tab w:val="decimal" w:pos="504"/>
              </w:tabs>
              <w:jc w:val="left"/>
              <w:rPr>
                <w:b/>
                <w:color w:val="000000"/>
                <w:sz w:val="18"/>
                <w:szCs w:val="18"/>
              </w:rPr>
            </w:pPr>
            <w:r>
              <w:rPr>
                <w:b/>
                <w:bCs/>
                <w:color w:val="000000"/>
                <w:sz w:val="18"/>
                <w:szCs w:val="18"/>
              </w:rPr>
              <w:t>49.2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79E752FE" w:rsidR="00411D6E" w:rsidRPr="00A25D78" w:rsidRDefault="00411D6E" w:rsidP="00411D6E">
            <w:pPr>
              <w:tabs>
                <w:tab w:val="decimal" w:pos="504"/>
              </w:tabs>
              <w:jc w:val="left"/>
              <w:rPr>
                <w:b/>
                <w:bCs/>
                <w:color w:val="000000"/>
                <w:sz w:val="18"/>
                <w:szCs w:val="18"/>
              </w:rPr>
            </w:pPr>
            <w:r>
              <w:rPr>
                <w:b/>
                <w:bCs/>
                <w:color w:val="000000"/>
                <w:sz w:val="18"/>
                <w:szCs w:val="18"/>
              </w:rPr>
              <w:t>6.0</w:t>
            </w:r>
          </w:p>
        </w:tc>
      </w:tr>
      <w:tr w:rsidR="00411D6E" w:rsidRPr="00AB6324" w14:paraId="1F80868C"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3D606A34" w:rsidR="00411D6E" w:rsidRPr="00A25D78" w:rsidRDefault="00411D6E" w:rsidP="00411D6E">
            <w:pPr>
              <w:tabs>
                <w:tab w:val="decimal" w:pos="504"/>
              </w:tabs>
              <w:jc w:val="left"/>
              <w:rPr>
                <w:color w:val="000000"/>
                <w:sz w:val="18"/>
                <w:szCs w:val="18"/>
              </w:rPr>
            </w:pPr>
            <w:r>
              <w:rPr>
                <w:color w:val="000000"/>
                <w:sz w:val="18"/>
                <w:szCs w:val="18"/>
              </w:rPr>
              <w:t>5.3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757756CE" w:rsidR="00411D6E" w:rsidRPr="00A25D78" w:rsidRDefault="00411D6E" w:rsidP="00411D6E">
            <w:pPr>
              <w:tabs>
                <w:tab w:val="decimal" w:pos="504"/>
              </w:tabs>
              <w:jc w:val="left"/>
              <w:rPr>
                <w:color w:val="000000"/>
                <w:sz w:val="18"/>
                <w:szCs w:val="18"/>
              </w:rPr>
            </w:pPr>
            <w:r>
              <w:rPr>
                <w:color w:val="000000"/>
                <w:sz w:val="18"/>
                <w:szCs w:val="18"/>
              </w:rPr>
              <w:t>11.6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781E6A48" w:rsidR="00411D6E" w:rsidRPr="00A25D78" w:rsidRDefault="00411D6E" w:rsidP="00411D6E">
            <w:pPr>
              <w:tabs>
                <w:tab w:val="decimal" w:pos="504"/>
              </w:tabs>
              <w:jc w:val="left"/>
              <w:rPr>
                <w:bCs/>
                <w:color w:val="000000"/>
                <w:sz w:val="18"/>
                <w:szCs w:val="18"/>
              </w:rPr>
            </w:pPr>
            <w:r>
              <w:rPr>
                <w:color w:val="000000"/>
                <w:sz w:val="18"/>
                <w:szCs w:val="18"/>
              </w:rPr>
              <w:t>1.7</w:t>
            </w:r>
          </w:p>
        </w:tc>
      </w:tr>
      <w:tr w:rsidR="00411D6E" w:rsidRPr="00AB6324" w14:paraId="1242CE04"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53F84184" w:rsidR="00411D6E" w:rsidRPr="00A25D78" w:rsidRDefault="00411D6E" w:rsidP="00411D6E">
            <w:pPr>
              <w:tabs>
                <w:tab w:val="decimal" w:pos="504"/>
              </w:tabs>
              <w:jc w:val="left"/>
              <w:rPr>
                <w:color w:val="000000"/>
                <w:sz w:val="18"/>
                <w:szCs w:val="18"/>
              </w:rPr>
            </w:pPr>
            <w:r>
              <w:rPr>
                <w:color w:val="000000"/>
                <w:sz w:val="18"/>
                <w:szCs w:val="18"/>
              </w:rPr>
              <w:t>13.9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0177F312" w:rsidR="00411D6E" w:rsidRPr="00A25D78" w:rsidRDefault="00411D6E" w:rsidP="00411D6E">
            <w:pPr>
              <w:tabs>
                <w:tab w:val="decimal" w:pos="504"/>
              </w:tabs>
              <w:jc w:val="left"/>
              <w:rPr>
                <w:color w:val="000000"/>
                <w:sz w:val="18"/>
                <w:szCs w:val="18"/>
              </w:rPr>
            </w:pPr>
            <w:r>
              <w:rPr>
                <w:color w:val="000000"/>
                <w:sz w:val="18"/>
                <w:szCs w:val="18"/>
              </w:rPr>
              <w:t>32.3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3B4D04E7" w:rsidR="00411D6E" w:rsidRPr="00A25D78" w:rsidRDefault="00411D6E" w:rsidP="00411D6E">
            <w:pPr>
              <w:tabs>
                <w:tab w:val="decimal" w:pos="504"/>
              </w:tabs>
              <w:jc w:val="left"/>
              <w:rPr>
                <w:bCs/>
                <w:color w:val="000000"/>
                <w:sz w:val="18"/>
                <w:szCs w:val="18"/>
              </w:rPr>
            </w:pPr>
            <w:r>
              <w:rPr>
                <w:color w:val="000000"/>
                <w:sz w:val="18"/>
                <w:szCs w:val="18"/>
              </w:rPr>
              <w:t>3.1</w:t>
            </w:r>
          </w:p>
        </w:tc>
      </w:tr>
      <w:tr w:rsidR="00411D6E" w:rsidRPr="00AB6324" w14:paraId="2D6F54EF"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6E1C878B" w:rsidR="00411D6E" w:rsidRPr="00A25D78" w:rsidRDefault="00411D6E" w:rsidP="00411D6E">
            <w:pPr>
              <w:tabs>
                <w:tab w:val="decimal" w:pos="504"/>
              </w:tabs>
              <w:jc w:val="left"/>
              <w:rPr>
                <w:color w:val="000000"/>
                <w:sz w:val="18"/>
                <w:szCs w:val="18"/>
              </w:rPr>
            </w:pPr>
            <w:r>
              <w:rPr>
                <w:color w:val="000000"/>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36E9BF92" w:rsidR="00411D6E" w:rsidRPr="00A25D78" w:rsidRDefault="00411D6E" w:rsidP="00411D6E">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4E9336AD" w:rsidR="00411D6E" w:rsidRPr="00A25D78" w:rsidRDefault="00411D6E" w:rsidP="00411D6E">
            <w:pPr>
              <w:tabs>
                <w:tab w:val="decimal" w:pos="504"/>
              </w:tabs>
              <w:jc w:val="left"/>
              <w:rPr>
                <w:bCs/>
                <w:color w:val="000000"/>
                <w:sz w:val="18"/>
                <w:szCs w:val="18"/>
              </w:rPr>
            </w:pPr>
            <w:r>
              <w:rPr>
                <w:color w:val="000000"/>
                <w:sz w:val="18"/>
                <w:szCs w:val="18"/>
              </w:rPr>
              <w:t>0.8</w:t>
            </w:r>
          </w:p>
        </w:tc>
      </w:tr>
      <w:tr w:rsidR="00411D6E" w:rsidRPr="00AB6324" w14:paraId="40E03176"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6725424D" w:rsidR="00411D6E" w:rsidRPr="00A25D78" w:rsidRDefault="00411D6E" w:rsidP="00411D6E">
            <w:pPr>
              <w:tabs>
                <w:tab w:val="decimal" w:pos="504"/>
              </w:tabs>
              <w:jc w:val="left"/>
              <w:rPr>
                <w:color w:val="000000"/>
                <w:sz w:val="18"/>
                <w:szCs w:val="18"/>
              </w:rPr>
            </w:pPr>
            <w:r>
              <w:rPr>
                <w:color w:val="000000"/>
                <w:sz w:val="18"/>
                <w:szCs w:val="18"/>
              </w:rPr>
              <w:t>1.8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518345DB" w:rsidR="00411D6E" w:rsidRPr="00A25D78" w:rsidRDefault="00411D6E" w:rsidP="00411D6E">
            <w:pPr>
              <w:tabs>
                <w:tab w:val="decimal" w:pos="504"/>
              </w:tabs>
              <w:jc w:val="left"/>
              <w:rPr>
                <w:color w:val="000000"/>
                <w:sz w:val="18"/>
                <w:szCs w:val="18"/>
              </w:rPr>
            </w:pPr>
            <w:r>
              <w:rPr>
                <w:color w:val="000000"/>
                <w:sz w:val="18"/>
                <w:szCs w:val="18"/>
              </w:rPr>
              <w:t>4.8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292E0EAC"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AB6324" w14:paraId="70F37212"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7B6BDF4E" w:rsidR="00411D6E" w:rsidRPr="00A25D78" w:rsidRDefault="00411D6E" w:rsidP="00411D6E">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0704E41C" w:rsidR="00411D6E" w:rsidRPr="00A25D78" w:rsidRDefault="00411D6E" w:rsidP="00411D6E">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3007093C" w:rsidR="00411D6E" w:rsidRPr="00A25D78" w:rsidRDefault="00411D6E" w:rsidP="00411D6E">
            <w:pPr>
              <w:tabs>
                <w:tab w:val="decimal" w:pos="504"/>
              </w:tabs>
              <w:jc w:val="left"/>
              <w:rPr>
                <w:bCs/>
                <w:color w:val="000000"/>
                <w:sz w:val="18"/>
                <w:szCs w:val="18"/>
              </w:rPr>
            </w:pPr>
            <w:r>
              <w:rPr>
                <w:color w:val="000000"/>
                <w:sz w:val="18"/>
                <w:szCs w:val="18"/>
              </w:rPr>
              <w:t>0.3</w:t>
            </w:r>
          </w:p>
        </w:tc>
      </w:tr>
      <w:tr w:rsidR="00411D6E" w:rsidRPr="00AB6324" w14:paraId="2008E8BF"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4A079A7A" w:rsidR="00411D6E" w:rsidRPr="00A25D78" w:rsidRDefault="00411D6E" w:rsidP="00411D6E">
            <w:pPr>
              <w:tabs>
                <w:tab w:val="decimal" w:pos="504"/>
              </w:tabs>
              <w:jc w:val="left"/>
              <w:rPr>
                <w:b/>
                <w:color w:val="000000"/>
                <w:sz w:val="18"/>
                <w:szCs w:val="18"/>
              </w:rPr>
            </w:pPr>
            <w:r>
              <w:rPr>
                <w:b/>
                <w:bCs/>
                <w:color w:val="000000"/>
                <w:sz w:val="18"/>
                <w:szCs w:val="18"/>
              </w:rPr>
              <w:t>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3A14D82B" w:rsidR="00411D6E" w:rsidRPr="00A25D78" w:rsidRDefault="00411D6E" w:rsidP="00411D6E">
            <w:pPr>
              <w:tabs>
                <w:tab w:val="decimal" w:pos="504"/>
              </w:tabs>
              <w:jc w:val="left"/>
              <w:rPr>
                <w:b/>
                <w:color w:val="000000"/>
                <w:sz w:val="18"/>
                <w:szCs w:val="18"/>
              </w:rPr>
            </w:pPr>
            <w:r>
              <w:rPr>
                <w:b/>
                <w:bCs/>
                <w:color w:val="000000"/>
                <w:sz w:val="18"/>
                <w:szCs w:val="18"/>
              </w:rPr>
              <w:t>18.6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70B9FE56" w:rsidR="00411D6E" w:rsidRPr="00A25D78" w:rsidRDefault="00411D6E" w:rsidP="00411D6E">
            <w:pPr>
              <w:tabs>
                <w:tab w:val="decimal" w:pos="504"/>
              </w:tabs>
              <w:jc w:val="left"/>
              <w:rPr>
                <w:b/>
                <w:bCs/>
                <w:color w:val="000000"/>
                <w:sz w:val="18"/>
                <w:szCs w:val="18"/>
              </w:rPr>
            </w:pPr>
            <w:r>
              <w:rPr>
                <w:b/>
                <w:bCs/>
                <w:color w:val="000000"/>
                <w:sz w:val="18"/>
                <w:szCs w:val="18"/>
              </w:rPr>
              <w:t>0.0</w:t>
            </w:r>
          </w:p>
        </w:tc>
      </w:tr>
      <w:tr w:rsidR="00411D6E" w:rsidRPr="00AB6324" w14:paraId="5FDC0235"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1B424027" w:rsidR="00411D6E" w:rsidRPr="00A25D78" w:rsidRDefault="00411D6E" w:rsidP="00411D6E">
            <w:pPr>
              <w:tabs>
                <w:tab w:val="decimal" w:pos="504"/>
              </w:tabs>
              <w:jc w:val="left"/>
              <w:rPr>
                <w:color w:val="000000"/>
                <w:sz w:val="18"/>
                <w:szCs w:val="18"/>
              </w:rPr>
            </w:pPr>
            <w:r>
              <w:rPr>
                <w:color w:val="000000"/>
                <w:sz w:val="18"/>
                <w:szCs w:val="18"/>
              </w:rPr>
              <w:t>3.9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43D09335" w:rsidR="00411D6E" w:rsidRPr="00A25D78" w:rsidRDefault="00411D6E" w:rsidP="00411D6E">
            <w:pPr>
              <w:tabs>
                <w:tab w:val="decimal" w:pos="504"/>
              </w:tabs>
              <w:jc w:val="left"/>
              <w:rPr>
                <w:color w:val="000000"/>
                <w:sz w:val="18"/>
                <w:szCs w:val="18"/>
              </w:rPr>
            </w:pPr>
            <w:r>
              <w:rPr>
                <w:color w:val="000000"/>
                <w:sz w:val="18"/>
                <w:szCs w:val="18"/>
              </w:rPr>
              <w:t>10.5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6D6CD285"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AB6324" w14:paraId="679C1A2B"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48FFF6D3" w:rsidR="00411D6E" w:rsidRPr="00A25D78" w:rsidRDefault="00411D6E" w:rsidP="00411D6E">
            <w:pPr>
              <w:tabs>
                <w:tab w:val="decimal" w:pos="504"/>
              </w:tabs>
              <w:jc w:val="left"/>
              <w:rPr>
                <w:color w:val="000000"/>
                <w:sz w:val="18"/>
                <w:szCs w:val="18"/>
              </w:rPr>
            </w:pPr>
            <w:r>
              <w:rPr>
                <w:color w:val="000000"/>
                <w:sz w:val="18"/>
                <w:szCs w:val="18"/>
              </w:rPr>
              <w:t>3.0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67CD2706" w:rsidR="00411D6E" w:rsidRPr="00A25D78" w:rsidRDefault="00411D6E" w:rsidP="00411D6E">
            <w:pPr>
              <w:tabs>
                <w:tab w:val="decimal" w:pos="504"/>
              </w:tabs>
              <w:jc w:val="left"/>
              <w:rPr>
                <w:color w:val="000000"/>
                <w:sz w:val="18"/>
                <w:szCs w:val="18"/>
              </w:rPr>
            </w:pPr>
            <w:r>
              <w:rPr>
                <w:color w:val="000000"/>
                <w:sz w:val="18"/>
                <w:szCs w:val="18"/>
              </w:rPr>
              <w:t>8.1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0BB24ABB"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AB6324" w14:paraId="5BD073C6"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07CE35E9" w:rsidR="00411D6E" w:rsidRPr="00A25D78" w:rsidRDefault="00411D6E" w:rsidP="00411D6E">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74DD8550" w:rsidR="00411D6E" w:rsidRPr="00A25D78" w:rsidRDefault="00411D6E" w:rsidP="00411D6E">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2DA13D70" w:rsidR="00411D6E" w:rsidRPr="00A25D78" w:rsidRDefault="00411D6E" w:rsidP="00411D6E">
            <w:pPr>
              <w:tabs>
                <w:tab w:val="decimal" w:pos="504"/>
              </w:tabs>
              <w:jc w:val="left"/>
              <w:rPr>
                <w:bCs/>
                <w:color w:val="000000"/>
                <w:sz w:val="18"/>
                <w:szCs w:val="18"/>
              </w:rPr>
            </w:pPr>
            <w:r>
              <w:rPr>
                <w:color w:val="000000"/>
                <w:sz w:val="18"/>
                <w:szCs w:val="18"/>
              </w:rPr>
              <w:t>0.0</w:t>
            </w:r>
          </w:p>
        </w:tc>
      </w:tr>
      <w:tr w:rsidR="00411D6E" w:rsidRPr="00A25D78" w14:paraId="78B3096F"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411D6E" w:rsidRPr="00AB6324" w:rsidRDefault="00411D6E" w:rsidP="00411D6E">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3AF792B3" w:rsidR="00411D6E" w:rsidRPr="00A25D78" w:rsidRDefault="00411D6E" w:rsidP="00411D6E">
            <w:pPr>
              <w:tabs>
                <w:tab w:val="decimal" w:pos="504"/>
              </w:tabs>
              <w:jc w:val="left"/>
              <w:rPr>
                <w:b/>
                <w:color w:val="000000"/>
                <w:sz w:val="18"/>
                <w:szCs w:val="18"/>
              </w:rPr>
            </w:pPr>
            <w:r>
              <w:rPr>
                <w:b/>
                <w:bCs/>
                <w:color w:val="000000"/>
                <w:sz w:val="18"/>
                <w:szCs w:val="18"/>
              </w:rPr>
              <w:t>13.1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5C14C249" w:rsidR="00411D6E" w:rsidRPr="00A25D78" w:rsidRDefault="00411D6E" w:rsidP="00411D6E">
            <w:pPr>
              <w:tabs>
                <w:tab w:val="decimal" w:pos="504"/>
              </w:tabs>
              <w:jc w:val="left"/>
              <w:rPr>
                <w:b/>
                <w:color w:val="000000"/>
                <w:sz w:val="18"/>
                <w:szCs w:val="18"/>
              </w:rPr>
            </w:pPr>
            <w:r>
              <w:rPr>
                <w:b/>
                <w:bCs/>
                <w:color w:val="000000"/>
                <w:sz w:val="18"/>
                <w:szCs w:val="18"/>
              </w:rPr>
              <w:t>3.9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5BA56809" w:rsidR="00411D6E" w:rsidRPr="00A25D78" w:rsidRDefault="00411D6E" w:rsidP="00411D6E">
            <w:pPr>
              <w:tabs>
                <w:tab w:val="decimal" w:pos="504"/>
              </w:tabs>
              <w:jc w:val="left"/>
              <w:rPr>
                <w:b/>
                <w:bCs/>
                <w:color w:val="000000"/>
                <w:sz w:val="18"/>
                <w:szCs w:val="18"/>
              </w:rPr>
            </w:pPr>
            <w:r>
              <w:rPr>
                <w:b/>
                <w:bCs/>
                <w:color w:val="000000"/>
                <w:sz w:val="18"/>
                <w:szCs w:val="18"/>
              </w:rPr>
              <w:t>18.4</w:t>
            </w:r>
          </w:p>
        </w:tc>
      </w:tr>
      <w:tr w:rsidR="00411D6E" w:rsidRPr="00AB6324" w14:paraId="6F6418F1"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38970EA2" w:rsidR="00411D6E" w:rsidRPr="00A25D78" w:rsidRDefault="00411D6E" w:rsidP="00411D6E">
            <w:pPr>
              <w:tabs>
                <w:tab w:val="decimal" w:pos="504"/>
              </w:tabs>
              <w:jc w:val="left"/>
              <w:rPr>
                <w:color w:val="000000"/>
                <w:sz w:val="18"/>
                <w:szCs w:val="18"/>
              </w:rPr>
            </w:pPr>
            <w:r>
              <w:rPr>
                <w:color w:val="000000"/>
                <w:sz w:val="18"/>
                <w:szCs w:val="18"/>
              </w:rPr>
              <w:t>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5FD57BA9" w:rsidR="00411D6E" w:rsidRPr="00A25D78" w:rsidRDefault="00411D6E" w:rsidP="00411D6E">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462ACC23" w:rsidR="00411D6E" w:rsidRPr="00A25D78" w:rsidRDefault="00411D6E" w:rsidP="00411D6E">
            <w:pPr>
              <w:tabs>
                <w:tab w:val="decimal" w:pos="504"/>
              </w:tabs>
              <w:jc w:val="left"/>
              <w:rPr>
                <w:bCs/>
                <w:color w:val="000000"/>
                <w:sz w:val="18"/>
                <w:szCs w:val="18"/>
              </w:rPr>
            </w:pPr>
            <w:r>
              <w:rPr>
                <w:color w:val="000000"/>
                <w:sz w:val="18"/>
                <w:szCs w:val="18"/>
              </w:rPr>
              <w:t>10.4</w:t>
            </w:r>
          </w:p>
        </w:tc>
      </w:tr>
      <w:tr w:rsidR="00411D6E" w:rsidRPr="00AB6324" w14:paraId="01AD5ABF" w14:textId="77777777" w:rsidTr="00411D6E">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029812FD" w:rsidR="00411D6E" w:rsidRPr="00A25D78" w:rsidRDefault="00411D6E" w:rsidP="00411D6E">
            <w:pPr>
              <w:tabs>
                <w:tab w:val="decimal" w:pos="504"/>
              </w:tabs>
              <w:jc w:val="left"/>
              <w:rPr>
                <w:color w:val="000000"/>
                <w:sz w:val="18"/>
                <w:szCs w:val="18"/>
              </w:rPr>
            </w:pPr>
            <w:r>
              <w:rPr>
                <w:color w:val="000000"/>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3CB6500E" w:rsidR="00411D6E" w:rsidRPr="00A25D78" w:rsidRDefault="00411D6E" w:rsidP="00411D6E">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188614E4" w:rsidR="00411D6E" w:rsidRPr="00A25D78" w:rsidRDefault="00411D6E" w:rsidP="00411D6E">
            <w:pPr>
              <w:tabs>
                <w:tab w:val="decimal" w:pos="504"/>
              </w:tabs>
              <w:jc w:val="left"/>
              <w:rPr>
                <w:bCs/>
                <w:color w:val="000000"/>
                <w:sz w:val="18"/>
                <w:szCs w:val="18"/>
              </w:rPr>
            </w:pPr>
            <w:r>
              <w:rPr>
                <w:color w:val="000000"/>
                <w:sz w:val="18"/>
                <w:szCs w:val="18"/>
              </w:rPr>
              <w:t>2.2</w:t>
            </w:r>
          </w:p>
        </w:tc>
      </w:tr>
      <w:tr w:rsidR="00411D6E" w:rsidRPr="00AB6324" w14:paraId="7E2414E0" w14:textId="77777777" w:rsidTr="00411D6E">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1911880A" w:rsidR="00411D6E" w:rsidRPr="00A25D78" w:rsidRDefault="00411D6E" w:rsidP="00411D6E">
            <w:pPr>
              <w:tabs>
                <w:tab w:val="decimal" w:pos="504"/>
              </w:tabs>
              <w:jc w:val="left"/>
              <w:rPr>
                <w:color w:val="000000"/>
                <w:sz w:val="18"/>
                <w:szCs w:val="18"/>
              </w:rPr>
            </w:pPr>
            <w:r>
              <w:rPr>
                <w:color w:val="000000"/>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22DA9424" w:rsidR="00411D6E" w:rsidRPr="00A25D78" w:rsidRDefault="00411D6E" w:rsidP="00411D6E">
            <w:pPr>
              <w:tabs>
                <w:tab w:val="decimal" w:pos="504"/>
              </w:tabs>
              <w:jc w:val="left"/>
              <w:rPr>
                <w:color w:val="000000"/>
                <w:sz w:val="18"/>
                <w:szCs w:val="18"/>
              </w:rPr>
            </w:pPr>
            <w:r>
              <w:rPr>
                <w:color w:val="000000"/>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4983011E" w:rsidR="00411D6E" w:rsidRPr="00A25D78" w:rsidRDefault="00411D6E" w:rsidP="00411D6E">
            <w:pPr>
              <w:tabs>
                <w:tab w:val="decimal" w:pos="504"/>
              </w:tabs>
              <w:jc w:val="left"/>
              <w:rPr>
                <w:bCs/>
                <w:color w:val="000000"/>
                <w:sz w:val="18"/>
                <w:szCs w:val="18"/>
              </w:rPr>
            </w:pPr>
            <w:r>
              <w:rPr>
                <w:color w:val="000000"/>
                <w:sz w:val="18"/>
                <w:szCs w:val="18"/>
              </w:rPr>
              <w:t>1.7</w:t>
            </w:r>
          </w:p>
        </w:tc>
      </w:tr>
      <w:tr w:rsidR="00411D6E" w:rsidRPr="00AB6324" w14:paraId="6E97B5E6" w14:textId="77777777" w:rsidTr="00411D6E">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411D6E" w:rsidRPr="00AB6324" w:rsidRDefault="00411D6E" w:rsidP="00411D6E">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354980DD" w:rsidR="00411D6E" w:rsidRPr="00A25D78" w:rsidRDefault="00411D6E" w:rsidP="00411D6E">
            <w:pPr>
              <w:tabs>
                <w:tab w:val="decimal" w:pos="504"/>
              </w:tabs>
              <w:jc w:val="left"/>
              <w:rPr>
                <w:color w:val="000000"/>
                <w:sz w:val="18"/>
                <w:szCs w:val="18"/>
              </w:rPr>
            </w:pPr>
            <w:r>
              <w:rPr>
                <w:color w:val="000000"/>
                <w:sz w:val="18"/>
                <w:szCs w:val="18"/>
              </w:rPr>
              <w:t>3.7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6609C978" w:rsidR="00411D6E" w:rsidRPr="00A25D78" w:rsidRDefault="00411D6E" w:rsidP="00411D6E">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5B4CB498" w:rsidR="00411D6E" w:rsidRPr="00A25D78" w:rsidRDefault="00411D6E" w:rsidP="00411D6E">
            <w:pPr>
              <w:tabs>
                <w:tab w:val="decimal" w:pos="504"/>
              </w:tabs>
              <w:jc w:val="left"/>
              <w:rPr>
                <w:bCs/>
                <w:color w:val="000000"/>
                <w:sz w:val="18"/>
                <w:szCs w:val="18"/>
              </w:rPr>
            </w:pPr>
            <w:r>
              <w:rPr>
                <w:color w:val="000000"/>
                <w:sz w:val="18"/>
                <w:szCs w:val="18"/>
              </w:rPr>
              <w:t>4.1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5CBEE539"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411D6E">
        <w:rPr>
          <w:b/>
          <w:smallCaps/>
          <w:color w:val="auto"/>
          <w:sz w:val="22"/>
        </w:rPr>
        <w:t>marz</w:t>
      </w:r>
      <w:r w:rsidR="00A02BD8">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2020</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0"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411D6E" w:rsidRPr="00DB4A8C" w14:paraId="2662609A"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60C92ABB" w:rsidR="00411D6E" w:rsidRPr="00EA623A" w:rsidRDefault="00411D6E" w:rsidP="00411D6E">
            <w:pPr>
              <w:tabs>
                <w:tab w:val="decimal" w:pos="356"/>
              </w:tabs>
              <w:jc w:val="left"/>
              <w:rPr>
                <w:b/>
                <w:bCs/>
                <w:sz w:val="18"/>
                <w:szCs w:val="18"/>
                <w:lang w:val="es-MX" w:eastAsia="es-MX"/>
              </w:rPr>
            </w:pPr>
            <w:r>
              <w:rPr>
                <w:b/>
                <w:bCs/>
                <w:color w:val="000000"/>
                <w:sz w:val="18"/>
                <w:szCs w:val="18"/>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61B29EDE" w:rsidR="00411D6E" w:rsidRPr="00EA623A" w:rsidRDefault="00411D6E" w:rsidP="00411D6E">
            <w:pPr>
              <w:tabs>
                <w:tab w:val="decimal" w:pos="515"/>
              </w:tabs>
              <w:jc w:val="left"/>
              <w:rPr>
                <w:bCs/>
                <w:sz w:val="18"/>
                <w:szCs w:val="18"/>
              </w:rPr>
            </w:pPr>
            <w:r>
              <w:rPr>
                <w:color w:val="000000"/>
                <w:sz w:val="18"/>
                <w:szCs w:val="18"/>
              </w:rPr>
              <w:t>3.0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4C493DC7" w:rsidR="00411D6E" w:rsidRPr="00EA623A" w:rsidRDefault="00411D6E" w:rsidP="00411D6E">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47B30166" w:rsidR="00411D6E" w:rsidRPr="00EA623A" w:rsidRDefault="00411D6E" w:rsidP="00411D6E">
            <w:pPr>
              <w:tabs>
                <w:tab w:val="decimal" w:pos="503"/>
              </w:tabs>
              <w:jc w:val="left"/>
              <w:rPr>
                <w:bCs/>
                <w:sz w:val="18"/>
                <w:szCs w:val="18"/>
              </w:rPr>
            </w:pPr>
            <w:r>
              <w:rPr>
                <w:color w:val="000000"/>
                <w:sz w:val="18"/>
                <w:szCs w:val="18"/>
              </w:rPr>
              <w:t>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5146C22F" w:rsidR="00411D6E" w:rsidRPr="00EA623A" w:rsidRDefault="00411D6E" w:rsidP="00411D6E">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33FE06AB"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037E4B81" w:rsidR="00411D6E" w:rsidRPr="00EA623A" w:rsidRDefault="00411D6E" w:rsidP="00411D6E">
            <w:pPr>
              <w:tabs>
                <w:tab w:val="decimal" w:pos="452"/>
              </w:tabs>
              <w:jc w:val="left"/>
              <w:rPr>
                <w:bCs/>
                <w:sz w:val="18"/>
                <w:szCs w:val="18"/>
              </w:rPr>
            </w:pPr>
            <w:r>
              <w:rPr>
                <w:color w:val="000000"/>
                <w:sz w:val="18"/>
                <w:szCs w:val="18"/>
              </w:rPr>
              <w:t>2.3</w:t>
            </w:r>
          </w:p>
        </w:tc>
      </w:tr>
      <w:tr w:rsidR="00411D6E" w:rsidRPr="00DB4A8C" w14:paraId="433ACB18"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24866809" w:rsidR="00411D6E" w:rsidRPr="00EA623A" w:rsidRDefault="00411D6E" w:rsidP="00411D6E">
            <w:pPr>
              <w:tabs>
                <w:tab w:val="decimal" w:pos="356"/>
              </w:tabs>
              <w:jc w:val="left"/>
              <w:rPr>
                <w:b/>
                <w:bCs/>
                <w:sz w:val="18"/>
                <w:szCs w:val="18"/>
                <w:lang w:val="es-MX" w:eastAsia="es-MX"/>
              </w:rPr>
            </w:pPr>
            <w:r>
              <w:rPr>
                <w:b/>
                <w:bCs/>
                <w:color w:val="000000"/>
                <w:sz w:val="18"/>
                <w:szCs w:val="18"/>
              </w:rPr>
              <w:t>3.7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0580D362" w:rsidR="00411D6E" w:rsidRPr="00EA623A" w:rsidRDefault="00411D6E" w:rsidP="00411D6E">
            <w:pPr>
              <w:tabs>
                <w:tab w:val="decimal" w:pos="515"/>
              </w:tabs>
              <w:jc w:val="left"/>
              <w:rPr>
                <w:bCs/>
                <w:sz w:val="18"/>
                <w:szCs w:val="18"/>
              </w:rPr>
            </w:pPr>
            <w:r>
              <w:rPr>
                <w:color w:val="000000"/>
                <w:sz w:val="18"/>
                <w:szCs w:val="18"/>
              </w:rPr>
              <w:t>4.7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5D48ADF7" w:rsidR="00411D6E" w:rsidRPr="00EA623A" w:rsidRDefault="00411D6E" w:rsidP="00411D6E">
            <w:pPr>
              <w:tabs>
                <w:tab w:val="decimal" w:pos="503"/>
              </w:tabs>
              <w:jc w:val="left"/>
              <w:rPr>
                <w:bCs/>
                <w:sz w:val="18"/>
                <w:szCs w:val="18"/>
              </w:rPr>
            </w:pPr>
            <w:r>
              <w:rPr>
                <w:color w:val="000000"/>
                <w:sz w:val="18"/>
                <w:szCs w:val="18"/>
              </w:rPr>
              <w:t>9.4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5E5D939C" w:rsidR="00411D6E" w:rsidRPr="00EA623A" w:rsidRDefault="00411D6E" w:rsidP="00411D6E">
            <w:pPr>
              <w:tabs>
                <w:tab w:val="decimal" w:pos="503"/>
              </w:tabs>
              <w:jc w:val="left"/>
              <w:rPr>
                <w:bCs/>
                <w:sz w:val="18"/>
                <w:szCs w:val="18"/>
              </w:rPr>
            </w:pPr>
            <w:r>
              <w:rPr>
                <w:color w:val="000000"/>
                <w:sz w:val="18"/>
                <w:szCs w:val="18"/>
              </w:rPr>
              <w:t>5.8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36995A13" w:rsidR="00411D6E" w:rsidRPr="00EA623A" w:rsidRDefault="00411D6E" w:rsidP="00411D6E">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0003001F"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3DDB3115" w:rsidR="00411D6E" w:rsidRPr="00EA623A" w:rsidRDefault="00411D6E" w:rsidP="00411D6E">
            <w:pPr>
              <w:tabs>
                <w:tab w:val="decimal" w:pos="452"/>
              </w:tabs>
              <w:jc w:val="left"/>
              <w:rPr>
                <w:bCs/>
                <w:sz w:val="18"/>
                <w:szCs w:val="18"/>
              </w:rPr>
            </w:pPr>
            <w:r>
              <w:rPr>
                <w:color w:val="000000"/>
                <w:sz w:val="18"/>
                <w:szCs w:val="18"/>
              </w:rPr>
              <w:t>3.9</w:t>
            </w:r>
          </w:p>
        </w:tc>
      </w:tr>
      <w:tr w:rsidR="00411D6E" w:rsidRPr="00DB4A8C" w14:paraId="07CA2037"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4313391C" w:rsidR="00411D6E" w:rsidRPr="00EA623A" w:rsidRDefault="00411D6E" w:rsidP="00411D6E">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59BAA731" w:rsidR="00411D6E" w:rsidRPr="00EA623A" w:rsidRDefault="00411D6E" w:rsidP="00411D6E">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4D793024" w:rsidR="00411D6E" w:rsidRPr="00EA623A" w:rsidRDefault="00411D6E" w:rsidP="00411D6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4569DEB6" w:rsidR="00411D6E" w:rsidRPr="00EA623A" w:rsidRDefault="00411D6E" w:rsidP="00411D6E">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392790E2" w:rsidR="00411D6E" w:rsidRPr="00EA623A" w:rsidRDefault="00411D6E" w:rsidP="00411D6E">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6DE1CF2C"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435FEA89" w:rsidR="00411D6E" w:rsidRPr="00EA623A" w:rsidRDefault="00411D6E" w:rsidP="00411D6E">
            <w:pPr>
              <w:tabs>
                <w:tab w:val="decimal" w:pos="452"/>
              </w:tabs>
              <w:jc w:val="left"/>
              <w:rPr>
                <w:bCs/>
                <w:sz w:val="18"/>
                <w:szCs w:val="18"/>
              </w:rPr>
            </w:pPr>
            <w:r>
              <w:rPr>
                <w:color w:val="000000"/>
                <w:sz w:val="18"/>
                <w:szCs w:val="18"/>
              </w:rPr>
              <w:t>0.2</w:t>
            </w:r>
          </w:p>
        </w:tc>
      </w:tr>
      <w:tr w:rsidR="00411D6E" w:rsidRPr="00DB4A8C" w14:paraId="43445295"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34EC5E2B" w:rsidR="00411D6E" w:rsidRPr="00EA623A" w:rsidRDefault="00411D6E" w:rsidP="00411D6E">
            <w:pPr>
              <w:tabs>
                <w:tab w:val="decimal" w:pos="356"/>
              </w:tabs>
              <w:jc w:val="left"/>
              <w:rPr>
                <w:b/>
                <w:bCs/>
                <w:sz w:val="18"/>
                <w:szCs w:val="18"/>
                <w:lang w:val="es-MX" w:eastAsia="es-MX"/>
              </w:rPr>
            </w:pPr>
            <w:r>
              <w:rPr>
                <w:b/>
                <w:bCs/>
                <w:color w:val="000000"/>
                <w:sz w:val="18"/>
                <w:szCs w:val="18"/>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7B1F9D00" w:rsidR="00411D6E" w:rsidRPr="00EA623A" w:rsidRDefault="00411D6E" w:rsidP="00411D6E">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7F2A886E" w:rsidR="00411D6E" w:rsidRPr="00EA623A" w:rsidRDefault="00411D6E" w:rsidP="00411D6E">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0E4576D4" w:rsidR="00411D6E" w:rsidRPr="00EA623A" w:rsidRDefault="00411D6E" w:rsidP="00411D6E">
            <w:pPr>
              <w:tabs>
                <w:tab w:val="decimal" w:pos="503"/>
              </w:tabs>
              <w:jc w:val="left"/>
              <w:rPr>
                <w:bCs/>
                <w:sz w:val="18"/>
                <w:szCs w:val="18"/>
              </w:rPr>
            </w:pPr>
            <w:r>
              <w:rPr>
                <w:color w:val="000000"/>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1DE0ED5E" w:rsidR="00411D6E" w:rsidRPr="00EA623A" w:rsidRDefault="00411D6E" w:rsidP="00411D6E">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4562C4A2" w:rsidR="00411D6E" w:rsidRPr="00EA623A" w:rsidRDefault="00411D6E" w:rsidP="00411D6E">
            <w:pPr>
              <w:tabs>
                <w:tab w:val="decimal" w:pos="503"/>
              </w:tabs>
              <w:jc w:val="left"/>
              <w:rPr>
                <w:bCs/>
                <w:sz w:val="18"/>
                <w:szCs w:val="18"/>
              </w:rPr>
            </w:pPr>
            <w:r>
              <w:rPr>
                <w:color w:val="000000"/>
                <w:sz w:val="18"/>
                <w:szCs w:val="18"/>
              </w:rPr>
              <w:t>39.4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1BC37A8D" w:rsidR="00411D6E" w:rsidRPr="00EA623A" w:rsidRDefault="00411D6E" w:rsidP="00411D6E">
            <w:pPr>
              <w:tabs>
                <w:tab w:val="decimal" w:pos="452"/>
              </w:tabs>
              <w:jc w:val="left"/>
              <w:rPr>
                <w:bCs/>
                <w:sz w:val="18"/>
                <w:szCs w:val="18"/>
              </w:rPr>
            </w:pPr>
            <w:r>
              <w:rPr>
                <w:color w:val="000000"/>
                <w:sz w:val="18"/>
                <w:szCs w:val="18"/>
              </w:rPr>
              <w:t>0.6</w:t>
            </w:r>
          </w:p>
        </w:tc>
      </w:tr>
      <w:tr w:rsidR="00411D6E" w:rsidRPr="00DB4A8C" w14:paraId="2B31BAA6"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241C7D29" w:rsidR="00411D6E" w:rsidRPr="00EA623A" w:rsidRDefault="00411D6E" w:rsidP="00411D6E">
            <w:pPr>
              <w:tabs>
                <w:tab w:val="decimal" w:pos="356"/>
              </w:tabs>
              <w:jc w:val="left"/>
              <w:rPr>
                <w:b/>
                <w:bCs/>
                <w:sz w:val="18"/>
                <w:szCs w:val="18"/>
                <w:lang w:val="es-MX" w:eastAsia="es-MX"/>
              </w:rPr>
            </w:pPr>
            <w:r>
              <w:rPr>
                <w:b/>
                <w:bCs/>
                <w:color w:val="000000"/>
                <w:sz w:val="18"/>
                <w:szCs w:val="18"/>
              </w:rPr>
              <w:t>3.2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65A1890A" w:rsidR="00411D6E" w:rsidRPr="00EA623A" w:rsidRDefault="00411D6E" w:rsidP="00411D6E">
            <w:pPr>
              <w:tabs>
                <w:tab w:val="decimal" w:pos="515"/>
              </w:tabs>
              <w:jc w:val="left"/>
              <w:rPr>
                <w:bCs/>
                <w:sz w:val="18"/>
                <w:szCs w:val="18"/>
              </w:rPr>
            </w:pPr>
            <w:r>
              <w:rPr>
                <w:color w:val="000000"/>
                <w:sz w:val="18"/>
                <w:szCs w:val="18"/>
              </w:rPr>
              <w:t>4.0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59282FBA" w:rsidR="00411D6E" w:rsidRPr="00EA623A" w:rsidRDefault="00411D6E" w:rsidP="00411D6E">
            <w:pPr>
              <w:tabs>
                <w:tab w:val="decimal" w:pos="503"/>
              </w:tabs>
              <w:jc w:val="left"/>
              <w:rPr>
                <w:bCs/>
                <w:sz w:val="18"/>
                <w:szCs w:val="18"/>
              </w:rPr>
            </w:pPr>
            <w:r>
              <w:rPr>
                <w:color w:val="000000"/>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41ABE920" w:rsidR="00411D6E" w:rsidRPr="00EA623A" w:rsidRDefault="00411D6E" w:rsidP="00411D6E">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5F32DDDA" w:rsidR="00411D6E" w:rsidRPr="00EA623A" w:rsidRDefault="00411D6E" w:rsidP="00411D6E">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6DACE713"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637AF267" w:rsidR="00411D6E" w:rsidRPr="00EA623A" w:rsidRDefault="00411D6E" w:rsidP="00411D6E">
            <w:pPr>
              <w:tabs>
                <w:tab w:val="decimal" w:pos="452"/>
              </w:tabs>
              <w:jc w:val="left"/>
              <w:rPr>
                <w:bCs/>
                <w:sz w:val="18"/>
                <w:szCs w:val="18"/>
              </w:rPr>
            </w:pPr>
            <w:r>
              <w:rPr>
                <w:color w:val="000000"/>
                <w:sz w:val="18"/>
                <w:szCs w:val="18"/>
              </w:rPr>
              <w:t>4.3</w:t>
            </w:r>
          </w:p>
        </w:tc>
      </w:tr>
      <w:tr w:rsidR="00411D6E" w:rsidRPr="00DB4A8C" w14:paraId="66F53B7C"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1802FE85" w:rsidR="00411D6E" w:rsidRPr="00EA623A" w:rsidRDefault="00411D6E" w:rsidP="00411D6E">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5F91AB01" w:rsidR="00411D6E" w:rsidRPr="00EA623A" w:rsidRDefault="00411D6E" w:rsidP="00411D6E">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07351683" w:rsidR="00411D6E" w:rsidRPr="00EA623A" w:rsidRDefault="00411D6E" w:rsidP="00411D6E">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090A65D0" w:rsidR="00411D6E" w:rsidRPr="00EA623A" w:rsidRDefault="00411D6E" w:rsidP="00411D6E">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1F035399" w:rsidR="00411D6E" w:rsidRPr="00EA623A" w:rsidRDefault="00411D6E" w:rsidP="00411D6E">
            <w:pPr>
              <w:tabs>
                <w:tab w:val="decimal" w:pos="531"/>
              </w:tabs>
              <w:jc w:val="left"/>
              <w:rPr>
                <w:bCs/>
                <w:sz w:val="18"/>
                <w:szCs w:val="18"/>
              </w:rPr>
            </w:pPr>
            <w:r>
              <w:rPr>
                <w:color w:val="000000"/>
                <w:sz w:val="18"/>
                <w:szCs w:val="18"/>
              </w:rPr>
              <w:t>6.9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7F3F1149"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26FC5A6C" w:rsidR="00411D6E" w:rsidRPr="00EA623A" w:rsidRDefault="00411D6E" w:rsidP="00411D6E">
            <w:pPr>
              <w:tabs>
                <w:tab w:val="decimal" w:pos="452"/>
              </w:tabs>
              <w:jc w:val="left"/>
              <w:rPr>
                <w:bCs/>
                <w:sz w:val="18"/>
                <w:szCs w:val="18"/>
              </w:rPr>
            </w:pPr>
            <w:r>
              <w:rPr>
                <w:color w:val="000000"/>
                <w:sz w:val="18"/>
                <w:szCs w:val="18"/>
              </w:rPr>
              <w:t>1.9</w:t>
            </w:r>
          </w:p>
        </w:tc>
      </w:tr>
      <w:tr w:rsidR="00411D6E" w:rsidRPr="00DB4A8C" w14:paraId="74693B9E"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51E317F7" w:rsidR="00411D6E" w:rsidRPr="00EA623A" w:rsidRDefault="00411D6E" w:rsidP="00411D6E">
            <w:pPr>
              <w:tabs>
                <w:tab w:val="decimal" w:pos="356"/>
              </w:tabs>
              <w:jc w:val="left"/>
              <w:rPr>
                <w:b/>
                <w:bCs/>
                <w:sz w:val="18"/>
                <w:szCs w:val="18"/>
                <w:lang w:val="es-MX" w:eastAsia="es-MX"/>
              </w:rPr>
            </w:pPr>
            <w:r>
              <w:rPr>
                <w:b/>
                <w:bCs/>
                <w:color w:val="000000"/>
                <w:sz w:val="18"/>
                <w:szCs w:val="18"/>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00AC1B53" w:rsidR="00411D6E" w:rsidRPr="00EA623A" w:rsidRDefault="00411D6E" w:rsidP="00411D6E">
            <w:pPr>
              <w:tabs>
                <w:tab w:val="decimal" w:pos="515"/>
              </w:tabs>
              <w:jc w:val="left"/>
              <w:rPr>
                <w:bCs/>
                <w:sz w:val="18"/>
                <w:szCs w:val="18"/>
              </w:rPr>
            </w:pPr>
            <w:r>
              <w:rPr>
                <w:color w:val="000000"/>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6BB6AE94" w:rsidR="00411D6E" w:rsidRPr="00EA623A" w:rsidRDefault="00411D6E" w:rsidP="00411D6E">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72977252" w:rsidR="00411D6E" w:rsidRPr="00EA623A" w:rsidRDefault="00411D6E" w:rsidP="00411D6E">
            <w:pPr>
              <w:tabs>
                <w:tab w:val="decimal" w:pos="503"/>
              </w:tabs>
              <w:jc w:val="left"/>
              <w:rPr>
                <w:bCs/>
                <w:sz w:val="18"/>
                <w:szCs w:val="18"/>
              </w:rPr>
            </w:pPr>
            <w:r>
              <w:rPr>
                <w:color w:val="000000"/>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08CC9A4D" w:rsidR="00411D6E" w:rsidRPr="00EA623A" w:rsidRDefault="00411D6E" w:rsidP="00411D6E">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663D585F"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364B0B56" w:rsidR="00411D6E" w:rsidRPr="00EA623A" w:rsidRDefault="00411D6E" w:rsidP="00411D6E">
            <w:pPr>
              <w:tabs>
                <w:tab w:val="decimal" w:pos="452"/>
              </w:tabs>
              <w:jc w:val="left"/>
              <w:rPr>
                <w:bCs/>
                <w:sz w:val="18"/>
                <w:szCs w:val="18"/>
              </w:rPr>
            </w:pPr>
            <w:r>
              <w:rPr>
                <w:color w:val="000000"/>
                <w:sz w:val="18"/>
                <w:szCs w:val="18"/>
              </w:rPr>
              <w:t>0.6</w:t>
            </w:r>
          </w:p>
        </w:tc>
      </w:tr>
      <w:tr w:rsidR="00411D6E" w:rsidRPr="00DB4A8C" w14:paraId="6B04747E"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004BFCC8" w:rsidR="00411D6E" w:rsidRPr="00EA623A" w:rsidRDefault="00411D6E" w:rsidP="00411D6E">
            <w:pPr>
              <w:tabs>
                <w:tab w:val="decimal" w:pos="356"/>
              </w:tabs>
              <w:jc w:val="left"/>
              <w:rPr>
                <w:b/>
                <w:bCs/>
                <w:sz w:val="18"/>
                <w:szCs w:val="18"/>
                <w:lang w:val="es-MX" w:eastAsia="es-MX"/>
              </w:rPr>
            </w:pPr>
            <w:r>
              <w:rPr>
                <w:b/>
                <w:bCs/>
                <w:color w:val="000000"/>
                <w:sz w:val="18"/>
                <w:szCs w:val="18"/>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28AF77F0" w:rsidR="00411D6E" w:rsidRPr="00EA623A" w:rsidRDefault="00411D6E" w:rsidP="00411D6E">
            <w:pPr>
              <w:tabs>
                <w:tab w:val="decimal" w:pos="515"/>
              </w:tabs>
              <w:jc w:val="left"/>
              <w:rPr>
                <w:bCs/>
                <w:sz w:val="18"/>
                <w:szCs w:val="18"/>
              </w:rPr>
            </w:pPr>
            <w:r>
              <w:rPr>
                <w:color w:val="000000"/>
                <w:sz w:val="18"/>
                <w:szCs w:val="18"/>
              </w:rPr>
              <w:t>7.6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00583B41" w:rsidR="00411D6E" w:rsidRPr="00EA623A" w:rsidRDefault="00411D6E" w:rsidP="00411D6E">
            <w:pPr>
              <w:tabs>
                <w:tab w:val="decimal" w:pos="503"/>
              </w:tabs>
              <w:jc w:val="left"/>
              <w:rPr>
                <w:bCs/>
                <w:sz w:val="18"/>
                <w:szCs w:val="18"/>
              </w:rPr>
            </w:pPr>
            <w:r>
              <w:rPr>
                <w:color w:val="000000"/>
                <w:sz w:val="18"/>
                <w:szCs w:val="18"/>
              </w:rPr>
              <w:t>12.9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33F82DDC" w:rsidR="00411D6E" w:rsidRPr="00EA623A" w:rsidRDefault="00411D6E" w:rsidP="00411D6E">
            <w:pPr>
              <w:tabs>
                <w:tab w:val="decimal" w:pos="503"/>
              </w:tabs>
              <w:jc w:val="left"/>
              <w:rPr>
                <w:bCs/>
                <w:sz w:val="18"/>
                <w:szCs w:val="18"/>
              </w:rPr>
            </w:pPr>
            <w:r>
              <w:rPr>
                <w:color w:val="000000"/>
                <w:sz w:val="18"/>
                <w:szCs w:val="18"/>
              </w:rPr>
              <w:t>8.0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5F31ABCF" w:rsidR="00411D6E" w:rsidRPr="00EA623A" w:rsidRDefault="00411D6E" w:rsidP="00411D6E">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7B3F9856" w:rsidR="00411D6E" w:rsidRPr="00EA623A" w:rsidRDefault="00411D6E" w:rsidP="00411D6E">
            <w:pPr>
              <w:tabs>
                <w:tab w:val="decimal" w:pos="503"/>
              </w:tabs>
              <w:jc w:val="left"/>
              <w:rPr>
                <w:bCs/>
                <w:sz w:val="18"/>
                <w:szCs w:val="18"/>
              </w:rPr>
            </w:pPr>
            <w:r>
              <w:rPr>
                <w:color w:val="000000"/>
                <w:sz w:val="18"/>
                <w:szCs w:val="18"/>
              </w:rPr>
              <w:t>2.0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6A7D803F" w:rsidR="00411D6E" w:rsidRPr="00EA623A" w:rsidRDefault="00411D6E" w:rsidP="00411D6E">
            <w:pPr>
              <w:tabs>
                <w:tab w:val="decimal" w:pos="452"/>
              </w:tabs>
              <w:jc w:val="left"/>
              <w:rPr>
                <w:bCs/>
                <w:sz w:val="18"/>
                <w:szCs w:val="18"/>
              </w:rPr>
            </w:pPr>
            <w:r>
              <w:rPr>
                <w:color w:val="000000"/>
                <w:sz w:val="18"/>
                <w:szCs w:val="18"/>
              </w:rPr>
              <w:t>2.7</w:t>
            </w:r>
          </w:p>
        </w:tc>
      </w:tr>
      <w:tr w:rsidR="00411D6E" w:rsidRPr="00DB4A8C" w14:paraId="45778FF7"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411D6E" w:rsidRPr="000F7BB1" w:rsidRDefault="00411D6E" w:rsidP="00411D6E">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086ECEE8" w:rsidR="00411D6E" w:rsidRPr="00EA623A" w:rsidRDefault="00411D6E" w:rsidP="00411D6E">
            <w:pPr>
              <w:tabs>
                <w:tab w:val="decimal" w:pos="356"/>
              </w:tabs>
              <w:jc w:val="left"/>
              <w:rPr>
                <w:b/>
                <w:bCs/>
                <w:sz w:val="18"/>
                <w:szCs w:val="18"/>
                <w:lang w:val="es-MX" w:eastAsia="es-MX"/>
              </w:rPr>
            </w:pPr>
            <w:r>
              <w:rPr>
                <w:b/>
                <w:bCs/>
                <w:color w:val="000000"/>
                <w:sz w:val="18"/>
                <w:szCs w:val="18"/>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25086A15" w:rsidR="00411D6E" w:rsidRPr="00EA623A" w:rsidRDefault="00411D6E" w:rsidP="00411D6E">
            <w:pPr>
              <w:tabs>
                <w:tab w:val="decimal" w:pos="515"/>
              </w:tabs>
              <w:jc w:val="left"/>
              <w:rPr>
                <w:bCs/>
                <w:sz w:val="18"/>
                <w:szCs w:val="18"/>
              </w:rPr>
            </w:pPr>
            <w:r>
              <w:rPr>
                <w:color w:val="000000"/>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2E18FC1D" w:rsidR="00411D6E" w:rsidRPr="00EA623A" w:rsidRDefault="00411D6E" w:rsidP="00411D6E">
            <w:pPr>
              <w:tabs>
                <w:tab w:val="decimal" w:pos="503"/>
              </w:tabs>
              <w:jc w:val="left"/>
              <w:rPr>
                <w:bCs/>
                <w:sz w:val="18"/>
                <w:szCs w:val="18"/>
              </w:rPr>
            </w:pPr>
            <w:r>
              <w:rPr>
                <w:color w:val="000000"/>
                <w:sz w:val="18"/>
                <w:szCs w:val="18"/>
              </w:rPr>
              <w:t>5.2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245C46F7" w:rsidR="00411D6E" w:rsidRPr="00EA623A" w:rsidRDefault="00411D6E" w:rsidP="00411D6E">
            <w:pPr>
              <w:tabs>
                <w:tab w:val="decimal" w:pos="503"/>
              </w:tabs>
              <w:jc w:val="left"/>
              <w:rPr>
                <w:bCs/>
                <w:sz w:val="18"/>
                <w:szCs w:val="18"/>
              </w:rPr>
            </w:pPr>
            <w:r>
              <w:rPr>
                <w:color w:val="000000"/>
                <w:sz w:val="18"/>
                <w:szCs w:val="18"/>
              </w:rPr>
              <w:t>4.5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4529E002" w:rsidR="00411D6E" w:rsidRPr="00EA623A" w:rsidRDefault="00411D6E" w:rsidP="00411D6E">
            <w:pPr>
              <w:tabs>
                <w:tab w:val="decimal" w:pos="531"/>
              </w:tabs>
              <w:jc w:val="left"/>
              <w:rPr>
                <w:bCs/>
                <w:sz w:val="18"/>
                <w:szCs w:val="18"/>
              </w:rPr>
            </w:pPr>
            <w:r>
              <w:rPr>
                <w:color w:val="000000"/>
                <w:sz w:val="18"/>
                <w:szCs w:val="18"/>
              </w:rPr>
              <w:t>11.1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3D5DB3DD"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37CE6EF8" w:rsidR="00411D6E" w:rsidRPr="00EA623A" w:rsidRDefault="00411D6E" w:rsidP="00411D6E">
            <w:pPr>
              <w:tabs>
                <w:tab w:val="decimal" w:pos="452"/>
              </w:tabs>
              <w:jc w:val="left"/>
              <w:rPr>
                <w:bCs/>
                <w:sz w:val="18"/>
                <w:szCs w:val="18"/>
              </w:rPr>
            </w:pPr>
            <w:r>
              <w:rPr>
                <w:color w:val="000000"/>
                <w:sz w:val="18"/>
                <w:szCs w:val="18"/>
              </w:rPr>
              <w:t>21.6</w:t>
            </w:r>
          </w:p>
        </w:tc>
      </w:tr>
      <w:tr w:rsidR="00411D6E" w:rsidRPr="00DB4A8C" w14:paraId="5B7DF1DC"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30C23266" w:rsidR="00411D6E" w:rsidRPr="00EA623A" w:rsidRDefault="00411D6E" w:rsidP="00411D6E">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12FFAB19" w:rsidR="00411D6E" w:rsidRPr="00EA623A" w:rsidRDefault="00411D6E" w:rsidP="00411D6E">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20717EBB" w:rsidR="00411D6E" w:rsidRPr="00EA623A" w:rsidRDefault="00411D6E" w:rsidP="00411D6E">
            <w:pPr>
              <w:tabs>
                <w:tab w:val="decimal" w:pos="503"/>
              </w:tabs>
              <w:jc w:val="left"/>
              <w:rPr>
                <w:bCs/>
                <w:sz w:val="18"/>
                <w:szCs w:val="18"/>
              </w:rPr>
            </w:pPr>
            <w:r>
              <w:rPr>
                <w:color w:val="000000"/>
                <w:sz w:val="18"/>
                <w:szCs w:val="18"/>
              </w:rPr>
              <w:t>4.2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49ADAEBF" w:rsidR="00411D6E" w:rsidRPr="00EA623A" w:rsidRDefault="00411D6E" w:rsidP="00411D6E">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077CC3E6" w:rsidR="00411D6E" w:rsidRPr="00EA623A" w:rsidRDefault="00411D6E" w:rsidP="00411D6E">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767033B6"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53A9D6DD" w:rsidR="00411D6E" w:rsidRPr="00EA623A" w:rsidRDefault="00411D6E" w:rsidP="00411D6E">
            <w:pPr>
              <w:tabs>
                <w:tab w:val="decimal" w:pos="452"/>
              </w:tabs>
              <w:jc w:val="left"/>
              <w:rPr>
                <w:bCs/>
                <w:sz w:val="18"/>
                <w:szCs w:val="18"/>
              </w:rPr>
            </w:pPr>
            <w:r>
              <w:rPr>
                <w:color w:val="000000"/>
                <w:sz w:val="18"/>
                <w:szCs w:val="18"/>
              </w:rPr>
              <w:t>0.9</w:t>
            </w:r>
          </w:p>
        </w:tc>
      </w:tr>
      <w:tr w:rsidR="00411D6E" w:rsidRPr="00DB4A8C" w14:paraId="0A3E3287"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0B841472" w:rsidR="00411D6E" w:rsidRPr="00EA623A" w:rsidRDefault="00411D6E" w:rsidP="00411D6E">
            <w:pPr>
              <w:tabs>
                <w:tab w:val="decimal" w:pos="356"/>
              </w:tabs>
              <w:jc w:val="left"/>
              <w:rPr>
                <w:b/>
                <w:bCs/>
                <w:sz w:val="18"/>
                <w:szCs w:val="18"/>
                <w:lang w:val="es-MX" w:eastAsia="es-MX"/>
              </w:rPr>
            </w:pPr>
            <w:r>
              <w:rPr>
                <w:b/>
                <w:bCs/>
                <w:color w:val="000000"/>
                <w:sz w:val="18"/>
                <w:szCs w:val="18"/>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5BDA64F8" w:rsidR="00411D6E" w:rsidRPr="00EA623A" w:rsidRDefault="00411D6E" w:rsidP="00411D6E">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6383EAAB" w:rsidR="00411D6E" w:rsidRPr="00EA623A" w:rsidRDefault="00411D6E" w:rsidP="00411D6E">
            <w:pPr>
              <w:tabs>
                <w:tab w:val="decimal" w:pos="503"/>
              </w:tabs>
              <w:jc w:val="left"/>
              <w:rPr>
                <w:bCs/>
                <w:sz w:val="18"/>
                <w:szCs w:val="18"/>
              </w:rPr>
            </w:pPr>
            <w:r>
              <w:rPr>
                <w:color w:val="000000"/>
                <w:sz w:val="18"/>
                <w:szCs w:val="18"/>
              </w:rPr>
              <w:t>14.7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4EE5CAF4" w:rsidR="00411D6E" w:rsidRPr="00EA623A" w:rsidRDefault="00411D6E" w:rsidP="00411D6E">
            <w:pPr>
              <w:tabs>
                <w:tab w:val="decimal" w:pos="503"/>
              </w:tabs>
              <w:jc w:val="left"/>
              <w:rPr>
                <w:bCs/>
                <w:sz w:val="18"/>
                <w:szCs w:val="18"/>
              </w:rPr>
            </w:pPr>
            <w:r>
              <w:rPr>
                <w:color w:val="000000"/>
                <w:sz w:val="18"/>
                <w:szCs w:val="18"/>
              </w:rPr>
              <w:t>5.4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238F9780" w:rsidR="00411D6E" w:rsidRPr="00EA623A" w:rsidRDefault="00411D6E" w:rsidP="00411D6E">
            <w:pPr>
              <w:tabs>
                <w:tab w:val="decimal" w:pos="531"/>
              </w:tabs>
              <w:jc w:val="left"/>
              <w:rPr>
                <w:bCs/>
                <w:sz w:val="18"/>
                <w:szCs w:val="18"/>
              </w:rPr>
            </w:pPr>
            <w:r>
              <w:rPr>
                <w:color w:val="000000"/>
                <w:sz w:val="18"/>
                <w:szCs w:val="18"/>
              </w:rPr>
              <w:t>5.1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4A8A9BCA"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63511336" w:rsidR="00411D6E" w:rsidRPr="00EA623A" w:rsidRDefault="00411D6E" w:rsidP="00411D6E">
            <w:pPr>
              <w:tabs>
                <w:tab w:val="decimal" w:pos="452"/>
              </w:tabs>
              <w:jc w:val="left"/>
              <w:rPr>
                <w:bCs/>
                <w:sz w:val="18"/>
                <w:szCs w:val="18"/>
              </w:rPr>
            </w:pPr>
            <w:r>
              <w:rPr>
                <w:color w:val="000000"/>
                <w:sz w:val="18"/>
                <w:szCs w:val="18"/>
              </w:rPr>
              <w:t>8.4</w:t>
            </w:r>
          </w:p>
        </w:tc>
      </w:tr>
      <w:tr w:rsidR="00411D6E" w:rsidRPr="00DB4A8C" w14:paraId="58B56CB8"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10C16B95" w:rsidR="00411D6E" w:rsidRPr="00EA623A" w:rsidRDefault="00411D6E" w:rsidP="00411D6E">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75B1D839" w:rsidR="00411D6E" w:rsidRPr="00EA623A" w:rsidRDefault="00411D6E" w:rsidP="00411D6E">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15199B4" w:rsidR="00411D6E" w:rsidRPr="00EA623A" w:rsidRDefault="00411D6E" w:rsidP="00411D6E">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A5C50DD" w:rsidR="00411D6E" w:rsidRPr="00EA623A" w:rsidRDefault="00411D6E" w:rsidP="00411D6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088B24E7" w:rsidR="00411D6E" w:rsidRPr="00EA623A" w:rsidRDefault="00411D6E" w:rsidP="00411D6E">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4DEBD0EE"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261D9E9D" w:rsidR="00411D6E" w:rsidRPr="00EA623A" w:rsidRDefault="00411D6E" w:rsidP="00411D6E">
            <w:pPr>
              <w:tabs>
                <w:tab w:val="decimal" w:pos="452"/>
              </w:tabs>
              <w:jc w:val="left"/>
              <w:rPr>
                <w:bCs/>
                <w:sz w:val="18"/>
                <w:szCs w:val="18"/>
              </w:rPr>
            </w:pPr>
            <w:r>
              <w:rPr>
                <w:color w:val="000000"/>
                <w:sz w:val="18"/>
                <w:szCs w:val="18"/>
              </w:rPr>
              <w:t>0.1</w:t>
            </w:r>
          </w:p>
        </w:tc>
      </w:tr>
      <w:tr w:rsidR="00411D6E" w:rsidRPr="00DB4A8C" w14:paraId="2F374B92"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058A4ABB" w:rsidR="00411D6E" w:rsidRPr="00EA623A" w:rsidRDefault="00411D6E" w:rsidP="00411D6E">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2BFE638B" w:rsidR="00411D6E" w:rsidRPr="00EA623A" w:rsidRDefault="00411D6E" w:rsidP="00411D6E">
            <w:pPr>
              <w:tabs>
                <w:tab w:val="decimal" w:pos="515"/>
              </w:tabs>
              <w:jc w:val="left"/>
              <w:rPr>
                <w:bCs/>
                <w:sz w:val="18"/>
                <w:szCs w:val="18"/>
              </w:rPr>
            </w:pPr>
            <w:r>
              <w:rPr>
                <w:color w:val="000000"/>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2A8A021C" w:rsidR="00411D6E" w:rsidRPr="00EA623A" w:rsidRDefault="00411D6E" w:rsidP="00411D6E">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3C725A14" w:rsidR="00411D6E" w:rsidRPr="00EA623A" w:rsidRDefault="00411D6E" w:rsidP="00411D6E">
            <w:pPr>
              <w:tabs>
                <w:tab w:val="decimal" w:pos="503"/>
              </w:tabs>
              <w:jc w:val="left"/>
              <w:rPr>
                <w:bCs/>
                <w:sz w:val="18"/>
                <w:szCs w:val="18"/>
              </w:rPr>
            </w:pPr>
            <w:r>
              <w:rPr>
                <w:color w:val="000000"/>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50383404" w:rsidR="00411D6E" w:rsidRPr="00EA623A" w:rsidRDefault="00411D6E" w:rsidP="00411D6E">
            <w:pPr>
              <w:tabs>
                <w:tab w:val="decimal" w:pos="531"/>
              </w:tabs>
              <w:jc w:val="left"/>
              <w:rPr>
                <w:bCs/>
                <w:sz w:val="18"/>
                <w:szCs w:val="18"/>
              </w:rPr>
            </w:pPr>
            <w:r>
              <w:rPr>
                <w:color w:val="000000"/>
                <w:sz w:val="18"/>
                <w:szCs w:val="18"/>
              </w:rPr>
              <w:t>2.3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37AB063A" w:rsidR="00411D6E" w:rsidRPr="00EA623A" w:rsidRDefault="00411D6E" w:rsidP="00411D6E">
            <w:pPr>
              <w:tabs>
                <w:tab w:val="decimal" w:pos="503"/>
              </w:tabs>
              <w:jc w:val="left"/>
              <w:rPr>
                <w:bCs/>
                <w:sz w:val="18"/>
                <w:szCs w:val="18"/>
              </w:rPr>
            </w:pPr>
            <w:r>
              <w:rPr>
                <w:color w:val="000000"/>
                <w:sz w:val="18"/>
                <w:szCs w:val="18"/>
              </w:rPr>
              <w:t>1.6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13690008" w:rsidR="00411D6E" w:rsidRPr="00EA623A" w:rsidRDefault="00411D6E" w:rsidP="00411D6E">
            <w:pPr>
              <w:tabs>
                <w:tab w:val="decimal" w:pos="452"/>
              </w:tabs>
              <w:jc w:val="left"/>
              <w:rPr>
                <w:bCs/>
                <w:sz w:val="18"/>
                <w:szCs w:val="18"/>
              </w:rPr>
            </w:pPr>
            <w:r>
              <w:rPr>
                <w:color w:val="000000"/>
                <w:sz w:val="18"/>
                <w:szCs w:val="18"/>
              </w:rPr>
              <w:t>0.4</w:t>
            </w:r>
          </w:p>
        </w:tc>
      </w:tr>
      <w:tr w:rsidR="00411D6E" w:rsidRPr="00DB4A8C" w14:paraId="05C60158"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4371FB9E" w:rsidR="00411D6E" w:rsidRPr="00EA623A" w:rsidRDefault="00411D6E" w:rsidP="00411D6E">
            <w:pPr>
              <w:tabs>
                <w:tab w:val="decimal" w:pos="356"/>
              </w:tabs>
              <w:jc w:val="left"/>
              <w:rPr>
                <w:b/>
                <w:bCs/>
                <w:sz w:val="18"/>
                <w:szCs w:val="18"/>
                <w:lang w:val="es-MX" w:eastAsia="es-MX"/>
              </w:rPr>
            </w:pPr>
            <w:r>
              <w:rPr>
                <w:b/>
                <w:bCs/>
                <w:color w:val="000000"/>
                <w:sz w:val="18"/>
                <w:szCs w:val="18"/>
              </w:rPr>
              <w:t>6.3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413DEA56" w:rsidR="00411D6E" w:rsidRPr="00EA623A" w:rsidRDefault="00411D6E" w:rsidP="00411D6E">
            <w:pPr>
              <w:tabs>
                <w:tab w:val="decimal" w:pos="515"/>
              </w:tabs>
              <w:jc w:val="left"/>
              <w:rPr>
                <w:bCs/>
                <w:sz w:val="18"/>
                <w:szCs w:val="18"/>
              </w:rPr>
            </w:pPr>
            <w:r>
              <w:rPr>
                <w:color w:val="000000"/>
                <w:sz w:val="18"/>
                <w:szCs w:val="18"/>
              </w:rPr>
              <w:t>9.4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48FEEF83" w:rsidR="00411D6E" w:rsidRPr="00EA623A" w:rsidRDefault="00411D6E" w:rsidP="00411D6E">
            <w:pPr>
              <w:tabs>
                <w:tab w:val="decimal" w:pos="503"/>
              </w:tabs>
              <w:jc w:val="left"/>
              <w:rPr>
                <w:bCs/>
                <w:sz w:val="18"/>
                <w:szCs w:val="18"/>
              </w:rPr>
            </w:pPr>
            <w:r>
              <w:rPr>
                <w:color w:val="000000"/>
                <w:sz w:val="18"/>
                <w:szCs w:val="18"/>
              </w:rPr>
              <w:t>3.7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1D89BD80" w:rsidR="00411D6E" w:rsidRPr="00EA623A" w:rsidRDefault="00411D6E" w:rsidP="00411D6E">
            <w:pPr>
              <w:tabs>
                <w:tab w:val="decimal" w:pos="503"/>
              </w:tabs>
              <w:jc w:val="left"/>
              <w:rPr>
                <w:bCs/>
                <w:sz w:val="18"/>
                <w:szCs w:val="18"/>
              </w:rPr>
            </w:pPr>
            <w:r>
              <w:rPr>
                <w:color w:val="000000"/>
                <w:sz w:val="18"/>
                <w:szCs w:val="18"/>
              </w:rPr>
              <w:t>3.5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1898CAF0" w:rsidR="00411D6E" w:rsidRPr="00EA623A" w:rsidRDefault="00411D6E" w:rsidP="00411D6E">
            <w:pPr>
              <w:tabs>
                <w:tab w:val="decimal" w:pos="531"/>
              </w:tabs>
              <w:jc w:val="left"/>
              <w:rPr>
                <w:bCs/>
                <w:sz w:val="18"/>
                <w:szCs w:val="18"/>
              </w:rPr>
            </w:pPr>
            <w:r>
              <w:rPr>
                <w:color w:val="000000"/>
                <w:sz w:val="18"/>
                <w:szCs w:val="18"/>
              </w:rPr>
              <w:t>4.8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0CA0B3F6"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743AFB9E" w:rsidR="00411D6E" w:rsidRPr="00EA623A" w:rsidRDefault="00411D6E" w:rsidP="00411D6E">
            <w:pPr>
              <w:tabs>
                <w:tab w:val="decimal" w:pos="452"/>
              </w:tabs>
              <w:jc w:val="left"/>
              <w:rPr>
                <w:bCs/>
                <w:sz w:val="18"/>
                <w:szCs w:val="18"/>
              </w:rPr>
            </w:pPr>
            <w:r>
              <w:rPr>
                <w:color w:val="000000"/>
                <w:sz w:val="18"/>
                <w:szCs w:val="18"/>
              </w:rPr>
              <w:t>3.3</w:t>
            </w:r>
          </w:p>
        </w:tc>
      </w:tr>
      <w:tr w:rsidR="00411D6E" w:rsidRPr="00DB4A8C" w14:paraId="0EC219C3"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7C528B39" w:rsidR="00411D6E" w:rsidRPr="00EA623A" w:rsidRDefault="00411D6E" w:rsidP="00411D6E">
            <w:pPr>
              <w:tabs>
                <w:tab w:val="decimal" w:pos="356"/>
              </w:tabs>
              <w:jc w:val="left"/>
              <w:rPr>
                <w:b/>
                <w:bCs/>
                <w:sz w:val="18"/>
                <w:szCs w:val="18"/>
                <w:lang w:val="es-MX" w:eastAsia="es-MX"/>
              </w:rPr>
            </w:pPr>
            <w:r>
              <w:rPr>
                <w:b/>
                <w:bCs/>
                <w:color w:val="000000"/>
                <w:sz w:val="18"/>
                <w:szCs w:val="18"/>
              </w:rPr>
              <w:t>6.1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65C4EEA3" w:rsidR="00411D6E" w:rsidRPr="00EA623A" w:rsidRDefault="00411D6E" w:rsidP="00411D6E">
            <w:pPr>
              <w:tabs>
                <w:tab w:val="decimal" w:pos="515"/>
              </w:tabs>
              <w:jc w:val="left"/>
              <w:rPr>
                <w:bCs/>
                <w:sz w:val="18"/>
                <w:szCs w:val="18"/>
              </w:rPr>
            </w:pPr>
            <w:r>
              <w:rPr>
                <w:color w:val="000000"/>
                <w:sz w:val="18"/>
                <w:szCs w:val="18"/>
              </w:rPr>
              <w:t>6.9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5DC63044" w:rsidR="00411D6E" w:rsidRPr="00EA623A" w:rsidRDefault="00411D6E" w:rsidP="00411D6E">
            <w:pPr>
              <w:tabs>
                <w:tab w:val="decimal" w:pos="503"/>
              </w:tabs>
              <w:jc w:val="left"/>
              <w:rPr>
                <w:bCs/>
                <w:sz w:val="18"/>
                <w:szCs w:val="18"/>
              </w:rPr>
            </w:pPr>
            <w:r>
              <w:rPr>
                <w:color w:val="000000"/>
                <w:sz w:val="18"/>
                <w:szCs w:val="18"/>
              </w:rPr>
              <w:t>6.5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2089525A" w:rsidR="00411D6E" w:rsidRPr="00EA623A" w:rsidRDefault="00411D6E" w:rsidP="00411D6E">
            <w:pPr>
              <w:tabs>
                <w:tab w:val="decimal" w:pos="503"/>
              </w:tabs>
              <w:jc w:val="left"/>
              <w:rPr>
                <w:bCs/>
                <w:sz w:val="18"/>
                <w:szCs w:val="18"/>
              </w:rPr>
            </w:pPr>
            <w:r>
              <w:rPr>
                <w:color w:val="000000"/>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72F55170" w:rsidR="00411D6E" w:rsidRPr="00EA623A" w:rsidRDefault="00411D6E" w:rsidP="00411D6E">
            <w:pPr>
              <w:tabs>
                <w:tab w:val="decimal" w:pos="531"/>
              </w:tabs>
              <w:jc w:val="left"/>
              <w:rPr>
                <w:bCs/>
                <w:sz w:val="18"/>
                <w:szCs w:val="18"/>
              </w:rPr>
            </w:pPr>
            <w:r>
              <w:rPr>
                <w:color w:val="000000"/>
                <w:sz w:val="18"/>
                <w:szCs w:val="18"/>
              </w:rPr>
              <w:t>8.1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2C3D3E7B"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4B7A8559" w:rsidR="00411D6E" w:rsidRPr="00EA623A" w:rsidRDefault="00411D6E" w:rsidP="00411D6E">
            <w:pPr>
              <w:tabs>
                <w:tab w:val="decimal" w:pos="452"/>
              </w:tabs>
              <w:jc w:val="left"/>
              <w:rPr>
                <w:bCs/>
                <w:sz w:val="18"/>
                <w:szCs w:val="18"/>
              </w:rPr>
            </w:pPr>
            <w:r>
              <w:rPr>
                <w:color w:val="000000"/>
                <w:sz w:val="18"/>
                <w:szCs w:val="18"/>
              </w:rPr>
              <w:t>4.2</w:t>
            </w:r>
          </w:p>
        </w:tc>
      </w:tr>
      <w:tr w:rsidR="00411D6E" w:rsidRPr="00DB4A8C" w14:paraId="53509A45"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4956A3F1" w:rsidR="00411D6E" w:rsidRPr="00EA623A" w:rsidRDefault="00411D6E" w:rsidP="00411D6E">
            <w:pPr>
              <w:tabs>
                <w:tab w:val="decimal" w:pos="356"/>
              </w:tabs>
              <w:jc w:val="left"/>
              <w:rPr>
                <w:b/>
                <w:bCs/>
                <w:sz w:val="18"/>
                <w:szCs w:val="18"/>
                <w:lang w:val="es-MX" w:eastAsia="es-MX"/>
              </w:rPr>
            </w:pPr>
            <w:r>
              <w:rPr>
                <w:b/>
                <w:bCs/>
                <w:color w:val="000000"/>
                <w:sz w:val="18"/>
                <w:szCs w:val="18"/>
              </w:rPr>
              <w:t>1.1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6762B5B7" w:rsidR="00411D6E" w:rsidRPr="00EA623A" w:rsidRDefault="00411D6E" w:rsidP="00411D6E">
            <w:pPr>
              <w:tabs>
                <w:tab w:val="decimal" w:pos="515"/>
              </w:tabs>
              <w:jc w:val="left"/>
              <w:rPr>
                <w:bCs/>
                <w:sz w:val="18"/>
                <w:szCs w:val="18"/>
              </w:rPr>
            </w:pPr>
            <w:r>
              <w:rPr>
                <w:color w:val="000000"/>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0E4D57C7" w:rsidR="00411D6E" w:rsidRPr="00EA623A" w:rsidRDefault="00411D6E" w:rsidP="00411D6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07828967" w:rsidR="00411D6E" w:rsidRPr="00EA623A" w:rsidRDefault="00411D6E" w:rsidP="00411D6E">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1FED4D25" w:rsidR="00411D6E" w:rsidRPr="00EA623A" w:rsidRDefault="00411D6E" w:rsidP="00411D6E">
            <w:pPr>
              <w:tabs>
                <w:tab w:val="decimal" w:pos="531"/>
              </w:tabs>
              <w:jc w:val="left"/>
              <w:rPr>
                <w:bCs/>
                <w:sz w:val="18"/>
                <w:szCs w:val="18"/>
              </w:rPr>
            </w:pPr>
            <w:r>
              <w:rPr>
                <w:color w:val="000000"/>
                <w:sz w:val="18"/>
                <w:szCs w:val="18"/>
              </w:rPr>
              <w:t>2.0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60D7EE5F"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01D0CF36" w:rsidR="00411D6E" w:rsidRPr="00EA623A" w:rsidRDefault="00411D6E" w:rsidP="00411D6E">
            <w:pPr>
              <w:tabs>
                <w:tab w:val="decimal" w:pos="452"/>
              </w:tabs>
              <w:jc w:val="left"/>
              <w:rPr>
                <w:bCs/>
                <w:sz w:val="18"/>
                <w:szCs w:val="18"/>
              </w:rPr>
            </w:pPr>
            <w:r>
              <w:rPr>
                <w:color w:val="000000"/>
                <w:sz w:val="18"/>
                <w:szCs w:val="18"/>
              </w:rPr>
              <w:t>0.5</w:t>
            </w:r>
          </w:p>
        </w:tc>
      </w:tr>
      <w:tr w:rsidR="00411D6E" w:rsidRPr="00DB4A8C" w14:paraId="653BD56B"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10FE13F2" w:rsidR="00411D6E" w:rsidRPr="00EA623A" w:rsidRDefault="00411D6E" w:rsidP="00411D6E">
            <w:pPr>
              <w:tabs>
                <w:tab w:val="decimal" w:pos="356"/>
              </w:tabs>
              <w:jc w:val="left"/>
              <w:rPr>
                <w:b/>
                <w:bCs/>
                <w:sz w:val="18"/>
                <w:szCs w:val="18"/>
                <w:lang w:val="es-MX" w:eastAsia="es-MX"/>
              </w:rPr>
            </w:pPr>
            <w:r>
              <w:rPr>
                <w:b/>
                <w:bCs/>
                <w:color w:val="000000"/>
                <w:sz w:val="18"/>
                <w:szCs w:val="18"/>
              </w:rPr>
              <w:t>0.7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58D156F9" w:rsidR="00411D6E" w:rsidRPr="00EA623A" w:rsidRDefault="00411D6E" w:rsidP="00411D6E">
            <w:pPr>
              <w:tabs>
                <w:tab w:val="decimal" w:pos="515"/>
              </w:tabs>
              <w:jc w:val="left"/>
              <w:rPr>
                <w:bCs/>
                <w:sz w:val="18"/>
                <w:szCs w:val="18"/>
              </w:rPr>
            </w:pPr>
            <w:r>
              <w:rPr>
                <w:color w:val="000000"/>
                <w:sz w:val="18"/>
                <w:szCs w:val="18"/>
              </w:rPr>
              <w:t>1.3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640E5EC2" w:rsidR="00411D6E" w:rsidRPr="00EA623A" w:rsidRDefault="00411D6E" w:rsidP="00411D6E">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02B854AF" w:rsidR="00411D6E" w:rsidRPr="00EA623A" w:rsidRDefault="00411D6E" w:rsidP="00411D6E">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22B4A1B2" w:rsidR="00411D6E" w:rsidRPr="00EA623A" w:rsidRDefault="00411D6E" w:rsidP="00411D6E">
            <w:pPr>
              <w:tabs>
                <w:tab w:val="decimal" w:pos="531"/>
              </w:tabs>
              <w:jc w:val="left"/>
              <w:rPr>
                <w:bCs/>
                <w:sz w:val="18"/>
                <w:szCs w:val="18"/>
              </w:rPr>
            </w:pPr>
            <w:r>
              <w:rPr>
                <w:color w:val="000000"/>
                <w:sz w:val="18"/>
                <w:szCs w:val="18"/>
              </w:rPr>
              <w:t>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0B07777A"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040CBA49" w:rsidR="00411D6E" w:rsidRPr="00EA623A" w:rsidRDefault="00411D6E" w:rsidP="00411D6E">
            <w:pPr>
              <w:tabs>
                <w:tab w:val="decimal" w:pos="452"/>
              </w:tabs>
              <w:jc w:val="left"/>
              <w:rPr>
                <w:bCs/>
                <w:sz w:val="18"/>
                <w:szCs w:val="18"/>
              </w:rPr>
            </w:pPr>
            <w:r>
              <w:rPr>
                <w:color w:val="000000"/>
                <w:sz w:val="18"/>
                <w:szCs w:val="18"/>
              </w:rPr>
              <w:t>0.4</w:t>
            </w:r>
          </w:p>
        </w:tc>
      </w:tr>
      <w:tr w:rsidR="00411D6E" w:rsidRPr="00DB4A8C" w14:paraId="436E54F0"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4CE6D958" w:rsidR="00411D6E" w:rsidRPr="00EA623A" w:rsidRDefault="00411D6E" w:rsidP="00411D6E">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0938682F" w:rsidR="00411D6E" w:rsidRPr="00EA623A" w:rsidRDefault="00411D6E" w:rsidP="00411D6E">
            <w:pPr>
              <w:tabs>
                <w:tab w:val="decimal" w:pos="515"/>
              </w:tabs>
              <w:jc w:val="left"/>
              <w:rPr>
                <w:bCs/>
                <w:sz w:val="18"/>
                <w:szCs w:val="18"/>
              </w:rPr>
            </w:pPr>
            <w:r>
              <w:rPr>
                <w:color w:val="000000"/>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586E6E16" w:rsidR="00411D6E" w:rsidRPr="00EA623A" w:rsidRDefault="00411D6E" w:rsidP="00411D6E">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5D220FAC" w:rsidR="00411D6E" w:rsidRPr="00EA623A" w:rsidRDefault="00411D6E" w:rsidP="00411D6E">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29AC6916" w:rsidR="00411D6E" w:rsidRPr="00EA623A" w:rsidRDefault="00411D6E" w:rsidP="00411D6E">
            <w:pPr>
              <w:tabs>
                <w:tab w:val="decimal" w:pos="531"/>
              </w:tabs>
              <w:jc w:val="left"/>
              <w:rPr>
                <w:bCs/>
                <w:sz w:val="18"/>
                <w:szCs w:val="18"/>
              </w:rPr>
            </w:pPr>
            <w:r>
              <w:rPr>
                <w:color w:val="000000"/>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29D6D3D1"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67FC4708" w:rsidR="00411D6E" w:rsidRPr="00EA623A" w:rsidRDefault="00411D6E" w:rsidP="00411D6E">
            <w:pPr>
              <w:tabs>
                <w:tab w:val="decimal" w:pos="452"/>
              </w:tabs>
              <w:jc w:val="left"/>
              <w:rPr>
                <w:bCs/>
                <w:sz w:val="18"/>
                <w:szCs w:val="18"/>
              </w:rPr>
            </w:pPr>
            <w:r>
              <w:rPr>
                <w:color w:val="000000"/>
                <w:sz w:val="18"/>
                <w:szCs w:val="18"/>
              </w:rPr>
              <w:t>1.4</w:t>
            </w:r>
          </w:p>
        </w:tc>
      </w:tr>
      <w:tr w:rsidR="00411D6E" w:rsidRPr="00DB4A8C" w14:paraId="5E87613D"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6409065E" w:rsidR="00411D6E" w:rsidRPr="00EA623A" w:rsidRDefault="00411D6E" w:rsidP="00411D6E">
            <w:pPr>
              <w:tabs>
                <w:tab w:val="decimal" w:pos="356"/>
              </w:tabs>
              <w:jc w:val="left"/>
              <w:rPr>
                <w:b/>
                <w:bCs/>
                <w:sz w:val="18"/>
                <w:szCs w:val="18"/>
                <w:lang w:val="es-MX" w:eastAsia="es-MX"/>
              </w:rPr>
            </w:pPr>
            <w:r>
              <w:rPr>
                <w:b/>
                <w:bCs/>
                <w:color w:val="000000"/>
                <w:sz w:val="18"/>
                <w:szCs w:val="18"/>
              </w:rPr>
              <w:t>12.0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237A7341" w:rsidR="00411D6E" w:rsidRPr="00EA623A" w:rsidRDefault="00411D6E" w:rsidP="00411D6E">
            <w:pPr>
              <w:tabs>
                <w:tab w:val="decimal" w:pos="515"/>
              </w:tabs>
              <w:jc w:val="left"/>
              <w:rPr>
                <w:bCs/>
                <w:sz w:val="18"/>
                <w:szCs w:val="18"/>
              </w:rPr>
            </w:pPr>
            <w:r>
              <w:rPr>
                <w:color w:val="000000"/>
                <w:sz w:val="18"/>
                <w:szCs w:val="18"/>
              </w:rPr>
              <w:t>17.9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597274B6" w:rsidR="00411D6E" w:rsidRPr="00EA623A" w:rsidRDefault="00411D6E" w:rsidP="00411D6E">
            <w:pPr>
              <w:tabs>
                <w:tab w:val="decimal" w:pos="503"/>
              </w:tabs>
              <w:jc w:val="left"/>
              <w:rPr>
                <w:bCs/>
                <w:sz w:val="18"/>
                <w:szCs w:val="18"/>
              </w:rPr>
            </w:pPr>
            <w:r>
              <w:rPr>
                <w:color w:val="000000"/>
                <w:sz w:val="18"/>
                <w:szCs w:val="18"/>
              </w:rPr>
              <w:t>6.7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35C889B1" w:rsidR="00411D6E" w:rsidRPr="00EA623A" w:rsidRDefault="00411D6E" w:rsidP="00411D6E">
            <w:pPr>
              <w:tabs>
                <w:tab w:val="decimal" w:pos="503"/>
              </w:tabs>
              <w:jc w:val="left"/>
              <w:rPr>
                <w:bCs/>
                <w:sz w:val="18"/>
                <w:szCs w:val="18"/>
              </w:rPr>
            </w:pPr>
            <w:r>
              <w:rPr>
                <w:color w:val="000000"/>
                <w:sz w:val="18"/>
                <w:szCs w:val="18"/>
              </w:rPr>
              <w:t>18.3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4DA639DB" w:rsidR="00411D6E" w:rsidRPr="00EA623A" w:rsidRDefault="00411D6E" w:rsidP="00411D6E">
            <w:pPr>
              <w:tabs>
                <w:tab w:val="decimal" w:pos="531"/>
              </w:tabs>
              <w:jc w:val="left"/>
              <w:rPr>
                <w:bCs/>
                <w:sz w:val="18"/>
                <w:szCs w:val="18"/>
              </w:rPr>
            </w:pPr>
            <w:r>
              <w:rPr>
                <w:color w:val="000000"/>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78D538EA"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2CDB3082" w:rsidR="00411D6E" w:rsidRPr="00EA623A" w:rsidRDefault="00411D6E" w:rsidP="00411D6E">
            <w:pPr>
              <w:tabs>
                <w:tab w:val="decimal" w:pos="452"/>
              </w:tabs>
              <w:jc w:val="left"/>
              <w:rPr>
                <w:bCs/>
                <w:sz w:val="18"/>
                <w:szCs w:val="18"/>
              </w:rPr>
            </w:pPr>
            <w:r>
              <w:rPr>
                <w:color w:val="000000"/>
                <w:sz w:val="18"/>
                <w:szCs w:val="18"/>
              </w:rPr>
              <w:t>8.3</w:t>
            </w:r>
          </w:p>
        </w:tc>
      </w:tr>
      <w:tr w:rsidR="00411D6E" w:rsidRPr="00DB4A8C" w14:paraId="49876030"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1A402E05" w:rsidR="00411D6E" w:rsidRPr="00EA623A" w:rsidRDefault="00411D6E" w:rsidP="00411D6E">
            <w:pPr>
              <w:tabs>
                <w:tab w:val="decimal" w:pos="356"/>
              </w:tabs>
              <w:jc w:val="left"/>
              <w:rPr>
                <w:b/>
                <w:bCs/>
                <w:sz w:val="18"/>
                <w:szCs w:val="18"/>
                <w:lang w:val="es-MX" w:eastAsia="es-MX"/>
              </w:rPr>
            </w:pPr>
            <w:r>
              <w:rPr>
                <w:b/>
                <w:bCs/>
                <w:color w:val="000000"/>
                <w:sz w:val="18"/>
                <w:szCs w:val="18"/>
              </w:rPr>
              <w:t>0.6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3DB4BBF0" w:rsidR="00411D6E" w:rsidRPr="00EA623A" w:rsidRDefault="00411D6E" w:rsidP="00411D6E">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1EC0357F" w:rsidR="00411D6E" w:rsidRPr="00EA623A" w:rsidRDefault="00411D6E" w:rsidP="00411D6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44550F3D" w:rsidR="00411D6E" w:rsidRPr="00EA623A" w:rsidRDefault="00411D6E" w:rsidP="00411D6E">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5A7FD453" w:rsidR="00411D6E" w:rsidRPr="00EA623A" w:rsidRDefault="00411D6E" w:rsidP="00411D6E">
            <w:pPr>
              <w:tabs>
                <w:tab w:val="decimal" w:pos="531"/>
              </w:tabs>
              <w:jc w:val="left"/>
              <w:rPr>
                <w:bCs/>
                <w:sz w:val="18"/>
                <w:szCs w:val="18"/>
              </w:rPr>
            </w:pPr>
            <w:r>
              <w:rPr>
                <w:color w:val="000000"/>
                <w:sz w:val="18"/>
                <w:szCs w:val="18"/>
              </w:rPr>
              <w:t>1.2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505E80D2" w:rsidR="00411D6E" w:rsidRPr="00EA623A" w:rsidRDefault="00411D6E" w:rsidP="00411D6E">
            <w:pPr>
              <w:tabs>
                <w:tab w:val="decimal" w:pos="503"/>
              </w:tabs>
              <w:jc w:val="left"/>
              <w:rPr>
                <w:bCs/>
                <w:sz w:val="18"/>
                <w:szCs w:val="18"/>
              </w:rPr>
            </w:pPr>
            <w:r>
              <w:rPr>
                <w:color w:val="000000"/>
                <w:sz w:val="18"/>
                <w:szCs w:val="18"/>
              </w:rPr>
              <w:t>1.4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6EB37A84" w:rsidR="00411D6E" w:rsidRPr="00EA623A" w:rsidRDefault="00411D6E" w:rsidP="00411D6E">
            <w:pPr>
              <w:tabs>
                <w:tab w:val="decimal" w:pos="452"/>
              </w:tabs>
              <w:jc w:val="left"/>
              <w:rPr>
                <w:bCs/>
                <w:sz w:val="18"/>
                <w:szCs w:val="18"/>
              </w:rPr>
            </w:pPr>
            <w:r>
              <w:rPr>
                <w:color w:val="000000"/>
                <w:sz w:val="18"/>
                <w:szCs w:val="18"/>
              </w:rPr>
              <w:t>0.4</w:t>
            </w:r>
          </w:p>
        </w:tc>
      </w:tr>
      <w:tr w:rsidR="00411D6E" w:rsidRPr="00DB4A8C" w14:paraId="0E9EAB73"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462C7C54" w:rsidR="00411D6E" w:rsidRPr="00EA623A" w:rsidRDefault="00411D6E" w:rsidP="00411D6E">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2FC4B179" w:rsidR="00411D6E" w:rsidRPr="00EA623A" w:rsidRDefault="00411D6E" w:rsidP="00411D6E">
            <w:pPr>
              <w:tabs>
                <w:tab w:val="decimal" w:pos="515"/>
              </w:tabs>
              <w:jc w:val="left"/>
              <w:rPr>
                <w:bCs/>
                <w:sz w:val="18"/>
                <w:szCs w:val="18"/>
              </w:rPr>
            </w:pPr>
            <w:r>
              <w:rPr>
                <w:color w:val="000000"/>
                <w:sz w:val="18"/>
                <w:szCs w:val="18"/>
              </w:rPr>
              <w:t>1.4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51D6B94E" w:rsidR="00411D6E" w:rsidRPr="00EA623A" w:rsidRDefault="00411D6E" w:rsidP="00411D6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6580C035" w:rsidR="00411D6E" w:rsidRPr="00EA623A" w:rsidRDefault="00411D6E" w:rsidP="00411D6E">
            <w:pPr>
              <w:tabs>
                <w:tab w:val="decimal" w:pos="503"/>
              </w:tabs>
              <w:jc w:val="left"/>
              <w:rPr>
                <w:bCs/>
                <w:sz w:val="18"/>
                <w:szCs w:val="18"/>
              </w:rPr>
            </w:pPr>
            <w:r>
              <w:rPr>
                <w:color w:val="000000"/>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0D062ACD" w:rsidR="00411D6E" w:rsidRPr="00EA623A" w:rsidRDefault="00411D6E" w:rsidP="00411D6E">
            <w:pPr>
              <w:tabs>
                <w:tab w:val="decimal" w:pos="531"/>
              </w:tabs>
              <w:jc w:val="left"/>
              <w:rPr>
                <w:bCs/>
                <w:sz w:val="18"/>
                <w:szCs w:val="18"/>
              </w:rPr>
            </w:pPr>
            <w:r>
              <w:rPr>
                <w:color w:val="000000"/>
                <w:sz w:val="18"/>
                <w:szCs w:val="18"/>
              </w:rPr>
              <w:t>3.2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08AC5536"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7DFAD8F0" w:rsidR="00411D6E" w:rsidRPr="00EA623A" w:rsidRDefault="00411D6E" w:rsidP="00411D6E">
            <w:pPr>
              <w:tabs>
                <w:tab w:val="decimal" w:pos="452"/>
              </w:tabs>
              <w:jc w:val="left"/>
              <w:rPr>
                <w:bCs/>
                <w:sz w:val="18"/>
                <w:szCs w:val="18"/>
              </w:rPr>
            </w:pPr>
            <w:r>
              <w:rPr>
                <w:color w:val="000000"/>
                <w:sz w:val="18"/>
                <w:szCs w:val="18"/>
              </w:rPr>
              <w:t>2.1</w:t>
            </w:r>
          </w:p>
        </w:tc>
      </w:tr>
      <w:tr w:rsidR="00411D6E" w:rsidRPr="00DB4A8C" w14:paraId="3D9BD678"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02ECED3C" w:rsidR="00411D6E" w:rsidRPr="00EA623A" w:rsidRDefault="00411D6E" w:rsidP="00411D6E">
            <w:pPr>
              <w:tabs>
                <w:tab w:val="decimal" w:pos="356"/>
              </w:tabs>
              <w:jc w:val="left"/>
              <w:rPr>
                <w:b/>
                <w:bCs/>
                <w:sz w:val="18"/>
                <w:szCs w:val="18"/>
                <w:lang w:val="es-MX" w:eastAsia="es-MX"/>
              </w:rPr>
            </w:pPr>
            <w:r>
              <w:rPr>
                <w:b/>
                <w:bCs/>
                <w:color w:val="000000"/>
                <w:sz w:val="18"/>
                <w:szCs w:val="18"/>
              </w:rPr>
              <w:t>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35C77F63" w:rsidR="00411D6E" w:rsidRPr="00EA623A" w:rsidRDefault="00411D6E" w:rsidP="00411D6E">
            <w:pPr>
              <w:tabs>
                <w:tab w:val="decimal" w:pos="515"/>
              </w:tabs>
              <w:jc w:val="left"/>
              <w:rPr>
                <w:bCs/>
                <w:sz w:val="18"/>
                <w:szCs w:val="18"/>
              </w:rPr>
            </w:pPr>
            <w:r>
              <w:rPr>
                <w:color w:val="000000"/>
                <w:sz w:val="18"/>
                <w:szCs w:val="18"/>
              </w:rPr>
              <w:t>2.8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52DC430B" w:rsidR="00411D6E" w:rsidRPr="00EA623A" w:rsidRDefault="00411D6E" w:rsidP="00411D6E">
            <w:pPr>
              <w:tabs>
                <w:tab w:val="decimal" w:pos="503"/>
              </w:tabs>
              <w:jc w:val="left"/>
              <w:rPr>
                <w:bCs/>
                <w:sz w:val="18"/>
                <w:szCs w:val="18"/>
              </w:rPr>
            </w:pPr>
            <w:r>
              <w:rPr>
                <w:color w:val="000000"/>
                <w:sz w:val="18"/>
                <w:szCs w:val="18"/>
              </w:rPr>
              <w:t>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40259C3E" w:rsidR="00411D6E" w:rsidRPr="00EA623A" w:rsidRDefault="00411D6E" w:rsidP="00411D6E">
            <w:pPr>
              <w:tabs>
                <w:tab w:val="decimal" w:pos="503"/>
              </w:tabs>
              <w:jc w:val="left"/>
              <w:rPr>
                <w:bCs/>
                <w:sz w:val="18"/>
                <w:szCs w:val="18"/>
              </w:rPr>
            </w:pPr>
            <w:r>
              <w:rPr>
                <w:color w:val="000000"/>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3F6B25E4" w:rsidR="00411D6E" w:rsidRPr="00EA623A" w:rsidRDefault="00411D6E" w:rsidP="00411D6E">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760A7560"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3714DBF6" w:rsidR="00411D6E" w:rsidRPr="00EA623A" w:rsidRDefault="00411D6E" w:rsidP="00411D6E">
            <w:pPr>
              <w:tabs>
                <w:tab w:val="decimal" w:pos="452"/>
              </w:tabs>
              <w:jc w:val="left"/>
              <w:rPr>
                <w:bCs/>
                <w:sz w:val="18"/>
                <w:szCs w:val="18"/>
              </w:rPr>
            </w:pPr>
            <w:r>
              <w:rPr>
                <w:color w:val="000000"/>
                <w:sz w:val="18"/>
                <w:szCs w:val="18"/>
              </w:rPr>
              <w:t>2.0</w:t>
            </w:r>
          </w:p>
        </w:tc>
      </w:tr>
      <w:tr w:rsidR="00411D6E" w:rsidRPr="00DB4A8C" w14:paraId="55EA5D46"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655AA813" w:rsidR="00411D6E" w:rsidRPr="00EA623A" w:rsidRDefault="00411D6E" w:rsidP="00411D6E">
            <w:pPr>
              <w:tabs>
                <w:tab w:val="decimal" w:pos="356"/>
              </w:tabs>
              <w:jc w:val="left"/>
              <w:rPr>
                <w:b/>
                <w:bCs/>
                <w:sz w:val="18"/>
                <w:szCs w:val="18"/>
                <w:lang w:val="es-MX" w:eastAsia="es-MX"/>
              </w:rPr>
            </w:pPr>
            <w:r>
              <w:rPr>
                <w:b/>
                <w:bCs/>
                <w:color w:val="000000"/>
                <w:sz w:val="18"/>
                <w:szCs w:val="18"/>
              </w:rPr>
              <w:t>3.5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1FBDEE58" w:rsidR="00411D6E" w:rsidRPr="00EA623A" w:rsidRDefault="00411D6E" w:rsidP="00411D6E">
            <w:pPr>
              <w:tabs>
                <w:tab w:val="decimal" w:pos="515"/>
              </w:tabs>
              <w:jc w:val="left"/>
              <w:rPr>
                <w:bCs/>
                <w:sz w:val="18"/>
                <w:szCs w:val="18"/>
              </w:rPr>
            </w:pPr>
            <w:r>
              <w:rPr>
                <w:color w:val="000000"/>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026C17D2" w:rsidR="00411D6E" w:rsidRPr="00EA623A" w:rsidRDefault="00411D6E" w:rsidP="00411D6E">
            <w:pPr>
              <w:tabs>
                <w:tab w:val="decimal" w:pos="503"/>
              </w:tabs>
              <w:jc w:val="left"/>
              <w:rPr>
                <w:bCs/>
                <w:sz w:val="18"/>
                <w:szCs w:val="18"/>
              </w:rPr>
            </w:pPr>
            <w:r>
              <w:rPr>
                <w:color w:val="000000"/>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67FD6185" w:rsidR="00411D6E" w:rsidRPr="00EA623A" w:rsidRDefault="00411D6E" w:rsidP="00411D6E">
            <w:pPr>
              <w:tabs>
                <w:tab w:val="decimal" w:pos="503"/>
              </w:tabs>
              <w:jc w:val="left"/>
              <w:rPr>
                <w:bCs/>
                <w:sz w:val="18"/>
                <w:szCs w:val="18"/>
              </w:rPr>
            </w:pPr>
            <w:r>
              <w:rPr>
                <w:color w:val="000000"/>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6A6437BD" w:rsidR="00411D6E" w:rsidRPr="00EA623A" w:rsidRDefault="00411D6E" w:rsidP="00411D6E">
            <w:pPr>
              <w:tabs>
                <w:tab w:val="decimal" w:pos="531"/>
              </w:tabs>
              <w:jc w:val="left"/>
              <w:rPr>
                <w:bCs/>
                <w:sz w:val="18"/>
                <w:szCs w:val="18"/>
              </w:rPr>
            </w:pPr>
            <w:r>
              <w:rPr>
                <w:color w:val="000000"/>
                <w:sz w:val="18"/>
                <w:szCs w:val="18"/>
              </w:rPr>
              <w:t>1.5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284DF87A"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510BD095" w:rsidR="00411D6E" w:rsidRPr="00EA623A" w:rsidRDefault="00411D6E" w:rsidP="00411D6E">
            <w:pPr>
              <w:tabs>
                <w:tab w:val="decimal" w:pos="452"/>
              </w:tabs>
              <w:jc w:val="left"/>
              <w:rPr>
                <w:bCs/>
                <w:sz w:val="18"/>
                <w:szCs w:val="18"/>
              </w:rPr>
            </w:pPr>
            <w:r>
              <w:rPr>
                <w:color w:val="000000"/>
                <w:sz w:val="18"/>
                <w:szCs w:val="18"/>
              </w:rPr>
              <w:t>2.2</w:t>
            </w:r>
          </w:p>
        </w:tc>
      </w:tr>
      <w:tr w:rsidR="00411D6E" w:rsidRPr="00DB4A8C" w14:paraId="4AEA4F2B"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3E37F9D4" w:rsidR="00411D6E" w:rsidRPr="00EA623A" w:rsidRDefault="00411D6E" w:rsidP="00411D6E">
            <w:pPr>
              <w:tabs>
                <w:tab w:val="decimal" w:pos="356"/>
              </w:tabs>
              <w:jc w:val="left"/>
              <w:rPr>
                <w:b/>
                <w:bCs/>
                <w:sz w:val="18"/>
                <w:szCs w:val="18"/>
                <w:lang w:val="es-MX" w:eastAsia="es-MX"/>
              </w:rPr>
            </w:pPr>
            <w:r>
              <w:rPr>
                <w:b/>
                <w:bCs/>
                <w:color w:val="000000"/>
                <w:sz w:val="18"/>
                <w:szCs w:val="18"/>
              </w:rPr>
              <w:t>3.6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0F7BB4C4" w:rsidR="00411D6E" w:rsidRPr="00EA623A" w:rsidRDefault="00411D6E" w:rsidP="00411D6E">
            <w:pPr>
              <w:tabs>
                <w:tab w:val="decimal" w:pos="515"/>
              </w:tabs>
              <w:jc w:val="left"/>
              <w:rPr>
                <w:bCs/>
                <w:sz w:val="18"/>
                <w:szCs w:val="18"/>
              </w:rPr>
            </w:pPr>
            <w:r>
              <w:rPr>
                <w:color w:val="000000"/>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0105B88A" w:rsidR="00411D6E" w:rsidRPr="00EA623A" w:rsidRDefault="00411D6E" w:rsidP="00411D6E">
            <w:pPr>
              <w:tabs>
                <w:tab w:val="decimal" w:pos="503"/>
              </w:tabs>
              <w:jc w:val="left"/>
              <w:rPr>
                <w:bCs/>
                <w:sz w:val="18"/>
                <w:szCs w:val="18"/>
              </w:rPr>
            </w:pPr>
            <w:r>
              <w:rPr>
                <w:color w:val="000000"/>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3B448D39" w:rsidR="00411D6E" w:rsidRPr="00EA623A" w:rsidRDefault="00411D6E" w:rsidP="00411D6E">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744C50D1" w:rsidR="00411D6E" w:rsidRPr="00EA623A" w:rsidRDefault="00411D6E" w:rsidP="00411D6E">
            <w:pPr>
              <w:tabs>
                <w:tab w:val="decimal" w:pos="531"/>
              </w:tabs>
              <w:jc w:val="left"/>
              <w:rPr>
                <w:bCs/>
                <w:sz w:val="18"/>
                <w:szCs w:val="18"/>
              </w:rPr>
            </w:pPr>
            <w:r>
              <w:rPr>
                <w:color w:val="000000"/>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635594B3" w:rsidR="00411D6E" w:rsidRPr="00EA623A" w:rsidRDefault="00411D6E" w:rsidP="00411D6E">
            <w:pPr>
              <w:tabs>
                <w:tab w:val="decimal" w:pos="503"/>
              </w:tabs>
              <w:jc w:val="left"/>
              <w:rPr>
                <w:bCs/>
                <w:sz w:val="18"/>
                <w:szCs w:val="18"/>
              </w:rPr>
            </w:pPr>
            <w:r>
              <w:rPr>
                <w:color w:val="000000"/>
                <w:sz w:val="18"/>
                <w:szCs w:val="18"/>
              </w:rPr>
              <w:t>0.4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76AE4E22" w:rsidR="00411D6E" w:rsidRPr="00EA623A" w:rsidRDefault="00411D6E" w:rsidP="00411D6E">
            <w:pPr>
              <w:tabs>
                <w:tab w:val="decimal" w:pos="452"/>
              </w:tabs>
              <w:jc w:val="left"/>
              <w:rPr>
                <w:bCs/>
                <w:sz w:val="18"/>
                <w:szCs w:val="18"/>
              </w:rPr>
            </w:pPr>
            <w:r>
              <w:rPr>
                <w:color w:val="000000"/>
                <w:sz w:val="18"/>
                <w:szCs w:val="18"/>
              </w:rPr>
              <w:t>2.6</w:t>
            </w:r>
          </w:p>
        </w:tc>
      </w:tr>
      <w:tr w:rsidR="00411D6E" w:rsidRPr="00DB4A8C" w14:paraId="7AC56261"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302375DB" w:rsidR="00411D6E" w:rsidRPr="00EA623A" w:rsidRDefault="00411D6E" w:rsidP="00411D6E">
            <w:pPr>
              <w:tabs>
                <w:tab w:val="decimal" w:pos="356"/>
              </w:tabs>
              <w:jc w:val="left"/>
              <w:rPr>
                <w:b/>
                <w:bCs/>
                <w:sz w:val="18"/>
                <w:szCs w:val="18"/>
                <w:lang w:val="es-MX" w:eastAsia="es-MX"/>
              </w:rPr>
            </w:pPr>
            <w:r>
              <w:rPr>
                <w:b/>
                <w:bCs/>
                <w:color w:val="000000"/>
                <w:sz w:val="18"/>
                <w:szCs w:val="18"/>
              </w:rPr>
              <w:t>2.4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033C5A09" w:rsidR="00411D6E" w:rsidRPr="00EA623A" w:rsidRDefault="00411D6E" w:rsidP="00411D6E">
            <w:pPr>
              <w:tabs>
                <w:tab w:val="decimal" w:pos="515"/>
              </w:tabs>
              <w:jc w:val="left"/>
              <w:rPr>
                <w:bCs/>
                <w:sz w:val="18"/>
                <w:szCs w:val="18"/>
              </w:rPr>
            </w:pPr>
            <w:r>
              <w:rPr>
                <w:color w:val="000000"/>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45AF423D" w:rsidR="00411D6E" w:rsidRPr="00EA623A" w:rsidRDefault="00411D6E" w:rsidP="00411D6E">
            <w:pPr>
              <w:tabs>
                <w:tab w:val="decimal" w:pos="503"/>
              </w:tabs>
              <w:jc w:val="left"/>
              <w:rPr>
                <w:bCs/>
                <w:sz w:val="18"/>
                <w:szCs w:val="18"/>
              </w:rPr>
            </w:pPr>
            <w:r>
              <w:rPr>
                <w:color w:val="000000"/>
                <w:sz w:val="18"/>
                <w:szCs w:val="18"/>
              </w:rPr>
              <w:t>2.0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0FC21647" w:rsidR="00411D6E" w:rsidRPr="00EA623A" w:rsidRDefault="00411D6E" w:rsidP="00411D6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7C651203" w:rsidR="00411D6E" w:rsidRPr="00EA623A" w:rsidRDefault="00411D6E" w:rsidP="00411D6E">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24E8C10C"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6A7E41C2" w:rsidR="00411D6E" w:rsidRPr="00EA623A" w:rsidRDefault="00411D6E" w:rsidP="00411D6E">
            <w:pPr>
              <w:tabs>
                <w:tab w:val="decimal" w:pos="452"/>
              </w:tabs>
              <w:jc w:val="left"/>
              <w:rPr>
                <w:bCs/>
                <w:sz w:val="18"/>
                <w:szCs w:val="18"/>
              </w:rPr>
            </w:pPr>
            <w:r>
              <w:rPr>
                <w:color w:val="000000"/>
                <w:sz w:val="18"/>
                <w:szCs w:val="18"/>
              </w:rPr>
              <w:t>2.6</w:t>
            </w:r>
          </w:p>
        </w:tc>
      </w:tr>
      <w:tr w:rsidR="00411D6E" w:rsidRPr="00DB4A8C" w14:paraId="41FAD0E6"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0A9E135C" w:rsidR="00411D6E" w:rsidRPr="00EA623A" w:rsidRDefault="00411D6E" w:rsidP="00411D6E">
            <w:pPr>
              <w:tabs>
                <w:tab w:val="decimal" w:pos="356"/>
              </w:tabs>
              <w:jc w:val="left"/>
              <w:rPr>
                <w:b/>
                <w:bCs/>
                <w:sz w:val="18"/>
                <w:szCs w:val="18"/>
                <w:lang w:val="es-MX" w:eastAsia="es-MX"/>
              </w:rPr>
            </w:pPr>
            <w:r>
              <w:rPr>
                <w:b/>
                <w:bCs/>
                <w:color w:val="000000"/>
                <w:sz w:val="18"/>
                <w:szCs w:val="18"/>
              </w:rPr>
              <w:t>5.4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1AAA9119" w:rsidR="00411D6E" w:rsidRPr="00EA623A" w:rsidRDefault="00411D6E" w:rsidP="00411D6E">
            <w:pPr>
              <w:tabs>
                <w:tab w:val="decimal" w:pos="515"/>
              </w:tabs>
              <w:jc w:val="left"/>
              <w:rPr>
                <w:bCs/>
                <w:sz w:val="18"/>
                <w:szCs w:val="18"/>
              </w:rPr>
            </w:pPr>
            <w:r>
              <w:rPr>
                <w:color w:val="000000"/>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6F6D66AF" w:rsidR="00411D6E" w:rsidRPr="00EA623A" w:rsidRDefault="00411D6E" w:rsidP="00411D6E">
            <w:pPr>
              <w:tabs>
                <w:tab w:val="decimal" w:pos="503"/>
              </w:tabs>
              <w:jc w:val="left"/>
              <w:rPr>
                <w:bCs/>
                <w:sz w:val="18"/>
                <w:szCs w:val="18"/>
              </w:rPr>
            </w:pPr>
            <w:r>
              <w:rPr>
                <w:color w:val="000000"/>
                <w:sz w:val="18"/>
                <w:szCs w:val="18"/>
              </w:rPr>
              <w:t>9.9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24D73D44" w:rsidR="00411D6E" w:rsidRPr="00EA623A" w:rsidRDefault="00411D6E" w:rsidP="00411D6E">
            <w:pPr>
              <w:tabs>
                <w:tab w:val="decimal" w:pos="503"/>
              </w:tabs>
              <w:jc w:val="left"/>
              <w:rPr>
                <w:bCs/>
                <w:sz w:val="18"/>
                <w:szCs w:val="18"/>
              </w:rPr>
            </w:pPr>
            <w:r>
              <w:rPr>
                <w:color w:val="000000"/>
                <w:sz w:val="18"/>
                <w:szCs w:val="18"/>
              </w:rPr>
              <w:t>12.5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35F00E13" w:rsidR="00411D6E" w:rsidRPr="00EA623A" w:rsidRDefault="00411D6E" w:rsidP="00411D6E">
            <w:pPr>
              <w:tabs>
                <w:tab w:val="decimal" w:pos="531"/>
              </w:tabs>
              <w:jc w:val="left"/>
              <w:rPr>
                <w:bCs/>
                <w:sz w:val="18"/>
                <w:szCs w:val="18"/>
              </w:rPr>
            </w:pPr>
            <w:r>
              <w:rPr>
                <w:color w:val="000000"/>
                <w:sz w:val="18"/>
                <w:szCs w:val="18"/>
              </w:rPr>
              <w:t>10.0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489E83C4"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06FE3C8D" w:rsidR="00411D6E" w:rsidRPr="00EA623A" w:rsidRDefault="00411D6E" w:rsidP="00411D6E">
            <w:pPr>
              <w:tabs>
                <w:tab w:val="decimal" w:pos="452"/>
              </w:tabs>
              <w:jc w:val="left"/>
              <w:rPr>
                <w:bCs/>
                <w:sz w:val="18"/>
                <w:szCs w:val="18"/>
              </w:rPr>
            </w:pPr>
            <w:r>
              <w:rPr>
                <w:color w:val="000000"/>
                <w:sz w:val="18"/>
                <w:szCs w:val="18"/>
              </w:rPr>
              <w:t>5.6</w:t>
            </w:r>
          </w:p>
        </w:tc>
      </w:tr>
      <w:tr w:rsidR="00411D6E" w:rsidRPr="00DB4A8C" w14:paraId="7C6AA1EF"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6E62D540" w:rsidR="00411D6E" w:rsidRPr="00EA623A" w:rsidRDefault="00411D6E" w:rsidP="00411D6E">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59161D37" w:rsidR="00411D6E" w:rsidRPr="00EA623A" w:rsidRDefault="00411D6E" w:rsidP="00411D6E">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7F442495" w:rsidR="00411D6E" w:rsidRPr="00EA623A" w:rsidRDefault="00411D6E" w:rsidP="00411D6E">
            <w:pPr>
              <w:tabs>
                <w:tab w:val="decimal" w:pos="503"/>
              </w:tabs>
              <w:jc w:val="left"/>
              <w:rPr>
                <w:bCs/>
                <w:sz w:val="18"/>
                <w:szCs w:val="18"/>
              </w:rPr>
            </w:pPr>
            <w:r>
              <w:rPr>
                <w:color w:val="000000"/>
                <w:sz w:val="18"/>
                <w:szCs w:val="18"/>
              </w:rPr>
              <w:t>1.8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4C27FA73" w:rsidR="00411D6E" w:rsidRPr="00EA623A" w:rsidRDefault="00411D6E" w:rsidP="00411D6E">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43D74B08" w:rsidR="00411D6E" w:rsidRPr="00EA623A" w:rsidRDefault="00411D6E" w:rsidP="00411D6E">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31A5625A" w:rsidR="00411D6E" w:rsidRPr="00EA623A" w:rsidRDefault="00411D6E" w:rsidP="00411D6E">
            <w:pPr>
              <w:tabs>
                <w:tab w:val="decimal" w:pos="503"/>
              </w:tabs>
              <w:jc w:val="left"/>
              <w:rPr>
                <w:bCs/>
                <w:sz w:val="18"/>
                <w:szCs w:val="18"/>
              </w:rPr>
            </w:pPr>
            <w:r>
              <w:rPr>
                <w:color w:val="000000"/>
                <w:sz w:val="18"/>
                <w:szCs w:val="18"/>
              </w:rPr>
              <w:t>33.9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0C6023D4" w:rsidR="00411D6E" w:rsidRPr="00EA623A" w:rsidRDefault="00411D6E" w:rsidP="00411D6E">
            <w:pPr>
              <w:tabs>
                <w:tab w:val="decimal" w:pos="452"/>
              </w:tabs>
              <w:jc w:val="left"/>
              <w:rPr>
                <w:bCs/>
                <w:sz w:val="18"/>
                <w:szCs w:val="18"/>
              </w:rPr>
            </w:pPr>
            <w:r>
              <w:rPr>
                <w:color w:val="000000"/>
                <w:sz w:val="18"/>
                <w:szCs w:val="18"/>
              </w:rPr>
              <w:t>2.0</w:t>
            </w:r>
          </w:p>
        </w:tc>
      </w:tr>
      <w:tr w:rsidR="00411D6E" w:rsidRPr="00DB4A8C" w14:paraId="24E33955"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61DA0CE9" w:rsidR="00411D6E" w:rsidRPr="00EA623A" w:rsidRDefault="00411D6E" w:rsidP="00411D6E">
            <w:pPr>
              <w:tabs>
                <w:tab w:val="decimal" w:pos="356"/>
              </w:tabs>
              <w:jc w:val="left"/>
              <w:rPr>
                <w:b/>
                <w:bCs/>
                <w:sz w:val="18"/>
                <w:szCs w:val="18"/>
                <w:lang w:val="es-MX" w:eastAsia="es-MX"/>
              </w:rPr>
            </w:pPr>
            <w:r>
              <w:rPr>
                <w:b/>
                <w:bCs/>
                <w:color w:val="000000"/>
                <w:sz w:val="18"/>
                <w:szCs w:val="18"/>
              </w:rPr>
              <w:t>6.4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57B1EEEC" w:rsidR="00411D6E" w:rsidRPr="00EA623A" w:rsidRDefault="00411D6E" w:rsidP="00411D6E">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6E826354" w:rsidR="00411D6E" w:rsidRPr="00EA623A" w:rsidRDefault="00411D6E" w:rsidP="00411D6E">
            <w:pPr>
              <w:tabs>
                <w:tab w:val="decimal" w:pos="503"/>
              </w:tabs>
              <w:jc w:val="left"/>
              <w:rPr>
                <w:bCs/>
                <w:sz w:val="18"/>
                <w:szCs w:val="18"/>
              </w:rPr>
            </w:pPr>
            <w:r>
              <w:rPr>
                <w:color w:val="000000"/>
                <w:sz w:val="18"/>
                <w:szCs w:val="18"/>
              </w:rPr>
              <w:t>7.6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22B32EAA" w:rsidR="00411D6E" w:rsidRPr="00EA623A" w:rsidRDefault="00411D6E" w:rsidP="00411D6E">
            <w:pPr>
              <w:tabs>
                <w:tab w:val="decimal" w:pos="503"/>
              </w:tabs>
              <w:jc w:val="left"/>
              <w:rPr>
                <w:bCs/>
                <w:sz w:val="18"/>
                <w:szCs w:val="18"/>
              </w:rPr>
            </w:pPr>
            <w:r>
              <w:rPr>
                <w:color w:val="000000"/>
                <w:sz w:val="18"/>
                <w:szCs w:val="18"/>
              </w:rPr>
              <w:t>13.3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7E49CF51" w:rsidR="00411D6E" w:rsidRPr="00EA623A" w:rsidRDefault="00411D6E" w:rsidP="00411D6E">
            <w:pPr>
              <w:tabs>
                <w:tab w:val="decimal" w:pos="531"/>
              </w:tabs>
              <w:jc w:val="left"/>
              <w:rPr>
                <w:bCs/>
                <w:sz w:val="18"/>
                <w:szCs w:val="18"/>
              </w:rPr>
            </w:pPr>
            <w:r>
              <w:rPr>
                <w:color w:val="000000"/>
                <w:sz w:val="18"/>
                <w:szCs w:val="18"/>
              </w:rPr>
              <w:t>10.3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43DDA011" w:rsidR="00411D6E" w:rsidRPr="00EA623A" w:rsidRDefault="00411D6E" w:rsidP="00411D6E">
            <w:pPr>
              <w:tabs>
                <w:tab w:val="decimal" w:pos="503"/>
              </w:tabs>
              <w:jc w:val="left"/>
              <w:rPr>
                <w:bCs/>
                <w:sz w:val="18"/>
                <w:szCs w:val="18"/>
              </w:rPr>
            </w:pPr>
            <w:r>
              <w:rPr>
                <w:color w:val="000000"/>
                <w:sz w:val="18"/>
                <w:szCs w:val="18"/>
              </w:rPr>
              <w:t>11.7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02170BAE" w:rsidR="00411D6E" w:rsidRPr="00EA623A" w:rsidRDefault="00411D6E" w:rsidP="00411D6E">
            <w:pPr>
              <w:tabs>
                <w:tab w:val="decimal" w:pos="452"/>
              </w:tabs>
              <w:jc w:val="left"/>
              <w:rPr>
                <w:bCs/>
                <w:sz w:val="18"/>
                <w:szCs w:val="18"/>
              </w:rPr>
            </w:pPr>
            <w:r>
              <w:rPr>
                <w:color w:val="000000"/>
                <w:sz w:val="18"/>
                <w:szCs w:val="18"/>
              </w:rPr>
              <w:t>5.1</w:t>
            </w:r>
          </w:p>
        </w:tc>
      </w:tr>
      <w:tr w:rsidR="00411D6E" w:rsidRPr="00DB4A8C" w14:paraId="3022B647"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14C98EC5" w:rsidR="00411D6E" w:rsidRPr="00EA623A" w:rsidRDefault="00411D6E" w:rsidP="00411D6E">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53E29D46" w:rsidR="00411D6E" w:rsidRPr="00EA623A" w:rsidRDefault="00411D6E" w:rsidP="00411D6E">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38F2D5FD" w:rsidR="00411D6E" w:rsidRPr="00EA623A" w:rsidRDefault="00411D6E" w:rsidP="00411D6E">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6B157259" w:rsidR="00411D6E" w:rsidRPr="00EA623A" w:rsidRDefault="00411D6E" w:rsidP="00411D6E">
            <w:pPr>
              <w:tabs>
                <w:tab w:val="decimal" w:pos="503"/>
              </w:tabs>
              <w:jc w:val="left"/>
              <w:rPr>
                <w:bCs/>
                <w:sz w:val="18"/>
                <w:szCs w:val="18"/>
              </w:rPr>
            </w:pPr>
            <w:r>
              <w:rPr>
                <w:color w:val="000000"/>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4F91A651" w:rsidR="00411D6E" w:rsidRPr="00EA623A" w:rsidRDefault="00411D6E" w:rsidP="00411D6E">
            <w:pPr>
              <w:tabs>
                <w:tab w:val="decimal" w:pos="531"/>
              </w:tabs>
              <w:jc w:val="left"/>
              <w:rPr>
                <w:bCs/>
                <w:sz w:val="18"/>
                <w:szCs w:val="18"/>
              </w:rPr>
            </w:pPr>
            <w:r>
              <w:rPr>
                <w:color w:val="000000"/>
                <w:sz w:val="18"/>
                <w:szCs w:val="18"/>
              </w:rPr>
              <w:t>0.1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05264FEB"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5F841F4D" w:rsidR="00411D6E" w:rsidRPr="00EA623A" w:rsidRDefault="00411D6E" w:rsidP="00411D6E">
            <w:pPr>
              <w:tabs>
                <w:tab w:val="decimal" w:pos="452"/>
              </w:tabs>
              <w:jc w:val="left"/>
              <w:rPr>
                <w:bCs/>
                <w:sz w:val="18"/>
                <w:szCs w:val="18"/>
              </w:rPr>
            </w:pPr>
            <w:r>
              <w:rPr>
                <w:color w:val="000000"/>
                <w:sz w:val="18"/>
                <w:szCs w:val="18"/>
              </w:rPr>
              <w:t>0.3</w:t>
            </w:r>
          </w:p>
        </w:tc>
      </w:tr>
      <w:tr w:rsidR="00411D6E" w:rsidRPr="00DB4A8C" w14:paraId="3AD574C2"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3DBADB54" w:rsidR="00411D6E" w:rsidRPr="00EA623A" w:rsidRDefault="00411D6E" w:rsidP="00411D6E">
            <w:pPr>
              <w:tabs>
                <w:tab w:val="decimal" w:pos="356"/>
              </w:tabs>
              <w:jc w:val="left"/>
              <w:rPr>
                <w:b/>
                <w:bCs/>
                <w:sz w:val="18"/>
                <w:szCs w:val="18"/>
                <w:lang w:val="es-MX" w:eastAsia="es-MX"/>
              </w:rPr>
            </w:pPr>
            <w:r>
              <w:rPr>
                <w:b/>
                <w:bCs/>
                <w:color w:val="000000"/>
                <w:sz w:val="18"/>
                <w:szCs w:val="18"/>
              </w:rPr>
              <w:t>4.0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0912869B" w:rsidR="00411D6E" w:rsidRPr="00EA623A" w:rsidRDefault="00411D6E" w:rsidP="00411D6E">
            <w:pPr>
              <w:tabs>
                <w:tab w:val="decimal" w:pos="515"/>
              </w:tabs>
              <w:jc w:val="left"/>
              <w:rPr>
                <w:bCs/>
                <w:sz w:val="18"/>
                <w:szCs w:val="18"/>
              </w:rPr>
            </w:pPr>
            <w:r>
              <w:rPr>
                <w:color w:val="000000"/>
                <w:sz w:val="18"/>
                <w:szCs w:val="18"/>
              </w:rPr>
              <w:t>2.4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4D64910" w:rsidR="00411D6E" w:rsidRPr="00EA623A" w:rsidRDefault="00411D6E" w:rsidP="00411D6E">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35852203" w:rsidR="00411D6E" w:rsidRPr="00EA623A" w:rsidRDefault="00411D6E" w:rsidP="00411D6E">
            <w:pPr>
              <w:tabs>
                <w:tab w:val="decimal" w:pos="503"/>
              </w:tabs>
              <w:jc w:val="left"/>
              <w:rPr>
                <w:bCs/>
                <w:sz w:val="18"/>
                <w:szCs w:val="18"/>
              </w:rPr>
            </w:pPr>
            <w:r>
              <w:rPr>
                <w:color w:val="000000"/>
                <w:sz w:val="18"/>
                <w:szCs w:val="18"/>
              </w:rPr>
              <w:t>1.1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13766696" w:rsidR="00411D6E" w:rsidRPr="00EA623A" w:rsidRDefault="00411D6E" w:rsidP="00411D6E">
            <w:pPr>
              <w:tabs>
                <w:tab w:val="decimal" w:pos="531"/>
              </w:tabs>
              <w:jc w:val="left"/>
              <w:rPr>
                <w:bCs/>
                <w:sz w:val="18"/>
                <w:szCs w:val="18"/>
              </w:rPr>
            </w:pPr>
            <w:r>
              <w:rPr>
                <w:color w:val="000000"/>
                <w:sz w:val="18"/>
                <w:szCs w:val="18"/>
              </w:rPr>
              <w:t>5.3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7E7D81A3" w:rsidR="00411D6E" w:rsidRPr="00EA623A" w:rsidRDefault="00411D6E" w:rsidP="00411D6E">
            <w:pPr>
              <w:tabs>
                <w:tab w:val="decimal" w:pos="503"/>
              </w:tabs>
              <w:jc w:val="left"/>
              <w:rPr>
                <w:bCs/>
                <w:sz w:val="18"/>
                <w:szCs w:val="18"/>
              </w:rPr>
            </w:pPr>
            <w:r>
              <w:rPr>
                <w:color w:val="000000"/>
                <w:sz w:val="18"/>
                <w:szCs w:val="18"/>
              </w:rPr>
              <w:t>9.6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3CADC800" w:rsidR="00411D6E" w:rsidRPr="00EA623A" w:rsidRDefault="00411D6E" w:rsidP="00411D6E">
            <w:pPr>
              <w:tabs>
                <w:tab w:val="decimal" w:pos="452"/>
              </w:tabs>
              <w:jc w:val="left"/>
              <w:rPr>
                <w:bCs/>
                <w:sz w:val="18"/>
                <w:szCs w:val="18"/>
              </w:rPr>
            </w:pPr>
            <w:r>
              <w:rPr>
                <w:color w:val="000000"/>
                <w:sz w:val="18"/>
                <w:szCs w:val="18"/>
              </w:rPr>
              <w:t>6.6</w:t>
            </w:r>
          </w:p>
        </w:tc>
      </w:tr>
      <w:tr w:rsidR="00411D6E" w:rsidRPr="00DB4A8C" w14:paraId="7E54BD09" w14:textId="77777777" w:rsidTr="00411D6E">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7DFD1FBC" w:rsidR="00411D6E" w:rsidRPr="00EA623A" w:rsidRDefault="00411D6E" w:rsidP="00411D6E">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00A5259E" w:rsidR="00411D6E" w:rsidRPr="00EA623A" w:rsidRDefault="00411D6E" w:rsidP="00411D6E">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63533611" w:rsidR="00411D6E" w:rsidRPr="00EA623A" w:rsidRDefault="00411D6E" w:rsidP="00411D6E">
            <w:pPr>
              <w:tabs>
                <w:tab w:val="decimal" w:pos="503"/>
              </w:tabs>
              <w:jc w:val="left"/>
              <w:rPr>
                <w:bCs/>
                <w:sz w:val="18"/>
                <w:szCs w:val="18"/>
              </w:rPr>
            </w:pPr>
            <w:r>
              <w:rPr>
                <w:color w:val="000000"/>
                <w:sz w:val="18"/>
                <w:szCs w:val="18"/>
              </w:rPr>
              <w:t>0.8</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72FC0592" w:rsidR="00411D6E" w:rsidRPr="00EA623A" w:rsidRDefault="00411D6E" w:rsidP="00411D6E">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37C9DA0F" w:rsidR="00411D6E" w:rsidRPr="00EA623A" w:rsidRDefault="00411D6E" w:rsidP="00411D6E">
            <w:pPr>
              <w:tabs>
                <w:tab w:val="decimal" w:pos="531"/>
              </w:tabs>
              <w:jc w:val="left"/>
              <w:rPr>
                <w:bCs/>
                <w:sz w:val="18"/>
                <w:szCs w:val="18"/>
              </w:rPr>
            </w:pPr>
            <w:r>
              <w:rPr>
                <w:color w:val="000000"/>
                <w:sz w:val="18"/>
                <w:szCs w:val="18"/>
              </w:rPr>
              <w:t>3.8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278FBDDB"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73150340" w:rsidR="00411D6E" w:rsidRPr="00EA623A" w:rsidRDefault="00411D6E" w:rsidP="00411D6E">
            <w:pPr>
              <w:tabs>
                <w:tab w:val="decimal" w:pos="452"/>
              </w:tabs>
              <w:jc w:val="left"/>
              <w:rPr>
                <w:bCs/>
                <w:sz w:val="18"/>
                <w:szCs w:val="18"/>
              </w:rPr>
            </w:pPr>
            <w:r>
              <w:rPr>
                <w:color w:val="000000"/>
                <w:sz w:val="18"/>
                <w:szCs w:val="18"/>
              </w:rPr>
              <w:t>1.9</w:t>
            </w:r>
          </w:p>
        </w:tc>
      </w:tr>
      <w:tr w:rsidR="00411D6E" w:rsidRPr="00DB4A8C" w14:paraId="0B076305" w14:textId="77777777" w:rsidTr="00411D6E">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411D6E" w:rsidRPr="000F7BB1" w:rsidRDefault="00411D6E" w:rsidP="00411D6E">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67009AA5" w:rsidR="00411D6E" w:rsidRPr="00EA623A" w:rsidRDefault="00411D6E" w:rsidP="00411D6E">
            <w:pPr>
              <w:tabs>
                <w:tab w:val="decimal" w:pos="356"/>
              </w:tabs>
              <w:jc w:val="left"/>
              <w:rPr>
                <w:b/>
                <w:bCs/>
                <w:sz w:val="18"/>
                <w:szCs w:val="18"/>
                <w:lang w:val="es-MX" w:eastAsia="es-MX"/>
              </w:rPr>
            </w:pPr>
            <w:r>
              <w:rPr>
                <w:b/>
                <w:bCs/>
                <w:color w:val="000000"/>
                <w:sz w:val="18"/>
                <w:szCs w:val="18"/>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4401AD7E" w:rsidR="00411D6E" w:rsidRPr="00EA623A" w:rsidRDefault="00411D6E" w:rsidP="00411D6E">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5D8E9E33" w:rsidR="00411D6E" w:rsidRPr="00EA623A" w:rsidRDefault="00411D6E" w:rsidP="00411D6E">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2289A627" w:rsidR="00411D6E" w:rsidRPr="00EA623A" w:rsidRDefault="00411D6E" w:rsidP="00411D6E">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4B7E2595" w:rsidR="00411D6E" w:rsidRPr="00EA623A" w:rsidRDefault="00411D6E" w:rsidP="00411D6E">
            <w:pPr>
              <w:tabs>
                <w:tab w:val="decimal" w:pos="531"/>
              </w:tabs>
              <w:jc w:val="left"/>
              <w:rPr>
                <w:bCs/>
                <w:sz w:val="18"/>
                <w:szCs w:val="18"/>
              </w:rPr>
            </w:pPr>
            <w:r>
              <w:rPr>
                <w:color w:val="000000"/>
                <w:sz w:val="18"/>
                <w:szCs w:val="18"/>
              </w:rPr>
              <w:t>0.9</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3519DE34" w:rsidR="00411D6E" w:rsidRPr="00EA623A" w:rsidRDefault="00411D6E" w:rsidP="00411D6E">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6B083E34" w:rsidR="00411D6E" w:rsidRPr="00EA623A" w:rsidRDefault="00411D6E" w:rsidP="00411D6E">
            <w:pPr>
              <w:tabs>
                <w:tab w:val="decimal" w:pos="452"/>
              </w:tabs>
              <w:jc w:val="left"/>
              <w:rPr>
                <w:bCs/>
                <w:sz w:val="18"/>
                <w:szCs w:val="18"/>
              </w:rPr>
            </w:pPr>
            <w:r>
              <w:rPr>
                <w:color w:val="000000"/>
                <w:sz w:val="18"/>
                <w:szCs w:val="18"/>
              </w:rPr>
              <w:t>0.4</w:t>
            </w:r>
          </w:p>
        </w:tc>
      </w:tr>
    </w:tbl>
    <w:bookmarkEnd w:id="0"/>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630ED7" w:rsidRDefault="00C12E3F" w:rsidP="00C12E3F">
      <w:pPr>
        <w:pStyle w:val="p0"/>
        <w:keepLines w:val="0"/>
        <w:spacing w:before="600"/>
        <w:jc w:val="left"/>
        <w:rPr>
          <w:b/>
          <w:i/>
          <w:color w:val="auto"/>
        </w:rPr>
      </w:pPr>
      <w:r w:rsidRPr="00630ED7">
        <w:rPr>
          <w:b/>
          <w:i/>
          <w:color w:val="auto"/>
        </w:rPr>
        <w:lastRenderedPageBreak/>
        <w:t>Nota al usuario</w:t>
      </w:r>
    </w:p>
    <w:p w14:paraId="31988510" w14:textId="1A643280" w:rsidR="00C12E3F" w:rsidRPr="00630ED7" w:rsidRDefault="00C12E3F" w:rsidP="00C12E3F">
      <w:pPr>
        <w:pStyle w:val="p0"/>
        <w:keepLines w:val="0"/>
        <w:widowControl/>
        <w:rPr>
          <w:rFonts w:ascii="Arial" w:hAnsi="Arial"/>
          <w:color w:val="auto"/>
        </w:rPr>
      </w:pPr>
      <w:r w:rsidRPr="00630ED7">
        <w:rPr>
          <w:rFonts w:ascii="Arial" w:hAnsi="Arial"/>
          <w:color w:val="auto"/>
        </w:rPr>
        <w:t xml:space="preserve">De acuerdo con lo publicado por el INEGI en su Comunicado de Prensa del 31 de marzo de 2020, en el cual se dieron a conocer las medidas extraordinarias que tomó el Instituto por el estado de emergencia sanitaria originada por el COVID 19, la captación de la Encuesta Nacional de Empresas Constructoras (ENEC) correspondiente al mes de abril de 2020 (con datos </w:t>
      </w:r>
      <w:r w:rsidR="00C27255" w:rsidRPr="00630ED7">
        <w:rPr>
          <w:rFonts w:ascii="Arial" w:hAnsi="Arial"/>
          <w:color w:val="auto"/>
        </w:rPr>
        <w:t>de</w:t>
      </w:r>
      <w:r w:rsidRPr="00630ED7">
        <w:rPr>
          <w:rFonts w:ascii="Arial" w:hAnsi="Arial"/>
          <w:color w:val="auto"/>
        </w:rPr>
        <w:t xml:space="preserve"> marzo </w:t>
      </w:r>
      <w:r w:rsidR="00C27255" w:rsidRPr="00630ED7">
        <w:rPr>
          <w:rFonts w:ascii="Arial" w:hAnsi="Arial"/>
          <w:color w:val="auto"/>
        </w:rPr>
        <w:t>pasado</w:t>
      </w:r>
      <w:r w:rsidRPr="00630ED7">
        <w:rPr>
          <w:rFonts w:ascii="Arial" w:hAnsi="Arial"/>
          <w:color w:val="auto"/>
        </w:rPr>
        <w:t>) se realizó en los tiempos establecidos mediante Internet y asistencia telefónica con el fin de evitar el contacto presencial.</w:t>
      </w:r>
    </w:p>
    <w:p w14:paraId="43358BDB" w14:textId="3624E294" w:rsidR="00C12E3F" w:rsidRPr="00630ED7" w:rsidRDefault="00C12E3F" w:rsidP="00C12E3F">
      <w:pPr>
        <w:pStyle w:val="p0"/>
        <w:keepLines w:val="0"/>
        <w:widowControl/>
        <w:rPr>
          <w:rFonts w:ascii="Arial" w:hAnsi="Arial"/>
          <w:color w:val="auto"/>
        </w:rPr>
      </w:pPr>
      <w:r w:rsidRPr="00630ED7">
        <w:rPr>
          <w:rFonts w:ascii="Arial" w:hAnsi="Arial"/>
          <w:color w:val="auto"/>
        </w:rPr>
        <w:t xml:space="preserve">En este contexto, la Tasa de No Respuesta en dicho mes registró porcentajes apropiados conforme al diseño estadístico de la ENEC, lo que permitió la generación de estadísticas con niveles altos de cobertura y precisión, </w:t>
      </w:r>
      <w:r w:rsidR="00630ED7" w:rsidRPr="00630ED7">
        <w:rPr>
          <w:rFonts w:ascii="Arial" w:hAnsi="Arial"/>
          <w:color w:val="auto"/>
        </w:rPr>
        <w:t>salvo en tres entidades federativas que representan el 15.3% con relación a la variable de valor de producción de las empresas constructoras, las cuales son Baja California, Sonora y Tamaulipas, para las que se recomienda el uso con reserva de las estimaciones.</w:t>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lastRenderedPageBreak/>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61B8CFCE" w:rsidR="00B15CE3" w:rsidRPr="00D53C68" w:rsidRDefault="00F66E87" w:rsidP="00B15CE3">
      <w:pPr>
        <w:spacing w:before="120"/>
        <w:rPr>
          <w:rStyle w:val="Hipervnculo"/>
        </w:rPr>
      </w:pPr>
      <w:hyperlink r:id="rId30" w:history="1">
        <w:r w:rsidR="001B7749" w:rsidRPr="00D53C68">
          <w:rPr>
            <w:rStyle w:val="Hipervnculo"/>
          </w:rPr>
          <w:t>https://www.inegi.org.mx/app/biblioteca/ficha.html?upc=702825099060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136D5C52">
            <wp:simplePos x="0" y="0"/>
            <wp:positionH relativeFrom="column">
              <wp:posOffset>904240</wp:posOffset>
            </wp:positionH>
            <wp:positionV relativeFrom="paragraph">
              <wp:posOffset>526415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lastRenderedPageBreak/>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94F6078" w:rsidR="003169F3" w:rsidRPr="00AF302E" w:rsidRDefault="003169F3" w:rsidP="00AE5F44">
      <w:pPr>
        <w:keepLines/>
        <w:widowControl w:val="0"/>
        <w:spacing w:before="240"/>
      </w:pPr>
      <w:r w:rsidRPr="00AF302E">
        <w:t xml:space="preserve">En el valor de la producción, la encuesta considera todos los trabajos de construcción ejecutados por la empresa, valorados a precio de venta y </w:t>
      </w:r>
      <w:r w:rsidR="00EF2431">
        <w:t xml:space="preserve">de </w:t>
      </w:r>
      <w:r w:rsidRPr="00AF302E">
        <w:t xml:space="preserve">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lastRenderedPageBreak/>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450BCCF8" w:rsidR="003169F3" w:rsidRDefault="003169F3" w:rsidP="000A2488">
      <w:pPr>
        <w:pStyle w:val="Textoindependiente"/>
        <w:spacing w:before="360"/>
        <w:rPr>
          <w:color w:val="auto"/>
        </w:rPr>
      </w:pPr>
      <w:r>
        <w:rPr>
          <w:color w:val="auto"/>
        </w:rPr>
        <w:t>De acuerdo con el esquema de muestreo, las empresas del primer estrato tienen posibilidad igual a uno, mientras que para las empresas de los estratos menores los datos son expandidos con base en el número de empresas existentes en la población.</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w:t>
      </w:r>
      <w:r w:rsidRPr="003D2E03">
        <w:rPr>
          <w:color w:val="auto"/>
        </w:rPr>
        <w:lastRenderedPageBreak/>
        <w:t>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27C2E9CE" w14:textId="77777777" w:rsidR="003169F3" w:rsidRDefault="003169F3" w:rsidP="00AE5F44">
      <w:pPr>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36AB811A" w:rsidR="002514EC" w:rsidRPr="00830A0C" w:rsidRDefault="003169F3" w:rsidP="00AE5F44">
      <w:pPr>
        <w:rPr>
          <w:rStyle w:val="Hipervnculo"/>
          <w:sz w:val="22"/>
        </w:rPr>
      </w:pPr>
      <w:r w:rsidRPr="00C10870">
        <w:t xml:space="preserve">Banco de Información Económica: </w:t>
      </w:r>
      <w:hyperlink r:id="rId35" w:history="1">
        <w:r w:rsidR="007E0A72" w:rsidRPr="0043160C">
          <w:rPr>
            <w:rStyle w:val="Hipervnculo"/>
          </w:rPr>
          <w:t>https://www.inegi.org.mx/sistemas/bie/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51732" w14:textId="77777777" w:rsidR="00521175" w:rsidRDefault="00521175">
      <w:r>
        <w:separator/>
      </w:r>
    </w:p>
  </w:endnote>
  <w:endnote w:type="continuationSeparator" w:id="0">
    <w:p w14:paraId="692A5725" w14:textId="77777777" w:rsidR="00521175" w:rsidRDefault="0052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381C4" w14:textId="77777777" w:rsidR="00F66E87" w:rsidRDefault="00F66E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52799" w14:textId="77777777" w:rsidR="00290DA1" w:rsidRPr="007B361B" w:rsidRDefault="00290DA1" w:rsidP="00942C02">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2B1A" w14:textId="77777777" w:rsidR="00F66E87" w:rsidRDefault="00F66E8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F218D" w14:textId="77777777" w:rsidR="009B2DC2" w:rsidRDefault="009B2DC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02751" w14:textId="77777777" w:rsidR="00521175" w:rsidRDefault="00521175">
      <w:r>
        <w:separator/>
      </w:r>
    </w:p>
  </w:footnote>
  <w:footnote w:type="continuationSeparator" w:id="0">
    <w:p w14:paraId="21C85485" w14:textId="77777777" w:rsidR="00521175" w:rsidRDefault="00521175">
      <w:r>
        <w:continuationSeparator/>
      </w:r>
    </w:p>
  </w:footnote>
  <w:footnote w:id="1">
    <w:p w14:paraId="1B1C1864" w14:textId="77777777" w:rsidR="00290DA1" w:rsidRPr="00E63286" w:rsidRDefault="00290DA1" w:rsidP="00290DA1">
      <w:pPr>
        <w:pStyle w:val="Textonotapie"/>
        <w:keepLines/>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1FE07897" w14:textId="77777777" w:rsidR="00290DA1" w:rsidRDefault="00290DA1" w:rsidP="00290DA1">
      <w:pPr>
        <w:pStyle w:val="Textonotapie"/>
        <w:keepLines/>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017EFE8B" w14:textId="77777777" w:rsidR="00290DA1" w:rsidRPr="00630ED7" w:rsidRDefault="00290DA1" w:rsidP="00290DA1">
      <w:pPr>
        <w:pStyle w:val="Textonotapie"/>
        <w:keepLines/>
        <w:widowControl w:val="0"/>
        <w:ind w:left="170" w:right="-547" w:hanging="170"/>
        <w:rPr>
          <w:sz w:val="16"/>
          <w:szCs w:val="10"/>
          <w:lang w:val="es-MX"/>
        </w:rPr>
      </w:pPr>
    </w:p>
  </w:footnote>
  <w:footnote w:id="3">
    <w:p w14:paraId="7FF7CB1F" w14:textId="77777777" w:rsidR="00290DA1" w:rsidRDefault="00290DA1" w:rsidP="00290DA1">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6038600B" w14:textId="77777777" w:rsidR="00290DA1" w:rsidRPr="00BF4A44" w:rsidRDefault="00290DA1" w:rsidP="00290DA1">
      <w:pPr>
        <w:pStyle w:val="Textonotapie"/>
        <w:ind w:left="170" w:hanging="170"/>
        <w:rPr>
          <w:sz w:val="16"/>
          <w:szCs w:val="16"/>
        </w:rPr>
      </w:pPr>
    </w:p>
  </w:footnote>
  <w:footnote w:id="4">
    <w:p w14:paraId="6DC96E12" w14:textId="77777777" w:rsidR="00290DA1" w:rsidRDefault="00290DA1" w:rsidP="000A38FF">
      <w:pPr>
        <w:pStyle w:val="Textonotapie"/>
        <w:ind w:left="168" w:right="-547" w:hanging="168"/>
        <w:rPr>
          <w:sz w:val="16"/>
        </w:rPr>
      </w:pPr>
      <w:r w:rsidRPr="00D54859">
        <w:rPr>
          <w:rStyle w:val="Refdenotaalpie"/>
          <w:sz w:val="18"/>
        </w:rPr>
        <w:footnoteRef/>
      </w:r>
      <w:r>
        <w:tab/>
      </w:r>
      <w:r w:rsidRPr="00630ED7">
        <w:rPr>
          <w:sz w:val="16"/>
        </w:rPr>
        <w:t xml:space="preserve">En este contexto, la Tasa de No Respuesta en dicho mes registró porcentajes apropiados conforme al diseño estadístico de la ENEC, lo que permitió la generación de estadísticas con niveles altos de cobertura y precisión, salvo en tres entidades federativas que representan el 15.3% </w:t>
      </w:r>
      <w:r>
        <w:rPr>
          <w:sz w:val="16"/>
        </w:rPr>
        <w:t xml:space="preserve">con </w:t>
      </w:r>
      <w:r w:rsidRPr="00630ED7">
        <w:rPr>
          <w:sz w:val="16"/>
        </w:rPr>
        <w:t xml:space="preserve">relación </w:t>
      </w:r>
      <w:r>
        <w:rPr>
          <w:sz w:val="16"/>
        </w:rPr>
        <w:t xml:space="preserve">a </w:t>
      </w:r>
      <w:r w:rsidRPr="00630ED7">
        <w:rPr>
          <w:sz w:val="16"/>
        </w:rPr>
        <w:t>la variable de valor de producción de las</w:t>
      </w:r>
      <w:r>
        <w:rPr>
          <w:sz w:val="16"/>
        </w:rPr>
        <w:t xml:space="preserve"> e</w:t>
      </w:r>
      <w:r w:rsidRPr="00630ED7">
        <w:rPr>
          <w:sz w:val="16"/>
        </w:rPr>
        <w:t xml:space="preserve">mpresas </w:t>
      </w:r>
      <w:r>
        <w:rPr>
          <w:sz w:val="16"/>
        </w:rPr>
        <w:t>c</w:t>
      </w:r>
      <w:r w:rsidRPr="00630ED7">
        <w:rPr>
          <w:sz w:val="16"/>
        </w:rPr>
        <w:t>onstructoras, las cuales son Baja California, Sonora y Tamaulipas, para las que se recomienda el uso con reserva de las estimaciones.</w:t>
      </w:r>
    </w:p>
    <w:p w14:paraId="63908DD7" w14:textId="77777777" w:rsidR="00290DA1" w:rsidRDefault="00290DA1" w:rsidP="000A38FF">
      <w:pPr>
        <w:pStyle w:val="Textonotapie"/>
        <w:ind w:left="168" w:right="-547" w:hanging="168"/>
        <w:rPr>
          <w:sz w:val="16"/>
        </w:rPr>
      </w:pPr>
    </w:p>
    <w:p w14:paraId="3B9E6120" w14:textId="77777777" w:rsidR="00290DA1" w:rsidRPr="00630ED7" w:rsidRDefault="00290DA1" w:rsidP="00290DA1">
      <w:pPr>
        <w:pStyle w:val="Textonotapie"/>
        <w:ind w:left="168" w:hanging="168"/>
        <w:rPr>
          <w:sz w:val="16"/>
        </w:rPr>
      </w:pPr>
    </w:p>
  </w:footnote>
  <w:footnote w:id="5">
    <w:p w14:paraId="0C14DAD5" w14:textId="77777777" w:rsidR="009B2DC2" w:rsidRPr="00A75030" w:rsidRDefault="009B2DC2"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B2A1" w14:textId="77777777" w:rsidR="00F66E87" w:rsidRDefault="00F66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D14E" w14:textId="151A5260" w:rsidR="00290DA1" w:rsidRPr="00265B8C" w:rsidRDefault="00290DA1" w:rsidP="00F66E87">
    <w:pPr>
      <w:pStyle w:val="Encabezado"/>
      <w:framePr w:w="5591" w:hSpace="141" w:wrap="auto" w:vAnchor="text" w:hAnchor="page" w:x="5502" w:y="39"/>
      <w:ind w:left="567" w:hanging="11"/>
      <w:jc w:val="right"/>
      <w:rPr>
        <w:b/>
        <w:color w:val="002060"/>
      </w:rPr>
    </w:pPr>
    <w:r w:rsidRPr="00265B8C">
      <w:rPr>
        <w:b/>
        <w:color w:val="002060"/>
      </w:rPr>
      <w:t xml:space="preserve">COMUNICADO DE PRENSA NÚM. </w:t>
    </w:r>
    <w:r w:rsidR="00F66E87">
      <w:rPr>
        <w:b/>
        <w:color w:val="002060"/>
      </w:rPr>
      <w:t>256</w:t>
    </w:r>
    <w:r w:rsidRPr="00265B8C">
      <w:rPr>
        <w:b/>
        <w:color w:val="002060"/>
      </w:rPr>
      <w:t>/</w:t>
    </w:r>
    <w:r>
      <w:rPr>
        <w:b/>
        <w:color w:val="002060"/>
      </w:rPr>
      <w:t>20</w:t>
    </w:r>
  </w:p>
  <w:p w14:paraId="286A7E85" w14:textId="77777777" w:rsidR="00290DA1" w:rsidRPr="00265B8C" w:rsidRDefault="00290DA1" w:rsidP="00F66E87">
    <w:pPr>
      <w:pStyle w:val="Encabezado"/>
      <w:framePr w:w="5591" w:hSpace="141" w:wrap="auto" w:vAnchor="text" w:hAnchor="page" w:x="5502" w:y="39"/>
      <w:ind w:left="567" w:hanging="11"/>
      <w:jc w:val="right"/>
      <w:rPr>
        <w:b/>
        <w:color w:val="002060"/>
        <w:lang w:val="pt-BR"/>
      </w:rPr>
    </w:pPr>
    <w:r>
      <w:rPr>
        <w:b/>
        <w:color w:val="002060"/>
        <w:lang w:val="pt-BR"/>
      </w:rPr>
      <w:t xml:space="preserve">25 </w:t>
    </w:r>
    <w:r w:rsidRPr="00265B8C">
      <w:rPr>
        <w:b/>
        <w:color w:val="002060"/>
        <w:lang w:val="pt-BR"/>
      </w:rPr>
      <w:t>DE</w:t>
    </w:r>
    <w:r>
      <w:rPr>
        <w:b/>
        <w:color w:val="002060"/>
        <w:lang w:val="pt-BR"/>
      </w:rPr>
      <w:t xml:space="preserve"> MAYO </w:t>
    </w:r>
    <w:r w:rsidRPr="00265B8C">
      <w:rPr>
        <w:b/>
        <w:color w:val="002060"/>
        <w:lang w:val="pt-BR"/>
      </w:rPr>
      <w:t>DE 20</w:t>
    </w:r>
    <w:r>
      <w:rPr>
        <w:b/>
        <w:color w:val="002060"/>
        <w:lang w:val="pt-BR"/>
      </w:rPr>
      <w:t>20</w:t>
    </w:r>
  </w:p>
  <w:p w14:paraId="18847E59" w14:textId="77777777" w:rsidR="00290DA1" w:rsidRPr="00265B8C" w:rsidRDefault="00290DA1" w:rsidP="00F66E87">
    <w:pPr>
      <w:pStyle w:val="Encabezado"/>
      <w:framePr w:w="5591" w:hSpace="141" w:wrap="auto" w:vAnchor="text" w:hAnchor="page" w:x="5502"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2DEFE17E" w14:textId="77777777" w:rsidR="00290DA1" w:rsidRDefault="00290DA1" w:rsidP="00942C02">
    <w:pPr>
      <w:pStyle w:val="Encabezado"/>
      <w:ind w:left="-993"/>
    </w:pPr>
    <w:r>
      <w:rPr>
        <w:noProof/>
      </w:rPr>
      <w:drawing>
        <wp:inline distT="0" distB="0" distL="0" distR="0" wp14:anchorId="035FCAC8" wp14:editId="0CF30991">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8428" w14:textId="77777777" w:rsidR="00F66E87" w:rsidRDefault="00F66E8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DA19" w14:textId="120D8713" w:rsidR="009B2DC2" w:rsidRDefault="009B2DC2" w:rsidP="00290DA1">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6CD"/>
    <w:rsid w:val="00097C0A"/>
    <w:rsid w:val="000A0344"/>
    <w:rsid w:val="000A0823"/>
    <w:rsid w:val="000A0CF3"/>
    <w:rsid w:val="000A21D6"/>
    <w:rsid w:val="000A2488"/>
    <w:rsid w:val="000A2F4F"/>
    <w:rsid w:val="000A31EF"/>
    <w:rsid w:val="000A3354"/>
    <w:rsid w:val="000A3733"/>
    <w:rsid w:val="000A38FF"/>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E7434"/>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105"/>
    <w:rsid w:val="00186C17"/>
    <w:rsid w:val="00187827"/>
    <w:rsid w:val="00190180"/>
    <w:rsid w:val="00190A43"/>
    <w:rsid w:val="00190D0B"/>
    <w:rsid w:val="001912FB"/>
    <w:rsid w:val="00191608"/>
    <w:rsid w:val="00191664"/>
    <w:rsid w:val="00192065"/>
    <w:rsid w:val="001941AA"/>
    <w:rsid w:val="00194F73"/>
    <w:rsid w:val="00195EC2"/>
    <w:rsid w:val="00195F99"/>
    <w:rsid w:val="00196654"/>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0DA1"/>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1B1"/>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590B"/>
    <w:rsid w:val="00416787"/>
    <w:rsid w:val="0041741E"/>
    <w:rsid w:val="004203CA"/>
    <w:rsid w:val="004208D7"/>
    <w:rsid w:val="00420CA2"/>
    <w:rsid w:val="004210F8"/>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175"/>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AA"/>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2552"/>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B7EB0"/>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50B"/>
    <w:rsid w:val="0081467F"/>
    <w:rsid w:val="00814725"/>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4A3"/>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A7AAE"/>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41E"/>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9CA"/>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675"/>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359B"/>
    <w:rsid w:val="00BA37CF"/>
    <w:rsid w:val="00BA3A93"/>
    <w:rsid w:val="00BA4D05"/>
    <w:rsid w:val="00BA5165"/>
    <w:rsid w:val="00BA522D"/>
    <w:rsid w:val="00BA5599"/>
    <w:rsid w:val="00BA5A40"/>
    <w:rsid w:val="00BA5FD5"/>
    <w:rsid w:val="00BA62AB"/>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97627"/>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E06"/>
    <w:rsid w:val="00D53650"/>
    <w:rsid w:val="00D53C68"/>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A96"/>
    <w:rsid w:val="00D65280"/>
    <w:rsid w:val="00D6544A"/>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6E87"/>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77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290DA1"/>
    <w:rPr>
      <w:rFonts w:ascii="Arial" w:hAnsi="Arial" w:cs="Arial"/>
      <w:sz w:val="24"/>
      <w:szCs w:val="24"/>
      <w:lang w:val="es-ES_tradnl" w:eastAsia="es-ES"/>
    </w:rPr>
  </w:style>
  <w:style w:type="paragraph" w:customStyle="1" w:styleId="p01">
    <w:name w:val="p01"/>
    <w:basedOn w:val="Normal"/>
    <w:next w:val="p0"/>
    <w:rsid w:val="00290DA1"/>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Datos!$C$113:$C$184</c:f>
              <c:numCache>
                <c:formatCode>#,##0_)</c:formatCode>
                <c:ptCount val="63"/>
                <c:pt idx="0">
                  <c:v>34251432.493154503</c:v>
                </c:pt>
                <c:pt idx="1">
                  <c:v>34125339.743741199</c:v>
                </c:pt>
                <c:pt idx="2">
                  <c:v>34738329.675187998</c:v>
                </c:pt>
                <c:pt idx="3">
                  <c:v>34214103.768762201</c:v>
                </c:pt>
                <c:pt idx="4">
                  <c:v>34394991.9174629</c:v>
                </c:pt>
                <c:pt idx="5">
                  <c:v>34314891.4074926</c:v>
                </c:pt>
                <c:pt idx="6">
                  <c:v>34610307.614398703</c:v>
                </c:pt>
                <c:pt idx="7">
                  <c:v>34618135.969674699</c:v>
                </c:pt>
                <c:pt idx="8">
                  <c:v>35722646.576578803</c:v>
                </c:pt>
                <c:pt idx="9">
                  <c:v>33629141.725361697</c:v>
                </c:pt>
                <c:pt idx="10">
                  <c:v>33799931.439344302</c:v>
                </c:pt>
                <c:pt idx="11">
                  <c:v>33694863.272577003</c:v>
                </c:pt>
                <c:pt idx="12">
                  <c:v>33607053.742644399</c:v>
                </c:pt>
                <c:pt idx="13">
                  <c:v>33673872.465971</c:v>
                </c:pt>
                <c:pt idx="14">
                  <c:v>33296658.7412294</c:v>
                </c:pt>
                <c:pt idx="15">
                  <c:v>32986159.796411701</c:v>
                </c:pt>
                <c:pt idx="16">
                  <c:v>33042957.368494399</c:v>
                </c:pt>
                <c:pt idx="17">
                  <c:v>33069333.305916902</c:v>
                </c:pt>
                <c:pt idx="18">
                  <c:v>32634076.364882499</c:v>
                </c:pt>
                <c:pt idx="19">
                  <c:v>32583032.355787098</c:v>
                </c:pt>
                <c:pt idx="20">
                  <c:v>32829008.090718701</c:v>
                </c:pt>
                <c:pt idx="21">
                  <c:v>33258709.899462599</c:v>
                </c:pt>
                <c:pt idx="22">
                  <c:v>33597517.445077501</c:v>
                </c:pt>
                <c:pt idx="23">
                  <c:v>34487110.218784697</c:v>
                </c:pt>
                <c:pt idx="24">
                  <c:v>33342270.615459301</c:v>
                </c:pt>
                <c:pt idx="25">
                  <c:v>33330382.109584101</c:v>
                </c:pt>
                <c:pt idx="26">
                  <c:v>32529584.316636398</c:v>
                </c:pt>
                <c:pt idx="27">
                  <c:v>33516661.839591701</c:v>
                </c:pt>
                <c:pt idx="28">
                  <c:v>32327645.514727201</c:v>
                </c:pt>
                <c:pt idx="29">
                  <c:v>31903146.237895802</c:v>
                </c:pt>
                <c:pt idx="30">
                  <c:v>32278590.801595699</c:v>
                </c:pt>
                <c:pt idx="31">
                  <c:v>32373701.3928563</c:v>
                </c:pt>
                <c:pt idx="32">
                  <c:v>32596195.100354999</c:v>
                </c:pt>
                <c:pt idx="33">
                  <c:v>33170848.754840601</c:v>
                </c:pt>
                <c:pt idx="34">
                  <c:v>32744001.677178401</c:v>
                </c:pt>
                <c:pt idx="35">
                  <c:v>33810984.229374699</c:v>
                </c:pt>
                <c:pt idx="36">
                  <c:v>32704667.9106117</c:v>
                </c:pt>
                <c:pt idx="37">
                  <c:v>31876540.516524099</c:v>
                </c:pt>
                <c:pt idx="38">
                  <c:v>32892793.860256299</c:v>
                </c:pt>
                <c:pt idx="39">
                  <c:v>32701274.705697801</c:v>
                </c:pt>
                <c:pt idx="40">
                  <c:v>33381303.5632324</c:v>
                </c:pt>
                <c:pt idx="41">
                  <c:v>32297242.002388999</c:v>
                </c:pt>
                <c:pt idx="42">
                  <c:v>31944132.454969101</c:v>
                </c:pt>
                <c:pt idx="43">
                  <c:v>31966126.1640548</c:v>
                </c:pt>
                <c:pt idx="44">
                  <c:v>31524348.2589898</c:v>
                </c:pt>
                <c:pt idx="45">
                  <c:v>31219513.765751</c:v>
                </c:pt>
                <c:pt idx="46">
                  <c:v>30175068.788349502</c:v>
                </c:pt>
                <c:pt idx="47">
                  <c:v>30762128.852284599</c:v>
                </c:pt>
                <c:pt idx="48">
                  <c:v>31768325.6993661</c:v>
                </c:pt>
                <c:pt idx="49">
                  <c:v>31081962.882599998</c:v>
                </c:pt>
                <c:pt idx="50">
                  <c:v>31055159.933218502</c:v>
                </c:pt>
                <c:pt idx="51">
                  <c:v>30700979.7689781</c:v>
                </c:pt>
                <c:pt idx="52">
                  <c:v>29985295.8721481</c:v>
                </c:pt>
                <c:pt idx="53">
                  <c:v>29670284.3739907</c:v>
                </c:pt>
                <c:pt idx="54">
                  <c:v>29143884.103534002</c:v>
                </c:pt>
                <c:pt idx="55">
                  <c:v>28641130.9520608</c:v>
                </c:pt>
                <c:pt idx="56">
                  <c:v>28295287.7555186</c:v>
                </c:pt>
                <c:pt idx="57">
                  <c:v>27683828.503238101</c:v>
                </c:pt>
                <c:pt idx="58">
                  <c:v>27334471.731258102</c:v>
                </c:pt>
                <c:pt idx="59">
                  <c:v>26995653.7372538</c:v>
                </c:pt>
                <c:pt idx="60">
                  <c:v>26743387.801692098</c:v>
                </c:pt>
                <c:pt idx="61">
                  <c:v>26271144.884852901</c:v>
                </c:pt>
                <c:pt idx="62">
                  <c:v>25743706.031751901</c:v>
                </c:pt>
              </c:numCache>
            </c:numRef>
          </c:val>
          <c:extLst>
            <c:ext xmlns:c16="http://schemas.microsoft.com/office/drawing/2014/chart" uri="{C3380CC4-5D6E-409C-BE32-E72D297353CC}">
              <c16:uniqueId val="{00000000-DC98-42A2-95C4-6FE388E80ECF}"/>
            </c:ext>
          </c:extLst>
        </c:ser>
        <c:dLbls>
          <c:showLegendKey val="0"/>
          <c:showVal val="1"/>
          <c:showCatName val="0"/>
          <c:showSerName val="0"/>
          <c:showPercent val="0"/>
          <c:showBubbleSize val="0"/>
        </c:dLbls>
        <c:gapWidth val="50"/>
        <c:axId val="460215216"/>
        <c:axId val="46021639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Datos!$D$113:$D$184</c:f>
              <c:numCache>
                <c:formatCode>#,##0_)</c:formatCode>
                <c:ptCount val="63"/>
                <c:pt idx="0">
                  <c:v>34434965.770213701</c:v>
                </c:pt>
                <c:pt idx="1">
                  <c:v>34350490.149453796</c:v>
                </c:pt>
                <c:pt idx="2">
                  <c:v>34311283.498844899</c:v>
                </c:pt>
                <c:pt idx="3">
                  <c:v>34340076.093834497</c:v>
                </c:pt>
                <c:pt idx="4">
                  <c:v>34406117.131342702</c:v>
                </c:pt>
                <c:pt idx="5">
                  <c:v>34458969.776736297</c:v>
                </c:pt>
                <c:pt idx="6">
                  <c:v>34449865.522405498</c:v>
                </c:pt>
                <c:pt idx="7">
                  <c:v>34357338.315343402</c:v>
                </c:pt>
                <c:pt idx="8">
                  <c:v>34206941.985149398</c:v>
                </c:pt>
                <c:pt idx="9">
                  <c:v>34032438.511344098</c:v>
                </c:pt>
                <c:pt idx="10">
                  <c:v>33854623.790065497</c:v>
                </c:pt>
                <c:pt idx="11">
                  <c:v>33696484.0156966</c:v>
                </c:pt>
                <c:pt idx="12">
                  <c:v>33566245.976851501</c:v>
                </c:pt>
                <c:pt idx="13">
                  <c:v>33452570.9235931</c:v>
                </c:pt>
                <c:pt idx="14">
                  <c:v>33320479.501214702</c:v>
                </c:pt>
                <c:pt idx="15">
                  <c:v>33152876.097633101</c:v>
                </c:pt>
                <c:pt idx="16">
                  <c:v>32972642.612646699</c:v>
                </c:pt>
                <c:pt idx="17">
                  <c:v>32836910.0984056</c:v>
                </c:pt>
                <c:pt idx="18">
                  <c:v>32786886.931316201</c:v>
                </c:pt>
                <c:pt idx="19">
                  <c:v>32840980.4928311</c:v>
                </c:pt>
                <c:pt idx="20">
                  <c:v>32989540.550941501</c:v>
                </c:pt>
                <c:pt idx="21">
                  <c:v>33180150.377802301</c:v>
                </c:pt>
                <c:pt idx="22">
                  <c:v>33333184.770899799</c:v>
                </c:pt>
                <c:pt idx="23">
                  <c:v>33379501.518159799</c:v>
                </c:pt>
                <c:pt idx="24">
                  <c:v>33267750.320911799</c:v>
                </c:pt>
                <c:pt idx="25">
                  <c:v>33014341.746514902</c:v>
                </c:pt>
                <c:pt idx="26">
                  <c:v>32698730.957946401</c:v>
                </c:pt>
                <c:pt idx="27">
                  <c:v>32405149.350989401</c:v>
                </c:pt>
                <c:pt idx="28">
                  <c:v>32216560.354341902</c:v>
                </c:pt>
                <c:pt idx="29">
                  <c:v>32168109.714543</c:v>
                </c:pt>
                <c:pt idx="30">
                  <c:v>32253457.268010899</c:v>
                </c:pt>
                <c:pt idx="31">
                  <c:v>32428784.625524901</c:v>
                </c:pt>
                <c:pt idx="32">
                  <c:v>32616364.0399778</c:v>
                </c:pt>
                <c:pt idx="33">
                  <c:v>32759438.1449873</c:v>
                </c:pt>
                <c:pt idx="34">
                  <c:v>32840542.229243498</c:v>
                </c:pt>
                <c:pt idx="35">
                  <c:v>32861973.589352101</c:v>
                </c:pt>
                <c:pt idx="36">
                  <c:v>32842739.983577199</c:v>
                </c:pt>
                <c:pt idx="37">
                  <c:v>32801384.168563399</c:v>
                </c:pt>
                <c:pt idx="38">
                  <c:v>32738710.1937011</c:v>
                </c:pt>
                <c:pt idx="39">
                  <c:v>32649908.200367399</c:v>
                </c:pt>
                <c:pt idx="40">
                  <c:v>32513159.915020399</c:v>
                </c:pt>
                <c:pt idx="41">
                  <c:v>32315479.3303819</c:v>
                </c:pt>
                <c:pt idx="42">
                  <c:v>32069458.622372702</c:v>
                </c:pt>
                <c:pt idx="43">
                  <c:v>31793929.5414319</c:v>
                </c:pt>
                <c:pt idx="44">
                  <c:v>31527724.711589001</c:v>
                </c:pt>
                <c:pt idx="45">
                  <c:v>31309035.647418801</c:v>
                </c:pt>
                <c:pt idx="46">
                  <c:v>31164702.118440099</c:v>
                </c:pt>
                <c:pt idx="47">
                  <c:v>31091194.331000101</c:v>
                </c:pt>
                <c:pt idx="48">
                  <c:v>31049853.2138207</c:v>
                </c:pt>
                <c:pt idx="49">
                  <c:v>30983218.796986099</c:v>
                </c:pt>
                <c:pt idx="50">
                  <c:v>30829131.309138801</c:v>
                </c:pt>
                <c:pt idx="51">
                  <c:v>30551039.712086599</c:v>
                </c:pt>
                <c:pt idx="52">
                  <c:v>30156938.5877207</c:v>
                </c:pt>
                <c:pt idx="53">
                  <c:v>29681244.4628659</c:v>
                </c:pt>
                <c:pt idx="54">
                  <c:v>29170001.6642326</c:v>
                </c:pt>
                <c:pt idx="55">
                  <c:v>28672050.0155886</c:v>
                </c:pt>
                <c:pt idx="56">
                  <c:v>28212094.016801499</c:v>
                </c:pt>
                <c:pt idx="57">
                  <c:v>27786865.591303401</c:v>
                </c:pt>
                <c:pt idx="58">
                  <c:v>27384789.8470941</c:v>
                </c:pt>
                <c:pt idx="59">
                  <c:v>26994863.967726398</c:v>
                </c:pt>
                <c:pt idx="60">
                  <c:v>26613999.118849799</c:v>
                </c:pt>
                <c:pt idx="61">
                  <c:v>26237057.997034501</c:v>
                </c:pt>
                <c:pt idx="62">
                  <c:v>25865618.783640299</c:v>
                </c:pt>
              </c:numCache>
            </c:numRef>
          </c:val>
          <c:smooth val="0"/>
          <c:extLst>
            <c:ext xmlns:c16="http://schemas.microsoft.com/office/drawing/2014/chart" uri="{C3380CC4-5D6E-409C-BE32-E72D297353CC}">
              <c16:uniqueId val="{00000001-DC98-42A2-95C4-6FE388E80ECF}"/>
            </c:ext>
          </c:extLst>
        </c:ser>
        <c:dLbls>
          <c:showLegendKey val="0"/>
          <c:showVal val="1"/>
          <c:showCatName val="0"/>
          <c:showSerName val="0"/>
          <c:showPercent val="0"/>
          <c:showBubbleSize val="0"/>
        </c:dLbls>
        <c:marker val="1"/>
        <c:smooth val="0"/>
        <c:axId val="460215216"/>
        <c:axId val="460216392"/>
      </c:lineChart>
      <c:catAx>
        <c:axId val="4602152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60216392"/>
        <c:crosses val="autoZero"/>
        <c:auto val="1"/>
        <c:lblAlgn val="ctr"/>
        <c:lblOffset val="100"/>
        <c:tickLblSkip val="1"/>
        <c:tickMarkSkip val="12"/>
        <c:noMultiLvlLbl val="1"/>
      </c:catAx>
      <c:valAx>
        <c:axId val="460216392"/>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60215216"/>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Datos!$C$113:$C$184</c:f>
              <c:numCache>
                <c:formatCode>#,##0_)</c:formatCode>
                <c:ptCount val="63"/>
                <c:pt idx="0">
                  <c:v>34251432.493154503</c:v>
                </c:pt>
                <c:pt idx="1">
                  <c:v>34125339.743741199</c:v>
                </c:pt>
                <c:pt idx="2">
                  <c:v>34738329.675187998</c:v>
                </c:pt>
                <c:pt idx="3">
                  <c:v>34214103.768762201</c:v>
                </c:pt>
                <c:pt idx="4">
                  <c:v>34394991.9174629</c:v>
                </c:pt>
                <c:pt idx="5">
                  <c:v>34314891.4074926</c:v>
                </c:pt>
                <c:pt idx="6">
                  <c:v>34610307.614398703</c:v>
                </c:pt>
                <c:pt idx="7">
                  <c:v>34618135.969674699</c:v>
                </c:pt>
                <c:pt idx="8">
                  <c:v>35722646.576578803</c:v>
                </c:pt>
                <c:pt idx="9">
                  <c:v>33629141.725361697</c:v>
                </c:pt>
                <c:pt idx="10">
                  <c:v>33799931.439344302</c:v>
                </c:pt>
                <c:pt idx="11">
                  <c:v>33694863.272577003</c:v>
                </c:pt>
                <c:pt idx="12">
                  <c:v>33607053.742644399</c:v>
                </c:pt>
                <c:pt idx="13">
                  <c:v>33673872.465971</c:v>
                </c:pt>
                <c:pt idx="14">
                  <c:v>33296658.7412294</c:v>
                </c:pt>
                <c:pt idx="15">
                  <c:v>32986159.796411701</c:v>
                </c:pt>
                <c:pt idx="16">
                  <c:v>33042957.368494399</c:v>
                </c:pt>
                <c:pt idx="17">
                  <c:v>33069333.305916902</c:v>
                </c:pt>
                <c:pt idx="18">
                  <c:v>32634076.364882499</c:v>
                </c:pt>
                <c:pt idx="19">
                  <c:v>32583032.355787098</c:v>
                </c:pt>
                <c:pt idx="20">
                  <c:v>32829008.090718701</c:v>
                </c:pt>
                <c:pt idx="21">
                  <c:v>33258709.899462599</c:v>
                </c:pt>
                <c:pt idx="22">
                  <c:v>33597517.445077501</c:v>
                </c:pt>
                <c:pt idx="23">
                  <c:v>34487110.218784697</c:v>
                </c:pt>
                <c:pt idx="24">
                  <c:v>33342270.615459301</c:v>
                </c:pt>
                <c:pt idx="25">
                  <c:v>33330382.109584101</c:v>
                </c:pt>
                <c:pt idx="26">
                  <c:v>32529584.316636398</c:v>
                </c:pt>
                <c:pt idx="27">
                  <c:v>33516661.839591701</c:v>
                </c:pt>
                <c:pt idx="28">
                  <c:v>32327645.514727201</c:v>
                </c:pt>
                <c:pt idx="29">
                  <c:v>31903146.237895802</c:v>
                </c:pt>
                <c:pt idx="30">
                  <c:v>32278590.801595699</c:v>
                </c:pt>
                <c:pt idx="31">
                  <c:v>32373701.3928563</c:v>
                </c:pt>
                <c:pt idx="32">
                  <c:v>32596195.100354999</c:v>
                </c:pt>
                <c:pt idx="33">
                  <c:v>33170848.754840601</c:v>
                </c:pt>
                <c:pt idx="34">
                  <c:v>32744001.677178401</c:v>
                </c:pt>
                <c:pt idx="35">
                  <c:v>33810984.229374699</c:v>
                </c:pt>
                <c:pt idx="36">
                  <c:v>32704667.9106117</c:v>
                </c:pt>
                <c:pt idx="37">
                  <c:v>31876540.516524099</c:v>
                </c:pt>
                <c:pt idx="38">
                  <c:v>32892793.860256299</c:v>
                </c:pt>
                <c:pt idx="39">
                  <c:v>32701274.705697801</c:v>
                </c:pt>
                <c:pt idx="40">
                  <c:v>33381303.5632324</c:v>
                </c:pt>
                <c:pt idx="41">
                  <c:v>32297242.002388999</c:v>
                </c:pt>
                <c:pt idx="42">
                  <c:v>31944132.454969101</c:v>
                </c:pt>
                <c:pt idx="43">
                  <c:v>31966126.1640548</c:v>
                </c:pt>
                <c:pt idx="44">
                  <c:v>31524348.2589898</c:v>
                </c:pt>
                <c:pt idx="45">
                  <c:v>31219513.765751</c:v>
                </c:pt>
                <c:pt idx="46">
                  <c:v>30175068.788349502</c:v>
                </c:pt>
                <c:pt idx="47">
                  <c:v>30762128.852284599</c:v>
                </c:pt>
                <c:pt idx="48">
                  <c:v>31768325.6993661</c:v>
                </c:pt>
                <c:pt idx="49">
                  <c:v>31081962.882599998</c:v>
                </c:pt>
                <c:pt idx="50">
                  <c:v>31055159.933218502</c:v>
                </c:pt>
                <c:pt idx="51">
                  <c:v>30700979.7689781</c:v>
                </c:pt>
                <c:pt idx="52">
                  <c:v>29985295.8721481</c:v>
                </c:pt>
                <c:pt idx="53">
                  <c:v>29670284.3739907</c:v>
                </c:pt>
                <c:pt idx="54">
                  <c:v>29143884.103534002</c:v>
                </c:pt>
                <c:pt idx="55">
                  <c:v>28641130.9520608</c:v>
                </c:pt>
                <c:pt idx="56">
                  <c:v>28295287.7555186</c:v>
                </c:pt>
                <c:pt idx="57">
                  <c:v>27683828.503238101</c:v>
                </c:pt>
                <c:pt idx="58">
                  <c:v>27334471.731258102</c:v>
                </c:pt>
                <c:pt idx="59">
                  <c:v>26995653.7372538</c:v>
                </c:pt>
                <c:pt idx="60">
                  <c:v>26743387.801692098</c:v>
                </c:pt>
                <c:pt idx="61">
                  <c:v>26271144.884852901</c:v>
                </c:pt>
                <c:pt idx="62">
                  <c:v>25743706.031751901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460215216"/>
        <c:axId val="460216392"/>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Datos!$D$113:$D$184</c:f>
              <c:numCache>
                <c:formatCode>#,##0_)</c:formatCode>
                <c:ptCount val="63"/>
                <c:pt idx="0">
                  <c:v>34434965.770213701</c:v>
                </c:pt>
                <c:pt idx="1">
                  <c:v>34350490.149453796</c:v>
                </c:pt>
                <c:pt idx="2">
                  <c:v>34311283.498844899</c:v>
                </c:pt>
                <c:pt idx="3">
                  <c:v>34340076.093834497</c:v>
                </c:pt>
                <c:pt idx="4">
                  <c:v>34406117.131342702</c:v>
                </c:pt>
                <c:pt idx="5">
                  <c:v>34458969.776736297</c:v>
                </c:pt>
                <c:pt idx="6">
                  <c:v>34449865.522405498</c:v>
                </c:pt>
                <c:pt idx="7">
                  <c:v>34357338.315343402</c:v>
                </c:pt>
                <c:pt idx="8">
                  <c:v>34206941.985149398</c:v>
                </c:pt>
                <c:pt idx="9">
                  <c:v>34032438.511344098</c:v>
                </c:pt>
                <c:pt idx="10">
                  <c:v>33854623.790065497</c:v>
                </c:pt>
                <c:pt idx="11">
                  <c:v>33696484.0156966</c:v>
                </c:pt>
                <c:pt idx="12">
                  <c:v>33566245.976851501</c:v>
                </c:pt>
                <c:pt idx="13">
                  <c:v>33452570.9235931</c:v>
                </c:pt>
                <c:pt idx="14">
                  <c:v>33320479.501214702</c:v>
                </c:pt>
                <c:pt idx="15">
                  <c:v>33152876.097633101</c:v>
                </c:pt>
                <c:pt idx="16">
                  <c:v>32972642.612646699</c:v>
                </c:pt>
                <c:pt idx="17">
                  <c:v>32836910.0984056</c:v>
                </c:pt>
                <c:pt idx="18">
                  <c:v>32786886.931316201</c:v>
                </c:pt>
                <c:pt idx="19">
                  <c:v>32840980.4928311</c:v>
                </c:pt>
                <c:pt idx="20">
                  <c:v>32989540.550941501</c:v>
                </c:pt>
                <c:pt idx="21">
                  <c:v>33180150.377802301</c:v>
                </c:pt>
                <c:pt idx="22">
                  <c:v>33333184.770899799</c:v>
                </c:pt>
                <c:pt idx="23">
                  <c:v>33379501.518159799</c:v>
                </c:pt>
                <c:pt idx="24">
                  <c:v>33267750.320911799</c:v>
                </c:pt>
                <c:pt idx="25">
                  <c:v>33014341.746514902</c:v>
                </c:pt>
                <c:pt idx="26">
                  <c:v>32698730.957946401</c:v>
                </c:pt>
                <c:pt idx="27">
                  <c:v>32405149.350989401</c:v>
                </c:pt>
                <c:pt idx="28">
                  <c:v>32216560.354341902</c:v>
                </c:pt>
                <c:pt idx="29">
                  <c:v>32168109.714543</c:v>
                </c:pt>
                <c:pt idx="30">
                  <c:v>32253457.268010899</c:v>
                </c:pt>
                <c:pt idx="31">
                  <c:v>32428784.625524901</c:v>
                </c:pt>
                <c:pt idx="32">
                  <c:v>32616364.0399778</c:v>
                </c:pt>
                <c:pt idx="33">
                  <c:v>32759438.1449873</c:v>
                </c:pt>
                <c:pt idx="34">
                  <c:v>32840542.229243498</c:v>
                </c:pt>
                <c:pt idx="35">
                  <c:v>32861973.589352101</c:v>
                </c:pt>
                <c:pt idx="36">
                  <c:v>32842739.983577199</c:v>
                </c:pt>
                <c:pt idx="37">
                  <c:v>32801384.168563399</c:v>
                </c:pt>
                <c:pt idx="38">
                  <c:v>32738710.1937011</c:v>
                </c:pt>
                <c:pt idx="39">
                  <c:v>32649908.200367399</c:v>
                </c:pt>
                <c:pt idx="40">
                  <c:v>32513159.915020399</c:v>
                </c:pt>
                <c:pt idx="41">
                  <c:v>32315479.3303819</c:v>
                </c:pt>
                <c:pt idx="42">
                  <c:v>32069458.622372702</c:v>
                </c:pt>
                <c:pt idx="43">
                  <c:v>31793929.5414319</c:v>
                </c:pt>
                <c:pt idx="44">
                  <c:v>31527724.711589001</c:v>
                </c:pt>
                <c:pt idx="45">
                  <c:v>31309035.647418801</c:v>
                </c:pt>
                <c:pt idx="46">
                  <c:v>31164702.118440099</c:v>
                </c:pt>
                <c:pt idx="47">
                  <c:v>31091194.331000101</c:v>
                </c:pt>
                <c:pt idx="48">
                  <c:v>31049853.2138207</c:v>
                </c:pt>
                <c:pt idx="49">
                  <c:v>30983218.796986099</c:v>
                </c:pt>
                <c:pt idx="50">
                  <c:v>30829131.309138801</c:v>
                </c:pt>
                <c:pt idx="51">
                  <c:v>30551039.712086599</c:v>
                </c:pt>
                <c:pt idx="52">
                  <c:v>30156938.5877207</c:v>
                </c:pt>
                <c:pt idx="53">
                  <c:v>29681244.4628659</c:v>
                </c:pt>
                <c:pt idx="54">
                  <c:v>29170001.6642326</c:v>
                </c:pt>
                <c:pt idx="55">
                  <c:v>28672050.0155886</c:v>
                </c:pt>
                <c:pt idx="56">
                  <c:v>28212094.016801499</c:v>
                </c:pt>
                <c:pt idx="57">
                  <c:v>27786865.591303401</c:v>
                </c:pt>
                <c:pt idx="58">
                  <c:v>27384789.8470941</c:v>
                </c:pt>
                <c:pt idx="59">
                  <c:v>26994863.967726398</c:v>
                </c:pt>
                <c:pt idx="60">
                  <c:v>26613999.118849799</c:v>
                </c:pt>
                <c:pt idx="61">
                  <c:v>26237057.997034501</c:v>
                </c:pt>
                <c:pt idx="62">
                  <c:v>25865618.783640299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460215216"/>
        <c:axId val="460216392"/>
      </c:lineChart>
      <c:catAx>
        <c:axId val="46021521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60216392"/>
        <c:crosses val="autoZero"/>
        <c:auto val="1"/>
        <c:lblAlgn val="ctr"/>
        <c:lblOffset val="100"/>
        <c:tickLblSkip val="1"/>
        <c:tickMarkSkip val="12"/>
        <c:noMultiLvlLbl val="1"/>
      </c:catAx>
      <c:valAx>
        <c:axId val="460216392"/>
        <c:scaling>
          <c:orientation val="minMax"/>
          <c:max val="37000000"/>
          <c:min val="24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60215216"/>
        <c:crosses val="autoZero"/>
        <c:crossBetween val="between"/>
        <c:majorUnit val="2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Datos!$E$113:$E$184</c:f>
              <c:numCache>
                <c:formatCode>#,##0_)</c:formatCode>
                <c:ptCount val="63"/>
                <c:pt idx="0">
                  <c:v>564545.98755798803</c:v>
                </c:pt>
                <c:pt idx="1">
                  <c:v>554586.667850586</c:v>
                </c:pt>
                <c:pt idx="2">
                  <c:v>551764.11499117501</c:v>
                </c:pt>
                <c:pt idx="3">
                  <c:v>556712.463096836</c:v>
                </c:pt>
                <c:pt idx="4">
                  <c:v>553794.55822824896</c:v>
                </c:pt>
                <c:pt idx="5">
                  <c:v>554904.26741205098</c:v>
                </c:pt>
                <c:pt idx="6">
                  <c:v>555739.16461351898</c:v>
                </c:pt>
                <c:pt idx="7">
                  <c:v>551194.28964323201</c:v>
                </c:pt>
                <c:pt idx="8">
                  <c:v>549919.33817946503</c:v>
                </c:pt>
                <c:pt idx="9">
                  <c:v>543383.29402446805</c:v>
                </c:pt>
                <c:pt idx="10">
                  <c:v>540056.57746101206</c:v>
                </c:pt>
                <c:pt idx="11">
                  <c:v>538694.25880909397</c:v>
                </c:pt>
                <c:pt idx="12">
                  <c:v>571422.94513779797</c:v>
                </c:pt>
                <c:pt idx="13">
                  <c:v>534233.07483688695</c:v>
                </c:pt>
                <c:pt idx="14">
                  <c:v>539311.76921698195</c:v>
                </c:pt>
                <c:pt idx="15">
                  <c:v>531511.85763642995</c:v>
                </c:pt>
                <c:pt idx="16">
                  <c:v>522738.81213217898</c:v>
                </c:pt>
                <c:pt idx="17">
                  <c:v>522633.62954989099</c:v>
                </c:pt>
                <c:pt idx="18">
                  <c:v>518046.89168705401</c:v>
                </c:pt>
                <c:pt idx="19">
                  <c:v>521225.66851540701</c:v>
                </c:pt>
                <c:pt idx="20">
                  <c:v>543263.31457143999</c:v>
                </c:pt>
                <c:pt idx="21">
                  <c:v>512941.10260006302</c:v>
                </c:pt>
                <c:pt idx="22">
                  <c:v>542075.13189635903</c:v>
                </c:pt>
                <c:pt idx="23">
                  <c:v>533133.78239333199</c:v>
                </c:pt>
                <c:pt idx="24">
                  <c:v>533638.31016769004</c:v>
                </c:pt>
                <c:pt idx="25">
                  <c:v>536303.18364422105</c:v>
                </c:pt>
                <c:pt idx="26">
                  <c:v>537437.22394990001</c:v>
                </c:pt>
                <c:pt idx="27">
                  <c:v>526833.81260405597</c:v>
                </c:pt>
                <c:pt idx="28">
                  <c:v>528708.02839847398</c:v>
                </c:pt>
                <c:pt idx="29">
                  <c:v>524045.75098149403</c:v>
                </c:pt>
                <c:pt idx="30">
                  <c:v>517095.685269718</c:v>
                </c:pt>
                <c:pt idx="31">
                  <c:v>526499.46145583701</c:v>
                </c:pt>
                <c:pt idx="32">
                  <c:v>523785.45959876198</c:v>
                </c:pt>
                <c:pt idx="33">
                  <c:v>530514.91160542099</c:v>
                </c:pt>
                <c:pt idx="34">
                  <c:v>526669.94636113395</c:v>
                </c:pt>
                <c:pt idx="35">
                  <c:v>530648.21297141898</c:v>
                </c:pt>
                <c:pt idx="36">
                  <c:v>547977.15840336005</c:v>
                </c:pt>
                <c:pt idx="37">
                  <c:v>532067.86366683699</c:v>
                </c:pt>
                <c:pt idx="38">
                  <c:v>533012.31239725999</c:v>
                </c:pt>
                <c:pt idx="39">
                  <c:v>534732.85868653003</c:v>
                </c:pt>
                <c:pt idx="40">
                  <c:v>531954.816806313</c:v>
                </c:pt>
                <c:pt idx="41">
                  <c:v>532018.47156209999</c:v>
                </c:pt>
                <c:pt idx="42">
                  <c:v>529076.70565926202</c:v>
                </c:pt>
                <c:pt idx="43">
                  <c:v>522778.47772777203</c:v>
                </c:pt>
                <c:pt idx="44">
                  <c:v>515607.07572739199</c:v>
                </c:pt>
                <c:pt idx="45">
                  <c:v>507503.76769970299</c:v>
                </c:pt>
                <c:pt idx="46">
                  <c:v>499329.82588014798</c:v>
                </c:pt>
                <c:pt idx="47">
                  <c:v>506351.716138891</c:v>
                </c:pt>
                <c:pt idx="48">
                  <c:v>529444.20524421602</c:v>
                </c:pt>
                <c:pt idx="49">
                  <c:v>520507.96234049799</c:v>
                </c:pt>
                <c:pt idx="50">
                  <c:v>512421.69410436298</c:v>
                </c:pt>
                <c:pt idx="51">
                  <c:v>510586.734116162</c:v>
                </c:pt>
                <c:pt idx="52">
                  <c:v>506479.33148056199</c:v>
                </c:pt>
                <c:pt idx="53">
                  <c:v>503335.28853976098</c:v>
                </c:pt>
                <c:pt idx="54">
                  <c:v>502398.465802035</c:v>
                </c:pt>
                <c:pt idx="55">
                  <c:v>500656.37913329102</c:v>
                </c:pt>
                <c:pt idx="56">
                  <c:v>501379.69478947099</c:v>
                </c:pt>
                <c:pt idx="57">
                  <c:v>499603.82853740099</c:v>
                </c:pt>
                <c:pt idx="58">
                  <c:v>494153.503425773</c:v>
                </c:pt>
                <c:pt idx="59">
                  <c:v>497241.49132496398</c:v>
                </c:pt>
                <c:pt idx="60">
                  <c:v>476515.56503308698</c:v>
                </c:pt>
                <c:pt idx="61">
                  <c:v>467771.98807379202</c:v>
                </c:pt>
                <c:pt idx="62">
                  <c:v>457554.52409977798</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460216784"/>
        <c:axId val="460216000"/>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Datos!$F$113:$F$184</c:f>
              <c:numCache>
                <c:formatCode>#,##0_)</c:formatCode>
                <c:ptCount val="63"/>
                <c:pt idx="0">
                  <c:v>561713.60515865299</c:v>
                </c:pt>
                <c:pt idx="1">
                  <c:v>558602.09097007697</c:v>
                </c:pt>
                <c:pt idx="2">
                  <c:v>556098.80148299003</c:v>
                </c:pt>
                <c:pt idx="3">
                  <c:v>554759.26323692698</c:v>
                </c:pt>
                <c:pt idx="4">
                  <c:v>554402.92466781999</c:v>
                </c:pt>
                <c:pt idx="5">
                  <c:v>554270.38771153695</c:v>
                </c:pt>
                <c:pt idx="6">
                  <c:v>553327.11632781499</c:v>
                </c:pt>
                <c:pt idx="7">
                  <c:v>551275.112590709</c:v>
                </c:pt>
                <c:pt idx="8">
                  <c:v>548227.16048890306</c:v>
                </c:pt>
                <c:pt idx="9">
                  <c:v>544982.15314989805</c:v>
                </c:pt>
                <c:pt idx="10">
                  <c:v>542244.63925000303</c:v>
                </c:pt>
                <c:pt idx="11">
                  <c:v>540082.58873713901</c:v>
                </c:pt>
                <c:pt idx="12">
                  <c:v>538308.06956289802</c:v>
                </c:pt>
                <c:pt idx="13">
                  <c:v>536247.25171258405</c:v>
                </c:pt>
                <c:pt idx="14">
                  <c:v>533310.41018399398</c:v>
                </c:pt>
                <c:pt idx="15">
                  <c:v>529572.20192103204</c:v>
                </c:pt>
                <c:pt idx="16">
                  <c:v>525701.33430623205</c:v>
                </c:pt>
                <c:pt idx="17">
                  <c:v>522786.09153255698</c:v>
                </c:pt>
                <c:pt idx="18">
                  <c:v>521657.384271004</c:v>
                </c:pt>
                <c:pt idx="19">
                  <c:v>522475.480023476</c:v>
                </c:pt>
                <c:pt idx="20">
                  <c:v>524778.62953666598</c:v>
                </c:pt>
                <c:pt idx="21">
                  <c:v>528038.18873075803</c:v>
                </c:pt>
                <c:pt idx="22">
                  <c:v>531184.03725125</c:v>
                </c:pt>
                <c:pt idx="23">
                  <c:v>533553.59087651398</c:v>
                </c:pt>
                <c:pt idx="24">
                  <c:v>534777.02447860199</c:v>
                </c:pt>
                <c:pt idx="25">
                  <c:v>534490.72711378499</c:v>
                </c:pt>
                <c:pt idx="26">
                  <c:v>532927.40537520999</c:v>
                </c:pt>
                <c:pt idx="27">
                  <c:v>530376.60907448595</c:v>
                </c:pt>
                <c:pt idx="28">
                  <c:v>527581.22091195802</c:v>
                </c:pt>
                <c:pt idx="29">
                  <c:v>525322.76758459001</c:v>
                </c:pt>
                <c:pt idx="30">
                  <c:v>524175.18368777097</c:v>
                </c:pt>
                <c:pt idx="31">
                  <c:v>524325.38893672102</c:v>
                </c:pt>
                <c:pt idx="32">
                  <c:v>525492.44840691902</c:v>
                </c:pt>
                <c:pt idx="33">
                  <c:v>527070.83390936395</c:v>
                </c:pt>
                <c:pt idx="34">
                  <c:v>528683.46796716703</c:v>
                </c:pt>
                <c:pt idx="35">
                  <c:v>530215.53641570697</c:v>
                </c:pt>
                <c:pt idx="36">
                  <c:v>531479.12159505102</c:v>
                </c:pt>
                <c:pt idx="37">
                  <c:v>532574.11129005405</c:v>
                </c:pt>
                <c:pt idx="38">
                  <c:v>533451.04120609502</c:v>
                </c:pt>
                <c:pt idx="39">
                  <c:v>533760.28161496203</c:v>
                </c:pt>
                <c:pt idx="40">
                  <c:v>532946.96884531004</c:v>
                </c:pt>
                <c:pt idx="41">
                  <c:v>530554.13207751897</c:v>
                </c:pt>
                <c:pt idx="42">
                  <c:v>526588.05172615603</c:v>
                </c:pt>
                <c:pt idx="43">
                  <c:v>521396.896190784</c:v>
                </c:pt>
                <c:pt idx="44">
                  <c:v>516162.28369695402</c:v>
                </c:pt>
                <c:pt idx="45">
                  <c:v>512155.55734497</c:v>
                </c:pt>
                <c:pt idx="46">
                  <c:v>510163.67372385401</c:v>
                </c:pt>
                <c:pt idx="47">
                  <c:v>510132.50076568697</c:v>
                </c:pt>
                <c:pt idx="48">
                  <c:v>511216.91403456999</c:v>
                </c:pt>
                <c:pt idx="49">
                  <c:v>512138.46250946901</c:v>
                </c:pt>
                <c:pt idx="50">
                  <c:v>511879.19378569198</c:v>
                </c:pt>
                <c:pt idx="51">
                  <c:v>510204.69073249999</c:v>
                </c:pt>
                <c:pt idx="52">
                  <c:v>507690.80649661302</c:v>
                </c:pt>
                <c:pt idx="53">
                  <c:v>505253.16760404001</c:v>
                </c:pt>
                <c:pt idx="54">
                  <c:v>503388.37036125897</c:v>
                </c:pt>
                <c:pt idx="55">
                  <c:v>502027.86669383798</c:v>
                </c:pt>
                <c:pt idx="56">
                  <c:v>500238.98027247802</c:v>
                </c:pt>
                <c:pt idx="57">
                  <c:v>496956.64056960301</c:v>
                </c:pt>
                <c:pt idx="58">
                  <c:v>491612.36752620799</c:v>
                </c:pt>
                <c:pt idx="59">
                  <c:v>484471.18671989802</c:v>
                </c:pt>
                <c:pt idx="60">
                  <c:v>476682.55187122599</c:v>
                </c:pt>
                <c:pt idx="61">
                  <c:v>469830.27443326899</c:v>
                </c:pt>
                <c:pt idx="62">
                  <c:v>465206.19677203899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460216784"/>
        <c:axId val="460216000"/>
      </c:lineChart>
      <c:catAx>
        <c:axId val="46021678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460216000"/>
        <c:crosses val="autoZero"/>
        <c:auto val="1"/>
        <c:lblAlgn val="ctr"/>
        <c:lblOffset val="100"/>
        <c:tickLblSkip val="1"/>
        <c:tickMarkSkip val="12"/>
        <c:noMultiLvlLbl val="1"/>
      </c:catAx>
      <c:valAx>
        <c:axId val="460216000"/>
        <c:scaling>
          <c:orientation val="minMax"/>
          <c:max val="600000"/>
          <c:min val="43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460216784"/>
        <c:crosses val="autoZero"/>
        <c:crossBetween val="between"/>
        <c:majorUnit val="25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Datos!$G$113:$G$184</c:f>
              <c:numCache>
                <c:formatCode>#,##0_)</c:formatCode>
                <c:ptCount val="63"/>
                <c:pt idx="0">
                  <c:v>116018.78587062799</c:v>
                </c:pt>
                <c:pt idx="1">
                  <c:v>115337.764690832</c:v>
                </c:pt>
                <c:pt idx="2">
                  <c:v>115869.174809492</c:v>
                </c:pt>
                <c:pt idx="3">
                  <c:v>117330.315763427</c:v>
                </c:pt>
                <c:pt idx="4">
                  <c:v>116828.204714572</c:v>
                </c:pt>
                <c:pt idx="5">
                  <c:v>117702.765801788</c:v>
                </c:pt>
                <c:pt idx="6">
                  <c:v>116171.534032265</c:v>
                </c:pt>
                <c:pt idx="7">
                  <c:v>114593.477540277</c:v>
                </c:pt>
                <c:pt idx="8">
                  <c:v>113408.299428507</c:v>
                </c:pt>
                <c:pt idx="9">
                  <c:v>112990.45762378701</c:v>
                </c:pt>
                <c:pt idx="10">
                  <c:v>112699.257985955</c:v>
                </c:pt>
                <c:pt idx="11">
                  <c:v>113430.543162261</c:v>
                </c:pt>
                <c:pt idx="12">
                  <c:v>111656.463552482</c:v>
                </c:pt>
                <c:pt idx="13">
                  <c:v>112261.75321199599</c:v>
                </c:pt>
                <c:pt idx="14">
                  <c:v>111231.18779589</c:v>
                </c:pt>
                <c:pt idx="15">
                  <c:v>110713.0880684</c:v>
                </c:pt>
                <c:pt idx="16">
                  <c:v>108931.830929829</c:v>
                </c:pt>
                <c:pt idx="17">
                  <c:v>108144.98895325699</c:v>
                </c:pt>
                <c:pt idx="18">
                  <c:v>108471.745961874</c:v>
                </c:pt>
                <c:pt idx="19">
                  <c:v>108322.011889873</c:v>
                </c:pt>
                <c:pt idx="20">
                  <c:v>108286.314361005</c:v>
                </c:pt>
                <c:pt idx="21">
                  <c:v>107856.504742265</c:v>
                </c:pt>
                <c:pt idx="22">
                  <c:v>110230.126410508</c:v>
                </c:pt>
                <c:pt idx="23">
                  <c:v>109633.591276626</c:v>
                </c:pt>
                <c:pt idx="24">
                  <c:v>109919.40805858999</c:v>
                </c:pt>
                <c:pt idx="25">
                  <c:v>108795.717564882</c:v>
                </c:pt>
                <c:pt idx="26">
                  <c:v>112987.741668759</c:v>
                </c:pt>
                <c:pt idx="27">
                  <c:v>106488.608886071</c:v>
                </c:pt>
                <c:pt idx="28">
                  <c:v>109875.080625061</c:v>
                </c:pt>
                <c:pt idx="29">
                  <c:v>109525.166354049</c:v>
                </c:pt>
                <c:pt idx="30">
                  <c:v>108798.899683015</c:v>
                </c:pt>
                <c:pt idx="31">
                  <c:v>110125.92546613701</c:v>
                </c:pt>
                <c:pt idx="32">
                  <c:v>109408.991310485</c:v>
                </c:pt>
                <c:pt idx="33">
                  <c:v>109855.33165925401</c:v>
                </c:pt>
                <c:pt idx="34">
                  <c:v>108384.67082877101</c:v>
                </c:pt>
                <c:pt idx="35">
                  <c:v>108409.545971239</c:v>
                </c:pt>
                <c:pt idx="36">
                  <c:v>109852.20203739101</c:v>
                </c:pt>
                <c:pt idx="37">
                  <c:v>106030.282043713</c:v>
                </c:pt>
                <c:pt idx="38">
                  <c:v>109235.521997552</c:v>
                </c:pt>
                <c:pt idx="39">
                  <c:v>109365.72771639</c:v>
                </c:pt>
                <c:pt idx="40">
                  <c:v>107936.876310333</c:v>
                </c:pt>
                <c:pt idx="41">
                  <c:v>108265.05644876799</c:v>
                </c:pt>
                <c:pt idx="42">
                  <c:v>106993.198753091</c:v>
                </c:pt>
                <c:pt idx="43">
                  <c:v>105517.95358151601</c:v>
                </c:pt>
                <c:pt idx="44">
                  <c:v>104416.26488638201</c:v>
                </c:pt>
                <c:pt idx="45">
                  <c:v>103288.864998376</c:v>
                </c:pt>
                <c:pt idx="46">
                  <c:v>100244.53172364501</c:v>
                </c:pt>
                <c:pt idx="47">
                  <c:v>101076.31971826901</c:v>
                </c:pt>
                <c:pt idx="48">
                  <c:v>106184.05541043</c:v>
                </c:pt>
                <c:pt idx="49">
                  <c:v>104715.783077466</c:v>
                </c:pt>
                <c:pt idx="50">
                  <c:v>105763.628133422</c:v>
                </c:pt>
                <c:pt idx="51">
                  <c:v>100060.190695624</c:v>
                </c:pt>
                <c:pt idx="52">
                  <c:v>102516.805138464</c:v>
                </c:pt>
                <c:pt idx="53">
                  <c:v>100922.505773297</c:v>
                </c:pt>
                <c:pt idx="54">
                  <c:v>101294.713588317</c:v>
                </c:pt>
                <c:pt idx="55">
                  <c:v>100872.40229388</c:v>
                </c:pt>
                <c:pt idx="56">
                  <c:v>101368.89414350801</c:v>
                </c:pt>
                <c:pt idx="57">
                  <c:v>100563.241613555</c:v>
                </c:pt>
                <c:pt idx="58">
                  <c:v>99511.044487383202</c:v>
                </c:pt>
                <c:pt idx="59">
                  <c:v>99342.578822904499</c:v>
                </c:pt>
                <c:pt idx="60">
                  <c:v>94497.202229710398</c:v>
                </c:pt>
                <c:pt idx="61">
                  <c:v>93331.074100348196</c:v>
                </c:pt>
                <c:pt idx="62">
                  <c:v>91144.371937578704</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653359024"/>
        <c:axId val="653361768"/>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Datos!$H$113:$H$184</c:f>
              <c:numCache>
                <c:formatCode>#,##0_)</c:formatCode>
                <c:ptCount val="63"/>
                <c:pt idx="0">
                  <c:v>116156.210133234</c:v>
                </c:pt>
                <c:pt idx="1">
                  <c:v>116147.389039305</c:v>
                </c:pt>
                <c:pt idx="2">
                  <c:v>116385.31755036001</c:v>
                </c:pt>
                <c:pt idx="3">
                  <c:v>116696.61757301301</c:v>
                </c:pt>
                <c:pt idx="4">
                  <c:v>116814.431768471</c:v>
                </c:pt>
                <c:pt idx="5">
                  <c:v>116537.907336409</c:v>
                </c:pt>
                <c:pt idx="6">
                  <c:v>115882.664074514</c:v>
                </c:pt>
                <c:pt idx="7">
                  <c:v>114981.144322653</c:v>
                </c:pt>
                <c:pt idx="8">
                  <c:v>114067.43522162799</c:v>
                </c:pt>
                <c:pt idx="9">
                  <c:v>113341.812245352</c:v>
                </c:pt>
                <c:pt idx="10">
                  <c:v>112876.93370519301</c:v>
                </c:pt>
                <c:pt idx="11">
                  <c:v>112581.899593069</c:v>
                </c:pt>
                <c:pt idx="12">
                  <c:v>112273.292048424</c:v>
                </c:pt>
                <c:pt idx="13">
                  <c:v>111770.494379654</c:v>
                </c:pt>
                <c:pt idx="14">
                  <c:v>111053.685803719</c:v>
                </c:pt>
                <c:pt idx="15">
                  <c:v>110225.639620434</c:v>
                </c:pt>
                <c:pt idx="16">
                  <c:v>109393.583878548</c:v>
                </c:pt>
                <c:pt idx="17">
                  <c:v>108712.540440799</c:v>
                </c:pt>
                <c:pt idx="18">
                  <c:v>108305.778107994</c:v>
                </c:pt>
                <c:pt idx="19">
                  <c:v>108243.522360196</c:v>
                </c:pt>
                <c:pt idx="20">
                  <c:v>108483.372539349</c:v>
                </c:pt>
                <c:pt idx="21">
                  <c:v>108853.667433803</c:v>
                </c:pt>
                <c:pt idx="22">
                  <c:v>109203.95778379199</c:v>
                </c:pt>
                <c:pt idx="23">
                  <c:v>109448.05892921401</c:v>
                </c:pt>
                <c:pt idx="24">
                  <c:v>109599.72340916601</c:v>
                </c:pt>
                <c:pt idx="25">
                  <c:v>109640.91051925199</c:v>
                </c:pt>
                <c:pt idx="26">
                  <c:v>109601.46495276201</c:v>
                </c:pt>
                <c:pt idx="27">
                  <c:v>109540.86972324199</c:v>
                </c:pt>
                <c:pt idx="28">
                  <c:v>109540.49363727499</c:v>
                </c:pt>
                <c:pt idx="29">
                  <c:v>109594.093449889</c:v>
                </c:pt>
                <c:pt idx="30">
                  <c:v>109580.545722568</c:v>
                </c:pt>
                <c:pt idx="31">
                  <c:v>109494.63997600701</c:v>
                </c:pt>
                <c:pt idx="32">
                  <c:v>109360.482798875</c:v>
                </c:pt>
                <c:pt idx="33">
                  <c:v>109232.267282111</c:v>
                </c:pt>
                <c:pt idx="34">
                  <c:v>109151.716490255</c:v>
                </c:pt>
                <c:pt idx="35">
                  <c:v>109126.14437318601</c:v>
                </c:pt>
                <c:pt idx="36">
                  <c:v>109147.7897082</c:v>
                </c:pt>
                <c:pt idx="37">
                  <c:v>109195.82150561899</c:v>
                </c:pt>
                <c:pt idx="38">
                  <c:v>109184.953029671</c:v>
                </c:pt>
                <c:pt idx="39">
                  <c:v>108974.901530769</c:v>
                </c:pt>
                <c:pt idx="40">
                  <c:v>108480.828254753</c:v>
                </c:pt>
                <c:pt idx="41">
                  <c:v>107682.26662548901</c:v>
                </c:pt>
                <c:pt idx="42">
                  <c:v>106682.154781063</c:v>
                </c:pt>
                <c:pt idx="43">
                  <c:v>105586.943813566</c:v>
                </c:pt>
                <c:pt idx="44">
                  <c:v>104569.908864716</c:v>
                </c:pt>
                <c:pt idx="45">
                  <c:v>103836.74547799199</c:v>
                </c:pt>
                <c:pt idx="46">
                  <c:v>103462.585365308</c:v>
                </c:pt>
                <c:pt idx="47">
                  <c:v>103417.998494851</c:v>
                </c:pt>
                <c:pt idx="48">
                  <c:v>103531.90255284699</c:v>
                </c:pt>
                <c:pt idx="49">
                  <c:v>103560.81570695501</c:v>
                </c:pt>
                <c:pt idx="50">
                  <c:v>103348.416969994</c:v>
                </c:pt>
                <c:pt idx="51">
                  <c:v>102895.17797012901</c:v>
                </c:pt>
                <c:pt idx="52">
                  <c:v>102326.65221693199</c:v>
                </c:pt>
                <c:pt idx="53">
                  <c:v>101824.628590972</c:v>
                </c:pt>
                <c:pt idx="54">
                  <c:v>101487.893436349</c:v>
                </c:pt>
                <c:pt idx="55">
                  <c:v>101229.268227198</c:v>
                </c:pt>
                <c:pt idx="56">
                  <c:v>100841.96844421601</c:v>
                </c:pt>
                <c:pt idx="57">
                  <c:v>100094.475474391</c:v>
                </c:pt>
                <c:pt idx="58">
                  <c:v>98845.058767415394</c:v>
                </c:pt>
                <c:pt idx="59">
                  <c:v>97109.497024349999</c:v>
                </c:pt>
                <c:pt idx="60">
                  <c:v>95096.929961180998</c:v>
                </c:pt>
                <c:pt idx="61">
                  <c:v>93128.763914923096</c:v>
                </c:pt>
                <c:pt idx="62">
                  <c:v>91458.171624543102</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653359024"/>
        <c:axId val="653361768"/>
      </c:lineChart>
      <c:catAx>
        <c:axId val="65335902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53361768"/>
        <c:crosses val="autoZero"/>
        <c:auto val="1"/>
        <c:lblAlgn val="ctr"/>
        <c:lblOffset val="100"/>
        <c:tickLblSkip val="1"/>
        <c:tickMarkSkip val="12"/>
        <c:noMultiLvlLbl val="1"/>
      </c:catAx>
      <c:valAx>
        <c:axId val="653361768"/>
        <c:scaling>
          <c:orientation val="minMax"/>
          <c:max val="130000"/>
          <c:min val="7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5335902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Datos!$I$113:$I$184</c:f>
              <c:numCache>
                <c:formatCode>#,##0_)</c:formatCode>
                <c:ptCount val="63"/>
                <c:pt idx="0">
                  <c:v>7918.3230426866603</c:v>
                </c:pt>
                <c:pt idx="1">
                  <c:v>8002.0992431515897</c:v>
                </c:pt>
                <c:pt idx="2">
                  <c:v>7998.7265269478803</c:v>
                </c:pt>
                <c:pt idx="3">
                  <c:v>7966.61353208113</c:v>
                </c:pt>
                <c:pt idx="4">
                  <c:v>7830.9978425590998</c:v>
                </c:pt>
                <c:pt idx="5">
                  <c:v>7905.7579288987099</c:v>
                </c:pt>
                <c:pt idx="6">
                  <c:v>7725.8181834504703</c:v>
                </c:pt>
                <c:pt idx="7">
                  <c:v>7965.1480689280697</c:v>
                </c:pt>
                <c:pt idx="8">
                  <c:v>8039.4030925553297</c:v>
                </c:pt>
                <c:pt idx="9">
                  <c:v>8073.5452711381204</c:v>
                </c:pt>
                <c:pt idx="10">
                  <c:v>8122.2050564660904</c:v>
                </c:pt>
                <c:pt idx="11">
                  <c:v>8062.2975045923004</c:v>
                </c:pt>
                <c:pt idx="12">
                  <c:v>7634.5410362264101</c:v>
                </c:pt>
                <c:pt idx="13">
                  <c:v>7810.3189914711902</c:v>
                </c:pt>
                <c:pt idx="14">
                  <c:v>7789.9287876274702</c:v>
                </c:pt>
                <c:pt idx="15">
                  <c:v>7897.4006550141403</c:v>
                </c:pt>
                <c:pt idx="16">
                  <c:v>8028.1601167746303</c:v>
                </c:pt>
                <c:pt idx="17">
                  <c:v>8074.4048747687202</c:v>
                </c:pt>
                <c:pt idx="18">
                  <c:v>8063.5554272729796</c:v>
                </c:pt>
                <c:pt idx="19">
                  <c:v>8050.7955343506501</c:v>
                </c:pt>
                <c:pt idx="20">
                  <c:v>7946.03479461184</c:v>
                </c:pt>
                <c:pt idx="21">
                  <c:v>8143.1106864693902</c:v>
                </c:pt>
                <c:pt idx="22">
                  <c:v>7884.9022216839703</c:v>
                </c:pt>
                <c:pt idx="23">
                  <c:v>7938.0366644864598</c:v>
                </c:pt>
                <c:pt idx="24">
                  <c:v>7987.1270972688799</c:v>
                </c:pt>
                <c:pt idx="25">
                  <c:v>7921.5816708573802</c:v>
                </c:pt>
                <c:pt idx="26">
                  <c:v>8011.2903579835202</c:v>
                </c:pt>
                <c:pt idx="27">
                  <c:v>7945.8094715118596</c:v>
                </c:pt>
                <c:pt idx="28">
                  <c:v>8065.6929275199</c:v>
                </c:pt>
                <c:pt idx="29">
                  <c:v>7916.931126466</c:v>
                </c:pt>
                <c:pt idx="30">
                  <c:v>7988.0518856641302</c:v>
                </c:pt>
                <c:pt idx="31">
                  <c:v>8054.61917286879</c:v>
                </c:pt>
                <c:pt idx="32">
                  <c:v>8136.9723196574796</c:v>
                </c:pt>
                <c:pt idx="33">
                  <c:v>8094.2842427081296</c:v>
                </c:pt>
                <c:pt idx="34">
                  <c:v>8090.2287857552901</c:v>
                </c:pt>
                <c:pt idx="35">
                  <c:v>8132.1072757540196</c:v>
                </c:pt>
                <c:pt idx="36">
                  <c:v>8008.951084538</c:v>
                </c:pt>
                <c:pt idx="37">
                  <c:v>7727.1533176147796</c:v>
                </c:pt>
                <c:pt idx="38">
                  <c:v>8058.8271044414096</c:v>
                </c:pt>
                <c:pt idx="39">
                  <c:v>8124.2942243268299</c:v>
                </c:pt>
                <c:pt idx="40">
                  <c:v>8030.9854662369198</c:v>
                </c:pt>
                <c:pt idx="41">
                  <c:v>8041.6184874870896</c:v>
                </c:pt>
                <c:pt idx="42">
                  <c:v>8156.8235130172798</c:v>
                </c:pt>
                <c:pt idx="43">
                  <c:v>8000.3248090095003</c:v>
                </c:pt>
                <c:pt idx="44">
                  <c:v>8110.63584728354</c:v>
                </c:pt>
                <c:pt idx="45">
                  <c:v>7867.9301218732899</c:v>
                </c:pt>
                <c:pt idx="46">
                  <c:v>8104.4867541376498</c:v>
                </c:pt>
                <c:pt idx="47">
                  <c:v>8246.2148447911095</c:v>
                </c:pt>
                <c:pt idx="48">
                  <c:v>7965.6741399138</c:v>
                </c:pt>
                <c:pt idx="49">
                  <c:v>7766.0454216622402</c:v>
                </c:pt>
                <c:pt idx="50">
                  <c:v>7991.7725226060702</c:v>
                </c:pt>
                <c:pt idx="51">
                  <c:v>7917.96227358735</c:v>
                </c:pt>
                <c:pt idx="52">
                  <c:v>7977.2381034021801</c:v>
                </c:pt>
                <c:pt idx="53">
                  <c:v>8008.6319727966002</c:v>
                </c:pt>
                <c:pt idx="54">
                  <c:v>7917.0913808919204</c:v>
                </c:pt>
                <c:pt idx="55">
                  <c:v>7925.7111174873198</c:v>
                </c:pt>
                <c:pt idx="56">
                  <c:v>7849.4796048880298</c:v>
                </c:pt>
                <c:pt idx="57">
                  <c:v>7887.6786236144799</c:v>
                </c:pt>
                <c:pt idx="58">
                  <c:v>7922.8514932581302</c:v>
                </c:pt>
                <c:pt idx="59">
                  <c:v>7998.9677171497196</c:v>
                </c:pt>
                <c:pt idx="60">
                  <c:v>8460.3335652498299</c:v>
                </c:pt>
                <c:pt idx="61">
                  <c:v>8129.5446147194898</c:v>
                </c:pt>
                <c:pt idx="62">
                  <c:v>8075.5306407856397</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653360984"/>
        <c:axId val="653361376"/>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3"/>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lvl>
                <c:lvl>
                  <c:pt idx="0">
                    <c:v>2015</c:v>
                  </c:pt>
                  <c:pt idx="12">
                    <c:v>2016</c:v>
                  </c:pt>
                  <c:pt idx="24">
                    <c:v>2017</c:v>
                  </c:pt>
                  <c:pt idx="36">
                    <c:v>2018</c:v>
                  </c:pt>
                  <c:pt idx="48">
                    <c:v>2019</c:v>
                  </c:pt>
                  <c:pt idx="60">
                    <c:v>2020</c:v>
                  </c:pt>
                </c:lvl>
              </c:multiLvlStrCache>
            </c:multiLvlStrRef>
          </c:cat>
          <c:val>
            <c:numRef>
              <c:f>Datos!$J$113:$J$184</c:f>
              <c:numCache>
                <c:formatCode>#,##0_)</c:formatCode>
                <c:ptCount val="63"/>
                <c:pt idx="0">
                  <c:v>7942.4750122632804</c:v>
                </c:pt>
                <c:pt idx="1">
                  <c:v>7954.5249061603099</c:v>
                </c:pt>
                <c:pt idx="2">
                  <c:v>7951.2475529675403</c:v>
                </c:pt>
                <c:pt idx="3">
                  <c:v>7935.88851750298</c:v>
                </c:pt>
                <c:pt idx="4">
                  <c:v>7920.46899644111</c:v>
                </c:pt>
                <c:pt idx="5">
                  <c:v>7917.37148905302</c:v>
                </c:pt>
                <c:pt idx="6">
                  <c:v>7937.8962815651803</c:v>
                </c:pt>
                <c:pt idx="7">
                  <c:v>7977.0795689531597</c:v>
                </c:pt>
                <c:pt idx="8">
                  <c:v>8022.2877823947701</c:v>
                </c:pt>
                <c:pt idx="9">
                  <c:v>8055.1397304464899</c:v>
                </c:pt>
                <c:pt idx="10">
                  <c:v>8063.6733163806102</c:v>
                </c:pt>
                <c:pt idx="11">
                  <c:v>8050.2988148532504</c:v>
                </c:pt>
                <c:pt idx="12">
                  <c:v>8029.9576678293997</c:v>
                </c:pt>
                <c:pt idx="13">
                  <c:v>8016.7546837703603</c:v>
                </c:pt>
                <c:pt idx="14">
                  <c:v>8022.6228518008102</c:v>
                </c:pt>
                <c:pt idx="15">
                  <c:v>8045.5149924302405</c:v>
                </c:pt>
                <c:pt idx="16">
                  <c:v>8073.7976820792601</c:v>
                </c:pt>
                <c:pt idx="17">
                  <c:v>8090.2653927935698</c:v>
                </c:pt>
                <c:pt idx="18">
                  <c:v>8082.1341182053002</c:v>
                </c:pt>
                <c:pt idx="19">
                  <c:v>8052.4876559638196</c:v>
                </c:pt>
                <c:pt idx="20">
                  <c:v>8010.9192352821201</c:v>
                </c:pt>
                <c:pt idx="21">
                  <c:v>7971.5072680188896</c:v>
                </c:pt>
                <c:pt idx="22">
                  <c:v>7946.1484428079903</c:v>
                </c:pt>
                <c:pt idx="23">
                  <c:v>7940.7569408597501</c:v>
                </c:pt>
                <c:pt idx="24">
                  <c:v>7949.8690925783403</c:v>
                </c:pt>
                <c:pt idx="25">
                  <c:v>7963.3907009382901</c:v>
                </c:pt>
                <c:pt idx="26">
                  <c:v>7972.6654926188703</c:v>
                </c:pt>
                <c:pt idx="27">
                  <c:v>7977.8890980066499</c:v>
                </c:pt>
                <c:pt idx="28">
                  <c:v>7985.3516547794197</c:v>
                </c:pt>
                <c:pt idx="29">
                  <c:v>7998.5919406303401</c:v>
                </c:pt>
                <c:pt idx="30">
                  <c:v>8022.6319163850203</c:v>
                </c:pt>
                <c:pt idx="31">
                  <c:v>8052.77685049702</c:v>
                </c:pt>
                <c:pt idx="32">
                  <c:v>8079.4953531698202</c:v>
                </c:pt>
                <c:pt idx="33">
                  <c:v>8094.0073110657104</c:v>
                </c:pt>
                <c:pt idx="34">
                  <c:v>8093.4582342776102</c:v>
                </c:pt>
                <c:pt idx="35">
                  <c:v>8082.4909051304803</c:v>
                </c:pt>
                <c:pt idx="36">
                  <c:v>8064.8725500165701</c:v>
                </c:pt>
                <c:pt idx="37">
                  <c:v>8055.0197180511204</c:v>
                </c:pt>
                <c:pt idx="38">
                  <c:v>8054.1793694485496</c:v>
                </c:pt>
                <c:pt idx="39">
                  <c:v>8059.8350451290698</c:v>
                </c:pt>
                <c:pt idx="40">
                  <c:v>8066.6007639351201</c:v>
                </c:pt>
                <c:pt idx="41">
                  <c:v>8073.7131040373897</c:v>
                </c:pt>
                <c:pt idx="42">
                  <c:v>8079.6140220337002</c:v>
                </c:pt>
                <c:pt idx="43">
                  <c:v>8082.9236642139304</c:v>
                </c:pt>
                <c:pt idx="44">
                  <c:v>8081.11392066594</c:v>
                </c:pt>
                <c:pt idx="45">
                  <c:v>8070.8465189824601</c:v>
                </c:pt>
                <c:pt idx="46">
                  <c:v>8048.8499308606697</c:v>
                </c:pt>
                <c:pt idx="47">
                  <c:v>8017.1675786095502</c:v>
                </c:pt>
                <c:pt idx="48">
                  <c:v>7987.2017384742303</c:v>
                </c:pt>
                <c:pt idx="49">
                  <c:v>7965.4645775447398</c:v>
                </c:pt>
                <c:pt idx="50">
                  <c:v>7955.3407295302704</c:v>
                </c:pt>
                <c:pt idx="51">
                  <c:v>7956.2171535327498</c:v>
                </c:pt>
                <c:pt idx="52">
                  <c:v>7956.8218817604602</c:v>
                </c:pt>
                <c:pt idx="53">
                  <c:v>7948.8294893665698</c:v>
                </c:pt>
                <c:pt idx="54">
                  <c:v>7928.8675803136102</c:v>
                </c:pt>
                <c:pt idx="55">
                  <c:v>7906.7662507986397</c:v>
                </c:pt>
                <c:pt idx="56">
                  <c:v>7898.1553451221198</c:v>
                </c:pt>
                <c:pt idx="57">
                  <c:v>7913.2823162123404</c:v>
                </c:pt>
                <c:pt idx="58">
                  <c:v>7952.9019805560802</c:v>
                </c:pt>
                <c:pt idx="59">
                  <c:v>8007.57817543693</c:v>
                </c:pt>
                <c:pt idx="60">
                  <c:v>8057.6114067397903</c:v>
                </c:pt>
                <c:pt idx="61">
                  <c:v>8085.0766713712201</c:v>
                </c:pt>
                <c:pt idx="62">
                  <c:v>8081.7403606791104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653360984"/>
        <c:axId val="653361376"/>
      </c:lineChart>
      <c:catAx>
        <c:axId val="65336098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653361376"/>
        <c:crosses val="autoZero"/>
        <c:auto val="1"/>
        <c:lblAlgn val="ctr"/>
        <c:lblOffset val="100"/>
        <c:tickLblSkip val="1"/>
        <c:tickMarkSkip val="12"/>
        <c:noMultiLvlLbl val="1"/>
      </c:catAx>
      <c:valAx>
        <c:axId val="653361376"/>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653360984"/>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7B20-038F-44CD-835A-B0F937E2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15</TotalTime>
  <Pages>15</Pages>
  <Words>3745</Words>
  <Characters>20851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7</cp:revision>
  <cp:lastPrinted>2020-02-20T18:10:00Z</cp:lastPrinted>
  <dcterms:created xsi:type="dcterms:W3CDTF">2020-05-22T15:21:00Z</dcterms:created>
  <dcterms:modified xsi:type="dcterms:W3CDTF">2020-05-22T23:46:00Z</dcterms:modified>
  <cp:category>Encuesta Nacional de Ocupación y Empleo</cp:category>
  <cp:version>1</cp:version>
</cp:coreProperties>
</file>