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5B69" w14:textId="77777777" w:rsidR="0032063E" w:rsidRDefault="0032063E" w:rsidP="0032063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9E2AD0A" wp14:editId="1815471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59077C4" w14:textId="77777777" w:rsidR="0032063E" w:rsidRPr="00265B8C" w:rsidRDefault="0032063E" w:rsidP="0032063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2AD0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59077C4" w14:textId="77777777" w:rsidR="0032063E" w:rsidRPr="00265B8C" w:rsidRDefault="0032063E" w:rsidP="0032063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76A49C4B" w14:textId="77777777" w:rsidR="0032063E" w:rsidRDefault="0032063E" w:rsidP="0032063E">
      <w:pPr>
        <w:spacing w:before="240"/>
        <w:contextualSpacing/>
        <w:jc w:val="center"/>
        <w:outlineLvl w:val="0"/>
        <w:rPr>
          <w:b/>
          <w:sz w:val="28"/>
          <w:szCs w:val="28"/>
        </w:rPr>
      </w:pPr>
    </w:p>
    <w:p w14:paraId="240CCF3A" w14:textId="77777777" w:rsidR="0032063E" w:rsidRPr="00443B05" w:rsidRDefault="0032063E" w:rsidP="0032063E">
      <w:pPr>
        <w:spacing w:before="120"/>
        <w:jc w:val="center"/>
        <w:outlineLvl w:val="0"/>
        <w:rPr>
          <w:b/>
          <w:sz w:val="28"/>
          <w:szCs w:val="28"/>
        </w:rPr>
      </w:pPr>
      <w:r w:rsidRPr="00443B05">
        <w:rPr>
          <w:b/>
          <w:sz w:val="28"/>
          <w:szCs w:val="28"/>
        </w:rPr>
        <w:t>INDICADORES DE CONFIANZA EMPRESARIAL</w:t>
      </w:r>
    </w:p>
    <w:p w14:paraId="1A769FCA" w14:textId="77777777" w:rsidR="0032063E" w:rsidRDefault="0032063E" w:rsidP="0032063E">
      <w:pPr>
        <w:jc w:val="center"/>
        <w:outlineLvl w:val="0"/>
        <w:rPr>
          <w:b/>
          <w:sz w:val="26"/>
          <w:szCs w:val="26"/>
        </w:rPr>
      </w:pPr>
      <w:r w:rsidRPr="00443B05">
        <w:rPr>
          <w:b/>
          <w:sz w:val="26"/>
          <w:szCs w:val="26"/>
        </w:rPr>
        <w:t xml:space="preserve">CIFRAS DURANTE </w:t>
      </w:r>
      <w:r>
        <w:rPr>
          <w:b/>
          <w:sz w:val="26"/>
          <w:szCs w:val="26"/>
        </w:rPr>
        <w:t xml:space="preserve">MARZO </w:t>
      </w:r>
      <w:r w:rsidRPr="00443B05">
        <w:rPr>
          <w:b/>
          <w:sz w:val="26"/>
          <w:szCs w:val="26"/>
        </w:rPr>
        <w:t xml:space="preserve">DE </w:t>
      </w:r>
      <w:r>
        <w:rPr>
          <w:b/>
          <w:sz w:val="26"/>
          <w:szCs w:val="26"/>
        </w:rPr>
        <w:t>2020</w:t>
      </w:r>
    </w:p>
    <w:p w14:paraId="53DCD94E" w14:textId="77777777" w:rsidR="0032063E" w:rsidRPr="0077710E" w:rsidRDefault="0032063E" w:rsidP="0032063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5A8965C4" w14:textId="77777777" w:rsidR="0032063E" w:rsidRPr="000300D2" w:rsidRDefault="0032063E" w:rsidP="0032063E">
      <w:pPr>
        <w:spacing w:before="240"/>
        <w:ind w:left="-567" w:right="-708"/>
        <w:rPr>
          <w:bCs/>
        </w:rPr>
      </w:pPr>
      <w:r w:rsidRPr="000300D2">
        <w:rPr>
          <w:bCs/>
        </w:rPr>
        <w:t>El INEGI da a conocer los Indicadores de Confianza Empresarial (ICE) correspondientes a marzo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0300D2">
        <w:rPr>
          <w:rStyle w:val="Refdenotaalpie"/>
          <w:bCs/>
        </w:rPr>
        <w:footnoteReference w:id="1"/>
      </w:r>
      <w:r w:rsidRPr="000300D2">
        <w:rPr>
          <w:bCs/>
        </w:rPr>
        <w:t xml:space="preserve"> sobre la situación económica que se presenta tanto en el país como en sus empresas.</w:t>
      </w:r>
    </w:p>
    <w:p w14:paraId="641207A3" w14:textId="77777777" w:rsidR="0032063E" w:rsidRPr="000300D2" w:rsidRDefault="0032063E" w:rsidP="0032063E">
      <w:pPr>
        <w:spacing w:before="240"/>
        <w:ind w:left="-567" w:right="-708"/>
        <w:rPr>
          <w:bCs/>
        </w:rPr>
      </w:pPr>
      <w:r w:rsidRPr="000300D2">
        <w:rPr>
          <w:bCs/>
        </w:rPr>
        <w:t>A nivel de sector, el Indicador de Confianza Empresarial de las Manufacturas registró una disminución de (</w:t>
      </w:r>
      <w:r w:rsidRPr="000300D2">
        <w:rPr>
          <w:bCs/>
        </w:rPr>
        <w:noBreakHyphen/>
        <w:t>)2.7 puntos en el tercer mes de 2020 respecto al mes inmediato anterior, con cifras desestacionalizadas</w:t>
      </w:r>
      <w:r w:rsidRPr="000300D2">
        <w:rPr>
          <w:bCs/>
          <w:vertAlign w:val="superscript"/>
        </w:rPr>
        <w:footnoteReference w:id="2"/>
      </w:r>
      <w:r w:rsidRPr="000300D2">
        <w:rPr>
          <w:bCs/>
        </w:rPr>
        <w:t>, el ICE del Comercio</w:t>
      </w:r>
      <w:r w:rsidRPr="000300D2">
        <w:rPr>
          <w:bCs/>
          <w:vertAlign w:val="superscript"/>
        </w:rPr>
        <w:footnoteReference w:id="3"/>
      </w:r>
      <w:r w:rsidRPr="000300D2">
        <w:rPr>
          <w:bCs/>
        </w:rPr>
        <w:t xml:space="preserve"> se redujo (</w:t>
      </w:r>
      <w:r w:rsidRPr="000300D2">
        <w:rPr>
          <w:bCs/>
        </w:rPr>
        <w:noBreakHyphen/>
        <w:t>)4.3 puntos y el de la Construcción (-)1.4 puntos.</w:t>
      </w:r>
    </w:p>
    <w:p w14:paraId="22BBE696" w14:textId="77777777" w:rsidR="0032063E" w:rsidRDefault="0032063E" w:rsidP="0032063E">
      <w:pPr>
        <w:spacing w:before="480"/>
        <w:jc w:val="center"/>
        <w:rPr>
          <w:b/>
          <w:smallCaps/>
          <w:sz w:val="22"/>
        </w:rPr>
      </w:pPr>
      <w:r w:rsidRPr="00443B05">
        <w:rPr>
          <w:b/>
          <w:smallCaps/>
          <w:sz w:val="22"/>
        </w:rPr>
        <w:t>Indicador de confianza empresarial manufacturero</w:t>
      </w:r>
      <w:r>
        <w:rPr>
          <w:b/>
          <w:smallCaps/>
          <w:sz w:val="22"/>
        </w:rPr>
        <w:br/>
        <w:t xml:space="preserve">a marzo </w:t>
      </w:r>
      <w:r w:rsidRPr="00443B05">
        <w:rPr>
          <w:b/>
          <w:smallCaps/>
          <w:sz w:val="22"/>
        </w:rPr>
        <w:t xml:space="preserve">de </w:t>
      </w:r>
      <w:r>
        <w:rPr>
          <w:b/>
          <w:smallCaps/>
          <w:sz w:val="22"/>
        </w:rPr>
        <w:t>2020</w:t>
      </w:r>
      <w:r w:rsidRPr="00443B05">
        <w:rPr>
          <w:b/>
          <w:smallCaps/>
          <w:sz w:val="22"/>
        </w:rPr>
        <w:br/>
        <w:t>Series desestacionalizada y de tendencia-ciclo</w:t>
      </w:r>
    </w:p>
    <w:p w14:paraId="1D89D153" w14:textId="77777777" w:rsidR="0032063E" w:rsidRPr="00443B05" w:rsidRDefault="0032063E" w:rsidP="0032063E">
      <w:pPr>
        <w:jc w:val="center"/>
        <w:rPr>
          <w:b/>
          <w:smallCaps/>
          <w:sz w:val="22"/>
        </w:rPr>
      </w:pPr>
      <w:r>
        <w:rPr>
          <w:noProof/>
          <w:lang w:val="en-US" w:eastAsia="en-US"/>
        </w:rPr>
        <w:drawing>
          <wp:inline distT="0" distB="0" distL="0" distR="0" wp14:anchorId="03549A11" wp14:editId="5FA742CF">
            <wp:extent cx="4320000" cy="2520000"/>
            <wp:effectExtent l="0" t="0" r="23495" b="1397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3025E8" w14:textId="77777777" w:rsidR="0032063E" w:rsidRPr="00443B05" w:rsidRDefault="0032063E" w:rsidP="0032063E">
      <w:pPr>
        <w:spacing w:before="20"/>
        <w:ind w:left="1412"/>
        <w:rPr>
          <w:sz w:val="14"/>
          <w:szCs w:val="14"/>
        </w:rPr>
      </w:pPr>
      <w:r w:rsidRPr="00443B05">
        <w:rPr>
          <w:sz w:val="14"/>
          <w:szCs w:val="14"/>
        </w:rPr>
        <w:t xml:space="preserve">Fuente: </w:t>
      </w:r>
      <w:r w:rsidRPr="00443B05">
        <w:rPr>
          <w:smallCaps/>
          <w:sz w:val="14"/>
          <w:szCs w:val="14"/>
        </w:rPr>
        <w:t>INEGI.</w:t>
      </w:r>
    </w:p>
    <w:p w14:paraId="112B1D6F" w14:textId="77777777" w:rsidR="0032063E" w:rsidRDefault="0032063E" w:rsidP="0032063E">
      <w:pPr>
        <w:spacing w:before="360"/>
        <w:jc w:val="center"/>
        <w:rPr>
          <w:b/>
          <w:smallCaps/>
          <w:sz w:val="22"/>
        </w:rPr>
      </w:pPr>
    </w:p>
    <w:p w14:paraId="3E14F13C" w14:textId="77777777" w:rsidR="0032063E" w:rsidRDefault="0032063E" w:rsidP="0032063E">
      <w:pPr>
        <w:spacing w:before="240"/>
        <w:ind w:left="-426" w:right="-425"/>
      </w:pPr>
    </w:p>
    <w:p w14:paraId="44775055" w14:textId="77777777" w:rsidR="0032063E" w:rsidRPr="000300D2" w:rsidRDefault="0032063E" w:rsidP="0032063E">
      <w:pPr>
        <w:spacing w:before="360"/>
        <w:ind w:left="-426" w:right="-425"/>
        <w:rPr>
          <w:bCs/>
        </w:rPr>
      </w:pPr>
      <w:r w:rsidRPr="000300D2">
        <w:rPr>
          <w:bCs/>
        </w:rPr>
        <w:t>En su comparación anual, el Indicador de Confianza Empresarial por sector de actividad mostró el siguiente comportamiento: el ICE del Comercio cayó (</w:t>
      </w:r>
      <w:r w:rsidRPr="000300D2">
        <w:rPr>
          <w:bCs/>
        </w:rPr>
        <w:noBreakHyphen/>
        <w:t>)8.5 puntos, el de las Manufacturas (</w:t>
      </w:r>
      <w:r w:rsidRPr="000300D2">
        <w:rPr>
          <w:bCs/>
        </w:rPr>
        <w:noBreakHyphen/>
        <w:t>)8.4 puntos y el de la Construcción descendió (</w:t>
      </w:r>
      <w:r w:rsidRPr="000300D2">
        <w:rPr>
          <w:bCs/>
        </w:rPr>
        <w:noBreakHyphen/>
        <w:t>)4.6 puntos en marzo de 2020 con relación a igual mes de un año antes.</w:t>
      </w:r>
    </w:p>
    <w:p w14:paraId="305195EF" w14:textId="77777777" w:rsidR="0032063E" w:rsidRDefault="0032063E" w:rsidP="0032063E">
      <w:pPr>
        <w:ind w:left="-426" w:right="-425"/>
        <w:jc w:val="left"/>
        <w:rPr>
          <w:bCs/>
        </w:rPr>
      </w:pPr>
    </w:p>
    <w:p w14:paraId="44F1CF7C" w14:textId="77777777" w:rsidR="0032063E" w:rsidRPr="00443B05" w:rsidRDefault="0032063E" w:rsidP="0032063E">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BB1A3D6" w14:textId="77777777" w:rsidR="0032063E" w:rsidRPr="00443B05" w:rsidRDefault="0032063E" w:rsidP="0032063E">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4" w:type="pct"/>
        <w:tblInd w:w="-147" w:type="dxa"/>
        <w:tblLayout w:type="fixed"/>
        <w:tblLook w:val="04A0" w:firstRow="1" w:lastRow="0" w:firstColumn="1" w:lastColumn="0" w:noHBand="0" w:noVBand="1"/>
      </w:tblPr>
      <w:tblGrid>
        <w:gridCol w:w="4635"/>
        <w:gridCol w:w="909"/>
        <w:gridCol w:w="901"/>
        <w:gridCol w:w="903"/>
        <w:gridCol w:w="593"/>
        <w:gridCol w:w="1273"/>
      </w:tblGrid>
      <w:tr w:rsidR="0032063E" w:rsidRPr="0036480B" w14:paraId="295E53BA" w14:textId="77777777" w:rsidTr="00C070D9">
        <w:tc>
          <w:tcPr>
            <w:tcW w:w="2515" w:type="pct"/>
            <w:vMerge w:val="restart"/>
            <w:tcBorders>
              <w:top w:val="single" w:sz="4" w:space="0" w:color="404040"/>
              <w:left w:val="single" w:sz="4" w:space="0" w:color="404040"/>
              <w:right w:val="single" w:sz="4" w:space="0" w:color="404040"/>
            </w:tcBorders>
            <w:shd w:val="clear" w:color="auto" w:fill="CCCCFF"/>
            <w:vAlign w:val="center"/>
          </w:tcPr>
          <w:p w14:paraId="38E70FC6" w14:textId="77777777" w:rsidR="0032063E" w:rsidRPr="00443B05" w:rsidRDefault="0032063E" w:rsidP="00C070D9">
            <w:pPr>
              <w:keepNext/>
              <w:keepLines/>
              <w:spacing w:before="20" w:after="20"/>
              <w:ind w:left="176"/>
              <w:rPr>
                <w:spacing w:val="4"/>
                <w:sz w:val="18"/>
                <w:szCs w:val="18"/>
              </w:rPr>
            </w:pPr>
            <w:r w:rsidRPr="00443B05">
              <w:rPr>
                <w:sz w:val="18"/>
                <w:szCs w:val="18"/>
              </w:rPr>
              <w:t>Indicador</w:t>
            </w:r>
          </w:p>
        </w:tc>
        <w:tc>
          <w:tcPr>
            <w:tcW w:w="493" w:type="pct"/>
            <w:vMerge w:val="restart"/>
            <w:tcBorders>
              <w:top w:val="single" w:sz="4" w:space="0" w:color="404040"/>
              <w:left w:val="single" w:sz="4" w:space="0" w:color="404040"/>
              <w:right w:val="single" w:sz="4" w:space="0" w:color="404040"/>
            </w:tcBorders>
            <w:shd w:val="clear" w:color="auto" w:fill="CCCCFF"/>
            <w:vAlign w:val="center"/>
          </w:tcPr>
          <w:p w14:paraId="13550044" w14:textId="77777777" w:rsidR="0032063E" w:rsidRPr="007E490A" w:rsidRDefault="0032063E" w:rsidP="00C070D9">
            <w:pPr>
              <w:keepNext/>
              <w:keepLines/>
              <w:spacing w:before="20" w:after="20"/>
              <w:ind w:left="-104" w:right="-97"/>
              <w:jc w:val="center"/>
              <w:rPr>
                <w:spacing w:val="-4"/>
                <w:sz w:val="18"/>
                <w:szCs w:val="18"/>
              </w:rPr>
            </w:pPr>
            <w:r>
              <w:rPr>
                <w:spacing w:val="-4"/>
                <w:sz w:val="18"/>
                <w:szCs w:val="18"/>
              </w:rPr>
              <w:t>Marzo</w:t>
            </w:r>
            <w:r w:rsidRPr="007E490A">
              <w:rPr>
                <w:spacing w:val="-4"/>
                <w:sz w:val="18"/>
                <w:szCs w:val="18"/>
              </w:rPr>
              <w:t xml:space="preserve"> </w:t>
            </w:r>
            <w:r>
              <w:rPr>
                <w:spacing w:val="-4"/>
                <w:sz w:val="18"/>
                <w:szCs w:val="18"/>
              </w:rPr>
              <w:br/>
              <w:t>de 2020</w:t>
            </w:r>
          </w:p>
        </w:tc>
        <w:tc>
          <w:tcPr>
            <w:tcW w:w="97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EF7E24E" w14:textId="77777777" w:rsidR="0032063E" w:rsidRPr="007E490A" w:rsidRDefault="0032063E" w:rsidP="00C070D9">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013" w:type="pct"/>
            <w:gridSpan w:val="2"/>
            <w:vMerge w:val="restart"/>
            <w:tcBorders>
              <w:top w:val="single" w:sz="4" w:space="0" w:color="404040"/>
              <w:left w:val="single" w:sz="4" w:space="0" w:color="404040"/>
              <w:right w:val="single" w:sz="4" w:space="0" w:color="404040"/>
            </w:tcBorders>
            <w:shd w:val="clear" w:color="auto" w:fill="CCCCFF"/>
            <w:vAlign w:val="center"/>
          </w:tcPr>
          <w:p w14:paraId="46B1AD9E" w14:textId="77777777" w:rsidR="0032063E" w:rsidRPr="007E490A" w:rsidRDefault="0032063E" w:rsidP="00C070D9">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2063E" w:rsidRPr="0036480B" w14:paraId="3563A469" w14:textId="77777777" w:rsidTr="00C070D9">
        <w:tc>
          <w:tcPr>
            <w:tcW w:w="2515" w:type="pct"/>
            <w:vMerge/>
            <w:tcBorders>
              <w:left w:val="single" w:sz="4" w:space="0" w:color="404040"/>
              <w:bottom w:val="single" w:sz="4" w:space="0" w:color="404040"/>
              <w:right w:val="single" w:sz="4" w:space="0" w:color="404040"/>
            </w:tcBorders>
            <w:shd w:val="clear" w:color="auto" w:fill="CCCCFF"/>
            <w:vAlign w:val="center"/>
          </w:tcPr>
          <w:p w14:paraId="22BECB6E" w14:textId="77777777" w:rsidR="0032063E" w:rsidRPr="00443B05" w:rsidRDefault="0032063E" w:rsidP="00C070D9">
            <w:pPr>
              <w:keepNext/>
              <w:keepLines/>
              <w:spacing w:before="20" w:after="20"/>
              <w:ind w:left="176"/>
              <w:rPr>
                <w:sz w:val="18"/>
                <w:szCs w:val="18"/>
              </w:rPr>
            </w:pPr>
          </w:p>
        </w:tc>
        <w:tc>
          <w:tcPr>
            <w:tcW w:w="493" w:type="pct"/>
            <w:vMerge/>
            <w:tcBorders>
              <w:left w:val="single" w:sz="4" w:space="0" w:color="404040"/>
              <w:bottom w:val="single" w:sz="4" w:space="0" w:color="404040"/>
              <w:right w:val="single" w:sz="4" w:space="0" w:color="404040"/>
            </w:tcBorders>
            <w:shd w:val="clear" w:color="auto" w:fill="CCCCFF"/>
            <w:vAlign w:val="center"/>
          </w:tcPr>
          <w:p w14:paraId="0C8F1208" w14:textId="77777777" w:rsidR="0032063E" w:rsidRDefault="0032063E" w:rsidP="00C070D9">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7B372ED" w14:textId="77777777" w:rsidR="0032063E" w:rsidRPr="007E490A" w:rsidRDefault="0032063E" w:rsidP="00C070D9">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9" w:type="pct"/>
            <w:tcBorders>
              <w:left w:val="single" w:sz="4" w:space="0" w:color="404040"/>
              <w:bottom w:val="single" w:sz="4" w:space="0" w:color="404040"/>
              <w:right w:val="single" w:sz="4" w:space="0" w:color="404040"/>
            </w:tcBorders>
            <w:shd w:val="clear" w:color="auto" w:fill="CCCCFF"/>
            <w:vAlign w:val="center"/>
          </w:tcPr>
          <w:p w14:paraId="6A4CECE0" w14:textId="77777777" w:rsidR="0032063E" w:rsidRPr="007E490A" w:rsidRDefault="0032063E" w:rsidP="00C070D9">
            <w:pPr>
              <w:keepNext/>
              <w:keepLines/>
              <w:spacing w:before="20" w:after="20"/>
              <w:ind w:left="-106" w:right="-95"/>
              <w:jc w:val="center"/>
              <w:rPr>
                <w:spacing w:val="-4"/>
                <w:sz w:val="18"/>
                <w:szCs w:val="18"/>
              </w:rPr>
            </w:pPr>
            <w:r w:rsidRPr="007E490A">
              <w:rPr>
                <w:spacing w:val="-4"/>
                <w:sz w:val="18"/>
                <w:szCs w:val="18"/>
              </w:rPr>
              <w:t>Mismo mes del año anterior</w:t>
            </w:r>
          </w:p>
        </w:tc>
        <w:tc>
          <w:tcPr>
            <w:tcW w:w="1013" w:type="pct"/>
            <w:gridSpan w:val="2"/>
            <w:vMerge/>
            <w:tcBorders>
              <w:left w:val="single" w:sz="4" w:space="0" w:color="404040"/>
              <w:bottom w:val="single" w:sz="4" w:space="0" w:color="404040"/>
              <w:right w:val="single" w:sz="4" w:space="0" w:color="404040"/>
            </w:tcBorders>
            <w:shd w:val="clear" w:color="auto" w:fill="CCCCFF"/>
            <w:vAlign w:val="center"/>
          </w:tcPr>
          <w:p w14:paraId="2428341B" w14:textId="77777777" w:rsidR="0032063E" w:rsidRPr="00443B05" w:rsidRDefault="0032063E" w:rsidP="00C070D9">
            <w:pPr>
              <w:keepNext/>
              <w:keepLines/>
              <w:tabs>
                <w:tab w:val="center" w:pos="3348"/>
              </w:tabs>
              <w:spacing w:before="60" w:after="60"/>
              <w:ind w:left="-93" w:right="-80"/>
              <w:jc w:val="center"/>
              <w:rPr>
                <w:sz w:val="18"/>
                <w:szCs w:val="18"/>
              </w:rPr>
            </w:pPr>
          </w:p>
        </w:tc>
      </w:tr>
      <w:tr w:rsidR="0032063E" w:rsidRPr="0036480B" w14:paraId="12780F06" w14:textId="77777777" w:rsidTr="00C070D9">
        <w:trPr>
          <w:trHeight w:val="226"/>
        </w:trPr>
        <w:tc>
          <w:tcPr>
            <w:tcW w:w="2515" w:type="pct"/>
            <w:tcBorders>
              <w:top w:val="nil"/>
              <w:left w:val="single" w:sz="4" w:space="0" w:color="404040"/>
              <w:bottom w:val="nil"/>
              <w:right w:val="single" w:sz="4" w:space="0" w:color="404040"/>
            </w:tcBorders>
            <w:shd w:val="clear" w:color="auto" w:fill="auto"/>
            <w:vAlign w:val="center"/>
          </w:tcPr>
          <w:p w14:paraId="4AA71740" w14:textId="77777777" w:rsidR="0032063E" w:rsidRPr="00443B05" w:rsidRDefault="0032063E" w:rsidP="00C070D9">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3" w:type="pct"/>
            <w:tcBorders>
              <w:top w:val="nil"/>
              <w:left w:val="single" w:sz="4" w:space="0" w:color="404040"/>
              <w:bottom w:val="nil"/>
              <w:right w:val="single" w:sz="4" w:space="0" w:color="404040"/>
            </w:tcBorders>
            <w:vAlign w:val="center"/>
          </w:tcPr>
          <w:p w14:paraId="0733DA8E" w14:textId="77777777" w:rsidR="0032063E" w:rsidRPr="00873C5D" w:rsidRDefault="0032063E" w:rsidP="00C070D9">
            <w:pPr>
              <w:tabs>
                <w:tab w:val="decimal" w:pos="365"/>
              </w:tabs>
              <w:jc w:val="left"/>
              <w:rPr>
                <w:b/>
                <w:bCs/>
                <w:sz w:val="18"/>
                <w:szCs w:val="18"/>
                <w:lang w:val="es-MX" w:eastAsia="es-MX"/>
              </w:rPr>
            </w:pPr>
            <w:r w:rsidRPr="00873C5D">
              <w:rPr>
                <w:b/>
                <w:bCs/>
                <w:sz w:val="18"/>
                <w:szCs w:val="18"/>
              </w:rPr>
              <w:t>44.4</w:t>
            </w:r>
          </w:p>
        </w:tc>
        <w:tc>
          <w:tcPr>
            <w:tcW w:w="489" w:type="pct"/>
            <w:tcBorders>
              <w:top w:val="nil"/>
              <w:left w:val="single" w:sz="4" w:space="0" w:color="404040"/>
              <w:bottom w:val="nil"/>
              <w:right w:val="single" w:sz="4" w:space="0" w:color="404040"/>
            </w:tcBorders>
            <w:vAlign w:val="center"/>
          </w:tcPr>
          <w:p w14:paraId="6B542711" w14:textId="77777777" w:rsidR="0032063E" w:rsidRPr="00873C5D" w:rsidRDefault="0032063E" w:rsidP="00C070D9">
            <w:pPr>
              <w:tabs>
                <w:tab w:val="left" w:pos="124"/>
                <w:tab w:val="decimal" w:pos="476"/>
              </w:tabs>
              <w:jc w:val="left"/>
              <w:rPr>
                <w:b/>
                <w:bCs/>
                <w:sz w:val="18"/>
                <w:szCs w:val="18"/>
              </w:rPr>
            </w:pPr>
            <w:r>
              <w:rPr>
                <w:b/>
                <w:bCs/>
                <w:sz w:val="18"/>
                <w:szCs w:val="18"/>
              </w:rPr>
              <w:tab/>
              <w:t>(-)</w:t>
            </w:r>
            <w:r>
              <w:rPr>
                <w:b/>
                <w:bCs/>
                <w:sz w:val="18"/>
                <w:szCs w:val="18"/>
              </w:rPr>
              <w:tab/>
            </w:r>
            <w:r w:rsidRPr="00873C5D">
              <w:rPr>
                <w:b/>
                <w:bCs/>
                <w:sz w:val="18"/>
                <w:szCs w:val="18"/>
              </w:rPr>
              <w:t>2.7</w:t>
            </w:r>
          </w:p>
        </w:tc>
        <w:tc>
          <w:tcPr>
            <w:tcW w:w="489" w:type="pct"/>
            <w:tcBorders>
              <w:top w:val="nil"/>
              <w:left w:val="single" w:sz="4" w:space="0" w:color="404040"/>
              <w:bottom w:val="nil"/>
              <w:right w:val="single" w:sz="4" w:space="0" w:color="404040"/>
            </w:tcBorders>
            <w:shd w:val="clear" w:color="auto" w:fill="auto"/>
            <w:vAlign w:val="center"/>
          </w:tcPr>
          <w:p w14:paraId="166B9AD5" w14:textId="77777777" w:rsidR="0032063E" w:rsidRPr="00873C5D" w:rsidRDefault="0032063E" w:rsidP="00C070D9">
            <w:pPr>
              <w:tabs>
                <w:tab w:val="left" w:pos="57"/>
                <w:tab w:val="decimal" w:pos="486"/>
              </w:tabs>
              <w:jc w:val="left"/>
              <w:rPr>
                <w:b/>
                <w:bCs/>
                <w:sz w:val="18"/>
                <w:szCs w:val="18"/>
              </w:rPr>
            </w:pPr>
            <w:r>
              <w:rPr>
                <w:b/>
                <w:bCs/>
                <w:sz w:val="18"/>
                <w:szCs w:val="18"/>
              </w:rPr>
              <w:tab/>
              <w:t>(-)</w:t>
            </w:r>
            <w:r>
              <w:rPr>
                <w:b/>
                <w:bCs/>
                <w:sz w:val="18"/>
                <w:szCs w:val="18"/>
              </w:rPr>
              <w:tab/>
            </w:r>
            <w:r w:rsidRPr="00873C5D">
              <w:rPr>
                <w:b/>
                <w:bCs/>
                <w:sz w:val="18"/>
                <w:szCs w:val="18"/>
              </w:rPr>
              <w:t>8.4</w:t>
            </w:r>
          </w:p>
        </w:tc>
        <w:tc>
          <w:tcPr>
            <w:tcW w:w="322" w:type="pct"/>
            <w:tcBorders>
              <w:top w:val="nil"/>
              <w:left w:val="single" w:sz="4" w:space="0" w:color="404040"/>
              <w:bottom w:val="nil"/>
              <w:right w:val="nil"/>
            </w:tcBorders>
            <w:shd w:val="clear" w:color="auto" w:fill="auto"/>
            <w:vAlign w:val="center"/>
          </w:tcPr>
          <w:p w14:paraId="391FA755" w14:textId="77777777" w:rsidR="0032063E" w:rsidRPr="00873C5D" w:rsidRDefault="0032063E" w:rsidP="00C070D9">
            <w:pPr>
              <w:jc w:val="right"/>
              <w:rPr>
                <w:b/>
                <w:bCs/>
                <w:sz w:val="18"/>
                <w:szCs w:val="18"/>
                <w:lang w:val="es-MX" w:eastAsia="es-MX"/>
              </w:rPr>
            </w:pPr>
            <w:r w:rsidRPr="00873C5D">
              <w:rPr>
                <w:b/>
                <w:bCs/>
                <w:sz w:val="18"/>
                <w:szCs w:val="18"/>
              </w:rPr>
              <w:t>6</w:t>
            </w:r>
          </w:p>
        </w:tc>
        <w:tc>
          <w:tcPr>
            <w:tcW w:w="691" w:type="pct"/>
            <w:tcBorders>
              <w:top w:val="nil"/>
              <w:left w:val="nil"/>
              <w:bottom w:val="nil"/>
              <w:right w:val="single" w:sz="4" w:space="0" w:color="404040"/>
            </w:tcBorders>
            <w:shd w:val="clear" w:color="auto" w:fill="auto"/>
            <w:vAlign w:val="center"/>
          </w:tcPr>
          <w:p w14:paraId="0E634C70" w14:textId="77777777" w:rsidR="0032063E" w:rsidRPr="00873C5D" w:rsidRDefault="0032063E" w:rsidP="00C070D9">
            <w:pPr>
              <w:jc w:val="left"/>
              <w:rPr>
                <w:b/>
                <w:bCs/>
                <w:sz w:val="18"/>
                <w:szCs w:val="18"/>
                <w:lang w:val="es-MX" w:eastAsia="es-MX"/>
              </w:rPr>
            </w:pPr>
            <w:r w:rsidRPr="00873C5D">
              <w:rPr>
                <w:b/>
                <w:bCs/>
                <w:sz w:val="18"/>
                <w:szCs w:val="18"/>
              </w:rPr>
              <w:t>Por debajo</w:t>
            </w:r>
          </w:p>
        </w:tc>
      </w:tr>
      <w:tr w:rsidR="0032063E" w:rsidRPr="0036480B" w14:paraId="76C6B63B" w14:textId="77777777" w:rsidTr="00C070D9">
        <w:trPr>
          <w:trHeight w:val="237"/>
        </w:trPr>
        <w:tc>
          <w:tcPr>
            <w:tcW w:w="2515" w:type="pct"/>
            <w:tcBorders>
              <w:top w:val="nil"/>
              <w:left w:val="single" w:sz="4" w:space="0" w:color="404040"/>
              <w:bottom w:val="nil"/>
              <w:right w:val="single" w:sz="4" w:space="0" w:color="404040"/>
            </w:tcBorders>
            <w:shd w:val="clear" w:color="auto" w:fill="auto"/>
            <w:vAlign w:val="center"/>
          </w:tcPr>
          <w:p w14:paraId="22E524B6" w14:textId="5A54D921" w:rsidR="0032063E" w:rsidRPr="00443B05" w:rsidRDefault="009E172F" w:rsidP="009E172F">
            <w:pPr>
              <w:spacing w:before="20"/>
              <w:ind w:left="55"/>
              <w:jc w:val="left"/>
              <w:rPr>
                <w:spacing w:val="4"/>
                <w:sz w:val="18"/>
                <w:szCs w:val="18"/>
              </w:rPr>
            </w:pPr>
            <w:r>
              <w:rPr>
                <w:sz w:val="18"/>
                <w:szCs w:val="18"/>
                <w:lang w:val="es-MX"/>
              </w:rPr>
              <w:t xml:space="preserve">a)  </w:t>
            </w:r>
            <w:r w:rsidR="0032063E" w:rsidRPr="00443B05">
              <w:rPr>
                <w:sz w:val="18"/>
                <w:szCs w:val="18"/>
                <w:lang w:val="es-MX"/>
              </w:rPr>
              <w:t>Momento adecuado para invertir</w:t>
            </w:r>
          </w:p>
        </w:tc>
        <w:tc>
          <w:tcPr>
            <w:tcW w:w="493" w:type="pct"/>
            <w:tcBorders>
              <w:top w:val="nil"/>
              <w:left w:val="single" w:sz="4" w:space="0" w:color="404040"/>
              <w:bottom w:val="nil"/>
              <w:right w:val="single" w:sz="4" w:space="0" w:color="404040"/>
            </w:tcBorders>
            <w:vAlign w:val="center"/>
          </w:tcPr>
          <w:p w14:paraId="4BBE1130" w14:textId="77777777" w:rsidR="0032063E" w:rsidRPr="00873C5D" w:rsidRDefault="0032063E" w:rsidP="00C070D9">
            <w:pPr>
              <w:tabs>
                <w:tab w:val="decimal" w:pos="365"/>
              </w:tabs>
              <w:jc w:val="left"/>
              <w:rPr>
                <w:bCs/>
                <w:sz w:val="18"/>
                <w:szCs w:val="18"/>
                <w:lang w:val="es-MX" w:eastAsia="es-MX"/>
              </w:rPr>
            </w:pPr>
            <w:r w:rsidRPr="00873C5D">
              <w:rPr>
                <w:sz w:val="18"/>
                <w:szCs w:val="18"/>
              </w:rPr>
              <w:t>32.2</w:t>
            </w:r>
          </w:p>
        </w:tc>
        <w:tc>
          <w:tcPr>
            <w:tcW w:w="489" w:type="pct"/>
            <w:tcBorders>
              <w:top w:val="nil"/>
              <w:left w:val="single" w:sz="4" w:space="0" w:color="404040"/>
              <w:bottom w:val="nil"/>
              <w:right w:val="single" w:sz="4" w:space="0" w:color="404040"/>
            </w:tcBorders>
            <w:shd w:val="clear" w:color="auto" w:fill="auto"/>
            <w:vAlign w:val="center"/>
          </w:tcPr>
          <w:p w14:paraId="55A64BAF" w14:textId="77777777" w:rsidR="0032063E" w:rsidRPr="00873C5D" w:rsidRDefault="0032063E" w:rsidP="00C070D9">
            <w:pPr>
              <w:tabs>
                <w:tab w:val="left" w:pos="124"/>
                <w:tab w:val="decimal" w:pos="476"/>
              </w:tabs>
              <w:jc w:val="left"/>
              <w:rPr>
                <w:bCs/>
                <w:sz w:val="18"/>
                <w:szCs w:val="18"/>
              </w:rPr>
            </w:pPr>
            <w:r>
              <w:rPr>
                <w:sz w:val="18"/>
                <w:szCs w:val="18"/>
              </w:rPr>
              <w:tab/>
              <w:t>(-)</w:t>
            </w:r>
            <w:r>
              <w:rPr>
                <w:sz w:val="18"/>
                <w:szCs w:val="18"/>
              </w:rPr>
              <w:tab/>
            </w:r>
            <w:r w:rsidRPr="00873C5D">
              <w:rPr>
                <w:sz w:val="18"/>
                <w:szCs w:val="18"/>
              </w:rPr>
              <w:t>5.2</w:t>
            </w:r>
          </w:p>
        </w:tc>
        <w:tc>
          <w:tcPr>
            <w:tcW w:w="489" w:type="pct"/>
            <w:tcBorders>
              <w:top w:val="nil"/>
              <w:left w:val="single" w:sz="4" w:space="0" w:color="404040"/>
              <w:bottom w:val="nil"/>
              <w:right w:val="single" w:sz="4" w:space="0" w:color="404040"/>
            </w:tcBorders>
            <w:shd w:val="clear" w:color="auto" w:fill="auto"/>
            <w:vAlign w:val="center"/>
          </w:tcPr>
          <w:p w14:paraId="67B24BF8" w14:textId="77777777" w:rsidR="0032063E" w:rsidRPr="00873C5D" w:rsidRDefault="0032063E" w:rsidP="00C070D9">
            <w:pPr>
              <w:tabs>
                <w:tab w:val="left" w:pos="57"/>
                <w:tab w:val="decimal" w:pos="486"/>
              </w:tabs>
              <w:jc w:val="left"/>
              <w:rPr>
                <w:bCs/>
                <w:sz w:val="18"/>
                <w:szCs w:val="18"/>
              </w:rPr>
            </w:pPr>
            <w:r>
              <w:rPr>
                <w:sz w:val="18"/>
                <w:szCs w:val="18"/>
              </w:rPr>
              <w:tab/>
              <w:t>(-)</w:t>
            </w:r>
            <w:r>
              <w:rPr>
                <w:sz w:val="18"/>
                <w:szCs w:val="18"/>
              </w:rPr>
              <w:tab/>
            </w:r>
            <w:r w:rsidRPr="00873C5D">
              <w:rPr>
                <w:sz w:val="18"/>
                <w:szCs w:val="18"/>
              </w:rPr>
              <w:t>15.3</w:t>
            </w:r>
          </w:p>
        </w:tc>
        <w:tc>
          <w:tcPr>
            <w:tcW w:w="322" w:type="pct"/>
            <w:tcBorders>
              <w:top w:val="nil"/>
              <w:left w:val="single" w:sz="4" w:space="0" w:color="404040"/>
              <w:bottom w:val="nil"/>
              <w:right w:val="nil"/>
            </w:tcBorders>
            <w:shd w:val="clear" w:color="auto" w:fill="auto"/>
            <w:vAlign w:val="center"/>
          </w:tcPr>
          <w:p w14:paraId="3E19494D" w14:textId="77777777" w:rsidR="0032063E" w:rsidRPr="00873C5D" w:rsidRDefault="0032063E" w:rsidP="00C070D9">
            <w:pPr>
              <w:jc w:val="right"/>
              <w:rPr>
                <w:sz w:val="18"/>
                <w:szCs w:val="18"/>
              </w:rPr>
            </w:pPr>
            <w:r w:rsidRPr="00873C5D">
              <w:rPr>
                <w:sz w:val="18"/>
                <w:szCs w:val="18"/>
              </w:rPr>
              <w:t>80</w:t>
            </w:r>
          </w:p>
        </w:tc>
        <w:tc>
          <w:tcPr>
            <w:tcW w:w="691" w:type="pct"/>
            <w:tcBorders>
              <w:top w:val="nil"/>
              <w:left w:val="nil"/>
              <w:bottom w:val="nil"/>
              <w:right w:val="single" w:sz="4" w:space="0" w:color="404040"/>
            </w:tcBorders>
            <w:shd w:val="clear" w:color="auto" w:fill="auto"/>
            <w:vAlign w:val="center"/>
          </w:tcPr>
          <w:p w14:paraId="6B1DF180" w14:textId="77777777" w:rsidR="0032063E" w:rsidRPr="00873C5D" w:rsidRDefault="0032063E" w:rsidP="00C070D9">
            <w:pPr>
              <w:jc w:val="left"/>
              <w:rPr>
                <w:sz w:val="18"/>
                <w:szCs w:val="18"/>
              </w:rPr>
            </w:pPr>
            <w:r w:rsidRPr="00873C5D">
              <w:rPr>
                <w:sz w:val="18"/>
                <w:szCs w:val="18"/>
              </w:rPr>
              <w:t>Por debajo</w:t>
            </w:r>
          </w:p>
        </w:tc>
      </w:tr>
      <w:tr w:rsidR="0032063E" w:rsidRPr="0036480B" w14:paraId="66209D72" w14:textId="77777777" w:rsidTr="00C070D9">
        <w:trPr>
          <w:trHeight w:val="226"/>
        </w:trPr>
        <w:tc>
          <w:tcPr>
            <w:tcW w:w="2515" w:type="pct"/>
            <w:tcBorders>
              <w:top w:val="nil"/>
              <w:left w:val="single" w:sz="4" w:space="0" w:color="404040"/>
              <w:bottom w:val="nil"/>
              <w:right w:val="single" w:sz="4" w:space="0" w:color="404040"/>
            </w:tcBorders>
            <w:shd w:val="clear" w:color="auto" w:fill="auto"/>
            <w:vAlign w:val="center"/>
          </w:tcPr>
          <w:p w14:paraId="4049E3A7" w14:textId="4C935004" w:rsidR="0032063E" w:rsidRPr="00443B05" w:rsidRDefault="009E172F" w:rsidP="009E172F">
            <w:pPr>
              <w:spacing w:before="20"/>
              <w:ind w:left="55"/>
              <w:jc w:val="left"/>
              <w:rPr>
                <w:sz w:val="18"/>
                <w:szCs w:val="18"/>
                <w:lang w:val="es-MX"/>
              </w:rPr>
            </w:pPr>
            <w:r>
              <w:rPr>
                <w:sz w:val="18"/>
                <w:szCs w:val="18"/>
                <w:lang w:val="es-MX"/>
              </w:rPr>
              <w:t xml:space="preserve">b)  </w:t>
            </w:r>
            <w:r w:rsidR="0032063E" w:rsidRPr="00443B05">
              <w:rPr>
                <w:sz w:val="18"/>
                <w:szCs w:val="18"/>
                <w:lang w:val="es-MX"/>
              </w:rPr>
              <w:t>Situación económica presente del país</w:t>
            </w:r>
          </w:p>
        </w:tc>
        <w:tc>
          <w:tcPr>
            <w:tcW w:w="493" w:type="pct"/>
            <w:tcBorders>
              <w:top w:val="nil"/>
              <w:left w:val="single" w:sz="4" w:space="0" w:color="404040"/>
              <w:bottom w:val="nil"/>
              <w:right w:val="single" w:sz="4" w:space="0" w:color="404040"/>
            </w:tcBorders>
            <w:vAlign w:val="center"/>
          </w:tcPr>
          <w:p w14:paraId="6DAF5EFF" w14:textId="77777777" w:rsidR="0032063E" w:rsidRPr="00873C5D" w:rsidRDefault="0032063E" w:rsidP="00C070D9">
            <w:pPr>
              <w:tabs>
                <w:tab w:val="decimal" w:pos="365"/>
              </w:tabs>
              <w:jc w:val="left"/>
              <w:rPr>
                <w:bCs/>
                <w:sz w:val="18"/>
                <w:szCs w:val="18"/>
                <w:lang w:val="es-MX" w:eastAsia="es-MX"/>
              </w:rPr>
            </w:pPr>
            <w:r w:rsidRPr="00873C5D">
              <w:rPr>
                <w:sz w:val="18"/>
                <w:szCs w:val="18"/>
              </w:rPr>
              <w:t>40.9</w:t>
            </w:r>
          </w:p>
        </w:tc>
        <w:tc>
          <w:tcPr>
            <w:tcW w:w="489" w:type="pct"/>
            <w:tcBorders>
              <w:top w:val="nil"/>
              <w:left w:val="single" w:sz="4" w:space="0" w:color="404040"/>
              <w:bottom w:val="nil"/>
              <w:right w:val="single" w:sz="4" w:space="0" w:color="404040"/>
            </w:tcBorders>
            <w:shd w:val="clear" w:color="auto" w:fill="auto"/>
            <w:vAlign w:val="center"/>
          </w:tcPr>
          <w:p w14:paraId="7BDC5AF6" w14:textId="77777777" w:rsidR="0032063E" w:rsidRPr="00873C5D" w:rsidRDefault="0032063E" w:rsidP="00C070D9">
            <w:pPr>
              <w:tabs>
                <w:tab w:val="left" w:pos="124"/>
                <w:tab w:val="decimal" w:pos="476"/>
              </w:tabs>
              <w:jc w:val="left"/>
              <w:rPr>
                <w:bCs/>
                <w:sz w:val="18"/>
                <w:szCs w:val="18"/>
              </w:rPr>
            </w:pPr>
            <w:r>
              <w:rPr>
                <w:sz w:val="18"/>
                <w:szCs w:val="18"/>
              </w:rPr>
              <w:tab/>
              <w:t>(-)</w:t>
            </w:r>
            <w:r>
              <w:rPr>
                <w:sz w:val="18"/>
                <w:szCs w:val="18"/>
              </w:rPr>
              <w:tab/>
            </w:r>
            <w:r w:rsidRPr="00873C5D">
              <w:rPr>
                <w:sz w:val="18"/>
                <w:szCs w:val="18"/>
              </w:rPr>
              <w:t>2.8</w:t>
            </w:r>
          </w:p>
        </w:tc>
        <w:tc>
          <w:tcPr>
            <w:tcW w:w="489" w:type="pct"/>
            <w:tcBorders>
              <w:top w:val="nil"/>
              <w:left w:val="single" w:sz="4" w:space="0" w:color="404040"/>
              <w:bottom w:val="nil"/>
              <w:right w:val="single" w:sz="4" w:space="0" w:color="404040"/>
            </w:tcBorders>
            <w:shd w:val="clear" w:color="auto" w:fill="auto"/>
            <w:vAlign w:val="center"/>
          </w:tcPr>
          <w:p w14:paraId="4F9A9929" w14:textId="77777777" w:rsidR="0032063E" w:rsidRPr="00873C5D" w:rsidRDefault="0032063E" w:rsidP="00C070D9">
            <w:pPr>
              <w:tabs>
                <w:tab w:val="left" w:pos="57"/>
                <w:tab w:val="decimal" w:pos="486"/>
              </w:tabs>
              <w:jc w:val="left"/>
              <w:rPr>
                <w:bCs/>
                <w:sz w:val="18"/>
                <w:szCs w:val="18"/>
              </w:rPr>
            </w:pPr>
            <w:r>
              <w:rPr>
                <w:sz w:val="18"/>
                <w:szCs w:val="18"/>
              </w:rPr>
              <w:tab/>
              <w:t>(-)</w:t>
            </w:r>
            <w:r>
              <w:rPr>
                <w:sz w:val="18"/>
                <w:szCs w:val="18"/>
              </w:rPr>
              <w:tab/>
            </w:r>
            <w:r w:rsidRPr="00873C5D">
              <w:rPr>
                <w:sz w:val="18"/>
                <w:szCs w:val="18"/>
              </w:rPr>
              <w:t>8.6</w:t>
            </w:r>
          </w:p>
        </w:tc>
        <w:tc>
          <w:tcPr>
            <w:tcW w:w="322" w:type="pct"/>
            <w:tcBorders>
              <w:top w:val="nil"/>
              <w:left w:val="single" w:sz="4" w:space="0" w:color="404040"/>
              <w:bottom w:val="nil"/>
              <w:right w:val="nil"/>
            </w:tcBorders>
            <w:shd w:val="clear" w:color="auto" w:fill="auto"/>
            <w:vAlign w:val="center"/>
          </w:tcPr>
          <w:p w14:paraId="78F2953B" w14:textId="77777777" w:rsidR="0032063E" w:rsidRPr="00873C5D" w:rsidRDefault="0032063E" w:rsidP="00C070D9">
            <w:pPr>
              <w:jc w:val="right"/>
              <w:rPr>
                <w:sz w:val="18"/>
                <w:szCs w:val="18"/>
              </w:rPr>
            </w:pPr>
            <w:r w:rsidRPr="00873C5D">
              <w:rPr>
                <w:sz w:val="18"/>
                <w:szCs w:val="18"/>
              </w:rPr>
              <w:t>79</w:t>
            </w:r>
          </w:p>
        </w:tc>
        <w:tc>
          <w:tcPr>
            <w:tcW w:w="691" w:type="pct"/>
            <w:tcBorders>
              <w:top w:val="nil"/>
              <w:left w:val="nil"/>
              <w:bottom w:val="nil"/>
              <w:right w:val="single" w:sz="4" w:space="0" w:color="404040"/>
            </w:tcBorders>
            <w:shd w:val="clear" w:color="auto" w:fill="auto"/>
            <w:vAlign w:val="center"/>
          </w:tcPr>
          <w:p w14:paraId="0D53E263" w14:textId="77777777" w:rsidR="0032063E" w:rsidRPr="00873C5D" w:rsidRDefault="0032063E" w:rsidP="00C070D9">
            <w:pPr>
              <w:jc w:val="left"/>
              <w:rPr>
                <w:sz w:val="18"/>
                <w:szCs w:val="18"/>
              </w:rPr>
            </w:pPr>
            <w:r w:rsidRPr="00873C5D">
              <w:rPr>
                <w:sz w:val="18"/>
                <w:szCs w:val="18"/>
              </w:rPr>
              <w:t>Por debajo</w:t>
            </w:r>
          </w:p>
        </w:tc>
      </w:tr>
      <w:tr w:rsidR="0032063E" w:rsidRPr="0036480B" w14:paraId="29A76AD4" w14:textId="77777777" w:rsidTr="00C070D9">
        <w:trPr>
          <w:trHeight w:val="237"/>
        </w:trPr>
        <w:tc>
          <w:tcPr>
            <w:tcW w:w="2515" w:type="pct"/>
            <w:tcBorders>
              <w:top w:val="nil"/>
              <w:left w:val="single" w:sz="4" w:space="0" w:color="404040"/>
              <w:bottom w:val="nil"/>
              <w:right w:val="single" w:sz="4" w:space="0" w:color="404040"/>
            </w:tcBorders>
            <w:shd w:val="clear" w:color="auto" w:fill="auto"/>
            <w:vAlign w:val="center"/>
          </w:tcPr>
          <w:p w14:paraId="0C450212" w14:textId="3829EB6C" w:rsidR="0032063E" w:rsidRPr="00443B05" w:rsidRDefault="009E172F" w:rsidP="009E172F">
            <w:pPr>
              <w:spacing w:before="20"/>
              <w:ind w:left="55"/>
              <w:jc w:val="left"/>
              <w:rPr>
                <w:sz w:val="18"/>
                <w:szCs w:val="18"/>
                <w:lang w:val="es-MX"/>
              </w:rPr>
            </w:pPr>
            <w:r>
              <w:rPr>
                <w:sz w:val="18"/>
                <w:szCs w:val="18"/>
                <w:lang w:val="es-MX"/>
              </w:rPr>
              <w:t xml:space="preserve">c)  </w:t>
            </w:r>
            <w:r w:rsidR="0032063E" w:rsidRPr="00443B05">
              <w:rPr>
                <w:sz w:val="18"/>
                <w:szCs w:val="18"/>
                <w:lang w:val="es-MX"/>
              </w:rPr>
              <w:t>Situación económica futura del país</w:t>
            </w:r>
            <w:r w:rsidR="0032063E" w:rsidRPr="00443B05">
              <w:rPr>
                <w:sz w:val="20"/>
                <w:szCs w:val="20"/>
                <w:vertAlign w:val="superscript"/>
                <w:lang w:val="es-MX"/>
              </w:rPr>
              <w:t>2/</w:t>
            </w:r>
          </w:p>
        </w:tc>
        <w:tc>
          <w:tcPr>
            <w:tcW w:w="493" w:type="pct"/>
            <w:tcBorders>
              <w:top w:val="nil"/>
              <w:left w:val="single" w:sz="4" w:space="0" w:color="404040"/>
              <w:bottom w:val="nil"/>
              <w:right w:val="single" w:sz="4" w:space="0" w:color="404040"/>
            </w:tcBorders>
            <w:vAlign w:val="center"/>
          </w:tcPr>
          <w:p w14:paraId="4E6D3658" w14:textId="77777777" w:rsidR="0032063E" w:rsidRPr="00873C5D" w:rsidRDefault="0032063E" w:rsidP="00C070D9">
            <w:pPr>
              <w:tabs>
                <w:tab w:val="decimal" w:pos="365"/>
              </w:tabs>
              <w:jc w:val="left"/>
              <w:rPr>
                <w:bCs/>
                <w:sz w:val="18"/>
                <w:szCs w:val="18"/>
                <w:lang w:val="es-MX" w:eastAsia="es-MX"/>
              </w:rPr>
            </w:pPr>
            <w:r w:rsidRPr="00873C5D">
              <w:rPr>
                <w:sz w:val="18"/>
                <w:szCs w:val="18"/>
              </w:rPr>
              <w:t>46.9</w:t>
            </w:r>
          </w:p>
        </w:tc>
        <w:tc>
          <w:tcPr>
            <w:tcW w:w="489" w:type="pct"/>
            <w:tcBorders>
              <w:top w:val="nil"/>
              <w:left w:val="single" w:sz="4" w:space="0" w:color="404040"/>
              <w:bottom w:val="nil"/>
              <w:right w:val="single" w:sz="4" w:space="0" w:color="404040"/>
            </w:tcBorders>
            <w:shd w:val="clear" w:color="auto" w:fill="auto"/>
            <w:vAlign w:val="center"/>
          </w:tcPr>
          <w:p w14:paraId="4ECAA496" w14:textId="77777777" w:rsidR="0032063E" w:rsidRPr="00873C5D" w:rsidRDefault="0032063E" w:rsidP="00C070D9">
            <w:pPr>
              <w:tabs>
                <w:tab w:val="left" w:pos="124"/>
                <w:tab w:val="decimal" w:pos="476"/>
              </w:tabs>
              <w:jc w:val="left"/>
              <w:rPr>
                <w:bCs/>
                <w:sz w:val="18"/>
                <w:szCs w:val="18"/>
              </w:rPr>
            </w:pPr>
            <w:r>
              <w:rPr>
                <w:sz w:val="18"/>
                <w:szCs w:val="18"/>
              </w:rPr>
              <w:tab/>
              <w:t>(-)</w:t>
            </w:r>
            <w:r>
              <w:rPr>
                <w:sz w:val="18"/>
                <w:szCs w:val="18"/>
              </w:rPr>
              <w:tab/>
            </w:r>
            <w:r w:rsidRPr="00873C5D">
              <w:rPr>
                <w:sz w:val="18"/>
                <w:szCs w:val="18"/>
              </w:rPr>
              <w:t>2.3</w:t>
            </w:r>
          </w:p>
        </w:tc>
        <w:tc>
          <w:tcPr>
            <w:tcW w:w="489" w:type="pct"/>
            <w:tcBorders>
              <w:top w:val="nil"/>
              <w:left w:val="single" w:sz="4" w:space="0" w:color="404040"/>
              <w:bottom w:val="nil"/>
              <w:right w:val="single" w:sz="4" w:space="0" w:color="404040"/>
            </w:tcBorders>
            <w:shd w:val="clear" w:color="auto" w:fill="auto"/>
            <w:vAlign w:val="center"/>
          </w:tcPr>
          <w:p w14:paraId="4F18E76E" w14:textId="77777777" w:rsidR="0032063E" w:rsidRPr="00873C5D" w:rsidRDefault="0032063E" w:rsidP="00C070D9">
            <w:pPr>
              <w:tabs>
                <w:tab w:val="left" w:pos="57"/>
                <w:tab w:val="decimal" w:pos="486"/>
              </w:tabs>
              <w:jc w:val="left"/>
              <w:rPr>
                <w:bCs/>
                <w:sz w:val="18"/>
                <w:szCs w:val="18"/>
              </w:rPr>
            </w:pPr>
            <w:r>
              <w:rPr>
                <w:sz w:val="18"/>
                <w:szCs w:val="18"/>
              </w:rPr>
              <w:tab/>
              <w:t>(-)</w:t>
            </w:r>
            <w:r>
              <w:rPr>
                <w:sz w:val="18"/>
                <w:szCs w:val="18"/>
              </w:rPr>
              <w:tab/>
            </w:r>
            <w:r w:rsidRPr="00873C5D">
              <w:rPr>
                <w:sz w:val="18"/>
                <w:szCs w:val="18"/>
              </w:rPr>
              <w:t>7.7</w:t>
            </w:r>
          </w:p>
        </w:tc>
        <w:tc>
          <w:tcPr>
            <w:tcW w:w="322" w:type="pct"/>
            <w:tcBorders>
              <w:top w:val="nil"/>
              <w:left w:val="single" w:sz="4" w:space="0" w:color="404040"/>
              <w:bottom w:val="nil"/>
              <w:right w:val="nil"/>
            </w:tcBorders>
            <w:shd w:val="clear" w:color="auto" w:fill="auto"/>
            <w:vAlign w:val="center"/>
          </w:tcPr>
          <w:p w14:paraId="0973581B" w14:textId="77777777" w:rsidR="0032063E" w:rsidRPr="00873C5D" w:rsidRDefault="0032063E" w:rsidP="00C070D9">
            <w:pPr>
              <w:jc w:val="right"/>
              <w:rPr>
                <w:sz w:val="18"/>
                <w:szCs w:val="18"/>
              </w:rPr>
            </w:pPr>
            <w:r w:rsidRPr="00873C5D">
              <w:rPr>
                <w:sz w:val="18"/>
                <w:szCs w:val="18"/>
              </w:rPr>
              <w:t>3</w:t>
            </w:r>
          </w:p>
        </w:tc>
        <w:tc>
          <w:tcPr>
            <w:tcW w:w="691" w:type="pct"/>
            <w:tcBorders>
              <w:top w:val="nil"/>
              <w:left w:val="nil"/>
              <w:bottom w:val="nil"/>
              <w:right w:val="single" w:sz="4" w:space="0" w:color="404040"/>
            </w:tcBorders>
            <w:shd w:val="clear" w:color="auto" w:fill="auto"/>
            <w:vAlign w:val="center"/>
          </w:tcPr>
          <w:p w14:paraId="2907C1ED" w14:textId="77777777" w:rsidR="0032063E" w:rsidRPr="00873C5D" w:rsidRDefault="0032063E" w:rsidP="00C070D9">
            <w:pPr>
              <w:jc w:val="left"/>
              <w:rPr>
                <w:sz w:val="18"/>
                <w:szCs w:val="18"/>
              </w:rPr>
            </w:pPr>
            <w:r w:rsidRPr="00873C5D">
              <w:rPr>
                <w:sz w:val="18"/>
                <w:szCs w:val="18"/>
              </w:rPr>
              <w:t>Por debajo</w:t>
            </w:r>
          </w:p>
        </w:tc>
      </w:tr>
      <w:tr w:rsidR="0032063E" w:rsidRPr="0036480B" w14:paraId="54BF68D4" w14:textId="77777777" w:rsidTr="00C070D9">
        <w:trPr>
          <w:trHeight w:val="247"/>
        </w:trPr>
        <w:tc>
          <w:tcPr>
            <w:tcW w:w="2515" w:type="pct"/>
            <w:tcBorders>
              <w:top w:val="nil"/>
              <w:left w:val="single" w:sz="4" w:space="0" w:color="404040"/>
              <w:bottom w:val="nil"/>
              <w:right w:val="single" w:sz="4" w:space="0" w:color="404040"/>
            </w:tcBorders>
            <w:shd w:val="clear" w:color="auto" w:fill="auto"/>
            <w:vAlign w:val="center"/>
          </w:tcPr>
          <w:p w14:paraId="16BA16AB" w14:textId="257FADD1" w:rsidR="0032063E" w:rsidRPr="00443B05" w:rsidRDefault="009E172F" w:rsidP="009E172F">
            <w:pPr>
              <w:spacing w:before="20"/>
              <w:ind w:left="55"/>
              <w:jc w:val="left"/>
              <w:rPr>
                <w:sz w:val="18"/>
                <w:szCs w:val="18"/>
                <w:lang w:val="es-MX"/>
              </w:rPr>
            </w:pPr>
            <w:r>
              <w:rPr>
                <w:sz w:val="18"/>
                <w:szCs w:val="18"/>
                <w:lang w:val="es-MX"/>
              </w:rPr>
              <w:t xml:space="preserve">d)  </w:t>
            </w:r>
            <w:r w:rsidR="0032063E" w:rsidRPr="00443B05">
              <w:rPr>
                <w:sz w:val="18"/>
                <w:szCs w:val="18"/>
                <w:lang w:val="es-MX"/>
              </w:rPr>
              <w:t>Situación económica presente de la empresa</w:t>
            </w:r>
            <w:r w:rsidR="0032063E">
              <w:rPr>
                <w:sz w:val="20"/>
                <w:szCs w:val="20"/>
                <w:vertAlign w:val="superscript"/>
                <w:lang w:val="es-MX"/>
              </w:rPr>
              <w:t>2</w:t>
            </w:r>
            <w:r w:rsidR="0032063E" w:rsidRPr="00443B05">
              <w:rPr>
                <w:sz w:val="20"/>
                <w:szCs w:val="20"/>
                <w:vertAlign w:val="superscript"/>
                <w:lang w:val="es-MX"/>
              </w:rPr>
              <w:t>/</w:t>
            </w:r>
          </w:p>
        </w:tc>
        <w:tc>
          <w:tcPr>
            <w:tcW w:w="493" w:type="pct"/>
            <w:tcBorders>
              <w:top w:val="nil"/>
              <w:left w:val="single" w:sz="4" w:space="0" w:color="404040"/>
              <w:bottom w:val="nil"/>
              <w:right w:val="single" w:sz="4" w:space="0" w:color="404040"/>
            </w:tcBorders>
            <w:vAlign w:val="center"/>
          </w:tcPr>
          <w:p w14:paraId="7C0454D1" w14:textId="77777777" w:rsidR="0032063E" w:rsidRPr="00873C5D" w:rsidRDefault="0032063E" w:rsidP="00C070D9">
            <w:pPr>
              <w:tabs>
                <w:tab w:val="decimal" w:pos="365"/>
              </w:tabs>
              <w:jc w:val="left"/>
              <w:rPr>
                <w:bCs/>
                <w:sz w:val="18"/>
                <w:szCs w:val="18"/>
                <w:lang w:val="es-MX" w:eastAsia="es-MX"/>
              </w:rPr>
            </w:pPr>
            <w:r w:rsidRPr="00873C5D">
              <w:rPr>
                <w:sz w:val="18"/>
                <w:szCs w:val="18"/>
              </w:rPr>
              <w:t>49.7</w:t>
            </w:r>
          </w:p>
        </w:tc>
        <w:tc>
          <w:tcPr>
            <w:tcW w:w="489" w:type="pct"/>
            <w:tcBorders>
              <w:top w:val="nil"/>
              <w:left w:val="single" w:sz="4" w:space="0" w:color="404040"/>
              <w:bottom w:val="nil"/>
              <w:right w:val="single" w:sz="4" w:space="0" w:color="404040"/>
            </w:tcBorders>
            <w:vAlign w:val="center"/>
          </w:tcPr>
          <w:p w14:paraId="4D36C6B1" w14:textId="77777777" w:rsidR="0032063E" w:rsidRPr="00873C5D" w:rsidRDefault="0032063E" w:rsidP="00C070D9">
            <w:pPr>
              <w:tabs>
                <w:tab w:val="left" w:pos="124"/>
                <w:tab w:val="decimal" w:pos="476"/>
              </w:tabs>
              <w:jc w:val="left"/>
              <w:rPr>
                <w:bCs/>
                <w:sz w:val="18"/>
                <w:szCs w:val="18"/>
              </w:rPr>
            </w:pPr>
            <w:r>
              <w:rPr>
                <w:sz w:val="18"/>
                <w:szCs w:val="18"/>
              </w:rPr>
              <w:tab/>
              <w:t>(-)</w:t>
            </w:r>
            <w:r>
              <w:rPr>
                <w:sz w:val="18"/>
                <w:szCs w:val="18"/>
              </w:rPr>
              <w:tab/>
            </w:r>
            <w:r w:rsidRPr="00873C5D">
              <w:rPr>
                <w:sz w:val="18"/>
                <w:szCs w:val="18"/>
              </w:rPr>
              <w:t>0.2</w:t>
            </w:r>
          </w:p>
        </w:tc>
        <w:tc>
          <w:tcPr>
            <w:tcW w:w="489" w:type="pct"/>
            <w:tcBorders>
              <w:top w:val="nil"/>
              <w:left w:val="single" w:sz="4" w:space="0" w:color="404040"/>
              <w:bottom w:val="nil"/>
              <w:right w:val="single" w:sz="4" w:space="0" w:color="404040"/>
            </w:tcBorders>
            <w:shd w:val="clear" w:color="auto" w:fill="auto"/>
            <w:vAlign w:val="center"/>
          </w:tcPr>
          <w:p w14:paraId="49715C60" w14:textId="77777777" w:rsidR="0032063E" w:rsidRPr="00873C5D" w:rsidRDefault="0032063E" w:rsidP="00C070D9">
            <w:pPr>
              <w:tabs>
                <w:tab w:val="left" w:pos="57"/>
                <w:tab w:val="decimal" w:pos="486"/>
              </w:tabs>
              <w:jc w:val="left"/>
              <w:rPr>
                <w:bCs/>
                <w:sz w:val="18"/>
                <w:szCs w:val="18"/>
              </w:rPr>
            </w:pPr>
            <w:r>
              <w:rPr>
                <w:sz w:val="18"/>
                <w:szCs w:val="18"/>
              </w:rPr>
              <w:tab/>
              <w:t>(-)</w:t>
            </w:r>
            <w:r>
              <w:rPr>
                <w:sz w:val="18"/>
                <w:szCs w:val="18"/>
              </w:rPr>
              <w:tab/>
            </w:r>
            <w:r w:rsidRPr="00873C5D">
              <w:rPr>
                <w:sz w:val="18"/>
                <w:szCs w:val="18"/>
              </w:rPr>
              <w:t>4.7</w:t>
            </w:r>
          </w:p>
        </w:tc>
        <w:tc>
          <w:tcPr>
            <w:tcW w:w="322" w:type="pct"/>
            <w:tcBorders>
              <w:top w:val="nil"/>
              <w:left w:val="single" w:sz="4" w:space="0" w:color="404040"/>
              <w:bottom w:val="nil"/>
              <w:right w:val="nil"/>
            </w:tcBorders>
            <w:shd w:val="clear" w:color="auto" w:fill="auto"/>
            <w:vAlign w:val="center"/>
          </w:tcPr>
          <w:p w14:paraId="1CF1B42E" w14:textId="77777777" w:rsidR="0032063E" w:rsidRPr="00873C5D" w:rsidRDefault="0032063E" w:rsidP="00C070D9">
            <w:pPr>
              <w:jc w:val="right"/>
              <w:rPr>
                <w:sz w:val="18"/>
                <w:szCs w:val="18"/>
              </w:rPr>
            </w:pPr>
            <w:r w:rsidRPr="00873C5D">
              <w:rPr>
                <w:sz w:val="18"/>
                <w:szCs w:val="18"/>
              </w:rPr>
              <w:t>2</w:t>
            </w:r>
          </w:p>
        </w:tc>
        <w:tc>
          <w:tcPr>
            <w:tcW w:w="691" w:type="pct"/>
            <w:tcBorders>
              <w:top w:val="nil"/>
              <w:left w:val="nil"/>
              <w:bottom w:val="nil"/>
              <w:right w:val="single" w:sz="4" w:space="0" w:color="404040"/>
            </w:tcBorders>
            <w:shd w:val="clear" w:color="auto" w:fill="auto"/>
            <w:vAlign w:val="center"/>
          </w:tcPr>
          <w:p w14:paraId="7F9A125D" w14:textId="77777777" w:rsidR="0032063E" w:rsidRPr="00873C5D" w:rsidRDefault="0032063E" w:rsidP="00C070D9">
            <w:pPr>
              <w:jc w:val="left"/>
              <w:rPr>
                <w:sz w:val="18"/>
                <w:szCs w:val="18"/>
              </w:rPr>
            </w:pPr>
            <w:r w:rsidRPr="00873C5D">
              <w:rPr>
                <w:sz w:val="18"/>
                <w:szCs w:val="18"/>
              </w:rPr>
              <w:t>Por debajo</w:t>
            </w:r>
          </w:p>
        </w:tc>
      </w:tr>
      <w:tr w:rsidR="0032063E" w:rsidRPr="0036480B" w14:paraId="38EE1314" w14:textId="77777777" w:rsidTr="00C070D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4E256E59" w14:textId="4EA70532" w:rsidR="0032063E" w:rsidRPr="00443B05" w:rsidRDefault="009E172F" w:rsidP="009E172F">
            <w:pPr>
              <w:spacing w:before="20"/>
              <w:ind w:left="55"/>
              <w:jc w:val="left"/>
              <w:rPr>
                <w:sz w:val="18"/>
                <w:szCs w:val="18"/>
                <w:lang w:val="es-MX"/>
              </w:rPr>
            </w:pPr>
            <w:r>
              <w:rPr>
                <w:sz w:val="18"/>
                <w:szCs w:val="18"/>
                <w:lang w:val="es-MX"/>
              </w:rPr>
              <w:t xml:space="preserve">e)  </w:t>
            </w:r>
            <w:r w:rsidR="0032063E" w:rsidRPr="00443B05">
              <w:rPr>
                <w:sz w:val="18"/>
                <w:szCs w:val="18"/>
                <w:lang w:val="es-MX"/>
              </w:rPr>
              <w:t>Situación económica futura de la empresa</w:t>
            </w:r>
            <w:r w:rsidR="0032063E">
              <w:rPr>
                <w:sz w:val="20"/>
                <w:szCs w:val="20"/>
                <w:vertAlign w:val="superscript"/>
                <w:lang w:val="es-MX"/>
              </w:rPr>
              <w:t>2</w:t>
            </w:r>
            <w:r w:rsidR="0032063E" w:rsidRPr="00443B05">
              <w:rPr>
                <w:sz w:val="20"/>
                <w:szCs w:val="20"/>
                <w:vertAlign w:val="superscript"/>
                <w:lang w:val="es-MX"/>
              </w:rPr>
              <w:t>/</w:t>
            </w:r>
          </w:p>
        </w:tc>
        <w:tc>
          <w:tcPr>
            <w:tcW w:w="493" w:type="pct"/>
            <w:tcBorders>
              <w:top w:val="nil"/>
              <w:left w:val="single" w:sz="4" w:space="0" w:color="404040"/>
              <w:bottom w:val="single" w:sz="4" w:space="0" w:color="404040"/>
              <w:right w:val="single" w:sz="4" w:space="0" w:color="404040"/>
            </w:tcBorders>
            <w:vAlign w:val="center"/>
          </w:tcPr>
          <w:p w14:paraId="0D07244D" w14:textId="77777777" w:rsidR="0032063E" w:rsidRPr="00873C5D" w:rsidRDefault="0032063E" w:rsidP="00C070D9">
            <w:pPr>
              <w:tabs>
                <w:tab w:val="decimal" w:pos="365"/>
              </w:tabs>
              <w:jc w:val="left"/>
              <w:rPr>
                <w:bCs/>
                <w:sz w:val="18"/>
                <w:szCs w:val="18"/>
                <w:lang w:val="es-MX" w:eastAsia="es-MX"/>
              </w:rPr>
            </w:pPr>
            <w:r w:rsidRPr="00873C5D">
              <w:rPr>
                <w:sz w:val="18"/>
                <w:szCs w:val="18"/>
              </w:rPr>
              <w:t>54.0</w:t>
            </w:r>
          </w:p>
        </w:tc>
        <w:tc>
          <w:tcPr>
            <w:tcW w:w="489" w:type="pct"/>
            <w:tcBorders>
              <w:top w:val="nil"/>
              <w:left w:val="single" w:sz="4" w:space="0" w:color="404040"/>
              <w:bottom w:val="single" w:sz="4" w:space="0" w:color="404040"/>
              <w:right w:val="single" w:sz="4" w:space="0" w:color="404040"/>
            </w:tcBorders>
            <w:vAlign w:val="center"/>
          </w:tcPr>
          <w:p w14:paraId="66085AE3" w14:textId="77777777" w:rsidR="0032063E" w:rsidRPr="00873C5D" w:rsidRDefault="0032063E" w:rsidP="00C070D9">
            <w:pPr>
              <w:tabs>
                <w:tab w:val="left" w:pos="124"/>
                <w:tab w:val="decimal" w:pos="476"/>
              </w:tabs>
              <w:jc w:val="left"/>
              <w:rPr>
                <w:bCs/>
                <w:sz w:val="18"/>
                <w:szCs w:val="18"/>
              </w:rPr>
            </w:pPr>
            <w:r>
              <w:rPr>
                <w:sz w:val="18"/>
                <w:szCs w:val="18"/>
              </w:rPr>
              <w:tab/>
              <w:t>(-)</w:t>
            </w:r>
            <w:r>
              <w:rPr>
                <w:sz w:val="18"/>
                <w:szCs w:val="18"/>
              </w:rPr>
              <w:tab/>
            </w:r>
            <w:r w:rsidRPr="00873C5D">
              <w:rPr>
                <w:sz w:val="18"/>
                <w:szCs w:val="18"/>
              </w:rPr>
              <w:t>1.7</w:t>
            </w:r>
          </w:p>
        </w:tc>
        <w:tc>
          <w:tcPr>
            <w:tcW w:w="489" w:type="pct"/>
            <w:tcBorders>
              <w:top w:val="nil"/>
              <w:left w:val="single" w:sz="4" w:space="0" w:color="404040"/>
              <w:bottom w:val="single" w:sz="4" w:space="0" w:color="404040"/>
              <w:right w:val="single" w:sz="4" w:space="0" w:color="404040"/>
            </w:tcBorders>
            <w:shd w:val="clear" w:color="auto" w:fill="auto"/>
            <w:vAlign w:val="center"/>
          </w:tcPr>
          <w:p w14:paraId="6993AA27" w14:textId="77777777" w:rsidR="0032063E" w:rsidRPr="00873C5D" w:rsidRDefault="0032063E" w:rsidP="00C070D9">
            <w:pPr>
              <w:tabs>
                <w:tab w:val="left" w:pos="57"/>
                <w:tab w:val="decimal" w:pos="486"/>
              </w:tabs>
              <w:jc w:val="left"/>
              <w:rPr>
                <w:bCs/>
                <w:sz w:val="18"/>
                <w:szCs w:val="18"/>
              </w:rPr>
            </w:pPr>
            <w:r>
              <w:rPr>
                <w:sz w:val="18"/>
                <w:szCs w:val="18"/>
              </w:rPr>
              <w:tab/>
              <w:t>(-)</w:t>
            </w:r>
            <w:r>
              <w:rPr>
                <w:sz w:val="18"/>
                <w:szCs w:val="18"/>
              </w:rPr>
              <w:tab/>
            </w:r>
            <w:r w:rsidRPr="00873C5D">
              <w:rPr>
                <w:sz w:val="18"/>
                <w:szCs w:val="18"/>
              </w:rPr>
              <w:t>5.9</w:t>
            </w:r>
          </w:p>
        </w:tc>
        <w:tc>
          <w:tcPr>
            <w:tcW w:w="322" w:type="pct"/>
            <w:tcBorders>
              <w:top w:val="nil"/>
              <w:left w:val="single" w:sz="4" w:space="0" w:color="404040"/>
              <w:bottom w:val="single" w:sz="4" w:space="0" w:color="404040"/>
              <w:right w:val="nil"/>
            </w:tcBorders>
            <w:shd w:val="clear" w:color="auto" w:fill="auto"/>
            <w:vAlign w:val="center"/>
          </w:tcPr>
          <w:p w14:paraId="60F38563" w14:textId="77777777" w:rsidR="0032063E" w:rsidRPr="00873C5D" w:rsidRDefault="0032063E" w:rsidP="00C070D9">
            <w:pPr>
              <w:jc w:val="right"/>
              <w:rPr>
                <w:sz w:val="18"/>
                <w:szCs w:val="18"/>
              </w:rPr>
            </w:pPr>
            <w:r w:rsidRPr="00873C5D">
              <w:rPr>
                <w:sz w:val="18"/>
                <w:szCs w:val="18"/>
              </w:rPr>
              <w:t>195</w:t>
            </w:r>
          </w:p>
        </w:tc>
        <w:tc>
          <w:tcPr>
            <w:tcW w:w="691" w:type="pct"/>
            <w:tcBorders>
              <w:top w:val="nil"/>
              <w:left w:val="nil"/>
              <w:bottom w:val="single" w:sz="4" w:space="0" w:color="404040"/>
              <w:right w:val="single" w:sz="4" w:space="0" w:color="404040"/>
            </w:tcBorders>
            <w:shd w:val="clear" w:color="auto" w:fill="auto"/>
            <w:vAlign w:val="center"/>
          </w:tcPr>
          <w:p w14:paraId="79512464" w14:textId="77777777" w:rsidR="0032063E" w:rsidRPr="00873C5D" w:rsidRDefault="0032063E" w:rsidP="00C070D9">
            <w:pPr>
              <w:jc w:val="left"/>
              <w:rPr>
                <w:sz w:val="18"/>
                <w:szCs w:val="18"/>
              </w:rPr>
            </w:pPr>
            <w:r w:rsidRPr="00873C5D">
              <w:rPr>
                <w:sz w:val="18"/>
                <w:szCs w:val="18"/>
              </w:rPr>
              <w:t>Por arriba</w:t>
            </w:r>
          </w:p>
        </w:tc>
      </w:tr>
    </w:tbl>
    <w:p w14:paraId="205EBEC2" w14:textId="77777777" w:rsidR="0032063E" w:rsidRPr="00443B05" w:rsidRDefault="0032063E" w:rsidP="0032063E">
      <w:pPr>
        <w:spacing w:before="20"/>
        <w:ind w:left="567" w:right="39" w:hanging="567"/>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6DC8DFCE" w14:textId="77777777" w:rsidR="0032063E" w:rsidRPr="00443B05" w:rsidRDefault="0032063E" w:rsidP="0032063E">
      <w:pPr>
        <w:spacing w:before="20"/>
        <w:ind w:left="567" w:right="39" w:hanging="567"/>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E3EDF0A" w14:textId="77777777" w:rsidR="0032063E" w:rsidRPr="00443B05" w:rsidRDefault="0032063E" w:rsidP="0032063E">
      <w:pPr>
        <w:spacing w:before="20"/>
        <w:ind w:left="567" w:right="39" w:hanging="567"/>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CFF708D" w14:textId="77777777" w:rsidR="0032063E" w:rsidRPr="00443B05" w:rsidRDefault="0032063E" w:rsidP="0032063E">
      <w:pPr>
        <w:spacing w:before="20"/>
        <w:ind w:left="567" w:right="39" w:hanging="567"/>
        <w:outlineLvl w:val="0"/>
        <w:rPr>
          <w:sz w:val="14"/>
          <w:szCs w:val="14"/>
        </w:rPr>
      </w:pPr>
      <w:r w:rsidRPr="00443B05">
        <w:rPr>
          <w:sz w:val="14"/>
          <w:szCs w:val="14"/>
        </w:rPr>
        <w:t>Fuente:</w:t>
      </w:r>
      <w:r w:rsidRPr="00443B05">
        <w:rPr>
          <w:sz w:val="14"/>
          <w:szCs w:val="14"/>
        </w:rPr>
        <w:tab/>
        <w:t>INEGI.</w:t>
      </w:r>
    </w:p>
    <w:p w14:paraId="4E8DBCF8" w14:textId="77777777" w:rsidR="0032063E" w:rsidRDefault="0032063E" w:rsidP="0032063E">
      <w:pPr>
        <w:keepNext/>
        <w:keepLines/>
        <w:tabs>
          <w:tab w:val="left" w:pos="708"/>
          <w:tab w:val="center" w:pos="3348"/>
        </w:tabs>
        <w:spacing w:before="240"/>
        <w:jc w:val="center"/>
        <w:rPr>
          <w:b/>
          <w:smallCaps/>
          <w:spacing w:val="4"/>
          <w:sz w:val="22"/>
          <w:szCs w:val="22"/>
        </w:rPr>
      </w:pPr>
    </w:p>
    <w:p w14:paraId="2E975794" w14:textId="77777777" w:rsidR="0032063E" w:rsidRDefault="0032063E" w:rsidP="0032063E">
      <w:pPr>
        <w:keepNext/>
        <w:keepLines/>
        <w:tabs>
          <w:tab w:val="left" w:pos="708"/>
          <w:tab w:val="center" w:pos="3348"/>
        </w:tabs>
        <w:spacing w:before="240"/>
        <w:jc w:val="center"/>
        <w:rPr>
          <w:b/>
          <w:smallCaps/>
          <w:spacing w:val="4"/>
          <w:sz w:val="22"/>
          <w:szCs w:val="22"/>
        </w:rPr>
      </w:pPr>
    </w:p>
    <w:p w14:paraId="7F07884D" w14:textId="77777777" w:rsidR="0032063E" w:rsidRPr="00443B05" w:rsidRDefault="0032063E" w:rsidP="0032063E">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Ind w:w="-147" w:type="dxa"/>
        <w:tblLayout w:type="fixed"/>
        <w:tblLook w:val="04A0" w:firstRow="1" w:lastRow="0" w:firstColumn="1" w:lastColumn="0" w:noHBand="0" w:noVBand="1"/>
      </w:tblPr>
      <w:tblGrid>
        <w:gridCol w:w="4578"/>
        <w:gridCol w:w="815"/>
        <w:gridCol w:w="826"/>
        <w:gridCol w:w="896"/>
        <w:gridCol w:w="523"/>
        <w:gridCol w:w="1283"/>
      </w:tblGrid>
      <w:tr w:rsidR="0032063E" w:rsidRPr="00443B05" w14:paraId="3247E68B" w14:textId="77777777" w:rsidTr="00C070D9">
        <w:tc>
          <w:tcPr>
            <w:tcW w:w="2566" w:type="pct"/>
            <w:vMerge w:val="restart"/>
            <w:tcBorders>
              <w:top w:val="single" w:sz="4" w:space="0" w:color="404040"/>
              <w:left w:val="single" w:sz="4" w:space="0" w:color="404040"/>
              <w:right w:val="single" w:sz="4" w:space="0" w:color="404040"/>
            </w:tcBorders>
            <w:shd w:val="clear" w:color="auto" w:fill="CCCCFF"/>
            <w:vAlign w:val="center"/>
          </w:tcPr>
          <w:p w14:paraId="5F04F35F" w14:textId="77777777" w:rsidR="0032063E" w:rsidRPr="00443B05" w:rsidRDefault="0032063E" w:rsidP="00C070D9">
            <w:pPr>
              <w:spacing w:before="20" w:after="20"/>
              <w:ind w:left="176"/>
              <w:rPr>
                <w:spacing w:val="4"/>
                <w:sz w:val="18"/>
                <w:szCs w:val="18"/>
              </w:rPr>
            </w:pPr>
            <w:r w:rsidRPr="00443B05">
              <w:rPr>
                <w:sz w:val="18"/>
                <w:szCs w:val="18"/>
              </w:rPr>
              <w:t>Indicador</w:t>
            </w:r>
          </w:p>
        </w:tc>
        <w:tc>
          <w:tcPr>
            <w:tcW w:w="457" w:type="pct"/>
            <w:vMerge w:val="restart"/>
            <w:tcBorders>
              <w:top w:val="single" w:sz="4" w:space="0" w:color="404040"/>
              <w:left w:val="single" w:sz="4" w:space="0" w:color="404040"/>
              <w:right w:val="single" w:sz="4" w:space="0" w:color="404040"/>
            </w:tcBorders>
            <w:shd w:val="clear" w:color="auto" w:fill="CCCCFF"/>
            <w:vAlign w:val="center"/>
          </w:tcPr>
          <w:p w14:paraId="5BF97806" w14:textId="77777777" w:rsidR="0032063E" w:rsidRPr="007E490A" w:rsidRDefault="0032063E" w:rsidP="00C070D9">
            <w:pPr>
              <w:spacing w:before="20" w:afterLines="20" w:after="48"/>
              <w:ind w:left="-135" w:right="-108"/>
              <w:jc w:val="center"/>
              <w:rPr>
                <w:spacing w:val="-4"/>
                <w:sz w:val="18"/>
                <w:szCs w:val="18"/>
              </w:rPr>
            </w:pPr>
            <w:r>
              <w:rPr>
                <w:spacing w:val="-4"/>
                <w:sz w:val="18"/>
                <w:szCs w:val="18"/>
              </w:rPr>
              <w:t>Marzo</w:t>
            </w:r>
            <w:r w:rsidRPr="007E490A">
              <w:rPr>
                <w:spacing w:val="-4"/>
                <w:sz w:val="18"/>
                <w:szCs w:val="18"/>
              </w:rPr>
              <w:br/>
              <w:t xml:space="preserve">de </w:t>
            </w:r>
            <w:r>
              <w:rPr>
                <w:spacing w:val="-4"/>
                <w:sz w:val="18"/>
                <w:szCs w:val="18"/>
              </w:rPr>
              <w:t>2020</w:t>
            </w:r>
          </w:p>
        </w:tc>
        <w:tc>
          <w:tcPr>
            <w:tcW w:w="96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C7E6955" w14:textId="77777777" w:rsidR="0032063E" w:rsidRPr="007E490A" w:rsidRDefault="0032063E" w:rsidP="00C070D9">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12" w:type="pct"/>
            <w:gridSpan w:val="2"/>
            <w:vMerge w:val="restart"/>
            <w:tcBorders>
              <w:top w:val="single" w:sz="4" w:space="0" w:color="404040"/>
              <w:left w:val="single" w:sz="4" w:space="0" w:color="404040"/>
              <w:right w:val="single" w:sz="4" w:space="0" w:color="404040"/>
            </w:tcBorders>
            <w:shd w:val="clear" w:color="auto" w:fill="CCCCFF"/>
            <w:vAlign w:val="center"/>
          </w:tcPr>
          <w:p w14:paraId="689B8B9D" w14:textId="77777777" w:rsidR="0032063E" w:rsidRPr="007E490A" w:rsidRDefault="0032063E" w:rsidP="00C070D9">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2063E" w:rsidRPr="00443B05" w14:paraId="1454B2DF" w14:textId="77777777" w:rsidTr="00C070D9">
        <w:trPr>
          <w:trHeight w:val="294"/>
        </w:trPr>
        <w:tc>
          <w:tcPr>
            <w:tcW w:w="2566" w:type="pct"/>
            <w:vMerge/>
            <w:tcBorders>
              <w:left w:val="single" w:sz="4" w:space="0" w:color="404040"/>
              <w:bottom w:val="single" w:sz="4" w:space="0" w:color="404040"/>
              <w:right w:val="single" w:sz="4" w:space="0" w:color="404040"/>
            </w:tcBorders>
            <w:shd w:val="clear" w:color="auto" w:fill="CCCCFF"/>
            <w:vAlign w:val="center"/>
          </w:tcPr>
          <w:p w14:paraId="0B643A8A" w14:textId="77777777" w:rsidR="0032063E" w:rsidRPr="00443B05" w:rsidRDefault="0032063E" w:rsidP="00C070D9">
            <w:pPr>
              <w:spacing w:before="20" w:after="20"/>
              <w:ind w:left="176"/>
              <w:rPr>
                <w:sz w:val="18"/>
                <w:szCs w:val="18"/>
              </w:rPr>
            </w:pPr>
          </w:p>
        </w:tc>
        <w:tc>
          <w:tcPr>
            <w:tcW w:w="457" w:type="pct"/>
            <w:vMerge/>
            <w:tcBorders>
              <w:left w:val="single" w:sz="4" w:space="0" w:color="404040"/>
              <w:bottom w:val="single" w:sz="4" w:space="0" w:color="404040"/>
              <w:right w:val="single" w:sz="4" w:space="0" w:color="404040"/>
            </w:tcBorders>
            <w:shd w:val="clear" w:color="auto" w:fill="CCCCFF"/>
            <w:vAlign w:val="center"/>
          </w:tcPr>
          <w:p w14:paraId="1F268405" w14:textId="77777777" w:rsidR="0032063E" w:rsidRDefault="0032063E" w:rsidP="00C070D9">
            <w:pPr>
              <w:spacing w:before="20" w:afterLines="20" w:after="48"/>
              <w:ind w:left="-135" w:right="-108"/>
              <w:jc w:val="center"/>
              <w:rPr>
                <w:sz w:val="18"/>
                <w:szCs w:val="18"/>
              </w:rPr>
            </w:pPr>
          </w:p>
        </w:tc>
        <w:tc>
          <w:tcPr>
            <w:tcW w:w="463"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3A37D06" w14:textId="77777777" w:rsidR="0032063E" w:rsidRPr="007E490A" w:rsidRDefault="0032063E" w:rsidP="00C070D9">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1" w:type="pct"/>
            <w:tcBorders>
              <w:left w:val="single" w:sz="4" w:space="0" w:color="404040"/>
              <w:bottom w:val="single" w:sz="4" w:space="0" w:color="404040"/>
              <w:right w:val="single" w:sz="4" w:space="0" w:color="404040"/>
            </w:tcBorders>
            <w:shd w:val="clear" w:color="auto" w:fill="CCCCFF"/>
            <w:vAlign w:val="center"/>
          </w:tcPr>
          <w:p w14:paraId="5200146A" w14:textId="77777777" w:rsidR="0032063E" w:rsidRPr="007E490A" w:rsidRDefault="0032063E" w:rsidP="00C070D9">
            <w:pPr>
              <w:spacing w:before="20" w:after="20"/>
              <w:ind w:left="-136" w:right="-108"/>
              <w:jc w:val="center"/>
              <w:rPr>
                <w:spacing w:val="-4"/>
                <w:sz w:val="18"/>
                <w:szCs w:val="18"/>
              </w:rPr>
            </w:pPr>
            <w:r w:rsidRPr="007E490A">
              <w:rPr>
                <w:spacing w:val="-4"/>
                <w:sz w:val="18"/>
                <w:szCs w:val="18"/>
              </w:rPr>
              <w:t>Mismo mes del año anterior</w:t>
            </w:r>
          </w:p>
        </w:tc>
        <w:tc>
          <w:tcPr>
            <w:tcW w:w="1012" w:type="pct"/>
            <w:gridSpan w:val="2"/>
            <w:vMerge/>
            <w:tcBorders>
              <w:left w:val="single" w:sz="4" w:space="0" w:color="404040"/>
              <w:bottom w:val="single" w:sz="4" w:space="0" w:color="404040"/>
              <w:right w:val="single" w:sz="4" w:space="0" w:color="404040"/>
            </w:tcBorders>
            <w:shd w:val="clear" w:color="auto" w:fill="CCCCFF"/>
            <w:vAlign w:val="center"/>
          </w:tcPr>
          <w:p w14:paraId="681BFA0D" w14:textId="77777777" w:rsidR="0032063E" w:rsidRPr="00443B05" w:rsidRDefault="0032063E" w:rsidP="00C070D9">
            <w:pPr>
              <w:tabs>
                <w:tab w:val="center" w:pos="3348"/>
              </w:tabs>
              <w:spacing w:before="60" w:after="60"/>
              <w:ind w:left="-93" w:right="-80"/>
              <w:jc w:val="center"/>
              <w:rPr>
                <w:sz w:val="18"/>
                <w:szCs w:val="18"/>
              </w:rPr>
            </w:pPr>
          </w:p>
        </w:tc>
      </w:tr>
      <w:tr w:rsidR="0032063E" w:rsidRPr="00443B05" w14:paraId="6F67AD60" w14:textId="77777777" w:rsidTr="00C070D9">
        <w:trPr>
          <w:trHeight w:val="226"/>
        </w:trPr>
        <w:tc>
          <w:tcPr>
            <w:tcW w:w="2566" w:type="pct"/>
            <w:tcBorders>
              <w:top w:val="nil"/>
              <w:left w:val="single" w:sz="4" w:space="0" w:color="404040"/>
              <w:bottom w:val="nil"/>
              <w:right w:val="single" w:sz="4" w:space="0" w:color="404040"/>
            </w:tcBorders>
            <w:shd w:val="clear" w:color="auto" w:fill="auto"/>
            <w:vAlign w:val="center"/>
          </w:tcPr>
          <w:p w14:paraId="105EC8F1" w14:textId="77777777" w:rsidR="0032063E" w:rsidRPr="00443B05" w:rsidRDefault="0032063E" w:rsidP="00C070D9">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57" w:type="pct"/>
            <w:tcBorders>
              <w:top w:val="nil"/>
              <w:left w:val="single" w:sz="4" w:space="0" w:color="404040"/>
              <w:bottom w:val="nil"/>
              <w:right w:val="single" w:sz="4" w:space="0" w:color="404040"/>
            </w:tcBorders>
            <w:vAlign w:val="bottom"/>
          </w:tcPr>
          <w:p w14:paraId="1F4F744F" w14:textId="77777777" w:rsidR="0032063E" w:rsidRPr="00873C5D" w:rsidRDefault="0032063E" w:rsidP="00C070D9">
            <w:pPr>
              <w:tabs>
                <w:tab w:val="decimal" w:pos="384"/>
              </w:tabs>
              <w:jc w:val="left"/>
              <w:rPr>
                <w:b/>
                <w:bCs/>
                <w:sz w:val="18"/>
                <w:szCs w:val="18"/>
                <w:lang w:val="es-MX" w:eastAsia="es-MX"/>
              </w:rPr>
            </w:pPr>
            <w:r w:rsidRPr="00873C5D">
              <w:rPr>
                <w:b/>
                <w:bCs/>
                <w:sz w:val="18"/>
                <w:szCs w:val="22"/>
              </w:rPr>
              <w:t>45.3</w:t>
            </w:r>
          </w:p>
        </w:tc>
        <w:tc>
          <w:tcPr>
            <w:tcW w:w="463" w:type="pct"/>
            <w:tcBorders>
              <w:top w:val="nil"/>
              <w:left w:val="single" w:sz="4" w:space="0" w:color="404040"/>
              <w:bottom w:val="nil"/>
              <w:right w:val="single" w:sz="4" w:space="0" w:color="404040"/>
            </w:tcBorders>
            <w:vAlign w:val="bottom"/>
          </w:tcPr>
          <w:p w14:paraId="462DBB5D" w14:textId="77777777" w:rsidR="0032063E" w:rsidRPr="00873C5D" w:rsidRDefault="0032063E" w:rsidP="00C070D9">
            <w:pPr>
              <w:tabs>
                <w:tab w:val="left" w:pos="25"/>
                <w:tab w:val="decimal" w:pos="403"/>
              </w:tabs>
              <w:jc w:val="left"/>
              <w:rPr>
                <w:b/>
                <w:bCs/>
                <w:sz w:val="18"/>
                <w:szCs w:val="18"/>
              </w:rPr>
            </w:pPr>
            <w:r>
              <w:rPr>
                <w:b/>
                <w:bCs/>
                <w:sz w:val="18"/>
                <w:szCs w:val="22"/>
              </w:rPr>
              <w:tab/>
              <w:t>(-)</w:t>
            </w:r>
            <w:r>
              <w:rPr>
                <w:b/>
                <w:bCs/>
                <w:sz w:val="18"/>
                <w:szCs w:val="22"/>
              </w:rPr>
              <w:tab/>
            </w:r>
            <w:r w:rsidRPr="00873C5D">
              <w:rPr>
                <w:b/>
                <w:bCs/>
                <w:sz w:val="18"/>
                <w:szCs w:val="22"/>
              </w:rPr>
              <w:t>4.3</w:t>
            </w:r>
          </w:p>
        </w:tc>
        <w:tc>
          <w:tcPr>
            <w:tcW w:w="501" w:type="pct"/>
            <w:tcBorders>
              <w:top w:val="nil"/>
              <w:left w:val="single" w:sz="4" w:space="0" w:color="404040"/>
              <w:bottom w:val="nil"/>
              <w:right w:val="single" w:sz="4" w:space="0" w:color="404040"/>
            </w:tcBorders>
            <w:shd w:val="clear" w:color="auto" w:fill="auto"/>
            <w:vAlign w:val="bottom"/>
          </w:tcPr>
          <w:p w14:paraId="6379AF42" w14:textId="77777777" w:rsidR="0032063E" w:rsidRPr="00873C5D" w:rsidRDefault="0032063E" w:rsidP="00C070D9">
            <w:pPr>
              <w:tabs>
                <w:tab w:val="left" w:pos="45"/>
                <w:tab w:val="decimal" w:pos="465"/>
              </w:tabs>
              <w:jc w:val="left"/>
              <w:rPr>
                <w:b/>
                <w:bCs/>
                <w:sz w:val="18"/>
                <w:szCs w:val="18"/>
              </w:rPr>
            </w:pPr>
            <w:r>
              <w:rPr>
                <w:b/>
                <w:bCs/>
                <w:sz w:val="18"/>
                <w:szCs w:val="22"/>
              </w:rPr>
              <w:tab/>
              <w:t>(-)</w:t>
            </w:r>
            <w:r>
              <w:rPr>
                <w:b/>
                <w:bCs/>
                <w:sz w:val="18"/>
                <w:szCs w:val="22"/>
              </w:rPr>
              <w:tab/>
            </w:r>
            <w:r w:rsidRPr="00873C5D">
              <w:rPr>
                <w:b/>
                <w:bCs/>
                <w:sz w:val="18"/>
                <w:szCs w:val="22"/>
              </w:rPr>
              <w:t>8.5</w:t>
            </w:r>
          </w:p>
        </w:tc>
        <w:tc>
          <w:tcPr>
            <w:tcW w:w="293" w:type="pct"/>
            <w:tcBorders>
              <w:top w:val="nil"/>
              <w:left w:val="single" w:sz="4" w:space="0" w:color="404040"/>
              <w:bottom w:val="nil"/>
              <w:right w:val="nil"/>
            </w:tcBorders>
            <w:shd w:val="clear" w:color="auto" w:fill="auto"/>
            <w:vAlign w:val="bottom"/>
          </w:tcPr>
          <w:p w14:paraId="4E4553F6" w14:textId="77777777" w:rsidR="0032063E" w:rsidRPr="00873C5D" w:rsidRDefault="0032063E" w:rsidP="00C070D9">
            <w:pPr>
              <w:jc w:val="right"/>
              <w:rPr>
                <w:b/>
                <w:bCs/>
                <w:sz w:val="18"/>
                <w:szCs w:val="18"/>
              </w:rPr>
            </w:pPr>
            <w:r w:rsidRPr="00873C5D">
              <w:rPr>
                <w:b/>
                <w:bCs/>
                <w:sz w:val="18"/>
                <w:szCs w:val="22"/>
              </w:rPr>
              <w:t>5</w:t>
            </w:r>
          </w:p>
        </w:tc>
        <w:tc>
          <w:tcPr>
            <w:tcW w:w="719" w:type="pct"/>
            <w:tcBorders>
              <w:top w:val="nil"/>
              <w:left w:val="nil"/>
              <w:bottom w:val="nil"/>
              <w:right w:val="single" w:sz="4" w:space="0" w:color="404040"/>
            </w:tcBorders>
            <w:shd w:val="clear" w:color="auto" w:fill="auto"/>
            <w:vAlign w:val="bottom"/>
          </w:tcPr>
          <w:p w14:paraId="54B2EE2A" w14:textId="77777777" w:rsidR="0032063E" w:rsidRPr="00873C5D" w:rsidRDefault="0032063E" w:rsidP="00C070D9">
            <w:pPr>
              <w:jc w:val="left"/>
              <w:rPr>
                <w:b/>
                <w:bCs/>
                <w:sz w:val="18"/>
                <w:szCs w:val="18"/>
              </w:rPr>
            </w:pPr>
            <w:r w:rsidRPr="00873C5D">
              <w:rPr>
                <w:b/>
                <w:bCs/>
                <w:sz w:val="18"/>
                <w:szCs w:val="22"/>
              </w:rPr>
              <w:t>Por debajo</w:t>
            </w:r>
          </w:p>
        </w:tc>
      </w:tr>
      <w:tr w:rsidR="0032063E" w:rsidRPr="00D21E22" w14:paraId="262ACBE1" w14:textId="77777777" w:rsidTr="00C070D9">
        <w:trPr>
          <w:trHeight w:val="237"/>
        </w:trPr>
        <w:tc>
          <w:tcPr>
            <w:tcW w:w="2566" w:type="pct"/>
            <w:tcBorders>
              <w:top w:val="nil"/>
              <w:left w:val="single" w:sz="4" w:space="0" w:color="404040"/>
              <w:bottom w:val="nil"/>
              <w:right w:val="single" w:sz="4" w:space="0" w:color="404040"/>
            </w:tcBorders>
            <w:shd w:val="clear" w:color="auto" w:fill="auto"/>
            <w:vAlign w:val="center"/>
          </w:tcPr>
          <w:p w14:paraId="77734032" w14:textId="1664CAC3" w:rsidR="0032063E" w:rsidRPr="00D21E22" w:rsidRDefault="009E172F" w:rsidP="009E172F">
            <w:pPr>
              <w:spacing w:before="20"/>
              <w:ind w:left="55"/>
              <w:jc w:val="left"/>
              <w:rPr>
                <w:spacing w:val="4"/>
                <w:sz w:val="18"/>
                <w:szCs w:val="18"/>
              </w:rPr>
            </w:pPr>
            <w:r>
              <w:rPr>
                <w:sz w:val="18"/>
                <w:szCs w:val="18"/>
                <w:lang w:val="es-MX"/>
              </w:rPr>
              <w:t xml:space="preserve">a)  </w:t>
            </w:r>
            <w:r w:rsidR="0032063E" w:rsidRPr="00D21E22">
              <w:rPr>
                <w:sz w:val="18"/>
                <w:szCs w:val="18"/>
                <w:lang w:val="es-MX"/>
              </w:rPr>
              <w:t>Momento adecuado para invertir</w:t>
            </w:r>
          </w:p>
        </w:tc>
        <w:tc>
          <w:tcPr>
            <w:tcW w:w="457" w:type="pct"/>
            <w:tcBorders>
              <w:top w:val="nil"/>
              <w:left w:val="single" w:sz="4" w:space="0" w:color="404040"/>
              <w:bottom w:val="nil"/>
              <w:right w:val="single" w:sz="4" w:space="0" w:color="404040"/>
            </w:tcBorders>
            <w:shd w:val="clear" w:color="auto" w:fill="auto"/>
            <w:vAlign w:val="bottom"/>
          </w:tcPr>
          <w:p w14:paraId="1B72B5FA" w14:textId="77777777" w:rsidR="0032063E" w:rsidRPr="00873C5D" w:rsidRDefault="0032063E" w:rsidP="00C070D9">
            <w:pPr>
              <w:tabs>
                <w:tab w:val="decimal" w:pos="384"/>
              </w:tabs>
              <w:jc w:val="left"/>
              <w:rPr>
                <w:sz w:val="18"/>
                <w:szCs w:val="18"/>
              </w:rPr>
            </w:pPr>
            <w:r w:rsidRPr="00873C5D">
              <w:rPr>
                <w:sz w:val="18"/>
                <w:szCs w:val="22"/>
              </w:rPr>
              <w:t>19.8</w:t>
            </w:r>
          </w:p>
        </w:tc>
        <w:tc>
          <w:tcPr>
            <w:tcW w:w="463" w:type="pct"/>
            <w:tcBorders>
              <w:top w:val="nil"/>
              <w:left w:val="single" w:sz="4" w:space="0" w:color="404040"/>
              <w:bottom w:val="nil"/>
              <w:right w:val="single" w:sz="4" w:space="0" w:color="404040"/>
            </w:tcBorders>
            <w:shd w:val="clear" w:color="auto" w:fill="auto"/>
            <w:vAlign w:val="bottom"/>
          </w:tcPr>
          <w:p w14:paraId="1ABBFC62" w14:textId="77777777" w:rsidR="0032063E" w:rsidRPr="00873C5D" w:rsidRDefault="0032063E" w:rsidP="00C070D9">
            <w:pPr>
              <w:tabs>
                <w:tab w:val="left" w:pos="25"/>
                <w:tab w:val="decimal" w:pos="403"/>
              </w:tabs>
              <w:jc w:val="left"/>
              <w:rPr>
                <w:bCs/>
                <w:sz w:val="18"/>
                <w:szCs w:val="18"/>
              </w:rPr>
            </w:pPr>
            <w:r>
              <w:rPr>
                <w:sz w:val="18"/>
                <w:szCs w:val="22"/>
              </w:rPr>
              <w:tab/>
              <w:t>(-)</w:t>
            </w:r>
            <w:r>
              <w:rPr>
                <w:sz w:val="18"/>
                <w:szCs w:val="22"/>
              </w:rPr>
              <w:tab/>
            </w:r>
            <w:r w:rsidRPr="00873C5D">
              <w:rPr>
                <w:sz w:val="18"/>
                <w:szCs w:val="22"/>
              </w:rPr>
              <w:t>8.9</w:t>
            </w:r>
          </w:p>
        </w:tc>
        <w:tc>
          <w:tcPr>
            <w:tcW w:w="501" w:type="pct"/>
            <w:tcBorders>
              <w:top w:val="nil"/>
              <w:left w:val="single" w:sz="4" w:space="0" w:color="404040"/>
              <w:bottom w:val="nil"/>
              <w:right w:val="single" w:sz="4" w:space="0" w:color="404040"/>
            </w:tcBorders>
            <w:shd w:val="clear" w:color="auto" w:fill="auto"/>
            <w:vAlign w:val="bottom"/>
          </w:tcPr>
          <w:p w14:paraId="38CDF6CC" w14:textId="77777777" w:rsidR="0032063E" w:rsidRPr="00873C5D" w:rsidRDefault="0032063E" w:rsidP="00C070D9">
            <w:pPr>
              <w:tabs>
                <w:tab w:val="left" w:pos="45"/>
                <w:tab w:val="decimal" w:pos="465"/>
              </w:tabs>
              <w:jc w:val="left"/>
              <w:rPr>
                <w:bCs/>
                <w:sz w:val="18"/>
                <w:szCs w:val="18"/>
              </w:rPr>
            </w:pPr>
            <w:r>
              <w:rPr>
                <w:sz w:val="18"/>
                <w:szCs w:val="22"/>
              </w:rPr>
              <w:tab/>
              <w:t>(-)</w:t>
            </w:r>
            <w:r>
              <w:rPr>
                <w:sz w:val="18"/>
                <w:szCs w:val="22"/>
              </w:rPr>
              <w:tab/>
            </w:r>
            <w:r w:rsidRPr="00873C5D">
              <w:rPr>
                <w:sz w:val="18"/>
                <w:szCs w:val="22"/>
              </w:rPr>
              <w:t>14.8</w:t>
            </w:r>
          </w:p>
        </w:tc>
        <w:tc>
          <w:tcPr>
            <w:tcW w:w="293" w:type="pct"/>
            <w:tcBorders>
              <w:top w:val="nil"/>
              <w:left w:val="single" w:sz="4" w:space="0" w:color="404040"/>
              <w:bottom w:val="nil"/>
              <w:right w:val="nil"/>
            </w:tcBorders>
            <w:shd w:val="clear" w:color="auto" w:fill="auto"/>
            <w:vAlign w:val="bottom"/>
          </w:tcPr>
          <w:p w14:paraId="5081B69E" w14:textId="77777777" w:rsidR="0032063E" w:rsidRPr="00873C5D" w:rsidRDefault="0032063E" w:rsidP="00C070D9">
            <w:pPr>
              <w:jc w:val="right"/>
              <w:rPr>
                <w:sz w:val="18"/>
                <w:szCs w:val="18"/>
              </w:rPr>
            </w:pPr>
            <w:r w:rsidRPr="00873C5D">
              <w:rPr>
                <w:sz w:val="18"/>
                <w:szCs w:val="22"/>
              </w:rPr>
              <w:t>78</w:t>
            </w:r>
          </w:p>
        </w:tc>
        <w:tc>
          <w:tcPr>
            <w:tcW w:w="719" w:type="pct"/>
            <w:tcBorders>
              <w:top w:val="nil"/>
              <w:left w:val="nil"/>
              <w:bottom w:val="nil"/>
              <w:right w:val="single" w:sz="4" w:space="0" w:color="404040"/>
            </w:tcBorders>
            <w:shd w:val="clear" w:color="auto" w:fill="auto"/>
            <w:vAlign w:val="bottom"/>
          </w:tcPr>
          <w:p w14:paraId="1B47A251" w14:textId="77777777" w:rsidR="0032063E" w:rsidRPr="00873C5D" w:rsidRDefault="0032063E" w:rsidP="00C070D9">
            <w:pPr>
              <w:jc w:val="left"/>
              <w:rPr>
                <w:sz w:val="18"/>
                <w:szCs w:val="18"/>
              </w:rPr>
            </w:pPr>
            <w:r w:rsidRPr="00873C5D">
              <w:rPr>
                <w:sz w:val="18"/>
                <w:szCs w:val="22"/>
              </w:rPr>
              <w:t>Por debajo</w:t>
            </w:r>
          </w:p>
        </w:tc>
      </w:tr>
      <w:tr w:rsidR="0032063E" w:rsidRPr="00D21E22" w14:paraId="28933123" w14:textId="77777777" w:rsidTr="00C070D9">
        <w:trPr>
          <w:trHeight w:val="226"/>
        </w:trPr>
        <w:tc>
          <w:tcPr>
            <w:tcW w:w="2566" w:type="pct"/>
            <w:tcBorders>
              <w:top w:val="nil"/>
              <w:left w:val="single" w:sz="4" w:space="0" w:color="404040"/>
              <w:bottom w:val="nil"/>
              <w:right w:val="single" w:sz="4" w:space="0" w:color="404040"/>
            </w:tcBorders>
            <w:shd w:val="clear" w:color="auto" w:fill="auto"/>
            <w:vAlign w:val="center"/>
          </w:tcPr>
          <w:p w14:paraId="52DC3108" w14:textId="2C8D8990" w:rsidR="0032063E" w:rsidRPr="00D21E22" w:rsidRDefault="009E172F" w:rsidP="009E172F">
            <w:pPr>
              <w:spacing w:before="20"/>
              <w:ind w:left="55"/>
              <w:jc w:val="left"/>
              <w:rPr>
                <w:sz w:val="18"/>
                <w:szCs w:val="18"/>
                <w:lang w:val="es-MX"/>
              </w:rPr>
            </w:pPr>
            <w:r>
              <w:rPr>
                <w:sz w:val="18"/>
                <w:szCs w:val="18"/>
                <w:lang w:val="es-MX"/>
              </w:rPr>
              <w:t xml:space="preserve">b)  </w:t>
            </w:r>
            <w:r w:rsidR="0032063E" w:rsidRPr="00D21E22">
              <w:rPr>
                <w:sz w:val="18"/>
                <w:szCs w:val="18"/>
                <w:lang w:val="es-MX"/>
              </w:rPr>
              <w:t>Situación económica presente del país</w:t>
            </w:r>
          </w:p>
        </w:tc>
        <w:tc>
          <w:tcPr>
            <w:tcW w:w="457" w:type="pct"/>
            <w:tcBorders>
              <w:top w:val="nil"/>
              <w:left w:val="single" w:sz="4" w:space="0" w:color="404040"/>
              <w:bottom w:val="nil"/>
              <w:right w:val="single" w:sz="4" w:space="0" w:color="404040"/>
            </w:tcBorders>
            <w:shd w:val="clear" w:color="auto" w:fill="auto"/>
            <w:vAlign w:val="bottom"/>
          </w:tcPr>
          <w:p w14:paraId="6451E5E2" w14:textId="77777777" w:rsidR="0032063E" w:rsidRPr="00873C5D" w:rsidRDefault="0032063E" w:rsidP="00C070D9">
            <w:pPr>
              <w:tabs>
                <w:tab w:val="decimal" w:pos="384"/>
              </w:tabs>
              <w:jc w:val="left"/>
              <w:rPr>
                <w:sz w:val="18"/>
                <w:szCs w:val="18"/>
              </w:rPr>
            </w:pPr>
            <w:r w:rsidRPr="00873C5D">
              <w:rPr>
                <w:sz w:val="18"/>
                <w:szCs w:val="22"/>
              </w:rPr>
              <w:t>38.3</w:t>
            </w:r>
          </w:p>
        </w:tc>
        <w:tc>
          <w:tcPr>
            <w:tcW w:w="463" w:type="pct"/>
            <w:tcBorders>
              <w:top w:val="nil"/>
              <w:left w:val="single" w:sz="4" w:space="0" w:color="404040"/>
              <w:bottom w:val="nil"/>
              <w:right w:val="single" w:sz="4" w:space="0" w:color="404040"/>
            </w:tcBorders>
            <w:shd w:val="clear" w:color="auto" w:fill="auto"/>
            <w:vAlign w:val="bottom"/>
          </w:tcPr>
          <w:p w14:paraId="34ECF11C" w14:textId="77777777" w:rsidR="0032063E" w:rsidRPr="00873C5D" w:rsidRDefault="0032063E" w:rsidP="00C070D9">
            <w:pPr>
              <w:tabs>
                <w:tab w:val="left" w:pos="25"/>
                <w:tab w:val="decimal" w:pos="403"/>
              </w:tabs>
              <w:jc w:val="left"/>
              <w:rPr>
                <w:bCs/>
                <w:sz w:val="18"/>
                <w:szCs w:val="18"/>
              </w:rPr>
            </w:pPr>
            <w:r>
              <w:rPr>
                <w:sz w:val="18"/>
                <w:szCs w:val="22"/>
              </w:rPr>
              <w:tab/>
              <w:t>(-)</w:t>
            </w:r>
            <w:r>
              <w:rPr>
                <w:sz w:val="18"/>
                <w:szCs w:val="22"/>
              </w:rPr>
              <w:tab/>
            </w:r>
            <w:r w:rsidRPr="00873C5D">
              <w:rPr>
                <w:sz w:val="18"/>
                <w:szCs w:val="22"/>
              </w:rPr>
              <w:t>6.0</w:t>
            </w:r>
          </w:p>
        </w:tc>
        <w:tc>
          <w:tcPr>
            <w:tcW w:w="501" w:type="pct"/>
            <w:tcBorders>
              <w:top w:val="nil"/>
              <w:left w:val="single" w:sz="4" w:space="0" w:color="404040"/>
              <w:bottom w:val="nil"/>
              <w:right w:val="single" w:sz="4" w:space="0" w:color="404040"/>
            </w:tcBorders>
            <w:shd w:val="clear" w:color="auto" w:fill="auto"/>
            <w:vAlign w:val="bottom"/>
          </w:tcPr>
          <w:p w14:paraId="00EA8921" w14:textId="77777777" w:rsidR="0032063E" w:rsidRPr="00873C5D" w:rsidRDefault="0032063E" w:rsidP="00C070D9">
            <w:pPr>
              <w:tabs>
                <w:tab w:val="left" w:pos="45"/>
                <w:tab w:val="decimal" w:pos="465"/>
              </w:tabs>
              <w:jc w:val="left"/>
              <w:rPr>
                <w:bCs/>
                <w:sz w:val="18"/>
                <w:szCs w:val="18"/>
              </w:rPr>
            </w:pPr>
            <w:r>
              <w:rPr>
                <w:sz w:val="18"/>
                <w:szCs w:val="22"/>
              </w:rPr>
              <w:tab/>
              <w:t>(-)</w:t>
            </w:r>
            <w:r>
              <w:rPr>
                <w:sz w:val="18"/>
                <w:szCs w:val="22"/>
              </w:rPr>
              <w:tab/>
            </w:r>
            <w:r w:rsidRPr="00873C5D">
              <w:rPr>
                <w:sz w:val="18"/>
                <w:szCs w:val="22"/>
              </w:rPr>
              <w:t>11.9</w:t>
            </w:r>
          </w:p>
        </w:tc>
        <w:tc>
          <w:tcPr>
            <w:tcW w:w="293" w:type="pct"/>
            <w:tcBorders>
              <w:top w:val="nil"/>
              <w:left w:val="single" w:sz="4" w:space="0" w:color="404040"/>
              <w:bottom w:val="nil"/>
              <w:right w:val="nil"/>
            </w:tcBorders>
            <w:shd w:val="clear" w:color="auto" w:fill="auto"/>
            <w:vAlign w:val="bottom"/>
          </w:tcPr>
          <w:p w14:paraId="409B752E" w14:textId="77777777" w:rsidR="0032063E" w:rsidRPr="00873C5D" w:rsidRDefault="0032063E" w:rsidP="00C070D9">
            <w:pPr>
              <w:jc w:val="right"/>
              <w:rPr>
                <w:sz w:val="18"/>
                <w:szCs w:val="18"/>
              </w:rPr>
            </w:pPr>
            <w:r w:rsidRPr="00873C5D">
              <w:rPr>
                <w:sz w:val="18"/>
                <w:szCs w:val="22"/>
              </w:rPr>
              <w:t>12</w:t>
            </w:r>
          </w:p>
        </w:tc>
        <w:tc>
          <w:tcPr>
            <w:tcW w:w="719" w:type="pct"/>
            <w:tcBorders>
              <w:top w:val="nil"/>
              <w:left w:val="nil"/>
              <w:bottom w:val="nil"/>
              <w:right w:val="single" w:sz="4" w:space="0" w:color="404040"/>
            </w:tcBorders>
            <w:shd w:val="clear" w:color="auto" w:fill="auto"/>
            <w:vAlign w:val="bottom"/>
          </w:tcPr>
          <w:p w14:paraId="26EB3669" w14:textId="77777777" w:rsidR="0032063E" w:rsidRPr="00873C5D" w:rsidRDefault="0032063E" w:rsidP="00C070D9">
            <w:pPr>
              <w:jc w:val="left"/>
              <w:rPr>
                <w:sz w:val="18"/>
                <w:szCs w:val="18"/>
              </w:rPr>
            </w:pPr>
            <w:r w:rsidRPr="00873C5D">
              <w:rPr>
                <w:sz w:val="18"/>
                <w:szCs w:val="22"/>
              </w:rPr>
              <w:t>Por debajo</w:t>
            </w:r>
          </w:p>
        </w:tc>
      </w:tr>
      <w:tr w:rsidR="0032063E" w:rsidRPr="00D21E22" w14:paraId="50BA8A00" w14:textId="77777777" w:rsidTr="00C070D9">
        <w:trPr>
          <w:trHeight w:val="237"/>
        </w:trPr>
        <w:tc>
          <w:tcPr>
            <w:tcW w:w="2566" w:type="pct"/>
            <w:tcBorders>
              <w:top w:val="nil"/>
              <w:left w:val="single" w:sz="4" w:space="0" w:color="404040"/>
              <w:bottom w:val="nil"/>
              <w:right w:val="single" w:sz="4" w:space="0" w:color="404040"/>
            </w:tcBorders>
            <w:shd w:val="clear" w:color="auto" w:fill="auto"/>
            <w:vAlign w:val="center"/>
          </w:tcPr>
          <w:p w14:paraId="31D0E122" w14:textId="272331AB" w:rsidR="0032063E" w:rsidRPr="00D21E22" w:rsidRDefault="009E172F" w:rsidP="009E172F">
            <w:pPr>
              <w:spacing w:before="20"/>
              <w:ind w:left="55"/>
              <w:jc w:val="left"/>
              <w:rPr>
                <w:sz w:val="18"/>
                <w:szCs w:val="18"/>
                <w:lang w:val="es-MX"/>
              </w:rPr>
            </w:pPr>
            <w:r>
              <w:rPr>
                <w:sz w:val="18"/>
                <w:szCs w:val="18"/>
                <w:lang w:val="es-MX"/>
              </w:rPr>
              <w:t xml:space="preserve">c)  </w:t>
            </w:r>
            <w:r w:rsidR="0032063E" w:rsidRPr="00D21E22">
              <w:rPr>
                <w:sz w:val="18"/>
                <w:szCs w:val="18"/>
                <w:lang w:val="es-MX"/>
              </w:rPr>
              <w:t>Situación económica futura del país</w:t>
            </w:r>
          </w:p>
        </w:tc>
        <w:tc>
          <w:tcPr>
            <w:tcW w:w="457" w:type="pct"/>
            <w:tcBorders>
              <w:top w:val="nil"/>
              <w:left w:val="single" w:sz="4" w:space="0" w:color="404040"/>
              <w:bottom w:val="nil"/>
              <w:right w:val="single" w:sz="4" w:space="0" w:color="404040"/>
            </w:tcBorders>
            <w:shd w:val="clear" w:color="auto" w:fill="auto"/>
            <w:vAlign w:val="bottom"/>
          </w:tcPr>
          <w:p w14:paraId="3559B1E4" w14:textId="77777777" w:rsidR="0032063E" w:rsidRPr="00873C5D" w:rsidRDefault="0032063E" w:rsidP="00C070D9">
            <w:pPr>
              <w:tabs>
                <w:tab w:val="decimal" w:pos="384"/>
              </w:tabs>
              <w:jc w:val="left"/>
              <w:rPr>
                <w:sz w:val="18"/>
                <w:szCs w:val="18"/>
              </w:rPr>
            </w:pPr>
            <w:r w:rsidRPr="00873C5D">
              <w:rPr>
                <w:sz w:val="18"/>
                <w:szCs w:val="22"/>
              </w:rPr>
              <w:t>57.3</w:t>
            </w:r>
          </w:p>
        </w:tc>
        <w:tc>
          <w:tcPr>
            <w:tcW w:w="463" w:type="pct"/>
            <w:tcBorders>
              <w:top w:val="nil"/>
              <w:left w:val="single" w:sz="4" w:space="0" w:color="404040"/>
              <w:bottom w:val="nil"/>
              <w:right w:val="single" w:sz="4" w:space="0" w:color="404040"/>
            </w:tcBorders>
            <w:shd w:val="clear" w:color="auto" w:fill="auto"/>
            <w:vAlign w:val="bottom"/>
          </w:tcPr>
          <w:p w14:paraId="4D0A37D1" w14:textId="77777777" w:rsidR="0032063E" w:rsidRPr="00873C5D" w:rsidRDefault="0032063E" w:rsidP="00C070D9">
            <w:pPr>
              <w:tabs>
                <w:tab w:val="left" w:pos="25"/>
                <w:tab w:val="decimal" w:pos="403"/>
              </w:tabs>
              <w:jc w:val="left"/>
              <w:rPr>
                <w:bCs/>
                <w:sz w:val="18"/>
                <w:szCs w:val="18"/>
              </w:rPr>
            </w:pPr>
            <w:r>
              <w:rPr>
                <w:sz w:val="18"/>
                <w:szCs w:val="22"/>
              </w:rPr>
              <w:tab/>
              <w:t>(-)</w:t>
            </w:r>
            <w:r>
              <w:rPr>
                <w:sz w:val="18"/>
                <w:szCs w:val="22"/>
              </w:rPr>
              <w:tab/>
            </w:r>
            <w:r w:rsidRPr="00873C5D">
              <w:rPr>
                <w:sz w:val="18"/>
                <w:szCs w:val="22"/>
              </w:rPr>
              <w:t>0.4</w:t>
            </w:r>
          </w:p>
        </w:tc>
        <w:tc>
          <w:tcPr>
            <w:tcW w:w="501" w:type="pct"/>
            <w:tcBorders>
              <w:top w:val="nil"/>
              <w:left w:val="single" w:sz="4" w:space="0" w:color="404040"/>
              <w:bottom w:val="nil"/>
              <w:right w:val="single" w:sz="4" w:space="0" w:color="404040"/>
            </w:tcBorders>
            <w:shd w:val="clear" w:color="auto" w:fill="auto"/>
            <w:vAlign w:val="bottom"/>
          </w:tcPr>
          <w:p w14:paraId="1C0C2B6A" w14:textId="77777777" w:rsidR="0032063E" w:rsidRPr="00873C5D" w:rsidRDefault="0032063E" w:rsidP="00C070D9">
            <w:pPr>
              <w:tabs>
                <w:tab w:val="left" w:pos="45"/>
                <w:tab w:val="decimal" w:pos="465"/>
              </w:tabs>
              <w:jc w:val="left"/>
              <w:rPr>
                <w:bCs/>
                <w:sz w:val="18"/>
                <w:szCs w:val="18"/>
              </w:rPr>
            </w:pPr>
            <w:r>
              <w:rPr>
                <w:sz w:val="18"/>
                <w:szCs w:val="22"/>
              </w:rPr>
              <w:tab/>
              <w:t>(-)</w:t>
            </w:r>
            <w:r>
              <w:rPr>
                <w:sz w:val="18"/>
                <w:szCs w:val="22"/>
              </w:rPr>
              <w:tab/>
            </w:r>
            <w:r w:rsidRPr="00873C5D">
              <w:rPr>
                <w:sz w:val="18"/>
                <w:szCs w:val="22"/>
              </w:rPr>
              <w:t>3.5</w:t>
            </w:r>
          </w:p>
        </w:tc>
        <w:tc>
          <w:tcPr>
            <w:tcW w:w="293" w:type="pct"/>
            <w:tcBorders>
              <w:top w:val="nil"/>
              <w:left w:val="single" w:sz="4" w:space="0" w:color="404040"/>
              <w:bottom w:val="nil"/>
              <w:right w:val="nil"/>
            </w:tcBorders>
            <w:shd w:val="clear" w:color="auto" w:fill="auto"/>
            <w:vAlign w:val="bottom"/>
          </w:tcPr>
          <w:p w14:paraId="19EA36DC" w14:textId="77777777" w:rsidR="0032063E" w:rsidRPr="00873C5D" w:rsidRDefault="0032063E" w:rsidP="00C070D9">
            <w:pPr>
              <w:jc w:val="right"/>
              <w:rPr>
                <w:sz w:val="18"/>
                <w:szCs w:val="18"/>
              </w:rPr>
            </w:pPr>
            <w:r w:rsidRPr="00873C5D">
              <w:rPr>
                <w:sz w:val="18"/>
                <w:szCs w:val="22"/>
              </w:rPr>
              <w:t>37</w:t>
            </w:r>
          </w:p>
        </w:tc>
        <w:tc>
          <w:tcPr>
            <w:tcW w:w="719" w:type="pct"/>
            <w:tcBorders>
              <w:top w:val="nil"/>
              <w:left w:val="nil"/>
              <w:bottom w:val="nil"/>
              <w:right w:val="single" w:sz="4" w:space="0" w:color="404040"/>
            </w:tcBorders>
            <w:shd w:val="clear" w:color="auto" w:fill="auto"/>
            <w:vAlign w:val="bottom"/>
          </w:tcPr>
          <w:p w14:paraId="494755FC" w14:textId="77777777" w:rsidR="0032063E" w:rsidRPr="00873C5D" w:rsidRDefault="0032063E" w:rsidP="00C070D9">
            <w:pPr>
              <w:jc w:val="left"/>
              <w:rPr>
                <w:sz w:val="18"/>
                <w:szCs w:val="18"/>
              </w:rPr>
            </w:pPr>
            <w:r w:rsidRPr="00873C5D">
              <w:rPr>
                <w:sz w:val="18"/>
                <w:szCs w:val="22"/>
              </w:rPr>
              <w:t>Por arriba</w:t>
            </w:r>
          </w:p>
        </w:tc>
      </w:tr>
      <w:tr w:rsidR="0032063E" w:rsidRPr="00D21E22" w14:paraId="61C79F8A" w14:textId="77777777" w:rsidTr="00C070D9">
        <w:trPr>
          <w:trHeight w:val="247"/>
        </w:trPr>
        <w:tc>
          <w:tcPr>
            <w:tcW w:w="2566" w:type="pct"/>
            <w:tcBorders>
              <w:top w:val="nil"/>
              <w:left w:val="single" w:sz="4" w:space="0" w:color="404040"/>
              <w:bottom w:val="nil"/>
              <w:right w:val="single" w:sz="4" w:space="0" w:color="404040"/>
            </w:tcBorders>
            <w:shd w:val="clear" w:color="auto" w:fill="auto"/>
            <w:vAlign w:val="center"/>
          </w:tcPr>
          <w:p w14:paraId="1F4CF998" w14:textId="18058D99" w:rsidR="0032063E" w:rsidRPr="00D21E22" w:rsidRDefault="009E172F" w:rsidP="009E172F">
            <w:pPr>
              <w:spacing w:before="20"/>
              <w:ind w:left="55"/>
              <w:jc w:val="left"/>
              <w:rPr>
                <w:sz w:val="18"/>
                <w:szCs w:val="18"/>
                <w:lang w:val="es-MX"/>
              </w:rPr>
            </w:pPr>
            <w:r>
              <w:rPr>
                <w:sz w:val="18"/>
                <w:szCs w:val="18"/>
                <w:lang w:val="es-MX"/>
              </w:rPr>
              <w:t xml:space="preserve">d)  </w:t>
            </w:r>
            <w:r w:rsidR="0032063E" w:rsidRPr="00D21E22">
              <w:rPr>
                <w:sz w:val="18"/>
                <w:szCs w:val="18"/>
                <w:lang w:val="es-MX"/>
              </w:rPr>
              <w:t>Situación económica presente de la empresa</w:t>
            </w:r>
          </w:p>
        </w:tc>
        <w:tc>
          <w:tcPr>
            <w:tcW w:w="457" w:type="pct"/>
            <w:tcBorders>
              <w:top w:val="nil"/>
              <w:left w:val="single" w:sz="4" w:space="0" w:color="404040"/>
              <w:bottom w:val="nil"/>
              <w:right w:val="single" w:sz="4" w:space="0" w:color="404040"/>
            </w:tcBorders>
            <w:vAlign w:val="bottom"/>
          </w:tcPr>
          <w:p w14:paraId="670FFCA8" w14:textId="77777777" w:rsidR="0032063E" w:rsidRPr="00873C5D" w:rsidRDefault="0032063E" w:rsidP="00C070D9">
            <w:pPr>
              <w:tabs>
                <w:tab w:val="decimal" w:pos="384"/>
              </w:tabs>
              <w:jc w:val="left"/>
              <w:rPr>
                <w:sz w:val="18"/>
                <w:szCs w:val="18"/>
              </w:rPr>
            </w:pPr>
            <w:r w:rsidRPr="00873C5D">
              <w:rPr>
                <w:sz w:val="18"/>
                <w:szCs w:val="22"/>
              </w:rPr>
              <w:t>48.5</w:t>
            </w:r>
          </w:p>
        </w:tc>
        <w:tc>
          <w:tcPr>
            <w:tcW w:w="463" w:type="pct"/>
            <w:tcBorders>
              <w:top w:val="nil"/>
              <w:left w:val="single" w:sz="4" w:space="0" w:color="404040"/>
              <w:bottom w:val="nil"/>
              <w:right w:val="single" w:sz="4" w:space="0" w:color="404040"/>
            </w:tcBorders>
            <w:vAlign w:val="bottom"/>
          </w:tcPr>
          <w:p w14:paraId="6B5C9AF6" w14:textId="77777777" w:rsidR="0032063E" w:rsidRPr="00873C5D" w:rsidRDefault="0032063E" w:rsidP="00C070D9">
            <w:pPr>
              <w:tabs>
                <w:tab w:val="left" w:pos="25"/>
                <w:tab w:val="decimal" w:pos="403"/>
              </w:tabs>
              <w:jc w:val="left"/>
              <w:rPr>
                <w:bCs/>
                <w:sz w:val="18"/>
                <w:szCs w:val="18"/>
              </w:rPr>
            </w:pPr>
            <w:r>
              <w:rPr>
                <w:sz w:val="18"/>
                <w:szCs w:val="22"/>
              </w:rPr>
              <w:tab/>
              <w:t>(-)</w:t>
            </w:r>
            <w:r>
              <w:rPr>
                <w:sz w:val="18"/>
                <w:szCs w:val="22"/>
              </w:rPr>
              <w:tab/>
            </w:r>
            <w:r w:rsidRPr="00873C5D">
              <w:rPr>
                <w:sz w:val="18"/>
                <w:szCs w:val="22"/>
              </w:rPr>
              <w:t>4.2</w:t>
            </w:r>
          </w:p>
        </w:tc>
        <w:tc>
          <w:tcPr>
            <w:tcW w:w="501" w:type="pct"/>
            <w:tcBorders>
              <w:top w:val="nil"/>
              <w:left w:val="single" w:sz="4" w:space="0" w:color="404040"/>
              <w:bottom w:val="nil"/>
              <w:right w:val="single" w:sz="4" w:space="0" w:color="404040"/>
            </w:tcBorders>
            <w:shd w:val="clear" w:color="auto" w:fill="auto"/>
            <w:vAlign w:val="bottom"/>
          </w:tcPr>
          <w:p w14:paraId="5AB1B8B7" w14:textId="77777777" w:rsidR="0032063E" w:rsidRPr="00873C5D" w:rsidRDefault="0032063E" w:rsidP="00C070D9">
            <w:pPr>
              <w:tabs>
                <w:tab w:val="left" w:pos="45"/>
                <w:tab w:val="decimal" w:pos="465"/>
              </w:tabs>
              <w:jc w:val="left"/>
              <w:rPr>
                <w:bCs/>
                <w:sz w:val="18"/>
                <w:szCs w:val="18"/>
              </w:rPr>
            </w:pPr>
            <w:r>
              <w:rPr>
                <w:sz w:val="18"/>
                <w:szCs w:val="22"/>
              </w:rPr>
              <w:tab/>
              <w:t>(-)</w:t>
            </w:r>
            <w:r>
              <w:rPr>
                <w:sz w:val="18"/>
                <w:szCs w:val="22"/>
              </w:rPr>
              <w:tab/>
            </w:r>
            <w:r w:rsidRPr="00873C5D">
              <w:rPr>
                <w:sz w:val="18"/>
                <w:szCs w:val="22"/>
              </w:rPr>
              <w:t>7.0</w:t>
            </w:r>
          </w:p>
        </w:tc>
        <w:tc>
          <w:tcPr>
            <w:tcW w:w="293" w:type="pct"/>
            <w:tcBorders>
              <w:top w:val="nil"/>
              <w:left w:val="single" w:sz="4" w:space="0" w:color="404040"/>
              <w:bottom w:val="nil"/>
              <w:right w:val="nil"/>
            </w:tcBorders>
            <w:shd w:val="clear" w:color="auto" w:fill="auto"/>
            <w:vAlign w:val="bottom"/>
          </w:tcPr>
          <w:p w14:paraId="6F082D4D" w14:textId="77777777" w:rsidR="0032063E" w:rsidRPr="00873C5D" w:rsidRDefault="0032063E" w:rsidP="00C070D9">
            <w:pPr>
              <w:jc w:val="right"/>
              <w:rPr>
                <w:sz w:val="18"/>
                <w:szCs w:val="18"/>
              </w:rPr>
            </w:pPr>
            <w:r w:rsidRPr="00873C5D">
              <w:rPr>
                <w:sz w:val="18"/>
                <w:szCs w:val="22"/>
              </w:rPr>
              <w:t>1</w:t>
            </w:r>
          </w:p>
        </w:tc>
        <w:tc>
          <w:tcPr>
            <w:tcW w:w="719" w:type="pct"/>
            <w:tcBorders>
              <w:top w:val="nil"/>
              <w:left w:val="nil"/>
              <w:bottom w:val="nil"/>
              <w:right w:val="single" w:sz="4" w:space="0" w:color="404040"/>
            </w:tcBorders>
            <w:shd w:val="clear" w:color="auto" w:fill="auto"/>
            <w:vAlign w:val="bottom"/>
          </w:tcPr>
          <w:p w14:paraId="27BEE799" w14:textId="77777777" w:rsidR="0032063E" w:rsidRPr="00873C5D" w:rsidRDefault="0032063E" w:rsidP="00C070D9">
            <w:pPr>
              <w:jc w:val="left"/>
              <w:rPr>
                <w:sz w:val="18"/>
                <w:szCs w:val="18"/>
              </w:rPr>
            </w:pPr>
            <w:r w:rsidRPr="00873C5D">
              <w:rPr>
                <w:sz w:val="18"/>
                <w:szCs w:val="22"/>
              </w:rPr>
              <w:t>Por debajo</w:t>
            </w:r>
          </w:p>
        </w:tc>
      </w:tr>
      <w:tr w:rsidR="0032063E" w:rsidRPr="00D21E22" w14:paraId="1DF2EBB8" w14:textId="77777777" w:rsidTr="00C070D9">
        <w:trPr>
          <w:trHeight w:val="132"/>
        </w:trPr>
        <w:tc>
          <w:tcPr>
            <w:tcW w:w="2566" w:type="pct"/>
            <w:tcBorders>
              <w:top w:val="nil"/>
              <w:left w:val="single" w:sz="4" w:space="0" w:color="404040"/>
              <w:bottom w:val="single" w:sz="4" w:space="0" w:color="404040"/>
              <w:right w:val="single" w:sz="4" w:space="0" w:color="404040"/>
            </w:tcBorders>
            <w:shd w:val="clear" w:color="auto" w:fill="auto"/>
            <w:vAlign w:val="center"/>
          </w:tcPr>
          <w:p w14:paraId="42404B7F" w14:textId="5F3D998F" w:rsidR="0032063E" w:rsidRPr="00D21E22" w:rsidRDefault="009E172F" w:rsidP="009E172F">
            <w:pPr>
              <w:spacing w:before="20"/>
              <w:ind w:left="55"/>
              <w:jc w:val="left"/>
              <w:rPr>
                <w:sz w:val="18"/>
                <w:szCs w:val="18"/>
                <w:lang w:val="es-MX"/>
              </w:rPr>
            </w:pPr>
            <w:r>
              <w:rPr>
                <w:sz w:val="18"/>
                <w:szCs w:val="18"/>
                <w:lang w:val="es-MX"/>
              </w:rPr>
              <w:t xml:space="preserve">e)  </w:t>
            </w:r>
            <w:r w:rsidR="0032063E" w:rsidRPr="00D21E22">
              <w:rPr>
                <w:sz w:val="18"/>
                <w:szCs w:val="18"/>
                <w:lang w:val="es-MX"/>
              </w:rPr>
              <w:t>Situación económica futura de la empresa</w:t>
            </w:r>
          </w:p>
        </w:tc>
        <w:tc>
          <w:tcPr>
            <w:tcW w:w="457" w:type="pct"/>
            <w:tcBorders>
              <w:top w:val="nil"/>
              <w:left w:val="single" w:sz="4" w:space="0" w:color="404040"/>
              <w:bottom w:val="single" w:sz="4" w:space="0" w:color="404040"/>
              <w:right w:val="single" w:sz="4" w:space="0" w:color="404040"/>
            </w:tcBorders>
            <w:vAlign w:val="bottom"/>
          </w:tcPr>
          <w:p w14:paraId="379D2339" w14:textId="77777777" w:rsidR="0032063E" w:rsidRPr="00873C5D" w:rsidRDefault="0032063E" w:rsidP="00C070D9">
            <w:pPr>
              <w:tabs>
                <w:tab w:val="decimal" w:pos="384"/>
              </w:tabs>
              <w:jc w:val="left"/>
              <w:rPr>
                <w:sz w:val="18"/>
                <w:szCs w:val="18"/>
              </w:rPr>
            </w:pPr>
            <w:r w:rsidRPr="00873C5D">
              <w:rPr>
                <w:sz w:val="18"/>
                <w:szCs w:val="22"/>
              </w:rPr>
              <w:t>62.3</w:t>
            </w:r>
          </w:p>
        </w:tc>
        <w:tc>
          <w:tcPr>
            <w:tcW w:w="463" w:type="pct"/>
            <w:tcBorders>
              <w:top w:val="nil"/>
              <w:left w:val="single" w:sz="4" w:space="0" w:color="404040"/>
              <w:bottom w:val="single" w:sz="4" w:space="0" w:color="404040"/>
              <w:right w:val="single" w:sz="4" w:space="0" w:color="404040"/>
            </w:tcBorders>
            <w:vAlign w:val="bottom"/>
          </w:tcPr>
          <w:p w14:paraId="225D249D" w14:textId="77777777" w:rsidR="0032063E" w:rsidRPr="00873C5D" w:rsidRDefault="0032063E" w:rsidP="00C070D9">
            <w:pPr>
              <w:tabs>
                <w:tab w:val="left" w:pos="25"/>
                <w:tab w:val="decimal" w:pos="403"/>
              </w:tabs>
              <w:jc w:val="left"/>
              <w:rPr>
                <w:bCs/>
                <w:sz w:val="18"/>
                <w:szCs w:val="18"/>
              </w:rPr>
            </w:pPr>
            <w:r>
              <w:rPr>
                <w:sz w:val="18"/>
                <w:szCs w:val="22"/>
              </w:rPr>
              <w:tab/>
              <w:t>(-)</w:t>
            </w:r>
            <w:r>
              <w:rPr>
                <w:sz w:val="18"/>
                <w:szCs w:val="22"/>
              </w:rPr>
              <w:tab/>
            </w:r>
            <w:r w:rsidRPr="00873C5D">
              <w:rPr>
                <w:sz w:val="18"/>
                <w:szCs w:val="22"/>
              </w:rPr>
              <w:t>2.1</w:t>
            </w:r>
          </w:p>
        </w:tc>
        <w:tc>
          <w:tcPr>
            <w:tcW w:w="501" w:type="pct"/>
            <w:tcBorders>
              <w:top w:val="nil"/>
              <w:left w:val="single" w:sz="4" w:space="0" w:color="404040"/>
              <w:bottom w:val="single" w:sz="4" w:space="0" w:color="404040"/>
              <w:right w:val="single" w:sz="4" w:space="0" w:color="404040"/>
            </w:tcBorders>
            <w:shd w:val="clear" w:color="auto" w:fill="auto"/>
            <w:vAlign w:val="bottom"/>
          </w:tcPr>
          <w:p w14:paraId="6A526BE1" w14:textId="77777777" w:rsidR="0032063E" w:rsidRPr="00873C5D" w:rsidRDefault="0032063E" w:rsidP="00C070D9">
            <w:pPr>
              <w:tabs>
                <w:tab w:val="left" w:pos="45"/>
                <w:tab w:val="decimal" w:pos="465"/>
              </w:tabs>
              <w:jc w:val="left"/>
              <w:rPr>
                <w:bCs/>
                <w:sz w:val="18"/>
                <w:szCs w:val="18"/>
              </w:rPr>
            </w:pPr>
            <w:r>
              <w:rPr>
                <w:sz w:val="18"/>
                <w:szCs w:val="22"/>
              </w:rPr>
              <w:tab/>
              <w:t>(-)</w:t>
            </w:r>
            <w:r>
              <w:rPr>
                <w:sz w:val="18"/>
                <w:szCs w:val="22"/>
              </w:rPr>
              <w:tab/>
            </w:r>
            <w:r w:rsidRPr="00873C5D">
              <w:rPr>
                <w:sz w:val="18"/>
                <w:szCs w:val="22"/>
              </w:rPr>
              <w:t>5.2</w:t>
            </w:r>
          </w:p>
        </w:tc>
        <w:tc>
          <w:tcPr>
            <w:tcW w:w="293" w:type="pct"/>
            <w:tcBorders>
              <w:top w:val="nil"/>
              <w:left w:val="single" w:sz="4" w:space="0" w:color="404040"/>
              <w:bottom w:val="single" w:sz="4" w:space="0" w:color="404040"/>
              <w:right w:val="nil"/>
            </w:tcBorders>
            <w:shd w:val="clear" w:color="auto" w:fill="auto"/>
            <w:vAlign w:val="bottom"/>
          </w:tcPr>
          <w:p w14:paraId="77019690" w14:textId="77777777" w:rsidR="0032063E" w:rsidRPr="00873C5D" w:rsidRDefault="0032063E" w:rsidP="00C070D9">
            <w:pPr>
              <w:jc w:val="right"/>
              <w:rPr>
                <w:sz w:val="18"/>
                <w:szCs w:val="18"/>
              </w:rPr>
            </w:pPr>
            <w:r w:rsidRPr="00873C5D">
              <w:rPr>
                <w:sz w:val="18"/>
                <w:szCs w:val="22"/>
              </w:rPr>
              <w:t>106</w:t>
            </w:r>
          </w:p>
        </w:tc>
        <w:tc>
          <w:tcPr>
            <w:tcW w:w="719" w:type="pct"/>
            <w:tcBorders>
              <w:top w:val="nil"/>
              <w:left w:val="nil"/>
              <w:bottom w:val="single" w:sz="4" w:space="0" w:color="404040"/>
              <w:right w:val="single" w:sz="4" w:space="0" w:color="404040"/>
            </w:tcBorders>
            <w:shd w:val="clear" w:color="auto" w:fill="auto"/>
            <w:vAlign w:val="bottom"/>
          </w:tcPr>
          <w:p w14:paraId="12FA0DDF" w14:textId="77777777" w:rsidR="0032063E" w:rsidRPr="00873C5D" w:rsidRDefault="0032063E" w:rsidP="00C070D9">
            <w:pPr>
              <w:jc w:val="left"/>
              <w:rPr>
                <w:sz w:val="18"/>
                <w:szCs w:val="18"/>
              </w:rPr>
            </w:pPr>
            <w:r w:rsidRPr="00873C5D">
              <w:rPr>
                <w:sz w:val="18"/>
                <w:szCs w:val="22"/>
              </w:rPr>
              <w:t>Por arriba</w:t>
            </w:r>
          </w:p>
        </w:tc>
      </w:tr>
    </w:tbl>
    <w:p w14:paraId="0B49C52B" w14:textId="77777777" w:rsidR="0032063E" w:rsidRPr="00D21E22" w:rsidRDefault="0032063E" w:rsidP="0032063E">
      <w:pPr>
        <w:spacing w:before="20"/>
        <w:ind w:left="567" w:right="40" w:hanging="567"/>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281DB580" w14:textId="77777777" w:rsidR="0032063E" w:rsidRPr="00D21E22" w:rsidRDefault="0032063E" w:rsidP="0032063E">
      <w:pPr>
        <w:spacing w:before="20"/>
        <w:ind w:left="567" w:right="40" w:hanging="567"/>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16C8AFCB" w14:textId="77777777" w:rsidR="0032063E" w:rsidRPr="00D21E22" w:rsidRDefault="0032063E" w:rsidP="0032063E">
      <w:pPr>
        <w:spacing w:before="20"/>
        <w:ind w:left="567" w:right="40" w:hanging="567"/>
        <w:outlineLvl w:val="0"/>
        <w:rPr>
          <w:sz w:val="14"/>
          <w:szCs w:val="14"/>
        </w:rPr>
      </w:pPr>
      <w:r w:rsidRPr="00D21E22">
        <w:rPr>
          <w:sz w:val="14"/>
          <w:szCs w:val="14"/>
        </w:rPr>
        <w:t>Fuente:</w:t>
      </w:r>
      <w:r w:rsidRPr="00D21E22">
        <w:rPr>
          <w:sz w:val="14"/>
          <w:szCs w:val="14"/>
        </w:rPr>
        <w:tab/>
        <w:t>INEGI.</w:t>
      </w:r>
    </w:p>
    <w:p w14:paraId="2C0CAC61" w14:textId="77777777" w:rsidR="0032063E" w:rsidRDefault="0032063E" w:rsidP="0032063E">
      <w:pPr>
        <w:tabs>
          <w:tab w:val="left" w:pos="708"/>
          <w:tab w:val="center" w:pos="3348"/>
        </w:tabs>
        <w:ind w:left="284" w:hanging="142"/>
        <w:jc w:val="center"/>
        <w:rPr>
          <w:b/>
          <w:smallCaps/>
          <w:spacing w:val="4"/>
          <w:sz w:val="22"/>
          <w:szCs w:val="22"/>
        </w:rPr>
      </w:pPr>
    </w:p>
    <w:p w14:paraId="7D3DD076" w14:textId="77777777" w:rsidR="0032063E" w:rsidRDefault="0032063E" w:rsidP="0032063E">
      <w:pPr>
        <w:tabs>
          <w:tab w:val="left" w:pos="708"/>
          <w:tab w:val="center" w:pos="3348"/>
        </w:tabs>
        <w:ind w:hanging="942"/>
        <w:jc w:val="center"/>
        <w:rPr>
          <w:b/>
          <w:smallCaps/>
          <w:spacing w:val="4"/>
          <w:sz w:val="22"/>
          <w:szCs w:val="22"/>
        </w:rPr>
      </w:pPr>
    </w:p>
    <w:p w14:paraId="47734D28" w14:textId="77777777" w:rsidR="0032063E" w:rsidRDefault="0032063E" w:rsidP="0032063E">
      <w:pPr>
        <w:tabs>
          <w:tab w:val="left" w:pos="708"/>
          <w:tab w:val="center" w:pos="3348"/>
        </w:tabs>
        <w:ind w:hanging="942"/>
        <w:jc w:val="center"/>
        <w:rPr>
          <w:b/>
          <w:smallCaps/>
          <w:spacing w:val="4"/>
          <w:sz w:val="22"/>
          <w:szCs w:val="22"/>
        </w:rPr>
      </w:pPr>
    </w:p>
    <w:p w14:paraId="2D63CEF9" w14:textId="77777777" w:rsidR="0032063E" w:rsidRDefault="0032063E" w:rsidP="0032063E">
      <w:pPr>
        <w:tabs>
          <w:tab w:val="left" w:pos="708"/>
          <w:tab w:val="center" w:pos="3348"/>
        </w:tabs>
        <w:ind w:hanging="942"/>
        <w:jc w:val="center"/>
        <w:rPr>
          <w:b/>
          <w:smallCaps/>
          <w:spacing w:val="4"/>
          <w:sz w:val="22"/>
          <w:szCs w:val="22"/>
        </w:rPr>
      </w:pPr>
    </w:p>
    <w:p w14:paraId="6907FF52" w14:textId="77777777" w:rsidR="0032063E" w:rsidRDefault="0032063E" w:rsidP="0032063E">
      <w:pPr>
        <w:tabs>
          <w:tab w:val="left" w:pos="708"/>
          <w:tab w:val="center" w:pos="3348"/>
        </w:tabs>
        <w:ind w:hanging="942"/>
        <w:jc w:val="center"/>
        <w:rPr>
          <w:b/>
          <w:smallCaps/>
          <w:spacing w:val="4"/>
          <w:sz w:val="22"/>
          <w:szCs w:val="22"/>
        </w:rPr>
      </w:pPr>
    </w:p>
    <w:p w14:paraId="72DAD6F6" w14:textId="77777777" w:rsidR="0032063E" w:rsidRDefault="0032063E" w:rsidP="0032063E">
      <w:pPr>
        <w:tabs>
          <w:tab w:val="left" w:pos="708"/>
          <w:tab w:val="center" w:pos="3348"/>
        </w:tabs>
        <w:ind w:hanging="942"/>
        <w:jc w:val="center"/>
        <w:rPr>
          <w:b/>
          <w:smallCaps/>
          <w:spacing w:val="4"/>
          <w:sz w:val="22"/>
          <w:szCs w:val="22"/>
        </w:rPr>
      </w:pPr>
    </w:p>
    <w:p w14:paraId="507583F7" w14:textId="77777777" w:rsidR="0032063E" w:rsidRDefault="0032063E" w:rsidP="0032063E">
      <w:pPr>
        <w:tabs>
          <w:tab w:val="left" w:pos="708"/>
          <w:tab w:val="center" w:pos="3348"/>
        </w:tabs>
        <w:ind w:hanging="942"/>
        <w:jc w:val="center"/>
        <w:rPr>
          <w:b/>
          <w:smallCaps/>
          <w:spacing w:val="4"/>
          <w:sz w:val="22"/>
          <w:szCs w:val="22"/>
        </w:rPr>
      </w:pPr>
    </w:p>
    <w:p w14:paraId="47548A73" w14:textId="77777777" w:rsidR="0032063E" w:rsidRDefault="0032063E" w:rsidP="0032063E">
      <w:pPr>
        <w:tabs>
          <w:tab w:val="left" w:pos="708"/>
          <w:tab w:val="center" w:pos="3348"/>
        </w:tabs>
        <w:ind w:hanging="942"/>
        <w:jc w:val="center"/>
        <w:rPr>
          <w:b/>
          <w:smallCaps/>
          <w:spacing w:val="4"/>
          <w:sz w:val="22"/>
          <w:szCs w:val="22"/>
        </w:rPr>
      </w:pPr>
    </w:p>
    <w:p w14:paraId="115030F3" w14:textId="77777777" w:rsidR="0032063E" w:rsidRDefault="0032063E" w:rsidP="0032063E">
      <w:pPr>
        <w:tabs>
          <w:tab w:val="left" w:pos="708"/>
          <w:tab w:val="center" w:pos="3348"/>
        </w:tabs>
        <w:ind w:hanging="942"/>
        <w:jc w:val="center"/>
        <w:rPr>
          <w:b/>
          <w:smallCaps/>
          <w:spacing w:val="4"/>
          <w:sz w:val="22"/>
          <w:szCs w:val="22"/>
        </w:rPr>
      </w:pPr>
    </w:p>
    <w:p w14:paraId="7BA12853" w14:textId="77777777" w:rsidR="00E02792" w:rsidRDefault="00E02792" w:rsidP="0032063E">
      <w:pPr>
        <w:tabs>
          <w:tab w:val="left" w:pos="708"/>
          <w:tab w:val="center" w:pos="3348"/>
        </w:tabs>
        <w:spacing w:before="360"/>
        <w:jc w:val="center"/>
        <w:rPr>
          <w:b/>
          <w:smallCaps/>
          <w:spacing w:val="4"/>
          <w:sz w:val="22"/>
          <w:szCs w:val="22"/>
        </w:rPr>
      </w:pPr>
    </w:p>
    <w:p w14:paraId="4C72A594" w14:textId="5DFADA9A" w:rsidR="0032063E" w:rsidRPr="00443B05" w:rsidRDefault="0032063E" w:rsidP="0032063E">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5" w:type="pct"/>
        <w:jc w:val="center"/>
        <w:tblLayout w:type="fixed"/>
        <w:tblLook w:val="04A0" w:firstRow="1" w:lastRow="0" w:firstColumn="1" w:lastColumn="0" w:noHBand="0" w:noVBand="1"/>
      </w:tblPr>
      <w:tblGrid>
        <w:gridCol w:w="4795"/>
        <w:gridCol w:w="855"/>
        <w:gridCol w:w="875"/>
        <w:gridCol w:w="879"/>
        <w:gridCol w:w="536"/>
        <w:gridCol w:w="1275"/>
      </w:tblGrid>
      <w:tr w:rsidR="0032063E" w:rsidRPr="00443B05" w14:paraId="0CBDC8AC" w14:textId="77777777" w:rsidTr="00C070D9">
        <w:trPr>
          <w:jc w:val="center"/>
        </w:trPr>
        <w:tc>
          <w:tcPr>
            <w:tcW w:w="2601" w:type="pct"/>
            <w:vMerge w:val="restart"/>
            <w:tcBorders>
              <w:top w:val="single" w:sz="4" w:space="0" w:color="404040"/>
              <w:left w:val="single" w:sz="4" w:space="0" w:color="404040"/>
              <w:right w:val="single" w:sz="4" w:space="0" w:color="404040"/>
            </w:tcBorders>
            <w:shd w:val="clear" w:color="auto" w:fill="CCCCFF"/>
            <w:vAlign w:val="center"/>
          </w:tcPr>
          <w:p w14:paraId="65470DA8" w14:textId="77777777" w:rsidR="0032063E" w:rsidRPr="00443B05" w:rsidRDefault="0032063E" w:rsidP="00C070D9">
            <w:pPr>
              <w:spacing w:before="20" w:after="20"/>
              <w:ind w:left="176"/>
              <w:rPr>
                <w:spacing w:val="4"/>
                <w:sz w:val="18"/>
                <w:szCs w:val="18"/>
              </w:rPr>
            </w:pPr>
            <w:r w:rsidRPr="00443B05">
              <w:rPr>
                <w:sz w:val="18"/>
                <w:szCs w:val="18"/>
              </w:rPr>
              <w:t>Indicador</w:t>
            </w:r>
          </w:p>
        </w:tc>
        <w:tc>
          <w:tcPr>
            <w:tcW w:w="464" w:type="pct"/>
            <w:vMerge w:val="restart"/>
            <w:tcBorders>
              <w:top w:val="single" w:sz="4" w:space="0" w:color="404040"/>
              <w:left w:val="single" w:sz="4" w:space="0" w:color="404040"/>
              <w:right w:val="single" w:sz="4" w:space="0" w:color="404040"/>
            </w:tcBorders>
            <w:shd w:val="clear" w:color="auto" w:fill="CCCCFF"/>
            <w:vAlign w:val="center"/>
          </w:tcPr>
          <w:p w14:paraId="71E3DFA3" w14:textId="77777777" w:rsidR="0032063E" w:rsidRPr="007E490A" w:rsidRDefault="0032063E" w:rsidP="00C070D9">
            <w:pPr>
              <w:spacing w:before="20" w:after="20"/>
              <w:ind w:left="-135" w:right="-108"/>
              <w:jc w:val="center"/>
              <w:rPr>
                <w:spacing w:val="-4"/>
                <w:sz w:val="18"/>
                <w:szCs w:val="18"/>
              </w:rPr>
            </w:pPr>
            <w:r>
              <w:rPr>
                <w:spacing w:val="-4"/>
                <w:sz w:val="18"/>
                <w:szCs w:val="18"/>
              </w:rPr>
              <w:t>Marzo</w:t>
            </w:r>
            <w:r w:rsidRPr="007E490A">
              <w:rPr>
                <w:spacing w:val="-4"/>
                <w:sz w:val="18"/>
                <w:szCs w:val="18"/>
              </w:rPr>
              <w:br/>
              <w:t xml:space="preserve">de </w:t>
            </w:r>
            <w:r>
              <w:rPr>
                <w:spacing w:val="-4"/>
                <w:sz w:val="18"/>
                <w:szCs w:val="18"/>
              </w:rPr>
              <w:t>2020</w:t>
            </w:r>
          </w:p>
        </w:tc>
        <w:tc>
          <w:tcPr>
            <w:tcW w:w="95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E0768D9" w14:textId="77777777" w:rsidR="0032063E" w:rsidRPr="007E490A" w:rsidRDefault="0032063E" w:rsidP="00C070D9">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84" w:type="pct"/>
            <w:gridSpan w:val="2"/>
            <w:vMerge w:val="restart"/>
            <w:tcBorders>
              <w:top w:val="single" w:sz="4" w:space="0" w:color="404040"/>
              <w:left w:val="single" w:sz="4" w:space="0" w:color="404040"/>
              <w:right w:val="single" w:sz="4" w:space="0" w:color="404040"/>
            </w:tcBorders>
            <w:shd w:val="clear" w:color="auto" w:fill="CCCCFF"/>
            <w:vAlign w:val="center"/>
          </w:tcPr>
          <w:p w14:paraId="0D4E37C2" w14:textId="77777777" w:rsidR="0032063E" w:rsidRPr="007E490A" w:rsidRDefault="0032063E" w:rsidP="00C070D9">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2063E" w:rsidRPr="00D808D9" w14:paraId="4B3E6FFC" w14:textId="77777777" w:rsidTr="00C070D9">
        <w:trPr>
          <w:jc w:val="center"/>
        </w:trPr>
        <w:tc>
          <w:tcPr>
            <w:tcW w:w="2601" w:type="pct"/>
            <w:vMerge/>
            <w:tcBorders>
              <w:left w:val="single" w:sz="4" w:space="0" w:color="404040"/>
              <w:bottom w:val="single" w:sz="4" w:space="0" w:color="404040"/>
              <w:right w:val="single" w:sz="4" w:space="0" w:color="404040"/>
            </w:tcBorders>
            <w:shd w:val="clear" w:color="auto" w:fill="CCCCFF"/>
            <w:vAlign w:val="center"/>
          </w:tcPr>
          <w:p w14:paraId="67C834FD" w14:textId="77777777" w:rsidR="0032063E" w:rsidRPr="00443B05" w:rsidRDefault="0032063E" w:rsidP="00C070D9">
            <w:pPr>
              <w:spacing w:before="20" w:after="20"/>
              <w:ind w:left="176"/>
              <w:rPr>
                <w:sz w:val="18"/>
                <w:szCs w:val="18"/>
              </w:rPr>
            </w:pPr>
          </w:p>
        </w:tc>
        <w:tc>
          <w:tcPr>
            <w:tcW w:w="464" w:type="pct"/>
            <w:vMerge/>
            <w:tcBorders>
              <w:left w:val="single" w:sz="4" w:space="0" w:color="404040"/>
              <w:bottom w:val="single" w:sz="4" w:space="0" w:color="404040"/>
              <w:right w:val="single" w:sz="4" w:space="0" w:color="404040"/>
            </w:tcBorders>
            <w:shd w:val="clear" w:color="auto" w:fill="CCCCFF"/>
            <w:vAlign w:val="center"/>
          </w:tcPr>
          <w:p w14:paraId="06A5CB32" w14:textId="77777777" w:rsidR="0032063E" w:rsidRDefault="0032063E" w:rsidP="00C070D9">
            <w:pPr>
              <w:spacing w:before="20" w:after="20"/>
              <w:ind w:left="-135" w:right="-108"/>
              <w:jc w:val="center"/>
              <w:rPr>
                <w:sz w:val="18"/>
                <w:szCs w:val="18"/>
              </w:rPr>
            </w:pPr>
          </w:p>
        </w:tc>
        <w:tc>
          <w:tcPr>
            <w:tcW w:w="47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170E541" w14:textId="77777777" w:rsidR="0032063E" w:rsidRPr="007E490A" w:rsidRDefault="0032063E" w:rsidP="00C070D9">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76" w:type="pct"/>
            <w:tcBorders>
              <w:left w:val="single" w:sz="4" w:space="0" w:color="404040"/>
              <w:bottom w:val="single" w:sz="4" w:space="0" w:color="404040"/>
              <w:right w:val="single" w:sz="4" w:space="0" w:color="404040"/>
            </w:tcBorders>
            <w:shd w:val="clear" w:color="auto" w:fill="CCCCFF"/>
            <w:vAlign w:val="center"/>
          </w:tcPr>
          <w:p w14:paraId="0317A8E9" w14:textId="77777777" w:rsidR="0032063E" w:rsidRPr="007E490A" w:rsidRDefault="0032063E" w:rsidP="00C070D9">
            <w:pPr>
              <w:spacing w:before="20" w:after="20"/>
              <w:ind w:left="-135" w:right="-108"/>
              <w:jc w:val="center"/>
              <w:rPr>
                <w:spacing w:val="-4"/>
                <w:sz w:val="18"/>
                <w:szCs w:val="18"/>
              </w:rPr>
            </w:pPr>
            <w:r w:rsidRPr="007E490A">
              <w:rPr>
                <w:spacing w:val="-4"/>
                <w:sz w:val="18"/>
                <w:szCs w:val="18"/>
              </w:rPr>
              <w:t>Mismo mes del año anterior</w:t>
            </w:r>
          </w:p>
        </w:tc>
        <w:tc>
          <w:tcPr>
            <w:tcW w:w="984" w:type="pct"/>
            <w:gridSpan w:val="2"/>
            <w:vMerge/>
            <w:tcBorders>
              <w:left w:val="single" w:sz="4" w:space="0" w:color="404040"/>
              <w:bottom w:val="single" w:sz="4" w:space="0" w:color="404040"/>
              <w:right w:val="single" w:sz="4" w:space="0" w:color="404040"/>
            </w:tcBorders>
            <w:shd w:val="clear" w:color="auto" w:fill="CCCCFF"/>
            <w:vAlign w:val="center"/>
          </w:tcPr>
          <w:p w14:paraId="3DB7B242" w14:textId="77777777" w:rsidR="0032063E" w:rsidRPr="00D808D9" w:rsidRDefault="0032063E" w:rsidP="00C070D9">
            <w:pPr>
              <w:tabs>
                <w:tab w:val="center" w:pos="3348"/>
              </w:tabs>
              <w:spacing w:before="60" w:after="60"/>
              <w:ind w:left="-93" w:right="-80"/>
              <w:jc w:val="center"/>
              <w:rPr>
                <w:b/>
                <w:sz w:val="18"/>
                <w:szCs w:val="18"/>
              </w:rPr>
            </w:pPr>
          </w:p>
        </w:tc>
      </w:tr>
      <w:tr w:rsidR="0032063E" w:rsidRPr="00D808D9" w14:paraId="392D0054" w14:textId="77777777" w:rsidTr="00C070D9">
        <w:trPr>
          <w:trHeight w:val="226"/>
          <w:jc w:val="center"/>
        </w:trPr>
        <w:tc>
          <w:tcPr>
            <w:tcW w:w="2601" w:type="pct"/>
            <w:tcBorders>
              <w:top w:val="nil"/>
              <w:left w:val="single" w:sz="4" w:space="0" w:color="404040"/>
              <w:bottom w:val="nil"/>
              <w:right w:val="single" w:sz="4" w:space="0" w:color="404040"/>
            </w:tcBorders>
            <w:shd w:val="clear" w:color="auto" w:fill="auto"/>
            <w:vAlign w:val="center"/>
          </w:tcPr>
          <w:p w14:paraId="355AF781" w14:textId="77777777" w:rsidR="0032063E" w:rsidRPr="007E490A" w:rsidRDefault="0032063E" w:rsidP="00C070D9">
            <w:pPr>
              <w:spacing w:before="20"/>
              <w:ind w:right="-116"/>
              <w:jc w:val="left"/>
              <w:rPr>
                <w:b/>
                <w:spacing w:val="-4"/>
                <w:sz w:val="18"/>
                <w:szCs w:val="18"/>
              </w:rPr>
            </w:pPr>
            <w:r w:rsidRPr="007E490A">
              <w:rPr>
                <w:b/>
                <w:spacing w:val="-4"/>
                <w:sz w:val="18"/>
                <w:szCs w:val="18"/>
              </w:rPr>
              <w:t>Indicador de Confianza Empresarial de la Construcción</w:t>
            </w:r>
          </w:p>
        </w:tc>
        <w:tc>
          <w:tcPr>
            <w:tcW w:w="464" w:type="pct"/>
            <w:tcBorders>
              <w:top w:val="nil"/>
              <w:left w:val="single" w:sz="4" w:space="0" w:color="404040"/>
              <w:bottom w:val="nil"/>
              <w:right w:val="single" w:sz="4" w:space="0" w:color="404040"/>
            </w:tcBorders>
            <w:vAlign w:val="bottom"/>
          </w:tcPr>
          <w:p w14:paraId="7DD5EB59" w14:textId="77777777" w:rsidR="0032063E" w:rsidRPr="00873C5D" w:rsidRDefault="0032063E" w:rsidP="00C070D9">
            <w:pPr>
              <w:tabs>
                <w:tab w:val="decimal" w:pos="386"/>
              </w:tabs>
              <w:jc w:val="left"/>
              <w:rPr>
                <w:b/>
                <w:bCs/>
                <w:sz w:val="18"/>
                <w:szCs w:val="18"/>
                <w:lang w:val="es-MX" w:eastAsia="es-MX"/>
              </w:rPr>
            </w:pPr>
            <w:r w:rsidRPr="00873C5D">
              <w:rPr>
                <w:b/>
                <w:bCs/>
                <w:sz w:val="18"/>
                <w:szCs w:val="22"/>
              </w:rPr>
              <w:t>44.9</w:t>
            </w:r>
          </w:p>
        </w:tc>
        <w:tc>
          <w:tcPr>
            <w:tcW w:w="475" w:type="pct"/>
            <w:tcBorders>
              <w:top w:val="nil"/>
              <w:left w:val="single" w:sz="4" w:space="0" w:color="404040"/>
              <w:bottom w:val="nil"/>
              <w:right w:val="single" w:sz="4" w:space="0" w:color="404040"/>
            </w:tcBorders>
            <w:vAlign w:val="bottom"/>
          </w:tcPr>
          <w:p w14:paraId="12B2AD38" w14:textId="77777777" w:rsidR="0032063E" w:rsidRPr="00873C5D" w:rsidRDefault="0032063E" w:rsidP="00C070D9">
            <w:pPr>
              <w:tabs>
                <w:tab w:val="left" w:pos="114"/>
                <w:tab w:val="decimal" w:pos="471"/>
              </w:tabs>
              <w:jc w:val="left"/>
              <w:rPr>
                <w:b/>
                <w:bCs/>
                <w:sz w:val="18"/>
                <w:szCs w:val="18"/>
              </w:rPr>
            </w:pPr>
            <w:r>
              <w:rPr>
                <w:b/>
                <w:bCs/>
                <w:sz w:val="18"/>
                <w:szCs w:val="22"/>
              </w:rPr>
              <w:tab/>
              <w:t>(-)</w:t>
            </w:r>
            <w:r>
              <w:rPr>
                <w:b/>
                <w:bCs/>
                <w:sz w:val="18"/>
                <w:szCs w:val="22"/>
              </w:rPr>
              <w:tab/>
            </w:r>
            <w:r w:rsidRPr="00873C5D">
              <w:rPr>
                <w:b/>
                <w:bCs/>
                <w:sz w:val="18"/>
                <w:szCs w:val="22"/>
              </w:rPr>
              <w:t>1.4</w:t>
            </w:r>
          </w:p>
        </w:tc>
        <w:tc>
          <w:tcPr>
            <w:tcW w:w="476" w:type="pct"/>
            <w:tcBorders>
              <w:top w:val="nil"/>
              <w:left w:val="single" w:sz="4" w:space="0" w:color="404040"/>
              <w:bottom w:val="nil"/>
              <w:right w:val="single" w:sz="4" w:space="0" w:color="404040"/>
            </w:tcBorders>
            <w:shd w:val="clear" w:color="auto" w:fill="auto"/>
            <w:vAlign w:val="bottom"/>
          </w:tcPr>
          <w:p w14:paraId="6BAC08CB" w14:textId="77777777" w:rsidR="0032063E" w:rsidRPr="00873C5D" w:rsidRDefault="0032063E" w:rsidP="00C070D9">
            <w:pPr>
              <w:tabs>
                <w:tab w:val="left" w:pos="114"/>
                <w:tab w:val="decimal" w:pos="467"/>
              </w:tabs>
              <w:jc w:val="left"/>
              <w:rPr>
                <w:b/>
                <w:bCs/>
                <w:sz w:val="18"/>
                <w:szCs w:val="18"/>
              </w:rPr>
            </w:pPr>
            <w:r>
              <w:rPr>
                <w:b/>
                <w:bCs/>
                <w:sz w:val="18"/>
                <w:szCs w:val="22"/>
              </w:rPr>
              <w:tab/>
              <w:t>(-)</w:t>
            </w:r>
            <w:r>
              <w:rPr>
                <w:b/>
                <w:bCs/>
                <w:sz w:val="18"/>
                <w:szCs w:val="22"/>
              </w:rPr>
              <w:tab/>
            </w:r>
            <w:r w:rsidRPr="00873C5D">
              <w:rPr>
                <w:b/>
                <w:bCs/>
                <w:sz w:val="18"/>
                <w:szCs w:val="22"/>
              </w:rPr>
              <w:t>4.6</w:t>
            </w:r>
          </w:p>
        </w:tc>
        <w:tc>
          <w:tcPr>
            <w:tcW w:w="291" w:type="pct"/>
            <w:tcBorders>
              <w:top w:val="nil"/>
              <w:left w:val="single" w:sz="4" w:space="0" w:color="404040"/>
              <w:bottom w:val="nil"/>
              <w:right w:val="nil"/>
            </w:tcBorders>
            <w:shd w:val="clear" w:color="auto" w:fill="auto"/>
            <w:vAlign w:val="bottom"/>
          </w:tcPr>
          <w:p w14:paraId="41DA5094" w14:textId="77777777" w:rsidR="0032063E" w:rsidRPr="00873C5D" w:rsidRDefault="0032063E" w:rsidP="00C070D9">
            <w:pPr>
              <w:jc w:val="right"/>
              <w:rPr>
                <w:b/>
                <w:bCs/>
                <w:sz w:val="18"/>
                <w:szCs w:val="18"/>
                <w:lang w:val="es-MX" w:eastAsia="es-MX"/>
              </w:rPr>
            </w:pPr>
            <w:r w:rsidRPr="00873C5D">
              <w:rPr>
                <w:b/>
                <w:bCs/>
                <w:sz w:val="18"/>
                <w:szCs w:val="22"/>
              </w:rPr>
              <w:t>17</w:t>
            </w:r>
          </w:p>
        </w:tc>
        <w:tc>
          <w:tcPr>
            <w:tcW w:w="692" w:type="pct"/>
            <w:tcBorders>
              <w:top w:val="nil"/>
              <w:left w:val="nil"/>
              <w:bottom w:val="nil"/>
              <w:right w:val="single" w:sz="4" w:space="0" w:color="404040"/>
            </w:tcBorders>
            <w:shd w:val="clear" w:color="auto" w:fill="auto"/>
            <w:vAlign w:val="bottom"/>
          </w:tcPr>
          <w:p w14:paraId="6F5208EB" w14:textId="77777777" w:rsidR="0032063E" w:rsidRPr="00873C5D" w:rsidRDefault="0032063E" w:rsidP="00C070D9">
            <w:pPr>
              <w:jc w:val="left"/>
              <w:rPr>
                <w:b/>
                <w:bCs/>
                <w:sz w:val="18"/>
                <w:szCs w:val="18"/>
              </w:rPr>
            </w:pPr>
            <w:r w:rsidRPr="00873C5D">
              <w:rPr>
                <w:b/>
                <w:bCs/>
                <w:sz w:val="18"/>
                <w:szCs w:val="22"/>
              </w:rPr>
              <w:t>Por debajo</w:t>
            </w:r>
          </w:p>
        </w:tc>
      </w:tr>
      <w:tr w:rsidR="0032063E" w:rsidRPr="00443B05" w14:paraId="7D82F4D6" w14:textId="77777777" w:rsidTr="00C070D9">
        <w:trPr>
          <w:trHeight w:val="237"/>
          <w:jc w:val="center"/>
        </w:trPr>
        <w:tc>
          <w:tcPr>
            <w:tcW w:w="2601" w:type="pct"/>
            <w:tcBorders>
              <w:top w:val="nil"/>
              <w:left w:val="single" w:sz="4" w:space="0" w:color="404040"/>
              <w:bottom w:val="nil"/>
              <w:right w:val="single" w:sz="4" w:space="0" w:color="404040"/>
            </w:tcBorders>
            <w:shd w:val="clear" w:color="auto" w:fill="auto"/>
            <w:vAlign w:val="center"/>
          </w:tcPr>
          <w:p w14:paraId="0E727228" w14:textId="41763754" w:rsidR="0032063E" w:rsidRPr="00443B05" w:rsidRDefault="009E172F" w:rsidP="009E172F">
            <w:pPr>
              <w:spacing w:before="20"/>
              <w:ind w:left="55"/>
              <w:jc w:val="left"/>
              <w:rPr>
                <w:spacing w:val="4"/>
                <w:sz w:val="18"/>
                <w:szCs w:val="18"/>
              </w:rPr>
            </w:pPr>
            <w:r>
              <w:rPr>
                <w:sz w:val="18"/>
                <w:szCs w:val="18"/>
                <w:lang w:val="es-MX"/>
              </w:rPr>
              <w:t xml:space="preserve">a)  </w:t>
            </w:r>
            <w:r w:rsidR="0032063E" w:rsidRPr="00443B05">
              <w:rPr>
                <w:sz w:val="18"/>
                <w:szCs w:val="18"/>
                <w:lang w:val="es-MX"/>
              </w:rPr>
              <w:t xml:space="preserve">Momento adecuado para </w:t>
            </w:r>
            <w:r w:rsidR="0032063E" w:rsidRPr="00D21E22">
              <w:rPr>
                <w:sz w:val="18"/>
                <w:szCs w:val="18"/>
                <w:lang w:val="es-MX"/>
              </w:rPr>
              <w:t>invertir</w:t>
            </w:r>
            <w:r w:rsidR="0032063E" w:rsidRPr="00D21E22">
              <w:rPr>
                <w:sz w:val="20"/>
                <w:szCs w:val="20"/>
                <w:vertAlign w:val="superscript"/>
                <w:lang w:val="es-MX"/>
              </w:rPr>
              <w:t>2/</w:t>
            </w:r>
          </w:p>
        </w:tc>
        <w:tc>
          <w:tcPr>
            <w:tcW w:w="464" w:type="pct"/>
            <w:tcBorders>
              <w:top w:val="nil"/>
              <w:left w:val="single" w:sz="4" w:space="0" w:color="404040"/>
              <w:bottom w:val="nil"/>
              <w:right w:val="single" w:sz="4" w:space="0" w:color="404040"/>
            </w:tcBorders>
            <w:shd w:val="clear" w:color="auto" w:fill="auto"/>
            <w:vAlign w:val="bottom"/>
          </w:tcPr>
          <w:p w14:paraId="579221A0" w14:textId="77777777" w:rsidR="0032063E" w:rsidRPr="00873C5D" w:rsidRDefault="0032063E" w:rsidP="00C070D9">
            <w:pPr>
              <w:tabs>
                <w:tab w:val="decimal" w:pos="386"/>
              </w:tabs>
              <w:jc w:val="left"/>
              <w:rPr>
                <w:sz w:val="18"/>
                <w:szCs w:val="18"/>
              </w:rPr>
            </w:pPr>
            <w:r w:rsidRPr="00873C5D">
              <w:rPr>
                <w:sz w:val="18"/>
                <w:szCs w:val="22"/>
              </w:rPr>
              <w:t>24.2</w:t>
            </w:r>
          </w:p>
        </w:tc>
        <w:tc>
          <w:tcPr>
            <w:tcW w:w="475" w:type="pct"/>
            <w:tcBorders>
              <w:top w:val="nil"/>
              <w:left w:val="single" w:sz="4" w:space="0" w:color="404040"/>
              <w:bottom w:val="nil"/>
              <w:right w:val="single" w:sz="4" w:space="0" w:color="404040"/>
            </w:tcBorders>
            <w:shd w:val="clear" w:color="auto" w:fill="auto"/>
            <w:vAlign w:val="bottom"/>
          </w:tcPr>
          <w:p w14:paraId="1C20E0B4" w14:textId="77777777" w:rsidR="0032063E" w:rsidRPr="00873C5D" w:rsidRDefault="0032063E" w:rsidP="00C070D9">
            <w:pPr>
              <w:tabs>
                <w:tab w:val="left" w:pos="114"/>
                <w:tab w:val="decimal" w:pos="471"/>
              </w:tabs>
              <w:jc w:val="left"/>
              <w:rPr>
                <w:bCs/>
                <w:sz w:val="18"/>
                <w:szCs w:val="18"/>
              </w:rPr>
            </w:pPr>
            <w:r>
              <w:rPr>
                <w:sz w:val="18"/>
                <w:szCs w:val="22"/>
              </w:rPr>
              <w:tab/>
              <w:t>(-)</w:t>
            </w:r>
            <w:r>
              <w:rPr>
                <w:sz w:val="18"/>
                <w:szCs w:val="22"/>
              </w:rPr>
              <w:tab/>
            </w:r>
            <w:r w:rsidRPr="00873C5D">
              <w:rPr>
                <w:sz w:val="18"/>
                <w:szCs w:val="22"/>
              </w:rPr>
              <w:t>0.8</w:t>
            </w:r>
          </w:p>
        </w:tc>
        <w:tc>
          <w:tcPr>
            <w:tcW w:w="476" w:type="pct"/>
            <w:tcBorders>
              <w:top w:val="nil"/>
              <w:left w:val="single" w:sz="4" w:space="0" w:color="404040"/>
              <w:bottom w:val="nil"/>
              <w:right w:val="single" w:sz="4" w:space="0" w:color="404040"/>
            </w:tcBorders>
            <w:shd w:val="clear" w:color="auto" w:fill="auto"/>
            <w:vAlign w:val="bottom"/>
          </w:tcPr>
          <w:p w14:paraId="34590A3F" w14:textId="77777777" w:rsidR="0032063E" w:rsidRPr="00873C5D" w:rsidRDefault="0032063E" w:rsidP="00C070D9">
            <w:pPr>
              <w:tabs>
                <w:tab w:val="left" w:pos="114"/>
                <w:tab w:val="decimal" w:pos="467"/>
              </w:tabs>
              <w:jc w:val="left"/>
              <w:rPr>
                <w:bCs/>
                <w:sz w:val="18"/>
                <w:szCs w:val="18"/>
              </w:rPr>
            </w:pPr>
            <w:r>
              <w:rPr>
                <w:sz w:val="18"/>
                <w:szCs w:val="22"/>
              </w:rPr>
              <w:tab/>
              <w:t>(-)</w:t>
            </w:r>
            <w:r>
              <w:rPr>
                <w:sz w:val="18"/>
                <w:szCs w:val="22"/>
              </w:rPr>
              <w:tab/>
            </w:r>
            <w:r w:rsidRPr="00873C5D">
              <w:rPr>
                <w:sz w:val="18"/>
                <w:szCs w:val="22"/>
              </w:rPr>
              <w:t>5.1</w:t>
            </w:r>
          </w:p>
        </w:tc>
        <w:tc>
          <w:tcPr>
            <w:tcW w:w="291" w:type="pct"/>
            <w:tcBorders>
              <w:top w:val="nil"/>
              <w:left w:val="single" w:sz="4" w:space="0" w:color="404040"/>
              <w:bottom w:val="nil"/>
              <w:right w:val="nil"/>
            </w:tcBorders>
            <w:shd w:val="clear" w:color="auto" w:fill="auto"/>
            <w:vAlign w:val="bottom"/>
          </w:tcPr>
          <w:p w14:paraId="56EAD6D8" w14:textId="77777777" w:rsidR="0032063E" w:rsidRPr="00873C5D" w:rsidRDefault="0032063E" w:rsidP="00C070D9">
            <w:pPr>
              <w:jc w:val="right"/>
              <w:rPr>
                <w:sz w:val="18"/>
                <w:szCs w:val="18"/>
              </w:rPr>
            </w:pPr>
            <w:r w:rsidRPr="00873C5D">
              <w:rPr>
                <w:sz w:val="18"/>
                <w:szCs w:val="22"/>
              </w:rPr>
              <w:t>80</w:t>
            </w:r>
          </w:p>
        </w:tc>
        <w:tc>
          <w:tcPr>
            <w:tcW w:w="692" w:type="pct"/>
            <w:tcBorders>
              <w:top w:val="nil"/>
              <w:left w:val="nil"/>
              <w:bottom w:val="nil"/>
              <w:right w:val="single" w:sz="4" w:space="0" w:color="404040"/>
            </w:tcBorders>
            <w:shd w:val="clear" w:color="auto" w:fill="auto"/>
            <w:vAlign w:val="bottom"/>
          </w:tcPr>
          <w:p w14:paraId="0A411302" w14:textId="77777777" w:rsidR="0032063E" w:rsidRPr="00873C5D" w:rsidRDefault="0032063E" w:rsidP="00C070D9">
            <w:pPr>
              <w:jc w:val="left"/>
              <w:rPr>
                <w:sz w:val="18"/>
                <w:szCs w:val="18"/>
              </w:rPr>
            </w:pPr>
            <w:r w:rsidRPr="00873C5D">
              <w:rPr>
                <w:sz w:val="18"/>
                <w:szCs w:val="22"/>
              </w:rPr>
              <w:t>Por debajo</w:t>
            </w:r>
          </w:p>
        </w:tc>
      </w:tr>
      <w:tr w:rsidR="0032063E" w:rsidRPr="00443B05" w14:paraId="5CC3C115" w14:textId="77777777" w:rsidTr="00C070D9">
        <w:trPr>
          <w:trHeight w:val="226"/>
          <w:jc w:val="center"/>
        </w:trPr>
        <w:tc>
          <w:tcPr>
            <w:tcW w:w="2601" w:type="pct"/>
            <w:tcBorders>
              <w:top w:val="nil"/>
              <w:left w:val="single" w:sz="4" w:space="0" w:color="404040"/>
              <w:bottom w:val="nil"/>
              <w:right w:val="single" w:sz="4" w:space="0" w:color="404040"/>
            </w:tcBorders>
            <w:shd w:val="clear" w:color="auto" w:fill="auto"/>
            <w:vAlign w:val="center"/>
          </w:tcPr>
          <w:p w14:paraId="23F7B007" w14:textId="61D822FA" w:rsidR="0032063E" w:rsidRPr="00443B05" w:rsidRDefault="009E172F" w:rsidP="009E172F">
            <w:pPr>
              <w:spacing w:before="20"/>
              <w:ind w:left="55"/>
              <w:jc w:val="left"/>
              <w:rPr>
                <w:sz w:val="18"/>
                <w:szCs w:val="18"/>
                <w:lang w:val="es-MX"/>
              </w:rPr>
            </w:pPr>
            <w:r>
              <w:rPr>
                <w:sz w:val="18"/>
                <w:szCs w:val="18"/>
                <w:lang w:val="es-MX"/>
              </w:rPr>
              <w:t xml:space="preserve">b)  </w:t>
            </w:r>
            <w:r w:rsidR="0032063E" w:rsidRPr="00443B05">
              <w:rPr>
                <w:sz w:val="18"/>
                <w:szCs w:val="18"/>
                <w:lang w:val="es-MX"/>
              </w:rPr>
              <w:t>Situación económica presente del país</w:t>
            </w:r>
          </w:p>
        </w:tc>
        <w:tc>
          <w:tcPr>
            <w:tcW w:w="464" w:type="pct"/>
            <w:tcBorders>
              <w:top w:val="nil"/>
              <w:left w:val="single" w:sz="4" w:space="0" w:color="404040"/>
              <w:bottom w:val="nil"/>
              <w:right w:val="single" w:sz="4" w:space="0" w:color="404040"/>
            </w:tcBorders>
            <w:shd w:val="clear" w:color="auto" w:fill="auto"/>
            <w:vAlign w:val="bottom"/>
          </w:tcPr>
          <w:p w14:paraId="7028C0CD" w14:textId="77777777" w:rsidR="0032063E" w:rsidRPr="00873C5D" w:rsidRDefault="0032063E" w:rsidP="00C070D9">
            <w:pPr>
              <w:tabs>
                <w:tab w:val="decimal" w:pos="386"/>
              </w:tabs>
              <w:jc w:val="left"/>
              <w:rPr>
                <w:sz w:val="18"/>
                <w:szCs w:val="18"/>
              </w:rPr>
            </w:pPr>
            <w:r w:rsidRPr="00873C5D">
              <w:rPr>
                <w:sz w:val="18"/>
                <w:szCs w:val="22"/>
              </w:rPr>
              <w:t>38.6</w:t>
            </w:r>
          </w:p>
        </w:tc>
        <w:tc>
          <w:tcPr>
            <w:tcW w:w="475" w:type="pct"/>
            <w:tcBorders>
              <w:top w:val="nil"/>
              <w:left w:val="single" w:sz="4" w:space="0" w:color="404040"/>
              <w:bottom w:val="nil"/>
              <w:right w:val="single" w:sz="4" w:space="0" w:color="404040"/>
            </w:tcBorders>
            <w:shd w:val="clear" w:color="auto" w:fill="auto"/>
            <w:vAlign w:val="bottom"/>
          </w:tcPr>
          <w:p w14:paraId="66796484" w14:textId="77777777" w:rsidR="0032063E" w:rsidRPr="00873C5D" w:rsidRDefault="0032063E" w:rsidP="00C070D9">
            <w:pPr>
              <w:tabs>
                <w:tab w:val="left" w:pos="114"/>
                <w:tab w:val="decimal" w:pos="471"/>
              </w:tabs>
              <w:jc w:val="left"/>
              <w:rPr>
                <w:sz w:val="18"/>
                <w:szCs w:val="18"/>
              </w:rPr>
            </w:pPr>
            <w:r>
              <w:rPr>
                <w:sz w:val="18"/>
                <w:szCs w:val="22"/>
              </w:rPr>
              <w:tab/>
              <w:t>(-)</w:t>
            </w:r>
            <w:r>
              <w:rPr>
                <w:sz w:val="18"/>
                <w:szCs w:val="22"/>
              </w:rPr>
              <w:tab/>
            </w:r>
            <w:r w:rsidRPr="00873C5D">
              <w:rPr>
                <w:sz w:val="18"/>
                <w:szCs w:val="22"/>
              </w:rPr>
              <w:t>1.2</w:t>
            </w:r>
          </w:p>
        </w:tc>
        <w:tc>
          <w:tcPr>
            <w:tcW w:w="476" w:type="pct"/>
            <w:tcBorders>
              <w:top w:val="nil"/>
              <w:left w:val="single" w:sz="4" w:space="0" w:color="404040"/>
              <w:bottom w:val="nil"/>
              <w:right w:val="single" w:sz="4" w:space="0" w:color="404040"/>
            </w:tcBorders>
            <w:shd w:val="clear" w:color="auto" w:fill="auto"/>
            <w:vAlign w:val="bottom"/>
          </w:tcPr>
          <w:p w14:paraId="5A121975" w14:textId="77777777" w:rsidR="0032063E" w:rsidRPr="00873C5D" w:rsidRDefault="0032063E" w:rsidP="00C070D9">
            <w:pPr>
              <w:tabs>
                <w:tab w:val="left" w:pos="114"/>
                <w:tab w:val="decimal" w:pos="467"/>
              </w:tabs>
              <w:jc w:val="left"/>
              <w:rPr>
                <w:bCs/>
                <w:sz w:val="18"/>
                <w:szCs w:val="18"/>
              </w:rPr>
            </w:pPr>
            <w:r>
              <w:rPr>
                <w:sz w:val="18"/>
                <w:szCs w:val="22"/>
              </w:rPr>
              <w:tab/>
              <w:t>(-)</w:t>
            </w:r>
            <w:r>
              <w:rPr>
                <w:sz w:val="18"/>
                <w:szCs w:val="22"/>
              </w:rPr>
              <w:tab/>
            </w:r>
            <w:r w:rsidRPr="00873C5D">
              <w:rPr>
                <w:sz w:val="18"/>
                <w:szCs w:val="22"/>
              </w:rPr>
              <w:t>4.9</w:t>
            </w:r>
          </w:p>
        </w:tc>
        <w:tc>
          <w:tcPr>
            <w:tcW w:w="291" w:type="pct"/>
            <w:tcBorders>
              <w:top w:val="nil"/>
              <w:left w:val="single" w:sz="4" w:space="0" w:color="404040"/>
              <w:bottom w:val="nil"/>
              <w:right w:val="nil"/>
            </w:tcBorders>
            <w:shd w:val="clear" w:color="auto" w:fill="auto"/>
            <w:vAlign w:val="bottom"/>
          </w:tcPr>
          <w:p w14:paraId="036780DD" w14:textId="77777777" w:rsidR="0032063E" w:rsidRPr="00873C5D" w:rsidRDefault="0032063E" w:rsidP="00C070D9">
            <w:pPr>
              <w:jc w:val="right"/>
              <w:rPr>
                <w:sz w:val="18"/>
                <w:szCs w:val="18"/>
              </w:rPr>
            </w:pPr>
            <w:r w:rsidRPr="00873C5D">
              <w:rPr>
                <w:sz w:val="18"/>
                <w:szCs w:val="22"/>
              </w:rPr>
              <w:t>93</w:t>
            </w:r>
          </w:p>
        </w:tc>
        <w:tc>
          <w:tcPr>
            <w:tcW w:w="692" w:type="pct"/>
            <w:tcBorders>
              <w:top w:val="nil"/>
              <w:left w:val="nil"/>
              <w:bottom w:val="nil"/>
              <w:right w:val="single" w:sz="4" w:space="0" w:color="404040"/>
            </w:tcBorders>
            <w:shd w:val="clear" w:color="auto" w:fill="auto"/>
            <w:vAlign w:val="bottom"/>
          </w:tcPr>
          <w:p w14:paraId="34C74C38" w14:textId="77777777" w:rsidR="0032063E" w:rsidRPr="00873C5D" w:rsidRDefault="0032063E" w:rsidP="00C070D9">
            <w:pPr>
              <w:jc w:val="left"/>
              <w:rPr>
                <w:sz w:val="18"/>
                <w:szCs w:val="18"/>
              </w:rPr>
            </w:pPr>
            <w:r w:rsidRPr="00873C5D">
              <w:rPr>
                <w:sz w:val="18"/>
                <w:szCs w:val="22"/>
              </w:rPr>
              <w:t>Por debajo</w:t>
            </w:r>
          </w:p>
        </w:tc>
      </w:tr>
      <w:tr w:rsidR="0032063E" w:rsidRPr="00443B05" w14:paraId="4B524B05" w14:textId="77777777" w:rsidTr="00C070D9">
        <w:trPr>
          <w:trHeight w:val="237"/>
          <w:jc w:val="center"/>
        </w:trPr>
        <w:tc>
          <w:tcPr>
            <w:tcW w:w="2601" w:type="pct"/>
            <w:tcBorders>
              <w:top w:val="nil"/>
              <w:left w:val="single" w:sz="4" w:space="0" w:color="404040"/>
              <w:bottom w:val="nil"/>
              <w:right w:val="single" w:sz="4" w:space="0" w:color="404040"/>
            </w:tcBorders>
            <w:shd w:val="clear" w:color="auto" w:fill="auto"/>
            <w:vAlign w:val="center"/>
          </w:tcPr>
          <w:p w14:paraId="5CD31A12" w14:textId="5E52BBC2" w:rsidR="0032063E" w:rsidRPr="00443B05" w:rsidRDefault="009E172F" w:rsidP="009E172F">
            <w:pPr>
              <w:spacing w:before="20"/>
              <w:ind w:left="55"/>
              <w:jc w:val="left"/>
              <w:rPr>
                <w:sz w:val="18"/>
                <w:szCs w:val="18"/>
                <w:lang w:val="es-MX"/>
              </w:rPr>
            </w:pPr>
            <w:r>
              <w:rPr>
                <w:sz w:val="18"/>
                <w:szCs w:val="18"/>
                <w:lang w:val="es-MX"/>
              </w:rPr>
              <w:t xml:space="preserve">c)  </w:t>
            </w:r>
            <w:r w:rsidR="0032063E" w:rsidRPr="00443B05">
              <w:rPr>
                <w:sz w:val="18"/>
                <w:szCs w:val="18"/>
                <w:lang w:val="es-MX"/>
              </w:rPr>
              <w:t>Situación económica futura del país</w:t>
            </w:r>
          </w:p>
        </w:tc>
        <w:tc>
          <w:tcPr>
            <w:tcW w:w="464" w:type="pct"/>
            <w:tcBorders>
              <w:top w:val="nil"/>
              <w:left w:val="single" w:sz="4" w:space="0" w:color="404040"/>
              <w:bottom w:val="nil"/>
              <w:right w:val="single" w:sz="4" w:space="0" w:color="404040"/>
            </w:tcBorders>
            <w:shd w:val="clear" w:color="auto" w:fill="auto"/>
            <w:vAlign w:val="bottom"/>
          </w:tcPr>
          <w:p w14:paraId="299BFD68" w14:textId="77777777" w:rsidR="0032063E" w:rsidRPr="00873C5D" w:rsidRDefault="0032063E" w:rsidP="00C070D9">
            <w:pPr>
              <w:tabs>
                <w:tab w:val="decimal" w:pos="386"/>
              </w:tabs>
              <w:jc w:val="left"/>
              <w:rPr>
                <w:sz w:val="18"/>
                <w:szCs w:val="18"/>
              </w:rPr>
            </w:pPr>
            <w:r w:rsidRPr="00873C5D">
              <w:rPr>
                <w:sz w:val="18"/>
                <w:szCs w:val="22"/>
              </w:rPr>
              <w:t>55.8</w:t>
            </w:r>
          </w:p>
        </w:tc>
        <w:tc>
          <w:tcPr>
            <w:tcW w:w="475" w:type="pct"/>
            <w:tcBorders>
              <w:top w:val="nil"/>
              <w:left w:val="single" w:sz="4" w:space="0" w:color="404040"/>
              <w:bottom w:val="nil"/>
              <w:right w:val="single" w:sz="4" w:space="0" w:color="404040"/>
            </w:tcBorders>
            <w:shd w:val="clear" w:color="auto" w:fill="auto"/>
            <w:vAlign w:val="bottom"/>
          </w:tcPr>
          <w:p w14:paraId="60554297" w14:textId="77777777" w:rsidR="0032063E" w:rsidRPr="00873C5D" w:rsidRDefault="0032063E" w:rsidP="00C070D9">
            <w:pPr>
              <w:tabs>
                <w:tab w:val="left" w:pos="114"/>
                <w:tab w:val="decimal" w:pos="471"/>
              </w:tabs>
              <w:jc w:val="left"/>
              <w:rPr>
                <w:sz w:val="18"/>
                <w:szCs w:val="18"/>
              </w:rPr>
            </w:pPr>
            <w:r>
              <w:rPr>
                <w:sz w:val="18"/>
                <w:szCs w:val="22"/>
              </w:rPr>
              <w:tab/>
              <w:t>(-)</w:t>
            </w:r>
            <w:r>
              <w:rPr>
                <w:sz w:val="18"/>
                <w:szCs w:val="22"/>
              </w:rPr>
              <w:tab/>
            </w:r>
            <w:r w:rsidRPr="00873C5D">
              <w:rPr>
                <w:sz w:val="18"/>
                <w:szCs w:val="22"/>
              </w:rPr>
              <w:t>3.5</w:t>
            </w:r>
          </w:p>
        </w:tc>
        <w:tc>
          <w:tcPr>
            <w:tcW w:w="476" w:type="pct"/>
            <w:tcBorders>
              <w:top w:val="nil"/>
              <w:left w:val="single" w:sz="4" w:space="0" w:color="404040"/>
              <w:bottom w:val="nil"/>
              <w:right w:val="single" w:sz="4" w:space="0" w:color="404040"/>
            </w:tcBorders>
            <w:shd w:val="clear" w:color="auto" w:fill="auto"/>
            <w:vAlign w:val="bottom"/>
          </w:tcPr>
          <w:p w14:paraId="41E88375" w14:textId="77777777" w:rsidR="0032063E" w:rsidRPr="00873C5D" w:rsidRDefault="0032063E" w:rsidP="00C070D9">
            <w:pPr>
              <w:tabs>
                <w:tab w:val="left" w:pos="114"/>
                <w:tab w:val="decimal" w:pos="467"/>
              </w:tabs>
              <w:jc w:val="left"/>
              <w:rPr>
                <w:bCs/>
                <w:sz w:val="18"/>
                <w:szCs w:val="18"/>
              </w:rPr>
            </w:pPr>
            <w:r>
              <w:rPr>
                <w:sz w:val="18"/>
                <w:szCs w:val="22"/>
              </w:rPr>
              <w:tab/>
              <w:t>(-)</w:t>
            </w:r>
            <w:r>
              <w:rPr>
                <w:sz w:val="18"/>
                <w:szCs w:val="22"/>
              </w:rPr>
              <w:tab/>
            </w:r>
            <w:r w:rsidRPr="00873C5D">
              <w:rPr>
                <w:sz w:val="18"/>
                <w:szCs w:val="22"/>
              </w:rPr>
              <w:t>3.9</w:t>
            </w:r>
          </w:p>
        </w:tc>
        <w:tc>
          <w:tcPr>
            <w:tcW w:w="291" w:type="pct"/>
            <w:tcBorders>
              <w:top w:val="nil"/>
              <w:left w:val="single" w:sz="4" w:space="0" w:color="404040"/>
              <w:bottom w:val="nil"/>
              <w:right w:val="nil"/>
            </w:tcBorders>
            <w:shd w:val="clear" w:color="auto" w:fill="auto"/>
            <w:vAlign w:val="bottom"/>
          </w:tcPr>
          <w:p w14:paraId="1007E8DD" w14:textId="77777777" w:rsidR="0032063E" w:rsidRPr="00873C5D" w:rsidRDefault="0032063E" w:rsidP="00C070D9">
            <w:pPr>
              <w:jc w:val="right"/>
              <w:rPr>
                <w:sz w:val="18"/>
                <w:szCs w:val="18"/>
              </w:rPr>
            </w:pPr>
            <w:r w:rsidRPr="00873C5D">
              <w:rPr>
                <w:sz w:val="18"/>
                <w:szCs w:val="22"/>
              </w:rPr>
              <w:t>106</w:t>
            </w:r>
          </w:p>
        </w:tc>
        <w:tc>
          <w:tcPr>
            <w:tcW w:w="692" w:type="pct"/>
            <w:tcBorders>
              <w:top w:val="nil"/>
              <w:left w:val="nil"/>
              <w:bottom w:val="nil"/>
              <w:right w:val="single" w:sz="4" w:space="0" w:color="404040"/>
            </w:tcBorders>
            <w:shd w:val="clear" w:color="auto" w:fill="auto"/>
            <w:vAlign w:val="bottom"/>
          </w:tcPr>
          <w:p w14:paraId="1A7D1318" w14:textId="77777777" w:rsidR="0032063E" w:rsidRPr="00873C5D" w:rsidRDefault="0032063E" w:rsidP="00C070D9">
            <w:pPr>
              <w:jc w:val="left"/>
              <w:rPr>
                <w:sz w:val="18"/>
                <w:szCs w:val="18"/>
              </w:rPr>
            </w:pPr>
            <w:r w:rsidRPr="00873C5D">
              <w:rPr>
                <w:sz w:val="18"/>
                <w:szCs w:val="22"/>
              </w:rPr>
              <w:t>Por arriba</w:t>
            </w:r>
          </w:p>
        </w:tc>
      </w:tr>
      <w:tr w:rsidR="0032063E" w:rsidRPr="00443B05" w14:paraId="3DF39C0E" w14:textId="77777777" w:rsidTr="00C070D9">
        <w:trPr>
          <w:trHeight w:val="247"/>
          <w:jc w:val="center"/>
        </w:trPr>
        <w:tc>
          <w:tcPr>
            <w:tcW w:w="2601" w:type="pct"/>
            <w:tcBorders>
              <w:top w:val="nil"/>
              <w:left w:val="single" w:sz="4" w:space="0" w:color="404040"/>
              <w:bottom w:val="nil"/>
              <w:right w:val="single" w:sz="4" w:space="0" w:color="404040"/>
            </w:tcBorders>
            <w:shd w:val="clear" w:color="auto" w:fill="auto"/>
            <w:vAlign w:val="center"/>
          </w:tcPr>
          <w:p w14:paraId="2F14EDB6" w14:textId="7DC4261D" w:rsidR="0032063E" w:rsidRPr="00443B05" w:rsidRDefault="009E172F" w:rsidP="009E172F">
            <w:pPr>
              <w:spacing w:before="20"/>
              <w:ind w:left="55"/>
              <w:jc w:val="left"/>
              <w:rPr>
                <w:sz w:val="18"/>
                <w:szCs w:val="18"/>
                <w:lang w:val="es-MX"/>
              </w:rPr>
            </w:pPr>
            <w:r>
              <w:rPr>
                <w:sz w:val="18"/>
                <w:szCs w:val="18"/>
                <w:lang w:val="es-MX"/>
              </w:rPr>
              <w:t xml:space="preserve">d)  </w:t>
            </w:r>
            <w:r w:rsidR="0032063E" w:rsidRPr="00443B05">
              <w:rPr>
                <w:sz w:val="18"/>
                <w:szCs w:val="18"/>
                <w:lang w:val="es-MX"/>
              </w:rPr>
              <w:t>Situación económica presente de la empresa</w:t>
            </w:r>
          </w:p>
        </w:tc>
        <w:tc>
          <w:tcPr>
            <w:tcW w:w="464" w:type="pct"/>
            <w:tcBorders>
              <w:top w:val="nil"/>
              <w:left w:val="single" w:sz="4" w:space="0" w:color="404040"/>
              <w:bottom w:val="nil"/>
              <w:right w:val="single" w:sz="4" w:space="0" w:color="404040"/>
            </w:tcBorders>
            <w:vAlign w:val="bottom"/>
          </w:tcPr>
          <w:p w14:paraId="50F0325D" w14:textId="77777777" w:rsidR="0032063E" w:rsidRPr="00873C5D" w:rsidRDefault="0032063E" w:rsidP="00C070D9">
            <w:pPr>
              <w:tabs>
                <w:tab w:val="decimal" w:pos="386"/>
              </w:tabs>
              <w:jc w:val="left"/>
              <w:rPr>
                <w:sz w:val="18"/>
                <w:szCs w:val="18"/>
              </w:rPr>
            </w:pPr>
            <w:r w:rsidRPr="00873C5D">
              <w:rPr>
                <w:sz w:val="18"/>
                <w:szCs w:val="22"/>
              </w:rPr>
              <w:t>47.1</w:t>
            </w:r>
          </w:p>
        </w:tc>
        <w:tc>
          <w:tcPr>
            <w:tcW w:w="475" w:type="pct"/>
            <w:tcBorders>
              <w:top w:val="nil"/>
              <w:left w:val="single" w:sz="4" w:space="0" w:color="404040"/>
              <w:bottom w:val="nil"/>
              <w:right w:val="single" w:sz="4" w:space="0" w:color="404040"/>
            </w:tcBorders>
            <w:vAlign w:val="bottom"/>
          </w:tcPr>
          <w:p w14:paraId="29C8EC0F" w14:textId="77777777" w:rsidR="0032063E" w:rsidRPr="00873C5D" w:rsidRDefault="0032063E" w:rsidP="00C070D9">
            <w:pPr>
              <w:tabs>
                <w:tab w:val="left" w:pos="114"/>
                <w:tab w:val="decimal" w:pos="471"/>
              </w:tabs>
              <w:jc w:val="left"/>
              <w:rPr>
                <w:sz w:val="18"/>
                <w:szCs w:val="18"/>
              </w:rPr>
            </w:pPr>
            <w:r>
              <w:rPr>
                <w:sz w:val="18"/>
                <w:szCs w:val="22"/>
              </w:rPr>
              <w:tab/>
              <w:t>(-)</w:t>
            </w:r>
            <w:r>
              <w:rPr>
                <w:sz w:val="18"/>
                <w:szCs w:val="22"/>
              </w:rPr>
              <w:tab/>
            </w:r>
            <w:r w:rsidRPr="00873C5D">
              <w:rPr>
                <w:sz w:val="18"/>
                <w:szCs w:val="22"/>
              </w:rPr>
              <w:t>0.6</w:t>
            </w:r>
          </w:p>
        </w:tc>
        <w:tc>
          <w:tcPr>
            <w:tcW w:w="476" w:type="pct"/>
            <w:tcBorders>
              <w:top w:val="nil"/>
              <w:left w:val="single" w:sz="4" w:space="0" w:color="404040"/>
              <w:bottom w:val="nil"/>
              <w:right w:val="single" w:sz="4" w:space="0" w:color="404040"/>
            </w:tcBorders>
            <w:shd w:val="clear" w:color="auto" w:fill="auto"/>
            <w:vAlign w:val="bottom"/>
          </w:tcPr>
          <w:p w14:paraId="1C14BFDC" w14:textId="77777777" w:rsidR="0032063E" w:rsidRPr="00873C5D" w:rsidRDefault="0032063E" w:rsidP="00C070D9">
            <w:pPr>
              <w:tabs>
                <w:tab w:val="left" w:pos="114"/>
                <w:tab w:val="decimal" w:pos="467"/>
              </w:tabs>
              <w:jc w:val="left"/>
              <w:rPr>
                <w:bCs/>
                <w:sz w:val="18"/>
                <w:szCs w:val="18"/>
              </w:rPr>
            </w:pPr>
            <w:r>
              <w:rPr>
                <w:sz w:val="18"/>
                <w:szCs w:val="22"/>
              </w:rPr>
              <w:tab/>
              <w:t>(-)</w:t>
            </w:r>
            <w:r>
              <w:rPr>
                <w:sz w:val="18"/>
                <w:szCs w:val="22"/>
              </w:rPr>
              <w:tab/>
            </w:r>
            <w:r w:rsidRPr="00873C5D">
              <w:rPr>
                <w:sz w:val="18"/>
                <w:szCs w:val="22"/>
              </w:rPr>
              <w:t>3.6</w:t>
            </w:r>
          </w:p>
        </w:tc>
        <w:tc>
          <w:tcPr>
            <w:tcW w:w="291" w:type="pct"/>
            <w:tcBorders>
              <w:top w:val="nil"/>
              <w:left w:val="single" w:sz="4" w:space="0" w:color="404040"/>
              <w:bottom w:val="nil"/>
              <w:right w:val="nil"/>
            </w:tcBorders>
            <w:shd w:val="clear" w:color="auto" w:fill="auto"/>
            <w:vAlign w:val="bottom"/>
          </w:tcPr>
          <w:p w14:paraId="63112E8A" w14:textId="77777777" w:rsidR="0032063E" w:rsidRPr="00873C5D" w:rsidRDefault="0032063E" w:rsidP="00C070D9">
            <w:pPr>
              <w:jc w:val="right"/>
              <w:rPr>
                <w:sz w:val="18"/>
                <w:szCs w:val="18"/>
              </w:rPr>
            </w:pPr>
            <w:r w:rsidRPr="00873C5D">
              <w:rPr>
                <w:sz w:val="18"/>
                <w:szCs w:val="22"/>
              </w:rPr>
              <w:t>8</w:t>
            </w:r>
          </w:p>
        </w:tc>
        <w:tc>
          <w:tcPr>
            <w:tcW w:w="692" w:type="pct"/>
            <w:tcBorders>
              <w:top w:val="nil"/>
              <w:left w:val="nil"/>
              <w:bottom w:val="nil"/>
              <w:right w:val="single" w:sz="4" w:space="0" w:color="404040"/>
            </w:tcBorders>
            <w:shd w:val="clear" w:color="auto" w:fill="auto"/>
            <w:vAlign w:val="bottom"/>
          </w:tcPr>
          <w:p w14:paraId="2533593F" w14:textId="77777777" w:rsidR="0032063E" w:rsidRPr="00873C5D" w:rsidRDefault="0032063E" w:rsidP="00C070D9">
            <w:pPr>
              <w:jc w:val="left"/>
              <w:rPr>
                <w:sz w:val="18"/>
                <w:szCs w:val="18"/>
              </w:rPr>
            </w:pPr>
            <w:r w:rsidRPr="00873C5D">
              <w:rPr>
                <w:sz w:val="18"/>
                <w:szCs w:val="22"/>
              </w:rPr>
              <w:t>Por debajo</w:t>
            </w:r>
          </w:p>
        </w:tc>
      </w:tr>
      <w:tr w:rsidR="0032063E" w:rsidRPr="00443B05" w14:paraId="6636946E" w14:textId="77777777" w:rsidTr="00C070D9">
        <w:trPr>
          <w:trHeight w:val="132"/>
          <w:jc w:val="center"/>
        </w:trPr>
        <w:tc>
          <w:tcPr>
            <w:tcW w:w="2601" w:type="pct"/>
            <w:tcBorders>
              <w:top w:val="nil"/>
              <w:left w:val="single" w:sz="4" w:space="0" w:color="404040"/>
              <w:bottom w:val="single" w:sz="4" w:space="0" w:color="404040"/>
              <w:right w:val="single" w:sz="4" w:space="0" w:color="404040"/>
            </w:tcBorders>
            <w:shd w:val="clear" w:color="auto" w:fill="auto"/>
            <w:vAlign w:val="center"/>
          </w:tcPr>
          <w:p w14:paraId="45B69A94" w14:textId="269D436F" w:rsidR="0032063E" w:rsidRPr="00443B05" w:rsidRDefault="009E172F" w:rsidP="009E172F">
            <w:pPr>
              <w:spacing w:before="20"/>
              <w:ind w:left="55"/>
              <w:jc w:val="left"/>
              <w:rPr>
                <w:sz w:val="18"/>
                <w:szCs w:val="18"/>
                <w:lang w:val="es-MX"/>
              </w:rPr>
            </w:pPr>
            <w:r>
              <w:rPr>
                <w:sz w:val="18"/>
                <w:szCs w:val="18"/>
                <w:lang w:val="es-MX"/>
              </w:rPr>
              <w:t xml:space="preserve">e)  </w:t>
            </w:r>
            <w:r w:rsidR="0032063E" w:rsidRPr="00443B05">
              <w:rPr>
                <w:sz w:val="18"/>
                <w:szCs w:val="18"/>
                <w:lang w:val="es-MX"/>
              </w:rPr>
              <w:t>Situación económica futura de la empresa</w:t>
            </w:r>
          </w:p>
        </w:tc>
        <w:tc>
          <w:tcPr>
            <w:tcW w:w="464" w:type="pct"/>
            <w:tcBorders>
              <w:top w:val="nil"/>
              <w:left w:val="single" w:sz="4" w:space="0" w:color="404040"/>
              <w:bottom w:val="single" w:sz="4" w:space="0" w:color="404040"/>
              <w:right w:val="single" w:sz="4" w:space="0" w:color="404040"/>
            </w:tcBorders>
            <w:vAlign w:val="bottom"/>
          </w:tcPr>
          <w:p w14:paraId="09550346" w14:textId="77777777" w:rsidR="0032063E" w:rsidRPr="00873C5D" w:rsidRDefault="0032063E" w:rsidP="00C070D9">
            <w:pPr>
              <w:tabs>
                <w:tab w:val="decimal" w:pos="386"/>
              </w:tabs>
              <w:jc w:val="left"/>
              <w:rPr>
                <w:sz w:val="18"/>
                <w:szCs w:val="18"/>
              </w:rPr>
            </w:pPr>
            <w:r w:rsidRPr="00873C5D">
              <w:rPr>
                <w:sz w:val="18"/>
                <w:szCs w:val="22"/>
              </w:rPr>
              <w:t>60.3</w:t>
            </w:r>
          </w:p>
        </w:tc>
        <w:tc>
          <w:tcPr>
            <w:tcW w:w="475" w:type="pct"/>
            <w:tcBorders>
              <w:top w:val="nil"/>
              <w:left w:val="single" w:sz="4" w:space="0" w:color="404040"/>
              <w:bottom w:val="single" w:sz="4" w:space="0" w:color="404040"/>
              <w:right w:val="single" w:sz="4" w:space="0" w:color="404040"/>
            </w:tcBorders>
            <w:vAlign w:val="bottom"/>
          </w:tcPr>
          <w:p w14:paraId="1D6B504D" w14:textId="77777777" w:rsidR="0032063E" w:rsidRPr="00873C5D" w:rsidRDefault="0032063E" w:rsidP="00C070D9">
            <w:pPr>
              <w:tabs>
                <w:tab w:val="left" w:pos="114"/>
                <w:tab w:val="decimal" w:pos="471"/>
              </w:tabs>
              <w:jc w:val="left"/>
              <w:rPr>
                <w:sz w:val="18"/>
                <w:szCs w:val="18"/>
              </w:rPr>
            </w:pPr>
            <w:r>
              <w:rPr>
                <w:sz w:val="18"/>
                <w:szCs w:val="22"/>
              </w:rPr>
              <w:tab/>
              <w:t>(-)</w:t>
            </w:r>
            <w:r>
              <w:rPr>
                <w:sz w:val="18"/>
                <w:szCs w:val="22"/>
              </w:rPr>
              <w:tab/>
            </w:r>
            <w:r w:rsidRPr="00873C5D">
              <w:rPr>
                <w:sz w:val="18"/>
                <w:szCs w:val="22"/>
              </w:rPr>
              <w:t>0.8</w:t>
            </w:r>
          </w:p>
        </w:tc>
        <w:tc>
          <w:tcPr>
            <w:tcW w:w="476" w:type="pct"/>
            <w:tcBorders>
              <w:top w:val="nil"/>
              <w:left w:val="single" w:sz="4" w:space="0" w:color="404040"/>
              <w:bottom w:val="single" w:sz="4" w:space="0" w:color="404040"/>
              <w:right w:val="single" w:sz="4" w:space="0" w:color="404040"/>
            </w:tcBorders>
            <w:shd w:val="clear" w:color="auto" w:fill="auto"/>
            <w:vAlign w:val="bottom"/>
          </w:tcPr>
          <w:p w14:paraId="38F45278" w14:textId="77777777" w:rsidR="0032063E" w:rsidRPr="00873C5D" w:rsidRDefault="0032063E" w:rsidP="00C070D9">
            <w:pPr>
              <w:tabs>
                <w:tab w:val="left" w:pos="114"/>
                <w:tab w:val="decimal" w:pos="467"/>
              </w:tabs>
              <w:jc w:val="left"/>
              <w:rPr>
                <w:bCs/>
                <w:sz w:val="18"/>
                <w:szCs w:val="18"/>
              </w:rPr>
            </w:pPr>
            <w:r>
              <w:rPr>
                <w:sz w:val="18"/>
                <w:szCs w:val="22"/>
              </w:rPr>
              <w:tab/>
              <w:t>(-)</w:t>
            </w:r>
            <w:r>
              <w:rPr>
                <w:sz w:val="18"/>
                <w:szCs w:val="22"/>
              </w:rPr>
              <w:tab/>
            </w:r>
            <w:r w:rsidRPr="00873C5D">
              <w:rPr>
                <w:sz w:val="18"/>
                <w:szCs w:val="22"/>
              </w:rPr>
              <w:t>5.6</w:t>
            </w:r>
          </w:p>
        </w:tc>
        <w:tc>
          <w:tcPr>
            <w:tcW w:w="291" w:type="pct"/>
            <w:tcBorders>
              <w:top w:val="nil"/>
              <w:left w:val="single" w:sz="4" w:space="0" w:color="404040"/>
              <w:bottom w:val="single" w:sz="4" w:space="0" w:color="404040"/>
              <w:right w:val="nil"/>
            </w:tcBorders>
            <w:shd w:val="clear" w:color="auto" w:fill="auto"/>
            <w:vAlign w:val="bottom"/>
          </w:tcPr>
          <w:p w14:paraId="100C9DCA" w14:textId="77777777" w:rsidR="0032063E" w:rsidRPr="00873C5D" w:rsidRDefault="0032063E" w:rsidP="00C070D9">
            <w:pPr>
              <w:jc w:val="right"/>
              <w:rPr>
                <w:sz w:val="18"/>
                <w:szCs w:val="18"/>
              </w:rPr>
            </w:pPr>
            <w:r w:rsidRPr="00873C5D">
              <w:rPr>
                <w:sz w:val="18"/>
                <w:szCs w:val="22"/>
              </w:rPr>
              <w:t>106</w:t>
            </w:r>
          </w:p>
        </w:tc>
        <w:tc>
          <w:tcPr>
            <w:tcW w:w="692" w:type="pct"/>
            <w:tcBorders>
              <w:top w:val="nil"/>
              <w:left w:val="nil"/>
              <w:bottom w:val="single" w:sz="4" w:space="0" w:color="404040"/>
              <w:right w:val="single" w:sz="4" w:space="0" w:color="404040"/>
            </w:tcBorders>
            <w:shd w:val="clear" w:color="auto" w:fill="auto"/>
            <w:vAlign w:val="bottom"/>
          </w:tcPr>
          <w:p w14:paraId="4F0DF9D7" w14:textId="77777777" w:rsidR="0032063E" w:rsidRPr="00873C5D" w:rsidRDefault="0032063E" w:rsidP="00C070D9">
            <w:pPr>
              <w:jc w:val="left"/>
              <w:rPr>
                <w:sz w:val="18"/>
                <w:szCs w:val="18"/>
              </w:rPr>
            </w:pPr>
            <w:r w:rsidRPr="00873C5D">
              <w:rPr>
                <w:sz w:val="18"/>
                <w:szCs w:val="22"/>
              </w:rPr>
              <w:t>Por arriba</w:t>
            </w:r>
          </w:p>
        </w:tc>
      </w:tr>
    </w:tbl>
    <w:p w14:paraId="56E92C4E" w14:textId="77777777" w:rsidR="0032063E" w:rsidRPr="00443B05" w:rsidRDefault="0032063E" w:rsidP="0032063E">
      <w:pPr>
        <w:spacing w:before="20"/>
        <w:ind w:left="567" w:right="39" w:hanging="567"/>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A559F33" w14:textId="77777777" w:rsidR="0032063E" w:rsidRPr="00D21E22" w:rsidRDefault="0032063E" w:rsidP="0032063E">
      <w:pPr>
        <w:spacing w:before="20"/>
        <w:ind w:left="567" w:right="39" w:hanging="567"/>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51C952D3" w14:textId="77777777" w:rsidR="0032063E" w:rsidRPr="00443B05" w:rsidRDefault="0032063E" w:rsidP="0032063E">
      <w:pPr>
        <w:spacing w:before="20"/>
        <w:ind w:left="567" w:right="39" w:hanging="567"/>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337B46B0" w14:textId="77777777" w:rsidR="0032063E" w:rsidRPr="00443B05" w:rsidRDefault="0032063E" w:rsidP="0032063E">
      <w:pPr>
        <w:spacing w:before="20"/>
        <w:ind w:left="567" w:right="39" w:hanging="567"/>
        <w:outlineLvl w:val="0"/>
        <w:rPr>
          <w:sz w:val="14"/>
          <w:szCs w:val="14"/>
        </w:rPr>
      </w:pPr>
      <w:r w:rsidRPr="00443B05">
        <w:rPr>
          <w:sz w:val="14"/>
          <w:szCs w:val="14"/>
        </w:rPr>
        <w:t>Fuente:</w:t>
      </w:r>
      <w:r w:rsidRPr="00443B05">
        <w:rPr>
          <w:sz w:val="14"/>
          <w:szCs w:val="14"/>
        </w:rPr>
        <w:tab/>
        <w:t>INEGI.</w:t>
      </w:r>
    </w:p>
    <w:p w14:paraId="1B53A635" w14:textId="77777777" w:rsidR="0032063E" w:rsidRDefault="0032063E" w:rsidP="0032063E">
      <w:pPr>
        <w:tabs>
          <w:tab w:val="left" w:pos="708"/>
          <w:tab w:val="center" w:pos="3348"/>
        </w:tabs>
        <w:jc w:val="center"/>
        <w:rPr>
          <w:b/>
          <w:smallCaps/>
          <w:spacing w:val="4"/>
          <w:sz w:val="22"/>
          <w:szCs w:val="22"/>
        </w:rPr>
      </w:pPr>
    </w:p>
    <w:p w14:paraId="731BF1AE" w14:textId="77777777" w:rsidR="0032063E" w:rsidRDefault="0032063E" w:rsidP="0032063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1213836B" w14:textId="77777777" w:rsidR="0032063E" w:rsidRDefault="0032063E" w:rsidP="0032063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11A5663B" w14:textId="77777777" w:rsidR="0032063E" w:rsidRDefault="0032063E" w:rsidP="0032063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114FAE6B" w14:textId="77777777" w:rsidR="0032063E" w:rsidRDefault="0032063E" w:rsidP="0032063E">
      <w:pPr>
        <w:pStyle w:val="p0"/>
      </w:pPr>
    </w:p>
    <w:p w14:paraId="38E2EF33" w14:textId="77777777" w:rsidR="0032063E" w:rsidRDefault="0032063E" w:rsidP="0032063E">
      <w:pPr>
        <w:pStyle w:val="p0"/>
      </w:pPr>
    </w:p>
    <w:p w14:paraId="74FF576F" w14:textId="77777777" w:rsidR="0032063E" w:rsidRDefault="0032063E" w:rsidP="0032063E">
      <w:pPr>
        <w:pStyle w:val="p0"/>
        <w:ind w:left="-284"/>
      </w:pPr>
    </w:p>
    <w:p w14:paraId="02CA2A59" w14:textId="77777777" w:rsidR="0032063E" w:rsidRDefault="0032063E" w:rsidP="0032063E">
      <w:pPr>
        <w:pStyle w:val="p0"/>
        <w:ind w:left="-284"/>
      </w:pPr>
    </w:p>
    <w:p w14:paraId="20C756E6" w14:textId="77777777" w:rsidR="0032063E" w:rsidRDefault="0032063E" w:rsidP="0032063E">
      <w:pPr>
        <w:pStyle w:val="p0"/>
        <w:ind w:left="-284"/>
      </w:pPr>
    </w:p>
    <w:p w14:paraId="1A5D82BC" w14:textId="77777777" w:rsidR="0032063E" w:rsidRDefault="0032063E" w:rsidP="0032063E">
      <w:pPr>
        <w:pStyle w:val="p0"/>
        <w:rPr>
          <w:sz w:val="22"/>
          <w:szCs w:val="22"/>
        </w:rPr>
      </w:pPr>
    </w:p>
    <w:p w14:paraId="106D343A" w14:textId="77777777" w:rsidR="0032063E" w:rsidRDefault="0032063E" w:rsidP="0032063E">
      <w:pPr>
        <w:pStyle w:val="p0"/>
        <w:rPr>
          <w:sz w:val="22"/>
          <w:szCs w:val="22"/>
        </w:rPr>
      </w:pPr>
    </w:p>
    <w:p w14:paraId="487944F3" w14:textId="77777777" w:rsidR="0032063E" w:rsidRDefault="0032063E" w:rsidP="0032063E">
      <w:pPr>
        <w:pStyle w:val="p0"/>
        <w:rPr>
          <w:sz w:val="22"/>
          <w:szCs w:val="22"/>
        </w:rPr>
      </w:pPr>
    </w:p>
    <w:p w14:paraId="6F56FABC" w14:textId="77777777" w:rsidR="0032063E" w:rsidRPr="003A2DEC" w:rsidRDefault="0032063E" w:rsidP="0032063E">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 xml:space="preserve">Para consultas de medios y periodistas, contactar a: </w:t>
      </w:r>
      <w:hyperlink r:id="rId9" w:history="1">
        <w:r w:rsidRPr="003A2DEC">
          <w:rPr>
            <w:rStyle w:val="Hipervnculo"/>
            <w:rFonts w:ascii="Arial" w:hAnsi="Arial" w:cs="Arial"/>
            <w:sz w:val="22"/>
            <w:szCs w:val="22"/>
          </w:rPr>
          <w:t>comunicacionsocial@inegi.org.mx</w:t>
        </w:r>
      </w:hyperlink>
      <w:r w:rsidRPr="003A2DEC">
        <w:rPr>
          <w:rFonts w:ascii="Arial" w:hAnsi="Arial" w:cs="Arial"/>
          <w:sz w:val="22"/>
          <w:szCs w:val="22"/>
        </w:rPr>
        <w:t xml:space="preserve"> </w:t>
      </w:r>
    </w:p>
    <w:p w14:paraId="76DE040A" w14:textId="77777777" w:rsidR="0032063E" w:rsidRPr="003A2DEC" w:rsidRDefault="0032063E" w:rsidP="0032063E">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o llamar al teléfono (55) 52-78-10-00, exts. 1134, 1260 y 1241.</w:t>
      </w:r>
    </w:p>
    <w:p w14:paraId="3E4DFCAD" w14:textId="77777777" w:rsidR="0032063E" w:rsidRPr="003A2DEC" w:rsidRDefault="0032063E" w:rsidP="0032063E">
      <w:pPr>
        <w:ind w:left="-426" w:right="-518"/>
        <w:contextualSpacing/>
        <w:jc w:val="center"/>
        <w:rPr>
          <w:sz w:val="22"/>
          <w:szCs w:val="22"/>
        </w:rPr>
      </w:pPr>
    </w:p>
    <w:p w14:paraId="50E35B3A" w14:textId="77777777" w:rsidR="0032063E" w:rsidRPr="003A2DEC" w:rsidRDefault="0032063E" w:rsidP="0032063E">
      <w:pPr>
        <w:ind w:left="-426" w:right="-518"/>
        <w:contextualSpacing/>
        <w:jc w:val="center"/>
        <w:rPr>
          <w:sz w:val="22"/>
          <w:szCs w:val="22"/>
        </w:rPr>
      </w:pPr>
      <w:r w:rsidRPr="003A2DEC">
        <w:rPr>
          <w:sz w:val="22"/>
          <w:szCs w:val="22"/>
        </w:rPr>
        <w:t xml:space="preserve">Dirección de Atención a Medios / Dirección General Adjunta de Comunicación </w:t>
      </w:r>
    </w:p>
    <w:p w14:paraId="3D2FACDE" w14:textId="77777777" w:rsidR="0032063E" w:rsidRPr="00745AC1" w:rsidRDefault="0032063E" w:rsidP="0032063E">
      <w:pPr>
        <w:ind w:left="-426" w:right="-518"/>
        <w:contextualSpacing/>
        <w:jc w:val="center"/>
        <w:rPr>
          <w:sz w:val="22"/>
          <w:szCs w:val="22"/>
        </w:rPr>
      </w:pPr>
    </w:p>
    <w:p w14:paraId="69079098" w14:textId="77777777" w:rsidR="0032063E" w:rsidRPr="008F0992" w:rsidRDefault="0032063E" w:rsidP="0032063E">
      <w:pPr>
        <w:ind w:left="-425" w:right="-516"/>
        <w:contextualSpacing/>
        <w:jc w:val="center"/>
        <w:rPr>
          <w:noProof/>
          <w:lang w:eastAsia="es-MX"/>
        </w:rPr>
      </w:pPr>
      <w:r w:rsidRPr="00FF1218">
        <w:rPr>
          <w:noProof/>
          <w:lang w:val="es-MX" w:eastAsia="es-MX"/>
        </w:rPr>
        <w:drawing>
          <wp:inline distT="0" distB="0" distL="0" distR="0" wp14:anchorId="2EBAE7BA" wp14:editId="5358A3F5">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96E299" wp14:editId="597FACF8">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1B9870" wp14:editId="47B3BB35">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21B4C6" wp14:editId="0920E594">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14037B" wp14:editId="70D65FAB">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2431027" w14:textId="77777777" w:rsidR="0032063E" w:rsidRDefault="0032063E" w:rsidP="0032063E">
      <w:pPr>
        <w:pStyle w:val="p0"/>
      </w:pPr>
    </w:p>
    <w:p w14:paraId="41CF8873" w14:textId="77777777" w:rsidR="0032063E" w:rsidRPr="00A269BD" w:rsidRDefault="0032063E" w:rsidP="0032063E">
      <w:pPr>
        <w:rPr>
          <w:sz w:val="18"/>
          <w:szCs w:val="18"/>
        </w:rPr>
        <w:sectPr w:rsidR="0032063E" w:rsidRPr="00A269BD" w:rsidSect="003F7D11">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1B28D47" w14:textId="5A4363BA" w:rsidR="0032063E" w:rsidRDefault="0032063E" w:rsidP="0032063E">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6655B295" w14:textId="77777777" w:rsidR="0032063E" w:rsidRPr="0032063E" w:rsidRDefault="0032063E" w:rsidP="0032063E">
      <w:pPr>
        <w:pStyle w:val="p0"/>
        <w:spacing w:before="0"/>
        <w:rPr>
          <w:rFonts w:eastAsiaTheme="minorHAnsi"/>
          <w:lang w:eastAsia="en-US"/>
        </w:rPr>
      </w:pPr>
    </w:p>
    <w:p w14:paraId="609BBF26" w14:textId="7777777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3CA9E8BA" w:rsidR="0077710E" w:rsidRDefault="00331F49" w:rsidP="0077710E">
      <w:pPr>
        <w:spacing w:before="60"/>
        <w:jc w:val="center"/>
        <w:outlineLvl w:val="0"/>
        <w:rPr>
          <w:b/>
          <w:sz w:val="26"/>
          <w:szCs w:val="26"/>
        </w:rPr>
      </w:pPr>
      <w:r w:rsidRPr="00443B05">
        <w:rPr>
          <w:b/>
          <w:sz w:val="26"/>
          <w:szCs w:val="26"/>
        </w:rPr>
        <w:t xml:space="preserve">CIFRAS DURANTE </w:t>
      </w:r>
      <w:r w:rsidR="00736AA9">
        <w:rPr>
          <w:b/>
          <w:sz w:val="26"/>
          <w:szCs w:val="26"/>
        </w:rPr>
        <w:t>MARZO</w:t>
      </w:r>
      <w:r w:rsidR="00640F1B">
        <w:rPr>
          <w:b/>
          <w:sz w:val="26"/>
          <w:szCs w:val="26"/>
        </w:rPr>
        <w:t xml:space="preserve">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75BA9E94"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F2188F">
        <w:t>ubic</w:t>
      </w:r>
      <w:r w:rsidR="00B32D36">
        <w:t>ó</w:t>
      </w:r>
      <w:r w:rsidR="00C24F3E">
        <w:t xml:space="preserve"> </w:t>
      </w:r>
      <w:r w:rsidRPr="00443B05">
        <w:t xml:space="preserve">en </w:t>
      </w:r>
      <w:r w:rsidR="00F56CB1">
        <w:t>4</w:t>
      </w:r>
      <w:r w:rsidR="009B791A">
        <w:t>4.4</w:t>
      </w:r>
      <w:r w:rsidR="00475EAF">
        <w:t xml:space="preserve"> </w:t>
      </w:r>
      <w:r w:rsidRPr="00443B05">
        <w:t xml:space="preserve">puntos </w:t>
      </w:r>
      <w:r w:rsidR="0057398D">
        <w:t xml:space="preserve">en </w:t>
      </w:r>
      <w:r w:rsidR="00736AA9">
        <w:t>marzo</w:t>
      </w:r>
      <w:r w:rsidR="0080640D">
        <w:t xml:space="preserve"> </w:t>
      </w:r>
      <w:r w:rsidR="00A77C4F">
        <w:t xml:space="preserve">de </w:t>
      </w:r>
      <w:r w:rsidR="009D4D64">
        <w:t>2020</w:t>
      </w:r>
      <w:r w:rsidRPr="00443B05">
        <w:t xml:space="preserve">, </w:t>
      </w:r>
      <w:r w:rsidR="00F56CB1">
        <w:t xml:space="preserve">nivel </w:t>
      </w:r>
      <w:r w:rsidR="001105A9">
        <w:t xml:space="preserve">inferior </w:t>
      </w:r>
      <w:r w:rsidR="00B835C5">
        <w:t>en</w:t>
      </w:r>
      <w:r w:rsidR="009A0E79">
        <w:t xml:space="preserve"> (</w:t>
      </w:r>
      <w:r w:rsidR="009A0E79">
        <w:noBreakHyphen/>
        <w:t>)</w:t>
      </w:r>
      <w:r w:rsidR="001105A9">
        <w:t>2.7</w:t>
      </w:r>
      <w:r w:rsidR="009A0E79">
        <w:t xml:space="preserve"> 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1105A9">
        <w:t xml:space="preserve">sexto </w:t>
      </w:r>
      <w:r w:rsidR="009A0E79">
        <w:t>mes consecutivo</w:t>
      </w:r>
      <w:r w:rsidR="006A1F39">
        <w:t xml:space="preserve"> por debajo</w:t>
      </w:r>
      <w:r w:rsidR="007F14F2">
        <w:t xml:space="preserve"> del umbral de los 50 puntos.</w:t>
      </w:r>
    </w:p>
    <w:p w14:paraId="4F760EAA" w14:textId="77946F41" w:rsid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736AA9">
        <w:rPr>
          <w:b/>
          <w:smallCaps/>
          <w:sz w:val="22"/>
        </w:rPr>
        <w:t>marzo</w:t>
      </w:r>
      <w:r w:rsidR="00AB4A79">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7619BE69" w:rsidR="009A7D39" w:rsidRPr="00443B05" w:rsidRDefault="009A7D39" w:rsidP="009A7D39">
      <w:pPr>
        <w:jc w:val="center"/>
        <w:rPr>
          <w:b/>
          <w:smallCaps/>
          <w:sz w:val="22"/>
        </w:rPr>
      </w:pPr>
      <w:r>
        <w:rPr>
          <w:noProof/>
          <w:lang w:val="en-US" w:eastAsia="en-US"/>
        </w:rPr>
        <w:drawing>
          <wp:inline distT="0" distB="0" distL="0" distR="0" wp14:anchorId="54AABBC1" wp14:editId="34F1AD76">
            <wp:extent cx="4320000" cy="2520000"/>
            <wp:effectExtent l="0" t="0" r="2349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13852A87"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736AA9">
        <w:t>tercer</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25E23D3D" w:rsidR="00923FD3" w:rsidRPr="007E490A" w:rsidRDefault="00736AA9" w:rsidP="00B80CDD">
            <w:pPr>
              <w:keepNext/>
              <w:keepLines/>
              <w:spacing w:before="20" w:after="20"/>
              <w:ind w:left="-104" w:right="-97"/>
              <w:jc w:val="center"/>
              <w:rPr>
                <w:spacing w:val="-4"/>
                <w:sz w:val="18"/>
                <w:szCs w:val="18"/>
              </w:rPr>
            </w:pPr>
            <w:r>
              <w:rPr>
                <w:spacing w:val="-4"/>
                <w:sz w:val="18"/>
                <w:szCs w:val="18"/>
              </w:rPr>
              <w:t>Marzo</w:t>
            </w:r>
            <w:r w:rsidR="00923FD3" w:rsidRPr="007E490A">
              <w:rPr>
                <w:spacing w:val="-4"/>
                <w:sz w:val="18"/>
                <w:szCs w:val="18"/>
              </w:rPr>
              <w:t xml:space="preserve">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873C5D" w:rsidRPr="0036480B" w14:paraId="73ED2FB1" w14:textId="77777777" w:rsidTr="00873C5D">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873C5D" w:rsidRPr="00443B05" w:rsidRDefault="00873C5D" w:rsidP="00873C5D">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66DBD02B" w:rsidR="00873C5D" w:rsidRPr="00873C5D" w:rsidRDefault="00873C5D" w:rsidP="00873C5D">
            <w:pPr>
              <w:tabs>
                <w:tab w:val="decimal" w:pos="365"/>
              </w:tabs>
              <w:jc w:val="left"/>
              <w:rPr>
                <w:b/>
                <w:bCs/>
                <w:sz w:val="18"/>
                <w:szCs w:val="18"/>
                <w:lang w:val="es-MX" w:eastAsia="es-MX"/>
              </w:rPr>
            </w:pPr>
            <w:r w:rsidRPr="00873C5D">
              <w:rPr>
                <w:b/>
                <w:bCs/>
                <w:sz w:val="18"/>
                <w:szCs w:val="18"/>
              </w:rPr>
              <w:t>44.4</w:t>
            </w:r>
          </w:p>
        </w:tc>
        <w:tc>
          <w:tcPr>
            <w:tcW w:w="505" w:type="pct"/>
            <w:tcBorders>
              <w:top w:val="nil"/>
              <w:left w:val="single" w:sz="4" w:space="0" w:color="404040"/>
              <w:bottom w:val="nil"/>
              <w:right w:val="single" w:sz="4" w:space="0" w:color="404040"/>
            </w:tcBorders>
            <w:vAlign w:val="center"/>
          </w:tcPr>
          <w:p w14:paraId="1E21E0B1" w14:textId="0B541920" w:rsidR="00873C5D" w:rsidRPr="00873C5D" w:rsidRDefault="009B791A" w:rsidP="009B791A">
            <w:pPr>
              <w:tabs>
                <w:tab w:val="left" w:pos="124"/>
                <w:tab w:val="decimal" w:pos="476"/>
              </w:tabs>
              <w:jc w:val="left"/>
              <w:rPr>
                <w:b/>
                <w:bCs/>
                <w:sz w:val="18"/>
                <w:szCs w:val="18"/>
              </w:rPr>
            </w:pPr>
            <w:r>
              <w:rPr>
                <w:b/>
                <w:bCs/>
                <w:sz w:val="18"/>
                <w:szCs w:val="18"/>
              </w:rPr>
              <w:tab/>
              <w:t>(-)</w:t>
            </w:r>
            <w:r>
              <w:rPr>
                <w:b/>
                <w:bCs/>
                <w:sz w:val="18"/>
                <w:szCs w:val="18"/>
              </w:rPr>
              <w:tab/>
            </w:r>
            <w:r w:rsidR="00873C5D" w:rsidRPr="00873C5D">
              <w:rPr>
                <w:b/>
                <w:bCs/>
                <w:sz w:val="18"/>
                <w:szCs w:val="18"/>
              </w:rPr>
              <w:t>2.7</w:t>
            </w:r>
          </w:p>
        </w:tc>
        <w:tc>
          <w:tcPr>
            <w:tcW w:w="505" w:type="pct"/>
            <w:tcBorders>
              <w:top w:val="nil"/>
              <w:left w:val="single" w:sz="4" w:space="0" w:color="404040"/>
              <w:bottom w:val="nil"/>
              <w:right w:val="single" w:sz="4" w:space="0" w:color="404040"/>
            </w:tcBorders>
            <w:shd w:val="clear" w:color="auto" w:fill="auto"/>
            <w:vAlign w:val="center"/>
          </w:tcPr>
          <w:p w14:paraId="14B5AFA9" w14:textId="2D5AA8C1" w:rsidR="00873C5D" w:rsidRPr="00873C5D" w:rsidRDefault="009B791A" w:rsidP="009B791A">
            <w:pPr>
              <w:tabs>
                <w:tab w:val="left" w:pos="57"/>
                <w:tab w:val="decimal" w:pos="486"/>
              </w:tabs>
              <w:jc w:val="left"/>
              <w:rPr>
                <w:b/>
                <w:bCs/>
                <w:sz w:val="18"/>
                <w:szCs w:val="18"/>
              </w:rPr>
            </w:pPr>
            <w:r>
              <w:rPr>
                <w:b/>
                <w:bCs/>
                <w:sz w:val="18"/>
                <w:szCs w:val="18"/>
              </w:rPr>
              <w:tab/>
              <w:t>(-)</w:t>
            </w:r>
            <w:r>
              <w:rPr>
                <w:b/>
                <w:bCs/>
                <w:sz w:val="18"/>
                <w:szCs w:val="18"/>
              </w:rPr>
              <w:tab/>
            </w:r>
            <w:r w:rsidR="00873C5D" w:rsidRPr="00873C5D">
              <w:rPr>
                <w:b/>
                <w:bCs/>
                <w:sz w:val="18"/>
                <w:szCs w:val="18"/>
              </w:rPr>
              <w:t>8.4</w:t>
            </w:r>
          </w:p>
        </w:tc>
        <w:tc>
          <w:tcPr>
            <w:tcW w:w="283" w:type="pct"/>
            <w:tcBorders>
              <w:top w:val="nil"/>
              <w:left w:val="single" w:sz="4" w:space="0" w:color="404040"/>
              <w:bottom w:val="nil"/>
              <w:right w:val="nil"/>
            </w:tcBorders>
            <w:shd w:val="clear" w:color="auto" w:fill="auto"/>
            <w:vAlign w:val="center"/>
          </w:tcPr>
          <w:p w14:paraId="19209334" w14:textId="006A232E" w:rsidR="00873C5D" w:rsidRPr="00873C5D" w:rsidRDefault="00873C5D" w:rsidP="00873C5D">
            <w:pPr>
              <w:jc w:val="right"/>
              <w:rPr>
                <w:b/>
                <w:bCs/>
                <w:sz w:val="18"/>
                <w:szCs w:val="18"/>
                <w:lang w:val="es-MX" w:eastAsia="es-MX"/>
              </w:rPr>
            </w:pPr>
            <w:r w:rsidRPr="00873C5D">
              <w:rPr>
                <w:b/>
                <w:bCs/>
                <w:sz w:val="18"/>
                <w:szCs w:val="18"/>
              </w:rPr>
              <w:t>6</w:t>
            </w:r>
          </w:p>
        </w:tc>
        <w:tc>
          <w:tcPr>
            <w:tcW w:w="682" w:type="pct"/>
            <w:tcBorders>
              <w:top w:val="nil"/>
              <w:left w:val="nil"/>
              <w:bottom w:val="nil"/>
              <w:right w:val="single" w:sz="4" w:space="0" w:color="404040"/>
            </w:tcBorders>
            <w:shd w:val="clear" w:color="auto" w:fill="auto"/>
            <w:vAlign w:val="center"/>
          </w:tcPr>
          <w:p w14:paraId="11BBFD32" w14:textId="02D442C1" w:rsidR="00873C5D" w:rsidRPr="00873C5D" w:rsidRDefault="00873C5D" w:rsidP="00873C5D">
            <w:pPr>
              <w:jc w:val="left"/>
              <w:rPr>
                <w:b/>
                <w:bCs/>
                <w:sz w:val="18"/>
                <w:szCs w:val="18"/>
                <w:lang w:val="es-MX" w:eastAsia="es-MX"/>
              </w:rPr>
            </w:pPr>
            <w:r w:rsidRPr="00873C5D">
              <w:rPr>
                <w:b/>
                <w:bCs/>
                <w:sz w:val="18"/>
                <w:szCs w:val="18"/>
              </w:rPr>
              <w:t>Por debajo</w:t>
            </w:r>
          </w:p>
        </w:tc>
      </w:tr>
      <w:tr w:rsidR="00873C5D" w:rsidRPr="0036480B" w14:paraId="50D7E287" w14:textId="77777777" w:rsidTr="00873C5D">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60FF8BE1" w:rsidR="00873C5D" w:rsidRPr="00443B05" w:rsidRDefault="00596EF7" w:rsidP="00596EF7">
            <w:pPr>
              <w:spacing w:before="20"/>
              <w:ind w:left="55"/>
              <w:jc w:val="left"/>
              <w:rPr>
                <w:spacing w:val="4"/>
                <w:sz w:val="18"/>
                <w:szCs w:val="18"/>
              </w:rPr>
            </w:pPr>
            <w:r>
              <w:rPr>
                <w:sz w:val="18"/>
                <w:szCs w:val="18"/>
                <w:lang w:val="es-MX"/>
              </w:rPr>
              <w:t xml:space="preserve">a)  </w:t>
            </w:r>
            <w:r w:rsidR="00873C5D"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24118B95" w:rsidR="00873C5D" w:rsidRPr="00873C5D" w:rsidRDefault="00873C5D" w:rsidP="00873C5D">
            <w:pPr>
              <w:tabs>
                <w:tab w:val="decimal" w:pos="365"/>
              </w:tabs>
              <w:jc w:val="left"/>
              <w:rPr>
                <w:bCs/>
                <w:sz w:val="18"/>
                <w:szCs w:val="18"/>
                <w:lang w:val="es-MX" w:eastAsia="es-MX"/>
              </w:rPr>
            </w:pPr>
            <w:r w:rsidRPr="00873C5D">
              <w:rPr>
                <w:sz w:val="18"/>
                <w:szCs w:val="18"/>
              </w:rPr>
              <w:t>32.2</w:t>
            </w:r>
          </w:p>
        </w:tc>
        <w:tc>
          <w:tcPr>
            <w:tcW w:w="505" w:type="pct"/>
            <w:tcBorders>
              <w:top w:val="nil"/>
              <w:left w:val="single" w:sz="4" w:space="0" w:color="404040"/>
              <w:bottom w:val="nil"/>
              <w:right w:val="single" w:sz="4" w:space="0" w:color="404040"/>
            </w:tcBorders>
            <w:shd w:val="clear" w:color="auto" w:fill="auto"/>
            <w:vAlign w:val="center"/>
          </w:tcPr>
          <w:p w14:paraId="1A91C9BB" w14:textId="0D4AECE7" w:rsidR="00873C5D" w:rsidRPr="00873C5D" w:rsidRDefault="009B791A" w:rsidP="009B791A">
            <w:pPr>
              <w:tabs>
                <w:tab w:val="left" w:pos="124"/>
                <w:tab w:val="decimal" w:pos="476"/>
              </w:tabs>
              <w:jc w:val="left"/>
              <w:rPr>
                <w:bCs/>
                <w:sz w:val="18"/>
                <w:szCs w:val="18"/>
              </w:rPr>
            </w:pPr>
            <w:r>
              <w:rPr>
                <w:sz w:val="18"/>
                <w:szCs w:val="18"/>
              </w:rPr>
              <w:tab/>
              <w:t>(-)</w:t>
            </w:r>
            <w:r>
              <w:rPr>
                <w:sz w:val="18"/>
                <w:szCs w:val="18"/>
              </w:rPr>
              <w:tab/>
            </w:r>
            <w:r w:rsidR="00873C5D" w:rsidRPr="00873C5D">
              <w:rPr>
                <w:sz w:val="18"/>
                <w:szCs w:val="18"/>
              </w:rPr>
              <w:t>5.2</w:t>
            </w:r>
          </w:p>
        </w:tc>
        <w:tc>
          <w:tcPr>
            <w:tcW w:w="505" w:type="pct"/>
            <w:tcBorders>
              <w:top w:val="nil"/>
              <w:left w:val="single" w:sz="4" w:space="0" w:color="404040"/>
              <w:bottom w:val="nil"/>
              <w:right w:val="single" w:sz="4" w:space="0" w:color="404040"/>
            </w:tcBorders>
            <w:shd w:val="clear" w:color="auto" w:fill="auto"/>
            <w:vAlign w:val="center"/>
          </w:tcPr>
          <w:p w14:paraId="65F4BB09" w14:textId="58D145CA" w:rsidR="00873C5D" w:rsidRPr="00873C5D" w:rsidRDefault="009B791A" w:rsidP="009B791A">
            <w:pPr>
              <w:tabs>
                <w:tab w:val="left" w:pos="57"/>
                <w:tab w:val="decimal" w:pos="486"/>
              </w:tabs>
              <w:jc w:val="left"/>
              <w:rPr>
                <w:bCs/>
                <w:sz w:val="18"/>
                <w:szCs w:val="18"/>
              </w:rPr>
            </w:pPr>
            <w:r>
              <w:rPr>
                <w:sz w:val="18"/>
                <w:szCs w:val="18"/>
              </w:rPr>
              <w:tab/>
              <w:t>(-)</w:t>
            </w:r>
            <w:r>
              <w:rPr>
                <w:sz w:val="18"/>
                <w:szCs w:val="18"/>
              </w:rPr>
              <w:tab/>
            </w:r>
            <w:r w:rsidR="00873C5D" w:rsidRPr="00873C5D">
              <w:rPr>
                <w:sz w:val="18"/>
                <w:szCs w:val="18"/>
              </w:rPr>
              <w:t>15.3</w:t>
            </w:r>
          </w:p>
        </w:tc>
        <w:tc>
          <w:tcPr>
            <w:tcW w:w="283" w:type="pct"/>
            <w:tcBorders>
              <w:top w:val="nil"/>
              <w:left w:val="single" w:sz="4" w:space="0" w:color="404040"/>
              <w:bottom w:val="nil"/>
              <w:right w:val="nil"/>
            </w:tcBorders>
            <w:shd w:val="clear" w:color="auto" w:fill="auto"/>
            <w:vAlign w:val="center"/>
          </w:tcPr>
          <w:p w14:paraId="78B839A2" w14:textId="28FFA397" w:rsidR="00873C5D" w:rsidRPr="00873C5D" w:rsidRDefault="00873C5D" w:rsidP="00873C5D">
            <w:pPr>
              <w:jc w:val="right"/>
              <w:rPr>
                <w:sz w:val="18"/>
                <w:szCs w:val="18"/>
              </w:rPr>
            </w:pPr>
            <w:r w:rsidRPr="00873C5D">
              <w:rPr>
                <w:sz w:val="18"/>
                <w:szCs w:val="18"/>
              </w:rPr>
              <w:t>80</w:t>
            </w:r>
          </w:p>
        </w:tc>
        <w:tc>
          <w:tcPr>
            <w:tcW w:w="682" w:type="pct"/>
            <w:tcBorders>
              <w:top w:val="nil"/>
              <w:left w:val="nil"/>
              <w:bottom w:val="nil"/>
              <w:right w:val="single" w:sz="4" w:space="0" w:color="404040"/>
            </w:tcBorders>
            <w:shd w:val="clear" w:color="auto" w:fill="auto"/>
            <w:vAlign w:val="center"/>
          </w:tcPr>
          <w:p w14:paraId="4E87F53C" w14:textId="7233AC99" w:rsidR="00873C5D" w:rsidRPr="00873C5D" w:rsidRDefault="00873C5D" w:rsidP="00873C5D">
            <w:pPr>
              <w:jc w:val="left"/>
              <w:rPr>
                <w:sz w:val="18"/>
                <w:szCs w:val="18"/>
              </w:rPr>
            </w:pPr>
            <w:r w:rsidRPr="00873C5D">
              <w:rPr>
                <w:sz w:val="18"/>
                <w:szCs w:val="18"/>
              </w:rPr>
              <w:t>Por debajo</w:t>
            </w:r>
          </w:p>
        </w:tc>
      </w:tr>
      <w:tr w:rsidR="00873C5D" w:rsidRPr="0036480B" w14:paraId="265AD385" w14:textId="77777777" w:rsidTr="00873C5D">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1A20C6E6" w:rsidR="00873C5D" w:rsidRPr="00443B05" w:rsidRDefault="00596EF7" w:rsidP="00596EF7">
            <w:pPr>
              <w:spacing w:before="20"/>
              <w:ind w:left="55"/>
              <w:jc w:val="left"/>
              <w:rPr>
                <w:sz w:val="18"/>
                <w:szCs w:val="18"/>
                <w:lang w:val="es-MX"/>
              </w:rPr>
            </w:pPr>
            <w:r>
              <w:rPr>
                <w:sz w:val="18"/>
                <w:szCs w:val="18"/>
                <w:lang w:val="es-MX"/>
              </w:rPr>
              <w:t xml:space="preserve">b)  </w:t>
            </w:r>
            <w:r w:rsidR="00873C5D"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43715421" w:rsidR="00873C5D" w:rsidRPr="00873C5D" w:rsidRDefault="00873C5D" w:rsidP="00873C5D">
            <w:pPr>
              <w:tabs>
                <w:tab w:val="decimal" w:pos="365"/>
              </w:tabs>
              <w:jc w:val="left"/>
              <w:rPr>
                <w:bCs/>
                <w:sz w:val="18"/>
                <w:szCs w:val="18"/>
                <w:lang w:val="es-MX" w:eastAsia="es-MX"/>
              </w:rPr>
            </w:pPr>
            <w:r w:rsidRPr="00873C5D">
              <w:rPr>
                <w:sz w:val="18"/>
                <w:szCs w:val="18"/>
              </w:rPr>
              <w:t>40.9</w:t>
            </w:r>
          </w:p>
        </w:tc>
        <w:tc>
          <w:tcPr>
            <w:tcW w:w="505" w:type="pct"/>
            <w:tcBorders>
              <w:top w:val="nil"/>
              <w:left w:val="single" w:sz="4" w:space="0" w:color="404040"/>
              <w:bottom w:val="nil"/>
              <w:right w:val="single" w:sz="4" w:space="0" w:color="404040"/>
            </w:tcBorders>
            <w:shd w:val="clear" w:color="auto" w:fill="auto"/>
            <w:vAlign w:val="center"/>
          </w:tcPr>
          <w:p w14:paraId="7156298C" w14:textId="1846449F" w:rsidR="00873C5D" w:rsidRPr="00873C5D" w:rsidRDefault="009B791A" w:rsidP="009B791A">
            <w:pPr>
              <w:tabs>
                <w:tab w:val="left" w:pos="124"/>
                <w:tab w:val="decimal" w:pos="476"/>
              </w:tabs>
              <w:jc w:val="left"/>
              <w:rPr>
                <w:bCs/>
                <w:sz w:val="18"/>
                <w:szCs w:val="18"/>
              </w:rPr>
            </w:pPr>
            <w:r>
              <w:rPr>
                <w:sz w:val="18"/>
                <w:szCs w:val="18"/>
              </w:rPr>
              <w:tab/>
              <w:t>(-)</w:t>
            </w:r>
            <w:r>
              <w:rPr>
                <w:sz w:val="18"/>
                <w:szCs w:val="18"/>
              </w:rPr>
              <w:tab/>
            </w:r>
            <w:r w:rsidR="00873C5D" w:rsidRPr="00873C5D">
              <w:rPr>
                <w:sz w:val="18"/>
                <w:szCs w:val="18"/>
              </w:rPr>
              <w:t>2.8</w:t>
            </w:r>
          </w:p>
        </w:tc>
        <w:tc>
          <w:tcPr>
            <w:tcW w:w="505" w:type="pct"/>
            <w:tcBorders>
              <w:top w:val="nil"/>
              <w:left w:val="single" w:sz="4" w:space="0" w:color="404040"/>
              <w:bottom w:val="nil"/>
              <w:right w:val="single" w:sz="4" w:space="0" w:color="404040"/>
            </w:tcBorders>
            <w:shd w:val="clear" w:color="auto" w:fill="auto"/>
            <w:vAlign w:val="center"/>
          </w:tcPr>
          <w:p w14:paraId="1184CD7C" w14:textId="11E940A0" w:rsidR="00873C5D" w:rsidRPr="00873C5D" w:rsidRDefault="009B791A" w:rsidP="009B791A">
            <w:pPr>
              <w:tabs>
                <w:tab w:val="left" w:pos="57"/>
                <w:tab w:val="decimal" w:pos="486"/>
              </w:tabs>
              <w:jc w:val="left"/>
              <w:rPr>
                <w:bCs/>
                <w:sz w:val="18"/>
                <w:szCs w:val="18"/>
              </w:rPr>
            </w:pPr>
            <w:r>
              <w:rPr>
                <w:sz w:val="18"/>
                <w:szCs w:val="18"/>
              </w:rPr>
              <w:tab/>
              <w:t>(-)</w:t>
            </w:r>
            <w:r>
              <w:rPr>
                <w:sz w:val="18"/>
                <w:szCs w:val="18"/>
              </w:rPr>
              <w:tab/>
            </w:r>
            <w:r w:rsidR="00873C5D" w:rsidRPr="00873C5D">
              <w:rPr>
                <w:sz w:val="18"/>
                <w:szCs w:val="18"/>
              </w:rPr>
              <w:t>8.6</w:t>
            </w:r>
          </w:p>
        </w:tc>
        <w:tc>
          <w:tcPr>
            <w:tcW w:w="283" w:type="pct"/>
            <w:tcBorders>
              <w:top w:val="nil"/>
              <w:left w:val="single" w:sz="4" w:space="0" w:color="404040"/>
              <w:bottom w:val="nil"/>
              <w:right w:val="nil"/>
            </w:tcBorders>
            <w:shd w:val="clear" w:color="auto" w:fill="auto"/>
            <w:vAlign w:val="center"/>
          </w:tcPr>
          <w:p w14:paraId="2ECBB7A2" w14:textId="021A9DDD" w:rsidR="00873C5D" w:rsidRPr="00873C5D" w:rsidRDefault="00873C5D" w:rsidP="00873C5D">
            <w:pPr>
              <w:jc w:val="right"/>
              <w:rPr>
                <w:sz w:val="18"/>
                <w:szCs w:val="18"/>
              </w:rPr>
            </w:pPr>
            <w:r w:rsidRPr="00873C5D">
              <w:rPr>
                <w:sz w:val="18"/>
                <w:szCs w:val="18"/>
              </w:rPr>
              <w:t>79</w:t>
            </w:r>
          </w:p>
        </w:tc>
        <w:tc>
          <w:tcPr>
            <w:tcW w:w="682" w:type="pct"/>
            <w:tcBorders>
              <w:top w:val="nil"/>
              <w:left w:val="nil"/>
              <w:bottom w:val="nil"/>
              <w:right w:val="single" w:sz="4" w:space="0" w:color="404040"/>
            </w:tcBorders>
            <w:shd w:val="clear" w:color="auto" w:fill="auto"/>
            <w:vAlign w:val="center"/>
          </w:tcPr>
          <w:p w14:paraId="5850946C" w14:textId="5226C94D" w:rsidR="00873C5D" w:rsidRPr="00873C5D" w:rsidRDefault="00873C5D" w:rsidP="00873C5D">
            <w:pPr>
              <w:jc w:val="left"/>
              <w:rPr>
                <w:sz w:val="18"/>
                <w:szCs w:val="18"/>
              </w:rPr>
            </w:pPr>
            <w:r w:rsidRPr="00873C5D">
              <w:rPr>
                <w:sz w:val="18"/>
                <w:szCs w:val="18"/>
              </w:rPr>
              <w:t>Por debajo</w:t>
            </w:r>
          </w:p>
        </w:tc>
      </w:tr>
      <w:tr w:rsidR="00873C5D" w:rsidRPr="0036480B" w14:paraId="506FF45A" w14:textId="77777777" w:rsidTr="00873C5D">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18A9FBA3" w:rsidR="00873C5D" w:rsidRPr="00443B05" w:rsidRDefault="00596EF7" w:rsidP="00596EF7">
            <w:pPr>
              <w:spacing w:before="20"/>
              <w:ind w:left="55"/>
              <w:jc w:val="left"/>
              <w:rPr>
                <w:sz w:val="18"/>
                <w:szCs w:val="18"/>
                <w:lang w:val="es-MX"/>
              </w:rPr>
            </w:pPr>
            <w:r>
              <w:rPr>
                <w:sz w:val="18"/>
                <w:szCs w:val="18"/>
                <w:lang w:val="es-MX"/>
              </w:rPr>
              <w:t xml:space="preserve">c)  </w:t>
            </w:r>
            <w:r w:rsidR="00873C5D" w:rsidRPr="00443B05">
              <w:rPr>
                <w:sz w:val="18"/>
                <w:szCs w:val="18"/>
                <w:lang w:val="es-MX"/>
              </w:rPr>
              <w:t>Situación económica futura del país</w:t>
            </w:r>
            <w:r w:rsidR="00873C5D"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35057AA6" w:rsidR="00873C5D" w:rsidRPr="00873C5D" w:rsidRDefault="00873C5D" w:rsidP="00873C5D">
            <w:pPr>
              <w:tabs>
                <w:tab w:val="decimal" w:pos="365"/>
              </w:tabs>
              <w:jc w:val="left"/>
              <w:rPr>
                <w:bCs/>
                <w:sz w:val="18"/>
                <w:szCs w:val="18"/>
                <w:lang w:val="es-MX" w:eastAsia="es-MX"/>
              </w:rPr>
            </w:pPr>
            <w:r w:rsidRPr="00873C5D">
              <w:rPr>
                <w:sz w:val="18"/>
                <w:szCs w:val="18"/>
              </w:rPr>
              <w:t>46.9</w:t>
            </w:r>
          </w:p>
        </w:tc>
        <w:tc>
          <w:tcPr>
            <w:tcW w:w="505" w:type="pct"/>
            <w:tcBorders>
              <w:top w:val="nil"/>
              <w:left w:val="single" w:sz="4" w:space="0" w:color="404040"/>
              <w:bottom w:val="nil"/>
              <w:right w:val="single" w:sz="4" w:space="0" w:color="404040"/>
            </w:tcBorders>
            <w:shd w:val="clear" w:color="auto" w:fill="auto"/>
            <w:vAlign w:val="center"/>
          </w:tcPr>
          <w:p w14:paraId="0C76066A" w14:textId="6D03C490" w:rsidR="00873C5D" w:rsidRPr="00873C5D" w:rsidRDefault="009B791A" w:rsidP="009B791A">
            <w:pPr>
              <w:tabs>
                <w:tab w:val="left" w:pos="124"/>
                <w:tab w:val="decimal" w:pos="476"/>
              </w:tabs>
              <w:jc w:val="left"/>
              <w:rPr>
                <w:bCs/>
                <w:sz w:val="18"/>
                <w:szCs w:val="18"/>
              </w:rPr>
            </w:pPr>
            <w:r>
              <w:rPr>
                <w:sz w:val="18"/>
                <w:szCs w:val="18"/>
              </w:rPr>
              <w:tab/>
              <w:t>(-)</w:t>
            </w:r>
            <w:r>
              <w:rPr>
                <w:sz w:val="18"/>
                <w:szCs w:val="18"/>
              </w:rPr>
              <w:tab/>
            </w:r>
            <w:r w:rsidR="00873C5D" w:rsidRPr="00873C5D">
              <w:rPr>
                <w:sz w:val="18"/>
                <w:szCs w:val="18"/>
              </w:rPr>
              <w:t>2.3</w:t>
            </w:r>
          </w:p>
        </w:tc>
        <w:tc>
          <w:tcPr>
            <w:tcW w:w="505" w:type="pct"/>
            <w:tcBorders>
              <w:top w:val="nil"/>
              <w:left w:val="single" w:sz="4" w:space="0" w:color="404040"/>
              <w:bottom w:val="nil"/>
              <w:right w:val="single" w:sz="4" w:space="0" w:color="404040"/>
            </w:tcBorders>
            <w:shd w:val="clear" w:color="auto" w:fill="auto"/>
            <w:vAlign w:val="center"/>
          </w:tcPr>
          <w:p w14:paraId="26E0B9F2" w14:textId="33E9C65B" w:rsidR="00873C5D" w:rsidRPr="00873C5D" w:rsidRDefault="009B791A" w:rsidP="009B791A">
            <w:pPr>
              <w:tabs>
                <w:tab w:val="left" w:pos="57"/>
                <w:tab w:val="decimal" w:pos="486"/>
              </w:tabs>
              <w:jc w:val="left"/>
              <w:rPr>
                <w:bCs/>
                <w:sz w:val="18"/>
                <w:szCs w:val="18"/>
              </w:rPr>
            </w:pPr>
            <w:r>
              <w:rPr>
                <w:sz w:val="18"/>
                <w:szCs w:val="18"/>
              </w:rPr>
              <w:tab/>
              <w:t>(-)</w:t>
            </w:r>
            <w:r>
              <w:rPr>
                <w:sz w:val="18"/>
                <w:szCs w:val="18"/>
              </w:rPr>
              <w:tab/>
            </w:r>
            <w:r w:rsidR="00873C5D" w:rsidRPr="00873C5D">
              <w:rPr>
                <w:sz w:val="18"/>
                <w:szCs w:val="18"/>
              </w:rPr>
              <w:t>7.7</w:t>
            </w:r>
          </w:p>
        </w:tc>
        <w:tc>
          <w:tcPr>
            <w:tcW w:w="283" w:type="pct"/>
            <w:tcBorders>
              <w:top w:val="nil"/>
              <w:left w:val="single" w:sz="4" w:space="0" w:color="404040"/>
              <w:bottom w:val="nil"/>
              <w:right w:val="nil"/>
            </w:tcBorders>
            <w:shd w:val="clear" w:color="auto" w:fill="auto"/>
            <w:vAlign w:val="center"/>
          </w:tcPr>
          <w:p w14:paraId="164A3D8D" w14:textId="0BFE545C" w:rsidR="00873C5D" w:rsidRPr="00873C5D" w:rsidRDefault="00873C5D" w:rsidP="00873C5D">
            <w:pPr>
              <w:jc w:val="right"/>
              <w:rPr>
                <w:sz w:val="18"/>
                <w:szCs w:val="18"/>
              </w:rPr>
            </w:pPr>
            <w:r w:rsidRPr="00873C5D">
              <w:rPr>
                <w:sz w:val="18"/>
                <w:szCs w:val="18"/>
              </w:rPr>
              <w:t>3</w:t>
            </w:r>
          </w:p>
        </w:tc>
        <w:tc>
          <w:tcPr>
            <w:tcW w:w="682" w:type="pct"/>
            <w:tcBorders>
              <w:top w:val="nil"/>
              <w:left w:val="nil"/>
              <w:bottom w:val="nil"/>
              <w:right w:val="single" w:sz="4" w:space="0" w:color="404040"/>
            </w:tcBorders>
            <w:shd w:val="clear" w:color="auto" w:fill="auto"/>
            <w:vAlign w:val="center"/>
          </w:tcPr>
          <w:p w14:paraId="39280C63" w14:textId="36F6F895" w:rsidR="00873C5D" w:rsidRPr="00873C5D" w:rsidRDefault="00873C5D" w:rsidP="00873C5D">
            <w:pPr>
              <w:jc w:val="left"/>
              <w:rPr>
                <w:sz w:val="18"/>
                <w:szCs w:val="18"/>
              </w:rPr>
            </w:pPr>
            <w:r w:rsidRPr="00873C5D">
              <w:rPr>
                <w:sz w:val="18"/>
                <w:szCs w:val="18"/>
              </w:rPr>
              <w:t>Por debajo</w:t>
            </w:r>
          </w:p>
        </w:tc>
      </w:tr>
      <w:tr w:rsidR="00873C5D" w:rsidRPr="0036480B" w14:paraId="259E2A52" w14:textId="77777777" w:rsidTr="00873C5D">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15D512E4" w:rsidR="00873C5D" w:rsidRPr="00443B05" w:rsidRDefault="00596EF7" w:rsidP="00596EF7">
            <w:pPr>
              <w:spacing w:before="20"/>
              <w:ind w:left="55"/>
              <w:jc w:val="left"/>
              <w:rPr>
                <w:sz w:val="18"/>
                <w:szCs w:val="18"/>
                <w:lang w:val="es-MX"/>
              </w:rPr>
            </w:pPr>
            <w:r>
              <w:rPr>
                <w:sz w:val="18"/>
                <w:szCs w:val="18"/>
                <w:lang w:val="es-MX"/>
              </w:rPr>
              <w:t xml:space="preserve">d)  </w:t>
            </w:r>
            <w:r w:rsidR="00873C5D" w:rsidRPr="00443B05">
              <w:rPr>
                <w:sz w:val="18"/>
                <w:szCs w:val="18"/>
                <w:lang w:val="es-MX"/>
              </w:rPr>
              <w:t>Situación económica presente de la empresa</w:t>
            </w:r>
            <w:r w:rsidR="00873C5D">
              <w:rPr>
                <w:sz w:val="20"/>
                <w:szCs w:val="20"/>
                <w:vertAlign w:val="superscript"/>
                <w:lang w:val="es-MX"/>
              </w:rPr>
              <w:t>2</w:t>
            </w:r>
            <w:r w:rsidR="00873C5D"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3BAB3795" w:rsidR="00873C5D" w:rsidRPr="00873C5D" w:rsidRDefault="00873C5D" w:rsidP="00873C5D">
            <w:pPr>
              <w:tabs>
                <w:tab w:val="decimal" w:pos="365"/>
              </w:tabs>
              <w:jc w:val="left"/>
              <w:rPr>
                <w:bCs/>
                <w:sz w:val="18"/>
                <w:szCs w:val="18"/>
                <w:lang w:val="es-MX" w:eastAsia="es-MX"/>
              </w:rPr>
            </w:pPr>
            <w:r w:rsidRPr="00873C5D">
              <w:rPr>
                <w:sz w:val="18"/>
                <w:szCs w:val="18"/>
              </w:rPr>
              <w:t>49.7</w:t>
            </w:r>
          </w:p>
        </w:tc>
        <w:tc>
          <w:tcPr>
            <w:tcW w:w="505" w:type="pct"/>
            <w:tcBorders>
              <w:top w:val="nil"/>
              <w:left w:val="single" w:sz="4" w:space="0" w:color="404040"/>
              <w:bottom w:val="nil"/>
              <w:right w:val="single" w:sz="4" w:space="0" w:color="404040"/>
            </w:tcBorders>
            <w:vAlign w:val="center"/>
          </w:tcPr>
          <w:p w14:paraId="4C125728" w14:textId="762768C4" w:rsidR="00873C5D" w:rsidRPr="00873C5D" w:rsidRDefault="009B791A" w:rsidP="009B791A">
            <w:pPr>
              <w:tabs>
                <w:tab w:val="left" w:pos="124"/>
                <w:tab w:val="decimal" w:pos="476"/>
              </w:tabs>
              <w:jc w:val="left"/>
              <w:rPr>
                <w:bCs/>
                <w:sz w:val="18"/>
                <w:szCs w:val="18"/>
              </w:rPr>
            </w:pPr>
            <w:r>
              <w:rPr>
                <w:sz w:val="18"/>
                <w:szCs w:val="18"/>
              </w:rPr>
              <w:tab/>
              <w:t>(-)</w:t>
            </w:r>
            <w:r>
              <w:rPr>
                <w:sz w:val="18"/>
                <w:szCs w:val="18"/>
              </w:rPr>
              <w:tab/>
            </w:r>
            <w:r w:rsidR="00873C5D" w:rsidRPr="00873C5D">
              <w:rPr>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76A68161" w14:textId="3805F5F2" w:rsidR="00873C5D" w:rsidRPr="00873C5D" w:rsidRDefault="009B791A" w:rsidP="009B791A">
            <w:pPr>
              <w:tabs>
                <w:tab w:val="left" w:pos="57"/>
                <w:tab w:val="decimal" w:pos="486"/>
              </w:tabs>
              <w:jc w:val="left"/>
              <w:rPr>
                <w:bCs/>
                <w:sz w:val="18"/>
                <w:szCs w:val="18"/>
              </w:rPr>
            </w:pPr>
            <w:r>
              <w:rPr>
                <w:sz w:val="18"/>
                <w:szCs w:val="18"/>
              </w:rPr>
              <w:tab/>
              <w:t>(-)</w:t>
            </w:r>
            <w:r>
              <w:rPr>
                <w:sz w:val="18"/>
                <w:szCs w:val="18"/>
              </w:rPr>
              <w:tab/>
            </w:r>
            <w:r w:rsidR="00873C5D" w:rsidRPr="00873C5D">
              <w:rPr>
                <w:sz w:val="18"/>
                <w:szCs w:val="18"/>
              </w:rPr>
              <w:t>4.7</w:t>
            </w:r>
          </w:p>
        </w:tc>
        <w:tc>
          <w:tcPr>
            <w:tcW w:w="283" w:type="pct"/>
            <w:tcBorders>
              <w:top w:val="nil"/>
              <w:left w:val="single" w:sz="4" w:space="0" w:color="404040"/>
              <w:bottom w:val="nil"/>
              <w:right w:val="nil"/>
            </w:tcBorders>
            <w:shd w:val="clear" w:color="auto" w:fill="auto"/>
            <w:vAlign w:val="center"/>
          </w:tcPr>
          <w:p w14:paraId="6CBE5CFF" w14:textId="215B3284" w:rsidR="00873C5D" w:rsidRPr="00873C5D" w:rsidRDefault="00873C5D" w:rsidP="00873C5D">
            <w:pPr>
              <w:jc w:val="right"/>
              <w:rPr>
                <w:sz w:val="18"/>
                <w:szCs w:val="18"/>
              </w:rPr>
            </w:pPr>
            <w:r w:rsidRPr="00873C5D">
              <w:rPr>
                <w:sz w:val="18"/>
                <w:szCs w:val="18"/>
              </w:rPr>
              <w:t>2</w:t>
            </w:r>
          </w:p>
        </w:tc>
        <w:tc>
          <w:tcPr>
            <w:tcW w:w="682" w:type="pct"/>
            <w:tcBorders>
              <w:top w:val="nil"/>
              <w:left w:val="nil"/>
              <w:bottom w:val="nil"/>
              <w:right w:val="single" w:sz="4" w:space="0" w:color="404040"/>
            </w:tcBorders>
            <w:shd w:val="clear" w:color="auto" w:fill="auto"/>
            <w:vAlign w:val="center"/>
          </w:tcPr>
          <w:p w14:paraId="5E029F17" w14:textId="42ADAF52" w:rsidR="00873C5D" w:rsidRPr="00873C5D" w:rsidRDefault="00873C5D" w:rsidP="00873C5D">
            <w:pPr>
              <w:jc w:val="left"/>
              <w:rPr>
                <w:sz w:val="18"/>
                <w:szCs w:val="18"/>
              </w:rPr>
            </w:pPr>
            <w:r w:rsidRPr="00873C5D">
              <w:rPr>
                <w:sz w:val="18"/>
                <w:szCs w:val="18"/>
              </w:rPr>
              <w:t>Por debajo</w:t>
            </w:r>
          </w:p>
        </w:tc>
      </w:tr>
      <w:tr w:rsidR="00873C5D" w:rsidRPr="0036480B" w14:paraId="75C260AB" w14:textId="77777777" w:rsidTr="00873C5D">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4256668B" w:rsidR="00873C5D" w:rsidRPr="00443B05" w:rsidRDefault="00596EF7" w:rsidP="00596EF7">
            <w:pPr>
              <w:spacing w:before="20"/>
              <w:ind w:left="55"/>
              <w:jc w:val="left"/>
              <w:rPr>
                <w:sz w:val="18"/>
                <w:szCs w:val="18"/>
                <w:lang w:val="es-MX"/>
              </w:rPr>
            </w:pPr>
            <w:r>
              <w:rPr>
                <w:sz w:val="18"/>
                <w:szCs w:val="18"/>
                <w:lang w:val="es-MX"/>
              </w:rPr>
              <w:t xml:space="preserve">e)  </w:t>
            </w:r>
            <w:r w:rsidR="00873C5D" w:rsidRPr="00443B05">
              <w:rPr>
                <w:sz w:val="18"/>
                <w:szCs w:val="18"/>
                <w:lang w:val="es-MX"/>
              </w:rPr>
              <w:t>Situación económica futura de la empresa</w:t>
            </w:r>
            <w:r w:rsidR="00873C5D">
              <w:rPr>
                <w:sz w:val="20"/>
                <w:szCs w:val="20"/>
                <w:vertAlign w:val="superscript"/>
                <w:lang w:val="es-MX"/>
              </w:rPr>
              <w:t>2</w:t>
            </w:r>
            <w:r w:rsidR="00873C5D"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1C2BAD90" w:rsidR="00873C5D" w:rsidRPr="00873C5D" w:rsidRDefault="00873C5D" w:rsidP="00873C5D">
            <w:pPr>
              <w:tabs>
                <w:tab w:val="decimal" w:pos="365"/>
              </w:tabs>
              <w:jc w:val="left"/>
              <w:rPr>
                <w:bCs/>
                <w:sz w:val="18"/>
                <w:szCs w:val="18"/>
                <w:lang w:val="es-MX" w:eastAsia="es-MX"/>
              </w:rPr>
            </w:pPr>
            <w:r w:rsidRPr="00873C5D">
              <w:rPr>
                <w:sz w:val="18"/>
                <w:szCs w:val="18"/>
              </w:rPr>
              <w:t>54.0</w:t>
            </w:r>
          </w:p>
        </w:tc>
        <w:tc>
          <w:tcPr>
            <w:tcW w:w="505" w:type="pct"/>
            <w:tcBorders>
              <w:top w:val="nil"/>
              <w:left w:val="single" w:sz="4" w:space="0" w:color="404040"/>
              <w:bottom w:val="single" w:sz="4" w:space="0" w:color="404040"/>
              <w:right w:val="single" w:sz="4" w:space="0" w:color="404040"/>
            </w:tcBorders>
            <w:vAlign w:val="center"/>
          </w:tcPr>
          <w:p w14:paraId="164200FB" w14:textId="7339CB27" w:rsidR="00873C5D" w:rsidRPr="00873C5D" w:rsidRDefault="009B791A" w:rsidP="009B791A">
            <w:pPr>
              <w:tabs>
                <w:tab w:val="left" w:pos="124"/>
                <w:tab w:val="decimal" w:pos="476"/>
              </w:tabs>
              <w:jc w:val="left"/>
              <w:rPr>
                <w:bCs/>
                <w:sz w:val="18"/>
                <w:szCs w:val="18"/>
              </w:rPr>
            </w:pPr>
            <w:r>
              <w:rPr>
                <w:sz w:val="18"/>
                <w:szCs w:val="18"/>
              </w:rPr>
              <w:tab/>
              <w:t>(-)</w:t>
            </w:r>
            <w:r>
              <w:rPr>
                <w:sz w:val="18"/>
                <w:szCs w:val="18"/>
              </w:rPr>
              <w:tab/>
            </w:r>
            <w:r w:rsidR="00873C5D" w:rsidRPr="00873C5D">
              <w:rPr>
                <w:sz w:val="18"/>
                <w:szCs w:val="18"/>
              </w:rPr>
              <w:t>1.7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55E6C1D0" w:rsidR="00873C5D" w:rsidRPr="00873C5D" w:rsidRDefault="009B791A" w:rsidP="009B791A">
            <w:pPr>
              <w:tabs>
                <w:tab w:val="left" w:pos="57"/>
                <w:tab w:val="decimal" w:pos="486"/>
              </w:tabs>
              <w:jc w:val="left"/>
              <w:rPr>
                <w:bCs/>
                <w:sz w:val="18"/>
                <w:szCs w:val="18"/>
              </w:rPr>
            </w:pPr>
            <w:r>
              <w:rPr>
                <w:sz w:val="18"/>
                <w:szCs w:val="18"/>
              </w:rPr>
              <w:tab/>
              <w:t>(-)</w:t>
            </w:r>
            <w:r>
              <w:rPr>
                <w:sz w:val="18"/>
                <w:szCs w:val="18"/>
              </w:rPr>
              <w:tab/>
            </w:r>
            <w:r w:rsidR="00873C5D" w:rsidRPr="00873C5D">
              <w:rPr>
                <w:sz w:val="18"/>
                <w:szCs w:val="18"/>
              </w:rPr>
              <w:t>5.9</w:t>
            </w:r>
          </w:p>
        </w:tc>
        <w:tc>
          <w:tcPr>
            <w:tcW w:w="283" w:type="pct"/>
            <w:tcBorders>
              <w:top w:val="nil"/>
              <w:left w:val="single" w:sz="4" w:space="0" w:color="404040"/>
              <w:bottom w:val="single" w:sz="4" w:space="0" w:color="404040"/>
              <w:right w:val="nil"/>
            </w:tcBorders>
            <w:shd w:val="clear" w:color="auto" w:fill="auto"/>
            <w:vAlign w:val="center"/>
          </w:tcPr>
          <w:p w14:paraId="2A6F5A6D" w14:textId="0D56AC37" w:rsidR="00873C5D" w:rsidRPr="00873C5D" w:rsidRDefault="00873C5D" w:rsidP="00873C5D">
            <w:pPr>
              <w:jc w:val="right"/>
              <w:rPr>
                <w:sz w:val="18"/>
                <w:szCs w:val="18"/>
              </w:rPr>
            </w:pPr>
            <w:r w:rsidRPr="00873C5D">
              <w:rPr>
                <w:sz w:val="18"/>
                <w:szCs w:val="18"/>
              </w:rPr>
              <w:t>195</w:t>
            </w:r>
          </w:p>
        </w:tc>
        <w:tc>
          <w:tcPr>
            <w:tcW w:w="682" w:type="pct"/>
            <w:tcBorders>
              <w:top w:val="nil"/>
              <w:left w:val="nil"/>
              <w:bottom w:val="single" w:sz="4" w:space="0" w:color="404040"/>
              <w:right w:val="single" w:sz="4" w:space="0" w:color="404040"/>
            </w:tcBorders>
            <w:shd w:val="clear" w:color="auto" w:fill="auto"/>
            <w:vAlign w:val="center"/>
          </w:tcPr>
          <w:p w14:paraId="0CECDC0C" w14:textId="5119637E" w:rsidR="00873C5D" w:rsidRPr="00873C5D" w:rsidRDefault="00873C5D" w:rsidP="00873C5D">
            <w:pPr>
              <w:jc w:val="left"/>
              <w:rPr>
                <w:sz w:val="18"/>
                <w:szCs w:val="18"/>
              </w:rPr>
            </w:pPr>
            <w:r w:rsidRPr="00873C5D">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5BB61370"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F2188F">
        <w:t>estableci</w:t>
      </w:r>
      <w:r w:rsidR="00B32D36">
        <w:t>ó</w:t>
      </w:r>
      <w:r w:rsidR="0025676E">
        <w:t xml:space="preserve"> </w:t>
      </w:r>
      <w:r w:rsidRPr="00443B05">
        <w:t xml:space="preserve">en </w:t>
      </w:r>
      <w:r w:rsidR="006F2508">
        <w:t>4</w:t>
      </w:r>
      <w:r w:rsidR="001105A9">
        <w:t>4.9</w:t>
      </w:r>
      <w:r w:rsidR="00B24F60">
        <w:t xml:space="preserve"> </w:t>
      </w:r>
      <w:r w:rsidRPr="00443B05">
        <w:t xml:space="preserve">puntos </w:t>
      </w:r>
      <w:r w:rsidR="00DA71EC">
        <w:t>en</w:t>
      </w:r>
      <w:r w:rsidR="009E5A98">
        <w:t xml:space="preserve"> </w:t>
      </w:r>
      <w:r w:rsidR="00736AA9">
        <w:t>marzo</w:t>
      </w:r>
      <w:r w:rsidR="00D82B0E">
        <w:t xml:space="preserve"> de</w:t>
      </w:r>
      <w:r w:rsidR="004C4606">
        <w:t xml:space="preserve"> este</w:t>
      </w:r>
      <w:r w:rsidR="00355520">
        <w:t xml:space="preserve"> año</w:t>
      </w:r>
      <w:r w:rsidRPr="00443B05">
        <w:t xml:space="preserve">, </w:t>
      </w:r>
      <w:r w:rsidR="00F2188F">
        <w:t>reflejando así</w:t>
      </w:r>
      <w:r w:rsidR="007A23EC">
        <w:t xml:space="preserve"> </w:t>
      </w:r>
      <w:r w:rsidR="005A593A">
        <w:t>un</w:t>
      </w:r>
      <w:r w:rsidR="00F2188F">
        <w:t>a</w:t>
      </w:r>
      <w:r w:rsidR="009A0E79">
        <w:t xml:space="preserve"> </w:t>
      </w:r>
      <w:r w:rsidR="001105A9">
        <w:t xml:space="preserve">caída </w:t>
      </w:r>
      <w:r w:rsidR="007F0783">
        <w:t xml:space="preserve">de </w:t>
      </w:r>
      <w:r w:rsidR="009E5A98">
        <w:t>(-)</w:t>
      </w:r>
      <w:r w:rsidR="001105A9">
        <w:t>1.4</w:t>
      </w:r>
      <w:r w:rsidR="000B346B">
        <w:t xml:space="preserve"> punto</w:t>
      </w:r>
      <w:r w:rsidR="00F2188F">
        <w:t>s</w:t>
      </w:r>
      <w:r w:rsidR="000B346B">
        <w:t xml:space="preserve"> </w:t>
      </w:r>
      <w:r w:rsidR="0046207E">
        <w:t>con relación al</w:t>
      </w:r>
      <w:r w:rsidR="00EB018A">
        <w:t xml:space="preserve"> de</w:t>
      </w:r>
      <w:r w:rsidR="00F2188F">
        <w:t xml:space="preserve"> </w:t>
      </w:r>
      <w:r w:rsidR="00736AA9">
        <w:t>febrero</w:t>
      </w:r>
      <w:r w:rsidR="00F2188F">
        <w:t xml:space="preserve"> pasado</w:t>
      </w:r>
      <w:r>
        <w:t>.</w:t>
      </w:r>
      <w:r w:rsidRPr="00443B05">
        <w:t xml:space="preserve"> </w:t>
      </w:r>
      <w:r w:rsidR="00CF5FF8">
        <w:t xml:space="preserve">Con este dato el ICE de la Construcción se </w:t>
      </w:r>
      <w:r w:rsidR="009E5A98">
        <w:t xml:space="preserve">mantiene durante </w:t>
      </w:r>
      <w:r w:rsidR="00B32D36">
        <w:t>1</w:t>
      </w:r>
      <w:r w:rsidR="001105A9">
        <w:t>7</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44F0252A"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736AA9">
        <w:rPr>
          <w:b/>
          <w:smallCaps/>
          <w:sz w:val="22"/>
        </w:rPr>
        <w:t>marzo</w:t>
      </w:r>
      <w:r w:rsidR="00AB4A79">
        <w:rPr>
          <w:b/>
          <w:smallCaps/>
          <w:sz w:val="22"/>
        </w:rPr>
        <w:t xml:space="preserve"> </w:t>
      </w:r>
      <w:r w:rsidRPr="00443B05">
        <w:rPr>
          <w:b/>
          <w:smallCaps/>
          <w:sz w:val="22"/>
        </w:rPr>
        <w:t xml:space="preserve">de </w:t>
      </w:r>
      <w:r w:rsidR="009D4D64">
        <w:rPr>
          <w:b/>
          <w:smallCaps/>
          <w:sz w:val="22"/>
        </w:rPr>
        <w:t>2020</w:t>
      </w:r>
    </w:p>
    <w:p w14:paraId="4B70AD53" w14:textId="6821123C" w:rsidR="00D20964" w:rsidRDefault="009A7D39" w:rsidP="0062649E">
      <w:pPr>
        <w:spacing w:before="10"/>
        <w:jc w:val="center"/>
        <w:rPr>
          <w:b/>
          <w:smallCaps/>
          <w:sz w:val="22"/>
        </w:rPr>
      </w:pPr>
      <w:r>
        <w:rPr>
          <w:noProof/>
          <w:lang w:val="en-US" w:eastAsia="en-US"/>
        </w:rPr>
        <w:drawing>
          <wp:inline distT="0" distB="0" distL="0" distR="0" wp14:anchorId="57C57CD5" wp14:editId="4E52ECF1">
            <wp:extent cx="4320000" cy="2520000"/>
            <wp:effectExtent l="0" t="0" r="23495"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30DC3762"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9E5A98">
        <w:t xml:space="preserve"> </w:t>
      </w:r>
      <w:r w:rsidR="009441F2">
        <w:t>l</w:t>
      </w:r>
      <w:r w:rsidR="009E5A98">
        <w:t xml:space="preserve">a </w:t>
      </w:r>
      <w:r w:rsidR="00F2188F">
        <w:t>disminu</w:t>
      </w:r>
      <w:r w:rsidR="009E5A98">
        <w:t>ción</w:t>
      </w:r>
      <w:r w:rsidR="00B80C9D">
        <w:t xml:space="preserve"> </w:t>
      </w:r>
      <w:r w:rsidR="009E5A98">
        <w:t xml:space="preserve">en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12CEB627" w:rsidR="001F6B34" w:rsidRPr="007E490A" w:rsidRDefault="00736AA9" w:rsidP="0036406A">
            <w:pPr>
              <w:spacing w:before="20" w:after="20"/>
              <w:ind w:left="-135" w:right="-108"/>
              <w:jc w:val="center"/>
              <w:rPr>
                <w:spacing w:val="-4"/>
                <w:sz w:val="18"/>
                <w:szCs w:val="18"/>
              </w:rPr>
            </w:pPr>
            <w:r>
              <w:rPr>
                <w:spacing w:val="-4"/>
                <w:sz w:val="18"/>
                <w:szCs w:val="18"/>
              </w:rPr>
              <w:t>Marzo</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873C5D" w:rsidRPr="00D808D9" w14:paraId="04C40F6C" w14:textId="77777777" w:rsidTr="009B791A">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873C5D" w:rsidRPr="007E490A" w:rsidRDefault="00873C5D" w:rsidP="00873C5D">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bottom"/>
          </w:tcPr>
          <w:p w14:paraId="45E2BB89" w14:textId="2986CE6E" w:rsidR="00873C5D" w:rsidRPr="00873C5D" w:rsidRDefault="00873C5D" w:rsidP="00873C5D">
            <w:pPr>
              <w:tabs>
                <w:tab w:val="decimal" w:pos="386"/>
              </w:tabs>
              <w:jc w:val="left"/>
              <w:rPr>
                <w:b/>
                <w:bCs/>
                <w:sz w:val="18"/>
                <w:szCs w:val="18"/>
                <w:lang w:val="es-MX" w:eastAsia="es-MX"/>
              </w:rPr>
            </w:pPr>
            <w:r w:rsidRPr="00873C5D">
              <w:rPr>
                <w:b/>
                <w:bCs/>
                <w:sz w:val="18"/>
                <w:szCs w:val="22"/>
              </w:rPr>
              <w:t>44.9</w:t>
            </w:r>
          </w:p>
        </w:tc>
        <w:tc>
          <w:tcPr>
            <w:tcW w:w="507" w:type="pct"/>
            <w:tcBorders>
              <w:top w:val="nil"/>
              <w:left w:val="single" w:sz="4" w:space="0" w:color="404040"/>
              <w:bottom w:val="nil"/>
              <w:right w:val="single" w:sz="4" w:space="0" w:color="404040"/>
            </w:tcBorders>
            <w:vAlign w:val="bottom"/>
          </w:tcPr>
          <w:p w14:paraId="26415D46" w14:textId="21C8FF4F" w:rsidR="00873C5D" w:rsidRPr="00873C5D" w:rsidRDefault="009B791A" w:rsidP="009B791A">
            <w:pPr>
              <w:tabs>
                <w:tab w:val="left" w:pos="114"/>
                <w:tab w:val="decimal" w:pos="471"/>
              </w:tabs>
              <w:jc w:val="left"/>
              <w:rPr>
                <w:b/>
                <w:bCs/>
                <w:sz w:val="18"/>
                <w:szCs w:val="18"/>
              </w:rPr>
            </w:pPr>
            <w:r>
              <w:rPr>
                <w:b/>
                <w:bCs/>
                <w:sz w:val="18"/>
                <w:szCs w:val="22"/>
              </w:rPr>
              <w:tab/>
              <w:t>(-)</w:t>
            </w:r>
            <w:r>
              <w:rPr>
                <w:b/>
                <w:bCs/>
                <w:sz w:val="18"/>
                <w:szCs w:val="22"/>
              </w:rPr>
              <w:tab/>
            </w:r>
            <w:r w:rsidR="00873C5D" w:rsidRPr="00873C5D">
              <w:rPr>
                <w:b/>
                <w:bCs/>
                <w:sz w:val="18"/>
                <w:szCs w:val="22"/>
              </w:rPr>
              <w:t>1.4</w:t>
            </w:r>
          </w:p>
        </w:tc>
        <w:tc>
          <w:tcPr>
            <w:tcW w:w="508" w:type="pct"/>
            <w:tcBorders>
              <w:top w:val="nil"/>
              <w:left w:val="single" w:sz="4" w:space="0" w:color="404040"/>
              <w:bottom w:val="nil"/>
              <w:right w:val="single" w:sz="4" w:space="0" w:color="404040"/>
            </w:tcBorders>
            <w:shd w:val="clear" w:color="auto" w:fill="auto"/>
            <w:vAlign w:val="bottom"/>
          </w:tcPr>
          <w:p w14:paraId="34A40C7D" w14:textId="43536B9B" w:rsidR="00873C5D" w:rsidRPr="00873C5D" w:rsidRDefault="009B791A" w:rsidP="009B791A">
            <w:pPr>
              <w:tabs>
                <w:tab w:val="left" w:pos="114"/>
                <w:tab w:val="decimal" w:pos="467"/>
              </w:tabs>
              <w:jc w:val="left"/>
              <w:rPr>
                <w:b/>
                <w:bCs/>
                <w:sz w:val="18"/>
                <w:szCs w:val="18"/>
              </w:rPr>
            </w:pPr>
            <w:r>
              <w:rPr>
                <w:b/>
                <w:bCs/>
                <w:sz w:val="18"/>
                <w:szCs w:val="22"/>
              </w:rPr>
              <w:tab/>
              <w:t>(-)</w:t>
            </w:r>
            <w:r>
              <w:rPr>
                <w:b/>
                <w:bCs/>
                <w:sz w:val="18"/>
                <w:szCs w:val="22"/>
              </w:rPr>
              <w:tab/>
            </w:r>
            <w:r w:rsidR="00873C5D" w:rsidRPr="00873C5D">
              <w:rPr>
                <w:b/>
                <w:bCs/>
                <w:sz w:val="18"/>
                <w:szCs w:val="22"/>
              </w:rPr>
              <w:t>4.6</w:t>
            </w:r>
          </w:p>
        </w:tc>
        <w:tc>
          <w:tcPr>
            <w:tcW w:w="277" w:type="pct"/>
            <w:tcBorders>
              <w:top w:val="nil"/>
              <w:left w:val="single" w:sz="4" w:space="0" w:color="404040"/>
              <w:bottom w:val="nil"/>
              <w:right w:val="nil"/>
            </w:tcBorders>
            <w:shd w:val="clear" w:color="auto" w:fill="auto"/>
            <w:vAlign w:val="bottom"/>
          </w:tcPr>
          <w:p w14:paraId="147FEAE2" w14:textId="0ED0ABA3" w:rsidR="00873C5D" w:rsidRPr="00873C5D" w:rsidRDefault="00873C5D" w:rsidP="00873C5D">
            <w:pPr>
              <w:jc w:val="right"/>
              <w:rPr>
                <w:b/>
                <w:bCs/>
                <w:sz w:val="18"/>
                <w:szCs w:val="18"/>
                <w:lang w:val="es-MX" w:eastAsia="es-MX"/>
              </w:rPr>
            </w:pPr>
            <w:r w:rsidRPr="00873C5D">
              <w:rPr>
                <w:b/>
                <w:bCs/>
                <w:sz w:val="18"/>
                <w:szCs w:val="22"/>
              </w:rPr>
              <w:t>17</w:t>
            </w:r>
          </w:p>
        </w:tc>
        <w:tc>
          <w:tcPr>
            <w:tcW w:w="684" w:type="pct"/>
            <w:tcBorders>
              <w:top w:val="nil"/>
              <w:left w:val="nil"/>
              <w:bottom w:val="nil"/>
              <w:right w:val="single" w:sz="4" w:space="0" w:color="404040"/>
            </w:tcBorders>
            <w:shd w:val="clear" w:color="auto" w:fill="auto"/>
            <w:vAlign w:val="bottom"/>
          </w:tcPr>
          <w:p w14:paraId="0A62A0EB" w14:textId="76554EC0" w:rsidR="00873C5D" w:rsidRPr="00873C5D" w:rsidRDefault="00873C5D" w:rsidP="00873C5D">
            <w:pPr>
              <w:jc w:val="left"/>
              <w:rPr>
                <w:b/>
                <w:bCs/>
                <w:sz w:val="18"/>
                <w:szCs w:val="18"/>
              </w:rPr>
            </w:pPr>
            <w:r w:rsidRPr="00873C5D">
              <w:rPr>
                <w:b/>
                <w:bCs/>
                <w:sz w:val="18"/>
                <w:szCs w:val="22"/>
              </w:rPr>
              <w:t>Por debajo</w:t>
            </w:r>
          </w:p>
        </w:tc>
      </w:tr>
      <w:tr w:rsidR="00873C5D" w:rsidRPr="00443B05" w14:paraId="4C6EA559" w14:textId="77777777" w:rsidTr="009B791A">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4D5909F6" w:rsidR="00873C5D" w:rsidRPr="00443B05" w:rsidRDefault="00596EF7" w:rsidP="00596EF7">
            <w:pPr>
              <w:spacing w:before="20"/>
              <w:ind w:left="55"/>
              <w:jc w:val="left"/>
              <w:rPr>
                <w:spacing w:val="4"/>
                <w:sz w:val="18"/>
                <w:szCs w:val="18"/>
              </w:rPr>
            </w:pPr>
            <w:r>
              <w:rPr>
                <w:sz w:val="18"/>
                <w:szCs w:val="18"/>
                <w:lang w:val="es-MX"/>
              </w:rPr>
              <w:t xml:space="preserve">a)  </w:t>
            </w:r>
            <w:r w:rsidR="00873C5D" w:rsidRPr="00443B05">
              <w:rPr>
                <w:sz w:val="18"/>
                <w:szCs w:val="18"/>
                <w:lang w:val="es-MX"/>
              </w:rPr>
              <w:t xml:space="preserve">Momento adecuado para </w:t>
            </w:r>
            <w:r w:rsidR="00873C5D" w:rsidRPr="00D21E22">
              <w:rPr>
                <w:sz w:val="18"/>
                <w:szCs w:val="18"/>
                <w:lang w:val="es-MX"/>
              </w:rPr>
              <w:t>invertir</w:t>
            </w:r>
            <w:r w:rsidR="00873C5D"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bottom"/>
          </w:tcPr>
          <w:p w14:paraId="6B718195" w14:textId="41BB00FA" w:rsidR="00873C5D" w:rsidRPr="00873C5D" w:rsidRDefault="00873C5D" w:rsidP="00873C5D">
            <w:pPr>
              <w:tabs>
                <w:tab w:val="decimal" w:pos="386"/>
              </w:tabs>
              <w:jc w:val="left"/>
              <w:rPr>
                <w:sz w:val="18"/>
                <w:szCs w:val="18"/>
              </w:rPr>
            </w:pPr>
            <w:r w:rsidRPr="00873C5D">
              <w:rPr>
                <w:sz w:val="18"/>
                <w:szCs w:val="22"/>
              </w:rPr>
              <w:t>24.2</w:t>
            </w:r>
          </w:p>
        </w:tc>
        <w:tc>
          <w:tcPr>
            <w:tcW w:w="507" w:type="pct"/>
            <w:tcBorders>
              <w:top w:val="nil"/>
              <w:left w:val="single" w:sz="4" w:space="0" w:color="404040"/>
              <w:bottom w:val="nil"/>
              <w:right w:val="single" w:sz="4" w:space="0" w:color="404040"/>
            </w:tcBorders>
            <w:shd w:val="clear" w:color="auto" w:fill="auto"/>
            <w:vAlign w:val="bottom"/>
          </w:tcPr>
          <w:p w14:paraId="7C85165B" w14:textId="1A6D016D" w:rsidR="00873C5D" w:rsidRPr="00873C5D" w:rsidRDefault="009B791A" w:rsidP="009B791A">
            <w:pPr>
              <w:tabs>
                <w:tab w:val="left" w:pos="114"/>
                <w:tab w:val="decimal" w:pos="471"/>
              </w:tabs>
              <w:jc w:val="left"/>
              <w:rPr>
                <w:bCs/>
                <w:sz w:val="18"/>
                <w:szCs w:val="18"/>
              </w:rPr>
            </w:pPr>
            <w:r>
              <w:rPr>
                <w:sz w:val="18"/>
                <w:szCs w:val="22"/>
              </w:rPr>
              <w:tab/>
              <w:t>(-)</w:t>
            </w:r>
            <w:r>
              <w:rPr>
                <w:sz w:val="18"/>
                <w:szCs w:val="22"/>
              </w:rPr>
              <w:tab/>
            </w:r>
            <w:r w:rsidR="00873C5D" w:rsidRPr="00873C5D">
              <w:rPr>
                <w:sz w:val="18"/>
                <w:szCs w:val="22"/>
              </w:rPr>
              <w:t>0.8</w:t>
            </w:r>
          </w:p>
        </w:tc>
        <w:tc>
          <w:tcPr>
            <w:tcW w:w="508" w:type="pct"/>
            <w:tcBorders>
              <w:top w:val="nil"/>
              <w:left w:val="single" w:sz="4" w:space="0" w:color="404040"/>
              <w:bottom w:val="nil"/>
              <w:right w:val="single" w:sz="4" w:space="0" w:color="404040"/>
            </w:tcBorders>
            <w:shd w:val="clear" w:color="auto" w:fill="auto"/>
            <w:vAlign w:val="bottom"/>
          </w:tcPr>
          <w:p w14:paraId="18B78A30" w14:textId="3EF69989" w:rsidR="00873C5D" w:rsidRPr="00873C5D" w:rsidRDefault="009B791A" w:rsidP="009B791A">
            <w:pPr>
              <w:tabs>
                <w:tab w:val="left" w:pos="114"/>
                <w:tab w:val="decimal" w:pos="467"/>
              </w:tabs>
              <w:jc w:val="left"/>
              <w:rPr>
                <w:bCs/>
                <w:sz w:val="18"/>
                <w:szCs w:val="18"/>
              </w:rPr>
            </w:pPr>
            <w:r>
              <w:rPr>
                <w:sz w:val="18"/>
                <w:szCs w:val="22"/>
              </w:rPr>
              <w:tab/>
              <w:t>(-)</w:t>
            </w:r>
            <w:r>
              <w:rPr>
                <w:sz w:val="18"/>
                <w:szCs w:val="22"/>
              </w:rPr>
              <w:tab/>
            </w:r>
            <w:r w:rsidR="00873C5D" w:rsidRPr="00873C5D">
              <w:rPr>
                <w:sz w:val="18"/>
                <w:szCs w:val="22"/>
              </w:rPr>
              <w:t>5.1</w:t>
            </w:r>
          </w:p>
        </w:tc>
        <w:tc>
          <w:tcPr>
            <w:tcW w:w="277" w:type="pct"/>
            <w:tcBorders>
              <w:top w:val="nil"/>
              <w:left w:val="single" w:sz="4" w:space="0" w:color="404040"/>
              <w:bottom w:val="nil"/>
              <w:right w:val="nil"/>
            </w:tcBorders>
            <w:shd w:val="clear" w:color="auto" w:fill="auto"/>
            <w:vAlign w:val="bottom"/>
          </w:tcPr>
          <w:p w14:paraId="543D00EB" w14:textId="11BD0843" w:rsidR="00873C5D" w:rsidRPr="00873C5D" w:rsidRDefault="00873C5D" w:rsidP="00873C5D">
            <w:pPr>
              <w:jc w:val="right"/>
              <w:rPr>
                <w:sz w:val="18"/>
                <w:szCs w:val="18"/>
              </w:rPr>
            </w:pPr>
            <w:r w:rsidRPr="00873C5D">
              <w:rPr>
                <w:sz w:val="18"/>
                <w:szCs w:val="22"/>
              </w:rPr>
              <w:t>80</w:t>
            </w:r>
          </w:p>
        </w:tc>
        <w:tc>
          <w:tcPr>
            <w:tcW w:w="684" w:type="pct"/>
            <w:tcBorders>
              <w:top w:val="nil"/>
              <w:left w:val="nil"/>
              <w:bottom w:val="nil"/>
              <w:right w:val="single" w:sz="4" w:space="0" w:color="404040"/>
            </w:tcBorders>
            <w:shd w:val="clear" w:color="auto" w:fill="auto"/>
            <w:vAlign w:val="bottom"/>
          </w:tcPr>
          <w:p w14:paraId="43591B07" w14:textId="1BF2C045" w:rsidR="00873C5D" w:rsidRPr="00873C5D" w:rsidRDefault="00873C5D" w:rsidP="00873C5D">
            <w:pPr>
              <w:jc w:val="left"/>
              <w:rPr>
                <w:sz w:val="18"/>
                <w:szCs w:val="18"/>
              </w:rPr>
            </w:pPr>
            <w:r w:rsidRPr="00873C5D">
              <w:rPr>
                <w:sz w:val="18"/>
                <w:szCs w:val="22"/>
              </w:rPr>
              <w:t>Por debajo</w:t>
            </w:r>
          </w:p>
        </w:tc>
      </w:tr>
      <w:tr w:rsidR="00873C5D" w:rsidRPr="00443B05" w14:paraId="6CE3BEE6" w14:textId="77777777" w:rsidTr="009B791A">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2329AD52" w:rsidR="00873C5D" w:rsidRPr="00443B05" w:rsidRDefault="00596EF7" w:rsidP="00596EF7">
            <w:pPr>
              <w:spacing w:before="20"/>
              <w:ind w:left="55"/>
              <w:jc w:val="left"/>
              <w:rPr>
                <w:sz w:val="18"/>
                <w:szCs w:val="18"/>
                <w:lang w:val="es-MX"/>
              </w:rPr>
            </w:pPr>
            <w:r>
              <w:rPr>
                <w:sz w:val="18"/>
                <w:szCs w:val="18"/>
                <w:lang w:val="es-MX"/>
              </w:rPr>
              <w:t xml:space="preserve">b)  </w:t>
            </w:r>
            <w:r w:rsidR="00873C5D"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bottom"/>
          </w:tcPr>
          <w:p w14:paraId="23EBCC38" w14:textId="4AC6C6F2" w:rsidR="00873C5D" w:rsidRPr="00873C5D" w:rsidRDefault="00873C5D" w:rsidP="00873C5D">
            <w:pPr>
              <w:tabs>
                <w:tab w:val="decimal" w:pos="386"/>
              </w:tabs>
              <w:jc w:val="left"/>
              <w:rPr>
                <w:sz w:val="18"/>
                <w:szCs w:val="18"/>
              </w:rPr>
            </w:pPr>
            <w:r w:rsidRPr="00873C5D">
              <w:rPr>
                <w:sz w:val="18"/>
                <w:szCs w:val="22"/>
              </w:rPr>
              <w:t>38.6</w:t>
            </w:r>
          </w:p>
        </w:tc>
        <w:tc>
          <w:tcPr>
            <w:tcW w:w="507" w:type="pct"/>
            <w:tcBorders>
              <w:top w:val="nil"/>
              <w:left w:val="single" w:sz="4" w:space="0" w:color="404040"/>
              <w:bottom w:val="nil"/>
              <w:right w:val="single" w:sz="4" w:space="0" w:color="404040"/>
            </w:tcBorders>
            <w:shd w:val="clear" w:color="auto" w:fill="auto"/>
            <w:vAlign w:val="bottom"/>
          </w:tcPr>
          <w:p w14:paraId="28064B20" w14:textId="116E42A3" w:rsidR="00873C5D" w:rsidRPr="00873C5D" w:rsidRDefault="009B791A" w:rsidP="009B791A">
            <w:pPr>
              <w:tabs>
                <w:tab w:val="left" w:pos="114"/>
                <w:tab w:val="decimal" w:pos="471"/>
              </w:tabs>
              <w:jc w:val="left"/>
              <w:rPr>
                <w:sz w:val="18"/>
                <w:szCs w:val="18"/>
              </w:rPr>
            </w:pPr>
            <w:r>
              <w:rPr>
                <w:sz w:val="18"/>
                <w:szCs w:val="22"/>
              </w:rPr>
              <w:tab/>
              <w:t>(-)</w:t>
            </w:r>
            <w:r>
              <w:rPr>
                <w:sz w:val="18"/>
                <w:szCs w:val="22"/>
              </w:rPr>
              <w:tab/>
            </w:r>
            <w:r w:rsidR="00873C5D" w:rsidRPr="00873C5D">
              <w:rPr>
                <w:sz w:val="18"/>
                <w:szCs w:val="22"/>
              </w:rPr>
              <w:t>1.2</w:t>
            </w:r>
          </w:p>
        </w:tc>
        <w:tc>
          <w:tcPr>
            <w:tcW w:w="508" w:type="pct"/>
            <w:tcBorders>
              <w:top w:val="nil"/>
              <w:left w:val="single" w:sz="4" w:space="0" w:color="404040"/>
              <w:bottom w:val="nil"/>
              <w:right w:val="single" w:sz="4" w:space="0" w:color="404040"/>
            </w:tcBorders>
            <w:shd w:val="clear" w:color="auto" w:fill="auto"/>
            <w:vAlign w:val="bottom"/>
          </w:tcPr>
          <w:p w14:paraId="147CC8BE" w14:textId="52252224" w:rsidR="00873C5D" w:rsidRPr="00873C5D" w:rsidRDefault="009B791A" w:rsidP="009B791A">
            <w:pPr>
              <w:tabs>
                <w:tab w:val="left" w:pos="114"/>
                <w:tab w:val="decimal" w:pos="467"/>
              </w:tabs>
              <w:jc w:val="left"/>
              <w:rPr>
                <w:bCs/>
                <w:sz w:val="18"/>
                <w:szCs w:val="18"/>
              </w:rPr>
            </w:pPr>
            <w:r>
              <w:rPr>
                <w:sz w:val="18"/>
                <w:szCs w:val="22"/>
              </w:rPr>
              <w:tab/>
              <w:t>(-)</w:t>
            </w:r>
            <w:r>
              <w:rPr>
                <w:sz w:val="18"/>
                <w:szCs w:val="22"/>
              </w:rPr>
              <w:tab/>
            </w:r>
            <w:r w:rsidR="00873C5D" w:rsidRPr="00873C5D">
              <w:rPr>
                <w:sz w:val="18"/>
                <w:szCs w:val="22"/>
              </w:rPr>
              <w:t>4.9</w:t>
            </w:r>
          </w:p>
        </w:tc>
        <w:tc>
          <w:tcPr>
            <w:tcW w:w="277" w:type="pct"/>
            <w:tcBorders>
              <w:top w:val="nil"/>
              <w:left w:val="single" w:sz="4" w:space="0" w:color="404040"/>
              <w:bottom w:val="nil"/>
              <w:right w:val="nil"/>
            </w:tcBorders>
            <w:shd w:val="clear" w:color="auto" w:fill="auto"/>
            <w:vAlign w:val="bottom"/>
          </w:tcPr>
          <w:p w14:paraId="122DEAC2" w14:textId="708DBE94" w:rsidR="00873C5D" w:rsidRPr="00873C5D" w:rsidRDefault="00873C5D" w:rsidP="00873C5D">
            <w:pPr>
              <w:jc w:val="right"/>
              <w:rPr>
                <w:sz w:val="18"/>
                <w:szCs w:val="18"/>
              </w:rPr>
            </w:pPr>
            <w:r w:rsidRPr="00873C5D">
              <w:rPr>
                <w:sz w:val="18"/>
                <w:szCs w:val="22"/>
              </w:rPr>
              <w:t>93</w:t>
            </w:r>
          </w:p>
        </w:tc>
        <w:tc>
          <w:tcPr>
            <w:tcW w:w="684" w:type="pct"/>
            <w:tcBorders>
              <w:top w:val="nil"/>
              <w:left w:val="nil"/>
              <w:bottom w:val="nil"/>
              <w:right w:val="single" w:sz="4" w:space="0" w:color="404040"/>
            </w:tcBorders>
            <w:shd w:val="clear" w:color="auto" w:fill="auto"/>
            <w:vAlign w:val="bottom"/>
          </w:tcPr>
          <w:p w14:paraId="0693BDC4" w14:textId="08D53578" w:rsidR="00873C5D" w:rsidRPr="00873C5D" w:rsidRDefault="00873C5D" w:rsidP="00873C5D">
            <w:pPr>
              <w:jc w:val="left"/>
              <w:rPr>
                <w:sz w:val="18"/>
                <w:szCs w:val="18"/>
              </w:rPr>
            </w:pPr>
            <w:r w:rsidRPr="00873C5D">
              <w:rPr>
                <w:sz w:val="18"/>
                <w:szCs w:val="22"/>
              </w:rPr>
              <w:t>Por debajo</w:t>
            </w:r>
          </w:p>
        </w:tc>
      </w:tr>
      <w:tr w:rsidR="00873C5D" w:rsidRPr="00443B05" w14:paraId="2F326AA6" w14:textId="77777777" w:rsidTr="009B791A">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E92C3AA" w:rsidR="00873C5D" w:rsidRPr="00443B05" w:rsidRDefault="00596EF7" w:rsidP="00596EF7">
            <w:pPr>
              <w:spacing w:before="20"/>
              <w:ind w:left="55"/>
              <w:jc w:val="left"/>
              <w:rPr>
                <w:sz w:val="18"/>
                <w:szCs w:val="18"/>
                <w:lang w:val="es-MX"/>
              </w:rPr>
            </w:pPr>
            <w:r>
              <w:rPr>
                <w:sz w:val="18"/>
                <w:szCs w:val="18"/>
                <w:lang w:val="es-MX"/>
              </w:rPr>
              <w:t xml:space="preserve">c)  </w:t>
            </w:r>
            <w:r w:rsidR="00873C5D"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bottom"/>
          </w:tcPr>
          <w:p w14:paraId="68D827DD" w14:textId="76710040" w:rsidR="00873C5D" w:rsidRPr="00873C5D" w:rsidRDefault="00873C5D" w:rsidP="00873C5D">
            <w:pPr>
              <w:tabs>
                <w:tab w:val="decimal" w:pos="386"/>
              </w:tabs>
              <w:jc w:val="left"/>
              <w:rPr>
                <w:sz w:val="18"/>
                <w:szCs w:val="18"/>
              </w:rPr>
            </w:pPr>
            <w:r w:rsidRPr="00873C5D">
              <w:rPr>
                <w:sz w:val="18"/>
                <w:szCs w:val="22"/>
              </w:rPr>
              <w:t>55.8</w:t>
            </w:r>
          </w:p>
        </w:tc>
        <w:tc>
          <w:tcPr>
            <w:tcW w:w="507" w:type="pct"/>
            <w:tcBorders>
              <w:top w:val="nil"/>
              <w:left w:val="single" w:sz="4" w:space="0" w:color="404040"/>
              <w:bottom w:val="nil"/>
              <w:right w:val="single" w:sz="4" w:space="0" w:color="404040"/>
            </w:tcBorders>
            <w:shd w:val="clear" w:color="auto" w:fill="auto"/>
            <w:vAlign w:val="bottom"/>
          </w:tcPr>
          <w:p w14:paraId="477E2EAA" w14:textId="6CB68782" w:rsidR="00873C5D" w:rsidRPr="00873C5D" w:rsidRDefault="009B791A" w:rsidP="009B791A">
            <w:pPr>
              <w:tabs>
                <w:tab w:val="left" w:pos="114"/>
                <w:tab w:val="decimal" w:pos="471"/>
              </w:tabs>
              <w:jc w:val="left"/>
              <w:rPr>
                <w:sz w:val="18"/>
                <w:szCs w:val="18"/>
              </w:rPr>
            </w:pPr>
            <w:r>
              <w:rPr>
                <w:sz w:val="18"/>
                <w:szCs w:val="22"/>
              </w:rPr>
              <w:tab/>
              <w:t>(-)</w:t>
            </w:r>
            <w:r>
              <w:rPr>
                <w:sz w:val="18"/>
                <w:szCs w:val="22"/>
              </w:rPr>
              <w:tab/>
            </w:r>
            <w:r w:rsidR="00873C5D" w:rsidRPr="00873C5D">
              <w:rPr>
                <w:sz w:val="18"/>
                <w:szCs w:val="22"/>
              </w:rPr>
              <w:t>3.5</w:t>
            </w:r>
          </w:p>
        </w:tc>
        <w:tc>
          <w:tcPr>
            <w:tcW w:w="508" w:type="pct"/>
            <w:tcBorders>
              <w:top w:val="nil"/>
              <w:left w:val="single" w:sz="4" w:space="0" w:color="404040"/>
              <w:bottom w:val="nil"/>
              <w:right w:val="single" w:sz="4" w:space="0" w:color="404040"/>
            </w:tcBorders>
            <w:shd w:val="clear" w:color="auto" w:fill="auto"/>
            <w:vAlign w:val="bottom"/>
          </w:tcPr>
          <w:p w14:paraId="4ED10061" w14:textId="1A782621" w:rsidR="00873C5D" w:rsidRPr="00873C5D" w:rsidRDefault="009B791A" w:rsidP="009B791A">
            <w:pPr>
              <w:tabs>
                <w:tab w:val="left" w:pos="114"/>
                <w:tab w:val="decimal" w:pos="467"/>
              </w:tabs>
              <w:jc w:val="left"/>
              <w:rPr>
                <w:bCs/>
                <w:sz w:val="18"/>
                <w:szCs w:val="18"/>
              </w:rPr>
            </w:pPr>
            <w:r>
              <w:rPr>
                <w:sz w:val="18"/>
                <w:szCs w:val="22"/>
              </w:rPr>
              <w:tab/>
              <w:t>(-)</w:t>
            </w:r>
            <w:r>
              <w:rPr>
                <w:sz w:val="18"/>
                <w:szCs w:val="22"/>
              </w:rPr>
              <w:tab/>
            </w:r>
            <w:r w:rsidR="00873C5D" w:rsidRPr="00873C5D">
              <w:rPr>
                <w:sz w:val="18"/>
                <w:szCs w:val="22"/>
              </w:rPr>
              <w:t>3.9</w:t>
            </w:r>
          </w:p>
        </w:tc>
        <w:tc>
          <w:tcPr>
            <w:tcW w:w="277" w:type="pct"/>
            <w:tcBorders>
              <w:top w:val="nil"/>
              <w:left w:val="single" w:sz="4" w:space="0" w:color="404040"/>
              <w:bottom w:val="nil"/>
              <w:right w:val="nil"/>
            </w:tcBorders>
            <w:shd w:val="clear" w:color="auto" w:fill="auto"/>
            <w:vAlign w:val="bottom"/>
          </w:tcPr>
          <w:p w14:paraId="43087429" w14:textId="612F677D" w:rsidR="00873C5D" w:rsidRPr="00873C5D" w:rsidRDefault="00873C5D" w:rsidP="00873C5D">
            <w:pPr>
              <w:jc w:val="right"/>
              <w:rPr>
                <w:sz w:val="18"/>
                <w:szCs w:val="18"/>
              </w:rPr>
            </w:pPr>
            <w:r w:rsidRPr="00873C5D">
              <w:rPr>
                <w:sz w:val="18"/>
                <w:szCs w:val="22"/>
              </w:rPr>
              <w:t>106</w:t>
            </w:r>
          </w:p>
        </w:tc>
        <w:tc>
          <w:tcPr>
            <w:tcW w:w="684" w:type="pct"/>
            <w:tcBorders>
              <w:top w:val="nil"/>
              <w:left w:val="nil"/>
              <w:bottom w:val="nil"/>
              <w:right w:val="single" w:sz="4" w:space="0" w:color="404040"/>
            </w:tcBorders>
            <w:shd w:val="clear" w:color="auto" w:fill="auto"/>
            <w:vAlign w:val="bottom"/>
          </w:tcPr>
          <w:p w14:paraId="365D2A74" w14:textId="72A216E0" w:rsidR="00873C5D" w:rsidRPr="00873C5D" w:rsidRDefault="00873C5D" w:rsidP="00873C5D">
            <w:pPr>
              <w:jc w:val="left"/>
              <w:rPr>
                <w:sz w:val="18"/>
                <w:szCs w:val="18"/>
              </w:rPr>
            </w:pPr>
            <w:r w:rsidRPr="00873C5D">
              <w:rPr>
                <w:sz w:val="18"/>
                <w:szCs w:val="22"/>
              </w:rPr>
              <w:t>Por arriba</w:t>
            </w:r>
          </w:p>
        </w:tc>
      </w:tr>
      <w:tr w:rsidR="00873C5D" w:rsidRPr="00443B05" w14:paraId="4D87BC21" w14:textId="77777777" w:rsidTr="009B791A">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6F118F7E" w:rsidR="00873C5D" w:rsidRPr="00443B05" w:rsidRDefault="00596EF7" w:rsidP="00596EF7">
            <w:pPr>
              <w:spacing w:before="20"/>
              <w:ind w:left="55"/>
              <w:jc w:val="left"/>
              <w:rPr>
                <w:sz w:val="18"/>
                <w:szCs w:val="18"/>
                <w:lang w:val="es-MX"/>
              </w:rPr>
            </w:pPr>
            <w:r>
              <w:rPr>
                <w:sz w:val="18"/>
                <w:szCs w:val="18"/>
                <w:lang w:val="es-MX"/>
              </w:rPr>
              <w:t xml:space="preserve">d)  </w:t>
            </w:r>
            <w:r w:rsidR="00873C5D"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bottom"/>
          </w:tcPr>
          <w:p w14:paraId="6DCA0E28" w14:textId="4F5481DD" w:rsidR="00873C5D" w:rsidRPr="00873C5D" w:rsidRDefault="00873C5D" w:rsidP="00873C5D">
            <w:pPr>
              <w:tabs>
                <w:tab w:val="decimal" w:pos="386"/>
              </w:tabs>
              <w:jc w:val="left"/>
              <w:rPr>
                <w:sz w:val="18"/>
                <w:szCs w:val="18"/>
              </w:rPr>
            </w:pPr>
            <w:r w:rsidRPr="00873C5D">
              <w:rPr>
                <w:sz w:val="18"/>
                <w:szCs w:val="22"/>
              </w:rPr>
              <w:t>47.1</w:t>
            </w:r>
          </w:p>
        </w:tc>
        <w:tc>
          <w:tcPr>
            <w:tcW w:w="507" w:type="pct"/>
            <w:tcBorders>
              <w:top w:val="nil"/>
              <w:left w:val="single" w:sz="4" w:space="0" w:color="404040"/>
              <w:bottom w:val="nil"/>
              <w:right w:val="single" w:sz="4" w:space="0" w:color="404040"/>
            </w:tcBorders>
            <w:vAlign w:val="bottom"/>
          </w:tcPr>
          <w:p w14:paraId="7B8DF52F" w14:textId="67BC7321" w:rsidR="00873C5D" w:rsidRPr="00873C5D" w:rsidRDefault="009B791A" w:rsidP="009B791A">
            <w:pPr>
              <w:tabs>
                <w:tab w:val="left" w:pos="114"/>
                <w:tab w:val="decimal" w:pos="471"/>
              </w:tabs>
              <w:jc w:val="left"/>
              <w:rPr>
                <w:sz w:val="18"/>
                <w:szCs w:val="18"/>
              </w:rPr>
            </w:pPr>
            <w:r>
              <w:rPr>
                <w:sz w:val="18"/>
                <w:szCs w:val="22"/>
              </w:rPr>
              <w:tab/>
              <w:t>(-)</w:t>
            </w:r>
            <w:r>
              <w:rPr>
                <w:sz w:val="18"/>
                <w:szCs w:val="22"/>
              </w:rPr>
              <w:tab/>
            </w:r>
            <w:r w:rsidR="00873C5D" w:rsidRPr="00873C5D">
              <w:rPr>
                <w:sz w:val="18"/>
                <w:szCs w:val="22"/>
              </w:rPr>
              <w:t>0.6</w:t>
            </w:r>
          </w:p>
        </w:tc>
        <w:tc>
          <w:tcPr>
            <w:tcW w:w="508" w:type="pct"/>
            <w:tcBorders>
              <w:top w:val="nil"/>
              <w:left w:val="single" w:sz="4" w:space="0" w:color="404040"/>
              <w:bottom w:val="nil"/>
              <w:right w:val="single" w:sz="4" w:space="0" w:color="404040"/>
            </w:tcBorders>
            <w:shd w:val="clear" w:color="auto" w:fill="auto"/>
            <w:vAlign w:val="bottom"/>
          </w:tcPr>
          <w:p w14:paraId="10041891" w14:textId="79F54EE5" w:rsidR="00873C5D" w:rsidRPr="00873C5D" w:rsidRDefault="009B791A" w:rsidP="009B791A">
            <w:pPr>
              <w:tabs>
                <w:tab w:val="left" w:pos="114"/>
                <w:tab w:val="decimal" w:pos="467"/>
              </w:tabs>
              <w:jc w:val="left"/>
              <w:rPr>
                <w:bCs/>
                <w:sz w:val="18"/>
                <w:szCs w:val="18"/>
              </w:rPr>
            </w:pPr>
            <w:r>
              <w:rPr>
                <w:sz w:val="18"/>
                <w:szCs w:val="22"/>
              </w:rPr>
              <w:tab/>
              <w:t>(-)</w:t>
            </w:r>
            <w:r>
              <w:rPr>
                <w:sz w:val="18"/>
                <w:szCs w:val="22"/>
              </w:rPr>
              <w:tab/>
            </w:r>
            <w:r w:rsidR="00873C5D" w:rsidRPr="00873C5D">
              <w:rPr>
                <w:sz w:val="18"/>
                <w:szCs w:val="22"/>
              </w:rPr>
              <w:t>3.6</w:t>
            </w:r>
          </w:p>
        </w:tc>
        <w:tc>
          <w:tcPr>
            <w:tcW w:w="277" w:type="pct"/>
            <w:tcBorders>
              <w:top w:val="nil"/>
              <w:left w:val="single" w:sz="4" w:space="0" w:color="404040"/>
              <w:bottom w:val="nil"/>
              <w:right w:val="nil"/>
            </w:tcBorders>
            <w:shd w:val="clear" w:color="auto" w:fill="auto"/>
            <w:vAlign w:val="bottom"/>
          </w:tcPr>
          <w:p w14:paraId="082F3C56" w14:textId="5E6E5488" w:rsidR="00873C5D" w:rsidRPr="00873C5D" w:rsidRDefault="00873C5D" w:rsidP="00873C5D">
            <w:pPr>
              <w:jc w:val="right"/>
              <w:rPr>
                <w:sz w:val="18"/>
                <w:szCs w:val="18"/>
              </w:rPr>
            </w:pPr>
            <w:r w:rsidRPr="00873C5D">
              <w:rPr>
                <w:sz w:val="18"/>
                <w:szCs w:val="22"/>
              </w:rPr>
              <w:t>8</w:t>
            </w:r>
          </w:p>
        </w:tc>
        <w:tc>
          <w:tcPr>
            <w:tcW w:w="684" w:type="pct"/>
            <w:tcBorders>
              <w:top w:val="nil"/>
              <w:left w:val="nil"/>
              <w:bottom w:val="nil"/>
              <w:right w:val="single" w:sz="4" w:space="0" w:color="404040"/>
            </w:tcBorders>
            <w:shd w:val="clear" w:color="auto" w:fill="auto"/>
            <w:vAlign w:val="bottom"/>
          </w:tcPr>
          <w:p w14:paraId="172A5190" w14:textId="49ADDDBE" w:rsidR="00873C5D" w:rsidRPr="00873C5D" w:rsidRDefault="00873C5D" w:rsidP="00873C5D">
            <w:pPr>
              <w:jc w:val="left"/>
              <w:rPr>
                <w:sz w:val="18"/>
                <w:szCs w:val="18"/>
              </w:rPr>
            </w:pPr>
            <w:r w:rsidRPr="00873C5D">
              <w:rPr>
                <w:sz w:val="18"/>
                <w:szCs w:val="22"/>
              </w:rPr>
              <w:t>Por debajo</w:t>
            </w:r>
          </w:p>
        </w:tc>
      </w:tr>
      <w:tr w:rsidR="00873C5D" w:rsidRPr="00443B05" w14:paraId="1BCF71C2" w14:textId="77777777" w:rsidTr="009B791A">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5E6F6BD2" w:rsidR="00873C5D" w:rsidRPr="00443B05" w:rsidRDefault="00596EF7" w:rsidP="00596EF7">
            <w:pPr>
              <w:spacing w:before="20"/>
              <w:ind w:left="55"/>
              <w:jc w:val="left"/>
              <w:rPr>
                <w:sz w:val="18"/>
                <w:szCs w:val="18"/>
                <w:lang w:val="es-MX"/>
              </w:rPr>
            </w:pPr>
            <w:r>
              <w:rPr>
                <w:sz w:val="18"/>
                <w:szCs w:val="18"/>
                <w:lang w:val="es-MX"/>
              </w:rPr>
              <w:t xml:space="preserve">e)  </w:t>
            </w:r>
            <w:r w:rsidR="00873C5D"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bottom"/>
          </w:tcPr>
          <w:p w14:paraId="71852AC2" w14:textId="2E2090ED" w:rsidR="00873C5D" w:rsidRPr="00873C5D" w:rsidRDefault="00873C5D" w:rsidP="00873C5D">
            <w:pPr>
              <w:tabs>
                <w:tab w:val="decimal" w:pos="386"/>
              </w:tabs>
              <w:jc w:val="left"/>
              <w:rPr>
                <w:sz w:val="18"/>
                <w:szCs w:val="18"/>
              </w:rPr>
            </w:pPr>
            <w:r w:rsidRPr="00873C5D">
              <w:rPr>
                <w:sz w:val="18"/>
                <w:szCs w:val="22"/>
              </w:rPr>
              <w:t>60.3</w:t>
            </w:r>
          </w:p>
        </w:tc>
        <w:tc>
          <w:tcPr>
            <w:tcW w:w="507" w:type="pct"/>
            <w:tcBorders>
              <w:top w:val="nil"/>
              <w:left w:val="single" w:sz="4" w:space="0" w:color="404040"/>
              <w:bottom w:val="single" w:sz="4" w:space="0" w:color="404040"/>
              <w:right w:val="single" w:sz="4" w:space="0" w:color="404040"/>
            </w:tcBorders>
            <w:vAlign w:val="bottom"/>
          </w:tcPr>
          <w:p w14:paraId="1CC6477E" w14:textId="0D6357F6" w:rsidR="00873C5D" w:rsidRPr="00873C5D" w:rsidRDefault="009B791A" w:rsidP="009B791A">
            <w:pPr>
              <w:tabs>
                <w:tab w:val="left" w:pos="114"/>
                <w:tab w:val="decimal" w:pos="471"/>
              </w:tabs>
              <w:jc w:val="left"/>
              <w:rPr>
                <w:sz w:val="18"/>
                <w:szCs w:val="18"/>
              </w:rPr>
            </w:pPr>
            <w:r>
              <w:rPr>
                <w:sz w:val="18"/>
                <w:szCs w:val="22"/>
              </w:rPr>
              <w:tab/>
              <w:t>(-)</w:t>
            </w:r>
            <w:r>
              <w:rPr>
                <w:sz w:val="18"/>
                <w:szCs w:val="22"/>
              </w:rPr>
              <w:tab/>
            </w:r>
            <w:r w:rsidR="00873C5D" w:rsidRPr="00873C5D">
              <w:rPr>
                <w:sz w:val="18"/>
                <w:szCs w:val="22"/>
              </w:rPr>
              <w:t>0.8</w:t>
            </w:r>
          </w:p>
        </w:tc>
        <w:tc>
          <w:tcPr>
            <w:tcW w:w="508" w:type="pct"/>
            <w:tcBorders>
              <w:top w:val="nil"/>
              <w:left w:val="single" w:sz="4" w:space="0" w:color="404040"/>
              <w:bottom w:val="single" w:sz="4" w:space="0" w:color="404040"/>
              <w:right w:val="single" w:sz="4" w:space="0" w:color="404040"/>
            </w:tcBorders>
            <w:shd w:val="clear" w:color="auto" w:fill="auto"/>
            <w:vAlign w:val="bottom"/>
          </w:tcPr>
          <w:p w14:paraId="7DB17FB7" w14:textId="18CC0609" w:rsidR="00873C5D" w:rsidRPr="00873C5D" w:rsidRDefault="009B791A" w:rsidP="009B791A">
            <w:pPr>
              <w:tabs>
                <w:tab w:val="left" w:pos="114"/>
                <w:tab w:val="decimal" w:pos="467"/>
              </w:tabs>
              <w:jc w:val="left"/>
              <w:rPr>
                <w:bCs/>
                <w:sz w:val="18"/>
                <w:szCs w:val="18"/>
              </w:rPr>
            </w:pPr>
            <w:r>
              <w:rPr>
                <w:sz w:val="18"/>
                <w:szCs w:val="22"/>
              </w:rPr>
              <w:tab/>
              <w:t>(-)</w:t>
            </w:r>
            <w:r>
              <w:rPr>
                <w:sz w:val="18"/>
                <w:szCs w:val="22"/>
              </w:rPr>
              <w:tab/>
            </w:r>
            <w:r w:rsidR="00873C5D" w:rsidRPr="00873C5D">
              <w:rPr>
                <w:sz w:val="18"/>
                <w:szCs w:val="22"/>
              </w:rPr>
              <w:t>5.6</w:t>
            </w:r>
          </w:p>
        </w:tc>
        <w:tc>
          <w:tcPr>
            <w:tcW w:w="277" w:type="pct"/>
            <w:tcBorders>
              <w:top w:val="nil"/>
              <w:left w:val="single" w:sz="4" w:space="0" w:color="404040"/>
              <w:bottom w:val="single" w:sz="4" w:space="0" w:color="404040"/>
              <w:right w:val="nil"/>
            </w:tcBorders>
            <w:shd w:val="clear" w:color="auto" w:fill="auto"/>
            <w:vAlign w:val="bottom"/>
          </w:tcPr>
          <w:p w14:paraId="1D7D929C" w14:textId="28363150" w:rsidR="00873C5D" w:rsidRPr="00873C5D" w:rsidRDefault="00873C5D" w:rsidP="00873C5D">
            <w:pPr>
              <w:jc w:val="right"/>
              <w:rPr>
                <w:sz w:val="18"/>
                <w:szCs w:val="18"/>
              </w:rPr>
            </w:pPr>
            <w:r w:rsidRPr="00873C5D">
              <w:rPr>
                <w:sz w:val="18"/>
                <w:szCs w:val="22"/>
              </w:rPr>
              <w:t>106</w:t>
            </w:r>
          </w:p>
        </w:tc>
        <w:tc>
          <w:tcPr>
            <w:tcW w:w="684" w:type="pct"/>
            <w:tcBorders>
              <w:top w:val="nil"/>
              <w:left w:val="nil"/>
              <w:bottom w:val="single" w:sz="4" w:space="0" w:color="404040"/>
              <w:right w:val="single" w:sz="4" w:space="0" w:color="404040"/>
            </w:tcBorders>
            <w:shd w:val="clear" w:color="auto" w:fill="auto"/>
            <w:vAlign w:val="bottom"/>
          </w:tcPr>
          <w:p w14:paraId="756E1959" w14:textId="420EA540" w:rsidR="00873C5D" w:rsidRPr="00873C5D" w:rsidRDefault="00873C5D" w:rsidP="00873C5D">
            <w:pPr>
              <w:jc w:val="left"/>
              <w:rPr>
                <w:sz w:val="18"/>
                <w:szCs w:val="18"/>
              </w:rPr>
            </w:pPr>
            <w:r w:rsidRPr="00873C5D">
              <w:rPr>
                <w:sz w:val="18"/>
                <w:szCs w:val="22"/>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3D4E8675"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9441F2">
        <w:t>registró</w:t>
      </w:r>
      <w:r w:rsidR="0025676E">
        <w:t xml:space="preserve"> </w:t>
      </w:r>
      <w:r w:rsidR="00C64FB9">
        <w:t>un</w:t>
      </w:r>
      <w:r w:rsidR="009E5A98">
        <w:t xml:space="preserve"> </w:t>
      </w:r>
      <w:r w:rsidR="001105A9">
        <w:t xml:space="preserve">retroceso </w:t>
      </w:r>
      <w:r w:rsidR="009E5A98">
        <w:t xml:space="preserve">de </w:t>
      </w:r>
      <w:r w:rsidR="001105A9">
        <w:t xml:space="preserve">(-)4.3 </w:t>
      </w:r>
      <w:r w:rsidR="00E97919">
        <w:t>punto</w:t>
      </w:r>
      <w:r w:rsidR="00D669EA">
        <w:t>s</w:t>
      </w:r>
      <w:r w:rsidR="00E97919">
        <w:t xml:space="preserve"> </w:t>
      </w:r>
      <w:r w:rsidR="009E5A98">
        <w:t xml:space="preserve">durante </w:t>
      </w:r>
      <w:r w:rsidR="00F2188F">
        <w:t xml:space="preserve">el </w:t>
      </w:r>
      <w:r w:rsidR="00736AA9">
        <w:t>tercer</w:t>
      </w:r>
      <w:r w:rsidR="00F2188F">
        <w:t xml:space="preserve"> mes</w:t>
      </w:r>
      <w:r w:rsidR="00894E19">
        <w:t xml:space="preserve"> </w:t>
      </w:r>
      <w:r w:rsidR="00D82B0E">
        <w:t xml:space="preserve">de </w:t>
      </w:r>
      <w:r w:rsidR="001105A9">
        <w:t>2020</w:t>
      </w:r>
      <w:r w:rsidR="00D82B0E">
        <w:t xml:space="preserve"> </w:t>
      </w:r>
      <w:r w:rsidR="00EB018A">
        <w:t>f</w:t>
      </w:r>
      <w:r w:rsidR="009441F2">
        <w:t>rente a</w:t>
      </w:r>
      <w:r w:rsidR="00F2188F">
        <w:t>l mes precedente</w:t>
      </w:r>
      <w:r w:rsidR="00E97919">
        <w:t xml:space="preserve">, al </w:t>
      </w:r>
      <w:r w:rsidR="00866F5F">
        <w:t>obtener</w:t>
      </w:r>
      <w:r w:rsidR="00A77C4F">
        <w:t xml:space="preserve"> </w:t>
      </w:r>
      <w:r w:rsidR="00843428">
        <w:t>4</w:t>
      </w:r>
      <w:r w:rsidR="001105A9">
        <w:t>5.3</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1105A9">
        <w:t xml:space="preserve">quinto </w:t>
      </w:r>
      <w:r w:rsidR="008402C4">
        <w:t xml:space="preserve">mes </w:t>
      </w:r>
      <w:r w:rsidR="00EB018A">
        <w:t xml:space="preserve">consecutivo </w:t>
      </w:r>
      <w:r w:rsidR="008402C4">
        <w:t xml:space="preserve">por </w:t>
      </w:r>
      <w:r w:rsidR="004756F1">
        <w:t>debajo del umbral de los 50 puntos.</w:t>
      </w:r>
    </w:p>
    <w:p w14:paraId="103D8029" w14:textId="3FE2D7A7"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736AA9">
        <w:rPr>
          <w:b/>
          <w:smallCaps/>
          <w:sz w:val="22"/>
        </w:rPr>
        <w:t>marzo</w:t>
      </w:r>
      <w:r w:rsidR="00AB4A79">
        <w:rPr>
          <w:b/>
          <w:smallCaps/>
          <w:sz w:val="22"/>
        </w:rPr>
        <w:t xml:space="preserve"> </w:t>
      </w:r>
      <w:r w:rsidRPr="00443B05">
        <w:rPr>
          <w:b/>
          <w:smallCaps/>
          <w:sz w:val="22"/>
        </w:rPr>
        <w:t xml:space="preserve">de </w:t>
      </w:r>
      <w:r w:rsidR="009D4D64">
        <w:rPr>
          <w:b/>
          <w:smallCaps/>
          <w:sz w:val="22"/>
        </w:rPr>
        <w:t>2020</w:t>
      </w:r>
    </w:p>
    <w:p w14:paraId="226A65B6" w14:textId="4544C78E" w:rsidR="00D20964" w:rsidRDefault="009A7D39" w:rsidP="0062649E">
      <w:pPr>
        <w:spacing w:before="10"/>
        <w:jc w:val="center"/>
        <w:rPr>
          <w:b/>
          <w:smallCaps/>
          <w:sz w:val="22"/>
        </w:rPr>
      </w:pPr>
      <w:r>
        <w:rPr>
          <w:noProof/>
          <w:lang w:val="en-US" w:eastAsia="en-US"/>
        </w:rPr>
        <w:drawing>
          <wp:inline distT="0" distB="0" distL="0" distR="0" wp14:anchorId="7AA87663" wp14:editId="2BD2B212">
            <wp:extent cx="4320000" cy="2520000"/>
            <wp:effectExtent l="0" t="0" r="23495" b="1397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27CD8503" w:rsidR="00A26512" w:rsidRPr="007E490A" w:rsidRDefault="00736AA9" w:rsidP="003D72B6">
            <w:pPr>
              <w:spacing w:before="20" w:afterLines="20" w:after="48"/>
              <w:ind w:left="-135" w:right="-108"/>
              <w:jc w:val="center"/>
              <w:rPr>
                <w:spacing w:val="-4"/>
                <w:sz w:val="18"/>
                <w:szCs w:val="18"/>
              </w:rPr>
            </w:pPr>
            <w:r>
              <w:rPr>
                <w:spacing w:val="-4"/>
                <w:sz w:val="18"/>
                <w:szCs w:val="18"/>
              </w:rPr>
              <w:t>Marzo</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873C5D" w:rsidRPr="00443B05" w14:paraId="7B9BCC66" w14:textId="77777777" w:rsidTr="00873C5D">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873C5D" w:rsidRPr="00443B05" w:rsidRDefault="00873C5D" w:rsidP="00873C5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bottom"/>
          </w:tcPr>
          <w:p w14:paraId="146270C2" w14:textId="5F355FC3" w:rsidR="00873C5D" w:rsidRPr="00873C5D" w:rsidRDefault="00873C5D" w:rsidP="00873C5D">
            <w:pPr>
              <w:tabs>
                <w:tab w:val="decimal" w:pos="384"/>
              </w:tabs>
              <w:jc w:val="left"/>
              <w:rPr>
                <w:b/>
                <w:bCs/>
                <w:sz w:val="18"/>
                <w:szCs w:val="18"/>
                <w:lang w:val="es-MX" w:eastAsia="es-MX"/>
              </w:rPr>
            </w:pPr>
            <w:r w:rsidRPr="00873C5D">
              <w:rPr>
                <w:b/>
                <w:bCs/>
                <w:sz w:val="18"/>
                <w:szCs w:val="22"/>
              </w:rPr>
              <w:t>45.3</w:t>
            </w:r>
          </w:p>
        </w:tc>
        <w:tc>
          <w:tcPr>
            <w:tcW w:w="471" w:type="pct"/>
            <w:tcBorders>
              <w:top w:val="nil"/>
              <w:left w:val="single" w:sz="4" w:space="0" w:color="404040"/>
              <w:bottom w:val="nil"/>
              <w:right w:val="single" w:sz="4" w:space="0" w:color="404040"/>
            </w:tcBorders>
            <w:vAlign w:val="bottom"/>
          </w:tcPr>
          <w:p w14:paraId="1F8C8A2F" w14:textId="6BBED828" w:rsidR="00873C5D" w:rsidRPr="00873C5D" w:rsidRDefault="00873C5D" w:rsidP="001105A9">
            <w:pPr>
              <w:tabs>
                <w:tab w:val="left" w:pos="25"/>
                <w:tab w:val="decimal" w:pos="403"/>
              </w:tabs>
              <w:jc w:val="left"/>
              <w:rPr>
                <w:b/>
                <w:bCs/>
                <w:sz w:val="18"/>
                <w:szCs w:val="18"/>
              </w:rPr>
            </w:pPr>
            <w:r>
              <w:rPr>
                <w:b/>
                <w:bCs/>
                <w:sz w:val="18"/>
                <w:szCs w:val="22"/>
              </w:rPr>
              <w:tab/>
              <w:t>(-)</w:t>
            </w:r>
            <w:r>
              <w:rPr>
                <w:b/>
                <w:bCs/>
                <w:sz w:val="18"/>
                <w:szCs w:val="22"/>
              </w:rPr>
              <w:tab/>
            </w:r>
            <w:r w:rsidRPr="00873C5D">
              <w:rPr>
                <w:b/>
                <w:bCs/>
                <w:sz w:val="18"/>
                <w:szCs w:val="22"/>
              </w:rPr>
              <w:t>4.3</w:t>
            </w:r>
          </w:p>
        </w:tc>
        <w:tc>
          <w:tcPr>
            <w:tcW w:w="510" w:type="pct"/>
            <w:tcBorders>
              <w:top w:val="nil"/>
              <w:left w:val="single" w:sz="4" w:space="0" w:color="404040"/>
              <w:bottom w:val="nil"/>
              <w:right w:val="single" w:sz="4" w:space="0" w:color="404040"/>
            </w:tcBorders>
            <w:shd w:val="clear" w:color="auto" w:fill="auto"/>
            <w:vAlign w:val="bottom"/>
          </w:tcPr>
          <w:p w14:paraId="6D9E0064" w14:textId="689181F0" w:rsidR="00873C5D" w:rsidRPr="00873C5D" w:rsidRDefault="00873C5D" w:rsidP="001105A9">
            <w:pPr>
              <w:tabs>
                <w:tab w:val="left" w:pos="45"/>
                <w:tab w:val="decimal" w:pos="465"/>
              </w:tabs>
              <w:jc w:val="left"/>
              <w:rPr>
                <w:b/>
                <w:bCs/>
                <w:sz w:val="18"/>
                <w:szCs w:val="18"/>
              </w:rPr>
            </w:pPr>
            <w:r>
              <w:rPr>
                <w:b/>
                <w:bCs/>
                <w:sz w:val="18"/>
                <w:szCs w:val="22"/>
              </w:rPr>
              <w:tab/>
              <w:t>(-)</w:t>
            </w:r>
            <w:r>
              <w:rPr>
                <w:b/>
                <w:bCs/>
                <w:sz w:val="18"/>
                <w:szCs w:val="22"/>
              </w:rPr>
              <w:tab/>
            </w:r>
            <w:r w:rsidRPr="00873C5D">
              <w:rPr>
                <w:b/>
                <w:bCs/>
                <w:sz w:val="18"/>
                <w:szCs w:val="22"/>
              </w:rPr>
              <w:t>8.5</w:t>
            </w:r>
          </w:p>
        </w:tc>
        <w:tc>
          <w:tcPr>
            <w:tcW w:w="298" w:type="pct"/>
            <w:tcBorders>
              <w:top w:val="nil"/>
              <w:left w:val="single" w:sz="4" w:space="0" w:color="404040"/>
              <w:bottom w:val="nil"/>
              <w:right w:val="nil"/>
            </w:tcBorders>
            <w:shd w:val="clear" w:color="auto" w:fill="auto"/>
            <w:vAlign w:val="bottom"/>
          </w:tcPr>
          <w:p w14:paraId="6181FBEE" w14:textId="1181086A" w:rsidR="00873C5D" w:rsidRPr="00873C5D" w:rsidRDefault="00873C5D" w:rsidP="00873C5D">
            <w:pPr>
              <w:jc w:val="right"/>
              <w:rPr>
                <w:b/>
                <w:bCs/>
                <w:sz w:val="18"/>
                <w:szCs w:val="18"/>
              </w:rPr>
            </w:pPr>
            <w:r w:rsidRPr="00873C5D">
              <w:rPr>
                <w:b/>
                <w:bCs/>
                <w:sz w:val="18"/>
                <w:szCs w:val="22"/>
              </w:rPr>
              <w:t>5</w:t>
            </w:r>
          </w:p>
        </w:tc>
        <w:tc>
          <w:tcPr>
            <w:tcW w:w="731" w:type="pct"/>
            <w:tcBorders>
              <w:top w:val="nil"/>
              <w:left w:val="nil"/>
              <w:bottom w:val="nil"/>
              <w:right w:val="single" w:sz="4" w:space="0" w:color="404040"/>
            </w:tcBorders>
            <w:shd w:val="clear" w:color="auto" w:fill="auto"/>
            <w:vAlign w:val="bottom"/>
          </w:tcPr>
          <w:p w14:paraId="52AAC030" w14:textId="1E2C7AEA" w:rsidR="00873C5D" w:rsidRPr="00873C5D" w:rsidRDefault="00873C5D" w:rsidP="00873C5D">
            <w:pPr>
              <w:jc w:val="left"/>
              <w:rPr>
                <w:b/>
                <w:bCs/>
                <w:sz w:val="18"/>
                <w:szCs w:val="18"/>
              </w:rPr>
            </w:pPr>
            <w:r w:rsidRPr="00873C5D">
              <w:rPr>
                <w:b/>
                <w:bCs/>
                <w:sz w:val="18"/>
                <w:szCs w:val="22"/>
              </w:rPr>
              <w:t>Por debajo</w:t>
            </w:r>
          </w:p>
        </w:tc>
      </w:tr>
      <w:tr w:rsidR="00873C5D" w:rsidRPr="00D21E22" w14:paraId="424427FC" w14:textId="77777777" w:rsidTr="009B791A">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2F352692" w:rsidR="00873C5D" w:rsidRPr="00D21E22" w:rsidRDefault="00596EF7" w:rsidP="00596EF7">
            <w:pPr>
              <w:spacing w:before="20"/>
              <w:ind w:left="55"/>
              <w:jc w:val="left"/>
              <w:rPr>
                <w:spacing w:val="4"/>
                <w:sz w:val="18"/>
                <w:szCs w:val="18"/>
              </w:rPr>
            </w:pPr>
            <w:r>
              <w:rPr>
                <w:sz w:val="18"/>
                <w:szCs w:val="18"/>
                <w:lang w:val="es-MX"/>
              </w:rPr>
              <w:t xml:space="preserve">a)  </w:t>
            </w:r>
            <w:r w:rsidR="00873C5D"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bottom"/>
          </w:tcPr>
          <w:p w14:paraId="6B53C70D" w14:textId="2B742386" w:rsidR="00873C5D" w:rsidRPr="00873C5D" w:rsidRDefault="00873C5D" w:rsidP="00873C5D">
            <w:pPr>
              <w:tabs>
                <w:tab w:val="decimal" w:pos="384"/>
              </w:tabs>
              <w:jc w:val="left"/>
              <w:rPr>
                <w:sz w:val="18"/>
                <w:szCs w:val="18"/>
              </w:rPr>
            </w:pPr>
            <w:r w:rsidRPr="00873C5D">
              <w:rPr>
                <w:sz w:val="18"/>
                <w:szCs w:val="22"/>
              </w:rPr>
              <w:t>19.8</w:t>
            </w:r>
          </w:p>
        </w:tc>
        <w:tc>
          <w:tcPr>
            <w:tcW w:w="471" w:type="pct"/>
            <w:tcBorders>
              <w:top w:val="nil"/>
              <w:left w:val="single" w:sz="4" w:space="0" w:color="404040"/>
              <w:bottom w:val="nil"/>
              <w:right w:val="single" w:sz="4" w:space="0" w:color="404040"/>
            </w:tcBorders>
            <w:shd w:val="clear" w:color="auto" w:fill="auto"/>
            <w:vAlign w:val="bottom"/>
          </w:tcPr>
          <w:p w14:paraId="08083EE7" w14:textId="015C27EF" w:rsidR="00873C5D" w:rsidRPr="00873C5D" w:rsidRDefault="00873C5D" w:rsidP="001105A9">
            <w:pPr>
              <w:tabs>
                <w:tab w:val="left" w:pos="25"/>
                <w:tab w:val="decimal" w:pos="403"/>
              </w:tabs>
              <w:jc w:val="left"/>
              <w:rPr>
                <w:bCs/>
                <w:sz w:val="18"/>
                <w:szCs w:val="18"/>
              </w:rPr>
            </w:pPr>
            <w:r>
              <w:rPr>
                <w:sz w:val="18"/>
                <w:szCs w:val="22"/>
              </w:rPr>
              <w:tab/>
              <w:t>(-)</w:t>
            </w:r>
            <w:r>
              <w:rPr>
                <w:sz w:val="18"/>
                <w:szCs w:val="22"/>
              </w:rPr>
              <w:tab/>
            </w:r>
            <w:r w:rsidRPr="00873C5D">
              <w:rPr>
                <w:sz w:val="18"/>
                <w:szCs w:val="22"/>
              </w:rPr>
              <w:t>8.9</w:t>
            </w:r>
          </w:p>
        </w:tc>
        <w:tc>
          <w:tcPr>
            <w:tcW w:w="510" w:type="pct"/>
            <w:tcBorders>
              <w:top w:val="nil"/>
              <w:left w:val="single" w:sz="4" w:space="0" w:color="404040"/>
              <w:bottom w:val="nil"/>
              <w:right w:val="single" w:sz="4" w:space="0" w:color="404040"/>
            </w:tcBorders>
            <w:shd w:val="clear" w:color="auto" w:fill="auto"/>
            <w:vAlign w:val="bottom"/>
          </w:tcPr>
          <w:p w14:paraId="3F61DD17" w14:textId="6136DD00" w:rsidR="00873C5D" w:rsidRPr="00873C5D" w:rsidRDefault="00873C5D" w:rsidP="001105A9">
            <w:pPr>
              <w:tabs>
                <w:tab w:val="left" w:pos="45"/>
                <w:tab w:val="decimal" w:pos="465"/>
              </w:tabs>
              <w:jc w:val="left"/>
              <w:rPr>
                <w:bCs/>
                <w:sz w:val="18"/>
                <w:szCs w:val="18"/>
              </w:rPr>
            </w:pPr>
            <w:r>
              <w:rPr>
                <w:sz w:val="18"/>
                <w:szCs w:val="22"/>
              </w:rPr>
              <w:tab/>
              <w:t>(-)</w:t>
            </w:r>
            <w:r>
              <w:rPr>
                <w:sz w:val="18"/>
                <w:szCs w:val="22"/>
              </w:rPr>
              <w:tab/>
            </w:r>
            <w:r w:rsidRPr="00873C5D">
              <w:rPr>
                <w:sz w:val="18"/>
                <w:szCs w:val="22"/>
              </w:rPr>
              <w:t>14.8</w:t>
            </w:r>
          </w:p>
        </w:tc>
        <w:tc>
          <w:tcPr>
            <w:tcW w:w="298" w:type="pct"/>
            <w:tcBorders>
              <w:top w:val="nil"/>
              <w:left w:val="single" w:sz="4" w:space="0" w:color="404040"/>
              <w:bottom w:val="nil"/>
              <w:right w:val="nil"/>
            </w:tcBorders>
            <w:shd w:val="clear" w:color="auto" w:fill="auto"/>
            <w:vAlign w:val="bottom"/>
          </w:tcPr>
          <w:p w14:paraId="286B8589" w14:textId="77150F4D" w:rsidR="00873C5D" w:rsidRPr="00873C5D" w:rsidRDefault="00873C5D" w:rsidP="00873C5D">
            <w:pPr>
              <w:jc w:val="right"/>
              <w:rPr>
                <w:sz w:val="18"/>
                <w:szCs w:val="18"/>
              </w:rPr>
            </w:pPr>
            <w:r w:rsidRPr="00873C5D">
              <w:rPr>
                <w:sz w:val="18"/>
                <w:szCs w:val="22"/>
              </w:rPr>
              <w:t>78</w:t>
            </w:r>
          </w:p>
        </w:tc>
        <w:tc>
          <w:tcPr>
            <w:tcW w:w="731" w:type="pct"/>
            <w:tcBorders>
              <w:top w:val="nil"/>
              <w:left w:val="nil"/>
              <w:bottom w:val="nil"/>
              <w:right w:val="single" w:sz="4" w:space="0" w:color="404040"/>
            </w:tcBorders>
            <w:shd w:val="clear" w:color="auto" w:fill="auto"/>
            <w:vAlign w:val="bottom"/>
          </w:tcPr>
          <w:p w14:paraId="3FEEABDE" w14:textId="7DF8F022" w:rsidR="00873C5D" w:rsidRPr="00873C5D" w:rsidRDefault="00873C5D" w:rsidP="00873C5D">
            <w:pPr>
              <w:jc w:val="left"/>
              <w:rPr>
                <w:sz w:val="18"/>
                <w:szCs w:val="18"/>
              </w:rPr>
            </w:pPr>
            <w:r w:rsidRPr="00873C5D">
              <w:rPr>
                <w:sz w:val="18"/>
                <w:szCs w:val="22"/>
              </w:rPr>
              <w:t>Por debajo</w:t>
            </w:r>
          </w:p>
        </w:tc>
      </w:tr>
      <w:tr w:rsidR="00873C5D" w:rsidRPr="00D21E22" w14:paraId="78BC3EEE" w14:textId="77777777" w:rsidTr="009B791A">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3AB7C15" w:rsidR="00873C5D" w:rsidRPr="00D21E22" w:rsidRDefault="00596EF7" w:rsidP="00596EF7">
            <w:pPr>
              <w:spacing w:before="20"/>
              <w:ind w:left="55"/>
              <w:jc w:val="left"/>
              <w:rPr>
                <w:sz w:val="18"/>
                <w:szCs w:val="18"/>
                <w:lang w:val="es-MX"/>
              </w:rPr>
            </w:pPr>
            <w:r>
              <w:rPr>
                <w:sz w:val="18"/>
                <w:szCs w:val="18"/>
                <w:lang w:val="es-MX"/>
              </w:rPr>
              <w:t xml:space="preserve">b)  </w:t>
            </w:r>
            <w:r w:rsidR="00873C5D"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bottom"/>
          </w:tcPr>
          <w:p w14:paraId="6F206665" w14:textId="52214F99" w:rsidR="00873C5D" w:rsidRPr="00873C5D" w:rsidRDefault="00873C5D" w:rsidP="00873C5D">
            <w:pPr>
              <w:tabs>
                <w:tab w:val="decimal" w:pos="384"/>
              </w:tabs>
              <w:jc w:val="left"/>
              <w:rPr>
                <w:sz w:val="18"/>
                <w:szCs w:val="18"/>
              </w:rPr>
            </w:pPr>
            <w:r w:rsidRPr="00873C5D">
              <w:rPr>
                <w:sz w:val="18"/>
                <w:szCs w:val="22"/>
              </w:rPr>
              <w:t>38.3</w:t>
            </w:r>
          </w:p>
        </w:tc>
        <w:tc>
          <w:tcPr>
            <w:tcW w:w="471" w:type="pct"/>
            <w:tcBorders>
              <w:top w:val="nil"/>
              <w:left w:val="single" w:sz="4" w:space="0" w:color="404040"/>
              <w:bottom w:val="nil"/>
              <w:right w:val="single" w:sz="4" w:space="0" w:color="404040"/>
            </w:tcBorders>
            <w:shd w:val="clear" w:color="auto" w:fill="auto"/>
            <w:vAlign w:val="bottom"/>
          </w:tcPr>
          <w:p w14:paraId="49052CD9" w14:textId="1080D5D0" w:rsidR="00873C5D" w:rsidRPr="00873C5D" w:rsidRDefault="00873C5D" w:rsidP="001105A9">
            <w:pPr>
              <w:tabs>
                <w:tab w:val="left" w:pos="25"/>
                <w:tab w:val="decimal" w:pos="403"/>
              </w:tabs>
              <w:jc w:val="left"/>
              <w:rPr>
                <w:bCs/>
                <w:sz w:val="18"/>
                <w:szCs w:val="18"/>
              </w:rPr>
            </w:pPr>
            <w:r>
              <w:rPr>
                <w:sz w:val="18"/>
                <w:szCs w:val="22"/>
              </w:rPr>
              <w:tab/>
              <w:t>(-)</w:t>
            </w:r>
            <w:r>
              <w:rPr>
                <w:sz w:val="18"/>
                <w:szCs w:val="22"/>
              </w:rPr>
              <w:tab/>
            </w:r>
            <w:r w:rsidRPr="00873C5D">
              <w:rPr>
                <w:sz w:val="18"/>
                <w:szCs w:val="22"/>
              </w:rPr>
              <w:t>6.0</w:t>
            </w:r>
          </w:p>
        </w:tc>
        <w:tc>
          <w:tcPr>
            <w:tcW w:w="510" w:type="pct"/>
            <w:tcBorders>
              <w:top w:val="nil"/>
              <w:left w:val="single" w:sz="4" w:space="0" w:color="404040"/>
              <w:bottom w:val="nil"/>
              <w:right w:val="single" w:sz="4" w:space="0" w:color="404040"/>
            </w:tcBorders>
            <w:shd w:val="clear" w:color="auto" w:fill="auto"/>
            <w:vAlign w:val="bottom"/>
          </w:tcPr>
          <w:p w14:paraId="669659EB" w14:textId="7CB9B7B2" w:rsidR="00873C5D" w:rsidRPr="00873C5D" w:rsidRDefault="00873C5D" w:rsidP="001105A9">
            <w:pPr>
              <w:tabs>
                <w:tab w:val="left" w:pos="45"/>
                <w:tab w:val="decimal" w:pos="465"/>
              </w:tabs>
              <w:jc w:val="left"/>
              <w:rPr>
                <w:bCs/>
                <w:sz w:val="18"/>
                <w:szCs w:val="18"/>
              </w:rPr>
            </w:pPr>
            <w:r>
              <w:rPr>
                <w:sz w:val="18"/>
                <w:szCs w:val="22"/>
              </w:rPr>
              <w:tab/>
              <w:t>(-)</w:t>
            </w:r>
            <w:r>
              <w:rPr>
                <w:sz w:val="18"/>
                <w:szCs w:val="22"/>
              </w:rPr>
              <w:tab/>
            </w:r>
            <w:r w:rsidRPr="00873C5D">
              <w:rPr>
                <w:sz w:val="18"/>
                <w:szCs w:val="22"/>
              </w:rPr>
              <w:t>11.9</w:t>
            </w:r>
          </w:p>
        </w:tc>
        <w:tc>
          <w:tcPr>
            <w:tcW w:w="298" w:type="pct"/>
            <w:tcBorders>
              <w:top w:val="nil"/>
              <w:left w:val="single" w:sz="4" w:space="0" w:color="404040"/>
              <w:bottom w:val="nil"/>
              <w:right w:val="nil"/>
            </w:tcBorders>
            <w:shd w:val="clear" w:color="auto" w:fill="auto"/>
            <w:vAlign w:val="bottom"/>
          </w:tcPr>
          <w:p w14:paraId="31048B73" w14:textId="0AD87354" w:rsidR="00873C5D" w:rsidRPr="00873C5D" w:rsidRDefault="00873C5D" w:rsidP="00873C5D">
            <w:pPr>
              <w:jc w:val="right"/>
              <w:rPr>
                <w:sz w:val="18"/>
                <w:szCs w:val="18"/>
              </w:rPr>
            </w:pPr>
            <w:r w:rsidRPr="00873C5D">
              <w:rPr>
                <w:sz w:val="18"/>
                <w:szCs w:val="22"/>
              </w:rPr>
              <w:t>12</w:t>
            </w:r>
          </w:p>
        </w:tc>
        <w:tc>
          <w:tcPr>
            <w:tcW w:w="731" w:type="pct"/>
            <w:tcBorders>
              <w:top w:val="nil"/>
              <w:left w:val="nil"/>
              <w:bottom w:val="nil"/>
              <w:right w:val="single" w:sz="4" w:space="0" w:color="404040"/>
            </w:tcBorders>
            <w:shd w:val="clear" w:color="auto" w:fill="auto"/>
            <w:vAlign w:val="bottom"/>
          </w:tcPr>
          <w:p w14:paraId="16669704" w14:textId="2CCD1184" w:rsidR="00873C5D" w:rsidRPr="00873C5D" w:rsidRDefault="00873C5D" w:rsidP="00873C5D">
            <w:pPr>
              <w:jc w:val="left"/>
              <w:rPr>
                <w:sz w:val="18"/>
                <w:szCs w:val="18"/>
              </w:rPr>
            </w:pPr>
            <w:r w:rsidRPr="00873C5D">
              <w:rPr>
                <w:sz w:val="18"/>
                <w:szCs w:val="22"/>
              </w:rPr>
              <w:t>Por debajo</w:t>
            </w:r>
          </w:p>
        </w:tc>
      </w:tr>
      <w:tr w:rsidR="00873C5D" w:rsidRPr="00D21E22" w14:paraId="32E4883B" w14:textId="77777777" w:rsidTr="009B791A">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620B5470" w:rsidR="00873C5D" w:rsidRPr="00D21E22" w:rsidRDefault="00596EF7" w:rsidP="00596EF7">
            <w:pPr>
              <w:spacing w:before="20"/>
              <w:ind w:left="55"/>
              <w:jc w:val="left"/>
              <w:rPr>
                <w:sz w:val="18"/>
                <w:szCs w:val="18"/>
                <w:lang w:val="es-MX"/>
              </w:rPr>
            </w:pPr>
            <w:r>
              <w:rPr>
                <w:sz w:val="18"/>
                <w:szCs w:val="18"/>
                <w:lang w:val="es-MX"/>
              </w:rPr>
              <w:t xml:space="preserve">c)  </w:t>
            </w:r>
            <w:r w:rsidR="00873C5D"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bottom"/>
          </w:tcPr>
          <w:p w14:paraId="3A0D9940" w14:textId="5225D10A" w:rsidR="00873C5D" w:rsidRPr="00873C5D" w:rsidRDefault="00873C5D" w:rsidP="00873C5D">
            <w:pPr>
              <w:tabs>
                <w:tab w:val="decimal" w:pos="384"/>
              </w:tabs>
              <w:jc w:val="left"/>
              <w:rPr>
                <w:sz w:val="18"/>
                <w:szCs w:val="18"/>
              </w:rPr>
            </w:pPr>
            <w:r w:rsidRPr="00873C5D">
              <w:rPr>
                <w:sz w:val="18"/>
                <w:szCs w:val="22"/>
              </w:rPr>
              <w:t>57.3</w:t>
            </w:r>
          </w:p>
        </w:tc>
        <w:tc>
          <w:tcPr>
            <w:tcW w:w="471" w:type="pct"/>
            <w:tcBorders>
              <w:top w:val="nil"/>
              <w:left w:val="single" w:sz="4" w:space="0" w:color="404040"/>
              <w:bottom w:val="nil"/>
              <w:right w:val="single" w:sz="4" w:space="0" w:color="404040"/>
            </w:tcBorders>
            <w:shd w:val="clear" w:color="auto" w:fill="auto"/>
            <w:vAlign w:val="bottom"/>
          </w:tcPr>
          <w:p w14:paraId="36BD015F" w14:textId="6D6D5404" w:rsidR="00873C5D" w:rsidRPr="00873C5D" w:rsidRDefault="00873C5D" w:rsidP="001105A9">
            <w:pPr>
              <w:tabs>
                <w:tab w:val="left" w:pos="25"/>
                <w:tab w:val="decimal" w:pos="403"/>
              </w:tabs>
              <w:jc w:val="left"/>
              <w:rPr>
                <w:bCs/>
                <w:sz w:val="18"/>
                <w:szCs w:val="18"/>
              </w:rPr>
            </w:pPr>
            <w:r>
              <w:rPr>
                <w:sz w:val="18"/>
                <w:szCs w:val="22"/>
              </w:rPr>
              <w:tab/>
              <w:t>(-)</w:t>
            </w:r>
            <w:r>
              <w:rPr>
                <w:sz w:val="18"/>
                <w:szCs w:val="22"/>
              </w:rPr>
              <w:tab/>
            </w:r>
            <w:r w:rsidRPr="00873C5D">
              <w:rPr>
                <w:sz w:val="18"/>
                <w:szCs w:val="22"/>
              </w:rPr>
              <w:t>0.4</w:t>
            </w:r>
          </w:p>
        </w:tc>
        <w:tc>
          <w:tcPr>
            <w:tcW w:w="510" w:type="pct"/>
            <w:tcBorders>
              <w:top w:val="nil"/>
              <w:left w:val="single" w:sz="4" w:space="0" w:color="404040"/>
              <w:bottom w:val="nil"/>
              <w:right w:val="single" w:sz="4" w:space="0" w:color="404040"/>
            </w:tcBorders>
            <w:shd w:val="clear" w:color="auto" w:fill="auto"/>
            <w:vAlign w:val="bottom"/>
          </w:tcPr>
          <w:p w14:paraId="0BEA5A2E" w14:textId="3F969F93" w:rsidR="00873C5D" w:rsidRPr="00873C5D" w:rsidRDefault="00873C5D" w:rsidP="001105A9">
            <w:pPr>
              <w:tabs>
                <w:tab w:val="left" w:pos="45"/>
                <w:tab w:val="decimal" w:pos="465"/>
              </w:tabs>
              <w:jc w:val="left"/>
              <w:rPr>
                <w:bCs/>
                <w:sz w:val="18"/>
                <w:szCs w:val="18"/>
              </w:rPr>
            </w:pPr>
            <w:r>
              <w:rPr>
                <w:sz w:val="18"/>
                <w:szCs w:val="22"/>
              </w:rPr>
              <w:tab/>
              <w:t>(-)</w:t>
            </w:r>
            <w:r>
              <w:rPr>
                <w:sz w:val="18"/>
                <w:szCs w:val="22"/>
              </w:rPr>
              <w:tab/>
            </w:r>
            <w:r w:rsidRPr="00873C5D">
              <w:rPr>
                <w:sz w:val="18"/>
                <w:szCs w:val="22"/>
              </w:rPr>
              <w:t>3.5</w:t>
            </w:r>
          </w:p>
        </w:tc>
        <w:tc>
          <w:tcPr>
            <w:tcW w:w="298" w:type="pct"/>
            <w:tcBorders>
              <w:top w:val="nil"/>
              <w:left w:val="single" w:sz="4" w:space="0" w:color="404040"/>
              <w:bottom w:val="nil"/>
              <w:right w:val="nil"/>
            </w:tcBorders>
            <w:shd w:val="clear" w:color="auto" w:fill="auto"/>
            <w:vAlign w:val="bottom"/>
          </w:tcPr>
          <w:p w14:paraId="389240D2" w14:textId="52BB43A6" w:rsidR="00873C5D" w:rsidRPr="00873C5D" w:rsidRDefault="00873C5D" w:rsidP="00873C5D">
            <w:pPr>
              <w:jc w:val="right"/>
              <w:rPr>
                <w:sz w:val="18"/>
                <w:szCs w:val="18"/>
              </w:rPr>
            </w:pPr>
            <w:r w:rsidRPr="00873C5D">
              <w:rPr>
                <w:sz w:val="18"/>
                <w:szCs w:val="22"/>
              </w:rPr>
              <w:t>37</w:t>
            </w:r>
          </w:p>
        </w:tc>
        <w:tc>
          <w:tcPr>
            <w:tcW w:w="731" w:type="pct"/>
            <w:tcBorders>
              <w:top w:val="nil"/>
              <w:left w:val="nil"/>
              <w:bottom w:val="nil"/>
              <w:right w:val="single" w:sz="4" w:space="0" w:color="404040"/>
            </w:tcBorders>
            <w:shd w:val="clear" w:color="auto" w:fill="auto"/>
            <w:vAlign w:val="bottom"/>
          </w:tcPr>
          <w:p w14:paraId="5DCD9546" w14:textId="751F0CA5" w:rsidR="00873C5D" w:rsidRPr="00873C5D" w:rsidRDefault="00873C5D" w:rsidP="00873C5D">
            <w:pPr>
              <w:jc w:val="left"/>
              <w:rPr>
                <w:sz w:val="18"/>
                <w:szCs w:val="18"/>
              </w:rPr>
            </w:pPr>
            <w:r w:rsidRPr="00873C5D">
              <w:rPr>
                <w:sz w:val="18"/>
                <w:szCs w:val="22"/>
              </w:rPr>
              <w:t>Por arriba</w:t>
            </w:r>
          </w:p>
        </w:tc>
      </w:tr>
      <w:tr w:rsidR="00873C5D" w:rsidRPr="00D21E22" w14:paraId="2B5636B0" w14:textId="77777777" w:rsidTr="009B791A">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240B658E" w:rsidR="00873C5D" w:rsidRPr="00D21E22" w:rsidRDefault="00596EF7" w:rsidP="00596EF7">
            <w:pPr>
              <w:spacing w:before="20"/>
              <w:ind w:left="55"/>
              <w:jc w:val="left"/>
              <w:rPr>
                <w:sz w:val="18"/>
                <w:szCs w:val="18"/>
                <w:lang w:val="es-MX"/>
              </w:rPr>
            </w:pPr>
            <w:r>
              <w:rPr>
                <w:sz w:val="18"/>
                <w:szCs w:val="18"/>
                <w:lang w:val="es-MX"/>
              </w:rPr>
              <w:t xml:space="preserve">d)  </w:t>
            </w:r>
            <w:r w:rsidR="00873C5D"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bottom"/>
          </w:tcPr>
          <w:p w14:paraId="4D1306C3" w14:textId="433511DF" w:rsidR="00873C5D" w:rsidRPr="00873C5D" w:rsidRDefault="00873C5D" w:rsidP="00873C5D">
            <w:pPr>
              <w:tabs>
                <w:tab w:val="decimal" w:pos="384"/>
              </w:tabs>
              <w:jc w:val="left"/>
              <w:rPr>
                <w:sz w:val="18"/>
                <w:szCs w:val="18"/>
              </w:rPr>
            </w:pPr>
            <w:r w:rsidRPr="00873C5D">
              <w:rPr>
                <w:sz w:val="18"/>
                <w:szCs w:val="22"/>
              </w:rPr>
              <w:t>48.5</w:t>
            </w:r>
          </w:p>
        </w:tc>
        <w:tc>
          <w:tcPr>
            <w:tcW w:w="471" w:type="pct"/>
            <w:tcBorders>
              <w:top w:val="nil"/>
              <w:left w:val="single" w:sz="4" w:space="0" w:color="404040"/>
              <w:bottom w:val="nil"/>
              <w:right w:val="single" w:sz="4" w:space="0" w:color="404040"/>
            </w:tcBorders>
            <w:vAlign w:val="bottom"/>
          </w:tcPr>
          <w:p w14:paraId="6DF73822" w14:textId="656ED476" w:rsidR="00873C5D" w:rsidRPr="00873C5D" w:rsidRDefault="00873C5D" w:rsidP="001105A9">
            <w:pPr>
              <w:tabs>
                <w:tab w:val="left" w:pos="25"/>
                <w:tab w:val="decimal" w:pos="403"/>
              </w:tabs>
              <w:jc w:val="left"/>
              <w:rPr>
                <w:bCs/>
                <w:sz w:val="18"/>
                <w:szCs w:val="18"/>
              </w:rPr>
            </w:pPr>
            <w:r>
              <w:rPr>
                <w:sz w:val="18"/>
                <w:szCs w:val="22"/>
              </w:rPr>
              <w:tab/>
              <w:t>(-)</w:t>
            </w:r>
            <w:r>
              <w:rPr>
                <w:sz w:val="18"/>
                <w:szCs w:val="22"/>
              </w:rPr>
              <w:tab/>
            </w:r>
            <w:r w:rsidRPr="00873C5D">
              <w:rPr>
                <w:sz w:val="18"/>
                <w:szCs w:val="22"/>
              </w:rPr>
              <w:t>4.2</w:t>
            </w:r>
          </w:p>
        </w:tc>
        <w:tc>
          <w:tcPr>
            <w:tcW w:w="510" w:type="pct"/>
            <w:tcBorders>
              <w:top w:val="nil"/>
              <w:left w:val="single" w:sz="4" w:space="0" w:color="404040"/>
              <w:bottom w:val="nil"/>
              <w:right w:val="single" w:sz="4" w:space="0" w:color="404040"/>
            </w:tcBorders>
            <w:shd w:val="clear" w:color="auto" w:fill="auto"/>
            <w:vAlign w:val="bottom"/>
          </w:tcPr>
          <w:p w14:paraId="403173A0" w14:textId="23088A1F" w:rsidR="00873C5D" w:rsidRPr="00873C5D" w:rsidRDefault="00873C5D" w:rsidP="001105A9">
            <w:pPr>
              <w:tabs>
                <w:tab w:val="left" w:pos="45"/>
                <w:tab w:val="decimal" w:pos="465"/>
              </w:tabs>
              <w:jc w:val="left"/>
              <w:rPr>
                <w:bCs/>
                <w:sz w:val="18"/>
                <w:szCs w:val="18"/>
              </w:rPr>
            </w:pPr>
            <w:r>
              <w:rPr>
                <w:sz w:val="18"/>
                <w:szCs w:val="22"/>
              </w:rPr>
              <w:tab/>
              <w:t>(-)</w:t>
            </w:r>
            <w:r>
              <w:rPr>
                <w:sz w:val="18"/>
                <w:szCs w:val="22"/>
              </w:rPr>
              <w:tab/>
            </w:r>
            <w:r w:rsidRPr="00873C5D">
              <w:rPr>
                <w:sz w:val="18"/>
                <w:szCs w:val="22"/>
              </w:rPr>
              <w:t>7.0</w:t>
            </w:r>
          </w:p>
        </w:tc>
        <w:tc>
          <w:tcPr>
            <w:tcW w:w="298" w:type="pct"/>
            <w:tcBorders>
              <w:top w:val="nil"/>
              <w:left w:val="single" w:sz="4" w:space="0" w:color="404040"/>
              <w:bottom w:val="nil"/>
              <w:right w:val="nil"/>
            </w:tcBorders>
            <w:shd w:val="clear" w:color="auto" w:fill="auto"/>
            <w:vAlign w:val="bottom"/>
          </w:tcPr>
          <w:p w14:paraId="442DA3F5" w14:textId="3C918A8C" w:rsidR="00873C5D" w:rsidRPr="00873C5D" w:rsidRDefault="00873C5D" w:rsidP="00873C5D">
            <w:pPr>
              <w:jc w:val="right"/>
              <w:rPr>
                <w:sz w:val="18"/>
                <w:szCs w:val="18"/>
              </w:rPr>
            </w:pPr>
            <w:r w:rsidRPr="00873C5D">
              <w:rPr>
                <w:sz w:val="18"/>
                <w:szCs w:val="22"/>
              </w:rPr>
              <w:t>1</w:t>
            </w:r>
          </w:p>
        </w:tc>
        <w:tc>
          <w:tcPr>
            <w:tcW w:w="731" w:type="pct"/>
            <w:tcBorders>
              <w:top w:val="nil"/>
              <w:left w:val="nil"/>
              <w:bottom w:val="nil"/>
              <w:right w:val="single" w:sz="4" w:space="0" w:color="404040"/>
            </w:tcBorders>
            <w:shd w:val="clear" w:color="auto" w:fill="auto"/>
            <w:vAlign w:val="bottom"/>
          </w:tcPr>
          <w:p w14:paraId="25F7B7E3" w14:textId="367CF25A" w:rsidR="00873C5D" w:rsidRPr="00873C5D" w:rsidRDefault="00873C5D" w:rsidP="00873C5D">
            <w:pPr>
              <w:jc w:val="left"/>
              <w:rPr>
                <w:sz w:val="18"/>
                <w:szCs w:val="18"/>
              </w:rPr>
            </w:pPr>
            <w:r w:rsidRPr="00873C5D">
              <w:rPr>
                <w:sz w:val="18"/>
                <w:szCs w:val="22"/>
              </w:rPr>
              <w:t>Por debajo</w:t>
            </w:r>
          </w:p>
        </w:tc>
      </w:tr>
      <w:tr w:rsidR="00873C5D" w:rsidRPr="00D21E22" w14:paraId="2A90EA39" w14:textId="77777777" w:rsidTr="009B791A">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09ED2B75" w:rsidR="00873C5D" w:rsidRPr="00D21E22" w:rsidRDefault="00596EF7" w:rsidP="00596EF7">
            <w:pPr>
              <w:spacing w:before="20"/>
              <w:ind w:left="55"/>
              <w:jc w:val="left"/>
              <w:rPr>
                <w:sz w:val="18"/>
                <w:szCs w:val="18"/>
                <w:lang w:val="es-MX"/>
              </w:rPr>
            </w:pPr>
            <w:r>
              <w:rPr>
                <w:sz w:val="18"/>
                <w:szCs w:val="18"/>
                <w:lang w:val="es-MX"/>
              </w:rPr>
              <w:t xml:space="preserve">e)  </w:t>
            </w:r>
            <w:r w:rsidR="00873C5D"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bottom"/>
          </w:tcPr>
          <w:p w14:paraId="40AE27A1" w14:textId="726A4A33" w:rsidR="00873C5D" w:rsidRPr="00873C5D" w:rsidRDefault="00873C5D" w:rsidP="00873C5D">
            <w:pPr>
              <w:tabs>
                <w:tab w:val="decimal" w:pos="384"/>
              </w:tabs>
              <w:jc w:val="left"/>
              <w:rPr>
                <w:sz w:val="18"/>
                <w:szCs w:val="18"/>
              </w:rPr>
            </w:pPr>
            <w:r w:rsidRPr="00873C5D">
              <w:rPr>
                <w:sz w:val="18"/>
                <w:szCs w:val="22"/>
              </w:rPr>
              <w:t>62.3</w:t>
            </w:r>
          </w:p>
        </w:tc>
        <w:tc>
          <w:tcPr>
            <w:tcW w:w="471" w:type="pct"/>
            <w:tcBorders>
              <w:top w:val="nil"/>
              <w:left w:val="single" w:sz="4" w:space="0" w:color="404040"/>
              <w:bottom w:val="single" w:sz="4" w:space="0" w:color="404040"/>
              <w:right w:val="single" w:sz="4" w:space="0" w:color="404040"/>
            </w:tcBorders>
            <w:vAlign w:val="bottom"/>
          </w:tcPr>
          <w:p w14:paraId="74332C71" w14:textId="4CEAEA7D" w:rsidR="00873C5D" w:rsidRPr="00873C5D" w:rsidRDefault="00873C5D" w:rsidP="001105A9">
            <w:pPr>
              <w:tabs>
                <w:tab w:val="left" w:pos="25"/>
                <w:tab w:val="decimal" w:pos="403"/>
              </w:tabs>
              <w:jc w:val="left"/>
              <w:rPr>
                <w:bCs/>
                <w:sz w:val="18"/>
                <w:szCs w:val="18"/>
              </w:rPr>
            </w:pPr>
            <w:r>
              <w:rPr>
                <w:sz w:val="18"/>
                <w:szCs w:val="22"/>
              </w:rPr>
              <w:tab/>
              <w:t>(-)</w:t>
            </w:r>
            <w:r>
              <w:rPr>
                <w:sz w:val="18"/>
                <w:szCs w:val="22"/>
              </w:rPr>
              <w:tab/>
            </w:r>
            <w:r w:rsidRPr="00873C5D">
              <w:rPr>
                <w:sz w:val="18"/>
                <w:szCs w:val="22"/>
              </w:rPr>
              <w:t>2.1</w:t>
            </w:r>
          </w:p>
        </w:tc>
        <w:tc>
          <w:tcPr>
            <w:tcW w:w="510" w:type="pct"/>
            <w:tcBorders>
              <w:top w:val="nil"/>
              <w:left w:val="single" w:sz="4" w:space="0" w:color="404040"/>
              <w:bottom w:val="single" w:sz="4" w:space="0" w:color="404040"/>
              <w:right w:val="single" w:sz="4" w:space="0" w:color="404040"/>
            </w:tcBorders>
            <w:shd w:val="clear" w:color="auto" w:fill="auto"/>
            <w:vAlign w:val="bottom"/>
          </w:tcPr>
          <w:p w14:paraId="6A3CECE6" w14:textId="122B7E08" w:rsidR="00873C5D" w:rsidRPr="00873C5D" w:rsidRDefault="00873C5D" w:rsidP="001105A9">
            <w:pPr>
              <w:tabs>
                <w:tab w:val="left" w:pos="45"/>
                <w:tab w:val="decimal" w:pos="465"/>
              </w:tabs>
              <w:jc w:val="left"/>
              <w:rPr>
                <w:bCs/>
                <w:sz w:val="18"/>
                <w:szCs w:val="18"/>
              </w:rPr>
            </w:pPr>
            <w:r>
              <w:rPr>
                <w:sz w:val="18"/>
                <w:szCs w:val="22"/>
              </w:rPr>
              <w:tab/>
              <w:t>(-)</w:t>
            </w:r>
            <w:r>
              <w:rPr>
                <w:sz w:val="18"/>
                <w:szCs w:val="22"/>
              </w:rPr>
              <w:tab/>
            </w:r>
            <w:r w:rsidRPr="00873C5D">
              <w:rPr>
                <w:sz w:val="18"/>
                <w:szCs w:val="22"/>
              </w:rPr>
              <w:t>5.2</w:t>
            </w:r>
          </w:p>
        </w:tc>
        <w:tc>
          <w:tcPr>
            <w:tcW w:w="298" w:type="pct"/>
            <w:tcBorders>
              <w:top w:val="nil"/>
              <w:left w:val="single" w:sz="4" w:space="0" w:color="404040"/>
              <w:bottom w:val="single" w:sz="4" w:space="0" w:color="404040"/>
              <w:right w:val="nil"/>
            </w:tcBorders>
            <w:shd w:val="clear" w:color="auto" w:fill="auto"/>
            <w:vAlign w:val="bottom"/>
          </w:tcPr>
          <w:p w14:paraId="3E592B84" w14:textId="5B0DD061" w:rsidR="00873C5D" w:rsidRPr="00873C5D" w:rsidRDefault="00873C5D" w:rsidP="00873C5D">
            <w:pPr>
              <w:jc w:val="right"/>
              <w:rPr>
                <w:sz w:val="18"/>
                <w:szCs w:val="18"/>
              </w:rPr>
            </w:pPr>
            <w:r w:rsidRPr="00873C5D">
              <w:rPr>
                <w:sz w:val="18"/>
                <w:szCs w:val="22"/>
              </w:rPr>
              <w:t>106</w:t>
            </w:r>
          </w:p>
        </w:tc>
        <w:tc>
          <w:tcPr>
            <w:tcW w:w="731" w:type="pct"/>
            <w:tcBorders>
              <w:top w:val="nil"/>
              <w:left w:val="nil"/>
              <w:bottom w:val="single" w:sz="4" w:space="0" w:color="404040"/>
              <w:right w:val="single" w:sz="4" w:space="0" w:color="404040"/>
            </w:tcBorders>
            <w:shd w:val="clear" w:color="auto" w:fill="auto"/>
            <w:vAlign w:val="bottom"/>
          </w:tcPr>
          <w:p w14:paraId="7DE7395F" w14:textId="3BFFEDE9" w:rsidR="00873C5D" w:rsidRPr="00873C5D" w:rsidRDefault="00873C5D" w:rsidP="00873C5D">
            <w:pPr>
              <w:jc w:val="left"/>
              <w:rPr>
                <w:sz w:val="18"/>
                <w:szCs w:val="18"/>
              </w:rPr>
            </w:pPr>
            <w:r w:rsidRPr="00873C5D">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0CD7B65C"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736AA9">
        <w:rPr>
          <w:b/>
          <w:smallCaps/>
          <w:spacing w:val="-4"/>
          <w:sz w:val="22"/>
          <w:szCs w:val="21"/>
          <w:lang w:val="es-MX"/>
        </w:rPr>
        <w:t>marzo</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58845C22" w:rsidR="00443B05" w:rsidRPr="00443B05" w:rsidRDefault="009A7D39" w:rsidP="005331E1">
            <w:pPr>
              <w:pStyle w:val="p0"/>
              <w:keepNext/>
              <w:spacing w:before="20"/>
              <w:jc w:val="center"/>
              <w:rPr>
                <w:rFonts w:ascii="Arial" w:hAnsi="Arial"/>
                <w:color w:val="auto"/>
              </w:rPr>
            </w:pPr>
            <w:r>
              <w:rPr>
                <w:noProof/>
                <w:lang w:val="en-US" w:eastAsia="en-US"/>
              </w:rPr>
              <w:drawing>
                <wp:inline distT="0" distB="0" distL="0" distR="0" wp14:anchorId="68CF70FF" wp14:editId="792ECF02">
                  <wp:extent cx="3132000" cy="1980000"/>
                  <wp:effectExtent l="0" t="0" r="0" b="0"/>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72B3DC2F" w:rsidR="008E4142" w:rsidRPr="00443B05" w:rsidRDefault="009A7D39" w:rsidP="005331E1">
            <w:pPr>
              <w:pStyle w:val="p0"/>
              <w:keepNext/>
              <w:spacing w:before="20"/>
              <w:jc w:val="center"/>
              <w:rPr>
                <w:rFonts w:ascii="Arial" w:hAnsi="Arial"/>
                <w:color w:val="auto"/>
              </w:rPr>
            </w:pPr>
            <w:r>
              <w:rPr>
                <w:noProof/>
                <w:lang w:val="en-US" w:eastAsia="en-US"/>
              </w:rPr>
              <w:drawing>
                <wp:inline distT="0" distB="0" distL="0" distR="0" wp14:anchorId="7912DEEC" wp14:editId="63FEFAA5">
                  <wp:extent cx="3132000" cy="1980000"/>
                  <wp:effectExtent l="0" t="0" r="0" b="0"/>
                  <wp:docPr id="15" name="Gráfico 1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0BB6CDA6" w:rsidR="00443B05" w:rsidRPr="00443B05" w:rsidRDefault="009A7D39" w:rsidP="005331E1">
            <w:pPr>
              <w:pStyle w:val="p0"/>
              <w:keepNext/>
              <w:spacing w:before="20"/>
              <w:jc w:val="center"/>
              <w:rPr>
                <w:rFonts w:ascii="Arial" w:hAnsi="Arial"/>
                <w:noProof/>
                <w:color w:val="auto"/>
                <w:lang w:val="es-MX" w:eastAsia="es-MX"/>
              </w:rPr>
            </w:pPr>
            <w:r>
              <w:rPr>
                <w:noProof/>
                <w:lang w:val="en-US" w:eastAsia="en-US"/>
              </w:rPr>
              <w:drawing>
                <wp:inline distT="0" distB="0" distL="0" distR="0" wp14:anchorId="7EFC22E1" wp14:editId="29D3202E">
                  <wp:extent cx="3132000" cy="1980000"/>
                  <wp:effectExtent l="0" t="0" r="0" b="0"/>
                  <wp:docPr id="16" name="Gráfico 1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0C9B18CB" w:rsidR="00443B05" w:rsidRPr="00443B05" w:rsidRDefault="009A7D39" w:rsidP="005331E1">
            <w:pPr>
              <w:pStyle w:val="p0"/>
              <w:keepNext/>
              <w:spacing w:before="20"/>
              <w:jc w:val="center"/>
              <w:rPr>
                <w:rFonts w:ascii="Arial" w:hAnsi="Arial"/>
                <w:color w:val="auto"/>
              </w:rPr>
            </w:pPr>
            <w:r>
              <w:rPr>
                <w:noProof/>
                <w:lang w:val="en-US" w:eastAsia="en-US"/>
              </w:rPr>
              <w:drawing>
                <wp:inline distT="0" distB="0" distL="0" distR="0" wp14:anchorId="3512D580" wp14:editId="2E955A5B">
                  <wp:extent cx="3132000" cy="1980000"/>
                  <wp:effectExtent l="0" t="0" r="0" b="0"/>
                  <wp:docPr id="17" name="Gráfico 1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D1F9E">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566B4E31" w:rsidR="008434C8" w:rsidRPr="00443B05" w:rsidRDefault="009A7D39" w:rsidP="005331E1">
            <w:pPr>
              <w:pStyle w:val="p0"/>
              <w:keepNext/>
              <w:spacing w:before="20"/>
              <w:jc w:val="center"/>
              <w:rPr>
                <w:rFonts w:ascii="Arial" w:hAnsi="Arial"/>
                <w:color w:val="auto"/>
              </w:rPr>
            </w:pPr>
            <w:r>
              <w:rPr>
                <w:noProof/>
                <w:lang w:val="en-US" w:eastAsia="en-US"/>
              </w:rPr>
              <w:drawing>
                <wp:inline distT="0" distB="0" distL="0" distR="0" wp14:anchorId="6DA38F6E" wp14:editId="36C262CD">
                  <wp:extent cx="3132000" cy="1980000"/>
                  <wp:effectExtent l="0" t="0" r="0" b="0"/>
                  <wp:docPr id="18" name="Gráfico 1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1257A100" w:rsidR="008434C8" w:rsidRPr="00443B05" w:rsidRDefault="00453B94" w:rsidP="005331E1">
            <w:pPr>
              <w:pStyle w:val="p0"/>
              <w:keepNext/>
              <w:spacing w:before="20"/>
              <w:jc w:val="center"/>
              <w:rPr>
                <w:rFonts w:ascii="Arial" w:hAnsi="Arial"/>
                <w:color w:val="auto"/>
              </w:rPr>
            </w:pPr>
            <w:r>
              <w:rPr>
                <w:noProof/>
                <w:lang w:val="en-US" w:eastAsia="en-US"/>
              </w:rPr>
              <w:drawing>
                <wp:inline distT="0" distB="0" distL="0" distR="0" wp14:anchorId="46C82E01" wp14:editId="0899AE43">
                  <wp:extent cx="3132000" cy="1980000"/>
                  <wp:effectExtent l="0" t="0" r="0" b="1270"/>
                  <wp:docPr id="19" name="Gráfico 1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058A5F2E" w:rsidR="00EF19D6" w:rsidRPr="00443B05" w:rsidRDefault="00736AA9" w:rsidP="0055268F">
            <w:pPr>
              <w:widowControl w:val="0"/>
              <w:spacing w:before="20" w:after="20"/>
              <w:jc w:val="center"/>
              <w:rPr>
                <w:sz w:val="18"/>
                <w:szCs w:val="18"/>
              </w:rPr>
            </w:pPr>
            <w:r>
              <w:rPr>
                <w:sz w:val="18"/>
                <w:szCs w:val="18"/>
              </w:rPr>
              <w:t>Marzo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736AA9" w:rsidRPr="00C413B3" w14:paraId="28409E51" w14:textId="77777777" w:rsidTr="00736AA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736AA9" w:rsidRPr="00443B05" w:rsidRDefault="00736AA9" w:rsidP="00736AA9">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2C74B2C3" w:rsidR="00736AA9" w:rsidRPr="00736AA9" w:rsidRDefault="00736AA9" w:rsidP="00736AA9">
            <w:pPr>
              <w:tabs>
                <w:tab w:val="decimal" w:pos="567"/>
              </w:tabs>
              <w:jc w:val="left"/>
              <w:rPr>
                <w:b/>
                <w:bCs/>
                <w:color w:val="000000"/>
                <w:sz w:val="18"/>
                <w:szCs w:val="18"/>
              </w:rPr>
            </w:pPr>
            <w:r w:rsidRPr="00736AA9">
              <w:rPr>
                <w:b/>
                <w:bCs/>
                <w:color w:val="000000"/>
                <w:sz w:val="18"/>
                <w:szCs w:val="18"/>
              </w:rPr>
              <w:t>53.1</w:t>
            </w:r>
          </w:p>
        </w:tc>
        <w:tc>
          <w:tcPr>
            <w:tcW w:w="1146" w:type="dxa"/>
            <w:tcBorders>
              <w:top w:val="single" w:sz="6" w:space="0" w:color="404040"/>
              <w:right w:val="single" w:sz="6" w:space="0" w:color="404040"/>
            </w:tcBorders>
            <w:shd w:val="clear" w:color="auto" w:fill="auto"/>
            <w:vAlign w:val="center"/>
          </w:tcPr>
          <w:p w14:paraId="4D952413" w14:textId="13FAB2CB" w:rsidR="00736AA9" w:rsidRPr="00736AA9" w:rsidRDefault="00736AA9" w:rsidP="00736AA9">
            <w:pPr>
              <w:tabs>
                <w:tab w:val="decimal" w:pos="539"/>
              </w:tabs>
              <w:jc w:val="left"/>
              <w:rPr>
                <w:b/>
                <w:bCs/>
                <w:color w:val="000000"/>
                <w:sz w:val="18"/>
                <w:szCs w:val="18"/>
              </w:rPr>
            </w:pPr>
            <w:r w:rsidRPr="00736AA9">
              <w:rPr>
                <w:b/>
                <w:bCs/>
                <w:color w:val="000000"/>
                <w:sz w:val="18"/>
                <w:szCs w:val="18"/>
              </w:rPr>
              <w:t>44.7</w:t>
            </w:r>
          </w:p>
        </w:tc>
        <w:tc>
          <w:tcPr>
            <w:tcW w:w="1147" w:type="dxa"/>
            <w:tcBorders>
              <w:top w:val="single" w:sz="6" w:space="0" w:color="404040"/>
              <w:right w:val="single" w:sz="6" w:space="0" w:color="404040"/>
            </w:tcBorders>
            <w:shd w:val="clear" w:color="auto" w:fill="auto"/>
            <w:vAlign w:val="center"/>
          </w:tcPr>
          <w:p w14:paraId="6D95D606" w14:textId="16862B85" w:rsidR="00736AA9" w:rsidRPr="00736AA9" w:rsidRDefault="00736AA9" w:rsidP="00736AA9">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r>
            <w:r w:rsidRPr="00736AA9">
              <w:rPr>
                <w:b/>
                <w:bCs/>
                <w:color w:val="000000"/>
                <w:sz w:val="18"/>
                <w:szCs w:val="18"/>
              </w:rPr>
              <w:t>8.4</w:t>
            </w:r>
          </w:p>
        </w:tc>
      </w:tr>
      <w:tr w:rsidR="00736AA9" w:rsidRPr="00C413B3" w14:paraId="5B6E9F0C"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736AA9" w:rsidRPr="00443B05" w:rsidRDefault="00736AA9" w:rsidP="00736AA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72828DEC" w:rsidR="00736AA9" w:rsidRPr="00736AA9" w:rsidRDefault="00736AA9" w:rsidP="00736AA9">
            <w:pPr>
              <w:tabs>
                <w:tab w:val="decimal" w:pos="567"/>
              </w:tabs>
              <w:jc w:val="left"/>
              <w:rPr>
                <w:bCs/>
                <w:color w:val="000000"/>
                <w:sz w:val="18"/>
                <w:szCs w:val="18"/>
              </w:rPr>
            </w:pPr>
            <w:r w:rsidRPr="00736AA9">
              <w:rPr>
                <w:color w:val="000000"/>
                <w:sz w:val="18"/>
                <w:szCs w:val="18"/>
              </w:rPr>
              <w:t>47.1</w:t>
            </w:r>
          </w:p>
        </w:tc>
        <w:tc>
          <w:tcPr>
            <w:tcW w:w="1146" w:type="dxa"/>
            <w:tcBorders>
              <w:right w:val="single" w:sz="6" w:space="0" w:color="404040"/>
            </w:tcBorders>
            <w:shd w:val="clear" w:color="auto" w:fill="auto"/>
            <w:vAlign w:val="center"/>
          </w:tcPr>
          <w:p w14:paraId="060A74E0" w14:textId="158B803C" w:rsidR="00736AA9" w:rsidRPr="00736AA9" w:rsidRDefault="00736AA9" w:rsidP="00736AA9">
            <w:pPr>
              <w:tabs>
                <w:tab w:val="decimal" w:pos="539"/>
              </w:tabs>
              <w:jc w:val="left"/>
              <w:rPr>
                <w:bCs/>
                <w:color w:val="000000"/>
                <w:sz w:val="18"/>
                <w:szCs w:val="18"/>
              </w:rPr>
            </w:pPr>
            <w:r w:rsidRPr="00736AA9">
              <w:rPr>
                <w:color w:val="000000"/>
                <w:sz w:val="18"/>
                <w:szCs w:val="18"/>
              </w:rPr>
              <w:t>32.0</w:t>
            </w:r>
          </w:p>
        </w:tc>
        <w:tc>
          <w:tcPr>
            <w:tcW w:w="1147" w:type="dxa"/>
            <w:tcBorders>
              <w:right w:val="single" w:sz="6" w:space="0" w:color="404040"/>
            </w:tcBorders>
            <w:shd w:val="clear" w:color="auto" w:fill="auto"/>
            <w:vAlign w:val="center"/>
          </w:tcPr>
          <w:p w14:paraId="5A326C39" w14:textId="2446CC47"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15.1</w:t>
            </w:r>
          </w:p>
        </w:tc>
      </w:tr>
      <w:tr w:rsidR="00736AA9" w:rsidRPr="00C413B3" w14:paraId="43D82C7C"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736AA9" w:rsidRPr="00443B05" w:rsidRDefault="00736AA9" w:rsidP="00736AA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1695EA71" w:rsidR="00736AA9" w:rsidRPr="00736AA9" w:rsidRDefault="00736AA9" w:rsidP="00736AA9">
            <w:pPr>
              <w:tabs>
                <w:tab w:val="decimal" w:pos="567"/>
              </w:tabs>
              <w:jc w:val="left"/>
              <w:rPr>
                <w:bCs/>
                <w:color w:val="000000"/>
                <w:sz w:val="18"/>
                <w:szCs w:val="18"/>
              </w:rPr>
            </w:pPr>
            <w:r w:rsidRPr="00736AA9">
              <w:rPr>
                <w:color w:val="000000"/>
                <w:sz w:val="18"/>
                <w:szCs w:val="18"/>
              </w:rPr>
              <w:t>49.4</w:t>
            </w:r>
          </w:p>
        </w:tc>
        <w:tc>
          <w:tcPr>
            <w:tcW w:w="1146" w:type="dxa"/>
            <w:tcBorders>
              <w:right w:val="single" w:sz="6" w:space="0" w:color="404040"/>
            </w:tcBorders>
            <w:shd w:val="clear" w:color="auto" w:fill="auto"/>
            <w:vAlign w:val="center"/>
          </w:tcPr>
          <w:p w14:paraId="2E317A48" w14:textId="104FC0DA" w:rsidR="00736AA9" w:rsidRPr="00736AA9" w:rsidRDefault="00736AA9" w:rsidP="00736AA9">
            <w:pPr>
              <w:tabs>
                <w:tab w:val="decimal" w:pos="539"/>
              </w:tabs>
              <w:jc w:val="left"/>
              <w:rPr>
                <w:bCs/>
                <w:color w:val="000000"/>
                <w:sz w:val="18"/>
                <w:szCs w:val="18"/>
              </w:rPr>
            </w:pPr>
            <w:r w:rsidRPr="00736AA9">
              <w:rPr>
                <w:color w:val="000000"/>
                <w:sz w:val="18"/>
                <w:szCs w:val="18"/>
              </w:rPr>
              <w:t>40.8</w:t>
            </w:r>
          </w:p>
        </w:tc>
        <w:tc>
          <w:tcPr>
            <w:tcW w:w="1147" w:type="dxa"/>
            <w:tcBorders>
              <w:right w:val="single" w:sz="6" w:space="0" w:color="404040"/>
            </w:tcBorders>
            <w:shd w:val="clear" w:color="auto" w:fill="auto"/>
            <w:vAlign w:val="center"/>
          </w:tcPr>
          <w:p w14:paraId="3B2CE19E" w14:textId="5EA5249D"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8.6</w:t>
            </w:r>
          </w:p>
        </w:tc>
      </w:tr>
      <w:tr w:rsidR="00736AA9" w:rsidRPr="00C413B3" w14:paraId="36851423"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736AA9" w:rsidRPr="00443B05" w:rsidRDefault="00736AA9" w:rsidP="00736AA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2885C08B" w:rsidR="00736AA9" w:rsidRPr="00736AA9" w:rsidRDefault="00736AA9" w:rsidP="00736AA9">
            <w:pPr>
              <w:tabs>
                <w:tab w:val="decimal" w:pos="567"/>
              </w:tabs>
              <w:jc w:val="left"/>
              <w:rPr>
                <w:bCs/>
                <w:color w:val="000000"/>
                <w:sz w:val="18"/>
                <w:szCs w:val="18"/>
              </w:rPr>
            </w:pPr>
            <w:r w:rsidRPr="00736AA9">
              <w:rPr>
                <w:color w:val="000000"/>
                <w:sz w:val="18"/>
                <w:szCs w:val="18"/>
              </w:rPr>
              <w:t>54.6</w:t>
            </w:r>
          </w:p>
        </w:tc>
        <w:tc>
          <w:tcPr>
            <w:tcW w:w="1146" w:type="dxa"/>
            <w:tcBorders>
              <w:right w:val="single" w:sz="6" w:space="0" w:color="404040"/>
            </w:tcBorders>
            <w:shd w:val="clear" w:color="auto" w:fill="auto"/>
            <w:vAlign w:val="center"/>
          </w:tcPr>
          <w:p w14:paraId="237DE884" w14:textId="2E3856E2" w:rsidR="00736AA9" w:rsidRPr="00736AA9" w:rsidRDefault="00736AA9" w:rsidP="00736AA9">
            <w:pPr>
              <w:tabs>
                <w:tab w:val="decimal" w:pos="539"/>
              </w:tabs>
              <w:jc w:val="left"/>
              <w:rPr>
                <w:bCs/>
                <w:color w:val="000000"/>
                <w:sz w:val="18"/>
                <w:szCs w:val="18"/>
              </w:rPr>
            </w:pPr>
            <w:r w:rsidRPr="00736AA9">
              <w:rPr>
                <w:color w:val="000000"/>
                <w:sz w:val="18"/>
                <w:szCs w:val="18"/>
              </w:rPr>
              <w:t>46.9</w:t>
            </w:r>
          </w:p>
        </w:tc>
        <w:tc>
          <w:tcPr>
            <w:tcW w:w="1147" w:type="dxa"/>
            <w:tcBorders>
              <w:right w:val="single" w:sz="6" w:space="0" w:color="404040"/>
            </w:tcBorders>
            <w:shd w:val="clear" w:color="auto" w:fill="auto"/>
            <w:vAlign w:val="center"/>
          </w:tcPr>
          <w:p w14:paraId="304DDF87" w14:textId="79325562"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7.7</w:t>
            </w:r>
          </w:p>
        </w:tc>
      </w:tr>
      <w:tr w:rsidR="00736AA9" w:rsidRPr="00C413B3" w14:paraId="0DBFF7EA"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736AA9" w:rsidRPr="00443B05" w:rsidRDefault="00736AA9" w:rsidP="00736AA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75AB349E" w:rsidR="00736AA9" w:rsidRPr="00736AA9" w:rsidRDefault="00736AA9" w:rsidP="00736AA9">
            <w:pPr>
              <w:tabs>
                <w:tab w:val="decimal" w:pos="567"/>
              </w:tabs>
              <w:jc w:val="left"/>
              <w:rPr>
                <w:bCs/>
                <w:color w:val="000000"/>
                <w:sz w:val="18"/>
                <w:szCs w:val="18"/>
              </w:rPr>
            </w:pPr>
            <w:r w:rsidRPr="00736AA9">
              <w:rPr>
                <w:color w:val="000000"/>
                <w:sz w:val="18"/>
                <w:szCs w:val="18"/>
              </w:rPr>
              <w:t>54.4</w:t>
            </w:r>
          </w:p>
        </w:tc>
        <w:tc>
          <w:tcPr>
            <w:tcW w:w="1146" w:type="dxa"/>
            <w:tcBorders>
              <w:right w:val="single" w:sz="6" w:space="0" w:color="404040"/>
            </w:tcBorders>
            <w:shd w:val="clear" w:color="auto" w:fill="auto"/>
            <w:vAlign w:val="center"/>
          </w:tcPr>
          <w:p w14:paraId="03CD98E1" w14:textId="440E83D0" w:rsidR="00736AA9" w:rsidRPr="00736AA9" w:rsidRDefault="00736AA9" w:rsidP="00736AA9">
            <w:pPr>
              <w:tabs>
                <w:tab w:val="decimal" w:pos="539"/>
              </w:tabs>
              <w:jc w:val="left"/>
              <w:rPr>
                <w:bCs/>
                <w:color w:val="000000"/>
                <w:sz w:val="18"/>
                <w:szCs w:val="18"/>
              </w:rPr>
            </w:pPr>
            <w:r w:rsidRPr="00736AA9">
              <w:rPr>
                <w:color w:val="000000"/>
                <w:sz w:val="18"/>
                <w:szCs w:val="18"/>
              </w:rPr>
              <w:t>49.7</w:t>
            </w:r>
          </w:p>
        </w:tc>
        <w:tc>
          <w:tcPr>
            <w:tcW w:w="1147" w:type="dxa"/>
            <w:tcBorders>
              <w:right w:val="single" w:sz="6" w:space="0" w:color="404040"/>
            </w:tcBorders>
            <w:shd w:val="clear" w:color="auto" w:fill="auto"/>
            <w:vAlign w:val="center"/>
          </w:tcPr>
          <w:p w14:paraId="016EABC3" w14:textId="4AF8DD73"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4.7</w:t>
            </w:r>
          </w:p>
        </w:tc>
      </w:tr>
      <w:tr w:rsidR="00736AA9" w:rsidRPr="00C413B3" w14:paraId="5D51C16F" w14:textId="77777777" w:rsidTr="00736AA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736AA9" w:rsidRPr="00443B05" w:rsidRDefault="00736AA9" w:rsidP="00736AA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681054C6" w:rsidR="00736AA9" w:rsidRPr="00736AA9" w:rsidRDefault="00736AA9" w:rsidP="00736AA9">
            <w:pPr>
              <w:tabs>
                <w:tab w:val="decimal" w:pos="567"/>
              </w:tabs>
              <w:jc w:val="left"/>
              <w:rPr>
                <w:bCs/>
                <w:color w:val="000000"/>
                <w:sz w:val="18"/>
                <w:szCs w:val="18"/>
              </w:rPr>
            </w:pPr>
            <w:r w:rsidRPr="00736AA9">
              <w:rPr>
                <w:color w:val="000000"/>
                <w:sz w:val="18"/>
                <w:szCs w:val="18"/>
              </w:rPr>
              <w:t>59.9</w:t>
            </w:r>
          </w:p>
        </w:tc>
        <w:tc>
          <w:tcPr>
            <w:tcW w:w="1146" w:type="dxa"/>
            <w:tcBorders>
              <w:bottom w:val="single" w:sz="6" w:space="0" w:color="404040"/>
              <w:right w:val="single" w:sz="6" w:space="0" w:color="404040"/>
            </w:tcBorders>
            <w:shd w:val="clear" w:color="auto" w:fill="auto"/>
            <w:vAlign w:val="center"/>
          </w:tcPr>
          <w:p w14:paraId="6F0BD3D0" w14:textId="55912857" w:rsidR="00736AA9" w:rsidRPr="00736AA9" w:rsidRDefault="00736AA9" w:rsidP="00736AA9">
            <w:pPr>
              <w:tabs>
                <w:tab w:val="decimal" w:pos="539"/>
              </w:tabs>
              <w:jc w:val="left"/>
              <w:rPr>
                <w:bCs/>
                <w:color w:val="000000"/>
                <w:sz w:val="18"/>
                <w:szCs w:val="18"/>
              </w:rPr>
            </w:pPr>
            <w:r w:rsidRPr="00736AA9">
              <w:rPr>
                <w:color w:val="000000"/>
                <w:sz w:val="18"/>
                <w:szCs w:val="18"/>
              </w:rPr>
              <w:t>54.0</w:t>
            </w:r>
          </w:p>
        </w:tc>
        <w:tc>
          <w:tcPr>
            <w:tcW w:w="1147" w:type="dxa"/>
            <w:tcBorders>
              <w:bottom w:val="single" w:sz="6" w:space="0" w:color="404040"/>
              <w:right w:val="single" w:sz="6" w:space="0" w:color="404040"/>
            </w:tcBorders>
            <w:shd w:val="clear" w:color="auto" w:fill="auto"/>
            <w:vAlign w:val="center"/>
          </w:tcPr>
          <w:p w14:paraId="33C9BC83" w14:textId="6AD52181"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5.9</w:t>
            </w:r>
          </w:p>
        </w:tc>
      </w:tr>
      <w:tr w:rsidR="00AB63CF" w:rsidRPr="00C413B3" w14:paraId="2B557554"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736AA9"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736AA9"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736AA9" w:rsidRDefault="00AB63CF" w:rsidP="00736AA9">
            <w:pPr>
              <w:tabs>
                <w:tab w:val="left" w:pos="315"/>
              </w:tabs>
              <w:jc w:val="left"/>
              <w:rPr>
                <w:bCs/>
                <w:sz w:val="18"/>
                <w:szCs w:val="18"/>
              </w:rPr>
            </w:pPr>
          </w:p>
        </w:tc>
      </w:tr>
      <w:tr w:rsidR="00736AA9" w:rsidRPr="00C413B3" w14:paraId="0EBFB077" w14:textId="77777777" w:rsidTr="00736AA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736AA9" w:rsidRPr="00AB63CF" w:rsidRDefault="00736AA9" w:rsidP="00736AA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38E791B8" w:rsidR="00736AA9" w:rsidRPr="00736AA9" w:rsidRDefault="00736AA9" w:rsidP="00736AA9">
            <w:pPr>
              <w:tabs>
                <w:tab w:val="decimal" w:pos="567"/>
              </w:tabs>
              <w:jc w:val="left"/>
              <w:rPr>
                <w:b/>
                <w:bCs/>
                <w:color w:val="000000"/>
                <w:sz w:val="18"/>
                <w:szCs w:val="18"/>
                <w:lang w:val="es-MX" w:eastAsia="es-MX"/>
              </w:rPr>
            </w:pPr>
            <w:r w:rsidRPr="00736AA9">
              <w:rPr>
                <w:b/>
                <w:bCs/>
                <w:color w:val="000000"/>
                <w:sz w:val="18"/>
                <w:szCs w:val="18"/>
              </w:rPr>
              <w:t>49.4</w:t>
            </w:r>
          </w:p>
        </w:tc>
        <w:tc>
          <w:tcPr>
            <w:tcW w:w="1146" w:type="dxa"/>
            <w:tcBorders>
              <w:top w:val="single" w:sz="6" w:space="0" w:color="404040"/>
              <w:right w:val="single" w:sz="6" w:space="0" w:color="404040"/>
            </w:tcBorders>
            <w:shd w:val="clear" w:color="auto" w:fill="auto"/>
            <w:vAlign w:val="center"/>
          </w:tcPr>
          <w:p w14:paraId="28F430C8" w14:textId="26CE1CE8" w:rsidR="00736AA9" w:rsidRPr="00736AA9" w:rsidRDefault="00736AA9" w:rsidP="00736AA9">
            <w:pPr>
              <w:tabs>
                <w:tab w:val="decimal" w:pos="539"/>
              </w:tabs>
              <w:jc w:val="left"/>
              <w:rPr>
                <w:b/>
                <w:bCs/>
                <w:color w:val="000000"/>
                <w:sz w:val="18"/>
                <w:szCs w:val="18"/>
              </w:rPr>
            </w:pPr>
            <w:r w:rsidRPr="00736AA9">
              <w:rPr>
                <w:b/>
                <w:bCs/>
                <w:color w:val="000000"/>
                <w:sz w:val="18"/>
                <w:szCs w:val="18"/>
              </w:rPr>
              <w:t>44.9</w:t>
            </w:r>
          </w:p>
        </w:tc>
        <w:tc>
          <w:tcPr>
            <w:tcW w:w="1147" w:type="dxa"/>
            <w:tcBorders>
              <w:top w:val="single" w:sz="6" w:space="0" w:color="404040"/>
              <w:right w:val="single" w:sz="6" w:space="0" w:color="404040"/>
            </w:tcBorders>
            <w:shd w:val="clear" w:color="auto" w:fill="auto"/>
            <w:vAlign w:val="center"/>
          </w:tcPr>
          <w:p w14:paraId="3B001F5B" w14:textId="18F2AC73" w:rsidR="00736AA9" w:rsidRPr="00736AA9" w:rsidRDefault="00736AA9" w:rsidP="00736AA9">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r>
            <w:r w:rsidRPr="00736AA9">
              <w:rPr>
                <w:b/>
                <w:bCs/>
                <w:color w:val="000000"/>
                <w:sz w:val="18"/>
                <w:szCs w:val="18"/>
              </w:rPr>
              <w:t>4.6</w:t>
            </w:r>
          </w:p>
        </w:tc>
      </w:tr>
      <w:tr w:rsidR="00736AA9" w:rsidRPr="00C413B3" w14:paraId="561E1819"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736AA9" w:rsidRPr="00443B05" w:rsidRDefault="00736AA9" w:rsidP="00736AA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1101B394" w:rsidR="00736AA9" w:rsidRPr="00736AA9" w:rsidRDefault="00736AA9" w:rsidP="00736AA9">
            <w:pPr>
              <w:tabs>
                <w:tab w:val="decimal" w:pos="567"/>
              </w:tabs>
              <w:jc w:val="left"/>
              <w:rPr>
                <w:color w:val="000000"/>
                <w:sz w:val="18"/>
                <w:szCs w:val="18"/>
              </w:rPr>
            </w:pPr>
            <w:r w:rsidRPr="00736AA9">
              <w:rPr>
                <w:color w:val="000000"/>
                <w:sz w:val="18"/>
                <w:szCs w:val="18"/>
              </w:rPr>
              <w:t>27.5</w:t>
            </w:r>
          </w:p>
        </w:tc>
        <w:tc>
          <w:tcPr>
            <w:tcW w:w="1146" w:type="dxa"/>
            <w:tcBorders>
              <w:right w:val="single" w:sz="6" w:space="0" w:color="404040"/>
            </w:tcBorders>
            <w:shd w:val="clear" w:color="auto" w:fill="auto"/>
            <w:vAlign w:val="center"/>
          </w:tcPr>
          <w:p w14:paraId="39012166" w14:textId="0952ECBE" w:rsidR="00736AA9" w:rsidRPr="00736AA9" w:rsidRDefault="00736AA9" w:rsidP="00736AA9">
            <w:pPr>
              <w:tabs>
                <w:tab w:val="decimal" w:pos="539"/>
              </w:tabs>
              <w:jc w:val="left"/>
              <w:rPr>
                <w:bCs/>
                <w:color w:val="000000"/>
                <w:sz w:val="18"/>
                <w:szCs w:val="18"/>
              </w:rPr>
            </w:pPr>
            <w:r w:rsidRPr="00736AA9">
              <w:rPr>
                <w:color w:val="000000"/>
                <w:sz w:val="18"/>
                <w:szCs w:val="18"/>
              </w:rPr>
              <w:t>22.6</w:t>
            </w:r>
          </w:p>
        </w:tc>
        <w:tc>
          <w:tcPr>
            <w:tcW w:w="1147" w:type="dxa"/>
            <w:tcBorders>
              <w:right w:val="single" w:sz="6" w:space="0" w:color="404040"/>
            </w:tcBorders>
            <w:shd w:val="clear" w:color="auto" w:fill="auto"/>
            <w:vAlign w:val="center"/>
          </w:tcPr>
          <w:p w14:paraId="7B6B1553" w14:textId="7C31748C"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4.9</w:t>
            </w:r>
          </w:p>
        </w:tc>
      </w:tr>
      <w:tr w:rsidR="00736AA9" w:rsidRPr="00C413B3" w14:paraId="0D5F3734"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736AA9" w:rsidRPr="00443B05" w:rsidRDefault="00736AA9" w:rsidP="00736AA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2257CFF" w:rsidR="00736AA9" w:rsidRPr="00736AA9" w:rsidRDefault="00736AA9" w:rsidP="00736AA9">
            <w:pPr>
              <w:tabs>
                <w:tab w:val="decimal" w:pos="567"/>
              </w:tabs>
              <w:jc w:val="left"/>
              <w:rPr>
                <w:color w:val="000000"/>
                <w:sz w:val="18"/>
                <w:szCs w:val="18"/>
              </w:rPr>
            </w:pPr>
            <w:r w:rsidRPr="00736AA9">
              <w:rPr>
                <w:color w:val="000000"/>
                <w:sz w:val="18"/>
                <w:szCs w:val="18"/>
              </w:rPr>
              <w:t>43.4</w:t>
            </w:r>
          </w:p>
        </w:tc>
        <w:tc>
          <w:tcPr>
            <w:tcW w:w="1146" w:type="dxa"/>
            <w:tcBorders>
              <w:right w:val="single" w:sz="6" w:space="0" w:color="404040"/>
            </w:tcBorders>
            <w:shd w:val="clear" w:color="auto" w:fill="auto"/>
            <w:vAlign w:val="center"/>
          </w:tcPr>
          <w:p w14:paraId="2B6E4685" w14:textId="633900FA" w:rsidR="00736AA9" w:rsidRPr="00736AA9" w:rsidRDefault="00736AA9" w:rsidP="00736AA9">
            <w:pPr>
              <w:tabs>
                <w:tab w:val="decimal" w:pos="539"/>
              </w:tabs>
              <w:jc w:val="left"/>
              <w:rPr>
                <w:bCs/>
                <w:color w:val="000000"/>
                <w:sz w:val="18"/>
                <w:szCs w:val="18"/>
              </w:rPr>
            </w:pPr>
            <w:r w:rsidRPr="00736AA9">
              <w:rPr>
                <w:color w:val="000000"/>
                <w:sz w:val="18"/>
                <w:szCs w:val="18"/>
              </w:rPr>
              <w:t>38.6</w:t>
            </w:r>
          </w:p>
        </w:tc>
        <w:tc>
          <w:tcPr>
            <w:tcW w:w="1147" w:type="dxa"/>
            <w:tcBorders>
              <w:right w:val="single" w:sz="6" w:space="0" w:color="404040"/>
            </w:tcBorders>
            <w:shd w:val="clear" w:color="auto" w:fill="auto"/>
            <w:vAlign w:val="center"/>
          </w:tcPr>
          <w:p w14:paraId="40941E67" w14:textId="10E57439"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4.9</w:t>
            </w:r>
          </w:p>
        </w:tc>
      </w:tr>
      <w:tr w:rsidR="00736AA9" w:rsidRPr="00C413B3" w14:paraId="0062E131"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736AA9" w:rsidRPr="00443B05" w:rsidRDefault="00736AA9" w:rsidP="00736AA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71C62CC9" w:rsidR="00736AA9" w:rsidRPr="00736AA9" w:rsidRDefault="00736AA9" w:rsidP="00736AA9">
            <w:pPr>
              <w:tabs>
                <w:tab w:val="decimal" w:pos="567"/>
              </w:tabs>
              <w:jc w:val="left"/>
              <w:rPr>
                <w:color w:val="000000"/>
                <w:sz w:val="18"/>
                <w:szCs w:val="18"/>
              </w:rPr>
            </w:pPr>
            <w:r w:rsidRPr="00736AA9">
              <w:rPr>
                <w:color w:val="000000"/>
                <w:sz w:val="18"/>
                <w:szCs w:val="18"/>
              </w:rPr>
              <w:t>59.6</w:t>
            </w:r>
          </w:p>
        </w:tc>
        <w:tc>
          <w:tcPr>
            <w:tcW w:w="1146" w:type="dxa"/>
            <w:tcBorders>
              <w:right w:val="single" w:sz="6" w:space="0" w:color="404040"/>
            </w:tcBorders>
            <w:shd w:val="clear" w:color="auto" w:fill="auto"/>
            <w:vAlign w:val="center"/>
          </w:tcPr>
          <w:p w14:paraId="5EF3ED62" w14:textId="5AB11F91" w:rsidR="00736AA9" w:rsidRPr="00736AA9" w:rsidRDefault="00736AA9" w:rsidP="00736AA9">
            <w:pPr>
              <w:tabs>
                <w:tab w:val="decimal" w:pos="539"/>
              </w:tabs>
              <w:jc w:val="left"/>
              <w:rPr>
                <w:bCs/>
                <w:color w:val="000000"/>
                <w:sz w:val="18"/>
                <w:szCs w:val="18"/>
              </w:rPr>
            </w:pPr>
            <w:r w:rsidRPr="00736AA9">
              <w:rPr>
                <w:color w:val="000000"/>
                <w:sz w:val="18"/>
                <w:szCs w:val="18"/>
              </w:rPr>
              <w:t>55.8</w:t>
            </w:r>
          </w:p>
        </w:tc>
        <w:tc>
          <w:tcPr>
            <w:tcW w:w="1147" w:type="dxa"/>
            <w:tcBorders>
              <w:right w:val="single" w:sz="6" w:space="0" w:color="404040"/>
            </w:tcBorders>
            <w:shd w:val="clear" w:color="auto" w:fill="auto"/>
            <w:vAlign w:val="center"/>
          </w:tcPr>
          <w:p w14:paraId="4EE69EB2" w14:textId="51E4FE90"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3.9</w:t>
            </w:r>
          </w:p>
        </w:tc>
      </w:tr>
      <w:tr w:rsidR="00736AA9" w:rsidRPr="00C413B3" w14:paraId="5FCB9890"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736AA9" w:rsidRPr="00443B05" w:rsidRDefault="00736AA9" w:rsidP="00736AA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3479DF28" w:rsidR="00736AA9" w:rsidRPr="00736AA9" w:rsidRDefault="00736AA9" w:rsidP="00736AA9">
            <w:pPr>
              <w:tabs>
                <w:tab w:val="decimal" w:pos="567"/>
              </w:tabs>
              <w:jc w:val="left"/>
              <w:rPr>
                <w:color w:val="000000"/>
                <w:sz w:val="18"/>
                <w:szCs w:val="18"/>
              </w:rPr>
            </w:pPr>
            <w:r w:rsidRPr="00736AA9">
              <w:rPr>
                <w:color w:val="000000"/>
                <w:sz w:val="18"/>
                <w:szCs w:val="18"/>
              </w:rPr>
              <w:t>50.7</w:t>
            </w:r>
          </w:p>
        </w:tc>
        <w:tc>
          <w:tcPr>
            <w:tcW w:w="1146" w:type="dxa"/>
            <w:tcBorders>
              <w:right w:val="single" w:sz="6" w:space="0" w:color="404040"/>
            </w:tcBorders>
            <w:shd w:val="clear" w:color="auto" w:fill="auto"/>
            <w:vAlign w:val="center"/>
          </w:tcPr>
          <w:p w14:paraId="293061E4" w14:textId="4272E15D" w:rsidR="00736AA9" w:rsidRPr="00736AA9" w:rsidRDefault="00736AA9" w:rsidP="00736AA9">
            <w:pPr>
              <w:tabs>
                <w:tab w:val="decimal" w:pos="539"/>
              </w:tabs>
              <w:jc w:val="left"/>
              <w:rPr>
                <w:bCs/>
                <w:color w:val="000000"/>
                <w:sz w:val="18"/>
                <w:szCs w:val="18"/>
              </w:rPr>
            </w:pPr>
            <w:r w:rsidRPr="00736AA9">
              <w:rPr>
                <w:color w:val="000000"/>
                <w:sz w:val="18"/>
                <w:szCs w:val="18"/>
              </w:rPr>
              <w:t>47.1</w:t>
            </w:r>
          </w:p>
        </w:tc>
        <w:tc>
          <w:tcPr>
            <w:tcW w:w="1147" w:type="dxa"/>
            <w:tcBorders>
              <w:right w:val="single" w:sz="6" w:space="0" w:color="404040"/>
            </w:tcBorders>
            <w:shd w:val="clear" w:color="auto" w:fill="auto"/>
            <w:vAlign w:val="center"/>
          </w:tcPr>
          <w:p w14:paraId="40282977" w14:textId="70A7746F"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3.6</w:t>
            </w:r>
          </w:p>
        </w:tc>
      </w:tr>
      <w:tr w:rsidR="00736AA9" w:rsidRPr="00C413B3" w14:paraId="3BC4F00E" w14:textId="77777777" w:rsidTr="00736AA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736AA9" w:rsidRPr="00443B05" w:rsidRDefault="00736AA9" w:rsidP="00736AA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4ADA04B7" w:rsidR="00736AA9" w:rsidRPr="00736AA9" w:rsidRDefault="00736AA9" w:rsidP="00736AA9">
            <w:pPr>
              <w:tabs>
                <w:tab w:val="decimal" w:pos="567"/>
              </w:tabs>
              <w:jc w:val="left"/>
              <w:rPr>
                <w:color w:val="000000"/>
                <w:sz w:val="18"/>
                <w:szCs w:val="18"/>
              </w:rPr>
            </w:pPr>
            <w:r w:rsidRPr="00736AA9">
              <w:rPr>
                <w:color w:val="000000"/>
                <w:sz w:val="18"/>
                <w:szCs w:val="18"/>
              </w:rPr>
              <w:t>65.9</w:t>
            </w:r>
          </w:p>
        </w:tc>
        <w:tc>
          <w:tcPr>
            <w:tcW w:w="1146" w:type="dxa"/>
            <w:tcBorders>
              <w:bottom w:val="single" w:sz="6" w:space="0" w:color="404040"/>
              <w:right w:val="single" w:sz="6" w:space="0" w:color="404040"/>
            </w:tcBorders>
            <w:shd w:val="clear" w:color="auto" w:fill="auto"/>
            <w:vAlign w:val="center"/>
          </w:tcPr>
          <w:p w14:paraId="698DFC1E" w14:textId="28F3CCAE" w:rsidR="00736AA9" w:rsidRPr="00736AA9" w:rsidRDefault="00736AA9" w:rsidP="00736AA9">
            <w:pPr>
              <w:tabs>
                <w:tab w:val="decimal" w:pos="539"/>
              </w:tabs>
              <w:jc w:val="left"/>
              <w:rPr>
                <w:bCs/>
                <w:color w:val="000000"/>
                <w:sz w:val="18"/>
                <w:szCs w:val="18"/>
              </w:rPr>
            </w:pPr>
            <w:r w:rsidRPr="00736AA9">
              <w:rPr>
                <w:color w:val="000000"/>
                <w:sz w:val="18"/>
                <w:szCs w:val="18"/>
              </w:rPr>
              <w:t>60.3</w:t>
            </w:r>
          </w:p>
        </w:tc>
        <w:tc>
          <w:tcPr>
            <w:tcW w:w="1147" w:type="dxa"/>
            <w:tcBorders>
              <w:bottom w:val="single" w:sz="6" w:space="0" w:color="404040"/>
              <w:right w:val="single" w:sz="6" w:space="0" w:color="404040"/>
            </w:tcBorders>
            <w:shd w:val="clear" w:color="auto" w:fill="auto"/>
            <w:vAlign w:val="center"/>
          </w:tcPr>
          <w:p w14:paraId="070DE989" w14:textId="77FE3E2B"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5.6</w:t>
            </w:r>
          </w:p>
        </w:tc>
      </w:tr>
      <w:tr w:rsidR="00AB63CF" w:rsidRPr="00C413B3" w14:paraId="5D68F896" w14:textId="77777777" w:rsidTr="00736AA9">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736AA9"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736AA9"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736AA9" w:rsidRDefault="00AB63CF" w:rsidP="00736AA9">
            <w:pPr>
              <w:tabs>
                <w:tab w:val="left" w:pos="315"/>
                <w:tab w:val="decimal" w:pos="637"/>
              </w:tabs>
              <w:jc w:val="left"/>
              <w:rPr>
                <w:bCs/>
                <w:sz w:val="18"/>
                <w:szCs w:val="18"/>
              </w:rPr>
            </w:pPr>
          </w:p>
        </w:tc>
      </w:tr>
      <w:tr w:rsidR="00736AA9" w:rsidRPr="00C413B3" w14:paraId="3EF96DF9" w14:textId="77777777" w:rsidTr="00736AA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736AA9" w:rsidRPr="00AB63CF" w:rsidRDefault="00736AA9" w:rsidP="00736AA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68708524" w:rsidR="00736AA9" w:rsidRPr="00736AA9" w:rsidRDefault="00736AA9" w:rsidP="00736AA9">
            <w:pPr>
              <w:tabs>
                <w:tab w:val="decimal" w:pos="567"/>
              </w:tabs>
              <w:jc w:val="left"/>
              <w:rPr>
                <w:b/>
                <w:bCs/>
                <w:color w:val="000000"/>
                <w:sz w:val="18"/>
                <w:szCs w:val="18"/>
                <w:lang w:val="es-MX" w:eastAsia="es-MX"/>
              </w:rPr>
            </w:pPr>
            <w:r w:rsidRPr="00736AA9">
              <w:rPr>
                <w:b/>
                <w:bCs/>
                <w:color w:val="000000"/>
                <w:sz w:val="18"/>
                <w:szCs w:val="18"/>
              </w:rPr>
              <w:t>53.7</w:t>
            </w:r>
          </w:p>
        </w:tc>
        <w:tc>
          <w:tcPr>
            <w:tcW w:w="1146" w:type="dxa"/>
            <w:tcBorders>
              <w:top w:val="single" w:sz="6" w:space="0" w:color="404040"/>
              <w:right w:val="single" w:sz="6" w:space="0" w:color="404040"/>
            </w:tcBorders>
            <w:shd w:val="clear" w:color="auto" w:fill="auto"/>
            <w:vAlign w:val="center"/>
          </w:tcPr>
          <w:p w14:paraId="4D895B63" w14:textId="3FB0A0B4" w:rsidR="00736AA9" w:rsidRPr="00736AA9" w:rsidRDefault="00736AA9" w:rsidP="00736AA9">
            <w:pPr>
              <w:tabs>
                <w:tab w:val="decimal" w:pos="539"/>
              </w:tabs>
              <w:jc w:val="left"/>
              <w:rPr>
                <w:b/>
                <w:bCs/>
                <w:color w:val="000000"/>
                <w:sz w:val="18"/>
                <w:szCs w:val="18"/>
              </w:rPr>
            </w:pPr>
            <w:r w:rsidRPr="00736AA9">
              <w:rPr>
                <w:b/>
                <w:bCs/>
                <w:color w:val="000000"/>
                <w:sz w:val="18"/>
                <w:szCs w:val="18"/>
              </w:rPr>
              <w:t>45.3</w:t>
            </w:r>
          </w:p>
        </w:tc>
        <w:tc>
          <w:tcPr>
            <w:tcW w:w="1147" w:type="dxa"/>
            <w:tcBorders>
              <w:top w:val="single" w:sz="6" w:space="0" w:color="404040"/>
              <w:right w:val="single" w:sz="6" w:space="0" w:color="404040"/>
            </w:tcBorders>
            <w:shd w:val="clear" w:color="auto" w:fill="auto"/>
            <w:vAlign w:val="center"/>
          </w:tcPr>
          <w:p w14:paraId="2983C3C0" w14:textId="7E8CE0CF" w:rsidR="00736AA9" w:rsidRPr="00736AA9" w:rsidRDefault="00736AA9" w:rsidP="00736AA9">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r>
            <w:r w:rsidRPr="00736AA9">
              <w:rPr>
                <w:b/>
                <w:bCs/>
                <w:color w:val="000000"/>
                <w:sz w:val="18"/>
                <w:szCs w:val="18"/>
              </w:rPr>
              <w:t>8.5</w:t>
            </w:r>
          </w:p>
        </w:tc>
      </w:tr>
      <w:tr w:rsidR="00736AA9" w:rsidRPr="00C413B3" w14:paraId="4C8A0CDA"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736AA9" w:rsidRPr="00443B05" w:rsidRDefault="00736AA9" w:rsidP="00736AA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26A7B2E5" w:rsidR="00736AA9" w:rsidRPr="00736AA9" w:rsidRDefault="00736AA9" w:rsidP="00736AA9">
            <w:pPr>
              <w:tabs>
                <w:tab w:val="decimal" w:pos="567"/>
              </w:tabs>
              <w:jc w:val="left"/>
              <w:rPr>
                <w:color w:val="000000"/>
                <w:sz w:val="18"/>
                <w:szCs w:val="18"/>
              </w:rPr>
            </w:pPr>
            <w:r w:rsidRPr="00736AA9">
              <w:rPr>
                <w:color w:val="000000"/>
                <w:sz w:val="18"/>
                <w:szCs w:val="18"/>
              </w:rPr>
              <w:t>34.7</w:t>
            </w:r>
          </w:p>
        </w:tc>
        <w:tc>
          <w:tcPr>
            <w:tcW w:w="1146" w:type="dxa"/>
            <w:tcBorders>
              <w:right w:val="single" w:sz="6" w:space="0" w:color="404040"/>
            </w:tcBorders>
            <w:shd w:val="clear" w:color="auto" w:fill="auto"/>
            <w:vAlign w:val="center"/>
          </w:tcPr>
          <w:p w14:paraId="4CDF7D3C" w14:textId="0A86D0B0" w:rsidR="00736AA9" w:rsidRPr="00736AA9" w:rsidRDefault="00736AA9" w:rsidP="00736AA9">
            <w:pPr>
              <w:tabs>
                <w:tab w:val="decimal" w:pos="539"/>
              </w:tabs>
              <w:jc w:val="left"/>
              <w:rPr>
                <w:bCs/>
                <w:color w:val="000000"/>
                <w:sz w:val="18"/>
                <w:szCs w:val="18"/>
              </w:rPr>
            </w:pPr>
            <w:r w:rsidRPr="00736AA9">
              <w:rPr>
                <w:color w:val="000000"/>
                <w:sz w:val="18"/>
                <w:szCs w:val="18"/>
              </w:rPr>
              <w:t>19.8</w:t>
            </w:r>
          </w:p>
        </w:tc>
        <w:tc>
          <w:tcPr>
            <w:tcW w:w="1147" w:type="dxa"/>
            <w:tcBorders>
              <w:right w:val="single" w:sz="6" w:space="0" w:color="404040"/>
            </w:tcBorders>
            <w:shd w:val="clear" w:color="auto" w:fill="auto"/>
            <w:vAlign w:val="center"/>
          </w:tcPr>
          <w:p w14:paraId="34D4388B" w14:textId="0146ECFF"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14.8</w:t>
            </w:r>
          </w:p>
        </w:tc>
      </w:tr>
      <w:tr w:rsidR="00736AA9" w:rsidRPr="00C413B3" w14:paraId="54FFB77B"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736AA9" w:rsidRPr="00443B05" w:rsidRDefault="00736AA9" w:rsidP="00736AA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41FCBA7F" w:rsidR="00736AA9" w:rsidRPr="00736AA9" w:rsidRDefault="00736AA9" w:rsidP="00736AA9">
            <w:pPr>
              <w:tabs>
                <w:tab w:val="decimal" w:pos="567"/>
              </w:tabs>
              <w:jc w:val="left"/>
              <w:rPr>
                <w:color w:val="000000"/>
                <w:sz w:val="18"/>
                <w:szCs w:val="18"/>
              </w:rPr>
            </w:pPr>
            <w:r w:rsidRPr="00736AA9">
              <w:rPr>
                <w:color w:val="000000"/>
                <w:sz w:val="18"/>
                <w:szCs w:val="18"/>
              </w:rPr>
              <w:t>50.3</w:t>
            </w:r>
          </w:p>
        </w:tc>
        <w:tc>
          <w:tcPr>
            <w:tcW w:w="1146" w:type="dxa"/>
            <w:tcBorders>
              <w:right w:val="single" w:sz="6" w:space="0" w:color="404040"/>
            </w:tcBorders>
            <w:shd w:val="clear" w:color="auto" w:fill="auto"/>
            <w:vAlign w:val="center"/>
          </w:tcPr>
          <w:p w14:paraId="09A3CCED" w14:textId="178B7913" w:rsidR="00736AA9" w:rsidRPr="00736AA9" w:rsidRDefault="00736AA9" w:rsidP="00736AA9">
            <w:pPr>
              <w:tabs>
                <w:tab w:val="decimal" w:pos="539"/>
              </w:tabs>
              <w:jc w:val="left"/>
              <w:rPr>
                <w:bCs/>
                <w:color w:val="000000"/>
                <w:sz w:val="18"/>
                <w:szCs w:val="18"/>
              </w:rPr>
            </w:pPr>
            <w:r w:rsidRPr="00736AA9">
              <w:rPr>
                <w:color w:val="000000"/>
                <w:sz w:val="18"/>
                <w:szCs w:val="18"/>
              </w:rPr>
              <w:t>38.3</w:t>
            </w:r>
          </w:p>
        </w:tc>
        <w:tc>
          <w:tcPr>
            <w:tcW w:w="1147" w:type="dxa"/>
            <w:tcBorders>
              <w:right w:val="single" w:sz="6" w:space="0" w:color="404040"/>
            </w:tcBorders>
            <w:shd w:val="clear" w:color="auto" w:fill="auto"/>
            <w:vAlign w:val="center"/>
          </w:tcPr>
          <w:p w14:paraId="6BF94602" w14:textId="7B7F807B"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11.9</w:t>
            </w:r>
          </w:p>
        </w:tc>
      </w:tr>
      <w:tr w:rsidR="00736AA9" w:rsidRPr="00C413B3" w14:paraId="5B679D03"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736AA9" w:rsidRPr="00443B05" w:rsidRDefault="00736AA9" w:rsidP="00736AA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7B2C4EBA" w:rsidR="00736AA9" w:rsidRPr="00736AA9" w:rsidRDefault="00736AA9" w:rsidP="00736AA9">
            <w:pPr>
              <w:tabs>
                <w:tab w:val="decimal" w:pos="567"/>
              </w:tabs>
              <w:jc w:val="left"/>
              <w:rPr>
                <w:color w:val="000000"/>
                <w:sz w:val="18"/>
                <w:szCs w:val="18"/>
              </w:rPr>
            </w:pPr>
            <w:r w:rsidRPr="00736AA9">
              <w:rPr>
                <w:color w:val="000000"/>
                <w:sz w:val="18"/>
                <w:szCs w:val="18"/>
              </w:rPr>
              <w:t>60.8</w:t>
            </w:r>
          </w:p>
        </w:tc>
        <w:tc>
          <w:tcPr>
            <w:tcW w:w="1146" w:type="dxa"/>
            <w:tcBorders>
              <w:right w:val="single" w:sz="6" w:space="0" w:color="404040"/>
            </w:tcBorders>
            <w:shd w:val="clear" w:color="auto" w:fill="auto"/>
            <w:vAlign w:val="center"/>
          </w:tcPr>
          <w:p w14:paraId="59EFD2D0" w14:textId="6DD51D45" w:rsidR="00736AA9" w:rsidRPr="00736AA9" w:rsidRDefault="00736AA9" w:rsidP="00736AA9">
            <w:pPr>
              <w:tabs>
                <w:tab w:val="decimal" w:pos="539"/>
              </w:tabs>
              <w:jc w:val="left"/>
              <w:rPr>
                <w:bCs/>
                <w:color w:val="000000"/>
                <w:sz w:val="18"/>
                <w:szCs w:val="18"/>
              </w:rPr>
            </w:pPr>
            <w:r w:rsidRPr="00736AA9">
              <w:rPr>
                <w:color w:val="000000"/>
                <w:sz w:val="18"/>
                <w:szCs w:val="18"/>
              </w:rPr>
              <w:t>57.3</w:t>
            </w:r>
          </w:p>
        </w:tc>
        <w:tc>
          <w:tcPr>
            <w:tcW w:w="1147" w:type="dxa"/>
            <w:tcBorders>
              <w:right w:val="single" w:sz="6" w:space="0" w:color="404040"/>
            </w:tcBorders>
            <w:shd w:val="clear" w:color="auto" w:fill="auto"/>
            <w:vAlign w:val="center"/>
          </w:tcPr>
          <w:p w14:paraId="60774A3B" w14:textId="39795173"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3.5</w:t>
            </w:r>
          </w:p>
        </w:tc>
      </w:tr>
      <w:tr w:rsidR="00736AA9" w:rsidRPr="00C413B3" w14:paraId="2FE8AEA6"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736AA9" w:rsidRPr="00443B05" w:rsidRDefault="00736AA9" w:rsidP="00736AA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1BB7B12A" w:rsidR="00736AA9" w:rsidRPr="00736AA9" w:rsidRDefault="00736AA9" w:rsidP="00736AA9">
            <w:pPr>
              <w:tabs>
                <w:tab w:val="decimal" w:pos="567"/>
              </w:tabs>
              <w:jc w:val="left"/>
              <w:rPr>
                <w:color w:val="000000"/>
                <w:sz w:val="18"/>
                <w:szCs w:val="18"/>
              </w:rPr>
            </w:pPr>
            <w:r w:rsidRPr="00736AA9">
              <w:rPr>
                <w:color w:val="000000"/>
                <w:sz w:val="18"/>
                <w:szCs w:val="18"/>
              </w:rPr>
              <w:t>55.5</w:t>
            </w:r>
          </w:p>
        </w:tc>
        <w:tc>
          <w:tcPr>
            <w:tcW w:w="1146" w:type="dxa"/>
            <w:tcBorders>
              <w:right w:val="single" w:sz="6" w:space="0" w:color="404040"/>
            </w:tcBorders>
            <w:shd w:val="clear" w:color="auto" w:fill="auto"/>
            <w:vAlign w:val="center"/>
          </w:tcPr>
          <w:p w14:paraId="61B48653" w14:textId="71146608" w:rsidR="00736AA9" w:rsidRPr="00736AA9" w:rsidRDefault="00736AA9" w:rsidP="00736AA9">
            <w:pPr>
              <w:tabs>
                <w:tab w:val="decimal" w:pos="539"/>
              </w:tabs>
              <w:jc w:val="left"/>
              <w:rPr>
                <w:bCs/>
                <w:color w:val="000000"/>
                <w:sz w:val="18"/>
                <w:szCs w:val="18"/>
              </w:rPr>
            </w:pPr>
            <w:r w:rsidRPr="00736AA9">
              <w:rPr>
                <w:color w:val="000000"/>
                <w:sz w:val="18"/>
                <w:szCs w:val="18"/>
              </w:rPr>
              <w:t>48.5</w:t>
            </w:r>
          </w:p>
        </w:tc>
        <w:tc>
          <w:tcPr>
            <w:tcW w:w="1147" w:type="dxa"/>
            <w:tcBorders>
              <w:right w:val="single" w:sz="6" w:space="0" w:color="404040"/>
            </w:tcBorders>
            <w:shd w:val="clear" w:color="auto" w:fill="auto"/>
            <w:vAlign w:val="center"/>
          </w:tcPr>
          <w:p w14:paraId="659212D0" w14:textId="0DEA05CE"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7.0</w:t>
            </w:r>
          </w:p>
        </w:tc>
      </w:tr>
      <w:tr w:rsidR="00736AA9" w:rsidRPr="00C413B3" w14:paraId="0E8D5759" w14:textId="77777777" w:rsidTr="00736AA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736AA9" w:rsidRPr="00443B05" w:rsidRDefault="00736AA9" w:rsidP="00736AA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7A7CFF2D" w:rsidR="00736AA9" w:rsidRPr="00736AA9" w:rsidRDefault="00736AA9" w:rsidP="00736AA9">
            <w:pPr>
              <w:tabs>
                <w:tab w:val="decimal" w:pos="567"/>
              </w:tabs>
              <w:jc w:val="left"/>
              <w:rPr>
                <w:color w:val="000000"/>
                <w:sz w:val="18"/>
                <w:szCs w:val="18"/>
              </w:rPr>
            </w:pPr>
            <w:r w:rsidRPr="00736AA9">
              <w:rPr>
                <w:color w:val="000000"/>
                <w:sz w:val="18"/>
                <w:szCs w:val="18"/>
              </w:rPr>
              <w:t>67.5</w:t>
            </w:r>
          </w:p>
        </w:tc>
        <w:tc>
          <w:tcPr>
            <w:tcW w:w="1146" w:type="dxa"/>
            <w:tcBorders>
              <w:bottom w:val="single" w:sz="6" w:space="0" w:color="404040"/>
              <w:right w:val="single" w:sz="6" w:space="0" w:color="404040"/>
            </w:tcBorders>
            <w:shd w:val="clear" w:color="auto" w:fill="auto"/>
            <w:vAlign w:val="center"/>
          </w:tcPr>
          <w:p w14:paraId="5AF4252A" w14:textId="28566D51" w:rsidR="00736AA9" w:rsidRPr="00736AA9" w:rsidRDefault="00736AA9" w:rsidP="00736AA9">
            <w:pPr>
              <w:tabs>
                <w:tab w:val="decimal" w:pos="539"/>
              </w:tabs>
              <w:jc w:val="left"/>
              <w:rPr>
                <w:bCs/>
                <w:color w:val="000000"/>
                <w:sz w:val="18"/>
                <w:szCs w:val="18"/>
              </w:rPr>
            </w:pPr>
            <w:r w:rsidRPr="00736AA9">
              <w:rPr>
                <w:color w:val="000000"/>
                <w:sz w:val="18"/>
                <w:szCs w:val="18"/>
              </w:rPr>
              <w:t>62.3</w:t>
            </w:r>
          </w:p>
        </w:tc>
        <w:tc>
          <w:tcPr>
            <w:tcW w:w="1147" w:type="dxa"/>
            <w:tcBorders>
              <w:bottom w:val="single" w:sz="6" w:space="0" w:color="404040"/>
              <w:right w:val="single" w:sz="6" w:space="0" w:color="404040"/>
            </w:tcBorders>
            <w:shd w:val="clear" w:color="auto" w:fill="auto"/>
            <w:vAlign w:val="center"/>
          </w:tcPr>
          <w:p w14:paraId="6342A3A8" w14:textId="5EF0C6C4" w:rsidR="00736AA9" w:rsidRPr="00736AA9" w:rsidRDefault="00736AA9" w:rsidP="00736AA9">
            <w:pPr>
              <w:tabs>
                <w:tab w:val="left" w:pos="238"/>
                <w:tab w:val="decimal" w:pos="637"/>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5.2</w:t>
            </w:r>
          </w:p>
        </w:tc>
      </w:tr>
      <w:tr w:rsidR="001F3082" w:rsidRPr="00C413B3" w14:paraId="63F0F3A5"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736AA9" w:rsidRDefault="001F3082"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736AA9" w:rsidRDefault="001F3082"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736AA9" w:rsidRDefault="001F3082" w:rsidP="00736AA9">
            <w:pPr>
              <w:jc w:val="left"/>
              <w:rPr>
                <w:sz w:val="18"/>
                <w:szCs w:val="18"/>
              </w:rPr>
            </w:pPr>
          </w:p>
        </w:tc>
      </w:tr>
      <w:tr w:rsidR="00736AA9" w:rsidRPr="00C413B3" w14:paraId="6E88CAAA" w14:textId="77777777" w:rsidTr="00736AA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736AA9" w:rsidRPr="00312A9E" w:rsidRDefault="00736AA9" w:rsidP="00736AA9">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680B27E2" w:rsidR="00736AA9" w:rsidRPr="00736AA9" w:rsidRDefault="00736AA9" w:rsidP="00736AA9">
            <w:pPr>
              <w:tabs>
                <w:tab w:val="decimal" w:pos="567"/>
              </w:tabs>
              <w:jc w:val="left"/>
              <w:rPr>
                <w:b/>
                <w:bCs/>
                <w:color w:val="000000"/>
                <w:sz w:val="18"/>
                <w:szCs w:val="18"/>
                <w:lang w:val="es-MX" w:eastAsia="es-MX"/>
              </w:rPr>
            </w:pPr>
            <w:r w:rsidRPr="00736AA9">
              <w:rPr>
                <w:b/>
                <w:bCs/>
                <w:color w:val="000000"/>
                <w:sz w:val="18"/>
                <w:szCs w:val="18"/>
              </w:rPr>
              <w:t>53.2</w:t>
            </w:r>
          </w:p>
        </w:tc>
        <w:tc>
          <w:tcPr>
            <w:tcW w:w="1146" w:type="dxa"/>
            <w:tcBorders>
              <w:top w:val="single" w:sz="6" w:space="0" w:color="404040"/>
              <w:right w:val="single" w:sz="6" w:space="0" w:color="404040"/>
            </w:tcBorders>
            <w:shd w:val="clear" w:color="auto" w:fill="auto"/>
            <w:vAlign w:val="center"/>
          </w:tcPr>
          <w:p w14:paraId="147F372F" w14:textId="0F05FA52" w:rsidR="00736AA9" w:rsidRPr="00736AA9" w:rsidRDefault="00736AA9" w:rsidP="00736AA9">
            <w:pPr>
              <w:tabs>
                <w:tab w:val="decimal" w:pos="539"/>
              </w:tabs>
              <w:jc w:val="left"/>
              <w:rPr>
                <w:b/>
                <w:bCs/>
                <w:color w:val="000000"/>
                <w:sz w:val="18"/>
                <w:szCs w:val="18"/>
              </w:rPr>
            </w:pPr>
            <w:r w:rsidRPr="00736AA9">
              <w:rPr>
                <w:b/>
                <w:bCs/>
                <w:color w:val="000000"/>
                <w:sz w:val="18"/>
                <w:szCs w:val="18"/>
              </w:rPr>
              <w:t>44.2</w:t>
            </w:r>
          </w:p>
        </w:tc>
        <w:tc>
          <w:tcPr>
            <w:tcW w:w="1147" w:type="dxa"/>
            <w:tcBorders>
              <w:top w:val="single" w:sz="6" w:space="0" w:color="404040"/>
              <w:right w:val="single" w:sz="6" w:space="0" w:color="404040"/>
            </w:tcBorders>
            <w:shd w:val="clear" w:color="auto" w:fill="auto"/>
            <w:vAlign w:val="center"/>
          </w:tcPr>
          <w:p w14:paraId="6F74CA7B" w14:textId="49F42A8A" w:rsidR="00736AA9" w:rsidRPr="00736AA9" w:rsidRDefault="00736AA9" w:rsidP="00736AA9">
            <w:pPr>
              <w:tabs>
                <w:tab w:val="left" w:pos="238"/>
                <w:tab w:val="decimal" w:pos="637"/>
              </w:tabs>
              <w:jc w:val="left"/>
              <w:rPr>
                <w:b/>
                <w:bCs/>
                <w:sz w:val="18"/>
                <w:szCs w:val="18"/>
              </w:rPr>
            </w:pPr>
            <w:r>
              <w:rPr>
                <w:b/>
                <w:bCs/>
                <w:color w:val="000000"/>
                <w:sz w:val="18"/>
                <w:szCs w:val="18"/>
              </w:rPr>
              <w:tab/>
              <w:t>(-)</w:t>
            </w:r>
            <w:r>
              <w:rPr>
                <w:b/>
                <w:bCs/>
                <w:color w:val="000000"/>
                <w:sz w:val="18"/>
                <w:szCs w:val="18"/>
              </w:rPr>
              <w:tab/>
            </w:r>
            <w:r w:rsidRPr="00736AA9">
              <w:rPr>
                <w:b/>
                <w:bCs/>
                <w:color w:val="000000"/>
                <w:sz w:val="18"/>
                <w:szCs w:val="18"/>
              </w:rPr>
              <w:t>9.0</w:t>
            </w:r>
          </w:p>
        </w:tc>
      </w:tr>
      <w:tr w:rsidR="00736AA9" w:rsidRPr="00C413B3" w14:paraId="52DAAA20"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736AA9" w:rsidRPr="00312A9E" w:rsidRDefault="00736AA9" w:rsidP="00736AA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69FB6FB" w:rsidR="00736AA9" w:rsidRPr="00736AA9" w:rsidRDefault="00736AA9" w:rsidP="00736AA9">
            <w:pPr>
              <w:tabs>
                <w:tab w:val="decimal" w:pos="567"/>
              </w:tabs>
              <w:jc w:val="left"/>
              <w:rPr>
                <w:color w:val="000000"/>
                <w:sz w:val="18"/>
                <w:szCs w:val="18"/>
              </w:rPr>
            </w:pPr>
            <w:r w:rsidRPr="00736AA9">
              <w:rPr>
                <w:color w:val="000000"/>
                <w:sz w:val="18"/>
                <w:szCs w:val="18"/>
              </w:rPr>
              <w:t>36.5</w:t>
            </w:r>
          </w:p>
        </w:tc>
        <w:tc>
          <w:tcPr>
            <w:tcW w:w="1146" w:type="dxa"/>
            <w:tcBorders>
              <w:right w:val="single" w:sz="6" w:space="0" w:color="404040"/>
            </w:tcBorders>
            <w:shd w:val="clear" w:color="auto" w:fill="auto"/>
            <w:vAlign w:val="center"/>
          </w:tcPr>
          <w:p w14:paraId="1F688714" w14:textId="183BB1A6" w:rsidR="00736AA9" w:rsidRPr="00736AA9" w:rsidRDefault="00736AA9" w:rsidP="00736AA9">
            <w:pPr>
              <w:tabs>
                <w:tab w:val="decimal" w:pos="539"/>
              </w:tabs>
              <w:jc w:val="left"/>
              <w:rPr>
                <w:bCs/>
                <w:color w:val="000000"/>
                <w:sz w:val="18"/>
                <w:szCs w:val="18"/>
              </w:rPr>
            </w:pPr>
            <w:r w:rsidRPr="00736AA9">
              <w:rPr>
                <w:color w:val="000000"/>
                <w:sz w:val="18"/>
                <w:szCs w:val="18"/>
              </w:rPr>
              <w:t>23.9</w:t>
            </w:r>
          </w:p>
        </w:tc>
        <w:tc>
          <w:tcPr>
            <w:tcW w:w="1147" w:type="dxa"/>
            <w:tcBorders>
              <w:right w:val="single" w:sz="6" w:space="0" w:color="404040"/>
            </w:tcBorders>
            <w:shd w:val="clear" w:color="auto" w:fill="auto"/>
            <w:vAlign w:val="center"/>
          </w:tcPr>
          <w:p w14:paraId="0812C34A" w14:textId="1C3D8ED1" w:rsidR="00736AA9" w:rsidRPr="00736AA9" w:rsidRDefault="00736AA9" w:rsidP="00736AA9">
            <w:pPr>
              <w:tabs>
                <w:tab w:val="left" w:pos="238"/>
                <w:tab w:val="decimal" w:pos="637"/>
              </w:tabs>
              <w:jc w:val="left"/>
              <w:rPr>
                <w:sz w:val="18"/>
                <w:szCs w:val="18"/>
              </w:rPr>
            </w:pPr>
            <w:r>
              <w:rPr>
                <w:color w:val="000000"/>
                <w:sz w:val="18"/>
                <w:szCs w:val="18"/>
              </w:rPr>
              <w:tab/>
              <w:t>(-)</w:t>
            </w:r>
            <w:r>
              <w:rPr>
                <w:color w:val="000000"/>
                <w:sz w:val="18"/>
                <w:szCs w:val="18"/>
              </w:rPr>
              <w:tab/>
            </w:r>
            <w:r w:rsidRPr="00736AA9">
              <w:rPr>
                <w:color w:val="000000"/>
                <w:sz w:val="18"/>
                <w:szCs w:val="18"/>
              </w:rPr>
              <w:t>12.6</w:t>
            </w:r>
          </w:p>
        </w:tc>
      </w:tr>
      <w:tr w:rsidR="00736AA9" w:rsidRPr="00C413B3" w14:paraId="3F877B3B"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736AA9" w:rsidRPr="00312A9E" w:rsidRDefault="00736AA9" w:rsidP="00736AA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342DFED2" w:rsidR="00736AA9" w:rsidRPr="00736AA9" w:rsidRDefault="00736AA9" w:rsidP="00736AA9">
            <w:pPr>
              <w:tabs>
                <w:tab w:val="decimal" w:pos="567"/>
              </w:tabs>
              <w:jc w:val="left"/>
              <w:rPr>
                <w:color w:val="000000"/>
                <w:sz w:val="18"/>
                <w:szCs w:val="18"/>
              </w:rPr>
            </w:pPr>
            <w:r w:rsidRPr="00736AA9">
              <w:rPr>
                <w:color w:val="000000"/>
                <w:sz w:val="18"/>
                <w:szCs w:val="18"/>
              </w:rPr>
              <w:t>49.7</w:t>
            </w:r>
          </w:p>
        </w:tc>
        <w:tc>
          <w:tcPr>
            <w:tcW w:w="1146" w:type="dxa"/>
            <w:tcBorders>
              <w:right w:val="single" w:sz="6" w:space="0" w:color="404040"/>
            </w:tcBorders>
            <w:shd w:val="clear" w:color="auto" w:fill="auto"/>
            <w:vAlign w:val="center"/>
          </w:tcPr>
          <w:p w14:paraId="1336EA20" w14:textId="6395822C" w:rsidR="00736AA9" w:rsidRPr="00736AA9" w:rsidRDefault="00736AA9" w:rsidP="00736AA9">
            <w:pPr>
              <w:tabs>
                <w:tab w:val="decimal" w:pos="539"/>
              </w:tabs>
              <w:jc w:val="left"/>
              <w:rPr>
                <w:bCs/>
                <w:color w:val="000000"/>
                <w:sz w:val="18"/>
                <w:szCs w:val="18"/>
              </w:rPr>
            </w:pPr>
            <w:r w:rsidRPr="00736AA9">
              <w:rPr>
                <w:color w:val="000000"/>
                <w:sz w:val="18"/>
                <w:szCs w:val="18"/>
              </w:rPr>
              <w:t>37.3</w:t>
            </w:r>
          </w:p>
        </w:tc>
        <w:tc>
          <w:tcPr>
            <w:tcW w:w="1147" w:type="dxa"/>
            <w:tcBorders>
              <w:right w:val="single" w:sz="6" w:space="0" w:color="404040"/>
            </w:tcBorders>
            <w:shd w:val="clear" w:color="auto" w:fill="auto"/>
            <w:vAlign w:val="center"/>
          </w:tcPr>
          <w:p w14:paraId="3CC07CFB" w14:textId="17919B96" w:rsidR="00736AA9" w:rsidRPr="00736AA9" w:rsidRDefault="00736AA9" w:rsidP="00736AA9">
            <w:pPr>
              <w:tabs>
                <w:tab w:val="left" w:pos="238"/>
                <w:tab w:val="decimal" w:pos="637"/>
              </w:tabs>
              <w:jc w:val="left"/>
              <w:rPr>
                <w:sz w:val="18"/>
                <w:szCs w:val="18"/>
              </w:rPr>
            </w:pPr>
            <w:r>
              <w:rPr>
                <w:color w:val="000000"/>
                <w:sz w:val="18"/>
                <w:szCs w:val="18"/>
              </w:rPr>
              <w:tab/>
              <w:t>(-)</w:t>
            </w:r>
            <w:r>
              <w:rPr>
                <w:color w:val="000000"/>
                <w:sz w:val="18"/>
                <w:szCs w:val="18"/>
              </w:rPr>
              <w:tab/>
            </w:r>
            <w:r w:rsidRPr="00736AA9">
              <w:rPr>
                <w:color w:val="000000"/>
                <w:sz w:val="18"/>
                <w:szCs w:val="18"/>
              </w:rPr>
              <w:t>12.4</w:t>
            </w:r>
          </w:p>
        </w:tc>
      </w:tr>
      <w:tr w:rsidR="00736AA9" w:rsidRPr="00C413B3" w14:paraId="5C917B4A"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736AA9" w:rsidRPr="00312A9E" w:rsidRDefault="00736AA9" w:rsidP="00736AA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66A129D1" w:rsidR="00736AA9" w:rsidRPr="00736AA9" w:rsidRDefault="00736AA9" w:rsidP="00736AA9">
            <w:pPr>
              <w:tabs>
                <w:tab w:val="decimal" w:pos="567"/>
              </w:tabs>
              <w:jc w:val="left"/>
              <w:rPr>
                <w:color w:val="000000"/>
                <w:sz w:val="18"/>
                <w:szCs w:val="18"/>
              </w:rPr>
            </w:pPr>
            <w:r w:rsidRPr="00736AA9">
              <w:rPr>
                <w:color w:val="000000"/>
                <w:sz w:val="18"/>
                <w:szCs w:val="18"/>
              </w:rPr>
              <w:t>62.6</w:t>
            </w:r>
          </w:p>
        </w:tc>
        <w:tc>
          <w:tcPr>
            <w:tcW w:w="1146" w:type="dxa"/>
            <w:tcBorders>
              <w:right w:val="single" w:sz="6" w:space="0" w:color="404040"/>
            </w:tcBorders>
            <w:shd w:val="clear" w:color="auto" w:fill="auto"/>
            <w:vAlign w:val="center"/>
          </w:tcPr>
          <w:p w14:paraId="6120E5A1" w14:textId="4FCE30D5" w:rsidR="00736AA9" w:rsidRPr="00736AA9" w:rsidRDefault="00736AA9" w:rsidP="00736AA9">
            <w:pPr>
              <w:tabs>
                <w:tab w:val="decimal" w:pos="539"/>
              </w:tabs>
              <w:jc w:val="left"/>
              <w:rPr>
                <w:bCs/>
                <w:color w:val="000000"/>
                <w:sz w:val="18"/>
                <w:szCs w:val="18"/>
              </w:rPr>
            </w:pPr>
            <w:r w:rsidRPr="00736AA9">
              <w:rPr>
                <w:color w:val="000000"/>
                <w:sz w:val="18"/>
                <w:szCs w:val="18"/>
              </w:rPr>
              <w:t>53.8</w:t>
            </w:r>
          </w:p>
        </w:tc>
        <w:tc>
          <w:tcPr>
            <w:tcW w:w="1147" w:type="dxa"/>
            <w:tcBorders>
              <w:right w:val="single" w:sz="6" w:space="0" w:color="404040"/>
            </w:tcBorders>
            <w:shd w:val="clear" w:color="auto" w:fill="auto"/>
            <w:vAlign w:val="center"/>
          </w:tcPr>
          <w:p w14:paraId="46163238" w14:textId="5790FA6F" w:rsidR="00736AA9" w:rsidRPr="00736AA9" w:rsidRDefault="00736AA9" w:rsidP="00736AA9">
            <w:pPr>
              <w:tabs>
                <w:tab w:val="left" w:pos="238"/>
                <w:tab w:val="decimal" w:pos="637"/>
              </w:tabs>
              <w:jc w:val="left"/>
              <w:rPr>
                <w:sz w:val="18"/>
                <w:szCs w:val="18"/>
              </w:rPr>
            </w:pPr>
            <w:r>
              <w:rPr>
                <w:color w:val="000000"/>
                <w:sz w:val="18"/>
                <w:szCs w:val="18"/>
              </w:rPr>
              <w:tab/>
              <w:t>(-)</w:t>
            </w:r>
            <w:r>
              <w:rPr>
                <w:color w:val="000000"/>
                <w:sz w:val="18"/>
                <w:szCs w:val="18"/>
              </w:rPr>
              <w:tab/>
            </w:r>
            <w:r w:rsidRPr="00736AA9">
              <w:rPr>
                <w:color w:val="000000"/>
                <w:sz w:val="18"/>
                <w:szCs w:val="18"/>
              </w:rPr>
              <w:t>8.7</w:t>
            </w:r>
          </w:p>
        </w:tc>
      </w:tr>
      <w:tr w:rsidR="00736AA9" w:rsidRPr="00C413B3" w14:paraId="354A91A9" w14:textId="77777777" w:rsidTr="00736AA9">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736AA9" w:rsidRPr="00312A9E" w:rsidRDefault="00736AA9" w:rsidP="00736AA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54F573F8" w:rsidR="00736AA9" w:rsidRPr="00736AA9" w:rsidRDefault="00736AA9" w:rsidP="00736AA9">
            <w:pPr>
              <w:tabs>
                <w:tab w:val="decimal" w:pos="567"/>
              </w:tabs>
              <w:jc w:val="left"/>
              <w:rPr>
                <w:color w:val="000000"/>
                <w:sz w:val="18"/>
                <w:szCs w:val="18"/>
              </w:rPr>
            </w:pPr>
            <w:r w:rsidRPr="00736AA9">
              <w:rPr>
                <w:color w:val="000000"/>
                <w:sz w:val="18"/>
                <w:szCs w:val="18"/>
              </w:rPr>
              <w:t>52.2</w:t>
            </w:r>
          </w:p>
        </w:tc>
        <w:tc>
          <w:tcPr>
            <w:tcW w:w="1146" w:type="dxa"/>
            <w:tcBorders>
              <w:right w:val="single" w:sz="6" w:space="0" w:color="404040"/>
            </w:tcBorders>
            <w:shd w:val="clear" w:color="auto" w:fill="auto"/>
            <w:vAlign w:val="center"/>
          </w:tcPr>
          <w:p w14:paraId="1A29E03A" w14:textId="676EC636" w:rsidR="00736AA9" w:rsidRPr="00736AA9" w:rsidRDefault="00736AA9" w:rsidP="00736AA9">
            <w:pPr>
              <w:tabs>
                <w:tab w:val="decimal" w:pos="539"/>
              </w:tabs>
              <w:jc w:val="left"/>
              <w:rPr>
                <w:bCs/>
                <w:color w:val="000000"/>
                <w:sz w:val="18"/>
                <w:szCs w:val="18"/>
              </w:rPr>
            </w:pPr>
            <w:r w:rsidRPr="00736AA9">
              <w:rPr>
                <w:color w:val="000000"/>
                <w:sz w:val="18"/>
                <w:szCs w:val="18"/>
              </w:rPr>
              <w:t>46.6</w:t>
            </w:r>
          </w:p>
        </w:tc>
        <w:tc>
          <w:tcPr>
            <w:tcW w:w="1147" w:type="dxa"/>
            <w:tcBorders>
              <w:right w:val="single" w:sz="6" w:space="0" w:color="404040"/>
            </w:tcBorders>
            <w:shd w:val="clear" w:color="auto" w:fill="auto"/>
            <w:vAlign w:val="center"/>
          </w:tcPr>
          <w:p w14:paraId="538BCD29" w14:textId="28DEA1A9" w:rsidR="00736AA9" w:rsidRPr="00736AA9" w:rsidRDefault="00736AA9" w:rsidP="00736AA9">
            <w:pPr>
              <w:tabs>
                <w:tab w:val="left" w:pos="238"/>
                <w:tab w:val="decimal" w:pos="637"/>
              </w:tabs>
              <w:jc w:val="left"/>
              <w:rPr>
                <w:sz w:val="18"/>
                <w:szCs w:val="18"/>
              </w:rPr>
            </w:pPr>
            <w:r>
              <w:rPr>
                <w:color w:val="000000"/>
                <w:sz w:val="18"/>
                <w:szCs w:val="18"/>
              </w:rPr>
              <w:tab/>
              <w:t>(-)</w:t>
            </w:r>
            <w:r>
              <w:rPr>
                <w:color w:val="000000"/>
                <w:sz w:val="18"/>
                <w:szCs w:val="18"/>
              </w:rPr>
              <w:tab/>
            </w:r>
            <w:r w:rsidRPr="00736AA9">
              <w:rPr>
                <w:color w:val="000000"/>
                <w:sz w:val="18"/>
                <w:szCs w:val="18"/>
              </w:rPr>
              <w:t>5.6</w:t>
            </w:r>
          </w:p>
        </w:tc>
      </w:tr>
      <w:tr w:rsidR="00736AA9" w:rsidRPr="00C413B3" w14:paraId="5B394BAE" w14:textId="77777777" w:rsidTr="00736AA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736AA9" w:rsidRPr="00312A9E" w:rsidRDefault="00736AA9" w:rsidP="00736AA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47A1466A" w:rsidR="00736AA9" w:rsidRPr="00736AA9" w:rsidRDefault="00736AA9" w:rsidP="00736AA9">
            <w:pPr>
              <w:tabs>
                <w:tab w:val="decimal" w:pos="567"/>
              </w:tabs>
              <w:jc w:val="left"/>
              <w:rPr>
                <w:color w:val="000000"/>
                <w:sz w:val="18"/>
                <w:szCs w:val="18"/>
              </w:rPr>
            </w:pPr>
            <w:r w:rsidRPr="00736AA9">
              <w:rPr>
                <w:color w:val="000000"/>
                <w:sz w:val="18"/>
                <w:szCs w:val="18"/>
              </w:rPr>
              <w:t>64.8</w:t>
            </w:r>
          </w:p>
        </w:tc>
        <w:tc>
          <w:tcPr>
            <w:tcW w:w="1146" w:type="dxa"/>
            <w:tcBorders>
              <w:bottom w:val="single" w:sz="6" w:space="0" w:color="404040"/>
              <w:right w:val="single" w:sz="6" w:space="0" w:color="404040"/>
            </w:tcBorders>
            <w:shd w:val="clear" w:color="auto" w:fill="auto"/>
            <w:vAlign w:val="center"/>
          </w:tcPr>
          <w:p w14:paraId="0344D86F" w14:textId="11172D7F" w:rsidR="00736AA9" w:rsidRPr="00736AA9" w:rsidRDefault="00736AA9" w:rsidP="00736AA9">
            <w:pPr>
              <w:tabs>
                <w:tab w:val="decimal" w:pos="539"/>
              </w:tabs>
              <w:jc w:val="left"/>
              <w:rPr>
                <w:bCs/>
                <w:color w:val="000000"/>
                <w:sz w:val="18"/>
                <w:szCs w:val="18"/>
              </w:rPr>
            </w:pPr>
            <w:r w:rsidRPr="00736AA9">
              <w:rPr>
                <w:color w:val="000000"/>
                <w:sz w:val="18"/>
                <w:szCs w:val="18"/>
              </w:rPr>
              <w:t>59.2</w:t>
            </w:r>
          </w:p>
        </w:tc>
        <w:tc>
          <w:tcPr>
            <w:tcW w:w="1147" w:type="dxa"/>
            <w:tcBorders>
              <w:bottom w:val="single" w:sz="6" w:space="0" w:color="404040"/>
              <w:right w:val="single" w:sz="6" w:space="0" w:color="404040"/>
            </w:tcBorders>
            <w:shd w:val="clear" w:color="auto" w:fill="auto"/>
            <w:vAlign w:val="center"/>
          </w:tcPr>
          <w:p w14:paraId="032FC8DC" w14:textId="2FE7CF8C" w:rsidR="00736AA9" w:rsidRPr="00736AA9" w:rsidRDefault="00736AA9" w:rsidP="00736AA9">
            <w:pPr>
              <w:tabs>
                <w:tab w:val="left" w:pos="238"/>
                <w:tab w:val="decimal" w:pos="637"/>
              </w:tabs>
              <w:jc w:val="left"/>
              <w:rPr>
                <w:sz w:val="18"/>
                <w:szCs w:val="18"/>
              </w:rPr>
            </w:pPr>
            <w:r>
              <w:rPr>
                <w:color w:val="000000"/>
                <w:sz w:val="18"/>
                <w:szCs w:val="18"/>
              </w:rPr>
              <w:tab/>
              <w:t>(-)</w:t>
            </w:r>
            <w:r>
              <w:rPr>
                <w:color w:val="000000"/>
                <w:sz w:val="18"/>
                <w:szCs w:val="18"/>
              </w:rPr>
              <w:tab/>
            </w:r>
            <w:r w:rsidRPr="00736AA9">
              <w:rPr>
                <w:color w:val="000000"/>
                <w:sz w:val="18"/>
                <w:szCs w:val="18"/>
              </w:rPr>
              <w:t>5.6</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240E4071" w:rsidR="00482ABB" w:rsidRPr="00443B05" w:rsidRDefault="00736AA9" w:rsidP="00F74EB5">
            <w:pPr>
              <w:widowControl w:val="0"/>
              <w:spacing w:before="20" w:after="20" w:line="240" w:lineRule="atLeast"/>
              <w:jc w:val="center"/>
              <w:rPr>
                <w:sz w:val="18"/>
                <w:szCs w:val="18"/>
              </w:rPr>
            </w:pPr>
            <w:r>
              <w:rPr>
                <w:sz w:val="18"/>
                <w:szCs w:val="18"/>
              </w:rPr>
              <w:t>Marzo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736AA9" w:rsidRPr="00C413B3" w14:paraId="475C1375" w14:textId="77777777" w:rsidTr="00736AA9">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736AA9" w:rsidRPr="00443B05" w:rsidRDefault="00736AA9" w:rsidP="00736AA9">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39EA04C3" w:rsidR="00736AA9" w:rsidRPr="00736AA9" w:rsidRDefault="00736AA9" w:rsidP="00736AA9">
            <w:pPr>
              <w:tabs>
                <w:tab w:val="decimal" w:pos="503"/>
              </w:tabs>
              <w:jc w:val="left"/>
              <w:rPr>
                <w:b/>
                <w:bCs/>
                <w:color w:val="000000"/>
                <w:sz w:val="18"/>
                <w:szCs w:val="18"/>
                <w:lang w:val="es-MX" w:eastAsia="es-MX"/>
              </w:rPr>
            </w:pPr>
            <w:r w:rsidRPr="00736AA9">
              <w:rPr>
                <w:b/>
                <w:bCs/>
                <w:color w:val="000000"/>
                <w:sz w:val="18"/>
                <w:szCs w:val="18"/>
              </w:rPr>
              <w:t>53.1</w:t>
            </w:r>
          </w:p>
        </w:tc>
        <w:tc>
          <w:tcPr>
            <w:tcW w:w="991" w:type="dxa"/>
            <w:tcBorders>
              <w:top w:val="single" w:sz="6" w:space="0" w:color="404040"/>
              <w:right w:val="single" w:sz="6" w:space="0" w:color="404040"/>
            </w:tcBorders>
            <w:vAlign w:val="center"/>
          </w:tcPr>
          <w:p w14:paraId="61170B9B" w14:textId="6EA7B717" w:rsidR="00736AA9" w:rsidRPr="00736AA9" w:rsidRDefault="00736AA9" w:rsidP="00736AA9">
            <w:pPr>
              <w:tabs>
                <w:tab w:val="decimal" w:pos="451"/>
              </w:tabs>
              <w:jc w:val="left"/>
              <w:rPr>
                <w:b/>
                <w:bCs/>
                <w:color w:val="000000"/>
                <w:sz w:val="18"/>
                <w:szCs w:val="18"/>
              </w:rPr>
            </w:pPr>
            <w:r w:rsidRPr="00736AA9">
              <w:rPr>
                <w:b/>
                <w:bCs/>
                <w:color w:val="000000"/>
                <w:sz w:val="18"/>
                <w:szCs w:val="18"/>
              </w:rPr>
              <w:t>44.7</w:t>
            </w:r>
          </w:p>
        </w:tc>
        <w:tc>
          <w:tcPr>
            <w:tcW w:w="991" w:type="dxa"/>
            <w:tcBorders>
              <w:top w:val="single" w:sz="6" w:space="0" w:color="404040"/>
              <w:left w:val="single" w:sz="6" w:space="0" w:color="404040"/>
              <w:right w:val="single" w:sz="6" w:space="0" w:color="404040"/>
            </w:tcBorders>
            <w:vAlign w:val="center"/>
          </w:tcPr>
          <w:p w14:paraId="4C25207C" w14:textId="42822812" w:rsidR="00736AA9" w:rsidRPr="00736AA9" w:rsidRDefault="00736AA9" w:rsidP="00736AA9">
            <w:pPr>
              <w:tabs>
                <w:tab w:val="left" w:pos="219"/>
                <w:tab w:val="decimal" w:pos="590"/>
              </w:tabs>
              <w:jc w:val="left"/>
              <w:rPr>
                <w:b/>
                <w:bCs/>
                <w:sz w:val="18"/>
                <w:szCs w:val="18"/>
              </w:rPr>
            </w:pPr>
            <w:r>
              <w:rPr>
                <w:b/>
                <w:bCs/>
                <w:color w:val="000000"/>
                <w:sz w:val="18"/>
                <w:szCs w:val="18"/>
              </w:rPr>
              <w:tab/>
              <w:t>(-)</w:t>
            </w:r>
            <w:r>
              <w:rPr>
                <w:b/>
                <w:bCs/>
                <w:color w:val="000000"/>
                <w:sz w:val="18"/>
                <w:szCs w:val="18"/>
              </w:rPr>
              <w:tab/>
            </w:r>
            <w:r w:rsidRPr="00736AA9">
              <w:rPr>
                <w:b/>
                <w:bCs/>
                <w:color w:val="000000"/>
                <w:sz w:val="18"/>
                <w:szCs w:val="18"/>
              </w:rPr>
              <w:t>8.4</w:t>
            </w:r>
          </w:p>
        </w:tc>
      </w:tr>
      <w:tr w:rsidR="00736AA9" w:rsidRPr="00C413B3" w14:paraId="0A2C6274" w14:textId="77777777" w:rsidTr="00736AA9">
        <w:trPr>
          <w:cantSplit/>
          <w:trHeight w:val="20"/>
          <w:jc w:val="center"/>
        </w:trPr>
        <w:tc>
          <w:tcPr>
            <w:tcW w:w="6418" w:type="dxa"/>
            <w:tcBorders>
              <w:left w:val="single" w:sz="6" w:space="0" w:color="404040"/>
              <w:right w:val="single" w:sz="6" w:space="0" w:color="404040"/>
            </w:tcBorders>
            <w:vAlign w:val="center"/>
          </w:tcPr>
          <w:p w14:paraId="32634440" w14:textId="77777777" w:rsidR="00736AA9" w:rsidRPr="00443B05" w:rsidRDefault="00736AA9" w:rsidP="00736AA9">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66D2A82D"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52.1</w:t>
            </w:r>
          </w:p>
        </w:tc>
        <w:tc>
          <w:tcPr>
            <w:tcW w:w="991" w:type="dxa"/>
            <w:tcBorders>
              <w:right w:val="single" w:sz="6" w:space="0" w:color="404040"/>
            </w:tcBorders>
            <w:vAlign w:val="center"/>
          </w:tcPr>
          <w:p w14:paraId="58E2FA67" w14:textId="762FA094" w:rsidR="00736AA9" w:rsidRPr="00736AA9" w:rsidRDefault="00736AA9" w:rsidP="00736AA9">
            <w:pPr>
              <w:tabs>
                <w:tab w:val="decimal" w:pos="451"/>
              </w:tabs>
              <w:jc w:val="left"/>
              <w:rPr>
                <w:color w:val="000000"/>
                <w:sz w:val="18"/>
                <w:szCs w:val="18"/>
              </w:rPr>
            </w:pPr>
            <w:r w:rsidRPr="00736AA9">
              <w:rPr>
                <w:color w:val="000000"/>
                <w:sz w:val="18"/>
                <w:szCs w:val="18"/>
              </w:rPr>
              <w:t>44.4</w:t>
            </w:r>
          </w:p>
        </w:tc>
        <w:tc>
          <w:tcPr>
            <w:tcW w:w="991" w:type="dxa"/>
            <w:tcBorders>
              <w:left w:val="single" w:sz="6" w:space="0" w:color="404040"/>
              <w:right w:val="single" w:sz="6" w:space="0" w:color="404040"/>
            </w:tcBorders>
            <w:vAlign w:val="center"/>
          </w:tcPr>
          <w:p w14:paraId="16AD1C89" w14:textId="643A5651"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7.7</w:t>
            </w:r>
          </w:p>
        </w:tc>
      </w:tr>
      <w:tr w:rsidR="00736AA9" w:rsidRPr="00C413B3" w14:paraId="768B1463" w14:textId="77777777" w:rsidTr="00736AA9">
        <w:trPr>
          <w:cantSplit/>
          <w:trHeight w:val="20"/>
          <w:jc w:val="center"/>
        </w:trPr>
        <w:tc>
          <w:tcPr>
            <w:tcW w:w="6418" w:type="dxa"/>
            <w:tcBorders>
              <w:left w:val="single" w:sz="6" w:space="0" w:color="404040"/>
              <w:right w:val="single" w:sz="6" w:space="0" w:color="404040"/>
            </w:tcBorders>
            <w:vAlign w:val="center"/>
          </w:tcPr>
          <w:p w14:paraId="63C9B5D5" w14:textId="77777777" w:rsidR="00736AA9" w:rsidRPr="00443B05" w:rsidRDefault="00736AA9" w:rsidP="00736AA9">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709D4976"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53.5</w:t>
            </w:r>
          </w:p>
        </w:tc>
        <w:tc>
          <w:tcPr>
            <w:tcW w:w="991" w:type="dxa"/>
            <w:tcBorders>
              <w:right w:val="single" w:sz="6" w:space="0" w:color="404040"/>
            </w:tcBorders>
            <w:vAlign w:val="center"/>
          </w:tcPr>
          <w:p w14:paraId="738D6ADA" w14:textId="023F62FC" w:rsidR="00736AA9" w:rsidRPr="00736AA9" w:rsidRDefault="00736AA9" w:rsidP="00736AA9">
            <w:pPr>
              <w:tabs>
                <w:tab w:val="decimal" w:pos="451"/>
              </w:tabs>
              <w:jc w:val="left"/>
              <w:rPr>
                <w:color w:val="000000"/>
                <w:sz w:val="18"/>
                <w:szCs w:val="18"/>
              </w:rPr>
            </w:pPr>
            <w:r w:rsidRPr="00736AA9">
              <w:rPr>
                <w:color w:val="000000"/>
                <w:sz w:val="18"/>
                <w:szCs w:val="18"/>
              </w:rPr>
              <w:t>46.2</w:t>
            </w:r>
          </w:p>
        </w:tc>
        <w:tc>
          <w:tcPr>
            <w:tcW w:w="991" w:type="dxa"/>
            <w:tcBorders>
              <w:left w:val="single" w:sz="6" w:space="0" w:color="404040"/>
              <w:right w:val="single" w:sz="6" w:space="0" w:color="404040"/>
            </w:tcBorders>
            <w:vAlign w:val="center"/>
          </w:tcPr>
          <w:p w14:paraId="13491A85" w14:textId="187FB4CC"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7.3</w:t>
            </w:r>
          </w:p>
        </w:tc>
      </w:tr>
      <w:tr w:rsidR="00736AA9" w:rsidRPr="00C413B3" w14:paraId="076B1399" w14:textId="77777777" w:rsidTr="00736AA9">
        <w:trPr>
          <w:cantSplit/>
          <w:trHeight w:val="20"/>
          <w:jc w:val="center"/>
        </w:trPr>
        <w:tc>
          <w:tcPr>
            <w:tcW w:w="6418" w:type="dxa"/>
            <w:tcBorders>
              <w:left w:val="single" w:sz="6" w:space="0" w:color="404040"/>
              <w:right w:val="single" w:sz="6" w:space="0" w:color="404040"/>
            </w:tcBorders>
            <w:vAlign w:val="center"/>
          </w:tcPr>
          <w:p w14:paraId="509A2362" w14:textId="77777777" w:rsidR="00736AA9" w:rsidRPr="00443B05" w:rsidRDefault="00736AA9" w:rsidP="00736AA9">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41FFC055"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52.5</w:t>
            </w:r>
          </w:p>
        </w:tc>
        <w:tc>
          <w:tcPr>
            <w:tcW w:w="991" w:type="dxa"/>
            <w:tcBorders>
              <w:right w:val="single" w:sz="6" w:space="0" w:color="404040"/>
            </w:tcBorders>
            <w:vAlign w:val="center"/>
          </w:tcPr>
          <w:p w14:paraId="3D1477EE" w14:textId="22D55C0D" w:rsidR="00736AA9" w:rsidRPr="00736AA9" w:rsidRDefault="00736AA9" w:rsidP="00736AA9">
            <w:pPr>
              <w:tabs>
                <w:tab w:val="decimal" w:pos="451"/>
              </w:tabs>
              <w:jc w:val="left"/>
              <w:rPr>
                <w:color w:val="000000"/>
                <w:sz w:val="18"/>
                <w:szCs w:val="18"/>
              </w:rPr>
            </w:pPr>
            <w:r w:rsidRPr="00736AA9">
              <w:rPr>
                <w:color w:val="000000"/>
                <w:sz w:val="18"/>
                <w:szCs w:val="18"/>
              </w:rPr>
              <w:t>42.1</w:t>
            </w:r>
          </w:p>
        </w:tc>
        <w:tc>
          <w:tcPr>
            <w:tcW w:w="991" w:type="dxa"/>
            <w:tcBorders>
              <w:left w:val="single" w:sz="6" w:space="0" w:color="404040"/>
              <w:right w:val="single" w:sz="6" w:space="0" w:color="404040"/>
            </w:tcBorders>
            <w:vAlign w:val="center"/>
          </w:tcPr>
          <w:p w14:paraId="5549B329" w14:textId="37AEC0BE"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10.5</w:t>
            </w:r>
          </w:p>
        </w:tc>
      </w:tr>
      <w:tr w:rsidR="00736AA9" w:rsidRPr="00C413B3" w14:paraId="4754ADBE" w14:textId="77777777" w:rsidTr="00736AA9">
        <w:trPr>
          <w:cantSplit/>
          <w:trHeight w:val="20"/>
          <w:jc w:val="center"/>
        </w:trPr>
        <w:tc>
          <w:tcPr>
            <w:tcW w:w="6418" w:type="dxa"/>
            <w:tcBorders>
              <w:left w:val="single" w:sz="6" w:space="0" w:color="404040"/>
              <w:right w:val="single" w:sz="6" w:space="0" w:color="404040"/>
            </w:tcBorders>
            <w:vAlign w:val="center"/>
          </w:tcPr>
          <w:p w14:paraId="31DB970B" w14:textId="77777777" w:rsidR="00736AA9" w:rsidRPr="00443B05" w:rsidRDefault="00736AA9" w:rsidP="00736AA9">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09C42E6A"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53.3</w:t>
            </w:r>
          </w:p>
        </w:tc>
        <w:tc>
          <w:tcPr>
            <w:tcW w:w="991" w:type="dxa"/>
            <w:tcBorders>
              <w:right w:val="single" w:sz="6" w:space="0" w:color="404040"/>
            </w:tcBorders>
            <w:vAlign w:val="center"/>
          </w:tcPr>
          <w:p w14:paraId="03D92DCA" w14:textId="080C7910" w:rsidR="00736AA9" w:rsidRPr="00736AA9" w:rsidRDefault="00736AA9" w:rsidP="00736AA9">
            <w:pPr>
              <w:tabs>
                <w:tab w:val="decimal" w:pos="451"/>
              </w:tabs>
              <w:jc w:val="left"/>
              <w:rPr>
                <w:color w:val="000000"/>
                <w:sz w:val="18"/>
                <w:szCs w:val="18"/>
              </w:rPr>
            </w:pPr>
            <w:r w:rsidRPr="00736AA9">
              <w:rPr>
                <w:color w:val="000000"/>
                <w:sz w:val="18"/>
                <w:szCs w:val="18"/>
              </w:rPr>
              <w:t>48.8</w:t>
            </w:r>
          </w:p>
        </w:tc>
        <w:tc>
          <w:tcPr>
            <w:tcW w:w="991" w:type="dxa"/>
            <w:tcBorders>
              <w:left w:val="single" w:sz="6" w:space="0" w:color="404040"/>
              <w:right w:val="single" w:sz="6" w:space="0" w:color="404040"/>
            </w:tcBorders>
            <w:vAlign w:val="center"/>
          </w:tcPr>
          <w:p w14:paraId="3DBE4472" w14:textId="13916528"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4.5</w:t>
            </w:r>
          </w:p>
        </w:tc>
      </w:tr>
      <w:tr w:rsidR="00736AA9" w:rsidRPr="00C413B3" w14:paraId="1DB56B16" w14:textId="77777777" w:rsidTr="00736AA9">
        <w:trPr>
          <w:cantSplit/>
          <w:trHeight w:val="20"/>
          <w:jc w:val="center"/>
        </w:trPr>
        <w:tc>
          <w:tcPr>
            <w:tcW w:w="6418" w:type="dxa"/>
            <w:tcBorders>
              <w:left w:val="single" w:sz="6" w:space="0" w:color="404040"/>
              <w:right w:val="single" w:sz="6" w:space="0" w:color="404040"/>
            </w:tcBorders>
            <w:vAlign w:val="center"/>
          </w:tcPr>
          <w:p w14:paraId="169A342F" w14:textId="77777777" w:rsidR="00736AA9" w:rsidRPr="00443B05" w:rsidRDefault="00736AA9" w:rsidP="00736AA9">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5AB3FBC"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56.6</w:t>
            </w:r>
          </w:p>
        </w:tc>
        <w:tc>
          <w:tcPr>
            <w:tcW w:w="991" w:type="dxa"/>
            <w:tcBorders>
              <w:right w:val="single" w:sz="6" w:space="0" w:color="404040"/>
            </w:tcBorders>
            <w:vAlign w:val="center"/>
          </w:tcPr>
          <w:p w14:paraId="42AE1042" w14:textId="69E750B0" w:rsidR="00736AA9" w:rsidRPr="00736AA9" w:rsidRDefault="00736AA9" w:rsidP="00736AA9">
            <w:pPr>
              <w:tabs>
                <w:tab w:val="decimal" w:pos="451"/>
              </w:tabs>
              <w:jc w:val="left"/>
              <w:rPr>
                <w:color w:val="000000"/>
                <w:sz w:val="18"/>
                <w:szCs w:val="18"/>
              </w:rPr>
            </w:pPr>
            <w:r w:rsidRPr="00736AA9">
              <w:rPr>
                <w:color w:val="000000"/>
                <w:sz w:val="18"/>
                <w:szCs w:val="18"/>
              </w:rPr>
              <w:t>44.9</w:t>
            </w:r>
          </w:p>
        </w:tc>
        <w:tc>
          <w:tcPr>
            <w:tcW w:w="991" w:type="dxa"/>
            <w:tcBorders>
              <w:left w:val="single" w:sz="6" w:space="0" w:color="404040"/>
              <w:right w:val="single" w:sz="6" w:space="0" w:color="404040"/>
            </w:tcBorders>
            <w:vAlign w:val="center"/>
          </w:tcPr>
          <w:p w14:paraId="2AB2856D" w14:textId="46399E31"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11.6</w:t>
            </w:r>
          </w:p>
        </w:tc>
      </w:tr>
      <w:tr w:rsidR="00736AA9" w:rsidRPr="00C413B3" w14:paraId="4AFDA05B" w14:textId="77777777" w:rsidTr="00736AA9">
        <w:trPr>
          <w:cantSplit/>
          <w:trHeight w:val="20"/>
          <w:jc w:val="center"/>
        </w:trPr>
        <w:tc>
          <w:tcPr>
            <w:tcW w:w="6418" w:type="dxa"/>
            <w:tcBorders>
              <w:left w:val="single" w:sz="6" w:space="0" w:color="404040"/>
              <w:right w:val="single" w:sz="6" w:space="0" w:color="404040"/>
            </w:tcBorders>
            <w:vAlign w:val="center"/>
          </w:tcPr>
          <w:p w14:paraId="53D9DF37" w14:textId="77777777" w:rsidR="00736AA9" w:rsidRPr="00443B05" w:rsidRDefault="00736AA9" w:rsidP="00736AA9">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7386FA88"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49.1</w:t>
            </w:r>
          </w:p>
        </w:tc>
        <w:tc>
          <w:tcPr>
            <w:tcW w:w="991" w:type="dxa"/>
            <w:tcBorders>
              <w:right w:val="single" w:sz="6" w:space="0" w:color="404040"/>
            </w:tcBorders>
            <w:vAlign w:val="center"/>
          </w:tcPr>
          <w:p w14:paraId="276AF400" w14:textId="4B9B8067" w:rsidR="00736AA9" w:rsidRPr="00736AA9" w:rsidRDefault="00736AA9" w:rsidP="00736AA9">
            <w:pPr>
              <w:tabs>
                <w:tab w:val="decimal" w:pos="451"/>
              </w:tabs>
              <w:jc w:val="left"/>
              <w:rPr>
                <w:color w:val="000000"/>
                <w:sz w:val="18"/>
                <w:szCs w:val="18"/>
              </w:rPr>
            </w:pPr>
            <w:r w:rsidRPr="00736AA9">
              <w:rPr>
                <w:color w:val="000000"/>
                <w:sz w:val="18"/>
                <w:szCs w:val="18"/>
              </w:rPr>
              <w:t>42.1</w:t>
            </w:r>
          </w:p>
        </w:tc>
        <w:tc>
          <w:tcPr>
            <w:tcW w:w="991" w:type="dxa"/>
            <w:tcBorders>
              <w:left w:val="single" w:sz="6" w:space="0" w:color="404040"/>
              <w:right w:val="single" w:sz="6" w:space="0" w:color="404040"/>
            </w:tcBorders>
            <w:vAlign w:val="center"/>
          </w:tcPr>
          <w:p w14:paraId="4D1F75F9" w14:textId="01536CDB"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7.0</w:t>
            </w:r>
          </w:p>
        </w:tc>
      </w:tr>
      <w:tr w:rsidR="00736AA9" w:rsidRPr="00C413B3" w14:paraId="719B9BE9" w14:textId="77777777" w:rsidTr="00736AA9">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736AA9" w:rsidRPr="00443B05" w:rsidRDefault="00736AA9" w:rsidP="00736AA9">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095706DA" w:rsidR="00736AA9" w:rsidRPr="00736AA9" w:rsidRDefault="00736AA9" w:rsidP="00736AA9">
            <w:pPr>
              <w:tabs>
                <w:tab w:val="decimal" w:pos="503"/>
              </w:tabs>
              <w:jc w:val="left"/>
              <w:rPr>
                <w:bCs/>
                <w:color w:val="000000"/>
                <w:sz w:val="18"/>
                <w:szCs w:val="18"/>
                <w:lang w:val="es-MX" w:eastAsia="es-MX"/>
              </w:rPr>
            </w:pPr>
            <w:r w:rsidRPr="00736AA9">
              <w:rPr>
                <w:color w:val="000000"/>
                <w:sz w:val="18"/>
                <w:szCs w:val="18"/>
              </w:rPr>
              <w:t>45.4</w:t>
            </w:r>
          </w:p>
        </w:tc>
        <w:tc>
          <w:tcPr>
            <w:tcW w:w="991" w:type="dxa"/>
            <w:tcBorders>
              <w:bottom w:val="single" w:sz="6" w:space="0" w:color="404040"/>
              <w:right w:val="single" w:sz="6" w:space="0" w:color="404040"/>
            </w:tcBorders>
            <w:vAlign w:val="center"/>
          </w:tcPr>
          <w:p w14:paraId="5913368E" w14:textId="4568B361" w:rsidR="00736AA9" w:rsidRPr="00736AA9" w:rsidRDefault="00736AA9" w:rsidP="00736AA9">
            <w:pPr>
              <w:tabs>
                <w:tab w:val="decimal" w:pos="451"/>
              </w:tabs>
              <w:jc w:val="left"/>
              <w:rPr>
                <w:color w:val="000000"/>
                <w:sz w:val="18"/>
                <w:szCs w:val="18"/>
              </w:rPr>
            </w:pPr>
            <w:r w:rsidRPr="00736AA9">
              <w:rPr>
                <w:color w:val="000000"/>
                <w:sz w:val="18"/>
                <w:szCs w:val="18"/>
              </w:rPr>
              <w:t>40.0</w:t>
            </w:r>
          </w:p>
        </w:tc>
        <w:tc>
          <w:tcPr>
            <w:tcW w:w="991" w:type="dxa"/>
            <w:tcBorders>
              <w:left w:val="single" w:sz="6" w:space="0" w:color="404040"/>
              <w:bottom w:val="single" w:sz="6" w:space="0" w:color="404040"/>
              <w:right w:val="single" w:sz="6" w:space="0" w:color="404040"/>
            </w:tcBorders>
            <w:vAlign w:val="center"/>
          </w:tcPr>
          <w:p w14:paraId="5120C7BE" w14:textId="70D95037" w:rsidR="00736AA9" w:rsidRPr="00736AA9" w:rsidRDefault="00736AA9" w:rsidP="00736AA9">
            <w:pPr>
              <w:tabs>
                <w:tab w:val="left" w:pos="219"/>
                <w:tab w:val="decimal" w:pos="590"/>
              </w:tabs>
              <w:jc w:val="left"/>
              <w:rPr>
                <w:sz w:val="18"/>
                <w:szCs w:val="18"/>
              </w:rPr>
            </w:pPr>
            <w:r>
              <w:rPr>
                <w:color w:val="000000"/>
                <w:sz w:val="18"/>
                <w:szCs w:val="18"/>
              </w:rPr>
              <w:tab/>
              <w:t>(-)</w:t>
            </w:r>
            <w:r>
              <w:rPr>
                <w:color w:val="000000"/>
                <w:sz w:val="18"/>
                <w:szCs w:val="18"/>
              </w:rPr>
              <w:tab/>
            </w:r>
            <w:r w:rsidRPr="00736AA9">
              <w:rPr>
                <w:color w:val="000000"/>
                <w:sz w:val="18"/>
                <w:szCs w:val="18"/>
              </w:rPr>
              <w:t>5.4</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2DAAE854" w:rsidR="00044DA6" w:rsidRPr="00443B05" w:rsidRDefault="00736AA9" w:rsidP="00044DA6">
            <w:pPr>
              <w:widowControl w:val="0"/>
              <w:spacing w:before="20" w:after="20" w:line="240" w:lineRule="atLeast"/>
              <w:jc w:val="center"/>
              <w:rPr>
                <w:sz w:val="18"/>
                <w:szCs w:val="18"/>
              </w:rPr>
            </w:pPr>
            <w:r>
              <w:rPr>
                <w:sz w:val="18"/>
                <w:szCs w:val="18"/>
              </w:rPr>
              <w:t>Marzo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736AA9" w:rsidRPr="00433822" w14:paraId="6F3EA357" w14:textId="77777777" w:rsidTr="00736AA9">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736AA9" w:rsidRPr="00393E6B" w:rsidRDefault="00736AA9" w:rsidP="00736AA9">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7E31231A" w:rsidR="00736AA9" w:rsidRPr="00736AA9" w:rsidRDefault="00736AA9" w:rsidP="00736AA9">
            <w:pPr>
              <w:tabs>
                <w:tab w:val="decimal" w:pos="521"/>
              </w:tabs>
              <w:jc w:val="left"/>
              <w:rPr>
                <w:b/>
                <w:bCs/>
                <w:color w:val="000000"/>
                <w:sz w:val="18"/>
                <w:szCs w:val="18"/>
                <w:lang w:val="es-MX" w:eastAsia="es-MX"/>
              </w:rPr>
            </w:pPr>
            <w:r w:rsidRPr="00736AA9">
              <w:rPr>
                <w:b/>
                <w:bCs/>
                <w:color w:val="000000"/>
                <w:sz w:val="18"/>
                <w:szCs w:val="18"/>
              </w:rPr>
              <w:t>53.2</w:t>
            </w:r>
          </w:p>
        </w:tc>
        <w:tc>
          <w:tcPr>
            <w:tcW w:w="991" w:type="dxa"/>
            <w:tcBorders>
              <w:top w:val="single" w:sz="6" w:space="0" w:color="404040"/>
              <w:right w:val="single" w:sz="6" w:space="0" w:color="404040"/>
            </w:tcBorders>
            <w:vAlign w:val="center"/>
          </w:tcPr>
          <w:p w14:paraId="1E190DEB" w14:textId="6C840919" w:rsidR="00736AA9" w:rsidRPr="00736AA9" w:rsidRDefault="00736AA9" w:rsidP="00736AA9">
            <w:pPr>
              <w:tabs>
                <w:tab w:val="decimal" w:pos="451"/>
              </w:tabs>
              <w:jc w:val="left"/>
              <w:rPr>
                <w:b/>
                <w:bCs/>
                <w:color w:val="000000"/>
                <w:sz w:val="18"/>
                <w:szCs w:val="18"/>
              </w:rPr>
            </w:pPr>
            <w:r w:rsidRPr="00736AA9">
              <w:rPr>
                <w:b/>
                <w:bCs/>
                <w:color w:val="000000"/>
                <w:sz w:val="18"/>
                <w:szCs w:val="18"/>
              </w:rPr>
              <w:t>44.2</w:t>
            </w:r>
          </w:p>
        </w:tc>
        <w:tc>
          <w:tcPr>
            <w:tcW w:w="991" w:type="dxa"/>
            <w:tcBorders>
              <w:top w:val="single" w:sz="6" w:space="0" w:color="404040"/>
              <w:left w:val="single" w:sz="6" w:space="0" w:color="404040"/>
              <w:right w:val="single" w:sz="6" w:space="0" w:color="404040"/>
            </w:tcBorders>
            <w:vAlign w:val="center"/>
          </w:tcPr>
          <w:p w14:paraId="4237BC46" w14:textId="3EA75838" w:rsidR="00736AA9" w:rsidRPr="00736AA9" w:rsidRDefault="00736AA9" w:rsidP="00736AA9">
            <w:pPr>
              <w:tabs>
                <w:tab w:val="left" w:pos="219"/>
                <w:tab w:val="decimal" w:pos="579"/>
              </w:tabs>
              <w:jc w:val="left"/>
              <w:rPr>
                <w:b/>
                <w:bCs/>
                <w:color w:val="000000"/>
                <w:sz w:val="18"/>
                <w:szCs w:val="18"/>
              </w:rPr>
            </w:pPr>
            <w:r>
              <w:rPr>
                <w:b/>
                <w:bCs/>
                <w:color w:val="000000"/>
                <w:sz w:val="18"/>
                <w:szCs w:val="18"/>
              </w:rPr>
              <w:tab/>
              <w:t>(-)</w:t>
            </w:r>
            <w:r>
              <w:rPr>
                <w:b/>
                <w:bCs/>
                <w:color w:val="000000"/>
                <w:sz w:val="18"/>
                <w:szCs w:val="18"/>
              </w:rPr>
              <w:tab/>
            </w:r>
            <w:r w:rsidRPr="00736AA9">
              <w:rPr>
                <w:b/>
                <w:bCs/>
                <w:color w:val="000000"/>
                <w:sz w:val="18"/>
                <w:szCs w:val="18"/>
              </w:rPr>
              <w:t>9.0</w:t>
            </w:r>
          </w:p>
        </w:tc>
      </w:tr>
      <w:tr w:rsidR="00736AA9" w:rsidRPr="00433822" w14:paraId="23D85AFF" w14:textId="77777777" w:rsidTr="00736AA9">
        <w:trPr>
          <w:cantSplit/>
          <w:trHeight w:val="20"/>
          <w:jc w:val="center"/>
        </w:trPr>
        <w:tc>
          <w:tcPr>
            <w:tcW w:w="6418" w:type="dxa"/>
            <w:tcBorders>
              <w:left w:val="single" w:sz="6" w:space="0" w:color="404040"/>
              <w:right w:val="single" w:sz="6" w:space="0" w:color="404040"/>
            </w:tcBorders>
            <w:vAlign w:val="center"/>
          </w:tcPr>
          <w:p w14:paraId="510D3F9C" w14:textId="77777777" w:rsidR="00736AA9" w:rsidRPr="00312A9E" w:rsidRDefault="00736AA9" w:rsidP="00736AA9">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570E10E5"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53.9</w:t>
            </w:r>
          </w:p>
        </w:tc>
        <w:tc>
          <w:tcPr>
            <w:tcW w:w="991" w:type="dxa"/>
            <w:tcBorders>
              <w:right w:val="single" w:sz="6" w:space="0" w:color="404040"/>
            </w:tcBorders>
            <w:vAlign w:val="center"/>
          </w:tcPr>
          <w:p w14:paraId="43228405" w14:textId="2AA06EB9" w:rsidR="00736AA9" w:rsidRPr="00736AA9" w:rsidRDefault="00736AA9" w:rsidP="00736AA9">
            <w:pPr>
              <w:tabs>
                <w:tab w:val="decimal" w:pos="451"/>
              </w:tabs>
              <w:jc w:val="left"/>
              <w:rPr>
                <w:bCs/>
                <w:color w:val="000000"/>
                <w:sz w:val="18"/>
                <w:szCs w:val="18"/>
              </w:rPr>
            </w:pPr>
            <w:r w:rsidRPr="00736AA9">
              <w:rPr>
                <w:color w:val="000000"/>
                <w:sz w:val="18"/>
                <w:szCs w:val="18"/>
              </w:rPr>
              <w:t>44.3</w:t>
            </w:r>
          </w:p>
        </w:tc>
        <w:tc>
          <w:tcPr>
            <w:tcW w:w="991" w:type="dxa"/>
            <w:tcBorders>
              <w:left w:val="single" w:sz="6" w:space="0" w:color="404040"/>
              <w:right w:val="single" w:sz="6" w:space="0" w:color="404040"/>
            </w:tcBorders>
            <w:vAlign w:val="center"/>
          </w:tcPr>
          <w:p w14:paraId="1E2F9E4B" w14:textId="7D6725BC"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9.6</w:t>
            </w:r>
          </w:p>
        </w:tc>
      </w:tr>
      <w:tr w:rsidR="00736AA9" w:rsidRPr="00433822" w14:paraId="75D6FFF0" w14:textId="77777777" w:rsidTr="00736AA9">
        <w:trPr>
          <w:cantSplit/>
          <w:trHeight w:val="20"/>
          <w:jc w:val="center"/>
        </w:trPr>
        <w:tc>
          <w:tcPr>
            <w:tcW w:w="6418" w:type="dxa"/>
            <w:tcBorders>
              <w:left w:val="single" w:sz="6" w:space="0" w:color="404040"/>
              <w:right w:val="single" w:sz="6" w:space="0" w:color="404040"/>
            </w:tcBorders>
            <w:vAlign w:val="center"/>
          </w:tcPr>
          <w:p w14:paraId="3E27A182" w14:textId="77777777" w:rsidR="00736AA9" w:rsidRPr="00312A9E" w:rsidRDefault="00736AA9" w:rsidP="00736AA9">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4A48B7BF"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51.7</w:t>
            </w:r>
          </w:p>
        </w:tc>
        <w:tc>
          <w:tcPr>
            <w:tcW w:w="991" w:type="dxa"/>
            <w:tcBorders>
              <w:right w:val="single" w:sz="6" w:space="0" w:color="404040"/>
            </w:tcBorders>
            <w:vAlign w:val="center"/>
          </w:tcPr>
          <w:p w14:paraId="6FA050C5" w14:textId="2CE1C026" w:rsidR="00736AA9" w:rsidRPr="00736AA9" w:rsidRDefault="00736AA9" w:rsidP="00736AA9">
            <w:pPr>
              <w:tabs>
                <w:tab w:val="decimal" w:pos="451"/>
              </w:tabs>
              <w:jc w:val="left"/>
              <w:rPr>
                <w:bCs/>
                <w:color w:val="000000"/>
                <w:sz w:val="18"/>
                <w:szCs w:val="18"/>
              </w:rPr>
            </w:pPr>
            <w:r w:rsidRPr="00736AA9">
              <w:rPr>
                <w:color w:val="000000"/>
                <w:sz w:val="18"/>
                <w:szCs w:val="18"/>
              </w:rPr>
              <w:t>44.6</w:t>
            </w:r>
          </w:p>
        </w:tc>
        <w:tc>
          <w:tcPr>
            <w:tcW w:w="991" w:type="dxa"/>
            <w:tcBorders>
              <w:left w:val="single" w:sz="6" w:space="0" w:color="404040"/>
              <w:right w:val="single" w:sz="6" w:space="0" w:color="404040"/>
            </w:tcBorders>
            <w:vAlign w:val="center"/>
          </w:tcPr>
          <w:p w14:paraId="74477EC3" w14:textId="4D996148"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7.1</w:t>
            </w:r>
          </w:p>
        </w:tc>
      </w:tr>
      <w:tr w:rsidR="00736AA9" w:rsidRPr="00433822" w14:paraId="6BE470A3" w14:textId="77777777" w:rsidTr="00736AA9">
        <w:trPr>
          <w:cantSplit/>
          <w:trHeight w:val="20"/>
          <w:jc w:val="center"/>
        </w:trPr>
        <w:tc>
          <w:tcPr>
            <w:tcW w:w="6418" w:type="dxa"/>
            <w:tcBorders>
              <w:left w:val="single" w:sz="6" w:space="0" w:color="404040"/>
              <w:right w:val="single" w:sz="6" w:space="0" w:color="404040"/>
            </w:tcBorders>
            <w:vAlign w:val="center"/>
          </w:tcPr>
          <w:p w14:paraId="54259931" w14:textId="77777777" w:rsidR="00736AA9" w:rsidRPr="00312A9E" w:rsidRDefault="00736AA9" w:rsidP="00736AA9">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14:paraId="4172C225" w14:textId="6C5FDACC"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53.0</w:t>
            </w:r>
          </w:p>
        </w:tc>
        <w:tc>
          <w:tcPr>
            <w:tcW w:w="991" w:type="dxa"/>
            <w:tcBorders>
              <w:right w:val="single" w:sz="6" w:space="0" w:color="404040"/>
            </w:tcBorders>
            <w:vAlign w:val="center"/>
          </w:tcPr>
          <w:p w14:paraId="6A8EDB02" w14:textId="704EDF84" w:rsidR="00736AA9" w:rsidRPr="00736AA9" w:rsidRDefault="00736AA9" w:rsidP="00736AA9">
            <w:pPr>
              <w:tabs>
                <w:tab w:val="decimal" w:pos="451"/>
              </w:tabs>
              <w:jc w:val="left"/>
              <w:rPr>
                <w:bCs/>
                <w:color w:val="000000"/>
                <w:sz w:val="18"/>
                <w:szCs w:val="18"/>
              </w:rPr>
            </w:pPr>
            <w:r w:rsidRPr="00736AA9">
              <w:rPr>
                <w:color w:val="000000"/>
                <w:sz w:val="18"/>
                <w:szCs w:val="18"/>
              </w:rPr>
              <w:t>43.4</w:t>
            </w:r>
          </w:p>
        </w:tc>
        <w:tc>
          <w:tcPr>
            <w:tcW w:w="991" w:type="dxa"/>
            <w:tcBorders>
              <w:left w:val="single" w:sz="6" w:space="0" w:color="404040"/>
              <w:right w:val="single" w:sz="6" w:space="0" w:color="404040"/>
            </w:tcBorders>
            <w:vAlign w:val="center"/>
          </w:tcPr>
          <w:p w14:paraId="0574C634" w14:textId="00894B58"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9.6</w:t>
            </w:r>
          </w:p>
        </w:tc>
      </w:tr>
      <w:tr w:rsidR="00736AA9" w:rsidRPr="00433822" w14:paraId="276445A4" w14:textId="77777777" w:rsidTr="00736AA9">
        <w:trPr>
          <w:cantSplit/>
          <w:trHeight w:val="20"/>
          <w:jc w:val="center"/>
        </w:trPr>
        <w:tc>
          <w:tcPr>
            <w:tcW w:w="6418" w:type="dxa"/>
            <w:tcBorders>
              <w:left w:val="single" w:sz="6" w:space="0" w:color="404040"/>
              <w:right w:val="single" w:sz="6" w:space="0" w:color="404040"/>
            </w:tcBorders>
            <w:vAlign w:val="center"/>
          </w:tcPr>
          <w:p w14:paraId="35C1FC73" w14:textId="77777777" w:rsidR="00736AA9" w:rsidRPr="00312A9E" w:rsidRDefault="00736AA9" w:rsidP="00736AA9">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3CF44535"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52.1</w:t>
            </w:r>
          </w:p>
        </w:tc>
        <w:tc>
          <w:tcPr>
            <w:tcW w:w="991" w:type="dxa"/>
            <w:tcBorders>
              <w:right w:val="single" w:sz="6" w:space="0" w:color="404040"/>
            </w:tcBorders>
            <w:vAlign w:val="center"/>
          </w:tcPr>
          <w:p w14:paraId="5BC784DD" w14:textId="3461A311" w:rsidR="00736AA9" w:rsidRPr="00736AA9" w:rsidRDefault="00736AA9" w:rsidP="00736AA9">
            <w:pPr>
              <w:tabs>
                <w:tab w:val="decimal" w:pos="451"/>
              </w:tabs>
              <w:jc w:val="left"/>
              <w:rPr>
                <w:bCs/>
                <w:color w:val="000000"/>
                <w:sz w:val="18"/>
                <w:szCs w:val="18"/>
              </w:rPr>
            </w:pPr>
            <w:r w:rsidRPr="00736AA9">
              <w:rPr>
                <w:color w:val="000000"/>
                <w:sz w:val="18"/>
                <w:szCs w:val="18"/>
              </w:rPr>
              <w:t>43.7</w:t>
            </w:r>
          </w:p>
        </w:tc>
        <w:tc>
          <w:tcPr>
            <w:tcW w:w="991" w:type="dxa"/>
            <w:tcBorders>
              <w:left w:val="single" w:sz="6" w:space="0" w:color="404040"/>
              <w:right w:val="single" w:sz="6" w:space="0" w:color="404040"/>
            </w:tcBorders>
            <w:vAlign w:val="center"/>
          </w:tcPr>
          <w:p w14:paraId="1040F784" w14:textId="07F50601"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8.4</w:t>
            </w:r>
          </w:p>
        </w:tc>
      </w:tr>
      <w:tr w:rsidR="00736AA9" w:rsidRPr="00433822" w14:paraId="42F90EB8" w14:textId="77777777" w:rsidTr="00736AA9">
        <w:trPr>
          <w:cantSplit/>
          <w:trHeight w:val="20"/>
          <w:jc w:val="center"/>
        </w:trPr>
        <w:tc>
          <w:tcPr>
            <w:tcW w:w="6418" w:type="dxa"/>
            <w:tcBorders>
              <w:left w:val="single" w:sz="6" w:space="0" w:color="404040"/>
              <w:right w:val="single" w:sz="6" w:space="0" w:color="404040"/>
            </w:tcBorders>
            <w:vAlign w:val="center"/>
          </w:tcPr>
          <w:p w14:paraId="4CD07161" w14:textId="77777777" w:rsidR="00736AA9" w:rsidRPr="00312A9E" w:rsidRDefault="00736AA9" w:rsidP="00736AA9">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2347B6D4"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56.0</w:t>
            </w:r>
          </w:p>
        </w:tc>
        <w:tc>
          <w:tcPr>
            <w:tcW w:w="991" w:type="dxa"/>
            <w:tcBorders>
              <w:right w:val="single" w:sz="6" w:space="0" w:color="404040"/>
            </w:tcBorders>
            <w:vAlign w:val="center"/>
          </w:tcPr>
          <w:p w14:paraId="07D5D4EA" w14:textId="050D9711" w:rsidR="00736AA9" w:rsidRPr="00736AA9" w:rsidRDefault="00736AA9" w:rsidP="00736AA9">
            <w:pPr>
              <w:tabs>
                <w:tab w:val="decimal" w:pos="451"/>
              </w:tabs>
              <w:jc w:val="left"/>
              <w:rPr>
                <w:bCs/>
                <w:color w:val="000000"/>
                <w:sz w:val="18"/>
                <w:szCs w:val="18"/>
              </w:rPr>
            </w:pPr>
            <w:r w:rsidRPr="00736AA9">
              <w:rPr>
                <w:color w:val="000000"/>
                <w:sz w:val="18"/>
                <w:szCs w:val="18"/>
              </w:rPr>
              <w:t>43.2</w:t>
            </w:r>
          </w:p>
        </w:tc>
        <w:tc>
          <w:tcPr>
            <w:tcW w:w="991" w:type="dxa"/>
            <w:tcBorders>
              <w:left w:val="single" w:sz="6" w:space="0" w:color="404040"/>
              <w:right w:val="single" w:sz="6" w:space="0" w:color="404040"/>
            </w:tcBorders>
            <w:vAlign w:val="center"/>
          </w:tcPr>
          <w:p w14:paraId="3155C87C" w14:textId="77FE4C44"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12.8</w:t>
            </w:r>
          </w:p>
        </w:tc>
      </w:tr>
      <w:tr w:rsidR="00736AA9" w:rsidRPr="00433822" w14:paraId="28845C5B" w14:textId="77777777" w:rsidTr="00736AA9">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736AA9" w:rsidRPr="00312A9E" w:rsidRDefault="00736AA9" w:rsidP="00736AA9">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07062092" w:rsidR="00736AA9" w:rsidRPr="00736AA9" w:rsidRDefault="00736AA9" w:rsidP="00736AA9">
            <w:pPr>
              <w:tabs>
                <w:tab w:val="decimal" w:pos="521"/>
              </w:tabs>
              <w:jc w:val="left"/>
              <w:rPr>
                <w:bCs/>
                <w:color w:val="000000"/>
                <w:sz w:val="18"/>
                <w:szCs w:val="18"/>
                <w:lang w:val="es-MX" w:eastAsia="es-MX"/>
              </w:rPr>
            </w:pPr>
            <w:r w:rsidRPr="00736AA9">
              <w:rPr>
                <w:color w:val="000000"/>
                <w:sz w:val="18"/>
                <w:szCs w:val="18"/>
              </w:rPr>
              <w:t>55.1</w:t>
            </w:r>
          </w:p>
        </w:tc>
        <w:tc>
          <w:tcPr>
            <w:tcW w:w="991" w:type="dxa"/>
            <w:tcBorders>
              <w:bottom w:val="single" w:sz="6" w:space="0" w:color="404040"/>
              <w:right w:val="single" w:sz="6" w:space="0" w:color="404040"/>
            </w:tcBorders>
            <w:vAlign w:val="center"/>
          </w:tcPr>
          <w:p w14:paraId="5886DFEE" w14:textId="02EC340F" w:rsidR="00736AA9" w:rsidRPr="00736AA9" w:rsidRDefault="00736AA9" w:rsidP="00736AA9">
            <w:pPr>
              <w:tabs>
                <w:tab w:val="decimal" w:pos="451"/>
              </w:tabs>
              <w:jc w:val="left"/>
              <w:rPr>
                <w:bCs/>
                <w:color w:val="000000"/>
                <w:sz w:val="18"/>
                <w:szCs w:val="18"/>
              </w:rPr>
            </w:pPr>
            <w:r w:rsidRPr="00736AA9">
              <w:rPr>
                <w:color w:val="000000"/>
                <w:sz w:val="18"/>
                <w:szCs w:val="18"/>
              </w:rPr>
              <w:t>44.4</w:t>
            </w:r>
          </w:p>
        </w:tc>
        <w:tc>
          <w:tcPr>
            <w:tcW w:w="991" w:type="dxa"/>
            <w:tcBorders>
              <w:left w:val="single" w:sz="6" w:space="0" w:color="404040"/>
              <w:bottom w:val="single" w:sz="6" w:space="0" w:color="404040"/>
              <w:right w:val="single" w:sz="6" w:space="0" w:color="404040"/>
            </w:tcBorders>
            <w:vAlign w:val="center"/>
          </w:tcPr>
          <w:p w14:paraId="49499FCD" w14:textId="0D424971" w:rsidR="00736AA9" w:rsidRPr="00736AA9" w:rsidRDefault="00736AA9" w:rsidP="00736AA9">
            <w:pPr>
              <w:tabs>
                <w:tab w:val="left" w:pos="219"/>
                <w:tab w:val="decimal" w:pos="579"/>
              </w:tabs>
              <w:jc w:val="left"/>
              <w:rPr>
                <w:color w:val="000000"/>
                <w:sz w:val="18"/>
                <w:szCs w:val="18"/>
              </w:rPr>
            </w:pPr>
            <w:r>
              <w:rPr>
                <w:color w:val="000000"/>
                <w:sz w:val="18"/>
                <w:szCs w:val="18"/>
              </w:rPr>
              <w:tab/>
              <w:t>(-)</w:t>
            </w:r>
            <w:r>
              <w:rPr>
                <w:color w:val="000000"/>
                <w:sz w:val="18"/>
                <w:szCs w:val="18"/>
              </w:rPr>
              <w:tab/>
            </w:r>
            <w:r w:rsidRPr="00736AA9">
              <w:rPr>
                <w:color w:val="000000"/>
                <w:sz w:val="18"/>
                <w:szCs w:val="18"/>
              </w:rPr>
              <w:t>10.7</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6D8B3BC7" w14:textId="77777777"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lastRenderedPageBreak/>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14:paraId="2B2830C7" w14:textId="77777777"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lastRenderedPageBreak/>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lastRenderedPageBreak/>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lastRenderedPageBreak/>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6D7A0464" w:rsidR="0022536A" w:rsidRPr="00443B05" w:rsidRDefault="00D453BB"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lastRenderedPageBreak/>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D453BB"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5"/>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AD677" w14:textId="77777777" w:rsidR="00497D89" w:rsidRDefault="00497D89">
      <w:r>
        <w:separator/>
      </w:r>
    </w:p>
  </w:endnote>
  <w:endnote w:type="continuationSeparator" w:id="0">
    <w:p w14:paraId="79ED3C3F" w14:textId="77777777" w:rsidR="00497D89" w:rsidRDefault="0049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C100" w14:textId="77777777" w:rsidR="00D453BB" w:rsidRDefault="00D453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F74B3" w14:textId="77777777" w:rsidR="0032063E" w:rsidRPr="00854414" w:rsidRDefault="0032063E" w:rsidP="003F7D11">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B724C" w14:textId="77777777" w:rsidR="00D453BB" w:rsidRDefault="00D453B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77A" w14:textId="77777777" w:rsidR="009B791A" w:rsidRDefault="009B791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5254B" w14:textId="77777777" w:rsidR="00497D89" w:rsidRDefault="00497D89">
      <w:r>
        <w:separator/>
      </w:r>
    </w:p>
  </w:footnote>
  <w:footnote w:type="continuationSeparator" w:id="0">
    <w:p w14:paraId="44B8041D" w14:textId="77777777" w:rsidR="00497D89" w:rsidRDefault="00497D89">
      <w:r>
        <w:continuationSeparator/>
      </w:r>
    </w:p>
  </w:footnote>
  <w:footnote w:id="1">
    <w:p w14:paraId="6B212917" w14:textId="77777777" w:rsidR="0032063E" w:rsidRPr="00C96E02" w:rsidRDefault="0032063E" w:rsidP="0032063E">
      <w:pPr>
        <w:pStyle w:val="Textonotapie"/>
        <w:ind w:left="142" w:right="-708"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72324EDD" w14:textId="77777777" w:rsidR="0032063E" w:rsidRPr="00441D5A" w:rsidRDefault="0032063E" w:rsidP="0032063E">
      <w:pPr>
        <w:pStyle w:val="Textonotapie"/>
        <w:ind w:left="142" w:right="-708"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0F0869B3" w14:textId="77777777" w:rsidR="0032063E" w:rsidRPr="001F221E" w:rsidRDefault="0032063E" w:rsidP="0032063E">
      <w:pPr>
        <w:pStyle w:val="Textonotapie"/>
        <w:spacing w:before="40"/>
        <w:ind w:left="142" w:right="-708"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47393B0E" w14:textId="51654773" w:rsidR="009B791A" w:rsidRPr="00066F23" w:rsidRDefault="009B791A"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14:paraId="799B5569" w14:textId="730309CE" w:rsidR="009B791A" w:rsidRPr="008C5EDE" w:rsidRDefault="009B791A"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14:paraId="5728885E" w14:textId="22E1D757" w:rsidR="009B791A" w:rsidRPr="00AB7AD0" w:rsidRDefault="009B791A"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E6E66" w14:textId="77777777" w:rsidR="00D453BB" w:rsidRDefault="00D453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976BC" w14:textId="1994C502" w:rsidR="0032063E" w:rsidRPr="00E0416A" w:rsidRDefault="00D453BB" w:rsidP="003F7D11">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32063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E0B0ACA" wp14:editId="48A9CC03">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CBC3C7" w14:textId="77777777" w:rsidR="0032063E" w:rsidRDefault="0032063E" w:rsidP="003F7D1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B0ACA"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50CBC3C7" w14:textId="77777777" w:rsidR="0032063E" w:rsidRDefault="0032063E" w:rsidP="003F7D1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32063E">
      <w:rPr>
        <w:b/>
        <w:color w:val="002060"/>
      </w:rPr>
      <w:t>COMUNICADO DE</w:t>
    </w:r>
    <w:r w:rsidR="0032063E" w:rsidRPr="00E0416A">
      <w:rPr>
        <w:b/>
        <w:color w:val="002060"/>
      </w:rPr>
      <w:t xml:space="preserve"> PRENSA NÚM. </w:t>
    </w:r>
    <w:r>
      <w:rPr>
        <w:b/>
        <w:color w:val="002060"/>
      </w:rPr>
      <w:t>144</w:t>
    </w:r>
    <w:bookmarkStart w:id="0" w:name="_GoBack"/>
    <w:bookmarkEnd w:id="0"/>
    <w:r w:rsidR="0032063E" w:rsidRPr="00E0416A">
      <w:rPr>
        <w:b/>
        <w:color w:val="002060"/>
      </w:rPr>
      <w:t>/</w:t>
    </w:r>
    <w:r w:rsidR="0032063E">
      <w:rPr>
        <w:b/>
        <w:color w:val="002060"/>
      </w:rPr>
      <w:t>20</w:t>
    </w:r>
  </w:p>
  <w:p w14:paraId="1C0CDED2" w14:textId="77777777" w:rsidR="0032063E" w:rsidRPr="00E0416A" w:rsidRDefault="0032063E" w:rsidP="003F7D11">
    <w:pPr>
      <w:pStyle w:val="Encabezado"/>
      <w:framePr w:w="5383" w:hSpace="141" w:vSpace="141" w:wrap="auto" w:vAnchor="page" w:hAnchor="page" w:x="5890" w:y="331"/>
      <w:ind w:left="567" w:hanging="11"/>
      <w:jc w:val="right"/>
      <w:rPr>
        <w:b/>
        <w:color w:val="002060"/>
        <w:lang w:val="pt-BR"/>
      </w:rPr>
    </w:pPr>
    <w:r>
      <w:rPr>
        <w:b/>
        <w:color w:val="002060"/>
        <w:lang w:val="pt-BR"/>
      </w:rPr>
      <w:t xml:space="preserve">1 DE ABRIL </w:t>
    </w:r>
    <w:r w:rsidRPr="00E0416A">
      <w:rPr>
        <w:b/>
        <w:color w:val="002060"/>
        <w:lang w:val="pt-BR"/>
      </w:rPr>
      <w:t>DE 20</w:t>
    </w:r>
    <w:r>
      <w:rPr>
        <w:b/>
        <w:color w:val="002060"/>
        <w:lang w:val="pt-BR"/>
      </w:rPr>
      <w:t>20</w:t>
    </w:r>
  </w:p>
  <w:p w14:paraId="34CCCD92" w14:textId="77777777" w:rsidR="0032063E" w:rsidRPr="00ED588B" w:rsidRDefault="0032063E" w:rsidP="003F7D11">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2FF7251E" w14:textId="77777777" w:rsidR="0032063E" w:rsidRPr="00E0416A" w:rsidRDefault="0032063E" w:rsidP="003F7D11">
    <w:pPr>
      <w:pStyle w:val="Encabezado"/>
      <w:framePr w:w="5383" w:hSpace="141" w:vSpace="141" w:wrap="auto" w:vAnchor="page" w:hAnchor="page" w:x="5890" w:y="331"/>
      <w:spacing w:after="120"/>
      <w:ind w:left="567" w:hanging="11"/>
      <w:jc w:val="right"/>
      <w:rPr>
        <w:b/>
      </w:rPr>
    </w:pPr>
  </w:p>
  <w:p w14:paraId="3757C9E3" w14:textId="77777777" w:rsidR="0032063E" w:rsidRPr="00040E4E" w:rsidRDefault="0032063E" w:rsidP="003F7D11">
    <w:pPr>
      <w:pStyle w:val="Encabezado"/>
      <w:framePr w:w="5383" w:hSpace="141" w:vSpace="141" w:wrap="auto" w:vAnchor="page" w:hAnchor="page" w:x="5890" w:y="331"/>
      <w:ind w:left="567" w:hanging="11"/>
      <w:rPr>
        <w:b/>
        <w:lang w:val="pt-BR"/>
      </w:rPr>
    </w:pPr>
  </w:p>
  <w:p w14:paraId="3DE8E913" w14:textId="77777777" w:rsidR="0032063E" w:rsidRDefault="0032063E" w:rsidP="003F7D11">
    <w:pPr>
      <w:pStyle w:val="Encabezado"/>
      <w:tabs>
        <w:tab w:val="center" w:pos="4164"/>
        <w:tab w:val="center" w:pos="4537"/>
        <w:tab w:val="left" w:pos="7410"/>
      </w:tabs>
      <w:ind w:left="-510"/>
      <w:rPr>
        <w:b/>
        <w:color w:val="000000"/>
        <w:spacing w:val="5"/>
      </w:rPr>
    </w:pPr>
    <w:r>
      <w:rPr>
        <w:noProof/>
      </w:rPr>
      <w:drawing>
        <wp:inline distT="0" distB="0" distL="0" distR="0" wp14:anchorId="350466C2" wp14:editId="04E6E7E3">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48A1" w14:textId="77777777" w:rsidR="00D453BB" w:rsidRDefault="00D453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B138" w14:textId="52D12F94" w:rsidR="009B791A" w:rsidRDefault="009B791A" w:rsidP="0032063E">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E70E989E"/>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F50DE7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7E669A8A"/>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31"/>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063E"/>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D89"/>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6EF7"/>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215"/>
    <w:rsid w:val="007633B7"/>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72F"/>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884"/>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3BB"/>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1B5"/>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792"/>
    <w:rsid w:val="00E02837"/>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1E5F"/>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p01">
    <w:name w:val="p01"/>
    <w:basedOn w:val="Normal1"/>
    <w:next w:val="p0"/>
    <w:rsid w:val="0032063E"/>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32063E"/>
    <w:rPr>
      <w:rFonts w:ascii="Arial" w:hAnsi="Arial" w:cs="Arial"/>
      <w:sz w:val="24"/>
      <w:szCs w:val="24"/>
      <w:lang w:val="es-ES_tradnl" w:eastAsia="es-ES"/>
    </w:rPr>
  </w:style>
  <w:style w:type="character" w:styleId="Nmerodepgina">
    <w:name w:val="page number"/>
    <w:basedOn w:val="Fuentedeprrafopredeter"/>
    <w:uiPriority w:val="99"/>
    <w:rsid w:val="0032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3"/>
                <c:pt idx="0">
                  <c:v>51.0489201942083</c:v>
                </c:pt>
                <c:pt idx="1">
                  <c:v>50.138370757037201</c:v>
                </c:pt>
                <c:pt idx="2">
                  <c:v>49.455296437046002</c:v>
                </c:pt>
                <c:pt idx="3">
                  <c:v>49.185315629761803</c:v>
                </c:pt>
                <c:pt idx="4">
                  <c:v>49.690021962108801</c:v>
                </c:pt>
                <c:pt idx="5">
                  <c:v>49.6539596821641</c:v>
                </c:pt>
                <c:pt idx="6">
                  <c:v>49.250903004791603</c:v>
                </c:pt>
                <c:pt idx="7">
                  <c:v>48.554136951492197</c:v>
                </c:pt>
                <c:pt idx="8">
                  <c:v>48.419840550996597</c:v>
                </c:pt>
                <c:pt idx="9">
                  <c:v>50.194512981810597</c:v>
                </c:pt>
                <c:pt idx="10">
                  <c:v>51.133617221561401</c:v>
                </c:pt>
                <c:pt idx="11">
                  <c:v>50.8404244090923</c:v>
                </c:pt>
                <c:pt idx="12">
                  <c:v>49.162895558137201</c:v>
                </c:pt>
                <c:pt idx="13">
                  <c:v>47.990606343037797</c:v>
                </c:pt>
                <c:pt idx="14">
                  <c:v>48.003805443764001</c:v>
                </c:pt>
                <c:pt idx="15">
                  <c:v>49.548802721709897</c:v>
                </c:pt>
                <c:pt idx="16">
                  <c:v>49.798812805912902</c:v>
                </c:pt>
                <c:pt idx="17">
                  <c:v>49.686707599347301</c:v>
                </c:pt>
                <c:pt idx="18">
                  <c:v>48.978064365549798</c:v>
                </c:pt>
                <c:pt idx="19">
                  <c:v>49.174606500784101</c:v>
                </c:pt>
                <c:pt idx="20">
                  <c:v>48.8482075778089</c:v>
                </c:pt>
                <c:pt idx="21">
                  <c:v>48.366939005935897</c:v>
                </c:pt>
                <c:pt idx="22">
                  <c:v>48.091437972534301</c:v>
                </c:pt>
                <c:pt idx="23">
                  <c:v>47.958531395972798</c:v>
                </c:pt>
                <c:pt idx="24">
                  <c:v>43.823310953630298</c:v>
                </c:pt>
                <c:pt idx="25">
                  <c:v>43.366946793044001</c:v>
                </c:pt>
                <c:pt idx="26">
                  <c:v>46.450948214782201</c:v>
                </c:pt>
                <c:pt idx="27">
                  <c:v>47.492774286860801</c:v>
                </c:pt>
                <c:pt idx="28">
                  <c:v>48.341803507656401</c:v>
                </c:pt>
                <c:pt idx="29">
                  <c:v>49.176184705243401</c:v>
                </c:pt>
                <c:pt idx="30">
                  <c:v>49.819090192240402</c:v>
                </c:pt>
                <c:pt idx="31">
                  <c:v>50.019677489859603</c:v>
                </c:pt>
                <c:pt idx="32">
                  <c:v>50.0134563814198</c:v>
                </c:pt>
                <c:pt idx="33">
                  <c:v>49.7097577661469</c:v>
                </c:pt>
                <c:pt idx="34">
                  <c:v>50.235871440753797</c:v>
                </c:pt>
                <c:pt idx="35">
                  <c:v>50.1261701806202</c:v>
                </c:pt>
                <c:pt idx="36">
                  <c:v>50.150808811369899</c:v>
                </c:pt>
                <c:pt idx="37">
                  <c:v>50.2700889406144</c:v>
                </c:pt>
                <c:pt idx="38">
                  <c:v>51.235578644076803</c:v>
                </c:pt>
                <c:pt idx="39">
                  <c:v>51.3801456045123</c:v>
                </c:pt>
                <c:pt idx="40">
                  <c:v>50.415383720607402</c:v>
                </c:pt>
                <c:pt idx="41">
                  <c:v>49.260784119927401</c:v>
                </c:pt>
                <c:pt idx="42">
                  <c:v>51.778008083804998</c:v>
                </c:pt>
                <c:pt idx="43">
                  <c:v>52.957298238050903</c:v>
                </c:pt>
                <c:pt idx="44">
                  <c:v>52.041614617102603</c:v>
                </c:pt>
                <c:pt idx="45">
                  <c:v>51.750905533337303</c:v>
                </c:pt>
                <c:pt idx="46">
                  <c:v>51.224257821412799</c:v>
                </c:pt>
                <c:pt idx="47">
                  <c:v>50.700237834193501</c:v>
                </c:pt>
                <c:pt idx="48">
                  <c:v>52.522283919248899</c:v>
                </c:pt>
                <c:pt idx="49">
                  <c:v>52.738115259899203</c:v>
                </c:pt>
                <c:pt idx="50">
                  <c:v>52.839980627456697</c:v>
                </c:pt>
                <c:pt idx="51">
                  <c:v>52.6245661172916</c:v>
                </c:pt>
                <c:pt idx="52">
                  <c:v>52.565957087639603</c:v>
                </c:pt>
                <c:pt idx="53">
                  <c:v>51.040575524040001</c:v>
                </c:pt>
                <c:pt idx="54">
                  <c:v>49.287145853713099</c:v>
                </c:pt>
                <c:pt idx="55">
                  <c:v>49.8734213706811</c:v>
                </c:pt>
                <c:pt idx="56">
                  <c:v>50.251806388689801</c:v>
                </c:pt>
                <c:pt idx="57">
                  <c:v>49.924900699754197</c:v>
                </c:pt>
                <c:pt idx="58">
                  <c:v>49.698379836506597</c:v>
                </c:pt>
                <c:pt idx="59">
                  <c:v>48.977371018753097</c:v>
                </c:pt>
                <c:pt idx="60">
                  <c:v>48.035120554184303</c:v>
                </c:pt>
                <c:pt idx="61">
                  <c:v>47.090862990830203</c:v>
                </c:pt>
                <c:pt idx="62">
                  <c:v>44.429140131597698</c:v>
                </c:pt>
              </c:numCache>
            </c:numRef>
          </c:val>
          <c:smooth val="0"/>
          <c:extLst>
            <c:ext xmlns:c16="http://schemas.microsoft.com/office/drawing/2014/chart" uri="{C3380CC4-5D6E-409C-BE32-E72D297353CC}">
              <c16:uniqueId val="{00000000-9CC9-4E85-A424-8D55DB58C32B}"/>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3"/>
                <c:pt idx="0">
                  <c:v>50.884947130851899</c:v>
                </c:pt>
                <c:pt idx="1">
                  <c:v>50.225789339379702</c:v>
                </c:pt>
                <c:pt idx="2">
                  <c:v>49.777648499643199</c:v>
                </c:pt>
                <c:pt idx="3">
                  <c:v>49.490082659449598</c:v>
                </c:pt>
                <c:pt idx="4">
                  <c:v>49.317853240855797</c:v>
                </c:pt>
                <c:pt idx="5">
                  <c:v>49.213591175422998</c:v>
                </c:pt>
                <c:pt idx="6">
                  <c:v>49.197412373845196</c:v>
                </c:pt>
                <c:pt idx="7">
                  <c:v>49.275113946707599</c:v>
                </c:pt>
                <c:pt idx="8">
                  <c:v>49.405214622352801</c:v>
                </c:pt>
                <c:pt idx="9">
                  <c:v>49.544132328564203</c:v>
                </c:pt>
                <c:pt idx="10">
                  <c:v>49.640298668312703</c:v>
                </c:pt>
                <c:pt idx="11">
                  <c:v>49.657276161610199</c:v>
                </c:pt>
                <c:pt idx="12">
                  <c:v>49.602182720766699</c:v>
                </c:pt>
                <c:pt idx="13">
                  <c:v>49.517606142803203</c:v>
                </c:pt>
                <c:pt idx="14">
                  <c:v>49.4660167395785</c:v>
                </c:pt>
                <c:pt idx="15">
                  <c:v>49.479128775052402</c:v>
                </c:pt>
                <c:pt idx="16">
                  <c:v>49.504433282664401</c:v>
                </c:pt>
                <c:pt idx="17">
                  <c:v>49.457786462909098</c:v>
                </c:pt>
                <c:pt idx="18">
                  <c:v>49.299576058617099</c:v>
                </c:pt>
                <c:pt idx="19">
                  <c:v>49.037177143882701</c:v>
                </c:pt>
                <c:pt idx="20">
                  <c:v>48.729835392046297</c:v>
                </c:pt>
                <c:pt idx="21">
                  <c:v>48.4372866078713</c:v>
                </c:pt>
                <c:pt idx="22">
                  <c:v>48.210933186637099</c:v>
                </c:pt>
                <c:pt idx="23">
                  <c:v>48.058750341003297</c:v>
                </c:pt>
                <c:pt idx="24">
                  <c:v>47.985715667628099</c:v>
                </c:pt>
                <c:pt idx="25">
                  <c:v>48.017503050490902</c:v>
                </c:pt>
                <c:pt idx="26">
                  <c:v>48.181202980876201</c:v>
                </c:pt>
                <c:pt idx="27">
                  <c:v>48.468066861556402</c:v>
                </c:pt>
                <c:pt idx="28">
                  <c:v>48.834365348236702</c:v>
                </c:pt>
                <c:pt idx="29">
                  <c:v>49.224961655532702</c:v>
                </c:pt>
                <c:pt idx="30">
                  <c:v>49.5782798556816</c:v>
                </c:pt>
                <c:pt idx="31">
                  <c:v>49.842675716317601</c:v>
                </c:pt>
                <c:pt idx="32">
                  <c:v>49.980086651316803</c:v>
                </c:pt>
                <c:pt idx="33">
                  <c:v>50.023005763790501</c:v>
                </c:pt>
                <c:pt idx="34">
                  <c:v>50.065704060536497</c:v>
                </c:pt>
                <c:pt idx="35">
                  <c:v>50.169988515556099</c:v>
                </c:pt>
                <c:pt idx="36">
                  <c:v>50.3389695955726</c:v>
                </c:pt>
                <c:pt idx="37">
                  <c:v>50.549751669955199</c:v>
                </c:pt>
                <c:pt idx="38">
                  <c:v>50.767161335300599</c:v>
                </c:pt>
                <c:pt idx="39">
                  <c:v>50.982102188564198</c:v>
                </c:pt>
                <c:pt idx="40">
                  <c:v>51.204164759993098</c:v>
                </c:pt>
                <c:pt idx="41">
                  <c:v>51.409597946187297</c:v>
                </c:pt>
                <c:pt idx="42">
                  <c:v>51.552507867021198</c:v>
                </c:pt>
                <c:pt idx="43">
                  <c:v>51.635220754453897</c:v>
                </c:pt>
                <c:pt idx="44">
                  <c:v>51.689371617029799</c:v>
                </c:pt>
                <c:pt idx="45">
                  <c:v>51.757083949303698</c:v>
                </c:pt>
                <c:pt idx="46">
                  <c:v>51.863533494469003</c:v>
                </c:pt>
                <c:pt idx="47">
                  <c:v>52.067356688804601</c:v>
                </c:pt>
                <c:pt idx="48">
                  <c:v>52.353018303655503</c:v>
                </c:pt>
                <c:pt idx="49">
                  <c:v>52.607081420419</c:v>
                </c:pt>
                <c:pt idx="50">
                  <c:v>52.682442091012298</c:v>
                </c:pt>
                <c:pt idx="51">
                  <c:v>52.4936220488026</c:v>
                </c:pt>
                <c:pt idx="52">
                  <c:v>52.049980187906698</c:v>
                </c:pt>
                <c:pt idx="53">
                  <c:v>51.476640523971099</c:v>
                </c:pt>
                <c:pt idx="54">
                  <c:v>50.9263689967825</c:v>
                </c:pt>
                <c:pt idx="55">
                  <c:v>50.477777838536298</c:v>
                </c:pt>
                <c:pt idx="56">
                  <c:v>50.151670221597399</c:v>
                </c:pt>
                <c:pt idx="57">
                  <c:v>49.865684230134697</c:v>
                </c:pt>
                <c:pt idx="58">
                  <c:v>49.455022607435097</c:v>
                </c:pt>
                <c:pt idx="59">
                  <c:v>48.7813603781618</c:v>
                </c:pt>
                <c:pt idx="60">
                  <c:v>47.8179612771631</c:v>
                </c:pt>
                <c:pt idx="61">
                  <c:v>46.657453290369098</c:v>
                </c:pt>
                <c:pt idx="62">
                  <c:v>45.470070803549</c:v>
                </c:pt>
              </c:numCache>
            </c:numRef>
          </c:val>
          <c:smooth val="0"/>
          <c:extLst>
            <c:ext xmlns:c16="http://schemas.microsoft.com/office/drawing/2014/chart" uri="{C3380CC4-5D6E-409C-BE32-E72D297353CC}">
              <c16:uniqueId val="{00000001-9CC9-4E85-A424-8D55DB58C32B}"/>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Tendencia-Ciclo.xlsx]Datos'!$N$139:$N$210</c:f>
              <c:numCache>
                <c:formatCode>0.0</c:formatCode>
                <c:ptCount val="63"/>
                <c:pt idx="0">
                  <c:v>59.712745405767102</c:v>
                </c:pt>
                <c:pt idx="1">
                  <c:v>59.400508752095199</c:v>
                </c:pt>
                <c:pt idx="2">
                  <c:v>59.1200946814918</c:v>
                </c:pt>
                <c:pt idx="3">
                  <c:v>58.906612872043702</c:v>
                </c:pt>
                <c:pt idx="4">
                  <c:v>58.783680583998503</c:v>
                </c:pt>
                <c:pt idx="5">
                  <c:v>58.752167480821598</c:v>
                </c:pt>
                <c:pt idx="6">
                  <c:v>58.838559299835197</c:v>
                </c:pt>
                <c:pt idx="7">
                  <c:v>59.013894902611099</c:v>
                </c:pt>
                <c:pt idx="8">
                  <c:v>59.191138075423297</c:v>
                </c:pt>
                <c:pt idx="9">
                  <c:v>59.272363203523703</c:v>
                </c:pt>
                <c:pt idx="10">
                  <c:v>59.209442332461002</c:v>
                </c:pt>
                <c:pt idx="11">
                  <c:v>59.024680798532401</c:v>
                </c:pt>
                <c:pt idx="12">
                  <c:v>58.797690974535001</c:v>
                </c:pt>
                <c:pt idx="13">
                  <c:v>58.636725296364297</c:v>
                </c:pt>
                <c:pt idx="14">
                  <c:v>58.591294720771899</c:v>
                </c:pt>
                <c:pt idx="15">
                  <c:v>58.686030303302097</c:v>
                </c:pt>
                <c:pt idx="16">
                  <c:v>58.865048653071597</c:v>
                </c:pt>
                <c:pt idx="17">
                  <c:v>59.002207367813298</c:v>
                </c:pt>
                <c:pt idx="18">
                  <c:v>59.009450643544398</c:v>
                </c:pt>
                <c:pt idx="19">
                  <c:v>58.851301574309403</c:v>
                </c:pt>
                <c:pt idx="20">
                  <c:v>58.581819947297397</c:v>
                </c:pt>
                <c:pt idx="21">
                  <c:v>58.242127002609799</c:v>
                </c:pt>
                <c:pt idx="22">
                  <c:v>57.878401587219599</c:v>
                </c:pt>
                <c:pt idx="23">
                  <c:v>57.547586168634403</c:v>
                </c:pt>
                <c:pt idx="24">
                  <c:v>57.3148260268594</c:v>
                </c:pt>
                <c:pt idx="25">
                  <c:v>57.259182428269902</c:v>
                </c:pt>
                <c:pt idx="26">
                  <c:v>57.397395977716897</c:v>
                </c:pt>
                <c:pt idx="27">
                  <c:v>57.684068570227097</c:v>
                </c:pt>
                <c:pt idx="28">
                  <c:v>58.007238185396503</c:v>
                </c:pt>
                <c:pt idx="29">
                  <c:v>58.2848049172066</c:v>
                </c:pt>
                <c:pt idx="30">
                  <c:v>58.451430519466498</c:v>
                </c:pt>
                <c:pt idx="31">
                  <c:v>58.471425665037998</c:v>
                </c:pt>
                <c:pt idx="32">
                  <c:v>58.403709767984999</c:v>
                </c:pt>
                <c:pt idx="33">
                  <c:v>58.342815670397698</c:v>
                </c:pt>
                <c:pt idx="34">
                  <c:v>58.359780781138397</c:v>
                </c:pt>
                <c:pt idx="35">
                  <c:v>58.440300309219602</c:v>
                </c:pt>
                <c:pt idx="36">
                  <c:v>58.538979457800501</c:v>
                </c:pt>
                <c:pt idx="37">
                  <c:v>58.634140527780097</c:v>
                </c:pt>
                <c:pt idx="38">
                  <c:v>58.729183465276598</c:v>
                </c:pt>
                <c:pt idx="39">
                  <c:v>58.859338174128702</c:v>
                </c:pt>
                <c:pt idx="40">
                  <c:v>59.0362829288649</c:v>
                </c:pt>
                <c:pt idx="41">
                  <c:v>59.233651911278002</c:v>
                </c:pt>
                <c:pt idx="42">
                  <c:v>59.373678939207402</c:v>
                </c:pt>
                <c:pt idx="43">
                  <c:v>59.400200613897901</c:v>
                </c:pt>
                <c:pt idx="44">
                  <c:v>59.294722675341397</c:v>
                </c:pt>
                <c:pt idx="45">
                  <c:v>59.132759416837203</c:v>
                </c:pt>
                <c:pt idx="46">
                  <c:v>59.018974770766299</c:v>
                </c:pt>
                <c:pt idx="47">
                  <c:v>59.040928809760203</c:v>
                </c:pt>
                <c:pt idx="48">
                  <c:v>59.179844494335399</c:v>
                </c:pt>
                <c:pt idx="49">
                  <c:v>59.315935321370503</c:v>
                </c:pt>
                <c:pt idx="50">
                  <c:v>59.303580917274999</c:v>
                </c:pt>
                <c:pt idx="51">
                  <c:v>59.094626688836897</c:v>
                </c:pt>
                <c:pt idx="52">
                  <c:v>58.735415962111503</c:v>
                </c:pt>
                <c:pt idx="53">
                  <c:v>58.350920088549003</c:v>
                </c:pt>
                <c:pt idx="54">
                  <c:v>58.057499423377301</c:v>
                </c:pt>
                <c:pt idx="55">
                  <c:v>57.859855213608803</c:v>
                </c:pt>
                <c:pt idx="56">
                  <c:v>57.698820335919997</c:v>
                </c:pt>
                <c:pt idx="57">
                  <c:v>57.461908201159801</c:v>
                </c:pt>
                <c:pt idx="58">
                  <c:v>57.061648333905602</c:v>
                </c:pt>
                <c:pt idx="59">
                  <c:v>56.493892086875697</c:v>
                </c:pt>
                <c:pt idx="60">
                  <c:v>55.829831455046097</c:v>
                </c:pt>
                <c:pt idx="61">
                  <c:v>55.203826505541699</c:v>
                </c:pt>
                <c:pt idx="62">
                  <c:v>54.713370539740502</c:v>
                </c:pt>
              </c:numCache>
            </c:numRef>
          </c:val>
          <c:smooth val="0"/>
          <c:extLst>
            <c:ext xmlns:c16="http://schemas.microsoft.com/office/drawing/2014/chart" uri="{C3380CC4-5D6E-409C-BE32-E72D297353CC}">
              <c16:uniqueId val="{00000000-BEBC-4A73-9F25-F68240DDCCF9}"/>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Tendencia-Ciclo.xlsx]Datos'!$AA$139:$AA$210</c:f>
              <c:numCache>
                <c:formatCode>0.0</c:formatCode>
                <c:ptCount val="63"/>
                <c:pt idx="0">
                  <c:v>69.571330532867904</c:v>
                </c:pt>
                <c:pt idx="1">
                  <c:v>68.952917672972404</c:v>
                </c:pt>
                <c:pt idx="2">
                  <c:v>68.474599022389896</c:v>
                </c:pt>
                <c:pt idx="3">
                  <c:v>68.070626409257599</c:v>
                </c:pt>
                <c:pt idx="4">
                  <c:v>67.605930424500102</c:v>
                </c:pt>
                <c:pt idx="5">
                  <c:v>67.023767414573101</c:v>
                </c:pt>
                <c:pt idx="6">
                  <c:v>66.453726800310903</c:v>
                </c:pt>
                <c:pt idx="7">
                  <c:v>66.114634327809597</c:v>
                </c:pt>
                <c:pt idx="8">
                  <c:v>66.155771987242801</c:v>
                </c:pt>
                <c:pt idx="9">
                  <c:v>66.5269530840676</c:v>
                </c:pt>
                <c:pt idx="10">
                  <c:v>67.074017331868106</c:v>
                </c:pt>
                <c:pt idx="11">
                  <c:v>67.574673891686203</c:v>
                </c:pt>
                <c:pt idx="12">
                  <c:v>67.805644320076198</c:v>
                </c:pt>
                <c:pt idx="13">
                  <c:v>67.630901405096495</c:v>
                </c:pt>
                <c:pt idx="14">
                  <c:v>67.160361514646397</c:v>
                </c:pt>
                <c:pt idx="15">
                  <c:v>66.603758156704004</c:v>
                </c:pt>
                <c:pt idx="16">
                  <c:v>66.113418194808304</c:v>
                </c:pt>
                <c:pt idx="17">
                  <c:v>65.743344070016704</c:v>
                </c:pt>
                <c:pt idx="18">
                  <c:v>65.435623839009295</c:v>
                </c:pt>
                <c:pt idx="19">
                  <c:v>65.0862445586029</c:v>
                </c:pt>
                <c:pt idx="20">
                  <c:v>64.639172435881406</c:v>
                </c:pt>
                <c:pt idx="21">
                  <c:v>64.146182923838694</c:v>
                </c:pt>
                <c:pt idx="22">
                  <c:v>63.716539571698902</c:v>
                </c:pt>
                <c:pt idx="23">
                  <c:v>63.487613410596303</c:v>
                </c:pt>
                <c:pt idx="24">
                  <c:v>63.5577360066805</c:v>
                </c:pt>
                <c:pt idx="25">
                  <c:v>63.890900574979803</c:v>
                </c:pt>
                <c:pt idx="26">
                  <c:v>64.385963720281595</c:v>
                </c:pt>
                <c:pt idx="27">
                  <c:v>64.893798020004695</c:v>
                </c:pt>
                <c:pt idx="28">
                  <c:v>65.283909497131702</c:v>
                </c:pt>
                <c:pt idx="29">
                  <c:v>65.447055774412306</c:v>
                </c:pt>
                <c:pt idx="30">
                  <c:v>65.347497914798595</c:v>
                </c:pt>
                <c:pt idx="31">
                  <c:v>64.999365095136</c:v>
                </c:pt>
                <c:pt idx="32">
                  <c:v>64.493851126897695</c:v>
                </c:pt>
                <c:pt idx="33">
                  <c:v>63.911235805627697</c:v>
                </c:pt>
                <c:pt idx="34">
                  <c:v>63.326976572499099</c:v>
                </c:pt>
                <c:pt idx="35">
                  <c:v>62.860068488286203</c:v>
                </c:pt>
                <c:pt idx="36">
                  <c:v>62.5752375576566</c:v>
                </c:pt>
                <c:pt idx="37">
                  <c:v>62.530377718787797</c:v>
                </c:pt>
                <c:pt idx="38">
                  <c:v>62.761860336951599</c:v>
                </c:pt>
                <c:pt idx="39">
                  <c:v>63.251370313674499</c:v>
                </c:pt>
                <c:pt idx="40">
                  <c:v>63.936729863181299</c:v>
                </c:pt>
                <c:pt idx="41">
                  <c:v>64.670494684836498</c:v>
                </c:pt>
                <c:pt idx="42">
                  <c:v>65.285007644418002</c:v>
                </c:pt>
                <c:pt idx="43">
                  <c:v>65.698547678769501</c:v>
                </c:pt>
                <c:pt idx="44">
                  <c:v>65.845420706408404</c:v>
                </c:pt>
                <c:pt idx="45">
                  <c:v>65.745268361493601</c:v>
                </c:pt>
                <c:pt idx="46">
                  <c:v>65.561464720362395</c:v>
                </c:pt>
                <c:pt idx="47">
                  <c:v>65.453397628157305</c:v>
                </c:pt>
                <c:pt idx="48">
                  <c:v>65.474248478710294</c:v>
                </c:pt>
                <c:pt idx="49">
                  <c:v>65.581059451710303</c:v>
                </c:pt>
                <c:pt idx="50">
                  <c:v>65.575659352266896</c:v>
                </c:pt>
                <c:pt idx="51">
                  <c:v>65.373899522851303</c:v>
                </c:pt>
                <c:pt idx="52">
                  <c:v>65.078744258447202</c:v>
                </c:pt>
                <c:pt idx="53">
                  <c:v>64.7632881246425</c:v>
                </c:pt>
                <c:pt idx="54">
                  <c:v>64.479049582799803</c:v>
                </c:pt>
                <c:pt idx="55">
                  <c:v>64.253446773041205</c:v>
                </c:pt>
                <c:pt idx="56">
                  <c:v>64.049282210049995</c:v>
                </c:pt>
                <c:pt idx="57">
                  <c:v>63.7863366800227</c:v>
                </c:pt>
                <c:pt idx="58">
                  <c:v>63.330256476764703</c:v>
                </c:pt>
                <c:pt idx="59">
                  <c:v>62.670285240757998</c:v>
                </c:pt>
                <c:pt idx="60">
                  <c:v>61.9268990516602</c:v>
                </c:pt>
                <c:pt idx="61">
                  <c:v>61.263851015189601</c:v>
                </c:pt>
                <c:pt idx="62">
                  <c:v>60.807404911330103</c:v>
                </c:pt>
              </c:numCache>
            </c:numRef>
          </c:val>
          <c:smooth val="0"/>
          <c:extLst>
            <c:ext xmlns:c16="http://schemas.microsoft.com/office/drawing/2014/chart" uri="{C3380CC4-5D6E-409C-BE32-E72D297353CC}">
              <c16:uniqueId val="{00000001-BEBC-4A73-9F25-F68240DDCCF9}"/>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Tendencia-Ciclo.xlsx]Datos'!$AO$139:$AO$210</c:f>
              <c:numCache>
                <c:formatCode>0.0</c:formatCode>
                <c:ptCount val="63"/>
                <c:pt idx="0">
                  <c:v>66.892884673810997</c:v>
                </c:pt>
                <c:pt idx="1">
                  <c:v>66.6977271768517</c:v>
                </c:pt>
                <c:pt idx="2">
                  <c:v>66.645248430013794</c:v>
                </c:pt>
                <c:pt idx="3">
                  <c:v>66.577173975817999</c:v>
                </c:pt>
                <c:pt idx="4">
                  <c:v>66.379615624962398</c:v>
                </c:pt>
                <c:pt idx="5">
                  <c:v>66.097685460159894</c:v>
                </c:pt>
                <c:pt idx="6">
                  <c:v>65.853301662363904</c:v>
                </c:pt>
                <c:pt idx="7">
                  <c:v>65.695101812347005</c:v>
                </c:pt>
                <c:pt idx="8">
                  <c:v>65.608759113930802</c:v>
                </c:pt>
                <c:pt idx="9">
                  <c:v>65.597296439628494</c:v>
                </c:pt>
                <c:pt idx="10">
                  <c:v>65.682346329260596</c:v>
                </c:pt>
                <c:pt idx="11">
                  <c:v>65.791038667699596</c:v>
                </c:pt>
                <c:pt idx="12">
                  <c:v>65.808195641819495</c:v>
                </c:pt>
                <c:pt idx="13">
                  <c:v>65.754349607049306</c:v>
                </c:pt>
                <c:pt idx="14">
                  <c:v>65.742040128602</c:v>
                </c:pt>
                <c:pt idx="15">
                  <c:v>65.800127649440299</c:v>
                </c:pt>
                <c:pt idx="16">
                  <c:v>65.875407477970896</c:v>
                </c:pt>
                <c:pt idx="17">
                  <c:v>65.867466182424394</c:v>
                </c:pt>
                <c:pt idx="18">
                  <c:v>65.686603113583601</c:v>
                </c:pt>
                <c:pt idx="19">
                  <c:v>65.252814921416402</c:v>
                </c:pt>
                <c:pt idx="20">
                  <c:v>64.512567070464996</c:v>
                </c:pt>
                <c:pt idx="21">
                  <c:v>63.531664025257697</c:v>
                </c:pt>
                <c:pt idx="22">
                  <c:v>62.509522783769903</c:v>
                </c:pt>
                <c:pt idx="23">
                  <c:v>61.737375562493</c:v>
                </c:pt>
                <c:pt idx="24">
                  <c:v>61.483198201981899</c:v>
                </c:pt>
                <c:pt idx="25">
                  <c:v>61.764290809963903</c:v>
                </c:pt>
                <c:pt idx="26">
                  <c:v>62.429092667520102</c:v>
                </c:pt>
                <c:pt idx="27">
                  <c:v>63.278698654329197</c:v>
                </c:pt>
                <c:pt idx="28">
                  <c:v>64.156117123594498</c:v>
                </c:pt>
                <c:pt idx="29">
                  <c:v>64.912631691686997</c:v>
                </c:pt>
                <c:pt idx="30">
                  <c:v>65.464827869505399</c:v>
                </c:pt>
                <c:pt idx="31">
                  <c:v>65.789072647144593</c:v>
                </c:pt>
                <c:pt idx="32">
                  <c:v>65.940059896694393</c:v>
                </c:pt>
                <c:pt idx="33">
                  <c:v>65.958970943564097</c:v>
                </c:pt>
                <c:pt idx="34">
                  <c:v>65.887803926953197</c:v>
                </c:pt>
                <c:pt idx="35">
                  <c:v>65.793003638800897</c:v>
                </c:pt>
                <c:pt idx="36">
                  <c:v>65.7603017864527</c:v>
                </c:pt>
                <c:pt idx="37">
                  <c:v>65.889795737557094</c:v>
                </c:pt>
                <c:pt idx="38">
                  <c:v>66.235584681749899</c:v>
                </c:pt>
                <c:pt idx="39">
                  <c:v>66.729763812812607</c:v>
                </c:pt>
                <c:pt idx="40">
                  <c:v>67.268427819217493</c:v>
                </c:pt>
                <c:pt idx="41">
                  <c:v>67.724024586358894</c:v>
                </c:pt>
                <c:pt idx="42">
                  <c:v>68.059605097137606</c:v>
                </c:pt>
                <c:pt idx="43">
                  <c:v>68.226795391611205</c:v>
                </c:pt>
                <c:pt idx="44">
                  <c:v>68.2105661309471</c:v>
                </c:pt>
                <c:pt idx="45">
                  <c:v>68.041733766289695</c:v>
                </c:pt>
                <c:pt idx="46">
                  <c:v>67.893239458808907</c:v>
                </c:pt>
                <c:pt idx="47">
                  <c:v>67.819498511471593</c:v>
                </c:pt>
                <c:pt idx="48">
                  <c:v>67.852277913859396</c:v>
                </c:pt>
                <c:pt idx="49">
                  <c:v>67.918885666328407</c:v>
                </c:pt>
                <c:pt idx="50">
                  <c:v>67.865970474335398</c:v>
                </c:pt>
                <c:pt idx="51">
                  <c:v>67.645279264925605</c:v>
                </c:pt>
                <c:pt idx="52">
                  <c:v>67.344492463231802</c:v>
                </c:pt>
                <c:pt idx="53">
                  <c:v>67.005138645345298</c:v>
                </c:pt>
                <c:pt idx="54">
                  <c:v>66.638757525685307</c:v>
                </c:pt>
                <c:pt idx="55">
                  <c:v>66.210636075174804</c:v>
                </c:pt>
                <c:pt idx="56">
                  <c:v>65.739519734779293</c:v>
                </c:pt>
                <c:pt idx="57">
                  <c:v>65.225168646879496</c:v>
                </c:pt>
                <c:pt idx="58">
                  <c:v>64.667079700422804</c:v>
                </c:pt>
                <c:pt idx="59">
                  <c:v>64.071548029809307</c:v>
                </c:pt>
                <c:pt idx="60">
                  <c:v>63.521491709816402</c:v>
                </c:pt>
                <c:pt idx="61">
                  <c:v>63.041836623544</c:v>
                </c:pt>
                <c:pt idx="62">
                  <c:v>62.699972598123097</c:v>
                </c:pt>
              </c:numCache>
            </c:numRef>
          </c:val>
          <c:smooth val="0"/>
          <c:extLst>
            <c:ext xmlns:c16="http://schemas.microsoft.com/office/drawing/2014/chart" uri="{C3380CC4-5D6E-409C-BE32-E72D297353CC}">
              <c16:uniqueId val="{00000002-BEBC-4A73-9F25-F68240DDCCF9}"/>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3"/>
                <c:pt idx="0">
                  <c:v>51.0489201942083</c:v>
                </c:pt>
                <c:pt idx="1">
                  <c:v>50.138370757037201</c:v>
                </c:pt>
                <c:pt idx="2">
                  <c:v>49.455296437046002</c:v>
                </c:pt>
                <c:pt idx="3">
                  <c:v>49.185315629761803</c:v>
                </c:pt>
                <c:pt idx="4">
                  <c:v>49.690021962108801</c:v>
                </c:pt>
                <c:pt idx="5">
                  <c:v>49.6539596821641</c:v>
                </c:pt>
                <c:pt idx="6">
                  <c:v>49.250903004791603</c:v>
                </c:pt>
                <c:pt idx="7">
                  <c:v>48.554136951492197</c:v>
                </c:pt>
                <c:pt idx="8">
                  <c:v>48.419840550996597</c:v>
                </c:pt>
                <c:pt idx="9">
                  <c:v>50.194512981810597</c:v>
                </c:pt>
                <c:pt idx="10">
                  <c:v>51.133617221561401</c:v>
                </c:pt>
                <c:pt idx="11">
                  <c:v>50.8404244090923</c:v>
                </c:pt>
                <c:pt idx="12">
                  <c:v>49.162895558137201</c:v>
                </c:pt>
                <c:pt idx="13">
                  <c:v>47.990606343037797</c:v>
                </c:pt>
                <c:pt idx="14">
                  <c:v>48.003805443764001</c:v>
                </c:pt>
                <c:pt idx="15">
                  <c:v>49.548802721709897</c:v>
                </c:pt>
                <c:pt idx="16">
                  <c:v>49.798812805912902</c:v>
                </c:pt>
                <c:pt idx="17">
                  <c:v>49.686707599347301</c:v>
                </c:pt>
                <c:pt idx="18">
                  <c:v>48.978064365549798</c:v>
                </c:pt>
                <c:pt idx="19">
                  <c:v>49.174606500784101</c:v>
                </c:pt>
                <c:pt idx="20">
                  <c:v>48.8482075778089</c:v>
                </c:pt>
                <c:pt idx="21">
                  <c:v>48.366939005935897</c:v>
                </c:pt>
                <c:pt idx="22">
                  <c:v>48.091437972534301</c:v>
                </c:pt>
                <c:pt idx="23">
                  <c:v>47.958531395972798</c:v>
                </c:pt>
                <c:pt idx="24">
                  <c:v>43.823310953630298</c:v>
                </c:pt>
                <c:pt idx="25">
                  <c:v>43.366946793044001</c:v>
                </c:pt>
                <c:pt idx="26">
                  <c:v>46.450948214782201</c:v>
                </c:pt>
                <c:pt idx="27">
                  <c:v>47.492774286860801</c:v>
                </c:pt>
                <c:pt idx="28">
                  <c:v>48.341803507656401</c:v>
                </c:pt>
                <c:pt idx="29">
                  <c:v>49.176184705243401</c:v>
                </c:pt>
                <c:pt idx="30">
                  <c:v>49.819090192240402</c:v>
                </c:pt>
                <c:pt idx="31">
                  <c:v>50.019677489859603</c:v>
                </c:pt>
                <c:pt idx="32">
                  <c:v>50.0134563814198</c:v>
                </c:pt>
                <c:pt idx="33">
                  <c:v>49.7097577661469</c:v>
                </c:pt>
                <c:pt idx="34">
                  <c:v>50.235871440753797</c:v>
                </c:pt>
                <c:pt idx="35">
                  <c:v>50.1261701806202</c:v>
                </c:pt>
                <c:pt idx="36">
                  <c:v>50.150808811369899</c:v>
                </c:pt>
                <c:pt idx="37">
                  <c:v>50.2700889406144</c:v>
                </c:pt>
                <c:pt idx="38">
                  <c:v>51.235578644076803</c:v>
                </c:pt>
                <c:pt idx="39">
                  <c:v>51.3801456045123</c:v>
                </c:pt>
                <c:pt idx="40">
                  <c:v>50.415383720607402</c:v>
                </c:pt>
                <c:pt idx="41">
                  <c:v>49.260784119927401</c:v>
                </c:pt>
                <c:pt idx="42">
                  <c:v>51.778008083804998</c:v>
                </c:pt>
                <c:pt idx="43">
                  <c:v>52.957298238050903</c:v>
                </c:pt>
                <c:pt idx="44">
                  <c:v>52.041614617102603</c:v>
                </c:pt>
                <c:pt idx="45">
                  <c:v>51.750905533337303</c:v>
                </c:pt>
                <c:pt idx="46">
                  <c:v>51.224257821412799</c:v>
                </c:pt>
                <c:pt idx="47">
                  <c:v>50.700237834193501</c:v>
                </c:pt>
                <c:pt idx="48">
                  <c:v>52.522283919248899</c:v>
                </c:pt>
                <c:pt idx="49">
                  <c:v>52.738115259899203</c:v>
                </c:pt>
                <c:pt idx="50">
                  <c:v>52.839980627456697</c:v>
                </c:pt>
                <c:pt idx="51">
                  <c:v>52.6245661172916</c:v>
                </c:pt>
                <c:pt idx="52">
                  <c:v>52.565957087639603</c:v>
                </c:pt>
                <c:pt idx="53">
                  <c:v>51.040575524040001</c:v>
                </c:pt>
                <c:pt idx="54">
                  <c:v>49.287145853713099</c:v>
                </c:pt>
                <c:pt idx="55">
                  <c:v>49.8734213706811</c:v>
                </c:pt>
                <c:pt idx="56">
                  <c:v>50.251806388689801</c:v>
                </c:pt>
                <c:pt idx="57">
                  <c:v>49.924900699754197</c:v>
                </c:pt>
                <c:pt idx="58">
                  <c:v>49.698379836506597</c:v>
                </c:pt>
                <c:pt idx="59">
                  <c:v>48.977371018753097</c:v>
                </c:pt>
                <c:pt idx="60">
                  <c:v>48.035120554184303</c:v>
                </c:pt>
                <c:pt idx="61">
                  <c:v>47.090862990830203</c:v>
                </c:pt>
                <c:pt idx="62">
                  <c:v>44.429140131597698</c:v>
                </c:pt>
              </c:numCache>
            </c:numRef>
          </c:val>
          <c:smooth val="0"/>
          <c:extLst>
            <c:ext xmlns:c16="http://schemas.microsoft.com/office/drawing/2014/chart" uri="{C3380CC4-5D6E-409C-BE32-E72D297353CC}">
              <c16:uniqueId val="{00000000-2A3D-4048-B929-D725106BE0E4}"/>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3"/>
                <c:pt idx="0">
                  <c:v>50.884947130851899</c:v>
                </c:pt>
                <c:pt idx="1">
                  <c:v>50.225789339379702</c:v>
                </c:pt>
                <c:pt idx="2">
                  <c:v>49.777648499643199</c:v>
                </c:pt>
                <c:pt idx="3">
                  <c:v>49.490082659449598</c:v>
                </c:pt>
                <c:pt idx="4">
                  <c:v>49.317853240855797</c:v>
                </c:pt>
                <c:pt idx="5">
                  <c:v>49.213591175422998</c:v>
                </c:pt>
                <c:pt idx="6">
                  <c:v>49.197412373845196</c:v>
                </c:pt>
                <c:pt idx="7">
                  <c:v>49.275113946707599</c:v>
                </c:pt>
                <c:pt idx="8">
                  <c:v>49.405214622352801</c:v>
                </c:pt>
                <c:pt idx="9">
                  <c:v>49.544132328564203</c:v>
                </c:pt>
                <c:pt idx="10">
                  <c:v>49.640298668312703</c:v>
                </c:pt>
                <c:pt idx="11">
                  <c:v>49.657276161610199</c:v>
                </c:pt>
                <c:pt idx="12">
                  <c:v>49.602182720766699</c:v>
                </c:pt>
                <c:pt idx="13">
                  <c:v>49.517606142803203</c:v>
                </c:pt>
                <c:pt idx="14">
                  <c:v>49.4660167395785</c:v>
                </c:pt>
                <c:pt idx="15">
                  <c:v>49.479128775052402</c:v>
                </c:pt>
                <c:pt idx="16">
                  <c:v>49.504433282664401</c:v>
                </c:pt>
                <c:pt idx="17">
                  <c:v>49.457786462909098</c:v>
                </c:pt>
                <c:pt idx="18">
                  <c:v>49.299576058617099</c:v>
                </c:pt>
                <c:pt idx="19">
                  <c:v>49.037177143882701</c:v>
                </c:pt>
                <c:pt idx="20">
                  <c:v>48.729835392046297</c:v>
                </c:pt>
                <c:pt idx="21">
                  <c:v>48.4372866078713</c:v>
                </c:pt>
                <c:pt idx="22">
                  <c:v>48.210933186637099</c:v>
                </c:pt>
                <c:pt idx="23">
                  <c:v>48.058750341003297</c:v>
                </c:pt>
                <c:pt idx="24">
                  <c:v>47.985715667628099</c:v>
                </c:pt>
                <c:pt idx="25">
                  <c:v>48.017503050490902</c:v>
                </c:pt>
                <c:pt idx="26">
                  <c:v>48.181202980876201</c:v>
                </c:pt>
                <c:pt idx="27">
                  <c:v>48.468066861556402</c:v>
                </c:pt>
                <c:pt idx="28">
                  <c:v>48.834365348236702</c:v>
                </c:pt>
                <c:pt idx="29">
                  <c:v>49.224961655532702</c:v>
                </c:pt>
                <c:pt idx="30">
                  <c:v>49.5782798556816</c:v>
                </c:pt>
                <c:pt idx="31">
                  <c:v>49.842675716317601</c:v>
                </c:pt>
                <c:pt idx="32">
                  <c:v>49.980086651316803</c:v>
                </c:pt>
                <c:pt idx="33">
                  <c:v>50.023005763790501</c:v>
                </c:pt>
                <c:pt idx="34">
                  <c:v>50.065704060536497</c:v>
                </c:pt>
                <c:pt idx="35">
                  <c:v>50.169988515556099</c:v>
                </c:pt>
                <c:pt idx="36">
                  <c:v>50.3389695955726</c:v>
                </c:pt>
                <c:pt idx="37">
                  <c:v>50.549751669955199</c:v>
                </c:pt>
                <c:pt idx="38">
                  <c:v>50.767161335300599</c:v>
                </c:pt>
                <c:pt idx="39">
                  <c:v>50.982102188564198</c:v>
                </c:pt>
                <c:pt idx="40">
                  <c:v>51.204164759993098</c:v>
                </c:pt>
                <c:pt idx="41">
                  <c:v>51.409597946187297</c:v>
                </c:pt>
                <c:pt idx="42">
                  <c:v>51.552507867021198</c:v>
                </c:pt>
                <c:pt idx="43">
                  <c:v>51.635220754453897</c:v>
                </c:pt>
                <c:pt idx="44">
                  <c:v>51.689371617029799</c:v>
                </c:pt>
                <c:pt idx="45">
                  <c:v>51.757083949303698</c:v>
                </c:pt>
                <c:pt idx="46">
                  <c:v>51.863533494469003</c:v>
                </c:pt>
                <c:pt idx="47">
                  <c:v>52.067356688804601</c:v>
                </c:pt>
                <c:pt idx="48">
                  <c:v>52.353018303655503</c:v>
                </c:pt>
                <c:pt idx="49">
                  <c:v>52.607081420419</c:v>
                </c:pt>
                <c:pt idx="50">
                  <c:v>52.682442091012298</c:v>
                </c:pt>
                <c:pt idx="51">
                  <c:v>52.4936220488026</c:v>
                </c:pt>
                <c:pt idx="52">
                  <c:v>52.049980187906698</c:v>
                </c:pt>
                <c:pt idx="53">
                  <c:v>51.476640523971099</c:v>
                </c:pt>
                <c:pt idx="54">
                  <c:v>50.9263689967825</c:v>
                </c:pt>
                <c:pt idx="55">
                  <c:v>50.477777838536298</c:v>
                </c:pt>
                <c:pt idx="56">
                  <c:v>50.151670221597399</c:v>
                </c:pt>
                <c:pt idx="57">
                  <c:v>49.865684230134697</c:v>
                </c:pt>
                <c:pt idx="58">
                  <c:v>49.455022607435097</c:v>
                </c:pt>
                <c:pt idx="59">
                  <c:v>48.7813603781618</c:v>
                </c:pt>
                <c:pt idx="60">
                  <c:v>47.8179612771631</c:v>
                </c:pt>
                <c:pt idx="61">
                  <c:v>46.657453290369098</c:v>
                </c:pt>
                <c:pt idx="62">
                  <c:v>45.470070803549</c:v>
                </c:pt>
              </c:numCache>
            </c:numRef>
          </c:val>
          <c:smooth val="0"/>
          <c:extLst>
            <c:ext xmlns:c16="http://schemas.microsoft.com/office/drawing/2014/chart" uri="{C3380CC4-5D6E-409C-BE32-E72D297353CC}">
              <c16:uniqueId val="{00000001-2A3D-4048-B929-D725106BE0E4}"/>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Tendencia-Ciclo.xlsx]Datos'!$O$139:$O$210</c:f>
              <c:numCache>
                <c:formatCode>0.0</c:formatCode>
                <c:ptCount val="63"/>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44.87</c:v>
                </c:pt>
              </c:numCache>
            </c:numRef>
          </c:val>
          <c:smooth val="0"/>
          <c:extLst>
            <c:ext xmlns:c16="http://schemas.microsoft.com/office/drawing/2014/chart" uri="{C3380CC4-5D6E-409C-BE32-E72D297353CC}">
              <c16:uniqueId val="{00000000-5CDF-4A28-AD16-F8566FB43492}"/>
            </c:ext>
          </c:extLst>
        </c:ser>
        <c:ser>
          <c:idx val="0"/>
          <c:order val="1"/>
          <c:tx>
            <c:strRef>
              <c:f>'[ICE_Gráficas Desest y Tendencia-Ciclo.xlsx]Datos'!$P$6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3"/>
                <c:pt idx="0">
                  <c:v>53.152158780552099</c:v>
                </c:pt>
                <c:pt idx="1">
                  <c:v>52.435198025172603</c:v>
                </c:pt>
                <c:pt idx="2">
                  <c:v>52.017783600177601</c:v>
                </c:pt>
                <c:pt idx="3">
                  <c:v>51.755544809889798</c:v>
                </c:pt>
                <c:pt idx="4">
                  <c:v>51.455818647297001</c:v>
                </c:pt>
                <c:pt idx="5">
                  <c:v>51.032209390630896</c:v>
                </c:pt>
                <c:pt idx="6">
                  <c:v>50.504848929033798</c:v>
                </c:pt>
                <c:pt idx="7">
                  <c:v>50.024334782091003</c:v>
                </c:pt>
                <c:pt idx="8">
                  <c:v>49.706612303746397</c:v>
                </c:pt>
                <c:pt idx="9">
                  <c:v>49.606507773927099</c:v>
                </c:pt>
                <c:pt idx="10">
                  <c:v>49.683136927266602</c:v>
                </c:pt>
                <c:pt idx="11">
                  <c:v>49.8496851422966</c:v>
                </c:pt>
                <c:pt idx="12">
                  <c:v>49.979896631958198</c:v>
                </c:pt>
                <c:pt idx="13">
                  <c:v>49.997726516484803</c:v>
                </c:pt>
                <c:pt idx="14">
                  <c:v>49.905920115130002</c:v>
                </c:pt>
                <c:pt idx="15">
                  <c:v>49.734042450583502</c:v>
                </c:pt>
                <c:pt idx="16">
                  <c:v>49.480985330557999</c:v>
                </c:pt>
                <c:pt idx="17">
                  <c:v>49.121969512088398</c:v>
                </c:pt>
                <c:pt idx="18">
                  <c:v>48.614042823072701</c:v>
                </c:pt>
                <c:pt idx="19">
                  <c:v>47.975823091035402</c:v>
                </c:pt>
                <c:pt idx="20">
                  <c:v>47.295460864185898</c:v>
                </c:pt>
                <c:pt idx="21">
                  <c:v>46.728081924766201</c:v>
                </c:pt>
                <c:pt idx="22">
                  <c:v>46.373436962257898</c:v>
                </c:pt>
                <c:pt idx="23">
                  <c:v>46.2761711486501</c:v>
                </c:pt>
                <c:pt idx="24">
                  <c:v>46.414525448924401</c:v>
                </c:pt>
                <c:pt idx="25">
                  <c:v>46.738180719097002</c:v>
                </c:pt>
                <c:pt idx="26">
                  <c:v>47.199013867110203</c:v>
                </c:pt>
                <c:pt idx="27">
                  <c:v>47.745691082127998</c:v>
                </c:pt>
                <c:pt idx="28">
                  <c:v>48.369492265386299</c:v>
                </c:pt>
                <c:pt idx="29">
                  <c:v>48.9912475465783</c:v>
                </c:pt>
                <c:pt idx="30">
                  <c:v>49.509994493356501</c:v>
                </c:pt>
                <c:pt idx="31">
                  <c:v>49.8151768139954</c:v>
                </c:pt>
                <c:pt idx="32">
                  <c:v>49.783594654473298</c:v>
                </c:pt>
                <c:pt idx="33">
                  <c:v>49.379905720915197</c:v>
                </c:pt>
                <c:pt idx="34">
                  <c:v>48.7149786533354</c:v>
                </c:pt>
                <c:pt idx="35">
                  <c:v>48.012876452974098</c:v>
                </c:pt>
                <c:pt idx="36">
                  <c:v>47.509488811816396</c:v>
                </c:pt>
                <c:pt idx="37">
                  <c:v>47.309660650016497</c:v>
                </c:pt>
                <c:pt idx="38">
                  <c:v>47.399019631118797</c:v>
                </c:pt>
                <c:pt idx="39">
                  <c:v>47.696150989064797</c:v>
                </c:pt>
                <c:pt idx="40">
                  <c:v>48.147167132061199</c:v>
                </c:pt>
                <c:pt idx="41">
                  <c:v>48.661396350856698</c:v>
                </c:pt>
                <c:pt idx="42">
                  <c:v>49.190968134048298</c:v>
                </c:pt>
                <c:pt idx="43">
                  <c:v>49.618956105932099</c:v>
                </c:pt>
                <c:pt idx="44">
                  <c:v>49.876782895964702</c:v>
                </c:pt>
                <c:pt idx="45">
                  <c:v>49.935809951075697</c:v>
                </c:pt>
                <c:pt idx="46">
                  <c:v>49.8152669010883</c:v>
                </c:pt>
                <c:pt idx="47">
                  <c:v>49.615968912067402</c:v>
                </c:pt>
                <c:pt idx="48">
                  <c:v>49.471759076254102</c:v>
                </c:pt>
                <c:pt idx="49">
                  <c:v>49.445474642419903</c:v>
                </c:pt>
                <c:pt idx="50">
                  <c:v>49.481795124841902</c:v>
                </c:pt>
                <c:pt idx="51">
                  <c:v>49.479798755568901</c:v>
                </c:pt>
                <c:pt idx="52">
                  <c:v>49.404144763969299</c:v>
                </c:pt>
                <c:pt idx="53">
                  <c:v>49.235892683593597</c:v>
                </c:pt>
                <c:pt idx="54">
                  <c:v>49.01310942221</c:v>
                </c:pt>
                <c:pt idx="55">
                  <c:v>48.776272330110402</c:v>
                </c:pt>
                <c:pt idx="56">
                  <c:v>48.565848346693599</c:v>
                </c:pt>
                <c:pt idx="57">
                  <c:v>48.331469675833198</c:v>
                </c:pt>
                <c:pt idx="58">
                  <c:v>47.990153677275899</c:v>
                </c:pt>
                <c:pt idx="59">
                  <c:v>47.487857647139201</c:v>
                </c:pt>
                <c:pt idx="60">
                  <c:v>46.870587503938303</c:v>
                </c:pt>
                <c:pt idx="61">
                  <c:v>46.262356023251897</c:v>
                </c:pt>
                <c:pt idx="62">
                  <c:v>45.790684632256699</c:v>
                </c:pt>
              </c:numCache>
            </c:numRef>
          </c:val>
          <c:smooth val="0"/>
          <c:extLst>
            <c:ext xmlns:c16="http://schemas.microsoft.com/office/drawing/2014/chart" uri="{C3380CC4-5D6E-409C-BE32-E72D297353CC}">
              <c16:uniqueId val="{00000001-5CDF-4A28-AD16-F8566FB43492}"/>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Tendencia-Ciclo.xlsx]Datos'!$AB$139:$AB$210</c:f>
              <c:numCache>
                <c:formatCode>0.0</c:formatCode>
                <c:ptCount val="63"/>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45.267000000000003</c:v>
                </c:pt>
              </c:numCache>
            </c:numRef>
          </c:val>
          <c:smooth val="0"/>
          <c:extLst>
            <c:ext xmlns:c16="http://schemas.microsoft.com/office/drawing/2014/chart" uri="{C3380CC4-5D6E-409C-BE32-E72D297353CC}">
              <c16:uniqueId val="{00000000-3458-413D-A036-2C35A0C7EE39}"/>
            </c:ext>
          </c:extLst>
        </c:ser>
        <c:ser>
          <c:idx val="0"/>
          <c:order val="1"/>
          <c:tx>
            <c:strRef>
              <c:f>'[ICE_Gráficas Desest y Tendencia-Ciclo.xlsx]Datos'!$AC$6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3"/>
                <c:pt idx="0">
                  <c:v>53.804371184097498</c:v>
                </c:pt>
                <c:pt idx="1">
                  <c:v>53.110107823291301</c:v>
                </c:pt>
                <c:pt idx="2">
                  <c:v>52.690984777009199</c:v>
                </c:pt>
                <c:pt idx="3">
                  <c:v>52.439844009269102</c:v>
                </c:pt>
                <c:pt idx="4">
                  <c:v>52.195230058649599</c:v>
                </c:pt>
                <c:pt idx="5">
                  <c:v>51.909172574210402</c:v>
                </c:pt>
                <c:pt idx="6">
                  <c:v>51.653819317877101</c:v>
                </c:pt>
                <c:pt idx="7">
                  <c:v>51.500466346004501</c:v>
                </c:pt>
                <c:pt idx="8">
                  <c:v>51.4605356500402</c:v>
                </c:pt>
                <c:pt idx="9">
                  <c:v>51.4909329611366</c:v>
                </c:pt>
                <c:pt idx="10">
                  <c:v>51.551019932098299</c:v>
                </c:pt>
                <c:pt idx="11">
                  <c:v>51.598848878877</c:v>
                </c:pt>
                <c:pt idx="12">
                  <c:v>51.5752185639438</c:v>
                </c:pt>
                <c:pt idx="13">
                  <c:v>51.5193703636591</c:v>
                </c:pt>
                <c:pt idx="14">
                  <c:v>51.476288624772501</c:v>
                </c:pt>
                <c:pt idx="15">
                  <c:v>51.451033222195797</c:v>
                </c:pt>
                <c:pt idx="16">
                  <c:v>51.391044891640902</c:v>
                </c:pt>
                <c:pt idx="17">
                  <c:v>51.185267444629702</c:v>
                </c:pt>
                <c:pt idx="18">
                  <c:v>50.773866932602999</c:v>
                </c:pt>
                <c:pt idx="19">
                  <c:v>50.1880904750087</c:v>
                </c:pt>
                <c:pt idx="20">
                  <c:v>49.535045304255497</c:v>
                </c:pt>
                <c:pt idx="21">
                  <c:v>48.873385673456802</c:v>
                </c:pt>
                <c:pt idx="22">
                  <c:v>48.2723231014592</c:v>
                </c:pt>
                <c:pt idx="23">
                  <c:v>47.837107236125902</c:v>
                </c:pt>
                <c:pt idx="24">
                  <c:v>47.676447400625499</c:v>
                </c:pt>
                <c:pt idx="25">
                  <c:v>47.870720246773601</c:v>
                </c:pt>
                <c:pt idx="26">
                  <c:v>48.420326092919296</c:v>
                </c:pt>
                <c:pt idx="27">
                  <c:v>49.2923568441173</c:v>
                </c:pt>
                <c:pt idx="28">
                  <c:v>50.356123878937701</c:v>
                </c:pt>
                <c:pt idx="29">
                  <c:v>51.410116560627102</c:v>
                </c:pt>
                <c:pt idx="30">
                  <c:v>52.233885685843099</c:v>
                </c:pt>
                <c:pt idx="31">
                  <c:v>52.6671619327795</c:v>
                </c:pt>
                <c:pt idx="32">
                  <c:v>52.6878397630432</c:v>
                </c:pt>
                <c:pt idx="33">
                  <c:v>52.392928969760597</c:v>
                </c:pt>
                <c:pt idx="34">
                  <c:v>51.943015135802199</c:v>
                </c:pt>
                <c:pt idx="35">
                  <c:v>51.4571446808879</c:v>
                </c:pt>
                <c:pt idx="36">
                  <c:v>51.069003566528202</c:v>
                </c:pt>
                <c:pt idx="37">
                  <c:v>50.862544145401898</c:v>
                </c:pt>
                <c:pt idx="38">
                  <c:v>50.864686703271602</c:v>
                </c:pt>
                <c:pt idx="39">
                  <c:v>51.066762363734703</c:v>
                </c:pt>
                <c:pt idx="40">
                  <c:v>51.468533868924197</c:v>
                </c:pt>
                <c:pt idx="41">
                  <c:v>52.030372329768397</c:v>
                </c:pt>
                <c:pt idx="42">
                  <c:v>52.631984934125697</c:v>
                </c:pt>
                <c:pt idx="43">
                  <c:v>53.126358738103001</c:v>
                </c:pt>
                <c:pt idx="44">
                  <c:v>53.390916189291801</c:v>
                </c:pt>
                <c:pt idx="45">
                  <c:v>53.400588020745502</c:v>
                </c:pt>
                <c:pt idx="46">
                  <c:v>53.284342205485203</c:v>
                </c:pt>
                <c:pt idx="47">
                  <c:v>53.203214023486503</c:v>
                </c:pt>
                <c:pt idx="48">
                  <c:v>53.2310971573012</c:v>
                </c:pt>
                <c:pt idx="49">
                  <c:v>53.303577038669701</c:v>
                </c:pt>
                <c:pt idx="50">
                  <c:v>53.2733110859728</c:v>
                </c:pt>
                <c:pt idx="51">
                  <c:v>53.0373780533454</c:v>
                </c:pt>
                <c:pt idx="52">
                  <c:v>52.630926291312299</c:v>
                </c:pt>
                <c:pt idx="53">
                  <c:v>52.114719099785702</c:v>
                </c:pt>
                <c:pt idx="54">
                  <c:v>51.611503274589197</c:v>
                </c:pt>
                <c:pt idx="55">
                  <c:v>51.195000295523002</c:v>
                </c:pt>
                <c:pt idx="56">
                  <c:v>50.866060543591097</c:v>
                </c:pt>
                <c:pt idx="57">
                  <c:v>50.546173661377303</c:v>
                </c:pt>
                <c:pt idx="58">
                  <c:v>50.102186768834102</c:v>
                </c:pt>
                <c:pt idx="59">
                  <c:v>49.445571281671</c:v>
                </c:pt>
                <c:pt idx="60">
                  <c:v>48.5990196182563</c:v>
                </c:pt>
                <c:pt idx="61">
                  <c:v>47.646520285876299</c:v>
                </c:pt>
                <c:pt idx="62">
                  <c:v>46.731906144291202</c:v>
                </c:pt>
              </c:numCache>
            </c:numRef>
          </c:val>
          <c:smooth val="0"/>
          <c:extLst>
            <c:ext xmlns:c16="http://schemas.microsoft.com/office/drawing/2014/chart" uri="{C3380CC4-5D6E-409C-BE32-E72D297353CC}">
              <c16:uniqueId val="{00000001-3458-413D-A036-2C35A0C7EE39}"/>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'[ICE_Gráficas Desest y Tendencia-Ciclo.xlsx]Datos'!$C$3</c:f>
              <c:strCache>
                <c:ptCount val="1"/>
                <c:pt idx="0">
                  <c:v>Sector Manufacturero</c:v>
                </c:pt>
              </c:strCache>
            </c:strRef>
          </c:tx>
          <c:spPr>
            <a:ln w="1905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3"/>
                <c:pt idx="0">
                  <c:v>50.884947130851899</c:v>
                </c:pt>
                <c:pt idx="1">
                  <c:v>50.225789339379702</c:v>
                </c:pt>
                <c:pt idx="2">
                  <c:v>49.777648499643199</c:v>
                </c:pt>
                <c:pt idx="3">
                  <c:v>49.490082659449598</c:v>
                </c:pt>
                <c:pt idx="4">
                  <c:v>49.317853240855797</c:v>
                </c:pt>
                <c:pt idx="5">
                  <c:v>49.213591175422998</c:v>
                </c:pt>
                <c:pt idx="6">
                  <c:v>49.197412373845196</c:v>
                </c:pt>
                <c:pt idx="7">
                  <c:v>49.275113946707599</c:v>
                </c:pt>
                <c:pt idx="8">
                  <c:v>49.405214622352801</c:v>
                </c:pt>
                <c:pt idx="9">
                  <c:v>49.544132328564203</c:v>
                </c:pt>
                <c:pt idx="10">
                  <c:v>49.640298668312703</c:v>
                </c:pt>
                <c:pt idx="11">
                  <c:v>49.657276161610199</c:v>
                </c:pt>
                <c:pt idx="12">
                  <c:v>49.602182720766699</c:v>
                </c:pt>
                <c:pt idx="13">
                  <c:v>49.517606142803203</c:v>
                </c:pt>
                <c:pt idx="14">
                  <c:v>49.4660167395785</c:v>
                </c:pt>
                <c:pt idx="15">
                  <c:v>49.479128775052402</c:v>
                </c:pt>
                <c:pt idx="16">
                  <c:v>49.504433282664401</c:v>
                </c:pt>
                <c:pt idx="17">
                  <c:v>49.457786462909098</c:v>
                </c:pt>
                <c:pt idx="18">
                  <c:v>49.299576058617099</c:v>
                </c:pt>
                <c:pt idx="19">
                  <c:v>49.037177143882701</c:v>
                </c:pt>
                <c:pt idx="20">
                  <c:v>48.729835392046297</c:v>
                </c:pt>
                <c:pt idx="21">
                  <c:v>48.4372866078713</c:v>
                </c:pt>
                <c:pt idx="22">
                  <c:v>48.210933186637099</c:v>
                </c:pt>
                <c:pt idx="23">
                  <c:v>48.058750341003297</c:v>
                </c:pt>
                <c:pt idx="24">
                  <c:v>47.985715667628099</c:v>
                </c:pt>
                <c:pt idx="25">
                  <c:v>48.017503050490902</c:v>
                </c:pt>
                <c:pt idx="26">
                  <c:v>48.181202980876201</c:v>
                </c:pt>
                <c:pt idx="27">
                  <c:v>48.468066861556402</c:v>
                </c:pt>
                <c:pt idx="28">
                  <c:v>48.834365348236702</c:v>
                </c:pt>
                <c:pt idx="29">
                  <c:v>49.224961655532702</c:v>
                </c:pt>
                <c:pt idx="30">
                  <c:v>49.5782798556816</c:v>
                </c:pt>
                <c:pt idx="31">
                  <c:v>49.842675716317601</c:v>
                </c:pt>
                <c:pt idx="32">
                  <c:v>49.980086651316803</c:v>
                </c:pt>
                <c:pt idx="33">
                  <c:v>50.023005763790501</c:v>
                </c:pt>
                <c:pt idx="34">
                  <c:v>50.065704060536497</c:v>
                </c:pt>
                <c:pt idx="35">
                  <c:v>50.169988515556099</c:v>
                </c:pt>
                <c:pt idx="36">
                  <c:v>50.3389695955726</c:v>
                </c:pt>
                <c:pt idx="37">
                  <c:v>50.549751669955199</c:v>
                </c:pt>
                <c:pt idx="38">
                  <c:v>50.767161335300599</c:v>
                </c:pt>
                <c:pt idx="39">
                  <c:v>50.982102188564198</c:v>
                </c:pt>
                <c:pt idx="40">
                  <c:v>51.204164759993098</c:v>
                </c:pt>
                <c:pt idx="41">
                  <c:v>51.409597946187297</c:v>
                </c:pt>
                <c:pt idx="42">
                  <c:v>51.552507867021198</c:v>
                </c:pt>
                <c:pt idx="43">
                  <c:v>51.635220754453897</c:v>
                </c:pt>
                <c:pt idx="44">
                  <c:v>51.689371617029799</c:v>
                </c:pt>
                <c:pt idx="45">
                  <c:v>51.757083949303698</c:v>
                </c:pt>
                <c:pt idx="46">
                  <c:v>51.863533494469003</c:v>
                </c:pt>
                <c:pt idx="47">
                  <c:v>52.067356688804601</c:v>
                </c:pt>
                <c:pt idx="48">
                  <c:v>52.353018303655503</c:v>
                </c:pt>
                <c:pt idx="49">
                  <c:v>52.607081420419</c:v>
                </c:pt>
                <c:pt idx="50">
                  <c:v>52.682442091012298</c:v>
                </c:pt>
                <c:pt idx="51">
                  <c:v>52.4936220488026</c:v>
                </c:pt>
                <c:pt idx="52">
                  <c:v>52.049980187906698</c:v>
                </c:pt>
                <c:pt idx="53">
                  <c:v>51.476640523971099</c:v>
                </c:pt>
                <c:pt idx="54">
                  <c:v>50.9263689967825</c:v>
                </c:pt>
                <c:pt idx="55">
                  <c:v>50.477777838536298</c:v>
                </c:pt>
                <c:pt idx="56">
                  <c:v>50.151670221597399</c:v>
                </c:pt>
                <c:pt idx="57">
                  <c:v>49.865684230134697</c:v>
                </c:pt>
                <c:pt idx="58">
                  <c:v>49.455022607435097</c:v>
                </c:pt>
                <c:pt idx="59">
                  <c:v>48.7813603781618</c:v>
                </c:pt>
                <c:pt idx="60">
                  <c:v>47.8179612771631</c:v>
                </c:pt>
                <c:pt idx="61">
                  <c:v>46.657453290369098</c:v>
                </c:pt>
                <c:pt idx="62">
                  <c:v>45.470070803549</c:v>
                </c:pt>
              </c:numCache>
            </c:numRef>
          </c:val>
          <c:smooth val="0"/>
          <c:extLst>
            <c:ext xmlns:c16="http://schemas.microsoft.com/office/drawing/2014/chart" uri="{C3380CC4-5D6E-409C-BE32-E72D297353CC}">
              <c16:uniqueId val="{00000000-E36D-49FA-85D7-804614E6782A}"/>
            </c:ext>
          </c:extLst>
        </c:ser>
        <c:ser>
          <c:idx val="1"/>
          <c:order val="1"/>
          <c:tx>
            <c:strRef>
              <c:f>'[ICE_Gráficas Desest y Tendencia-Ciclo.xlsx]Datos'!$O$3</c:f>
              <c:strCache>
                <c:ptCount val="1"/>
                <c:pt idx="0">
                  <c:v>Sector Construcción</c:v>
                </c:pt>
              </c:strCache>
            </c:strRef>
          </c:tx>
          <c:spPr>
            <a:ln w="1905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3"/>
                <c:pt idx="0">
                  <c:v>53.152158780552099</c:v>
                </c:pt>
                <c:pt idx="1">
                  <c:v>52.435198025172603</c:v>
                </c:pt>
                <c:pt idx="2">
                  <c:v>52.017783600177601</c:v>
                </c:pt>
                <c:pt idx="3">
                  <c:v>51.755544809889798</c:v>
                </c:pt>
                <c:pt idx="4">
                  <c:v>51.455818647297001</c:v>
                </c:pt>
                <c:pt idx="5">
                  <c:v>51.032209390630896</c:v>
                </c:pt>
                <c:pt idx="6">
                  <c:v>50.504848929033798</c:v>
                </c:pt>
                <c:pt idx="7">
                  <c:v>50.024334782091003</c:v>
                </c:pt>
                <c:pt idx="8">
                  <c:v>49.706612303746397</c:v>
                </c:pt>
                <c:pt idx="9">
                  <c:v>49.606507773927099</c:v>
                </c:pt>
                <c:pt idx="10">
                  <c:v>49.683136927266602</c:v>
                </c:pt>
                <c:pt idx="11">
                  <c:v>49.8496851422966</c:v>
                </c:pt>
                <c:pt idx="12">
                  <c:v>49.979896631958198</c:v>
                </c:pt>
                <c:pt idx="13">
                  <c:v>49.997726516484803</c:v>
                </c:pt>
                <c:pt idx="14">
                  <c:v>49.905920115130002</c:v>
                </c:pt>
                <c:pt idx="15">
                  <c:v>49.734042450583502</c:v>
                </c:pt>
                <c:pt idx="16">
                  <c:v>49.480985330557999</c:v>
                </c:pt>
                <c:pt idx="17">
                  <c:v>49.121969512088398</c:v>
                </c:pt>
                <c:pt idx="18">
                  <c:v>48.614042823072701</c:v>
                </c:pt>
                <c:pt idx="19">
                  <c:v>47.975823091035402</c:v>
                </c:pt>
                <c:pt idx="20">
                  <c:v>47.295460864185898</c:v>
                </c:pt>
                <c:pt idx="21">
                  <c:v>46.728081924766201</c:v>
                </c:pt>
                <c:pt idx="22">
                  <c:v>46.373436962257898</c:v>
                </c:pt>
                <c:pt idx="23">
                  <c:v>46.2761711486501</c:v>
                </c:pt>
                <c:pt idx="24">
                  <c:v>46.414525448924401</c:v>
                </c:pt>
                <c:pt idx="25">
                  <c:v>46.738180719097002</c:v>
                </c:pt>
                <c:pt idx="26">
                  <c:v>47.199013867110203</c:v>
                </c:pt>
                <c:pt idx="27">
                  <c:v>47.745691082127998</c:v>
                </c:pt>
                <c:pt idx="28">
                  <c:v>48.369492265386299</c:v>
                </c:pt>
                <c:pt idx="29">
                  <c:v>48.9912475465783</c:v>
                </c:pt>
                <c:pt idx="30">
                  <c:v>49.509994493356501</c:v>
                </c:pt>
                <c:pt idx="31">
                  <c:v>49.8151768139954</c:v>
                </c:pt>
                <c:pt idx="32">
                  <c:v>49.783594654473298</c:v>
                </c:pt>
                <c:pt idx="33">
                  <c:v>49.379905720915197</c:v>
                </c:pt>
                <c:pt idx="34">
                  <c:v>48.7149786533354</c:v>
                </c:pt>
                <c:pt idx="35">
                  <c:v>48.012876452974098</c:v>
                </c:pt>
                <c:pt idx="36">
                  <c:v>47.509488811816396</c:v>
                </c:pt>
                <c:pt idx="37">
                  <c:v>47.309660650016497</c:v>
                </c:pt>
                <c:pt idx="38">
                  <c:v>47.399019631118797</c:v>
                </c:pt>
                <c:pt idx="39">
                  <c:v>47.696150989064797</c:v>
                </c:pt>
                <c:pt idx="40">
                  <c:v>48.147167132061199</c:v>
                </c:pt>
                <c:pt idx="41">
                  <c:v>48.661396350856698</c:v>
                </c:pt>
                <c:pt idx="42">
                  <c:v>49.190968134048298</c:v>
                </c:pt>
                <c:pt idx="43">
                  <c:v>49.618956105932099</c:v>
                </c:pt>
                <c:pt idx="44">
                  <c:v>49.876782895964702</c:v>
                </c:pt>
                <c:pt idx="45">
                  <c:v>49.935809951075697</c:v>
                </c:pt>
                <c:pt idx="46">
                  <c:v>49.8152669010883</c:v>
                </c:pt>
                <c:pt idx="47">
                  <c:v>49.615968912067402</c:v>
                </c:pt>
                <c:pt idx="48">
                  <c:v>49.471759076254102</c:v>
                </c:pt>
                <c:pt idx="49">
                  <c:v>49.445474642419903</c:v>
                </c:pt>
                <c:pt idx="50">
                  <c:v>49.481795124841902</c:v>
                </c:pt>
                <c:pt idx="51">
                  <c:v>49.479798755568901</c:v>
                </c:pt>
                <c:pt idx="52">
                  <c:v>49.404144763969299</c:v>
                </c:pt>
                <c:pt idx="53">
                  <c:v>49.235892683593597</c:v>
                </c:pt>
                <c:pt idx="54">
                  <c:v>49.01310942221</c:v>
                </c:pt>
                <c:pt idx="55">
                  <c:v>48.776272330110402</c:v>
                </c:pt>
                <c:pt idx="56">
                  <c:v>48.565848346693599</c:v>
                </c:pt>
                <c:pt idx="57">
                  <c:v>48.331469675833198</c:v>
                </c:pt>
                <c:pt idx="58">
                  <c:v>47.990153677275899</c:v>
                </c:pt>
                <c:pt idx="59">
                  <c:v>47.487857647139201</c:v>
                </c:pt>
                <c:pt idx="60">
                  <c:v>46.870587503938303</c:v>
                </c:pt>
                <c:pt idx="61">
                  <c:v>46.262356023251897</c:v>
                </c:pt>
                <c:pt idx="62">
                  <c:v>45.790684632256699</c:v>
                </c:pt>
              </c:numCache>
            </c:numRef>
          </c:val>
          <c:smooth val="0"/>
          <c:extLst>
            <c:ext xmlns:c16="http://schemas.microsoft.com/office/drawing/2014/chart" uri="{C3380CC4-5D6E-409C-BE32-E72D297353CC}">
              <c16:uniqueId val="{00000001-E36D-49FA-85D7-804614E6782A}"/>
            </c:ext>
          </c:extLst>
        </c:ser>
        <c:ser>
          <c:idx val="2"/>
          <c:order val="2"/>
          <c:tx>
            <c:strRef>
              <c:f>'[ICE_Gráficas Desest y Tendencia-Ciclo.xlsx]Datos'!$AB$3</c:f>
              <c:strCache>
                <c:ptCount val="1"/>
                <c:pt idx="0">
                  <c:v>Sector Comercio</c:v>
                </c:pt>
              </c:strCache>
            </c:strRef>
          </c:tx>
          <c:spPr>
            <a:ln w="15875">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3"/>
                <c:pt idx="0">
                  <c:v>53.804371184097498</c:v>
                </c:pt>
                <c:pt idx="1">
                  <c:v>53.110107823291301</c:v>
                </c:pt>
                <c:pt idx="2">
                  <c:v>52.690984777009199</c:v>
                </c:pt>
                <c:pt idx="3">
                  <c:v>52.439844009269102</c:v>
                </c:pt>
                <c:pt idx="4">
                  <c:v>52.195230058649599</c:v>
                </c:pt>
                <c:pt idx="5">
                  <c:v>51.909172574210402</c:v>
                </c:pt>
                <c:pt idx="6">
                  <c:v>51.653819317877101</c:v>
                </c:pt>
                <c:pt idx="7">
                  <c:v>51.500466346004501</c:v>
                </c:pt>
                <c:pt idx="8">
                  <c:v>51.4605356500402</c:v>
                </c:pt>
                <c:pt idx="9">
                  <c:v>51.4909329611366</c:v>
                </c:pt>
                <c:pt idx="10">
                  <c:v>51.551019932098299</c:v>
                </c:pt>
                <c:pt idx="11">
                  <c:v>51.598848878877</c:v>
                </c:pt>
                <c:pt idx="12">
                  <c:v>51.5752185639438</c:v>
                </c:pt>
                <c:pt idx="13">
                  <c:v>51.5193703636591</c:v>
                </c:pt>
                <c:pt idx="14">
                  <c:v>51.476288624772501</c:v>
                </c:pt>
                <c:pt idx="15">
                  <c:v>51.451033222195797</c:v>
                </c:pt>
                <c:pt idx="16">
                  <c:v>51.391044891640902</c:v>
                </c:pt>
                <c:pt idx="17">
                  <c:v>51.185267444629702</c:v>
                </c:pt>
                <c:pt idx="18">
                  <c:v>50.773866932602999</c:v>
                </c:pt>
                <c:pt idx="19">
                  <c:v>50.1880904750087</c:v>
                </c:pt>
                <c:pt idx="20">
                  <c:v>49.535045304255497</c:v>
                </c:pt>
                <c:pt idx="21">
                  <c:v>48.873385673456802</c:v>
                </c:pt>
                <c:pt idx="22">
                  <c:v>48.2723231014592</c:v>
                </c:pt>
                <c:pt idx="23">
                  <c:v>47.837107236125902</c:v>
                </c:pt>
                <c:pt idx="24">
                  <c:v>47.676447400625499</c:v>
                </c:pt>
                <c:pt idx="25">
                  <c:v>47.870720246773601</c:v>
                </c:pt>
                <c:pt idx="26">
                  <c:v>48.420326092919296</c:v>
                </c:pt>
                <c:pt idx="27">
                  <c:v>49.2923568441173</c:v>
                </c:pt>
                <c:pt idx="28">
                  <c:v>50.356123878937701</c:v>
                </c:pt>
                <c:pt idx="29">
                  <c:v>51.410116560627102</c:v>
                </c:pt>
                <c:pt idx="30">
                  <c:v>52.233885685843099</c:v>
                </c:pt>
                <c:pt idx="31">
                  <c:v>52.6671619327795</c:v>
                </c:pt>
                <c:pt idx="32">
                  <c:v>52.6878397630432</c:v>
                </c:pt>
                <c:pt idx="33">
                  <c:v>52.392928969760597</c:v>
                </c:pt>
                <c:pt idx="34">
                  <c:v>51.943015135802199</c:v>
                </c:pt>
                <c:pt idx="35">
                  <c:v>51.4571446808879</c:v>
                </c:pt>
                <c:pt idx="36">
                  <c:v>51.069003566528202</c:v>
                </c:pt>
                <c:pt idx="37">
                  <c:v>50.862544145401898</c:v>
                </c:pt>
                <c:pt idx="38">
                  <c:v>50.864686703271602</c:v>
                </c:pt>
                <c:pt idx="39">
                  <c:v>51.066762363734703</c:v>
                </c:pt>
                <c:pt idx="40">
                  <c:v>51.468533868924197</c:v>
                </c:pt>
                <c:pt idx="41">
                  <c:v>52.030372329768397</c:v>
                </c:pt>
                <c:pt idx="42">
                  <c:v>52.631984934125697</c:v>
                </c:pt>
                <c:pt idx="43">
                  <c:v>53.126358738103001</c:v>
                </c:pt>
                <c:pt idx="44">
                  <c:v>53.390916189291801</c:v>
                </c:pt>
                <c:pt idx="45">
                  <c:v>53.400588020745502</c:v>
                </c:pt>
                <c:pt idx="46">
                  <c:v>53.284342205485203</c:v>
                </c:pt>
                <c:pt idx="47">
                  <c:v>53.203214023486503</c:v>
                </c:pt>
                <c:pt idx="48">
                  <c:v>53.2310971573012</c:v>
                </c:pt>
                <c:pt idx="49">
                  <c:v>53.303577038669701</c:v>
                </c:pt>
                <c:pt idx="50">
                  <c:v>53.2733110859728</c:v>
                </c:pt>
                <c:pt idx="51">
                  <c:v>53.0373780533454</c:v>
                </c:pt>
                <c:pt idx="52">
                  <c:v>52.630926291312299</c:v>
                </c:pt>
                <c:pt idx="53">
                  <c:v>52.114719099785702</c:v>
                </c:pt>
                <c:pt idx="54">
                  <c:v>51.611503274589197</c:v>
                </c:pt>
                <c:pt idx="55">
                  <c:v>51.195000295523002</c:v>
                </c:pt>
                <c:pt idx="56">
                  <c:v>50.866060543591097</c:v>
                </c:pt>
                <c:pt idx="57">
                  <c:v>50.546173661377303</c:v>
                </c:pt>
                <c:pt idx="58">
                  <c:v>50.102186768834102</c:v>
                </c:pt>
                <c:pt idx="59">
                  <c:v>49.445571281671</c:v>
                </c:pt>
                <c:pt idx="60">
                  <c:v>48.5990196182563</c:v>
                </c:pt>
                <c:pt idx="61">
                  <c:v>47.646520285876299</c:v>
                </c:pt>
                <c:pt idx="62">
                  <c:v>46.731906144291202</c:v>
                </c:pt>
              </c:numCache>
            </c:numRef>
          </c:val>
          <c:smooth val="0"/>
          <c:extLst>
            <c:ext xmlns:c16="http://schemas.microsoft.com/office/drawing/2014/chart" uri="{C3380CC4-5D6E-409C-BE32-E72D297353CC}">
              <c16:uniqueId val="{00000002-E36D-49FA-85D7-804614E6782A}"/>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Tendencia-Ciclo.xlsx]Datos'!$F$139:$F$210</c:f>
              <c:numCache>
                <c:formatCode>0.0</c:formatCode>
                <c:ptCount val="63"/>
                <c:pt idx="0">
                  <c:v>43.3301175211298</c:v>
                </c:pt>
                <c:pt idx="1">
                  <c:v>42.057581776052203</c:v>
                </c:pt>
                <c:pt idx="2">
                  <c:v>41.063532688821901</c:v>
                </c:pt>
                <c:pt idx="3">
                  <c:v>40.266881949511799</c:v>
                </c:pt>
                <c:pt idx="4">
                  <c:v>39.583605392391199</c:v>
                </c:pt>
                <c:pt idx="5">
                  <c:v>38.974413041156801</c:v>
                </c:pt>
                <c:pt idx="6">
                  <c:v>38.515526203223203</c:v>
                </c:pt>
                <c:pt idx="7">
                  <c:v>38.322490867805499</c:v>
                </c:pt>
                <c:pt idx="8">
                  <c:v>38.391165138715799</c:v>
                </c:pt>
                <c:pt idx="9">
                  <c:v>38.609018151257203</c:v>
                </c:pt>
                <c:pt idx="10">
                  <c:v>38.781344318324599</c:v>
                </c:pt>
                <c:pt idx="11">
                  <c:v>38.803448179667797</c:v>
                </c:pt>
                <c:pt idx="12">
                  <c:v>38.670700416927801</c:v>
                </c:pt>
                <c:pt idx="13">
                  <c:v>38.4793946420004</c:v>
                </c:pt>
                <c:pt idx="14">
                  <c:v>38.346816597174602</c:v>
                </c:pt>
                <c:pt idx="15">
                  <c:v>38.3709953812997</c:v>
                </c:pt>
                <c:pt idx="16">
                  <c:v>38.505340922690202</c:v>
                </c:pt>
                <c:pt idx="17">
                  <c:v>38.603814507844596</c:v>
                </c:pt>
                <c:pt idx="18">
                  <c:v>38.631834541244999</c:v>
                </c:pt>
                <c:pt idx="19">
                  <c:v>38.567605625783401</c:v>
                </c:pt>
                <c:pt idx="20">
                  <c:v>38.418362474180299</c:v>
                </c:pt>
                <c:pt idx="21">
                  <c:v>38.186352936913401</c:v>
                </c:pt>
                <c:pt idx="22">
                  <c:v>37.832092322171697</c:v>
                </c:pt>
                <c:pt idx="23">
                  <c:v>37.344471105810399</c:v>
                </c:pt>
                <c:pt idx="24">
                  <c:v>36.803314656615399</c:v>
                </c:pt>
                <c:pt idx="25">
                  <c:v>36.453812275102102</c:v>
                </c:pt>
                <c:pt idx="26">
                  <c:v>36.565823390478698</c:v>
                </c:pt>
                <c:pt idx="27">
                  <c:v>37.303389951669203</c:v>
                </c:pt>
                <c:pt idx="28">
                  <c:v>38.590239635596099</c:v>
                </c:pt>
                <c:pt idx="29">
                  <c:v>40.151458887948401</c:v>
                </c:pt>
                <c:pt idx="30">
                  <c:v>41.5737813120518</c:v>
                </c:pt>
                <c:pt idx="31">
                  <c:v>42.557167601151903</c:v>
                </c:pt>
                <c:pt idx="32">
                  <c:v>43.049915842651998</c:v>
                </c:pt>
                <c:pt idx="33">
                  <c:v>43.158839300964097</c:v>
                </c:pt>
                <c:pt idx="34">
                  <c:v>43.186496161020202</c:v>
                </c:pt>
                <c:pt idx="35">
                  <c:v>43.346897266153597</c:v>
                </c:pt>
                <c:pt idx="36">
                  <c:v>43.705638465937199</c:v>
                </c:pt>
                <c:pt idx="37">
                  <c:v>44.154649265051901</c:v>
                </c:pt>
                <c:pt idx="38">
                  <c:v>44.558490976784199</c:v>
                </c:pt>
                <c:pt idx="39">
                  <c:v>44.819126451911899</c:v>
                </c:pt>
                <c:pt idx="40">
                  <c:v>44.894196994972802</c:v>
                </c:pt>
                <c:pt idx="41">
                  <c:v>44.872430603044201</c:v>
                </c:pt>
                <c:pt idx="42">
                  <c:v>44.7977854696002</c:v>
                </c:pt>
                <c:pt idx="43">
                  <c:v>44.715129660861599</c:v>
                </c:pt>
                <c:pt idx="44">
                  <c:v>44.694392469566502</c:v>
                </c:pt>
                <c:pt idx="45">
                  <c:v>44.795955888132099</c:v>
                </c:pt>
                <c:pt idx="46">
                  <c:v>45.088317556035598</c:v>
                </c:pt>
                <c:pt idx="47">
                  <c:v>45.649262421641197</c:v>
                </c:pt>
                <c:pt idx="48">
                  <c:v>46.461513014269499</c:v>
                </c:pt>
                <c:pt idx="49">
                  <c:v>47.239889656616597</c:v>
                </c:pt>
                <c:pt idx="50">
                  <c:v>47.599030302217997</c:v>
                </c:pt>
                <c:pt idx="51">
                  <c:v>47.2800363007632</c:v>
                </c:pt>
                <c:pt idx="52">
                  <c:v>46.305132186409701</c:v>
                </c:pt>
                <c:pt idx="53">
                  <c:v>44.897780407840202</c:v>
                </c:pt>
                <c:pt idx="54">
                  <c:v>43.453800137112303</c:v>
                </c:pt>
                <c:pt idx="55">
                  <c:v>42.317157815724102</c:v>
                </c:pt>
                <c:pt idx="56">
                  <c:v>41.613349778113303</c:v>
                </c:pt>
                <c:pt idx="57">
                  <c:v>41.254797601863103</c:v>
                </c:pt>
                <c:pt idx="58">
                  <c:v>40.8833532061171</c:v>
                </c:pt>
                <c:pt idx="59">
                  <c:v>40.103836406198198</c:v>
                </c:pt>
                <c:pt idx="60">
                  <c:v>38.745946098591602</c:v>
                </c:pt>
                <c:pt idx="61">
                  <c:v>36.9638981784206</c:v>
                </c:pt>
                <c:pt idx="62">
                  <c:v>35.090382015358202</c:v>
                </c:pt>
              </c:numCache>
            </c:numRef>
          </c:val>
          <c:smooth val="0"/>
          <c:extLst>
            <c:ext xmlns:c16="http://schemas.microsoft.com/office/drawing/2014/chart" uri="{C3380CC4-5D6E-409C-BE32-E72D297353CC}">
              <c16:uniqueId val="{00000000-EA16-475D-BE83-5C80B9FD166F}"/>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Tendencia-Ciclo.xlsx]Datos'!$S$139:$S$210</c:f>
              <c:numCache>
                <c:formatCode>0.0</c:formatCode>
                <c:ptCount val="63"/>
                <c:pt idx="0">
                  <c:v>41.7212287932565</c:v>
                </c:pt>
                <c:pt idx="1">
                  <c:v>40.437571364187299</c:v>
                </c:pt>
                <c:pt idx="2">
                  <c:v>39.313739468202002</c:v>
                </c:pt>
                <c:pt idx="3">
                  <c:v>38.374884997458601</c:v>
                </c:pt>
                <c:pt idx="4">
                  <c:v>37.487327527397603</c:v>
                </c:pt>
                <c:pt idx="5">
                  <c:v>36.6515735585672</c:v>
                </c:pt>
                <c:pt idx="6">
                  <c:v>35.9886746765089</c:v>
                </c:pt>
                <c:pt idx="7">
                  <c:v>35.658357003668499</c:v>
                </c:pt>
                <c:pt idx="8">
                  <c:v>35.724330349531002</c:v>
                </c:pt>
                <c:pt idx="9">
                  <c:v>36.2519589672089</c:v>
                </c:pt>
                <c:pt idx="10">
                  <c:v>37.1263483865214</c:v>
                </c:pt>
                <c:pt idx="11">
                  <c:v>38.046792499988598</c:v>
                </c:pt>
                <c:pt idx="12">
                  <c:v>38.675136186629899</c:v>
                </c:pt>
                <c:pt idx="13">
                  <c:v>38.782460083263203</c:v>
                </c:pt>
                <c:pt idx="14">
                  <c:v>38.292586041646999</c:v>
                </c:pt>
                <c:pt idx="15">
                  <c:v>37.295476070570601</c:v>
                </c:pt>
                <c:pt idx="16">
                  <c:v>35.975002121723598</c:v>
                </c:pt>
                <c:pt idx="17">
                  <c:v>34.5539738333283</c:v>
                </c:pt>
                <c:pt idx="18">
                  <c:v>33.254835967678602</c:v>
                </c:pt>
                <c:pt idx="19">
                  <c:v>32.123547261488902</c:v>
                </c:pt>
                <c:pt idx="20">
                  <c:v>31.139612008494701</c:v>
                </c:pt>
                <c:pt idx="21">
                  <c:v>30.2251417470248</c:v>
                </c:pt>
                <c:pt idx="22">
                  <c:v>29.302863006251201</c:v>
                </c:pt>
                <c:pt idx="23">
                  <c:v>28.489206788524701</c:v>
                </c:pt>
                <c:pt idx="24">
                  <c:v>27.962131453264998</c:v>
                </c:pt>
                <c:pt idx="25">
                  <c:v>27.926172007066398</c:v>
                </c:pt>
                <c:pt idx="26">
                  <c:v>28.528801352824001</c:v>
                </c:pt>
                <c:pt idx="27">
                  <c:v>29.755261894124001</c:v>
                </c:pt>
                <c:pt idx="28">
                  <c:v>31.3968096584031</c:v>
                </c:pt>
                <c:pt idx="29">
                  <c:v>33.028904163852097</c:v>
                </c:pt>
                <c:pt idx="30">
                  <c:v>34.242999413191797</c:v>
                </c:pt>
                <c:pt idx="31">
                  <c:v>34.794988127845301</c:v>
                </c:pt>
                <c:pt idx="32">
                  <c:v>34.636300337194797</c:v>
                </c:pt>
                <c:pt idx="33">
                  <c:v>33.897757024998398</c:v>
                </c:pt>
                <c:pt idx="34">
                  <c:v>32.925426796625302</c:v>
                </c:pt>
                <c:pt idx="35">
                  <c:v>31.964900992286701</c:v>
                </c:pt>
                <c:pt idx="36">
                  <c:v>31.188045553254501</c:v>
                </c:pt>
                <c:pt idx="37">
                  <c:v>30.761932758991499</c:v>
                </c:pt>
                <c:pt idx="38">
                  <c:v>30.698925818954201</c:v>
                </c:pt>
                <c:pt idx="39">
                  <c:v>30.938093723508199</c:v>
                </c:pt>
                <c:pt idx="40">
                  <c:v>31.343967409094599</c:v>
                </c:pt>
                <c:pt idx="41">
                  <c:v>31.803224881390101</c:v>
                </c:pt>
                <c:pt idx="42">
                  <c:v>32.167401341211203</c:v>
                </c:pt>
                <c:pt idx="43">
                  <c:v>32.343487846094199</c:v>
                </c:pt>
                <c:pt idx="44">
                  <c:v>32.3550743288353</c:v>
                </c:pt>
                <c:pt idx="45">
                  <c:v>32.209903073995797</c:v>
                </c:pt>
                <c:pt idx="46">
                  <c:v>31.919559606823199</c:v>
                </c:pt>
                <c:pt idx="47">
                  <c:v>31.5332967045073</c:v>
                </c:pt>
                <c:pt idx="48">
                  <c:v>31.090289193121301</c:v>
                </c:pt>
                <c:pt idx="49">
                  <c:v>30.479082758099501</c:v>
                </c:pt>
                <c:pt idx="50">
                  <c:v>29.589411454623299</c:v>
                </c:pt>
                <c:pt idx="51">
                  <c:v>28.455001623284399</c:v>
                </c:pt>
                <c:pt idx="52">
                  <c:v>27.191784987438002</c:v>
                </c:pt>
                <c:pt idx="53">
                  <c:v>26.0222037056798</c:v>
                </c:pt>
                <c:pt idx="54">
                  <c:v>25.18306842382</c:v>
                </c:pt>
                <c:pt idx="55">
                  <c:v>24.828712112022099</c:v>
                </c:pt>
                <c:pt idx="56">
                  <c:v>24.917012944738801</c:v>
                </c:pt>
                <c:pt idx="57">
                  <c:v>25.279307604314099</c:v>
                </c:pt>
                <c:pt idx="58">
                  <c:v>25.670233520978101</c:v>
                </c:pt>
                <c:pt idx="59">
                  <c:v>25.849173803088199</c:v>
                </c:pt>
                <c:pt idx="60">
                  <c:v>25.680945870811701</c:v>
                </c:pt>
                <c:pt idx="61">
                  <c:v>25.166950836594101</c:v>
                </c:pt>
                <c:pt idx="62">
                  <c:v>24.480115245368399</c:v>
                </c:pt>
              </c:numCache>
            </c:numRef>
          </c:val>
          <c:smooth val="0"/>
          <c:extLst>
            <c:ext xmlns:c16="http://schemas.microsoft.com/office/drawing/2014/chart" uri="{C3380CC4-5D6E-409C-BE32-E72D297353CC}">
              <c16:uniqueId val="{00000001-EA16-475D-BE83-5C80B9FD166F}"/>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Tendencia-Ciclo.xlsx]Datos'!$AF$139:$AF$210</c:f>
              <c:numCache>
                <c:formatCode>0.0</c:formatCode>
                <c:ptCount val="63"/>
                <c:pt idx="0">
                  <c:v>41.958017290144099</c:v>
                </c:pt>
                <c:pt idx="1">
                  <c:v>40.225492466211101</c:v>
                </c:pt>
                <c:pt idx="2">
                  <c:v>39.046265805630497</c:v>
                </c:pt>
                <c:pt idx="3">
                  <c:v>38.378977627548103</c:v>
                </c:pt>
                <c:pt idx="4">
                  <c:v>38.066826432218903</c:v>
                </c:pt>
                <c:pt idx="5">
                  <c:v>38.018735113769601</c:v>
                </c:pt>
                <c:pt idx="6">
                  <c:v>38.1840147578122</c:v>
                </c:pt>
                <c:pt idx="7">
                  <c:v>38.357084211234799</c:v>
                </c:pt>
                <c:pt idx="8">
                  <c:v>38.372733055936301</c:v>
                </c:pt>
                <c:pt idx="9">
                  <c:v>38.147707048722197</c:v>
                </c:pt>
                <c:pt idx="10">
                  <c:v>37.735851301867399</c:v>
                </c:pt>
                <c:pt idx="11">
                  <c:v>37.283774420470301</c:v>
                </c:pt>
                <c:pt idx="12">
                  <c:v>36.921424962894498</c:v>
                </c:pt>
                <c:pt idx="13">
                  <c:v>36.709163873059097</c:v>
                </c:pt>
                <c:pt idx="14">
                  <c:v>36.631049595141697</c:v>
                </c:pt>
                <c:pt idx="15">
                  <c:v>36.589838444176699</c:v>
                </c:pt>
                <c:pt idx="16">
                  <c:v>36.400348892113499</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32.225288104310501</c:v>
                </c:pt>
                <c:pt idx="26">
                  <c:v>33.213039295070203</c:v>
                </c:pt>
                <c:pt idx="27">
                  <c:v>34.678623719933299</c:v>
                </c:pt>
                <c:pt idx="28">
                  <c:v>36.337177006430103</c:v>
                </c:pt>
                <c:pt idx="29">
                  <c:v>37.899390152417197</c:v>
                </c:pt>
                <c:pt idx="30">
                  <c:v>39.198090497737503</c:v>
                </c:pt>
                <c:pt idx="31">
                  <c:v>40.050126696832599</c:v>
                </c:pt>
                <c:pt idx="32">
                  <c:v>40.358504622828903</c:v>
                </c:pt>
                <c:pt idx="33">
                  <c:v>40.0911394789741</c:v>
                </c:pt>
                <c:pt idx="34">
                  <c:v>39.214153846153799</c:v>
                </c:pt>
                <c:pt idx="35">
                  <c:v>37.8220217638614</c:v>
                </c:pt>
                <c:pt idx="36">
                  <c:v>36.208656231236503</c:v>
                </c:pt>
                <c:pt idx="37">
                  <c:v>34.731420510197303</c:v>
                </c:pt>
                <c:pt idx="38">
                  <c:v>33.712580337894799</c:v>
                </c:pt>
                <c:pt idx="39">
                  <c:v>33.432145565652398</c:v>
                </c:pt>
                <c:pt idx="40">
                  <c:v>33.9153093399688</c:v>
                </c:pt>
                <c:pt idx="41">
                  <c:v>34.892679612799903</c:v>
                </c:pt>
                <c:pt idx="42">
                  <c:v>35.842292850994497</c:v>
                </c:pt>
                <c:pt idx="43">
                  <c:v>36.427826030803701</c:v>
                </c:pt>
                <c:pt idx="44">
                  <c:v>36.499542012500598</c:v>
                </c:pt>
                <c:pt idx="45">
                  <c:v>36.052235546487303</c:v>
                </c:pt>
                <c:pt idx="46">
                  <c:v>35.361137820629502</c:v>
                </c:pt>
                <c:pt idx="47">
                  <c:v>34.7744407389741</c:v>
                </c:pt>
                <c:pt idx="48">
                  <c:v>34.481649129521202</c:v>
                </c:pt>
                <c:pt idx="49">
                  <c:v>34.500894482567297</c:v>
                </c:pt>
                <c:pt idx="50">
                  <c:v>34.648096076512203</c:v>
                </c:pt>
                <c:pt idx="51">
                  <c:v>34.713432245536197</c:v>
                </c:pt>
                <c:pt idx="52">
                  <c:v>34.6033967794285</c:v>
                </c:pt>
                <c:pt idx="53">
                  <c:v>34.244797689926202</c:v>
                </c:pt>
                <c:pt idx="54">
                  <c:v>33.6577087997142</c:v>
                </c:pt>
                <c:pt idx="55">
                  <c:v>32.953605969193298</c:v>
                </c:pt>
                <c:pt idx="56">
                  <c:v>32.199299586385798</c:v>
                </c:pt>
                <c:pt idx="57">
                  <c:v>31.403103337814201</c:v>
                </c:pt>
                <c:pt idx="58">
                  <c:v>30.440419707032898</c:v>
                </c:pt>
                <c:pt idx="59">
                  <c:v>29.147350289406599</c:v>
                </c:pt>
                <c:pt idx="60">
                  <c:v>27.455376158851099</c:v>
                </c:pt>
                <c:pt idx="61">
                  <c:v>25.4672911929684</c:v>
                </c:pt>
                <c:pt idx="62">
                  <c:v>23.445968869981101</c:v>
                </c:pt>
              </c:numCache>
            </c:numRef>
          </c:val>
          <c:smooth val="0"/>
          <c:extLst>
            <c:ext xmlns:c16="http://schemas.microsoft.com/office/drawing/2014/chart" uri="{C3380CC4-5D6E-409C-BE32-E72D297353CC}">
              <c16:uniqueId val="{00000002-EA16-475D-BE83-5C80B9FD166F}"/>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Tendencia-Ciclo.xlsx]Datos'!$H$139:$H$210</c:f>
              <c:numCache>
                <c:formatCode>0.0</c:formatCode>
                <c:ptCount val="63"/>
                <c:pt idx="0">
                  <c:v>46.118958079912503</c:v>
                </c:pt>
                <c:pt idx="1">
                  <c:v>45.361955959816001</c:v>
                </c:pt>
                <c:pt idx="2">
                  <c:v>44.865477064134602</c:v>
                </c:pt>
                <c:pt idx="3">
                  <c:v>44.591083978180002</c:v>
                </c:pt>
                <c:pt idx="4">
                  <c:v>44.472777043507897</c:v>
                </c:pt>
                <c:pt idx="5">
                  <c:v>44.465021952394402</c:v>
                </c:pt>
                <c:pt idx="6">
                  <c:v>44.559040374163303</c:v>
                </c:pt>
                <c:pt idx="7">
                  <c:v>44.712126435340402</c:v>
                </c:pt>
                <c:pt idx="8">
                  <c:v>44.901066984878398</c:v>
                </c:pt>
                <c:pt idx="9">
                  <c:v>45.053901760072399</c:v>
                </c:pt>
                <c:pt idx="10">
                  <c:v>45.111055447968099</c:v>
                </c:pt>
                <c:pt idx="11">
                  <c:v>45.0516272140759</c:v>
                </c:pt>
                <c:pt idx="12">
                  <c:v>44.930705298088398</c:v>
                </c:pt>
                <c:pt idx="13">
                  <c:v>44.8421089824623</c:v>
                </c:pt>
                <c:pt idx="14">
                  <c:v>44.821136504478098</c:v>
                </c:pt>
                <c:pt idx="15">
                  <c:v>44.841575106585502</c:v>
                </c:pt>
                <c:pt idx="16">
                  <c:v>44.824011886649203</c:v>
                </c:pt>
                <c:pt idx="17">
                  <c:v>44.680218840854003</c:v>
                </c:pt>
                <c:pt idx="18">
                  <c:v>44.366811152105903</c:v>
                </c:pt>
                <c:pt idx="19">
                  <c:v>43.912689369067998</c:v>
                </c:pt>
                <c:pt idx="20">
                  <c:v>43.401335081585401</c:v>
                </c:pt>
                <c:pt idx="21">
                  <c:v>42.961106920806003</c:v>
                </c:pt>
                <c:pt idx="22">
                  <c:v>42.706489874976498</c:v>
                </c:pt>
                <c:pt idx="23">
                  <c:v>42.639290487102798</c:v>
                </c:pt>
                <c:pt idx="24">
                  <c:v>42.716897520919403</c:v>
                </c:pt>
                <c:pt idx="25">
                  <c:v>42.956180532916697</c:v>
                </c:pt>
                <c:pt idx="26">
                  <c:v>43.365040518493899</c:v>
                </c:pt>
                <c:pt idx="27">
                  <c:v>43.875730600457302</c:v>
                </c:pt>
                <c:pt idx="28">
                  <c:v>44.3694199026992</c:v>
                </c:pt>
                <c:pt idx="29">
                  <c:v>44.767152522728303</c:v>
                </c:pt>
                <c:pt idx="30">
                  <c:v>45.061407776155001</c:v>
                </c:pt>
                <c:pt idx="31">
                  <c:v>45.269399106665603</c:v>
                </c:pt>
                <c:pt idx="32">
                  <c:v>45.371999163817698</c:v>
                </c:pt>
                <c:pt idx="33">
                  <c:v>45.399575326254599</c:v>
                </c:pt>
                <c:pt idx="34">
                  <c:v>45.407134484218197</c:v>
                </c:pt>
                <c:pt idx="35">
                  <c:v>45.423239648348002</c:v>
                </c:pt>
                <c:pt idx="36">
                  <c:v>45.442245341785402</c:v>
                </c:pt>
                <c:pt idx="37">
                  <c:v>45.449973007940102</c:v>
                </c:pt>
                <c:pt idx="38">
                  <c:v>45.476201989882298</c:v>
                </c:pt>
                <c:pt idx="39">
                  <c:v>45.636984947248202</c:v>
                </c:pt>
                <c:pt idx="40">
                  <c:v>45.997161062955499</c:v>
                </c:pt>
                <c:pt idx="41">
                  <c:v>46.476419805067998</c:v>
                </c:pt>
                <c:pt idx="42">
                  <c:v>46.934100207975803</c:v>
                </c:pt>
                <c:pt idx="43">
                  <c:v>47.296177666861098</c:v>
                </c:pt>
                <c:pt idx="44">
                  <c:v>47.553730688333999</c:v>
                </c:pt>
                <c:pt idx="45">
                  <c:v>47.753954834458597</c:v>
                </c:pt>
                <c:pt idx="46">
                  <c:v>47.9688634271957</c:v>
                </c:pt>
                <c:pt idx="47">
                  <c:v>48.277937339534297</c:v>
                </c:pt>
                <c:pt idx="48">
                  <c:v>48.658503564811397</c:v>
                </c:pt>
                <c:pt idx="49">
                  <c:v>48.956902609892403</c:v>
                </c:pt>
                <c:pt idx="50">
                  <c:v>48.997579621825899</c:v>
                </c:pt>
                <c:pt idx="51">
                  <c:v>48.687204550787797</c:v>
                </c:pt>
                <c:pt idx="52">
                  <c:v>48.092023140648003</c:v>
                </c:pt>
                <c:pt idx="53">
                  <c:v>47.402441971027997</c:v>
                </c:pt>
                <c:pt idx="54">
                  <c:v>46.798837538852503</c:v>
                </c:pt>
                <c:pt idx="55">
                  <c:v>46.360034512972902</c:v>
                </c:pt>
                <c:pt idx="56">
                  <c:v>46.1022226070858</c:v>
                </c:pt>
                <c:pt idx="57">
                  <c:v>45.908815063936203</c:v>
                </c:pt>
                <c:pt idx="58">
                  <c:v>45.582347246562399</c:v>
                </c:pt>
                <c:pt idx="59">
                  <c:v>44.9951438315722</c:v>
                </c:pt>
                <c:pt idx="60">
                  <c:v>44.1399729446753</c:v>
                </c:pt>
                <c:pt idx="61">
                  <c:v>43.098030564646599</c:v>
                </c:pt>
                <c:pt idx="62">
                  <c:v>42.008201391017103</c:v>
                </c:pt>
              </c:numCache>
            </c:numRef>
          </c:val>
          <c:smooth val="0"/>
          <c:extLst>
            <c:ext xmlns:c16="http://schemas.microsoft.com/office/drawing/2014/chart" uri="{C3380CC4-5D6E-409C-BE32-E72D297353CC}">
              <c16:uniqueId val="{00000000-481C-44BB-8CBE-0018DBE1FC40}"/>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Tendencia-Ciclo.xlsx]Datos'!$U$139:$U$210</c:f>
              <c:numCache>
                <c:formatCode>0.0</c:formatCode>
                <c:ptCount val="63"/>
                <c:pt idx="0">
                  <c:v>41.703077006520502</c:v>
                </c:pt>
                <c:pt idx="1">
                  <c:v>40.722852897278997</c:v>
                </c:pt>
                <c:pt idx="2">
                  <c:v>40.222549491418199</c:v>
                </c:pt>
                <c:pt idx="3">
                  <c:v>40.031616265916597</c:v>
                </c:pt>
                <c:pt idx="4">
                  <c:v>39.805412037492097</c:v>
                </c:pt>
                <c:pt idx="5">
                  <c:v>39.348125941907497</c:v>
                </c:pt>
                <c:pt idx="6">
                  <c:v>38.654377443371203</c:v>
                </c:pt>
                <c:pt idx="7">
                  <c:v>37.937878387225801</c:v>
                </c:pt>
                <c:pt idx="8">
                  <c:v>37.461412850205001</c:v>
                </c:pt>
                <c:pt idx="9">
                  <c:v>37.338392907109402</c:v>
                </c:pt>
                <c:pt idx="10">
                  <c:v>37.470527900184699</c:v>
                </c:pt>
                <c:pt idx="11">
                  <c:v>37.701251987593302</c:v>
                </c:pt>
                <c:pt idx="12">
                  <c:v>37.905714951659903</c:v>
                </c:pt>
                <c:pt idx="13">
                  <c:v>38.092515498413</c:v>
                </c:pt>
                <c:pt idx="14">
                  <c:v>38.267302718928001</c:v>
                </c:pt>
                <c:pt idx="15">
                  <c:v>38.403733865206</c:v>
                </c:pt>
                <c:pt idx="16">
                  <c:v>38.395001904462397</c:v>
                </c:pt>
                <c:pt idx="17">
                  <c:v>38.093138979326703</c:v>
                </c:pt>
                <c:pt idx="18">
                  <c:v>37.383484282373097</c:v>
                </c:pt>
                <c:pt idx="19">
                  <c:v>36.357903170995598</c:v>
                </c:pt>
                <c:pt idx="20">
                  <c:v>35.267765414071299</c:v>
                </c:pt>
                <c:pt idx="21">
                  <c:v>34.462442041182499</c:v>
                </c:pt>
                <c:pt idx="22">
                  <c:v>34.064093291983497</c:v>
                </c:pt>
                <c:pt idx="23">
                  <c:v>34.005542205410499</c:v>
                </c:pt>
                <c:pt idx="24">
                  <c:v>34.127102019076602</c:v>
                </c:pt>
                <c:pt idx="25">
                  <c:v>34.3673472544126</c:v>
                </c:pt>
                <c:pt idx="26">
                  <c:v>34.774917307156599</c:v>
                </c:pt>
                <c:pt idx="27">
                  <c:v>35.496394557840802</c:v>
                </c:pt>
                <c:pt idx="28">
                  <c:v>36.5055441862621</c:v>
                </c:pt>
                <c:pt idx="29">
                  <c:v>37.669254723409303</c:v>
                </c:pt>
                <c:pt idx="30">
                  <c:v>38.813336681684497</c:v>
                </c:pt>
                <c:pt idx="31">
                  <c:v>39.707530989989799</c:v>
                </c:pt>
                <c:pt idx="32">
                  <c:v>40.126096243476901</c:v>
                </c:pt>
                <c:pt idx="33">
                  <c:v>40.0017629034339</c:v>
                </c:pt>
                <c:pt idx="34">
                  <c:v>39.536692546362602</c:v>
                </c:pt>
                <c:pt idx="35">
                  <c:v>38.982410124135697</c:v>
                </c:pt>
                <c:pt idx="36">
                  <c:v>38.531667512920798</c:v>
                </c:pt>
                <c:pt idx="37">
                  <c:v>38.352147183933702</c:v>
                </c:pt>
                <c:pt idx="38">
                  <c:v>38.559175671320098</c:v>
                </c:pt>
                <c:pt idx="39">
                  <c:v>39.1220147373594</c:v>
                </c:pt>
                <c:pt idx="40">
                  <c:v>39.945309392049303</c:v>
                </c:pt>
                <c:pt idx="41">
                  <c:v>40.838239609870797</c:v>
                </c:pt>
                <c:pt idx="42">
                  <c:v>41.584293073470498</c:v>
                </c:pt>
                <c:pt idx="43">
                  <c:v>42.097684538166902</c:v>
                </c:pt>
                <c:pt idx="44">
                  <c:v>42.347586841341602</c:v>
                </c:pt>
                <c:pt idx="45">
                  <c:v>42.359167820519502</c:v>
                </c:pt>
                <c:pt idx="46">
                  <c:v>42.2242535427634</c:v>
                </c:pt>
                <c:pt idx="47">
                  <c:v>42.154069962069997</c:v>
                </c:pt>
                <c:pt idx="48">
                  <c:v>42.3828456800588</c:v>
                </c:pt>
                <c:pt idx="49">
                  <c:v>42.863654902758398</c:v>
                </c:pt>
                <c:pt idx="50">
                  <c:v>43.397055719770201</c:v>
                </c:pt>
                <c:pt idx="51">
                  <c:v>43.844677769147403</c:v>
                </c:pt>
                <c:pt idx="52">
                  <c:v>44.1317425195843</c:v>
                </c:pt>
                <c:pt idx="53">
                  <c:v>44.112812099406902</c:v>
                </c:pt>
                <c:pt idx="54">
                  <c:v>43.840375018082199</c:v>
                </c:pt>
                <c:pt idx="55">
                  <c:v>43.495625208858598</c:v>
                </c:pt>
                <c:pt idx="56">
                  <c:v>43.260918853606</c:v>
                </c:pt>
                <c:pt idx="57">
                  <c:v>43.091772104723503</c:v>
                </c:pt>
                <c:pt idx="58">
                  <c:v>42.795047309150902</c:v>
                </c:pt>
                <c:pt idx="59">
                  <c:v>42.242459014801099</c:v>
                </c:pt>
                <c:pt idx="60">
                  <c:v>41.456687613011802</c:v>
                </c:pt>
                <c:pt idx="61">
                  <c:v>40.641260684746499</c:v>
                </c:pt>
                <c:pt idx="62">
                  <c:v>40.019466896855803</c:v>
                </c:pt>
              </c:numCache>
            </c:numRef>
          </c:val>
          <c:smooth val="0"/>
          <c:extLst>
            <c:ext xmlns:c16="http://schemas.microsoft.com/office/drawing/2014/chart" uri="{C3380CC4-5D6E-409C-BE32-E72D297353CC}">
              <c16:uniqueId val="{00000001-481C-44BB-8CBE-0018DBE1FC40}"/>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Tendencia-Ciclo.xlsx]Datos'!$AH$139:$AH$210</c:f>
              <c:numCache>
                <c:formatCode>0.0</c:formatCode>
                <c:ptCount val="63"/>
                <c:pt idx="0">
                  <c:v>42.385430438878899</c:v>
                </c:pt>
                <c:pt idx="1">
                  <c:v>41.607085571529502</c:v>
                </c:pt>
                <c:pt idx="2">
                  <c:v>41.558873962869001</c:v>
                </c:pt>
                <c:pt idx="3">
                  <c:v>41.8899209501743</c:v>
                </c:pt>
                <c:pt idx="4">
                  <c:v>42.0888331879368</c:v>
                </c:pt>
                <c:pt idx="5">
                  <c:v>41.929840487793498</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38.575722339912303</c:v>
                </c:pt>
                <c:pt idx="18">
                  <c:v>37.405415678464003</c:v>
                </c:pt>
                <c:pt idx="19">
                  <c:v>36.479768079247997</c:v>
                </c:pt>
                <c:pt idx="20">
                  <c:v>36.068064908789601</c:v>
                </c:pt>
                <c:pt idx="21">
                  <c:v>36.156873295422699</c:v>
                </c:pt>
                <c:pt idx="22">
                  <c:v>36.5518107395134</c:v>
                </c:pt>
                <c:pt idx="23">
                  <c:v>37.020500088759</c:v>
                </c:pt>
                <c:pt idx="24">
                  <c:v>37.400155277782702</c:v>
                </c:pt>
                <c:pt idx="25">
                  <c:v>37.705013942578702</c:v>
                </c:pt>
                <c:pt idx="26">
                  <c:v>38.062646922019802</c:v>
                </c:pt>
                <c:pt idx="27">
                  <c:v>38.685760227238397</c:v>
                </c:pt>
                <c:pt idx="28">
                  <c:v>39.712502046687703</c:v>
                </c:pt>
                <c:pt idx="29">
                  <c:v>41.051265817736798</c:v>
                </c:pt>
                <c:pt idx="30">
                  <c:v>42.365190010809897</c:v>
                </c:pt>
                <c:pt idx="31">
                  <c:v>43.322652621828297</c:v>
                </c:pt>
                <c:pt idx="32">
                  <c:v>43.750455908976498</c:v>
                </c:pt>
                <c:pt idx="33">
                  <c:v>43.659162693162202</c:v>
                </c:pt>
                <c:pt idx="34">
                  <c:v>43.279639285504203</c:v>
                </c:pt>
                <c:pt idx="35">
                  <c:v>42.791133169395302</c:v>
                </c:pt>
                <c:pt idx="36">
                  <c:v>42.397497357868097</c:v>
                </c:pt>
                <c:pt idx="37">
                  <c:v>42.236719037801002</c:v>
                </c:pt>
                <c:pt idx="38">
                  <c:v>42.295811759802</c:v>
                </c:pt>
                <c:pt idx="39">
                  <c:v>42.571774444296302</c:v>
                </c:pt>
                <c:pt idx="40">
                  <c:v>43.032137857381301</c:v>
                </c:pt>
                <c:pt idx="41">
                  <c:v>43.631152357379897</c:v>
                </c:pt>
                <c:pt idx="42">
                  <c:v>44.215461171229101</c:v>
                </c:pt>
                <c:pt idx="43">
                  <c:v>44.724463670906196</c:v>
                </c:pt>
                <c:pt idx="44">
                  <c:v>45.120973385647602</c:v>
                </c:pt>
                <c:pt idx="45">
                  <c:v>45.4598767956589</c:v>
                </c:pt>
                <c:pt idx="46">
                  <c:v>45.913377171068703</c:v>
                </c:pt>
                <c:pt idx="47">
                  <c:v>46.576928978952502</c:v>
                </c:pt>
                <c:pt idx="48">
                  <c:v>47.337833067131697</c:v>
                </c:pt>
                <c:pt idx="49">
                  <c:v>47.806231251643801</c:v>
                </c:pt>
                <c:pt idx="50">
                  <c:v>47.660118658902199</c:v>
                </c:pt>
                <c:pt idx="51">
                  <c:v>46.875042694844602</c:v>
                </c:pt>
                <c:pt idx="52">
                  <c:v>45.7340556201205</c:v>
                </c:pt>
                <c:pt idx="53">
                  <c:v>44.663834919571997</c:v>
                </c:pt>
                <c:pt idx="54">
                  <c:v>44.008232972136199</c:v>
                </c:pt>
                <c:pt idx="55">
                  <c:v>43.8612518864972</c:v>
                </c:pt>
                <c:pt idx="56">
                  <c:v>44.075596805491401</c:v>
                </c:pt>
                <c:pt idx="57">
                  <c:v>44.35746633382</c:v>
                </c:pt>
                <c:pt idx="58">
                  <c:v>44.2834849116268</c:v>
                </c:pt>
                <c:pt idx="59">
                  <c:v>43.675390791970003</c:v>
                </c:pt>
                <c:pt idx="60">
                  <c:v>42.660557019949302</c:v>
                </c:pt>
                <c:pt idx="61">
                  <c:v>41.490251578899503</c:v>
                </c:pt>
                <c:pt idx="62">
                  <c:v>40.406185051675898</c:v>
                </c:pt>
              </c:numCache>
            </c:numRef>
          </c:val>
          <c:smooth val="0"/>
          <c:extLst>
            <c:ext xmlns:c16="http://schemas.microsoft.com/office/drawing/2014/chart" uri="{C3380CC4-5D6E-409C-BE32-E72D297353CC}">
              <c16:uniqueId val="{00000002-481C-44BB-8CBE-0018DBE1FC40}"/>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Tendencia-Ciclo.xlsx]Datos'!$J$139:$J$210</c:f>
              <c:numCache>
                <c:formatCode>0.0</c:formatCode>
                <c:ptCount val="63"/>
                <c:pt idx="0">
                  <c:v>51.977316325315499</c:v>
                </c:pt>
                <c:pt idx="1">
                  <c:v>51.438098196799302</c:v>
                </c:pt>
                <c:pt idx="2">
                  <c:v>51.083945605194998</c:v>
                </c:pt>
                <c:pt idx="3">
                  <c:v>50.888860992917301</c:v>
                </c:pt>
                <c:pt idx="4">
                  <c:v>50.817627510512899</c:v>
                </c:pt>
                <c:pt idx="5">
                  <c:v>50.8359444329285</c:v>
                </c:pt>
                <c:pt idx="6">
                  <c:v>50.911576926689698</c:v>
                </c:pt>
                <c:pt idx="7">
                  <c:v>50.9682403148365</c:v>
                </c:pt>
                <c:pt idx="8">
                  <c:v>50.918655095172603</c:v>
                </c:pt>
                <c:pt idx="9">
                  <c:v>50.716447725518499</c:v>
                </c:pt>
                <c:pt idx="10">
                  <c:v>50.407754559532499</c:v>
                </c:pt>
                <c:pt idx="11">
                  <c:v>50.091054225733899</c:v>
                </c:pt>
                <c:pt idx="12">
                  <c:v>49.881670385932203</c:v>
                </c:pt>
                <c:pt idx="13">
                  <c:v>49.887976044227997</c:v>
                </c:pt>
                <c:pt idx="14">
                  <c:v>50.1363183599872</c:v>
                </c:pt>
                <c:pt idx="15">
                  <c:v>50.521248695184703</c:v>
                </c:pt>
                <c:pt idx="16">
                  <c:v>50.879201695253599</c:v>
                </c:pt>
                <c:pt idx="17">
                  <c:v>50.991515218510798</c:v>
                </c:pt>
                <c:pt idx="18">
                  <c:v>50.717397016528402</c:v>
                </c:pt>
                <c:pt idx="19">
                  <c:v>50.053786987382097</c:v>
                </c:pt>
                <c:pt idx="20">
                  <c:v>49.161684427647998</c:v>
                </c:pt>
                <c:pt idx="21">
                  <c:v>48.246776270088901</c:v>
                </c:pt>
                <c:pt idx="22">
                  <c:v>47.500981084933102</c:v>
                </c:pt>
                <c:pt idx="23">
                  <c:v>47.013560346446702</c:v>
                </c:pt>
                <c:pt idx="24">
                  <c:v>46.859577557459502</c:v>
                </c:pt>
                <c:pt idx="25">
                  <c:v>47.087351098376402</c:v>
                </c:pt>
                <c:pt idx="26">
                  <c:v>47.640948728959501</c:v>
                </c:pt>
                <c:pt idx="27">
                  <c:v>48.357916254074297</c:v>
                </c:pt>
                <c:pt idx="28">
                  <c:v>49.0292058559276</c:v>
                </c:pt>
                <c:pt idx="29">
                  <c:v>49.554974971864901</c:v>
                </c:pt>
                <c:pt idx="30">
                  <c:v>49.9189178857333</c:v>
                </c:pt>
                <c:pt idx="31">
                  <c:v>50.089580508317297</c:v>
                </c:pt>
                <c:pt idx="32">
                  <c:v>50.063288031120898</c:v>
                </c:pt>
                <c:pt idx="33">
                  <c:v>49.9310211810784</c:v>
                </c:pt>
                <c:pt idx="34">
                  <c:v>49.8314361281424</c:v>
                </c:pt>
                <c:pt idx="35">
                  <c:v>49.8524872113667</c:v>
                </c:pt>
                <c:pt idx="36">
                  <c:v>49.987240561317499</c:v>
                </c:pt>
                <c:pt idx="37">
                  <c:v>50.177635318939103</c:v>
                </c:pt>
                <c:pt idx="38">
                  <c:v>50.383939688254102</c:v>
                </c:pt>
                <c:pt idx="39">
                  <c:v>50.653285303448797</c:v>
                </c:pt>
                <c:pt idx="40">
                  <c:v>51.009778582730398</c:v>
                </c:pt>
                <c:pt idx="41">
                  <c:v>51.443919507230902</c:v>
                </c:pt>
                <c:pt idx="42">
                  <c:v>51.888308274865203</c:v>
                </c:pt>
                <c:pt idx="43">
                  <c:v>52.324550014178698</c:v>
                </c:pt>
                <c:pt idx="44">
                  <c:v>52.694601647647502</c:v>
                </c:pt>
                <c:pt idx="45">
                  <c:v>52.979755032264599</c:v>
                </c:pt>
                <c:pt idx="46">
                  <c:v>53.169799671116699</c:v>
                </c:pt>
                <c:pt idx="47">
                  <c:v>53.313418645378299</c:v>
                </c:pt>
                <c:pt idx="48">
                  <c:v>53.446947456569703</c:v>
                </c:pt>
                <c:pt idx="49">
                  <c:v>53.543231449133003</c:v>
                </c:pt>
                <c:pt idx="50">
                  <c:v>53.4936896139534</c:v>
                </c:pt>
                <c:pt idx="51">
                  <c:v>53.234145485640099</c:v>
                </c:pt>
                <c:pt idx="52">
                  <c:v>52.803689633845998</c:v>
                </c:pt>
                <c:pt idx="53">
                  <c:v>52.324463881299103</c:v>
                </c:pt>
                <c:pt idx="54">
                  <c:v>51.905920964096403</c:v>
                </c:pt>
                <c:pt idx="55">
                  <c:v>51.608059508457302</c:v>
                </c:pt>
                <c:pt idx="56">
                  <c:v>51.409633922163003</c:v>
                </c:pt>
                <c:pt idx="57">
                  <c:v>51.2095594377206</c:v>
                </c:pt>
                <c:pt idx="58">
                  <c:v>50.854113034359699</c:v>
                </c:pt>
                <c:pt idx="59">
                  <c:v>50.271705273055602</c:v>
                </c:pt>
                <c:pt idx="60">
                  <c:v>49.4814652508501</c:v>
                </c:pt>
                <c:pt idx="61">
                  <c:v>48.6165936950676</c:v>
                </c:pt>
                <c:pt idx="62">
                  <c:v>47.811573357744201</c:v>
                </c:pt>
              </c:numCache>
            </c:numRef>
          </c:val>
          <c:smooth val="0"/>
          <c:extLst>
            <c:ext xmlns:c16="http://schemas.microsoft.com/office/drawing/2014/chart" uri="{C3380CC4-5D6E-409C-BE32-E72D297353CC}">
              <c16:uniqueId val="{00000000-175E-4010-AC42-520C8207321B}"/>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Tendencia-Ciclo.xlsx]Datos'!$W$139:$W$210</c:f>
              <c:numCache>
                <c:formatCode>0.0</c:formatCode>
                <c:ptCount val="63"/>
                <c:pt idx="0">
                  <c:v>62.846573183617203</c:v>
                </c:pt>
                <c:pt idx="1">
                  <c:v>61.518803489240902</c:v>
                </c:pt>
                <c:pt idx="2">
                  <c:v>60.419868426733601</c:v>
                </c:pt>
                <c:pt idx="3">
                  <c:v>59.592715932981498</c:v>
                </c:pt>
                <c:pt idx="4">
                  <c:v>58.980710563548797</c:v>
                </c:pt>
                <c:pt idx="5">
                  <c:v>58.453335300255297</c:v>
                </c:pt>
                <c:pt idx="6">
                  <c:v>57.974837164350198</c:v>
                </c:pt>
                <c:pt idx="7">
                  <c:v>57.581265630188703</c:v>
                </c:pt>
                <c:pt idx="8">
                  <c:v>57.316926912487702</c:v>
                </c:pt>
                <c:pt idx="9">
                  <c:v>57.214169459433798</c:v>
                </c:pt>
                <c:pt idx="10">
                  <c:v>57.2474541461538</c:v>
                </c:pt>
                <c:pt idx="11">
                  <c:v>57.382737143467097</c:v>
                </c:pt>
                <c:pt idx="12">
                  <c:v>57.5227141544419</c:v>
                </c:pt>
                <c:pt idx="13">
                  <c:v>57.589244069711803</c:v>
                </c:pt>
                <c:pt idx="14">
                  <c:v>57.532624299300899</c:v>
                </c:pt>
                <c:pt idx="15">
                  <c:v>57.408832341033602</c:v>
                </c:pt>
                <c:pt idx="16">
                  <c:v>57.245104784356897</c:v>
                </c:pt>
                <c:pt idx="17">
                  <c:v>57.0240949894675</c:v>
                </c:pt>
                <c:pt idx="18">
                  <c:v>56.699070680221197</c:v>
                </c:pt>
                <c:pt idx="19">
                  <c:v>56.239343845732101</c:v>
                </c:pt>
                <c:pt idx="20">
                  <c:v>55.704103652697498</c:v>
                </c:pt>
                <c:pt idx="21">
                  <c:v>55.198621278924797</c:v>
                </c:pt>
                <c:pt idx="22">
                  <c:v>54.790675235967399</c:v>
                </c:pt>
                <c:pt idx="23">
                  <c:v>54.590102478035597</c:v>
                </c:pt>
                <c:pt idx="24">
                  <c:v>54.694364551485201</c:v>
                </c:pt>
                <c:pt idx="25">
                  <c:v>55.122846729874702</c:v>
                </c:pt>
                <c:pt idx="26">
                  <c:v>55.788866230044697</c:v>
                </c:pt>
                <c:pt idx="27">
                  <c:v>56.463352569423499</c:v>
                </c:pt>
                <c:pt idx="28">
                  <c:v>56.963072254196902</c:v>
                </c:pt>
                <c:pt idx="29">
                  <c:v>57.200582985579601</c:v>
                </c:pt>
                <c:pt idx="30">
                  <c:v>57.166103158605999</c:v>
                </c:pt>
                <c:pt idx="31">
                  <c:v>56.8514850211496</c:v>
                </c:pt>
                <c:pt idx="32">
                  <c:v>56.361899140492199</c:v>
                </c:pt>
                <c:pt idx="33">
                  <c:v>55.825450658347997</c:v>
                </c:pt>
                <c:pt idx="34">
                  <c:v>55.336374304869601</c:v>
                </c:pt>
                <c:pt idx="35">
                  <c:v>54.968573803973797</c:v>
                </c:pt>
                <c:pt idx="36">
                  <c:v>54.803944217047103</c:v>
                </c:pt>
                <c:pt idx="37">
                  <c:v>54.942263723181497</c:v>
                </c:pt>
                <c:pt idx="38">
                  <c:v>55.377418181699603</c:v>
                </c:pt>
                <c:pt idx="39">
                  <c:v>56.086136462287698</c:v>
                </c:pt>
                <c:pt idx="40">
                  <c:v>57.021218381274203</c:v>
                </c:pt>
                <c:pt idx="41">
                  <c:v>57.967719739282202</c:v>
                </c:pt>
                <c:pt idx="42">
                  <c:v>58.771247207056398</c:v>
                </c:pt>
                <c:pt idx="43">
                  <c:v>59.282282688329403</c:v>
                </c:pt>
                <c:pt idx="44">
                  <c:v>59.463940844807098</c:v>
                </c:pt>
                <c:pt idx="45">
                  <c:v>59.371611235434401</c:v>
                </c:pt>
                <c:pt idx="46">
                  <c:v>59.174152463290703</c:v>
                </c:pt>
                <c:pt idx="47">
                  <c:v>59.070641992818999</c:v>
                </c:pt>
                <c:pt idx="48">
                  <c:v>59.1999474236422</c:v>
                </c:pt>
                <c:pt idx="49">
                  <c:v>59.5725986027335</c:v>
                </c:pt>
                <c:pt idx="50">
                  <c:v>60.066162262031497</c:v>
                </c:pt>
                <c:pt idx="51">
                  <c:v>60.535755235628201</c:v>
                </c:pt>
                <c:pt idx="52">
                  <c:v>60.878121138304898</c:v>
                </c:pt>
                <c:pt idx="53">
                  <c:v>61.103572241722198</c:v>
                </c:pt>
                <c:pt idx="54">
                  <c:v>61.234655880370198</c:v>
                </c:pt>
                <c:pt idx="55">
                  <c:v>61.240029053689803</c:v>
                </c:pt>
                <c:pt idx="56">
                  <c:v>61.164871591495903</c:v>
                </c:pt>
                <c:pt idx="57">
                  <c:v>60.976275493139198</c:v>
                </c:pt>
                <c:pt idx="58">
                  <c:v>60.602595112848597</c:v>
                </c:pt>
                <c:pt idx="59">
                  <c:v>59.9618016870836</c:v>
                </c:pt>
                <c:pt idx="60">
                  <c:v>59.068617931676002</c:v>
                </c:pt>
                <c:pt idx="61">
                  <c:v>58.099921503682502</c:v>
                </c:pt>
                <c:pt idx="62">
                  <c:v>57.238530624779202</c:v>
                </c:pt>
              </c:numCache>
            </c:numRef>
          </c:val>
          <c:smooth val="0"/>
          <c:extLst>
            <c:ext xmlns:c16="http://schemas.microsoft.com/office/drawing/2014/chart" uri="{C3380CC4-5D6E-409C-BE32-E72D297353CC}">
              <c16:uniqueId val="{00000001-175E-4010-AC42-520C8207321B}"/>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Tendencia-Ciclo.xlsx]Datos'!$AK$139:$AK$210</c:f>
              <c:numCache>
                <c:formatCode>0.0</c:formatCode>
                <c:ptCount val="63"/>
                <c:pt idx="0">
                  <c:v>61.249530604402601</c:v>
                </c:pt>
                <c:pt idx="1">
                  <c:v>60.789230295028098</c:v>
                </c:pt>
                <c:pt idx="2">
                  <c:v>60.2610052999012</c:v>
                </c:pt>
                <c:pt idx="3">
                  <c:v>59.601636034621301</c:v>
                </c:pt>
                <c:pt idx="4">
                  <c:v>58.747827452861202</c:v>
                </c:pt>
                <c:pt idx="5">
                  <c:v>57.748024299327398</c:v>
                </c:pt>
                <c:pt idx="6">
                  <c:v>56.773154792174402</c:v>
                </c:pt>
                <c:pt idx="7">
                  <c:v>55.959164312357302</c:v>
                </c:pt>
                <c:pt idx="8">
                  <c:v>55.446679007147999</c:v>
                </c:pt>
                <c:pt idx="9">
                  <c:v>55.263088241564098</c:v>
                </c:pt>
                <c:pt idx="10">
                  <c:v>55.392942032327099</c:v>
                </c:pt>
                <c:pt idx="11">
                  <c:v>55.7875954653124</c:v>
                </c:pt>
                <c:pt idx="12">
                  <c:v>56.3057063500029</c:v>
                </c:pt>
                <c:pt idx="13">
                  <c:v>56.8719815612682</c:v>
                </c:pt>
                <c:pt idx="14">
                  <c:v>57.475793265502702</c:v>
                </c:pt>
                <c:pt idx="15">
                  <c:v>58.009151340338498</c:v>
                </c:pt>
                <c:pt idx="16">
                  <c:v>58.362549770050002</c:v>
                </c:pt>
                <c:pt idx="17">
                  <c:v>58.399036128754503</c:v>
                </c:pt>
                <c:pt idx="18">
                  <c:v>57.990233783202001</c:v>
                </c:pt>
                <c:pt idx="19">
                  <c:v>57.128165210809698</c:v>
                </c:pt>
                <c:pt idx="20">
                  <c:v>55.933810755689301</c:v>
                </c:pt>
                <c:pt idx="21">
                  <c:v>54.628083340134197</c:v>
                </c:pt>
                <c:pt idx="22">
                  <c:v>53.516158427165401</c:v>
                </c:pt>
                <c:pt idx="23">
                  <c:v>52.824379394431197</c:v>
                </c:pt>
                <c:pt idx="24">
                  <c:v>52.692434171166902</c:v>
                </c:pt>
                <c:pt idx="25">
                  <c:v>53.114262153671703</c:v>
                </c:pt>
                <c:pt idx="26">
                  <c:v>53.967766029612697</c:v>
                </c:pt>
                <c:pt idx="27">
                  <c:v>55.034915153993801</c:v>
                </c:pt>
                <c:pt idx="28">
                  <c:v>56.044069486417897</c:v>
                </c:pt>
                <c:pt idx="29">
                  <c:v>56.737721158561797</c:v>
                </c:pt>
                <c:pt idx="30">
                  <c:v>56.960125253630999</c:v>
                </c:pt>
                <c:pt idx="31">
                  <c:v>56.7560146226038</c:v>
                </c:pt>
                <c:pt idx="32">
                  <c:v>56.277831053220801</c:v>
                </c:pt>
                <c:pt idx="33">
                  <c:v>55.701808523962001</c:v>
                </c:pt>
                <c:pt idx="34">
                  <c:v>55.249808304610099</c:v>
                </c:pt>
                <c:pt idx="35">
                  <c:v>55.079699672813</c:v>
                </c:pt>
                <c:pt idx="36">
                  <c:v>55.274438811828297</c:v>
                </c:pt>
                <c:pt idx="37">
                  <c:v>55.827598671421001</c:v>
                </c:pt>
                <c:pt idx="38">
                  <c:v>56.686126993400599</c:v>
                </c:pt>
                <c:pt idx="39">
                  <c:v>57.731580635014097</c:v>
                </c:pt>
                <c:pt idx="40">
                  <c:v>58.882246643725999</c:v>
                </c:pt>
                <c:pt idx="41">
                  <c:v>59.953493086695602</c:v>
                </c:pt>
                <c:pt idx="42">
                  <c:v>60.758008614767697</c:v>
                </c:pt>
                <c:pt idx="43">
                  <c:v>61.197066053919301</c:v>
                </c:pt>
                <c:pt idx="44">
                  <c:v>61.243927828406697</c:v>
                </c:pt>
                <c:pt idx="45">
                  <c:v>61.014972289871103</c:v>
                </c:pt>
                <c:pt idx="46">
                  <c:v>60.658820209829898</c:v>
                </c:pt>
                <c:pt idx="47">
                  <c:v>60.384956911310603</c:v>
                </c:pt>
                <c:pt idx="48">
                  <c:v>60.358065710803402</c:v>
                </c:pt>
                <c:pt idx="49">
                  <c:v>60.538745127193401</c:v>
                </c:pt>
                <c:pt idx="50">
                  <c:v>60.778919491764398</c:v>
                </c:pt>
                <c:pt idx="51">
                  <c:v>60.949594410819103</c:v>
                </c:pt>
                <c:pt idx="52">
                  <c:v>60.998617589314101</c:v>
                </c:pt>
                <c:pt idx="53">
                  <c:v>60.889271120418101</c:v>
                </c:pt>
                <c:pt idx="54">
                  <c:v>60.659983424335998</c:v>
                </c:pt>
                <c:pt idx="55">
                  <c:v>60.317560904816197</c:v>
                </c:pt>
                <c:pt idx="56">
                  <c:v>59.887827911914798</c:v>
                </c:pt>
                <c:pt idx="57">
                  <c:v>59.414969000623302</c:v>
                </c:pt>
                <c:pt idx="58">
                  <c:v>58.903719770699901</c:v>
                </c:pt>
                <c:pt idx="59">
                  <c:v>58.381039484159103</c:v>
                </c:pt>
                <c:pt idx="60">
                  <c:v>57.909962014765398</c:v>
                </c:pt>
                <c:pt idx="61">
                  <c:v>57.576073122261903</c:v>
                </c:pt>
                <c:pt idx="62">
                  <c:v>57.403007878922502</c:v>
                </c:pt>
              </c:numCache>
            </c:numRef>
          </c:val>
          <c:smooth val="0"/>
          <c:extLst>
            <c:ext xmlns:c16="http://schemas.microsoft.com/office/drawing/2014/chart" uri="{C3380CC4-5D6E-409C-BE32-E72D297353CC}">
              <c16:uniqueId val="{00000002-175E-4010-AC42-520C8207321B}"/>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Tendencia-Ciclo.xlsx]Datos'!$L$139:$L$210</c:f>
              <c:numCache>
                <c:formatCode>0.0</c:formatCode>
                <c:ptCount val="63"/>
                <c:pt idx="0">
                  <c:v>53.379741658233499</c:v>
                </c:pt>
                <c:pt idx="1">
                  <c:v>53.321804968150197</c:v>
                </c:pt>
                <c:pt idx="2">
                  <c:v>53.404412390218802</c:v>
                </c:pt>
                <c:pt idx="3">
                  <c:v>53.584292759245201</c:v>
                </c:pt>
                <c:pt idx="4">
                  <c:v>53.807006653118599</c:v>
                </c:pt>
                <c:pt idx="5">
                  <c:v>54.015463591506197</c:v>
                </c:pt>
                <c:pt idx="6">
                  <c:v>54.199177266934498</c:v>
                </c:pt>
                <c:pt idx="7">
                  <c:v>54.363765837104097</c:v>
                </c:pt>
                <c:pt idx="8">
                  <c:v>54.4813627821216</c:v>
                </c:pt>
                <c:pt idx="9">
                  <c:v>54.489712514834402</c:v>
                </c:pt>
                <c:pt idx="10">
                  <c:v>54.371385748698501</c:v>
                </c:pt>
                <c:pt idx="11">
                  <c:v>54.1562802404952</c:v>
                </c:pt>
                <c:pt idx="12">
                  <c:v>53.927611754890499</c:v>
                </c:pt>
                <c:pt idx="13">
                  <c:v>53.7925958799214</c:v>
                </c:pt>
                <c:pt idx="14">
                  <c:v>53.811069259854399</c:v>
                </c:pt>
                <c:pt idx="15">
                  <c:v>53.972782031436097</c:v>
                </c:pt>
                <c:pt idx="16">
                  <c:v>54.190084328139498</c:v>
                </c:pt>
                <c:pt idx="17">
                  <c:v>54.333824868000598</c:v>
                </c:pt>
                <c:pt idx="18">
                  <c:v>54.320072311794803</c:v>
                </c:pt>
                <c:pt idx="19">
                  <c:v>54.160186535188899</c:v>
                </c:pt>
                <c:pt idx="20">
                  <c:v>53.913133643728401</c:v>
                </c:pt>
                <c:pt idx="21">
                  <c:v>53.654240623306599</c:v>
                </c:pt>
                <c:pt idx="22">
                  <c:v>53.422805594754202</c:v>
                </c:pt>
                <c:pt idx="23">
                  <c:v>53.224175036227301</c:v>
                </c:pt>
                <c:pt idx="24">
                  <c:v>53.070683644465198</c:v>
                </c:pt>
                <c:pt idx="25">
                  <c:v>52.972825757091499</c:v>
                </c:pt>
                <c:pt idx="26">
                  <c:v>52.917854696411197</c:v>
                </c:pt>
                <c:pt idx="27">
                  <c:v>52.909678258568903</c:v>
                </c:pt>
                <c:pt idx="28">
                  <c:v>52.943740279693799</c:v>
                </c:pt>
                <c:pt idx="29">
                  <c:v>52.982192959278699</c:v>
                </c:pt>
                <c:pt idx="30">
                  <c:v>53.001694692700099</c:v>
                </c:pt>
                <c:pt idx="31">
                  <c:v>52.996960757659998</c:v>
                </c:pt>
                <c:pt idx="32">
                  <c:v>52.978469900895597</c:v>
                </c:pt>
                <c:pt idx="33">
                  <c:v>52.982660497750899</c:v>
                </c:pt>
                <c:pt idx="34">
                  <c:v>53.047995530214301</c:v>
                </c:pt>
                <c:pt idx="35">
                  <c:v>53.187822891566903</c:v>
                </c:pt>
                <c:pt idx="36">
                  <c:v>53.360957935084599</c:v>
                </c:pt>
                <c:pt idx="37">
                  <c:v>53.541099112524201</c:v>
                </c:pt>
                <c:pt idx="38">
                  <c:v>53.701629090331402</c:v>
                </c:pt>
                <c:pt idx="39">
                  <c:v>53.848784689036201</c:v>
                </c:pt>
                <c:pt idx="40">
                  <c:v>53.979512444111599</c:v>
                </c:pt>
                <c:pt idx="41">
                  <c:v>54.086673432219399</c:v>
                </c:pt>
                <c:pt idx="42">
                  <c:v>54.135493342097703</c:v>
                </c:pt>
                <c:pt idx="43">
                  <c:v>54.093181961091702</c:v>
                </c:pt>
                <c:pt idx="44">
                  <c:v>53.979139745786703</c:v>
                </c:pt>
                <c:pt idx="45">
                  <c:v>53.858837235454303</c:v>
                </c:pt>
                <c:pt idx="46">
                  <c:v>53.777448406017399</c:v>
                </c:pt>
                <c:pt idx="47">
                  <c:v>53.7914147133516</c:v>
                </c:pt>
                <c:pt idx="48">
                  <c:v>53.896940913104302</c:v>
                </c:pt>
                <c:pt idx="49">
                  <c:v>54.020780721812798</c:v>
                </c:pt>
                <c:pt idx="50">
                  <c:v>54.047506769071902</c:v>
                </c:pt>
                <c:pt idx="51">
                  <c:v>53.932607007327299</c:v>
                </c:pt>
                <c:pt idx="52">
                  <c:v>53.690526242392998</c:v>
                </c:pt>
                <c:pt idx="53">
                  <c:v>53.419656379704897</c:v>
                </c:pt>
                <c:pt idx="54">
                  <c:v>53.188033615782103</c:v>
                </c:pt>
                <c:pt idx="55">
                  <c:v>52.994337120522097</c:v>
                </c:pt>
                <c:pt idx="56">
                  <c:v>52.777997246188299</c:v>
                </c:pt>
                <c:pt idx="57">
                  <c:v>52.451063228284902</c:v>
                </c:pt>
                <c:pt idx="58">
                  <c:v>51.972831301191498</c:v>
                </c:pt>
                <c:pt idx="59">
                  <c:v>51.374457345683197</c:v>
                </c:pt>
                <c:pt idx="60">
                  <c:v>50.731633779341003</c:v>
                </c:pt>
                <c:pt idx="61">
                  <c:v>50.173724782526797</c:v>
                </c:pt>
                <c:pt idx="62">
                  <c:v>49.778547047550298</c:v>
                </c:pt>
              </c:numCache>
            </c:numRef>
          </c:val>
          <c:smooth val="0"/>
          <c:extLst>
            <c:ext xmlns:c16="http://schemas.microsoft.com/office/drawing/2014/chart" uri="{C3380CC4-5D6E-409C-BE32-E72D297353CC}">
              <c16:uniqueId val="{00000000-E39F-45CB-9B2B-730AD3CC8811}"/>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Tendencia-Ciclo.xlsx]Datos'!$Y$139:$Y$210</c:f>
              <c:numCache>
                <c:formatCode>0.0</c:formatCode>
                <c:ptCount val="63"/>
                <c:pt idx="0">
                  <c:v>52.654489959794802</c:v>
                </c:pt>
                <c:pt idx="1">
                  <c:v>52.345326268159099</c:v>
                </c:pt>
                <c:pt idx="2">
                  <c:v>52.128984683653798</c:v>
                </c:pt>
                <c:pt idx="3">
                  <c:v>51.9320072382747</c:v>
                </c:pt>
                <c:pt idx="4">
                  <c:v>51.667186770659697</c:v>
                </c:pt>
                <c:pt idx="5">
                  <c:v>51.28220187102</c:v>
                </c:pt>
                <c:pt idx="6">
                  <c:v>50.881036421822998</c:v>
                </c:pt>
                <c:pt idx="7">
                  <c:v>50.558936056203798</c:v>
                </c:pt>
                <c:pt idx="8">
                  <c:v>50.355988268595503</c:v>
                </c:pt>
                <c:pt idx="9">
                  <c:v>50.212853409872501</c:v>
                </c:pt>
                <c:pt idx="10">
                  <c:v>50.051013378950003</c:v>
                </c:pt>
                <c:pt idx="11">
                  <c:v>49.8729449182716</c:v>
                </c:pt>
                <c:pt idx="12">
                  <c:v>49.756218561663601</c:v>
                </c:pt>
                <c:pt idx="13">
                  <c:v>49.716027687002303</c:v>
                </c:pt>
                <c:pt idx="14">
                  <c:v>49.739063681347297</c:v>
                </c:pt>
                <c:pt idx="15">
                  <c:v>49.810871044801601</c:v>
                </c:pt>
                <c:pt idx="16">
                  <c:v>49.858586233241198</c:v>
                </c:pt>
                <c:pt idx="17">
                  <c:v>49.7883652951923</c:v>
                </c:pt>
                <c:pt idx="18">
                  <c:v>49.5467390019422</c:v>
                </c:pt>
                <c:pt idx="19">
                  <c:v>49.149610880447199</c:v>
                </c:pt>
                <c:pt idx="20">
                  <c:v>48.680338431106897</c:v>
                </c:pt>
                <c:pt idx="21">
                  <c:v>48.225296907881898</c:v>
                </c:pt>
                <c:pt idx="22">
                  <c:v>47.887214647975703</c:v>
                </c:pt>
                <c:pt idx="23">
                  <c:v>47.727758628008999</c:v>
                </c:pt>
                <c:pt idx="24">
                  <c:v>47.832506382108299</c:v>
                </c:pt>
                <c:pt idx="25">
                  <c:v>48.232375825751802</c:v>
                </c:pt>
                <c:pt idx="26">
                  <c:v>48.906322763153099</c:v>
                </c:pt>
                <c:pt idx="27">
                  <c:v>49.718808361507001</c:v>
                </c:pt>
                <c:pt idx="28">
                  <c:v>50.499883786211299</c:v>
                </c:pt>
                <c:pt idx="29">
                  <c:v>51.1238012265433</c:v>
                </c:pt>
                <c:pt idx="30">
                  <c:v>51.551224952452799</c:v>
                </c:pt>
                <c:pt idx="31">
                  <c:v>51.824466567840801</c:v>
                </c:pt>
                <c:pt idx="32">
                  <c:v>52.014074103643701</c:v>
                </c:pt>
                <c:pt idx="33">
                  <c:v>52.10494972979</c:v>
                </c:pt>
                <c:pt idx="34">
                  <c:v>52.096715334011101</c:v>
                </c:pt>
                <c:pt idx="35">
                  <c:v>51.987975909997097</c:v>
                </c:pt>
                <c:pt idx="36">
                  <c:v>51.759546996366097</c:v>
                </c:pt>
                <c:pt idx="37">
                  <c:v>51.44038993473</c:v>
                </c:pt>
                <c:pt idx="38">
                  <c:v>51.127314443340403</c:v>
                </c:pt>
                <c:pt idx="39">
                  <c:v>50.957461360659401</c:v>
                </c:pt>
                <c:pt idx="40">
                  <c:v>51.031282109380101</c:v>
                </c:pt>
                <c:pt idx="41">
                  <c:v>51.250308012356399</c:v>
                </c:pt>
                <c:pt idx="42">
                  <c:v>51.481477674737</c:v>
                </c:pt>
                <c:pt idx="43">
                  <c:v>51.612949359009299</c:v>
                </c:pt>
                <c:pt idx="44">
                  <c:v>51.597438091443102</c:v>
                </c:pt>
                <c:pt idx="45">
                  <c:v>51.4486645890604</c:v>
                </c:pt>
                <c:pt idx="46">
                  <c:v>51.241932304564202</c:v>
                </c:pt>
                <c:pt idx="47">
                  <c:v>51.046550289652203</c:v>
                </c:pt>
                <c:pt idx="48">
                  <c:v>50.937563643059299</c:v>
                </c:pt>
                <c:pt idx="49">
                  <c:v>50.9136313344165</c:v>
                </c:pt>
                <c:pt idx="50">
                  <c:v>50.890571011027198</c:v>
                </c:pt>
                <c:pt idx="51">
                  <c:v>50.799289790804103</c:v>
                </c:pt>
                <c:pt idx="52">
                  <c:v>50.575947455707997</c:v>
                </c:pt>
                <c:pt idx="53">
                  <c:v>50.189374024555597</c:v>
                </c:pt>
                <c:pt idx="54">
                  <c:v>49.631240608359398</c:v>
                </c:pt>
                <c:pt idx="55">
                  <c:v>48.971983781446397</c:v>
                </c:pt>
                <c:pt idx="56">
                  <c:v>48.363937550834898</c:v>
                </c:pt>
                <c:pt idx="57">
                  <c:v>47.917436107110497</c:v>
                </c:pt>
                <c:pt idx="58">
                  <c:v>47.671494335412298</c:v>
                </c:pt>
                <c:pt idx="59">
                  <c:v>47.573824889959504</c:v>
                </c:pt>
                <c:pt idx="60">
                  <c:v>47.538184603210901</c:v>
                </c:pt>
                <c:pt idx="61">
                  <c:v>47.4683267633987</c:v>
                </c:pt>
                <c:pt idx="62">
                  <c:v>47.354949447240003</c:v>
                </c:pt>
              </c:numCache>
            </c:numRef>
          </c:val>
          <c:smooth val="0"/>
          <c:extLst>
            <c:ext xmlns:c16="http://schemas.microsoft.com/office/drawing/2014/chart" uri="{C3380CC4-5D6E-409C-BE32-E72D297353CC}">
              <c16:uniqueId val="{00000001-E39F-45CB-9B2B-730AD3CC8811}"/>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'[ICE_Gráficas Desest y Tendencia-Ciclo.xlsx]Datos'!$AM$139:$AM$210</c:f>
              <c:numCache>
                <c:formatCode>0.0</c:formatCode>
                <c:ptCount val="63"/>
                <c:pt idx="0">
                  <c:v>57.263159204572503</c:v>
                </c:pt>
                <c:pt idx="1">
                  <c:v>56.652644081924301</c:v>
                </c:pt>
                <c:pt idx="2">
                  <c:v>56.209471445052301</c:v>
                </c:pt>
                <c:pt idx="3">
                  <c:v>56.001933705833601</c:v>
                </c:pt>
                <c:pt idx="4">
                  <c:v>55.951364074779697</c:v>
                </c:pt>
                <c:pt idx="5">
                  <c:v>55.9771965001231</c:v>
                </c:pt>
                <c:pt idx="6">
                  <c:v>56.074710240029802</c:v>
                </c:pt>
                <c:pt idx="7">
                  <c:v>56.255073755748299</c:v>
                </c:pt>
                <c:pt idx="8">
                  <c:v>56.4650985533438</c:v>
                </c:pt>
                <c:pt idx="9">
                  <c:v>56.660803756727503</c:v>
                </c:pt>
                <c:pt idx="10">
                  <c:v>56.746500509171298</c:v>
                </c:pt>
                <c:pt idx="11">
                  <c:v>56.671255693388098</c:v>
                </c:pt>
                <c:pt idx="12">
                  <c:v>56.520004179569703</c:v>
                </c:pt>
                <c:pt idx="13">
                  <c:v>56.3922860413943</c:v>
                </c:pt>
                <c:pt idx="14">
                  <c:v>56.352093813221401</c:v>
                </c:pt>
                <c:pt idx="15">
                  <c:v>56.467238401748801</c:v>
                </c:pt>
                <c:pt idx="16">
                  <c:v>56.770720063747603</c:v>
                </c:pt>
                <c:pt idx="17">
                  <c:v>57.122227200968801</c:v>
                </c:pt>
                <c:pt idx="18">
                  <c:v>57.359026654185001</c:v>
                </c:pt>
                <c:pt idx="19">
                  <c:v>57.417429773688497</c:v>
                </c:pt>
                <c:pt idx="20">
                  <c:v>57.2580916268777</c:v>
                </c:pt>
                <c:pt idx="21">
                  <c:v>56.9329817561281</c:v>
                </c:pt>
                <c:pt idx="22">
                  <c:v>56.5394782438348</c:v>
                </c:pt>
                <c:pt idx="23">
                  <c:v>56.193758125835501</c:v>
                </c:pt>
                <c:pt idx="24">
                  <c:v>55.974460883543699</c:v>
                </c:pt>
                <c:pt idx="25">
                  <c:v>55.972717075204201</c:v>
                </c:pt>
                <c:pt idx="26">
                  <c:v>56.203501530301999</c:v>
                </c:pt>
                <c:pt idx="27">
                  <c:v>56.516470863129499</c:v>
                </c:pt>
                <c:pt idx="28">
                  <c:v>56.764642117170801</c:v>
                </c:pt>
                <c:pt idx="29">
                  <c:v>56.860702112270999</c:v>
                </c:pt>
                <c:pt idx="30">
                  <c:v>56.754084575186603</c:v>
                </c:pt>
                <c:pt idx="31">
                  <c:v>56.4469435749307</c:v>
                </c:pt>
                <c:pt idx="32">
                  <c:v>56.076926396002797</c:v>
                </c:pt>
                <c:pt idx="33">
                  <c:v>55.7767597609677</c:v>
                </c:pt>
                <c:pt idx="34">
                  <c:v>55.548966177352803</c:v>
                </c:pt>
                <c:pt idx="35">
                  <c:v>55.3245055105481</c:v>
                </c:pt>
                <c:pt idx="36">
                  <c:v>55.050693769292401</c:v>
                </c:pt>
                <c:pt idx="37">
                  <c:v>54.724035946180202</c:v>
                </c:pt>
                <c:pt idx="38">
                  <c:v>54.3782727372148</c:v>
                </c:pt>
                <c:pt idx="39">
                  <c:v>54.119427296824398</c:v>
                </c:pt>
                <c:pt idx="40">
                  <c:v>54.031235734102303</c:v>
                </c:pt>
                <c:pt idx="41">
                  <c:v>54.188312276732603</c:v>
                </c:pt>
                <c:pt idx="42">
                  <c:v>54.636996956765401</c:v>
                </c:pt>
                <c:pt idx="43">
                  <c:v>55.235952510651302</c:v>
                </c:pt>
                <c:pt idx="44">
                  <c:v>55.774204989283199</c:v>
                </c:pt>
                <c:pt idx="45">
                  <c:v>56.112116629247502</c:v>
                </c:pt>
                <c:pt idx="46">
                  <c:v>56.242344616226703</c:v>
                </c:pt>
                <c:pt idx="47">
                  <c:v>56.199219747148597</c:v>
                </c:pt>
                <c:pt idx="48">
                  <c:v>56.029428841516399</c:v>
                </c:pt>
                <c:pt idx="49">
                  <c:v>55.754846098701599</c:v>
                </c:pt>
                <c:pt idx="50">
                  <c:v>55.371464555570697</c:v>
                </c:pt>
                <c:pt idx="51">
                  <c:v>54.9090794138476</c:v>
                </c:pt>
                <c:pt idx="52">
                  <c:v>54.392085246592004</c:v>
                </c:pt>
                <c:pt idx="53">
                  <c:v>53.8111343152964</c:v>
                </c:pt>
                <c:pt idx="54">
                  <c:v>53.204408360721501</c:v>
                </c:pt>
                <c:pt idx="55">
                  <c:v>52.696489623729597</c:v>
                </c:pt>
                <c:pt idx="56">
                  <c:v>52.385148654595397</c:v>
                </c:pt>
                <c:pt idx="57">
                  <c:v>52.2493837872181</c:v>
                </c:pt>
                <c:pt idx="58">
                  <c:v>52.164946510409898</c:v>
                </c:pt>
                <c:pt idx="59">
                  <c:v>52.003218456523399</c:v>
                </c:pt>
                <c:pt idx="60">
                  <c:v>51.714397297806499</c:v>
                </c:pt>
                <c:pt idx="61">
                  <c:v>51.303817677047199</c:v>
                </c:pt>
                <c:pt idx="62">
                  <c:v>50.8636492816076</c:v>
                </c:pt>
              </c:numCache>
            </c:numRef>
          </c:val>
          <c:smooth val="0"/>
          <c:extLst>
            <c:ext xmlns:c16="http://schemas.microsoft.com/office/drawing/2014/chart" uri="{C3380CC4-5D6E-409C-BE32-E72D297353CC}">
              <c16:uniqueId val="{00000002-E39F-45CB-9B2B-730AD3CC8811}"/>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3A05-A08D-49E5-B148-60EE382E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152</TotalTime>
  <Pages>15</Pages>
  <Words>4028</Words>
  <Characters>22620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17</cp:revision>
  <cp:lastPrinted>2020-02-26T16:51:00Z</cp:lastPrinted>
  <dcterms:created xsi:type="dcterms:W3CDTF">2020-02-26T16:52:00Z</dcterms:created>
  <dcterms:modified xsi:type="dcterms:W3CDTF">2020-04-01T00:26:00Z</dcterms:modified>
  <cp:category>Encuesta Mensual de Opinión Empresarial (EMOE)</cp:category>
  <cp:version>1</cp:version>
</cp:coreProperties>
</file>