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E81E" w14:textId="77777777" w:rsidR="004E4F0E" w:rsidRDefault="004E4F0E" w:rsidP="004E4F0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65120A6" wp14:editId="015E773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854A91C" w14:textId="77777777" w:rsidR="004E4F0E" w:rsidRPr="00265B8C" w:rsidRDefault="004E4F0E" w:rsidP="004E4F0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120A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854A91C" w14:textId="77777777" w:rsidR="004E4F0E" w:rsidRPr="00265B8C" w:rsidRDefault="004E4F0E" w:rsidP="004E4F0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E92B005" w14:textId="77777777" w:rsidR="004E4F0E" w:rsidRDefault="004E4F0E" w:rsidP="004E4F0E">
      <w:pPr>
        <w:spacing w:before="240"/>
        <w:contextualSpacing/>
        <w:jc w:val="center"/>
        <w:outlineLvl w:val="0"/>
        <w:rPr>
          <w:b/>
          <w:sz w:val="28"/>
          <w:szCs w:val="28"/>
        </w:rPr>
      </w:pPr>
    </w:p>
    <w:p w14:paraId="3C77AA06" w14:textId="77777777" w:rsidR="004E4F0E" w:rsidRPr="00443B05" w:rsidRDefault="004E4F0E" w:rsidP="004E4F0E">
      <w:pPr>
        <w:jc w:val="center"/>
        <w:outlineLvl w:val="0"/>
        <w:rPr>
          <w:b/>
          <w:sz w:val="28"/>
          <w:szCs w:val="28"/>
        </w:rPr>
      </w:pPr>
      <w:r w:rsidRPr="00443B05">
        <w:rPr>
          <w:b/>
          <w:sz w:val="28"/>
          <w:szCs w:val="28"/>
        </w:rPr>
        <w:t>INDICADORES DE CONFIANZA EMPRESARIAL</w:t>
      </w:r>
    </w:p>
    <w:p w14:paraId="55C28BD5" w14:textId="77777777" w:rsidR="004E4F0E" w:rsidRDefault="004E4F0E" w:rsidP="004E4F0E">
      <w:pPr>
        <w:jc w:val="center"/>
        <w:outlineLvl w:val="0"/>
        <w:rPr>
          <w:b/>
          <w:sz w:val="26"/>
          <w:szCs w:val="26"/>
        </w:rPr>
      </w:pPr>
      <w:r w:rsidRPr="00443B05">
        <w:rPr>
          <w:b/>
          <w:sz w:val="26"/>
          <w:szCs w:val="26"/>
        </w:rPr>
        <w:t xml:space="preserve">CIFRAS DURANTE </w:t>
      </w:r>
      <w:r>
        <w:rPr>
          <w:b/>
          <w:sz w:val="26"/>
          <w:szCs w:val="26"/>
        </w:rPr>
        <w:t xml:space="preserve">ABRIL </w:t>
      </w:r>
      <w:r w:rsidRPr="00443B05">
        <w:rPr>
          <w:b/>
          <w:sz w:val="26"/>
          <w:szCs w:val="26"/>
        </w:rPr>
        <w:t xml:space="preserve">DE </w:t>
      </w:r>
      <w:r>
        <w:rPr>
          <w:b/>
          <w:sz w:val="26"/>
          <w:szCs w:val="26"/>
        </w:rPr>
        <w:t>2020</w:t>
      </w:r>
    </w:p>
    <w:p w14:paraId="237B5A8C" w14:textId="77777777" w:rsidR="004E4F0E" w:rsidRPr="0077710E" w:rsidRDefault="004E4F0E" w:rsidP="004E4F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4E4D837A" w14:textId="77777777" w:rsidR="004E4F0E" w:rsidRPr="002E02DB" w:rsidRDefault="004E4F0E" w:rsidP="004E4F0E">
      <w:pPr>
        <w:spacing w:before="120"/>
        <w:ind w:left="-567" w:right="-567"/>
        <w:rPr>
          <w:bCs/>
        </w:rPr>
      </w:pPr>
      <w:r w:rsidRPr="002E02DB">
        <w:rPr>
          <w:bCs/>
        </w:rPr>
        <w:t>El INEGI da a conocer los Indicadores de Confianza Empresarial (ICE) correspondientes al mes de abril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2E02DB">
        <w:rPr>
          <w:rStyle w:val="Refdenotaalpie"/>
          <w:bCs/>
        </w:rPr>
        <w:footnoteReference w:id="1"/>
      </w:r>
      <w:r w:rsidRPr="002E02DB">
        <w:rPr>
          <w:bCs/>
        </w:rPr>
        <w:t xml:space="preserve"> sobre la situación económica que se presenta tanto en el país como en sus empresas.</w:t>
      </w:r>
    </w:p>
    <w:p w14:paraId="0EB9B843" w14:textId="77777777" w:rsidR="004E4F0E" w:rsidRPr="002E02DB" w:rsidRDefault="004E4F0E" w:rsidP="004E4F0E">
      <w:pPr>
        <w:spacing w:before="240"/>
        <w:ind w:left="-567" w:right="-567"/>
        <w:rPr>
          <w:bCs/>
        </w:rPr>
      </w:pPr>
      <w:r w:rsidRPr="002E02DB">
        <w:rPr>
          <w:bCs/>
        </w:rPr>
        <w:t>A nivel de sector, el Indicador de Confianza Empresarial de las Manufacturas registró un descenso de (</w:t>
      </w:r>
      <w:r w:rsidRPr="002E02DB">
        <w:rPr>
          <w:bCs/>
        </w:rPr>
        <w:noBreakHyphen/>
        <w:t>)6.2 puntos en el cuarto mes de 2020 respecto al mes inmediato anterior, con cifras desestacionalizadas</w:t>
      </w:r>
      <w:r w:rsidRPr="002E02DB">
        <w:rPr>
          <w:bCs/>
          <w:vertAlign w:val="superscript"/>
        </w:rPr>
        <w:footnoteReference w:id="2"/>
      </w:r>
      <w:r w:rsidRPr="002E02DB">
        <w:rPr>
          <w:bCs/>
        </w:rPr>
        <w:t>, el ICE de la Construcción</w:t>
      </w:r>
      <w:r w:rsidRPr="002E02DB">
        <w:rPr>
          <w:bCs/>
          <w:vertAlign w:val="superscript"/>
        </w:rPr>
        <w:footnoteReference w:id="3"/>
      </w:r>
      <w:r w:rsidRPr="002E02DB">
        <w:rPr>
          <w:bCs/>
        </w:rPr>
        <w:t xml:space="preserve"> retrocedió (</w:t>
      </w:r>
      <w:r w:rsidRPr="002E02DB">
        <w:rPr>
          <w:bCs/>
        </w:rPr>
        <w:noBreakHyphen/>
        <w:t>)6.5 puntos y el del Comercio (-)6.8 puntos.</w:t>
      </w:r>
    </w:p>
    <w:p w14:paraId="05DEAD1F" w14:textId="77777777" w:rsidR="004E4F0E" w:rsidRDefault="004E4F0E" w:rsidP="004E4F0E">
      <w:pPr>
        <w:spacing w:before="480"/>
        <w:jc w:val="center"/>
        <w:rPr>
          <w:b/>
          <w:smallCaps/>
          <w:sz w:val="22"/>
        </w:rPr>
      </w:pPr>
      <w:r w:rsidRPr="00443B05">
        <w:rPr>
          <w:b/>
          <w:smallCaps/>
          <w:sz w:val="22"/>
        </w:rPr>
        <w:t>Indicador de confianza empresarial manufacturero</w:t>
      </w:r>
      <w:r>
        <w:rPr>
          <w:b/>
          <w:smallCaps/>
          <w:sz w:val="22"/>
        </w:rPr>
        <w:br/>
        <w:t xml:space="preserve">al mes de abril </w:t>
      </w:r>
      <w:r w:rsidRPr="00443B05">
        <w:rPr>
          <w:b/>
          <w:smallCaps/>
          <w:sz w:val="22"/>
        </w:rPr>
        <w:t xml:space="preserve">de </w:t>
      </w:r>
      <w:r>
        <w:rPr>
          <w:b/>
          <w:smallCaps/>
          <w:sz w:val="22"/>
        </w:rPr>
        <w:t>2020</w:t>
      </w:r>
      <w:r w:rsidRPr="00443B05">
        <w:rPr>
          <w:b/>
          <w:smallCaps/>
          <w:sz w:val="22"/>
        </w:rPr>
        <w:br/>
        <w:t>Series desestacionalizada y de tendencia-ciclo</w:t>
      </w:r>
    </w:p>
    <w:p w14:paraId="4AA43C60" w14:textId="77777777" w:rsidR="004E4F0E" w:rsidRPr="00443B05" w:rsidRDefault="004E4F0E" w:rsidP="004E4F0E">
      <w:pPr>
        <w:jc w:val="center"/>
        <w:rPr>
          <w:b/>
          <w:smallCaps/>
          <w:sz w:val="22"/>
        </w:rPr>
      </w:pPr>
      <w:r>
        <w:rPr>
          <w:noProof/>
        </w:rPr>
        <w:drawing>
          <wp:inline distT="0" distB="0" distL="0" distR="0" wp14:anchorId="20105CF0" wp14:editId="2ECA2281">
            <wp:extent cx="4320000" cy="2520000"/>
            <wp:effectExtent l="0" t="0" r="23495" b="3302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AD1EF8" w14:textId="77777777" w:rsidR="004E4F0E" w:rsidRPr="00443B05" w:rsidRDefault="004E4F0E" w:rsidP="004E4F0E">
      <w:pPr>
        <w:spacing w:before="20"/>
        <w:ind w:left="1412"/>
        <w:rPr>
          <w:sz w:val="14"/>
          <w:szCs w:val="14"/>
        </w:rPr>
      </w:pPr>
      <w:r w:rsidRPr="00443B05">
        <w:rPr>
          <w:sz w:val="14"/>
          <w:szCs w:val="14"/>
        </w:rPr>
        <w:t xml:space="preserve">Fuente: </w:t>
      </w:r>
      <w:r w:rsidRPr="00443B05">
        <w:rPr>
          <w:smallCaps/>
          <w:sz w:val="14"/>
          <w:szCs w:val="14"/>
        </w:rPr>
        <w:t>INEGI.</w:t>
      </w:r>
    </w:p>
    <w:p w14:paraId="2189DFBF" w14:textId="77777777" w:rsidR="004E4F0E" w:rsidRDefault="004E4F0E" w:rsidP="004E4F0E">
      <w:pPr>
        <w:spacing w:before="480"/>
        <w:jc w:val="center"/>
        <w:rPr>
          <w:b/>
          <w:smallCaps/>
          <w:sz w:val="22"/>
        </w:rPr>
      </w:pPr>
    </w:p>
    <w:p w14:paraId="41595916" w14:textId="77777777" w:rsidR="004E4F0E" w:rsidRDefault="004E4F0E" w:rsidP="004E4F0E">
      <w:pPr>
        <w:spacing w:before="480"/>
        <w:jc w:val="center"/>
        <w:rPr>
          <w:b/>
          <w:smallCaps/>
          <w:sz w:val="22"/>
        </w:rPr>
      </w:pPr>
    </w:p>
    <w:p w14:paraId="1BBB6B66" w14:textId="77777777" w:rsidR="004E4F0E" w:rsidRPr="002E02DB" w:rsidRDefault="004E4F0E" w:rsidP="004E4F0E">
      <w:pPr>
        <w:spacing w:before="240"/>
        <w:ind w:left="-426" w:right="-425"/>
        <w:rPr>
          <w:bCs/>
        </w:rPr>
      </w:pPr>
      <w:r w:rsidRPr="002E02DB">
        <w:rPr>
          <w:bCs/>
        </w:rPr>
        <w:t>En su comparación anual, el Indicador de Confianza Empresarial por sector de actividad reportó el siguiente comportamiento: tanto el ICE de las Manufacturas como el del Comercio disminuyeron (</w:t>
      </w:r>
      <w:r w:rsidRPr="002E02DB">
        <w:rPr>
          <w:bCs/>
        </w:rPr>
        <w:noBreakHyphen/>
        <w:t>)15.2 puntos y el de la Construcción fue menor en (</w:t>
      </w:r>
      <w:r w:rsidRPr="002E02DB">
        <w:rPr>
          <w:bCs/>
        </w:rPr>
        <w:noBreakHyphen/>
        <w:t>)11.5 puntos durante abril de 2020 con relación a igual mes de un año antes.</w:t>
      </w:r>
    </w:p>
    <w:p w14:paraId="0013E9B2" w14:textId="77777777" w:rsidR="004E4F0E" w:rsidRDefault="004E4F0E" w:rsidP="004E4F0E">
      <w:pPr>
        <w:ind w:left="-426" w:right="-425"/>
        <w:jc w:val="left"/>
        <w:rPr>
          <w:bCs/>
        </w:rPr>
      </w:pPr>
    </w:p>
    <w:p w14:paraId="16F909A3" w14:textId="77777777" w:rsidR="004E4F0E" w:rsidRPr="00443B05" w:rsidRDefault="004E4F0E" w:rsidP="004E4F0E">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6AF37FFD" w14:textId="77777777" w:rsidR="004E4F0E" w:rsidRPr="00443B05" w:rsidRDefault="004E4F0E" w:rsidP="004E4F0E">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4" w:type="pct"/>
        <w:tblInd w:w="-147" w:type="dxa"/>
        <w:tblLayout w:type="fixed"/>
        <w:tblLook w:val="04A0" w:firstRow="1" w:lastRow="0" w:firstColumn="1" w:lastColumn="0" w:noHBand="0" w:noVBand="1"/>
      </w:tblPr>
      <w:tblGrid>
        <w:gridCol w:w="4635"/>
        <w:gridCol w:w="910"/>
        <w:gridCol w:w="901"/>
        <w:gridCol w:w="901"/>
        <w:gridCol w:w="592"/>
        <w:gridCol w:w="1275"/>
      </w:tblGrid>
      <w:tr w:rsidR="004E4F0E" w:rsidRPr="0036480B" w14:paraId="50A9B162" w14:textId="77777777" w:rsidTr="00FC6E02">
        <w:tc>
          <w:tcPr>
            <w:tcW w:w="2515" w:type="pct"/>
            <w:vMerge w:val="restart"/>
            <w:tcBorders>
              <w:top w:val="single" w:sz="4" w:space="0" w:color="404040"/>
              <w:left w:val="single" w:sz="4" w:space="0" w:color="404040"/>
              <w:right w:val="single" w:sz="4" w:space="0" w:color="404040"/>
            </w:tcBorders>
            <w:shd w:val="clear" w:color="auto" w:fill="CCCCFF"/>
            <w:vAlign w:val="center"/>
          </w:tcPr>
          <w:p w14:paraId="1A82093D" w14:textId="77777777" w:rsidR="004E4F0E" w:rsidRPr="00443B05" w:rsidRDefault="004E4F0E" w:rsidP="00FC6E02">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09A92209" w14:textId="77777777" w:rsidR="004E4F0E" w:rsidRPr="007E490A" w:rsidRDefault="004E4F0E" w:rsidP="00FC6E02">
            <w:pPr>
              <w:keepNext/>
              <w:keepLines/>
              <w:spacing w:before="20" w:after="20"/>
              <w:ind w:left="-104" w:right="-97"/>
              <w:jc w:val="center"/>
              <w:rPr>
                <w:spacing w:val="-4"/>
                <w:sz w:val="18"/>
                <w:szCs w:val="18"/>
              </w:rPr>
            </w:pPr>
            <w:r>
              <w:rPr>
                <w:spacing w:val="-4"/>
                <w:sz w:val="18"/>
                <w:szCs w:val="18"/>
              </w:rPr>
              <w:t>Abril</w:t>
            </w:r>
            <w:r w:rsidRPr="007E490A">
              <w:rPr>
                <w:spacing w:val="-4"/>
                <w:sz w:val="18"/>
                <w:szCs w:val="18"/>
              </w:rPr>
              <w:t xml:space="preserve"> </w:t>
            </w:r>
            <w:r>
              <w:rPr>
                <w:spacing w:val="-4"/>
                <w:sz w:val="18"/>
                <w:szCs w:val="18"/>
              </w:rPr>
              <w:br/>
              <w:t>de 2020</w:t>
            </w:r>
          </w:p>
        </w:tc>
        <w:tc>
          <w:tcPr>
            <w:tcW w:w="97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88B6193" w14:textId="77777777" w:rsidR="004E4F0E" w:rsidRPr="007E490A" w:rsidRDefault="004E4F0E" w:rsidP="00FC6E02">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013" w:type="pct"/>
            <w:gridSpan w:val="2"/>
            <w:vMerge w:val="restart"/>
            <w:tcBorders>
              <w:top w:val="single" w:sz="4" w:space="0" w:color="404040"/>
              <w:left w:val="single" w:sz="4" w:space="0" w:color="404040"/>
              <w:right w:val="single" w:sz="4" w:space="0" w:color="404040"/>
            </w:tcBorders>
            <w:shd w:val="clear" w:color="auto" w:fill="CCCCFF"/>
            <w:vAlign w:val="center"/>
          </w:tcPr>
          <w:p w14:paraId="562B27FB" w14:textId="77777777" w:rsidR="004E4F0E" w:rsidRPr="007E490A" w:rsidRDefault="004E4F0E" w:rsidP="00FC6E02">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E4F0E" w:rsidRPr="0036480B" w14:paraId="64C49A7E" w14:textId="77777777" w:rsidTr="00FC6E02">
        <w:tc>
          <w:tcPr>
            <w:tcW w:w="2515" w:type="pct"/>
            <w:vMerge/>
            <w:tcBorders>
              <w:left w:val="single" w:sz="4" w:space="0" w:color="404040"/>
              <w:bottom w:val="single" w:sz="4" w:space="0" w:color="404040"/>
              <w:right w:val="single" w:sz="4" w:space="0" w:color="404040"/>
            </w:tcBorders>
            <w:shd w:val="clear" w:color="auto" w:fill="CCCCFF"/>
            <w:vAlign w:val="center"/>
          </w:tcPr>
          <w:p w14:paraId="1906D758" w14:textId="77777777" w:rsidR="004E4F0E" w:rsidRPr="00443B05" w:rsidRDefault="004E4F0E" w:rsidP="00FC6E02">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367FFD2C" w14:textId="77777777" w:rsidR="004E4F0E" w:rsidRDefault="004E4F0E" w:rsidP="00FC6E02">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7204F48" w14:textId="77777777" w:rsidR="004E4F0E" w:rsidRPr="007E490A" w:rsidRDefault="004E4F0E" w:rsidP="00FC6E02">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9" w:type="pct"/>
            <w:tcBorders>
              <w:left w:val="single" w:sz="4" w:space="0" w:color="404040"/>
              <w:bottom w:val="single" w:sz="4" w:space="0" w:color="404040"/>
              <w:right w:val="single" w:sz="4" w:space="0" w:color="404040"/>
            </w:tcBorders>
            <w:shd w:val="clear" w:color="auto" w:fill="CCCCFF"/>
            <w:vAlign w:val="center"/>
          </w:tcPr>
          <w:p w14:paraId="5D8E763D" w14:textId="77777777" w:rsidR="004E4F0E" w:rsidRPr="007E490A" w:rsidRDefault="004E4F0E" w:rsidP="00FC6E02">
            <w:pPr>
              <w:keepNext/>
              <w:keepLines/>
              <w:spacing w:before="20" w:after="20"/>
              <w:ind w:left="-106" w:right="-95"/>
              <w:jc w:val="center"/>
              <w:rPr>
                <w:spacing w:val="-4"/>
                <w:sz w:val="18"/>
                <w:szCs w:val="18"/>
              </w:rPr>
            </w:pPr>
            <w:r w:rsidRPr="007E490A">
              <w:rPr>
                <w:spacing w:val="-4"/>
                <w:sz w:val="18"/>
                <w:szCs w:val="18"/>
              </w:rPr>
              <w:t>Mismo mes del año anterior</w:t>
            </w:r>
          </w:p>
        </w:tc>
        <w:tc>
          <w:tcPr>
            <w:tcW w:w="1013" w:type="pct"/>
            <w:gridSpan w:val="2"/>
            <w:vMerge/>
            <w:tcBorders>
              <w:left w:val="single" w:sz="4" w:space="0" w:color="404040"/>
              <w:bottom w:val="single" w:sz="4" w:space="0" w:color="404040"/>
              <w:right w:val="single" w:sz="4" w:space="0" w:color="404040"/>
            </w:tcBorders>
            <w:shd w:val="clear" w:color="auto" w:fill="CCCCFF"/>
            <w:vAlign w:val="center"/>
          </w:tcPr>
          <w:p w14:paraId="3D5AF061" w14:textId="77777777" w:rsidR="004E4F0E" w:rsidRPr="00443B05" w:rsidRDefault="004E4F0E" w:rsidP="00FC6E02">
            <w:pPr>
              <w:keepNext/>
              <w:keepLines/>
              <w:tabs>
                <w:tab w:val="center" w:pos="3348"/>
              </w:tabs>
              <w:spacing w:before="60" w:after="60"/>
              <w:ind w:left="-93" w:right="-80"/>
              <w:jc w:val="center"/>
              <w:rPr>
                <w:sz w:val="18"/>
                <w:szCs w:val="18"/>
              </w:rPr>
            </w:pPr>
          </w:p>
        </w:tc>
      </w:tr>
      <w:tr w:rsidR="004E4F0E" w:rsidRPr="0036480B" w14:paraId="0C834970" w14:textId="77777777" w:rsidTr="00FC6E02">
        <w:trPr>
          <w:trHeight w:val="226"/>
        </w:trPr>
        <w:tc>
          <w:tcPr>
            <w:tcW w:w="2515" w:type="pct"/>
            <w:tcBorders>
              <w:top w:val="nil"/>
              <w:left w:val="single" w:sz="4" w:space="0" w:color="404040"/>
              <w:bottom w:val="nil"/>
              <w:right w:val="single" w:sz="4" w:space="0" w:color="404040"/>
            </w:tcBorders>
            <w:shd w:val="clear" w:color="auto" w:fill="auto"/>
            <w:vAlign w:val="center"/>
          </w:tcPr>
          <w:p w14:paraId="6567CB22" w14:textId="77777777" w:rsidR="004E4F0E" w:rsidRPr="00443B05" w:rsidRDefault="004E4F0E" w:rsidP="00FC6E02">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59E8BEC0" w14:textId="77777777" w:rsidR="004E4F0E" w:rsidRPr="00956535" w:rsidRDefault="004E4F0E" w:rsidP="00FC6E02">
            <w:pPr>
              <w:tabs>
                <w:tab w:val="decimal" w:pos="365"/>
              </w:tabs>
              <w:jc w:val="left"/>
              <w:rPr>
                <w:b/>
                <w:bCs/>
                <w:sz w:val="18"/>
                <w:szCs w:val="18"/>
                <w:lang w:val="es-MX" w:eastAsia="es-MX"/>
              </w:rPr>
            </w:pPr>
            <w:r w:rsidRPr="00956535">
              <w:rPr>
                <w:b/>
                <w:bCs/>
                <w:color w:val="000000"/>
                <w:sz w:val="18"/>
                <w:szCs w:val="18"/>
              </w:rPr>
              <w:t>37.4</w:t>
            </w:r>
          </w:p>
        </w:tc>
        <w:tc>
          <w:tcPr>
            <w:tcW w:w="489" w:type="pct"/>
            <w:tcBorders>
              <w:top w:val="nil"/>
              <w:left w:val="single" w:sz="4" w:space="0" w:color="404040"/>
              <w:bottom w:val="nil"/>
              <w:right w:val="single" w:sz="4" w:space="0" w:color="404040"/>
            </w:tcBorders>
            <w:vAlign w:val="center"/>
          </w:tcPr>
          <w:p w14:paraId="50EABF10" w14:textId="77777777" w:rsidR="004E4F0E" w:rsidRPr="00956535" w:rsidRDefault="004E4F0E" w:rsidP="00FC6E02">
            <w:pPr>
              <w:tabs>
                <w:tab w:val="left" w:pos="60"/>
                <w:tab w:val="decimal" w:pos="476"/>
              </w:tabs>
              <w:jc w:val="left"/>
              <w:rPr>
                <w:b/>
                <w:bCs/>
                <w:sz w:val="18"/>
                <w:szCs w:val="18"/>
              </w:rPr>
            </w:pPr>
            <w:r>
              <w:rPr>
                <w:b/>
                <w:bCs/>
                <w:color w:val="000000"/>
                <w:sz w:val="18"/>
                <w:szCs w:val="18"/>
              </w:rPr>
              <w:tab/>
              <w:t>(-)</w:t>
            </w:r>
            <w:r>
              <w:rPr>
                <w:b/>
                <w:bCs/>
                <w:color w:val="000000"/>
                <w:sz w:val="18"/>
                <w:szCs w:val="18"/>
              </w:rPr>
              <w:tab/>
            </w:r>
            <w:r w:rsidRPr="00956535">
              <w:rPr>
                <w:b/>
                <w:bCs/>
                <w:color w:val="000000"/>
                <w:sz w:val="18"/>
                <w:szCs w:val="18"/>
              </w:rPr>
              <w:t>6.2</w:t>
            </w:r>
          </w:p>
        </w:tc>
        <w:tc>
          <w:tcPr>
            <w:tcW w:w="489" w:type="pct"/>
            <w:tcBorders>
              <w:top w:val="nil"/>
              <w:left w:val="single" w:sz="4" w:space="0" w:color="404040"/>
              <w:bottom w:val="nil"/>
              <w:right w:val="single" w:sz="4" w:space="0" w:color="404040"/>
            </w:tcBorders>
            <w:shd w:val="clear" w:color="auto" w:fill="auto"/>
            <w:vAlign w:val="center"/>
          </w:tcPr>
          <w:p w14:paraId="58B0B78E" w14:textId="77777777" w:rsidR="004E4F0E" w:rsidRPr="00956535" w:rsidRDefault="004E4F0E" w:rsidP="00FC6E02">
            <w:pPr>
              <w:tabs>
                <w:tab w:val="left" w:pos="57"/>
                <w:tab w:val="decimal" w:pos="486"/>
              </w:tabs>
              <w:jc w:val="left"/>
              <w:rPr>
                <w:b/>
                <w:bCs/>
                <w:sz w:val="18"/>
                <w:szCs w:val="18"/>
              </w:rPr>
            </w:pPr>
            <w:r>
              <w:rPr>
                <w:b/>
                <w:bCs/>
                <w:color w:val="000000"/>
                <w:sz w:val="18"/>
                <w:szCs w:val="18"/>
              </w:rPr>
              <w:tab/>
              <w:t>(-)</w:t>
            </w:r>
            <w:r>
              <w:rPr>
                <w:b/>
                <w:bCs/>
                <w:color w:val="000000"/>
                <w:sz w:val="18"/>
                <w:szCs w:val="18"/>
              </w:rPr>
              <w:tab/>
            </w:r>
            <w:r w:rsidRPr="00956535">
              <w:rPr>
                <w:b/>
                <w:bCs/>
                <w:color w:val="000000"/>
                <w:sz w:val="18"/>
                <w:szCs w:val="18"/>
              </w:rPr>
              <w:t>15.2</w:t>
            </w:r>
          </w:p>
        </w:tc>
        <w:tc>
          <w:tcPr>
            <w:tcW w:w="321" w:type="pct"/>
            <w:tcBorders>
              <w:top w:val="nil"/>
              <w:left w:val="single" w:sz="4" w:space="0" w:color="404040"/>
              <w:bottom w:val="nil"/>
              <w:right w:val="nil"/>
            </w:tcBorders>
            <w:shd w:val="clear" w:color="auto" w:fill="auto"/>
            <w:vAlign w:val="center"/>
          </w:tcPr>
          <w:p w14:paraId="0E7EAE43" w14:textId="77777777" w:rsidR="004E4F0E" w:rsidRPr="00956535" w:rsidRDefault="004E4F0E" w:rsidP="00FC6E02">
            <w:pPr>
              <w:jc w:val="right"/>
              <w:rPr>
                <w:b/>
                <w:bCs/>
                <w:sz w:val="18"/>
                <w:szCs w:val="18"/>
                <w:lang w:val="es-MX" w:eastAsia="es-MX"/>
              </w:rPr>
            </w:pPr>
            <w:r w:rsidRPr="00956535">
              <w:rPr>
                <w:b/>
                <w:bCs/>
                <w:color w:val="000000"/>
                <w:sz w:val="18"/>
                <w:szCs w:val="18"/>
              </w:rPr>
              <w:t>6</w:t>
            </w:r>
          </w:p>
        </w:tc>
        <w:tc>
          <w:tcPr>
            <w:tcW w:w="692" w:type="pct"/>
            <w:tcBorders>
              <w:top w:val="nil"/>
              <w:left w:val="nil"/>
              <w:bottom w:val="nil"/>
              <w:right w:val="single" w:sz="4" w:space="0" w:color="404040"/>
            </w:tcBorders>
            <w:shd w:val="clear" w:color="auto" w:fill="auto"/>
            <w:vAlign w:val="center"/>
          </w:tcPr>
          <w:p w14:paraId="2CEFF47E" w14:textId="77777777" w:rsidR="004E4F0E" w:rsidRPr="00956535" w:rsidRDefault="004E4F0E" w:rsidP="00FC6E02">
            <w:pPr>
              <w:jc w:val="left"/>
              <w:rPr>
                <w:b/>
                <w:bCs/>
                <w:sz w:val="18"/>
                <w:szCs w:val="18"/>
                <w:lang w:val="es-MX" w:eastAsia="es-MX"/>
              </w:rPr>
            </w:pPr>
            <w:r w:rsidRPr="00956535">
              <w:rPr>
                <w:b/>
                <w:bCs/>
                <w:sz w:val="18"/>
                <w:szCs w:val="18"/>
              </w:rPr>
              <w:t>Por debajo</w:t>
            </w:r>
          </w:p>
        </w:tc>
      </w:tr>
      <w:tr w:rsidR="004E4F0E" w:rsidRPr="0036480B" w14:paraId="14989E0D" w14:textId="77777777" w:rsidTr="00FC6E02">
        <w:trPr>
          <w:trHeight w:val="237"/>
        </w:trPr>
        <w:tc>
          <w:tcPr>
            <w:tcW w:w="2515" w:type="pct"/>
            <w:tcBorders>
              <w:top w:val="nil"/>
              <w:left w:val="single" w:sz="4" w:space="0" w:color="404040"/>
              <w:bottom w:val="nil"/>
              <w:right w:val="single" w:sz="4" w:space="0" w:color="404040"/>
            </w:tcBorders>
            <w:shd w:val="clear" w:color="auto" w:fill="auto"/>
            <w:vAlign w:val="center"/>
          </w:tcPr>
          <w:p w14:paraId="23A501FD" w14:textId="77777777" w:rsidR="004E4F0E" w:rsidRPr="00443B05" w:rsidRDefault="004E4F0E" w:rsidP="00FC6E02">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0C4A1883" w14:textId="77777777" w:rsidR="004E4F0E" w:rsidRPr="00956535" w:rsidRDefault="004E4F0E" w:rsidP="00FC6E02">
            <w:pPr>
              <w:tabs>
                <w:tab w:val="decimal" w:pos="365"/>
              </w:tabs>
              <w:jc w:val="left"/>
              <w:rPr>
                <w:bCs/>
                <w:sz w:val="18"/>
                <w:szCs w:val="18"/>
                <w:lang w:val="es-MX" w:eastAsia="es-MX"/>
              </w:rPr>
            </w:pPr>
            <w:r w:rsidRPr="00956535">
              <w:rPr>
                <w:color w:val="000000"/>
                <w:sz w:val="18"/>
                <w:szCs w:val="18"/>
              </w:rPr>
              <w:t>18.9</w:t>
            </w:r>
          </w:p>
        </w:tc>
        <w:tc>
          <w:tcPr>
            <w:tcW w:w="489" w:type="pct"/>
            <w:tcBorders>
              <w:top w:val="nil"/>
              <w:left w:val="single" w:sz="4" w:space="0" w:color="404040"/>
              <w:bottom w:val="nil"/>
              <w:right w:val="single" w:sz="4" w:space="0" w:color="404040"/>
            </w:tcBorders>
            <w:shd w:val="clear" w:color="auto" w:fill="auto"/>
            <w:vAlign w:val="center"/>
          </w:tcPr>
          <w:p w14:paraId="119B05A7" w14:textId="77777777" w:rsidR="004E4F0E" w:rsidRPr="00956535" w:rsidRDefault="004E4F0E" w:rsidP="00FC6E02">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11.7</w:t>
            </w:r>
          </w:p>
        </w:tc>
        <w:tc>
          <w:tcPr>
            <w:tcW w:w="489" w:type="pct"/>
            <w:tcBorders>
              <w:top w:val="nil"/>
              <w:left w:val="single" w:sz="4" w:space="0" w:color="404040"/>
              <w:bottom w:val="nil"/>
              <w:right w:val="single" w:sz="4" w:space="0" w:color="404040"/>
            </w:tcBorders>
            <w:shd w:val="clear" w:color="auto" w:fill="auto"/>
            <w:vAlign w:val="center"/>
          </w:tcPr>
          <w:p w14:paraId="033483A8" w14:textId="77777777" w:rsidR="004E4F0E" w:rsidRPr="00956535" w:rsidRDefault="004E4F0E" w:rsidP="00FC6E02">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29.1</w:t>
            </w:r>
          </w:p>
        </w:tc>
        <w:tc>
          <w:tcPr>
            <w:tcW w:w="321" w:type="pct"/>
            <w:tcBorders>
              <w:top w:val="nil"/>
              <w:left w:val="single" w:sz="4" w:space="0" w:color="404040"/>
              <w:bottom w:val="nil"/>
              <w:right w:val="nil"/>
            </w:tcBorders>
            <w:shd w:val="clear" w:color="auto" w:fill="auto"/>
            <w:vAlign w:val="center"/>
          </w:tcPr>
          <w:p w14:paraId="10AB690D" w14:textId="77777777" w:rsidR="004E4F0E" w:rsidRPr="00956535" w:rsidRDefault="004E4F0E" w:rsidP="00FC6E02">
            <w:pPr>
              <w:jc w:val="right"/>
              <w:rPr>
                <w:sz w:val="18"/>
                <w:szCs w:val="18"/>
              </w:rPr>
            </w:pPr>
            <w:r w:rsidRPr="00956535">
              <w:rPr>
                <w:color w:val="000000"/>
                <w:sz w:val="18"/>
                <w:szCs w:val="18"/>
              </w:rPr>
              <w:t>81</w:t>
            </w:r>
          </w:p>
        </w:tc>
        <w:tc>
          <w:tcPr>
            <w:tcW w:w="692" w:type="pct"/>
            <w:tcBorders>
              <w:top w:val="nil"/>
              <w:left w:val="nil"/>
              <w:bottom w:val="nil"/>
              <w:right w:val="single" w:sz="4" w:space="0" w:color="404040"/>
            </w:tcBorders>
            <w:shd w:val="clear" w:color="auto" w:fill="auto"/>
            <w:vAlign w:val="center"/>
          </w:tcPr>
          <w:p w14:paraId="1AE9C0DD" w14:textId="77777777" w:rsidR="004E4F0E" w:rsidRPr="00956535" w:rsidRDefault="004E4F0E" w:rsidP="00FC6E02">
            <w:pPr>
              <w:jc w:val="left"/>
              <w:rPr>
                <w:sz w:val="18"/>
                <w:szCs w:val="18"/>
              </w:rPr>
            </w:pPr>
            <w:r w:rsidRPr="00956535">
              <w:rPr>
                <w:sz w:val="18"/>
                <w:szCs w:val="18"/>
              </w:rPr>
              <w:t>Por debajo</w:t>
            </w:r>
          </w:p>
        </w:tc>
      </w:tr>
      <w:tr w:rsidR="004E4F0E" w:rsidRPr="0036480B" w14:paraId="51FFD69B" w14:textId="77777777" w:rsidTr="00FC6E02">
        <w:trPr>
          <w:trHeight w:val="226"/>
        </w:trPr>
        <w:tc>
          <w:tcPr>
            <w:tcW w:w="2515" w:type="pct"/>
            <w:tcBorders>
              <w:top w:val="nil"/>
              <w:left w:val="single" w:sz="4" w:space="0" w:color="404040"/>
              <w:bottom w:val="nil"/>
              <w:right w:val="single" w:sz="4" w:space="0" w:color="404040"/>
            </w:tcBorders>
            <w:shd w:val="clear" w:color="auto" w:fill="auto"/>
            <w:vAlign w:val="center"/>
          </w:tcPr>
          <w:p w14:paraId="3DF4224D" w14:textId="77777777" w:rsidR="004E4F0E" w:rsidRPr="00443B05" w:rsidRDefault="004E4F0E" w:rsidP="00FC6E02">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59D4CC0C" w14:textId="77777777" w:rsidR="004E4F0E" w:rsidRPr="00956535" w:rsidRDefault="004E4F0E" w:rsidP="00FC6E02">
            <w:pPr>
              <w:tabs>
                <w:tab w:val="decimal" w:pos="365"/>
              </w:tabs>
              <w:jc w:val="left"/>
              <w:rPr>
                <w:bCs/>
                <w:sz w:val="18"/>
                <w:szCs w:val="18"/>
                <w:lang w:val="es-MX" w:eastAsia="es-MX"/>
              </w:rPr>
            </w:pPr>
            <w:r w:rsidRPr="00956535">
              <w:rPr>
                <w:color w:val="000000"/>
                <w:sz w:val="18"/>
                <w:szCs w:val="18"/>
              </w:rPr>
              <w:t>31.8</w:t>
            </w:r>
          </w:p>
        </w:tc>
        <w:tc>
          <w:tcPr>
            <w:tcW w:w="489" w:type="pct"/>
            <w:tcBorders>
              <w:top w:val="nil"/>
              <w:left w:val="single" w:sz="4" w:space="0" w:color="404040"/>
              <w:bottom w:val="nil"/>
              <w:right w:val="single" w:sz="4" w:space="0" w:color="404040"/>
            </w:tcBorders>
            <w:shd w:val="clear" w:color="auto" w:fill="auto"/>
            <w:vAlign w:val="center"/>
          </w:tcPr>
          <w:p w14:paraId="53A4CDA9" w14:textId="77777777" w:rsidR="004E4F0E" w:rsidRPr="00956535" w:rsidRDefault="004E4F0E" w:rsidP="00FC6E02">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8.0</w:t>
            </w:r>
          </w:p>
        </w:tc>
        <w:tc>
          <w:tcPr>
            <w:tcW w:w="489" w:type="pct"/>
            <w:tcBorders>
              <w:top w:val="nil"/>
              <w:left w:val="single" w:sz="4" w:space="0" w:color="404040"/>
              <w:bottom w:val="nil"/>
              <w:right w:val="single" w:sz="4" w:space="0" w:color="404040"/>
            </w:tcBorders>
            <w:shd w:val="clear" w:color="auto" w:fill="auto"/>
            <w:vAlign w:val="center"/>
          </w:tcPr>
          <w:p w14:paraId="7472BC69" w14:textId="77777777" w:rsidR="004E4F0E" w:rsidRPr="00956535" w:rsidRDefault="004E4F0E" w:rsidP="00FC6E02">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17.0</w:t>
            </w:r>
          </w:p>
        </w:tc>
        <w:tc>
          <w:tcPr>
            <w:tcW w:w="321" w:type="pct"/>
            <w:tcBorders>
              <w:top w:val="nil"/>
              <w:left w:val="single" w:sz="4" w:space="0" w:color="404040"/>
              <w:bottom w:val="nil"/>
              <w:right w:val="nil"/>
            </w:tcBorders>
            <w:shd w:val="clear" w:color="auto" w:fill="auto"/>
            <w:vAlign w:val="center"/>
          </w:tcPr>
          <w:p w14:paraId="70B2F730" w14:textId="77777777" w:rsidR="004E4F0E" w:rsidRPr="00956535" w:rsidRDefault="004E4F0E" w:rsidP="00FC6E02">
            <w:pPr>
              <w:jc w:val="right"/>
              <w:rPr>
                <w:sz w:val="18"/>
                <w:szCs w:val="18"/>
              </w:rPr>
            </w:pPr>
            <w:r w:rsidRPr="00956535">
              <w:rPr>
                <w:color w:val="000000"/>
                <w:sz w:val="18"/>
                <w:szCs w:val="18"/>
              </w:rPr>
              <w:t>80</w:t>
            </w:r>
          </w:p>
        </w:tc>
        <w:tc>
          <w:tcPr>
            <w:tcW w:w="692" w:type="pct"/>
            <w:tcBorders>
              <w:top w:val="nil"/>
              <w:left w:val="nil"/>
              <w:bottom w:val="nil"/>
              <w:right w:val="single" w:sz="4" w:space="0" w:color="404040"/>
            </w:tcBorders>
            <w:shd w:val="clear" w:color="auto" w:fill="auto"/>
            <w:vAlign w:val="center"/>
          </w:tcPr>
          <w:p w14:paraId="1CC1CDC6" w14:textId="77777777" w:rsidR="004E4F0E" w:rsidRPr="00956535" w:rsidRDefault="004E4F0E" w:rsidP="00FC6E02">
            <w:pPr>
              <w:jc w:val="left"/>
              <w:rPr>
                <w:sz w:val="18"/>
                <w:szCs w:val="18"/>
              </w:rPr>
            </w:pPr>
            <w:r w:rsidRPr="00956535">
              <w:rPr>
                <w:sz w:val="18"/>
                <w:szCs w:val="18"/>
              </w:rPr>
              <w:t>Por debajo</w:t>
            </w:r>
          </w:p>
        </w:tc>
      </w:tr>
      <w:tr w:rsidR="004E4F0E" w:rsidRPr="0036480B" w14:paraId="5A3CCFC8" w14:textId="77777777" w:rsidTr="00FC6E02">
        <w:trPr>
          <w:trHeight w:val="237"/>
        </w:trPr>
        <w:tc>
          <w:tcPr>
            <w:tcW w:w="2515" w:type="pct"/>
            <w:tcBorders>
              <w:top w:val="nil"/>
              <w:left w:val="single" w:sz="4" w:space="0" w:color="404040"/>
              <w:bottom w:val="nil"/>
              <w:right w:val="single" w:sz="4" w:space="0" w:color="404040"/>
            </w:tcBorders>
            <w:shd w:val="clear" w:color="auto" w:fill="auto"/>
            <w:vAlign w:val="center"/>
          </w:tcPr>
          <w:p w14:paraId="5ED8E28E" w14:textId="77777777" w:rsidR="004E4F0E" w:rsidRPr="00443B05" w:rsidRDefault="004E4F0E" w:rsidP="00FC6E02">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41785128" w14:textId="77777777" w:rsidR="004E4F0E" w:rsidRPr="00956535" w:rsidRDefault="004E4F0E" w:rsidP="00FC6E02">
            <w:pPr>
              <w:tabs>
                <w:tab w:val="decimal" w:pos="365"/>
              </w:tabs>
              <w:jc w:val="left"/>
              <w:rPr>
                <w:bCs/>
                <w:sz w:val="18"/>
                <w:szCs w:val="18"/>
                <w:lang w:val="es-MX" w:eastAsia="es-MX"/>
              </w:rPr>
            </w:pPr>
            <w:r w:rsidRPr="00956535">
              <w:rPr>
                <w:color w:val="000000"/>
                <w:sz w:val="18"/>
                <w:szCs w:val="18"/>
              </w:rPr>
              <w:t>43.7</w:t>
            </w:r>
          </w:p>
        </w:tc>
        <w:tc>
          <w:tcPr>
            <w:tcW w:w="489" w:type="pct"/>
            <w:tcBorders>
              <w:top w:val="nil"/>
              <w:left w:val="single" w:sz="4" w:space="0" w:color="404040"/>
              <w:bottom w:val="nil"/>
              <w:right w:val="single" w:sz="4" w:space="0" w:color="404040"/>
            </w:tcBorders>
            <w:shd w:val="clear" w:color="auto" w:fill="auto"/>
            <w:vAlign w:val="center"/>
          </w:tcPr>
          <w:p w14:paraId="3FCE30C4" w14:textId="77777777" w:rsidR="004E4F0E" w:rsidRPr="00956535" w:rsidRDefault="004E4F0E" w:rsidP="00FC6E02">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2.9</w:t>
            </w:r>
          </w:p>
        </w:tc>
        <w:tc>
          <w:tcPr>
            <w:tcW w:w="489" w:type="pct"/>
            <w:tcBorders>
              <w:top w:val="nil"/>
              <w:left w:val="single" w:sz="4" w:space="0" w:color="404040"/>
              <w:bottom w:val="nil"/>
              <w:right w:val="single" w:sz="4" w:space="0" w:color="404040"/>
            </w:tcBorders>
            <w:shd w:val="clear" w:color="auto" w:fill="auto"/>
            <w:vAlign w:val="center"/>
          </w:tcPr>
          <w:p w14:paraId="6431A2BF" w14:textId="77777777" w:rsidR="004E4F0E" w:rsidRPr="00956535" w:rsidRDefault="004E4F0E" w:rsidP="00FC6E02">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9.5</w:t>
            </w:r>
          </w:p>
        </w:tc>
        <w:tc>
          <w:tcPr>
            <w:tcW w:w="321" w:type="pct"/>
            <w:tcBorders>
              <w:top w:val="nil"/>
              <w:left w:val="single" w:sz="4" w:space="0" w:color="404040"/>
              <w:bottom w:val="nil"/>
              <w:right w:val="nil"/>
            </w:tcBorders>
            <w:shd w:val="clear" w:color="auto" w:fill="auto"/>
            <w:vAlign w:val="center"/>
          </w:tcPr>
          <w:p w14:paraId="5F3D6788" w14:textId="77777777" w:rsidR="004E4F0E" w:rsidRPr="00956535" w:rsidRDefault="004E4F0E" w:rsidP="00FC6E02">
            <w:pPr>
              <w:jc w:val="right"/>
              <w:rPr>
                <w:sz w:val="18"/>
                <w:szCs w:val="18"/>
              </w:rPr>
            </w:pPr>
            <w:r w:rsidRPr="00956535">
              <w:rPr>
                <w:color w:val="000000"/>
                <w:sz w:val="18"/>
                <w:szCs w:val="18"/>
              </w:rPr>
              <w:t>4</w:t>
            </w:r>
          </w:p>
        </w:tc>
        <w:tc>
          <w:tcPr>
            <w:tcW w:w="692" w:type="pct"/>
            <w:tcBorders>
              <w:top w:val="nil"/>
              <w:left w:val="nil"/>
              <w:bottom w:val="nil"/>
              <w:right w:val="single" w:sz="4" w:space="0" w:color="404040"/>
            </w:tcBorders>
            <w:shd w:val="clear" w:color="auto" w:fill="auto"/>
            <w:vAlign w:val="center"/>
          </w:tcPr>
          <w:p w14:paraId="51B9A6B2" w14:textId="77777777" w:rsidR="004E4F0E" w:rsidRPr="00956535" w:rsidRDefault="004E4F0E" w:rsidP="00FC6E02">
            <w:pPr>
              <w:jc w:val="left"/>
              <w:rPr>
                <w:sz w:val="18"/>
                <w:szCs w:val="18"/>
              </w:rPr>
            </w:pPr>
            <w:r w:rsidRPr="00956535">
              <w:rPr>
                <w:sz w:val="18"/>
                <w:szCs w:val="18"/>
              </w:rPr>
              <w:t>Por debajo</w:t>
            </w:r>
          </w:p>
        </w:tc>
      </w:tr>
      <w:tr w:rsidR="004E4F0E" w:rsidRPr="0036480B" w14:paraId="7A97F930" w14:textId="77777777" w:rsidTr="00FC6E02">
        <w:trPr>
          <w:trHeight w:val="247"/>
        </w:trPr>
        <w:tc>
          <w:tcPr>
            <w:tcW w:w="2515" w:type="pct"/>
            <w:tcBorders>
              <w:top w:val="nil"/>
              <w:left w:val="single" w:sz="4" w:space="0" w:color="404040"/>
              <w:bottom w:val="nil"/>
              <w:right w:val="single" w:sz="4" w:space="0" w:color="404040"/>
            </w:tcBorders>
            <w:shd w:val="clear" w:color="auto" w:fill="auto"/>
            <w:vAlign w:val="center"/>
          </w:tcPr>
          <w:p w14:paraId="69FC12AE" w14:textId="77777777" w:rsidR="004E4F0E" w:rsidRPr="00443B05" w:rsidRDefault="004E4F0E" w:rsidP="00FC6E02">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0665940D" w14:textId="77777777" w:rsidR="004E4F0E" w:rsidRPr="00956535" w:rsidRDefault="004E4F0E" w:rsidP="00FC6E02">
            <w:pPr>
              <w:tabs>
                <w:tab w:val="decimal" w:pos="365"/>
              </w:tabs>
              <w:jc w:val="left"/>
              <w:rPr>
                <w:bCs/>
                <w:sz w:val="18"/>
                <w:szCs w:val="18"/>
                <w:lang w:val="es-MX" w:eastAsia="es-MX"/>
              </w:rPr>
            </w:pPr>
            <w:r w:rsidRPr="00956535">
              <w:rPr>
                <w:color w:val="000000"/>
                <w:sz w:val="18"/>
                <w:szCs w:val="18"/>
              </w:rPr>
              <w:t>40.9</w:t>
            </w:r>
          </w:p>
        </w:tc>
        <w:tc>
          <w:tcPr>
            <w:tcW w:w="489" w:type="pct"/>
            <w:tcBorders>
              <w:top w:val="nil"/>
              <w:left w:val="single" w:sz="4" w:space="0" w:color="404040"/>
              <w:bottom w:val="nil"/>
              <w:right w:val="single" w:sz="4" w:space="0" w:color="404040"/>
            </w:tcBorders>
            <w:vAlign w:val="center"/>
          </w:tcPr>
          <w:p w14:paraId="01ED6D59" w14:textId="77777777" w:rsidR="004E4F0E" w:rsidRPr="00956535" w:rsidRDefault="004E4F0E" w:rsidP="00FC6E02">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8.4</w:t>
            </w:r>
          </w:p>
        </w:tc>
        <w:tc>
          <w:tcPr>
            <w:tcW w:w="489" w:type="pct"/>
            <w:tcBorders>
              <w:top w:val="nil"/>
              <w:left w:val="single" w:sz="4" w:space="0" w:color="404040"/>
              <w:bottom w:val="nil"/>
              <w:right w:val="single" w:sz="4" w:space="0" w:color="404040"/>
            </w:tcBorders>
            <w:shd w:val="clear" w:color="auto" w:fill="auto"/>
            <w:vAlign w:val="center"/>
          </w:tcPr>
          <w:p w14:paraId="0C88B2C5" w14:textId="77777777" w:rsidR="004E4F0E" w:rsidRPr="00956535" w:rsidRDefault="004E4F0E" w:rsidP="00FC6E02">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12.8</w:t>
            </w:r>
          </w:p>
        </w:tc>
        <w:tc>
          <w:tcPr>
            <w:tcW w:w="321" w:type="pct"/>
            <w:tcBorders>
              <w:top w:val="nil"/>
              <w:left w:val="single" w:sz="4" w:space="0" w:color="404040"/>
              <w:bottom w:val="nil"/>
              <w:right w:val="nil"/>
            </w:tcBorders>
            <w:shd w:val="clear" w:color="auto" w:fill="auto"/>
            <w:vAlign w:val="center"/>
          </w:tcPr>
          <w:p w14:paraId="733EF553" w14:textId="77777777" w:rsidR="004E4F0E" w:rsidRPr="00956535" w:rsidRDefault="004E4F0E" w:rsidP="00FC6E02">
            <w:pPr>
              <w:jc w:val="right"/>
              <w:rPr>
                <w:sz w:val="18"/>
                <w:szCs w:val="18"/>
              </w:rPr>
            </w:pPr>
            <w:r w:rsidRPr="00956535">
              <w:rPr>
                <w:color w:val="000000"/>
                <w:sz w:val="18"/>
                <w:szCs w:val="18"/>
              </w:rPr>
              <w:t>3</w:t>
            </w:r>
          </w:p>
        </w:tc>
        <w:tc>
          <w:tcPr>
            <w:tcW w:w="692" w:type="pct"/>
            <w:tcBorders>
              <w:top w:val="nil"/>
              <w:left w:val="nil"/>
              <w:bottom w:val="nil"/>
              <w:right w:val="single" w:sz="4" w:space="0" w:color="404040"/>
            </w:tcBorders>
            <w:shd w:val="clear" w:color="auto" w:fill="auto"/>
            <w:vAlign w:val="center"/>
          </w:tcPr>
          <w:p w14:paraId="5156661B" w14:textId="77777777" w:rsidR="004E4F0E" w:rsidRPr="00956535" w:rsidRDefault="004E4F0E" w:rsidP="00FC6E02">
            <w:pPr>
              <w:jc w:val="left"/>
              <w:rPr>
                <w:sz w:val="18"/>
                <w:szCs w:val="18"/>
              </w:rPr>
            </w:pPr>
            <w:r w:rsidRPr="00956535">
              <w:rPr>
                <w:sz w:val="18"/>
                <w:szCs w:val="18"/>
              </w:rPr>
              <w:t>Por debajo</w:t>
            </w:r>
          </w:p>
        </w:tc>
      </w:tr>
      <w:tr w:rsidR="004E4F0E" w:rsidRPr="0036480B" w14:paraId="5665CA39" w14:textId="77777777" w:rsidTr="00FC6E02">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33FAF68" w14:textId="77777777" w:rsidR="004E4F0E" w:rsidRPr="00443B05" w:rsidRDefault="004E4F0E" w:rsidP="00FC6E02">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2D39041F" w14:textId="77777777" w:rsidR="004E4F0E" w:rsidRPr="00956535" w:rsidRDefault="004E4F0E" w:rsidP="00FC6E02">
            <w:pPr>
              <w:tabs>
                <w:tab w:val="decimal" w:pos="365"/>
              </w:tabs>
              <w:jc w:val="left"/>
              <w:rPr>
                <w:bCs/>
                <w:sz w:val="18"/>
                <w:szCs w:val="18"/>
                <w:lang w:val="es-MX" w:eastAsia="es-MX"/>
              </w:rPr>
            </w:pPr>
            <w:r w:rsidRPr="00956535">
              <w:rPr>
                <w:color w:val="000000"/>
                <w:sz w:val="18"/>
                <w:szCs w:val="18"/>
              </w:rPr>
              <w:t>51.3</w:t>
            </w:r>
          </w:p>
        </w:tc>
        <w:tc>
          <w:tcPr>
            <w:tcW w:w="489" w:type="pct"/>
            <w:tcBorders>
              <w:top w:val="nil"/>
              <w:left w:val="single" w:sz="4" w:space="0" w:color="404040"/>
              <w:bottom w:val="single" w:sz="4" w:space="0" w:color="404040"/>
              <w:right w:val="single" w:sz="4" w:space="0" w:color="404040"/>
            </w:tcBorders>
            <w:vAlign w:val="center"/>
          </w:tcPr>
          <w:p w14:paraId="7F5FDCD8" w14:textId="77777777" w:rsidR="004E4F0E" w:rsidRPr="00956535" w:rsidRDefault="004E4F0E" w:rsidP="00FC6E02">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2.3</w:t>
            </w:r>
          </w:p>
        </w:tc>
        <w:tc>
          <w:tcPr>
            <w:tcW w:w="489" w:type="pct"/>
            <w:tcBorders>
              <w:top w:val="nil"/>
              <w:left w:val="single" w:sz="4" w:space="0" w:color="404040"/>
              <w:bottom w:val="single" w:sz="4" w:space="0" w:color="404040"/>
              <w:right w:val="single" w:sz="4" w:space="0" w:color="404040"/>
            </w:tcBorders>
            <w:shd w:val="clear" w:color="auto" w:fill="auto"/>
            <w:vAlign w:val="center"/>
          </w:tcPr>
          <w:p w14:paraId="1BA84488" w14:textId="77777777" w:rsidR="004E4F0E" w:rsidRPr="00956535" w:rsidRDefault="004E4F0E" w:rsidP="00FC6E02">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7.8</w:t>
            </w:r>
          </w:p>
        </w:tc>
        <w:tc>
          <w:tcPr>
            <w:tcW w:w="321" w:type="pct"/>
            <w:tcBorders>
              <w:top w:val="nil"/>
              <w:left w:val="single" w:sz="4" w:space="0" w:color="404040"/>
              <w:bottom w:val="single" w:sz="4" w:space="0" w:color="404040"/>
              <w:right w:val="nil"/>
            </w:tcBorders>
            <w:shd w:val="clear" w:color="auto" w:fill="auto"/>
            <w:vAlign w:val="center"/>
          </w:tcPr>
          <w:p w14:paraId="2159C4D7" w14:textId="77777777" w:rsidR="004E4F0E" w:rsidRPr="00956535" w:rsidRDefault="004E4F0E" w:rsidP="00FC6E02">
            <w:pPr>
              <w:jc w:val="right"/>
              <w:rPr>
                <w:sz w:val="18"/>
                <w:szCs w:val="18"/>
              </w:rPr>
            </w:pPr>
            <w:r w:rsidRPr="00956535">
              <w:rPr>
                <w:color w:val="000000"/>
                <w:sz w:val="18"/>
                <w:szCs w:val="18"/>
              </w:rPr>
              <w:t>196</w:t>
            </w:r>
          </w:p>
        </w:tc>
        <w:tc>
          <w:tcPr>
            <w:tcW w:w="692" w:type="pct"/>
            <w:tcBorders>
              <w:top w:val="nil"/>
              <w:left w:val="nil"/>
              <w:bottom w:val="single" w:sz="4" w:space="0" w:color="404040"/>
              <w:right w:val="single" w:sz="4" w:space="0" w:color="404040"/>
            </w:tcBorders>
            <w:shd w:val="clear" w:color="auto" w:fill="auto"/>
            <w:vAlign w:val="center"/>
          </w:tcPr>
          <w:p w14:paraId="0BE11EC3" w14:textId="77777777" w:rsidR="004E4F0E" w:rsidRPr="00956535" w:rsidRDefault="004E4F0E" w:rsidP="00FC6E02">
            <w:pPr>
              <w:jc w:val="left"/>
              <w:rPr>
                <w:sz w:val="18"/>
                <w:szCs w:val="18"/>
              </w:rPr>
            </w:pPr>
            <w:r w:rsidRPr="00956535">
              <w:rPr>
                <w:sz w:val="18"/>
                <w:szCs w:val="18"/>
              </w:rPr>
              <w:t>Por arriba</w:t>
            </w:r>
          </w:p>
        </w:tc>
      </w:tr>
    </w:tbl>
    <w:p w14:paraId="1A0BCD11" w14:textId="77777777" w:rsidR="004E4F0E" w:rsidRPr="00443B05" w:rsidRDefault="004E4F0E" w:rsidP="004E4F0E">
      <w:pPr>
        <w:spacing w:before="20"/>
        <w:ind w:left="567" w:right="39" w:hanging="567"/>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51C6CF47" w14:textId="77777777" w:rsidR="004E4F0E" w:rsidRPr="00443B05" w:rsidRDefault="004E4F0E" w:rsidP="004E4F0E">
      <w:pPr>
        <w:spacing w:before="20"/>
        <w:ind w:left="567" w:right="39" w:hanging="567"/>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530AC948" w14:textId="77777777" w:rsidR="004E4F0E" w:rsidRPr="00443B05" w:rsidRDefault="004E4F0E" w:rsidP="004E4F0E">
      <w:pPr>
        <w:spacing w:before="20"/>
        <w:ind w:left="567" w:right="39" w:hanging="567"/>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FD8BDF9" w14:textId="77777777" w:rsidR="004E4F0E" w:rsidRPr="00443B05" w:rsidRDefault="004E4F0E" w:rsidP="004E4F0E">
      <w:pPr>
        <w:spacing w:before="20"/>
        <w:ind w:left="567" w:right="39" w:hanging="567"/>
        <w:outlineLvl w:val="0"/>
        <w:rPr>
          <w:sz w:val="14"/>
          <w:szCs w:val="14"/>
        </w:rPr>
      </w:pPr>
      <w:r w:rsidRPr="00443B05">
        <w:rPr>
          <w:sz w:val="14"/>
          <w:szCs w:val="14"/>
        </w:rPr>
        <w:t>Fuente:</w:t>
      </w:r>
      <w:r w:rsidRPr="00443B05">
        <w:rPr>
          <w:sz w:val="14"/>
          <w:szCs w:val="14"/>
        </w:rPr>
        <w:tab/>
        <w:t>INEGI.</w:t>
      </w:r>
    </w:p>
    <w:p w14:paraId="18FCEC1A" w14:textId="77777777" w:rsidR="004E4F0E" w:rsidRDefault="004E4F0E" w:rsidP="004E4F0E">
      <w:pPr>
        <w:keepNext/>
        <w:keepLines/>
        <w:tabs>
          <w:tab w:val="left" w:pos="708"/>
          <w:tab w:val="center" w:pos="3348"/>
        </w:tabs>
        <w:spacing w:before="240"/>
        <w:jc w:val="center"/>
        <w:rPr>
          <w:b/>
          <w:smallCaps/>
          <w:spacing w:val="4"/>
          <w:sz w:val="22"/>
          <w:szCs w:val="22"/>
        </w:rPr>
      </w:pPr>
    </w:p>
    <w:p w14:paraId="39FA517A" w14:textId="77777777" w:rsidR="004E4F0E" w:rsidRPr="00443B05" w:rsidRDefault="004E4F0E" w:rsidP="004E4F0E">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tblInd w:w="-147" w:type="dxa"/>
        <w:tblLayout w:type="fixed"/>
        <w:tblLook w:val="04A0" w:firstRow="1" w:lastRow="0" w:firstColumn="1" w:lastColumn="0" w:noHBand="0" w:noVBand="1"/>
      </w:tblPr>
      <w:tblGrid>
        <w:gridCol w:w="4678"/>
        <w:gridCol w:w="715"/>
        <w:gridCol w:w="826"/>
        <w:gridCol w:w="896"/>
        <w:gridCol w:w="523"/>
        <w:gridCol w:w="1283"/>
      </w:tblGrid>
      <w:tr w:rsidR="004E4F0E" w:rsidRPr="00443B05" w14:paraId="0281DDCC" w14:textId="77777777" w:rsidTr="00FC6E02">
        <w:tc>
          <w:tcPr>
            <w:tcW w:w="2622" w:type="pct"/>
            <w:vMerge w:val="restart"/>
            <w:tcBorders>
              <w:top w:val="single" w:sz="4" w:space="0" w:color="404040"/>
              <w:left w:val="single" w:sz="4" w:space="0" w:color="404040"/>
              <w:right w:val="single" w:sz="4" w:space="0" w:color="404040"/>
            </w:tcBorders>
            <w:shd w:val="clear" w:color="auto" w:fill="CCCCFF"/>
            <w:vAlign w:val="center"/>
          </w:tcPr>
          <w:p w14:paraId="5314795B" w14:textId="77777777" w:rsidR="004E4F0E" w:rsidRPr="00443B05" w:rsidRDefault="004E4F0E" w:rsidP="00FC6E02">
            <w:pPr>
              <w:spacing w:before="20" w:after="20"/>
              <w:ind w:left="176"/>
              <w:rPr>
                <w:spacing w:val="4"/>
                <w:sz w:val="18"/>
                <w:szCs w:val="18"/>
              </w:rPr>
            </w:pPr>
            <w:r w:rsidRPr="00443B05">
              <w:rPr>
                <w:sz w:val="18"/>
                <w:szCs w:val="18"/>
              </w:rPr>
              <w:t>Indicador</w:t>
            </w:r>
          </w:p>
        </w:tc>
        <w:tc>
          <w:tcPr>
            <w:tcW w:w="401" w:type="pct"/>
            <w:vMerge w:val="restart"/>
            <w:tcBorders>
              <w:top w:val="single" w:sz="4" w:space="0" w:color="404040"/>
              <w:left w:val="single" w:sz="4" w:space="0" w:color="404040"/>
              <w:right w:val="single" w:sz="4" w:space="0" w:color="404040"/>
            </w:tcBorders>
            <w:shd w:val="clear" w:color="auto" w:fill="CCCCFF"/>
            <w:vAlign w:val="center"/>
          </w:tcPr>
          <w:p w14:paraId="53806F33" w14:textId="77777777" w:rsidR="004E4F0E" w:rsidRPr="007E490A" w:rsidRDefault="004E4F0E" w:rsidP="00FC6E02">
            <w:pPr>
              <w:spacing w:before="20" w:afterLines="20" w:after="48"/>
              <w:ind w:left="-135" w:right="-108"/>
              <w:jc w:val="center"/>
              <w:rPr>
                <w:spacing w:val="-4"/>
                <w:sz w:val="18"/>
                <w:szCs w:val="18"/>
              </w:rPr>
            </w:pPr>
            <w:r>
              <w:rPr>
                <w:spacing w:val="-4"/>
                <w:sz w:val="18"/>
                <w:szCs w:val="18"/>
              </w:rPr>
              <w:t>Abril</w:t>
            </w:r>
            <w:r w:rsidRPr="007E490A">
              <w:rPr>
                <w:spacing w:val="-4"/>
                <w:sz w:val="18"/>
                <w:szCs w:val="18"/>
              </w:rPr>
              <w:br/>
              <w:t xml:space="preserve">de </w:t>
            </w:r>
            <w:r>
              <w:rPr>
                <w:spacing w:val="-4"/>
                <w:sz w:val="18"/>
                <w:szCs w:val="18"/>
              </w:rPr>
              <w:t>2020</w:t>
            </w:r>
          </w:p>
        </w:tc>
        <w:tc>
          <w:tcPr>
            <w:tcW w:w="96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136DAE3" w14:textId="77777777" w:rsidR="004E4F0E" w:rsidRPr="007E490A" w:rsidRDefault="004E4F0E" w:rsidP="00FC6E02">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012" w:type="pct"/>
            <w:gridSpan w:val="2"/>
            <w:vMerge w:val="restart"/>
            <w:tcBorders>
              <w:top w:val="single" w:sz="4" w:space="0" w:color="404040"/>
              <w:left w:val="single" w:sz="4" w:space="0" w:color="404040"/>
              <w:right w:val="single" w:sz="4" w:space="0" w:color="404040"/>
            </w:tcBorders>
            <w:shd w:val="clear" w:color="auto" w:fill="CCCCFF"/>
            <w:vAlign w:val="center"/>
          </w:tcPr>
          <w:p w14:paraId="3077E466" w14:textId="77777777" w:rsidR="004E4F0E" w:rsidRPr="007E490A" w:rsidRDefault="004E4F0E" w:rsidP="00FC6E02">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E4F0E" w:rsidRPr="00443B05" w14:paraId="501EE527" w14:textId="77777777" w:rsidTr="00FC6E02">
        <w:trPr>
          <w:trHeight w:val="294"/>
        </w:trPr>
        <w:tc>
          <w:tcPr>
            <w:tcW w:w="2622" w:type="pct"/>
            <w:vMerge/>
            <w:tcBorders>
              <w:left w:val="single" w:sz="4" w:space="0" w:color="404040"/>
              <w:bottom w:val="single" w:sz="4" w:space="0" w:color="404040"/>
              <w:right w:val="single" w:sz="4" w:space="0" w:color="404040"/>
            </w:tcBorders>
            <w:shd w:val="clear" w:color="auto" w:fill="CCCCFF"/>
            <w:vAlign w:val="center"/>
          </w:tcPr>
          <w:p w14:paraId="4B2697B0" w14:textId="77777777" w:rsidR="004E4F0E" w:rsidRPr="00443B05" w:rsidRDefault="004E4F0E" w:rsidP="00FC6E02">
            <w:pPr>
              <w:spacing w:before="20" w:after="20"/>
              <w:ind w:left="176"/>
              <w:rPr>
                <w:sz w:val="18"/>
                <w:szCs w:val="18"/>
              </w:rPr>
            </w:pPr>
          </w:p>
        </w:tc>
        <w:tc>
          <w:tcPr>
            <w:tcW w:w="401" w:type="pct"/>
            <w:vMerge/>
            <w:tcBorders>
              <w:left w:val="single" w:sz="4" w:space="0" w:color="404040"/>
              <w:bottom w:val="single" w:sz="4" w:space="0" w:color="404040"/>
              <w:right w:val="single" w:sz="4" w:space="0" w:color="404040"/>
            </w:tcBorders>
            <w:shd w:val="clear" w:color="auto" w:fill="CCCCFF"/>
            <w:vAlign w:val="center"/>
          </w:tcPr>
          <w:p w14:paraId="22962275" w14:textId="77777777" w:rsidR="004E4F0E" w:rsidRDefault="004E4F0E" w:rsidP="00FC6E02">
            <w:pPr>
              <w:spacing w:before="20" w:afterLines="20" w:after="48"/>
              <w:ind w:left="-135" w:right="-108"/>
              <w:jc w:val="center"/>
              <w:rPr>
                <w:sz w:val="18"/>
                <w:szCs w:val="18"/>
              </w:rPr>
            </w:pPr>
          </w:p>
        </w:tc>
        <w:tc>
          <w:tcPr>
            <w:tcW w:w="463"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4B49753" w14:textId="77777777" w:rsidR="004E4F0E" w:rsidRPr="007E490A" w:rsidRDefault="004E4F0E" w:rsidP="00FC6E02">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2" w:type="pct"/>
            <w:tcBorders>
              <w:left w:val="single" w:sz="4" w:space="0" w:color="404040"/>
              <w:bottom w:val="single" w:sz="4" w:space="0" w:color="404040"/>
              <w:right w:val="single" w:sz="4" w:space="0" w:color="404040"/>
            </w:tcBorders>
            <w:shd w:val="clear" w:color="auto" w:fill="CCCCFF"/>
            <w:vAlign w:val="center"/>
          </w:tcPr>
          <w:p w14:paraId="4F1E4D87" w14:textId="77777777" w:rsidR="004E4F0E" w:rsidRPr="007E490A" w:rsidRDefault="004E4F0E" w:rsidP="00FC6E02">
            <w:pPr>
              <w:spacing w:before="20" w:after="20"/>
              <w:ind w:left="-136" w:right="-108"/>
              <w:jc w:val="center"/>
              <w:rPr>
                <w:spacing w:val="-4"/>
                <w:sz w:val="18"/>
                <w:szCs w:val="18"/>
              </w:rPr>
            </w:pPr>
            <w:r w:rsidRPr="007E490A">
              <w:rPr>
                <w:spacing w:val="-4"/>
                <w:sz w:val="18"/>
                <w:szCs w:val="18"/>
              </w:rPr>
              <w:t>Mismo mes del año anterior</w:t>
            </w:r>
          </w:p>
        </w:tc>
        <w:tc>
          <w:tcPr>
            <w:tcW w:w="1012" w:type="pct"/>
            <w:gridSpan w:val="2"/>
            <w:vMerge/>
            <w:tcBorders>
              <w:left w:val="single" w:sz="4" w:space="0" w:color="404040"/>
              <w:bottom w:val="single" w:sz="4" w:space="0" w:color="404040"/>
              <w:right w:val="single" w:sz="4" w:space="0" w:color="404040"/>
            </w:tcBorders>
            <w:shd w:val="clear" w:color="auto" w:fill="CCCCFF"/>
            <w:vAlign w:val="center"/>
          </w:tcPr>
          <w:p w14:paraId="58910FFB" w14:textId="77777777" w:rsidR="004E4F0E" w:rsidRPr="00443B05" w:rsidRDefault="004E4F0E" w:rsidP="00FC6E02">
            <w:pPr>
              <w:tabs>
                <w:tab w:val="center" w:pos="3348"/>
              </w:tabs>
              <w:spacing w:before="60" w:after="60"/>
              <w:ind w:left="-93" w:right="-80"/>
              <w:jc w:val="center"/>
              <w:rPr>
                <w:sz w:val="18"/>
                <w:szCs w:val="18"/>
              </w:rPr>
            </w:pPr>
          </w:p>
        </w:tc>
      </w:tr>
      <w:tr w:rsidR="004E4F0E" w:rsidRPr="00443B05" w14:paraId="60B651E5" w14:textId="77777777" w:rsidTr="00FC6E02">
        <w:trPr>
          <w:trHeight w:val="226"/>
        </w:trPr>
        <w:tc>
          <w:tcPr>
            <w:tcW w:w="2622" w:type="pct"/>
            <w:tcBorders>
              <w:top w:val="nil"/>
              <w:left w:val="single" w:sz="4" w:space="0" w:color="404040"/>
              <w:bottom w:val="nil"/>
              <w:right w:val="single" w:sz="4" w:space="0" w:color="404040"/>
            </w:tcBorders>
            <w:shd w:val="clear" w:color="auto" w:fill="auto"/>
            <w:vAlign w:val="center"/>
          </w:tcPr>
          <w:p w14:paraId="4C49E242" w14:textId="77777777" w:rsidR="004E4F0E" w:rsidRPr="00443B05" w:rsidRDefault="004E4F0E" w:rsidP="00FC6E02">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01" w:type="pct"/>
            <w:tcBorders>
              <w:top w:val="nil"/>
              <w:left w:val="single" w:sz="4" w:space="0" w:color="404040"/>
              <w:bottom w:val="nil"/>
              <w:right w:val="single" w:sz="4" w:space="0" w:color="404040"/>
            </w:tcBorders>
            <w:vAlign w:val="center"/>
          </w:tcPr>
          <w:p w14:paraId="4979D6B1" w14:textId="77777777" w:rsidR="004E4F0E" w:rsidRPr="00E0312D" w:rsidRDefault="004E4F0E" w:rsidP="00FC6E02">
            <w:pPr>
              <w:tabs>
                <w:tab w:val="decimal" w:pos="384"/>
              </w:tabs>
              <w:jc w:val="left"/>
              <w:rPr>
                <w:b/>
                <w:bCs/>
                <w:sz w:val="18"/>
                <w:szCs w:val="18"/>
                <w:lang w:val="es-MX" w:eastAsia="es-MX"/>
              </w:rPr>
            </w:pPr>
            <w:r w:rsidRPr="00E0312D">
              <w:rPr>
                <w:b/>
                <w:bCs/>
                <w:sz w:val="18"/>
                <w:szCs w:val="22"/>
              </w:rPr>
              <w:t>38.5</w:t>
            </w:r>
          </w:p>
        </w:tc>
        <w:tc>
          <w:tcPr>
            <w:tcW w:w="463" w:type="pct"/>
            <w:tcBorders>
              <w:top w:val="nil"/>
              <w:left w:val="single" w:sz="4" w:space="0" w:color="404040"/>
              <w:bottom w:val="nil"/>
              <w:right w:val="single" w:sz="4" w:space="0" w:color="404040"/>
            </w:tcBorders>
            <w:vAlign w:val="center"/>
          </w:tcPr>
          <w:p w14:paraId="622E2089" w14:textId="77777777" w:rsidR="004E4F0E" w:rsidRPr="00E0312D" w:rsidRDefault="004E4F0E" w:rsidP="00FC6E02">
            <w:pPr>
              <w:tabs>
                <w:tab w:val="left" w:pos="25"/>
                <w:tab w:val="decimal" w:pos="435"/>
              </w:tabs>
              <w:jc w:val="left"/>
              <w:rPr>
                <w:b/>
                <w:bCs/>
                <w:sz w:val="18"/>
                <w:szCs w:val="18"/>
              </w:rPr>
            </w:pPr>
            <w:r>
              <w:rPr>
                <w:b/>
                <w:bCs/>
                <w:sz w:val="18"/>
                <w:szCs w:val="22"/>
              </w:rPr>
              <w:tab/>
              <w:t>(-)</w:t>
            </w:r>
            <w:r>
              <w:rPr>
                <w:b/>
                <w:bCs/>
                <w:sz w:val="18"/>
                <w:szCs w:val="22"/>
              </w:rPr>
              <w:tab/>
            </w:r>
            <w:r w:rsidRPr="00E0312D">
              <w:rPr>
                <w:b/>
                <w:bCs/>
                <w:sz w:val="18"/>
                <w:szCs w:val="22"/>
              </w:rPr>
              <w:t>6.8</w:t>
            </w:r>
          </w:p>
        </w:tc>
        <w:tc>
          <w:tcPr>
            <w:tcW w:w="502" w:type="pct"/>
            <w:tcBorders>
              <w:top w:val="nil"/>
              <w:left w:val="single" w:sz="4" w:space="0" w:color="404040"/>
              <w:bottom w:val="nil"/>
              <w:right w:val="single" w:sz="4" w:space="0" w:color="404040"/>
            </w:tcBorders>
            <w:shd w:val="clear" w:color="auto" w:fill="auto"/>
            <w:vAlign w:val="center"/>
          </w:tcPr>
          <w:p w14:paraId="1EA3189D" w14:textId="77777777" w:rsidR="004E4F0E" w:rsidRPr="00E0312D" w:rsidRDefault="004E4F0E" w:rsidP="00FC6E02">
            <w:pPr>
              <w:tabs>
                <w:tab w:val="left" w:pos="45"/>
                <w:tab w:val="decimal" w:pos="465"/>
              </w:tabs>
              <w:jc w:val="left"/>
              <w:rPr>
                <w:b/>
                <w:bCs/>
                <w:sz w:val="18"/>
                <w:szCs w:val="18"/>
              </w:rPr>
            </w:pPr>
            <w:r>
              <w:rPr>
                <w:b/>
                <w:bCs/>
                <w:sz w:val="18"/>
                <w:szCs w:val="22"/>
              </w:rPr>
              <w:tab/>
              <w:t>(-)</w:t>
            </w:r>
            <w:r>
              <w:rPr>
                <w:b/>
                <w:bCs/>
                <w:sz w:val="18"/>
                <w:szCs w:val="22"/>
              </w:rPr>
              <w:tab/>
            </w:r>
            <w:r w:rsidRPr="00E0312D">
              <w:rPr>
                <w:b/>
                <w:bCs/>
                <w:sz w:val="18"/>
                <w:szCs w:val="22"/>
              </w:rPr>
              <w:t>15.2</w:t>
            </w:r>
          </w:p>
        </w:tc>
        <w:tc>
          <w:tcPr>
            <w:tcW w:w="293" w:type="pct"/>
            <w:tcBorders>
              <w:top w:val="nil"/>
              <w:left w:val="single" w:sz="4" w:space="0" w:color="404040"/>
              <w:bottom w:val="nil"/>
              <w:right w:val="nil"/>
            </w:tcBorders>
            <w:shd w:val="clear" w:color="auto" w:fill="auto"/>
            <w:vAlign w:val="center"/>
          </w:tcPr>
          <w:p w14:paraId="71F407A3" w14:textId="77777777" w:rsidR="004E4F0E" w:rsidRPr="00E0312D" w:rsidRDefault="004E4F0E" w:rsidP="00FC6E02">
            <w:pPr>
              <w:jc w:val="right"/>
              <w:rPr>
                <w:b/>
                <w:bCs/>
                <w:sz w:val="18"/>
                <w:szCs w:val="18"/>
              </w:rPr>
            </w:pPr>
            <w:r w:rsidRPr="00E0312D">
              <w:rPr>
                <w:b/>
                <w:bCs/>
                <w:sz w:val="18"/>
                <w:szCs w:val="22"/>
              </w:rPr>
              <w:t>6</w:t>
            </w:r>
          </w:p>
        </w:tc>
        <w:tc>
          <w:tcPr>
            <w:tcW w:w="719" w:type="pct"/>
            <w:tcBorders>
              <w:top w:val="nil"/>
              <w:left w:val="nil"/>
              <w:bottom w:val="nil"/>
              <w:right w:val="single" w:sz="4" w:space="0" w:color="404040"/>
            </w:tcBorders>
            <w:shd w:val="clear" w:color="auto" w:fill="auto"/>
            <w:vAlign w:val="center"/>
          </w:tcPr>
          <w:p w14:paraId="39D5F8CB" w14:textId="77777777" w:rsidR="004E4F0E" w:rsidRPr="00E0312D" w:rsidRDefault="004E4F0E" w:rsidP="00FC6E02">
            <w:pPr>
              <w:jc w:val="left"/>
              <w:rPr>
                <w:b/>
                <w:bCs/>
                <w:sz w:val="18"/>
                <w:szCs w:val="18"/>
              </w:rPr>
            </w:pPr>
            <w:r w:rsidRPr="00E0312D">
              <w:rPr>
                <w:b/>
                <w:bCs/>
                <w:sz w:val="18"/>
                <w:szCs w:val="22"/>
              </w:rPr>
              <w:t>Por debajo</w:t>
            </w:r>
          </w:p>
        </w:tc>
      </w:tr>
      <w:tr w:rsidR="004E4F0E" w:rsidRPr="00D21E22" w14:paraId="233F8473" w14:textId="77777777" w:rsidTr="00FC6E02">
        <w:trPr>
          <w:trHeight w:val="237"/>
        </w:trPr>
        <w:tc>
          <w:tcPr>
            <w:tcW w:w="2622" w:type="pct"/>
            <w:tcBorders>
              <w:top w:val="nil"/>
              <w:left w:val="single" w:sz="4" w:space="0" w:color="404040"/>
              <w:bottom w:val="nil"/>
              <w:right w:val="single" w:sz="4" w:space="0" w:color="404040"/>
            </w:tcBorders>
            <w:shd w:val="clear" w:color="auto" w:fill="auto"/>
            <w:vAlign w:val="center"/>
          </w:tcPr>
          <w:p w14:paraId="4D70A957" w14:textId="77777777" w:rsidR="004E4F0E" w:rsidRPr="00D21E22" w:rsidRDefault="004E4F0E" w:rsidP="00FC6E02">
            <w:pPr>
              <w:spacing w:before="20"/>
              <w:ind w:left="55"/>
              <w:jc w:val="left"/>
              <w:rPr>
                <w:spacing w:val="4"/>
                <w:sz w:val="18"/>
                <w:szCs w:val="18"/>
              </w:rPr>
            </w:pPr>
            <w:r>
              <w:rPr>
                <w:sz w:val="18"/>
                <w:szCs w:val="18"/>
                <w:lang w:val="es-MX"/>
              </w:rPr>
              <w:t xml:space="preserve">a)  </w:t>
            </w:r>
            <w:r w:rsidRPr="00D21E22">
              <w:rPr>
                <w:sz w:val="18"/>
                <w:szCs w:val="18"/>
                <w:lang w:val="es-MX"/>
              </w:rPr>
              <w:t>Momento adecuado para invertir</w:t>
            </w:r>
          </w:p>
        </w:tc>
        <w:tc>
          <w:tcPr>
            <w:tcW w:w="401" w:type="pct"/>
            <w:tcBorders>
              <w:top w:val="nil"/>
              <w:left w:val="single" w:sz="4" w:space="0" w:color="404040"/>
              <w:bottom w:val="nil"/>
              <w:right w:val="single" w:sz="4" w:space="0" w:color="404040"/>
            </w:tcBorders>
            <w:shd w:val="clear" w:color="auto" w:fill="auto"/>
            <w:vAlign w:val="center"/>
          </w:tcPr>
          <w:p w14:paraId="761D3EB3" w14:textId="77777777" w:rsidR="004E4F0E" w:rsidRPr="00E0312D" w:rsidRDefault="004E4F0E" w:rsidP="00FC6E02">
            <w:pPr>
              <w:tabs>
                <w:tab w:val="decimal" w:pos="384"/>
              </w:tabs>
              <w:jc w:val="left"/>
              <w:rPr>
                <w:sz w:val="18"/>
                <w:szCs w:val="18"/>
              </w:rPr>
            </w:pPr>
            <w:r w:rsidRPr="00E0312D">
              <w:rPr>
                <w:sz w:val="18"/>
                <w:szCs w:val="22"/>
              </w:rPr>
              <w:t>7.9</w:t>
            </w:r>
          </w:p>
        </w:tc>
        <w:tc>
          <w:tcPr>
            <w:tcW w:w="463" w:type="pct"/>
            <w:tcBorders>
              <w:top w:val="nil"/>
              <w:left w:val="single" w:sz="4" w:space="0" w:color="404040"/>
              <w:bottom w:val="nil"/>
              <w:right w:val="single" w:sz="4" w:space="0" w:color="404040"/>
            </w:tcBorders>
            <w:shd w:val="clear" w:color="auto" w:fill="auto"/>
            <w:vAlign w:val="center"/>
          </w:tcPr>
          <w:p w14:paraId="5AFB5FE6" w14:textId="77777777" w:rsidR="004E4F0E" w:rsidRPr="00E0312D" w:rsidRDefault="004E4F0E" w:rsidP="00FC6E02">
            <w:pPr>
              <w:tabs>
                <w:tab w:val="left" w:pos="25"/>
                <w:tab w:val="decimal" w:pos="435"/>
              </w:tabs>
              <w:jc w:val="left"/>
              <w:rPr>
                <w:bCs/>
                <w:sz w:val="18"/>
                <w:szCs w:val="18"/>
              </w:rPr>
            </w:pPr>
            <w:r>
              <w:rPr>
                <w:sz w:val="18"/>
                <w:szCs w:val="22"/>
              </w:rPr>
              <w:tab/>
              <w:t>(-)</w:t>
            </w:r>
            <w:r>
              <w:rPr>
                <w:sz w:val="18"/>
                <w:szCs w:val="22"/>
              </w:rPr>
              <w:tab/>
            </w:r>
            <w:r w:rsidRPr="00E0312D">
              <w:rPr>
                <w:sz w:val="18"/>
                <w:szCs w:val="22"/>
              </w:rPr>
              <w:t>12.6</w:t>
            </w:r>
          </w:p>
        </w:tc>
        <w:tc>
          <w:tcPr>
            <w:tcW w:w="502" w:type="pct"/>
            <w:tcBorders>
              <w:top w:val="nil"/>
              <w:left w:val="single" w:sz="4" w:space="0" w:color="404040"/>
              <w:bottom w:val="nil"/>
              <w:right w:val="single" w:sz="4" w:space="0" w:color="404040"/>
            </w:tcBorders>
            <w:shd w:val="clear" w:color="auto" w:fill="auto"/>
            <w:vAlign w:val="center"/>
          </w:tcPr>
          <w:p w14:paraId="789AD298" w14:textId="77777777" w:rsidR="004E4F0E" w:rsidRPr="00E0312D" w:rsidRDefault="004E4F0E" w:rsidP="00FC6E02">
            <w:pPr>
              <w:tabs>
                <w:tab w:val="left" w:pos="45"/>
                <w:tab w:val="decimal" w:pos="465"/>
              </w:tabs>
              <w:jc w:val="left"/>
              <w:rPr>
                <w:bCs/>
                <w:sz w:val="18"/>
                <w:szCs w:val="18"/>
              </w:rPr>
            </w:pPr>
            <w:r>
              <w:rPr>
                <w:sz w:val="18"/>
                <w:szCs w:val="22"/>
              </w:rPr>
              <w:tab/>
              <w:t>(-)</w:t>
            </w:r>
            <w:r>
              <w:rPr>
                <w:sz w:val="18"/>
                <w:szCs w:val="22"/>
              </w:rPr>
              <w:tab/>
            </w:r>
            <w:r w:rsidRPr="00E0312D">
              <w:rPr>
                <w:sz w:val="18"/>
                <w:szCs w:val="22"/>
              </w:rPr>
              <w:t>27.0</w:t>
            </w:r>
          </w:p>
        </w:tc>
        <w:tc>
          <w:tcPr>
            <w:tcW w:w="293" w:type="pct"/>
            <w:tcBorders>
              <w:top w:val="nil"/>
              <w:left w:val="single" w:sz="4" w:space="0" w:color="404040"/>
              <w:bottom w:val="nil"/>
              <w:right w:val="nil"/>
            </w:tcBorders>
            <w:shd w:val="clear" w:color="auto" w:fill="auto"/>
            <w:vAlign w:val="center"/>
          </w:tcPr>
          <w:p w14:paraId="668DFB77" w14:textId="77777777" w:rsidR="004E4F0E" w:rsidRPr="00E0312D" w:rsidRDefault="004E4F0E" w:rsidP="00FC6E02">
            <w:pPr>
              <w:jc w:val="right"/>
              <w:rPr>
                <w:sz w:val="18"/>
                <w:szCs w:val="18"/>
              </w:rPr>
            </w:pPr>
            <w:r w:rsidRPr="00E0312D">
              <w:rPr>
                <w:sz w:val="18"/>
                <w:szCs w:val="22"/>
              </w:rPr>
              <w:t>79</w:t>
            </w:r>
          </w:p>
        </w:tc>
        <w:tc>
          <w:tcPr>
            <w:tcW w:w="719" w:type="pct"/>
            <w:tcBorders>
              <w:top w:val="nil"/>
              <w:left w:val="nil"/>
              <w:bottom w:val="nil"/>
              <w:right w:val="single" w:sz="4" w:space="0" w:color="404040"/>
            </w:tcBorders>
            <w:shd w:val="clear" w:color="auto" w:fill="auto"/>
            <w:vAlign w:val="center"/>
          </w:tcPr>
          <w:p w14:paraId="6FF4F3F2" w14:textId="77777777" w:rsidR="004E4F0E" w:rsidRPr="00E0312D" w:rsidRDefault="004E4F0E" w:rsidP="00FC6E02">
            <w:pPr>
              <w:jc w:val="left"/>
              <w:rPr>
                <w:sz w:val="18"/>
                <w:szCs w:val="18"/>
              </w:rPr>
            </w:pPr>
            <w:r w:rsidRPr="00E0312D">
              <w:rPr>
                <w:sz w:val="18"/>
                <w:szCs w:val="22"/>
              </w:rPr>
              <w:t>Por debajo</w:t>
            </w:r>
          </w:p>
        </w:tc>
      </w:tr>
      <w:tr w:rsidR="004E4F0E" w:rsidRPr="00D21E22" w14:paraId="0660D4FD" w14:textId="77777777" w:rsidTr="00FC6E02">
        <w:trPr>
          <w:trHeight w:val="226"/>
        </w:trPr>
        <w:tc>
          <w:tcPr>
            <w:tcW w:w="2622" w:type="pct"/>
            <w:tcBorders>
              <w:top w:val="nil"/>
              <w:left w:val="single" w:sz="4" w:space="0" w:color="404040"/>
              <w:bottom w:val="nil"/>
              <w:right w:val="single" w:sz="4" w:space="0" w:color="404040"/>
            </w:tcBorders>
            <w:shd w:val="clear" w:color="auto" w:fill="auto"/>
            <w:vAlign w:val="center"/>
          </w:tcPr>
          <w:p w14:paraId="56C8FB3B" w14:textId="77777777" w:rsidR="004E4F0E" w:rsidRPr="00D21E22" w:rsidRDefault="004E4F0E" w:rsidP="00FC6E02">
            <w:pPr>
              <w:spacing w:before="20"/>
              <w:ind w:left="55"/>
              <w:jc w:val="left"/>
              <w:rPr>
                <w:sz w:val="18"/>
                <w:szCs w:val="18"/>
                <w:lang w:val="es-MX"/>
              </w:rPr>
            </w:pPr>
            <w:r>
              <w:rPr>
                <w:sz w:val="18"/>
                <w:szCs w:val="18"/>
                <w:lang w:val="es-MX"/>
              </w:rPr>
              <w:t xml:space="preserve">b)  </w:t>
            </w:r>
            <w:r w:rsidRPr="00D21E22">
              <w:rPr>
                <w:sz w:val="18"/>
                <w:szCs w:val="18"/>
                <w:lang w:val="es-MX"/>
              </w:rPr>
              <w:t>Situación económica presente del país</w:t>
            </w:r>
          </w:p>
        </w:tc>
        <w:tc>
          <w:tcPr>
            <w:tcW w:w="401" w:type="pct"/>
            <w:tcBorders>
              <w:top w:val="nil"/>
              <w:left w:val="single" w:sz="4" w:space="0" w:color="404040"/>
              <w:bottom w:val="nil"/>
              <w:right w:val="single" w:sz="4" w:space="0" w:color="404040"/>
            </w:tcBorders>
            <w:shd w:val="clear" w:color="auto" w:fill="auto"/>
            <w:vAlign w:val="center"/>
          </w:tcPr>
          <w:p w14:paraId="775ADCE6" w14:textId="77777777" w:rsidR="004E4F0E" w:rsidRPr="00E0312D" w:rsidRDefault="004E4F0E" w:rsidP="00FC6E02">
            <w:pPr>
              <w:tabs>
                <w:tab w:val="decimal" w:pos="384"/>
              </w:tabs>
              <w:jc w:val="left"/>
              <w:rPr>
                <w:sz w:val="18"/>
                <w:szCs w:val="18"/>
              </w:rPr>
            </w:pPr>
            <w:r w:rsidRPr="00E0312D">
              <w:rPr>
                <w:sz w:val="18"/>
                <w:szCs w:val="22"/>
              </w:rPr>
              <w:t>27.1</w:t>
            </w:r>
          </w:p>
        </w:tc>
        <w:tc>
          <w:tcPr>
            <w:tcW w:w="463" w:type="pct"/>
            <w:tcBorders>
              <w:top w:val="nil"/>
              <w:left w:val="single" w:sz="4" w:space="0" w:color="404040"/>
              <w:bottom w:val="nil"/>
              <w:right w:val="single" w:sz="4" w:space="0" w:color="404040"/>
            </w:tcBorders>
            <w:shd w:val="clear" w:color="auto" w:fill="auto"/>
            <w:vAlign w:val="center"/>
          </w:tcPr>
          <w:p w14:paraId="73D954EB" w14:textId="77777777" w:rsidR="004E4F0E" w:rsidRPr="00E0312D" w:rsidRDefault="004E4F0E" w:rsidP="00FC6E02">
            <w:pPr>
              <w:tabs>
                <w:tab w:val="left" w:pos="25"/>
                <w:tab w:val="decimal" w:pos="435"/>
              </w:tabs>
              <w:jc w:val="left"/>
              <w:rPr>
                <w:bCs/>
                <w:sz w:val="18"/>
                <w:szCs w:val="18"/>
              </w:rPr>
            </w:pPr>
            <w:r>
              <w:rPr>
                <w:sz w:val="18"/>
                <w:szCs w:val="22"/>
              </w:rPr>
              <w:tab/>
              <w:t>(-)</w:t>
            </w:r>
            <w:r>
              <w:rPr>
                <w:sz w:val="18"/>
                <w:szCs w:val="22"/>
              </w:rPr>
              <w:tab/>
            </w:r>
            <w:r w:rsidRPr="00E0312D">
              <w:rPr>
                <w:sz w:val="18"/>
                <w:szCs w:val="22"/>
              </w:rPr>
              <w:t>11.2</w:t>
            </w:r>
          </w:p>
        </w:tc>
        <w:tc>
          <w:tcPr>
            <w:tcW w:w="502" w:type="pct"/>
            <w:tcBorders>
              <w:top w:val="nil"/>
              <w:left w:val="single" w:sz="4" w:space="0" w:color="404040"/>
              <w:bottom w:val="nil"/>
              <w:right w:val="single" w:sz="4" w:space="0" w:color="404040"/>
            </w:tcBorders>
            <w:shd w:val="clear" w:color="auto" w:fill="auto"/>
            <w:vAlign w:val="center"/>
          </w:tcPr>
          <w:p w14:paraId="739BB4D4" w14:textId="77777777" w:rsidR="004E4F0E" w:rsidRPr="00E0312D" w:rsidRDefault="004E4F0E" w:rsidP="00FC6E02">
            <w:pPr>
              <w:tabs>
                <w:tab w:val="left" w:pos="45"/>
                <w:tab w:val="decimal" w:pos="465"/>
              </w:tabs>
              <w:jc w:val="left"/>
              <w:rPr>
                <w:bCs/>
                <w:sz w:val="18"/>
                <w:szCs w:val="18"/>
              </w:rPr>
            </w:pPr>
            <w:r>
              <w:rPr>
                <w:sz w:val="18"/>
                <w:szCs w:val="22"/>
              </w:rPr>
              <w:tab/>
              <w:t>(-)</w:t>
            </w:r>
            <w:r>
              <w:rPr>
                <w:sz w:val="18"/>
                <w:szCs w:val="22"/>
              </w:rPr>
              <w:tab/>
            </w:r>
            <w:r w:rsidRPr="00E0312D">
              <w:rPr>
                <w:sz w:val="18"/>
                <w:szCs w:val="22"/>
              </w:rPr>
              <w:t>21.1</w:t>
            </w:r>
          </w:p>
        </w:tc>
        <w:tc>
          <w:tcPr>
            <w:tcW w:w="293" w:type="pct"/>
            <w:tcBorders>
              <w:top w:val="nil"/>
              <w:left w:val="single" w:sz="4" w:space="0" w:color="404040"/>
              <w:bottom w:val="nil"/>
              <w:right w:val="nil"/>
            </w:tcBorders>
            <w:shd w:val="clear" w:color="auto" w:fill="auto"/>
            <w:vAlign w:val="center"/>
          </w:tcPr>
          <w:p w14:paraId="377513CA" w14:textId="77777777" w:rsidR="004E4F0E" w:rsidRPr="00E0312D" w:rsidRDefault="004E4F0E" w:rsidP="00FC6E02">
            <w:pPr>
              <w:jc w:val="right"/>
              <w:rPr>
                <w:sz w:val="18"/>
                <w:szCs w:val="18"/>
              </w:rPr>
            </w:pPr>
            <w:r w:rsidRPr="00E0312D">
              <w:rPr>
                <w:sz w:val="18"/>
                <w:szCs w:val="22"/>
              </w:rPr>
              <w:t>13</w:t>
            </w:r>
          </w:p>
        </w:tc>
        <w:tc>
          <w:tcPr>
            <w:tcW w:w="719" w:type="pct"/>
            <w:tcBorders>
              <w:top w:val="nil"/>
              <w:left w:val="nil"/>
              <w:bottom w:val="nil"/>
              <w:right w:val="single" w:sz="4" w:space="0" w:color="404040"/>
            </w:tcBorders>
            <w:shd w:val="clear" w:color="auto" w:fill="auto"/>
            <w:vAlign w:val="center"/>
          </w:tcPr>
          <w:p w14:paraId="21850014" w14:textId="77777777" w:rsidR="004E4F0E" w:rsidRPr="00E0312D" w:rsidRDefault="004E4F0E" w:rsidP="00FC6E02">
            <w:pPr>
              <w:jc w:val="left"/>
              <w:rPr>
                <w:sz w:val="18"/>
                <w:szCs w:val="18"/>
              </w:rPr>
            </w:pPr>
            <w:r w:rsidRPr="00E0312D">
              <w:rPr>
                <w:sz w:val="18"/>
                <w:szCs w:val="22"/>
              </w:rPr>
              <w:t>Por debajo</w:t>
            </w:r>
          </w:p>
        </w:tc>
      </w:tr>
      <w:tr w:rsidR="004E4F0E" w:rsidRPr="00D21E22" w14:paraId="03032ADB" w14:textId="77777777" w:rsidTr="00FC6E02">
        <w:trPr>
          <w:trHeight w:val="237"/>
        </w:trPr>
        <w:tc>
          <w:tcPr>
            <w:tcW w:w="2622" w:type="pct"/>
            <w:tcBorders>
              <w:top w:val="nil"/>
              <w:left w:val="single" w:sz="4" w:space="0" w:color="404040"/>
              <w:bottom w:val="nil"/>
              <w:right w:val="single" w:sz="4" w:space="0" w:color="404040"/>
            </w:tcBorders>
            <w:shd w:val="clear" w:color="auto" w:fill="auto"/>
            <w:vAlign w:val="center"/>
          </w:tcPr>
          <w:p w14:paraId="4BD79998" w14:textId="77777777" w:rsidR="004E4F0E" w:rsidRPr="00D21E22" w:rsidRDefault="004E4F0E" w:rsidP="00FC6E02">
            <w:pPr>
              <w:spacing w:before="20"/>
              <w:ind w:left="55"/>
              <w:jc w:val="left"/>
              <w:rPr>
                <w:sz w:val="18"/>
                <w:szCs w:val="18"/>
                <w:lang w:val="es-MX"/>
              </w:rPr>
            </w:pPr>
            <w:r>
              <w:rPr>
                <w:sz w:val="18"/>
                <w:szCs w:val="18"/>
                <w:lang w:val="es-MX"/>
              </w:rPr>
              <w:t xml:space="preserve">c)  </w:t>
            </w:r>
            <w:r w:rsidRPr="00D21E22">
              <w:rPr>
                <w:sz w:val="18"/>
                <w:szCs w:val="18"/>
                <w:lang w:val="es-MX"/>
              </w:rPr>
              <w:t>Situación económica futura del país</w:t>
            </w:r>
          </w:p>
        </w:tc>
        <w:tc>
          <w:tcPr>
            <w:tcW w:w="401" w:type="pct"/>
            <w:tcBorders>
              <w:top w:val="nil"/>
              <w:left w:val="single" w:sz="4" w:space="0" w:color="404040"/>
              <w:bottom w:val="nil"/>
              <w:right w:val="single" w:sz="4" w:space="0" w:color="404040"/>
            </w:tcBorders>
            <w:shd w:val="clear" w:color="auto" w:fill="auto"/>
            <w:vAlign w:val="center"/>
          </w:tcPr>
          <w:p w14:paraId="292C3217" w14:textId="77777777" w:rsidR="004E4F0E" w:rsidRPr="00E0312D" w:rsidRDefault="004E4F0E" w:rsidP="00FC6E02">
            <w:pPr>
              <w:tabs>
                <w:tab w:val="decimal" w:pos="384"/>
              </w:tabs>
              <w:jc w:val="left"/>
              <w:rPr>
                <w:sz w:val="18"/>
                <w:szCs w:val="18"/>
              </w:rPr>
            </w:pPr>
            <w:r w:rsidRPr="00E0312D">
              <w:rPr>
                <w:sz w:val="18"/>
                <w:szCs w:val="22"/>
              </w:rPr>
              <w:t>53.9</w:t>
            </w:r>
          </w:p>
        </w:tc>
        <w:tc>
          <w:tcPr>
            <w:tcW w:w="463" w:type="pct"/>
            <w:tcBorders>
              <w:top w:val="nil"/>
              <w:left w:val="single" w:sz="4" w:space="0" w:color="404040"/>
              <w:bottom w:val="nil"/>
              <w:right w:val="single" w:sz="4" w:space="0" w:color="404040"/>
            </w:tcBorders>
            <w:shd w:val="clear" w:color="auto" w:fill="auto"/>
            <w:vAlign w:val="center"/>
          </w:tcPr>
          <w:p w14:paraId="1F8A55FA" w14:textId="77777777" w:rsidR="004E4F0E" w:rsidRPr="00E0312D" w:rsidRDefault="004E4F0E" w:rsidP="00FC6E02">
            <w:pPr>
              <w:tabs>
                <w:tab w:val="left" w:pos="25"/>
                <w:tab w:val="decimal" w:pos="435"/>
              </w:tabs>
              <w:jc w:val="left"/>
              <w:rPr>
                <w:bCs/>
                <w:sz w:val="18"/>
                <w:szCs w:val="18"/>
              </w:rPr>
            </w:pPr>
            <w:r>
              <w:rPr>
                <w:sz w:val="18"/>
                <w:szCs w:val="22"/>
              </w:rPr>
              <w:tab/>
              <w:t>(-)</w:t>
            </w:r>
            <w:r>
              <w:rPr>
                <w:sz w:val="18"/>
                <w:szCs w:val="22"/>
              </w:rPr>
              <w:tab/>
            </w:r>
            <w:r w:rsidRPr="00E0312D">
              <w:rPr>
                <w:sz w:val="18"/>
                <w:szCs w:val="22"/>
              </w:rPr>
              <w:t>3.4</w:t>
            </w:r>
          </w:p>
        </w:tc>
        <w:tc>
          <w:tcPr>
            <w:tcW w:w="502" w:type="pct"/>
            <w:tcBorders>
              <w:top w:val="nil"/>
              <w:left w:val="single" w:sz="4" w:space="0" w:color="404040"/>
              <w:bottom w:val="nil"/>
              <w:right w:val="single" w:sz="4" w:space="0" w:color="404040"/>
            </w:tcBorders>
            <w:shd w:val="clear" w:color="auto" w:fill="auto"/>
            <w:vAlign w:val="center"/>
          </w:tcPr>
          <w:p w14:paraId="19112573" w14:textId="77777777" w:rsidR="004E4F0E" w:rsidRPr="00E0312D" w:rsidRDefault="004E4F0E" w:rsidP="00FC6E02">
            <w:pPr>
              <w:tabs>
                <w:tab w:val="left" w:pos="45"/>
                <w:tab w:val="decimal" w:pos="465"/>
              </w:tabs>
              <w:jc w:val="left"/>
              <w:rPr>
                <w:bCs/>
                <w:sz w:val="18"/>
                <w:szCs w:val="18"/>
              </w:rPr>
            </w:pPr>
            <w:r>
              <w:rPr>
                <w:sz w:val="18"/>
                <w:szCs w:val="22"/>
              </w:rPr>
              <w:tab/>
              <w:t>(-)</w:t>
            </w:r>
            <w:r>
              <w:rPr>
                <w:sz w:val="18"/>
                <w:szCs w:val="22"/>
              </w:rPr>
              <w:tab/>
            </w:r>
            <w:r w:rsidRPr="00E0312D">
              <w:rPr>
                <w:sz w:val="18"/>
                <w:szCs w:val="22"/>
              </w:rPr>
              <w:t>7.4</w:t>
            </w:r>
          </w:p>
        </w:tc>
        <w:tc>
          <w:tcPr>
            <w:tcW w:w="293" w:type="pct"/>
            <w:tcBorders>
              <w:top w:val="nil"/>
              <w:left w:val="single" w:sz="4" w:space="0" w:color="404040"/>
              <w:bottom w:val="nil"/>
              <w:right w:val="nil"/>
            </w:tcBorders>
            <w:shd w:val="clear" w:color="auto" w:fill="auto"/>
            <w:vAlign w:val="center"/>
          </w:tcPr>
          <w:p w14:paraId="41D66726" w14:textId="77777777" w:rsidR="004E4F0E" w:rsidRPr="00E0312D" w:rsidRDefault="004E4F0E" w:rsidP="00FC6E02">
            <w:pPr>
              <w:jc w:val="right"/>
              <w:rPr>
                <w:sz w:val="18"/>
                <w:szCs w:val="18"/>
              </w:rPr>
            </w:pPr>
            <w:r w:rsidRPr="00E0312D">
              <w:rPr>
                <w:sz w:val="18"/>
                <w:szCs w:val="22"/>
              </w:rPr>
              <w:t>38</w:t>
            </w:r>
          </w:p>
        </w:tc>
        <w:tc>
          <w:tcPr>
            <w:tcW w:w="719" w:type="pct"/>
            <w:tcBorders>
              <w:top w:val="nil"/>
              <w:left w:val="nil"/>
              <w:bottom w:val="nil"/>
              <w:right w:val="single" w:sz="4" w:space="0" w:color="404040"/>
            </w:tcBorders>
            <w:shd w:val="clear" w:color="auto" w:fill="auto"/>
            <w:vAlign w:val="center"/>
          </w:tcPr>
          <w:p w14:paraId="593FE363" w14:textId="77777777" w:rsidR="004E4F0E" w:rsidRPr="00E0312D" w:rsidRDefault="004E4F0E" w:rsidP="00FC6E02">
            <w:pPr>
              <w:jc w:val="left"/>
              <w:rPr>
                <w:sz w:val="18"/>
                <w:szCs w:val="18"/>
              </w:rPr>
            </w:pPr>
            <w:r w:rsidRPr="00E0312D">
              <w:rPr>
                <w:sz w:val="18"/>
                <w:szCs w:val="22"/>
              </w:rPr>
              <w:t>Por arriba</w:t>
            </w:r>
          </w:p>
        </w:tc>
      </w:tr>
      <w:tr w:rsidR="004E4F0E" w:rsidRPr="00D21E22" w14:paraId="3F5CAE6F" w14:textId="77777777" w:rsidTr="00FC6E02">
        <w:trPr>
          <w:trHeight w:val="247"/>
        </w:trPr>
        <w:tc>
          <w:tcPr>
            <w:tcW w:w="2622" w:type="pct"/>
            <w:tcBorders>
              <w:top w:val="nil"/>
              <w:left w:val="single" w:sz="4" w:space="0" w:color="404040"/>
              <w:bottom w:val="nil"/>
              <w:right w:val="single" w:sz="4" w:space="0" w:color="404040"/>
            </w:tcBorders>
            <w:shd w:val="clear" w:color="auto" w:fill="auto"/>
            <w:vAlign w:val="center"/>
          </w:tcPr>
          <w:p w14:paraId="2B8FB787" w14:textId="77777777" w:rsidR="004E4F0E" w:rsidRPr="00D21E22" w:rsidRDefault="004E4F0E" w:rsidP="00FC6E02">
            <w:pPr>
              <w:spacing w:before="20"/>
              <w:ind w:left="55"/>
              <w:jc w:val="left"/>
              <w:rPr>
                <w:sz w:val="18"/>
                <w:szCs w:val="18"/>
                <w:lang w:val="es-MX"/>
              </w:rPr>
            </w:pPr>
            <w:r>
              <w:rPr>
                <w:sz w:val="18"/>
                <w:szCs w:val="18"/>
                <w:lang w:val="es-MX"/>
              </w:rPr>
              <w:t xml:space="preserve">d)  </w:t>
            </w:r>
            <w:r w:rsidRPr="00D21E22">
              <w:rPr>
                <w:sz w:val="18"/>
                <w:szCs w:val="18"/>
                <w:lang w:val="es-MX"/>
              </w:rPr>
              <w:t>Situación económica presente de la empresa</w:t>
            </w:r>
          </w:p>
        </w:tc>
        <w:tc>
          <w:tcPr>
            <w:tcW w:w="401" w:type="pct"/>
            <w:tcBorders>
              <w:top w:val="nil"/>
              <w:left w:val="single" w:sz="4" w:space="0" w:color="404040"/>
              <w:bottom w:val="nil"/>
              <w:right w:val="single" w:sz="4" w:space="0" w:color="404040"/>
            </w:tcBorders>
            <w:vAlign w:val="center"/>
          </w:tcPr>
          <w:p w14:paraId="438070B7" w14:textId="77777777" w:rsidR="004E4F0E" w:rsidRPr="00E0312D" w:rsidRDefault="004E4F0E" w:rsidP="00FC6E02">
            <w:pPr>
              <w:tabs>
                <w:tab w:val="decimal" w:pos="384"/>
              </w:tabs>
              <w:jc w:val="left"/>
              <w:rPr>
                <w:sz w:val="18"/>
                <w:szCs w:val="18"/>
              </w:rPr>
            </w:pPr>
            <w:r w:rsidRPr="00E0312D">
              <w:rPr>
                <w:sz w:val="18"/>
                <w:szCs w:val="22"/>
              </w:rPr>
              <w:t>43.4</w:t>
            </w:r>
          </w:p>
        </w:tc>
        <w:tc>
          <w:tcPr>
            <w:tcW w:w="463" w:type="pct"/>
            <w:tcBorders>
              <w:top w:val="nil"/>
              <w:left w:val="single" w:sz="4" w:space="0" w:color="404040"/>
              <w:bottom w:val="nil"/>
              <w:right w:val="single" w:sz="4" w:space="0" w:color="404040"/>
            </w:tcBorders>
            <w:vAlign w:val="center"/>
          </w:tcPr>
          <w:p w14:paraId="3170EF94" w14:textId="77777777" w:rsidR="004E4F0E" w:rsidRPr="00E0312D" w:rsidRDefault="004E4F0E" w:rsidP="00FC6E02">
            <w:pPr>
              <w:tabs>
                <w:tab w:val="left" w:pos="25"/>
                <w:tab w:val="decimal" w:pos="435"/>
              </w:tabs>
              <w:jc w:val="left"/>
              <w:rPr>
                <w:bCs/>
                <w:sz w:val="18"/>
                <w:szCs w:val="18"/>
              </w:rPr>
            </w:pPr>
            <w:r>
              <w:rPr>
                <w:sz w:val="18"/>
                <w:szCs w:val="22"/>
              </w:rPr>
              <w:tab/>
              <w:t>(-)</w:t>
            </w:r>
            <w:r>
              <w:rPr>
                <w:sz w:val="18"/>
                <w:szCs w:val="22"/>
              </w:rPr>
              <w:tab/>
            </w:r>
            <w:r w:rsidRPr="00E0312D">
              <w:rPr>
                <w:sz w:val="18"/>
                <w:szCs w:val="22"/>
              </w:rPr>
              <w:t>5.0</w:t>
            </w:r>
          </w:p>
        </w:tc>
        <w:tc>
          <w:tcPr>
            <w:tcW w:w="502" w:type="pct"/>
            <w:tcBorders>
              <w:top w:val="nil"/>
              <w:left w:val="single" w:sz="4" w:space="0" w:color="404040"/>
              <w:bottom w:val="nil"/>
              <w:right w:val="single" w:sz="4" w:space="0" w:color="404040"/>
            </w:tcBorders>
            <w:shd w:val="clear" w:color="auto" w:fill="auto"/>
            <w:vAlign w:val="center"/>
          </w:tcPr>
          <w:p w14:paraId="54A3C519" w14:textId="77777777" w:rsidR="004E4F0E" w:rsidRPr="00E0312D" w:rsidRDefault="004E4F0E" w:rsidP="00FC6E02">
            <w:pPr>
              <w:tabs>
                <w:tab w:val="left" w:pos="45"/>
                <w:tab w:val="decimal" w:pos="465"/>
              </w:tabs>
              <w:jc w:val="left"/>
              <w:rPr>
                <w:bCs/>
                <w:sz w:val="18"/>
                <w:szCs w:val="18"/>
              </w:rPr>
            </w:pPr>
            <w:r>
              <w:rPr>
                <w:sz w:val="18"/>
                <w:szCs w:val="22"/>
              </w:rPr>
              <w:tab/>
              <w:t>(-)</w:t>
            </w:r>
            <w:r>
              <w:rPr>
                <w:sz w:val="18"/>
                <w:szCs w:val="22"/>
              </w:rPr>
              <w:tab/>
            </w:r>
            <w:r w:rsidRPr="00E0312D">
              <w:rPr>
                <w:sz w:val="18"/>
                <w:szCs w:val="22"/>
              </w:rPr>
              <w:t>12.1</w:t>
            </w:r>
          </w:p>
        </w:tc>
        <w:tc>
          <w:tcPr>
            <w:tcW w:w="293" w:type="pct"/>
            <w:tcBorders>
              <w:top w:val="nil"/>
              <w:left w:val="single" w:sz="4" w:space="0" w:color="404040"/>
              <w:bottom w:val="nil"/>
              <w:right w:val="nil"/>
            </w:tcBorders>
            <w:shd w:val="clear" w:color="auto" w:fill="auto"/>
            <w:vAlign w:val="center"/>
          </w:tcPr>
          <w:p w14:paraId="29CD4319" w14:textId="77777777" w:rsidR="004E4F0E" w:rsidRPr="00E0312D" w:rsidRDefault="004E4F0E" w:rsidP="00FC6E02">
            <w:pPr>
              <w:jc w:val="right"/>
              <w:rPr>
                <w:sz w:val="18"/>
                <w:szCs w:val="18"/>
              </w:rPr>
            </w:pPr>
            <w:r w:rsidRPr="00E0312D">
              <w:rPr>
                <w:sz w:val="18"/>
                <w:szCs w:val="22"/>
              </w:rPr>
              <w:t>2</w:t>
            </w:r>
          </w:p>
        </w:tc>
        <w:tc>
          <w:tcPr>
            <w:tcW w:w="719" w:type="pct"/>
            <w:tcBorders>
              <w:top w:val="nil"/>
              <w:left w:val="nil"/>
              <w:bottom w:val="nil"/>
              <w:right w:val="single" w:sz="4" w:space="0" w:color="404040"/>
            </w:tcBorders>
            <w:shd w:val="clear" w:color="auto" w:fill="auto"/>
            <w:vAlign w:val="center"/>
          </w:tcPr>
          <w:p w14:paraId="4293E8F4" w14:textId="77777777" w:rsidR="004E4F0E" w:rsidRPr="00E0312D" w:rsidRDefault="004E4F0E" w:rsidP="00FC6E02">
            <w:pPr>
              <w:jc w:val="left"/>
              <w:rPr>
                <w:sz w:val="18"/>
                <w:szCs w:val="18"/>
              </w:rPr>
            </w:pPr>
            <w:r w:rsidRPr="00E0312D">
              <w:rPr>
                <w:sz w:val="18"/>
                <w:szCs w:val="22"/>
              </w:rPr>
              <w:t>Por debajo</w:t>
            </w:r>
          </w:p>
        </w:tc>
      </w:tr>
      <w:tr w:rsidR="004E4F0E" w:rsidRPr="00D21E22" w14:paraId="42D04CA6" w14:textId="77777777" w:rsidTr="00FC6E02">
        <w:trPr>
          <w:trHeight w:val="132"/>
        </w:trPr>
        <w:tc>
          <w:tcPr>
            <w:tcW w:w="2622" w:type="pct"/>
            <w:tcBorders>
              <w:top w:val="nil"/>
              <w:left w:val="single" w:sz="4" w:space="0" w:color="404040"/>
              <w:bottom w:val="single" w:sz="4" w:space="0" w:color="404040"/>
              <w:right w:val="single" w:sz="4" w:space="0" w:color="404040"/>
            </w:tcBorders>
            <w:shd w:val="clear" w:color="auto" w:fill="auto"/>
            <w:vAlign w:val="center"/>
          </w:tcPr>
          <w:p w14:paraId="619CB156" w14:textId="77777777" w:rsidR="004E4F0E" w:rsidRPr="00D21E22" w:rsidRDefault="004E4F0E" w:rsidP="00FC6E02">
            <w:pPr>
              <w:spacing w:before="20"/>
              <w:ind w:left="55"/>
              <w:jc w:val="left"/>
              <w:rPr>
                <w:sz w:val="18"/>
                <w:szCs w:val="18"/>
                <w:lang w:val="es-MX"/>
              </w:rPr>
            </w:pPr>
            <w:r>
              <w:rPr>
                <w:sz w:val="18"/>
                <w:szCs w:val="18"/>
                <w:lang w:val="es-MX"/>
              </w:rPr>
              <w:t xml:space="preserve">e)  </w:t>
            </w:r>
            <w:r w:rsidRPr="00D21E22">
              <w:rPr>
                <w:sz w:val="18"/>
                <w:szCs w:val="18"/>
                <w:lang w:val="es-MX"/>
              </w:rPr>
              <w:t>Situación económica futura de la empresa</w:t>
            </w:r>
          </w:p>
        </w:tc>
        <w:tc>
          <w:tcPr>
            <w:tcW w:w="401" w:type="pct"/>
            <w:tcBorders>
              <w:top w:val="nil"/>
              <w:left w:val="single" w:sz="4" w:space="0" w:color="404040"/>
              <w:bottom w:val="single" w:sz="4" w:space="0" w:color="404040"/>
              <w:right w:val="single" w:sz="4" w:space="0" w:color="404040"/>
            </w:tcBorders>
            <w:vAlign w:val="center"/>
          </w:tcPr>
          <w:p w14:paraId="534C285A" w14:textId="77777777" w:rsidR="004E4F0E" w:rsidRPr="00E0312D" w:rsidRDefault="004E4F0E" w:rsidP="00FC6E02">
            <w:pPr>
              <w:tabs>
                <w:tab w:val="decimal" w:pos="384"/>
              </w:tabs>
              <w:jc w:val="left"/>
              <w:rPr>
                <w:sz w:val="18"/>
                <w:szCs w:val="18"/>
              </w:rPr>
            </w:pPr>
            <w:r w:rsidRPr="00E0312D">
              <w:rPr>
                <w:sz w:val="18"/>
                <w:szCs w:val="22"/>
              </w:rPr>
              <w:t>60.4</w:t>
            </w:r>
          </w:p>
        </w:tc>
        <w:tc>
          <w:tcPr>
            <w:tcW w:w="463" w:type="pct"/>
            <w:tcBorders>
              <w:top w:val="nil"/>
              <w:left w:val="single" w:sz="4" w:space="0" w:color="404040"/>
              <w:bottom w:val="single" w:sz="4" w:space="0" w:color="404040"/>
              <w:right w:val="single" w:sz="4" w:space="0" w:color="404040"/>
            </w:tcBorders>
            <w:vAlign w:val="center"/>
          </w:tcPr>
          <w:p w14:paraId="2BB4E50E" w14:textId="77777777" w:rsidR="004E4F0E" w:rsidRPr="00E0312D" w:rsidRDefault="004E4F0E" w:rsidP="00FC6E02">
            <w:pPr>
              <w:tabs>
                <w:tab w:val="left" w:pos="25"/>
                <w:tab w:val="decimal" w:pos="435"/>
              </w:tabs>
              <w:jc w:val="left"/>
              <w:rPr>
                <w:bCs/>
                <w:sz w:val="18"/>
                <w:szCs w:val="18"/>
              </w:rPr>
            </w:pPr>
            <w:r>
              <w:rPr>
                <w:sz w:val="18"/>
                <w:szCs w:val="22"/>
              </w:rPr>
              <w:tab/>
              <w:t>(-)</w:t>
            </w:r>
            <w:r>
              <w:rPr>
                <w:sz w:val="18"/>
                <w:szCs w:val="22"/>
              </w:rPr>
              <w:tab/>
            </w:r>
            <w:r w:rsidRPr="00E0312D">
              <w:rPr>
                <w:sz w:val="18"/>
                <w:szCs w:val="22"/>
              </w:rPr>
              <w:t>1.9</w:t>
            </w:r>
          </w:p>
        </w:tc>
        <w:tc>
          <w:tcPr>
            <w:tcW w:w="502" w:type="pct"/>
            <w:tcBorders>
              <w:top w:val="nil"/>
              <w:left w:val="single" w:sz="4" w:space="0" w:color="404040"/>
              <w:bottom w:val="single" w:sz="4" w:space="0" w:color="404040"/>
              <w:right w:val="single" w:sz="4" w:space="0" w:color="404040"/>
            </w:tcBorders>
            <w:shd w:val="clear" w:color="auto" w:fill="auto"/>
            <w:vAlign w:val="center"/>
          </w:tcPr>
          <w:p w14:paraId="55C41430" w14:textId="77777777" w:rsidR="004E4F0E" w:rsidRPr="00E0312D" w:rsidRDefault="004E4F0E" w:rsidP="00FC6E02">
            <w:pPr>
              <w:tabs>
                <w:tab w:val="left" w:pos="45"/>
                <w:tab w:val="decimal" w:pos="465"/>
              </w:tabs>
              <w:jc w:val="left"/>
              <w:rPr>
                <w:bCs/>
                <w:sz w:val="18"/>
                <w:szCs w:val="18"/>
              </w:rPr>
            </w:pPr>
            <w:r>
              <w:rPr>
                <w:sz w:val="18"/>
                <w:szCs w:val="22"/>
              </w:rPr>
              <w:tab/>
              <w:t>(-)</w:t>
            </w:r>
            <w:r>
              <w:rPr>
                <w:sz w:val="18"/>
                <w:szCs w:val="22"/>
              </w:rPr>
              <w:tab/>
            </w:r>
            <w:r w:rsidRPr="00E0312D">
              <w:rPr>
                <w:sz w:val="18"/>
                <w:szCs w:val="22"/>
              </w:rPr>
              <w:t>8.4</w:t>
            </w:r>
          </w:p>
        </w:tc>
        <w:tc>
          <w:tcPr>
            <w:tcW w:w="293" w:type="pct"/>
            <w:tcBorders>
              <w:top w:val="nil"/>
              <w:left w:val="single" w:sz="4" w:space="0" w:color="404040"/>
              <w:bottom w:val="single" w:sz="4" w:space="0" w:color="404040"/>
              <w:right w:val="nil"/>
            </w:tcBorders>
            <w:shd w:val="clear" w:color="auto" w:fill="auto"/>
            <w:vAlign w:val="center"/>
          </w:tcPr>
          <w:p w14:paraId="5E4767ED" w14:textId="77777777" w:rsidR="004E4F0E" w:rsidRPr="00E0312D" w:rsidRDefault="004E4F0E" w:rsidP="00FC6E02">
            <w:pPr>
              <w:jc w:val="right"/>
              <w:rPr>
                <w:sz w:val="18"/>
                <w:szCs w:val="18"/>
              </w:rPr>
            </w:pPr>
            <w:r w:rsidRPr="00E0312D">
              <w:rPr>
                <w:sz w:val="18"/>
                <w:szCs w:val="22"/>
              </w:rPr>
              <w:t>107</w:t>
            </w:r>
          </w:p>
        </w:tc>
        <w:tc>
          <w:tcPr>
            <w:tcW w:w="719" w:type="pct"/>
            <w:tcBorders>
              <w:top w:val="nil"/>
              <w:left w:val="nil"/>
              <w:bottom w:val="single" w:sz="4" w:space="0" w:color="404040"/>
              <w:right w:val="single" w:sz="4" w:space="0" w:color="404040"/>
            </w:tcBorders>
            <w:shd w:val="clear" w:color="auto" w:fill="auto"/>
            <w:vAlign w:val="center"/>
          </w:tcPr>
          <w:p w14:paraId="746ADDEA" w14:textId="77777777" w:rsidR="004E4F0E" w:rsidRPr="00E0312D" w:rsidRDefault="004E4F0E" w:rsidP="00FC6E02">
            <w:pPr>
              <w:jc w:val="left"/>
              <w:rPr>
                <w:sz w:val="18"/>
                <w:szCs w:val="18"/>
              </w:rPr>
            </w:pPr>
            <w:r w:rsidRPr="00E0312D">
              <w:rPr>
                <w:sz w:val="18"/>
                <w:szCs w:val="22"/>
              </w:rPr>
              <w:t>Por arriba</w:t>
            </w:r>
          </w:p>
        </w:tc>
      </w:tr>
    </w:tbl>
    <w:p w14:paraId="4C1952D9" w14:textId="77777777" w:rsidR="004E4F0E" w:rsidRPr="00D21E22" w:rsidRDefault="004E4F0E" w:rsidP="004E4F0E">
      <w:pPr>
        <w:spacing w:before="20"/>
        <w:ind w:left="567" w:right="40" w:hanging="567"/>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028C20CF" w14:textId="77777777" w:rsidR="004E4F0E" w:rsidRPr="00D21E22" w:rsidRDefault="004E4F0E" w:rsidP="004E4F0E">
      <w:pPr>
        <w:spacing w:before="20"/>
        <w:ind w:left="567" w:right="40" w:hanging="567"/>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4D34DBC" w14:textId="77777777" w:rsidR="004E4F0E" w:rsidRPr="00D21E22" w:rsidRDefault="004E4F0E" w:rsidP="004E4F0E">
      <w:pPr>
        <w:spacing w:before="20"/>
        <w:ind w:left="567" w:right="40" w:hanging="567"/>
        <w:outlineLvl w:val="0"/>
        <w:rPr>
          <w:sz w:val="14"/>
          <w:szCs w:val="14"/>
        </w:rPr>
      </w:pPr>
      <w:r w:rsidRPr="00D21E22">
        <w:rPr>
          <w:sz w:val="14"/>
          <w:szCs w:val="14"/>
        </w:rPr>
        <w:t>Fuente:</w:t>
      </w:r>
      <w:r w:rsidRPr="00D21E22">
        <w:rPr>
          <w:sz w:val="14"/>
          <w:szCs w:val="14"/>
        </w:rPr>
        <w:tab/>
        <w:t>INEGI.</w:t>
      </w:r>
    </w:p>
    <w:p w14:paraId="495A0967" w14:textId="77777777" w:rsidR="004E4F0E" w:rsidRDefault="004E4F0E" w:rsidP="004E4F0E">
      <w:pPr>
        <w:tabs>
          <w:tab w:val="left" w:pos="708"/>
          <w:tab w:val="center" w:pos="3348"/>
        </w:tabs>
        <w:ind w:left="284" w:hanging="142"/>
        <w:jc w:val="center"/>
        <w:rPr>
          <w:b/>
          <w:smallCaps/>
          <w:spacing w:val="4"/>
          <w:sz w:val="22"/>
          <w:szCs w:val="22"/>
        </w:rPr>
      </w:pPr>
    </w:p>
    <w:p w14:paraId="1E2798AD" w14:textId="77777777" w:rsidR="004E4F0E" w:rsidRDefault="004E4F0E" w:rsidP="004E4F0E">
      <w:pPr>
        <w:tabs>
          <w:tab w:val="left" w:pos="708"/>
          <w:tab w:val="center" w:pos="3348"/>
        </w:tabs>
        <w:ind w:hanging="942"/>
        <w:jc w:val="center"/>
        <w:rPr>
          <w:b/>
          <w:smallCaps/>
          <w:spacing w:val="4"/>
          <w:sz w:val="22"/>
          <w:szCs w:val="22"/>
        </w:rPr>
      </w:pPr>
    </w:p>
    <w:p w14:paraId="7018D9AB" w14:textId="77777777" w:rsidR="004E4F0E" w:rsidRDefault="004E4F0E" w:rsidP="004E4F0E">
      <w:pPr>
        <w:tabs>
          <w:tab w:val="left" w:pos="708"/>
          <w:tab w:val="center" w:pos="3348"/>
        </w:tabs>
        <w:ind w:hanging="942"/>
        <w:jc w:val="center"/>
        <w:rPr>
          <w:b/>
          <w:smallCaps/>
          <w:spacing w:val="4"/>
          <w:sz w:val="22"/>
          <w:szCs w:val="22"/>
        </w:rPr>
      </w:pPr>
    </w:p>
    <w:p w14:paraId="04637780" w14:textId="77777777" w:rsidR="004E4F0E" w:rsidRDefault="004E4F0E" w:rsidP="004E4F0E">
      <w:pPr>
        <w:tabs>
          <w:tab w:val="left" w:pos="708"/>
          <w:tab w:val="center" w:pos="3348"/>
        </w:tabs>
        <w:ind w:hanging="942"/>
        <w:jc w:val="center"/>
        <w:rPr>
          <w:b/>
          <w:smallCaps/>
          <w:spacing w:val="4"/>
          <w:sz w:val="22"/>
          <w:szCs w:val="22"/>
        </w:rPr>
      </w:pPr>
    </w:p>
    <w:p w14:paraId="76EC1F12" w14:textId="77777777" w:rsidR="004E4F0E" w:rsidRDefault="004E4F0E" w:rsidP="004E4F0E">
      <w:pPr>
        <w:tabs>
          <w:tab w:val="left" w:pos="708"/>
          <w:tab w:val="center" w:pos="3348"/>
        </w:tabs>
        <w:ind w:hanging="942"/>
        <w:jc w:val="center"/>
        <w:rPr>
          <w:b/>
          <w:smallCaps/>
          <w:spacing w:val="4"/>
          <w:sz w:val="22"/>
          <w:szCs w:val="22"/>
        </w:rPr>
      </w:pPr>
    </w:p>
    <w:p w14:paraId="5B70F0DF" w14:textId="77777777" w:rsidR="004E4F0E" w:rsidRDefault="004E4F0E" w:rsidP="004E4F0E">
      <w:pPr>
        <w:tabs>
          <w:tab w:val="left" w:pos="708"/>
          <w:tab w:val="center" w:pos="3348"/>
        </w:tabs>
        <w:ind w:hanging="942"/>
        <w:jc w:val="center"/>
        <w:rPr>
          <w:b/>
          <w:smallCaps/>
          <w:spacing w:val="4"/>
          <w:sz w:val="22"/>
          <w:szCs w:val="22"/>
        </w:rPr>
      </w:pPr>
    </w:p>
    <w:p w14:paraId="16D57441" w14:textId="77777777" w:rsidR="004E4F0E" w:rsidRDefault="004E4F0E" w:rsidP="004E4F0E">
      <w:pPr>
        <w:tabs>
          <w:tab w:val="left" w:pos="708"/>
          <w:tab w:val="center" w:pos="3348"/>
        </w:tabs>
        <w:ind w:hanging="942"/>
        <w:jc w:val="center"/>
        <w:rPr>
          <w:b/>
          <w:smallCaps/>
          <w:spacing w:val="4"/>
          <w:sz w:val="22"/>
          <w:szCs w:val="22"/>
        </w:rPr>
      </w:pPr>
    </w:p>
    <w:p w14:paraId="15D9A1E8" w14:textId="77777777" w:rsidR="004E4F0E" w:rsidRDefault="004E4F0E" w:rsidP="004E4F0E">
      <w:pPr>
        <w:tabs>
          <w:tab w:val="left" w:pos="708"/>
          <w:tab w:val="center" w:pos="3348"/>
        </w:tabs>
        <w:ind w:hanging="942"/>
        <w:jc w:val="center"/>
        <w:rPr>
          <w:b/>
          <w:smallCaps/>
          <w:spacing w:val="4"/>
          <w:sz w:val="22"/>
          <w:szCs w:val="22"/>
        </w:rPr>
      </w:pPr>
    </w:p>
    <w:p w14:paraId="5924EEE9" w14:textId="77777777" w:rsidR="004E4F0E" w:rsidRDefault="004E4F0E" w:rsidP="004E4F0E">
      <w:pPr>
        <w:tabs>
          <w:tab w:val="left" w:pos="708"/>
          <w:tab w:val="center" w:pos="3348"/>
        </w:tabs>
        <w:ind w:hanging="942"/>
        <w:jc w:val="center"/>
        <w:rPr>
          <w:b/>
          <w:smallCaps/>
          <w:spacing w:val="4"/>
          <w:sz w:val="22"/>
          <w:szCs w:val="22"/>
        </w:rPr>
      </w:pPr>
    </w:p>
    <w:p w14:paraId="78EE523C" w14:textId="77777777" w:rsidR="004E4F0E" w:rsidRDefault="004E4F0E" w:rsidP="004E4F0E">
      <w:pPr>
        <w:tabs>
          <w:tab w:val="left" w:pos="708"/>
          <w:tab w:val="center" w:pos="3348"/>
        </w:tabs>
        <w:spacing w:before="360"/>
        <w:jc w:val="center"/>
        <w:rPr>
          <w:b/>
          <w:smallCaps/>
          <w:spacing w:val="4"/>
          <w:sz w:val="22"/>
          <w:szCs w:val="22"/>
        </w:rPr>
      </w:pPr>
    </w:p>
    <w:p w14:paraId="69D5AFB8" w14:textId="77777777" w:rsidR="004E4F0E" w:rsidRPr="00443B05" w:rsidRDefault="004E4F0E" w:rsidP="004E4F0E">
      <w:pPr>
        <w:tabs>
          <w:tab w:val="left" w:pos="708"/>
          <w:tab w:val="center" w:pos="3348"/>
        </w:tabs>
        <w:spacing w:before="48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2" w:type="pct"/>
        <w:tblInd w:w="-289" w:type="dxa"/>
        <w:tblLayout w:type="fixed"/>
        <w:tblLook w:val="04A0" w:firstRow="1" w:lastRow="0" w:firstColumn="1" w:lastColumn="0" w:noHBand="0" w:noVBand="1"/>
      </w:tblPr>
      <w:tblGrid>
        <w:gridCol w:w="4715"/>
        <w:gridCol w:w="865"/>
        <w:gridCol w:w="888"/>
        <w:gridCol w:w="890"/>
        <w:gridCol w:w="599"/>
        <w:gridCol w:w="1253"/>
      </w:tblGrid>
      <w:tr w:rsidR="004E4F0E" w:rsidRPr="00443B05" w14:paraId="2C5A46B0" w14:textId="77777777" w:rsidTr="00FC6E02">
        <w:tc>
          <w:tcPr>
            <w:tcW w:w="2560" w:type="pct"/>
            <w:vMerge w:val="restart"/>
            <w:tcBorders>
              <w:top w:val="single" w:sz="4" w:space="0" w:color="404040"/>
              <w:left w:val="single" w:sz="4" w:space="0" w:color="404040"/>
              <w:right w:val="single" w:sz="4" w:space="0" w:color="404040"/>
            </w:tcBorders>
            <w:shd w:val="clear" w:color="auto" w:fill="CCCCFF"/>
            <w:vAlign w:val="center"/>
          </w:tcPr>
          <w:p w14:paraId="45C323A6" w14:textId="77777777" w:rsidR="004E4F0E" w:rsidRPr="00443B05" w:rsidRDefault="004E4F0E" w:rsidP="00FC6E02">
            <w:pPr>
              <w:spacing w:before="20" w:after="20"/>
              <w:ind w:left="176"/>
              <w:rPr>
                <w:spacing w:val="4"/>
                <w:sz w:val="18"/>
                <w:szCs w:val="18"/>
              </w:rPr>
            </w:pPr>
            <w:r w:rsidRPr="00443B05">
              <w:rPr>
                <w:sz w:val="18"/>
                <w:szCs w:val="18"/>
              </w:rPr>
              <w:t>Indicador</w:t>
            </w:r>
          </w:p>
        </w:tc>
        <w:tc>
          <w:tcPr>
            <w:tcW w:w="470" w:type="pct"/>
            <w:vMerge w:val="restart"/>
            <w:tcBorders>
              <w:top w:val="single" w:sz="4" w:space="0" w:color="404040"/>
              <w:left w:val="single" w:sz="4" w:space="0" w:color="404040"/>
              <w:right w:val="single" w:sz="4" w:space="0" w:color="404040"/>
            </w:tcBorders>
            <w:shd w:val="clear" w:color="auto" w:fill="CCCCFF"/>
            <w:vAlign w:val="center"/>
          </w:tcPr>
          <w:p w14:paraId="6A3B702B" w14:textId="77777777" w:rsidR="004E4F0E" w:rsidRPr="007E490A" w:rsidRDefault="004E4F0E" w:rsidP="00FC6E02">
            <w:pPr>
              <w:spacing w:before="20" w:after="20"/>
              <w:ind w:left="-135" w:right="-108"/>
              <w:jc w:val="center"/>
              <w:rPr>
                <w:spacing w:val="-4"/>
                <w:sz w:val="18"/>
                <w:szCs w:val="18"/>
              </w:rPr>
            </w:pPr>
            <w:r>
              <w:rPr>
                <w:spacing w:val="-4"/>
                <w:sz w:val="18"/>
                <w:szCs w:val="18"/>
              </w:rPr>
              <w:t>Abril</w:t>
            </w:r>
            <w:r w:rsidRPr="007E490A">
              <w:rPr>
                <w:spacing w:val="-4"/>
                <w:sz w:val="18"/>
                <w:szCs w:val="18"/>
              </w:rPr>
              <w:br/>
              <w:t xml:space="preserve">de </w:t>
            </w:r>
            <w:r>
              <w:rPr>
                <w:spacing w:val="-4"/>
                <w:sz w:val="18"/>
                <w:szCs w:val="18"/>
              </w:rPr>
              <w:t>2020</w:t>
            </w:r>
          </w:p>
        </w:tc>
        <w:tc>
          <w:tcPr>
            <w:tcW w:w="96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54B0BCC" w14:textId="77777777" w:rsidR="004E4F0E" w:rsidRPr="007E490A" w:rsidRDefault="004E4F0E" w:rsidP="00FC6E02">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007" w:type="pct"/>
            <w:gridSpan w:val="2"/>
            <w:vMerge w:val="restart"/>
            <w:tcBorders>
              <w:top w:val="single" w:sz="4" w:space="0" w:color="404040"/>
              <w:left w:val="single" w:sz="4" w:space="0" w:color="404040"/>
              <w:right w:val="single" w:sz="4" w:space="0" w:color="404040"/>
            </w:tcBorders>
            <w:shd w:val="clear" w:color="auto" w:fill="CCCCFF"/>
            <w:vAlign w:val="center"/>
          </w:tcPr>
          <w:p w14:paraId="2B105359" w14:textId="77777777" w:rsidR="004E4F0E" w:rsidRPr="007E490A" w:rsidRDefault="004E4F0E" w:rsidP="00FC6E02">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E4F0E" w:rsidRPr="00D808D9" w14:paraId="7B80298F" w14:textId="77777777" w:rsidTr="00FC6E02">
        <w:tc>
          <w:tcPr>
            <w:tcW w:w="2560" w:type="pct"/>
            <w:vMerge/>
            <w:tcBorders>
              <w:left w:val="single" w:sz="4" w:space="0" w:color="404040"/>
              <w:bottom w:val="single" w:sz="4" w:space="0" w:color="404040"/>
              <w:right w:val="single" w:sz="4" w:space="0" w:color="404040"/>
            </w:tcBorders>
            <w:shd w:val="clear" w:color="auto" w:fill="CCCCFF"/>
            <w:vAlign w:val="center"/>
          </w:tcPr>
          <w:p w14:paraId="1E56A11C" w14:textId="77777777" w:rsidR="004E4F0E" w:rsidRPr="00443B05" w:rsidRDefault="004E4F0E" w:rsidP="00FC6E02">
            <w:pPr>
              <w:spacing w:before="20" w:after="20"/>
              <w:ind w:left="176"/>
              <w:rPr>
                <w:sz w:val="18"/>
                <w:szCs w:val="18"/>
              </w:rPr>
            </w:pPr>
          </w:p>
        </w:tc>
        <w:tc>
          <w:tcPr>
            <w:tcW w:w="470" w:type="pct"/>
            <w:vMerge/>
            <w:tcBorders>
              <w:left w:val="single" w:sz="4" w:space="0" w:color="404040"/>
              <w:bottom w:val="single" w:sz="4" w:space="0" w:color="404040"/>
              <w:right w:val="single" w:sz="4" w:space="0" w:color="404040"/>
            </w:tcBorders>
            <w:shd w:val="clear" w:color="auto" w:fill="CCCCFF"/>
            <w:vAlign w:val="center"/>
          </w:tcPr>
          <w:p w14:paraId="7C6F7A79" w14:textId="77777777" w:rsidR="004E4F0E" w:rsidRDefault="004E4F0E" w:rsidP="00FC6E02">
            <w:pPr>
              <w:spacing w:before="20" w:after="20"/>
              <w:ind w:left="-135" w:right="-108"/>
              <w:jc w:val="center"/>
              <w:rPr>
                <w:sz w:val="18"/>
                <w:szCs w:val="18"/>
              </w:rPr>
            </w:pPr>
          </w:p>
        </w:tc>
        <w:tc>
          <w:tcPr>
            <w:tcW w:w="48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BBA62D9" w14:textId="77777777" w:rsidR="004E4F0E" w:rsidRPr="007E490A" w:rsidRDefault="004E4F0E" w:rsidP="00FC6E02">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83" w:type="pct"/>
            <w:tcBorders>
              <w:left w:val="single" w:sz="4" w:space="0" w:color="404040"/>
              <w:bottom w:val="single" w:sz="4" w:space="0" w:color="404040"/>
              <w:right w:val="single" w:sz="4" w:space="0" w:color="404040"/>
            </w:tcBorders>
            <w:shd w:val="clear" w:color="auto" w:fill="CCCCFF"/>
            <w:vAlign w:val="center"/>
          </w:tcPr>
          <w:p w14:paraId="186F1872" w14:textId="77777777" w:rsidR="004E4F0E" w:rsidRPr="007E490A" w:rsidRDefault="004E4F0E" w:rsidP="00FC6E02">
            <w:pPr>
              <w:spacing w:before="20" w:after="20"/>
              <w:ind w:left="-135" w:right="-108"/>
              <w:jc w:val="center"/>
              <w:rPr>
                <w:spacing w:val="-4"/>
                <w:sz w:val="18"/>
                <w:szCs w:val="18"/>
              </w:rPr>
            </w:pPr>
            <w:r w:rsidRPr="007E490A">
              <w:rPr>
                <w:spacing w:val="-4"/>
                <w:sz w:val="18"/>
                <w:szCs w:val="18"/>
              </w:rPr>
              <w:t>Mismo mes del año anterior</w:t>
            </w:r>
          </w:p>
        </w:tc>
        <w:tc>
          <w:tcPr>
            <w:tcW w:w="1007" w:type="pct"/>
            <w:gridSpan w:val="2"/>
            <w:vMerge/>
            <w:tcBorders>
              <w:left w:val="single" w:sz="4" w:space="0" w:color="404040"/>
              <w:bottom w:val="single" w:sz="4" w:space="0" w:color="404040"/>
              <w:right w:val="single" w:sz="4" w:space="0" w:color="404040"/>
            </w:tcBorders>
            <w:shd w:val="clear" w:color="auto" w:fill="CCCCFF"/>
            <w:vAlign w:val="center"/>
          </w:tcPr>
          <w:p w14:paraId="79097952" w14:textId="77777777" w:rsidR="004E4F0E" w:rsidRPr="00D808D9" w:rsidRDefault="004E4F0E" w:rsidP="00FC6E02">
            <w:pPr>
              <w:tabs>
                <w:tab w:val="center" w:pos="3348"/>
              </w:tabs>
              <w:spacing w:before="60" w:after="60"/>
              <w:ind w:left="-93" w:right="-80"/>
              <w:jc w:val="center"/>
              <w:rPr>
                <w:b/>
                <w:sz w:val="18"/>
                <w:szCs w:val="18"/>
              </w:rPr>
            </w:pPr>
          </w:p>
        </w:tc>
      </w:tr>
      <w:tr w:rsidR="004E4F0E" w:rsidRPr="00D808D9" w14:paraId="2DF0DCF6" w14:textId="77777777" w:rsidTr="00FC6E02">
        <w:trPr>
          <w:trHeight w:val="226"/>
        </w:trPr>
        <w:tc>
          <w:tcPr>
            <w:tcW w:w="2560" w:type="pct"/>
            <w:tcBorders>
              <w:top w:val="nil"/>
              <w:left w:val="single" w:sz="4" w:space="0" w:color="404040"/>
              <w:bottom w:val="nil"/>
              <w:right w:val="single" w:sz="4" w:space="0" w:color="404040"/>
            </w:tcBorders>
            <w:shd w:val="clear" w:color="auto" w:fill="auto"/>
            <w:vAlign w:val="center"/>
          </w:tcPr>
          <w:p w14:paraId="7EC74D01" w14:textId="77777777" w:rsidR="004E4F0E" w:rsidRPr="007E490A" w:rsidRDefault="004E4F0E" w:rsidP="00FC6E02">
            <w:pPr>
              <w:spacing w:before="20"/>
              <w:ind w:right="-116"/>
              <w:jc w:val="left"/>
              <w:rPr>
                <w:b/>
                <w:spacing w:val="-4"/>
                <w:sz w:val="18"/>
                <w:szCs w:val="18"/>
              </w:rPr>
            </w:pPr>
            <w:r w:rsidRPr="007E490A">
              <w:rPr>
                <w:b/>
                <w:spacing w:val="-4"/>
                <w:sz w:val="18"/>
                <w:szCs w:val="18"/>
              </w:rPr>
              <w:t>Indicador de Confianza Empresarial de la Construcción</w:t>
            </w:r>
          </w:p>
        </w:tc>
        <w:tc>
          <w:tcPr>
            <w:tcW w:w="470" w:type="pct"/>
            <w:tcBorders>
              <w:top w:val="nil"/>
              <w:left w:val="single" w:sz="4" w:space="0" w:color="404040"/>
              <w:bottom w:val="nil"/>
              <w:right w:val="single" w:sz="4" w:space="0" w:color="404040"/>
            </w:tcBorders>
            <w:vAlign w:val="center"/>
          </w:tcPr>
          <w:p w14:paraId="3EE21B85" w14:textId="77777777" w:rsidR="004E4F0E" w:rsidRPr="00E0312D" w:rsidRDefault="004E4F0E" w:rsidP="00FC6E02">
            <w:pPr>
              <w:tabs>
                <w:tab w:val="decimal" w:pos="386"/>
              </w:tabs>
              <w:jc w:val="left"/>
              <w:rPr>
                <w:b/>
                <w:bCs/>
                <w:sz w:val="18"/>
                <w:szCs w:val="18"/>
                <w:lang w:val="es-MX" w:eastAsia="es-MX"/>
              </w:rPr>
            </w:pPr>
            <w:r w:rsidRPr="00E0312D">
              <w:rPr>
                <w:b/>
                <w:bCs/>
                <w:color w:val="000000"/>
                <w:sz w:val="18"/>
                <w:szCs w:val="22"/>
              </w:rPr>
              <w:t>38.4</w:t>
            </w:r>
          </w:p>
        </w:tc>
        <w:tc>
          <w:tcPr>
            <w:tcW w:w="482" w:type="pct"/>
            <w:tcBorders>
              <w:top w:val="nil"/>
              <w:left w:val="single" w:sz="4" w:space="0" w:color="404040"/>
              <w:bottom w:val="nil"/>
              <w:right w:val="single" w:sz="4" w:space="0" w:color="404040"/>
            </w:tcBorders>
            <w:vAlign w:val="center"/>
          </w:tcPr>
          <w:p w14:paraId="03469669" w14:textId="77777777" w:rsidR="004E4F0E" w:rsidRPr="00E0312D" w:rsidRDefault="004E4F0E" w:rsidP="00FC6E02">
            <w:pPr>
              <w:tabs>
                <w:tab w:val="left" w:pos="57"/>
                <w:tab w:val="decimal" w:pos="471"/>
              </w:tabs>
              <w:jc w:val="left"/>
              <w:rPr>
                <w:b/>
                <w:bCs/>
                <w:sz w:val="18"/>
                <w:szCs w:val="18"/>
              </w:rPr>
            </w:pPr>
            <w:r>
              <w:rPr>
                <w:b/>
                <w:bCs/>
                <w:color w:val="000000"/>
                <w:sz w:val="18"/>
                <w:szCs w:val="22"/>
              </w:rPr>
              <w:tab/>
              <w:t>(-)</w:t>
            </w:r>
            <w:r>
              <w:rPr>
                <w:b/>
                <w:bCs/>
                <w:color w:val="000000"/>
                <w:sz w:val="18"/>
                <w:szCs w:val="22"/>
              </w:rPr>
              <w:tab/>
            </w:r>
            <w:r w:rsidRPr="00E0312D">
              <w:rPr>
                <w:b/>
                <w:bCs/>
                <w:color w:val="000000"/>
                <w:sz w:val="18"/>
                <w:szCs w:val="22"/>
              </w:rPr>
              <w:t>6.5</w:t>
            </w:r>
          </w:p>
        </w:tc>
        <w:tc>
          <w:tcPr>
            <w:tcW w:w="483" w:type="pct"/>
            <w:tcBorders>
              <w:top w:val="nil"/>
              <w:left w:val="single" w:sz="4" w:space="0" w:color="404040"/>
              <w:bottom w:val="nil"/>
              <w:right w:val="single" w:sz="4" w:space="0" w:color="404040"/>
            </w:tcBorders>
            <w:shd w:val="clear" w:color="auto" w:fill="auto"/>
            <w:vAlign w:val="center"/>
          </w:tcPr>
          <w:p w14:paraId="4604EC7F" w14:textId="77777777" w:rsidR="004E4F0E" w:rsidRPr="00E0312D" w:rsidRDefault="004E4F0E" w:rsidP="00FC6E02">
            <w:pPr>
              <w:tabs>
                <w:tab w:val="left" w:pos="45"/>
                <w:tab w:val="decimal" w:pos="467"/>
              </w:tabs>
              <w:jc w:val="left"/>
              <w:rPr>
                <w:b/>
                <w:bCs/>
                <w:sz w:val="18"/>
                <w:szCs w:val="18"/>
              </w:rPr>
            </w:pPr>
            <w:r>
              <w:rPr>
                <w:b/>
                <w:bCs/>
                <w:color w:val="000000"/>
                <w:sz w:val="18"/>
                <w:szCs w:val="22"/>
              </w:rPr>
              <w:tab/>
              <w:t>(-)</w:t>
            </w:r>
            <w:r>
              <w:rPr>
                <w:b/>
                <w:bCs/>
                <w:color w:val="000000"/>
                <w:sz w:val="18"/>
                <w:szCs w:val="22"/>
              </w:rPr>
              <w:tab/>
            </w:r>
            <w:r w:rsidRPr="00E0312D">
              <w:rPr>
                <w:b/>
                <w:bCs/>
                <w:color w:val="000000"/>
                <w:sz w:val="18"/>
                <w:szCs w:val="22"/>
              </w:rPr>
              <w:t>11.5</w:t>
            </w:r>
          </w:p>
        </w:tc>
        <w:tc>
          <w:tcPr>
            <w:tcW w:w="325" w:type="pct"/>
            <w:tcBorders>
              <w:top w:val="nil"/>
              <w:left w:val="single" w:sz="4" w:space="0" w:color="404040"/>
              <w:bottom w:val="nil"/>
              <w:right w:val="nil"/>
            </w:tcBorders>
            <w:shd w:val="clear" w:color="auto" w:fill="auto"/>
            <w:vAlign w:val="center"/>
          </w:tcPr>
          <w:p w14:paraId="45F1A060" w14:textId="77777777" w:rsidR="004E4F0E" w:rsidRPr="00E0312D" w:rsidRDefault="004E4F0E" w:rsidP="00FC6E02">
            <w:pPr>
              <w:jc w:val="right"/>
              <w:rPr>
                <w:b/>
                <w:bCs/>
                <w:sz w:val="18"/>
                <w:szCs w:val="18"/>
                <w:lang w:val="es-MX" w:eastAsia="es-MX"/>
              </w:rPr>
            </w:pPr>
            <w:r w:rsidRPr="00E0312D">
              <w:rPr>
                <w:b/>
                <w:bCs/>
                <w:color w:val="000000"/>
                <w:sz w:val="18"/>
                <w:szCs w:val="22"/>
              </w:rPr>
              <w:t>18</w:t>
            </w:r>
          </w:p>
        </w:tc>
        <w:tc>
          <w:tcPr>
            <w:tcW w:w="682" w:type="pct"/>
            <w:tcBorders>
              <w:top w:val="nil"/>
              <w:left w:val="nil"/>
              <w:bottom w:val="nil"/>
              <w:right w:val="single" w:sz="4" w:space="0" w:color="404040"/>
            </w:tcBorders>
            <w:shd w:val="clear" w:color="auto" w:fill="auto"/>
            <w:vAlign w:val="center"/>
          </w:tcPr>
          <w:p w14:paraId="61A2645B" w14:textId="77777777" w:rsidR="004E4F0E" w:rsidRPr="00E0312D" w:rsidRDefault="004E4F0E" w:rsidP="00FC6E02">
            <w:pPr>
              <w:jc w:val="left"/>
              <w:rPr>
                <w:b/>
                <w:bCs/>
                <w:sz w:val="18"/>
                <w:szCs w:val="18"/>
              </w:rPr>
            </w:pPr>
            <w:r w:rsidRPr="00E0312D">
              <w:rPr>
                <w:b/>
                <w:bCs/>
                <w:sz w:val="18"/>
                <w:szCs w:val="22"/>
              </w:rPr>
              <w:t>Por debajo</w:t>
            </w:r>
          </w:p>
        </w:tc>
      </w:tr>
      <w:tr w:rsidR="004E4F0E" w:rsidRPr="00443B05" w14:paraId="6D040AE4" w14:textId="77777777" w:rsidTr="00FC6E02">
        <w:trPr>
          <w:trHeight w:val="237"/>
        </w:trPr>
        <w:tc>
          <w:tcPr>
            <w:tcW w:w="2560" w:type="pct"/>
            <w:tcBorders>
              <w:top w:val="nil"/>
              <w:left w:val="single" w:sz="4" w:space="0" w:color="404040"/>
              <w:bottom w:val="nil"/>
              <w:right w:val="single" w:sz="4" w:space="0" w:color="404040"/>
            </w:tcBorders>
            <w:shd w:val="clear" w:color="auto" w:fill="auto"/>
            <w:vAlign w:val="center"/>
          </w:tcPr>
          <w:p w14:paraId="0C59A469" w14:textId="77777777" w:rsidR="004E4F0E" w:rsidRPr="00443B05" w:rsidRDefault="004E4F0E" w:rsidP="00FC6E02">
            <w:pPr>
              <w:spacing w:before="20"/>
              <w:ind w:left="55"/>
              <w:jc w:val="left"/>
              <w:rPr>
                <w:spacing w:val="4"/>
                <w:sz w:val="18"/>
                <w:szCs w:val="18"/>
              </w:rPr>
            </w:pPr>
            <w:r>
              <w:rPr>
                <w:sz w:val="18"/>
                <w:szCs w:val="18"/>
                <w:lang w:val="es-MX"/>
              </w:rPr>
              <w:t xml:space="preserve">a)  </w:t>
            </w: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70" w:type="pct"/>
            <w:tcBorders>
              <w:top w:val="nil"/>
              <w:left w:val="single" w:sz="4" w:space="0" w:color="404040"/>
              <w:bottom w:val="nil"/>
              <w:right w:val="single" w:sz="4" w:space="0" w:color="404040"/>
            </w:tcBorders>
            <w:shd w:val="clear" w:color="auto" w:fill="auto"/>
            <w:vAlign w:val="center"/>
          </w:tcPr>
          <w:p w14:paraId="6604F7DB" w14:textId="77777777" w:rsidR="004E4F0E" w:rsidRPr="00E0312D" w:rsidRDefault="004E4F0E" w:rsidP="00FC6E02">
            <w:pPr>
              <w:tabs>
                <w:tab w:val="decimal" w:pos="386"/>
              </w:tabs>
              <w:jc w:val="left"/>
              <w:rPr>
                <w:sz w:val="18"/>
                <w:szCs w:val="18"/>
              </w:rPr>
            </w:pPr>
            <w:r w:rsidRPr="00E0312D">
              <w:rPr>
                <w:color w:val="000000"/>
                <w:sz w:val="18"/>
                <w:szCs w:val="22"/>
              </w:rPr>
              <w:t>8.6</w:t>
            </w:r>
          </w:p>
        </w:tc>
        <w:tc>
          <w:tcPr>
            <w:tcW w:w="482" w:type="pct"/>
            <w:tcBorders>
              <w:top w:val="nil"/>
              <w:left w:val="single" w:sz="4" w:space="0" w:color="404040"/>
              <w:bottom w:val="nil"/>
              <w:right w:val="single" w:sz="4" w:space="0" w:color="404040"/>
            </w:tcBorders>
            <w:shd w:val="clear" w:color="auto" w:fill="auto"/>
            <w:vAlign w:val="center"/>
          </w:tcPr>
          <w:p w14:paraId="67A570BC" w14:textId="77777777" w:rsidR="004E4F0E" w:rsidRPr="00E0312D" w:rsidRDefault="004E4F0E" w:rsidP="00FC6E02">
            <w:pPr>
              <w:tabs>
                <w:tab w:val="left" w:pos="57"/>
                <w:tab w:val="decimal" w:pos="471"/>
              </w:tabs>
              <w:jc w:val="left"/>
              <w:rPr>
                <w:bCs/>
                <w:sz w:val="18"/>
                <w:szCs w:val="18"/>
              </w:rPr>
            </w:pPr>
            <w:r>
              <w:rPr>
                <w:color w:val="000000"/>
                <w:sz w:val="18"/>
                <w:szCs w:val="22"/>
              </w:rPr>
              <w:tab/>
              <w:t>(-)</w:t>
            </w:r>
            <w:r>
              <w:rPr>
                <w:color w:val="000000"/>
                <w:sz w:val="18"/>
                <w:szCs w:val="22"/>
              </w:rPr>
              <w:tab/>
            </w:r>
            <w:r w:rsidRPr="00E0312D">
              <w:rPr>
                <w:color w:val="000000"/>
                <w:sz w:val="18"/>
                <w:szCs w:val="22"/>
              </w:rPr>
              <w:t>14.7</w:t>
            </w:r>
          </w:p>
        </w:tc>
        <w:tc>
          <w:tcPr>
            <w:tcW w:w="483" w:type="pct"/>
            <w:tcBorders>
              <w:top w:val="nil"/>
              <w:left w:val="single" w:sz="4" w:space="0" w:color="404040"/>
              <w:bottom w:val="nil"/>
              <w:right w:val="single" w:sz="4" w:space="0" w:color="404040"/>
            </w:tcBorders>
            <w:shd w:val="clear" w:color="auto" w:fill="auto"/>
            <w:vAlign w:val="center"/>
          </w:tcPr>
          <w:p w14:paraId="50E2D6E1" w14:textId="77777777" w:rsidR="004E4F0E" w:rsidRPr="00E0312D" w:rsidRDefault="004E4F0E" w:rsidP="00FC6E02">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20.5</w:t>
            </w:r>
          </w:p>
        </w:tc>
        <w:tc>
          <w:tcPr>
            <w:tcW w:w="325" w:type="pct"/>
            <w:tcBorders>
              <w:top w:val="nil"/>
              <w:left w:val="single" w:sz="4" w:space="0" w:color="404040"/>
              <w:bottom w:val="nil"/>
              <w:right w:val="nil"/>
            </w:tcBorders>
            <w:shd w:val="clear" w:color="auto" w:fill="auto"/>
            <w:vAlign w:val="center"/>
          </w:tcPr>
          <w:p w14:paraId="295A55DF" w14:textId="77777777" w:rsidR="004E4F0E" w:rsidRPr="00E0312D" w:rsidRDefault="004E4F0E" w:rsidP="00FC6E02">
            <w:pPr>
              <w:jc w:val="right"/>
              <w:rPr>
                <w:sz w:val="18"/>
                <w:szCs w:val="18"/>
              </w:rPr>
            </w:pPr>
            <w:r w:rsidRPr="00E0312D">
              <w:rPr>
                <w:color w:val="000000"/>
                <w:sz w:val="18"/>
                <w:szCs w:val="22"/>
              </w:rPr>
              <w:t>81</w:t>
            </w:r>
          </w:p>
        </w:tc>
        <w:tc>
          <w:tcPr>
            <w:tcW w:w="682" w:type="pct"/>
            <w:tcBorders>
              <w:top w:val="nil"/>
              <w:left w:val="nil"/>
              <w:bottom w:val="nil"/>
              <w:right w:val="single" w:sz="4" w:space="0" w:color="404040"/>
            </w:tcBorders>
            <w:shd w:val="clear" w:color="auto" w:fill="auto"/>
            <w:vAlign w:val="center"/>
          </w:tcPr>
          <w:p w14:paraId="099D2794" w14:textId="77777777" w:rsidR="004E4F0E" w:rsidRPr="00E0312D" w:rsidRDefault="004E4F0E" w:rsidP="00FC6E02">
            <w:pPr>
              <w:jc w:val="left"/>
              <w:rPr>
                <w:sz w:val="18"/>
                <w:szCs w:val="18"/>
              </w:rPr>
            </w:pPr>
            <w:r w:rsidRPr="00E0312D">
              <w:rPr>
                <w:sz w:val="18"/>
                <w:szCs w:val="22"/>
              </w:rPr>
              <w:t>Por debajo</w:t>
            </w:r>
          </w:p>
        </w:tc>
      </w:tr>
      <w:tr w:rsidR="004E4F0E" w:rsidRPr="00443B05" w14:paraId="0F632450" w14:textId="77777777" w:rsidTr="00FC6E02">
        <w:trPr>
          <w:trHeight w:val="226"/>
        </w:trPr>
        <w:tc>
          <w:tcPr>
            <w:tcW w:w="2560" w:type="pct"/>
            <w:tcBorders>
              <w:top w:val="nil"/>
              <w:left w:val="single" w:sz="4" w:space="0" w:color="404040"/>
              <w:bottom w:val="nil"/>
              <w:right w:val="single" w:sz="4" w:space="0" w:color="404040"/>
            </w:tcBorders>
            <w:shd w:val="clear" w:color="auto" w:fill="auto"/>
            <w:vAlign w:val="center"/>
          </w:tcPr>
          <w:p w14:paraId="4F22BA86" w14:textId="77777777" w:rsidR="004E4F0E" w:rsidRPr="00443B05" w:rsidRDefault="004E4F0E" w:rsidP="00FC6E02">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70" w:type="pct"/>
            <w:tcBorders>
              <w:top w:val="nil"/>
              <w:left w:val="single" w:sz="4" w:space="0" w:color="404040"/>
              <w:bottom w:val="nil"/>
              <w:right w:val="single" w:sz="4" w:space="0" w:color="404040"/>
            </w:tcBorders>
            <w:shd w:val="clear" w:color="auto" w:fill="auto"/>
            <w:vAlign w:val="center"/>
          </w:tcPr>
          <w:p w14:paraId="025A7D87" w14:textId="77777777" w:rsidR="004E4F0E" w:rsidRPr="00E0312D" w:rsidRDefault="004E4F0E" w:rsidP="00FC6E02">
            <w:pPr>
              <w:tabs>
                <w:tab w:val="decimal" w:pos="386"/>
              </w:tabs>
              <w:jc w:val="left"/>
              <w:rPr>
                <w:sz w:val="18"/>
                <w:szCs w:val="18"/>
              </w:rPr>
            </w:pPr>
            <w:r w:rsidRPr="00E0312D">
              <w:rPr>
                <w:color w:val="000000"/>
                <w:sz w:val="18"/>
                <w:szCs w:val="22"/>
              </w:rPr>
              <w:t>30.1</w:t>
            </w:r>
          </w:p>
        </w:tc>
        <w:tc>
          <w:tcPr>
            <w:tcW w:w="482" w:type="pct"/>
            <w:tcBorders>
              <w:top w:val="nil"/>
              <w:left w:val="single" w:sz="4" w:space="0" w:color="404040"/>
              <w:bottom w:val="nil"/>
              <w:right w:val="single" w:sz="4" w:space="0" w:color="404040"/>
            </w:tcBorders>
            <w:shd w:val="clear" w:color="auto" w:fill="auto"/>
            <w:vAlign w:val="center"/>
          </w:tcPr>
          <w:p w14:paraId="648E4529" w14:textId="77777777" w:rsidR="004E4F0E" w:rsidRPr="00E0312D" w:rsidRDefault="004E4F0E" w:rsidP="00FC6E02">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8.5</w:t>
            </w:r>
          </w:p>
        </w:tc>
        <w:tc>
          <w:tcPr>
            <w:tcW w:w="483" w:type="pct"/>
            <w:tcBorders>
              <w:top w:val="nil"/>
              <w:left w:val="single" w:sz="4" w:space="0" w:color="404040"/>
              <w:bottom w:val="nil"/>
              <w:right w:val="single" w:sz="4" w:space="0" w:color="404040"/>
            </w:tcBorders>
            <w:shd w:val="clear" w:color="auto" w:fill="auto"/>
            <w:vAlign w:val="center"/>
          </w:tcPr>
          <w:p w14:paraId="41001AAD" w14:textId="77777777" w:rsidR="004E4F0E" w:rsidRPr="00E0312D" w:rsidRDefault="004E4F0E" w:rsidP="00FC6E02">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14.2</w:t>
            </w:r>
          </w:p>
        </w:tc>
        <w:tc>
          <w:tcPr>
            <w:tcW w:w="325" w:type="pct"/>
            <w:tcBorders>
              <w:top w:val="nil"/>
              <w:left w:val="single" w:sz="4" w:space="0" w:color="404040"/>
              <w:bottom w:val="nil"/>
              <w:right w:val="nil"/>
            </w:tcBorders>
            <w:shd w:val="clear" w:color="auto" w:fill="auto"/>
            <w:vAlign w:val="center"/>
          </w:tcPr>
          <w:p w14:paraId="3C0C3517" w14:textId="77777777" w:rsidR="004E4F0E" w:rsidRPr="00E0312D" w:rsidRDefault="004E4F0E" w:rsidP="00FC6E02">
            <w:pPr>
              <w:jc w:val="right"/>
              <w:rPr>
                <w:sz w:val="18"/>
                <w:szCs w:val="18"/>
              </w:rPr>
            </w:pPr>
            <w:r w:rsidRPr="00E0312D">
              <w:rPr>
                <w:color w:val="000000"/>
                <w:sz w:val="18"/>
                <w:szCs w:val="22"/>
              </w:rPr>
              <w:t>94</w:t>
            </w:r>
          </w:p>
        </w:tc>
        <w:tc>
          <w:tcPr>
            <w:tcW w:w="682" w:type="pct"/>
            <w:tcBorders>
              <w:top w:val="nil"/>
              <w:left w:val="nil"/>
              <w:bottom w:val="nil"/>
              <w:right w:val="single" w:sz="4" w:space="0" w:color="404040"/>
            </w:tcBorders>
            <w:shd w:val="clear" w:color="auto" w:fill="auto"/>
            <w:vAlign w:val="center"/>
          </w:tcPr>
          <w:p w14:paraId="3B5D8FD1" w14:textId="77777777" w:rsidR="004E4F0E" w:rsidRPr="00E0312D" w:rsidRDefault="004E4F0E" w:rsidP="00FC6E02">
            <w:pPr>
              <w:jc w:val="left"/>
              <w:rPr>
                <w:sz w:val="18"/>
                <w:szCs w:val="18"/>
              </w:rPr>
            </w:pPr>
            <w:r w:rsidRPr="00E0312D">
              <w:rPr>
                <w:sz w:val="18"/>
                <w:szCs w:val="22"/>
              </w:rPr>
              <w:t>Por debajo</w:t>
            </w:r>
          </w:p>
        </w:tc>
      </w:tr>
      <w:tr w:rsidR="004E4F0E" w:rsidRPr="00443B05" w14:paraId="2C182BCC" w14:textId="77777777" w:rsidTr="00FC6E02">
        <w:trPr>
          <w:trHeight w:val="237"/>
        </w:trPr>
        <w:tc>
          <w:tcPr>
            <w:tcW w:w="2560" w:type="pct"/>
            <w:tcBorders>
              <w:top w:val="nil"/>
              <w:left w:val="single" w:sz="4" w:space="0" w:color="404040"/>
              <w:bottom w:val="nil"/>
              <w:right w:val="single" w:sz="4" w:space="0" w:color="404040"/>
            </w:tcBorders>
            <w:shd w:val="clear" w:color="auto" w:fill="auto"/>
            <w:vAlign w:val="center"/>
          </w:tcPr>
          <w:p w14:paraId="6974CD4D" w14:textId="77777777" w:rsidR="004E4F0E" w:rsidRPr="00443B05" w:rsidRDefault="004E4F0E" w:rsidP="00FC6E02">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p>
        </w:tc>
        <w:tc>
          <w:tcPr>
            <w:tcW w:w="470" w:type="pct"/>
            <w:tcBorders>
              <w:top w:val="nil"/>
              <w:left w:val="single" w:sz="4" w:space="0" w:color="404040"/>
              <w:bottom w:val="nil"/>
              <w:right w:val="single" w:sz="4" w:space="0" w:color="404040"/>
            </w:tcBorders>
            <w:shd w:val="clear" w:color="auto" w:fill="auto"/>
            <w:vAlign w:val="center"/>
          </w:tcPr>
          <w:p w14:paraId="40F504AC" w14:textId="77777777" w:rsidR="004E4F0E" w:rsidRPr="00E0312D" w:rsidRDefault="004E4F0E" w:rsidP="00FC6E02">
            <w:pPr>
              <w:tabs>
                <w:tab w:val="decimal" w:pos="386"/>
              </w:tabs>
              <w:jc w:val="left"/>
              <w:rPr>
                <w:sz w:val="18"/>
                <w:szCs w:val="18"/>
              </w:rPr>
            </w:pPr>
            <w:r w:rsidRPr="00E0312D">
              <w:rPr>
                <w:color w:val="000000"/>
                <w:sz w:val="18"/>
                <w:szCs w:val="22"/>
              </w:rPr>
              <w:t>51.6</w:t>
            </w:r>
          </w:p>
        </w:tc>
        <w:tc>
          <w:tcPr>
            <w:tcW w:w="482" w:type="pct"/>
            <w:tcBorders>
              <w:top w:val="nil"/>
              <w:left w:val="single" w:sz="4" w:space="0" w:color="404040"/>
              <w:bottom w:val="nil"/>
              <w:right w:val="single" w:sz="4" w:space="0" w:color="404040"/>
            </w:tcBorders>
            <w:shd w:val="clear" w:color="auto" w:fill="auto"/>
            <w:vAlign w:val="center"/>
          </w:tcPr>
          <w:p w14:paraId="12C12470" w14:textId="77777777" w:rsidR="004E4F0E" w:rsidRPr="00E0312D" w:rsidRDefault="004E4F0E" w:rsidP="00FC6E02">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4.1</w:t>
            </w:r>
          </w:p>
        </w:tc>
        <w:tc>
          <w:tcPr>
            <w:tcW w:w="483" w:type="pct"/>
            <w:tcBorders>
              <w:top w:val="nil"/>
              <w:left w:val="single" w:sz="4" w:space="0" w:color="404040"/>
              <w:bottom w:val="nil"/>
              <w:right w:val="single" w:sz="4" w:space="0" w:color="404040"/>
            </w:tcBorders>
            <w:shd w:val="clear" w:color="auto" w:fill="auto"/>
            <w:vAlign w:val="center"/>
          </w:tcPr>
          <w:p w14:paraId="169F8A06" w14:textId="77777777" w:rsidR="004E4F0E" w:rsidRPr="00E0312D" w:rsidRDefault="004E4F0E" w:rsidP="00FC6E02">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8.6</w:t>
            </w:r>
          </w:p>
        </w:tc>
        <w:tc>
          <w:tcPr>
            <w:tcW w:w="325" w:type="pct"/>
            <w:tcBorders>
              <w:top w:val="nil"/>
              <w:left w:val="single" w:sz="4" w:space="0" w:color="404040"/>
              <w:bottom w:val="nil"/>
              <w:right w:val="nil"/>
            </w:tcBorders>
            <w:shd w:val="clear" w:color="auto" w:fill="auto"/>
            <w:vAlign w:val="center"/>
          </w:tcPr>
          <w:p w14:paraId="017EB78A" w14:textId="77777777" w:rsidR="004E4F0E" w:rsidRPr="00E0312D" w:rsidRDefault="004E4F0E" w:rsidP="00FC6E02">
            <w:pPr>
              <w:jc w:val="right"/>
              <w:rPr>
                <w:sz w:val="18"/>
                <w:szCs w:val="18"/>
              </w:rPr>
            </w:pPr>
            <w:r w:rsidRPr="00E0312D">
              <w:rPr>
                <w:color w:val="000000"/>
                <w:sz w:val="18"/>
                <w:szCs w:val="22"/>
              </w:rPr>
              <w:t>107</w:t>
            </w:r>
          </w:p>
        </w:tc>
        <w:tc>
          <w:tcPr>
            <w:tcW w:w="682" w:type="pct"/>
            <w:tcBorders>
              <w:top w:val="nil"/>
              <w:left w:val="nil"/>
              <w:bottom w:val="nil"/>
              <w:right w:val="single" w:sz="4" w:space="0" w:color="404040"/>
            </w:tcBorders>
            <w:shd w:val="clear" w:color="auto" w:fill="auto"/>
            <w:vAlign w:val="center"/>
          </w:tcPr>
          <w:p w14:paraId="7553D4D0" w14:textId="77777777" w:rsidR="004E4F0E" w:rsidRPr="00E0312D" w:rsidRDefault="004E4F0E" w:rsidP="00FC6E02">
            <w:pPr>
              <w:jc w:val="left"/>
              <w:rPr>
                <w:sz w:val="18"/>
                <w:szCs w:val="18"/>
              </w:rPr>
            </w:pPr>
            <w:r w:rsidRPr="00E0312D">
              <w:rPr>
                <w:sz w:val="18"/>
                <w:szCs w:val="22"/>
              </w:rPr>
              <w:t>Por arriba</w:t>
            </w:r>
          </w:p>
        </w:tc>
      </w:tr>
      <w:tr w:rsidR="004E4F0E" w:rsidRPr="00443B05" w14:paraId="3832AF8D" w14:textId="77777777" w:rsidTr="00FC6E02">
        <w:trPr>
          <w:trHeight w:val="247"/>
        </w:trPr>
        <w:tc>
          <w:tcPr>
            <w:tcW w:w="2560" w:type="pct"/>
            <w:tcBorders>
              <w:top w:val="nil"/>
              <w:left w:val="single" w:sz="4" w:space="0" w:color="404040"/>
              <w:bottom w:val="nil"/>
              <w:right w:val="single" w:sz="4" w:space="0" w:color="404040"/>
            </w:tcBorders>
            <w:shd w:val="clear" w:color="auto" w:fill="auto"/>
            <w:vAlign w:val="center"/>
          </w:tcPr>
          <w:p w14:paraId="3654F645" w14:textId="77777777" w:rsidR="004E4F0E" w:rsidRPr="00443B05" w:rsidRDefault="004E4F0E" w:rsidP="00FC6E02">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p>
        </w:tc>
        <w:tc>
          <w:tcPr>
            <w:tcW w:w="470" w:type="pct"/>
            <w:tcBorders>
              <w:top w:val="nil"/>
              <w:left w:val="single" w:sz="4" w:space="0" w:color="404040"/>
              <w:bottom w:val="nil"/>
              <w:right w:val="single" w:sz="4" w:space="0" w:color="404040"/>
            </w:tcBorders>
            <w:vAlign w:val="center"/>
          </w:tcPr>
          <w:p w14:paraId="747881A4" w14:textId="77777777" w:rsidR="004E4F0E" w:rsidRPr="00E0312D" w:rsidRDefault="004E4F0E" w:rsidP="00FC6E02">
            <w:pPr>
              <w:tabs>
                <w:tab w:val="decimal" w:pos="386"/>
              </w:tabs>
              <w:jc w:val="left"/>
              <w:rPr>
                <w:sz w:val="18"/>
                <w:szCs w:val="18"/>
              </w:rPr>
            </w:pPr>
            <w:r w:rsidRPr="00E0312D">
              <w:rPr>
                <w:color w:val="000000"/>
                <w:sz w:val="18"/>
                <w:szCs w:val="22"/>
              </w:rPr>
              <w:t>42.9</w:t>
            </w:r>
          </w:p>
        </w:tc>
        <w:tc>
          <w:tcPr>
            <w:tcW w:w="482" w:type="pct"/>
            <w:tcBorders>
              <w:top w:val="nil"/>
              <w:left w:val="single" w:sz="4" w:space="0" w:color="404040"/>
              <w:bottom w:val="nil"/>
              <w:right w:val="single" w:sz="4" w:space="0" w:color="404040"/>
            </w:tcBorders>
            <w:vAlign w:val="center"/>
          </w:tcPr>
          <w:p w14:paraId="4E1262D8" w14:textId="77777777" w:rsidR="004E4F0E" w:rsidRPr="00E0312D" w:rsidRDefault="004E4F0E" w:rsidP="00FC6E02">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4.1</w:t>
            </w:r>
          </w:p>
        </w:tc>
        <w:tc>
          <w:tcPr>
            <w:tcW w:w="483" w:type="pct"/>
            <w:tcBorders>
              <w:top w:val="nil"/>
              <w:left w:val="single" w:sz="4" w:space="0" w:color="404040"/>
              <w:bottom w:val="nil"/>
              <w:right w:val="single" w:sz="4" w:space="0" w:color="404040"/>
            </w:tcBorders>
            <w:shd w:val="clear" w:color="auto" w:fill="auto"/>
            <w:vAlign w:val="center"/>
          </w:tcPr>
          <w:p w14:paraId="3266D275" w14:textId="77777777" w:rsidR="004E4F0E" w:rsidRPr="00E0312D" w:rsidRDefault="004E4F0E" w:rsidP="00FC6E02">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8.0</w:t>
            </w:r>
          </w:p>
        </w:tc>
        <w:tc>
          <w:tcPr>
            <w:tcW w:w="325" w:type="pct"/>
            <w:tcBorders>
              <w:top w:val="nil"/>
              <w:left w:val="single" w:sz="4" w:space="0" w:color="404040"/>
              <w:bottom w:val="nil"/>
              <w:right w:val="nil"/>
            </w:tcBorders>
            <w:shd w:val="clear" w:color="auto" w:fill="auto"/>
            <w:vAlign w:val="center"/>
          </w:tcPr>
          <w:p w14:paraId="2DA4B21D" w14:textId="77777777" w:rsidR="004E4F0E" w:rsidRPr="00E0312D" w:rsidRDefault="004E4F0E" w:rsidP="00FC6E02">
            <w:pPr>
              <w:jc w:val="right"/>
              <w:rPr>
                <w:sz w:val="18"/>
                <w:szCs w:val="18"/>
              </w:rPr>
            </w:pPr>
            <w:r w:rsidRPr="00E0312D">
              <w:rPr>
                <w:color w:val="000000"/>
                <w:sz w:val="18"/>
                <w:szCs w:val="22"/>
              </w:rPr>
              <w:t>9</w:t>
            </w:r>
          </w:p>
        </w:tc>
        <w:tc>
          <w:tcPr>
            <w:tcW w:w="682" w:type="pct"/>
            <w:tcBorders>
              <w:top w:val="nil"/>
              <w:left w:val="nil"/>
              <w:bottom w:val="nil"/>
              <w:right w:val="single" w:sz="4" w:space="0" w:color="404040"/>
            </w:tcBorders>
            <w:shd w:val="clear" w:color="auto" w:fill="auto"/>
            <w:vAlign w:val="center"/>
          </w:tcPr>
          <w:p w14:paraId="2251D3AF" w14:textId="77777777" w:rsidR="004E4F0E" w:rsidRPr="00E0312D" w:rsidRDefault="004E4F0E" w:rsidP="00FC6E02">
            <w:pPr>
              <w:jc w:val="left"/>
              <w:rPr>
                <w:sz w:val="18"/>
                <w:szCs w:val="18"/>
              </w:rPr>
            </w:pPr>
            <w:r w:rsidRPr="00E0312D">
              <w:rPr>
                <w:sz w:val="18"/>
                <w:szCs w:val="22"/>
              </w:rPr>
              <w:t>Por debajo</w:t>
            </w:r>
          </w:p>
        </w:tc>
      </w:tr>
      <w:tr w:rsidR="004E4F0E" w:rsidRPr="00443B05" w14:paraId="48BF3C40" w14:textId="77777777" w:rsidTr="00FC6E02">
        <w:trPr>
          <w:trHeight w:val="132"/>
        </w:trPr>
        <w:tc>
          <w:tcPr>
            <w:tcW w:w="2560" w:type="pct"/>
            <w:tcBorders>
              <w:top w:val="nil"/>
              <w:left w:val="single" w:sz="4" w:space="0" w:color="404040"/>
              <w:bottom w:val="single" w:sz="4" w:space="0" w:color="404040"/>
              <w:right w:val="single" w:sz="4" w:space="0" w:color="404040"/>
            </w:tcBorders>
            <w:shd w:val="clear" w:color="auto" w:fill="auto"/>
            <w:vAlign w:val="center"/>
          </w:tcPr>
          <w:p w14:paraId="0B8578EF" w14:textId="77777777" w:rsidR="004E4F0E" w:rsidRPr="00443B05" w:rsidRDefault="004E4F0E" w:rsidP="00FC6E02">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p>
        </w:tc>
        <w:tc>
          <w:tcPr>
            <w:tcW w:w="470" w:type="pct"/>
            <w:tcBorders>
              <w:top w:val="nil"/>
              <w:left w:val="single" w:sz="4" w:space="0" w:color="404040"/>
              <w:bottom w:val="single" w:sz="4" w:space="0" w:color="404040"/>
              <w:right w:val="single" w:sz="4" w:space="0" w:color="404040"/>
            </w:tcBorders>
            <w:vAlign w:val="center"/>
          </w:tcPr>
          <w:p w14:paraId="1A7D31F5" w14:textId="77777777" w:rsidR="004E4F0E" w:rsidRPr="00E0312D" w:rsidRDefault="004E4F0E" w:rsidP="00FC6E02">
            <w:pPr>
              <w:tabs>
                <w:tab w:val="decimal" w:pos="386"/>
              </w:tabs>
              <w:jc w:val="left"/>
              <w:rPr>
                <w:sz w:val="18"/>
                <w:szCs w:val="18"/>
              </w:rPr>
            </w:pPr>
            <w:r w:rsidRPr="00E0312D">
              <w:rPr>
                <w:color w:val="000000"/>
                <w:sz w:val="18"/>
                <w:szCs w:val="22"/>
              </w:rPr>
              <w:t>59.1</w:t>
            </w:r>
          </w:p>
        </w:tc>
        <w:tc>
          <w:tcPr>
            <w:tcW w:w="482" w:type="pct"/>
            <w:tcBorders>
              <w:top w:val="nil"/>
              <w:left w:val="single" w:sz="4" w:space="0" w:color="404040"/>
              <w:bottom w:val="single" w:sz="4" w:space="0" w:color="404040"/>
              <w:right w:val="single" w:sz="4" w:space="0" w:color="404040"/>
            </w:tcBorders>
            <w:vAlign w:val="center"/>
          </w:tcPr>
          <w:p w14:paraId="4FF24245" w14:textId="77777777" w:rsidR="004E4F0E" w:rsidRPr="00E0312D" w:rsidRDefault="004E4F0E" w:rsidP="00FC6E02">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1.1</w:t>
            </w:r>
          </w:p>
        </w:tc>
        <w:tc>
          <w:tcPr>
            <w:tcW w:w="483" w:type="pct"/>
            <w:tcBorders>
              <w:top w:val="nil"/>
              <w:left w:val="single" w:sz="4" w:space="0" w:color="404040"/>
              <w:bottom w:val="single" w:sz="4" w:space="0" w:color="404040"/>
              <w:right w:val="single" w:sz="4" w:space="0" w:color="404040"/>
            </w:tcBorders>
            <w:shd w:val="clear" w:color="auto" w:fill="auto"/>
            <w:vAlign w:val="center"/>
          </w:tcPr>
          <w:p w14:paraId="1BE528BC" w14:textId="77777777" w:rsidR="004E4F0E" w:rsidRPr="00E0312D" w:rsidRDefault="004E4F0E" w:rsidP="00FC6E02">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7.0</w:t>
            </w:r>
          </w:p>
        </w:tc>
        <w:tc>
          <w:tcPr>
            <w:tcW w:w="325" w:type="pct"/>
            <w:tcBorders>
              <w:top w:val="nil"/>
              <w:left w:val="single" w:sz="4" w:space="0" w:color="404040"/>
              <w:bottom w:val="single" w:sz="4" w:space="0" w:color="404040"/>
              <w:right w:val="nil"/>
            </w:tcBorders>
            <w:shd w:val="clear" w:color="auto" w:fill="auto"/>
            <w:vAlign w:val="center"/>
          </w:tcPr>
          <w:p w14:paraId="41587BB4" w14:textId="77777777" w:rsidR="004E4F0E" w:rsidRPr="00E0312D" w:rsidRDefault="004E4F0E" w:rsidP="00FC6E02">
            <w:pPr>
              <w:jc w:val="right"/>
              <w:rPr>
                <w:sz w:val="18"/>
                <w:szCs w:val="18"/>
              </w:rPr>
            </w:pPr>
            <w:r w:rsidRPr="00E0312D">
              <w:rPr>
                <w:color w:val="000000"/>
                <w:sz w:val="18"/>
                <w:szCs w:val="22"/>
              </w:rPr>
              <w:t>107</w:t>
            </w:r>
          </w:p>
        </w:tc>
        <w:tc>
          <w:tcPr>
            <w:tcW w:w="682" w:type="pct"/>
            <w:tcBorders>
              <w:top w:val="nil"/>
              <w:left w:val="nil"/>
              <w:bottom w:val="single" w:sz="4" w:space="0" w:color="404040"/>
              <w:right w:val="single" w:sz="4" w:space="0" w:color="404040"/>
            </w:tcBorders>
            <w:shd w:val="clear" w:color="auto" w:fill="auto"/>
            <w:vAlign w:val="center"/>
          </w:tcPr>
          <w:p w14:paraId="7A8E8633" w14:textId="77777777" w:rsidR="004E4F0E" w:rsidRPr="00E0312D" w:rsidRDefault="004E4F0E" w:rsidP="00FC6E02">
            <w:pPr>
              <w:jc w:val="left"/>
              <w:rPr>
                <w:sz w:val="18"/>
                <w:szCs w:val="18"/>
              </w:rPr>
            </w:pPr>
            <w:r w:rsidRPr="00E0312D">
              <w:rPr>
                <w:sz w:val="18"/>
                <w:szCs w:val="22"/>
              </w:rPr>
              <w:t>Por arriba</w:t>
            </w:r>
          </w:p>
        </w:tc>
      </w:tr>
    </w:tbl>
    <w:p w14:paraId="6B77487A" w14:textId="77777777" w:rsidR="004E4F0E" w:rsidRPr="00443B05" w:rsidRDefault="004E4F0E" w:rsidP="004E4F0E">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5A24595E" w14:textId="77777777" w:rsidR="004E4F0E" w:rsidRPr="00D21E22" w:rsidRDefault="004E4F0E" w:rsidP="004E4F0E">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3F855E77" w14:textId="77777777" w:rsidR="004E4F0E" w:rsidRPr="00443B05" w:rsidRDefault="004E4F0E" w:rsidP="004E4F0E">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7A85C39C" w14:textId="77777777" w:rsidR="004E4F0E" w:rsidRPr="00443B05" w:rsidRDefault="004E4F0E" w:rsidP="004E4F0E">
      <w:pPr>
        <w:spacing w:before="20"/>
        <w:ind w:left="426" w:right="39" w:hanging="568"/>
        <w:outlineLvl w:val="0"/>
        <w:rPr>
          <w:sz w:val="14"/>
          <w:szCs w:val="14"/>
        </w:rPr>
      </w:pPr>
      <w:r w:rsidRPr="00443B05">
        <w:rPr>
          <w:sz w:val="14"/>
          <w:szCs w:val="14"/>
        </w:rPr>
        <w:t>Fuente:</w:t>
      </w:r>
      <w:r w:rsidRPr="00443B05">
        <w:rPr>
          <w:sz w:val="14"/>
          <w:szCs w:val="14"/>
        </w:rPr>
        <w:tab/>
        <w:t>INEGI.</w:t>
      </w:r>
    </w:p>
    <w:p w14:paraId="78AE2357" w14:textId="77777777" w:rsidR="004E4F0E" w:rsidRDefault="004E4F0E" w:rsidP="004E4F0E">
      <w:pPr>
        <w:tabs>
          <w:tab w:val="left" w:pos="708"/>
          <w:tab w:val="center" w:pos="3348"/>
        </w:tabs>
        <w:jc w:val="center"/>
        <w:rPr>
          <w:b/>
          <w:smallCaps/>
          <w:spacing w:val="4"/>
          <w:sz w:val="22"/>
          <w:szCs w:val="22"/>
        </w:rPr>
      </w:pPr>
    </w:p>
    <w:p w14:paraId="4B8EC18F" w14:textId="77777777" w:rsidR="004E4F0E" w:rsidRDefault="004E4F0E" w:rsidP="004E4F0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3EA455A7" w14:textId="77777777" w:rsidR="004E4F0E" w:rsidRPr="0084582D" w:rsidRDefault="004E4F0E" w:rsidP="004E4F0E">
      <w:pPr>
        <w:spacing w:before="240"/>
        <w:ind w:left="-426" w:right="-425"/>
        <w:rPr>
          <w:bCs/>
        </w:rPr>
      </w:pPr>
      <w:r w:rsidRPr="0084582D">
        <w:rPr>
          <w:bCs/>
          <w:color w:val="201F1E"/>
          <w:bdr w:val="none" w:sz="0" w:space="0" w:color="auto" w:frame="1"/>
        </w:rPr>
        <w:t>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r w:rsidRPr="0084582D">
        <w:rPr>
          <w:rStyle w:val="Refdenotaalpie"/>
          <w:bCs/>
        </w:rPr>
        <w:footnoteReference w:id="4"/>
      </w:r>
      <w:r w:rsidRPr="0084582D">
        <w:rPr>
          <w:bCs/>
          <w:color w:val="201F1E"/>
          <w:bdr w:val="none" w:sz="0" w:space="0" w:color="auto" w:frame="1"/>
        </w:rPr>
        <w:t>.</w:t>
      </w:r>
    </w:p>
    <w:p w14:paraId="4176C52E" w14:textId="77777777" w:rsidR="004E4F0E" w:rsidRDefault="004E4F0E" w:rsidP="004E4F0E">
      <w:pPr>
        <w:spacing w:before="240"/>
        <w:ind w:right="-708"/>
        <w:jc w:val="left"/>
      </w:pPr>
    </w:p>
    <w:p w14:paraId="04774391" w14:textId="77777777" w:rsidR="004E4F0E" w:rsidRDefault="004E4F0E" w:rsidP="004E4F0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6E67BA96" w14:textId="77777777" w:rsidR="004E4F0E" w:rsidRDefault="004E4F0E" w:rsidP="004E4F0E">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1C6DED14" w14:textId="77777777" w:rsidR="004E4F0E" w:rsidRDefault="004E4F0E" w:rsidP="004E4F0E">
      <w:pPr>
        <w:pStyle w:val="p0"/>
      </w:pPr>
    </w:p>
    <w:p w14:paraId="402CD0FD" w14:textId="77777777" w:rsidR="004E4F0E" w:rsidRDefault="004E4F0E" w:rsidP="004E4F0E">
      <w:pPr>
        <w:pStyle w:val="p0"/>
      </w:pPr>
    </w:p>
    <w:p w14:paraId="125A40A5" w14:textId="77777777" w:rsidR="004E4F0E" w:rsidRDefault="004E4F0E" w:rsidP="004E4F0E">
      <w:pPr>
        <w:pStyle w:val="p0"/>
        <w:rPr>
          <w:sz w:val="22"/>
          <w:szCs w:val="22"/>
        </w:rPr>
      </w:pPr>
    </w:p>
    <w:p w14:paraId="2B6EBF67" w14:textId="77777777" w:rsidR="004E4F0E" w:rsidRDefault="004E4F0E" w:rsidP="004E4F0E">
      <w:pPr>
        <w:pStyle w:val="p0"/>
        <w:rPr>
          <w:sz w:val="22"/>
          <w:szCs w:val="22"/>
        </w:rPr>
      </w:pPr>
    </w:p>
    <w:p w14:paraId="52B19481" w14:textId="77777777" w:rsidR="004E4F0E" w:rsidRPr="0084582D" w:rsidRDefault="004E4F0E" w:rsidP="004E4F0E">
      <w:pPr>
        <w:pStyle w:val="NormalWeb"/>
        <w:spacing w:before="0" w:beforeAutospacing="0" w:after="0" w:afterAutospacing="0"/>
        <w:ind w:left="-426" w:right="-518"/>
        <w:contextualSpacing/>
        <w:jc w:val="center"/>
        <w:rPr>
          <w:rFonts w:ascii="Arial" w:hAnsi="Arial" w:cs="Arial"/>
          <w:sz w:val="20"/>
          <w:szCs w:val="20"/>
        </w:rPr>
      </w:pPr>
      <w:r w:rsidRPr="0084582D">
        <w:rPr>
          <w:rFonts w:ascii="Arial" w:hAnsi="Arial" w:cs="Arial"/>
          <w:sz w:val="20"/>
          <w:szCs w:val="20"/>
        </w:rPr>
        <w:t xml:space="preserve">Para consultas de medios y periodistas, contactar a: </w:t>
      </w:r>
      <w:hyperlink r:id="rId9" w:history="1">
        <w:r w:rsidRPr="0084582D">
          <w:rPr>
            <w:rStyle w:val="Hipervnculo"/>
            <w:rFonts w:ascii="Arial" w:hAnsi="Arial" w:cs="Arial"/>
            <w:sz w:val="20"/>
            <w:szCs w:val="20"/>
          </w:rPr>
          <w:t>comunicacionsocial@inegi.org.mx</w:t>
        </w:r>
      </w:hyperlink>
      <w:r w:rsidRPr="0084582D">
        <w:rPr>
          <w:rFonts w:ascii="Arial" w:hAnsi="Arial" w:cs="Arial"/>
          <w:sz w:val="20"/>
          <w:szCs w:val="20"/>
        </w:rPr>
        <w:t xml:space="preserve"> </w:t>
      </w:r>
    </w:p>
    <w:p w14:paraId="019AFAA6" w14:textId="77777777" w:rsidR="004E4F0E" w:rsidRPr="0084582D" w:rsidRDefault="004E4F0E" w:rsidP="004E4F0E">
      <w:pPr>
        <w:pStyle w:val="NormalWeb"/>
        <w:spacing w:before="0" w:beforeAutospacing="0" w:after="0" w:afterAutospacing="0"/>
        <w:ind w:left="-426" w:right="-518"/>
        <w:contextualSpacing/>
        <w:jc w:val="center"/>
        <w:rPr>
          <w:rFonts w:ascii="Arial" w:hAnsi="Arial" w:cs="Arial"/>
          <w:sz w:val="20"/>
          <w:szCs w:val="20"/>
        </w:rPr>
      </w:pPr>
      <w:r w:rsidRPr="0084582D">
        <w:rPr>
          <w:rFonts w:ascii="Arial" w:hAnsi="Arial" w:cs="Arial"/>
          <w:sz w:val="20"/>
          <w:szCs w:val="20"/>
        </w:rPr>
        <w:t>o llamar al teléfono (55) 52-78-10-00, exts. 1134, 1260 y 1241.</w:t>
      </w:r>
    </w:p>
    <w:p w14:paraId="318E675B" w14:textId="77777777" w:rsidR="004E4F0E" w:rsidRPr="0084582D" w:rsidRDefault="004E4F0E" w:rsidP="004E4F0E">
      <w:pPr>
        <w:ind w:left="-426" w:right="-518"/>
        <w:contextualSpacing/>
        <w:jc w:val="center"/>
        <w:rPr>
          <w:sz w:val="20"/>
          <w:szCs w:val="20"/>
        </w:rPr>
      </w:pPr>
    </w:p>
    <w:p w14:paraId="3F1FD89D" w14:textId="77777777" w:rsidR="004E4F0E" w:rsidRPr="0084582D" w:rsidRDefault="004E4F0E" w:rsidP="004E4F0E">
      <w:pPr>
        <w:ind w:left="-426" w:right="-518"/>
        <w:contextualSpacing/>
        <w:jc w:val="center"/>
        <w:rPr>
          <w:sz w:val="20"/>
          <w:szCs w:val="20"/>
        </w:rPr>
      </w:pPr>
      <w:r w:rsidRPr="0084582D">
        <w:rPr>
          <w:sz w:val="20"/>
          <w:szCs w:val="20"/>
        </w:rPr>
        <w:t xml:space="preserve">Dirección de Atención a Medios / Dirección General Adjunta de Comunicación </w:t>
      </w:r>
    </w:p>
    <w:p w14:paraId="43C5DA1C" w14:textId="77777777" w:rsidR="004E4F0E" w:rsidRPr="00745AC1" w:rsidRDefault="004E4F0E" w:rsidP="004E4F0E">
      <w:pPr>
        <w:ind w:left="-426" w:right="-518"/>
        <w:contextualSpacing/>
        <w:jc w:val="center"/>
        <w:rPr>
          <w:sz w:val="22"/>
          <w:szCs w:val="22"/>
        </w:rPr>
      </w:pPr>
    </w:p>
    <w:p w14:paraId="184D48E1" w14:textId="77777777" w:rsidR="004E4F0E" w:rsidRPr="008F0992" w:rsidRDefault="004E4F0E" w:rsidP="004E4F0E">
      <w:pPr>
        <w:ind w:left="-425" w:right="-516"/>
        <w:contextualSpacing/>
        <w:jc w:val="center"/>
        <w:rPr>
          <w:noProof/>
          <w:lang w:eastAsia="es-MX"/>
        </w:rPr>
      </w:pPr>
      <w:r w:rsidRPr="00FF1218">
        <w:rPr>
          <w:noProof/>
          <w:lang w:val="es-MX" w:eastAsia="es-MX"/>
        </w:rPr>
        <w:drawing>
          <wp:inline distT="0" distB="0" distL="0" distR="0" wp14:anchorId="1B9A8080" wp14:editId="1140713A">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447B2C" wp14:editId="0E3638EB">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13236DC" wp14:editId="0E6F6533">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8A0FBF" wp14:editId="658AF165">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E5B95D2" wp14:editId="3A8F62DF">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7F19802" w14:textId="77777777" w:rsidR="004E4F0E" w:rsidRDefault="004E4F0E" w:rsidP="004E4F0E">
      <w:pPr>
        <w:pStyle w:val="p0"/>
      </w:pPr>
    </w:p>
    <w:p w14:paraId="3A616E60" w14:textId="77777777" w:rsidR="004E4F0E" w:rsidRPr="00A269BD" w:rsidRDefault="004E4F0E" w:rsidP="004E4F0E">
      <w:pPr>
        <w:rPr>
          <w:sz w:val="18"/>
          <w:szCs w:val="18"/>
        </w:rPr>
        <w:sectPr w:rsidR="004E4F0E" w:rsidRPr="00A269BD" w:rsidSect="002E02DB">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46D4370F" w14:textId="319986B3" w:rsidR="004E4F0E" w:rsidRDefault="004E4F0E" w:rsidP="004E4F0E">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69D1529F" w14:textId="77777777" w:rsidR="004E4F0E" w:rsidRPr="004E4F0E" w:rsidRDefault="004E4F0E" w:rsidP="004E4F0E">
      <w:pPr>
        <w:pStyle w:val="p0"/>
        <w:spacing w:before="0"/>
        <w:rPr>
          <w:rFonts w:eastAsiaTheme="minorHAnsi"/>
          <w:lang w:eastAsia="en-US"/>
        </w:rPr>
      </w:pPr>
    </w:p>
    <w:p w14:paraId="609BBF26" w14:textId="7777777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23211D66" w:rsidR="0077710E" w:rsidRDefault="00331F49" w:rsidP="004E4F0E">
      <w:pPr>
        <w:jc w:val="center"/>
        <w:outlineLvl w:val="0"/>
        <w:rPr>
          <w:b/>
          <w:sz w:val="26"/>
          <w:szCs w:val="26"/>
        </w:rPr>
      </w:pPr>
      <w:r w:rsidRPr="00443B05">
        <w:rPr>
          <w:b/>
          <w:sz w:val="26"/>
          <w:szCs w:val="26"/>
        </w:rPr>
        <w:t xml:space="preserve">CIFRAS DURANTE </w:t>
      </w:r>
      <w:r w:rsidR="00763F00">
        <w:rPr>
          <w:b/>
          <w:sz w:val="26"/>
          <w:szCs w:val="26"/>
        </w:rPr>
        <w:t>ABRIL</w:t>
      </w:r>
      <w:r w:rsidR="00640F1B">
        <w:rPr>
          <w:b/>
          <w:sz w:val="26"/>
          <w:szCs w:val="26"/>
        </w:rPr>
        <w:t xml:space="preserve">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1FB99ADD"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5"/>
      </w:r>
      <w:r w:rsidRPr="00443B05">
        <w:t xml:space="preserve"> se </w:t>
      </w:r>
      <w:r w:rsidR="00F2188F">
        <w:t>ubic</w:t>
      </w:r>
      <w:r w:rsidR="00B32D36">
        <w:t>ó</w:t>
      </w:r>
      <w:r w:rsidR="00C24F3E">
        <w:t xml:space="preserve"> </w:t>
      </w:r>
      <w:r w:rsidRPr="00443B05">
        <w:t xml:space="preserve">en </w:t>
      </w:r>
      <w:r w:rsidR="00956535">
        <w:t>37</w:t>
      </w:r>
      <w:r w:rsidR="009B791A">
        <w:t>.4</w:t>
      </w:r>
      <w:r w:rsidR="00475EAF">
        <w:t xml:space="preserve"> </w:t>
      </w:r>
      <w:r w:rsidRPr="00443B05">
        <w:t xml:space="preserve">puntos </w:t>
      </w:r>
      <w:r w:rsidR="0057398D">
        <w:t xml:space="preserve">en </w:t>
      </w:r>
      <w:r w:rsidR="00763F00">
        <w:t>abril</w:t>
      </w:r>
      <w:r w:rsidR="0080640D">
        <w:t xml:space="preserve"> </w:t>
      </w:r>
      <w:r w:rsidR="00A77C4F">
        <w:t xml:space="preserve">de </w:t>
      </w:r>
      <w:r w:rsidR="009D4D64">
        <w:t>2020</w:t>
      </w:r>
      <w:r w:rsidRPr="00443B05">
        <w:t xml:space="preserve">, </w:t>
      </w:r>
      <w:r w:rsidR="00F56CB1">
        <w:t xml:space="preserve">nivel </w:t>
      </w:r>
      <w:r w:rsidR="001105A9">
        <w:t xml:space="preserve">inferior </w:t>
      </w:r>
      <w:r w:rsidR="00B835C5">
        <w:t>en</w:t>
      </w:r>
      <w:r w:rsidR="009A0E79">
        <w:t xml:space="preserve"> (</w:t>
      </w:r>
      <w:r w:rsidR="009A0E79">
        <w:noBreakHyphen/>
        <w:t>)</w:t>
      </w:r>
      <w:r w:rsidR="00956535">
        <w:t>6.2</w:t>
      </w:r>
      <w:r w:rsidR="009A0E79">
        <w:t xml:space="preserve"> 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1105A9">
        <w:t xml:space="preserve">sexto </w:t>
      </w:r>
      <w:r w:rsidR="009A0E79">
        <w:t>mes consecutivo</w:t>
      </w:r>
      <w:r w:rsidR="006A1F39">
        <w:t xml:space="preserve"> por debajo</w:t>
      </w:r>
      <w:r w:rsidR="007F14F2">
        <w:t xml:space="preserve"> del umbral de los 50 puntos.</w:t>
      </w:r>
    </w:p>
    <w:p w14:paraId="4F760EAA" w14:textId="46DD1B6A" w:rsid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763F00">
        <w:rPr>
          <w:b/>
          <w:smallCaps/>
          <w:sz w:val="22"/>
        </w:rPr>
        <w:t>al mes de abril</w:t>
      </w:r>
      <w:r w:rsidR="00AB4A79">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35D0520F" w:rsidR="009A7D39" w:rsidRPr="00443B05" w:rsidRDefault="00956535" w:rsidP="009A7D39">
      <w:pPr>
        <w:jc w:val="center"/>
        <w:rPr>
          <w:b/>
          <w:smallCaps/>
          <w:sz w:val="22"/>
        </w:rPr>
      </w:pPr>
      <w:r>
        <w:rPr>
          <w:noProof/>
        </w:rPr>
        <w:drawing>
          <wp:inline distT="0" distB="0" distL="0" distR="0" wp14:anchorId="13E8D37B" wp14:editId="56233F32">
            <wp:extent cx="4320000" cy="2520000"/>
            <wp:effectExtent l="0" t="0" r="23495" b="3302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2BE6B667"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4D32B0">
        <w:t>cuarto</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3E3D939B" w:rsidR="00923FD3" w:rsidRPr="007E490A" w:rsidRDefault="00763F00" w:rsidP="00B80CDD">
            <w:pPr>
              <w:keepNext/>
              <w:keepLines/>
              <w:spacing w:before="20" w:after="20"/>
              <w:ind w:left="-104" w:right="-97"/>
              <w:jc w:val="center"/>
              <w:rPr>
                <w:spacing w:val="-4"/>
                <w:sz w:val="18"/>
                <w:szCs w:val="18"/>
              </w:rPr>
            </w:pPr>
            <w:r>
              <w:rPr>
                <w:spacing w:val="-4"/>
                <w:sz w:val="18"/>
                <w:szCs w:val="18"/>
              </w:rPr>
              <w:t>Abril</w:t>
            </w:r>
            <w:r w:rsidR="00923FD3" w:rsidRPr="007E490A">
              <w:rPr>
                <w:spacing w:val="-4"/>
                <w:sz w:val="18"/>
                <w:szCs w:val="18"/>
              </w:rPr>
              <w:t xml:space="preserve">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956535" w:rsidRPr="0036480B" w14:paraId="73ED2FB1" w14:textId="77777777" w:rsidTr="00E0312D">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956535" w:rsidRPr="00443B05" w:rsidRDefault="00956535" w:rsidP="0095653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11D16C8C" w:rsidR="00956535" w:rsidRPr="00956535" w:rsidRDefault="00956535" w:rsidP="00E0312D">
            <w:pPr>
              <w:tabs>
                <w:tab w:val="decimal" w:pos="365"/>
              </w:tabs>
              <w:jc w:val="left"/>
              <w:rPr>
                <w:b/>
                <w:bCs/>
                <w:sz w:val="18"/>
                <w:szCs w:val="18"/>
                <w:lang w:val="es-MX" w:eastAsia="es-MX"/>
              </w:rPr>
            </w:pPr>
            <w:r w:rsidRPr="00956535">
              <w:rPr>
                <w:b/>
                <w:bCs/>
                <w:color w:val="000000"/>
                <w:sz w:val="18"/>
                <w:szCs w:val="18"/>
              </w:rPr>
              <w:t>37.4</w:t>
            </w:r>
          </w:p>
        </w:tc>
        <w:tc>
          <w:tcPr>
            <w:tcW w:w="505" w:type="pct"/>
            <w:tcBorders>
              <w:top w:val="nil"/>
              <w:left w:val="single" w:sz="4" w:space="0" w:color="404040"/>
              <w:bottom w:val="nil"/>
              <w:right w:val="single" w:sz="4" w:space="0" w:color="404040"/>
            </w:tcBorders>
            <w:vAlign w:val="center"/>
          </w:tcPr>
          <w:p w14:paraId="1E21E0B1" w14:textId="2582C23A" w:rsidR="00956535" w:rsidRPr="00956535" w:rsidRDefault="00956535" w:rsidP="003322C8">
            <w:pPr>
              <w:tabs>
                <w:tab w:val="left" w:pos="60"/>
                <w:tab w:val="decimal" w:pos="476"/>
              </w:tabs>
              <w:jc w:val="left"/>
              <w:rPr>
                <w:b/>
                <w:bCs/>
                <w:sz w:val="18"/>
                <w:szCs w:val="18"/>
              </w:rPr>
            </w:pPr>
            <w:r>
              <w:rPr>
                <w:b/>
                <w:bCs/>
                <w:color w:val="000000"/>
                <w:sz w:val="18"/>
                <w:szCs w:val="18"/>
              </w:rPr>
              <w:tab/>
              <w:t>(-)</w:t>
            </w:r>
            <w:r>
              <w:rPr>
                <w:b/>
                <w:bCs/>
                <w:color w:val="000000"/>
                <w:sz w:val="18"/>
                <w:szCs w:val="18"/>
              </w:rPr>
              <w:tab/>
            </w:r>
            <w:r w:rsidRPr="00956535">
              <w:rPr>
                <w:b/>
                <w:bCs/>
                <w:color w:val="000000"/>
                <w:sz w:val="18"/>
                <w:szCs w:val="18"/>
              </w:rPr>
              <w:t>6.2</w:t>
            </w:r>
          </w:p>
        </w:tc>
        <w:tc>
          <w:tcPr>
            <w:tcW w:w="505" w:type="pct"/>
            <w:tcBorders>
              <w:top w:val="nil"/>
              <w:left w:val="single" w:sz="4" w:space="0" w:color="404040"/>
              <w:bottom w:val="nil"/>
              <w:right w:val="single" w:sz="4" w:space="0" w:color="404040"/>
            </w:tcBorders>
            <w:shd w:val="clear" w:color="auto" w:fill="auto"/>
            <w:vAlign w:val="center"/>
          </w:tcPr>
          <w:p w14:paraId="14B5AFA9" w14:textId="5C7D91AE" w:rsidR="00956535" w:rsidRPr="00956535" w:rsidRDefault="00956535" w:rsidP="00E0312D">
            <w:pPr>
              <w:tabs>
                <w:tab w:val="left" w:pos="57"/>
                <w:tab w:val="decimal" w:pos="486"/>
              </w:tabs>
              <w:jc w:val="left"/>
              <w:rPr>
                <w:b/>
                <w:bCs/>
                <w:sz w:val="18"/>
                <w:szCs w:val="18"/>
              </w:rPr>
            </w:pPr>
            <w:r>
              <w:rPr>
                <w:b/>
                <w:bCs/>
                <w:color w:val="000000"/>
                <w:sz w:val="18"/>
                <w:szCs w:val="18"/>
              </w:rPr>
              <w:tab/>
              <w:t>(-)</w:t>
            </w:r>
            <w:r>
              <w:rPr>
                <w:b/>
                <w:bCs/>
                <w:color w:val="000000"/>
                <w:sz w:val="18"/>
                <w:szCs w:val="18"/>
              </w:rPr>
              <w:tab/>
            </w:r>
            <w:r w:rsidRPr="00956535">
              <w:rPr>
                <w:b/>
                <w:bCs/>
                <w:color w:val="000000"/>
                <w:sz w:val="18"/>
                <w:szCs w:val="18"/>
              </w:rPr>
              <w:t>15.2</w:t>
            </w:r>
          </w:p>
        </w:tc>
        <w:tc>
          <w:tcPr>
            <w:tcW w:w="283" w:type="pct"/>
            <w:tcBorders>
              <w:top w:val="nil"/>
              <w:left w:val="single" w:sz="4" w:space="0" w:color="404040"/>
              <w:bottom w:val="nil"/>
              <w:right w:val="nil"/>
            </w:tcBorders>
            <w:shd w:val="clear" w:color="auto" w:fill="auto"/>
            <w:vAlign w:val="center"/>
          </w:tcPr>
          <w:p w14:paraId="19209334" w14:textId="67B1C60A" w:rsidR="00956535" w:rsidRPr="00956535" w:rsidRDefault="00956535" w:rsidP="00E0312D">
            <w:pPr>
              <w:jc w:val="right"/>
              <w:rPr>
                <w:b/>
                <w:bCs/>
                <w:sz w:val="18"/>
                <w:szCs w:val="18"/>
                <w:lang w:val="es-MX" w:eastAsia="es-MX"/>
              </w:rPr>
            </w:pPr>
            <w:r w:rsidRPr="00956535">
              <w:rPr>
                <w:b/>
                <w:bCs/>
                <w:color w:val="000000"/>
                <w:sz w:val="18"/>
                <w:szCs w:val="18"/>
              </w:rPr>
              <w:t>6</w:t>
            </w:r>
          </w:p>
        </w:tc>
        <w:tc>
          <w:tcPr>
            <w:tcW w:w="682" w:type="pct"/>
            <w:tcBorders>
              <w:top w:val="nil"/>
              <w:left w:val="nil"/>
              <w:bottom w:val="nil"/>
              <w:right w:val="single" w:sz="4" w:space="0" w:color="404040"/>
            </w:tcBorders>
            <w:shd w:val="clear" w:color="auto" w:fill="auto"/>
            <w:vAlign w:val="center"/>
          </w:tcPr>
          <w:p w14:paraId="11BBFD32" w14:textId="2A076632" w:rsidR="00956535" w:rsidRPr="00956535" w:rsidRDefault="00956535" w:rsidP="00E0312D">
            <w:pPr>
              <w:jc w:val="left"/>
              <w:rPr>
                <w:b/>
                <w:bCs/>
                <w:sz w:val="18"/>
                <w:szCs w:val="18"/>
                <w:lang w:val="es-MX" w:eastAsia="es-MX"/>
              </w:rPr>
            </w:pPr>
            <w:r w:rsidRPr="00956535">
              <w:rPr>
                <w:b/>
                <w:bCs/>
                <w:sz w:val="18"/>
                <w:szCs w:val="18"/>
              </w:rPr>
              <w:t>Por debajo</w:t>
            </w:r>
          </w:p>
        </w:tc>
      </w:tr>
      <w:tr w:rsidR="00956535" w:rsidRPr="0036480B" w14:paraId="50D7E287" w14:textId="77777777" w:rsidTr="00E0312D">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956535" w:rsidRPr="00443B05" w:rsidRDefault="00956535" w:rsidP="00956535">
            <w:pPr>
              <w:numPr>
                <w:ilvl w:val="0"/>
                <w:numId w:val="21"/>
              </w:numPr>
              <w:tabs>
                <w:tab w:val="clear" w:pos="1080"/>
              </w:tabs>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78E8499A" w:rsidR="00956535" w:rsidRPr="00956535" w:rsidRDefault="00956535" w:rsidP="00E0312D">
            <w:pPr>
              <w:tabs>
                <w:tab w:val="decimal" w:pos="365"/>
              </w:tabs>
              <w:jc w:val="left"/>
              <w:rPr>
                <w:bCs/>
                <w:sz w:val="18"/>
                <w:szCs w:val="18"/>
                <w:lang w:val="es-MX" w:eastAsia="es-MX"/>
              </w:rPr>
            </w:pPr>
            <w:r w:rsidRPr="00956535">
              <w:rPr>
                <w:color w:val="000000"/>
                <w:sz w:val="18"/>
                <w:szCs w:val="18"/>
              </w:rPr>
              <w:t>18.9</w:t>
            </w:r>
          </w:p>
        </w:tc>
        <w:tc>
          <w:tcPr>
            <w:tcW w:w="505" w:type="pct"/>
            <w:tcBorders>
              <w:top w:val="nil"/>
              <w:left w:val="single" w:sz="4" w:space="0" w:color="404040"/>
              <w:bottom w:val="nil"/>
              <w:right w:val="single" w:sz="4" w:space="0" w:color="404040"/>
            </w:tcBorders>
            <w:shd w:val="clear" w:color="auto" w:fill="auto"/>
            <w:vAlign w:val="center"/>
          </w:tcPr>
          <w:p w14:paraId="1A91C9BB" w14:textId="450F87D6" w:rsidR="00956535" w:rsidRPr="00956535" w:rsidRDefault="00956535" w:rsidP="003322C8">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11.7</w:t>
            </w:r>
          </w:p>
        </w:tc>
        <w:tc>
          <w:tcPr>
            <w:tcW w:w="505" w:type="pct"/>
            <w:tcBorders>
              <w:top w:val="nil"/>
              <w:left w:val="single" w:sz="4" w:space="0" w:color="404040"/>
              <w:bottom w:val="nil"/>
              <w:right w:val="single" w:sz="4" w:space="0" w:color="404040"/>
            </w:tcBorders>
            <w:shd w:val="clear" w:color="auto" w:fill="auto"/>
            <w:vAlign w:val="center"/>
          </w:tcPr>
          <w:p w14:paraId="65F4BB09" w14:textId="10042EDA" w:rsidR="00956535" w:rsidRPr="00956535" w:rsidRDefault="00956535" w:rsidP="00E0312D">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29.1</w:t>
            </w:r>
          </w:p>
        </w:tc>
        <w:tc>
          <w:tcPr>
            <w:tcW w:w="283" w:type="pct"/>
            <w:tcBorders>
              <w:top w:val="nil"/>
              <w:left w:val="single" w:sz="4" w:space="0" w:color="404040"/>
              <w:bottom w:val="nil"/>
              <w:right w:val="nil"/>
            </w:tcBorders>
            <w:shd w:val="clear" w:color="auto" w:fill="auto"/>
            <w:vAlign w:val="center"/>
          </w:tcPr>
          <w:p w14:paraId="78B839A2" w14:textId="7F4324A4" w:rsidR="00956535" w:rsidRPr="00956535" w:rsidRDefault="00956535" w:rsidP="00E0312D">
            <w:pPr>
              <w:jc w:val="right"/>
              <w:rPr>
                <w:sz w:val="18"/>
                <w:szCs w:val="18"/>
              </w:rPr>
            </w:pPr>
            <w:r w:rsidRPr="00956535">
              <w:rPr>
                <w:color w:val="000000"/>
                <w:sz w:val="18"/>
                <w:szCs w:val="18"/>
              </w:rPr>
              <w:t>81</w:t>
            </w:r>
          </w:p>
        </w:tc>
        <w:tc>
          <w:tcPr>
            <w:tcW w:w="682" w:type="pct"/>
            <w:tcBorders>
              <w:top w:val="nil"/>
              <w:left w:val="nil"/>
              <w:bottom w:val="nil"/>
              <w:right w:val="single" w:sz="4" w:space="0" w:color="404040"/>
            </w:tcBorders>
            <w:shd w:val="clear" w:color="auto" w:fill="auto"/>
            <w:vAlign w:val="center"/>
          </w:tcPr>
          <w:p w14:paraId="4E87F53C" w14:textId="4DE1A48F" w:rsidR="00956535" w:rsidRPr="00956535" w:rsidRDefault="00956535" w:rsidP="00E0312D">
            <w:pPr>
              <w:jc w:val="left"/>
              <w:rPr>
                <w:sz w:val="18"/>
                <w:szCs w:val="18"/>
              </w:rPr>
            </w:pPr>
            <w:r w:rsidRPr="00956535">
              <w:rPr>
                <w:sz w:val="18"/>
                <w:szCs w:val="18"/>
              </w:rPr>
              <w:t>Por debajo</w:t>
            </w:r>
          </w:p>
        </w:tc>
      </w:tr>
      <w:tr w:rsidR="00956535" w:rsidRPr="0036480B" w14:paraId="265AD385" w14:textId="77777777" w:rsidTr="00E0312D">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956535" w:rsidRPr="00443B05" w:rsidRDefault="00956535" w:rsidP="00956535">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6472DAE3" w:rsidR="00956535" w:rsidRPr="00956535" w:rsidRDefault="00956535" w:rsidP="00E0312D">
            <w:pPr>
              <w:tabs>
                <w:tab w:val="decimal" w:pos="365"/>
              </w:tabs>
              <w:jc w:val="left"/>
              <w:rPr>
                <w:bCs/>
                <w:sz w:val="18"/>
                <w:szCs w:val="18"/>
                <w:lang w:val="es-MX" w:eastAsia="es-MX"/>
              </w:rPr>
            </w:pPr>
            <w:r w:rsidRPr="00956535">
              <w:rPr>
                <w:color w:val="000000"/>
                <w:sz w:val="18"/>
                <w:szCs w:val="18"/>
              </w:rPr>
              <w:t>31.8</w:t>
            </w:r>
          </w:p>
        </w:tc>
        <w:tc>
          <w:tcPr>
            <w:tcW w:w="505" w:type="pct"/>
            <w:tcBorders>
              <w:top w:val="nil"/>
              <w:left w:val="single" w:sz="4" w:space="0" w:color="404040"/>
              <w:bottom w:val="nil"/>
              <w:right w:val="single" w:sz="4" w:space="0" w:color="404040"/>
            </w:tcBorders>
            <w:shd w:val="clear" w:color="auto" w:fill="auto"/>
            <w:vAlign w:val="center"/>
          </w:tcPr>
          <w:p w14:paraId="7156298C" w14:textId="3532355C" w:rsidR="00956535" w:rsidRPr="00956535" w:rsidRDefault="00956535" w:rsidP="003322C8">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8.0</w:t>
            </w:r>
          </w:p>
        </w:tc>
        <w:tc>
          <w:tcPr>
            <w:tcW w:w="505" w:type="pct"/>
            <w:tcBorders>
              <w:top w:val="nil"/>
              <w:left w:val="single" w:sz="4" w:space="0" w:color="404040"/>
              <w:bottom w:val="nil"/>
              <w:right w:val="single" w:sz="4" w:space="0" w:color="404040"/>
            </w:tcBorders>
            <w:shd w:val="clear" w:color="auto" w:fill="auto"/>
            <w:vAlign w:val="center"/>
          </w:tcPr>
          <w:p w14:paraId="1184CD7C" w14:textId="4723FFCA" w:rsidR="00956535" w:rsidRPr="00956535" w:rsidRDefault="00956535" w:rsidP="00E0312D">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17.0</w:t>
            </w:r>
          </w:p>
        </w:tc>
        <w:tc>
          <w:tcPr>
            <w:tcW w:w="283" w:type="pct"/>
            <w:tcBorders>
              <w:top w:val="nil"/>
              <w:left w:val="single" w:sz="4" w:space="0" w:color="404040"/>
              <w:bottom w:val="nil"/>
              <w:right w:val="nil"/>
            </w:tcBorders>
            <w:shd w:val="clear" w:color="auto" w:fill="auto"/>
            <w:vAlign w:val="center"/>
          </w:tcPr>
          <w:p w14:paraId="2ECBB7A2" w14:textId="000B941E" w:rsidR="00956535" w:rsidRPr="00956535" w:rsidRDefault="00956535" w:rsidP="00E0312D">
            <w:pPr>
              <w:jc w:val="right"/>
              <w:rPr>
                <w:sz w:val="18"/>
                <w:szCs w:val="18"/>
              </w:rPr>
            </w:pPr>
            <w:r w:rsidRPr="00956535">
              <w:rPr>
                <w:color w:val="000000"/>
                <w:sz w:val="18"/>
                <w:szCs w:val="18"/>
              </w:rPr>
              <w:t>80</w:t>
            </w:r>
          </w:p>
        </w:tc>
        <w:tc>
          <w:tcPr>
            <w:tcW w:w="682" w:type="pct"/>
            <w:tcBorders>
              <w:top w:val="nil"/>
              <w:left w:val="nil"/>
              <w:bottom w:val="nil"/>
              <w:right w:val="single" w:sz="4" w:space="0" w:color="404040"/>
            </w:tcBorders>
            <w:shd w:val="clear" w:color="auto" w:fill="auto"/>
            <w:vAlign w:val="center"/>
          </w:tcPr>
          <w:p w14:paraId="5850946C" w14:textId="573DEC2F" w:rsidR="00956535" w:rsidRPr="00956535" w:rsidRDefault="00956535" w:rsidP="00E0312D">
            <w:pPr>
              <w:jc w:val="left"/>
              <w:rPr>
                <w:sz w:val="18"/>
                <w:szCs w:val="18"/>
              </w:rPr>
            </w:pPr>
            <w:r w:rsidRPr="00956535">
              <w:rPr>
                <w:sz w:val="18"/>
                <w:szCs w:val="18"/>
              </w:rPr>
              <w:t>Por debajo</w:t>
            </w:r>
          </w:p>
        </w:tc>
      </w:tr>
      <w:tr w:rsidR="00956535" w:rsidRPr="0036480B" w14:paraId="506FF45A" w14:textId="77777777" w:rsidTr="00E0312D">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956535" w:rsidRPr="00443B05" w:rsidRDefault="00956535" w:rsidP="00956535">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7D9AA422" w:rsidR="00956535" w:rsidRPr="00956535" w:rsidRDefault="00956535" w:rsidP="00E0312D">
            <w:pPr>
              <w:tabs>
                <w:tab w:val="decimal" w:pos="365"/>
              </w:tabs>
              <w:jc w:val="left"/>
              <w:rPr>
                <w:bCs/>
                <w:sz w:val="18"/>
                <w:szCs w:val="18"/>
                <w:lang w:val="es-MX" w:eastAsia="es-MX"/>
              </w:rPr>
            </w:pPr>
            <w:r w:rsidRPr="00956535">
              <w:rPr>
                <w:color w:val="000000"/>
                <w:sz w:val="18"/>
                <w:szCs w:val="18"/>
              </w:rPr>
              <w:t>43.7</w:t>
            </w:r>
          </w:p>
        </w:tc>
        <w:tc>
          <w:tcPr>
            <w:tcW w:w="505" w:type="pct"/>
            <w:tcBorders>
              <w:top w:val="nil"/>
              <w:left w:val="single" w:sz="4" w:space="0" w:color="404040"/>
              <w:bottom w:val="nil"/>
              <w:right w:val="single" w:sz="4" w:space="0" w:color="404040"/>
            </w:tcBorders>
            <w:shd w:val="clear" w:color="auto" w:fill="auto"/>
            <w:vAlign w:val="center"/>
          </w:tcPr>
          <w:p w14:paraId="0C76066A" w14:textId="1069D02D" w:rsidR="00956535" w:rsidRPr="00956535" w:rsidRDefault="00956535" w:rsidP="003322C8">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2.9</w:t>
            </w:r>
          </w:p>
        </w:tc>
        <w:tc>
          <w:tcPr>
            <w:tcW w:w="505" w:type="pct"/>
            <w:tcBorders>
              <w:top w:val="nil"/>
              <w:left w:val="single" w:sz="4" w:space="0" w:color="404040"/>
              <w:bottom w:val="nil"/>
              <w:right w:val="single" w:sz="4" w:space="0" w:color="404040"/>
            </w:tcBorders>
            <w:shd w:val="clear" w:color="auto" w:fill="auto"/>
            <w:vAlign w:val="center"/>
          </w:tcPr>
          <w:p w14:paraId="26E0B9F2" w14:textId="04AF9873" w:rsidR="00956535" w:rsidRPr="00956535" w:rsidRDefault="00956535" w:rsidP="00E0312D">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9.5</w:t>
            </w:r>
          </w:p>
        </w:tc>
        <w:tc>
          <w:tcPr>
            <w:tcW w:w="283" w:type="pct"/>
            <w:tcBorders>
              <w:top w:val="nil"/>
              <w:left w:val="single" w:sz="4" w:space="0" w:color="404040"/>
              <w:bottom w:val="nil"/>
              <w:right w:val="nil"/>
            </w:tcBorders>
            <w:shd w:val="clear" w:color="auto" w:fill="auto"/>
            <w:vAlign w:val="center"/>
          </w:tcPr>
          <w:p w14:paraId="164A3D8D" w14:textId="24AAD0DD" w:rsidR="00956535" w:rsidRPr="00956535" w:rsidRDefault="00956535" w:rsidP="00E0312D">
            <w:pPr>
              <w:jc w:val="right"/>
              <w:rPr>
                <w:sz w:val="18"/>
                <w:szCs w:val="18"/>
              </w:rPr>
            </w:pPr>
            <w:r w:rsidRPr="00956535">
              <w:rPr>
                <w:color w:val="000000"/>
                <w:sz w:val="18"/>
                <w:szCs w:val="18"/>
              </w:rPr>
              <w:t>4</w:t>
            </w:r>
          </w:p>
        </w:tc>
        <w:tc>
          <w:tcPr>
            <w:tcW w:w="682" w:type="pct"/>
            <w:tcBorders>
              <w:top w:val="nil"/>
              <w:left w:val="nil"/>
              <w:bottom w:val="nil"/>
              <w:right w:val="single" w:sz="4" w:space="0" w:color="404040"/>
            </w:tcBorders>
            <w:shd w:val="clear" w:color="auto" w:fill="auto"/>
            <w:vAlign w:val="center"/>
          </w:tcPr>
          <w:p w14:paraId="39280C63" w14:textId="481B6F66" w:rsidR="00956535" w:rsidRPr="00956535" w:rsidRDefault="00956535" w:rsidP="00E0312D">
            <w:pPr>
              <w:jc w:val="left"/>
              <w:rPr>
                <w:sz w:val="18"/>
                <w:szCs w:val="18"/>
              </w:rPr>
            </w:pPr>
            <w:r w:rsidRPr="00956535">
              <w:rPr>
                <w:sz w:val="18"/>
                <w:szCs w:val="18"/>
              </w:rPr>
              <w:t>Por debajo</w:t>
            </w:r>
          </w:p>
        </w:tc>
      </w:tr>
      <w:tr w:rsidR="00956535" w:rsidRPr="0036480B" w14:paraId="259E2A52" w14:textId="77777777" w:rsidTr="00E0312D">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956535" w:rsidRPr="00443B05" w:rsidRDefault="00956535" w:rsidP="00956535">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5F8D6FF9" w:rsidR="00956535" w:rsidRPr="00956535" w:rsidRDefault="00956535" w:rsidP="00E0312D">
            <w:pPr>
              <w:tabs>
                <w:tab w:val="decimal" w:pos="365"/>
              </w:tabs>
              <w:jc w:val="left"/>
              <w:rPr>
                <w:bCs/>
                <w:sz w:val="18"/>
                <w:szCs w:val="18"/>
                <w:lang w:val="es-MX" w:eastAsia="es-MX"/>
              </w:rPr>
            </w:pPr>
            <w:r w:rsidRPr="00956535">
              <w:rPr>
                <w:color w:val="000000"/>
                <w:sz w:val="18"/>
                <w:szCs w:val="18"/>
              </w:rPr>
              <w:t>40.9</w:t>
            </w:r>
          </w:p>
        </w:tc>
        <w:tc>
          <w:tcPr>
            <w:tcW w:w="505" w:type="pct"/>
            <w:tcBorders>
              <w:top w:val="nil"/>
              <w:left w:val="single" w:sz="4" w:space="0" w:color="404040"/>
              <w:bottom w:val="nil"/>
              <w:right w:val="single" w:sz="4" w:space="0" w:color="404040"/>
            </w:tcBorders>
            <w:vAlign w:val="center"/>
          </w:tcPr>
          <w:p w14:paraId="4C125728" w14:textId="20D42B49" w:rsidR="00956535" w:rsidRPr="00956535" w:rsidRDefault="00956535" w:rsidP="003322C8">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8.4</w:t>
            </w:r>
          </w:p>
        </w:tc>
        <w:tc>
          <w:tcPr>
            <w:tcW w:w="505" w:type="pct"/>
            <w:tcBorders>
              <w:top w:val="nil"/>
              <w:left w:val="single" w:sz="4" w:space="0" w:color="404040"/>
              <w:bottom w:val="nil"/>
              <w:right w:val="single" w:sz="4" w:space="0" w:color="404040"/>
            </w:tcBorders>
            <w:shd w:val="clear" w:color="auto" w:fill="auto"/>
            <w:vAlign w:val="center"/>
          </w:tcPr>
          <w:p w14:paraId="76A68161" w14:textId="77581F63" w:rsidR="00956535" w:rsidRPr="00956535" w:rsidRDefault="00956535" w:rsidP="00E0312D">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12.8</w:t>
            </w:r>
          </w:p>
        </w:tc>
        <w:tc>
          <w:tcPr>
            <w:tcW w:w="283" w:type="pct"/>
            <w:tcBorders>
              <w:top w:val="nil"/>
              <w:left w:val="single" w:sz="4" w:space="0" w:color="404040"/>
              <w:bottom w:val="nil"/>
              <w:right w:val="nil"/>
            </w:tcBorders>
            <w:shd w:val="clear" w:color="auto" w:fill="auto"/>
            <w:vAlign w:val="center"/>
          </w:tcPr>
          <w:p w14:paraId="6CBE5CFF" w14:textId="1B3DB10F" w:rsidR="00956535" w:rsidRPr="00956535" w:rsidRDefault="00956535" w:rsidP="00E0312D">
            <w:pPr>
              <w:jc w:val="right"/>
              <w:rPr>
                <w:sz w:val="18"/>
                <w:szCs w:val="18"/>
              </w:rPr>
            </w:pPr>
            <w:r w:rsidRPr="00956535">
              <w:rPr>
                <w:color w:val="000000"/>
                <w:sz w:val="18"/>
                <w:szCs w:val="18"/>
              </w:rPr>
              <w:t>3</w:t>
            </w:r>
          </w:p>
        </w:tc>
        <w:tc>
          <w:tcPr>
            <w:tcW w:w="682" w:type="pct"/>
            <w:tcBorders>
              <w:top w:val="nil"/>
              <w:left w:val="nil"/>
              <w:bottom w:val="nil"/>
              <w:right w:val="single" w:sz="4" w:space="0" w:color="404040"/>
            </w:tcBorders>
            <w:shd w:val="clear" w:color="auto" w:fill="auto"/>
            <w:vAlign w:val="center"/>
          </w:tcPr>
          <w:p w14:paraId="5E029F17" w14:textId="28BE3B82" w:rsidR="00956535" w:rsidRPr="00956535" w:rsidRDefault="00956535" w:rsidP="00E0312D">
            <w:pPr>
              <w:jc w:val="left"/>
              <w:rPr>
                <w:sz w:val="18"/>
                <w:szCs w:val="18"/>
              </w:rPr>
            </w:pPr>
            <w:r w:rsidRPr="00956535">
              <w:rPr>
                <w:sz w:val="18"/>
                <w:szCs w:val="18"/>
              </w:rPr>
              <w:t>Por debajo</w:t>
            </w:r>
          </w:p>
        </w:tc>
      </w:tr>
      <w:tr w:rsidR="00956535" w:rsidRPr="0036480B" w14:paraId="75C260AB" w14:textId="77777777" w:rsidTr="00E0312D">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956535" w:rsidRPr="00443B05" w:rsidRDefault="00956535" w:rsidP="00956535">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24FDA067" w:rsidR="00956535" w:rsidRPr="00956535" w:rsidRDefault="00956535" w:rsidP="00E0312D">
            <w:pPr>
              <w:tabs>
                <w:tab w:val="decimal" w:pos="365"/>
              </w:tabs>
              <w:jc w:val="left"/>
              <w:rPr>
                <w:bCs/>
                <w:sz w:val="18"/>
                <w:szCs w:val="18"/>
                <w:lang w:val="es-MX" w:eastAsia="es-MX"/>
              </w:rPr>
            </w:pPr>
            <w:r w:rsidRPr="00956535">
              <w:rPr>
                <w:color w:val="000000"/>
                <w:sz w:val="18"/>
                <w:szCs w:val="18"/>
              </w:rPr>
              <w:t>51.3</w:t>
            </w:r>
          </w:p>
        </w:tc>
        <w:tc>
          <w:tcPr>
            <w:tcW w:w="505" w:type="pct"/>
            <w:tcBorders>
              <w:top w:val="nil"/>
              <w:left w:val="single" w:sz="4" w:space="0" w:color="404040"/>
              <w:bottom w:val="single" w:sz="4" w:space="0" w:color="404040"/>
              <w:right w:val="single" w:sz="4" w:space="0" w:color="404040"/>
            </w:tcBorders>
            <w:vAlign w:val="center"/>
          </w:tcPr>
          <w:p w14:paraId="164200FB" w14:textId="79F05966" w:rsidR="00956535" w:rsidRPr="00956535" w:rsidRDefault="00956535" w:rsidP="003322C8">
            <w:pPr>
              <w:tabs>
                <w:tab w:val="left" w:pos="60"/>
                <w:tab w:val="decimal" w:pos="476"/>
              </w:tabs>
              <w:jc w:val="left"/>
              <w:rPr>
                <w:bCs/>
                <w:sz w:val="18"/>
                <w:szCs w:val="18"/>
              </w:rPr>
            </w:pPr>
            <w:r>
              <w:rPr>
                <w:color w:val="000000"/>
                <w:sz w:val="18"/>
                <w:szCs w:val="18"/>
              </w:rPr>
              <w:tab/>
              <w:t>(-)</w:t>
            </w:r>
            <w:r>
              <w:rPr>
                <w:color w:val="000000"/>
                <w:sz w:val="18"/>
                <w:szCs w:val="18"/>
              </w:rPr>
              <w:tab/>
            </w:r>
            <w:r w:rsidRPr="00956535">
              <w:rPr>
                <w:color w:val="000000"/>
                <w:sz w:val="18"/>
                <w:szCs w:val="18"/>
              </w:rPr>
              <w:t>2.3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3DC939DC" w:rsidR="00956535" w:rsidRPr="00956535" w:rsidRDefault="00956535" w:rsidP="00E0312D">
            <w:pPr>
              <w:tabs>
                <w:tab w:val="left" w:pos="57"/>
                <w:tab w:val="decimal" w:pos="486"/>
              </w:tabs>
              <w:jc w:val="left"/>
              <w:rPr>
                <w:bCs/>
                <w:sz w:val="18"/>
                <w:szCs w:val="18"/>
              </w:rPr>
            </w:pPr>
            <w:r>
              <w:rPr>
                <w:color w:val="000000"/>
                <w:sz w:val="18"/>
                <w:szCs w:val="18"/>
              </w:rPr>
              <w:tab/>
              <w:t>(-)</w:t>
            </w:r>
            <w:r>
              <w:rPr>
                <w:color w:val="000000"/>
                <w:sz w:val="18"/>
                <w:szCs w:val="18"/>
              </w:rPr>
              <w:tab/>
            </w:r>
            <w:r w:rsidRPr="00956535">
              <w:rPr>
                <w:color w:val="000000"/>
                <w:sz w:val="18"/>
                <w:szCs w:val="18"/>
              </w:rPr>
              <w:t>7.8</w:t>
            </w:r>
          </w:p>
        </w:tc>
        <w:tc>
          <w:tcPr>
            <w:tcW w:w="283" w:type="pct"/>
            <w:tcBorders>
              <w:top w:val="nil"/>
              <w:left w:val="single" w:sz="4" w:space="0" w:color="404040"/>
              <w:bottom w:val="single" w:sz="4" w:space="0" w:color="404040"/>
              <w:right w:val="nil"/>
            </w:tcBorders>
            <w:shd w:val="clear" w:color="auto" w:fill="auto"/>
            <w:vAlign w:val="center"/>
          </w:tcPr>
          <w:p w14:paraId="2A6F5A6D" w14:textId="146D376B" w:rsidR="00956535" w:rsidRPr="00956535" w:rsidRDefault="00956535" w:rsidP="00E0312D">
            <w:pPr>
              <w:jc w:val="right"/>
              <w:rPr>
                <w:sz w:val="18"/>
                <w:szCs w:val="18"/>
              </w:rPr>
            </w:pPr>
            <w:r w:rsidRPr="00956535">
              <w:rPr>
                <w:color w:val="000000"/>
                <w:sz w:val="18"/>
                <w:szCs w:val="18"/>
              </w:rPr>
              <w:t>196</w:t>
            </w:r>
          </w:p>
        </w:tc>
        <w:tc>
          <w:tcPr>
            <w:tcW w:w="682" w:type="pct"/>
            <w:tcBorders>
              <w:top w:val="nil"/>
              <w:left w:val="nil"/>
              <w:bottom w:val="single" w:sz="4" w:space="0" w:color="404040"/>
              <w:right w:val="single" w:sz="4" w:space="0" w:color="404040"/>
            </w:tcBorders>
            <w:shd w:val="clear" w:color="auto" w:fill="auto"/>
            <w:vAlign w:val="center"/>
          </w:tcPr>
          <w:p w14:paraId="0CECDC0C" w14:textId="3CF3C3EF" w:rsidR="00956535" w:rsidRPr="00956535" w:rsidRDefault="00956535" w:rsidP="00E0312D">
            <w:pPr>
              <w:jc w:val="left"/>
              <w:rPr>
                <w:sz w:val="18"/>
                <w:szCs w:val="18"/>
              </w:rPr>
            </w:pPr>
            <w:r w:rsidRPr="00956535">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7D099A78"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956535">
        <w:t>38.4</w:t>
      </w:r>
      <w:r w:rsidR="00B24F60">
        <w:t xml:space="preserve"> </w:t>
      </w:r>
      <w:r w:rsidRPr="00443B05">
        <w:t xml:space="preserve">puntos </w:t>
      </w:r>
      <w:r w:rsidR="00DA71EC">
        <w:t>en</w:t>
      </w:r>
      <w:r w:rsidR="009E5A98">
        <w:t xml:space="preserve"> </w:t>
      </w:r>
      <w:r w:rsidR="00763F00">
        <w:t>abril</w:t>
      </w:r>
      <w:r w:rsidR="00D82B0E">
        <w:t xml:space="preserve"> de</w:t>
      </w:r>
      <w:r w:rsidR="004C4606">
        <w:t xml:space="preserve"> este</w:t>
      </w:r>
      <w:r w:rsidR="00355520">
        <w:t xml:space="preserve"> año</w:t>
      </w:r>
      <w:r w:rsidRPr="00443B05">
        <w:t xml:space="preserve">, </w:t>
      </w:r>
      <w:r w:rsidR="00F2188F">
        <w:t>reflejando así</w:t>
      </w:r>
      <w:r w:rsidR="007A23EC">
        <w:t xml:space="preserve"> </w:t>
      </w:r>
      <w:r w:rsidR="005A593A">
        <w:t>un</w:t>
      </w:r>
      <w:r w:rsidR="00F2188F">
        <w:t>a</w:t>
      </w:r>
      <w:r w:rsidR="009A0E79">
        <w:t xml:space="preserve"> </w:t>
      </w:r>
      <w:r w:rsidR="00956535">
        <w:t xml:space="preserve">reducción </w:t>
      </w:r>
      <w:r w:rsidR="007F0783">
        <w:t xml:space="preserve">de </w:t>
      </w:r>
      <w:r w:rsidR="009E5A98">
        <w:t>(-)</w:t>
      </w:r>
      <w:r w:rsidR="00956535">
        <w:t>6.5</w:t>
      </w:r>
      <w:r w:rsidR="000B346B">
        <w:t xml:space="preserve"> punto</w:t>
      </w:r>
      <w:r w:rsidR="00F2188F">
        <w:t>s</w:t>
      </w:r>
      <w:r w:rsidR="000B346B">
        <w:t xml:space="preserve"> </w:t>
      </w:r>
      <w:r w:rsidR="0046207E">
        <w:t>con relación al</w:t>
      </w:r>
      <w:r w:rsidR="00956535">
        <w:t xml:space="preserve"> mes</w:t>
      </w:r>
      <w:r w:rsidR="00EB018A">
        <w:t xml:space="preserve"> de</w:t>
      </w:r>
      <w:r w:rsidR="00F2188F">
        <w:t xml:space="preserve"> </w:t>
      </w:r>
      <w:r w:rsidR="00956535">
        <w:t xml:space="preserve">marzo </w:t>
      </w:r>
      <w:r w:rsidR="00F2188F">
        <w:t>pasado</w:t>
      </w:r>
      <w:r>
        <w:t>.</w:t>
      </w:r>
      <w:r w:rsidRPr="00443B05">
        <w:t xml:space="preserve"> </w:t>
      </w:r>
      <w:r w:rsidR="00CF5FF8">
        <w:t xml:space="preserve">Con este dato el ICE de la Construcción se </w:t>
      </w:r>
      <w:r w:rsidR="009E5A98">
        <w:t xml:space="preserve">mantiene durante </w:t>
      </w:r>
      <w:r w:rsidR="00B32D36">
        <w:t>1</w:t>
      </w:r>
      <w:r w:rsidR="00E0312D">
        <w:t>8</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3CC814D8"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763F00">
        <w:rPr>
          <w:b/>
          <w:smallCaps/>
          <w:sz w:val="22"/>
        </w:rPr>
        <w:t>al mes de abril</w:t>
      </w:r>
      <w:r w:rsidR="00AB4A79">
        <w:rPr>
          <w:b/>
          <w:smallCaps/>
          <w:sz w:val="22"/>
        </w:rPr>
        <w:t xml:space="preserve"> </w:t>
      </w:r>
      <w:r w:rsidRPr="00443B05">
        <w:rPr>
          <w:b/>
          <w:smallCaps/>
          <w:sz w:val="22"/>
        </w:rPr>
        <w:t xml:space="preserve">de </w:t>
      </w:r>
      <w:r w:rsidR="009D4D64">
        <w:rPr>
          <w:b/>
          <w:smallCaps/>
          <w:sz w:val="22"/>
        </w:rPr>
        <w:t>2020</w:t>
      </w:r>
    </w:p>
    <w:p w14:paraId="4B70AD53" w14:textId="4479F846" w:rsidR="00D20964" w:rsidRDefault="00E0312D" w:rsidP="0062649E">
      <w:pPr>
        <w:spacing w:before="10"/>
        <w:jc w:val="center"/>
        <w:rPr>
          <w:b/>
          <w:smallCaps/>
          <w:sz w:val="22"/>
        </w:rPr>
      </w:pPr>
      <w:r>
        <w:rPr>
          <w:noProof/>
        </w:rPr>
        <w:drawing>
          <wp:inline distT="0" distB="0" distL="0" distR="0" wp14:anchorId="16367F02" wp14:editId="3E621DC1">
            <wp:extent cx="4320000" cy="2520000"/>
            <wp:effectExtent l="0" t="0" r="23495" b="3302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202D9FAA"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E0312D">
        <w:t>l descenso</w:t>
      </w:r>
      <w:r w:rsidR="00B80C9D">
        <w:t xml:space="preserve"> </w:t>
      </w:r>
      <w:r w:rsidR="009E5A98">
        <w:t xml:space="preserve">en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2BC50E63" w:rsidR="001F6B34" w:rsidRPr="007E490A" w:rsidRDefault="00763F00" w:rsidP="0036406A">
            <w:pPr>
              <w:spacing w:before="20" w:after="20"/>
              <w:ind w:left="-135" w:right="-108"/>
              <w:jc w:val="center"/>
              <w:rPr>
                <w:spacing w:val="-4"/>
                <w:sz w:val="18"/>
                <w:szCs w:val="18"/>
              </w:rPr>
            </w:pPr>
            <w:r>
              <w:rPr>
                <w:spacing w:val="-4"/>
                <w:sz w:val="18"/>
                <w:szCs w:val="18"/>
              </w:rPr>
              <w:t>Abril</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E0312D" w:rsidRPr="00D808D9" w14:paraId="04C40F6C" w14:textId="77777777" w:rsidTr="00E0312D">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E0312D" w:rsidRPr="007E490A" w:rsidRDefault="00E0312D" w:rsidP="00E0312D">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3A910137" w:rsidR="00E0312D" w:rsidRPr="00E0312D" w:rsidRDefault="00E0312D" w:rsidP="00E0312D">
            <w:pPr>
              <w:tabs>
                <w:tab w:val="decimal" w:pos="386"/>
              </w:tabs>
              <w:jc w:val="left"/>
              <w:rPr>
                <w:b/>
                <w:bCs/>
                <w:sz w:val="18"/>
                <w:szCs w:val="18"/>
                <w:lang w:val="es-MX" w:eastAsia="es-MX"/>
              </w:rPr>
            </w:pPr>
            <w:r w:rsidRPr="00E0312D">
              <w:rPr>
                <w:b/>
                <w:bCs/>
                <w:color w:val="000000"/>
                <w:sz w:val="18"/>
                <w:szCs w:val="22"/>
              </w:rPr>
              <w:t>38.4</w:t>
            </w:r>
          </w:p>
        </w:tc>
        <w:tc>
          <w:tcPr>
            <w:tcW w:w="507" w:type="pct"/>
            <w:tcBorders>
              <w:top w:val="nil"/>
              <w:left w:val="single" w:sz="4" w:space="0" w:color="404040"/>
              <w:bottom w:val="nil"/>
              <w:right w:val="single" w:sz="4" w:space="0" w:color="404040"/>
            </w:tcBorders>
            <w:vAlign w:val="center"/>
          </w:tcPr>
          <w:p w14:paraId="26415D46" w14:textId="79532195" w:rsidR="00E0312D" w:rsidRPr="00E0312D" w:rsidRDefault="00E0312D" w:rsidP="00E0312D">
            <w:pPr>
              <w:tabs>
                <w:tab w:val="left" w:pos="57"/>
                <w:tab w:val="decimal" w:pos="471"/>
              </w:tabs>
              <w:jc w:val="left"/>
              <w:rPr>
                <w:b/>
                <w:bCs/>
                <w:sz w:val="18"/>
                <w:szCs w:val="18"/>
              </w:rPr>
            </w:pPr>
            <w:r>
              <w:rPr>
                <w:b/>
                <w:bCs/>
                <w:color w:val="000000"/>
                <w:sz w:val="18"/>
                <w:szCs w:val="22"/>
              </w:rPr>
              <w:tab/>
              <w:t>(-)</w:t>
            </w:r>
            <w:r>
              <w:rPr>
                <w:b/>
                <w:bCs/>
                <w:color w:val="000000"/>
                <w:sz w:val="18"/>
                <w:szCs w:val="22"/>
              </w:rPr>
              <w:tab/>
            </w:r>
            <w:r w:rsidRPr="00E0312D">
              <w:rPr>
                <w:b/>
                <w:bCs/>
                <w:color w:val="000000"/>
                <w:sz w:val="18"/>
                <w:szCs w:val="22"/>
              </w:rPr>
              <w:t>6.5</w:t>
            </w:r>
          </w:p>
        </w:tc>
        <w:tc>
          <w:tcPr>
            <w:tcW w:w="508" w:type="pct"/>
            <w:tcBorders>
              <w:top w:val="nil"/>
              <w:left w:val="single" w:sz="4" w:space="0" w:color="404040"/>
              <w:bottom w:val="nil"/>
              <w:right w:val="single" w:sz="4" w:space="0" w:color="404040"/>
            </w:tcBorders>
            <w:shd w:val="clear" w:color="auto" w:fill="auto"/>
            <w:vAlign w:val="center"/>
          </w:tcPr>
          <w:p w14:paraId="34A40C7D" w14:textId="73F8136B" w:rsidR="00E0312D" w:rsidRPr="00E0312D" w:rsidRDefault="00E0312D" w:rsidP="00E0312D">
            <w:pPr>
              <w:tabs>
                <w:tab w:val="left" w:pos="45"/>
                <w:tab w:val="decimal" w:pos="467"/>
              </w:tabs>
              <w:jc w:val="left"/>
              <w:rPr>
                <w:b/>
                <w:bCs/>
                <w:sz w:val="18"/>
                <w:szCs w:val="18"/>
              </w:rPr>
            </w:pPr>
            <w:r>
              <w:rPr>
                <w:b/>
                <w:bCs/>
                <w:color w:val="000000"/>
                <w:sz w:val="18"/>
                <w:szCs w:val="22"/>
              </w:rPr>
              <w:tab/>
              <w:t>(-)</w:t>
            </w:r>
            <w:r>
              <w:rPr>
                <w:b/>
                <w:bCs/>
                <w:color w:val="000000"/>
                <w:sz w:val="18"/>
                <w:szCs w:val="22"/>
              </w:rPr>
              <w:tab/>
            </w:r>
            <w:r w:rsidRPr="00E0312D">
              <w:rPr>
                <w:b/>
                <w:bCs/>
                <w:color w:val="000000"/>
                <w:sz w:val="18"/>
                <w:szCs w:val="22"/>
              </w:rPr>
              <w:t>11.5</w:t>
            </w:r>
          </w:p>
        </w:tc>
        <w:tc>
          <w:tcPr>
            <w:tcW w:w="277" w:type="pct"/>
            <w:tcBorders>
              <w:top w:val="nil"/>
              <w:left w:val="single" w:sz="4" w:space="0" w:color="404040"/>
              <w:bottom w:val="nil"/>
              <w:right w:val="nil"/>
            </w:tcBorders>
            <w:shd w:val="clear" w:color="auto" w:fill="auto"/>
            <w:vAlign w:val="center"/>
          </w:tcPr>
          <w:p w14:paraId="147FEAE2" w14:textId="53E0E003" w:rsidR="00E0312D" w:rsidRPr="00E0312D" w:rsidRDefault="00E0312D" w:rsidP="00E0312D">
            <w:pPr>
              <w:jc w:val="right"/>
              <w:rPr>
                <w:b/>
                <w:bCs/>
                <w:sz w:val="18"/>
                <w:szCs w:val="18"/>
                <w:lang w:val="es-MX" w:eastAsia="es-MX"/>
              </w:rPr>
            </w:pPr>
            <w:r w:rsidRPr="00E0312D">
              <w:rPr>
                <w:b/>
                <w:bCs/>
                <w:color w:val="000000"/>
                <w:sz w:val="18"/>
                <w:szCs w:val="22"/>
              </w:rPr>
              <w:t>18</w:t>
            </w:r>
          </w:p>
        </w:tc>
        <w:tc>
          <w:tcPr>
            <w:tcW w:w="684" w:type="pct"/>
            <w:tcBorders>
              <w:top w:val="nil"/>
              <w:left w:val="nil"/>
              <w:bottom w:val="nil"/>
              <w:right w:val="single" w:sz="4" w:space="0" w:color="404040"/>
            </w:tcBorders>
            <w:shd w:val="clear" w:color="auto" w:fill="auto"/>
            <w:vAlign w:val="center"/>
          </w:tcPr>
          <w:p w14:paraId="0A62A0EB" w14:textId="74FEB0E6" w:rsidR="00E0312D" w:rsidRPr="00E0312D" w:rsidRDefault="00E0312D" w:rsidP="00E0312D">
            <w:pPr>
              <w:jc w:val="left"/>
              <w:rPr>
                <w:b/>
                <w:bCs/>
                <w:sz w:val="18"/>
                <w:szCs w:val="18"/>
              </w:rPr>
            </w:pPr>
            <w:r w:rsidRPr="00E0312D">
              <w:rPr>
                <w:b/>
                <w:bCs/>
                <w:sz w:val="18"/>
                <w:szCs w:val="22"/>
              </w:rPr>
              <w:t>Por debajo</w:t>
            </w:r>
          </w:p>
        </w:tc>
      </w:tr>
      <w:tr w:rsidR="00E0312D" w:rsidRPr="00443B05" w14:paraId="4C6EA559" w14:textId="77777777" w:rsidTr="00E0312D">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E0312D" w:rsidRPr="00443B05" w:rsidRDefault="00E0312D" w:rsidP="00E0312D">
            <w:pPr>
              <w:numPr>
                <w:ilvl w:val="0"/>
                <w:numId w:val="32"/>
              </w:numPr>
              <w:tabs>
                <w:tab w:val="clear" w:pos="1080"/>
              </w:tabs>
              <w:spacing w:before="20"/>
              <w:ind w:left="321" w:hanging="266"/>
              <w:jc w:val="left"/>
              <w:rPr>
                <w:spacing w:val="4"/>
                <w:sz w:val="18"/>
                <w:szCs w:val="18"/>
              </w:rPr>
            </w:pP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69D55147" w:rsidR="00E0312D" w:rsidRPr="00E0312D" w:rsidRDefault="00E0312D" w:rsidP="00E0312D">
            <w:pPr>
              <w:tabs>
                <w:tab w:val="decimal" w:pos="386"/>
              </w:tabs>
              <w:jc w:val="left"/>
              <w:rPr>
                <w:sz w:val="18"/>
                <w:szCs w:val="18"/>
              </w:rPr>
            </w:pPr>
            <w:r w:rsidRPr="00E0312D">
              <w:rPr>
                <w:color w:val="000000"/>
                <w:sz w:val="18"/>
                <w:szCs w:val="22"/>
              </w:rPr>
              <w:t>8.6</w:t>
            </w:r>
          </w:p>
        </w:tc>
        <w:tc>
          <w:tcPr>
            <w:tcW w:w="507" w:type="pct"/>
            <w:tcBorders>
              <w:top w:val="nil"/>
              <w:left w:val="single" w:sz="4" w:space="0" w:color="404040"/>
              <w:bottom w:val="nil"/>
              <w:right w:val="single" w:sz="4" w:space="0" w:color="404040"/>
            </w:tcBorders>
            <w:shd w:val="clear" w:color="auto" w:fill="auto"/>
            <w:vAlign w:val="center"/>
          </w:tcPr>
          <w:p w14:paraId="7C85165B" w14:textId="2460FEFE" w:rsidR="00E0312D" w:rsidRPr="00E0312D" w:rsidRDefault="00E0312D" w:rsidP="00E0312D">
            <w:pPr>
              <w:tabs>
                <w:tab w:val="left" w:pos="57"/>
                <w:tab w:val="decimal" w:pos="471"/>
              </w:tabs>
              <w:jc w:val="left"/>
              <w:rPr>
                <w:bCs/>
                <w:sz w:val="18"/>
                <w:szCs w:val="18"/>
              </w:rPr>
            </w:pPr>
            <w:r>
              <w:rPr>
                <w:color w:val="000000"/>
                <w:sz w:val="18"/>
                <w:szCs w:val="22"/>
              </w:rPr>
              <w:tab/>
              <w:t>(-)</w:t>
            </w:r>
            <w:r>
              <w:rPr>
                <w:color w:val="000000"/>
                <w:sz w:val="18"/>
                <w:szCs w:val="22"/>
              </w:rPr>
              <w:tab/>
            </w:r>
            <w:r w:rsidRPr="00E0312D">
              <w:rPr>
                <w:color w:val="000000"/>
                <w:sz w:val="18"/>
                <w:szCs w:val="22"/>
              </w:rPr>
              <w:t>14.7</w:t>
            </w:r>
          </w:p>
        </w:tc>
        <w:tc>
          <w:tcPr>
            <w:tcW w:w="508" w:type="pct"/>
            <w:tcBorders>
              <w:top w:val="nil"/>
              <w:left w:val="single" w:sz="4" w:space="0" w:color="404040"/>
              <w:bottom w:val="nil"/>
              <w:right w:val="single" w:sz="4" w:space="0" w:color="404040"/>
            </w:tcBorders>
            <w:shd w:val="clear" w:color="auto" w:fill="auto"/>
            <w:vAlign w:val="center"/>
          </w:tcPr>
          <w:p w14:paraId="18B78A30" w14:textId="38614110" w:rsidR="00E0312D" w:rsidRPr="00E0312D" w:rsidRDefault="00E0312D" w:rsidP="00E0312D">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20.5</w:t>
            </w:r>
          </w:p>
        </w:tc>
        <w:tc>
          <w:tcPr>
            <w:tcW w:w="277" w:type="pct"/>
            <w:tcBorders>
              <w:top w:val="nil"/>
              <w:left w:val="single" w:sz="4" w:space="0" w:color="404040"/>
              <w:bottom w:val="nil"/>
              <w:right w:val="nil"/>
            </w:tcBorders>
            <w:shd w:val="clear" w:color="auto" w:fill="auto"/>
            <w:vAlign w:val="center"/>
          </w:tcPr>
          <w:p w14:paraId="543D00EB" w14:textId="4E263F73" w:rsidR="00E0312D" w:rsidRPr="00E0312D" w:rsidRDefault="00E0312D" w:rsidP="00E0312D">
            <w:pPr>
              <w:jc w:val="right"/>
              <w:rPr>
                <w:sz w:val="18"/>
                <w:szCs w:val="18"/>
              </w:rPr>
            </w:pPr>
            <w:r w:rsidRPr="00E0312D">
              <w:rPr>
                <w:color w:val="000000"/>
                <w:sz w:val="18"/>
                <w:szCs w:val="22"/>
              </w:rPr>
              <w:t>81</w:t>
            </w:r>
          </w:p>
        </w:tc>
        <w:tc>
          <w:tcPr>
            <w:tcW w:w="684" w:type="pct"/>
            <w:tcBorders>
              <w:top w:val="nil"/>
              <w:left w:val="nil"/>
              <w:bottom w:val="nil"/>
              <w:right w:val="single" w:sz="4" w:space="0" w:color="404040"/>
            </w:tcBorders>
            <w:shd w:val="clear" w:color="auto" w:fill="auto"/>
            <w:vAlign w:val="center"/>
          </w:tcPr>
          <w:p w14:paraId="43591B07" w14:textId="2C5CFFA9" w:rsidR="00E0312D" w:rsidRPr="00E0312D" w:rsidRDefault="00E0312D" w:rsidP="00E0312D">
            <w:pPr>
              <w:jc w:val="left"/>
              <w:rPr>
                <w:sz w:val="18"/>
                <w:szCs w:val="18"/>
              </w:rPr>
            </w:pPr>
            <w:r w:rsidRPr="00E0312D">
              <w:rPr>
                <w:sz w:val="18"/>
                <w:szCs w:val="22"/>
              </w:rPr>
              <w:t>Por debajo</w:t>
            </w:r>
          </w:p>
        </w:tc>
      </w:tr>
      <w:tr w:rsidR="00E0312D" w:rsidRPr="00443B05" w14:paraId="6CE3BEE6" w14:textId="77777777" w:rsidTr="00E0312D">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E0312D" w:rsidRPr="00443B05" w:rsidRDefault="00E0312D" w:rsidP="00E0312D">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06C8CAEB" w:rsidR="00E0312D" w:rsidRPr="00E0312D" w:rsidRDefault="00E0312D" w:rsidP="00E0312D">
            <w:pPr>
              <w:tabs>
                <w:tab w:val="decimal" w:pos="386"/>
              </w:tabs>
              <w:jc w:val="left"/>
              <w:rPr>
                <w:sz w:val="18"/>
                <w:szCs w:val="18"/>
              </w:rPr>
            </w:pPr>
            <w:r w:rsidRPr="00E0312D">
              <w:rPr>
                <w:color w:val="000000"/>
                <w:sz w:val="18"/>
                <w:szCs w:val="22"/>
              </w:rPr>
              <w:t>30.1</w:t>
            </w:r>
          </w:p>
        </w:tc>
        <w:tc>
          <w:tcPr>
            <w:tcW w:w="507" w:type="pct"/>
            <w:tcBorders>
              <w:top w:val="nil"/>
              <w:left w:val="single" w:sz="4" w:space="0" w:color="404040"/>
              <w:bottom w:val="nil"/>
              <w:right w:val="single" w:sz="4" w:space="0" w:color="404040"/>
            </w:tcBorders>
            <w:shd w:val="clear" w:color="auto" w:fill="auto"/>
            <w:vAlign w:val="center"/>
          </w:tcPr>
          <w:p w14:paraId="28064B20" w14:textId="418E396C" w:rsidR="00E0312D" w:rsidRPr="00E0312D" w:rsidRDefault="00E0312D" w:rsidP="00E0312D">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8.5</w:t>
            </w:r>
          </w:p>
        </w:tc>
        <w:tc>
          <w:tcPr>
            <w:tcW w:w="508" w:type="pct"/>
            <w:tcBorders>
              <w:top w:val="nil"/>
              <w:left w:val="single" w:sz="4" w:space="0" w:color="404040"/>
              <w:bottom w:val="nil"/>
              <w:right w:val="single" w:sz="4" w:space="0" w:color="404040"/>
            </w:tcBorders>
            <w:shd w:val="clear" w:color="auto" w:fill="auto"/>
            <w:vAlign w:val="center"/>
          </w:tcPr>
          <w:p w14:paraId="147CC8BE" w14:textId="40CEF1D0" w:rsidR="00E0312D" w:rsidRPr="00E0312D" w:rsidRDefault="00E0312D" w:rsidP="00E0312D">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14.2</w:t>
            </w:r>
          </w:p>
        </w:tc>
        <w:tc>
          <w:tcPr>
            <w:tcW w:w="277" w:type="pct"/>
            <w:tcBorders>
              <w:top w:val="nil"/>
              <w:left w:val="single" w:sz="4" w:space="0" w:color="404040"/>
              <w:bottom w:val="nil"/>
              <w:right w:val="nil"/>
            </w:tcBorders>
            <w:shd w:val="clear" w:color="auto" w:fill="auto"/>
            <w:vAlign w:val="center"/>
          </w:tcPr>
          <w:p w14:paraId="122DEAC2" w14:textId="6211EE60" w:rsidR="00E0312D" w:rsidRPr="00E0312D" w:rsidRDefault="00E0312D" w:rsidP="00E0312D">
            <w:pPr>
              <w:jc w:val="right"/>
              <w:rPr>
                <w:sz w:val="18"/>
                <w:szCs w:val="18"/>
              </w:rPr>
            </w:pPr>
            <w:r w:rsidRPr="00E0312D">
              <w:rPr>
                <w:color w:val="000000"/>
                <w:sz w:val="18"/>
                <w:szCs w:val="22"/>
              </w:rPr>
              <w:t>94</w:t>
            </w:r>
          </w:p>
        </w:tc>
        <w:tc>
          <w:tcPr>
            <w:tcW w:w="684" w:type="pct"/>
            <w:tcBorders>
              <w:top w:val="nil"/>
              <w:left w:val="nil"/>
              <w:bottom w:val="nil"/>
              <w:right w:val="single" w:sz="4" w:space="0" w:color="404040"/>
            </w:tcBorders>
            <w:shd w:val="clear" w:color="auto" w:fill="auto"/>
            <w:vAlign w:val="center"/>
          </w:tcPr>
          <w:p w14:paraId="0693BDC4" w14:textId="64F2B87B" w:rsidR="00E0312D" w:rsidRPr="00E0312D" w:rsidRDefault="00E0312D" w:rsidP="00E0312D">
            <w:pPr>
              <w:jc w:val="left"/>
              <w:rPr>
                <w:sz w:val="18"/>
                <w:szCs w:val="18"/>
              </w:rPr>
            </w:pPr>
            <w:r w:rsidRPr="00E0312D">
              <w:rPr>
                <w:sz w:val="18"/>
                <w:szCs w:val="22"/>
              </w:rPr>
              <w:t>Por debajo</w:t>
            </w:r>
          </w:p>
        </w:tc>
      </w:tr>
      <w:tr w:rsidR="00E0312D" w:rsidRPr="00443B05" w14:paraId="2F326AA6" w14:textId="77777777" w:rsidTr="00E0312D">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E0312D" w:rsidRPr="00443B05" w:rsidRDefault="00E0312D" w:rsidP="00E0312D">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4E9C3E32" w:rsidR="00E0312D" w:rsidRPr="00E0312D" w:rsidRDefault="00E0312D" w:rsidP="00E0312D">
            <w:pPr>
              <w:tabs>
                <w:tab w:val="decimal" w:pos="386"/>
              </w:tabs>
              <w:jc w:val="left"/>
              <w:rPr>
                <w:sz w:val="18"/>
                <w:szCs w:val="18"/>
              </w:rPr>
            </w:pPr>
            <w:r w:rsidRPr="00E0312D">
              <w:rPr>
                <w:color w:val="000000"/>
                <w:sz w:val="18"/>
                <w:szCs w:val="22"/>
              </w:rPr>
              <w:t>51.6</w:t>
            </w:r>
          </w:p>
        </w:tc>
        <w:tc>
          <w:tcPr>
            <w:tcW w:w="507" w:type="pct"/>
            <w:tcBorders>
              <w:top w:val="nil"/>
              <w:left w:val="single" w:sz="4" w:space="0" w:color="404040"/>
              <w:bottom w:val="nil"/>
              <w:right w:val="single" w:sz="4" w:space="0" w:color="404040"/>
            </w:tcBorders>
            <w:shd w:val="clear" w:color="auto" w:fill="auto"/>
            <w:vAlign w:val="center"/>
          </w:tcPr>
          <w:p w14:paraId="477E2EAA" w14:textId="79ED45DB" w:rsidR="00E0312D" w:rsidRPr="00E0312D" w:rsidRDefault="00E0312D" w:rsidP="00E0312D">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4.1</w:t>
            </w:r>
          </w:p>
        </w:tc>
        <w:tc>
          <w:tcPr>
            <w:tcW w:w="508" w:type="pct"/>
            <w:tcBorders>
              <w:top w:val="nil"/>
              <w:left w:val="single" w:sz="4" w:space="0" w:color="404040"/>
              <w:bottom w:val="nil"/>
              <w:right w:val="single" w:sz="4" w:space="0" w:color="404040"/>
            </w:tcBorders>
            <w:shd w:val="clear" w:color="auto" w:fill="auto"/>
            <w:vAlign w:val="center"/>
          </w:tcPr>
          <w:p w14:paraId="4ED10061" w14:textId="2B5BB5CA" w:rsidR="00E0312D" w:rsidRPr="00E0312D" w:rsidRDefault="00E0312D" w:rsidP="00E0312D">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8.6</w:t>
            </w:r>
          </w:p>
        </w:tc>
        <w:tc>
          <w:tcPr>
            <w:tcW w:w="277" w:type="pct"/>
            <w:tcBorders>
              <w:top w:val="nil"/>
              <w:left w:val="single" w:sz="4" w:space="0" w:color="404040"/>
              <w:bottom w:val="nil"/>
              <w:right w:val="nil"/>
            </w:tcBorders>
            <w:shd w:val="clear" w:color="auto" w:fill="auto"/>
            <w:vAlign w:val="center"/>
          </w:tcPr>
          <w:p w14:paraId="43087429" w14:textId="09209E84" w:rsidR="00E0312D" w:rsidRPr="00E0312D" w:rsidRDefault="00E0312D" w:rsidP="00E0312D">
            <w:pPr>
              <w:jc w:val="right"/>
              <w:rPr>
                <w:sz w:val="18"/>
                <w:szCs w:val="18"/>
              </w:rPr>
            </w:pPr>
            <w:r w:rsidRPr="00E0312D">
              <w:rPr>
                <w:color w:val="000000"/>
                <w:sz w:val="18"/>
                <w:szCs w:val="22"/>
              </w:rPr>
              <w:t>107</w:t>
            </w:r>
          </w:p>
        </w:tc>
        <w:tc>
          <w:tcPr>
            <w:tcW w:w="684" w:type="pct"/>
            <w:tcBorders>
              <w:top w:val="nil"/>
              <w:left w:val="nil"/>
              <w:bottom w:val="nil"/>
              <w:right w:val="single" w:sz="4" w:space="0" w:color="404040"/>
            </w:tcBorders>
            <w:shd w:val="clear" w:color="auto" w:fill="auto"/>
            <w:vAlign w:val="center"/>
          </w:tcPr>
          <w:p w14:paraId="365D2A74" w14:textId="436DEC38" w:rsidR="00E0312D" w:rsidRPr="00E0312D" w:rsidRDefault="00E0312D" w:rsidP="00E0312D">
            <w:pPr>
              <w:jc w:val="left"/>
              <w:rPr>
                <w:sz w:val="18"/>
                <w:szCs w:val="18"/>
              </w:rPr>
            </w:pPr>
            <w:r w:rsidRPr="00E0312D">
              <w:rPr>
                <w:sz w:val="18"/>
                <w:szCs w:val="22"/>
              </w:rPr>
              <w:t>Por arriba</w:t>
            </w:r>
          </w:p>
        </w:tc>
      </w:tr>
      <w:tr w:rsidR="00E0312D" w:rsidRPr="00443B05" w14:paraId="4D87BC21" w14:textId="77777777" w:rsidTr="00E0312D">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E0312D" w:rsidRPr="00443B05" w:rsidRDefault="00E0312D" w:rsidP="00E0312D">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6B0BF802" w:rsidR="00E0312D" w:rsidRPr="00E0312D" w:rsidRDefault="00E0312D" w:rsidP="00E0312D">
            <w:pPr>
              <w:tabs>
                <w:tab w:val="decimal" w:pos="386"/>
              </w:tabs>
              <w:jc w:val="left"/>
              <w:rPr>
                <w:sz w:val="18"/>
                <w:szCs w:val="18"/>
              </w:rPr>
            </w:pPr>
            <w:r w:rsidRPr="00E0312D">
              <w:rPr>
                <w:color w:val="000000"/>
                <w:sz w:val="18"/>
                <w:szCs w:val="22"/>
              </w:rPr>
              <w:t>42.9</w:t>
            </w:r>
          </w:p>
        </w:tc>
        <w:tc>
          <w:tcPr>
            <w:tcW w:w="507" w:type="pct"/>
            <w:tcBorders>
              <w:top w:val="nil"/>
              <w:left w:val="single" w:sz="4" w:space="0" w:color="404040"/>
              <w:bottom w:val="nil"/>
              <w:right w:val="single" w:sz="4" w:space="0" w:color="404040"/>
            </w:tcBorders>
            <w:vAlign w:val="center"/>
          </w:tcPr>
          <w:p w14:paraId="7B8DF52F" w14:textId="2AF8DC83" w:rsidR="00E0312D" w:rsidRPr="00E0312D" w:rsidRDefault="00E0312D" w:rsidP="00E0312D">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4.1</w:t>
            </w:r>
          </w:p>
        </w:tc>
        <w:tc>
          <w:tcPr>
            <w:tcW w:w="508" w:type="pct"/>
            <w:tcBorders>
              <w:top w:val="nil"/>
              <w:left w:val="single" w:sz="4" w:space="0" w:color="404040"/>
              <w:bottom w:val="nil"/>
              <w:right w:val="single" w:sz="4" w:space="0" w:color="404040"/>
            </w:tcBorders>
            <w:shd w:val="clear" w:color="auto" w:fill="auto"/>
            <w:vAlign w:val="center"/>
          </w:tcPr>
          <w:p w14:paraId="10041891" w14:textId="5ECCB461" w:rsidR="00E0312D" w:rsidRPr="00E0312D" w:rsidRDefault="00E0312D" w:rsidP="00E0312D">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8.0</w:t>
            </w:r>
          </w:p>
        </w:tc>
        <w:tc>
          <w:tcPr>
            <w:tcW w:w="277" w:type="pct"/>
            <w:tcBorders>
              <w:top w:val="nil"/>
              <w:left w:val="single" w:sz="4" w:space="0" w:color="404040"/>
              <w:bottom w:val="nil"/>
              <w:right w:val="nil"/>
            </w:tcBorders>
            <w:shd w:val="clear" w:color="auto" w:fill="auto"/>
            <w:vAlign w:val="center"/>
          </w:tcPr>
          <w:p w14:paraId="082F3C56" w14:textId="51F8A082" w:rsidR="00E0312D" w:rsidRPr="00E0312D" w:rsidRDefault="00E0312D" w:rsidP="00E0312D">
            <w:pPr>
              <w:jc w:val="right"/>
              <w:rPr>
                <w:sz w:val="18"/>
                <w:szCs w:val="18"/>
              </w:rPr>
            </w:pPr>
            <w:r w:rsidRPr="00E0312D">
              <w:rPr>
                <w:color w:val="000000"/>
                <w:sz w:val="18"/>
                <w:szCs w:val="22"/>
              </w:rPr>
              <w:t>9</w:t>
            </w:r>
          </w:p>
        </w:tc>
        <w:tc>
          <w:tcPr>
            <w:tcW w:w="684" w:type="pct"/>
            <w:tcBorders>
              <w:top w:val="nil"/>
              <w:left w:val="nil"/>
              <w:bottom w:val="nil"/>
              <w:right w:val="single" w:sz="4" w:space="0" w:color="404040"/>
            </w:tcBorders>
            <w:shd w:val="clear" w:color="auto" w:fill="auto"/>
            <w:vAlign w:val="center"/>
          </w:tcPr>
          <w:p w14:paraId="172A5190" w14:textId="4A327C42" w:rsidR="00E0312D" w:rsidRPr="00E0312D" w:rsidRDefault="00E0312D" w:rsidP="00E0312D">
            <w:pPr>
              <w:jc w:val="left"/>
              <w:rPr>
                <w:sz w:val="18"/>
                <w:szCs w:val="18"/>
              </w:rPr>
            </w:pPr>
            <w:r w:rsidRPr="00E0312D">
              <w:rPr>
                <w:sz w:val="18"/>
                <w:szCs w:val="22"/>
              </w:rPr>
              <w:t>Por debajo</w:t>
            </w:r>
          </w:p>
        </w:tc>
      </w:tr>
      <w:tr w:rsidR="00E0312D" w:rsidRPr="00443B05" w14:paraId="1BCF71C2" w14:textId="77777777" w:rsidTr="00E0312D">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E0312D" w:rsidRPr="00443B05" w:rsidRDefault="00E0312D" w:rsidP="00E0312D">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0DD5D270" w:rsidR="00E0312D" w:rsidRPr="00E0312D" w:rsidRDefault="00E0312D" w:rsidP="00E0312D">
            <w:pPr>
              <w:tabs>
                <w:tab w:val="decimal" w:pos="386"/>
              </w:tabs>
              <w:jc w:val="left"/>
              <w:rPr>
                <w:sz w:val="18"/>
                <w:szCs w:val="18"/>
              </w:rPr>
            </w:pPr>
            <w:r w:rsidRPr="00E0312D">
              <w:rPr>
                <w:color w:val="000000"/>
                <w:sz w:val="18"/>
                <w:szCs w:val="22"/>
              </w:rPr>
              <w:t>59.1</w:t>
            </w:r>
          </w:p>
        </w:tc>
        <w:tc>
          <w:tcPr>
            <w:tcW w:w="507" w:type="pct"/>
            <w:tcBorders>
              <w:top w:val="nil"/>
              <w:left w:val="single" w:sz="4" w:space="0" w:color="404040"/>
              <w:bottom w:val="single" w:sz="4" w:space="0" w:color="404040"/>
              <w:right w:val="single" w:sz="4" w:space="0" w:color="404040"/>
            </w:tcBorders>
            <w:vAlign w:val="center"/>
          </w:tcPr>
          <w:p w14:paraId="1CC6477E" w14:textId="63DE7312" w:rsidR="00E0312D" w:rsidRPr="00E0312D" w:rsidRDefault="00E0312D" w:rsidP="00E0312D">
            <w:pPr>
              <w:tabs>
                <w:tab w:val="left" w:pos="57"/>
                <w:tab w:val="decimal" w:pos="471"/>
              </w:tabs>
              <w:jc w:val="left"/>
              <w:rPr>
                <w:sz w:val="18"/>
                <w:szCs w:val="18"/>
              </w:rPr>
            </w:pPr>
            <w:r>
              <w:rPr>
                <w:color w:val="000000"/>
                <w:sz w:val="18"/>
                <w:szCs w:val="22"/>
              </w:rPr>
              <w:tab/>
              <w:t>(-)</w:t>
            </w:r>
            <w:r>
              <w:rPr>
                <w:color w:val="000000"/>
                <w:sz w:val="18"/>
                <w:szCs w:val="22"/>
              </w:rPr>
              <w:tab/>
            </w:r>
            <w:r w:rsidRPr="00E0312D">
              <w:rPr>
                <w:color w:val="000000"/>
                <w:sz w:val="18"/>
                <w:szCs w:val="22"/>
              </w:rPr>
              <w:t>1.1</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305D7ECF" w:rsidR="00E0312D" w:rsidRPr="00E0312D" w:rsidRDefault="00E0312D" w:rsidP="00E0312D">
            <w:pPr>
              <w:tabs>
                <w:tab w:val="left" w:pos="45"/>
                <w:tab w:val="decimal" w:pos="467"/>
              </w:tabs>
              <w:jc w:val="left"/>
              <w:rPr>
                <w:bCs/>
                <w:sz w:val="18"/>
                <w:szCs w:val="18"/>
              </w:rPr>
            </w:pPr>
            <w:r>
              <w:rPr>
                <w:color w:val="000000"/>
                <w:sz w:val="18"/>
                <w:szCs w:val="22"/>
              </w:rPr>
              <w:tab/>
              <w:t>(-)</w:t>
            </w:r>
            <w:r>
              <w:rPr>
                <w:color w:val="000000"/>
                <w:sz w:val="18"/>
                <w:szCs w:val="22"/>
              </w:rPr>
              <w:tab/>
            </w:r>
            <w:r w:rsidRPr="00E0312D">
              <w:rPr>
                <w:color w:val="000000"/>
                <w:sz w:val="18"/>
                <w:szCs w:val="22"/>
              </w:rPr>
              <w:t>7.0</w:t>
            </w:r>
          </w:p>
        </w:tc>
        <w:tc>
          <w:tcPr>
            <w:tcW w:w="277" w:type="pct"/>
            <w:tcBorders>
              <w:top w:val="nil"/>
              <w:left w:val="single" w:sz="4" w:space="0" w:color="404040"/>
              <w:bottom w:val="single" w:sz="4" w:space="0" w:color="404040"/>
              <w:right w:val="nil"/>
            </w:tcBorders>
            <w:shd w:val="clear" w:color="auto" w:fill="auto"/>
            <w:vAlign w:val="center"/>
          </w:tcPr>
          <w:p w14:paraId="1D7D929C" w14:textId="3F907C00" w:rsidR="00E0312D" w:rsidRPr="00E0312D" w:rsidRDefault="00E0312D" w:rsidP="00E0312D">
            <w:pPr>
              <w:jc w:val="right"/>
              <w:rPr>
                <w:sz w:val="18"/>
                <w:szCs w:val="18"/>
              </w:rPr>
            </w:pPr>
            <w:r w:rsidRPr="00E0312D">
              <w:rPr>
                <w:color w:val="000000"/>
                <w:sz w:val="18"/>
                <w:szCs w:val="22"/>
              </w:rPr>
              <w:t>107</w:t>
            </w:r>
          </w:p>
        </w:tc>
        <w:tc>
          <w:tcPr>
            <w:tcW w:w="684" w:type="pct"/>
            <w:tcBorders>
              <w:top w:val="nil"/>
              <w:left w:val="nil"/>
              <w:bottom w:val="single" w:sz="4" w:space="0" w:color="404040"/>
              <w:right w:val="single" w:sz="4" w:space="0" w:color="404040"/>
            </w:tcBorders>
            <w:shd w:val="clear" w:color="auto" w:fill="auto"/>
            <w:vAlign w:val="center"/>
          </w:tcPr>
          <w:p w14:paraId="756E1959" w14:textId="24F1E8C3" w:rsidR="00E0312D" w:rsidRPr="00E0312D" w:rsidRDefault="00E0312D" w:rsidP="00E0312D">
            <w:pPr>
              <w:jc w:val="left"/>
              <w:rPr>
                <w:sz w:val="18"/>
                <w:szCs w:val="18"/>
              </w:rPr>
            </w:pPr>
            <w:r w:rsidRPr="00E0312D">
              <w:rPr>
                <w:sz w:val="18"/>
                <w:szCs w:val="22"/>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27BC7786"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rsidRPr="004167C9">
        <w:t>,</w:t>
      </w:r>
      <w:r w:rsidR="00D20964" w:rsidRPr="00443B05">
        <w:t xml:space="preserve"> </w:t>
      </w:r>
      <w:r w:rsidR="00E97919">
        <w:t xml:space="preserve">éste </w:t>
      </w:r>
      <w:r w:rsidR="009441F2">
        <w:t>registró</w:t>
      </w:r>
      <w:r w:rsidR="0025676E">
        <w:t xml:space="preserve"> </w:t>
      </w:r>
      <w:r w:rsidR="00C64FB9">
        <w:t>un</w:t>
      </w:r>
      <w:r w:rsidR="00E0312D">
        <w:t>a</w:t>
      </w:r>
      <w:r w:rsidR="009E5A98">
        <w:t xml:space="preserve"> </w:t>
      </w:r>
      <w:r w:rsidR="00E0312D">
        <w:t xml:space="preserve">disminución </w:t>
      </w:r>
      <w:r w:rsidR="009E5A98">
        <w:t xml:space="preserve">de </w:t>
      </w:r>
      <w:r w:rsidR="001105A9">
        <w:t>(-)</w:t>
      </w:r>
      <w:r w:rsidR="00E0312D">
        <w:t>6.8</w:t>
      </w:r>
      <w:r w:rsidR="001105A9">
        <w:t xml:space="preserve"> </w:t>
      </w:r>
      <w:r w:rsidR="00E97919">
        <w:t>punto</w:t>
      </w:r>
      <w:r w:rsidR="00D669EA">
        <w:t>s</w:t>
      </w:r>
      <w:r w:rsidR="00E97919">
        <w:t xml:space="preserve"> </w:t>
      </w:r>
      <w:r w:rsidR="009E5A98">
        <w:t xml:space="preserve">durante </w:t>
      </w:r>
      <w:r w:rsidR="00F2188F">
        <w:t xml:space="preserve">el </w:t>
      </w:r>
      <w:r w:rsidR="004D32B0">
        <w:t>cuarto</w:t>
      </w:r>
      <w:r w:rsidR="00F2188F">
        <w:t xml:space="preserve"> mes</w:t>
      </w:r>
      <w:r w:rsidR="00894E19">
        <w:t xml:space="preserve"> </w:t>
      </w:r>
      <w:r w:rsidR="00D82B0E">
        <w:t xml:space="preserve">de </w:t>
      </w:r>
      <w:r w:rsidR="001105A9">
        <w:t>2020</w:t>
      </w:r>
      <w:r w:rsidR="00D82B0E">
        <w:t xml:space="preserve"> </w:t>
      </w:r>
      <w:r w:rsidR="00EB018A">
        <w:t>f</w:t>
      </w:r>
      <w:r w:rsidR="009441F2">
        <w:t>rente a</w:t>
      </w:r>
      <w:r w:rsidR="00F2188F">
        <w:t>l mes precedente</w:t>
      </w:r>
      <w:r w:rsidR="00E97919">
        <w:t xml:space="preserve">, al </w:t>
      </w:r>
      <w:r w:rsidR="00866F5F">
        <w:t>obtener</w:t>
      </w:r>
      <w:r w:rsidR="00A77C4F">
        <w:t xml:space="preserve"> </w:t>
      </w:r>
      <w:r w:rsidR="00E0312D">
        <w:t>38.5</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E0312D">
        <w:t xml:space="preserve">sexto </w:t>
      </w:r>
      <w:r w:rsidR="008402C4">
        <w:t xml:space="preserve">mes </w:t>
      </w:r>
      <w:r w:rsidR="00EB018A">
        <w:t xml:space="preserve">consecutivo </w:t>
      </w:r>
      <w:r w:rsidR="008402C4">
        <w:t xml:space="preserve">por </w:t>
      </w:r>
      <w:r w:rsidR="004756F1">
        <w:t>debajo del umbral de los 50 puntos.</w:t>
      </w:r>
    </w:p>
    <w:p w14:paraId="103D8029" w14:textId="09B7F6A5"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763F00">
        <w:rPr>
          <w:b/>
          <w:smallCaps/>
          <w:sz w:val="22"/>
        </w:rPr>
        <w:t>al mes de abril</w:t>
      </w:r>
      <w:r w:rsidR="00AB4A79">
        <w:rPr>
          <w:b/>
          <w:smallCaps/>
          <w:sz w:val="22"/>
        </w:rPr>
        <w:t xml:space="preserve"> </w:t>
      </w:r>
      <w:r w:rsidRPr="00443B05">
        <w:rPr>
          <w:b/>
          <w:smallCaps/>
          <w:sz w:val="22"/>
        </w:rPr>
        <w:t xml:space="preserve">de </w:t>
      </w:r>
      <w:r w:rsidR="009D4D64">
        <w:rPr>
          <w:b/>
          <w:smallCaps/>
          <w:sz w:val="22"/>
        </w:rPr>
        <w:t>2020</w:t>
      </w:r>
    </w:p>
    <w:p w14:paraId="226A65B6" w14:textId="488981AB" w:rsidR="00D20964" w:rsidRDefault="00E0312D" w:rsidP="0062649E">
      <w:pPr>
        <w:spacing w:before="10"/>
        <w:jc w:val="center"/>
        <w:rPr>
          <w:b/>
          <w:smallCaps/>
          <w:sz w:val="22"/>
        </w:rPr>
      </w:pPr>
      <w:r>
        <w:rPr>
          <w:noProof/>
        </w:rPr>
        <w:drawing>
          <wp:inline distT="0" distB="0" distL="0" distR="0" wp14:anchorId="5E40650C" wp14:editId="74268B58">
            <wp:extent cx="4320000" cy="2520000"/>
            <wp:effectExtent l="0" t="0" r="23495" b="3302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4FB0F054" w:rsidR="00A26512" w:rsidRPr="007E490A" w:rsidRDefault="00763F00" w:rsidP="003D72B6">
            <w:pPr>
              <w:spacing w:before="20" w:afterLines="20" w:after="48"/>
              <w:ind w:left="-135" w:right="-108"/>
              <w:jc w:val="center"/>
              <w:rPr>
                <w:spacing w:val="-4"/>
                <w:sz w:val="18"/>
                <w:szCs w:val="18"/>
              </w:rPr>
            </w:pPr>
            <w:r>
              <w:rPr>
                <w:spacing w:val="-4"/>
                <w:sz w:val="18"/>
                <w:szCs w:val="18"/>
              </w:rPr>
              <w:t>Abril</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E0312D" w:rsidRPr="00443B05" w14:paraId="7B9BCC66" w14:textId="77777777" w:rsidTr="00E0312D">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E0312D" w:rsidRPr="00443B05" w:rsidRDefault="00E0312D" w:rsidP="00E0312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054265DE" w:rsidR="00E0312D" w:rsidRPr="00E0312D" w:rsidRDefault="00E0312D" w:rsidP="00E0312D">
            <w:pPr>
              <w:tabs>
                <w:tab w:val="decimal" w:pos="384"/>
              </w:tabs>
              <w:jc w:val="left"/>
              <w:rPr>
                <w:b/>
                <w:bCs/>
                <w:sz w:val="18"/>
                <w:szCs w:val="18"/>
                <w:lang w:val="es-MX" w:eastAsia="es-MX"/>
              </w:rPr>
            </w:pPr>
            <w:r w:rsidRPr="00E0312D">
              <w:rPr>
                <w:b/>
                <w:bCs/>
                <w:sz w:val="18"/>
                <w:szCs w:val="22"/>
              </w:rPr>
              <w:t>38.5</w:t>
            </w:r>
          </w:p>
        </w:tc>
        <w:tc>
          <w:tcPr>
            <w:tcW w:w="471" w:type="pct"/>
            <w:tcBorders>
              <w:top w:val="nil"/>
              <w:left w:val="single" w:sz="4" w:space="0" w:color="404040"/>
              <w:bottom w:val="nil"/>
              <w:right w:val="single" w:sz="4" w:space="0" w:color="404040"/>
            </w:tcBorders>
            <w:vAlign w:val="center"/>
          </w:tcPr>
          <w:p w14:paraId="1F8C8A2F" w14:textId="0BE7F328" w:rsidR="00E0312D" w:rsidRPr="00E0312D" w:rsidRDefault="00E0312D" w:rsidP="00E0312D">
            <w:pPr>
              <w:tabs>
                <w:tab w:val="left" w:pos="25"/>
                <w:tab w:val="decimal" w:pos="435"/>
              </w:tabs>
              <w:jc w:val="left"/>
              <w:rPr>
                <w:b/>
                <w:bCs/>
                <w:sz w:val="18"/>
                <w:szCs w:val="18"/>
              </w:rPr>
            </w:pPr>
            <w:r>
              <w:rPr>
                <w:b/>
                <w:bCs/>
                <w:sz w:val="18"/>
                <w:szCs w:val="22"/>
              </w:rPr>
              <w:tab/>
              <w:t>(-)</w:t>
            </w:r>
            <w:r>
              <w:rPr>
                <w:b/>
                <w:bCs/>
                <w:sz w:val="18"/>
                <w:szCs w:val="22"/>
              </w:rPr>
              <w:tab/>
            </w:r>
            <w:r w:rsidRPr="00E0312D">
              <w:rPr>
                <w:b/>
                <w:bCs/>
                <w:sz w:val="18"/>
                <w:szCs w:val="22"/>
              </w:rPr>
              <w:t>6.8</w:t>
            </w:r>
          </w:p>
        </w:tc>
        <w:tc>
          <w:tcPr>
            <w:tcW w:w="510" w:type="pct"/>
            <w:tcBorders>
              <w:top w:val="nil"/>
              <w:left w:val="single" w:sz="4" w:space="0" w:color="404040"/>
              <w:bottom w:val="nil"/>
              <w:right w:val="single" w:sz="4" w:space="0" w:color="404040"/>
            </w:tcBorders>
            <w:shd w:val="clear" w:color="auto" w:fill="auto"/>
            <w:vAlign w:val="center"/>
          </w:tcPr>
          <w:p w14:paraId="6D9E0064" w14:textId="1E18B8C2" w:rsidR="00E0312D" w:rsidRPr="00E0312D" w:rsidRDefault="00E0312D" w:rsidP="00E0312D">
            <w:pPr>
              <w:tabs>
                <w:tab w:val="left" w:pos="45"/>
                <w:tab w:val="decimal" w:pos="465"/>
              </w:tabs>
              <w:jc w:val="left"/>
              <w:rPr>
                <w:b/>
                <w:bCs/>
                <w:sz w:val="18"/>
                <w:szCs w:val="18"/>
              </w:rPr>
            </w:pPr>
            <w:r>
              <w:rPr>
                <w:b/>
                <w:bCs/>
                <w:sz w:val="18"/>
                <w:szCs w:val="22"/>
              </w:rPr>
              <w:tab/>
              <w:t>(-)</w:t>
            </w:r>
            <w:r>
              <w:rPr>
                <w:b/>
                <w:bCs/>
                <w:sz w:val="18"/>
                <w:szCs w:val="22"/>
              </w:rPr>
              <w:tab/>
            </w:r>
            <w:r w:rsidRPr="00E0312D">
              <w:rPr>
                <w:b/>
                <w:bCs/>
                <w:sz w:val="18"/>
                <w:szCs w:val="22"/>
              </w:rPr>
              <w:t>15.2</w:t>
            </w:r>
          </w:p>
        </w:tc>
        <w:tc>
          <w:tcPr>
            <w:tcW w:w="298" w:type="pct"/>
            <w:tcBorders>
              <w:top w:val="nil"/>
              <w:left w:val="single" w:sz="4" w:space="0" w:color="404040"/>
              <w:bottom w:val="nil"/>
              <w:right w:val="nil"/>
            </w:tcBorders>
            <w:shd w:val="clear" w:color="auto" w:fill="auto"/>
            <w:vAlign w:val="center"/>
          </w:tcPr>
          <w:p w14:paraId="6181FBEE" w14:textId="18FDBF21" w:rsidR="00E0312D" w:rsidRPr="00E0312D" w:rsidRDefault="00E0312D" w:rsidP="00E0312D">
            <w:pPr>
              <w:jc w:val="right"/>
              <w:rPr>
                <w:b/>
                <w:bCs/>
                <w:sz w:val="18"/>
                <w:szCs w:val="18"/>
              </w:rPr>
            </w:pPr>
            <w:r w:rsidRPr="00E0312D">
              <w:rPr>
                <w:b/>
                <w:bCs/>
                <w:sz w:val="18"/>
                <w:szCs w:val="22"/>
              </w:rPr>
              <w:t>6</w:t>
            </w:r>
          </w:p>
        </w:tc>
        <w:tc>
          <w:tcPr>
            <w:tcW w:w="731" w:type="pct"/>
            <w:tcBorders>
              <w:top w:val="nil"/>
              <w:left w:val="nil"/>
              <w:bottom w:val="nil"/>
              <w:right w:val="single" w:sz="4" w:space="0" w:color="404040"/>
            </w:tcBorders>
            <w:shd w:val="clear" w:color="auto" w:fill="auto"/>
            <w:vAlign w:val="center"/>
          </w:tcPr>
          <w:p w14:paraId="52AAC030" w14:textId="599A17D3" w:rsidR="00E0312D" w:rsidRPr="00E0312D" w:rsidRDefault="00E0312D" w:rsidP="00E0312D">
            <w:pPr>
              <w:jc w:val="left"/>
              <w:rPr>
                <w:b/>
                <w:bCs/>
                <w:sz w:val="18"/>
                <w:szCs w:val="18"/>
              </w:rPr>
            </w:pPr>
            <w:r w:rsidRPr="00E0312D">
              <w:rPr>
                <w:b/>
                <w:bCs/>
                <w:sz w:val="18"/>
                <w:szCs w:val="22"/>
              </w:rPr>
              <w:t>Por debajo</w:t>
            </w:r>
          </w:p>
        </w:tc>
      </w:tr>
      <w:tr w:rsidR="00E0312D" w:rsidRPr="00D21E22" w14:paraId="424427FC" w14:textId="77777777" w:rsidTr="00E0312D">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77777777" w:rsidR="00E0312D" w:rsidRPr="00D21E22" w:rsidRDefault="00E0312D" w:rsidP="00E0312D">
            <w:pPr>
              <w:numPr>
                <w:ilvl w:val="0"/>
                <w:numId w:val="34"/>
              </w:numPr>
              <w:tabs>
                <w:tab w:val="clear" w:pos="1080"/>
              </w:tabs>
              <w:spacing w:before="20"/>
              <w:ind w:left="321" w:hanging="266"/>
              <w:jc w:val="left"/>
              <w:rPr>
                <w:spacing w:val="4"/>
                <w:sz w:val="18"/>
                <w:szCs w:val="18"/>
              </w:rPr>
            </w:pPr>
            <w:r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0790D465" w:rsidR="00E0312D" w:rsidRPr="00E0312D" w:rsidRDefault="00E0312D" w:rsidP="00E0312D">
            <w:pPr>
              <w:tabs>
                <w:tab w:val="decimal" w:pos="384"/>
              </w:tabs>
              <w:jc w:val="left"/>
              <w:rPr>
                <w:sz w:val="18"/>
                <w:szCs w:val="18"/>
              </w:rPr>
            </w:pPr>
            <w:r w:rsidRPr="00E0312D">
              <w:rPr>
                <w:sz w:val="18"/>
                <w:szCs w:val="22"/>
              </w:rPr>
              <w:t>7.9</w:t>
            </w:r>
          </w:p>
        </w:tc>
        <w:tc>
          <w:tcPr>
            <w:tcW w:w="471" w:type="pct"/>
            <w:tcBorders>
              <w:top w:val="nil"/>
              <w:left w:val="single" w:sz="4" w:space="0" w:color="404040"/>
              <w:bottom w:val="nil"/>
              <w:right w:val="single" w:sz="4" w:space="0" w:color="404040"/>
            </w:tcBorders>
            <w:shd w:val="clear" w:color="auto" w:fill="auto"/>
            <w:vAlign w:val="center"/>
          </w:tcPr>
          <w:p w14:paraId="08083EE7" w14:textId="5ACD3268" w:rsidR="00E0312D" w:rsidRPr="00E0312D" w:rsidRDefault="00E0312D" w:rsidP="00E0312D">
            <w:pPr>
              <w:tabs>
                <w:tab w:val="left" w:pos="25"/>
                <w:tab w:val="decimal" w:pos="435"/>
              </w:tabs>
              <w:jc w:val="left"/>
              <w:rPr>
                <w:bCs/>
                <w:sz w:val="18"/>
                <w:szCs w:val="18"/>
              </w:rPr>
            </w:pPr>
            <w:r>
              <w:rPr>
                <w:sz w:val="18"/>
                <w:szCs w:val="22"/>
              </w:rPr>
              <w:tab/>
              <w:t>(-)</w:t>
            </w:r>
            <w:r>
              <w:rPr>
                <w:sz w:val="18"/>
                <w:szCs w:val="22"/>
              </w:rPr>
              <w:tab/>
            </w:r>
            <w:r w:rsidRPr="00E0312D">
              <w:rPr>
                <w:sz w:val="18"/>
                <w:szCs w:val="22"/>
              </w:rPr>
              <w:t>12.6</w:t>
            </w:r>
          </w:p>
        </w:tc>
        <w:tc>
          <w:tcPr>
            <w:tcW w:w="510" w:type="pct"/>
            <w:tcBorders>
              <w:top w:val="nil"/>
              <w:left w:val="single" w:sz="4" w:space="0" w:color="404040"/>
              <w:bottom w:val="nil"/>
              <w:right w:val="single" w:sz="4" w:space="0" w:color="404040"/>
            </w:tcBorders>
            <w:shd w:val="clear" w:color="auto" w:fill="auto"/>
            <w:vAlign w:val="center"/>
          </w:tcPr>
          <w:p w14:paraId="3F61DD17" w14:textId="4820CA95" w:rsidR="00E0312D" w:rsidRPr="00E0312D" w:rsidRDefault="00E0312D" w:rsidP="00E0312D">
            <w:pPr>
              <w:tabs>
                <w:tab w:val="left" w:pos="45"/>
                <w:tab w:val="decimal" w:pos="465"/>
              </w:tabs>
              <w:jc w:val="left"/>
              <w:rPr>
                <w:bCs/>
                <w:sz w:val="18"/>
                <w:szCs w:val="18"/>
              </w:rPr>
            </w:pPr>
            <w:r>
              <w:rPr>
                <w:sz w:val="18"/>
                <w:szCs w:val="22"/>
              </w:rPr>
              <w:tab/>
              <w:t>(-)</w:t>
            </w:r>
            <w:r>
              <w:rPr>
                <w:sz w:val="18"/>
                <w:szCs w:val="22"/>
              </w:rPr>
              <w:tab/>
            </w:r>
            <w:r w:rsidRPr="00E0312D">
              <w:rPr>
                <w:sz w:val="18"/>
                <w:szCs w:val="22"/>
              </w:rPr>
              <w:t>27.0</w:t>
            </w:r>
          </w:p>
        </w:tc>
        <w:tc>
          <w:tcPr>
            <w:tcW w:w="298" w:type="pct"/>
            <w:tcBorders>
              <w:top w:val="nil"/>
              <w:left w:val="single" w:sz="4" w:space="0" w:color="404040"/>
              <w:bottom w:val="nil"/>
              <w:right w:val="nil"/>
            </w:tcBorders>
            <w:shd w:val="clear" w:color="auto" w:fill="auto"/>
            <w:vAlign w:val="center"/>
          </w:tcPr>
          <w:p w14:paraId="286B8589" w14:textId="01A98F80" w:rsidR="00E0312D" w:rsidRPr="00E0312D" w:rsidRDefault="00E0312D" w:rsidP="00E0312D">
            <w:pPr>
              <w:jc w:val="right"/>
              <w:rPr>
                <w:sz w:val="18"/>
                <w:szCs w:val="18"/>
              </w:rPr>
            </w:pPr>
            <w:r w:rsidRPr="00E0312D">
              <w:rPr>
                <w:sz w:val="18"/>
                <w:szCs w:val="22"/>
              </w:rPr>
              <w:t>79</w:t>
            </w:r>
          </w:p>
        </w:tc>
        <w:tc>
          <w:tcPr>
            <w:tcW w:w="731" w:type="pct"/>
            <w:tcBorders>
              <w:top w:val="nil"/>
              <w:left w:val="nil"/>
              <w:bottom w:val="nil"/>
              <w:right w:val="single" w:sz="4" w:space="0" w:color="404040"/>
            </w:tcBorders>
            <w:shd w:val="clear" w:color="auto" w:fill="auto"/>
            <w:vAlign w:val="center"/>
          </w:tcPr>
          <w:p w14:paraId="3FEEABDE" w14:textId="60F2C2FE" w:rsidR="00E0312D" w:rsidRPr="00E0312D" w:rsidRDefault="00E0312D" w:rsidP="00E0312D">
            <w:pPr>
              <w:jc w:val="left"/>
              <w:rPr>
                <w:sz w:val="18"/>
                <w:szCs w:val="18"/>
              </w:rPr>
            </w:pPr>
            <w:r w:rsidRPr="00E0312D">
              <w:rPr>
                <w:sz w:val="18"/>
                <w:szCs w:val="22"/>
              </w:rPr>
              <w:t>Por debajo</w:t>
            </w:r>
          </w:p>
        </w:tc>
      </w:tr>
      <w:tr w:rsidR="00E0312D" w:rsidRPr="00D21E22" w14:paraId="78BC3EEE" w14:textId="77777777" w:rsidTr="00E0312D">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7777777" w:rsidR="00E0312D" w:rsidRPr="00D21E22" w:rsidRDefault="00E0312D" w:rsidP="00E0312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5C2F6B88" w:rsidR="00E0312D" w:rsidRPr="00E0312D" w:rsidRDefault="00E0312D" w:rsidP="00E0312D">
            <w:pPr>
              <w:tabs>
                <w:tab w:val="decimal" w:pos="384"/>
              </w:tabs>
              <w:jc w:val="left"/>
              <w:rPr>
                <w:sz w:val="18"/>
                <w:szCs w:val="18"/>
              </w:rPr>
            </w:pPr>
            <w:r w:rsidRPr="00E0312D">
              <w:rPr>
                <w:sz w:val="18"/>
                <w:szCs w:val="22"/>
              </w:rPr>
              <w:t>27.1</w:t>
            </w:r>
          </w:p>
        </w:tc>
        <w:tc>
          <w:tcPr>
            <w:tcW w:w="471" w:type="pct"/>
            <w:tcBorders>
              <w:top w:val="nil"/>
              <w:left w:val="single" w:sz="4" w:space="0" w:color="404040"/>
              <w:bottom w:val="nil"/>
              <w:right w:val="single" w:sz="4" w:space="0" w:color="404040"/>
            </w:tcBorders>
            <w:shd w:val="clear" w:color="auto" w:fill="auto"/>
            <w:vAlign w:val="center"/>
          </w:tcPr>
          <w:p w14:paraId="49052CD9" w14:textId="3DEC5EBB" w:rsidR="00E0312D" w:rsidRPr="00E0312D" w:rsidRDefault="00E0312D" w:rsidP="00E0312D">
            <w:pPr>
              <w:tabs>
                <w:tab w:val="left" w:pos="25"/>
                <w:tab w:val="decimal" w:pos="435"/>
              </w:tabs>
              <w:jc w:val="left"/>
              <w:rPr>
                <w:bCs/>
                <w:sz w:val="18"/>
                <w:szCs w:val="18"/>
              </w:rPr>
            </w:pPr>
            <w:r>
              <w:rPr>
                <w:sz w:val="18"/>
                <w:szCs w:val="22"/>
              </w:rPr>
              <w:tab/>
              <w:t>(-)</w:t>
            </w:r>
            <w:r>
              <w:rPr>
                <w:sz w:val="18"/>
                <w:szCs w:val="22"/>
              </w:rPr>
              <w:tab/>
            </w:r>
            <w:r w:rsidRPr="00E0312D">
              <w:rPr>
                <w:sz w:val="18"/>
                <w:szCs w:val="22"/>
              </w:rPr>
              <w:t>11.2</w:t>
            </w:r>
          </w:p>
        </w:tc>
        <w:tc>
          <w:tcPr>
            <w:tcW w:w="510" w:type="pct"/>
            <w:tcBorders>
              <w:top w:val="nil"/>
              <w:left w:val="single" w:sz="4" w:space="0" w:color="404040"/>
              <w:bottom w:val="nil"/>
              <w:right w:val="single" w:sz="4" w:space="0" w:color="404040"/>
            </w:tcBorders>
            <w:shd w:val="clear" w:color="auto" w:fill="auto"/>
            <w:vAlign w:val="center"/>
          </w:tcPr>
          <w:p w14:paraId="669659EB" w14:textId="4A30A496" w:rsidR="00E0312D" w:rsidRPr="00E0312D" w:rsidRDefault="00E0312D" w:rsidP="00E0312D">
            <w:pPr>
              <w:tabs>
                <w:tab w:val="left" w:pos="45"/>
                <w:tab w:val="decimal" w:pos="465"/>
              </w:tabs>
              <w:jc w:val="left"/>
              <w:rPr>
                <w:bCs/>
                <w:sz w:val="18"/>
                <w:szCs w:val="18"/>
              </w:rPr>
            </w:pPr>
            <w:r>
              <w:rPr>
                <w:sz w:val="18"/>
                <w:szCs w:val="22"/>
              </w:rPr>
              <w:tab/>
              <w:t>(-)</w:t>
            </w:r>
            <w:r>
              <w:rPr>
                <w:sz w:val="18"/>
                <w:szCs w:val="22"/>
              </w:rPr>
              <w:tab/>
            </w:r>
            <w:r w:rsidRPr="00E0312D">
              <w:rPr>
                <w:sz w:val="18"/>
                <w:szCs w:val="22"/>
              </w:rPr>
              <w:t>21.1</w:t>
            </w:r>
          </w:p>
        </w:tc>
        <w:tc>
          <w:tcPr>
            <w:tcW w:w="298" w:type="pct"/>
            <w:tcBorders>
              <w:top w:val="nil"/>
              <w:left w:val="single" w:sz="4" w:space="0" w:color="404040"/>
              <w:bottom w:val="nil"/>
              <w:right w:val="nil"/>
            </w:tcBorders>
            <w:shd w:val="clear" w:color="auto" w:fill="auto"/>
            <w:vAlign w:val="center"/>
          </w:tcPr>
          <w:p w14:paraId="31048B73" w14:textId="37D02583" w:rsidR="00E0312D" w:rsidRPr="00E0312D" w:rsidRDefault="00E0312D" w:rsidP="00E0312D">
            <w:pPr>
              <w:jc w:val="right"/>
              <w:rPr>
                <w:sz w:val="18"/>
                <w:szCs w:val="18"/>
              </w:rPr>
            </w:pPr>
            <w:r w:rsidRPr="00E0312D">
              <w:rPr>
                <w:sz w:val="18"/>
                <w:szCs w:val="22"/>
              </w:rPr>
              <w:t>13</w:t>
            </w:r>
          </w:p>
        </w:tc>
        <w:tc>
          <w:tcPr>
            <w:tcW w:w="731" w:type="pct"/>
            <w:tcBorders>
              <w:top w:val="nil"/>
              <w:left w:val="nil"/>
              <w:bottom w:val="nil"/>
              <w:right w:val="single" w:sz="4" w:space="0" w:color="404040"/>
            </w:tcBorders>
            <w:shd w:val="clear" w:color="auto" w:fill="auto"/>
            <w:vAlign w:val="center"/>
          </w:tcPr>
          <w:p w14:paraId="16669704" w14:textId="473BEDED" w:rsidR="00E0312D" w:rsidRPr="00E0312D" w:rsidRDefault="00E0312D" w:rsidP="00E0312D">
            <w:pPr>
              <w:jc w:val="left"/>
              <w:rPr>
                <w:sz w:val="18"/>
                <w:szCs w:val="18"/>
              </w:rPr>
            </w:pPr>
            <w:r w:rsidRPr="00E0312D">
              <w:rPr>
                <w:sz w:val="18"/>
                <w:szCs w:val="22"/>
              </w:rPr>
              <w:t>Por debajo</w:t>
            </w:r>
          </w:p>
        </w:tc>
      </w:tr>
      <w:tr w:rsidR="00E0312D" w:rsidRPr="00D21E22" w14:paraId="32E4883B" w14:textId="77777777" w:rsidTr="00E0312D">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7777777" w:rsidR="00E0312D" w:rsidRPr="00D21E22" w:rsidRDefault="00E0312D" w:rsidP="00E0312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6123870B" w:rsidR="00E0312D" w:rsidRPr="00E0312D" w:rsidRDefault="00E0312D" w:rsidP="00E0312D">
            <w:pPr>
              <w:tabs>
                <w:tab w:val="decimal" w:pos="384"/>
              </w:tabs>
              <w:jc w:val="left"/>
              <w:rPr>
                <w:sz w:val="18"/>
                <w:szCs w:val="18"/>
              </w:rPr>
            </w:pPr>
            <w:r w:rsidRPr="00E0312D">
              <w:rPr>
                <w:sz w:val="18"/>
                <w:szCs w:val="22"/>
              </w:rPr>
              <w:t>53.9</w:t>
            </w:r>
          </w:p>
        </w:tc>
        <w:tc>
          <w:tcPr>
            <w:tcW w:w="471" w:type="pct"/>
            <w:tcBorders>
              <w:top w:val="nil"/>
              <w:left w:val="single" w:sz="4" w:space="0" w:color="404040"/>
              <w:bottom w:val="nil"/>
              <w:right w:val="single" w:sz="4" w:space="0" w:color="404040"/>
            </w:tcBorders>
            <w:shd w:val="clear" w:color="auto" w:fill="auto"/>
            <w:vAlign w:val="center"/>
          </w:tcPr>
          <w:p w14:paraId="36BD015F" w14:textId="3C1BC5FF" w:rsidR="00E0312D" w:rsidRPr="00E0312D" w:rsidRDefault="00E0312D" w:rsidP="00E0312D">
            <w:pPr>
              <w:tabs>
                <w:tab w:val="left" w:pos="25"/>
                <w:tab w:val="decimal" w:pos="435"/>
              </w:tabs>
              <w:jc w:val="left"/>
              <w:rPr>
                <w:bCs/>
                <w:sz w:val="18"/>
                <w:szCs w:val="18"/>
              </w:rPr>
            </w:pPr>
            <w:r>
              <w:rPr>
                <w:sz w:val="18"/>
                <w:szCs w:val="22"/>
              </w:rPr>
              <w:tab/>
              <w:t>(-)</w:t>
            </w:r>
            <w:r>
              <w:rPr>
                <w:sz w:val="18"/>
                <w:szCs w:val="22"/>
              </w:rPr>
              <w:tab/>
            </w:r>
            <w:r w:rsidRPr="00E0312D">
              <w:rPr>
                <w:sz w:val="18"/>
                <w:szCs w:val="22"/>
              </w:rPr>
              <w:t>3.4</w:t>
            </w:r>
          </w:p>
        </w:tc>
        <w:tc>
          <w:tcPr>
            <w:tcW w:w="510" w:type="pct"/>
            <w:tcBorders>
              <w:top w:val="nil"/>
              <w:left w:val="single" w:sz="4" w:space="0" w:color="404040"/>
              <w:bottom w:val="nil"/>
              <w:right w:val="single" w:sz="4" w:space="0" w:color="404040"/>
            </w:tcBorders>
            <w:shd w:val="clear" w:color="auto" w:fill="auto"/>
            <w:vAlign w:val="center"/>
          </w:tcPr>
          <w:p w14:paraId="0BEA5A2E" w14:textId="3FA94737" w:rsidR="00E0312D" w:rsidRPr="00E0312D" w:rsidRDefault="00E0312D" w:rsidP="00E0312D">
            <w:pPr>
              <w:tabs>
                <w:tab w:val="left" w:pos="45"/>
                <w:tab w:val="decimal" w:pos="465"/>
              </w:tabs>
              <w:jc w:val="left"/>
              <w:rPr>
                <w:bCs/>
                <w:sz w:val="18"/>
                <w:szCs w:val="18"/>
              </w:rPr>
            </w:pPr>
            <w:r>
              <w:rPr>
                <w:sz w:val="18"/>
                <w:szCs w:val="22"/>
              </w:rPr>
              <w:tab/>
              <w:t>(-)</w:t>
            </w:r>
            <w:r>
              <w:rPr>
                <w:sz w:val="18"/>
                <w:szCs w:val="22"/>
              </w:rPr>
              <w:tab/>
            </w:r>
            <w:r w:rsidRPr="00E0312D">
              <w:rPr>
                <w:sz w:val="18"/>
                <w:szCs w:val="22"/>
              </w:rPr>
              <w:t>7.4</w:t>
            </w:r>
          </w:p>
        </w:tc>
        <w:tc>
          <w:tcPr>
            <w:tcW w:w="298" w:type="pct"/>
            <w:tcBorders>
              <w:top w:val="nil"/>
              <w:left w:val="single" w:sz="4" w:space="0" w:color="404040"/>
              <w:bottom w:val="nil"/>
              <w:right w:val="nil"/>
            </w:tcBorders>
            <w:shd w:val="clear" w:color="auto" w:fill="auto"/>
            <w:vAlign w:val="center"/>
          </w:tcPr>
          <w:p w14:paraId="389240D2" w14:textId="7DB169E1" w:rsidR="00E0312D" w:rsidRPr="00E0312D" w:rsidRDefault="00E0312D" w:rsidP="00E0312D">
            <w:pPr>
              <w:jc w:val="right"/>
              <w:rPr>
                <w:sz w:val="18"/>
                <w:szCs w:val="18"/>
              </w:rPr>
            </w:pPr>
            <w:r w:rsidRPr="00E0312D">
              <w:rPr>
                <w:sz w:val="18"/>
                <w:szCs w:val="22"/>
              </w:rPr>
              <w:t>38</w:t>
            </w:r>
          </w:p>
        </w:tc>
        <w:tc>
          <w:tcPr>
            <w:tcW w:w="731" w:type="pct"/>
            <w:tcBorders>
              <w:top w:val="nil"/>
              <w:left w:val="nil"/>
              <w:bottom w:val="nil"/>
              <w:right w:val="single" w:sz="4" w:space="0" w:color="404040"/>
            </w:tcBorders>
            <w:shd w:val="clear" w:color="auto" w:fill="auto"/>
            <w:vAlign w:val="center"/>
          </w:tcPr>
          <w:p w14:paraId="5DCD9546" w14:textId="1A37D8F9" w:rsidR="00E0312D" w:rsidRPr="00E0312D" w:rsidRDefault="00E0312D" w:rsidP="00E0312D">
            <w:pPr>
              <w:jc w:val="left"/>
              <w:rPr>
                <w:sz w:val="18"/>
                <w:szCs w:val="18"/>
              </w:rPr>
            </w:pPr>
            <w:r w:rsidRPr="00E0312D">
              <w:rPr>
                <w:sz w:val="18"/>
                <w:szCs w:val="22"/>
              </w:rPr>
              <w:t>Por arriba</w:t>
            </w:r>
          </w:p>
        </w:tc>
      </w:tr>
      <w:tr w:rsidR="00E0312D" w:rsidRPr="00D21E22" w14:paraId="2B5636B0" w14:textId="77777777" w:rsidTr="00E0312D">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7777777" w:rsidR="00E0312D" w:rsidRPr="00D21E22" w:rsidRDefault="00E0312D" w:rsidP="00E0312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6B8B8239" w:rsidR="00E0312D" w:rsidRPr="00E0312D" w:rsidRDefault="00E0312D" w:rsidP="00E0312D">
            <w:pPr>
              <w:tabs>
                <w:tab w:val="decimal" w:pos="384"/>
              </w:tabs>
              <w:jc w:val="left"/>
              <w:rPr>
                <w:sz w:val="18"/>
                <w:szCs w:val="18"/>
              </w:rPr>
            </w:pPr>
            <w:r w:rsidRPr="00E0312D">
              <w:rPr>
                <w:sz w:val="18"/>
                <w:szCs w:val="22"/>
              </w:rPr>
              <w:t>43.4</w:t>
            </w:r>
          </w:p>
        </w:tc>
        <w:tc>
          <w:tcPr>
            <w:tcW w:w="471" w:type="pct"/>
            <w:tcBorders>
              <w:top w:val="nil"/>
              <w:left w:val="single" w:sz="4" w:space="0" w:color="404040"/>
              <w:bottom w:val="nil"/>
              <w:right w:val="single" w:sz="4" w:space="0" w:color="404040"/>
            </w:tcBorders>
            <w:vAlign w:val="center"/>
          </w:tcPr>
          <w:p w14:paraId="6DF73822" w14:textId="00E6EBBA" w:rsidR="00E0312D" w:rsidRPr="00E0312D" w:rsidRDefault="00E0312D" w:rsidP="00E0312D">
            <w:pPr>
              <w:tabs>
                <w:tab w:val="left" w:pos="25"/>
                <w:tab w:val="decimal" w:pos="435"/>
              </w:tabs>
              <w:jc w:val="left"/>
              <w:rPr>
                <w:bCs/>
                <w:sz w:val="18"/>
                <w:szCs w:val="18"/>
              </w:rPr>
            </w:pPr>
            <w:r>
              <w:rPr>
                <w:sz w:val="18"/>
                <w:szCs w:val="22"/>
              </w:rPr>
              <w:tab/>
              <w:t>(-)</w:t>
            </w:r>
            <w:r>
              <w:rPr>
                <w:sz w:val="18"/>
                <w:szCs w:val="22"/>
              </w:rPr>
              <w:tab/>
            </w:r>
            <w:r w:rsidRPr="00E0312D">
              <w:rPr>
                <w:sz w:val="18"/>
                <w:szCs w:val="22"/>
              </w:rPr>
              <w:t>5.0</w:t>
            </w:r>
          </w:p>
        </w:tc>
        <w:tc>
          <w:tcPr>
            <w:tcW w:w="510" w:type="pct"/>
            <w:tcBorders>
              <w:top w:val="nil"/>
              <w:left w:val="single" w:sz="4" w:space="0" w:color="404040"/>
              <w:bottom w:val="nil"/>
              <w:right w:val="single" w:sz="4" w:space="0" w:color="404040"/>
            </w:tcBorders>
            <w:shd w:val="clear" w:color="auto" w:fill="auto"/>
            <w:vAlign w:val="center"/>
          </w:tcPr>
          <w:p w14:paraId="403173A0" w14:textId="0129ED8B" w:rsidR="00E0312D" w:rsidRPr="00E0312D" w:rsidRDefault="00E0312D" w:rsidP="00E0312D">
            <w:pPr>
              <w:tabs>
                <w:tab w:val="left" w:pos="45"/>
                <w:tab w:val="decimal" w:pos="465"/>
              </w:tabs>
              <w:jc w:val="left"/>
              <w:rPr>
                <w:bCs/>
                <w:sz w:val="18"/>
                <w:szCs w:val="18"/>
              </w:rPr>
            </w:pPr>
            <w:r>
              <w:rPr>
                <w:sz w:val="18"/>
                <w:szCs w:val="22"/>
              </w:rPr>
              <w:tab/>
              <w:t>(-)</w:t>
            </w:r>
            <w:r>
              <w:rPr>
                <w:sz w:val="18"/>
                <w:szCs w:val="22"/>
              </w:rPr>
              <w:tab/>
            </w:r>
            <w:r w:rsidRPr="00E0312D">
              <w:rPr>
                <w:sz w:val="18"/>
                <w:szCs w:val="22"/>
              </w:rPr>
              <w:t>12.1</w:t>
            </w:r>
          </w:p>
        </w:tc>
        <w:tc>
          <w:tcPr>
            <w:tcW w:w="298" w:type="pct"/>
            <w:tcBorders>
              <w:top w:val="nil"/>
              <w:left w:val="single" w:sz="4" w:space="0" w:color="404040"/>
              <w:bottom w:val="nil"/>
              <w:right w:val="nil"/>
            </w:tcBorders>
            <w:shd w:val="clear" w:color="auto" w:fill="auto"/>
            <w:vAlign w:val="center"/>
          </w:tcPr>
          <w:p w14:paraId="442DA3F5" w14:textId="57C6700A" w:rsidR="00E0312D" w:rsidRPr="00E0312D" w:rsidRDefault="00E0312D" w:rsidP="00E0312D">
            <w:pPr>
              <w:jc w:val="right"/>
              <w:rPr>
                <w:sz w:val="18"/>
                <w:szCs w:val="18"/>
              </w:rPr>
            </w:pPr>
            <w:r w:rsidRPr="00E0312D">
              <w:rPr>
                <w:sz w:val="18"/>
                <w:szCs w:val="22"/>
              </w:rPr>
              <w:t>2</w:t>
            </w:r>
          </w:p>
        </w:tc>
        <w:tc>
          <w:tcPr>
            <w:tcW w:w="731" w:type="pct"/>
            <w:tcBorders>
              <w:top w:val="nil"/>
              <w:left w:val="nil"/>
              <w:bottom w:val="nil"/>
              <w:right w:val="single" w:sz="4" w:space="0" w:color="404040"/>
            </w:tcBorders>
            <w:shd w:val="clear" w:color="auto" w:fill="auto"/>
            <w:vAlign w:val="center"/>
          </w:tcPr>
          <w:p w14:paraId="25F7B7E3" w14:textId="72C52498" w:rsidR="00E0312D" w:rsidRPr="00E0312D" w:rsidRDefault="00E0312D" w:rsidP="00E0312D">
            <w:pPr>
              <w:jc w:val="left"/>
              <w:rPr>
                <w:sz w:val="18"/>
                <w:szCs w:val="18"/>
              </w:rPr>
            </w:pPr>
            <w:r w:rsidRPr="00E0312D">
              <w:rPr>
                <w:sz w:val="18"/>
                <w:szCs w:val="22"/>
              </w:rPr>
              <w:t>Por debajo</w:t>
            </w:r>
          </w:p>
        </w:tc>
      </w:tr>
      <w:tr w:rsidR="00E0312D" w:rsidRPr="00D21E22" w14:paraId="2A90EA39" w14:textId="77777777" w:rsidTr="00E0312D">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E0312D" w:rsidRPr="00D21E22" w:rsidRDefault="00E0312D" w:rsidP="00E0312D">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1019C9D1" w:rsidR="00E0312D" w:rsidRPr="00E0312D" w:rsidRDefault="00E0312D" w:rsidP="00E0312D">
            <w:pPr>
              <w:tabs>
                <w:tab w:val="decimal" w:pos="384"/>
              </w:tabs>
              <w:jc w:val="left"/>
              <w:rPr>
                <w:sz w:val="18"/>
                <w:szCs w:val="18"/>
              </w:rPr>
            </w:pPr>
            <w:r w:rsidRPr="00E0312D">
              <w:rPr>
                <w:sz w:val="18"/>
                <w:szCs w:val="22"/>
              </w:rPr>
              <w:t>60.4</w:t>
            </w:r>
          </w:p>
        </w:tc>
        <w:tc>
          <w:tcPr>
            <w:tcW w:w="471" w:type="pct"/>
            <w:tcBorders>
              <w:top w:val="nil"/>
              <w:left w:val="single" w:sz="4" w:space="0" w:color="404040"/>
              <w:bottom w:val="single" w:sz="4" w:space="0" w:color="404040"/>
              <w:right w:val="single" w:sz="4" w:space="0" w:color="404040"/>
            </w:tcBorders>
            <w:vAlign w:val="center"/>
          </w:tcPr>
          <w:p w14:paraId="74332C71" w14:textId="1E154740" w:rsidR="00E0312D" w:rsidRPr="00E0312D" w:rsidRDefault="00E0312D" w:rsidP="00E0312D">
            <w:pPr>
              <w:tabs>
                <w:tab w:val="left" w:pos="25"/>
                <w:tab w:val="decimal" w:pos="435"/>
              </w:tabs>
              <w:jc w:val="left"/>
              <w:rPr>
                <w:bCs/>
                <w:sz w:val="18"/>
                <w:szCs w:val="18"/>
              </w:rPr>
            </w:pPr>
            <w:r>
              <w:rPr>
                <w:sz w:val="18"/>
                <w:szCs w:val="22"/>
              </w:rPr>
              <w:tab/>
              <w:t>(-)</w:t>
            </w:r>
            <w:r>
              <w:rPr>
                <w:sz w:val="18"/>
                <w:szCs w:val="22"/>
              </w:rPr>
              <w:tab/>
            </w:r>
            <w:r w:rsidRPr="00E0312D">
              <w:rPr>
                <w:sz w:val="18"/>
                <w:szCs w:val="22"/>
              </w:rPr>
              <w:t>1.9</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0F09CA7C" w:rsidR="00E0312D" w:rsidRPr="00E0312D" w:rsidRDefault="00E0312D" w:rsidP="00E0312D">
            <w:pPr>
              <w:tabs>
                <w:tab w:val="left" w:pos="45"/>
                <w:tab w:val="decimal" w:pos="465"/>
              </w:tabs>
              <w:jc w:val="left"/>
              <w:rPr>
                <w:bCs/>
                <w:sz w:val="18"/>
                <w:szCs w:val="18"/>
              </w:rPr>
            </w:pPr>
            <w:r>
              <w:rPr>
                <w:sz w:val="18"/>
                <w:szCs w:val="22"/>
              </w:rPr>
              <w:tab/>
              <w:t>(-)</w:t>
            </w:r>
            <w:r>
              <w:rPr>
                <w:sz w:val="18"/>
                <w:szCs w:val="22"/>
              </w:rPr>
              <w:tab/>
            </w:r>
            <w:r w:rsidRPr="00E0312D">
              <w:rPr>
                <w:sz w:val="18"/>
                <w:szCs w:val="22"/>
              </w:rPr>
              <w:t>8.4</w:t>
            </w:r>
          </w:p>
        </w:tc>
        <w:tc>
          <w:tcPr>
            <w:tcW w:w="298" w:type="pct"/>
            <w:tcBorders>
              <w:top w:val="nil"/>
              <w:left w:val="single" w:sz="4" w:space="0" w:color="404040"/>
              <w:bottom w:val="single" w:sz="4" w:space="0" w:color="404040"/>
              <w:right w:val="nil"/>
            </w:tcBorders>
            <w:shd w:val="clear" w:color="auto" w:fill="auto"/>
            <w:vAlign w:val="center"/>
          </w:tcPr>
          <w:p w14:paraId="3E592B84" w14:textId="3D11450F" w:rsidR="00E0312D" w:rsidRPr="00E0312D" w:rsidRDefault="00E0312D" w:rsidP="00E0312D">
            <w:pPr>
              <w:jc w:val="right"/>
              <w:rPr>
                <w:sz w:val="18"/>
                <w:szCs w:val="18"/>
              </w:rPr>
            </w:pPr>
            <w:r w:rsidRPr="00E0312D">
              <w:rPr>
                <w:sz w:val="18"/>
                <w:szCs w:val="22"/>
              </w:rPr>
              <w:t>107</w:t>
            </w:r>
          </w:p>
        </w:tc>
        <w:tc>
          <w:tcPr>
            <w:tcW w:w="731" w:type="pct"/>
            <w:tcBorders>
              <w:top w:val="nil"/>
              <w:left w:val="nil"/>
              <w:bottom w:val="single" w:sz="4" w:space="0" w:color="404040"/>
              <w:right w:val="single" w:sz="4" w:space="0" w:color="404040"/>
            </w:tcBorders>
            <w:shd w:val="clear" w:color="auto" w:fill="auto"/>
            <w:vAlign w:val="center"/>
          </w:tcPr>
          <w:p w14:paraId="7DE7395F" w14:textId="5A933228" w:rsidR="00E0312D" w:rsidRPr="00E0312D" w:rsidRDefault="00E0312D" w:rsidP="00E0312D">
            <w:pPr>
              <w:jc w:val="left"/>
              <w:rPr>
                <w:sz w:val="18"/>
                <w:szCs w:val="18"/>
              </w:rPr>
            </w:pPr>
            <w:r w:rsidRPr="00E0312D">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048F5B6A"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763F00">
        <w:rPr>
          <w:b/>
          <w:smallCaps/>
          <w:spacing w:val="-4"/>
          <w:sz w:val="22"/>
          <w:szCs w:val="21"/>
          <w:lang w:val="es-MX"/>
        </w:rPr>
        <w:t>al mes de abril</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404B1B6C" w:rsidR="00443B05" w:rsidRPr="00443B05" w:rsidRDefault="00E0312D" w:rsidP="005331E1">
            <w:pPr>
              <w:pStyle w:val="p0"/>
              <w:keepNext/>
              <w:spacing w:before="20"/>
              <w:jc w:val="center"/>
              <w:rPr>
                <w:rFonts w:ascii="Arial" w:hAnsi="Arial"/>
                <w:color w:val="auto"/>
              </w:rPr>
            </w:pPr>
            <w:r>
              <w:rPr>
                <w:noProof/>
              </w:rPr>
              <w:drawing>
                <wp:inline distT="0" distB="0" distL="0" distR="0" wp14:anchorId="1C67C665" wp14:editId="5432C118">
                  <wp:extent cx="3132000" cy="1980000"/>
                  <wp:effectExtent l="0" t="0" r="0" b="0"/>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5D1FEB05" w:rsidR="008E4142" w:rsidRPr="00443B05" w:rsidRDefault="00E0312D" w:rsidP="005331E1">
            <w:pPr>
              <w:pStyle w:val="p0"/>
              <w:keepNext/>
              <w:spacing w:before="20"/>
              <w:jc w:val="center"/>
              <w:rPr>
                <w:rFonts w:ascii="Arial" w:hAnsi="Arial"/>
                <w:color w:val="auto"/>
              </w:rPr>
            </w:pPr>
            <w:r>
              <w:rPr>
                <w:noProof/>
              </w:rPr>
              <w:drawing>
                <wp:inline distT="0" distB="0" distL="0" distR="0" wp14:anchorId="2C881667" wp14:editId="37F12D7B">
                  <wp:extent cx="3132000" cy="1980000"/>
                  <wp:effectExtent l="0" t="0" r="0" b="0"/>
                  <wp:docPr id="7" name="Gráfico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D1F9E">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35E09D0B" w:rsidR="00443B05" w:rsidRPr="00443B05" w:rsidRDefault="00E0312D" w:rsidP="005331E1">
            <w:pPr>
              <w:pStyle w:val="p0"/>
              <w:keepNext/>
              <w:spacing w:before="20"/>
              <w:jc w:val="center"/>
              <w:rPr>
                <w:rFonts w:ascii="Arial" w:hAnsi="Arial"/>
                <w:noProof/>
                <w:color w:val="auto"/>
                <w:lang w:val="es-MX" w:eastAsia="es-MX"/>
              </w:rPr>
            </w:pPr>
            <w:r>
              <w:rPr>
                <w:noProof/>
              </w:rPr>
              <w:drawing>
                <wp:inline distT="0" distB="0" distL="0" distR="0" wp14:anchorId="04F59248" wp14:editId="5BF97B1E">
                  <wp:extent cx="3132000" cy="19800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58EB0BAB" w:rsidR="00443B05" w:rsidRPr="00443B05" w:rsidRDefault="004B22AB" w:rsidP="005331E1">
            <w:pPr>
              <w:pStyle w:val="p0"/>
              <w:keepNext/>
              <w:spacing w:before="20"/>
              <w:jc w:val="center"/>
              <w:rPr>
                <w:rFonts w:ascii="Arial" w:hAnsi="Arial"/>
                <w:color w:val="auto"/>
              </w:rPr>
            </w:pPr>
            <w:r>
              <w:rPr>
                <w:noProof/>
              </w:rPr>
              <w:drawing>
                <wp:inline distT="0" distB="0" distL="0" distR="0" wp14:anchorId="4C2B8865" wp14:editId="3D1C6C66">
                  <wp:extent cx="3132000" cy="1980000"/>
                  <wp:effectExtent l="0" t="0" r="0" b="0"/>
                  <wp:docPr id="12" name="Gráfico 1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D1F9E">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6FC15A9A" w:rsidR="008434C8" w:rsidRPr="00443B05" w:rsidRDefault="004B22AB" w:rsidP="005331E1">
            <w:pPr>
              <w:pStyle w:val="p0"/>
              <w:keepNext/>
              <w:spacing w:before="20"/>
              <w:jc w:val="center"/>
              <w:rPr>
                <w:rFonts w:ascii="Arial" w:hAnsi="Arial"/>
                <w:color w:val="auto"/>
              </w:rPr>
            </w:pPr>
            <w:r>
              <w:rPr>
                <w:noProof/>
              </w:rPr>
              <w:drawing>
                <wp:inline distT="0" distB="0" distL="0" distR="0" wp14:anchorId="67BDC1A6" wp14:editId="75BAF94F">
                  <wp:extent cx="3132000" cy="1980000"/>
                  <wp:effectExtent l="0" t="0" r="0" b="0"/>
                  <wp:docPr id="13" name="Gráfico 1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20D7B5F5" w:rsidR="008434C8" w:rsidRPr="00443B05" w:rsidRDefault="004B22AB" w:rsidP="005331E1">
            <w:pPr>
              <w:pStyle w:val="p0"/>
              <w:keepNext/>
              <w:spacing w:before="20"/>
              <w:jc w:val="center"/>
              <w:rPr>
                <w:rFonts w:ascii="Arial" w:hAnsi="Arial"/>
                <w:color w:val="auto"/>
              </w:rPr>
            </w:pPr>
            <w:r>
              <w:rPr>
                <w:noProof/>
              </w:rPr>
              <w:drawing>
                <wp:inline distT="0" distB="0" distL="0" distR="0" wp14:anchorId="0E6C300E" wp14:editId="677C3777">
                  <wp:extent cx="3132000" cy="1980000"/>
                  <wp:effectExtent l="0" t="0" r="0" b="127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572044DD" w:rsidR="00EF19D6" w:rsidRPr="00443B05" w:rsidRDefault="00763F00" w:rsidP="0055268F">
            <w:pPr>
              <w:widowControl w:val="0"/>
              <w:spacing w:before="20" w:after="20"/>
              <w:jc w:val="center"/>
              <w:rPr>
                <w:sz w:val="18"/>
                <w:szCs w:val="18"/>
              </w:rPr>
            </w:pPr>
            <w:r>
              <w:rPr>
                <w:sz w:val="18"/>
                <w:szCs w:val="18"/>
              </w:rPr>
              <w:t>Abril</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4D32B0" w:rsidRPr="00C413B3" w14:paraId="28409E51" w14:textId="77777777" w:rsidTr="004D32B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4D32B0" w:rsidRPr="00443B05" w:rsidRDefault="004D32B0" w:rsidP="004D32B0">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1BD2FC4F" w:rsidR="004D32B0" w:rsidRPr="004D32B0" w:rsidRDefault="004D32B0" w:rsidP="004D32B0">
            <w:pPr>
              <w:tabs>
                <w:tab w:val="decimal" w:pos="567"/>
              </w:tabs>
              <w:jc w:val="left"/>
              <w:rPr>
                <w:b/>
                <w:bCs/>
                <w:color w:val="000000"/>
                <w:sz w:val="18"/>
                <w:szCs w:val="18"/>
              </w:rPr>
            </w:pPr>
            <w:r w:rsidRPr="004D32B0">
              <w:rPr>
                <w:b/>
                <w:bCs/>
                <w:color w:val="000000"/>
                <w:sz w:val="18"/>
                <w:szCs w:val="18"/>
              </w:rPr>
              <w:t>52.7</w:t>
            </w:r>
          </w:p>
        </w:tc>
        <w:tc>
          <w:tcPr>
            <w:tcW w:w="1146" w:type="dxa"/>
            <w:tcBorders>
              <w:top w:val="single" w:sz="6" w:space="0" w:color="404040"/>
              <w:right w:val="single" w:sz="6" w:space="0" w:color="404040"/>
            </w:tcBorders>
            <w:shd w:val="clear" w:color="auto" w:fill="auto"/>
            <w:vAlign w:val="center"/>
          </w:tcPr>
          <w:p w14:paraId="4D952413" w14:textId="3CAB5A4A" w:rsidR="004D32B0" w:rsidRPr="004D32B0" w:rsidRDefault="004D32B0" w:rsidP="004D32B0">
            <w:pPr>
              <w:tabs>
                <w:tab w:val="decimal" w:pos="539"/>
              </w:tabs>
              <w:jc w:val="left"/>
              <w:rPr>
                <w:b/>
                <w:bCs/>
                <w:color w:val="000000"/>
                <w:sz w:val="18"/>
                <w:szCs w:val="18"/>
              </w:rPr>
            </w:pPr>
            <w:r w:rsidRPr="004D32B0">
              <w:rPr>
                <w:b/>
                <w:bCs/>
                <w:color w:val="000000"/>
                <w:sz w:val="18"/>
                <w:szCs w:val="18"/>
              </w:rPr>
              <w:t>37.4</w:t>
            </w:r>
          </w:p>
        </w:tc>
        <w:tc>
          <w:tcPr>
            <w:tcW w:w="1147" w:type="dxa"/>
            <w:tcBorders>
              <w:top w:val="single" w:sz="6" w:space="0" w:color="404040"/>
              <w:right w:val="single" w:sz="6" w:space="0" w:color="404040"/>
            </w:tcBorders>
            <w:shd w:val="clear" w:color="auto" w:fill="auto"/>
            <w:vAlign w:val="center"/>
          </w:tcPr>
          <w:p w14:paraId="6D95D606" w14:textId="1A8D811D" w:rsidR="004D32B0" w:rsidRPr="004D32B0" w:rsidRDefault="004D32B0" w:rsidP="004D32B0">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4D32B0">
              <w:rPr>
                <w:b/>
                <w:bCs/>
                <w:color w:val="000000"/>
                <w:sz w:val="18"/>
                <w:szCs w:val="18"/>
              </w:rPr>
              <w:t>15.2</w:t>
            </w:r>
          </w:p>
        </w:tc>
      </w:tr>
      <w:tr w:rsidR="004D32B0" w:rsidRPr="00C413B3" w14:paraId="5B6E9F0C"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4D32B0" w:rsidRPr="00443B05" w:rsidRDefault="004D32B0" w:rsidP="004D32B0">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0046133F" w:rsidR="004D32B0" w:rsidRPr="004D32B0" w:rsidRDefault="004D32B0" w:rsidP="004D32B0">
            <w:pPr>
              <w:tabs>
                <w:tab w:val="decimal" w:pos="567"/>
              </w:tabs>
              <w:jc w:val="left"/>
              <w:rPr>
                <w:color w:val="000000"/>
                <w:sz w:val="18"/>
                <w:szCs w:val="18"/>
              </w:rPr>
            </w:pPr>
            <w:r w:rsidRPr="004D32B0">
              <w:rPr>
                <w:color w:val="000000"/>
                <w:sz w:val="18"/>
                <w:szCs w:val="18"/>
              </w:rPr>
              <w:t>48.7</w:t>
            </w:r>
          </w:p>
        </w:tc>
        <w:tc>
          <w:tcPr>
            <w:tcW w:w="1146" w:type="dxa"/>
            <w:tcBorders>
              <w:right w:val="single" w:sz="6" w:space="0" w:color="404040"/>
            </w:tcBorders>
            <w:shd w:val="clear" w:color="auto" w:fill="auto"/>
            <w:vAlign w:val="center"/>
          </w:tcPr>
          <w:p w14:paraId="060A74E0" w14:textId="59E61357" w:rsidR="004D32B0" w:rsidRPr="004D32B0" w:rsidRDefault="004D32B0" w:rsidP="004D32B0">
            <w:pPr>
              <w:tabs>
                <w:tab w:val="decimal" w:pos="539"/>
              </w:tabs>
              <w:jc w:val="left"/>
              <w:rPr>
                <w:color w:val="000000"/>
                <w:sz w:val="18"/>
                <w:szCs w:val="18"/>
              </w:rPr>
            </w:pPr>
            <w:r w:rsidRPr="004D32B0">
              <w:rPr>
                <w:color w:val="000000"/>
                <w:sz w:val="18"/>
                <w:szCs w:val="18"/>
              </w:rPr>
              <w:t>19.7</w:t>
            </w:r>
          </w:p>
        </w:tc>
        <w:tc>
          <w:tcPr>
            <w:tcW w:w="1147" w:type="dxa"/>
            <w:tcBorders>
              <w:right w:val="single" w:sz="6" w:space="0" w:color="404040"/>
            </w:tcBorders>
            <w:shd w:val="clear" w:color="auto" w:fill="auto"/>
            <w:vAlign w:val="center"/>
          </w:tcPr>
          <w:p w14:paraId="5A326C39" w14:textId="0C013FDD"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29.1</w:t>
            </w:r>
          </w:p>
        </w:tc>
      </w:tr>
      <w:tr w:rsidR="004D32B0" w:rsidRPr="00C413B3" w14:paraId="43D82C7C"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4D32B0" w:rsidRPr="00443B05" w:rsidRDefault="004D32B0" w:rsidP="004D32B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0BF7C4B2" w:rsidR="004D32B0" w:rsidRPr="004D32B0" w:rsidRDefault="004D32B0" w:rsidP="004D32B0">
            <w:pPr>
              <w:tabs>
                <w:tab w:val="decimal" w:pos="567"/>
              </w:tabs>
              <w:jc w:val="left"/>
              <w:rPr>
                <w:color w:val="000000"/>
                <w:sz w:val="18"/>
                <w:szCs w:val="18"/>
              </w:rPr>
            </w:pPr>
            <w:r w:rsidRPr="004D32B0">
              <w:rPr>
                <w:color w:val="000000"/>
                <w:sz w:val="18"/>
                <w:szCs w:val="18"/>
              </w:rPr>
              <w:t>48.7</w:t>
            </w:r>
          </w:p>
        </w:tc>
        <w:tc>
          <w:tcPr>
            <w:tcW w:w="1146" w:type="dxa"/>
            <w:tcBorders>
              <w:right w:val="single" w:sz="6" w:space="0" w:color="404040"/>
            </w:tcBorders>
            <w:shd w:val="clear" w:color="auto" w:fill="auto"/>
            <w:vAlign w:val="center"/>
          </w:tcPr>
          <w:p w14:paraId="2E317A48" w14:textId="60555E4C" w:rsidR="004D32B0" w:rsidRPr="004D32B0" w:rsidRDefault="004D32B0" w:rsidP="004D32B0">
            <w:pPr>
              <w:tabs>
                <w:tab w:val="decimal" w:pos="539"/>
              </w:tabs>
              <w:jc w:val="left"/>
              <w:rPr>
                <w:color w:val="000000"/>
                <w:sz w:val="18"/>
                <w:szCs w:val="18"/>
              </w:rPr>
            </w:pPr>
            <w:r w:rsidRPr="004D32B0">
              <w:rPr>
                <w:color w:val="000000"/>
                <w:sz w:val="18"/>
                <w:szCs w:val="18"/>
              </w:rPr>
              <w:t>31.6</w:t>
            </w:r>
          </w:p>
        </w:tc>
        <w:tc>
          <w:tcPr>
            <w:tcW w:w="1147" w:type="dxa"/>
            <w:tcBorders>
              <w:right w:val="single" w:sz="6" w:space="0" w:color="404040"/>
            </w:tcBorders>
            <w:shd w:val="clear" w:color="auto" w:fill="auto"/>
            <w:vAlign w:val="center"/>
          </w:tcPr>
          <w:p w14:paraId="3B2CE19E" w14:textId="2260A25B"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17.1</w:t>
            </w:r>
          </w:p>
        </w:tc>
      </w:tr>
      <w:tr w:rsidR="004D32B0" w:rsidRPr="00C413B3" w14:paraId="36851423"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4D32B0" w:rsidRPr="00443B05" w:rsidRDefault="004D32B0" w:rsidP="004D32B0">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6E3609BF" w:rsidR="004D32B0" w:rsidRPr="004D32B0" w:rsidRDefault="004D32B0" w:rsidP="004D32B0">
            <w:pPr>
              <w:tabs>
                <w:tab w:val="decimal" w:pos="567"/>
              </w:tabs>
              <w:jc w:val="left"/>
              <w:rPr>
                <w:color w:val="000000"/>
                <w:sz w:val="18"/>
                <w:szCs w:val="18"/>
              </w:rPr>
            </w:pPr>
            <w:r w:rsidRPr="004D32B0">
              <w:rPr>
                <w:color w:val="000000"/>
                <w:sz w:val="18"/>
                <w:szCs w:val="18"/>
              </w:rPr>
              <w:t>53.2</w:t>
            </w:r>
          </w:p>
        </w:tc>
        <w:tc>
          <w:tcPr>
            <w:tcW w:w="1146" w:type="dxa"/>
            <w:tcBorders>
              <w:right w:val="single" w:sz="6" w:space="0" w:color="404040"/>
            </w:tcBorders>
            <w:shd w:val="clear" w:color="auto" w:fill="auto"/>
            <w:vAlign w:val="center"/>
          </w:tcPr>
          <w:p w14:paraId="237DE884" w14:textId="4A810B84" w:rsidR="004D32B0" w:rsidRPr="004D32B0" w:rsidRDefault="004D32B0" w:rsidP="004D32B0">
            <w:pPr>
              <w:tabs>
                <w:tab w:val="decimal" w:pos="539"/>
              </w:tabs>
              <w:jc w:val="left"/>
              <w:rPr>
                <w:color w:val="000000"/>
                <w:sz w:val="18"/>
                <w:szCs w:val="18"/>
              </w:rPr>
            </w:pPr>
            <w:r w:rsidRPr="004D32B0">
              <w:rPr>
                <w:color w:val="000000"/>
                <w:sz w:val="18"/>
                <w:szCs w:val="18"/>
              </w:rPr>
              <w:t>43.7</w:t>
            </w:r>
          </w:p>
        </w:tc>
        <w:tc>
          <w:tcPr>
            <w:tcW w:w="1147" w:type="dxa"/>
            <w:tcBorders>
              <w:right w:val="single" w:sz="6" w:space="0" w:color="404040"/>
            </w:tcBorders>
            <w:shd w:val="clear" w:color="auto" w:fill="auto"/>
            <w:vAlign w:val="center"/>
          </w:tcPr>
          <w:p w14:paraId="304DDF87" w14:textId="150E8E79"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9.5</w:t>
            </w:r>
          </w:p>
        </w:tc>
      </w:tr>
      <w:tr w:rsidR="004D32B0" w:rsidRPr="00C413B3" w14:paraId="0DBFF7EA"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4D32B0" w:rsidRPr="00443B05" w:rsidRDefault="004D32B0" w:rsidP="004D32B0">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02C361BA" w:rsidR="004D32B0" w:rsidRPr="004D32B0" w:rsidRDefault="004D32B0" w:rsidP="004D32B0">
            <w:pPr>
              <w:tabs>
                <w:tab w:val="decimal" w:pos="567"/>
              </w:tabs>
              <w:jc w:val="left"/>
              <w:rPr>
                <w:color w:val="000000"/>
                <w:sz w:val="18"/>
                <w:szCs w:val="18"/>
              </w:rPr>
            </w:pPr>
            <w:r w:rsidRPr="004D32B0">
              <w:rPr>
                <w:color w:val="000000"/>
                <w:sz w:val="18"/>
                <w:szCs w:val="18"/>
              </w:rPr>
              <w:t>53.7</w:t>
            </w:r>
          </w:p>
        </w:tc>
        <w:tc>
          <w:tcPr>
            <w:tcW w:w="1146" w:type="dxa"/>
            <w:tcBorders>
              <w:right w:val="single" w:sz="6" w:space="0" w:color="404040"/>
            </w:tcBorders>
            <w:shd w:val="clear" w:color="auto" w:fill="auto"/>
            <w:vAlign w:val="center"/>
          </w:tcPr>
          <w:p w14:paraId="03CD98E1" w14:textId="466E9BDF" w:rsidR="004D32B0" w:rsidRPr="004D32B0" w:rsidRDefault="004D32B0" w:rsidP="004D32B0">
            <w:pPr>
              <w:tabs>
                <w:tab w:val="decimal" w:pos="539"/>
              </w:tabs>
              <w:jc w:val="left"/>
              <w:rPr>
                <w:color w:val="000000"/>
                <w:sz w:val="18"/>
                <w:szCs w:val="18"/>
              </w:rPr>
            </w:pPr>
            <w:r w:rsidRPr="004D32B0">
              <w:rPr>
                <w:color w:val="000000"/>
                <w:sz w:val="18"/>
                <w:szCs w:val="18"/>
              </w:rPr>
              <w:t>40.9</w:t>
            </w:r>
          </w:p>
        </w:tc>
        <w:tc>
          <w:tcPr>
            <w:tcW w:w="1147" w:type="dxa"/>
            <w:tcBorders>
              <w:right w:val="single" w:sz="6" w:space="0" w:color="404040"/>
            </w:tcBorders>
            <w:shd w:val="clear" w:color="auto" w:fill="auto"/>
            <w:vAlign w:val="center"/>
          </w:tcPr>
          <w:p w14:paraId="016EABC3" w14:textId="423DD27B"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12.8</w:t>
            </w:r>
          </w:p>
        </w:tc>
      </w:tr>
      <w:tr w:rsidR="004D32B0" w:rsidRPr="00C413B3" w14:paraId="5D51C16F" w14:textId="77777777" w:rsidTr="004D32B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4D32B0" w:rsidRPr="00443B05" w:rsidRDefault="004D32B0" w:rsidP="004D32B0">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66BB9772" w:rsidR="004D32B0" w:rsidRPr="004D32B0" w:rsidRDefault="004D32B0" w:rsidP="004D32B0">
            <w:pPr>
              <w:tabs>
                <w:tab w:val="decimal" w:pos="567"/>
              </w:tabs>
              <w:jc w:val="left"/>
              <w:rPr>
                <w:color w:val="000000"/>
                <w:sz w:val="18"/>
                <w:szCs w:val="18"/>
              </w:rPr>
            </w:pPr>
            <w:r w:rsidRPr="004D32B0">
              <w:rPr>
                <w:color w:val="000000"/>
                <w:sz w:val="18"/>
                <w:szCs w:val="18"/>
              </w:rPr>
              <w:t>59.1</w:t>
            </w:r>
          </w:p>
        </w:tc>
        <w:tc>
          <w:tcPr>
            <w:tcW w:w="1146" w:type="dxa"/>
            <w:tcBorders>
              <w:bottom w:val="single" w:sz="6" w:space="0" w:color="404040"/>
              <w:right w:val="single" w:sz="6" w:space="0" w:color="404040"/>
            </w:tcBorders>
            <w:shd w:val="clear" w:color="auto" w:fill="auto"/>
            <w:vAlign w:val="center"/>
          </w:tcPr>
          <w:p w14:paraId="6F0BD3D0" w14:textId="3CB851C9" w:rsidR="004D32B0" w:rsidRPr="004D32B0" w:rsidRDefault="004D32B0" w:rsidP="004D32B0">
            <w:pPr>
              <w:tabs>
                <w:tab w:val="decimal" w:pos="539"/>
              </w:tabs>
              <w:jc w:val="left"/>
              <w:rPr>
                <w:color w:val="000000"/>
                <w:sz w:val="18"/>
                <w:szCs w:val="18"/>
              </w:rPr>
            </w:pPr>
            <w:r w:rsidRPr="004D32B0">
              <w:rPr>
                <w:color w:val="000000"/>
                <w:sz w:val="18"/>
                <w:szCs w:val="18"/>
              </w:rPr>
              <w:t>51.3</w:t>
            </w:r>
          </w:p>
        </w:tc>
        <w:tc>
          <w:tcPr>
            <w:tcW w:w="1147" w:type="dxa"/>
            <w:tcBorders>
              <w:bottom w:val="single" w:sz="6" w:space="0" w:color="404040"/>
              <w:right w:val="single" w:sz="6" w:space="0" w:color="404040"/>
            </w:tcBorders>
            <w:shd w:val="clear" w:color="auto" w:fill="auto"/>
            <w:vAlign w:val="center"/>
          </w:tcPr>
          <w:p w14:paraId="33C9BC83" w14:textId="6C384D94"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7.8</w:t>
            </w:r>
          </w:p>
        </w:tc>
      </w:tr>
      <w:tr w:rsidR="00AB63CF" w:rsidRPr="00C413B3" w14:paraId="2B557554"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4D32B0" w:rsidRDefault="00AB63CF" w:rsidP="004D32B0">
            <w:pPr>
              <w:tabs>
                <w:tab w:val="left" w:pos="315"/>
                <w:tab w:val="decimal" w:pos="683"/>
              </w:tabs>
              <w:jc w:val="left"/>
              <w:rPr>
                <w:bCs/>
                <w:sz w:val="18"/>
                <w:szCs w:val="18"/>
              </w:rPr>
            </w:pPr>
          </w:p>
        </w:tc>
      </w:tr>
      <w:tr w:rsidR="004D32B0" w:rsidRPr="00C413B3" w14:paraId="0EBFB077" w14:textId="77777777" w:rsidTr="004D32B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4D32B0" w:rsidRPr="00AB63CF" w:rsidRDefault="004D32B0" w:rsidP="004D32B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074F5023" w:rsidR="004D32B0" w:rsidRPr="004D32B0" w:rsidRDefault="004D32B0" w:rsidP="004D32B0">
            <w:pPr>
              <w:tabs>
                <w:tab w:val="decimal" w:pos="567"/>
              </w:tabs>
              <w:jc w:val="left"/>
              <w:rPr>
                <w:b/>
                <w:bCs/>
                <w:color w:val="000000"/>
                <w:sz w:val="18"/>
                <w:szCs w:val="18"/>
                <w:lang w:val="es-MX" w:eastAsia="es-MX"/>
              </w:rPr>
            </w:pPr>
            <w:r w:rsidRPr="004D32B0">
              <w:rPr>
                <w:b/>
                <w:bCs/>
                <w:color w:val="000000"/>
                <w:sz w:val="18"/>
                <w:szCs w:val="18"/>
              </w:rPr>
              <w:t>49.9</w:t>
            </w:r>
          </w:p>
        </w:tc>
        <w:tc>
          <w:tcPr>
            <w:tcW w:w="1146" w:type="dxa"/>
            <w:tcBorders>
              <w:top w:val="single" w:sz="6" w:space="0" w:color="404040"/>
              <w:right w:val="single" w:sz="6" w:space="0" w:color="404040"/>
            </w:tcBorders>
            <w:shd w:val="clear" w:color="auto" w:fill="auto"/>
            <w:vAlign w:val="center"/>
          </w:tcPr>
          <w:p w14:paraId="28F430C8" w14:textId="155C692A" w:rsidR="004D32B0" w:rsidRPr="004D32B0" w:rsidRDefault="004D32B0" w:rsidP="004D32B0">
            <w:pPr>
              <w:tabs>
                <w:tab w:val="decimal" w:pos="539"/>
              </w:tabs>
              <w:jc w:val="left"/>
              <w:rPr>
                <w:b/>
                <w:bCs/>
                <w:color w:val="000000"/>
                <w:sz w:val="18"/>
                <w:szCs w:val="18"/>
              </w:rPr>
            </w:pPr>
            <w:r w:rsidRPr="004D32B0">
              <w:rPr>
                <w:b/>
                <w:bCs/>
                <w:color w:val="000000"/>
                <w:sz w:val="18"/>
                <w:szCs w:val="18"/>
              </w:rPr>
              <w:t>38.4</w:t>
            </w:r>
          </w:p>
        </w:tc>
        <w:tc>
          <w:tcPr>
            <w:tcW w:w="1147" w:type="dxa"/>
            <w:tcBorders>
              <w:top w:val="single" w:sz="6" w:space="0" w:color="404040"/>
              <w:right w:val="single" w:sz="6" w:space="0" w:color="404040"/>
            </w:tcBorders>
            <w:shd w:val="clear" w:color="auto" w:fill="auto"/>
            <w:vAlign w:val="center"/>
          </w:tcPr>
          <w:p w14:paraId="3B001F5B" w14:textId="277BFA78" w:rsidR="004D32B0" w:rsidRPr="004D32B0" w:rsidRDefault="004D32B0" w:rsidP="004D32B0">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4D32B0">
              <w:rPr>
                <w:b/>
                <w:bCs/>
                <w:color w:val="000000"/>
                <w:sz w:val="18"/>
                <w:szCs w:val="18"/>
              </w:rPr>
              <w:t>11.5</w:t>
            </w:r>
          </w:p>
        </w:tc>
      </w:tr>
      <w:tr w:rsidR="004D32B0" w:rsidRPr="00C413B3" w14:paraId="561E1819"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4D32B0" w:rsidRPr="00443B05" w:rsidRDefault="004D32B0" w:rsidP="004D32B0">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6F4E787B" w:rsidR="004D32B0" w:rsidRPr="004D32B0" w:rsidRDefault="004D32B0" w:rsidP="004D32B0">
            <w:pPr>
              <w:tabs>
                <w:tab w:val="decimal" w:pos="567"/>
              </w:tabs>
              <w:jc w:val="left"/>
              <w:rPr>
                <w:color w:val="000000"/>
                <w:sz w:val="18"/>
                <w:szCs w:val="18"/>
              </w:rPr>
            </w:pPr>
            <w:r w:rsidRPr="004D32B0">
              <w:rPr>
                <w:color w:val="000000"/>
                <w:sz w:val="18"/>
                <w:szCs w:val="18"/>
              </w:rPr>
              <w:t>28.1</w:t>
            </w:r>
          </w:p>
        </w:tc>
        <w:tc>
          <w:tcPr>
            <w:tcW w:w="1146" w:type="dxa"/>
            <w:tcBorders>
              <w:right w:val="single" w:sz="6" w:space="0" w:color="404040"/>
            </w:tcBorders>
            <w:shd w:val="clear" w:color="auto" w:fill="auto"/>
            <w:vAlign w:val="center"/>
          </w:tcPr>
          <w:p w14:paraId="39012166" w14:textId="7B55C1E1" w:rsidR="004D32B0" w:rsidRPr="004D32B0" w:rsidRDefault="004D32B0" w:rsidP="004D32B0">
            <w:pPr>
              <w:tabs>
                <w:tab w:val="decimal" w:pos="539"/>
              </w:tabs>
              <w:jc w:val="left"/>
              <w:rPr>
                <w:bCs/>
                <w:color w:val="000000"/>
                <w:sz w:val="18"/>
                <w:szCs w:val="18"/>
              </w:rPr>
            </w:pPr>
            <w:r w:rsidRPr="004D32B0">
              <w:rPr>
                <w:color w:val="000000"/>
                <w:sz w:val="18"/>
                <w:szCs w:val="18"/>
              </w:rPr>
              <w:t>8.2</w:t>
            </w:r>
          </w:p>
        </w:tc>
        <w:tc>
          <w:tcPr>
            <w:tcW w:w="1147" w:type="dxa"/>
            <w:tcBorders>
              <w:right w:val="single" w:sz="6" w:space="0" w:color="404040"/>
            </w:tcBorders>
            <w:shd w:val="clear" w:color="auto" w:fill="auto"/>
            <w:vAlign w:val="center"/>
          </w:tcPr>
          <w:p w14:paraId="7B6B1553" w14:textId="14515C19"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19.9</w:t>
            </w:r>
          </w:p>
        </w:tc>
      </w:tr>
      <w:tr w:rsidR="004D32B0" w:rsidRPr="00C413B3" w14:paraId="0D5F3734"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4D32B0" w:rsidRPr="00443B05" w:rsidRDefault="004D32B0" w:rsidP="004D32B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262994D8" w:rsidR="004D32B0" w:rsidRPr="004D32B0" w:rsidRDefault="004D32B0" w:rsidP="004D32B0">
            <w:pPr>
              <w:tabs>
                <w:tab w:val="decimal" w:pos="567"/>
              </w:tabs>
              <w:jc w:val="left"/>
              <w:rPr>
                <w:color w:val="000000"/>
                <w:sz w:val="18"/>
                <w:szCs w:val="18"/>
              </w:rPr>
            </w:pPr>
            <w:r w:rsidRPr="004D32B0">
              <w:rPr>
                <w:color w:val="000000"/>
                <w:sz w:val="18"/>
                <w:szCs w:val="18"/>
              </w:rPr>
              <w:t>44.3</w:t>
            </w:r>
          </w:p>
        </w:tc>
        <w:tc>
          <w:tcPr>
            <w:tcW w:w="1146" w:type="dxa"/>
            <w:tcBorders>
              <w:right w:val="single" w:sz="6" w:space="0" w:color="404040"/>
            </w:tcBorders>
            <w:shd w:val="clear" w:color="auto" w:fill="auto"/>
            <w:vAlign w:val="center"/>
          </w:tcPr>
          <w:p w14:paraId="2B6E4685" w14:textId="4304B3CC" w:rsidR="004D32B0" w:rsidRPr="004D32B0" w:rsidRDefault="004D32B0" w:rsidP="004D32B0">
            <w:pPr>
              <w:tabs>
                <w:tab w:val="decimal" w:pos="539"/>
              </w:tabs>
              <w:jc w:val="left"/>
              <w:rPr>
                <w:bCs/>
                <w:color w:val="000000"/>
                <w:sz w:val="18"/>
                <w:szCs w:val="18"/>
              </w:rPr>
            </w:pPr>
            <w:r w:rsidRPr="004D32B0">
              <w:rPr>
                <w:color w:val="000000"/>
                <w:sz w:val="18"/>
                <w:szCs w:val="18"/>
              </w:rPr>
              <w:t>30.1</w:t>
            </w:r>
          </w:p>
        </w:tc>
        <w:tc>
          <w:tcPr>
            <w:tcW w:w="1147" w:type="dxa"/>
            <w:tcBorders>
              <w:right w:val="single" w:sz="6" w:space="0" w:color="404040"/>
            </w:tcBorders>
            <w:shd w:val="clear" w:color="auto" w:fill="auto"/>
            <w:vAlign w:val="center"/>
          </w:tcPr>
          <w:p w14:paraId="40941E67" w14:textId="0ABDBB26"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14.2</w:t>
            </w:r>
          </w:p>
        </w:tc>
      </w:tr>
      <w:tr w:rsidR="004D32B0" w:rsidRPr="00C413B3" w14:paraId="0062E131"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4D32B0" w:rsidRPr="00443B05" w:rsidRDefault="004D32B0" w:rsidP="004D32B0">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3D830BE0" w:rsidR="004D32B0" w:rsidRPr="004D32B0" w:rsidRDefault="004D32B0" w:rsidP="004D32B0">
            <w:pPr>
              <w:tabs>
                <w:tab w:val="decimal" w:pos="567"/>
              </w:tabs>
              <w:jc w:val="left"/>
              <w:rPr>
                <w:color w:val="000000"/>
                <w:sz w:val="18"/>
                <w:szCs w:val="18"/>
              </w:rPr>
            </w:pPr>
            <w:r w:rsidRPr="004D32B0">
              <w:rPr>
                <w:color w:val="000000"/>
                <w:sz w:val="18"/>
                <w:szCs w:val="18"/>
              </w:rPr>
              <w:t>60.2</w:t>
            </w:r>
          </w:p>
        </w:tc>
        <w:tc>
          <w:tcPr>
            <w:tcW w:w="1146" w:type="dxa"/>
            <w:tcBorders>
              <w:right w:val="single" w:sz="6" w:space="0" w:color="404040"/>
            </w:tcBorders>
            <w:shd w:val="clear" w:color="auto" w:fill="auto"/>
            <w:vAlign w:val="center"/>
          </w:tcPr>
          <w:p w14:paraId="5EF3ED62" w14:textId="20AB1C93" w:rsidR="004D32B0" w:rsidRPr="004D32B0" w:rsidRDefault="004D32B0" w:rsidP="004D32B0">
            <w:pPr>
              <w:tabs>
                <w:tab w:val="decimal" w:pos="539"/>
              </w:tabs>
              <w:jc w:val="left"/>
              <w:rPr>
                <w:bCs/>
                <w:color w:val="000000"/>
                <w:sz w:val="18"/>
                <w:szCs w:val="18"/>
              </w:rPr>
            </w:pPr>
            <w:r w:rsidRPr="004D32B0">
              <w:rPr>
                <w:color w:val="000000"/>
                <w:sz w:val="18"/>
                <w:szCs w:val="18"/>
              </w:rPr>
              <w:t>51.6</w:t>
            </w:r>
          </w:p>
        </w:tc>
        <w:tc>
          <w:tcPr>
            <w:tcW w:w="1147" w:type="dxa"/>
            <w:tcBorders>
              <w:right w:val="single" w:sz="6" w:space="0" w:color="404040"/>
            </w:tcBorders>
            <w:shd w:val="clear" w:color="auto" w:fill="auto"/>
            <w:vAlign w:val="center"/>
          </w:tcPr>
          <w:p w14:paraId="4EE69EB2" w14:textId="3471ACD1"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8.6</w:t>
            </w:r>
          </w:p>
        </w:tc>
      </w:tr>
      <w:tr w:rsidR="004D32B0" w:rsidRPr="00C413B3" w14:paraId="5FCB9890"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4D32B0" w:rsidRPr="00443B05" w:rsidRDefault="004D32B0" w:rsidP="004D32B0">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3F4C47D3" w:rsidR="004D32B0" w:rsidRPr="004D32B0" w:rsidRDefault="004D32B0" w:rsidP="004D32B0">
            <w:pPr>
              <w:tabs>
                <w:tab w:val="decimal" w:pos="567"/>
              </w:tabs>
              <w:jc w:val="left"/>
              <w:rPr>
                <w:color w:val="000000"/>
                <w:sz w:val="18"/>
                <w:szCs w:val="18"/>
              </w:rPr>
            </w:pPr>
            <w:r w:rsidRPr="004D32B0">
              <w:rPr>
                <w:color w:val="000000"/>
                <w:sz w:val="18"/>
                <w:szCs w:val="18"/>
              </w:rPr>
              <w:t>50.9</w:t>
            </w:r>
          </w:p>
        </w:tc>
        <w:tc>
          <w:tcPr>
            <w:tcW w:w="1146" w:type="dxa"/>
            <w:tcBorders>
              <w:right w:val="single" w:sz="6" w:space="0" w:color="404040"/>
            </w:tcBorders>
            <w:shd w:val="clear" w:color="auto" w:fill="auto"/>
            <w:vAlign w:val="center"/>
          </w:tcPr>
          <w:p w14:paraId="293061E4" w14:textId="0D8ECB2B" w:rsidR="004D32B0" w:rsidRPr="004D32B0" w:rsidRDefault="004D32B0" w:rsidP="004D32B0">
            <w:pPr>
              <w:tabs>
                <w:tab w:val="decimal" w:pos="539"/>
              </w:tabs>
              <w:jc w:val="left"/>
              <w:rPr>
                <w:bCs/>
                <w:color w:val="000000"/>
                <w:sz w:val="18"/>
                <w:szCs w:val="18"/>
              </w:rPr>
            </w:pPr>
            <w:r w:rsidRPr="004D32B0">
              <w:rPr>
                <w:color w:val="000000"/>
                <w:sz w:val="18"/>
                <w:szCs w:val="18"/>
              </w:rPr>
              <w:t>42.9</w:t>
            </w:r>
          </w:p>
        </w:tc>
        <w:tc>
          <w:tcPr>
            <w:tcW w:w="1147" w:type="dxa"/>
            <w:tcBorders>
              <w:right w:val="single" w:sz="6" w:space="0" w:color="404040"/>
            </w:tcBorders>
            <w:shd w:val="clear" w:color="auto" w:fill="auto"/>
            <w:vAlign w:val="center"/>
          </w:tcPr>
          <w:p w14:paraId="40282977" w14:textId="76F62ECF"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8.0</w:t>
            </w:r>
          </w:p>
        </w:tc>
      </w:tr>
      <w:tr w:rsidR="004D32B0" w:rsidRPr="00C413B3" w14:paraId="3BC4F00E" w14:textId="77777777" w:rsidTr="004D32B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4D32B0" w:rsidRPr="00443B05" w:rsidRDefault="004D32B0" w:rsidP="004D32B0">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13072988" w:rsidR="004D32B0" w:rsidRPr="004D32B0" w:rsidRDefault="004D32B0" w:rsidP="004D32B0">
            <w:pPr>
              <w:tabs>
                <w:tab w:val="decimal" w:pos="567"/>
              </w:tabs>
              <w:jc w:val="left"/>
              <w:rPr>
                <w:color w:val="000000"/>
                <w:sz w:val="18"/>
                <w:szCs w:val="18"/>
              </w:rPr>
            </w:pPr>
            <w:r w:rsidRPr="004D32B0">
              <w:rPr>
                <w:color w:val="000000"/>
                <w:sz w:val="18"/>
                <w:szCs w:val="18"/>
              </w:rPr>
              <w:t>66.1</w:t>
            </w:r>
          </w:p>
        </w:tc>
        <w:tc>
          <w:tcPr>
            <w:tcW w:w="1146" w:type="dxa"/>
            <w:tcBorders>
              <w:bottom w:val="single" w:sz="6" w:space="0" w:color="404040"/>
              <w:right w:val="single" w:sz="6" w:space="0" w:color="404040"/>
            </w:tcBorders>
            <w:shd w:val="clear" w:color="auto" w:fill="auto"/>
            <w:vAlign w:val="center"/>
          </w:tcPr>
          <w:p w14:paraId="698DFC1E" w14:textId="2E8DF61B" w:rsidR="004D32B0" w:rsidRPr="004D32B0" w:rsidRDefault="004D32B0" w:rsidP="004D32B0">
            <w:pPr>
              <w:tabs>
                <w:tab w:val="decimal" w:pos="539"/>
              </w:tabs>
              <w:jc w:val="left"/>
              <w:rPr>
                <w:bCs/>
                <w:color w:val="000000"/>
                <w:sz w:val="18"/>
                <w:szCs w:val="18"/>
              </w:rPr>
            </w:pPr>
            <w:r w:rsidRPr="004D32B0">
              <w:rPr>
                <w:color w:val="000000"/>
                <w:sz w:val="18"/>
                <w:szCs w:val="18"/>
              </w:rPr>
              <w:t>59.1</w:t>
            </w:r>
          </w:p>
        </w:tc>
        <w:tc>
          <w:tcPr>
            <w:tcW w:w="1147" w:type="dxa"/>
            <w:tcBorders>
              <w:bottom w:val="single" w:sz="6" w:space="0" w:color="404040"/>
              <w:right w:val="single" w:sz="6" w:space="0" w:color="404040"/>
            </w:tcBorders>
            <w:shd w:val="clear" w:color="auto" w:fill="auto"/>
            <w:vAlign w:val="center"/>
          </w:tcPr>
          <w:p w14:paraId="070DE989" w14:textId="7CE4470E"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7.0</w:t>
            </w:r>
          </w:p>
        </w:tc>
      </w:tr>
      <w:tr w:rsidR="00AB63CF" w:rsidRPr="00C413B3" w14:paraId="5D68F896" w14:textId="77777777" w:rsidTr="00736AA9">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4D32B0" w:rsidRDefault="00AB63CF"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4D32B0" w:rsidRDefault="00AB63CF"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4D32B0" w:rsidRDefault="00AB63CF" w:rsidP="004D32B0">
            <w:pPr>
              <w:tabs>
                <w:tab w:val="left" w:pos="315"/>
                <w:tab w:val="decimal" w:pos="683"/>
              </w:tabs>
              <w:jc w:val="left"/>
              <w:rPr>
                <w:bCs/>
                <w:sz w:val="18"/>
                <w:szCs w:val="18"/>
              </w:rPr>
            </w:pPr>
          </w:p>
        </w:tc>
      </w:tr>
      <w:tr w:rsidR="004D32B0" w:rsidRPr="00C413B3" w14:paraId="3EF96DF9" w14:textId="77777777" w:rsidTr="004D32B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4D32B0" w:rsidRPr="00AB63CF" w:rsidRDefault="004D32B0" w:rsidP="004D32B0">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404FF8F2" w:rsidR="004D32B0" w:rsidRPr="004D32B0" w:rsidRDefault="004D32B0" w:rsidP="004D32B0">
            <w:pPr>
              <w:tabs>
                <w:tab w:val="decimal" w:pos="567"/>
              </w:tabs>
              <w:jc w:val="left"/>
              <w:rPr>
                <w:b/>
                <w:bCs/>
                <w:color w:val="000000"/>
                <w:sz w:val="18"/>
                <w:szCs w:val="18"/>
                <w:lang w:val="es-MX" w:eastAsia="es-MX"/>
              </w:rPr>
            </w:pPr>
            <w:r w:rsidRPr="004D32B0">
              <w:rPr>
                <w:b/>
                <w:bCs/>
                <w:color w:val="000000"/>
                <w:sz w:val="18"/>
                <w:szCs w:val="18"/>
              </w:rPr>
              <w:t>53.8</w:t>
            </w:r>
          </w:p>
        </w:tc>
        <w:tc>
          <w:tcPr>
            <w:tcW w:w="1146" w:type="dxa"/>
            <w:tcBorders>
              <w:top w:val="single" w:sz="6" w:space="0" w:color="404040"/>
              <w:right w:val="single" w:sz="6" w:space="0" w:color="404040"/>
            </w:tcBorders>
            <w:shd w:val="clear" w:color="auto" w:fill="auto"/>
            <w:vAlign w:val="center"/>
          </w:tcPr>
          <w:p w14:paraId="4D895B63" w14:textId="57F48CFE" w:rsidR="004D32B0" w:rsidRPr="004D32B0" w:rsidRDefault="004D32B0" w:rsidP="004D32B0">
            <w:pPr>
              <w:tabs>
                <w:tab w:val="decimal" w:pos="539"/>
              </w:tabs>
              <w:jc w:val="left"/>
              <w:rPr>
                <w:b/>
                <w:bCs/>
                <w:color w:val="000000"/>
                <w:sz w:val="18"/>
                <w:szCs w:val="18"/>
              </w:rPr>
            </w:pPr>
            <w:r w:rsidRPr="004D32B0">
              <w:rPr>
                <w:b/>
                <w:bCs/>
                <w:color w:val="000000"/>
                <w:sz w:val="18"/>
                <w:szCs w:val="18"/>
              </w:rPr>
              <w:t>38.5</w:t>
            </w:r>
          </w:p>
        </w:tc>
        <w:tc>
          <w:tcPr>
            <w:tcW w:w="1147" w:type="dxa"/>
            <w:tcBorders>
              <w:top w:val="single" w:sz="6" w:space="0" w:color="404040"/>
              <w:right w:val="single" w:sz="6" w:space="0" w:color="404040"/>
            </w:tcBorders>
            <w:shd w:val="clear" w:color="auto" w:fill="auto"/>
            <w:vAlign w:val="center"/>
          </w:tcPr>
          <w:p w14:paraId="2983C3C0" w14:textId="3C5B6EF1" w:rsidR="004D32B0" w:rsidRPr="004D32B0" w:rsidRDefault="004D32B0" w:rsidP="004D32B0">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4D32B0">
              <w:rPr>
                <w:b/>
                <w:bCs/>
                <w:color w:val="000000"/>
                <w:sz w:val="18"/>
                <w:szCs w:val="18"/>
              </w:rPr>
              <w:t>15.2</w:t>
            </w:r>
          </w:p>
        </w:tc>
      </w:tr>
      <w:tr w:rsidR="004D32B0" w:rsidRPr="00C413B3" w14:paraId="4C8A0CDA"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4D32B0" w:rsidRPr="00443B05" w:rsidRDefault="004D32B0" w:rsidP="004D32B0">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1D37809A" w:rsidR="004D32B0" w:rsidRPr="004D32B0" w:rsidRDefault="004D32B0" w:rsidP="004D32B0">
            <w:pPr>
              <w:tabs>
                <w:tab w:val="decimal" w:pos="567"/>
              </w:tabs>
              <w:jc w:val="left"/>
              <w:rPr>
                <w:color w:val="000000"/>
                <w:sz w:val="18"/>
                <w:szCs w:val="18"/>
              </w:rPr>
            </w:pPr>
            <w:r w:rsidRPr="004D32B0">
              <w:rPr>
                <w:color w:val="000000"/>
                <w:sz w:val="18"/>
                <w:szCs w:val="18"/>
              </w:rPr>
              <w:t>34.9</w:t>
            </w:r>
          </w:p>
        </w:tc>
        <w:tc>
          <w:tcPr>
            <w:tcW w:w="1146" w:type="dxa"/>
            <w:tcBorders>
              <w:right w:val="single" w:sz="6" w:space="0" w:color="404040"/>
            </w:tcBorders>
            <w:shd w:val="clear" w:color="auto" w:fill="auto"/>
            <w:vAlign w:val="center"/>
          </w:tcPr>
          <w:p w14:paraId="4CDF7D3C" w14:textId="343D836E" w:rsidR="004D32B0" w:rsidRPr="004D32B0" w:rsidRDefault="004D32B0" w:rsidP="004D32B0">
            <w:pPr>
              <w:tabs>
                <w:tab w:val="decimal" w:pos="539"/>
              </w:tabs>
              <w:jc w:val="left"/>
              <w:rPr>
                <w:bCs/>
                <w:color w:val="000000"/>
                <w:sz w:val="18"/>
                <w:szCs w:val="18"/>
              </w:rPr>
            </w:pPr>
            <w:r w:rsidRPr="004D32B0">
              <w:rPr>
                <w:color w:val="000000"/>
                <w:sz w:val="18"/>
                <w:szCs w:val="18"/>
              </w:rPr>
              <w:t>7.9</w:t>
            </w:r>
          </w:p>
        </w:tc>
        <w:tc>
          <w:tcPr>
            <w:tcW w:w="1147" w:type="dxa"/>
            <w:tcBorders>
              <w:right w:val="single" w:sz="6" w:space="0" w:color="404040"/>
            </w:tcBorders>
            <w:shd w:val="clear" w:color="auto" w:fill="auto"/>
            <w:vAlign w:val="center"/>
          </w:tcPr>
          <w:p w14:paraId="34D4388B" w14:textId="33AC283D"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27.0</w:t>
            </w:r>
          </w:p>
        </w:tc>
      </w:tr>
      <w:tr w:rsidR="004D32B0" w:rsidRPr="00C413B3" w14:paraId="54FFB77B"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4D32B0" w:rsidRPr="00443B05" w:rsidRDefault="004D32B0" w:rsidP="004D32B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361681FC" w:rsidR="004D32B0" w:rsidRPr="004D32B0" w:rsidRDefault="004D32B0" w:rsidP="004D32B0">
            <w:pPr>
              <w:tabs>
                <w:tab w:val="decimal" w:pos="567"/>
              </w:tabs>
              <w:jc w:val="left"/>
              <w:rPr>
                <w:color w:val="000000"/>
                <w:sz w:val="18"/>
                <w:szCs w:val="18"/>
              </w:rPr>
            </w:pPr>
            <w:r w:rsidRPr="004D32B0">
              <w:rPr>
                <w:color w:val="000000"/>
                <w:sz w:val="18"/>
                <w:szCs w:val="18"/>
              </w:rPr>
              <w:t>48.2</w:t>
            </w:r>
          </w:p>
        </w:tc>
        <w:tc>
          <w:tcPr>
            <w:tcW w:w="1146" w:type="dxa"/>
            <w:tcBorders>
              <w:right w:val="single" w:sz="6" w:space="0" w:color="404040"/>
            </w:tcBorders>
            <w:shd w:val="clear" w:color="auto" w:fill="auto"/>
            <w:vAlign w:val="center"/>
          </w:tcPr>
          <w:p w14:paraId="09A3CCED" w14:textId="512876FE" w:rsidR="004D32B0" w:rsidRPr="004D32B0" w:rsidRDefault="004D32B0" w:rsidP="004D32B0">
            <w:pPr>
              <w:tabs>
                <w:tab w:val="decimal" w:pos="539"/>
              </w:tabs>
              <w:jc w:val="left"/>
              <w:rPr>
                <w:bCs/>
                <w:color w:val="000000"/>
                <w:sz w:val="18"/>
                <w:szCs w:val="18"/>
              </w:rPr>
            </w:pPr>
            <w:r w:rsidRPr="004D32B0">
              <w:rPr>
                <w:color w:val="000000"/>
                <w:sz w:val="18"/>
                <w:szCs w:val="18"/>
              </w:rPr>
              <w:t>27.1</w:t>
            </w:r>
          </w:p>
        </w:tc>
        <w:tc>
          <w:tcPr>
            <w:tcW w:w="1147" w:type="dxa"/>
            <w:tcBorders>
              <w:right w:val="single" w:sz="6" w:space="0" w:color="404040"/>
            </w:tcBorders>
            <w:shd w:val="clear" w:color="auto" w:fill="auto"/>
            <w:vAlign w:val="center"/>
          </w:tcPr>
          <w:p w14:paraId="6BF94602" w14:textId="371E7A71"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21.1</w:t>
            </w:r>
          </w:p>
        </w:tc>
      </w:tr>
      <w:tr w:rsidR="004D32B0" w:rsidRPr="00C413B3" w14:paraId="5B679D03"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4D32B0" w:rsidRPr="00443B05" w:rsidRDefault="004D32B0" w:rsidP="004D32B0">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366BA2E5" w:rsidR="004D32B0" w:rsidRPr="004D32B0" w:rsidRDefault="004D32B0" w:rsidP="004D32B0">
            <w:pPr>
              <w:tabs>
                <w:tab w:val="decimal" w:pos="567"/>
              </w:tabs>
              <w:jc w:val="left"/>
              <w:rPr>
                <w:color w:val="000000"/>
                <w:sz w:val="18"/>
                <w:szCs w:val="18"/>
              </w:rPr>
            </w:pPr>
            <w:r w:rsidRPr="004D32B0">
              <w:rPr>
                <w:color w:val="000000"/>
                <w:sz w:val="18"/>
                <w:szCs w:val="18"/>
              </w:rPr>
              <w:t>61.4</w:t>
            </w:r>
          </w:p>
        </w:tc>
        <w:tc>
          <w:tcPr>
            <w:tcW w:w="1146" w:type="dxa"/>
            <w:tcBorders>
              <w:right w:val="single" w:sz="6" w:space="0" w:color="404040"/>
            </w:tcBorders>
            <w:shd w:val="clear" w:color="auto" w:fill="auto"/>
            <w:vAlign w:val="center"/>
          </w:tcPr>
          <w:p w14:paraId="59EFD2D0" w14:textId="0B416EFC" w:rsidR="004D32B0" w:rsidRPr="004D32B0" w:rsidRDefault="004D32B0" w:rsidP="004D32B0">
            <w:pPr>
              <w:tabs>
                <w:tab w:val="decimal" w:pos="539"/>
              </w:tabs>
              <w:jc w:val="left"/>
              <w:rPr>
                <w:bCs/>
                <w:color w:val="000000"/>
                <w:sz w:val="18"/>
                <w:szCs w:val="18"/>
              </w:rPr>
            </w:pPr>
            <w:r w:rsidRPr="004D32B0">
              <w:rPr>
                <w:color w:val="000000"/>
                <w:sz w:val="18"/>
                <w:szCs w:val="18"/>
              </w:rPr>
              <w:t>53.9</w:t>
            </w:r>
          </w:p>
        </w:tc>
        <w:tc>
          <w:tcPr>
            <w:tcW w:w="1147" w:type="dxa"/>
            <w:tcBorders>
              <w:right w:val="single" w:sz="6" w:space="0" w:color="404040"/>
            </w:tcBorders>
            <w:shd w:val="clear" w:color="auto" w:fill="auto"/>
            <w:vAlign w:val="center"/>
          </w:tcPr>
          <w:p w14:paraId="60774A3B" w14:textId="2EFDDF80"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7.4</w:t>
            </w:r>
          </w:p>
        </w:tc>
      </w:tr>
      <w:tr w:rsidR="004D32B0" w:rsidRPr="00C413B3" w14:paraId="2FE8AEA6"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4D32B0" w:rsidRPr="00443B05" w:rsidRDefault="004D32B0" w:rsidP="004D32B0">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4D92D1A4" w:rsidR="004D32B0" w:rsidRPr="004D32B0" w:rsidRDefault="004D32B0" w:rsidP="004D32B0">
            <w:pPr>
              <w:tabs>
                <w:tab w:val="decimal" w:pos="567"/>
              </w:tabs>
              <w:jc w:val="left"/>
              <w:rPr>
                <w:color w:val="000000"/>
                <w:sz w:val="18"/>
                <w:szCs w:val="18"/>
              </w:rPr>
            </w:pPr>
            <w:r w:rsidRPr="004D32B0">
              <w:rPr>
                <w:color w:val="000000"/>
                <w:sz w:val="18"/>
                <w:szCs w:val="18"/>
              </w:rPr>
              <w:t>55.6</w:t>
            </w:r>
          </w:p>
        </w:tc>
        <w:tc>
          <w:tcPr>
            <w:tcW w:w="1146" w:type="dxa"/>
            <w:tcBorders>
              <w:right w:val="single" w:sz="6" w:space="0" w:color="404040"/>
            </w:tcBorders>
            <w:shd w:val="clear" w:color="auto" w:fill="auto"/>
            <w:vAlign w:val="center"/>
          </w:tcPr>
          <w:p w14:paraId="61B48653" w14:textId="3F968224" w:rsidR="004D32B0" w:rsidRPr="004D32B0" w:rsidRDefault="004D32B0" w:rsidP="004D32B0">
            <w:pPr>
              <w:tabs>
                <w:tab w:val="decimal" w:pos="539"/>
              </w:tabs>
              <w:jc w:val="left"/>
              <w:rPr>
                <w:bCs/>
                <w:color w:val="000000"/>
                <w:sz w:val="18"/>
                <w:szCs w:val="18"/>
              </w:rPr>
            </w:pPr>
            <w:r w:rsidRPr="004D32B0">
              <w:rPr>
                <w:color w:val="000000"/>
                <w:sz w:val="18"/>
                <w:szCs w:val="18"/>
              </w:rPr>
              <w:t>43.4</w:t>
            </w:r>
          </w:p>
        </w:tc>
        <w:tc>
          <w:tcPr>
            <w:tcW w:w="1147" w:type="dxa"/>
            <w:tcBorders>
              <w:right w:val="single" w:sz="6" w:space="0" w:color="404040"/>
            </w:tcBorders>
            <w:shd w:val="clear" w:color="auto" w:fill="auto"/>
            <w:vAlign w:val="center"/>
          </w:tcPr>
          <w:p w14:paraId="659212D0" w14:textId="682C3992"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12.1</w:t>
            </w:r>
          </w:p>
        </w:tc>
      </w:tr>
      <w:tr w:rsidR="004D32B0" w:rsidRPr="00C413B3" w14:paraId="0E8D5759" w14:textId="77777777" w:rsidTr="004D32B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4D32B0" w:rsidRPr="00443B05" w:rsidRDefault="004D32B0" w:rsidP="004D32B0">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3C8798B0" w:rsidR="004D32B0" w:rsidRPr="004D32B0" w:rsidRDefault="004D32B0" w:rsidP="004D32B0">
            <w:pPr>
              <w:tabs>
                <w:tab w:val="decimal" w:pos="567"/>
              </w:tabs>
              <w:jc w:val="left"/>
              <w:rPr>
                <w:color w:val="000000"/>
                <w:sz w:val="18"/>
                <w:szCs w:val="18"/>
              </w:rPr>
            </w:pPr>
            <w:r w:rsidRPr="004D32B0">
              <w:rPr>
                <w:color w:val="000000"/>
                <w:sz w:val="18"/>
                <w:szCs w:val="18"/>
              </w:rPr>
              <w:t>68.8</w:t>
            </w:r>
          </w:p>
        </w:tc>
        <w:tc>
          <w:tcPr>
            <w:tcW w:w="1146" w:type="dxa"/>
            <w:tcBorders>
              <w:bottom w:val="single" w:sz="6" w:space="0" w:color="404040"/>
              <w:right w:val="single" w:sz="6" w:space="0" w:color="404040"/>
            </w:tcBorders>
            <w:shd w:val="clear" w:color="auto" w:fill="auto"/>
            <w:vAlign w:val="center"/>
          </w:tcPr>
          <w:p w14:paraId="5AF4252A" w14:textId="54B9CF06" w:rsidR="004D32B0" w:rsidRPr="004D32B0" w:rsidRDefault="004D32B0" w:rsidP="004D32B0">
            <w:pPr>
              <w:tabs>
                <w:tab w:val="decimal" w:pos="539"/>
              </w:tabs>
              <w:jc w:val="left"/>
              <w:rPr>
                <w:bCs/>
                <w:color w:val="000000"/>
                <w:sz w:val="18"/>
                <w:szCs w:val="18"/>
              </w:rPr>
            </w:pPr>
            <w:r w:rsidRPr="004D32B0">
              <w:rPr>
                <w:color w:val="000000"/>
                <w:sz w:val="18"/>
                <w:szCs w:val="18"/>
              </w:rPr>
              <w:t>60.4</w:t>
            </w:r>
          </w:p>
        </w:tc>
        <w:tc>
          <w:tcPr>
            <w:tcW w:w="1147" w:type="dxa"/>
            <w:tcBorders>
              <w:bottom w:val="single" w:sz="6" w:space="0" w:color="404040"/>
              <w:right w:val="single" w:sz="6" w:space="0" w:color="404040"/>
            </w:tcBorders>
            <w:shd w:val="clear" w:color="auto" w:fill="auto"/>
            <w:vAlign w:val="center"/>
          </w:tcPr>
          <w:p w14:paraId="6342A3A8" w14:textId="1BDE9B3B" w:rsidR="004D32B0" w:rsidRPr="004D32B0" w:rsidRDefault="004D32B0" w:rsidP="004D32B0">
            <w:pPr>
              <w:tabs>
                <w:tab w:val="left" w:pos="238"/>
                <w:tab w:val="decimal" w:pos="683"/>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8.4</w:t>
            </w:r>
          </w:p>
        </w:tc>
      </w:tr>
      <w:tr w:rsidR="001F3082" w:rsidRPr="00C413B3" w14:paraId="63F0F3A5" w14:textId="77777777" w:rsidTr="00736AA9">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4D32B0" w:rsidRDefault="001F3082" w:rsidP="00736AA9">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4D32B0" w:rsidRDefault="001F3082" w:rsidP="00736AA9">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4D32B0" w:rsidRDefault="001F3082" w:rsidP="004D32B0">
            <w:pPr>
              <w:tabs>
                <w:tab w:val="decimal" w:pos="683"/>
              </w:tabs>
              <w:jc w:val="left"/>
              <w:rPr>
                <w:sz w:val="18"/>
                <w:szCs w:val="18"/>
              </w:rPr>
            </w:pPr>
          </w:p>
        </w:tc>
      </w:tr>
      <w:tr w:rsidR="004D32B0" w:rsidRPr="00C413B3" w14:paraId="6E88CAAA" w14:textId="77777777" w:rsidTr="004D32B0">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4D32B0" w:rsidRPr="00312A9E" w:rsidRDefault="004D32B0" w:rsidP="004D32B0">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6126FE4E" w:rsidR="004D32B0" w:rsidRPr="004D32B0" w:rsidRDefault="004D32B0" w:rsidP="004D32B0">
            <w:pPr>
              <w:tabs>
                <w:tab w:val="decimal" w:pos="567"/>
              </w:tabs>
              <w:jc w:val="left"/>
              <w:rPr>
                <w:b/>
                <w:bCs/>
                <w:color w:val="000000"/>
                <w:sz w:val="18"/>
                <w:szCs w:val="18"/>
                <w:lang w:val="es-MX" w:eastAsia="es-MX"/>
              </w:rPr>
            </w:pPr>
            <w:r w:rsidRPr="004D32B0">
              <w:rPr>
                <w:b/>
                <w:bCs/>
                <w:color w:val="000000"/>
                <w:sz w:val="18"/>
                <w:szCs w:val="18"/>
              </w:rPr>
              <w:t>53.3</w:t>
            </w:r>
          </w:p>
        </w:tc>
        <w:tc>
          <w:tcPr>
            <w:tcW w:w="1146" w:type="dxa"/>
            <w:tcBorders>
              <w:top w:val="single" w:sz="6" w:space="0" w:color="404040"/>
              <w:right w:val="single" w:sz="6" w:space="0" w:color="404040"/>
            </w:tcBorders>
            <w:shd w:val="clear" w:color="auto" w:fill="auto"/>
            <w:vAlign w:val="center"/>
          </w:tcPr>
          <w:p w14:paraId="147F372F" w14:textId="2AB13F1E" w:rsidR="004D32B0" w:rsidRPr="004D32B0" w:rsidRDefault="004D32B0" w:rsidP="004D32B0">
            <w:pPr>
              <w:tabs>
                <w:tab w:val="decimal" w:pos="539"/>
              </w:tabs>
              <w:jc w:val="left"/>
              <w:rPr>
                <w:b/>
                <w:bCs/>
                <w:color w:val="000000"/>
                <w:sz w:val="18"/>
                <w:szCs w:val="18"/>
              </w:rPr>
            </w:pPr>
            <w:r w:rsidRPr="004D32B0">
              <w:rPr>
                <w:b/>
                <w:bCs/>
                <w:color w:val="000000"/>
                <w:sz w:val="18"/>
                <w:szCs w:val="18"/>
              </w:rPr>
              <w:t>34.8</w:t>
            </w:r>
          </w:p>
        </w:tc>
        <w:tc>
          <w:tcPr>
            <w:tcW w:w="1147" w:type="dxa"/>
            <w:tcBorders>
              <w:top w:val="single" w:sz="6" w:space="0" w:color="404040"/>
              <w:right w:val="single" w:sz="6" w:space="0" w:color="404040"/>
            </w:tcBorders>
            <w:shd w:val="clear" w:color="auto" w:fill="auto"/>
            <w:vAlign w:val="center"/>
          </w:tcPr>
          <w:p w14:paraId="6F74CA7B" w14:textId="08951931" w:rsidR="004D32B0" w:rsidRPr="004D32B0" w:rsidRDefault="004D32B0" w:rsidP="004D32B0">
            <w:pPr>
              <w:tabs>
                <w:tab w:val="left" w:pos="238"/>
                <w:tab w:val="decimal" w:pos="683"/>
              </w:tabs>
              <w:jc w:val="left"/>
              <w:rPr>
                <w:b/>
                <w:bCs/>
                <w:sz w:val="18"/>
                <w:szCs w:val="18"/>
              </w:rPr>
            </w:pPr>
            <w:r>
              <w:rPr>
                <w:b/>
                <w:bCs/>
                <w:color w:val="000000"/>
                <w:sz w:val="18"/>
                <w:szCs w:val="18"/>
              </w:rPr>
              <w:tab/>
              <w:t>(-)</w:t>
            </w:r>
            <w:r>
              <w:rPr>
                <w:b/>
                <w:bCs/>
                <w:color w:val="000000"/>
                <w:sz w:val="18"/>
                <w:szCs w:val="18"/>
              </w:rPr>
              <w:tab/>
            </w:r>
            <w:r w:rsidRPr="004D32B0">
              <w:rPr>
                <w:b/>
                <w:bCs/>
                <w:color w:val="000000"/>
                <w:sz w:val="18"/>
                <w:szCs w:val="18"/>
              </w:rPr>
              <w:t>18.5</w:t>
            </w:r>
          </w:p>
        </w:tc>
      </w:tr>
      <w:tr w:rsidR="004D32B0" w:rsidRPr="00C413B3" w14:paraId="52DAAA20"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4D32B0" w:rsidRPr="00312A9E" w:rsidRDefault="004D32B0" w:rsidP="004D32B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C206EE1" w:rsidR="004D32B0" w:rsidRPr="004D32B0" w:rsidRDefault="004D32B0" w:rsidP="004D32B0">
            <w:pPr>
              <w:tabs>
                <w:tab w:val="decimal" w:pos="567"/>
              </w:tabs>
              <w:jc w:val="left"/>
              <w:rPr>
                <w:color w:val="000000"/>
                <w:sz w:val="18"/>
                <w:szCs w:val="18"/>
              </w:rPr>
            </w:pPr>
            <w:r w:rsidRPr="004D32B0">
              <w:rPr>
                <w:color w:val="000000"/>
                <w:sz w:val="18"/>
                <w:szCs w:val="18"/>
              </w:rPr>
              <w:t>39.1</w:t>
            </w:r>
          </w:p>
        </w:tc>
        <w:tc>
          <w:tcPr>
            <w:tcW w:w="1146" w:type="dxa"/>
            <w:tcBorders>
              <w:right w:val="single" w:sz="6" w:space="0" w:color="404040"/>
            </w:tcBorders>
            <w:shd w:val="clear" w:color="auto" w:fill="auto"/>
            <w:vAlign w:val="center"/>
          </w:tcPr>
          <w:p w14:paraId="1F688714" w14:textId="4FA72ED6" w:rsidR="004D32B0" w:rsidRPr="004D32B0" w:rsidRDefault="004D32B0" w:rsidP="004D32B0">
            <w:pPr>
              <w:tabs>
                <w:tab w:val="decimal" w:pos="539"/>
              </w:tabs>
              <w:jc w:val="left"/>
              <w:rPr>
                <w:bCs/>
                <w:color w:val="000000"/>
                <w:sz w:val="18"/>
                <w:szCs w:val="18"/>
              </w:rPr>
            </w:pPr>
            <w:r w:rsidRPr="004D32B0">
              <w:rPr>
                <w:color w:val="000000"/>
                <w:sz w:val="18"/>
                <w:szCs w:val="18"/>
              </w:rPr>
              <w:t>6.1</w:t>
            </w:r>
          </w:p>
        </w:tc>
        <w:tc>
          <w:tcPr>
            <w:tcW w:w="1147" w:type="dxa"/>
            <w:tcBorders>
              <w:right w:val="single" w:sz="6" w:space="0" w:color="404040"/>
            </w:tcBorders>
            <w:shd w:val="clear" w:color="auto" w:fill="auto"/>
            <w:vAlign w:val="center"/>
          </w:tcPr>
          <w:p w14:paraId="0812C34A" w14:textId="64A37D26" w:rsidR="004D32B0" w:rsidRPr="004D32B0" w:rsidRDefault="004D32B0" w:rsidP="004D32B0">
            <w:pPr>
              <w:tabs>
                <w:tab w:val="left" w:pos="238"/>
                <w:tab w:val="decimal" w:pos="683"/>
              </w:tabs>
              <w:jc w:val="left"/>
              <w:rPr>
                <w:sz w:val="18"/>
                <w:szCs w:val="18"/>
              </w:rPr>
            </w:pPr>
            <w:r>
              <w:rPr>
                <w:color w:val="000000"/>
                <w:sz w:val="18"/>
                <w:szCs w:val="18"/>
              </w:rPr>
              <w:tab/>
              <w:t>(-)</w:t>
            </w:r>
            <w:r>
              <w:rPr>
                <w:color w:val="000000"/>
                <w:sz w:val="18"/>
                <w:szCs w:val="18"/>
              </w:rPr>
              <w:tab/>
            </w:r>
            <w:r w:rsidRPr="004D32B0">
              <w:rPr>
                <w:color w:val="000000"/>
                <w:sz w:val="18"/>
                <w:szCs w:val="18"/>
              </w:rPr>
              <w:t>33.1</w:t>
            </w:r>
          </w:p>
        </w:tc>
      </w:tr>
      <w:tr w:rsidR="004D32B0" w:rsidRPr="00C413B3" w14:paraId="3F877B3B"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4D32B0" w:rsidRPr="00312A9E" w:rsidRDefault="004D32B0" w:rsidP="004D32B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5BA0EE84" w:rsidR="004D32B0" w:rsidRPr="004D32B0" w:rsidRDefault="004D32B0" w:rsidP="004D32B0">
            <w:pPr>
              <w:tabs>
                <w:tab w:val="decimal" w:pos="567"/>
              </w:tabs>
              <w:jc w:val="left"/>
              <w:rPr>
                <w:color w:val="000000"/>
                <w:sz w:val="18"/>
                <w:szCs w:val="18"/>
              </w:rPr>
            </w:pPr>
            <w:r w:rsidRPr="004D32B0">
              <w:rPr>
                <w:color w:val="000000"/>
                <w:sz w:val="18"/>
                <w:szCs w:val="18"/>
              </w:rPr>
              <w:t>50.0</w:t>
            </w:r>
          </w:p>
        </w:tc>
        <w:tc>
          <w:tcPr>
            <w:tcW w:w="1146" w:type="dxa"/>
            <w:tcBorders>
              <w:right w:val="single" w:sz="6" w:space="0" w:color="404040"/>
            </w:tcBorders>
            <w:shd w:val="clear" w:color="auto" w:fill="auto"/>
            <w:vAlign w:val="center"/>
          </w:tcPr>
          <w:p w14:paraId="1336EA20" w14:textId="23A01A07" w:rsidR="004D32B0" w:rsidRPr="004D32B0" w:rsidRDefault="004D32B0" w:rsidP="004D32B0">
            <w:pPr>
              <w:tabs>
                <w:tab w:val="decimal" w:pos="539"/>
              </w:tabs>
              <w:jc w:val="left"/>
              <w:rPr>
                <w:bCs/>
                <w:color w:val="000000"/>
                <w:sz w:val="18"/>
                <w:szCs w:val="18"/>
              </w:rPr>
            </w:pPr>
            <w:r w:rsidRPr="004D32B0">
              <w:rPr>
                <w:color w:val="000000"/>
                <w:sz w:val="18"/>
                <w:szCs w:val="18"/>
              </w:rPr>
              <w:t>25.6</w:t>
            </w:r>
          </w:p>
        </w:tc>
        <w:tc>
          <w:tcPr>
            <w:tcW w:w="1147" w:type="dxa"/>
            <w:tcBorders>
              <w:right w:val="single" w:sz="6" w:space="0" w:color="404040"/>
            </w:tcBorders>
            <w:shd w:val="clear" w:color="auto" w:fill="auto"/>
            <w:vAlign w:val="center"/>
          </w:tcPr>
          <w:p w14:paraId="3CC07CFB" w14:textId="30B93B1C" w:rsidR="004D32B0" w:rsidRPr="004D32B0" w:rsidRDefault="004D32B0" w:rsidP="004D32B0">
            <w:pPr>
              <w:tabs>
                <w:tab w:val="left" w:pos="238"/>
                <w:tab w:val="decimal" w:pos="683"/>
              </w:tabs>
              <w:jc w:val="left"/>
              <w:rPr>
                <w:sz w:val="18"/>
                <w:szCs w:val="18"/>
              </w:rPr>
            </w:pPr>
            <w:r>
              <w:rPr>
                <w:color w:val="000000"/>
                <w:sz w:val="18"/>
                <w:szCs w:val="18"/>
              </w:rPr>
              <w:tab/>
              <w:t>(-)</w:t>
            </w:r>
            <w:r>
              <w:rPr>
                <w:color w:val="000000"/>
                <w:sz w:val="18"/>
                <w:szCs w:val="18"/>
              </w:rPr>
              <w:tab/>
            </w:r>
            <w:r w:rsidRPr="004D32B0">
              <w:rPr>
                <w:color w:val="000000"/>
                <w:sz w:val="18"/>
                <w:szCs w:val="18"/>
              </w:rPr>
              <w:t>24.3</w:t>
            </w:r>
          </w:p>
        </w:tc>
      </w:tr>
      <w:tr w:rsidR="004D32B0" w:rsidRPr="00C413B3" w14:paraId="5C917B4A"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4D32B0" w:rsidRPr="00312A9E" w:rsidRDefault="004D32B0" w:rsidP="004D32B0">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44537AF4" w:rsidR="004D32B0" w:rsidRPr="004D32B0" w:rsidRDefault="004D32B0" w:rsidP="004D32B0">
            <w:pPr>
              <w:tabs>
                <w:tab w:val="decimal" w:pos="567"/>
              </w:tabs>
              <w:jc w:val="left"/>
              <w:rPr>
                <w:color w:val="000000"/>
                <w:sz w:val="18"/>
                <w:szCs w:val="18"/>
              </w:rPr>
            </w:pPr>
            <w:r w:rsidRPr="004D32B0">
              <w:rPr>
                <w:color w:val="000000"/>
                <w:sz w:val="18"/>
                <w:szCs w:val="18"/>
              </w:rPr>
              <w:t>61.3</w:t>
            </w:r>
          </w:p>
        </w:tc>
        <w:tc>
          <w:tcPr>
            <w:tcW w:w="1146" w:type="dxa"/>
            <w:tcBorders>
              <w:right w:val="single" w:sz="6" w:space="0" w:color="404040"/>
            </w:tcBorders>
            <w:shd w:val="clear" w:color="auto" w:fill="auto"/>
            <w:vAlign w:val="center"/>
          </w:tcPr>
          <w:p w14:paraId="6120E5A1" w14:textId="1C7482FD" w:rsidR="004D32B0" w:rsidRPr="004D32B0" w:rsidRDefault="004D32B0" w:rsidP="004D32B0">
            <w:pPr>
              <w:tabs>
                <w:tab w:val="decimal" w:pos="539"/>
              </w:tabs>
              <w:jc w:val="left"/>
              <w:rPr>
                <w:bCs/>
                <w:color w:val="000000"/>
                <w:sz w:val="18"/>
                <w:szCs w:val="18"/>
              </w:rPr>
            </w:pPr>
            <w:r w:rsidRPr="004D32B0">
              <w:rPr>
                <w:color w:val="000000"/>
                <w:sz w:val="18"/>
                <w:szCs w:val="18"/>
              </w:rPr>
              <w:t>50.1</w:t>
            </w:r>
          </w:p>
        </w:tc>
        <w:tc>
          <w:tcPr>
            <w:tcW w:w="1147" w:type="dxa"/>
            <w:tcBorders>
              <w:right w:val="single" w:sz="6" w:space="0" w:color="404040"/>
            </w:tcBorders>
            <w:shd w:val="clear" w:color="auto" w:fill="auto"/>
            <w:vAlign w:val="center"/>
          </w:tcPr>
          <w:p w14:paraId="46163238" w14:textId="7B6D1D25" w:rsidR="004D32B0" w:rsidRPr="004D32B0" w:rsidRDefault="004D32B0" w:rsidP="004D32B0">
            <w:pPr>
              <w:tabs>
                <w:tab w:val="left" w:pos="238"/>
                <w:tab w:val="decimal" w:pos="683"/>
              </w:tabs>
              <w:jc w:val="left"/>
              <w:rPr>
                <w:sz w:val="18"/>
                <w:szCs w:val="18"/>
              </w:rPr>
            </w:pPr>
            <w:r>
              <w:rPr>
                <w:color w:val="000000"/>
                <w:sz w:val="18"/>
                <w:szCs w:val="18"/>
              </w:rPr>
              <w:tab/>
              <w:t>(-)</w:t>
            </w:r>
            <w:r>
              <w:rPr>
                <w:color w:val="000000"/>
                <w:sz w:val="18"/>
                <w:szCs w:val="18"/>
              </w:rPr>
              <w:tab/>
            </w:r>
            <w:r w:rsidRPr="004D32B0">
              <w:rPr>
                <w:color w:val="000000"/>
                <w:sz w:val="18"/>
                <w:szCs w:val="18"/>
              </w:rPr>
              <w:t>11.2</w:t>
            </w:r>
          </w:p>
        </w:tc>
      </w:tr>
      <w:tr w:rsidR="004D32B0" w:rsidRPr="00C413B3" w14:paraId="354A91A9" w14:textId="77777777" w:rsidTr="004D32B0">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4D32B0" w:rsidRPr="00312A9E" w:rsidRDefault="004D32B0" w:rsidP="004D32B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52470A3F" w:rsidR="004D32B0" w:rsidRPr="004D32B0" w:rsidRDefault="004D32B0" w:rsidP="004D32B0">
            <w:pPr>
              <w:tabs>
                <w:tab w:val="decimal" w:pos="567"/>
              </w:tabs>
              <w:jc w:val="left"/>
              <w:rPr>
                <w:color w:val="000000"/>
                <w:sz w:val="18"/>
                <w:szCs w:val="18"/>
              </w:rPr>
            </w:pPr>
            <w:r w:rsidRPr="004D32B0">
              <w:rPr>
                <w:color w:val="000000"/>
                <w:sz w:val="18"/>
                <w:szCs w:val="18"/>
              </w:rPr>
              <w:t>51.8</w:t>
            </w:r>
          </w:p>
        </w:tc>
        <w:tc>
          <w:tcPr>
            <w:tcW w:w="1146" w:type="dxa"/>
            <w:tcBorders>
              <w:right w:val="single" w:sz="6" w:space="0" w:color="404040"/>
            </w:tcBorders>
            <w:shd w:val="clear" w:color="auto" w:fill="auto"/>
            <w:vAlign w:val="center"/>
          </w:tcPr>
          <w:p w14:paraId="1A29E03A" w14:textId="471262F4" w:rsidR="004D32B0" w:rsidRPr="004D32B0" w:rsidRDefault="004D32B0" w:rsidP="004D32B0">
            <w:pPr>
              <w:tabs>
                <w:tab w:val="decimal" w:pos="539"/>
              </w:tabs>
              <w:jc w:val="left"/>
              <w:rPr>
                <w:bCs/>
                <w:color w:val="000000"/>
                <w:sz w:val="18"/>
                <w:szCs w:val="18"/>
              </w:rPr>
            </w:pPr>
            <w:r w:rsidRPr="004D32B0">
              <w:rPr>
                <w:color w:val="000000"/>
                <w:sz w:val="18"/>
                <w:szCs w:val="18"/>
              </w:rPr>
              <w:t>34.2</w:t>
            </w:r>
          </w:p>
        </w:tc>
        <w:tc>
          <w:tcPr>
            <w:tcW w:w="1147" w:type="dxa"/>
            <w:tcBorders>
              <w:right w:val="single" w:sz="6" w:space="0" w:color="404040"/>
            </w:tcBorders>
            <w:shd w:val="clear" w:color="auto" w:fill="auto"/>
            <w:vAlign w:val="center"/>
          </w:tcPr>
          <w:p w14:paraId="538BCD29" w14:textId="47EFB9D9" w:rsidR="004D32B0" w:rsidRPr="004D32B0" w:rsidRDefault="004D32B0" w:rsidP="004D32B0">
            <w:pPr>
              <w:tabs>
                <w:tab w:val="left" w:pos="238"/>
                <w:tab w:val="decimal" w:pos="683"/>
              </w:tabs>
              <w:jc w:val="left"/>
              <w:rPr>
                <w:sz w:val="18"/>
                <w:szCs w:val="18"/>
              </w:rPr>
            </w:pPr>
            <w:r>
              <w:rPr>
                <w:color w:val="000000"/>
                <w:sz w:val="18"/>
                <w:szCs w:val="18"/>
              </w:rPr>
              <w:tab/>
              <w:t>(-)</w:t>
            </w:r>
            <w:r>
              <w:rPr>
                <w:color w:val="000000"/>
                <w:sz w:val="18"/>
                <w:szCs w:val="18"/>
              </w:rPr>
              <w:tab/>
            </w:r>
            <w:r w:rsidRPr="004D32B0">
              <w:rPr>
                <w:color w:val="000000"/>
                <w:sz w:val="18"/>
                <w:szCs w:val="18"/>
              </w:rPr>
              <w:t>17.7</w:t>
            </w:r>
          </w:p>
        </w:tc>
      </w:tr>
      <w:tr w:rsidR="004D32B0" w:rsidRPr="00C413B3" w14:paraId="5B394BAE" w14:textId="77777777" w:rsidTr="004D32B0">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4D32B0" w:rsidRPr="00312A9E" w:rsidRDefault="004D32B0" w:rsidP="004D32B0">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41FB2B9B" w:rsidR="004D32B0" w:rsidRPr="004D32B0" w:rsidRDefault="004D32B0" w:rsidP="004D32B0">
            <w:pPr>
              <w:tabs>
                <w:tab w:val="decimal" w:pos="567"/>
              </w:tabs>
              <w:jc w:val="left"/>
              <w:rPr>
                <w:color w:val="000000"/>
                <w:sz w:val="18"/>
                <w:szCs w:val="18"/>
              </w:rPr>
            </w:pPr>
            <w:r w:rsidRPr="004D32B0">
              <w:rPr>
                <w:color w:val="000000"/>
                <w:sz w:val="18"/>
                <w:szCs w:val="18"/>
              </w:rPr>
              <w:t>64.5</w:t>
            </w:r>
          </w:p>
        </w:tc>
        <w:tc>
          <w:tcPr>
            <w:tcW w:w="1146" w:type="dxa"/>
            <w:tcBorders>
              <w:bottom w:val="single" w:sz="6" w:space="0" w:color="404040"/>
              <w:right w:val="single" w:sz="6" w:space="0" w:color="404040"/>
            </w:tcBorders>
            <w:shd w:val="clear" w:color="auto" w:fill="auto"/>
            <w:vAlign w:val="center"/>
          </w:tcPr>
          <w:p w14:paraId="0344D86F" w14:textId="24F9C064" w:rsidR="004D32B0" w:rsidRPr="004D32B0" w:rsidRDefault="004D32B0" w:rsidP="004D32B0">
            <w:pPr>
              <w:tabs>
                <w:tab w:val="decimal" w:pos="539"/>
              </w:tabs>
              <w:jc w:val="left"/>
              <w:rPr>
                <w:bCs/>
                <w:color w:val="000000"/>
                <w:sz w:val="18"/>
                <w:szCs w:val="18"/>
              </w:rPr>
            </w:pPr>
            <w:r w:rsidRPr="004D32B0">
              <w:rPr>
                <w:color w:val="000000"/>
                <w:sz w:val="18"/>
                <w:szCs w:val="18"/>
              </w:rPr>
              <w:t>58.1</w:t>
            </w:r>
          </w:p>
        </w:tc>
        <w:tc>
          <w:tcPr>
            <w:tcW w:w="1147" w:type="dxa"/>
            <w:tcBorders>
              <w:bottom w:val="single" w:sz="6" w:space="0" w:color="404040"/>
              <w:right w:val="single" w:sz="6" w:space="0" w:color="404040"/>
            </w:tcBorders>
            <w:shd w:val="clear" w:color="auto" w:fill="auto"/>
            <w:vAlign w:val="center"/>
          </w:tcPr>
          <w:p w14:paraId="032FC8DC" w14:textId="3579D29D" w:rsidR="004D32B0" w:rsidRPr="004D32B0" w:rsidRDefault="004D32B0" w:rsidP="004D32B0">
            <w:pPr>
              <w:tabs>
                <w:tab w:val="left" w:pos="238"/>
                <w:tab w:val="decimal" w:pos="683"/>
              </w:tabs>
              <w:jc w:val="left"/>
              <w:rPr>
                <w:sz w:val="18"/>
                <w:szCs w:val="18"/>
              </w:rPr>
            </w:pPr>
            <w:r>
              <w:rPr>
                <w:color w:val="000000"/>
                <w:sz w:val="18"/>
                <w:szCs w:val="18"/>
              </w:rPr>
              <w:tab/>
              <w:t>(-)</w:t>
            </w:r>
            <w:r>
              <w:rPr>
                <w:color w:val="000000"/>
                <w:sz w:val="18"/>
                <w:szCs w:val="18"/>
              </w:rPr>
              <w:tab/>
            </w:r>
            <w:r w:rsidRPr="004D32B0">
              <w:rPr>
                <w:color w:val="000000"/>
                <w:sz w:val="18"/>
                <w:szCs w:val="18"/>
              </w:rPr>
              <w:t>6.4</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32F8408" w:rsidR="00482ABB" w:rsidRPr="00443B05" w:rsidRDefault="00763F00" w:rsidP="00F74EB5">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4D32B0" w:rsidRPr="00C413B3" w14:paraId="475C1375" w14:textId="77777777" w:rsidTr="00416792">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4D32B0" w:rsidRPr="00443B05" w:rsidRDefault="004D32B0" w:rsidP="004D32B0">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11EF2340" w:rsidR="004D32B0" w:rsidRPr="004D32B0" w:rsidRDefault="004D32B0" w:rsidP="004D32B0">
            <w:pPr>
              <w:tabs>
                <w:tab w:val="decimal" w:pos="503"/>
              </w:tabs>
              <w:jc w:val="left"/>
              <w:rPr>
                <w:b/>
                <w:bCs/>
                <w:color w:val="000000"/>
                <w:sz w:val="18"/>
                <w:szCs w:val="18"/>
                <w:lang w:val="es-MX" w:eastAsia="es-MX"/>
              </w:rPr>
            </w:pPr>
            <w:r w:rsidRPr="004D32B0">
              <w:rPr>
                <w:b/>
                <w:bCs/>
                <w:color w:val="000000"/>
                <w:sz w:val="18"/>
                <w:szCs w:val="18"/>
              </w:rPr>
              <w:t>52.7</w:t>
            </w:r>
          </w:p>
        </w:tc>
        <w:tc>
          <w:tcPr>
            <w:tcW w:w="991" w:type="dxa"/>
            <w:tcBorders>
              <w:top w:val="single" w:sz="6" w:space="0" w:color="404040"/>
              <w:right w:val="single" w:sz="6" w:space="0" w:color="404040"/>
            </w:tcBorders>
            <w:vAlign w:val="center"/>
          </w:tcPr>
          <w:p w14:paraId="61170B9B" w14:textId="7F9D90D3" w:rsidR="004D32B0" w:rsidRPr="004D32B0" w:rsidRDefault="004D32B0" w:rsidP="004D32B0">
            <w:pPr>
              <w:tabs>
                <w:tab w:val="decimal" w:pos="451"/>
              </w:tabs>
              <w:jc w:val="left"/>
              <w:rPr>
                <w:b/>
                <w:bCs/>
                <w:color w:val="000000"/>
                <w:sz w:val="18"/>
                <w:szCs w:val="18"/>
              </w:rPr>
            </w:pPr>
            <w:r w:rsidRPr="004D32B0">
              <w:rPr>
                <w:b/>
                <w:bCs/>
                <w:color w:val="000000"/>
                <w:sz w:val="18"/>
                <w:szCs w:val="18"/>
              </w:rPr>
              <w:t>37.4</w:t>
            </w:r>
          </w:p>
        </w:tc>
        <w:tc>
          <w:tcPr>
            <w:tcW w:w="991" w:type="dxa"/>
            <w:tcBorders>
              <w:top w:val="single" w:sz="6" w:space="0" w:color="404040"/>
              <w:left w:val="single" w:sz="6" w:space="0" w:color="404040"/>
              <w:right w:val="single" w:sz="6" w:space="0" w:color="404040"/>
            </w:tcBorders>
            <w:vAlign w:val="bottom"/>
          </w:tcPr>
          <w:p w14:paraId="4C25207C" w14:textId="6F0FA0DC" w:rsidR="004D32B0" w:rsidRPr="004D32B0" w:rsidRDefault="004D32B0" w:rsidP="004D32B0">
            <w:pPr>
              <w:tabs>
                <w:tab w:val="left" w:pos="199"/>
                <w:tab w:val="decimal" w:pos="619"/>
              </w:tabs>
              <w:jc w:val="left"/>
              <w:rPr>
                <w:b/>
                <w:bCs/>
                <w:color w:val="000000"/>
                <w:sz w:val="18"/>
                <w:szCs w:val="18"/>
              </w:rPr>
            </w:pPr>
            <w:r w:rsidRPr="004D32B0">
              <w:rPr>
                <w:b/>
                <w:bCs/>
                <w:color w:val="000000"/>
                <w:sz w:val="18"/>
                <w:szCs w:val="18"/>
              </w:rPr>
              <w:tab/>
              <w:t>(-)</w:t>
            </w:r>
            <w:r w:rsidRPr="004D32B0">
              <w:rPr>
                <w:b/>
                <w:bCs/>
                <w:color w:val="000000"/>
                <w:sz w:val="18"/>
                <w:szCs w:val="18"/>
              </w:rPr>
              <w:tab/>
              <w:t>15.2</w:t>
            </w:r>
          </w:p>
        </w:tc>
      </w:tr>
      <w:tr w:rsidR="004D32B0" w:rsidRPr="00C413B3" w14:paraId="0A2C6274" w14:textId="77777777" w:rsidTr="00416792">
        <w:trPr>
          <w:cantSplit/>
          <w:trHeight w:val="20"/>
          <w:jc w:val="center"/>
        </w:trPr>
        <w:tc>
          <w:tcPr>
            <w:tcW w:w="6418" w:type="dxa"/>
            <w:tcBorders>
              <w:left w:val="single" w:sz="6" w:space="0" w:color="404040"/>
              <w:right w:val="single" w:sz="6" w:space="0" w:color="404040"/>
            </w:tcBorders>
            <w:vAlign w:val="center"/>
          </w:tcPr>
          <w:p w14:paraId="32634440" w14:textId="77777777" w:rsidR="004D32B0" w:rsidRPr="00443B05" w:rsidRDefault="004D32B0" w:rsidP="004D32B0">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565F55F6"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51.4</w:t>
            </w:r>
          </w:p>
        </w:tc>
        <w:tc>
          <w:tcPr>
            <w:tcW w:w="991" w:type="dxa"/>
            <w:tcBorders>
              <w:right w:val="single" w:sz="6" w:space="0" w:color="404040"/>
            </w:tcBorders>
            <w:vAlign w:val="center"/>
          </w:tcPr>
          <w:p w14:paraId="58E2FA67" w14:textId="7C280C91" w:rsidR="004D32B0" w:rsidRPr="004D32B0" w:rsidRDefault="004D32B0" w:rsidP="004D32B0">
            <w:pPr>
              <w:tabs>
                <w:tab w:val="decimal" w:pos="451"/>
              </w:tabs>
              <w:jc w:val="left"/>
              <w:rPr>
                <w:color w:val="000000"/>
                <w:sz w:val="18"/>
                <w:szCs w:val="18"/>
              </w:rPr>
            </w:pPr>
            <w:r w:rsidRPr="004D32B0">
              <w:rPr>
                <w:color w:val="000000"/>
                <w:sz w:val="18"/>
                <w:szCs w:val="18"/>
              </w:rPr>
              <w:t>38.7</w:t>
            </w:r>
          </w:p>
        </w:tc>
        <w:tc>
          <w:tcPr>
            <w:tcW w:w="991" w:type="dxa"/>
            <w:tcBorders>
              <w:left w:val="single" w:sz="6" w:space="0" w:color="404040"/>
              <w:right w:val="single" w:sz="6" w:space="0" w:color="404040"/>
            </w:tcBorders>
            <w:vAlign w:val="bottom"/>
          </w:tcPr>
          <w:p w14:paraId="16AD1C89" w14:textId="6A441202"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12.7</w:t>
            </w:r>
          </w:p>
        </w:tc>
      </w:tr>
      <w:tr w:rsidR="004D32B0" w:rsidRPr="00C413B3" w14:paraId="768B1463" w14:textId="77777777" w:rsidTr="00416792">
        <w:trPr>
          <w:cantSplit/>
          <w:trHeight w:val="20"/>
          <w:jc w:val="center"/>
        </w:trPr>
        <w:tc>
          <w:tcPr>
            <w:tcW w:w="6418" w:type="dxa"/>
            <w:tcBorders>
              <w:left w:val="single" w:sz="6" w:space="0" w:color="404040"/>
              <w:right w:val="single" w:sz="6" w:space="0" w:color="404040"/>
            </w:tcBorders>
            <w:vAlign w:val="center"/>
          </w:tcPr>
          <w:p w14:paraId="63C9B5D5" w14:textId="77777777" w:rsidR="004D32B0" w:rsidRPr="00443B05" w:rsidRDefault="004D32B0" w:rsidP="004D32B0">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79A9CCAF"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52.2</w:t>
            </w:r>
          </w:p>
        </w:tc>
        <w:tc>
          <w:tcPr>
            <w:tcW w:w="991" w:type="dxa"/>
            <w:tcBorders>
              <w:right w:val="single" w:sz="6" w:space="0" w:color="404040"/>
            </w:tcBorders>
            <w:vAlign w:val="center"/>
          </w:tcPr>
          <w:p w14:paraId="738D6ADA" w14:textId="5E88DF29" w:rsidR="004D32B0" w:rsidRPr="004D32B0" w:rsidRDefault="004D32B0" w:rsidP="004D32B0">
            <w:pPr>
              <w:tabs>
                <w:tab w:val="decimal" w:pos="451"/>
              </w:tabs>
              <w:jc w:val="left"/>
              <w:rPr>
                <w:color w:val="000000"/>
                <w:sz w:val="18"/>
                <w:szCs w:val="18"/>
              </w:rPr>
            </w:pPr>
            <w:r w:rsidRPr="004D32B0">
              <w:rPr>
                <w:color w:val="000000"/>
                <w:sz w:val="18"/>
                <w:szCs w:val="18"/>
              </w:rPr>
              <w:t>40.5</w:t>
            </w:r>
          </w:p>
        </w:tc>
        <w:tc>
          <w:tcPr>
            <w:tcW w:w="991" w:type="dxa"/>
            <w:tcBorders>
              <w:left w:val="single" w:sz="6" w:space="0" w:color="404040"/>
              <w:right w:val="single" w:sz="6" w:space="0" w:color="404040"/>
            </w:tcBorders>
            <w:vAlign w:val="bottom"/>
          </w:tcPr>
          <w:p w14:paraId="13491A85" w14:textId="03744364"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11.7</w:t>
            </w:r>
          </w:p>
        </w:tc>
      </w:tr>
      <w:tr w:rsidR="004D32B0" w:rsidRPr="00C413B3" w14:paraId="076B1399" w14:textId="77777777" w:rsidTr="00416792">
        <w:trPr>
          <w:cantSplit/>
          <w:trHeight w:val="20"/>
          <w:jc w:val="center"/>
        </w:trPr>
        <w:tc>
          <w:tcPr>
            <w:tcW w:w="6418" w:type="dxa"/>
            <w:tcBorders>
              <w:left w:val="single" w:sz="6" w:space="0" w:color="404040"/>
              <w:right w:val="single" w:sz="6" w:space="0" w:color="404040"/>
            </w:tcBorders>
            <w:vAlign w:val="center"/>
          </w:tcPr>
          <w:p w14:paraId="509A2362" w14:textId="77777777" w:rsidR="004D32B0" w:rsidRPr="00443B05" w:rsidRDefault="004D32B0" w:rsidP="004D32B0">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13128B04"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54.3</w:t>
            </w:r>
          </w:p>
        </w:tc>
        <w:tc>
          <w:tcPr>
            <w:tcW w:w="991" w:type="dxa"/>
            <w:tcBorders>
              <w:right w:val="single" w:sz="6" w:space="0" w:color="404040"/>
            </w:tcBorders>
            <w:vAlign w:val="center"/>
          </w:tcPr>
          <w:p w14:paraId="3D1477EE" w14:textId="47449D97" w:rsidR="004D32B0" w:rsidRPr="004D32B0" w:rsidRDefault="004D32B0" w:rsidP="004D32B0">
            <w:pPr>
              <w:tabs>
                <w:tab w:val="decimal" w:pos="451"/>
              </w:tabs>
              <w:jc w:val="left"/>
              <w:rPr>
                <w:color w:val="000000"/>
                <w:sz w:val="18"/>
                <w:szCs w:val="18"/>
              </w:rPr>
            </w:pPr>
            <w:r w:rsidRPr="004D32B0">
              <w:rPr>
                <w:color w:val="000000"/>
                <w:sz w:val="18"/>
                <w:szCs w:val="18"/>
              </w:rPr>
              <w:t>35.3</w:t>
            </w:r>
          </w:p>
        </w:tc>
        <w:tc>
          <w:tcPr>
            <w:tcW w:w="991" w:type="dxa"/>
            <w:tcBorders>
              <w:left w:val="single" w:sz="6" w:space="0" w:color="404040"/>
              <w:right w:val="single" w:sz="6" w:space="0" w:color="404040"/>
            </w:tcBorders>
            <w:vAlign w:val="bottom"/>
          </w:tcPr>
          <w:p w14:paraId="5549B329" w14:textId="1A6C6D92"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19.0</w:t>
            </w:r>
          </w:p>
        </w:tc>
      </w:tr>
      <w:tr w:rsidR="004D32B0" w:rsidRPr="00C413B3" w14:paraId="4754ADBE" w14:textId="77777777" w:rsidTr="00416792">
        <w:trPr>
          <w:cantSplit/>
          <w:trHeight w:val="20"/>
          <w:jc w:val="center"/>
        </w:trPr>
        <w:tc>
          <w:tcPr>
            <w:tcW w:w="6418" w:type="dxa"/>
            <w:tcBorders>
              <w:left w:val="single" w:sz="6" w:space="0" w:color="404040"/>
              <w:right w:val="single" w:sz="6" w:space="0" w:color="404040"/>
            </w:tcBorders>
            <w:vAlign w:val="center"/>
          </w:tcPr>
          <w:p w14:paraId="31DB970B" w14:textId="77777777" w:rsidR="004D32B0" w:rsidRPr="00443B05" w:rsidRDefault="004D32B0" w:rsidP="004D32B0">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2A17911F"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52.7</w:t>
            </w:r>
          </w:p>
        </w:tc>
        <w:tc>
          <w:tcPr>
            <w:tcW w:w="991" w:type="dxa"/>
            <w:tcBorders>
              <w:right w:val="single" w:sz="6" w:space="0" w:color="404040"/>
            </w:tcBorders>
            <w:vAlign w:val="center"/>
          </w:tcPr>
          <w:p w14:paraId="03D92DCA" w14:textId="268C8464" w:rsidR="004D32B0" w:rsidRPr="004D32B0" w:rsidRDefault="004D32B0" w:rsidP="004D32B0">
            <w:pPr>
              <w:tabs>
                <w:tab w:val="decimal" w:pos="451"/>
              </w:tabs>
              <w:jc w:val="left"/>
              <w:rPr>
                <w:color w:val="000000"/>
                <w:sz w:val="18"/>
                <w:szCs w:val="18"/>
              </w:rPr>
            </w:pPr>
            <w:r w:rsidRPr="004D32B0">
              <w:rPr>
                <w:color w:val="000000"/>
                <w:sz w:val="18"/>
                <w:szCs w:val="18"/>
              </w:rPr>
              <w:t>40.3</w:t>
            </w:r>
          </w:p>
        </w:tc>
        <w:tc>
          <w:tcPr>
            <w:tcW w:w="991" w:type="dxa"/>
            <w:tcBorders>
              <w:left w:val="single" w:sz="6" w:space="0" w:color="404040"/>
              <w:right w:val="single" w:sz="6" w:space="0" w:color="404040"/>
            </w:tcBorders>
            <w:vAlign w:val="bottom"/>
          </w:tcPr>
          <w:p w14:paraId="3DBE4472" w14:textId="36C75830"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12.3</w:t>
            </w:r>
          </w:p>
        </w:tc>
      </w:tr>
      <w:tr w:rsidR="004D32B0" w:rsidRPr="00C413B3" w14:paraId="1DB56B16" w14:textId="77777777" w:rsidTr="00416792">
        <w:trPr>
          <w:cantSplit/>
          <w:trHeight w:val="20"/>
          <w:jc w:val="center"/>
        </w:trPr>
        <w:tc>
          <w:tcPr>
            <w:tcW w:w="6418" w:type="dxa"/>
            <w:tcBorders>
              <w:left w:val="single" w:sz="6" w:space="0" w:color="404040"/>
              <w:right w:val="single" w:sz="6" w:space="0" w:color="404040"/>
            </w:tcBorders>
            <w:vAlign w:val="center"/>
          </w:tcPr>
          <w:p w14:paraId="169A342F" w14:textId="77777777" w:rsidR="004D32B0" w:rsidRPr="00443B05" w:rsidRDefault="004D32B0" w:rsidP="004D32B0">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1A802D98"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56.5</w:t>
            </w:r>
          </w:p>
        </w:tc>
        <w:tc>
          <w:tcPr>
            <w:tcW w:w="991" w:type="dxa"/>
            <w:tcBorders>
              <w:right w:val="single" w:sz="6" w:space="0" w:color="404040"/>
            </w:tcBorders>
            <w:vAlign w:val="center"/>
          </w:tcPr>
          <w:p w14:paraId="42AE1042" w14:textId="40BAC60A" w:rsidR="004D32B0" w:rsidRPr="004D32B0" w:rsidRDefault="004D32B0" w:rsidP="004D32B0">
            <w:pPr>
              <w:tabs>
                <w:tab w:val="decimal" w:pos="451"/>
              </w:tabs>
              <w:jc w:val="left"/>
              <w:rPr>
                <w:color w:val="000000"/>
                <w:sz w:val="18"/>
                <w:szCs w:val="18"/>
              </w:rPr>
            </w:pPr>
            <w:r w:rsidRPr="004D32B0">
              <w:rPr>
                <w:color w:val="000000"/>
                <w:sz w:val="18"/>
                <w:szCs w:val="18"/>
              </w:rPr>
              <w:t>34.0</w:t>
            </w:r>
          </w:p>
        </w:tc>
        <w:tc>
          <w:tcPr>
            <w:tcW w:w="991" w:type="dxa"/>
            <w:tcBorders>
              <w:left w:val="single" w:sz="6" w:space="0" w:color="404040"/>
              <w:right w:val="single" w:sz="6" w:space="0" w:color="404040"/>
            </w:tcBorders>
            <w:vAlign w:val="bottom"/>
          </w:tcPr>
          <w:p w14:paraId="2AB2856D" w14:textId="3F3BC676"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22.6</w:t>
            </w:r>
          </w:p>
        </w:tc>
      </w:tr>
      <w:tr w:rsidR="004D32B0" w:rsidRPr="00C413B3" w14:paraId="4AFDA05B" w14:textId="77777777" w:rsidTr="00416792">
        <w:trPr>
          <w:cantSplit/>
          <w:trHeight w:val="20"/>
          <w:jc w:val="center"/>
        </w:trPr>
        <w:tc>
          <w:tcPr>
            <w:tcW w:w="6418" w:type="dxa"/>
            <w:tcBorders>
              <w:left w:val="single" w:sz="6" w:space="0" w:color="404040"/>
              <w:right w:val="single" w:sz="6" w:space="0" w:color="404040"/>
            </w:tcBorders>
            <w:vAlign w:val="center"/>
          </w:tcPr>
          <w:p w14:paraId="53D9DF37" w14:textId="77777777" w:rsidR="004D32B0" w:rsidRPr="00443B05" w:rsidRDefault="004D32B0" w:rsidP="004D32B0">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2F0AE828"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48.6</w:t>
            </w:r>
          </w:p>
        </w:tc>
        <w:tc>
          <w:tcPr>
            <w:tcW w:w="991" w:type="dxa"/>
            <w:tcBorders>
              <w:right w:val="single" w:sz="6" w:space="0" w:color="404040"/>
            </w:tcBorders>
            <w:vAlign w:val="center"/>
          </w:tcPr>
          <w:p w14:paraId="276AF400" w14:textId="4DD69C7B" w:rsidR="004D32B0" w:rsidRPr="004D32B0" w:rsidRDefault="004D32B0" w:rsidP="004D32B0">
            <w:pPr>
              <w:tabs>
                <w:tab w:val="decimal" w:pos="451"/>
              </w:tabs>
              <w:jc w:val="left"/>
              <w:rPr>
                <w:color w:val="000000"/>
                <w:sz w:val="18"/>
                <w:szCs w:val="18"/>
              </w:rPr>
            </w:pPr>
            <w:r w:rsidRPr="004D32B0">
              <w:rPr>
                <w:color w:val="000000"/>
                <w:sz w:val="18"/>
                <w:szCs w:val="18"/>
              </w:rPr>
              <w:t>34.2</w:t>
            </w:r>
          </w:p>
        </w:tc>
        <w:tc>
          <w:tcPr>
            <w:tcW w:w="991" w:type="dxa"/>
            <w:tcBorders>
              <w:left w:val="single" w:sz="6" w:space="0" w:color="404040"/>
              <w:right w:val="single" w:sz="6" w:space="0" w:color="404040"/>
            </w:tcBorders>
            <w:vAlign w:val="bottom"/>
          </w:tcPr>
          <w:p w14:paraId="4D1F75F9" w14:textId="7C21CB3A"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t>14.4</w:t>
            </w:r>
          </w:p>
        </w:tc>
      </w:tr>
      <w:tr w:rsidR="004D32B0" w:rsidRPr="00C413B3" w14:paraId="719B9BE9" w14:textId="77777777" w:rsidTr="00416792">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4D32B0" w:rsidRPr="00443B05" w:rsidRDefault="004D32B0" w:rsidP="004D32B0">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31D52073" w:rsidR="004D32B0" w:rsidRPr="004D32B0" w:rsidRDefault="004D32B0" w:rsidP="004D32B0">
            <w:pPr>
              <w:tabs>
                <w:tab w:val="decimal" w:pos="503"/>
              </w:tabs>
              <w:jc w:val="left"/>
              <w:rPr>
                <w:bCs/>
                <w:color w:val="000000"/>
                <w:sz w:val="18"/>
                <w:szCs w:val="18"/>
                <w:lang w:val="es-MX" w:eastAsia="es-MX"/>
              </w:rPr>
            </w:pPr>
            <w:r w:rsidRPr="004D32B0">
              <w:rPr>
                <w:color w:val="000000"/>
                <w:sz w:val="18"/>
                <w:szCs w:val="18"/>
              </w:rPr>
              <w:t>45.9</w:t>
            </w:r>
          </w:p>
        </w:tc>
        <w:tc>
          <w:tcPr>
            <w:tcW w:w="991" w:type="dxa"/>
            <w:tcBorders>
              <w:bottom w:val="single" w:sz="6" w:space="0" w:color="404040"/>
              <w:right w:val="single" w:sz="6" w:space="0" w:color="404040"/>
            </w:tcBorders>
            <w:vAlign w:val="center"/>
          </w:tcPr>
          <w:p w14:paraId="5913368E" w14:textId="437153BA" w:rsidR="004D32B0" w:rsidRPr="004D32B0" w:rsidRDefault="004D32B0" w:rsidP="004D32B0">
            <w:pPr>
              <w:tabs>
                <w:tab w:val="decimal" w:pos="451"/>
              </w:tabs>
              <w:jc w:val="left"/>
              <w:rPr>
                <w:color w:val="000000"/>
                <w:sz w:val="18"/>
                <w:szCs w:val="18"/>
              </w:rPr>
            </w:pPr>
            <w:r w:rsidRPr="004D32B0">
              <w:rPr>
                <w:color w:val="000000"/>
                <w:sz w:val="18"/>
                <w:szCs w:val="18"/>
              </w:rPr>
              <w:t>33.5</w:t>
            </w:r>
          </w:p>
        </w:tc>
        <w:tc>
          <w:tcPr>
            <w:tcW w:w="991" w:type="dxa"/>
            <w:tcBorders>
              <w:left w:val="single" w:sz="6" w:space="0" w:color="404040"/>
              <w:bottom w:val="single" w:sz="6" w:space="0" w:color="404040"/>
              <w:right w:val="single" w:sz="6" w:space="0" w:color="404040"/>
            </w:tcBorders>
            <w:vAlign w:val="bottom"/>
          </w:tcPr>
          <w:p w14:paraId="5120C7BE" w14:textId="0924797D" w:rsidR="004D32B0" w:rsidRPr="004D32B0" w:rsidRDefault="004D32B0" w:rsidP="004D32B0">
            <w:pPr>
              <w:tabs>
                <w:tab w:val="left" w:pos="199"/>
                <w:tab w:val="decimal" w:pos="619"/>
              </w:tabs>
              <w:jc w:val="left"/>
              <w:rPr>
                <w:bCs/>
                <w:color w:val="000000"/>
                <w:sz w:val="18"/>
                <w:szCs w:val="18"/>
              </w:rPr>
            </w:pPr>
            <w:r w:rsidRPr="004D32B0">
              <w:rPr>
                <w:bCs/>
                <w:color w:val="000000"/>
                <w:sz w:val="18"/>
                <w:szCs w:val="18"/>
              </w:rPr>
              <w:tab/>
              <w:t>(-)</w:t>
            </w:r>
            <w:r w:rsidRPr="004D32B0">
              <w:rPr>
                <w:bCs/>
                <w:color w:val="000000"/>
                <w:sz w:val="18"/>
                <w:szCs w:val="18"/>
              </w:rPr>
              <w:tab/>
            </w:r>
            <w:r w:rsidRPr="004D32B0">
              <w:rPr>
                <w:color w:val="000000"/>
                <w:sz w:val="18"/>
                <w:szCs w:val="18"/>
              </w:rPr>
              <w:t>12</w:t>
            </w:r>
            <w:r w:rsidRPr="004D32B0">
              <w:rPr>
                <w:bCs/>
                <w:color w:val="000000"/>
                <w:sz w:val="18"/>
                <w:szCs w:val="18"/>
              </w:rPr>
              <w:t>.4</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55419765" w:rsidR="00044DA6" w:rsidRPr="00443B05" w:rsidRDefault="00763F00" w:rsidP="00044DA6">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4D32B0" w:rsidRPr="00433822" w14:paraId="6F3EA357" w14:textId="77777777" w:rsidTr="004D32B0">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4D32B0" w:rsidRPr="00393E6B" w:rsidRDefault="004D32B0" w:rsidP="004D32B0">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5FF99E34" w:rsidR="004D32B0" w:rsidRPr="004D32B0" w:rsidRDefault="004D32B0" w:rsidP="004D32B0">
            <w:pPr>
              <w:tabs>
                <w:tab w:val="decimal" w:pos="521"/>
              </w:tabs>
              <w:jc w:val="left"/>
              <w:rPr>
                <w:b/>
                <w:bCs/>
                <w:color w:val="000000"/>
                <w:sz w:val="18"/>
                <w:szCs w:val="18"/>
                <w:lang w:val="es-MX" w:eastAsia="es-MX"/>
              </w:rPr>
            </w:pPr>
            <w:r w:rsidRPr="004D32B0">
              <w:rPr>
                <w:b/>
                <w:bCs/>
                <w:color w:val="000000"/>
                <w:sz w:val="18"/>
                <w:szCs w:val="18"/>
              </w:rPr>
              <w:t>53.3</w:t>
            </w:r>
          </w:p>
        </w:tc>
        <w:tc>
          <w:tcPr>
            <w:tcW w:w="991" w:type="dxa"/>
            <w:tcBorders>
              <w:top w:val="single" w:sz="6" w:space="0" w:color="404040"/>
              <w:right w:val="single" w:sz="6" w:space="0" w:color="404040"/>
            </w:tcBorders>
            <w:vAlign w:val="center"/>
          </w:tcPr>
          <w:p w14:paraId="1E190DEB" w14:textId="0D40E475" w:rsidR="004D32B0" w:rsidRPr="004D32B0" w:rsidRDefault="004D32B0" w:rsidP="004D32B0">
            <w:pPr>
              <w:tabs>
                <w:tab w:val="decimal" w:pos="451"/>
              </w:tabs>
              <w:jc w:val="left"/>
              <w:rPr>
                <w:b/>
                <w:bCs/>
                <w:color w:val="000000"/>
                <w:sz w:val="18"/>
                <w:szCs w:val="18"/>
              </w:rPr>
            </w:pPr>
            <w:r w:rsidRPr="004D32B0">
              <w:rPr>
                <w:b/>
                <w:bCs/>
                <w:color w:val="000000"/>
                <w:sz w:val="18"/>
                <w:szCs w:val="18"/>
              </w:rPr>
              <w:t>34.8</w:t>
            </w:r>
          </w:p>
        </w:tc>
        <w:tc>
          <w:tcPr>
            <w:tcW w:w="991" w:type="dxa"/>
            <w:tcBorders>
              <w:top w:val="single" w:sz="6" w:space="0" w:color="404040"/>
              <w:left w:val="single" w:sz="6" w:space="0" w:color="404040"/>
              <w:right w:val="single" w:sz="6" w:space="0" w:color="404040"/>
            </w:tcBorders>
            <w:vAlign w:val="center"/>
          </w:tcPr>
          <w:p w14:paraId="4237BC46" w14:textId="4416BCB7" w:rsidR="004D32B0" w:rsidRPr="004D32B0" w:rsidRDefault="004D32B0" w:rsidP="004D32B0">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4D32B0">
              <w:rPr>
                <w:b/>
                <w:bCs/>
                <w:color w:val="000000"/>
                <w:sz w:val="18"/>
                <w:szCs w:val="18"/>
              </w:rPr>
              <w:t>18.5</w:t>
            </w:r>
          </w:p>
        </w:tc>
      </w:tr>
      <w:tr w:rsidR="004D32B0" w:rsidRPr="00433822" w14:paraId="23D85AFF" w14:textId="77777777" w:rsidTr="004D32B0">
        <w:trPr>
          <w:cantSplit/>
          <w:trHeight w:val="20"/>
          <w:jc w:val="center"/>
        </w:trPr>
        <w:tc>
          <w:tcPr>
            <w:tcW w:w="6418" w:type="dxa"/>
            <w:tcBorders>
              <w:left w:val="single" w:sz="6" w:space="0" w:color="404040"/>
              <w:right w:val="single" w:sz="6" w:space="0" w:color="404040"/>
            </w:tcBorders>
            <w:vAlign w:val="center"/>
          </w:tcPr>
          <w:p w14:paraId="510D3F9C" w14:textId="77777777" w:rsidR="004D32B0" w:rsidRPr="00312A9E" w:rsidRDefault="004D32B0" w:rsidP="004D32B0">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0C79A2AD"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53.0</w:t>
            </w:r>
          </w:p>
        </w:tc>
        <w:tc>
          <w:tcPr>
            <w:tcW w:w="991" w:type="dxa"/>
            <w:tcBorders>
              <w:right w:val="single" w:sz="6" w:space="0" w:color="404040"/>
            </w:tcBorders>
            <w:vAlign w:val="center"/>
          </w:tcPr>
          <w:p w14:paraId="43228405" w14:textId="2B6E6325" w:rsidR="004D32B0" w:rsidRPr="004D32B0" w:rsidRDefault="004D32B0" w:rsidP="004D32B0">
            <w:pPr>
              <w:tabs>
                <w:tab w:val="decimal" w:pos="451"/>
              </w:tabs>
              <w:jc w:val="left"/>
              <w:rPr>
                <w:bCs/>
                <w:color w:val="000000"/>
                <w:sz w:val="18"/>
                <w:szCs w:val="18"/>
              </w:rPr>
            </w:pPr>
            <w:r w:rsidRPr="004D32B0">
              <w:rPr>
                <w:color w:val="000000"/>
                <w:sz w:val="18"/>
                <w:szCs w:val="18"/>
              </w:rPr>
              <w:t>36.9</w:t>
            </w:r>
          </w:p>
        </w:tc>
        <w:tc>
          <w:tcPr>
            <w:tcW w:w="991" w:type="dxa"/>
            <w:tcBorders>
              <w:left w:val="single" w:sz="6" w:space="0" w:color="404040"/>
              <w:right w:val="single" w:sz="6" w:space="0" w:color="404040"/>
            </w:tcBorders>
            <w:vAlign w:val="center"/>
          </w:tcPr>
          <w:p w14:paraId="1E2F9E4B" w14:textId="75A486E1"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16.1</w:t>
            </w:r>
          </w:p>
        </w:tc>
      </w:tr>
      <w:tr w:rsidR="004D32B0" w:rsidRPr="00433822" w14:paraId="75D6FFF0" w14:textId="77777777" w:rsidTr="004D32B0">
        <w:trPr>
          <w:cantSplit/>
          <w:trHeight w:val="20"/>
          <w:jc w:val="center"/>
        </w:trPr>
        <w:tc>
          <w:tcPr>
            <w:tcW w:w="6418" w:type="dxa"/>
            <w:tcBorders>
              <w:left w:val="single" w:sz="6" w:space="0" w:color="404040"/>
              <w:right w:val="single" w:sz="6" w:space="0" w:color="404040"/>
            </w:tcBorders>
            <w:vAlign w:val="center"/>
          </w:tcPr>
          <w:p w14:paraId="3E27A182" w14:textId="77777777" w:rsidR="004D32B0" w:rsidRPr="00312A9E" w:rsidRDefault="004D32B0" w:rsidP="004D32B0">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1A4DDEC7"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54.6</w:t>
            </w:r>
          </w:p>
        </w:tc>
        <w:tc>
          <w:tcPr>
            <w:tcW w:w="991" w:type="dxa"/>
            <w:tcBorders>
              <w:right w:val="single" w:sz="6" w:space="0" w:color="404040"/>
            </w:tcBorders>
            <w:vAlign w:val="center"/>
          </w:tcPr>
          <w:p w14:paraId="6FA050C5" w14:textId="1229F64C" w:rsidR="004D32B0" w:rsidRPr="004D32B0" w:rsidRDefault="004D32B0" w:rsidP="004D32B0">
            <w:pPr>
              <w:tabs>
                <w:tab w:val="decimal" w:pos="451"/>
              </w:tabs>
              <w:jc w:val="left"/>
              <w:rPr>
                <w:bCs/>
                <w:color w:val="000000"/>
                <w:sz w:val="18"/>
                <w:szCs w:val="18"/>
              </w:rPr>
            </w:pPr>
            <w:r w:rsidRPr="004D32B0">
              <w:rPr>
                <w:color w:val="000000"/>
                <w:sz w:val="18"/>
                <w:szCs w:val="18"/>
              </w:rPr>
              <w:t>34.8</w:t>
            </w:r>
          </w:p>
        </w:tc>
        <w:tc>
          <w:tcPr>
            <w:tcW w:w="991" w:type="dxa"/>
            <w:tcBorders>
              <w:left w:val="single" w:sz="6" w:space="0" w:color="404040"/>
              <w:right w:val="single" w:sz="6" w:space="0" w:color="404040"/>
            </w:tcBorders>
            <w:vAlign w:val="center"/>
          </w:tcPr>
          <w:p w14:paraId="74477EC3" w14:textId="3A68B51F"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19.7</w:t>
            </w:r>
          </w:p>
        </w:tc>
      </w:tr>
      <w:tr w:rsidR="004D32B0" w:rsidRPr="00433822" w14:paraId="6BE470A3" w14:textId="77777777" w:rsidTr="004D32B0">
        <w:trPr>
          <w:cantSplit/>
          <w:trHeight w:val="20"/>
          <w:jc w:val="center"/>
        </w:trPr>
        <w:tc>
          <w:tcPr>
            <w:tcW w:w="6418" w:type="dxa"/>
            <w:tcBorders>
              <w:left w:val="single" w:sz="6" w:space="0" w:color="404040"/>
              <w:right w:val="single" w:sz="6" w:space="0" w:color="404040"/>
            </w:tcBorders>
            <w:vAlign w:val="center"/>
          </w:tcPr>
          <w:p w14:paraId="54259931" w14:textId="77777777" w:rsidR="004D32B0" w:rsidRPr="00312A9E" w:rsidRDefault="004D32B0" w:rsidP="004D32B0">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35849425"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50.5</w:t>
            </w:r>
          </w:p>
        </w:tc>
        <w:tc>
          <w:tcPr>
            <w:tcW w:w="991" w:type="dxa"/>
            <w:tcBorders>
              <w:right w:val="single" w:sz="6" w:space="0" w:color="404040"/>
            </w:tcBorders>
            <w:vAlign w:val="center"/>
          </w:tcPr>
          <w:p w14:paraId="6A8EDB02" w14:textId="7EE9B7C6" w:rsidR="004D32B0" w:rsidRPr="004D32B0" w:rsidRDefault="004D32B0" w:rsidP="004D32B0">
            <w:pPr>
              <w:tabs>
                <w:tab w:val="decimal" w:pos="451"/>
              </w:tabs>
              <w:jc w:val="left"/>
              <w:rPr>
                <w:bCs/>
                <w:color w:val="000000"/>
                <w:sz w:val="18"/>
                <w:szCs w:val="18"/>
              </w:rPr>
            </w:pPr>
            <w:r w:rsidRPr="004D32B0">
              <w:rPr>
                <w:color w:val="000000"/>
                <w:sz w:val="18"/>
                <w:szCs w:val="18"/>
              </w:rPr>
              <w:t>31.0</w:t>
            </w:r>
          </w:p>
        </w:tc>
        <w:tc>
          <w:tcPr>
            <w:tcW w:w="991" w:type="dxa"/>
            <w:tcBorders>
              <w:left w:val="single" w:sz="6" w:space="0" w:color="404040"/>
              <w:right w:val="single" w:sz="6" w:space="0" w:color="404040"/>
            </w:tcBorders>
            <w:vAlign w:val="center"/>
          </w:tcPr>
          <w:p w14:paraId="0574C634" w14:textId="3E2596BB"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19.5</w:t>
            </w:r>
          </w:p>
        </w:tc>
      </w:tr>
      <w:tr w:rsidR="004D32B0" w:rsidRPr="00433822" w14:paraId="276445A4" w14:textId="77777777" w:rsidTr="004D32B0">
        <w:trPr>
          <w:cantSplit/>
          <w:trHeight w:val="20"/>
          <w:jc w:val="center"/>
        </w:trPr>
        <w:tc>
          <w:tcPr>
            <w:tcW w:w="6418" w:type="dxa"/>
            <w:tcBorders>
              <w:left w:val="single" w:sz="6" w:space="0" w:color="404040"/>
              <w:right w:val="single" w:sz="6" w:space="0" w:color="404040"/>
            </w:tcBorders>
            <w:vAlign w:val="center"/>
          </w:tcPr>
          <w:p w14:paraId="35C1FC73" w14:textId="77777777" w:rsidR="004D32B0" w:rsidRPr="00312A9E" w:rsidRDefault="004D32B0" w:rsidP="004D32B0">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1F23C201"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51.4</w:t>
            </w:r>
          </w:p>
        </w:tc>
        <w:tc>
          <w:tcPr>
            <w:tcW w:w="991" w:type="dxa"/>
            <w:tcBorders>
              <w:right w:val="single" w:sz="6" w:space="0" w:color="404040"/>
            </w:tcBorders>
            <w:vAlign w:val="center"/>
          </w:tcPr>
          <w:p w14:paraId="5BC784DD" w14:textId="71E1C82B" w:rsidR="004D32B0" w:rsidRPr="004D32B0" w:rsidRDefault="004D32B0" w:rsidP="004D32B0">
            <w:pPr>
              <w:tabs>
                <w:tab w:val="decimal" w:pos="451"/>
              </w:tabs>
              <w:jc w:val="left"/>
              <w:rPr>
                <w:bCs/>
                <w:color w:val="000000"/>
                <w:sz w:val="18"/>
                <w:szCs w:val="18"/>
              </w:rPr>
            </w:pPr>
            <w:r w:rsidRPr="004D32B0">
              <w:rPr>
                <w:color w:val="000000"/>
                <w:sz w:val="18"/>
                <w:szCs w:val="18"/>
              </w:rPr>
              <w:t>35.5</w:t>
            </w:r>
          </w:p>
        </w:tc>
        <w:tc>
          <w:tcPr>
            <w:tcW w:w="991" w:type="dxa"/>
            <w:tcBorders>
              <w:left w:val="single" w:sz="6" w:space="0" w:color="404040"/>
              <w:right w:val="single" w:sz="6" w:space="0" w:color="404040"/>
            </w:tcBorders>
            <w:vAlign w:val="center"/>
          </w:tcPr>
          <w:p w14:paraId="1040F784" w14:textId="7D72BCB6"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15.9</w:t>
            </w:r>
          </w:p>
        </w:tc>
      </w:tr>
      <w:tr w:rsidR="004D32B0" w:rsidRPr="00433822" w14:paraId="42F90EB8" w14:textId="77777777" w:rsidTr="004D32B0">
        <w:trPr>
          <w:cantSplit/>
          <w:trHeight w:val="20"/>
          <w:jc w:val="center"/>
        </w:trPr>
        <w:tc>
          <w:tcPr>
            <w:tcW w:w="6418" w:type="dxa"/>
            <w:tcBorders>
              <w:left w:val="single" w:sz="6" w:space="0" w:color="404040"/>
              <w:right w:val="single" w:sz="6" w:space="0" w:color="404040"/>
            </w:tcBorders>
            <w:vAlign w:val="center"/>
          </w:tcPr>
          <w:p w14:paraId="4CD07161" w14:textId="77777777" w:rsidR="004D32B0" w:rsidRPr="00312A9E" w:rsidRDefault="004D32B0" w:rsidP="004D32B0">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1D32D16F"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56.3</w:t>
            </w:r>
          </w:p>
        </w:tc>
        <w:tc>
          <w:tcPr>
            <w:tcW w:w="991" w:type="dxa"/>
            <w:tcBorders>
              <w:right w:val="single" w:sz="6" w:space="0" w:color="404040"/>
            </w:tcBorders>
            <w:vAlign w:val="center"/>
          </w:tcPr>
          <w:p w14:paraId="07D5D4EA" w14:textId="320BA878" w:rsidR="004D32B0" w:rsidRPr="004D32B0" w:rsidRDefault="004D32B0" w:rsidP="004D32B0">
            <w:pPr>
              <w:tabs>
                <w:tab w:val="decimal" w:pos="451"/>
              </w:tabs>
              <w:jc w:val="left"/>
              <w:rPr>
                <w:bCs/>
                <w:color w:val="000000"/>
                <w:sz w:val="18"/>
                <w:szCs w:val="18"/>
              </w:rPr>
            </w:pPr>
            <w:r w:rsidRPr="004D32B0">
              <w:rPr>
                <w:color w:val="000000"/>
                <w:sz w:val="18"/>
                <w:szCs w:val="18"/>
              </w:rPr>
              <w:t>33.4</w:t>
            </w:r>
          </w:p>
        </w:tc>
        <w:tc>
          <w:tcPr>
            <w:tcW w:w="991" w:type="dxa"/>
            <w:tcBorders>
              <w:left w:val="single" w:sz="6" w:space="0" w:color="404040"/>
              <w:right w:val="single" w:sz="6" w:space="0" w:color="404040"/>
            </w:tcBorders>
            <w:vAlign w:val="center"/>
          </w:tcPr>
          <w:p w14:paraId="3155C87C" w14:textId="6D0E2DF1"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22.9</w:t>
            </w:r>
          </w:p>
        </w:tc>
      </w:tr>
      <w:tr w:rsidR="004D32B0" w:rsidRPr="00433822" w14:paraId="28845C5B" w14:textId="77777777" w:rsidTr="004D32B0">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4D32B0" w:rsidRPr="00312A9E" w:rsidRDefault="004D32B0" w:rsidP="004D32B0">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1F1F46C5" w:rsidR="004D32B0" w:rsidRPr="004D32B0" w:rsidRDefault="004D32B0" w:rsidP="004D32B0">
            <w:pPr>
              <w:tabs>
                <w:tab w:val="decimal" w:pos="521"/>
              </w:tabs>
              <w:jc w:val="left"/>
              <w:rPr>
                <w:bCs/>
                <w:color w:val="000000"/>
                <w:sz w:val="18"/>
                <w:szCs w:val="18"/>
                <w:lang w:val="es-MX" w:eastAsia="es-MX"/>
              </w:rPr>
            </w:pPr>
            <w:r w:rsidRPr="004D32B0">
              <w:rPr>
                <w:color w:val="000000"/>
                <w:sz w:val="18"/>
                <w:szCs w:val="18"/>
              </w:rPr>
              <w:t>52.6</w:t>
            </w:r>
          </w:p>
        </w:tc>
        <w:tc>
          <w:tcPr>
            <w:tcW w:w="991" w:type="dxa"/>
            <w:tcBorders>
              <w:bottom w:val="single" w:sz="6" w:space="0" w:color="404040"/>
              <w:right w:val="single" w:sz="6" w:space="0" w:color="404040"/>
            </w:tcBorders>
            <w:vAlign w:val="center"/>
          </w:tcPr>
          <w:p w14:paraId="5886DFEE" w14:textId="01BA78C5" w:rsidR="004D32B0" w:rsidRPr="004D32B0" w:rsidRDefault="004D32B0" w:rsidP="004D32B0">
            <w:pPr>
              <w:tabs>
                <w:tab w:val="decimal" w:pos="451"/>
              </w:tabs>
              <w:jc w:val="left"/>
              <w:rPr>
                <w:bCs/>
                <w:color w:val="000000"/>
                <w:sz w:val="18"/>
                <w:szCs w:val="18"/>
              </w:rPr>
            </w:pPr>
            <w:r w:rsidRPr="004D32B0">
              <w:rPr>
                <w:color w:val="000000"/>
                <w:sz w:val="18"/>
                <w:szCs w:val="18"/>
              </w:rPr>
              <w:t>32.6</w:t>
            </w:r>
          </w:p>
        </w:tc>
        <w:tc>
          <w:tcPr>
            <w:tcW w:w="991" w:type="dxa"/>
            <w:tcBorders>
              <w:left w:val="single" w:sz="6" w:space="0" w:color="404040"/>
              <w:bottom w:val="single" w:sz="6" w:space="0" w:color="404040"/>
              <w:right w:val="single" w:sz="6" w:space="0" w:color="404040"/>
            </w:tcBorders>
            <w:vAlign w:val="center"/>
          </w:tcPr>
          <w:p w14:paraId="49499FCD" w14:textId="6EE6503D" w:rsidR="004D32B0" w:rsidRPr="004D32B0" w:rsidRDefault="004D32B0" w:rsidP="004D32B0">
            <w:pPr>
              <w:tabs>
                <w:tab w:val="left" w:pos="199"/>
                <w:tab w:val="decimal" w:pos="619"/>
              </w:tabs>
              <w:jc w:val="left"/>
              <w:rPr>
                <w:color w:val="000000"/>
                <w:sz w:val="18"/>
                <w:szCs w:val="18"/>
              </w:rPr>
            </w:pPr>
            <w:r>
              <w:rPr>
                <w:color w:val="000000"/>
                <w:sz w:val="18"/>
                <w:szCs w:val="18"/>
              </w:rPr>
              <w:tab/>
              <w:t>(-)</w:t>
            </w:r>
            <w:r>
              <w:rPr>
                <w:color w:val="000000"/>
                <w:sz w:val="18"/>
                <w:szCs w:val="18"/>
              </w:rPr>
              <w:tab/>
            </w:r>
            <w:r w:rsidRPr="004D32B0">
              <w:rPr>
                <w:color w:val="000000"/>
                <w:sz w:val="18"/>
                <w:szCs w:val="18"/>
              </w:rPr>
              <w:t>20.0</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040552AB" w14:textId="77777777" w:rsidR="009D0A13" w:rsidRDefault="009D0A13">
      <w:pPr>
        <w:jc w:val="left"/>
        <w:rPr>
          <w:b/>
          <w:i/>
        </w:rPr>
      </w:pPr>
      <w:r>
        <w:rPr>
          <w:b/>
          <w:i/>
        </w:rPr>
        <w:br w:type="page"/>
      </w:r>
    </w:p>
    <w:p w14:paraId="274C1A9D" w14:textId="7018D737" w:rsidR="007A4A92" w:rsidRPr="006514BE" w:rsidRDefault="007A4A92" w:rsidP="007A4A92">
      <w:pPr>
        <w:widowControl w:val="0"/>
        <w:tabs>
          <w:tab w:val="left" w:pos="9432"/>
        </w:tabs>
        <w:spacing w:before="480"/>
        <w:rPr>
          <w:b/>
          <w:i/>
        </w:rPr>
      </w:pPr>
      <w:r w:rsidRPr="006514BE">
        <w:rPr>
          <w:b/>
          <w:i/>
        </w:rPr>
        <w:lastRenderedPageBreak/>
        <w:t>Nota al usuario</w:t>
      </w:r>
    </w:p>
    <w:p w14:paraId="3DA72D80" w14:textId="37846C9C" w:rsidR="009D0A13" w:rsidRPr="00E34E78" w:rsidRDefault="00E34E78" w:rsidP="009D0A13">
      <w:pPr>
        <w:widowControl w:val="0"/>
        <w:tabs>
          <w:tab w:val="left" w:pos="9432"/>
        </w:tabs>
        <w:spacing w:before="240"/>
        <w:rPr>
          <w:lang w:val="es-MX" w:eastAsia="es-MX"/>
        </w:rPr>
      </w:pPr>
      <w:r w:rsidRPr="00E34E78">
        <w:rPr>
          <w:lang w:val="es-MX" w:eastAsia="es-MX"/>
        </w:rPr>
        <w:t>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abril de 2020 se realizó en los tiempos establecidos mediante Internet y asistencia telefónica con el fin de evitar el contacto presencial.</w:t>
      </w:r>
    </w:p>
    <w:p w14:paraId="5337828B" w14:textId="47AB64FA" w:rsidR="007A4A92" w:rsidRPr="009D3209" w:rsidRDefault="009D0A13" w:rsidP="009D0A13">
      <w:pPr>
        <w:keepLines/>
        <w:widowControl w:val="0"/>
        <w:tabs>
          <w:tab w:val="left" w:pos="9432"/>
        </w:tabs>
        <w:spacing w:before="240"/>
        <w:rPr>
          <w:lang w:val="es-MX" w:eastAsia="es-MX"/>
        </w:rPr>
      </w:pPr>
      <w:r w:rsidRPr="006514BE">
        <w:rPr>
          <w:lang w:val="es-MX" w:eastAsia="es-MX"/>
        </w:rPr>
        <w:t>En este contexto, la Tasa de No Respuesta en dicho mes registró porcentajes apropiados conforme al diseño estadístico de la EMOE, lo que permitió la generación de estadísticas con niveles altos de cobertura y precisión, salvo los referentes al subsector Minerales no metálicos y metálicas básicas</w:t>
      </w:r>
      <w:r w:rsidR="00E34E78">
        <w:rPr>
          <w:lang w:val="es-MX" w:eastAsia="es-MX"/>
        </w:rPr>
        <w:t>,</w:t>
      </w:r>
      <w:r w:rsidRPr="006514BE">
        <w:rPr>
          <w:lang w:val="es-MX" w:eastAsia="es-MX"/>
        </w:rPr>
        <w:t xml:space="preserve"> perteneciente a las Industrias Manufactureras, así como los Servicios profesionales, científicos y </w:t>
      </w:r>
      <w:r w:rsidR="00791B60" w:rsidRPr="006514BE">
        <w:rPr>
          <w:lang w:val="es-MX" w:eastAsia="es-MX"/>
        </w:rPr>
        <w:t>técnicos</w:t>
      </w:r>
      <w:r w:rsidRPr="006514BE">
        <w:rPr>
          <w:lang w:val="es-MX" w:eastAsia="es-MX"/>
        </w:rPr>
        <w:t xml:space="preserve"> de los Servicios Privados No Financieros, en los que se recomienda el uso con reservas de las estimaciones.</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 xml:space="preserve">2013, y la Norma Técnica del Proceso de Producción de Información Estadística y </w:t>
      </w:r>
      <w:r w:rsidR="0022536A" w:rsidRPr="00412AF8">
        <w:rPr>
          <w:color w:val="auto"/>
          <w:lang w:val="es-ES_tradnl"/>
        </w:rPr>
        <w:lastRenderedPageBreak/>
        <w:t>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lastRenderedPageBreak/>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416792">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416792">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E576FF">
      <w:pPr>
        <w:pStyle w:val="Default"/>
        <w:keepNext/>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w:t>
      </w:r>
      <w:r w:rsidRPr="00443B05">
        <w:rPr>
          <w:color w:val="auto"/>
        </w:rPr>
        <w:lastRenderedPageBreak/>
        <w:t xml:space="preserve">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0"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0"/>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1"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1"/>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2" w:name="_Hlk7181741"/>
      <w:r w:rsidRPr="00443B05">
        <w:rPr>
          <w:color w:val="auto"/>
        </w:rPr>
        <w:t>los</w:t>
      </w:r>
      <w:r>
        <w:rPr>
          <w:color w:val="auto"/>
        </w:rPr>
        <w:t xml:space="preserve"> </w:t>
      </w:r>
      <w:r w:rsidRPr="0022536A">
        <w:rPr>
          <w:color w:val="auto"/>
        </w:rPr>
        <w:t xml:space="preserve">Indicadores de Precisión Estadística </w:t>
      </w:r>
      <w:bookmarkEnd w:id="2"/>
      <w:r w:rsidRPr="00443B05">
        <w:rPr>
          <w:color w:val="auto"/>
        </w:rPr>
        <w:t xml:space="preserve">del Indicador de Confianza Empresarial, los cuales son una medida relativa de su exactitud. </w:t>
      </w:r>
      <w:bookmarkStart w:id="3" w:name="_Hlk7181785"/>
      <w:r w:rsidRPr="00443B05">
        <w:rPr>
          <w:color w:val="auto"/>
        </w:rPr>
        <w:t xml:space="preserve">Para conocer más al respecto, se sugiere consultar la siguiente liga: </w:t>
      </w:r>
    </w:p>
    <w:p w14:paraId="461BF812" w14:textId="6D7A0464" w:rsidR="0022536A" w:rsidRPr="00443B05" w:rsidRDefault="00452611"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3"/>
    <w:p w14:paraId="3A0893E5" w14:textId="77777777" w:rsidR="0022536A" w:rsidRPr="00443B05" w:rsidRDefault="0022536A" w:rsidP="0022536A">
      <w:pPr>
        <w:pStyle w:val="Default"/>
        <w:keepLines/>
        <w:spacing w:before="240"/>
        <w:jc w:val="both"/>
        <w:rPr>
          <w:color w:val="auto"/>
        </w:rPr>
      </w:pPr>
      <w:r w:rsidRPr="00443B05">
        <w:rPr>
          <w:color w:val="auto"/>
        </w:rPr>
        <w:lastRenderedPageBreak/>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452611"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4"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4"/>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4369" w14:textId="77777777" w:rsidR="004422DE" w:rsidRDefault="004422DE">
      <w:r>
        <w:separator/>
      </w:r>
    </w:p>
  </w:endnote>
  <w:endnote w:type="continuationSeparator" w:id="0">
    <w:p w14:paraId="03133856" w14:textId="77777777" w:rsidR="004422DE" w:rsidRDefault="0044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95D7" w14:textId="77777777" w:rsidR="00452611" w:rsidRDefault="004526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23CC" w14:textId="77777777" w:rsidR="004E4F0E" w:rsidRPr="00854414" w:rsidRDefault="004E4F0E" w:rsidP="002E02DB">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10C3" w14:textId="77777777" w:rsidR="00452611" w:rsidRDefault="0045261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77777777" w:rsidR="007423BF" w:rsidRDefault="007423BF"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4473" w14:textId="77777777" w:rsidR="004422DE" w:rsidRDefault="004422DE">
      <w:r>
        <w:separator/>
      </w:r>
    </w:p>
  </w:footnote>
  <w:footnote w:type="continuationSeparator" w:id="0">
    <w:p w14:paraId="1F9FD4F1" w14:textId="77777777" w:rsidR="004422DE" w:rsidRDefault="004422DE">
      <w:r>
        <w:continuationSeparator/>
      </w:r>
    </w:p>
  </w:footnote>
  <w:footnote w:id="1">
    <w:p w14:paraId="29D0C6BA" w14:textId="77777777" w:rsidR="004E4F0E" w:rsidRPr="00C96E02" w:rsidRDefault="004E4F0E" w:rsidP="007E24CC">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49648C83" w14:textId="77777777" w:rsidR="004E4F0E" w:rsidRPr="00441D5A" w:rsidRDefault="004E4F0E" w:rsidP="007E24CC">
      <w:pPr>
        <w:pStyle w:val="Textonotapie"/>
        <w:ind w:left="142" w:right="-567"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316F473F" w14:textId="77777777" w:rsidR="004E4F0E" w:rsidRPr="001F221E" w:rsidRDefault="004E4F0E" w:rsidP="007E24CC">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150D0492" w14:textId="77777777" w:rsidR="004E4F0E" w:rsidRPr="009D3209" w:rsidRDefault="004E4F0E" w:rsidP="007E24CC">
      <w:pPr>
        <w:pStyle w:val="Textonotapie"/>
        <w:ind w:left="142" w:right="-425" w:hanging="142"/>
        <w:rPr>
          <w:sz w:val="14"/>
          <w:szCs w:val="14"/>
          <w:lang w:val="es-MX"/>
        </w:rPr>
      </w:pPr>
      <w:r>
        <w:rPr>
          <w:rStyle w:val="Refdenotaalpie"/>
        </w:rPr>
        <w:footnoteRef/>
      </w:r>
      <w:r w:rsidRPr="00E76B32">
        <w:rPr>
          <w:rStyle w:val="Refdenotaalpie"/>
          <w:szCs w:val="18"/>
          <w:vertAlign w:val="baseline"/>
        </w:rPr>
        <w:tab/>
      </w:r>
      <w:r w:rsidRPr="006514BE">
        <w:rPr>
          <w:sz w:val="14"/>
          <w:szCs w:val="14"/>
        </w:rPr>
        <w:t>En este contexto, la Tasa de No Respuesta en dicho mes registró porcentajes apropiados conforme al diseño estadístico de la EMOE, lo que permitió la generación de estadísticas con niveles altos de cobertura y precisión, salvo los referentes al subsector Minerales no metálicos y metálicas básicas</w:t>
      </w:r>
      <w:r>
        <w:rPr>
          <w:sz w:val="14"/>
          <w:szCs w:val="14"/>
        </w:rPr>
        <w:t>,</w:t>
      </w:r>
      <w:r w:rsidRPr="006514BE">
        <w:rPr>
          <w:sz w:val="14"/>
          <w:szCs w:val="14"/>
        </w:rPr>
        <w:t xml:space="preserve"> perteneciente a las Industrias Manufactureras, así como los Servicios profesionales, científicos y técn</w:t>
      </w:r>
      <w:r>
        <w:rPr>
          <w:sz w:val="14"/>
          <w:szCs w:val="14"/>
        </w:rPr>
        <w:t>i</w:t>
      </w:r>
      <w:r w:rsidRPr="006514BE">
        <w:rPr>
          <w:sz w:val="14"/>
          <w:szCs w:val="14"/>
        </w:rPr>
        <w:t>cos de los Servicios Privados No Financieros, en los que se recomienda el uso con reservas de las estimaciones.</w:t>
      </w:r>
    </w:p>
  </w:footnote>
  <w:footnote w:id="5">
    <w:p w14:paraId="47393B0E" w14:textId="51654773" w:rsidR="007423BF" w:rsidRPr="00066F23" w:rsidRDefault="007423BF"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7423BF" w:rsidRPr="008C5EDE" w:rsidRDefault="007423BF"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7423BF" w:rsidRPr="00AB7AD0" w:rsidRDefault="007423BF"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4FA7" w14:textId="77777777" w:rsidR="00452611" w:rsidRDefault="004526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39CD" w14:textId="00F35616" w:rsidR="004E4F0E" w:rsidRPr="00E0416A" w:rsidRDefault="00452611" w:rsidP="002E02DB">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4E4F0E"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395EA56A" wp14:editId="7EFC96CA">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750FDC" w14:textId="77777777" w:rsidR="004E4F0E" w:rsidRDefault="004E4F0E" w:rsidP="002E02D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EA56A" id="Elipse 4"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Lq+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73Lq+cwIAAPAEAAAOAAAAAAAAAAAAAAAA&#10;AC4CAABkcnMvZTJvRG9jLnhtbFBLAQItABQABgAIAAAAIQDssEif2AAAAAMBAAAPAAAAAAAAAAAA&#10;AAAAAM0EAABkcnMvZG93bnJldi54bWxQSwUGAAAAAAQABADzAAAA0gUAAAAA&#10;" o:allowincell="f" fillcolor="#9dbb61" stroked="f">
                  <v:textbox inset="0,,0">
                    <w:txbxContent>
                      <w:p w14:paraId="2F750FDC" w14:textId="77777777" w:rsidR="004E4F0E" w:rsidRDefault="004E4F0E" w:rsidP="002E02DB">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4E4F0E">
      <w:rPr>
        <w:b/>
        <w:color w:val="002060"/>
      </w:rPr>
      <w:t>COMUNICADO DE</w:t>
    </w:r>
    <w:r w:rsidR="004E4F0E" w:rsidRPr="00E0416A">
      <w:rPr>
        <w:b/>
        <w:color w:val="002060"/>
      </w:rPr>
      <w:t xml:space="preserve"> PRENSA NÚM. </w:t>
    </w:r>
    <w:r>
      <w:rPr>
        <w:b/>
        <w:color w:val="002060"/>
      </w:rPr>
      <w:t>203</w:t>
    </w:r>
    <w:r w:rsidR="004E4F0E" w:rsidRPr="00E0416A">
      <w:rPr>
        <w:b/>
        <w:color w:val="002060"/>
      </w:rPr>
      <w:t>/</w:t>
    </w:r>
    <w:r w:rsidR="004E4F0E">
      <w:rPr>
        <w:b/>
        <w:color w:val="002060"/>
      </w:rPr>
      <w:t>20</w:t>
    </w:r>
  </w:p>
  <w:p w14:paraId="2A203A0D" w14:textId="77777777" w:rsidR="004E4F0E" w:rsidRPr="00E0416A" w:rsidRDefault="004E4F0E" w:rsidP="002E02DB">
    <w:pPr>
      <w:pStyle w:val="Encabezado"/>
      <w:framePr w:w="5383" w:hSpace="141" w:vSpace="141" w:wrap="auto" w:vAnchor="page" w:hAnchor="page" w:x="5890" w:y="331"/>
      <w:ind w:left="567" w:hanging="11"/>
      <w:jc w:val="right"/>
      <w:rPr>
        <w:b/>
        <w:color w:val="002060"/>
        <w:lang w:val="pt-BR"/>
      </w:rPr>
    </w:pPr>
    <w:r>
      <w:rPr>
        <w:b/>
        <w:color w:val="002060"/>
        <w:lang w:val="pt-BR"/>
      </w:rPr>
      <w:t xml:space="preserve">4 DE MAYO </w:t>
    </w:r>
    <w:r w:rsidRPr="00E0416A">
      <w:rPr>
        <w:b/>
        <w:color w:val="002060"/>
        <w:lang w:val="pt-BR"/>
      </w:rPr>
      <w:t>DE 20</w:t>
    </w:r>
    <w:r>
      <w:rPr>
        <w:b/>
        <w:color w:val="002060"/>
        <w:lang w:val="pt-BR"/>
      </w:rPr>
      <w:t>20</w:t>
    </w:r>
  </w:p>
  <w:p w14:paraId="315FD0A0" w14:textId="77777777" w:rsidR="004E4F0E" w:rsidRPr="00ED588B" w:rsidRDefault="004E4F0E" w:rsidP="002E02DB">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43D3640A" w14:textId="77777777" w:rsidR="004E4F0E" w:rsidRPr="00E0416A" w:rsidRDefault="004E4F0E" w:rsidP="002E02DB">
    <w:pPr>
      <w:pStyle w:val="Encabezado"/>
      <w:framePr w:w="5383" w:hSpace="141" w:vSpace="141" w:wrap="auto" w:vAnchor="page" w:hAnchor="page" w:x="5890" w:y="331"/>
      <w:spacing w:after="120"/>
      <w:ind w:left="567" w:hanging="11"/>
      <w:jc w:val="right"/>
      <w:rPr>
        <w:b/>
      </w:rPr>
    </w:pPr>
  </w:p>
  <w:p w14:paraId="1FB1AC46" w14:textId="77777777" w:rsidR="004E4F0E" w:rsidRPr="00040E4E" w:rsidRDefault="004E4F0E" w:rsidP="002E02DB">
    <w:pPr>
      <w:pStyle w:val="Encabezado"/>
      <w:framePr w:w="5383" w:hSpace="141" w:vSpace="141" w:wrap="auto" w:vAnchor="page" w:hAnchor="page" w:x="5890" w:y="331"/>
      <w:ind w:left="567" w:hanging="11"/>
      <w:rPr>
        <w:b/>
        <w:lang w:val="pt-BR"/>
      </w:rPr>
    </w:pPr>
  </w:p>
  <w:p w14:paraId="7E2ACEB2" w14:textId="77777777" w:rsidR="004E4F0E" w:rsidRDefault="004E4F0E" w:rsidP="002E02DB">
    <w:pPr>
      <w:pStyle w:val="Encabezado"/>
      <w:tabs>
        <w:tab w:val="center" w:pos="4164"/>
        <w:tab w:val="center" w:pos="4537"/>
        <w:tab w:val="left" w:pos="7410"/>
      </w:tabs>
      <w:ind w:left="-510"/>
      <w:rPr>
        <w:b/>
        <w:color w:val="000000"/>
        <w:spacing w:val="5"/>
      </w:rPr>
    </w:pPr>
    <w:r>
      <w:rPr>
        <w:noProof/>
      </w:rPr>
      <w:drawing>
        <wp:inline distT="0" distB="0" distL="0" distR="0" wp14:anchorId="3B31C7EE" wp14:editId="7FCFDBBC">
          <wp:extent cx="927615" cy="963545"/>
          <wp:effectExtent l="0" t="0" r="635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FA19" w14:textId="77777777" w:rsidR="00452611" w:rsidRDefault="0045261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312A286F" w:rsidR="007423BF" w:rsidRDefault="007423BF" w:rsidP="004E4F0E">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5ED"/>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41A"/>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43"/>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2DE"/>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611"/>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4F0E"/>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4BE"/>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770"/>
    <w:rsid w:val="00737A4B"/>
    <w:rsid w:val="00740008"/>
    <w:rsid w:val="007405BD"/>
    <w:rsid w:val="00741355"/>
    <w:rsid w:val="007415F8"/>
    <w:rsid w:val="00741C56"/>
    <w:rsid w:val="00741C83"/>
    <w:rsid w:val="00741E9A"/>
    <w:rsid w:val="007423BF"/>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17F"/>
    <w:rsid w:val="00756A17"/>
    <w:rsid w:val="00756B41"/>
    <w:rsid w:val="007576EC"/>
    <w:rsid w:val="00757957"/>
    <w:rsid w:val="00760978"/>
    <w:rsid w:val="00760D42"/>
    <w:rsid w:val="007623B0"/>
    <w:rsid w:val="00762A7D"/>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4CC"/>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884"/>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59"/>
    <w:rsid w:val="00E479FF"/>
    <w:rsid w:val="00E47D03"/>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paragraph" w:customStyle="1" w:styleId="p01">
    <w:name w:val="p01"/>
    <w:basedOn w:val="Normal1"/>
    <w:next w:val="p0"/>
    <w:rsid w:val="004E4F0E"/>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4E4F0E"/>
    <w:rPr>
      <w:rFonts w:ascii="Arial" w:hAnsi="Arial" w:cs="Arial"/>
      <w:sz w:val="24"/>
      <w:szCs w:val="24"/>
      <w:lang w:val="es-ES_tradnl" w:eastAsia="es-ES"/>
    </w:rPr>
  </w:style>
  <w:style w:type="character" w:styleId="Nmerodepgina">
    <w:name w:val="page number"/>
    <w:basedOn w:val="Fuentedeprrafopredeter"/>
    <w:uiPriority w:val="99"/>
    <w:rsid w:val="004E4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4"/>
                <c:pt idx="0">
                  <c:v>51.034752255039599</c:v>
                </c:pt>
                <c:pt idx="1">
                  <c:v>50.083189433254397</c:v>
                </c:pt>
                <c:pt idx="2">
                  <c:v>49.389573889185897</c:v>
                </c:pt>
                <c:pt idx="3">
                  <c:v>49.195649345143003</c:v>
                </c:pt>
                <c:pt idx="4">
                  <c:v>49.722822829132198</c:v>
                </c:pt>
                <c:pt idx="5">
                  <c:v>49.698727373766701</c:v>
                </c:pt>
                <c:pt idx="6">
                  <c:v>49.291629249799598</c:v>
                </c:pt>
                <c:pt idx="7">
                  <c:v>48.509026557208898</c:v>
                </c:pt>
                <c:pt idx="8">
                  <c:v>48.478182160186897</c:v>
                </c:pt>
                <c:pt idx="9">
                  <c:v>50.200196389076901</c:v>
                </c:pt>
                <c:pt idx="10">
                  <c:v>51.117434479043197</c:v>
                </c:pt>
                <c:pt idx="11">
                  <c:v>50.899239930564903</c:v>
                </c:pt>
                <c:pt idx="12">
                  <c:v>49.092347943251902</c:v>
                </c:pt>
                <c:pt idx="13">
                  <c:v>47.877453427817102</c:v>
                </c:pt>
                <c:pt idx="14">
                  <c:v>47.903081472025299</c:v>
                </c:pt>
                <c:pt idx="15">
                  <c:v>49.554496264181203</c:v>
                </c:pt>
                <c:pt idx="16">
                  <c:v>49.866627317262299</c:v>
                </c:pt>
                <c:pt idx="17">
                  <c:v>49.7959720502366</c:v>
                </c:pt>
                <c:pt idx="18">
                  <c:v>49.091689622803102</c:v>
                </c:pt>
                <c:pt idx="19">
                  <c:v>49.082773359585701</c:v>
                </c:pt>
                <c:pt idx="20">
                  <c:v>48.959173444406503</c:v>
                </c:pt>
                <c:pt idx="21">
                  <c:v>48.396531695278398</c:v>
                </c:pt>
                <c:pt idx="22">
                  <c:v>48.059569130504897</c:v>
                </c:pt>
                <c:pt idx="23">
                  <c:v>48.028369329792497</c:v>
                </c:pt>
                <c:pt idx="24">
                  <c:v>43.627926343467401</c:v>
                </c:pt>
                <c:pt idx="25">
                  <c:v>43.204602101830098</c:v>
                </c:pt>
                <c:pt idx="26">
                  <c:v>46.248769130331297</c:v>
                </c:pt>
                <c:pt idx="27">
                  <c:v>47.465656054616701</c:v>
                </c:pt>
                <c:pt idx="28">
                  <c:v>48.469424657723302</c:v>
                </c:pt>
                <c:pt idx="29">
                  <c:v>49.450733619168602</c:v>
                </c:pt>
                <c:pt idx="30">
                  <c:v>50.0596059669477</c:v>
                </c:pt>
                <c:pt idx="31">
                  <c:v>49.879661198629798</c:v>
                </c:pt>
                <c:pt idx="32">
                  <c:v>50.1275538973631</c:v>
                </c:pt>
                <c:pt idx="33">
                  <c:v>49.765769088085001</c:v>
                </c:pt>
                <c:pt idx="34">
                  <c:v>50.198225008242098</c:v>
                </c:pt>
                <c:pt idx="35">
                  <c:v>50.199369306097303</c:v>
                </c:pt>
                <c:pt idx="36">
                  <c:v>49.815648143088097</c:v>
                </c:pt>
                <c:pt idx="37">
                  <c:v>50.034659147629199</c:v>
                </c:pt>
                <c:pt idx="38">
                  <c:v>50.911279283554798</c:v>
                </c:pt>
                <c:pt idx="39">
                  <c:v>51.332522575361899</c:v>
                </c:pt>
                <c:pt idx="40">
                  <c:v>50.599606963499099</c:v>
                </c:pt>
                <c:pt idx="41">
                  <c:v>49.712987625053202</c:v>
                </c:pt>
                <c:pt idx="42">
                  <c:v>52.150461263683297</c:v>
                </c:pt>
                <c:pt idx="43">
                  <c:v>52.805687676569498</c:v>
                </c:pt>
                <c:pt idx="44">
                  <c:v>52.141340332839697</c:v>
                </c:pt>
                <c:pt idx="45">
                  <c:v>51.836714381709399</c:v>
                </c:pt>
                <c:pt idx="46">
                  <c:v>51.197008442921799</c:v>
                </c:pt>
                <c:pt idx="47">
                  <c:v>50.736292124890902</c:v>
                </c:pt>
                <c:pt idx="48">
                  <c:v>52.053486279018301</c:v>
                </c:pt>
                <c:pt idx="49">
                  <c:v>52.450429437526097</c:v>
                </c:pt>
                <c:pt idx="50">
                  <c:v>52.382592101196998</c:v>
                </c:pt>
                <c:pt idx="51">
                  <c:v>52.5539572887823</c:v>
                </c:pt>
                <c:pt idx="52">
                  <c:v>52.8071662597143</c:v>
                </c:pt>
                <c:pt idx="53">
                  <c:v>51.682267223772897</c:v>
                </c:pt>
                <c:pt idx="54">
                  <c:v>49.783922759184598</c:v>
                </c:pt>
                <c:pt idx="55">
                  <c:v>49.699587809632298</c:v>
                </c:pt>
                <c:pt idx="56">
                  <c:v>50.308780281744198</c:v>
                </c:pt>
                <c:pt idx="57">
                  <c:v>50.023253948439901</c:v>
                </c:pt>
                <c:pt idx="58">
                  <c:v>49.674309568866001</c:v>
                </c:pt>
                <c:pt idx="59">
                  <c:v>49.008535860679899</c:v>
                </c:pt>
                <c:pt idx="60">
                  <c:v>47.480649925725402</c:v>
                </c:pt>
                <c:pt idx="61">
                  <c:v>46.743578064681998</c:v>
                </c:pt>
                <c:pt idx="62">
                  <c:v>43.548897048939899</c:v>
                </c:pt>
                <c:pt idx="63">
                  <c:v>37.362700720232901</c:v>
                </c:pt>
              </c:numCache>
            </c:numRef>
          </c:val>
          <c:smooth val="0"/>
          <c:extLst>
            <c:ext xmlns:c16="http://schemas.microsoft.com/office/drawing/2014/chart" uri="{C3380CC4-5D6E-409C-BE32-E72D297353CC}">
              <c16:uniqueId val="{00000000-2404-4D00-8AC4-637011AE308E}"/>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4"/>
                <c:pt idx="0">
                  <c:v>50.864608788893797</c:v>
                </c:pt>
                <c:pt idx="1">
                  <c:v>50.201401668301898</c:v>
                </c:pt>
                <c:pt idx="2">
                  <c:v>49.761403956795903</c:v>
                </c:pt>
                <c:pt idx="3">
                  <c:v>49.488218308362299</c:v>
                </c:pt>
                <c:pt idx="4">
                  <c:v>49.3286166419933</c:v>
                </c:pt>
                <c:pt idx="5">
                  <c:v>49.230317174529098</c:v>
                </c:pt>
                <c:pt idx="6">
                  <c:v>49.208898750640401</c:v>
                </c:pt>
                <c:pt idx="7">
                  <c:v>49.267645927325802</c:v>
                </c:pt>
                <c:pt idx="8">
                  <c:v>49.369768376134999</c:v>
                </c:pt>
                <c:pt idx="9">
                  <c:v>49.4892693982124</c:v>
                </c:pt>
                <c:pt idx="10">
                  <c:v>49.585399974876999</c:v>
                </c:pt>
                <c:pt idx="11">
                  <c:v>49.621024197009397</c:v>
                </c:pt>
                <c:pt idx="12">
                  <c:v>49.596912750406297</c:v>
                </c:pt>
                <c:pt idx="13">
                  <c:v>49.550719608528802</c:v>
                </c:pt>
                <c:pt idx="14">
                  <c:v>49.531430888430698</c:v>
                </c:pt>
                <c:pt idx="15">
                  <c:v>49.5635963530003</c:v>
                </c:pt>
                <c:pt idx="16">
                  <c:v>49.593119345796701</c:v>
                </c:pt>
                <c:pt idx="17">
                  <c:v>49.534125236205199</c:v>
                </c:pt>
                <c:pt idx="18">
                  <c:v>49.360435641568998</c:v>
                </c:pt>
                <c:pt idx="19">
                  <c:v>49.085621190946298</c:v>
                </c:pt>
                <c:pt idx="20">
                  <c:v>48.768121131279003</c:v>
                </c:pt>
                <c:pt idx="21">
                  <c:v>48.456941817725202</c:v>
                </c:pt>
                <c:pt idx="22">
                  <c:v>48.197581653743001</c:v>
                </c:pt>
                <c:pt idx="23">
                  <c:v>48.006370965287601</c:v>
                </c:pt>
                <c:pt idx="24">
                  <c:v>47.9022659079167</c:v>
                </c:pt>
                <c:pt idx="25">
                  <c:v>47.935801543345598</c:v>
                </c:pt>
                <c:pt idx="26">
                  <c:v>48.137472407430003</c:v>
                </c:pt>
                <c:pt idx="27">
                  <c:v>48.487836201153897</c:v>
                </c:pt>
                <c:pt idx="28">
                  <c:v>48.917644708330997</c:v>
                </c:pt>
                <c:pt idx="29">
                  <c:v>49.348925342435699</c:v>
                </c:pt>
                <c:pt idx="30">
                  <c:v>49.714834717243697</c:v>
                </c:pt>
                <c:pt idx="31">
                  <c:v>49.960683600778196</c:v>
                </c:pt>
                <c:pt idx="32">
                  <c:v>50.058979295015703</c:v>
                </c:pt>
                <c:pt idx="33">
                  <c:v>50.043454563498599</c:v>
                </c:pt>
                <c:pt idx="34">
                  <c:v>50.016670030306898</c:v>
                </c:pt>
                <c:pt idx="35">
                  <c:v>50.046822311631402</c:v>
                </c:pt>
                <c:pt idx="36">
                  <c:v>50.154014197858501</c:v>
                </c:pt>
                <c:pt idx="37">
                  <c:v>50.328069832761201</c:v>
                </c:pt>
                <c:pt idx="38">
                  <c:v>50.583336204877099</c:v>
                </c:pt>
                <c:pt idx="39">
                  <c:v>50.929882569248498</c:v>
                </c:pt>
                <c:pt idx="40">
                  <c:v>51.338567843542002</c:v>
                </c:pt>
                <c:pt idx="41">
                  <c:v>51.743919422517699</c:v>
                </c:pt>
                <c:pt idx="42">
                  <c:v>52.012841221512602</c:v>
                </c:pt>
                <c:pt idx="43">
                  <c:v>52.077824779398803</c:v>
                </c:pt>
                <c:pt idx="44">
                  <c:v>51.974007021738501</c:v>
                </c:pt>
                <c:pt idx="45">
                  <c:v>51.785509809700898</c:v>
                </c:pt>
                <c:pt idx="46">
                  <c:v>51.616220399210803</c:v>
                </c:pt>
                <c:pt idx="47">
                  <c:v>51.603777186513803</c:v>
                </c:pt>
                <c:pt idx="48">
                  <c:v>51.805902723415798</c:v>
                </c:pt>
                <c:pt idx="49">
                  <c:v>52.134305539874099</c:v>
                </c:pt>
                <c:pt idx="50">
                  <c:v>52.414053827742201</c:v>
                </c:pt>
                <c:pt idx="51">
                  <c:v>52.478988730703499</c:v>
                </c:pt>
                <c:pt idx="52">
                  <c:v>52.271886437378498</c:v>
                </c:pt>
                <c:pt idx="53">
                  <c:v>51.845478729290001</c:v>
                </c:pt>
                <c:pt idx="54">
                  <c:v>51.341981129000999</c:v>
                </c:pt>
                <c:pt idx="55">
                  <c:v>50.898701176894001</c:v>
                </c:pt>
                <c:pt idx="56">
                  <c:v>50.525480031114597</c:v>
                </c:pt>
                <c:pt idx="57">
                  <c:v>50.127735505072998</c:v>
                </c:pt>
                <c:pt idx="58">
                  <c:v>49.513611283647698</c:v>
                </c:pt>
                <c:pt idx="59">
                  <c:v>48.470171876246297</c:v>
                </c:pt>
                <c:pt idx="60">
                  <c:v>46.8441135466189</c:v>
                </c:pt>
                <c:pt idx="61">
                  <c:v>44.632515884487901</c:v>
                </c:pt>
                <c:pt idx="62">
                  <c:v>42.000644400230399</c:v>
                </c:pt>
                <c:pt idx="63">
                  <c:v>39.256380140355802</c:v>
                </c:pt>
              </c:numCache>
            </c:numRef>
          </c:val>
          <c:smooth val="0"/>
          <c:extLst>
            <c:ext xmlns:c16="http://schemas.microsoft.com/office/drawing/2014/chart" uri="{C3380CC4-5D6E-409C-BE32-E72D297353CC}">
              <c16:uniqueId val="{00000001-2404-4D00-8AC4-637011AE308E}"/>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Tendencia-Ciclo.xlsx]Datos'!$N$139:$N$210</c:f>
              <c:numCache>
                <c:formatCode>0.0</c:formatCode>
                <c:ptCount val="64"/>
                <c:pt idx="0">
                  <c:v>59.712746565937998</c:v>
                </c:pt>
                <c:pt idx="1">
                  <c:v>59.4005087520949</c:v>
                </c:pt>
                <c:pt idx="2">
                  <c:v>59.120094187891503</c:v>
                </c:pt>
                <c:pt idx="3">
                  <c:v>58.906612529265601</c:v>
                </c:pt>
                <c:pt idx="4">
                  <c:v>58.783680552564803</c:v>
                </c:pt>
                <c:pt idx="5">
                  <c:v>58.752167435557098</c:v>
                </c:pt>
                <c:pt idx="6">
                  <c:v>58.838559299835097</c:v>
                </c:pt>
                <c:pt idx="7">
                  <c:v>59.013954716058301</c:v>
                </c:pt>
                <c:pt idx="8">
                  <c:v>59.191344251316302</c:v>
                </c:pt>
                <c:pt idx="9">
                  <c:v>59.272536027715098</c:v>
                </c:pt>
                <c:pt idx="10">
                  <c:v>59.209240256815498</c:v>
                </c:pt>
                <c:pt idx="11">
                  <c:v>59.023820441637703</c:v>
                </c:pt>
                <c:pt idx="12">
                  <c:v>58.7961172080742</c:v>
                </c:pt>
                <c:pt idx="13">
                  <c:v>58.634657909034097</c:v>
                </c:pt>
                <c:pt idx="14">
                  <c:v>58.589148053104601</c:v>
                </c:pt>
                <c:pt idx="15">
                  <c:v>58.684250071924403</c:v>
                </c:pt>
                <c:pt idx="16">
                  <c:v>58.8639359318027</c:v>
                </c:pt>
                <c:pt idx="17">
                  <c:v>59.001803365575199</c:v>
                </c:pt>
                <c:pt idx="18">
                  <c:v>59.0094074925209</c:v>
                </c:pt>
                <c:pt idx="19">
                  <c:v>58.851906949682302</c:v>
                </c:pt>
                <c:pt idx="20">
                  <c:v>58.583035511167701</c:v>
                </c:pt>
                <c:pt idx="21">
                  <c:v>58.242983485082803</c:v>
                </c:pt>
                <c:pt idx="22">
                  <c:v>57.8774958309168</c:v>
                </c:pt>
                <c:pt idx="23">
                  <c:v>57.5437812278631</c:v>
                </c:pt>
                <c:pt idx="24">
                  <c:v>57.308030708432298</c:v>
                </c:pt>
                <c:pt idx="25">
                  <c:v>57.250468087203402</c:v>
                </c:pt>
                <c:pt idx="26">
                  <c:v>57.388591523292597</c:v>
                </c:pt>
                <c:pt idx="27">
                  <c:v>57.677037656435303</c:v>
                </c:pt>
                <c:pt idx="28">
                  <c:v>58.003138715803303</c:v>
                </c:pt>
                <c:pt idx="29">
                  <c:v>58.283638333425401</c:v>
                </c:pt>
                <c:pt idx="30">
                  <c:v>58.452107128686897</c:v>
                </c:pt>
                <c:pt idx="31">
                  <c:v>58.472402495476601</c:v>
                </c:pt>
                <c:pt idx="32">
                  <c:v>58.4039991216722</c:v>
                </c:pt>
                <c:pt idx="33">
                  <c:v>58.342815670397698</c:v>
                </c:pt>
                <c:pt idx="34">
                  <c:v>58.359780781138397</c:v>
                </c:pt>
                <c:pt idx="35">
                  <c:v>58.440484612665003</c:v>
                </c:pt>
                <c:pt idx="36">
                  <c:v>58.540190864212597</c:v>
                </c:pt>
                <c:pt idx="37">
                  <c:v>58.635582497363799</c:v>
                </c:pt>
                <c:pt idx="38">
                  <c:v>58.728674460003397</c:v>
                </c:pt>
                <c:pt idx="39">
                  <c:v>58.854732754365003</c:v>
                </c:pt>
                <c:pt idx="40">
                  <c:v>59.024855478454597</c:v>
                </c:pt>
                <c:pt idx="41">
                  <c:v>59.216244108508697</c:v>
                </c:pt>
                <c:pt idx="42">
                  <c:v>59.357171672380403</c:v>
                </c:pt>
                <c:pt idx="43">
                  <c:v>59.393800281251899</c:v>
                </c:pt>
                <c:pt idx="44">
                  <c:v>59.305736105999998</c:v>
                </c:pt>
                <c:pt idx="45">
                  <c:v>59.1610807453403</c:v>
                </c:pt>
                <c:pt idx="46">
                  <c:v>59.0568928222728</c:v>
                </c:pt>
                <c:pt idx="47">
                  <c:v>59.076769372718097</c:v>
                </c:pt>
                <c:pt idx="48">
                  <c:v>59.203387465494998</c:v>
                </c:pt>
                <c:pt idx="49">
                  <c:v>59.323115004762101</c:v>
                </c:pt>
                <c:pt idx="50">
                  <c:v>59.296999083060598</c:v>
                </c:pt>
                <c:pt idx="51">
                  <c:v>59.081744711335801</c:v>
                </c:pt>
                <c:pt idx="52">
                  <c:v>58.725376842847297</c:v>
                </c:pt>
                <c:pt idx="53">
                  <c:v>58.349180628163197</c:v>
                </c:pt>
                <c:pt idx="54">
                  <c:v>58.062751458126201</c:v>
                </c:pt>
                <c:pt idx="55">
                  <c:v>57.8925619148526</c:v>
                </c:pt>
                <c:pt idx="56">
                  <c:v>57.754745205474499</c:v>
                </c:pt>
                <c:pt idx="57">
                  <c:v>57.518156148671999</c:v>
                </c:pt>
                <c:pt idx="58">
                  <c:v>57.081980124836299</c:v>
                </c:pt>
                <c:pt idx="59">
                  <c:v>56.398624668832099</c:v>
                </c:pt>
                <c:pt idx="60">
                  <c:v>55.493757841058702</c:v>
                </c:pt>
                <c:pt idx="61">
                  <c:v>54.488233718613699</c:v>
                </c:pt>
                <c:pt idx="62">
                  <c:v>53.5144577259138</c:v>
                </c:pt>
                <c:pt idx="63">
                  <c:v>52.686131499841999</c:v>
                </c:pt>
              </c:numCache>
            </c:numRef>
          </c:val>
          <c:smooth val="0"/>
          <c:extLst>
            <c:ext xmlns:c16="http://schemas.microsoft.com/office/drawing/2014/chart" uri="{C3380CC4-5D6E-409C-BE32-E72D297353CC}">
              <c16:uniqueId val="{00000000-2969-4C23-8427-639B79ED60EF}"/>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Tendencia-Ciclo.xlsx]Datos'!$AA$139:$AA$210</c:f>
              <c:numCache>
                <c:formatCode>0.0</c:formatCode>
                <c:ptCount val="64"/>
                <c:pt idx="0">
                  <c:v>69.5713311145376</c:v>
                </c:pt>
                <c:pt idx="1">
                  <c:v>68.952917672972404</c:v>
                </c:pt>
                <c:pt idx="2">
                  <c:v>68.474597655217494</c:v>
                </c:pt>
                <c:pt idx="3">
                  <c:v>68.070623333119698</c:v>
                </c:pt>
                <c:pt idx="4">
                  <c:v>67.605925950117793</c:v>
                </c:pt>
                <c:pt idx="5">
                  <c:v>67.023762403264897</c:v>
                </c:pt>
                <c:pt idx="6">
                  <c:v>66.453722325928595</c:v>
                </c:pt>
                <c:pt idx="7">
                  <c:v>66.114631251671796</c:v>
                </c:pt>
                <c:pt idx="8">
                  <c:v>66.155770620070399</c:v>
                </c:pt>
                <c:pt idx="9">
                  <c:v>66.5269530840676</c:v>
                </c:pt>
                <c:pt idx="10">
                  <c:v>67.074017913537801</c:v>
                </c:pt>
                <c:pt idx="11">
                  <c:v>67.574674295623495</c:v>
                </c:pt>
                <c:pt idx="12">
                  <c:v>67.805644320076198</c:v>
                </c:pt>
                <c:pt idx="13">
                  <c:v>67.630901405096495</c:v>
                </c:pt>
                <c:pt idx="14">
                  <c:v>67.160361514646397</c:v>
                </c:pt>
                <c:pt idx="15">
                  <c:v>66.603758156704004</c:v>
                </c:pt>
                <c:pt idx="16">
                  <c:v>66.113418194808304</c:v>
                </c:pt>
                <c:pt idx="17">
                  <c:v>65.743344070016704</c:v>
                </c:pt>
                <c:pt idx="18">
                  <c:v>65.435623839009295</c:v>
                </c:pt>
                <c:pt idx="19">
                  <c:v>65.086242703136094</c:v>
                </c:pt>
                <c:pt idx="20">
                  <c:v>64.639169764009196</c:v>
                </c:pt>
                <c:pt idx="21">
                  <c:v>64.146183673463597</c:v>
                </c:pt>
                <c:pt idx="22">
                  <c:v>63.7165469312</c:v>
                </c:pt>
                <c:pt idx="23">
                  <c:v>63.487627540689402</c:v>
                </c:pt>
                <c:pt idx="24">
                  <c:v>63.557754022351297</c:v>
                </c:pt>
                <c:pt idx="25">
                  <c:v>63.890920808420098</c:v>
                </c:pt>
                <c:pt idx="26">
                  <c:v>64.385980178606104</c:v>
                </c:pt>
                <c:pt idx="27">
                  <c:v>64.893802850136694</c:v>
                </c:pt>
                <c:pt idx="28">
                  <c:v>65.283897580691104</c:v>
                </c:pt>
                <c:pt idx="29">
                  <c:v>65.447027806604098</c:v>
                </c:pt>
                <c:pt idx="30">
                  <c:v>65.347460328823104</c:v>
                </c:pt>
                <c:pt idx="31">
                  <c:v>64.999326977528199</c:v>
                </c:pt>
                <c:pt idx="32">
                  <c:v>64.493819829445798</c:v>
                </c:pt>
                <c:pt idx="33">
                  <c:v>63.9116734775927</c:v>
                </c:pt>
                <c:pt idx="34">
                  <c:v>63.327734412131598</c:v>
                </c:pt>
                <c:pt idx="35">
                  <c:v>62.8604530181805</c:v>
                </c:pt>
                <c:pt idx="36">
                  <c:v>62.574020475285799</c:v>
                </c:pt>
                <c:pt idx="37">
                  <c:v>62.526523298557002</c:v>
                </c:pt>
                <c:pt idx="38">
                  <c:v>62.754607176584997</c:v>
                </c:pt>
                <c:pt idx="39">
                  <c:v>63.2419078695849</c:v>
                </c:pt>
                <c:pt idx="40">
                  <c:v>63.927737123118803</c:v>
                </c:pt>
                <c:pt idx="41">
                  <c:v>64.664855512235704</c:v>
                </c:pt>
                <c:pt idx="42">
                  <c:v>65.284840013027704</c:v>
                </c:pt>
                <c:pt idx="43">
                  <c:v>65.7034251647258</c:v>
                </c:pt>
                <c:pt idx="44">
                  <c:v>65.852599656196503</c:v>
                </c:pt>
                <c:pt idx="45">
                  <c:v>65.751177735272194</c:v>
                </c:pt>
                <c:pt idx="46">
                  <c:v>65.563591166597504</c:v>
                </c:pt>
                <c:pt idx="47">
                  <c:v>65.451501193156503</c:v>
                </c:pt>
                <c:pt idx="48">
                  <c:v>65.469574493460101</c:v>
                </c:pt>
                <c:pt idx="49">
                  <c:v>65.575976770023303</c:v>
                </c:pt>
                <c:pt idx="50">
                  <c:v>65.572102135897296</c:v>
                </c:pt>
                <c:pt idx="51">
                  <c:v>65.372538000746502</c:v>
                </c:pt>
                <c:pt idx="52">
                  <c:v>65.077788375701601</c:v>
                </c:pt>
                <c:pt idx="53">
                  <c:v>64.762511235291001</c:v>
                </c:pt>
                <c:pt idx="54">
                  <c:v>64.479441403366707</c:v>
                </c:pt>
                <c:pt idx="55">
                  <c:v>64.256598956939996</c:v>
                </c:pt>
                <c:pt idx="56">
                  <c:v>64.058290258497095</c:v>
                </c:pt>
                <c:pt idx="57">
                  <c:v>63.825983599490499</c:v>
                </c:pt>
                <c:pt idx="58">
                  <c:v>63.406530106427297</c:v>
                </c:pt>
                <c:pt idx="59">
                  <c:v>62.733062874411097</c:v>
                </c:pt>
                <c:pt idx="60">
                  <c:v>61.880338482620097</c:v>
                </c:pt>
                <c:pt idx="61">
                  <c:v>61.004756698774003</c:v>
                </c:pt>
                <c:pt idx="62">
                  <c:v>60.268138015416497</c:v>
                </c:pt>
                <c:pt idx="63">
                  <c:v>59.760581956288</c:v>
                </c:pt>
              </c:numCache>
            </c:numRef>
          </c:val>
          <c:smooth val="0"/>
          <c:extLst>
            <c:ext xmlns:c16="http://schemas.microsoft.com/office/drawing/2014/chart" uri="{C3380CC4-5D6E-409C-BE32-E72D297353CC}">
              <c16:uniqueId val="{00000001-2969-4C23-8427-639B79ED60EF}"/>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Tendencia-Ciclo.xlsx]Datos'!$AO$139:$AO$210</c:f>
              <c:numCache>
                <c:formatCode>0.0</c:formatCode>
                <c:ptCount val="64"/>
                <c:pt idx="0">
                  <c:v>66.892944398069602</c:v>
                </c:pt>
                <c:pt idx="1">
                  <c:v>66.697793810039201</c:v>
                </c:pt>
                <c:pt idx="2">
                  <c:v>66.645291725178893</c:v>
                </c:pt>
                <c:pt idx="3">
                  <c:v>66.577171797840293</c:v>
                </c:pt>
                <c:pt idx="4">
                  <c:v>66.379563659411403</c:v>
                </c:pt>
                <c:pt idx="5">
                  <c:v>66.097597924620501</c:v>
                </c:pt>
                <c:pt idx="6">
                  <c:v>65.853205968541104</c:v>
                </c:pt>
                <c:pt idx="7">
                  <c:v>65.695027666260501</c:v>
                </c:pt>
                <c:pt idx="8">
                  <c:v>65.608724070968705</c:v>
                </c:pt>
                <c:pt idx="9">
                  <c:v>65.597296439628494</c:v>
                </c:pt>
                <c:pt idx="10">
                  <c:v>65.682358769457593</c:v>
                </c:pt>
                <c:pt idx="11">
                  <c:v>65.791047306725204</c:v>
                </c:pt>
                <c:pt idx="12">
                  <c:v>65.808195641819495</c:v>
                </c:pt>
                <c:pt idx="13">
                  <c:v>65.754349607049306</c:v>
                </c:pt>
                <c:pt idx="14">
                  <c:v>65.742040128602</c:v>
                </c:pt>
                <c:pt idx="15">
                  <c:v>65.800127649440299</c:v>
                </c:pt>
                <c:pt idx="16">
                  <c:v>65.875407477970896</c:v>
                </c:pt>
                <c:pt idx="17">
                  <c:v>65.867466182424394</c:v>
                </c:pt>
                <c:pt idx="18">
                  <c:v>65.686615967956897</c:v>
                </c:pt>
                <c:pt idx="19">
                  <c:v>65.252843532368402</c:v>
                </c:pt>
                <c:pt idx="20">
                  <c:v>64.512581615407498</c:v>
                </c:pt>
                <c:pt idx="21">
                  <c:v>63.531620518148301</c:v>
                </c:pt>
                <c:pt idx="22">
                  <c:v>62.509390705943098</c:v>
                </c:pt>
                <c:pt idx="23">
                  <c:v>61.737156255220498</c:v>
                </c:pt>
                <c:pt idx="24">
                  <c:v>61.482886153219901</c:v>
                </c:pt>
                <c:pt idx="25">
                  <c:v>61.7639645173765</c:v>
                </c:pt>
                <c:pt idx="26">
                  <c:v>62.428882892350899</c:v>
                </c:pt>
                <c:pt idx="27">
                  <c:v>63.278715951105497</c:v>
                </c:pt>
                <c:pt idx="28">
                  <c:v>64.156392816336705</c:v>
                </c:pt>
                <c:pt idx="29">
                  <c:v>64.913064108647205</c:v>
                </c:pt>
                <c:pt idx="30">
                  <c:v>65.465307059559706</c:v>
                </c:pt>
                <c:pt idx="31">
                  <c:v>65.789533481723296</c:v>
                </c:pt>
                <c:pt idx="32">
                  <c:v>65.940494422383097</c:v>
                </c:pt>
                <c:pt idx="33">
                  <c:v>65.959389121579406</c:v>
                </c:pt>
                <c:pt idx="34">
                  <c:v>65.888211859696</c:v>
                </c:pt>
                <c:pt idx="35">
                  <c:v>65.793401928062806</c:v>
                </c:pt>
                <c:pt idx="36">
                  <c:v>65.760669027938505</c:v>
                </c:pt>
                <c:pt idx="37">
                  <c:v>65.890076191317902</c:v>
                </c:pt>
                <c:pt idx="38">
                  <c:v>66.235709327865806</c:v>
                </c:pt>
                <c:pt idx="39">
                  <c:v>66.729763812812607</c:v>
                </c:pt>
                <c:pt idx="40">
                  <c:v>67.268374787960894</c:v>
                </c:pt>
                <c:pt idx="41">
                  <c:v>67.723987759097398</c:v>
                </c:pt>
                <c:pt idx="42">
                  <c:v>68.059116741551804</c:v>
                </c:pt>
                <c:pt idx="43">
                  <c:v>68.2263709549228</c:v>
                </c:pt>
                <c:pt idx="44">
                  <c:v>68.210967596258399</c:v>
                </c:pt>
                <c:pt idx="45">
                  <c:v>68.043942326128203</c:v>
                </c:pt>
                <c:pt idx="46">
                  <c:v>67.896815015549606</c:v>
                </c:pt>
                <c:pt idx="47">
                  <c:v>67.822784854871202</c:v>
                </c:pt>
                <c:pt idx="48">
                  <c:v>67.853367624729003</c:v>
                </c:pt>
                <c:pt idx="49">
                  <c:v>67.916604770367599</c:v>
                </c:pt>
                <c:pt idx="50">
                  <c:v>67.860446247754297</c:v>
                </c:pt>
                <c:pt idx="51">
                  <c:v>67.637915373704004</c:v>
                </c:pt>
                <c:pt idx="52">
                  <c:v>67.337393800690805</c:v>
                </c:pt>
                <c:pt idx="53">
                  <c:v>67.000203818150396</c:v>
                </c:pt>
                <c:pt idx="54">
                  <c:v>66.636789926454796</c:v>
                </c:pt>
                <c:pt idx="55">
                  <c:v>66.235036721248704</c:v>
                </c:pt>
                <c:pt idx="56">
                  <c:v>65.777067739889404</c:v>
                </c:pt>
                <c:pt idx="57">
                  <c:v>65.266741338753107</c:v>
                </c:pt>
                <c:pt idx="58">
                  <c:v>64.678447349288007</c:v>
                </c:pt>
                <c:pt idx="59">
                  <c:v>63.974050549353599</c:v>
                </c:pt>
                <c:pt idx="60">
                  <c:v>63.202962769442301</c:v>
                </c:pt>
                <c:pt idx="61">
                  <c:v>62.393985901203799</c:v>
                </c:pt>
                <c:pt idx="62">
                  <c:v>61.659267068084802</c:v>
                </c:pt>
                <c:pt idx="63">
                  <c:v>61.057460349305899</c:v>
                </c:pt>
              </c:numCache>
            </c:numRef>
          </c:val>
          <c:smooth val="0"/>
          <c:extLst>
            <c:ext xmlns:c16="http://schemas.microsoft.com/office/drawing/2014/chart" uri="{C3380CC4-5D6E-409C-BE32-E72D297353CC}">
              <c16:uniqueId val="{00000002-2969-4C23-8427-639B79ED60EF}"/>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Tendencia-Ciclo.xlsx]Datos'!$C$139:$C$210</c:f>
              <c:numCache>
                <c:formatCode>0.0</c:formatCode>
                <c:ptCount val="64"/>
                <c:pt idx="0">
                  <c:v>51.034752255039599</c:v>
                </c:pt>
                <c:pt idx="1">
                  <c:v>50.083189433254397</c:v>
                </c:pt>
                <c:pt idx="2">
                  <c:v>49.389573889185897</c:v>
                </c:pt>
                <c:pt idx="3">
                  <c:v>49.195649345143003</c:v>
                </c:pt>
                <c:pt idx="4">
                  <c:v>49.722822829132198</c:v>
                </c:pt>
                <c:pt idx="5">
                  <c:v>49.698727373766701</c:v>
                </c:pt>
                <c:pt idx="6">
                  <c:v>49.291629249799598</c:v>
                </c:pt>
                <c:pt idx="7">
                  <c:v>48.509026557208898</c:v>
                </c:pt>
                <c:pt idx="8">
                  <c:v>48.478182160186897</c:v>
                </c:pt>
                <c:pt idx="9">
                  <c:v>50.200196389076901</c:v>
                </c:pt>
                <c:pt idx="10">
                  <c:v>51.117434479043197</c:v>
                </c:pt>
                <c:pt idx="11">
                  <c:v>50.899239930564903</c:v>
                </c:pt>
                <c:pt idx="12">
                  <c:v>49.092347943251902</c:v>
                </c:pt>
                <c:pt idx="13">
                  <c:v>47.877453427817102</c:v>
                </c:pt>
                <c:pt idx="14">
                  <c:v>47.903081472025299</c:v>
                </c:pt>
                <c:pt idx="15">
                  <c:v>49.554496264181203</c:v>
                </c:pt>
                <c:pt idx="16">
                  <c:v>49.866627317262299</c:v>
                </c:pt>
                <c:pt idx="17">
                  <c:v>49.7959720502366</c:v>
                </c:pt>
                <c:pt idx="18">
                  <c:v>49.091689622803102</c:v>
                </c:pt>
                <c:pt idx="19">
                  <c:v>49.082773359585701</c:v>
                </c:pt>
                <c:pt idx="20">
                  <c:v>48.959173444406503</c:v>
                </c:pt>
                <c:pt idx="21">
                  <c:v>48.396531695278398</c:v>
                </c:pt>
                <c:pt idx="22">
                  <c:v>48.059569130504897</c:v>
                </c:pt>
                <c:pt idx="23">
                  <c:v>48.028369329792497</c:v>
                </c:pt>
                <c:pt idx="24">
                  <c:v>43.627926343467401</c:v>
                </c:pt>
                <c:pt idx="25">
                  <c:v>43.204602101830098</c:v>
                </c:pt>
                <c:pt idx="26">
                  <c:v>46.248769130331297</c:v>
                </c:pt>
                <c:pt idx="27">
                  <c:v>47.465656054616701</c:v>
                </c:pt>
                <c:pt idx="28">
                  <c:v>48.469424657723302</c:v>
                </c:pt>
                <c:pt idx="29">
                  <c:v>49.450733619168602</c:v>
                </c:pt>
                <c:pt idx="30">
                  <c:v>50.0596059669477</c:v>
                </c:pt>
                <c:pt idx="31">
                  <c:v>49.879661198629798</c:v>
                </c:pt>
                <c:pt idx="32">
                  <c:v>50.1275538973631</c:v>
                </c:pt>
                <c:pt idx="33">
                  <c:v>49.765769088085001</c:v>
                </c:pt>
                <c:pt idx="34">
                  <c:v>50.198225008242098</c:v>
                </c:pt>
                <c:pt idx="35">
                  <c:v>50.199369306097303</c:v>
                </c:pt>
                <c:pt idx="36">
                  <c:v>49.815648143088097</c:v>
                </c:pt>
                <c:pt idx="37">
                  <c:v>50.034659147629199</c:v>
                </c:pt>
                <c:pt idx="38">
                  <c:v>50.911279283554798</c:v>
                </c:pt>
                <c:pt idx="39">
                  <c:v>51.332522575361899</c:v>
                </c:pt>
                <c:pt idx="40">
                  <c:v>50.599606963499099</c:v>
                </c:pt>
                <c:pt idx="41">
                  <c:v>49.712987625053202</c:v>
                </c:pt>
                <c:pt idx="42">
                  <c:v>52.150461263683297</c:v>
                </c:pt>
                <c:pt idx="43">
                  <c:v>52.805687676569498</c:v>
                </c:pt>
                <c:pt idx="44">
                  <c:v>52.141340332839697</c:v>
                </c:pt>
                <c:pt idx="45">
                  <c:v>51.836714381709399</c:v>
                </c:pt>
                <c:pt idx="46">
                  <c:v>51.197008442921799</c:v>
                </c:pt>
                <c:pt idx="47">
                  <c:v>50.736292124890902</c:v>
                </c:pt>
                <c:pt idx="48">
                  <c:v>52.053486279018301</c:v>
                </c:pt>
                <c:pt idx="49">
                  <c:v>52.450429437526097</c:v>
                </c:pt>
                <c:pt idx="50">
                  <c:v>52.382592101196998</c:v>
                </c:pt>
                <c:pt idx="51">
                  <c:v>52.5539572887823</c:v>
                </c:pt>
                <c:pt idx="52">
                  <c:v>52.8071662597143</c:v>
                </c:pt>
                <c:pt idx="53">
                  <c:v>51.682267223772897</c:v>
                </c:pt>
                <c:pt idx="54">
                  <c:v>49.783922759184598</c:v>
                </c:pt>
                <c:pt idx="55">
                  <c:v>49.699587809632298</c:v>
                </c:pt>
                <c:pt idx="56">
                  <c:v>50.308780281744198</c:v>
                </c:pt>
                <c:pt idx="57">
                  <c:v>50.023253948439901</c:v>
                </c:pt>
                <c:pt idx="58">
                  <c:v>49.674309568866001</c:v>
                </c:pt>
                <c:pt idx="59">
                  <c:v>49.008535860679899</c:v>
                </c:pt>
                <c:pt idx="60">
                  <c:v>47.480649925725402</c:v>
                </c:pt>
                <c:pt idx="61">
                  <c:v>46.743578064681998</c:v>
                </c:pt>
                <c:pt idx="62">
                  <c:v>43.548897048939899</c:v>
                </c:pt>
                <c:pt idx="63">
                  <c:v>37.362700720232901</c:v>
                </c:pt>
              </c:numCache>
            </c:numRef>
          </c:val>
          <c:smooth val="0"/>
          <c:extLst>
            <c:ext xmlns:c16="http://schemas.microsoft.com/office/drawing/2014/chart" uri="{C3380CC4-5D6E-409C-BE32-E72D297353CC}">
              <c16:uniqueId val="{00000000-CF5B-47A8-8048-F6A22D3ED66F}"/>
            </c:ext>
          </c:extLst>
        </c:ser>
        <c:ser>
          <c:idx val="0"/>
          <c:order val="1"/>
          <c:tx>
            <c:strRef>
              <c:f>'[ICE_Gráficas Desest y Tendencia-Ciclo.xlsx]Datos'!$D$6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4"/>
                <c:pt idx="0">
                  <c:v>50.864608788893797</c:v>
                </c:pt>
                <c:pt idx="1">
                  <c:v>50.201401668301898</c:v>
                </c:pt>
                <c:pt idx="2">
                  <c:v>49.761403956795903</c:v>
                </c:pt>
                <c:pt idx="3">
                  <c:v>49.488218308362299</c:v>
                </c:pt>
                <c:pt idx="4">
                  <c:v>49.3286166419933</c:v>
                </c:pt>
                <c:pt idx="5">
                  <c:v>49.230317174529098</c:v>
                </c:pt>
                <c:pt idx="6">
                  <c:v>49.208898750640401</c:v>
                </c:pt>
                <c:pt idx="7">
                  <c:v>49.267645927325802</c:v>
                </c:pt>
                <c:pt idx="8">
                  <c:v>49.369768376134999</c:v>
                </c:pt>
                <c:pt idx="9">
                  <c:v>49.4892693982124</c:v>
                </c:pt>
                <c:pt idx="10">
                  <c:v>49.585399974876999</c:v>
                </c:pt>
                <c:pt idx="11">
                  <c:v>49.621024197009397</c:v>
                </c:pt>
                <c:pt idx="12">
                  <c:v>49.596912750406297</c:v>
                </c:pt>
                <c:pt idx="13">
                  <c:v>49.550719608528802</c:v>
                </c:pt>
                <c:pt idx="14">
                  <c:v>49.531430888430698</c:v>
                </c:pt>
                <c:pt idx="15">
                  <c:v>49.5635963530003</c:v>
                </c:pt>
                <c:pt idx="16">
                  <c:v>49.593119345796701</c:v>
                </c:pt>
                <c:pt idx="17">
                  <c:v>49.534125236205199</c:v>
                </c:pt>
                <c:pt idx="18">
                  <c:v>49.360435641568998</c:v>
                </c:pt>
                <c:pt idx="19">
                  <c:v>49.085621190946298</c:v>
                </c:pt>
                <c:pt idx="20">
                  <c:v>48.768121131279003</c:v>
                </c:pt>
                <c:pt idx="21">
                  <c:v>48.456941817725202</c:v>
                </c:pt>
                <c:pt idx="22">
                  <c:v>48.197581653743001</c:v>
                </c:pt>
                <c:pt idx="23">
                  <c:v>48.006370965287601</c:v>
                </c:pt>
                <c:pt idx="24">
                  <c:v>47.9022659079167</c:v>
                </c:pt>
                <c:pt idx="25">
                  <c:v>47.935801543345598</c:v>
                </c:pt>
                <c:pt idx="26">
                  <c:v>48.137472407430003</c:v>
                </c:pt>
                <c:pt idx="27">
                  <c:v>48.487836201153897</c:v>
                </c:pt>
                <c:pt idx="28">
                  <c:v>48.917644708330997</c:v>
                </c:pt>
                <c:pt idx="29">
                  <c:v>49.348925342435699</c:v>
                </c:pt>
                <c:pt idx="30">
                  <c:v>49.714834717243697</c:v>
                </c:pt>
                <c:pt idx="31">
                  <c:v>49.960683600778196</c:v>
                </c:pt>
                <c:pt idx="32">
                  <c:v>50.058979295015703</c:v>
                </c:pt>
                <c:pt idx="33">
                  <c:v>50.043454563498599</c:v>
                </c:pt>
                <c:pt idx="34">
                  <c:v>50.016670030306898</c:v>
                </c:pt>
                <c:pt idx="35">
                  <c:v>50.046822311631402</c:v>
                </c:pt>
                <c:pt idx="36">
                  <c:v>50.154014197858501</c:v>
                </c:pt>
                <c:pt idx="37">
                  <c:v>50.328069832761201</c:v>
                </c:pt>
                <c:pt idx="38">
                  <c:v>50.583336204877099</c:v>
                </c:pt>
                <c:pt idx="39">
                  <c:v>50.929882569248498</c:v>
                </c:pt>
                <c:pt idx="40">
                  <c:v>51.338567843542002</c:v>
                </c:pt>
                <c:pt idx="41">
                  <c:v>51.743919422517699</c:v>
                </c:pt>
                <c:pt idx="42">
                  <c:v>52.012841221512602</c:v>
                </c:pt>
                <c:pt idx="43">
                  <c:v>52.077824779398803</c:v>
                </c:pt>
                <c:pt idx="44">
                  <c:v>51.974007021738501</c:v>
                </c:pt>
                <c:pt idx="45">
                  <c:v>51.785509809700898</c:v>
                </c:pt>
                <c:pt idx="46">
                  <c:v>51.616220399210803</c:v>
                </c:pt>
                <c:pt idx="47">
                  <c:v>51.603777186513803</c:v>
                </c:pt>
                <c:pt idx="48">
                  <c:v>51.805902723415798</c:v>
                </c:pt>
                <c:pt idx="49">
                  <c:v>52.134305539874099</c:v>
                </c:pt>
                <c:pt idx="50">
                  <c:v>52.414053827742201</c:v>
                </c:pt>
                <c:pt idx="51">
                  <c:v>52.478988730703499</c:v>
                </c:pt>
                <c:pt idx="52">
                  <c:v>52.271886437378498</c:v>
                </c:pt>
                <c:pt idx="53">
                  <c:v>51.845478729290001</c:v>
                </c:pt>
                <c:pt idx="54">
                  <c:v>51.341981129000999</c:v>
                </c:pt>
                <c:pt idx="55">
                  <c:v>50.898701176894001</c:v>
                </c:pt>
                <c:pt idx="56">
                  <c:v>50.525480031114597</c:v>
                </c:pt>
                <c:pt idx="57">
                  <c:v>50.127735505072998</c:v>
                </c:pt>
                <c:pt idx="58">
                  <c:v>49.513611283647698</c:v>
                </c:pt>
                <c:pt idx="59">
                  <c:v>48.470171876246297</c:v>
                </c:pt>
                <c:pt idx="60">
                  <c:v>46.8441135466189</c:v>
                </c:pt>
                <c:pt idx="61">
                  <c:v>44.632515884487901</c:v>
                </c:pt>
                <c:pt idx="62">
                  <c:v>42.000644400230399</c:v>
                </c:pt>
                <c:pt idx="63">
                  <c:v>39.256380140355802</c:v>
                </c:pt>
              </c:numCache>
            </c:numRef>
          </c:val>
          <c:smooth val="0"/>
          <c:extLst>
            <c:ext xmlns:c16="http://schemas.microsoft.com/office/drawing/2014/chart" uri="{C3380CC4-5D6E-409C-BE32-E72D297353CC}">
              <c16:uniqueId val="{00000001-CF5B-47A8-8048-F6A22D3ED66F}"/>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Tendencia-Ciclo.xlsx]Datos'!$O$139:$O$210</c:f>
              <c:numCache>
                <c:formatCode>0.0</c:formatCode>
                <c:ptCount val="64"/>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44.853000000000002</c:v>
                </c:pt>
                <c:pt idx="63">
                  <c:v>38.383000000000003</c:v>
                </c:pt>
              </c:numCache>
            </c:numRef>
          </c:val>
          <c:smooth val="0"/>
          <c:extLst>
            <c:ext xmlns:c16="http://schemas.microsoft.com/office/drawing/2014/chart" uri="{C3380CC4-5D6E-409C-BE32-E72D297353CC}">
              <c16:uniqueId val="{00000000-0C92-448C-8614-B3DC60940D11}"/>
            </c:ext>
          </c:extLst>
        </c:ser>
        <c:ser>
          <c:idx val="0"/>
          <c:order val="1"/>
          <c:tx>
            <c:strRef>
              <c:f>'[ICE_Gráficas Desest y Tendencia-Ciclo.xlsx]Datos'!$P$6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4"/>
                <c:pt idx="0">
                  <c:v>53.152089676205897</c:v>
                </c:pt>
                <c:pt idx="1">
                  <c:v>52.435292557212897</c:v>
                </c:pt>
                <c:pt idx="2">
                  <c:v>52.017878648185999</c:v>
                </c:pt>
                <c:pt idx="3">
                  <c:v>51.755565227082997</c:v>
                </c:pt>
                <c:pt idx="4">
                  <c:v>51.455818647297001</c:v>
                </c:pt>
                <c:pt idx="5">
                  <c:v>51.032857890342498</c:v>
                </c:pt>
                <c:pt idx="6">
                  <c:v>50.505782768618602</c:v>
                </c:pt>
                <c:pt idx="7">
                  <c:v>50.024334782091003</c:v>
                </c:pt>
                <c:pt idx="8">
                  <c:v>49.704417381645399</c:v>
                </c:pt>
                <c:pt idx="9">
                  <c:v>49.601569199199901</c:v>
                </c:pt>
                <c:pt idx="10">
                  <c:v>49.675953545845204</c:v>
                </c:pt>
                <c:pt idx="11">
                  <c:v>49.841639755104701</c:v>
                </c:pt>
                <c:pt idx="12">
                  <c:v>49.972713250536799</c:v>
                </c:pt>
                <c:pt idx="13">
                  <c:v>49.992787941757598</c:v>
                </c:pt>
                <c:pt idx="14">
                  <c:v>49.903725193029103</c:v>
                </c:pt>
                <c:pt idx="15">
                  <c:v>49.734042450583502</c:v>
                </c:pt>
                <c:pt idx="16">
                  <c:v>49.481919170142802</c:v>
                </c:pt>
                <c:pt idx="17">
                  <c:v>49.1226180118</c:v>
                </c:pt>
                <c:pt idx="18">
                  <c:v>48.614306709564303</c:v>
                </c:pt>
                <c:pt idx="19">
                  <c:v>47.978102194861698</c:v>
                </c:pt>
                <c:pt idx="20">
                  <c:v>47.303693157899197</c:v>
                </c:pt>
                <c:pt idx="21">
                  <c:v>46.735105284581401</c:v>
                </c:pt>
                <c:pt idx="22">
                  <c:v>46.364999617417801</c:v>
                </c:pt>
                <c:pt idx="23">
                  <c:v>46.244990193791701</c:v>
                </c:pt>
                <c:pt idx="24">
                  <c:v>46.355278062483201</c:v>
                </c:pt>
                <c:pt idx="25">
                  <c:v>46.650800789395902</c:v>
                </c:pt>
                <c:pt idx="26">
                  <c:v>47.091478372481603</c:v>
                </c:pt>
                <c:pt idx="27">
                  <c:v>47.632796141552099</c:v>
                </c:pt>
                <c:pt idx="28">
                  <c:v>48.267899294923801</c:v>
                </c:pt>
                <c:pt idx="29">
                  <c:v>48.913325424341998</c:v>
                </c:pt>
                <c:pt idx="30">
                  <c:v>49.469566983530299</c:v>
                </c:pt>
                <c:pt idx="31">
                  <c:v>49.802566365256702</c:v>
                </c:pt>
                <c:pt idx="32">
                  <c:v>49.7728064151813</c:v>
                </c:pt>
                <c:pt idx="33">
                  <c:v>49.346489644580402</c:v>
                </c:pt>
                <c:pt idx="34">
                  <c:v>48.6467213570997</c:v>
                </c:pt>
                <c:pt idx="35">
                  <c:v>47.919121642051003</c:v>
                </c:pt>
                <c:pt idx="36">
                  <c:v>47.4020167081068</c:v>
                </c:pt>
                <c:pt idx="37">
                  <c:v>47.201343385002502</c:v>
                </c:pt>
                <c:pt idx="38">
                  <c:v>47.280413266258101</c:v>
                </c:pt>
                <c:pt idx="39">
                  <c:v>47.563170600296402</c:v>
                </c:pt>
                <c:pt idx="40">
                  <c:v>48.025568776514497</c:v>
                </c:pt>
                <c:pt idx="41">
                  <c:v>48.577375822302102</c:v>
                </c:pt>
                <c:pt idx="42">
                  <c:v>49.158660270460601</c:v>
                </c:pt>
                <c:pt idx="43">
                  <c:v>49.640161066070398</c:v>
                </c:pt>
                <c:pt idx="44">
                  <c:v>49.9421613905252</c:v>
                </c:pt>
                <c:pt idx="45">
                  <c:v>50.008867718944302</c:v>
                </c:pt>
                <c:pt idx="46">
                  <c:v>49.858999338784002</c:v>
                </c:pt>
                <c:pt idx="47">
                  <c:v>49.611741603876197</c:v>
                </c:pt>
                <c:pt idx="48">
                  <c:v>49.4317885918313</c:v>
                </c:pt>
                <c:pt idx="49">
                  <c:v>49.4066740226909</c:v>
                </c:pt>
                <c:pt idx="50">
                  <c:v>49.464399329095201</c:v>
                </c:pt>
                <c:pt idx="51">
                  <c:v>49.485772743510402</c:v>
                </c:pt>
                <c:pt idx="52">
                  <c:v>49.401531050537002</c:v>
                </c:pt>
                <c:pt idx="53">
                  <c:v>49.198173505342901</c:v>
                </c:pt>
                <c:pt idx="54">
                  <c:v>48.980722017146903</c:v>
                </c:pt>
                <c:pt idx="55">
                  <c:v>48.817634167665098</c:v>
                </c:pt>
                <c:pt idx="56">
                  <c:v>48.770873474043903</c:v>
                </c:pt>
                <c:pt idx="57">
                  <c:v>48.750022136907901</c:v>
                </c:pt>
                <c:pt idx="58">
                  <c:v>48.561519151743497</c:v>
                </c:pt>
                <c:pt idx="59">
                  <c:v>47.996625159104603</c:v>
                </c:pt>
                <c:pt idx="60">
                  <c:v>46.920647502404101</c:v>
                </c:pt>
                <c:pt idx="61">
                  <c:v>45.3710724947532</c:v>
                </c:pt>
                <c:pt idx="62">
                  <c:v>43.554266547409398</c:v>
                </c:pt>
                <c:pt idx="63">
                  <c:v>41.751600982903902</c:v>
                </c:pt>
              </c:numCache>
            </c:numRef>
          </c:val>
          <c:smooth val="0"/>
          <c:extLst>
            <c:ext xmlns:c16="http://schemas.microsoft.com/office/drawing/2014/chart" uri="{C3380CC4-5D6E-409C-BE32-E72D297353CC}">
              <c16:uniqueId val="{00000001-0C92-448C-8614-B3DC60940D11}"/>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Tendencia-Ciclo.xlsx]Datos'!$AB$139:$AB$210</c:f>
              <c:numCache>
                <c:formatCode>0.0</c:formatCode>
                <c:ptCount val="64"/>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45.37</c:v>
                </c:pt>
                <c:pt idx="63">
                  <c:v>38.546999999999997</c:v>
                </c:pt>
              </c:numCache>
            </c:numRef>
          </c:val>
          <c:smooth val="0"/>
          <c:extLst>
            <c:ext xmlns:c16="http://schemas.microsoft.com/office/drawing/2014/chart" uri="{C3380CC4-5D6E-409C-BE32-E72D297353CC}">
              <c16:uniqueId val="{00000000-A11A-4309-ADDE-54173D0692AA}"/>
            </c:ext>
          </c:extLst>
        </c:ser>
        <c:ser>
          <c:idx val="0"/>
          <c:order val="1"/>
          <c:tx>
            <c:strRef>
              <c:f>'[ICE_Gráficas Desest y Tendencia-Ciclo.xlsx]Datos'!$AC$6</c:f>
              <c:strCache>
                <c:ptCount val="1"/>
                <c:pt idx="0">
                  <c:v>Tendencia-Ciclo</c:v>
                </c:pt>
              </c:strCache>
            </c:strRef>
          </c:tx>
          <c:spPr>
            <a:ln w="9525">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4"/>
                <c:pt idx="0">
                  <c:v>53.804433899295297</c:v>
                </c:pt>
                <c:pt idx="1">
                  <c:v>53.110107823291301</c:v>
                </c:pt>
                <c:pt idx="2">
                  <c:v>52.6908240134563</c:v>
                </c:pt>
                <c:pt idx="3">
                  <c:v>52.439512350235098</c:v>
                </c:pt>
                <c:pt idx="4">
                  <c:v>52.194814271292202</c:v>
                </c:pt>
                <c:pt idx="5">
                  <c:v>51.908808538363402</c:v>
                </c:pt>
                <c:pt idx="6">
                  <c:v>51.653632234004696</c:v>
                </c:pt>
                <c:pt idx="7">
                  <c:v>51.5005131518109</c:v>
                </c:pt>
                <c:pt idx="8">
                  <c:v>51.460781182671703</c:v>
                </c:pt>
                <c:pt idx="9">
                  <c:v>51.4912656207512</c:v>
                </c:pt>
                <c:pt idx="10">
                  <c:v>51.551302687939902</c:v>
                </c:pt>
                <c:pt idx="11">
                  <c:v>51.598988061229001</c:v>
                </c:pt>
                <c:pt idx="12">
                  <c:v>51.5752185639438</c:v>
                </c:pt>
                <c:pt idx="13">
                  <c:v>51.5193271179091</c:v>
                </c:pt>
                <c:pt idx="14">
                  <c:v>51.476258593001702</c:v>
                </c:pt>
                <c:pt idx="15">
                  <c:v>51.451033222195797</c:v>
                </c:pt>
                <c:pt idx="16">
                  <c:v>51.391044891640902</c:v>
                </c:pt>
                <c:pt idx="17">
                  <c:v>51.185267444629702</c:v>
                </c:pt>
                <c:pt idx="18">
                  <c:v>50.773866932602999</c:v>
                </c:pt>
                <c:pt idx="19">
                  <c:v>50.1880904750087</c:v>
                </c:pt>
                <c:pt idx="20">
                  <c:v>49.535045304255497</c:v>
                </c:pt>
                <c:pt idx="21">
                  <c:v>48.868614829548498</c:v>
                </c:pt>
                <c:pt idx="22">
                  <c:v>48.265453086231197</c:v>
                </c:pt>
                <c:pt idx="23">
                  <c:v>47.837107236125902</c:v>
                </c:pt>
                <c:pt idx="24">
                  <c:v>47.692594872315297</c:v>
                </c:pt>
                <c:pt idx="25">
                  <c:v>47.9070520580756</c:v>
                </c:pt>
                <c:pt idx="26">
                  <c:v>48.470969514127198</c:v>
                </c:pt>
                <c:pt idx="27">
                  <c:v>49.348372563941403</c:v>
                </c:pt>
                <c:pt idx="28">
                  <c:v>50.408970149922403</c:v>
                </c:pt>
                <c:pt idx="29">
                  <c:v>51.453904171173697</c:v>
                </c:pt>
                <c:pt idx="30">
                  <c:v>52.266808705833398</c:v>
                </c:pt>
                <c:pt idx="31">
                  <c:v>52.691562730307602</c:v>
                </c:pt>
                <c:pt idx="32">
                  <c:v>52.708298641046603</c:v>
                </c:pt>
                <c:pt idx="33">
                  <c:v>52.412558923380402</c:v>
                </c:pt>
                <c:pt idx="34">
                  <c:v>51.965921682712597</c:v>
                </c:pt>
                <c:pt idx="35">
                  <c:v>51.472536429271599</c:v>
                </c:pt>
                <c:pt idx="36">
                  <c:v>51.054343198710001</c:v>
                </c:pt>
                <c:pt idx="37">
                  <c:v>50.816256283377101</c:v>
                </c:pt>
                <c:pt idx="38">
                  <c:v>50.814344385483402</c:v>
                </c:pt>
                <c:pt idx="39">
                  <c:v>51.050916811051898</c:v>
                </c:pt>
                <c:pt idx="40">
                  <c:v>51.520388992575199</c:v>
                </c:pt>
                <c:pt idx="41">
                  <c:v>52.1534898649127</c:v>
                </c:pt>
                <c:pt idx="42">
                  <c:v>52.795506313705502</c:v>
                </c:pt>
                <c:pt idx="43">
                  <c:v>53.279902612724499</c:v>
                </c:pt>
                <c:pt idx="44">
                  <c:v>53.487040879270403</c:v>
                </c:pt>
                <c:pt idx="45">
                  <c:v>53.415575548703004</c:v>
                </c:pt>
                <c:pt idx="46">
                  <c:v>53.229411357690502</c:v>
                </c:pt>
                <c:pt idx="47">
                  <c:v>53.120306975267098</c:v>
                </c:pt>
                <c:pt idx="48">
                  <c:v>53.170107572315104</c:v>
                </c:pt>
                <c:pt idx="49">
                  <c:v>53.281297213622302</c:v>
                </c:pt>
                <c:pt idx="50">
                  <c:v>53.2733110859728</c:v>
                </c:pt>
                <c:pt idx="51">
                  <c:v>53.045536139557001</c:v>
                </c:pt>
                <c:pt idx="52">
                  <c:v>52.636591628959302</c:v>
                </c:pt>
                <c:pt idx="53">
                  <c:v>52.114719099785702</c:v>
                </c:pt>
                <c:pt idx="54">
                  <c:v>51.611503274589197</c:v>
                </c:pt>
                <c:pt idx="55">
                  <c:v>51.218857864792703</c:v>
                </c:pt>
                <c:pt idx="56">
                  <c:v>50.931256321710599</c:v>
                </c:pt>
                <c:pt idx="57">
                  <c:v>50.648880937548697</c:v>
                </c:pt>
                <c:pt idx="58">
                  <c:v>50.198831327257402</c:v>
                </c:pt>
                <c:pt idx="59">
                  <c:v>49.424096011884103</c:v>
                </c:pt>
                <c:pt idx="60">
                  <c:v>48.219850619165101</c:v>
                </c:pt>
                <c:pt idx="61">
                  <c:v>46.565963323766297</c:v>
                </c:pt>
                <c:pt idx="62">
                  <c:v>44.6048164486388</c:v>
                </c:pt>
                <c:pt idx="63">
                  <c:v>42.579160624411202</c:v>
                </c:pt>
              </c:numCache>
            </c:numRef>
          </c:val>
          <c:smooth val="0"/>
          <c:extLst>
            <c:ext xmlns:c16="http://schemas.microsoft.com/office/drawing/2014/chart" uri="{C3380CC4-5D6E-409C-BE32-E72D297353CC}">
              <c16:uniqueId val="{00000001-A11A-4309-ADDE-54173D0692AA}"/>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'[ICE_Gráficas Desest y Tendencia-Ciclo.xlsx]Datos'!$C$3</c:f>
              <c:strCache>
                <c:ptCount val="1"/>
                <c:pt idx="0">
                  <c:v>Sector Manufacturero</c:v>
                </c:pt>
              </c:strCache>
            </c:strRef>
          </c:tx>
          <c:spPr>
            <a:ln w="1905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Tendencia-Ciclo.xlsx]Datos'!$D$139:$D$210</c:f>
              <c:numCache>
                <c:formatCode>0.0</c:formatCode>
                <c:ptCount val="64"/>
                <c:pt idx="0">
                  <c:v>50.864608788893797</c:v>
                </c:pt>
                <c:pt idx="1">
                  <c:v>50.201401668301898</c:v>
                </c:pt>
                <c:pt idx="2">
                  <c:v>49.761403956795903</c:v>
                </c:pt>
                <c:pt idx="3">
                  <c:v>49.488218308362299</c:v>
                </c:pt>
                <c:pt idx="4">
                  <c:v>49.3286166419933</c:v>
                </c:pt>
                <c:pt idx="5">
                  <c:v>49.230317174529098</c:v>
                </c:pt>
                <c:pt idx="6">
                  <c:v>49.208898750640401</c:v>
                </c:pt>
                <c:pt idx="7">
                  <c:v>49.267645927325802</c:v>
                </c:pt>
                <c:pt idx="8">
                  <c:v>49.369768376134999</c:v>
                </c:pt>
                <c:pt idx="9">
                  <c:v>49.4892693982124</c:v>
                </c:pt>
                <c:pt idx="10">
                  <c:v>49.585399974876999</c:v>
                </c:pt>
                <c:pt idx="11">
                  <c:v>49.621024197009397</c:v>
                </c:pt>
                <c:pt idx="12">
                  <c:v>49.596912750406297</c:v>
                </c:pt>
                <c:pt idx="13">
                  <c:v>49.550719608528802</c:v>
                </c:pt>
                <c:pt idx="14">
                  <c:v>49.531430888430698</c:v>
                </c:pt>
                <c:pt idx="15">
                  <c:v>49.5635963530003</c:v>
                </c:pt>
                <c:pt idx="16">
                  <c:v>49.593119345796701</c:v>
                </c:pt>
                <c:pt idx="17">
                  <c:v>49.534125236205199</c:v>
                </c:pt>
                <c:pt idx="18">
                  <c:v>49.360435641568998</c:v>
                </c:pt>
                <c:pt idx="19">
                  <c:v>49.085621190946298</c:v>
                </c:pt>
                <c:pt idx="20">
                  <c:v>48.768121131279003</c:v>
                </c:pt>
                <c:pt idx="21">
                  <c:v>48.456941817725202</c:v>
                </c:pt>
                <c:pt idx="22">
                  <c:v>48.197581653743001</c:v>
                </c:pt>
                <c:pt idx="23">
                  <c:v>48.006370965287601</c:v>
                </c:pt>
                <c:pt idx="24">
                  <c:v>47.9022659079167</c:v>
                </c:pt>
                <c:pt idx="25">
                  <c:v>47.935801543345598</c:v>
                </c:pt>
                <c:pt idx="26">
                  <c:v>48.137472407430003</c:v>
                </c:pt>
                <c:pt idx="27">
                  <c:v>48.487836201153897</c:v>
                </c:pt>
                <c:pt idx="28">
                  <c:v>48.917644708330997</c:v>
                </c:pt>
                <c:pt idx="29">
                  <c:v>49.348925342435699</c:v>
                </c:pt>
                <c:pt idx="30">
                  <c:v>49.714834717243697</c:v>
                </c:pt>
                <c:pt idx="31">
                  <c:v>49.960683600778196</c:v>
                </c:pt>
                <c:pt idx="32">
                  <c:v>50.058979295015703</c:v>
                </c:pt>
                <c:pt idx="33">
                  <c:v>50.043454563498599</c:v>
                </c:pt>
                <c:pt idx="34">
                  <c:v>50.016670030306898</c:v>
                </c:pt>
                <c:pt idx="35">
                  <c:v>50.046822311631402</c:v>
                </c:pt>
                <c:pt idx="36">
                  <c:v>50.154014197858501</c:v>
                </c:pt>
                <c:pt idx="37">
                  <c:v>50.328069832761201</c:v>
                </c:pt>
                <c:pt idx="38">
                  <c:v>50.583336204877099</c:v>
                </c:pt>
                <c:pt idx="39">
                  <c:v>50.929882569248498</c:v>
                </c:pt>
                <c:pt idx="40">
                  <c:v>51.338567843542002</c:v>
                </c:pt>
                <c:pt idx="41">
                  <c:v>51.743919422517699</c:v>
                </c:pt>
                <c:pt idx="42">
                  <c:v>52.012841221512602</c:v>
                </c:pt>
                <c:pt idx="43">
                  <c:v>52.077824779398803</c:v>
                </c:pt>
                <c:pt idx="44">
                  <c:v>51.974007021738501</c:v>
                </c:pt>
                <c:pt idx="45">
                  <c:v>51.785509809700898</c:v>
                </c:pt>
                <c:pt idx="46">
                  <c:v>51.616220399210803</c:v>
                </c:pt>
                <c:pt idx="47">
                  <c:v>51.603777186513803</c:v>
                </c:pt>
                <c:pt idx="48">
                  <c:v>51.805902723415798</c:v>
                </c:pt>
                <c:pt idx="49">
                  <c:v>52.134305539874099</c:v>
                </c:pt>
                <c:pt idx="50">
                  <c:v>52.414053827742201</c:v>
                </c:pt>
                <c:pt idx="51">
                  <c:v>52.478988730703499</c:v>
                </c:pt>
                <c:pt idx="52">
                  <c:v>52.271886437378498</c:v>
                </c:pt>
                <c:pt idx="53">
                  <c:v>51.845478729290001</c:v>
                </c:pt>
                <c:pt idx="54">
                  <c:v>51.341981129000999</c:v>
                </c:pt>
                <c:pt idx="55">
                  <c:v>50.898701176894001</c:v>
                </c:pt>
                <c:pt idx="56">
                  <c:v>50.525480031114597</c:v>
                </c:pt>
                <c:pt idx="57">
                  <c:v>50.127735505072998</c:v>
                </c:pt>
                <c:pt idx="58">
                  <c:v>49.513611283647698</c:v>
                </c:pt>
                <c:pt idx="59">
                  <c:v>48.470171876246297</c:v>
                </c:pt>
                <c:pt idx="60">
                  <c:v>46.8441135466189</c:v>
                </c:pt>
                <c:pt idx="61">
                  <c:v>44.632515884487901</c:v>
                </c:pt>
                <c:pt idx="62">
                  <c:v>42.000644400230399</c:v>
                </c:pt>
                <c:pt idx="63">
                  <c:v>39.256380140355802</c:v>
                </c:pt>
              </c:numCache>
            </c:numRef>
          </c:val>
          <c:smooth val="0"/>
          <c:extLst>
            <c:ext xmlns:c16="http://schemas.microsoft.com/office/drawing/2014/chart" uri="{C3380CC4-5D6E-409C-BE32-E72D297353CC}">
              <c16:uniqueId val="{00000000-0EA1-4A42-8BA6-0D4178B7554B}"/>
            </c:ext>
          </c:extLst>
        </c:ser>
        <c:ser>
          <c:idx val="1"/>
          <c:order val="1"/>
          <c:tx>
            <c:strRef>
              <c:f>'[ICE_Gráficas Desest y Tendencia-Ciclo.xlsx]Datos'!$O$3</c:f>
              <c:strCache>
                <c:ptCount val="1"/>
                <c:pt idx="0">
                  <c:v>Sector Construcción</c:v>
                </c:pt>
              </c:strCache>
            </c:strRef>
          </c:tx>
          <c:spPr>
            <a:ln w="1905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Tendencia-Ciclo.xlsx]Datos'!$P$139:$P$210</c:f>
              <c:numCache>
                <c:formatCode>0.0</c:formatCode>
                <c:ptCount val="64"/>
                <c:pt idx="0">
                  <c:v>53.152089676205897</c:v>
                </c:pt>
                <c:pt idx="1">
                  <c:v>52.435292557212897</c:v>
                </c:pt>
                <c:pt idx="2">
                  <c:v>52.017878648185999</c:v>
                </c:pt>
                <c:pt idx="3">
                  <c:v>51.755565227082997</c:v>
                </c:pt>
                <c:pt idx="4">
                  <c:v>51.455818647297001</c:v>
                </c:pt>
                <c:pt idx="5">
                  <c:v>51.032857890342498</c:v>
                </c:pt>
                <c:pt idx="6">
                  <c:v>50.505782768618602</c:v>
                </c:pt>
                <c:pt idx="7">
                  <c:v>50.024334782091003</c:v>
                </c:pt>
                <c:pt idx="8">
                  <c:v>49.704417381645399</c:v>
                </c:pt>
                <c:pt idx="9">
                  <c:v>49.601569199199901</c:v>
                </c:pt>
                <c:pt idx="10">
                  <c:v>49.675953545845204</c:v>
                </c:pt>
                <c:pt idx="11">
                  <c:v>49.841639755104701</c:v>
                </c:pt>
                <c:pt idx="12">
                  <c:v>49.972713250536799</c:v>
                </c:pt>
                <c:pt idx="13">
                  <c:v>49.992787941757598</c:v>
                </c:pt>
                <c:pt idx="14">
                  <c:v>49.903725193029103</c:v>
                </c:pt>
                <c:pt idx="15">
                  <c:v>49.734042450583502</c:v>
                </c:pt>
                <c:pt idx="16">
                  <c:v>49.481919170142802</c:v>
                </c:pt>
                <c:pt idx="17">
                  <c:v>49.1226180118</c:v>
                </c:pt>
                <c:pt idx="18">
                  <c:v>48.614306709564303</c:v>
                </c:pt>
                <c:pt idx="19">
                  <c:v>47.978102194861698</c:v>
                </c:pt>
                <c:pt idx="20">
                  <c:v>47.303693157899197</c:v>
                </c:pt>
                <c:pt idx="21">
                  <c:v>46.735105284581401</c:v>
                </c:pt>
                <c:pt idx="22">
                  <c:v>46.364999617417801</c:v>
                </c:pt>
                <c:pt idx="23">
                  <c:v>46.244990193791701</c:v>
                </c:pt>
                <c:pt idx="24">
                  <c:v>46.355278062483201</c:v>
                </c:pt>
                <c:pt idx="25">
                  <c:v>46.650800789395902</c:v>
                </c:pt>
                <c:pt idx="26">
                  <c:v>47.091478372481603</c:v>
                </c:pt>
                <c:pt idx="27">
                  <c:v>47.632796141552099</c:v>
                </c:pt>
                <c:pt idx="28">
                  <c:v>48.267899294923801</c:v>
                </c:pt>
                <c:pt idx="29">
                  <c:v>48.913325424341998</c:v>
                </c:pt>
                <c:pt idx="30">
                  <c:v>49.469566983530299</c:v>
                </c:pt>
                <c:pt idx="31">
                  <c:v>49.802566365256702</c:v>
                </c:pt>
                <c:pt idx="32">
                  <c:v>49.7728064151813</c:v>
                </c:pt>
                <c:pt idx="33">
                  <c:v>49.346489644580402</c:v>
                </c:pt>
                <c:pt idx="34">
                  <c:v>48.6467213570997</c:v>
                </c:pt>
                <c:pt idx="35">
                  <c:v>47.919121642051003</c:v>
                </c:pt>
                <c:pt idx="36">
                  <c:v>47.4020167081068</c:v>
                </c:pt>
                <c:pt idx="37">
                  <c:v>47.201343385002502</c:v>
                </c:pt>
                <c:pt idx="38">
                  <c:v>47.280413266258101</c:v>
                </c:pt>
                <c:pt idx="39">
                  <c:v>47.563170600296402</c:v>
                </c:pt>
                <c:pt idx="40">
                  <c:v>48.025568776514497</c:v>
                </c:pt>
                <c:pt idx="41">
                  <c:v>48.577375822302102</c:v>
                </c:pt>
                <c:pt idx="42">
                  <c:v>49.158660270460601</c:v>
                </c:pt>
                <c:pt idx="43">
                  <c:v>49.640161066070398</c:v>
                </c:pt>
                <c:pt idx="44">
                  <c:v>49.9421613905252</c:v>
                </c:pt>
                <c:pt idx="45">
                  <c:v>50.008867718944302</c:v>
                </c:pt>
                <c:pt idx="46">
                  <c:v>49.858999338784002</c:v>
                </c:pt>
                <c:pt idx="47">
                  <c:v>49.611741603876197</c:v>
                </c:pt>
                <c:pt idx="48">
                  <c:v>49.4317885918313</c:v>
                </c:pt>
                <c:pt idx="49">
                  <c:v>49.4066740226909</c:v>
                </c:pt>
                <c:pt idx="50">
                  <c:v>49.464399329095201</c:v>
                </c:pt>
                <c:pt idx="51">
                  <c:v>49.485772743510402</c:v>
                </c:pt>
                <c:pt idx="52">
                  <c:v>49.401531050537002</c:v>
                </c:pt>
                <c:pt idx="53">
                  <c:v>49.198173505342901</c:v>
                </c:pt>
                <c:pt idx="54">
                  <c:v>48.980722017146903</c:v>
                </c:pt>
                <c:pt idx="55">
                  <c:v>48.817634167665098</c:v>
                </c:pt>
                <c:pt idx="56">
                  <c:v>48.770873474043903</c:v>
                </c:pt>
                <c:pt idx="57">
                  <c:v>48.750022136907901</c:v>
                </c:pt>
                <c:pt idx="58">
                  <c:v>48.561519151743497</c:v>
                </c:pt>
                <c:pt idx="59">
                  <c:v>47.996625159104603</c:v>
                </c:pt>
                <c:pt idx="60">
                  <c:v>46.920647502404101</c:v>
                </c:pt>
                <c:pt idx="61">
                  <c:v>45.3710724947532</c:v>
                </c:pt>
                <c:pt idx="62">
                  <c:v>43.554266547409398</c:v>
                </c:pt>
                <c:pt idx="63">
                  <c:v>41.751600982903902</c:v>
                </c:pt>
              </c:numCache>
            </c:numRef>
          </c:val>
          <c:smooth val="0"/>
          <c:extLst>
            <c:ext xmlns:c16="http://schemas.microsoft.com/office/drawing/2014/chart" uri="{C3380CC4-5D6E-409C-BE32-E72D297353CC}">
              <c16:uniqueId val="{00000001-0EA1-4A42-8BA6-0D4178B7554B}"/>
            </c:ext>
          </c:extLst>
        </c:ser>
        <c:ser>
          <c:idx val="2"/>
          <c:order val="2"/>
          <c:tx>
            <c:strRef>
              <c:f>'[ICE_Gráficas Desest y Tendencia-Ciclo.xlsx]Datos'!$AB$3</c:f>
              <c:strCache>
                <c:ptCount val="1"/>
                <c:pt idx="0">
                  <c:v>Sector Comercio</c:v>
                </c:pt>
              </c:strCache>
            </c:strRef>
          </c:tx>
          <c:spPr>
            <a:ln w="15875">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Tendencia-Ciclo.xlsx]Datos'!$AC$139:$AC$210</c:f>
              <c:numCache>
                <c:formatCode>0.0</c:formatCode>
                <c:ptCount val="64"/>
                <c:pt idx="0">
                  <c:v>53.804433899295297</c:v>
                </c:pt>
                <c:pt idx="1">
                  <c:v>53.110107823291301</c:v>
                </c:pt>
                <c:pt idx="2">
                  <c:v>52.6908240134563</c:v>
                </c:pt>
                <c:pt idx="3">
                  <c:v>52.439512350235098</c:v>
                </c:pt>
                <c:pt idx="4">
                  <c:v>52.194814271292202</c:v>
                </c:pt>
                <c:pt idx="5">
                  <c:v>51.908808538363402</c:v>
                </c:pt>
                <c:pt idx="6">
                  <c:v>51.653632234004696</c:v>
                </c:pt>
                <c:pt idx="7">
                  <c:v>51.5005131518109</c:v>
                </c:pt>
                <c:pt idx="8">
                  <c:v>51.460781182671703</c:v>
                </c:pt>
                <c:pt idx="9">
                  <c:v>51.4912656207512</c:v>
                </c:pt>
                <c:pt idx="10">
                  <c:v>51.551302687939902</c:v>
                </c:pt>
                <c:pt idx="11">
                  <c:v>51.598988061229001</c:v>
                </c:pt>
                <c:pt idx="12">
                  <c:v>51.5752185639438</c:v>
                </c:pt>
                <c:pt idx="13">
                  <c:v>51.5193271179091</c:v>
                </c:pt>
                <c:pt idx="14">
                  <c:v>51.476258593001702</c:v>
                </c:pt>
                <c:pt idx="15">
                  <c:v>51.451033222195797</c:v>
                </c:pt>
                <c:pt idx="16">
                  <c:v>51.391044891640902</c:v>
                </c:pt>
                <c:pt idx="17">
                  <c:v>51.185267444629702</c:v>
                </c:pt>
                <c:pt idx="18">
                  <c:v>50.773866932602999</c:v>
                </c:pt>
                <c:pt idx="19">
                  <c:v>50.1880904750087</c:v>
                </c:pt>
                <c:pt idx="20">
                  <c:v>49.535045304255497</c:v>
                </c:pt>
                <c:pt idx="21">
                  <c:v>48.868614829548498</c:v>
                </c:pt>
                <c:pt idx="22">
                  <c:v>48.265453086231197</c:v>
                </c:pt>
                <c:pt idx="23">
                  <c:v>47.837107236125902</c:v>
                </c:pt>
                <c:pt idx="24">
                  <c:v>47.692594872315297</c:v>
                </c:pt>
                <c:pt idx="25">
                  <c:v>47.9070520580756</c:v>
                </c:pt>
                <c:pt idx="26">
                  <c:v>48.470969514127198</c:v>
                </c:pt>
                <c:pt idx="27">
                  <c:v>49.348372563941403</c:v>
                </c:pt>
                <c:pt idx="28">
                  <c:v>50.408970149922403</c:v>
                </c:pt>
                <c:pt idx="29">
                  <c:v>51.453904171173697</c:v>
                </c:pt>
                <c:pt idx="30">
                  <c:v>52.266808705833398</c:v>
                </c:pt>
                <c:pt idx="31">
                  <c:v>52.691562730307602</c:v>
                </c:pt>
                <c:pt idx="32">
                  <c:v>52.708298641046603</c:v>
                </c:pt>
                <c:pt idx="33">
                  <c:v>52.412558923380402</c:v>
                </c:pt>
                <c:pt idx="34">
                  <c:v>51.965921682712597</c:v>
                </c:pt>
                <c:pt idx="35">
                  <c:v>51.472536429271599</c:v>
                </c:pt>
                <c:pt idx="36">
                  <c:v>51.054343198710001</c:v>
                </c:pt>
                <c:pt idx="37">
                  <c:v>50.816256283377101</c:v>
                </c:pt>
                <c:pt idx="38">
                  <c:v>50.814344385483402</c:v>
                </c:pt>
                <c:pt idx="39">
                  <c:v>51.050916811051898</c:v>
                </c:pt>
                <c:pt idx="40">
                  <c:v>51.520388992575199</c:v>
                </c:pt>
                <c:pt idx="41">
                  <c:v>52.1534898649127</c:v>
                </c:pt>
                <c:pt idx="42">
                  <c:v>52.795506313705502</c:v>
                </c:pt>
                <c:pt idx="43">
                  <c:v>53.279902612724499</c:v>
                </c:pt>
                <c:pt idx="44">
                  <c:v>53.487040879270403</c:v>
                </c:pt>
                <c:pt idx="45">
                  <c:v>53.415575548703004</c:v>
                </c:pt>
                <c:pt idx="46">
                  <c:v>53.229411357690502</c:v>
                </c:pt>
                <c:pt idx="47">
                  <c:v>53.120306975267098</c:v>
                </c:pt>
                <c:pt idx="48">
                  <c:v>53.170107572315104</c:v>
                </c:pt>
                <c:pt idx="49">
                  <c:v>53.281297213622302</c:v>
                </c:pt>
                <c:pt idx="50">
                  <c:v>53.2733110859728</c:v>
                </c:pt>
                <c:pt idx="51">
                  <c:v>53.045536139557001</c:v>
                </c:pt>
                <c:pt idx="52">
                  <c:v>52.636591628959302</c:v>
                </c:pt>
                <c:pt idx="53">
                  <c:v>52.114719099785702</c:v>
                </c:pt>
                <c:pt idx="54">
                  <c:v>51.611503274589197</c:v>
                </c:pt>
                <c:pt idx="55">
                  <c:v>51.218857864792703</c:v>
                </c:pt>
                <c:pt idx="56">
                  <c:v>50.931256321710599</c:v>
                </c:pt>
                <c:pt idx="57">
                  <c:v>50.648880937548697</c:v>
                </c:pt>
                <c:pt idx="58">
                  <c:v>50.198831327257402</c:v>
                </c:pt>
                <c:pt idx="59">
                  <c:v>49.424096011884103</c:v>
                </c:pt>
                <c:pt idx="60">
                  <c:v>48.219850619165101</c:v>
                </c:pt>
                <c:pt idx="61">
                  <c:v>46.565963323766297</c:v>
                </c:pt>
                <c:pt idx="62">
                  <c:v>44.6048164486388</c:v>
                </c:pt>
                <c:pt idx="63">
                  <c:v>42.579160624411202</c:v>
                </c:pt>
              </c:numCache>
            </c:numRef>
          </c:val>
          <c:smooth val="0"/>
          <c:extLst>
            <c:ext xmlns:c16="http://schemas.microsoft.com/office/drawing/2014/chart" uri="{C3380CC4-5D6E-409C-BE32-E72D297353CC}">
              <c16:uniqueId val="{00000002-0EA1-4A42-8BA6-0D4178B7554B}"/>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Tendencia-Ciclo.xlsx]Datos'!$F$139:$F$210</c:f>
              <c:numCache>
                <c:formatCode>0.0</c:formatCode>
                <c:ptCount val="64"/>
                <c:pt idx="0">
                  <c:v>43.286681403268602</c:v>
                </c:pt>
                <c:pt idx="1">
                  <c:v>42.006832803373499</c:v>
                </c:pt>
                <c:pt idx="2">
                  <c:v>41.021779773243502</c:v>
                </c:pt>
                <c:pt idx="3">
                  <c:v>40.250058256047701</c:v>
                </c:pt>
                <c:pt idx="4">
                  <c:v>39.599022971915403</c:v>
                </c:pt>
                <c:pt idx="5">
                  <c:v>39.021288188811198</c:v>
                </c:pt>
                <c:pt idx="6">
                  <c:v>38.5834160207312</c:v>
                </c:pt>
                <c:pt idx="7">
                  <c:v>38.392233382902802</c:v>
                </c:pt>
                <c:pt idx="8">
                  <c:v>38.447933084398699</c:v>
                </c:pt>
                <c:pt idx="9">
                  <c:v>38.6343135574907</c:v>
                </c:pt>
                <c:pt idx="10">
                  <c:v>38.759172219017501</c:v>
                </c:pt>
                <c:pt idx="11">
                  <c:v>38.7282613270539</c:v>
                </c:pt>
                <c:pt idx="12">
                  <c:v>38.558584580889303</c:v>
                </c:pt>
                <c:pt idx="13">
                  <c:v>38.3637289397521</c:v>
                </c:pt>
                <c:pt idx="14">
                  <c:v>38.265121273046802</c:v>
                </c:pt>
                <c:pt idx="15">
                  <c:v>38.354256676779897</c:v>
                </c:pt>
                <c:pt idx="16">
                  <c:v>38.563194988017401</c:v>
                </c:pt>
                <c:pt idx="17">
                  <c:v>38.727504193821098</c:v>
                </c:pt>
                <c:pt idx="18">
                  <c:v>38.791682917041399</c:v>
                </c:pt>
                <c:pt idx="19">
                  <c:v>38.724085314091198</c:v>
                </c:pt>
                <c:pt idx="20">
                  <c:v>38.533552477346603</c:v>
                </c:pt>
                <c:pt idx="21">
                  <c:v>38.212597891606002</c:v>
                </c:pt>
                <c:pt idx="22">
                  <c:v>37.725173945430598</c:v>
                </c:pt>
                <c:pt idx="23">
                  <c:v>37.091843141952197</c:v>
                </c:pt>
                <c:pt idx="24">
                  <c:v>36.452055196644302</c:v>
                </c:pt>
                <c:pt idx="25">
                  <c:v>36.1008431701324</c:v>
                </c:pt>
                <c:pt idx="26">
                  <c:v>36.323591771049202</c:v>
                </c:pt>
                <c:pt idx="27">
                  <c:v>37.242309067937597</c:v>
                </c:pt>
                <c:pt idx="28">
                  <c:v>38.723408068269997</c:v>
                </c:pt>
                <c:pt idx="29">
                  <c:v>40.410470637543703</c:v>
                </c:pt>
                <c:pt idx="30">
                  <c:v>41.838752945264098</c:v>
                </c:pt>
                <c:pt idx="31">
                  <c:v>42.703158937442097</c:v>
                </c:pt>
                <c:pt idx="32">
                  <c:v>42.969974195574601</c:v>
                </c:pt>
                <c:pt idx="33">
                  <c:v>42.876852908541302</c:v>
                </c:pt>
                <c:pt idx="34">
                  <c:v>42.812235956996901</c:v>
                </c:pt>
                <c:pt idx="35">
                  <c:v>43.0206806601132</c:v>
                </c:pt>
                <c:pt idx="36">
                  <c:v>43.558639136270301</c:v>
                </c:pt>
                <c:pt idx="37">
                  <c:v>44.270622730599698</c:v>
                </c:pt>
                <c:pt idx="38">
                  <c:v>44.939433332576598</c:v>
                </c:pt>
                <c:pt idx="39">
                  <c:v>45.390052543831104</c:v>
                </c:pt>
                <c:pt idx="40">
                  <c:v>45.5359752469898</c:v>
                </c:pt>
                <c:pt idx="41">
                  <c:v>45.472139763988203</c:v>
                </c:pt>
                <c:pt idx="42">
                  <c:v>45.2887514578332</c:v>
                </c:pt>
                <c:pt idx="43">
                  <c:v>45.046126119101103</c:v>
                </c:pt>
                <c:pt idx="44">
                  <c:v>44.8665853993936</c:v>
                </c:pt>
                <c:pt idx="45">
                  <c:v>44.785014753518801</c:v>
                </c:pt>
                <c:pt idx="46">
                  <c:v>44.863565153965098</c:v>
                </c:pt>
                <c:pt idx="47">
                  <c:v>45.214669386191197</c:v>
                </c:pt>
                <c:pt idx="48">
                  <c:v>45.840810389912797</c:v>
                </c:pt>
                <c:pt idx="49">
                  <c:v>46.548739008550001</c:v>
                </c:pt>
                <c:pt idx="50">
                  <c:v>47.005471957947201</c:v>
                </c:pt>
                <c:pt idx="51">
                  <c:v>46.934615290746997</c:v>
                </c:pt>
                <c:pt idx="52">
                  <c:v>46.281563424293203</c:v>
                </c:pt>
                <c:pt idx="53">
                  <c:v>45.170589620034598</c:v>
                </c:pt>
                <c:pt idx="54">
                  <c:v>43.911659299367699</c:v>
                </c:pt>
                <c:pt idx="55">
                  <c:v>42.861874748538298</c:v>
                </c:pt>
                <c:pt idx="56">
                  <c:v>42.101315050353698</c:v>
                </c:pt>
                <c:pt idx="57">
                  <c:v>41.513304625033904</c:v>
                </c:pt>
                <c:pt idx="58">
                  <c:v>40.774232175078197</c:v>
                </c:pt>
                <c:pt idx="59">
                  <c:v>39.387404516855</c:v>
                </c:pt>
                <c:pt idx="60">
                  <c:v>37.030457202788703</c:v>
                </c:pt>
                <c:pt idx="61">
                  <c:v>33.726520875987397</c:v>
                </c:pt>
                <c:pt idx="62">
                  <c:v>29.872617215222</c:v>
                </c:pt>
                <c:pt idx="63">
                  <c:v>26.042975057314301</c:v>
                </c:pt>
              </c:numCache>
            </c:numRef>
          </c:val>
          <c:smooth val="0"/>
          <c:extLst>
            <c:ext xmlns:c16="http://schemas.microsoft.com/office/drawing/2014/chart" uri="{C3380CC4-5D6E-409C-BE32-E72D297353CC}">
              <c16:uniqueId val="{00000000-07CE-4E3B-9D0B-081CFAD78AF0}"/>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Tendencia-Ciclo.xlsx]Datos'!$S$139:$S$210</c:f>
              <c:numCache>
                <c:formatCode>0.0</c:formatCode>
                <c:ptCount val="64"/>
                <c:pt idx="0">
                  <c:v>41.603121491478397</c:v>
                </c:pt>
                <c:pt idx="1">
                  <c:v>40.298521179634101</c:v>
                </c:pt>
                <c:pt idx="2">
                  <c:v>39.201937093530397</c:v>
                </c:pt>
                <c:pt idx="3">
                  <c:v>38.326351754082403</c:v>
                </c:pt>
                <c:pt idx="4">
                  <c:v>37.506357851188497</c:v>
                </c:pt>
                <c:pt idx="5">
                  <c:v>36.731293893584301</c:v>
                </c:pt>
                <c:pt idx="6">
                  <c:v>36.109465786959198</c:v>
                </c:pt>
                <c:pt idx="7">
                  <c:v>35.80004396484</c:v>
                </c:pt>
                <c:pt idx="8">
                  <c:v>35.848145341852401</c:v>
                </c:pt>
                <c:pt idx="9">
                  <c:v>36.301227250590102</c:v>
                </c:pt>
                <c:pt idx="10">
                  <c:v>37.050812938154699</c:v>
                </c:pt>
                <c:pt idx="11">
                  <c:v>37.833347421963701</c:v>
                </c:pt>
                <c:pt idx="12">
                  <c:v>38.369259939009297</c:v>
                </c:pt>
                <c:pt idx="13">
                  <c:v>38.475813398155303</c:v>
                </c:pt>
                <c:pt idx="14">
                  <c:v>38.085855678636399</c:v>
                </c:pt>
                <c:pt idx="15">
                  <c:v>37.258403561266697</c:v>
                </c:pt>
                <c:pt idx="16">
                  <c:v>36.118238418078299</c:v>
                </c:pt>
                <c:pt idx="17">
                  <c:v>34.821102836791503</c:v>
                </c:pt>
                <c:pt idx="18">
                  <c:v>33.5518491955089</c:v>
                </c:pt>
                <c:pt idx="19">
                  <c:v>32.372491688729902</c:v>
                </c:pt>
                <c:pt idx="20">
                  <c:v>31.284050217583701</c:v>
                </c:pt>
                <c:pt idx="21">
                  <c:v>30.242211968389299</c:v>
                </c:pt>
                <c:pt idx="22">
                  <c:v>29.190725475299701</c:v>
                </c:pt>
                <c:pt idx="23">
                  <c:v>28.2743319763991</c:v>
                </c:pt>
                <c:pt idx="24">
                  <c:v>27.711016303499601</c:v>
                </c:pt>
                <c:pt idx="25">
                  <c:v>27.747420645944899</c:v>
                </c:pt>
                <c:pt idx="26">
                  <c:v>28.525828918704001</c:v>
                </c:pt>
                <c:pt idx="27">
                  <c:v>29.998062960159299</c:v>
                </c:pt>
                <c:pt idx="28">
                  <c:v>31.900108490217399</c:v>
                </c:pt>
                <c:pt idx="29">
                  <c:v>33.6748940564636</c:v>
                </c:pt>
                <c:pt idx="30">
                  <c:v>34.823522161835101</c:v>
                </c:pt>
                <c:pt idx="31">
                  <c:v>35.0987518336146</c:v>
                </c:pt>
                <c:pt idx="32">
                  <c:v>34.506620364040998</c:v>
                </c:pt>
                <c:pt idx="33">
                  <c:v>33.270602904859899</c:v>
                </c:pt>
                <c:pt idx="34">
                  <c:v>31.867975395416298</c:v>
                </c:pt>
                <c:pt idx="35">
                  <c:v>30.6711038190643</c:v>
                </c:pt>
                <c:pt idx="36">
                  <c:v>29.916965411315001</c:v>
                </c:pt>
                <c:pt idx="37">
                  <c:v>29.7390335970222</c:v>
                </c:pt>
                <c:pt idx="38">
                  <c:v>30.146083797854502</c:v>
                </c:pt>
                <c:pt idx="39">
                  <c:v>31.000071052947401</c:v>
                </c:pt>
                <c:pt idx="40">
                  <c:v>32.013007586566196</c:v>
                </c:pt>
                <c:pt idx="41">
                  <c:v>32.961086368035701</c:v>
                </c:pt>
                <c:pt idx="42">
                  <c:v>33.595439119934497</c:v>
                </c:pt>
                <c:pt idx="43">
                  <c:v>33.702273957928298</c:v>
                </c:pt>
                <c:pt idx="44">
                  <c:v>33.334667341033303</c:v>
                </c:pt>
                <c:pt idx="45">
                  <c:v>32.597483841281701</c:v>
                </c:pt>
                <c:pt idx="46">
                  <c:v>31.648428299254999</c:v>
                </c:pt>
                <c:pt idx="47">
                  <c:v>30.730198033655899</c:v>
                </c:pt>
                <c:pt idx="48">
                  <c:v>30.054984528682699</c:v>
                </c:pt>
                <c:pt idx="49">
                  <c:v>29.621471800449498</c:v>
                </c:pt>
                <c:pt idx="50">
                  <c:v>29.245611477213298</c:v>
                </c:pt>
                <c:pt idx="51">
                  <c:v>28.7556143935678</c:v>
                </c:pt>
                <c:pt idx="52">
                  <c:v>28.087226124957901</c:v>
                </c:pt>
                <c:pt idx="53">
                  <c:v>27.276459951295099</c:v>
                </c:pt>
                <c:pt idx="54">
                  <c:v>26.468543859899</c:v>
                </c:pt>
                <c:pt idx="55">
                  <c:v>25.872838739836901</c:v>
                </c:pt>
                <c:pt idx="56">
                  <c:v>25.592417695493999</c:v>
                </c:pt>
                <c:pt idx="57">
                  <c:v>25.561908185475399</c:v>
                </c:pt>
                <c:pt idx="58">
                  <c:v>25.525651976911099</c:v>
                </c:pt>
                <c:pt idx="59">
                  <c:v>25.043892955360398</c:v>
                </c:pt>
                <c:pt idx="60">
                  <c:v>23.758194031394101</c:v>
                </c:pt>
                <c:pt idx="61">
                  <c:v>21.541079716921701</c:v>
                </c:pt>
                <c:pt idx="62">
                  <c:v>18.617144995560299</c:v>
                </c:pt>
                <c:pt idx="63">
                  <c:v>15.4447303074496</c:v>
                </c:pt>
              </c:numCache>
            </c:numRef>
          </c:val>
          <c:smooth val="0"/>
          <c:extLst>
            <c:ext xmlns:c16="http://schemas.microsoft.com/office/drawing/2014/chart" uri="{C3380CC4-5D6E-409C-BE32-E72D297353CC}">
              <c16:uniqueId val="{00000001-07CE-4E3B-9D0B-081CFAD78AF0}"/>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Tendencia-Ciclo.xlsx]Datos'!$AF$139:$AF$210</c:f>
              <c:numCache>
                <c:formatCode>0.0</c:formatCode>
                <c:ptCount val="64"/>
                <c:pt idx="0">
                  <c:v>41.958017290144099</c:v>
                </c:pt>
                <c:pt idx="1">
                  <c:v>40.225492466211101</c:v>
                </c:pt>
                <c:pt idx="2">
                  <c:v>39.046265805630497</c:v>
                </c:pt>
                <c:pt idx="3">
                  <c:v>38.378977627548103</c:v>
                </c:pt>
                <c:pt idx="4">
                  <c:v>38.066789560647997</c:v>
                </c:pt>
                <c:pt idx="5">
                  <c:v>38.018682018707501</c:v>
                </c:pt>
                <c:pt idx="6">
                  <c:v>38.1840147578122</c:v>
                </c:pt>
                <c:pt idx="7">
                  <c:v>38.357209007321003</c:v>
                </c:pt>
                <c:pt idx="8">
                  <c:v>38.373013847130203</c:v>
                </c:pt>
                <c:pt idx="9">
                  <c:v>38.148115472276899</c:v>
                </c:pt>
                <c:pt idx="10">
                  <c:v>37.736308736248702</c:v>
                </c:pt>
                <c:pt idx="11">
                  <c:v>37.284182844024997</c:v>
                </c:pt>
                <c:pt idx="12">
                  <c:v>36.9217057540884</c:v>
                </c:pt>
                <c:pt idx="13">
                  <c:v>36.709288669145302</c:v>
                </c:pt>
                <c:pt idx="14">
                  <c:v>36.631049595141697</c:v>
                </c:pt>
                <c:pt idx="15">
                  <c:v>36.589785349114599</c:v>
                </c:pt>
                <c:pt idx="16">
                  <c:v>36.4003120205426</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32.225288104310501</c:v>
                </c:pt>
                <c:pt idx="26">
                  <c:v>33.213039295070203</c:v>
                </c:pt>
                <c:pt idx="27">
                  <c:v>34.678623719933299</c:v>
                </c:pt>
                <c:pt idx="28">
                  <c:v>36.337177006430103</c:v>
                </c:pt>
                <c:pt idx="29">
                  <c:v>37.899390152417197</c:v>
                </c:pt>
                <c:pt idx="30">
                  <c:v>39.198090497737503</c:v>
                </c:pt>
                <c:pt idx="31">
                  <c:v>40.050126696832599</c:v>
                </c:pt>
                <c:pt idx="32">
                  <c:v>40.341362830397998</c:v>
                </c:pt>
                <c:pt idx="33">
                  <c:v>40.066455297873603</c:v>
                </c:pt>
                <c:pt idx="34">
                  <c:v>39.214153846153799</c:v>
                </c:pt>
                <c:pt idx="35">
                  <c:v>37.8740303269755</c:v>
                </c:pt>
                <c:pt idx="36">
                  <c:v>36.297442621440197</c:v>
                </c:pt>
                <c:pt idx="37">
                  <c:v>34.873633639896298</c:v>
                </c:pt>
                <c:pt idx="38">
                  <c:v>33.945584951665502</c:v>
                </c:pt>
                <c:pt idx="39">
                  <c:v>33.745878457791903</c:v>
                </c:pt>
                <c:pt idx="40">
                  <c:v>34.340922014944802</c:v>
                </c:pt>
                <c:pt idx="41">
                  <c:v>35.428355227935299</c:v>
                </c:pt>
                <c:pt idx="42">
                  <c:v>36.434411157046</c:v>
                </c:pt>
                <c:pt idx="43">
                  <c:v>36.988418678458899</c:v>
                </c:pt>
                <c:pt idx="44">
                  <c:v>36.938104843503801</c:v>
                </c:pt>
                <c:pt idx="45">
                  <c:v>36.305075271059899</c:v>
                </c:pt>
                <c:pt idx="46">
                  <c:v>35.414527798080599</c:v>
                </c:pt>
                <c:pt idx="47">
                  <c:v>34.698944425893401</c:v>
                </c:pt>
                <c:pt idx="48">
                  <c:v>34.370713399423899</c:v>
                </c:pt>
                <c:pt idx="49">
                  <c:v>34.415237113233999</c:v>
                </c:pt>
                <c:pt idx="50">
                  <c:v>34.599213827583597</c:v>
                </c:pt>
                <c:pt idx="51">
                  <c:v>34.7159295564703</c:v>
                </c:pt>
                <c:pt idx="52">
                  <c:v>34.628704638549699</c:v>
                </c:pt>
                <c:pt idx="53">
                  <c:v>34.244797689926202</c:v>
                </c:pt>
                <c:pt idx="54">
                  <c:v>33.670873854538598</c:v>
                </c:pt>
                <c:pt idx="55">
                  <c:v>33.014804503919699</c:v>
                </c:pt>
                <c:pt idx="56">
                  <c:v>32.318949836835102</c:v>
                </c:pt>
                <c:pt idx="57">
                  <c:v>31.559437614423999</c:v>
                </c:pt>
                <c:pt idx="58">
                  <c:v>30.530393121975901</c:v>
                </c:pt>
                <c:pt idx="59">
                  <c:v>28.941777639469102</c:v>
                </c:pt>
                <c:pt idx="60">
                  <c:v>26.533405518952598</c:v>
                </c:pt>
                <c:pt idx="61">
                  <c:v>23.278650317306699</c:v>
                </c:pt>
                <c:pt idx="62">
                  <c:v>19.4396045921868</c:v>
                </c:pt>
                <c:pt idx="63">
                  <c:v>15.513639137807999</c:v>
                </c:pt>
              </c:numCache>
            </c:numRef>
          </c:val>
          <c:smooth val="0"/>
          <c:extLst>
            <c:ext xmlns:c16="http://schemas.microsoft.com/office/drawing/2014/chart" uri="{C3380CC4-5D6E-409C-BE32-E72D297353CC}">
              <c16:uniqueId val="{00000002-07CE-4E3B-9D0B-081CFAD78AF0}"/>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1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Tendencia-Ciclo.xlsx]Datos'!$H$139:$H$210</c:f>
              <c:numCache>
                <c:formatCode>0.0</c:formatCode>
                <c:ptCount val="64"/>
                <c:pt idx="0">
                  <c:v>46.099359830466497</c:v>
                </c:pt>
                <c:pt idx="1">
                  <c:v>45.341843910356197</c:v>
                </c:pt>
                <c:pt idx="2">
                  <c:v>44.849675000278097</c:v>
                </c:pt>
                <c:pt idx="3">
                  <c:v>44.5843416326734</c:v>
                </c:pt>
                <c:pt idx="4">
                  <c:v>44.477505731759898</c:v>
                </c:pt>
                <c:pt idx="5">
                  <c:v>44.480960371198499</c:v>
                </c:pt>
                <c:pt idx="6">
                  <c:v>44.584116285233499</c:v>
                </c:pt>
                <c:pt idx="7">
                  <c:v>44.740075989546</c:v>
                </c:pt>
                <c:pt idx="8">
                  <c:v>44.925945946206099</c:v>
                </c:pt>
                <c:pt idx="9">
                  <c:v>45.066171587585799</c:v>
                </c:pt>
                <c:pt idx="10">
                  <c:v>45.097142048466502</c:v>
                </c:pt>
                <c:pt idx="11">
                  <c:v>45.001945864062399</c:v>
                </c:pt>
                <c:pt idx="12">
                  <c:v>44.846748661196401</c:v>
                </c:pt>
                <c:pt idx="13">
                  <c:v>44.742348329372298</c:v>
                </c:pt>
                <c:pt idx="14">
                  <c:v>44.735752212781698</c:v>
                </c:pt>
                <c:pt idx="15">
                  <c:v>44.801662634305103</c:v>
                </c:pt>
                <c:pt idx="16">
                  <c:v>44.847656512175497</c:v>
                </c:pt>
                <c:pt idx="17">
                  <c:v>44.761345615920099</c:v>
                </c:pt>
                <c:pt idx="18">
                  <c:v>44.483142187647601</c:v>
                </c:pt>
                <c:pt idx="19">
                  <c:v>44.027446911895503</c:v>
                </c:pt>
                <c:pt idx="20">
                  <c:v>43.473632083437003</c:v>
                </c:pt>
                <c:pt idx="21">
                  <c:v>42.960434725908797</c:v>
                </c:pt>
                <c:pt idx="22">
                  <c:v>42.619214298849201</c:v>
                </c:pt>
                <c:pt idx="23">
                  <c:v>42.468211554750297</c:v>
                </c:pt>
                <c:pt idx="24">
                  <c:v>42.489946368726301</c:v>
                </c:pt>
                <c:pt idx="25">
                  <c:v>42.7279244048935</c:v>
                </c:pt>
                <c:pt idx="26">
                  <c:v>43.201239152249499</c:v>
                </c:pt>
                <c:pt idx="27">
                  <c:v>43.828621848325902</c:v>
                </c:pt>
                <c:pt idx="28">
                  <c:v>44.456060356846301</c:v>
                </c:pt>
                <c:pt idx="29">
                  <c:v>44.956901853763</c:v>
                </c:pt>
                <c:pt idx="30">
                  <c:v>45.295287683630498</c:v>
                </c:pt>
                <c:pt idx="31">
                  <c:v>45.473296305910303</c:v>
                </c:pt>
                <c:pt idx="32">
                  <c:v>45.491113141555203</c:v>
                </c:pt>
                <c:pt idx="33">
                  <c:v>45.389792891963999</c:v>
                </c:pt>
                <c:pt idx="34">
                  <c:v>45.2693581339473</c:v>
                </c:pt>
                <c:pt idx="35">
                  <c:v>45.204636990837699</c:v>
                </c:pt>
                <c:pt idx="36">
                  <c:v>45.205226353502603</c:v>
                </c:pt>
                <c:pt idx="37">
                  <c:v>45.264445308982197</c:v>
                </c:pt>
                <c:pt idx="38">
                  <c:v>45.405228954644798</c:v>
                </c:pt>
                <c:pt idx="39">
                  <c:v>45.715955398463201</c:v>
                </c:pt>
                <c:pt idx="40">
                  <c:v>46.219614528248897</c:v>
                </c:pt>
                <c:pt idx="41">
                  <c:v>46.809904886157902</c:v>
                </c:pt>
                <c:pt idx="42">
                  <c:v>47.2881664234882</c:v>
                </c:pt>
                <c:pt idx="43">
                  <c:v>47.5415916944659</c:v>
                </c:pt>
                <c:pt idx="44">
                  <c:v>47.592477541805799</c:v>
                </c:pt>
                <c:pt idx="45">
                  <c:v>47.538733783569498</c:v>
                </c:pt>
                <c:pt idx="46">
                  <c:v>47.511857128198102</c:v>
                </c:pt>
                <c:pt idx="47">
                  <c:v>47.639804553825897</c:v>
                </c:pt>
                <c:pt idx="48">
                  <c:v>47.983703953837498</c:v>
                </c:pt>
                <c:pt idx="49">
                  <c:v>48.403632344639298</c:v>
                </c:pt>
                <c:pt idx="50">
                  <c:v>48.678135795796003</c:v>
                </c:pt>
                <c:pt idx="51">
                  <c:v>48.641332347720997</c:v>
                </c:pt>
                <c:pt idx="52">
                  <c:v>48.274999242332001</c:v>
                </c:pt>
                <c:pt idx="53">
                  <c:v>47.707598084594999</c:v>
                </c:pt>
                <c:pt idx="54">
                  <c:v>47.123124864557496</c:v>
                </c:pt>
                <c:pt idx="55">
                  <c:v>46.6757444813001</c:v>
                </c:pt>
                <c:pt idx="56">
                  <c:v>46.358979457188397</c:v>
                </c:pt>
                <c:pt idx="57">
                  <c:v>46.037925421446602</c:v>
                </c:pt>
                <c:pt idx="58">
                  <c:v>45.473287328800602</c:v>
                </c:pt>
                <c:pt idx="59">
                  <c:v>44.429101897827103</c:v>
                </c:pt>
                <c:pt idx="60">
                  <c:v>42.739882332780297</c:v>
                </c:pt>
                <c:pt idx="61">
                  <c:v>40.404821732387703</c:v>
                </c:pt>
                <c:pt idx="62">
                  <c:v>37.631984054550401</c:v>
                </c:pt>
                <c:pt idx="63">
                  <c:v>34.7421118020115</c:v>
                </c:pt>
              </c:numCache>
            </c:numRef>
          </c:val>
          <c:smooth val="0"/>
          <c:extLst>
            <c:ext xmlns:c16="http://schemas.microsoft.com/office/drawing/2014/chart" uri="{C3380CC4-5D6E-409C-BE32-E72D297353CC}">
              <c16:uniqueId val="{00000000-3686-4412-A40A-DE2C65693D0D}"/>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Tendencia-Ciclo.xlsx]Datos'!$U$139:$U$210</c:f>
              <c:numCache>
                <c:formatCode>0.0</c:formatCode>
                <c:ptCount val="64"/>
                <c:pt idx="0">
                  <c:v>41.707803461307797</c:v>
                </c:pt>
                <c:pt idx="1">
                  <c:v>40.725102367101599</c:v>
                </c:pt>
                <c:pt idx="2">
                  <c:v>40.219907307729201</c:v>
                </c:pt>
                <c:pt idx="3">
                  <c:v>40.023944524391297</c:v>
                </c:pt>
                <c:pt idx="4">
                  <c:v>39.794961614628797</c:v>
                </c:pt>
                <c:pt idx="5">
                  <c:v>39.338560939698198</c:v>
                </c:pt>
                <c:pt idx="6">
                  <c:v>38.648875482318502</c:v>
                </c:pt>
                <c:pt idx="7">
                  <c:v>37.937651221800103</c:v>
                </c:pt>
                <c:pt idx="8">
                  <c:v>37.465099733138601</c:v>
                </c:pt>
                <c:pt idx="9">
                  <c:v>37.342790853070497</c:v>
                </c:pt>
                <c:pt idx="10">
                  <c:v>37.473114447682804</c:v>
                </c:pt>
                <c:pt idx="11">
                  <c:v>37.701257667029601</c:v>
                </c:pt>
                <c:pt idx="12">
                  <c:v>37.904495118330303</c:v>
                </c:pt>
                <c:pt idx="13">
                  <c:v>38.091151661822899</c:v>
                </c:pt>
                <c:pt idx="14">
                  <c:v>38.266565269038402</c:v>
                </c:pt>
                <c:pt idx="15">
                  <c:v>38.403733865206</c:v>
                </c:pt>
                <c:pt idx="16">
                  <c:v>38.395160482795198</c:v>
                </c:pt>
                <c:pt idx="17">
                  <c:v>38.093249103168901</c:v>
                </c:pt>
                <c:pt idx="18">
                  <c:v>37.3873957804092</c:v>
                </c:pt>
                <c:pt idx="19">
                  <c:v>36.3711697480799</c:v>
                </c:pt>
                <c:pt idx="20">
                  <c:v>35.2796979465381</c:v>
                </c:pt>
                <c:pt idx="21">
                  <c:v>34.450556067814503</c:v>
                </c:pt>
                <c:pt idx="22">
                  <c:v>34.008467508774402</c:v>
                </c:pt>
                <c:pt idx="23">
                  <c:v>33.900898850378503</c:v>
                </c:pt>
                <c:pt idx="24">
                  <c:v>33.986858933987698</c:v>
                </c:pt>
                <c:pt idx="25">
                  <c:v>34.218903811730698</c:v>
                </c:pt>
                <c:pt idx="26">
                  <c:v>34.648912169010401</c:v>
                </c:pt>
                <c:pt idx="27">
                  <c:v>35.414612389293403</c:v>
                </c:pt>
                <c:pt idx="28">
                  <c:v>36.472550977672903</c:v>
                </c:pt>
                <c:pt idx="29">
                  <c:v>37.671707286204501</c:v>
                </c:pt>
                <c:pt idx="30">
                  <c:v>38.829644988706399</c:v>
                </c:pt>
                <c:pt idx="31">
                  <c:v>39.719565779772097</c:v>
                </c:pt>
                <c:pt idx="32">
                  <c:v>40.1285136960743</c:v>
                </c:pt>
                <c:pt idx="33">
                  <c:v>39.996063734672902</c:v>
                </c:pt>
                <c:pt idx="34">
                  <c:v>39.521163398692998</c:v>
                </c:pt>
                <c:pt idx="35">
                  <c:v>38.954948999945501</c:v>
                </c:pt>
                <c:pt idx="36">
                  <c:v>38.500193672265901</c:v>
                </c:pt>
                <c:pt idx="37">
                  <c:v>38.308397914059597</c:v>
                </c:pt>
                <c:pt idx="38">
                  <c:v>38.528810572745797</c:v>
                </c:pt>
                <c:pt idx="39">
                  <c:v>39.152392657387999</c:v>
                </c:pt>
                <c:pt idx="40">
                  <c:v>40.074474173971502</c:v>
                </c:pt>
                <c:pt idx="41">
                  <c:v>41.0710339646254</c:v>
                </c:pt>
                <c:pt idx="42">
                  <c:v>41.892260113380701</c:v>
                </c:pt>
                <c:pt idx="43">
                  <c:v>42.442927837332803</c:v>
                </c:pt>
                <c:pt idx="44">
                  <c:v>42.645994129143297</c:v>
                </c:pt>
                <c:pt idx="45">
                  <c:v>42.513221303912097</c:v>
                </c:pt>
                <c:pt idx="46">
                  <c:v>42.173782348679602</c:v>
                </c:pt>
                <c:pt idx="47">
                  <c:v>41.908698444681399</c:v>
                </c:pt>
                <c:pt idx="48">
                  <c:v>42.021565703531202</c:v>
                </c:pt>
                <c:pt idx="49">
                  <c:v>42.488626894203101</c:v>
                </c:pt>
                <c:pt idx="50">
                  <c:v>43.090660758074897</c:v>
                </c:pt>
                <c:pt idx="51">
                  <c:v>43.633917705656799</c:v>
                </c:pt>
                <c:pt idx="52">
                  <c:v>44.028230009837102</c:v>
                </c:pt>
                <c:pt idx="53">
                  <c:v>44.088227186246201</c:v>
                </c:pt>
                <c:pt idx="54">
                  <c:v>43.844266805161197</c:v>
                </c:pt>
                <c:pt idx="55">
                  <c:v>43.4875451755452</c:v>
                </c:pt>
                <c:pt idx="56">
                  <c:v>43.237567813765203</c:v>
                </c:pt>
                <c:pt idx="57">
                  <c:v>43.1646189361255</c:v>
                </c:pt>
                <c:pt idx="58">
                  <c:v>43.046521973044101</c:v>
                </c:pt>
                <c:pt idx="59">
                  <c:v>42.581883380782898</c:v>
                </c:pt>
                <c:pt idx="60">
                  <c:v>41.534697251351297</c:v>
                </c:pt>
                <c:pt idx="61">
                  <c:v>39.923903233163898</c:v>
                </c:pt>
                <c:pt idx="62">
                  <c:v>37.974576141397598</c:v>
                </c:pt>
                <c:pt idx="63">
                  <c:v>35.9721236341056</c:v>
                </c:pt>
              </c:numCache>
            </c:numRef>
          </c:val>
          <c:smooth val="0"/>
          <c:extLst>
            <c:ext xmlns:c16="http://schemas.microsoft.com/office/drawing/2014/chart" uri="{C3380CC4-5D6E-409C-BE32-E72D297353CC}">
              <c16:uniqueId val="{00000001-3686-4412-A40A-DE2C65693D0D}"/>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Tendencia-Ciclo.xlsx]Datos'!$AH$139:$AH$210</c:f>
              <c:numCache>
                <c:formatCode>0.0</c:formatCode>
                <c:ptCount val="64"/>
                <c:pt idx="0">
                  <c:v>42.385084226419501</c:v>
                </c:pt>
                <c:pt idx="1">
                  <c:v>41.606660347608198</c:v>
                </c:pt>
                <c:pt idx="2">
                  <c:v>41.558569125287498</c:v>
                </c:pt>
                <c:pt idx="3">
                  <c:v>41.889840499360403</c:v>
                </c:pt>
                <c:pt idx="4">
                  <c:v>42.088913593914597</c:v>
                </c:pt>
                <c:pt idx="5">
                  <c:v>41.929896325278101</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38.569977654825699</c:v>
                </c:pt>
                <c:pt idx="18">
                  <c:v>37.397143331939198</c:v>
                </c:pt>
                <c:pt idx="19">
                  <c:v>36.480240652054597</c:v>
                </c:pt>
                <c:pt idx="20">
                  <c:v>36.088188963154998</c:v>
                </c:pt>
                <c:pt idx="21">
                  <c:v>36.190412237085603</c:v>
                </c:pt>
                <c:pt idx="22">
                  <c:v>36.599143672664397</c:v>
                </c:pt>
                <c:pt idx="23">
                  <c:v>37.088170712059899</c:v>
                </c:pt>
                <c:pt idx="24">
                  <c:v>37.493107749937799</c:v>
                </c:pt>
                <c:pt idx="25">
                  <c:v>37.820644920512997</c:v>
                </c:pt>
                <c:pt idx="26">
                  <c:v>38.183884608888398</c:v>
                </c:pt>
                <c:pt idx="27">
                  <c:v>38.8000957239773</c:v>
                </c:pt>
                <c:pt idx="28">
                  <c:v>39.815715026532096</c:v>
                </c:pt>
                <c:pt idx="29">
                  <c:v>41.1437642118604</c:v>
                </c:pt>
                <c:pt idx="30">
                  <c:v>42.446543078343197</c:v>
                </c:pt>
                <c:pt idx="31">
                  <c:v>43.390207191311099</c:v>
                </c:pt>
                <c:pt idx="32">
                  <c:v>43.810886720790997</c:v>
                </c:pt>
                <c:pt idx="33">
                  <c:v>43.716035645072502</c:v>
                </c:pt>
                <c:pt idx="34">
                  <c:v>43.331942245119897</c:v>
                </c:pt>
                <c:pt idx="35">
                  <c:v>42.820535531294702</c:v>
                </c:pt>
                <c:pt idx="36">
                  <c:v>42.397497357868097</c:v>
                </c:pt>
                <c:pt idx="37">
                  <c:v>42.207067622568701</c:v>
                </c:pt>
                <c:pt idx="38">
                  <c:v>42.242661545968403</c:v>
                </c:pt>
                <c:pt idx="39">
                  <c:v>42.503273789394797</c:v>
                </c:pt>
                <c:pt idx="40">
                  <c:v>42.955417123891699</c:v>
                </c:pt>
                <c:pt idx="41">
                  <c:v>43.562651702478398</c:v>
                </c:pt>
                <c:pt idx="42">
                  <c:v>44.168366970984302</c:v>
                </c:pt>
                <c:pt idx="43">
                  <c:v>44.703532915241802</c:v>
                </c:pt>
                <c:pt idx="44">
                  <c:v>45.111577841191902</c:v>
                </c:pt>
                <c:pt idx="45">
                  <c:v>45.455252296779797</c:v>
                </c:pt>
                <c:pt idx="46">
                  <c:v>45.919561257969498</c:v>
                </c:pt>
                <c:pt idx="47">
                  <c:v>46.608729283264204</c:v>
                </c:pt>
                <c:pt idx="48">
                  <c:v>47.409383751833097</c:v>
                </c:pt>
                <c:pt idx="49">
                  <c:v>47.910304974845801</c:v>
                </c:pt>
                <c:pt idx="50">
                  <c:v>47.776681228888499</c:v>
                </c:pt>
                <c:pt idx="51">
                  <c:v>46.979116418046601</c:v>
                </c:pt>
                <c:pt idx="52">
                  <c:v>45.8056063048219</c:v>
                </c:pt>
                <c:pt idx="53">
                  <c:v>44.695635223883698</c:v>
                </c:pt>
                <c:pt idx="54">
                  <c:v>44.008232972136199</c:v>
                </c:pt>
                <c:pt idx="55">
                  <c:v>43.886872751041899</c:v>
                </c:pt>
                <c:pt idx="56">
                  <c:v>44.147093247586</c:v>
                </c:pt>
                <c:pt idx="57">
                  <c:v>44.467623988963702</c:v>
                </c:pt>
                <c:pt idx="58">
                  <c:v>44.400844529064102</c:v>
                </c:pt>
                <c:pt idx="59">
                  <c:v>43.674149686473598</c:v>
                </c:pt>
                <c:pt idx="60">
                  <c:v>42.214331690909603</c:v>
                </c:pt>
                <c:pt idx="61">
                  <c:v>40.119628743937</c:v>
                </c:pt>
                <c:pt idx="62">
                  <c:v>37.616427986128201</c:v>
                </c:pt>
                <c:pt idx="63">
                  <c:v>35.020552930524801</c:v>
                </c:pt>
              </c:numCache>
            </c:numRef>
          </c:val>
          <c:smooth val="0"/>
          <c:extLst>
            <c:ext xmlns:c16="http://schemas.microsoft.com/office/drawing/2014/chart" uri="{C3380CC4-5D6E-409C-BE32-E72D297353CC}">
              <c16:uniqueId val="{00000002-3686-4412-A40A-DE2C65693D0D}"/>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Tendencia-Ciclo.xlsx]Datos'!$J$139:$J$210</c:f>
              <c:numCache>
                <c:formatCode>0.0</c:formatCode>
                <c:ptCount val="64"/>
                <c:pt idx="0">
                  <c:v>51.977316325315499</c:v>
                </c:pt>
                <c:pt idx="1">
                  <c:v>51.438052082026701</c:v>
                </c:pt>
                <c:pt idx="2">
                  <c:v>51.083811889790198</c:v>
                </c:pt>
                <c:pt idx="3">
                  <c:v>50.8887640663269</c:v>
                </c:pt>
                <c:pt idx="4">
                  <c:v>50.818493324912403</c:v>
                </c:pt>
                <c:pt idx="5">
                  <c:v>50.837898432353199</c:v>
                </c:pt>
                <c:pt idx="6">
                  <c:v>50.913108623618797</c:v>
                </c:pt>
                <c:pt idx="7">
                  <c:v>50.968621289736902</c:v>
                </c:pt>
                <c:pt idx="8">
                  <c:v>50.915803572010397</c:v>
                </c:pt>
                <c:pt idx="9">
                  <c:v>50.707415153689702</c:v>
                </c:pt>
                <c:pt idx="10">
                  <c:v>50.390748211166198</c:v>
                </c:pt>
                <c:pt idx="11">
                  <c:v>50.066893066207598</c:v>
                </c:pt>
                <c:pt idx="12">
                  <c:v>49.853833037586298</c:v>
                </c:pt>
                <c:pt idx="13">
                  <c:v>49.861328092792803</c:v>
                </c:pt>
                <c:pt idx="14">
                  <c:v>50.115201550141499</c:v>
                </c:pt>
                <c:pt idx="15">
                  <c:v>50.507876725950403</c:v>
                </c:pt>
                <c:pt idx="16">
                  <c:v>50.873280260505403</c:v>
                </c:pt>
                <c:pt idx="17">
                  <c:v>50.9909432578417</c:v>
                </c:pt>
                <c:pt idx="18">
                  <c:v>50.7194667950153</c:v>
                </c:pt>
                <c:pt idx="19">
                  <c:v>50.055405274674698</c:v>
                </c:pt>
                <c:pt idx="20">
                  <c:v>49.161554630452699</c:v>
                </c:pt>
                <c:pt idx="21">
                  <c:v>48.246426954875403</c:v>
                </c:pt>
                <c:pt idx="22">
                  <c:v>47.500950122274297</c:v>
                </c:pt>
                <c:pt idx="23">
                  <c:v>47.013984682359599</c:v>
                </c:pt>
                <c:pt idx="24">
                  <c:v>46.860417803176603</c:v>
                </c:pt>
                <c:pt idx="25">
                  <c:v>47.088403978500203</c:v>
                </c:pt>
                <c:pt idx="26">
                  <c:v>47.641929403523797</c:v>
                </c:pt>
                <c:pt idx="27">
                  <c:v>48.358578769465801</c:v>
                </c:pt>
                <c:pt idx="28">
                  <c:v>49.029695502291197</c:v>
                </c:pt>
                <c:pt idx="29">
                  <c:v>49.5552626849368</c:v>
                </c:pt>
                <c:pt idx="30">
                  <c:v>49.918789993285102</c:v>
                </c:pt>
                <c:pt idx="31">
                  <c:v>50.088706559476996</c:v>
                </c:pt>
                <c:pt idx="32">
                  <c:v>50.061458235239002</c:v>
                </c:pt>
                <c:pt idx="33">
                  <c:v>49.928359659795497</c:v>
                </c:pt>
                <c:pt idx="34">
                  <c:v>49.8284552243056</c:v>
                </c:pt>
                <c:pt idx="35">
                  <c:v>49.850274549492902</c:v>
                </c:pt>
                <c:pt idx="36">
                  <c:v>49.986180955629898</c:v>
                </c:pt>
                <c:pt idx="37">
                  <c:v>50.176408464628302</c:v>
                </c:pt>
                <c:pt idx="38">
                  <c:v>50.381587904799503</c:v>
                </c:pt>
                <c:pt idx="39">
                  <c:v>50.6498303946316</c:v>
                </c:pt>
                <c:pt idx="40">
                  <c:v>51.006616419979203</c:v>
                </c:pt>
                <c:pt idx="41">
                  <c:v>51.4427660997342</c:v>
                </c:pt>
                <c:pt idx="42">
                  <c:v>51.889086027870398</c:v>
                </c:pt>
                <c:pt idx="43">
                  <c:v>52.325140244783498</c:v>
                </c:pt>
                <c:pt idx="44">
                  <c:v>52.690902619675498</c:v>
                </c:pt>
                <c:pt idx="45">
                  <c:v>52.971000577542803</c:v>
                </c:pt>
                <c:pt idx="46">
                  <c:v>53.159059006702101</c:v>
                </c:pt>
                <c:pt idx="47">
                  <c:v>53.305799343665598</c:v>
                </c:pt>
                <c:pt idx="48">
                  <c:v>53.449731789956502</c:v>
                </c:pt>
                <c:pt idx="49">
                  <c:v>53.5569601062058</c:v>
                </c:pt>
                <c:pt idx="50">
                  <c:v>53.510682741968999</c:v>
                </c:pt>
                <c:pt idx="51">
                  <c:v>53.2431611623308</c:v>
                </c:pt>
                <c:pt idx="52">
                  <c:v>52.797111194053997</c:v>
                </c:pt>
                <c:pt idx="53">
                  <c:v>52.301642261733001</c:v>
                </c:pt>
                <c:pt idx="54">
                  <c:v>51.8738201361395</c:v>
                </c:pt>
                <c:pt idx="55">
                  <c:v>51.582729636436298</c:v>
                </c:pt>
                <c:pt idx="56">
                  <c:v>51.404655894473599</c:v>
                </c:pt>
                <c:pt idx="57">
                  <c:v>51.234611496737898</c:v>
                </c:pt>
                <c:pt idx="58">
                  <c:v>50.924993820570201</c:v>
                </c:pt>
                <c:pt idx="59">
                  <c:v>50.347037218487202</c:v>
                </c:pt>
                <c:pt idx="60">
                  <c:v>49.427455746254701</c:v>
                </c:pt>
                <c:pt idx="61">
                  <c:v>48.236630177679501</c:v>
                </c:pt>
                <c:pt idx="62">
                  <c:v>46.928361056733003</c:v>
                </c:pt>
                <c:pt idx="63">
                  <c:v>45.639214900340797</c:v>
                </c:pt>
              </c:numCache>
            </c:numRef>
          </c:val>
          <c:smooth val="0"/>
          <c:extLst>
            <c:ext xmlns:c16="http://schemas.microsoft.com/office/drawing/2014/chart" uri="{C3380CC4-5D6E-409C-BE32-E72D297353CC}">
              <c16:uniqueId val="{00000000-A68F-420A-99A1-C2EA339226EE}"/>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Tendencia-Ciclo.xlsx]Datos'!$W$139:$W$210</c:f>
              <c:numCache>
                <c:formatCode>0.0</c:formatCode>
                <c:ptCount val="64"/>
                <c:pt idx="0">
                  <c:v>62.846444706590603</c:v>
                </c:pt>
                <c:pt idx="1">
                  <c:v>61.5185079653779</c:v>
                </c:pt>
                <c:pt idx="2">
                  <c:v>60.4194318353724</c:v>
                </c:pt>
                <c:pt idx="3">
                  <c:v>59.592219336186403</c:v>
                </c:pt>
                <c:pt idx="4">
                  <c:v>58.980258657484001</c:v>
                </c:pt>
                <c:pt idx="5">
                  <c:v>58.452980036265203</c:v>
                </c:pt>
                <c:pt idx="6">
                  <c:v>57.9746333088125</c:v>
                </c:pt>
                <c:pt idx="7">
                  <c:v>57.581250468632199</c:v>
                </c:pt>
                <c:pt idx="8">
                  <c:v>57.317094653757202</c:v>
                </c:pt>
                <c:pt idx="9">
                  <c:v>57.214475113039697</c:v>
                </c:pt>
                <c:pt idx="10">
                  <c:v>57.247845154800302</c:v>
                </c:pt>
                <c:pt idx="11">
                  <c:v>57.383173853120603</c:v>
                </c:pt>
                <c:pt idx="12">
                  <c:v>57.5231022961759</c:v>
                </c:pt>
                <c:pt idx="13">
                  <c:v>57.589510917153902</c:v>
                </c:pt>
                <c:pt idx="14">
                  <c:v>57.532742898164003</c:v>
                </c:pt>
                <c:pt idx="15">
                  <c:v>57.408832341033602</c:v>
                </c:pt>
                <c:pt idx="16">
                  <c:v>57.245054325931498</c:v>
                </c:pt>
                <c:pt idx="17">
                  <c:v>57.024059948894298</c:v>
                </c:pt>
                <c:pt idx="18">
                  <c:v>56.699341149335297</c:v>
                </c:pt>
                <c:pt idx="19">
                  <c:v>56.239634894375001</c:v>
                </c:pt>
                <c:pt idx="20">
                  <c:v>55.704097545455902</c:v>
                </c:pt>
                <c:pt idx="21">
                  <c:v>55.198231589388797</c:v>
                </c:pt>
                <c:pt idx="22">
                  <c:v>54.789493656751297</c:v>
                </c:pt>
                <c:pt idx="23">
                  <c:v>54.587544236996699</c:v>
                </c:pt>
                <c:pt idx="24">
                  <c:v>54.690049836755598</c:v>
                </c:pt>
                <c:pt idx="25">
                  <c:v>55.116890265943503</c:v>
                </c:pt>
                <c:pt idx="26">
                  <c:v>55.781915680779903</c:v>
                </c:pt>
                <c:pt idx="27">
                  <c:v>56.456461895672</c:v>
                </c:pt>
                <c:pt idx="28">
                  <c:v>56.9571394095112</c:v>
                </c:pt>
                <c:pt idx="29">
                  <c:v>57.1960561733435</c:v>
                </c:pt>
                <c:pt idx="30">
                  <c:v>57.162954947803797</c:v>
                </c:pt>
                <c:pt idx="31">
                  <c:v>56.847557750842903</c:v>
                </c:pt>
                <c:pt idx="32">
                  <c:v>56.357850670473098</c:v>
                </c:pt>
                <c:pt idx="33">
                  <c:v>55.824095417504999</c:v>
                </c:pt>
                <c:pt idx="34">
                  <c:v>55.341320203225401</c:v>
                </c:pt>
                <c:pt idx="35">
                  <c:v>54.981744478215198</c:v>
                </c:pt>
                <c:pt idx="36">
                  <c:v>54.824229285271898</c:v>
                </c:pt>
                <c:pt idx="37">
                  <c:v>54.966460406099699</c:v>
                </c:pt>
                <c:pt idx="38">
                  <c:v>55.3981192696099</c:v>
                </c:pt>
                <c:pt idx="39">
                  <c:v>56.097813307198102</c:v>
                </c:pt>
                <c:pt idx="40">
                  <c:v>57.0244974680799</c:v>
                </c:pt>
                <c:pt idx="41">
                  <c:v>57.967343516293198</c:v>
                </c:pt>
                <c:pt idx="42">
                  <c:v>58.766864202813501</c:v>
                </c:pt>
                <c:pt idx="43">
                  <c:v>59.269040038518398</c:v>
                </c:pt>
                <c:pt idx="44">
                  <c:v>59.435884189187199</c:v>
                </c:pt>
                <c:pt idx="45">
                  <c:v>59.325625479274301</c:v>
                </c:pt>
                <c:pt idx="46">
                  <c:v>59.115893628136597</c:v>
                </c:pt>
                <c:pt idx="47">
                  <c:v>59.010721461733297</c:v>
                </c:pt>
                <c:pt idx="48">
                  <c:v>59.149982841572402</c:v>
                </c:pt>
                <c:pt idx="49">
                  <c:v>59.540956902808702</c:v>
                </c:pt>
                <c:pt idx="50">
                  <c:v>60.054865919141399</c:v>
                </c:pt>
                <c:pt idx="51">
                  <c:v>60.539132524825902</c:v>
                </c:pt>
                <c:pt idx="52">
                  <c:v>60.883753036174099</c:v>
                </c:pt>
                <c:pt idx="53">
                  <c:v>61.1052777872288</c:v>
                </c:pt>
                <c:pt idx="54">
                  <c:v>61.2346555431455</c:v>
                </c:pt>
                <c:pt idx="55">
                  <c:v>61.282351905178601</c:v>
                </c:pt>
                <c:pt idx="56">
                  <c:v>61.237151304604403</c:v>
                </c:pt>
                <c:pt idx="57">
                  <c:v>61.022662404055502</c:v>
                </c:pt>
                <c:pt idx="58">
                  <c:v>60.592993900995097</c:v>
                </c:pt>
                <c:pt idx="59">
                  <c:v>59.8172053953949</c:v>
                </c:pt>
                <c:pt idx="60">
                  <c:v>58.646085990574299</c:v>
                </c:pt>
                <c:pt idx="61">
                  <c:v>57.2323579170274</c:v>
                </c:pt>
                <c:pt idx="62">
                  <c:v>55.7978729780991</c:v>
                </c:pt>
                <c:pt idx="63">
                  <c:v>54.5608130845823</c:v>
                </c:pt>
              </c:numCache>
            </c:numRef>
          </c:val>
          <c:smooth val="0"/>
          <c:extLst>
            <c:ext xmlns:c16="http://schemas.microsoft.com/office/drawing/2014/chart" uri="{C3380CC4-5D6E-409C-BE32-E72D297353CC}">
              <c16:uniqueId val="{00000001-A68F-420A-99A1-C2EA339226EE}"/>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Tendencia-Ciclo.xlsx]Datos'!$AK$139:$AK$210</c:f>
              <c:numCache>
                <c:formatCode>0.0</c:formatCode>
                <c:ptCount val="64"/>
                <c:pt idx="0">
                  <c:v>61.249558504747398</c:v>
                </c:pt>
                <c:pt idx="1">
                  <c:v>60.789230295028098</c:v>
                </c:pt>
                <c:pt idx="2">
                  <c:v>60.260934797588703</c:v>
                </c:pt>
                <c:pt idx="3">
                  <c:v>59.601459307633398</c:v>
                </c:pt>
                <c:pt idx="4">
                  <c:v>58.7475695346062</c:v>
                </c:pt>
                <c:pt idx="5">
                  <c:v>57.747761886740797</c:v>
                </c:pt>
                <c:pt idx="6">
                  <c:v>56.772976015377999</c:v>
                </c:pt>
                <c:pt idx="7">
                  <c:v>55.959128153553401</c:v>
                </c:pt>
                <c:pt idx="8">
                  <c:v>55.446789118741101</c:v>
                </c:pt>
                <c:pt idx="9">
                  <c:v>55.263291748172001</c:v>
                </c:pt>
                <c:pt idx="10">
                  <c:v>55.393154193259498</c:v>
                </c:pt>
                <c:pt idx="11">
                  <c:v>55.787741537471398</c:v>
                </c:pt>
                <c:pt idx="12">
                  <c:v>56.305949284156299</c:v>
                </c:pt>
                <c:pt idx="13">
                  <c:v>56.872251437424502</c:v>
                </c:pt>
                <c:pt idx="14">
                  <c:v>57.4757696441999</c:v>
                </c:pt>
                <c:pt idx="15">
                  <c:v>58.008500612356897</c:v>
                </c:pt>
                <c:pt idx="16">
                  <c:v>58.361122540376897</c:v>
                </c:pt>
                <c:pt idx="17">
                  <c:v>58.396960158320802</c:v>
                </c:pt>
                <c:pt idx="18">
                  <c:v>57.987860331331603</c:v>
                </c:pt>
                <c:pt idx="19">
                  <c:v>57.126019594798102</c:v>
                </c:pt>
                <c:pt idx="20">
                  <c:v>55.932383526016203</c:v>
                </c:pt>
                <c:pt idx="21">
                  <c:v>54.627612712706302</c:v>
                </c:pt>
                <c:pt idx="22">
                  <c:v>53.516526745125702</c:v>
                </c:pt>
                <c:pt idx="23">
                  <c:v>52.825185005802702</c:v>
                </c:pt>
                <c:pt idx="24">
                  <c:v>52.693221608605299</c:v>
                </c:pt>
                <c:pt idx="25">
                  <c:v>53.114798390096603</c:v>
                </c:pt>
                <c:pt idx="26">
                  <c:v>53.968135069315203</c:v>
                </c:pt>
                <c:pt idx="27">
                  <c:v>55.035078850864998</c:v>
                </c:pt>
                <c:pt idx="28">
                  <c:v>56.044067790015603</c:v>
                </c:pt>
                <c:pt idx="29">
                  <c:v>56.737647696078703</c:v>
                </c:pt>
                <c:pt idx="30">
                  <c:v>56.960071336784303</c:v>
                </c:pt>
                <c:pt idx="31">
                  <c:v>56.761202747082102</c:v>
                </c:pt>
                <c:pt idx="32">
                  <c:v>56.285305354650603</c:v>
                </c:pt>
                <c:pt idx="33">
                  <c:v>55.701804707056901</c:v>
                </c:pt>
                <c:pt idx="34">
                  <c:v>55.233853256206501</c:v>
                </c:pt>
                <c:pt idx="35">
                  <c:v>55.050512429959703</c:v>
                </c:pt>
                <c:pt idx="36">
                  <c:v>55.2283797770558</c:v>
                </c:pt>
                <c:pt idx="37">
                  <c:v>55.748773661195898</c:v>
                </c:pt>
                <c:pt idx="38">
                  <c:v>56.576415933833204</c:v>
                </c:pt>
                <c:pt idx="39">
                  <c:v>57.613145056561699</c:v>
                </c:pt>
                <c:pt idx="40">
                  <c:v>58.785829082939202</c:v>
                </c:pt>
                <c:pt idx="41">
                  <c:v>59.903489896189001</c:v>
                </c:pt>
                <c:pt idx="42">
                  <c:v>60.762217090777497</c:v>
                </c:pt>
                <c:pt idx="43">
                  <c:v>61.245195029355301</c:v>
                </c:pt>
                <c:pt idx="44">
                  <c:v>61.314406400335699</c:v>
                </c:pt>
                <c:pt idx="45">
                  <c:v>61.0842979430371</c:v>
                </c:pt>
                <c:pt idx="46">
                  <c:v>60.696451022937097</c:v>
                </c:pt>
                <c:pt idx="47">
                  <c:v>60.385374445807898</c:v>
                </c:pt>
                <c:pt idx="48">
                  <c:v>60.345371224214901</c:v>
                </c:pt>
                <c:pt idx="49">
                  <c:v>60.547597697796803</c:v>
                </c:pt>
                <c:pt idx="50">
                  <c:v>60.816008821446502</c:v>
                </c:pt>
                <c:pt idx="51">
                  <c:v>61.003579459612901</c:v>
                </c:pt>
                <c:pt idx="52">
                  <c:v>61.063175963092299</c:v>
                </c:pt>
                <c:pt idx="53">
                  <c:v>60.955506525581001</c:v>
                </c:pt>
                <c:pt idx="54">
                  <c:v>60.718948390391503</c:v>
                </c:pt>
                <c:pt idx="55">
                  <c:v>60.363299374587001</c:v>
                </c:pt>
                <c:pt idx="56">
                  <c:v>59.932859124001403</c:v>
                </c:pt>
                <c:pt idx="57">
                  <c:v>59.496613399766098</c:v>
                </c:pt>
                <c:pt idx="58">
                  <c:v>59.043675010998797</c:v>
                </c:pt>
                <c:pt idx="59">
                  <c:v>58.504931516404802</c:v>
                </c:pt>
                <c:pt idx="60">
                  <c:v>57.827459037229197</c:v>
                </c:pt>
                <c:pt idx="61">
                  <c:v>57.043923369423602</c:v>
                </c:pt>
                <c:pt idx="62">
                  <c:v>56.207458098268802</c:v>
                </c:pt>
                <c:pt idx="63">
                  <c:v>55.373497597664198</c:v>
                </c:pt>
              </c:numCache>
            </c:numRef>
          </c:val>
          <c:smooth val="0"/>
          <c:extLst>
            <c:ext xmlns:c16="http://schemas.microsoft.com/office/drawing/2014/chart" uri="{C3380CC4-5D6E-409C-BE32-E72D297353CC}">
              <c16:uniqueId val="{00000002-A68F-420A-99A1-C2EA339226EE}"/>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'[ICE_Gráficas Desest y Tendencia-Ciclo.xlsx]Datos'!$C$3</c:f>
              <c:strCache>
                <c:ptCount val="1"/>
                <c:pt idx="0">
                  <c:v>Sector Manufacturero</c:v>
                </c:pt>
              </c:strCache>
            </c:strRef>
          </c:tx>
          <c:spPr>
            <a:ln w="12700">
              <a:solidFill>
                <a:srgbClr val="FF0000"/>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Tendencia-Ciclo.xlsx]Datos'!$L$139:$L$210</c:f>
              <c:numCache>
                <c:formatCode>0.0</c:formatCode>
                <c:ptCount val="64"/>
                <c:pt idx="0">
                  <c:v>53.379790296081801</c:v>
                </c:pt>
                <c:pt idx="1">
                  <c:v>53.321819080191702</c:v>
                </c:pt>
                <c:pt idx="2">
                  <c:v>53.404405206097699</c:v>
                </c:pt>
                <c:pt idx="3">
                  <c:v>53.584281766239997</c:v>
                </c:pt>
                <c:pt idx="4">
                  <c:v>53.8070024836518</c:v>
                </c:pt>
                <c:pt idx="5">
                  <c:v>54.015576740331802</c:v>
                </c:pt>
                <c:pt idx="6">
                  <c:v>54.199340201243302</c:v>
                </c:pt>
                <c:pt idx="7">
                  <c:v>54.363765837104097</c:v>
                </c:pt>
                <c:pt idx="8">
                  <c:v>54.480979816865798</c:v>
                </c:pt>
                <c:pt idx="9">
                  <c:v>54.488850843008798</c:v>
                </c:pt>
                <c:pt idx="10">
                  <c:v>54.370132407861298</c:v>
                </c:pt>
                <c:pt idx="11">
                  <c:v>54.154876498757503</c:v>
                </c:pt>
                <c:pt idx="12">
                  <c:v>53.926358414053198</c:v>
                </c:pt>
                <c:pt idx="13">
                  <c:v>53.791734208095697</c:v>
                </c:pt>
                <c:pt idx="14">
                  <c:v>53.810686294598597</c:v>
                </c:pt>
                <c:pt idx="15">
                  <c:v>53.972782031436097</c:v>
                </c:pt>
                <c:pt idx="16">
                  <c:v>54.190247262448402</c:v>
                </c:pt>
                <c:pt idx="17">
                  <c:v>54.333938016826202</c:v>
                </c:pt>
                <c:pt idx="18">
                  <c:v>54.320662673560399</c:v>
                </c:pt>
                <c:pt idx="19">
                  <c:v>54.161027571079003</c:v>
                </c:pt>
                <c:pt idx="20">
                  <c:v>53.9132150191354</c:v>
                </c:pt>
                <c:pt idx="21">
                  <c:v>53.652416278295902</c:v>
                </c:pt>
                <c:pt idx="22">
                  <c:v>53.418410033256599</c:v>
                </c:pt>
                <c:pt idx="23">
                  <c:v>53.217412935328902</c:v>
                </c:pt>
                <c:pt idx="24">
                  <c:v>53.0626240688173</c:v>
                </c:pt>
                <c:pt idx="25">
                  <c:v>52.965018336611699</c:v>
                </c:pt>
                <c:pt idx="26">
                  <c:v>52.911735344239503</c:v>
                </c:pt>
                <c:pt idx="27">
                  <c:v>52.9060133326482</c:v>
                </c:pt>
                <c:pt idx="28">
                  <c:v>52.942357310166997</c:v>
                </c:pt>
                <c:pt idx="29">
                  <c:v>52.9821578890448</c:v>
                </c:pt>
                <c:pt idx="30">
                  <c:v>53.001917895519597</c:v>
                </c:pt>
                <c:pt idx="31">
                  <c:v>52.996946061370103</c:v>
                </c:pt>
                <c:pt idx="32">
                  <c:v>52.969044080836099</c:v>
                </c:pt>
                <c:pt idx="33">
                  <c:v>52.968991414942202</c:v>
                </c:pt>
                <c:pt idx="34">
                  <c:v>53.048010284356302</c:v>
                </c:pt>
                <c:pt idx="35">
                  <c:v>53.226320804733597</c:v>
                </c:pt>
                <c:pt idx="36">
                  <c:v>53.4363773298235</c:v>
                </c:pt>
                <c:pt idx="37">
                  <c:v>53.637738636254902</c:v>
                </c:pt>
                <c:pt idx="38">
                  <c:v>53.798465987659903</c:v>
                </c:pt>
                <c:pt idx="39">
                  <c:v>53.927077439965601</c:v>
                </c:pt>
                <c:pt idx="40">
                  <c:v>54.034271704342899</c:v>
                </c:pt>
                <c:pt idx="41">
                  <c:v>54.121928671318599</c:v>
                </c:pt>
                <c:pt idx="42">
                  <c:v>54.149825331127303</c:v>
                </c:pt>
                <c:pt idx="43">
                  <c:v>54.081327464532201</c:v>
                </c:pt>
                <c:pt idx="44">
                  <c:v>53.935346576440899</c:v>
                </c:pt>
                <c:pt idx="45">
                  <c:v>53.777743245223398</c:v>
                </c:pt>
                <c:pt idx="46">
                  <c:v>53.658156273866901</c:v>
                </c:pt>
                <c:pt idx="47">
                  <c:v>53.660135550639097</c:v>
                </c:pt>
                <c:pt idx="48">
                  <c:v>53.787948585797899</c:v>
                </c:pt>
                <c:pt idx="49">
                  <c:v>53.964085242795498</c:v>
                </c:pt>
                <c:pt idx="50">
                  <c:v>54.0320315130148</c:v>
                </c:pt>
                <c:pt idx="51">
                  <c:v>53.9367177301433</c:v>
                </c:pt>
                <c:pt idx="52">
                  <c:v>53.6897104533247</c:v>
                </c:pt>
                <c:pt idx="53">
                  <c:v>53.401558124025698</c:v>
                </c:pt>
                <c:pt idx="54">
                  <c:v>53.160123163211402</c:v>
                </c:pt>
                <c:pt idx="55">
                  <c:v>52.998328497407698</c:v>
                </c:pt>
                <c:pt idx="56">
                  <c:v>52.868474478798902</c:v>
                </c:pt>
                <c:pt idx="57">
                  <c:v>52.643726226921601</c:v>
                </c:pt>
                <c:pt idx="58">
                  <c:v>52.175902607465702</c:v>
                </c:pt>
                <c:pt idx="59">
                  <c:v>51.323145170298702</c:v>
                </c:pt>
                <c:pt idx="60">
                  <c:v>50.006112655093297</c:v>
                </c:pt>
                <c:pt idx="61">
                  <c:v>48.275271647668397</c:v>
                </c:pt>
                <c:pt idx="62">
                  <c:v>46.274796644004702</c:v>
                </c:pt>
                <c:pt idx="63">
                  <c:v>44.2372323459049</c:v>
                </c:pt>
              </c:numCache>
            </c:numRef>
          </c:val>
          <c:smooth val="0"/>
          <c:extLst>
            <c:ext xmlns:c16="http://schemas.microsoft.com/office/drawing/2014/chart" uri="{C3380CC4-5D6E-409C-BE32-E72D297353CC}">
              <c16:uniqueId val="{00000000-4B03-4145-A905-01E7E7EF743E}"/>
            </c:ext>
          </c:extLst>
        </c:ser>
        <c:ser>
          <c:idx val="1"/>
          <c:order val="1"/>
          <c:tx>
            <c:strRef>
              <c:f>'[ICE_Gráficas Desest y Tendencia-Ciclo.xlsx]Datos'!$O$3</c:f>
              <c:strCache>
                <c:ptCount val="1"/>
                <c:pt idx="0">
                  <c:v>Sector Construcción</c:v>
                </c:pt>
              </c:strCache>
            </c:strRef>
          </c:tx>
          <c:spPr>
            <a:ln w="12700" cmpd="thinThick">
              <a:solidFill>
                <a:srgbClr val="33CC33"/>
              </a:solidFill>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Tendencia-Ciclo.xlsx]Datos'!$Y$139:$Y$210</c:f>
              <c:numCache>
                <c:formatCode>0.0</c:formatCode>
                <c:ptCount val="64"/>
                <c:pt idx="0">
                  <c:v>52.654745934405803</c:v>
                </c:pt>
                <c:pt idx="1">
                  <c:v>52.345326268159099</c:v>
                </c:pt>
                <c:pt idx="2">
                  <c:v>52.128875778092002</c:v>
                </c:pt>
                <c:pt idx="3">
                  <c:v>51.931931609412402</c:v>
                </c:pt>
                <c:pt idx="4">
                  <c:v>51.667186770659697</c:v>
                </c:pt>
                <c:pt idx="5">
                  <c:v>51.282121089122803</c:v>
                </c:pt>
                <c:pt idx="6">
                  <c:v>50.880920095891</c:v>
                </c:pt>
                <c:pt idx="7">
                  <c:v>50.558936056203798</c:v>
                </c:pt>
                <c:pt idx="8">
                  <c:v>50.356261684247698</c:v>
                </c:pt>
                <c:pt idx="9">
                  <c:v>50.213472028347802</c:v>
                </c:pt>
                <c:pt idx="10">
                  <c:v>50.051913137703202</c:v>
                </c:pt>
                <c:pt idx="11">
                  <c:v>49.873947110916802</c:v>
                </c:pt>
                <c:pt idx="12">
                  <c:v>49.757101756267801</c:v>
                </c:pt>
                <c:pt idx="13">
                  <c:v>49.716616726640403</c:v>
                </c:pt>
                <c:pt idx="14">
                  <c:v>49.7392990670659</c:v>
                </c:pt>
                <c:pt idx="15">
                  <c:v>49.810828451276002</c:v>
                </c:pt>
                <c:pt idx="16">
                  <c:v>49.858431877375502</c:v>
                </c:pt>
                <c:pt idx="17">
                  <c:v>49.788258367715699</c:v>
                </c:pt>
                <c:pt idx="18">
                  <c:v>49.546727381684697</c:v>
                </c:pt>
                <c:pt idx="19">
                  <c:v>49.1537396535279</c:v>
                </c:pt>
                <c:pt idx="20">
                  <c:v>48.6862888082346</c:v>
                </c:pt>
                <c:pt idx="21">
                  <c:v>48.223826940125399</c:v>
                </c:pt>
                <c:pt idx="22">
                  <c:v>47.871118641626403</c:v>
                </c:pt>
                <c:pt idx="23">
                  <c:v>47.701331422703397</c:v>
                </c:pt>
                <c:pt idx="24">
                  <c:v>47.798980761190897</c:v>
                </c:pt>
                <c:pt idx="25">
                  <c:v>48.1923741471333</c:v>
                </c:pt>
                <c:pt idx="26">
                  <c:v>48.859935599761798</c:v>
                </c:pt>
                <c:pt idx="27">
                  <c:v>49.667454330807999</c:v>
                </c:pt>
                <c:pt idx="28">
                  <c:v>50.443079754079797</c:v>
                </c:pt>
                <c:pt idx="29">
                  <c:v>51.067621270548699</c:v>
                </c:pt>
                <c:pt idx="30">
                  <c:v>51.506606626359897</c:v>
                </c:pt>
                <c:pt idx="31">
                  <c:v>51.802588264506198</c:v>
                </c:pt>
                <c:pt idx="32">
                  <c:v>52.0223925925388</c:v>
                </c:pt>
                <c:pt idx="33">
                  <c:v>52.1433512344151</c:v>
                </c:pt>
                <c:pt idx="34">
                  <c:v>52.1485968134864</c:v>
                </c:pt>
                <c:pt idx="35">
                  <c:v>52.032865805330403</c:v>
                </c:pt>
                <c:pt idx="36">
                  <c:v>51.786960993993198</c:v>
                </c:pt>
                <c:pt idx="37">
                  <c:v>51.4425628491555</c:v>
                </c:pt>
                <c:pt idx="38">
                  <c:v>51.112898481631902</c:v>
                </c:pt>
                <c:pt idx="39">
                  <c:v>50.952277622926303</c:v>
                </c:pt>
                <c:pt idx="40">
                  <c:v>51.066638319972</c:v>
                </c:pt>
                <c:pt idx="41">
                  <c:v>51.324630195593997</c:v>
                </c:pt>
                <c:pt idx="42">
                  <c:v>51.579092497638598</c:v>
                </c:pt>
                <c:pt idx="43">
                  <c:v>51.719980433551498</c:v>
                </c:pt>
                <c:pt idx="44">
                  <c:v>51.7009092202658</c:v>
                </c:pt>
                <c:pt idx="45">
                  <c:v>51.538932641080002</c:v>
                </c:pt>
                <c:pt idx="46">
                  <c:v>51.315019756892298</c:v>
                </c:pt>
                <c:pt idx="47">
                  <c:v>51.104752273246</c:v>
                </c:pt>
                <c:pt idx="48">
                  <c:v>50.980909485155699</c:v>
                </c:pt>
                <c:pt idx="49">
                  <c:v>50.948399017924203</c:v>
                </c:pt>
                <c:pt idx="50">
                  <c:v>50.921778082106599</c:v>
                </c:pt>
                <c:pt idx="51">
                  <c:v>50.826030049887201</c:v>
                </c:pt>
                <c:pt idx="52">
                  <c:v>50.611473766977397</c:v>
                </c:pt>
                <c:pt idx="53">
                  <c:v>50.235557240539599</c:v>
                </c:pt>
                <c:pt idx="54">
                  <c:v>49.690666769990003</c:v>
                </c:pt>
                <c:pt idx="55">
                  <c:v>49.035592717782002</c:v>
                </c:pt>
                <c:pt idx="56">
                  <c:v>48.436176278793901</c:v>
                </c:pt>
                <c:pt idx="57">
                  <c:v>48.029401500748001</c:v>
                </c:pt>
                <c:pt idx="58">
                  <c:v>47.8566441263591</c:v>
                </c:pt>
                <c:pt idx="59">
                  <c:v>47.799081797071501</c:v>
                </c:pt>
                <c:pt idx="60">
                  <c:v>47.661218358522497</c:v>
                </c:pt>
                <c:pt idx="61">
                  <c:v>47.263893340408501</c:v>
                </c:pt>
                <c:pt idx="62">
                  <c:v>46.5925877235466</c:v>
                </c:pt>
                <c:pt idx="63">
                  <c:v>45.8290834261554</c:v>
                </c:pt>
              </c:numCache>
            </c:numRef>
          </c:val>
          <c:smooth val="0"/>
          <c:extLst>
            <c:ext xmlns:c16="http://schemas.microsoft.com/office/drawing/2014/chart" uri="{C3380CC4-5D6E-409C-BE32-E72D297353CC}">
              <c16:uniqueId val="{00000001-4B03-4145-A905-01E7E7EF743E}"/>
            </c:ext>
          </c:extLst>
        </c:ser>
        <c:ser>
          <c:idx val="2"/>
          <c:order val="2"/>
          <c:tx>
            <c:strRef>
              <c:f>'[ICE_Gráficas Desest y Tendencia-Ciclo.xlsx]Datos'!$AB$3</c:f>
              <c:strCache>
                <c:ptCount val="1"/>
                <c:pt idx="0">
                  <c:v>Sector Comercio</c:v>
                </c:pt>
              </c:strCache>
            </c:strRef>
          </c:tx>
          <c:spPr>
            <a:ln w="12700">
              <a:solidFill>
                <a:srgbClr val="0000FF"/>
              </a:solidFill>
              <a:prstDash val="sysDash"/>
            </a:ln>
          </c:spPr>
          <c:marker>
            <c:symbol val="none"/>
          </c:marker>
          <c:cat>
            <c:multiLvlStrRef>
              <c:f>'[ICE_Gráficas Desest y Tendencia-Ciclo.xlsx]Datos'!$A$139:$B$210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'[ICE_Gráficas Desest y Tendencia-Ciclo.xlsx]Datos'!$AM$139:$AM$210</c:f>
              <c:numCache>
                <c:formatCode>0.0</c:formatCode>
                <c:ptCount val="64"/>
                <c:pt idx="0">
                  <c:v>57.263159204572503</c:v>
                </c:pt>
                <c:pt idx="1">
                  <c:v>56.652644081924301</c:v>
                </c:pt>
                <c:pt idx="2">
                  <c:v>56.209504214580001</c:v>
                </c:pt>
                <c:pt idx="3">
                  <c:v>56.001980893953501</c:v>
                </c:pt>
                <c:pt idx="4">
                  <c:v>55.951364074779697</c:v>
                </c:pt>
                <c:pt idx="5">
                  <c:v>55.977048757367001</c:v>
                </c:pt>
                <c:pt idx="6">
                  <c:v>56.074407651540596</c:v>
                </c:pt>
                <c:pt idx="7">
                  <c:v>56.2547264533655</c:v>
                </c:pt>
                <c:pt idx="8">
                  <c:v>56.464839250390497</c:v>
                </c:pt>
                <c:pt idx="9">
                  <c:v>56.660721249678801</c:v>
                </c:pt>
                <c:pt idx="10">
                  <c:v>56.746605843879301</c:v>
                </c:pt>
                <c:pt idx="11">
                  <c:v>56.671482272843697</c:v>
                </c:pt>
                <c:pt idx="12">
                  <c:v>56.520238427185397</c:v>
                </c:pt>
                <c:pt idx="13">
                  <c:v>56.392419140376397</c:v>
                </c:pt>
                <c:pt idx="14">
                  <c:v>56.3520634227039</c:v>
                </c:pt>
                <c:pt idx="15">
                  <c:v>56.467098670174899</c:v>
                </c:pt>
                <c:pt idx="16">
                  <c:v>56.770613946369501</c:v>
                </c:pt>
                <c:pt idx="17">
                  <c:v>57.122238080189497</c:v>
                </c:pt>
                <c:pt idx="18">
                  <c:v>57.359156584818301</c:v>
                </c:pt>
                <c:pt idx="19">
                  <c:v>57.417601597775203</c:v>
                </c:pt>
                <c:pt idx="20">
                  <c:v>57.258266504721902</c:v>
                </c:pt>
                <c:pt idx="21">
                  <c:v>56.933137897060298</c:v>
                </c:pt>
                <c:pt idx="22">
                  <c:v>56.5395855907258</c:v>
                </c:pt>
                <c:pt idx="23">
                  <c:v>56.193805835564802</c:v>
                </c:pt>
                <c:pt idx="24">
                  <c:v>55.974460883543699</c:v>
                </c:pt>
                <c:pt idx="25">
                  <c:v>55.972696776882998</c:v>
                </c:pt>
                <c:pt idx="26">
                  <c:v>56.202359016668197</c:v>
                </c:pt>
                <c:pt idx="27">
                  <c:v>56.514845941818002</c:v>
                </c:pt>
                <c:pt idx="28">
                  <c:v>56.764642117170801</c:v>
                </c:pt>
                <c:pt idx="29">
                  <c:v>56.8645213717638</c:v>
                </c:pt>
                <c:pt idx="30">
                  <c:v>56.762677909045202</c:v>
                </c:pt>
                <c:pt idx="31">
                  <c:v>56.456926025055601</c:v>
                </c:pt>
                <c:pt idx="32">
                  <c:v>56.087301317877497</c:v>
                </c:pt>
                <c:pt idx="33">
                  <c:v>55.789259155671203</c:v>
                </c:pt>
                <c:pt idx="34">
                  <c:v>55.566078400554503</c:v>
                </c:pt>
                <c:pt idx="35">
                  <c:v>55.347492271062698</c:v>
                </c:pt>
                <c:pt idx="36">
                  <c:v>55.078573770778803</c:v>
                </c:pt>
                <c:pt idx="37">
                  <c:v>54.753636626533499</c:v>
                </c:pt>
                <c:pt idx="38">
                  <c:v>54.405024321123797</c:v>
                </c:pt>
                <c:pt idx="39">
                  <c:v>54.138594797846302</c:v>
                </c:pt>
                <c:pt idx="40">
                  <c:v>54.039754623445397</c:v>
                </c:pt>
                <c:pt idx="41">
                  <c:v>54.188312276732603</c:v>
                </c:pt>
                <c:pt idx="42">
                  <c:v>54.6347611639126</c:v>
                </c:pt>
                <c:pt idx="43">
                  <c:v>55.235435160642901</c:v>
                </c:pt>
                <c:pt idx="44">
                  <c:v>55.774204989283199</c:v>
                </c:pt>
                <c:pt idx="45">
                  <c:v>56.107416727479901</c:v>
                </c:pt>
                <c:pt idx="46">
                  <c:v>56.234268727969301</c:v>
                </c:pt>
                <c:pt idx="47">
                  <c:v>56.187436653090899</c:v>
                </c:pt>
                <c:pt idx="48">
                  <c:v>56.012201565219002</c:v>
                </c:pt>
                <c:pt idx="49">
                  <c:v>55.731006818033102</c:v>
                </c:pt>
                <c:pt idx="50">
                  <c:v>55.341859762651097</c:v>
                </c:pt>
                <c:pt idx="51">
                  <c:v>54.876699491799897</c:v>
                </c:pt>
                <c:pt idx="52">
                  <c:v>54.3610836238784</c:v>
                </c:pt>
                <c:pt idx="53">
                  <c:v>53.785453889586698</c:v>
                </c:pt>
                <c:pt idx="54">
                  <c:v>53.195509564525402</c:v>
                </c:pt>
                <c:pt idx="55">
                  <c:v>52.725830348482297</c:v>
                </c:pt>
                <c:pt idx="56">
                  <c:v>52.467387159659701</c:v>
                </c:pt>
                <c:pt idx="57">
                  <c:v>52.337610746738001</c:v>
                </c:pt>
                <c:pt idx="58">
                  <c:v>52.163714190647497</c:v>
                </c:pt>
                <c:pt idx="59">
                  <c:v>51.755535433071003</c:v>
                </c:pt>
                <c:pt idx="60">
                  <c:v>51.016510166049699</c:v>
                </c:pt>
                <c:pt idx="61">
                  <c:v>49.9544412229058</c:v>
                </c:pt>
                <c:pt idx="62">
                  <c:v>48.735892571257502</c:v>
                </c:pt>
                <c:pt idx="63">
                  <c:v>47.580063804463499</c:v>
                </c:pt>
              </c:numCache>
            </c:numRef>
          </c:val>
          <c:smooth val="0"/>
          <c:extLst>
            <c:ext xmlns:c16="http://schemas.microsoft.com/office/drawing/2014/chart" uri="{C3380CC4-5D6E-409C-BE32-E72D297353CC}">
              <c16:uniqueId val="{00000002-4B03-4145-A905-01E7E7EF743E}"/>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8A2-5BC3-4943-84FE-882EA75B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138</TotalTime>
  <Pages>15</Pages>
  <Words>4270</Words>
  <Characters>23805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SALA DE PRENSA</cp:lastModifiedBy>
  <cp:revision>14</cp:revision>
  <cp:lastPrinted>2020-02-26T16:51:00Z</cp:lastPrinted>
  <dcterms:created xsi:type="dcterms:W3CDTF">2020-04-29T16:15:00Z</dcterms:created>
  <dcterms:modified xsi:type="dcterms:W3CDTF">2020-05-01T18:05:00Z</dcterms:modified>
  <cp:category>Encuesta Mensual de Opinión Empresarial (EMOE)</cp:category>
  <cp:version>1</cp:version>
</cp:coreProperties>
</file>