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D5D8" w14:textId="77777777" w:rsidR="00EE0BF2" w:rsidRDefault="00EE0BF2" w:rsidP="00EE0BF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036E2D6" wp14:editId="24A8EA8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5C51ADE" w14:textId="77777777" w:rsidR="00EE0BF2" w:rsidRPr="00265B8C" w:rsidRDefault="00EE0BF2" w:rsidP="00EE0BF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6E2D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5C51ADE" w14:textId="77777777" w:rsidR="00EE0BF2" w:rsidRPr="00265B8C" w:rsidRDefault="00EE0BF2" w:rsidP="00EE0BF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206071E6" w14:textId="77777777" w:rsidR="00EE0BF2" w:rsidRDefault="00EE0BF2" w:rsidP="00EE0BF2">
      <w:pPr>
        <w:spacing w:before="240"/>
        <w:contextualSpacing/>
        <w:jc w:val="center"/>
        <w:outlineLvl w:val="0"/>
        <w:rPr>
          <w:b/>
          <w:sz w:val="28"/>
          <w:szCs w:val="28"/>
        </w:rPr>
      </w:pPr>
    </w:p>
    <w:p w14:paraId="2EFE4166" w14:textId="77777777" w:rsidR="00EE0BF2" w:rsidRPr="00443B05" w:rsidRDefault="00EE0BF2" w:rsidP="00EE0BF2">
      <w:pPr>
        <w:jc w:val="center"/>
        <w:outlineLvl w:val="0"/>
        <w:rPr>
          <w:b/>
          <w:sz w:val="28"/>
          <w:szCs w:val="28"/>
        </w:rPr>
      </w:pPr>
      <w:r w:rsidRPr="00443B05">
        <w:rPr>
          <w:b/>
          <w:sz w:val="28"/>
          <w:szCs w:val="28"/>
        </w:rPr>
        <w:t>INDICADORES DE CONFIANZA EMPRESARIAL</w:t>
      </w:r>
    </w:p>
    <w:p w14:paraId="6B1FAC69" w14:textId="77777777" w:rsidR="00EE0BF2" w:rsidRDefault="00EE0BF2" w:rsidP="00EE0BF2">
      <w:pPr>
        <w:jc w:val="center"/>
        <w:outlineLvl w:val="0"/>
        <w:rPr>
          <w:b/>
          <w:sz w:val="26"/>
          <w:szCs w:val="26"/>
        </w:rPr>
      </w:pPr>
      <w:r w:rsidRPr="00443B05">
        <w:rPr>
          <w:b/>
          <w:sz w:val="26"/>
          <w:szCs w:val="26"/>
        </w:rPr>
        <w:t xml:space="preserve">CIFRAS DURANTE </w:t>
      </w:r>
      <w:r>
        <w:rPr>
          <w:b/>
          <w:sz w:val="26"/>
          <w:szCs w:val="26"/>
        </w:rPr>
        <w:t xml:space="preserve">MAYO </w:t>
      </w:r>
      <w:r w:rsidRPr="00443B05">
        <w:rPr>
          <w:b/>
          <w:sz w:val="26"/>
          <w:szCs w:val="26"/>
        </w:rPr>
        <w:t xml:space="preserve">DE </w:t>
      </w:r>
      <w:r>
        <w:rPr>
          <w:b/>
          <w:sz w:val="26"/>
          <w:szCs w:val="26"/>
        </w:rPr>
        <w:t>2020</w:t>
      </w:r>
    </w:p>
    <w:p w14:paraId="3926277D" w14:textId="77777777" w:rsidR="00EE0BF2" w:rsidRPr="0077710E" w:rsidRDefault="00EE0BF2" w:rsidP="00EE0BF2">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07C5BD41" w14:textId="77777777" w:rsidR="00EE0BF2" w:rsidRPr="00EA205E" w:rsidRDefault="00EE0BF2" w:rsidP="00EE0BF2">
      <w:pPr>
        <w:spacing w:before="160"/>
        <w:ind w:left="-567" w:right="-425"/>
        <w:rPr>
          <w:bCs/>
        </w:rPr>
      </w:pPr>
      <w:r w:rsidRPr="00EA205E">
        <w:rPr>
          <w:bCs/>
        </w:rPr>
        <w:t>El INEGI da a conocer los Indicadores de Confianza Empresarial (ICE) correspondientes a mayo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EA205E">
        <w:rPr>
          <w:rStyle w:val="Refdenotaalpie"/>
          <w:bCs/>
        </w:rPr>
        <w:footnoteReference w:id="1"/>
      </w:r>
      <w:r w:rsidRPr="00EA205E">
        <w:rPr>
          <w:bCs/>
        </w:rPr>
        <w:t xml:space="preserve"> sobre la situación económica que se presenta tanto en el país como en sus empresas.</w:t>
      </w:r>
    </w:p>
    <w:p w14:paraId="47FA2E18" w14:textId="77777777" w:rsidR="00EE0BF2" w:rsidRPr="00EA205E" w:rsidRDefault="00EE0BF2" w:rsidP="00EE0BF2">
      <w:pPr>
        <w:spacing w:before="160"/>
        <w:ind w:left="-567" w:right="-425"/>
        <w:rPr>
          <w:bCs/>
        </w:rPr>
      </w:pPr>
      <w:r w:rsidRPr="00EA205E">
        <w:rPr>
          <w:bCs/>
        </w:rPr>
        <w:t>A nivel de sector, el Indicador de Confianza Empresarial de las Manufacturas registró un descenso de (</w:t>
      </w:r>
      <w:r w:rsidRPr="00EA205E">
        <w:rPr>
          <w:bCs/>
        </w:rPr>
        <w:noBreakHyphen/>
        <w:t>)1.8 puntos en el quinto mes de 2020 respecto al mes inmediato anterior, con cifras desestacionalizadas</w:t>
      </w:r>
      <w:r w:rsidRPr="00EA205E">
        <w:rPr>
          <w:bCs/>
          <w:vertAlign w:val="superscript"/>
        </w:rPr>
        <w:footnoteReference w:id="2"/>
      </w:r>
      <w:r w:rsidRPr="00EA205E">
        <w:rPr>
          <w:bCs/>
        </w:rPr>
        <w:t>, el ICE de la Construcción</w:t>
      </w:r>
      <w:r w:rsidRPr="00EA205E">
        <w:rPr>
          <w:bCs/>
          <w:vertAlign w:val="superscript"/>
        </w:rPr>
        <w:footnoteReference w:id="3"/>
      </w:r>
      <w:r w:rsidRPr="00EA205E">
        <w:rPr>
          <w:bCs/>
        </w:rPr>
        <w:t xml:space="preserve"> retrocedió (</w:t>
      </w:r>
      <w:r w:rsidRPr="00EA205E">
        <w:rPr>
          <w:bCs/>
        </w:rPr>
        <w:noBreakHyphen/>
        <w:t>)2.4 puntos y el del Comercio (-)1.7 puntos.</w:t>
      </w:r>
    </w:p>
    <w:p w14:paraId="63C7337F" w14:textId="77777777" w:rsidR="00EE0BF2" w:rsidRDefault="00EE0BF2" w:rsidP="00EE0BF2">
      <w:pPr>
        <w:spacing w:before="480"/>
        <w:jc w:val="center"/>
        <w:rPr>
          <w:b/>
          <w:smallCaps/>
          <w:sz w:val="22"/>
        </w:rPr>
      </w:pPr>
      <w:r w:rsidRPr="00443B05">
        <w:rPr>
          <w:b/>
          <w:smallCaps/>
          <w:sz w:val="22"/>
        </w:rPr>
        <w:t>Indicador de confianza empresarial manufacturero</w:t>
      </w:r>
      <w:r>
        <w:rPr>
          <w:b/>
          <w:smallCaps/>
          <w:sz w:val="22"/>
        </w:rPr>
        <w:br/>
        <w:t xml:space="preserve">a mayo </w:t>
      </w:r>
      <w:r w:rsidRPr="00443B05">
        <w:rPr>
          <w:b/>
          <w:smallCaps/>
          <w:sz w:val="22"/>
        </w:rPr>
        <w:t xml:space="preserve">de </w:t>
      </w:r>
      <w:r>
        <w:rPr>
          <w:b/>
          <w:smallCaps/>
          <w:sz w:val="22"/>
        </w:rPr>
        <w:t>2020</w:t>
      </w:r>
      <w:r w:rsidRPr="00443B05">
        <w:rPr>
          <w:b/>
          <w:smallCaps/>
          <w:sz w:val="22"/>
        </w:rPr>
        <w:br/>
        <w:t>Series desestacionalizada y de tendencia-ciclo</w:t>
      </w:r>
    </w:p>
    <w:p w14:paraId="6C0F74BD" w14:textId="77777777" w:rsidR="00EE0BF2" w:rsidRPr="00443B05" w:rsidRDefault="00EE0BF2" w:rsidP="00EE0BF2">
      <w:pPr>
        <w:jc w:val="center"/>
        <w:rPr>
          <w:b/>
          <w:smallCaps/>
          <w:sz w:val="22"/>
        </w:rPr>
      </w:pPr>
      <w:r>
        <w:rPr>
          <w:noProof/>
        </w:rPr>
        <w:drawing>
          <wp:inline distT="0" distB="0" distL="0" distR="0" wp14:anchorId="7F3A457C" wp14:editId="79889D54">
            <wp:extent cx="4320000" cy="2520000"/>
            <wp:effectExtent l="0" t="0" r="23495" b="3302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FE5C31" w14:textId="77777777" w:rsidR="00EE0BF2" w:rsidRPr="00443B05" w:rsidRDefault="00EE0BF2" w:rsidP="00EE0BF2">
      <w:pPr>
        <w:spacing w:before="20"/>
        <w:ind w:left="1412"/>
        <w:rPr>
          <w:sz w:val="14"/>
          <w:szCs w:val="14"/>
        </w:rPr>
      </w:pPr>
      <w:r w:rsidRPr="00443B05">
        <w:rPr>
          <w:sz w:val="14"/>
          <w:szCs w:val="14"/>
        </w:rPr>
        <w:t xml:space="preserve">Fuente: </w:t>
      </w:r>
      <w:r w:rsidRPr="00443B05">
        <w:rPr>
          <w:smallCaps/>
          <w:sz w:val="14"/>
          <w:szCs w:val="14"/>
        </w:rPr>
        <w:t>INEGI.</w:t>
      </w:r>
    </w:p>
    <w:p w14:paraId="64237C12" w14:textId="77777777" w:rsidR="00EE0BF2" w:rsidRDefault="00EE0BF2" w:rsidP="00EE0BF2">
      <w:pPr>
        <w:spacing w:before="480"/>
        <w:jc w:val="center"/>
        <w:rPr>
          <w:b/>
          <w:smallCaps/>
          <w:sz w:val="22"/>
        </w:rPr>
      </w:pPr>
    </w:p>
    <w:p w14:paraId="405BA830" w14:textId="77777777" w:rsidR="00EE0BF2" w:rsidRDefault="00EE0BF2" w:rsidP="00EE0BF2">
      <w:pPr>
        <w:spacing w:before="480"/>
        <w:jc w:val="center"/>
        <w:rPr>
          <w:b/>
          <w:smallCaps/>
          <w:sz w:val="22"/>
        </w:rPr>
      </w:pPr>
    </w:p>
    <w:p w14:paraId="175017A0" w14:textId="77777777" w:rsidR="00EE0BF2" w:rsidRPr="00EA205E" w:rsidRDefault="00EE0BF2" w:rsidP="00EE0BF2">
      <w:pPr>
        <w:spacing w:before="160"/>
        <w:ind w:left="-426" w:right="-425"/>
        <w:rPr>
          <w:bCs/>
        </w:rPr>
      </w:pPr>
      <w:r w:rsidRPr="00EA205E">
        <w:rPr>
          <w:bCs/>
        </w:rPr>
        <w:t>En su comparación anual, el Indicador de Confianza Empresarial por sector de actividad reportó el siguiente comportamiento: el ICE de las Manufacturas disminuyó (</w:t>
      </w:r>
      <w:r w:rsidRPr="00EA205E">
        <w:rPr>
          <w:bCs/>
        </w:rPr>
        <w:noBreakHyphen/>
        <w:t>)17.7 puntos, el del Comercio (</w:t>
      </w:r>
      <w:r w:rsidRPr="00EA205E">
        <w:rPr>
          <w:bCs/>
        </w:rPr>
        <w:noBreakHyphen/>
        <w:t>)15.4 puntos y el de la Construcción fue menor en (</w:t>
      </w:r>
      <w:r w:rsidRPr="00EA205E">
        <w:rPr>
          <w:bCs/>
        </w:rPr>
        <w:noBreakHyphen/>
        <w:t>)13.6 puntos durante mayo de 2020 con relación a igual mes de un año antes.</w:t>
      </w:r>
    </w:p>
    <w:p w14:paraId="76A714F6" w14:textId="77777777" w:rsidR="00EE0BF2" w:rsidRDefault="00EE0BF2" w:rsidP="00EE0BF2">
      <w:pPr>
        <w:ind w:left="-426" w:right="-425"/>
        <w:jc w:val="left"/>
        <w:rPr>
          <w:bCs/>
        </w:rPr>
      </w:pPr>
    </w:p>
    <w:p w14:paraId="02DC1848" w14:textId="77777777" w:rsidR="00EE0BF2" w:rsidRPr="00443B05" w:rsidRDefault="00EE0BF2" w:rsidP="00EE0BF2">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509C3FD2" w14:textId="77777777" w:rsidR="00EE0BF2" w:rsidRPr="00443B05" w:rsidRDefault="00EE0BF2" w:rsidP="00EE0BF2">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4" w:type="pct"/>
        <w:tblInd w:w="-147" w:type="dxa"/>
        <w:tblLayout w:type="fixed"/>
        <w:tblLook w:val="04A0" w:firstRow="1" w:lastRow="0" w:firstColumn="1" w:lastColumn="0" w:noHBand="0" w:noVBand="1"/>
      </w:tblPr>
      <w:tblGrid>
        <w:gridCol w:w="4632"/>
        <w:gridCol w:w="909"/>
        <w:gridCol w:w="901"/>
        <w:gridCol w:w="929"/>
        <w:gridCol w:w="568"/>
        <w:gridCol w:w="1275"/>
      </w:tblGrid>
      <w:tr w:rsidR="00EE0BF2" w:rsidRPr="0036480B" w14:paraId="36504D82" w14:textId="77777777" w:rsidTr="000A0243">
        <w:tc>
          <w:tcPr>
            <w:tcW w:w="2514" w:type="pct"/>
            <w:vMerge w:val="restart"/>
            <w:tcBorders>
              <w:top w:val="single" w:sz="4" w:space="0" w:color="404040"/>
              <w:left w:val="single" w:sz="4" w:space="0" w:color="404040"/>
              <w:right w:val="single" w:sz="4" w:space="0" w:color="404040"/>
            </w:tcBorders>
            <w:shd w:val="clear" w:color="auto" w:fill="CCCCFF"/>
            <w:vAlign w:val="center"/>
          </w:tcPr>
          <w:p w14:paraId="154947F1" w14:textId="77777777" w:rsidR="00EE0BF2" w:rsidRPr="00443B05" w:rsidRDefault="00EE0BF2" w:rsidP="000A0243">
            <w:pPr>
              <w:keepNext/>
              <w:keepLines/>
              <w:spacing w:before="20" w:after="20"/>
              <w:ind w:left="176"/>
              <w:rPr>
                <w:spacing w:val="4"/>
                <w:sz w:val="18"/>
                <w:szCs w:val="18"/>
              </w:rPr>
            </w:pPr>
            <w:r w:rsidRPr="00443B05">
              <w:rPr>
                <w:sz w:val="18"/>
                <w:szCs w:val="18"/>
              </w:rPr>
              <w:t>Indicador</w:t>
            </w:r>
          </w:p>
        </w:tc>
        <w:tc>
          <w:tcPr>
            <w:tcW w:w="493" w:type="pct"/>
            <w:vMerge w:val="restart"/>
            <w:tcBorders>
              <w:top w:val="single" w:sz="4" w:space="0" w:color="404040"/>
              <w:left w:val="single" w:sz="4" w:space="0" w:color="404040"/>
              <w:right w:val="single" w:sz="4" w:space="0" w:color="404040"/>
            </w:tcBorders>
            <w:shd w:val="clear" w:color="auto" w:fill="CCCCFF"/>
            <w:vAlign w:val="center"/>
          </w:tcPr>
          <w:p w14:paraId="37599B34" w14:textId="77777777" w:rsidR="00EE0BF2" w:rsidRPr="007E490A" w:rsidRDefault="00EE0BF2" w:rsidP="000A0243">
            <w:pPr>
              <w:keepNext/>
              <w:keepLines/>
              <w:spacing w:before="20" w:after="20"/>
              <w:ind w:left="-104" w:right="-97"/>
              <w:jc w:val="center"/>
              <w:rPr>
                <w:spacing w:val="-4"/>
                <w:sz w:val="18"/>
                <w:szCs w:val="18"/>
              </w:rPr>
            </w:pPr>
            <w:r>
              <w:rPr>
                <w:spacing w:val="-4"/>
                <w:sz w:val="18"/>
                <w:szCs w:val="18"/>
              </w:rPr>
              <w:t xml:space="preserve">Mayo </w:t>
            </w:r>
            <w:r>
              <w:rPr>
                <w:spacing w:val="-4"/>
                <w:sz w:val="18"/>
                <w:szCs w:val="18"/>
              </w:rPr>
              <w:br/>
              <w:t>de 2020</w:t>
            </w:r>
          </w:p>
        </w:tc>
        <w:tc>
          <w:tcPr>
            <w:tcW w:w="99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3A3EBA4" w14:textId="77777777" w:rsidR="00EE0BF2" w:rsidRPr="007E490A" w:rsidRDefault="00EE0BF2" w:rsidP="000A0243">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000" w:type="pct"/>
            <w:gridSpan w:val="2"/>
            <w:vMerge w:val="restart"/>
            <w:tcBorders>
              <w:top w:val="single" w:sz="4" w:space="0" w:color="404040"/>
              <w:left w:val="single" w:sz="4" w:space="0" w:color="404040"/>
              <w:right w:val="single" w:sz="4" w:space="0" w:color="404040"/>
            </w:tcBorders>
            <w:shd w:val="clear" w:color="auto" w:fill="CCCCFF"/>
            <w:vAlign w:val="center"/>
          </w:tcPr>
          <w:p w14:paraId="4293AC93" w14:textId="77777777" w:rsidR="00EE0BF2" w:rsidRPr="007E490A" w:rsidRDefault="00EE0BF2" w:rsidP="000A0243">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EE0BF2" w:rsidRPr="0036480B" w14:paraId="279EE2DE" w14:textId="77777777" w:rsidTr="000A0243">
        <w:tc>
          <w:tcPr>
            <w:tcW w:w="2514" w:type="pct"/>
            <w:vMerge/>
            <w:tcBorders>
              <w:left w:val="single" w:sz="4" w:space="0" w:color="404040"/>
              <w:bottom w:val="single" w:sz="4" w:space="0" w:color="404040"/>
              <w:right w:val="single" w:sz="4" w:space="0" w:color="404040"/>
            </w:tcBorders>
            <w:shd w:val="clear" w:color="auto" w:fill="CCCCFF"/>
            <w:vAlign w:val="center"/>
          </w:tcPr>
          <w:p w14:paraId="41BA405B" w14:textId="77777777" w:rsidR="00EE0BF2" w:rsidRPr="00443B05" w:rsidRDefault="00EE0BF2" w:rsidP="000A0243">
            <w:pPr>
              <w:keepNext/>
              <w:keepLines/>
              <w:spacing w:before="20" w:after="20"/>
              <w:ind w:left="176"/>
              <w:rPr>
                <w:sz w:val="18"/>
                <w:szCs w:val="18"/>
              </w:rPr>
            </w:pPr>
          </w:p>
        </w:tc>
        <w:tc>
          <w:tcPr>
            <w:tcW w:w="493" w:type="pct"/>
            <w:vMerge/>
            <w:tcBorders>
              <w:left w:val="single" w:sz="4" w:space="0" w:color="404040"/>
              <w:bottom w:val="single" w:sz="4" w:space="0" w:color="404040"/>
              <w:right w:val="single" w:sz="4" w:space="0" w:color="404040"/>
            </w:tcBorders>
            <w:shd w:val="clear" w:color="auto" w:fill="CCCCFF"/>
            <w:vAlign w:val="center"/>
          </w:tcPr>
          <w:p w14:paraId="2143AB84" w14:textId="77777777" w:rsidR="00EE0BF2" w:rsidRDefault="00EE0BF2" w:rsidP="000A0243">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17B33B" w14:textId="77777777" w:rsidR="00EE0BF2" w:rsidRPr="007E490A" w:rsidRDefault="00EE0BF2" w:rsidP="000A0243">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3" w:type="pct"/>
            <w:tcBorders>
              <w:left w:val="single" w:sz="4" w:space="0" w:color="404040"/>
              <w:bottom w:val="single" w:sz="4" w:space="0" w:color="404040"/>
              <w:right w:val="single" w:sz="4" w:space="0" w:color="404040"/>
            </w:tcBorders>
            <w:shd w:val="clear" w:color="auto" w:fill="CCCCFF"/>
            <w:vAlign w:val="center"/>
          </w:tcPr>
          <w:p w14:paraId="7443B4D3" w14:textId="77777777" w:rsidR="00EE0BF2" w:rsidRPr="007E490A" w:rsidRDefault="00EE0BF2" w:rsidP="000A0243">
            <w:pPr>
              <w:keepNext/>
              <w:keepLines/>
              <w:spacing w:before="20" w:after="20"/>
              <w:ind w:left="-106" w:right="-95"/>
              <w:jc w:val="center"/>
              <w:rPr>
                <w:spacing w:val="-4"/>
                <w:sz w:val="18"/>
                <w:szCs w:val="18"/>
              </w:rPr>
            </w:pPr>
            <w:r w:rsidRPr="007E490A">
              <w:rPr>
                <w:spacing w:val="-4"/>
                <w:sz w:val="18"/>
                <w:szCs w:val="18"/>
              </w:rPr>
              <w:t>Mismo mes del año anterior</w:t>
            </w:r>
          </w:p>
        </w:tc>
        <w:tc>
          <w:tcPr>
            <w:tcW w:w="1000" w:type="pct"/>
            <w:gridSpan w:val="2"/>
            <w:vMerge/>
            <w:tcBorders>
              <w:left w:val="single" w:sz="4" w:space="0" w:color="404040"/>
              <w:bottom w:val="single" w:sz="4" w:space="0" w:color="404040"/>
              <w:right w:val="single" w:sz="4" w:space="0" w:color="404040"/>
            </w:tcBorders>
            <w:shd w:val="clear" w:color="auto" w:fill="CCCCFF"/>
            <w:vAlign w:val="center"/>
          </w:tcPr>
          <w:p w14:paraId="647CED0C" w14:textId="77777777" w:rsidR="00EE0BF2" w:rsidRPr="00443B05" w:rsidRDefault="00EE0BF2" w:rsidP="000A0243">
            <w:pPr>
              <w:keepNext/>
              <w:keepLines/>
              <w:tabs>
                <w:tab w:val="center" w:pos="3348"/>
              </w:tabs>
              <w:spacing w:before="60" w:after="60"/>
              <w:ind w:left="-93" w:right="-80"/>
              <w:jc w:val="center"/>
              <w:rPr>
                <w:sz w:val="18"/>
                <w:szCs w:val="18"/>
              </w:rPr>
            </w:pPr>
          </w:p>
        </w:tc>
      </w:tr>
      <w:tr w:rsidR="00EE0BF2" w:rsidRPr="0036480B" w14:paraId="6CA1E0BA" w14:textId="77777777" w:rsidTr="000A0243">
        <w:trPr>
          <w:trHeight w:val="226"/>
        </w:trPr>
        <w:tc>
          <w:tcPr>
            <w:tcW w:w="2514" w:type="pct"/>
            <w:tcBorders>
              <w:top w:val="nil"/>
              <w:left w:val="single" w:sz="4" w:space="0" w:color="404040"/>
              <w:bottom w:val="nil"/>
              <w:right w:val="single" w:sz="4" w:space="0" w:color="404040"/>
            </w:tcBorders>
            <w:shd w:val="clear" w:color="auto" w:fill="auto"/>
            <w:vAlign w:val="center"/>
          </w:tcPr>
          <w:p w14:paraId="15721BA5" w14:textId="77777777" w:rsidR="00EE0BF2" w:rsidRPr="00443B05" w:rsidRDefault="00EE0BF2" w:rsidP="000A0243">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3" w:type="pct"/>
            <w:tcBorders>
              <w:top w:val="nil"/>
              <w:left w:val="single" w:sz="4" w:space="0" w:color="404040"/>
              <w:bottom w:val="nil"/>
              <w:right w:val="single" w:sz="4" w:space="0" w:color="404040"/>
            </w:tcBorders>
            <w:vAlign w:val="center"/>
          </w:tcPr>
          <w:p w14:paraId="559B36DF" w14:textId="77777777" w:rsidR="00EE0BF2" w:rsidRPr="00852A4E" w:rsidRDefault="00EE0BF2" w:rsidP="000A0243">
            <w:pPr>
              <w:tabs>
                <w:tab w:val="decimal" w:pos="365"/>
              </w:tabs>
              <w:jc w:val="left"/>
              <w:rPr>
                <w:b/>
                <w:bCs/>
                <w:sz w:val="18"/>
                <w:szCs w:val="18"/>
                <w:lang w:val="es-MX" w:eastAsia="es-MX"/>
              </w:rPr>
            </w:pPr>
            <w:r w:rsidRPr="00852A4E">
              <w:rPr>
                <w:b/>
                <w:bCs/>
                <w:sz w:val="18"/>
                <w:szCs w:val="18"/>
              </w:rPr>
              <w:t>35.2</w:t>
            </w:r>
          </w:p>
        </w:tc>
        <w:tc>
          <w:tcPr>
            <w:tcW w:w="489" w:type="pct"/>
            <w:tcBorders>
              <w:top w:val="nil"/>
              <w:left w:val="single" w:sz="4" w:space="0" w:color="404040"/>
              <w:bottom w:val="nil"/>
              <w:right w:val="single" w:sz="4" w:space="0" w:color="404040"/>
            </w:tcBorders>
            <w:vAlign w:val="center"/>
          </w:tcPr>
          <w:p w14:paraId="3E94F01D" w14:textId="77777777" w:rsidR="00EE0BF2" w:rsidRPr="00852A4E" w:rsidRDefault="00EE0BF2" w:rsidP="000A0243">
            <w:pPr>
              <w:tabs>
                <w:tab w:val="left" w:pos="121"/>
                <w:tab w:val="decimal" w:pos="476"/>
              </w:tabs>
              <w:jc w:val="left"/>
              <w:rPr>
                <w:b/>
                <w:bCs/>
                <w:sz w:val="18"/>
                <w:szCs w:val="18"/>
              </w:rPr>
            </w:pPr>
            <w:r>
              <w:rPr>
                <w:b/>
                <w:bCs/>
                <w:sz w:val="18"/>
                <w:szCs w:val="18"/>
              </w:rPr>
              <w:tab/>
              <w:t>(-)</w:t>
            </w:r>
            <w:r>
              <w:rPr>
                <w:b/>
                <w:bCs/>
                <w:sz w:val="18"/>
                <w:szCs w:val="18"/>
              </w:rPr>
              <w:tab/>
            </w:r>
            <w:r w:rsidRPr="00852A4E">
              <w:rPr>
                <w:b/>
                <w:bCs/>
                <w:sz w:val="18"/>
                <w:szCs w:val="18"/>
              </w:rPr>
              <w:t>1.8</w:t>
            </w:r>
          </w:p>
        </w:tc>
        <w:tc>
          <w:tcPr>
            <w:tcW w:w="503" w:type="pct"/>
            <w:tcBorders>
              <w:top w:val="nil"/>
              <w:left w:val="single" w:sz="4" w:space="0" w:color="404040"/>
              <w:bottom w:val="nil"/>
              <w:right w:val="single" w:sz="4" w:space="0" w:color="404040"/>
            </w:tcBorders>
            <w:shd w:val="clear" w:color="auto" w:fill="auto"/>
            <w:vAlign w:val="center"/>
          </w:tcPr>
          <w:p w14:paraId="72CC5FF9" w14:textId="77777777" w:rsidR="00EE0BF2" w:rsidRPr="00852A4E" w:rsidRDefault="00EE0BF2" w:rsidP="000A0243">
            <w:pPr>
              <w:tabs>
                <w:tab w:val="left" w:pos="57"/>
                <w:tab w:val="decimal" w:pos="486"/>
              </w:tabs>
              <w:jc w:val="left"/>
              <w:rPr>
                <w:b/>
                <w:bCs/>
                <w:sz w:val="18"/>
                <w:szCs w:val="18"/>
              </w:rPr>
            </w:pPr>
            <w:r>
              <w:rPr>
                <w:b/>
                <w:bCs/>
                <w:sz w:val="18"/>
                <w:szCs w:val="18"/>
              </w:rPr>
              <w:tab/>
              <w:t>(-)</w:t>
            </w:r>
            <w:r>
              <w:rPr>
                <w:b/>
                <w:bCs/>
                <w:sz w:val="18"/>
                <w:szCs w:val="18"/>
              </w:rPr>
              <w:tab/>
            </w:r>
            <w:r w:rsidRPr="00852A4E">
              <w:rPr>
                <w:b/>
                <w:bCs/>
                <w:sz w:val="18"/>
                <w:szCs w:val="18"/>
              </w:rPr>
              <w:t>17.7</w:t>
            </w:r>
          </w:p>
        </w:tc>
        <w:tc>
          <w:tcPr>
            <w:tcW w:w="308" w:type="pct"/>
            <w:tcBorders>
              <w:top w:val="nil"/>
              <w:left w:val="single" w:sz="4" w:space="0" w:color="404040"/>
              <w:bottom w:val="nil"/>
              <w:right w:val="nil"/>
            </w:tcBorders>
            <w:shd w:val="clear" w:color="auto" w:fill="auto"/>
            <w:vAlign w:val="center"/>
          </w:tcPr>
          <w:p w14:paraId="258AD2B0" w14:textId="77777777" w:rsidR="00EE0BF2" w:rsidRPr="00852A4E" w:rsidRDefault="00EE0BF2" w:rsidP="000A0243">
            <w:pPr>
              <w:jc w:val="right"/>
              <w:rPr>
                <w:b/>
                <w:bCs/>
                <w:sz w:val="18"/>
                <w:szCs w:val="18"/>
                <w:lang w:val="es-MX" w:eastAsia="es-MX"/>
              </w:rPr>
            </w:pPr>
            <w:r w:rsidRPr="00852A4E">
              <w:rPr>
                <w:b/>
                <w:bCs/>
                <w:sz w:val="18"/>
                <w:szCs w:val="18"/>
              </w:rPr>
              <w:t>7</w:t>
            </w:r>
          </w:p>
        </w:tc>
        <w:tc>
          <w:tcPr>
            <w:tcW w:w="692" w:type="pct"/>
            <w:tcBorders>
              <w:top w:val="nil"/>
              <w:left w:val="nil"/>
              <w:bottom w:val="nil"/>
              <w:right w:val="single" w:sz="4" w:space="0" w:color="404040"/>
            </w:tcBorders>
            <w:shd w:val="clear" w:color="auto" w:fill="auto"/>
            <w:vAlign w:val="center"/>
          </w:tcPr>
          <w:p w14:paraId="59C16DE5" w14:textId="77777777" w:rsidR="00EE0BF2" w:rsidRPr="00852A4E" w:rsidRDefault="00EE0BF2" w:rsidP="000A0243">
            <w:pPr>
              <w:jc w:val="left"/>
              <w:rPr>
                <w:b/>
                <w:bCs/>
                <w:sz w:val="18"/>
                <w:szCs w:val="18"/>
                <w:lang w:val="es-MX" w:eastAsia="es-MX"/>
              </w:rPr>
            </w:pPr>
            <w:r w:rsidRPr="00852A4E">
              <w:rPr>
                <w:b/>
                <w:bCs/>
                <w:sz w:val="18"/>
                <w:szCs w:val="18"/>
              </w:rPr>
              <w:t>Por debajo</w:t>
            </w:r>
          </w:p>
        </w:tc>
      </w:tr>
      <w:tr w:rsidR="00EE0BF2" w:rsidRPr="0036480B" w14:paraId="0F8DB285" w14:textId="77777777" w:rsidTr="000A0243">
        <w:trPr>
          <w:trHeight w:val="237"/>
        </w:trPr>
        <w:tc>
          <w:tcPr>
            <w:tcW w:w="2514" w:type="pct"/>
            <w:tcBorders>
              <w:top w:val="nil"/>
              <w:left w:val="single" w:sz="4" w:space="0" w:color="404040"/>
              <w:bottom w:val="nil"/>
              <w:right w:val="single" w:sz="4" w:space="0" w:color="404040"/>
            </w:tcBorders>
            <w:shd w:val="clear" w:color="auto" w:fill="auto"/>
            <w:vAlign w:val="center"/>
          </w:tcPr>
          <w:p w14:paraId="1937270D" w14:textId="51295A59" w:rsidR="00EE0BF2" w:rsidRPr="00443B05" w:rsidRDefault="00D855EC" w:rsidP="00D855EC">
            <w:pPr>
              <w:spacing w:before="20"/>
              <w:ind w:left="55"/>
              <w:jc w:val="left"/>
              <w:rPr>
                <w:spacing w:val="4"/>
                <w:sz w:val="18"/>
                <w:szCs w:val="18"/>
              </w:rPr>
            </w:pPr>
            <w:r>
              <w:rPr>
                <w:sz w:val="18"/>
                <w:szCs w:val="18"/>
                <w:lang w:val="es-MX"/>
              </w:rPr>
              <w:t xml:space="preserve">a)  </w:t>
            </w:r>
            <w:r w:rsidR="00EE0BF2" w:rsidRPr="00443B05">
              <w:rPr>
                <w:sz w:val="18"/>
                <w:szCs w:val="18"/>
                <w:lang w:val="es-MX"/>
              </w:rPr>
              <w:t>Momento adecuado para invertir</w:t>
            </w:r>
          </w:p>
        </w:tc>
        <w:tc>
          <w:tcPr>
            <w:tcW w:w="493" w:type="pct"/>
            <w:tcBorders>
              <w:top w:val="nil"/>
              <w:left w:val="single" w:sz="4" w:space="0" w:color="404040"/>
              <w:bottom w:val="nil"/>
              <w:right w:val="single" w:sz="4" w:space="0" w:color="404040"/>
            </w:tcBorders>
            <w:vAlign w:val="center"/>
          </w:tcPr>
          <w:p w14:paraId="73E1CB5A" w14:textId="77777777" w:rsidR="00EE0BF2" w:rsidRPr="00852A4E" w:rsidRDefault="00EE0BF2" w:rsidP="000A0243">
            <w:pPr>
              <w:tabs>
                <w:tab w:val="decimal" w:pos="365"/>
              </w:tabs>
              <w:jc w:val="left"/>
              <w:rPr>
                <w:bCs/>
                <w:sz w:val="18"/>
                <w:szCs w:val="18"/>
                <w:lang w:val="es-MX" w:eastAsia="es-MX"/>
              </w:rPr>
            </w:pPr>
            <w:r w:rsidRPr="00852A4E">
              <w:rPr>
                <w:sz w:val="18"/>
                <w:szCs w:val="18"/>
              </w:rPr>
              <w:t>17.0</w:t>
            </w:r>
          </w:p>
        </w:tc>
        <w:tc>
          <w:tcPr>
            <w:tcW w:w="489" w:type="pct"/>
            <w:tcBorders>
              <w:top w:val="nil"/>
              <w:left w:val="single" w:sz="4" w:space="0" w:color="404040"/>
              <w:bottom w:val="nil"/>
              <w:right w:val="single" w:sz="4" w:space="0" w:color="404040"/>
            </w:tcBorders>
            <w:shd w:val="clear" w:color="auto" w:fill="auto"/>
            <w:vAlign w:val="center"/>
          </w:tcPr>
          <w:p w14:paraId="38432D4A" w14:textId="77777777" w:rsidR="00EE0BF2" w:rsidRPr="00852A4E" w:rsidRDefault="00EE0BF2" w:rsidP="000A0243">
            <w:pPr>
              <w:tabs>
                <w:tab w:val="left" w:pos="121"/>
                <w:tab w:val="decimal" w:pos="476"/>
              </w:tabs>
              <w:jc w:val="left"/>
              <w:rPr>
                <w:bCs/>
                <w:sz w:val="18"/>
                <w:szCs w:val="18"/>
              </w:rPr>
            </w:pPr>
            <w:r>
              <w:rPr>
                <w:sz w:val="18"/>
                <w:szCs w:val="18"/>
              </w:rPr>
              <w:tab/>
              <w:t>(-)</w:t>
            </w:r>
            <w:r>
              <w:rPr>
                <w:sz w:val="18"/>
                <w:szCs w:val="18"/>
              </w:rPr>
              <w:tab/>
            </w:r>
            <w:r w:rsidRPr="00852A4E">
              <w:rPr>
                <w:sz w:val="18"/>
                <w:szCs w:val="18"/>
              </w:rPr>
              <w:t>1.6</w:t>
            </w:r>
          </w:p>
        </w:tc>
        <w:tc>
          <w:tcPr>
            <w:tcW w:w="503" w:type="pct"/>
            <w:tcBorders>
              <w:top w:val="nil"/>
              <w:left w:val="single" w:sz="4" w:space="0" w:color="404040"/>
              <w:bottom w:val="nil"/>
              <w:right w:val="single" w:sz="4" w:space="0" w:color="404040"/>
            </w:tcBorders>
            <w:shd w:val="clear" w:color="auto" w:fill="auto"/>
            <w:vAlign w:val="center"/>
          </w:tcPr>
          <w:p w14:paraId="042D3173" w14:textId="77777777" w:rsidR="00EE0BF2" w:rsidRPr="00852A4E" w:rsidRDefault="00EE0BF2" w:rsidP="000A0243">
            <w:pPr>
              <w:tabs>
                <w:tab w:val="left" w:pos="57"/>
                <w:tab w:val="decimal" w:pos="486"/>
              </w:tabs>
              <w:jc w:val="left"/>
              <w:rPr>
                <w:bCs/>
                <w:sz w:val="18"/>
                <w:szCs w:val="18"/>
              </w:rPr>
            </w:pPr>
            <w:r>
              <w:rPr>
                <w:sz w:val="18"/>
                <w:szCs w:val="18"/>
              </w:rPr>
              <w:tab/>
              <w:t>(-)</w:t>
            </w:r>
            <w:r>
              <w:rPr>
                <w:sz w:val="18"/>
                <w:szCs w:val="18"/>
              </w:rPr>
              <w:tab/>
            </w:r>
            <w:r w:rsidRPr="00852A4E">
              <w:rPr>
                <w:sz w:val="18"/>
                <w:szCs w:val="18"/>
              </w:rPr>
              <w:t>32.2</w:t>
            </w:r>
          </w:p>
        </w:tc>
        <w:tc>
          <w:tcPr>
            <w:tcW w:w="308" w:type="pct"/>
            <w:tcBorders>
              <w:top w:val="nil"/>
              <w:left w:val="single" w:sz="4" w:space="0" w:color="404040"/>
              <w:bottom w:val="nil"/>
              <w:right w:val="nil"/>
            </w:tcBorders>
            <w:shd w:val="clear" w:color="auto" w:fill="auto"/>
            <w:vAlign w:val="center"/>
          </w:tcPr>
          <w:p w14:paraId="54CEB9C8" w14:textId="77777777" w:rsidR="00EE0BF2" w:rsidRPr="00852A4E" w:rsidRDefault="00EE0BF2" w:rsidP="000A0243">
            <w:pPr>
              <w:jc w:val="right"/>
              <w:rPr>
                <w:sz w:val="18"/>
                <w:szCs w:val="18"/>
              </w:rPr>
            </w:pPr>
            <w:r w:rsidRPr="00852A4E">
              <w:rPr>
                <w:sz w:val="18"/>
                <w:szCs w:val="18"/>
              </w:rPr>
              <w:t>82</w:t>
            </w:r>
          </w:p>
        </w:tc>
        <w:tc>
          <w:tcPr>
            <w:tcW w:w="692" w:type="pct"/>
            <w:tcBorders>
              <w:top w:val="nil"/>
              <w:left w:val="nil"/>
              <w:bottom w:val="nil"/>
              <w:right w:val="single" w:sz="4" w:space="0" w:color="404040"/>
            </w:tcBorders>
            <w:shd w:val="clear" w:color="auto" w:fill="auto"/>
            <w:vAlign w:val="center"/>
          </w:tcPr>
          <w:p w14:paraId="19B9FF8E" w14:textId="77777777" w:rsidR="00EE0BF2" w:rsidRPr="00852A4E" w:rsidRDefault="00EE0BF2" w:rsidP="000A0243">
            <w:pPr>
              <w:jc w:val="left"/>
              <w:rPr>
                <w:sz w:val="18"/>
                <w:szCs w:val="18"/>
              </w:rPr>
            </w:pPr>
            <w:r w:rsidRPr="00852A4E">
              <w:rPr>
                <w:sz w:val="18"/>
                <w:szCs w:val="18"/>
              </w:rPr>
              <w:t>Por debajo</w:t>
            </w:r>
          </w:p>
        </w:tc>
      </w:tr>
      <w:tr w:rsidR="00EE0BF2" w:rsidRPr="0036480B" w14:paraId="7B58CD00" w14:textId="77777777" w:rsidTr="000A0243">
        <w:trPr>
          <w:trHeight w:val="226"/>
        </w:trPr>
        <w:tc>
          <w:tcPr>
            <w:tcW w:w="2514" w:type="pct"/>
            <w:tcBorders>
              <w:top w:val="nil"/>
              <w:left w:val="single" w:sz="4" w:space="0" w:color="404040"/>
              <w:bottom w:val="nil"/>
              <w:right w:val="single" w:sz="4" w:space="0" w:color="404040"/>
            </w:tcBorders>
            <w:shd w:val="clear" w:color="auto" w:fill="auto"/>
            <w:vAlign w:val="center"/>
          </w:tcPr>
          <w:p w14:paraId="4A065A2E" w14:textId="44C7DEC6" w:rsidR="00EE0BF2" w:rsidRPr="00443B05" w:rsidRDefault="00D855EC" w:rsidP="00D855EC">
            <w:pPr>
              <w:spacing w:before="20"/>
              <w:ind w:left="55"/>
              <w:jc w:val="left"/>
              <w:rPr>
                <w:sz w:val="18"/>
                <w:szCs w:val="18"/>
                <w:lang w:val="es-MX"/>
              </w:rPr>
            </w:pPr>
            <w:r>
              <w:rPr>
                <w:sz w:val="18"/>
                <w:szCs w:val="18"/>
                <w:lang w:val="es-MX"/>
              </w:rPr>
              <w:t xml:space="preserve">b)  </w:t>
            </w:r>
            <w:r w:rsidR="00EE0BF2" w:rsidRPr="00443B05">
              <w:rPr>
                <w:sz w:val="18"/>
                <w:szCs w:val="18"/>
                <w:lang w:val="es-MX"/>
              </w:rPr>
              <w:t>Situación económica presente del país</w:t>
            </w:r>
          </w:p>
        </w:tc>
        <w:tc>
          <w:tcPr>
            <w:tcW w:w="493" w:type="pct"/>
            <w:tcBorders>
              <w:top w:val="nil"/>
              <w:left w:val="single" w:sz="4" w:space="0" w:color="404040"/>
              <w:bottom w:val="nil"/>
              <w:right w:val="single" w:sz="4" w:space="0" w:color="404040"/>
            </w:tcBorders>
            <w:vAlign w:val="center"/>
          </w:tcPr>
          <w:p w14:paraId="70BE6396" w14:textId="77777777" w:rsidR="00EE0BF2" w:rsidRPr="00852A4E" w:rsidRDefault="00EE0BF2" w:rsidP="000A0243">
            <w:pPr>
              <w:tabs>
                <w:tab w:val="decimal" w:pos="365"/>
              </w:tabs>
              <w:jc w:val="left"/>
              <w:rPr>
                <w:bCs/>
                <w:sz w:val="18"/>
                <w:szCs w:val="18"/>
                <w:lang w:val="es-MX" w:eastAsia="es-MX"/>
              </w:rPr>
            </w:pPr>
            <w:r w:rsidRPr="00852A4E">
              <w:rPr>
                <w:sz w:val="18"/>
                <w:szCs w:val="18"/>
              </w:rPr>
              <w:t>28.0</w:t>
            </w:r>
          </w:p>
        </w:tc>
        <w:tc>
          <w:tcPr>
            <w:tcW w:w="489" w:type="pct"/>
            <w:tcBorders>
              <w:top w:val="nil"/>
              <w:left w:val="single" w:sz="4" w:space="0" w:color="404040"/>
              <w:bottom w:val="nil"/>
              <w:right w:val="single" w:sz="4" w:space="0" w:color="404040"/>
            </w:tcBorders>
            <w:shd w:val="clear" w:color="auto" w:fill="auto"/>
            <w:vAlign w:val="center"/>
          </w:tcPr>
          <w:p w14:paraId="52FF5944" w14:textId="77777777" w:rsidR="00EE0BF2" w:rsidRPr="00852A4E" w:rsidRDefault="00EE0BF2" w:rsidP="000A0243">
            <w:pPr>
              <w:tabs>
                <w:tab w:val="left" w:pos="121"/>
                <w:tab w:val="decimal" w:pos="476"/>
              </w:tabs>
              <w:jc w:val="left"/>
              <w:rPr>
                <w:bCs/>
                <w:sz w:val="18"/>
                <w:szCs w:val="18"/>
              </w:rPr>
            </w:pPr>
            <w:r>
              <w:rPr>
                <w:sz w:val="18"/>
                <w:szCs w:val="18"/>
              </w:rPr>
              <w:tab/>
              <w:t>(-)</w:t>
            </w:r>
            <w:r>
              <w:rPr>
                <w:sz w:val="18"/>
                <w:szCs w:val="18"/>
              </w:rPr>
              <w:tab/>
            </w:r>
            <w:r w:rsidRPr="00852A4E">
              <w:rPr>
                <w:sz w:val="18"/>
                <w:szCs w:val="18"/>
              </w:rPr>
              <w:t>3.3</w:t>
            </w:r>
          </w:p>
        </w:tc>
        <w:tc>
          <w:tcPr>
            <w:tcW w:w="503" w:type="pct"/>
            <w:tcBorders>
              <w:top w:val="nil"/>
              <w:left w:val="single" w:sz="4" w:space="0" w:color="404040"/>
              <w:bottom w:val="nil"/>
              <w:right w:val="single" w:sz="4" w:space="0" w:color="404040"/>
            </w:tcBorders>
            <w:shd w:val="clear" w:color="auto" w:fill="auto"/>
            <w:vAlign w:val="center"/>
          </w:tcPr>
          <w:p w14:paraId="29107593" w14:textId="77777777" w:rsidR="00EE0BF2" w:rsidRPr="00852A4E" w:rsidRDefault="00EE0BF2" w:rsidP="000A0243">
            <w:pPr>
              <w:tabs>
                <w:tab w:val="left" w:pos="57"/>
                <w:tab w:val="decimal" w:pos="486"/>
              </w:tabs>
              <w:jc w:val="left"/>
              <w:rPr>
                <w:bCs/>
                <w:sz w:val="18"/>
                <w:szCs w:val="18"/>
              </w:rPr>
            </w:pPr>
            <w:r>
              <w:rPr>
                <w:sz w:val="18"/>
                <w:szCs w:val="18"/>
              </w:rPr>
              <w:tab/>
              <w:t>(-)</w:t>
            </w:r>
            <w:r>
              <w:rPr>
                <w:sz w:val="18"/>
                <w:szCs w:val="18"/>
              </w:rPr>
              <w:tab/>
            </w:r>
            <w:r w:rsidRPr="00852A4E">
              <w:rPr>
                <w:sz w:val="18"/>
                <w:szCs w:val="18"/>
              </w:rPr>
              <w:t>20.4</w:t>
            </w:r>
          </w:p>
        </w:tc>
        <w:tc>
          <w:tcPr>
            <w:tcW w:w="308" w:type="pct"/>
            <w:tcBorders>
              <w:top w:val="nil"/>
              <w:left w:val="single" w:sz="4" w:space="0" w:color="404040"/>
              <w:bottom w:val="nil"/>
              <w:right w:val="nil"/>
            </w:tcBorders>
            <w:shd w:val="clear" w:color="auto" w:fill="auto"/>
            <w:vAlign w:val="center"/>
          </w:tcPr>
          <w:p w14:paraId="777B4325" w14:textId="77777777" w:rsidR="00EE0BF2" w:rsidRPr="00852A4E" w:rsidRDefault="00EE0BF2" w:rsidP="000A0243">
            <w:pPr>
              <w:jc w:val="right"/>
              <w:rPr>
                <w:sz w:val="18"/>
                <w:szCs w:val="18"/>
              </w:rPr>
            </w:pPr>
            <w:r w:rsidRPr="00852A4E">
              <w:rPr>
                <w:sz w:val="18"/>
                <w:szCs w:val="18"/>
              </w:rPr>
              <w:t>81</w:t>
            </w:r>
          </w:p>
        </w:tc>
        <w:tc>
          <w:tcPr>
            <w:tcW w:w="692" w:type="pct"/>
            <w:tcBorders>
              <w:top w:val="nil"/>
              <w:left w:val="nil"/>
              <w:bottom w:val="nil"/>
              <w:right w:val="single" w:sz="4" w:space="0" w:color="404040"/>
            </w:tcBorders>
            <w:shd w:val="clear" w:color="auto" w:fill="auto"/>
            <w:vAlign w:val="center"/>
          </w:tcPr>
          <w:p w14:paraId="4ECBCBDD" w14:textId="77777777" w:rsidR="00EE0BF2" w:rsidRPr="00852A4E" w:rsidRDefault="00EE0BF2" w:rsidP="000A0243">
            <w:pPr>
              <w:jc w:val="left"/>
              <w:rPr>
                <w:sz w:val="18"/>
                <w:szCs w:val="18"/>
              </w:rPr>
            </w:pPr>
            <w:r w:rsidRPr="00852A4E">
              <w:rPr>
                <w:sz w:val="18"/>
                <w:szCs w:val="18"/>
              </w:rPr>
              <w:t>Por debajo</w:t>
            </w:r>
          </w:p>
        </w:tc>
      </w:tr>
      <w:tr w:rsidR="00EE0BF2" w:rsidRPr="0036480B" w14:paraId="3767D664" w14:textId="77777777" w:rsidTr="000A0243">
        <w:trPr>
          <w:trHeight w:val="237"/>
        </w:trPr>
        <w:tc>
          <w:tcPr>
            <w:tcW w:w="2514" w:type="pct"/>
            <w:tcBorders>
              <w:top w:val="nil"/>
              <w:left w:val="single" w:sz="4" w:space="0" w:color="404040"/>
              <w:bottom w:val="nil"/>
              <w:right w:val="single" w:sz="4" w:space="0" w:color="404040"/>
            </w:tcBorders>
            <w:shd w:val="clear" w:color="auto" w:fill="auto"/>
            <w:vAlign w:val="center"/>
          </w:tcPr>
          <w:p w14:paraId="18BD7289" w14:textId="0BB45125" w:rsidR="00EE0BF2" w:rsidRPr="00443B05" w:rsidRDefault="00D855EC" w:rsidP="00D855EC">
            <w:pPr>
              <w:spacing w:before="20"/>
              <w:ind w:left="55"/>
              <w:jc w:val="left"/>
              <w:rPr>
                <w:sz w:val="18"/>
                <w:szCs w:val="18"/>
                <w:lang w:val="es-MX"/>
              </w:rPr>
            </w:pPr>
            <w:r>
              <w:rPr>
                <w:sz w:val="18"/>
                <w:szCs w:val="18"/>
                <w:lang w:val="es-MX"/>
              </w:rPr>
              <w:t xml:space="preserve">c)  </w:t>
            </w:r>
            <w:r w:rsidR="00EE0BF2" w:rsidRPr="00443B05">
              <w:rPr>
                <w:sz w:val="18"/>
                <w:szCs w:val="18"/>
                <w:lang w:val="es-MX"/>
              </w:rPr>
              <w:t>Situación económica futura del país</w:t>
            </w:r>
            <w:r w:rsidR="00EE0BF2" w:rsidRPr="00443B05">
              <w:rPr>
                <w:sz w:val="20"/>
                <w:szCs w:val="20"/>
                <w:vertAlign w:val="superscript"/>
                <w:lang w:val="es-MX"/>
              </w:rPr>
              <w:t>2/</w:t>
            </w:r>
          </w:p>
        </w:tc>
        <w:tc>
          <w:tcPr>
            <w:tcW w:w="493" w:type="pct"/>
            <w:tcBorders>
              <w:top w:val="nil"/>
              <w:left w:val="single" w:sz="4" w:space="0" w:color="404040"/>
              <w:bottom w:val="nil"/>
              <w:right w:val="single" w:sz="4" w:space="0" w:color="404040"/>
            </w:tcBorders>
            <w:vAlign w:val="center"/>
          </w:tcPr>
          <w:p w14:paraId="36DFBD39" w14:textId="77777777" w:rsidR="00EE0BF2" w:rsidRPr="00852A4E" w:rsidRDefault="00EE0BF2" w:rsidP="000A0243">
            <w:pPr>
              <w:tabs>
                <w:tab w:val="decimal" w:pos="365"/>
              </w:tabs>
              <w:jc w:val="left"/>
              <w:rPr>
                <w:bCs/>
                <w:sz w:val="18"/>
                <w:szCs w:val="18"/>
                <w:lang w:val="es-MX" w:eastAsia="es-MX"/>
              </w:rPr>
            </w:pPr>
            <w:r w:rsidRPr="00852A4E">
              <w:rPr>
                <w:sz w:val="18"/>
                <w:szCs w:val="18"/>
              </w:rPr>
              <w:t>42.5</w:t>
            </w:r>
          </w:p>
        </w:tc>
        <w:tc>
          <w:tcPr>
            <w:tcW w:w="489" w:type="pct"/>
            <w:tcBorders>
              <w:top w:val="nil"/>
              <w:left w:val="single" w:sz="4" w:space="0" w:color="404040"/>
              <w:bottom w:val="nil"/>
              <w:right w:val="single" w:sz="4" w:space="0" w:color="404040"/>
            </w:tcBorders>
            <w:shd w:val="clear" w:color="auto" w:fill="auto"/>
            <w:vAlign w:val="center"/>
          </w:tcPr>
          <w:p w14:paraId="406B0A2D" w14:textId="77777777" w:rsidR="00EE0BF2" w:rsidRPr="00852A4E" w:rsidRDefault="00EE0BF2" w:rsidP="000A0243">
            <w:pPr>
              <w:tabs>
                <w:tab w:val="left" w:pos="121"/>
                <w:tab w:val="decimal" w:pos="476"/>
              </w:tabs>
              <w:jc w:val="left"/>
              <w:rPr>
                <w:bCs/>
                <w:sz w:val="18"/>
                <w:szCs w:val="18"/>
              </w:rPr>
            </w:pPr>
            <w:r>
              <w:rPr>
                <w:sz w:val="18"/>
                <w:szCs w:val="18"/>
              </w:rPr>
              <w:tab/>
              <w:t>(-)</w:t>
            </w:r>
            <w:r>
              <w:rPr>
                <w:sz w:val="18"/>
                <w:szCs w:val="18"/>
              </w:rPr>
              <w:tab/>
            </w:r>
            <w:r w:rsidRPr="00852A4E">
              <w:rPr>
                <w:sz w:val="18"/>
                <w:szCs w:val="18"/>
              </w:rPr>
              <w:t>0.2</w:t>
            </w:r>
          </w:p>
        </w:tc>
        <w:tc>
          <w:tcPr>
            <w:tcW w:w="503" w:type="pct"/>
            <w:tcBorders>
              <w:top w:val="nil"/>
              <w:left w:val="single" w:sz="4" w:space="0" w:color="404040"/>
              <w:bottom w:val="nil"/>
              <w:right w:val="single" w:sz="4" w:space="0" w:color="404040"/>
            </w:tcBorders>
            <w:shd w:val="clear" w:color="auto" w:fill="auto"/>
            <w:vAlign w:val="center"/>
          </w:tcPr>
          <w:p w14:paraId="65722B59" w14:textId="77777777" w:rsidR="00EE0BF2" w:rsidRPr="00852A4E" w:rsidRDefault="00EE0BF2" w:rsidP="000A0243">
            <w:pPr>
              <w:tabs>
                <w:tab w:val="left" w:pos="57"/>
                <w:tab w:val="decimal" w:pos="486"/>
              </w:tabs>
              <w:jc w:val="left"/>
              <w:rPr>
                <w:bCs/>
                <w:sz w:val="18"/>
                <w:szCs w:val="18"/>
              </w:rPr>
            </w:pPr>
            <w:r>
              <w:rPr>
                <w:sz w:val="18"/>
                <w:szCs w:val="18"/>
              </w:rPr>
              <w:tab/>
              <w:t>(-)</w:t>
            </w:r>
            <w:r>
              <w:rPr>
                <w:sz w:val="18"/>
                <w:szCs w:val="18"/>
              </w:rPr>
              <w:tab/>
            </w:r>
            <w:r w:rsidRPr="00852A4E">
              <w:rPr>
                <w:sz w:val="18"/>
                <w:szCs w:val="18"/>
              </w:rPr>
              <w:t>10.5</w:t>
            </w:r>
          </w:p>
        </w:tc>
        <w:tc>
          <w:tcPr>
            <w:tcW w:w="308" w:type="pct"/>
            <w:tcBorders>
              <w:top w:val="nil"/>
              <w:left w:val="single" w:sz="4" w:space="0" w:color="404040"/>
              <w:bottom w:val="nil"/>
              <w:right w:val="nil"/>
            </w:tcBorders>
            <w:shd w:val="clear" w:color="auto" w:fill="auto"/>
            <w:vAlign w:val="center"/>
          </w:tcPr>
          <w:p w14:paraId="67F5EEB7" w14:textId="77777777" w:rsidR="00EE0BF2" w:rsidRPr="00852A4E" w:rsidRDefault="00EE0BF2" w:rsidP="000A0243">
            <w:pPr>
              <w:jc w:val="right"/>
              <w:rPr>
                <w:sz w:val="18"/>
                <w:szCs w:val="18"/>
              </w:rPr>
            </w:pPr>
            <w:r w:rsidRPr="00852A4E">
              <w:rPr>
                <w:sz w:val="18"/>
                <w:szCs w:val="18"/>
              </w:rPr>
              <w:t>5</w:t>
            </w:r>
          </w:p>
        </w:tc>
        <w:tc>
          <w:tcPr>
            <w:tcW w:w="692" w:type="pct"/>
            <w:tcBorders>
              <w:top w:val="nil"/>
              <w:left w:val="nil"/>
              <w:bottom w:val="nil"/>
              <w:right w:val="single" w:sz="4" w:space="0" w:color="404040"/>
            </w:tcBorders>
            <w:shd w:val="clear" w:color="auto" w:fill="auto"/>
            <w:vAlign w:val="center"/>
          </w:tcPr>
          <w:p w14:paraId="60D3C635" w14:textId="77777777" w:rsidR="00EE0BF2" w:rsidRPr="00852A4E" w:rsidRDefault="00EE0BF2" w:rsidP="000A0243">
            <w:pPr>
              <w:jc w:val="left"/>
              <w:rPr>
                <w:sz w:val="18"/>
                <w:szCs w:val="18"/>
              </w:rPr>
            </w:pPr>
            <w:r w:rsidRPr="00852A4E">
              <w:rPr>
                <w:sz w:val="18"/>
                <w:szCs w:val="18"/>
              </w:rPr>
              <w:t>Por debajo</w:t>
            </w:r>
          </w:p>
        </w:tc>
      </w:tr>
      <w:tr w:rsidR="00EE0BF2" w:rsidRPr="0036480B" w14:paraId="7081E14E" w14:textId="77777777" w:rsidTr="000A0243">
        <w:trPr>
          <w:trHeight w:val="247"/>
        </w:trPr>
        <w:tc>
          <w:tcPr>
            <w:tcW w:w="2514" w:type="pct"/>
            <w:tcBorders>
              <w:top w:val="nil"/>
              <w:left w:val="single" w:sz="4" w:space="0" w:color="404040"/>
              <w:bottom w:val="nil"/>
              <w:right w:val="single" w:sz="4" w:space="0" w:color="404040"/>
            </w:tcBorders>
            <w:shd w:val="clear" w:color="auto" w:fill="auto"/>
            <w:vAlign w:val="center"/>
          </w:tcPr>
          <w:p w14:paraId="25988CD3" w14:textId="62CDD202" w:rsidR="00EE0BF2" w:rsidRPr="00443B05" w:rsidRDefault="00D855EC" w:rsidP="00D855EC">
            <w:pPr>
              <w:spacing w:before="20"/>
              <w:ind w:left="55"/>
              <w:jc w:val="left"/>
              <w:rPr>
                <w:sz w:val="18"/>
                <w:szCs w:val="18"/>
                <w:lang w:val="es-MX"/>
              </w:rPr>
            </w:pPr>
            <w:r>
              <w:rPr>
                <w:sz w:val="18"/>
                <w:szCs w:val="18"/>
                <w:lang w:val="es-MX"/>
              </w:rPr>
              <w:t xml:space="preserve">d)  </w:t>
            </w:r>
            <w:r w:rsidR="00EE0BF2" w:rsidRPr="00443B05">
              <w:rPr>
                <w:sz w:val="18"/>
                <w:szCs w:val="18"/>
                <w:lang w:val="es-MX"/>
              </w:rPr>
              <w:t>Situación económica presente de la empresa</w:t>
            </w:r>
            <w:r w:rsidR="00EE0BF2">
              <w:rPr>
                <w:sz w:val="20"/>
                <w:szCs w:val="20"/>
                <w:vertAlign w:val="superscript"/>
                <w:lang w:val="es-MX"/>
              </w:rPr>
              <w:t>2</w:t>
            </w:r>
            <w:r w:rsidR="00EE0BF2" w:rsidRPr="00443B05">
              <w:rPr>
                <w:sz w:val="20"/>
                <w:szCs w:val="20"/>
                <w:vertAlign w:val="superscript"/>
                <w:lang w:val="es-MX"/>
              </w:rPr>
              <w:t>/</w:t>
            </w:r>
          </w:p>
        </w:tc>
        <w:tc>
          <w:tcPr>
            <w:tcW w:w="493" w:type="pct"/>
            <w:tcBorders>
              <w:top w:val="nil"/>
              <w:left w:val="single" w:sz="4" w:space="0" w:color="404040"/>
              <w:bottom w:val="nil"/>
              <w:right w:val="single" w:sz="4" w:space="0" w:color="404040"/>
            </w:tcBorders>
            <w:vAlign w:val="center"/>
          </w:tcPr>
          <w:p w14:paraId="685F53F7" w14:textId="77777777" w:rsidR="00EE0BF2" w:rsidRPr="00852A4E" w:rsidRDefault="00EE0BF2" w:rsidP="000A0243">
            <w:pPr>
              <w:tabs>
                <w:tab w:val="decimal" w:pos="365"/>
              </w:tabs>
              <w:jc w:val="left"/>
              <w:rPr>
                <w:bCs/>
                <w:sz w:val="18"/>
                <w:szCs w:val="18"/>
                <w:lang w:val="es-MX" w:eastAsia="es-MX"/>
              </w:rPr>
            </w:pPr>
            <w:r w:rsidRPr="00852A4E">
              <w:rPr>
                <w:sz w:val="18"/>
                <w:szCs w:val="18"/>
              </w:rPr>
              <w:t>37.0</w:t>
            </w:r>
          </w:p>
        </w:tc>
        <w:tc>
          <w:tcPr>
            <w:tcW w:w="489" w:type="pct"/>
            <w:tcBorders>
              <w:top w:val="nil"/>
              <w:left w:val="single" w:sz="4" w:space="0" w:color="404040"/>
              <w:bottom w:val="nil"/>
              <w:right w:val="single" w:sz="4" w:space="0" w:color="404040"/>
            </w:tcBorders>
            <w:vAlign w:val="center"/>
          </w:tcPr>
          <w:p w14:paraId="2C25185A" w14:textId="77777777" w:rsidR="00EE0BF2" w:rsidRPr="00852A4E" w:rsidRDefault="00EE0BF2" w:rsidP="000A0243">
            <w:pPr>
              <w:tabs>
                <w:tab w:val="left" w:pos="121"/>
                <w:tab w:val="decimal" w:pos="476"/>
              </w:tabs>
              <w:jc w:val="left"/>
              <w:rPr>
                <w:bCs/>
                <w:sz w:val="18"/>
                <w:szCs w:val="18"/>
              </w:rPr>
            </w:pPr>
            <w:r>
              <w:rPr>
                <w:sz w:val="18"/>
                <w:szCs w:val="18"/>
              </w:rPr>
              <w:tab/>
              <w:t>(-)</w:t>
            </w:r>
            <w:r>
              <w:rPr>
                <w:sz w:val="18"/>
                <w:szCs w:val="18"/>
              </w:rPr>
              <w:tab/>
            </w:r>
            <w:r w:rsidRPr="00852A4E">
              <w:rPr>
                <w:sz w:val="18"/>
                <w:szCs w:val="18"/>
              </w:rPr>
              <w:t>3.8</w:t>
            </w:r>
          </w:p>
        </w:tc>
        <w:tc>
          <w:tcPr>
            <w:tcW w:w="503" w:type="pct"/>
            <w:tcBorders>
              <w:top w:val="nil"/>
              <w:left w:val="single" w:sz="4" w:space="0" w:color="404040"/>
              <w:bottom w:val="nil"/>
              <w:right w:val="single" w:sz="4" w:space="0" w:color="404040"/>
            </w:tcBorders>
            <w:shd w:val="clear" w:color="auto" w:fill="auto"/>
            <w:vAlign w:val="center"/>
          </w:tcPr>
          <w:p w14:paraId="26240492" w14:textId="77777777" w:rsidR="00EE0BF2" w:rsidRPr="00852A4E" w:rsidRDefault="00EE0BF2" w:rsidP="000A0243">
            <w:pPr>
              <w:tabs>
                <w:tab w:val="left" w:pos="57"/>
                <w:tab w:val="decimal" w:pos="486"/>
              </w:tabs>
              <w:jc w:val="left"/>
              <w:rPr>
                <w:bCs/>
                <w:sz w:val="18"/>
                <w:szCs w:val="18"/>
              </w:rPr>
            </w:pPr>
            <w:r>
              <w:rPr>
                <w:sz w:val="18"/>
                <w:szCs w:val="18"/>
              </w:rPr>
              <w:tab/>
              <w:t>(-)</w:t>
            </w:r>
            <w:r>
              <w:rPr>
                <w:sz w:val="18"/>
                <w:szCs w:val="18"/>
              </w:rPr>
              <w:tab/>
            </w:r>
            <w:r w:rsidRPr="00852A4E">
              <w:rPr>
                <w:sz w:val="18"/>
                <w:szCs w:val="18"/>
              </w:rPr>
              <w:t>17.1</w:t>
            </w:r>
          </w:p>
        </w:tc>
        <w:tc>
          <w:tcPr>
            <w:tcW w:w="308" w:type="pct"/>
            <w:tcBorders>
              <w:top w:val="nil"/>
              <w:left w:val="single" w:sz="4" w:space="0" w:color="404040"/>
              <w:bottom w:val="nil"/>
              <w:right w:val="nil"/>
            </w:tcBorders>
            <w:shd w:val="clear" w:color="auto" w:fill="auto"/>
            <w:vAlign w:val="center"/>
          </w:tcPr>
          <w:p w14:paraId="4ED020A4" w14:textId="77777777" w:rsidR="00EE0BF2" w:rsidRPr="00852A4E" w:rsidRDefault="00EE0BF2" w:rsidP="000A0243">
            <w:pPr>
              <w:jc w:val="right"/>
              <w:rPr>
                <w:sz w:val="18"/>
                <w:szCs w:val="18"/>
              </w:rPr>
            </w:pPr>
            <w:r w:rsidRPr="00852A4E">
              <w:rPr>
                <w:sz w:val="18"/>
                <w:szCs w:val="18"/>
              </w:rPr>
              <w:t>4</w:t>
            </w:r>
          </w:p>
        </w:tc>
        <w:tc>
          <w:tcPr>
            <w:tcW w:w="692" w:type="pct"/>
            <w:tcBorders>
              <w:top w:val="nil"/>
              <w:left w:val="nil"/>
              <w:bottom w:val="nil"/>
              <w:right w:val="single" w:sz="4" w:space="0" w:color="404040"/>
            </w:tcBorders>
            <w:shd w:val="clear" w:color="auto" w:fill="auto"/>
            <w:vAlign w:val="center"/>
          </w:tcPr>
          <w:p w14:paraId="218117FC" w14:textId="77777777" w:rsidR="00EE0BF2" w:rsidRPr="00852A4E" w:rsidRDefault="00EE0BF2" w:rsidP="000A0243">
            <w:pPr>
              <w:jc w:val="left"/>
              <w:rPr>
                <w:sz w:val="18"/>
                <w:szCs w:val="18"/>
              </w:rPr>
            </w:pPr>
            <w:r w:rsidRPr="00852A4E">
              <w:rPr>
                <w:sz w:val="18"/>
                <w:szCs w:val="18"/>
              </w:rPr>
              <w:t>Por debajo</w:t>
            </w:r>
          </w:p>
        </w:tc>
      </w:tr>
      <w:tr w:rsidR="00EE0BF2" w:rsidRPr="0036480B" w14:paraId="6CF6FDEA" w14:textId="77777777" w:rsidTr="000A0243">
        <w:trPr>
          <w:trHeight w:val="132"/>
        </w:trPr>
        <w:tc>
          <w:tcPr>
            <w:tcW w:w="2514" w:type="pct"/>
            <w:tcBorders>
              <w:top w:val="nil"/>
              <w:left w:val="single" w:sz="4" w:space="0" w:color="404040"/>
              <w:bottom w:val="single" w:sz="4" w:space="0" w:color="404040"/>
              <w:right w:val="single" w:sz="4" w:space="0" w:color="404040"/>
            </w:tcBorders>
            <w:shd w:val="clear" w:color="auto" w:fill="auto"/>
            <w:vAlign w:val="center"/>
          </w:tcPr>
          <w:p w14:paraId="41AD6778" w14:textId="6A6A34E2" w:rsidR="00EE0BF2" w:rsidRPr="00443B05" w:rsidRDefault="00D855EC" w:rsidP="00D855EC">
            <w:pPr>
              <w:spacing w:before="20"/>
              <w:ind w:left="55"/>
              <w:jc w:val="left"/>
              <w:rPr>
                <w:sz w:val="18"/>
                <w:szCs w:val="18"/>
                <w:lang w:val="es-MX"/>
              </w:rPr>
            </w:pPr>
            <w:r>
              <w:rPr>
                <w:sz w:val="18"/>
                <w:szCs w:val="18"/>
                <w:lang w:val="es-MX"/>
              </w:rPr>
              <w:t xml:space="preserve">e)  </w:t>
            </w:r>
            <w:r w:rsidR="00EE0BF2" w:rsidRPr="00443B05">
              <w:rPr>
                <w:sz w:val="18"/>
                <w:szCs w:val="18"/>
                <w:lang w:val="es-MX"/>
              </w:rPr>
              <w:t>Situación económica futura de la empresa</w:t>
            </w:r>
            <w:r w:rsidR="00EE0BF2">
              <w:rPr>
                <w:sz w:val="20"/>
                <w:szCs w:val="20"/>
                <w:vertAlign w:val="superscript"/>
                <w:lang w:val="es-MX"/>
              </w:rPr>
              <w:t>2</w:t>
            </w:r>
            <w:r w:rsidR="00EE0BF2" w:rsidRPr="00443B05">
              <w:rPr>
                <w:sz w:val="20"/>
                <w:szCs w:val="20"/>
                <w:vertAlign w:val="superscript"/>
                <w:lang w:val="es-MX"/>
              </w:rPr>
              <w:t>/</w:t>
            </w:r>
          </w:p>
        </w:tc>
        <w:tc>
          <w:tcPr>
            <w:tcW w:w="493" w:type="pct"/>
            <w:tcBorders>
              <w:top w:val="nil"/>
              <w:left w:val="single" w:sz="4" w:space="0" w:color="404040"/>
              <w:bottom w:val="single" w:sz="4" w:space="0" w:color="404040"/>
              <w:right w:val="single" w:sz="4" w:space="0" w:color="404040"/>
            </w:tcBorders>
            <w:vAlign w:val="center"/>
          </w:tcPr>
          <w:p w14:paraId="3467436E" w14:textId="77777777" w:rsidR="00EE0BF2" w:rsidRPr="00852A4E" w:rsidRDefault="00EE0BF2" w:rsidP="000A0243">
            <w:pPr>
              <w:tabs>
                <w:tab w:val="decimal" w:pos="365"/>
              </w:tabs>
              <w:jc w:val="left"/>
              <w:rPr>
                <w:bCs/>
                <w:sz w:val="18"/>
                <w:szCs w:val="18"/>
                <w:lang w:val="es-MX" w:eastAsia="es-MX"/>
              </w:rPr>
            </w:pPr>
            <w:r w:rsidRPr="00852A4E">
              <w:rPr>
                <w:sz w:val="18"/>
                <w:szCs w:val="18"/>
              </w:rPr>
              <w:t>50.7</w:t>
            </w:r>
          </w:p>
        </w:tc>
        <w:tc>
          <w:tcPr>
            <w:tcW w:w="489" w:type="pct"/>
            <w:tcBorders>
              <w:top w:val="nil"/>
              <w:left w:val="single" w:sz="4" w:space="0" w:color="404040"/>
              <w:bottom w:val="single" w:sz="4" w:space="0" w:color="404040"/>
              <w:right w:val="single" w:sz="4" w:space="0" w:color="404040"/>
            </w:tcBorders>
            <w:vAlign w:val="center"/>
          </w:tcPr>
          <w:p w14:paraId="7892AED2" w14:textId="77777777" w:rsidR="00EE0BF2" w:rsidRPr="00852A4E" w:rsidRDefault="00EE0BF2" w:rsidP="000A0243">
            <w:pPr>
              <w:tabs>
                <w:tab w:val="left" w:pos="121"/>
                <w:tab w:val="decimal" w:pos="476"/>
              </w:tabs>
              <w:jc w:val="left"/>
              <w:rPr>
                <w:bCs/>
                <w:sz w:val="18"/>
                <w:szCs w:val="18"/>
              </w:rPr>
            </w:pPr>
            <w:r>
              <w:rPr>
                <w:sz w:val="18"/>
                <w:szCs w:val="18"/>
              </w:rPr>
              <w:tab/>
              <w:t>(-)</w:t>
            </w:r>
            <w:r>
              <w:rPr>
                <w:sz w:val="18"/>
                <w:szCs w:val="18"/>
              </w:rPr>
              <w:tab/>
            </w:r>
            <w:r w:rsidRPr="00852A4E">
              <w:rPr>
                <w:sz w:val="18"/>
                <w:szCs w:val="18"/>
              </w:rPr>
              <w:t>0.3</w:t>
            </w:r>
          </w:p>
        </w:tc>
        <w:tc>
          <w:tcPr>
            <w:tcW w:w="503" w:type="pct"/>
            <w:tcBorders>
              <w:top w:val="nil"/>
              <w:left w:val="single" w:sz="4" w:space="0" w:color="404040"/>
              <w:bottom w:val="single" w:sz="4" w:space="0" w:color="404040"/>
              <w:right w:val="single" w:sz="4" w:space="0" w:color="404040"/>
            </w:tcBorders>
            <w:shd w:val="clear" w:color="auto" w:fill="auto"/>
            <w:vAlign w:val="center"/>
          </w:tcPr>
          <w:p w14:paraId="2E49A2A7" w14:textId="77777777" w:rsidR="00EE0BF2" w:rsidRPr="00852A4E" w:rsidRDefault="00EE0BF2" w:rsidP="000A0243">
            <w:pPr>
              <w:tabs>
                <w:tab w:val="left" w:pos="57"/>
                <w:tab w:val="decimal" w:pos="486"/>
              </w:tabs>
              <w:jc w:val="left"/>
              <w:rPr>
                <w:bCs/>
                <w:sz w:val="18"/>
                <w:szCs w:val="18"/>
              </w:rPr>
            </w:pPr>
            <w:r>
              <w:rPr>
                <w:sz w:val="18"/>
                <w:szCs w:val="18"/>
              </w:rPr>
              <w:tab/>
              <w:t>(-)</w:t>
            </w:r>
            <w:r>
              <w:rPr>
                <w:sz w:val="18"/>
                <w:szCs w:val="18"/>
              </w:rPr>
              <w:tab/>
            </w:r>
            <w:r w:rsidRPr="00852A4E">
              <w:rPr>
                <w:sz w:val="18"/>
                <w:szCs w:val="18"/>
              </w:rPr>
              <w:t>8.3</w:t>
            </w:r>
          </w:p>
        </w:tc>
        <w:tc>
          <w:tcPr>
            <w:tcW w:w="308" w:type="pct"/>
            <w:tcBorders>
              <w:top w:val="nil"/>
              <w:left w:val="single" w:sz="4" w:space="0" w:color="404040"/>
              <w:bottom w:val="single" w:sz="4" w:space="0" w:color="404040"/>
              <w:right w:val="nil"/>
            </w:tcBorders>
            <w:shd w:val="clear" w:color="auto" w:fill="auto"/>
            <w:vAlign w:val="center"/>
          </w:tcPr>
          <w:p w14:paraId="59F1BDF4" w14:textId="77777777" w:rsidR="00EE0BF2" w:rsidRPr="00852A4E" w:rsidRDefault="00EE0BF2" w:rsidP="000A0243">
            <w:pPr>
              <w:jc w:val="right"/>
              <w:rPr>
                <w:sz w:val="18"/>
                <w:szCs w:val="18"/>
              </w:rPr>
            </w:pPr>
            <w:r w:rsidRPr="00852A4E">
              <w:rPr>
                <w:sz w:val="18"/>
                <w:szCs w:val="18"/>
              </w:rPr>
              <w:t>197</w:t>
            </w:r>
          </w:p>
        </w:tc>
        <w:tc>
          <w:tcPr>
            <w:tcW w:w="692" w:type="pct"/>
            <w:tcBorders>
              <w:top w:val="nil"/>
              <w:left w:val="nil"/>
              <w:bottom w:val="single" w:sz="4" w:space="0" w:color="404040"/>
              <w:right w:val="single" w:sz="4" w:space="0" w:color="404040"/>
            </w:tcBorders>
            <w:shd w:val="clear" w:color="auto" w:fill="auto"/>
            <w:vAlign w:val="center"/>
          </w:tcPr>
          <w:p w14:paraId="2A1118F3" w14:textId="77777777" w:rsidR="00EE0BF2" w:rsidRPr="00852A4E" w:rsidRDefault="00EE0BF2" w:rsidP="000A0243">
            <w:pPr>
              <w:jc w:val="left"/>
              <w:rPr>
                <w:sz w:val="18"/>
                <w:szCs w:val="18"/>
              </w:rPr>
            </w:pPr>
            <w:r w:rsidRPr="00852A4E">
              <w:rPr>
                <w:sz w:val="18"/>
                <w:szCs w:val="18"/>
              </w:rPr>
              <w:t>Por arriba</w:t>
            </w:r>
          </w:p>
        </w:tc>
      </w:tr>
    </w:tbl>
    <w:p w14:paraId="5A77D977" w14:textId="77777777" w:rsidR="00EE0BF2" w:rsidRPr="00443B05" w:rsidRDefault="00EE0BF2" w:rsidP="00EE0BF2">
      <w:pPr>
        <w:spacing w:before="20"/>
        <w:ind w:left="567" w:right="39" w:hanging="567"/>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2DE93F4" w14:textId="77777777" w:rsidR="00EE0BF2" w:rsidRPr="00443B05" w:rsidRDefault="00EE0BF2" w:rsidP="00EE0BF2">
      <w:pPr>
        <w:spacing w:before="20"/>
        <w:ind w:left="567" w:right="39" w:hanging="567"/>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6FDEDCCB" w14:textId="77777777" w:rsidR="00EE0BF2" w:rsidRPr="00443B05" w:rsidRDefault="00EE0BF2" w:rsidP="00EE0BF2">
      <w:pPr>
        <w:spacing w:before="20"/>
        <w:ind w:left="567" w:right="39" w:hanging="567"/>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3C939D4" w14:textId="77777777" w:rsidR="00EE0BF2" w:rsidRPr="00443B05" w:rsidRDefault="00EE0BF2" w:rsidP="00EE0BF2">
      <w:pPr>
        <w:spacing w:before="20"/>
        <w:ind w:left="567" w:right="39" w:hanging="567"/>
        <w:outlineLvl w:val="0"/>
        <w:rPr>
          <w:sz w:val="14"/>
          <w:szCs w:val="14"/>
        </w:rPr>
      </w:pPr>
      <w:r w:rsidRPr="00443B05">
        <w:rPr>
          <w:sz w:val="14"/>
          <w:szCs w:val="14"/>
        </w:rPr>
        <w:t>Fuente:</w:t>
      </w:r>
      <w:r w:rsidRPr="00443B05">
        <w:rPr>
          <w:sz w:val="14"/>
          <w:szCs w:val="14"/>
        </w:rPr>
        <w:tab/>
        <w:t>INEGI.</w:t>
      </w:r>
    </w:p>
    <w:p w14:paraId="69BC4B03" w14:textId="77777777" w:rsidR="00EE0BF2" w:rsidRDefault="00EE0BF2" w:rsidP="00EE0BF2">
      <w:pPr>
        <w:tabs>
          <w:tab w:val="left" w:pos="708"/>
          <w:tab w:val="center" w:pos="3348"/>
        </w:tabs>
        <w:spacing w:before="360"/>
        <w:jc w:val="center"/>
        <w:rPr>
          <w:b/>
          <w:smallCaps/>
          <w:spacing w:val="4"/>
          <w:sz w:val="22"/>
          <w:szCs w:val="22"/>
        </w:rPr>
      </w:pPr>
    </w:p>
    <w:p w14:paraId="7796997D" w14:textId="77777777" w:rsidR="00EE0BF2" w:rsidRPr="00443B05" w:rsidRDefault="00EE0BF2" w:rsidP="00EE0BF2">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Ind w:w="-147" w:type="dxa"/>
        <w:tblLayout w:type="fixed"/>
        <w:tblLook w:val="04A0" w:firstRow="1" w:lastRow="0" w:firstColumn="1" w:lastColumn="0" w:noHBand="0" w:noVBand="1"/>
      </w:tblPr>
      <w:tblGrid>
        <w:gridCol w:w="4578"/>
        <w:gridCol w:w="815"/>
        <w:gridCol w:w="826"/>
        <w:gridCol w:w="896"/>
        <w:gridCol w:w="523"/>
        <w:gridCol w:w="1283"/>
      </w:tblGrid>
      <w:tr w:rsidR="00EE0BF2" w:rsidRPr="00443B05" w14:paraId="5FDBE69C" w14:textId="77777777" w:rsidTr="000A0243">
        <w:tc>
          <w:tcPr>
            <w:tcW w:w="2566" w:type="pct"/>
            <w:vMerge w:val="restart"/>
            <w:tcBorders>
              <w:top w:val="single" w:sz="4" w:space="0" w:color="404040"/>
              <w:left w:val="single" w:sz="4" w:space="0" w:color="404040"/>
              <w:right w:val="single" w:sz="4" w:space="0" w:color="404040"/>
            </w:tcBorders>
            <w:shd w:val="clear" w:color="auto" w:fill="CCCCFF"/>
            <w:vAlign w:val="center"/>
          </w:tcPr>
          <w:p w14:paraId="678B43B9" w14:textId="77777777" w:rsidR="00EE0BF2" w:rsidRPr="00443B05" w:rsidRDefault="00EE0BF2" w:rsidP="000A0243">
            <w:pPr>
              <w:spacing w:before="20" w:after="20"/>
              <w:ind w:left="176"/>
              <w:rPr>
                <w:spacing w:val="4"/>
                <w:sz w:val="18"/>
                <w:szCs w:val="18"/>
              </w:rPr>
            </w:pPr>
            <w:r w:rsidRPr="00443B05">
              <w:rPr>
                <w:sz w:val="18"/>
                <w:szCs w:val="18"/>
              </w:rPr>
              <w:t>Indicador</w:t>
            </w:r>
          </w:p>
        </w:tc>
        <w:tc>
          <w:tcPr>
            <w:tcW w:w="457" w:type="pct"/>
            <w:vMerge w:val="restart"/>
            <w:tcBorders>
              <w:top w:val="single" w:sz="4" w:space="0" w:color="404040"/>
              <w:left w:val="single" w:sz="4" w:space="0" w:color="404040"/>
              <w:right w:val="single" w:sz="4" w:space="0" w:color="404040"/>
            </w:tcBorders>
            <w:shd w:val="clear" w:color="auto" w:fill="CCCCFF"/>
            <w:vAlign w:val="center"/>
          </w:tcPr>
          <w:p w14:paraId="64B1FF06" w14:textId="77777777" w:rsidR="00EE0BF2" w:rsidRPr="007E490A" w:rsidRDefault="00EE0BF2" w:rsidP="000A0243">
            <w:pPr>
              <w:spacing w:before="20" w:afterLines="20" w:after="48"/>
              <w:ind w:left="-135" w:right="-108"/>
              <w:jc w:val="center"/>
              <w:rPr>
                <w:spacing w:val="-4"/>
                <w:sz w:val="18"/>
                <w:szCs w:val="18"/>
              </w:rPr>
            </w:pPr>
            <w:r>
              <w:rPr>
                <w:spacing w:val="-4"/>
                <w:sz w:val="18"/>
                <w:szCs w:val="18"/>
              </w:rPr>
              <w:t xml:space="preserve">Mayo </w:t>
            </w:r>
            <w:r w:rsidRPr="007E490A">
              <w:rPr>
                <w:spacing w:val="-4"/>
                <w:sz w:val="18"/>
                <w:szCs w:val="18"/>
              </w:rPr>
              <w:br/>
              <w:t xml:space="preserve">de </w:t>
            </w:r>
            <w:r>
              <w:rPr>
                <w:spacing w:val="-4"/>
                <w:sz w:val="18"/>
                <w:szCs w:val="18"/>
              </w:rPr>
              <w:t>2020</w:t>
            </w:r>
          </w:p>
        </w:tc>
        <w:tc>
          <w:tcPr>
            <w:tcW w:w="96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B917BD3" w14:textId="77777777" w:rsidR="00EE0BF2" w:rsidRPr="007E490A" w:rsidRDefault="00EE0BF2" w:rsidP="000A0243">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12" w:type="pct"/>
            <w:gridSpan w:val="2"/>
            <w:vMerge w:val="restart"/>
            <w:tcBorders>
              <w:top w:val="single" w:sz="4" w:space="0" w:color="404040"/>
              <w:left w:val="single" w:sz="4" w:space="0" w:color="404040"/>
              <w:right w:val="single" w:sz="4" w:space="0" w:color="404040"/>
            </w:tcBorders>
            <w:shd w:val="clear" w:color="auto" w:fill="CCCCFF"/>
            <w:vAlign w:val="center"/>
          </w:tcPr>
          <w:p w14:paraId="3747FDAF" w14:textId="77777777" w:rsidR="00EE0BF2" w:rsidRPr="007E490A" w:rsidRDefault="00EE0BF2" w:rsidP="000A0243">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EE0BF2" w:rsidRPr="00443B05" w14:paraId="77E061A6" w14:textId="77777777" w:rsidTr="000A0243">
        <w:trPr>
          <w:trHeight w:val="294"/>
        </w:trPr>
        <w:tc>
          <w:tcPr>
            <w:tcW w:w="2566" w:type="pct"/>
            <w:vMerge/>
            <w:tcBorders>
              <w:left w:val="single" w:sz="4" w:space="0" w:color="404040"/>
              <w:bottom w:val="single" w:sz="4" w:space="0" w:color="404040"/>
              <w:right w:val="single" w:sz="4" w:space="0" w:color="404040"/>
            </w:tcBorders>
            <w:shd w:val="clear" w:color="auto" w:fill="CCCCFF"/>
            <w:vAlign w:val="center"/>
          </w:tcPr>
          <w:p w14:paraId="122AC5D1" w14:textId="77777777" w:rsidR="00EE0BF2" w:rsidRPr="00443B05" w:rsidRDefault="00EE0BF2" w:rsidP="000A0243">
            <w:pPr>
              <w:spacing w:before="20" w:after="20"/>
              <w:ind w:left="176"/>
              <w:rPr>
                <w:sz w:val="18"/>
                <w:szCs w:val="18"/>
              </w:rPr>
            </w:pPr>
          </w:p>
        </w:tc>
        <w:tc>
          <w:tcPr>
            <w:tcW w:w="457" w:type="pct"/>
            <w:vMerge/>
            <w:tcBorders>
              <w:left w:val="single" w:sz="4" w:space="0" w:color="404040"/>
              <w:bottom w:val="single" w:sz="4" w:space="0" w:color="404040"/>
              <w:right w:val="single" w:sz="4" w:space="0" w:color="404040"/>
            </w:tcBorders>
            <w:shd w:val="clear" w:color="auto" w:fill="CCCCFF"/>
            <w:vAlign w:val="center"/>
          </w:tcPr>
          <w:p w14:paraId="0DF39FEC" w14:textId="77777777" w:rsidR="00EE0BF2" w:rsidRDefault="00EE0BF2" w:rsidP="000A0243">
            <w:pPr>
              <w:spacing w:before="20" w:afterLines="20" w:after="48"/>
              <w:ind w:left="-135" w:right="-108"/>
              <w:jc w:val="center"/>
              <w:rPr>
                <w:sz w:val="18"/>
                <w:szCs w:val="18"/>
              </w:rPr>
            </w:pPr>
          </w:p>
        </w:tc>
        <w:tc>
          <w:tcPr>
            <w:tcW w:w="463"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64ACEAA" w14:textId="77777777" w:rsidR="00EE0BF2" w:rsidRPr="007E490A" w:rsidRDefault="00EE0BF2" w:rsidP="000A0243">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1" w:type="pct"/>
            <w:tcBorders>
              <w:left w:val="single" w:sz="4" w:space="0" w:color="404040"/>
              <w:bottom w:val="single" w:sz="4" w:space="0" w:color="404040"/>
              <w:right w:val="single" w:sz="4" w:space="0" w:color="404040"/>
            </w:tcBorders>
            <w:shd w:val="clear" w:color="auto" w:fill="CCCCFF"/>
            <w:vAlign w:val="center"/>
          </w:tcPr>
          <w:p w14:paraId="0EE736DD" w14:textId="77777777" w:rsidR="00EE0BF2" w:rsidRPr="007E490A" w:rsidRDefault="00EE0BF2" w:rsidP="000A0243">
            <w:pPr>
              <w:spacing w:before="20" w:after="20"/>
              <w:ind w:left="-136" w:right="-108"/>
              <w:jc w:val="center"/>
              <w:rPr>
                <w:spacing w:val="-4"/>
                <w:sz w:val="18"/>
                <w:szCs w:val="18"/>
              </w:rPr>
            </w:pPr>
            <w:r w:rsidRPr="007E490A">
              <w:rPr>
                <w:spacing w:val="-4"/>
                <w:sz w:val="18"/>
                <w:szCs w:val="18"/>
              </w:rPr>
              <w:t>Mismo mes del año anterior</w:t>
            </w:r>
          </w:p>
        </w:tc>
        <w:tc>
          <w:tcPr>
            <w:tcW w:w="1012" w:type="pct"/>
            <w:gridSpan w:val="2"/>
            <w:vMerge/>
            <w:tcBorders>
              <w:left w:val="single" w:sz="4" w:space="0" w:color="404040"/>
              <w:bottom w:val="single" w:sz="4" w:space="0" w:color="404040"/>
              <w:right w:val="single" w:sz="4" w:space="0" w:color="404040"/>
            </w:tcBorders>
            <w:shd w:val="clear" w:color="auto" w:fill="CCCCFF"/>
            <w:vAlign w:val="center"/>
          </w:tcPr>
          <w:p w14:paraId="57306D5D" w14:textId="77777777" w:rsidR="00EE0BF2" w:rsidRPr="00443B05" w:rsidRDefault="00EE0BF2" w:rsidP="000A0243">
            <w:pPr>
              <w:tabs>
                <w:tab w:val="center" w:pos="3348"/>
              </w:tabs>
              <w:spacing w:before="60" w:after="60"/>
              <w:ind w:left="-93" w:right="-80"/>
              <w:jc w:val="center"/>
              <w:rPr>
                <w:sz w:val="18"/>
                <w:szCs w:val="18"/>
              </w:rPr>
            </w:pPr>
          </w:p>
        </w:tc>
      </w:tr>
      <w:tr w:rsidR="00EE0BF2" w:rsidRPr="00443B05" w14:paraId="5D030DCF" w14:textId="77777777" w:rsidTr="000A0243">
        <w:trPr>
          <w:trHeight w:val="226"/>
        </w:trPr>
        <w:tc>
          <w:tcPr>
            <w:tcW w:w="2566" w:type="pct"/>
            <w:tcBorders>
              <w:top w:val="nil"/>
              <w:left w:val="single" w:sz="4" w:space="0" w:color="404040"/>
              <w:bottom w:val="nil"/>
              <w:right w:val="single" w:sz="4" w:space="0" w:color="404040"/>
            </w:tcBorders>
            <w:shd w:val="clear" w:color="auto" w:fill="auto"/>
            <w:vAlign w:val="center"/>
          </w:tcPr>
          <w:p w14:paraId="760F077A" w14:textId="77777777" w:rsidR="00EE0BF2" w:rsidRPr="00443B05" w:rsidRDefault="00EE0BF2" w:rsidP="000A0243">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57" w:type="pct"/>
            <w:tcBorders>
              <w:top w:val="nil"/>
              <w:left w:val="single" w:sz="4" w:space="0" w:color="404040"/>
              <w:bottom w:val="nil"/>
              <w:right w:val="single" w:sz="4" w:space="0" w:color="404040"/>
            </w:tcBorders>
            <w:vAlign w:val="center"/>
          </w:tcPr>
          <w:p w14:paraId="399EBBFF" w14:textId="77777777" w:rsidR="00EE0BF2" w:rsidRPr="0073741D" w:rsidRDefault="00EE0BF2" w:rsidP="000A0243">
            <w:pPr>
              <w:tabs>
                <w:tab w:val="decimal" w:pos="384"/>
              </w:tabs>
              <w:jc w:val="left"/>
              <w:rPr>
                <w:b/>
                <w:bCs/>
                <w:sz w:val="18"/>
                <w:szCs w:val="18"/>
                <w:lang w:val="es-MX" w:eastAsia="es-MX"/>
              </w:rPr>
            </w:pPr>
            <w:r w:rsidRPr="0073741D">
              <w:rPr>
                <w:b/>
                <w:bCs/>
                <w:sz w:val="18"/>
                <w:szCs w:val="22"/>
              </w:rPr>
              <w:t>36.8</w:t>
            </w:r>
          </w:p>
        </w:tc>
        <w:tc>
          <w:tcPr>
            <w:tcW w:w="463" w:type="pct"/>
            <w:tcBorders>
              <w:top w:val="nil"/>
              <w:left w:val="single" w:sz="4" w:space="0" w:color="404040"/>
              <w:bottom w:val="nil"/>
              <w:right w:val="single" w:sz="4" w:space="0" w:color="404040"/>
            </w:tcBorders>
            <w:vAlign w:val="center"/>
          </w:tcPr>
          <w:p w14:paraId="199EF60A" w14:textId="77777777" w:rsidR="00EE0BF2" w:rsidRPr="0073741D" w:rsidRDefault="00EE0BF2" w:rsidP="000A0243">
            <w:pPr>
              <w:tabs>
                <w:tab w:val="left" w:pos="85"/>
                <w:tab w:val="decimal" w:pos="435"/>
              </w:tabs>
              <w:jc w:val="left"/>
              <w:rPr>
                <w:b/>
                <w:bCs/>
                <w:sz w:val="18"/>
                <w:szCs w:val="18"/>
              </w:rPr>
            </w:pPr>
            <w:r>
              <w:rPr>
                <w:b/>
                <w:bCs/>
                <w:sz w:val="18"/>
                <w:szCs w:val="22"/>
              </w:rPr>
              <w:tab/>
              <w:t>(-)</w:t>
            </w:r>
            <w:r>
              <w:rPr>
                <w:b/>
                <w:bCs/>
                <w:sz w:val="18"/>
                <w:szCs w:val="22"/>
              </w:rPr>
              <w:tab/>
            </w:r>
            <w:r w:rsidRPr="0073741D">
              <w:rPr>
                <w:b/>
                <w:bCs/>
                <w:sz w:val="18"/>
                <w:szCs w:val="22"/>
              </w:rPr>
              <w:t>1.7</w:t>
            </w:r>
          </w:p>
        </w:tc>
        <w:tc>
          <w:tcPr>
            <w:tcW w:w="501" w:type="pct"/>
            <w:tcBorders>
              <w:top w:val="nil"/>
              <w:left w:val="single" w:sz="4" w:space="0" w:color="404040"/>
              <w:bottom w:val="nil"/>
              <w:right w:val="single" w:sz="4" w:space="0" w:color="404040"/>
            </w:tcBorders>
            <w:shd w:val="clear" w:color="auto" w:fill="auto"/>
            <w:vAlign w:val="center"/>
          </w:tcPr>
          <w:p w14:paraId="02518D4B" w14:textId="77777777" w:rsidR="00EE0BF2" w:rsidRPr="0073741D" w:rsidRDefault="00EE0BF2" w:rsidP="000A0243">
            <w:pPr>
              <w:tabs>
                <w:tab w:val="left" w:pos="45"/>
                <w:tab w:val="decimal" w:pos="465"/>
              </w:tabs>
              <w:jc w:val="left"/>
              <w:rPr>
                <w:b/>
                <w:bCs/>
                <w:sz w:val="18"/>
                <w:szCs w:val="18"/>
              </w:rPr>
            </w:pPr>
            <w:r>
              <w:rPr>
                <w:b/>
                <w:bCs/>
                <w:sz w:val="18"/>
                <w:szCs w:val="22"/>
              </w:rPr>
              <w:tab/>
              <w:t>(-)</w:t>
            </w:r>
            <w:r>
              <w:rPr>
                <w:b/>
                <w:bCs/>
                <w:sz w:val="18"/>
                <w:szCs w:val="22"/>
              </w:rPr>
              <w:tab/>
            </w:r>
            <w:r w:rsidRPr="0073741D">
              <w:rPr>
                <w:b/>
                <w:bCs/>
                <w:sz w:val="18"/>
                <w:szCs w:val="22"/>
              </w:rPr>
              <w:t>15.4</w:t>
            </w:r>
          </w:p>
        </w:tc>
        <w:tc>
          <w:tcPr>
            <w:tcW w:w="293" w:type="pct"/>
            <w:tcBorders>
              <w:top w:val="nil"/>
              <w:left w:val="single" w:sz="4" w:space="0" w:color="404040"/>
              <w:bottom w:val="nil"/>
              <w:right w:val="nil"/>
            </w:tcBorders>
            <w:shd w:val="clear" w:color="auto" w:fill="auto"/>
            <w:vAlign w:val="center"/>
          </w:tcPr>
          <w:p w14:paraId="0DA61771" w14:textId="77777777" w:rsidR="00EE0BF2" w:rsidRPr="0073741D" w:rsidRDefault="00EE0BF2" w:rsidP="000A0243">
            <w:pPr>
              <w:jc w:val="right"/>
              <w:rPr>
                <w:b/>
                <w:bCs/>
                <w:sz w:val="18"/>
                <w:szCs w:val="18"/>
              </w:rPr>
            </w:pPr>
            <w:r w:rsidRPr="0073741D">
              <w:rPr>
                <w:b/>
                <w:bCs/>
                <w:sz w:val="18"/>
                <w:szCs w:val="22"/>
              </w:rPr>
              <w:t>7</w:t>
            </w:r>
          </w:p>
        </w:tc>
        <w:tc>
          <w:tcPr>
            <w:tcW w:w="719" w:type="pct"/>
            <w:tcBorders>
              <w:top w:val="nil"/>
              <w:left w:val="nil"/>
              <w:bottom w:val="nil"/>
              <w:right w:val="single" w:sz="4" w:space="0" w:color="404040"/>
            </w:tcBorders>
            <w:shd w:val="clear" w:color="auto" w:fill="auto"/>
            <w:vAlign w:val="center"/>
          </w:tcPr>
          <w:p w14:paraId="37DE0F70" w14:textId="77777777" w:rsidR="00EE0BF2" w:rsidRPr="0073741D" w:rsidRDefault="00EE0BF2" w:rsidP="000A0243">
            <w:pPr>
              <w:jc w:val="left"/>
              <w:rPr>
                <w:b/>
                <w:bCs/>
                <w:sz w:val="18"/>
                <w:szCs w:val="18"/>
              </w:rPr>
            </w:pPr>
            <w:r w:rsidRPr="0073741D">
              <w:rPr>
                <w:b/>
                <w:bCs/>
                <w:sz w:val="18"/>
                <w:szCs w:val="22"/>
              </w:rPr>
              <w:t>Por debajo</w:t>
            </w:r>
          </w:p>
        </w:tc>
      </w:tr>
      <w:tr w:rsidR="00EE0BF2" w:rsidRPr="00D21E22" w14:paraId="2153579B" w14:textId="77777777" w:rsidTr="000A0243">
        <w:trPr>
          <w:trHeight w:val="237"/>
        </w:trPr>
        <w:tc>
          <w:tcPr>
            <w:tcW w:w="2566" w:type="pct"/>
            <w:tcBorders>
              <w:top w:val="nil"/>
              <w:left w:val="single" w:sz="4" w:space="0" w:color="404040"/>
              <w:bottom w:val="nil"/>
              <w:right w:val="single" w:sz="4" w:space="0" w:color="404040"/>
            </w:tcBorders>
            <w:shd w:val="clear" w:color="auto" w:fill="auto"/>
            <w:vAlign w:val="center"/>
          </w:tcPr>
          <w:p w14:paraId="59359B09" w14:textId="77777777" w:rsidR="00EE0BF2" w:rsidRPr="00A376FD" w:rsidRDefault="00EE0BF2" w:rsidP="000A0243">
            <w:pPr>
              <w:spacing w:before="20"/>
              <w:ind w:left="24"/>
              <w:jc w:val="left"/>
              <w:rPr>
                <w:spacing w:val="4"/>
                <w:sz w:val="18"/>
                <w:szCs w:val="18"/>
              </w:rPr>
            </w:pPr>
            <w:r>
              <w:rPr>
                <w:sz w:val="18"/>
                <w:szCs w:val="18"/>
                <w:lang w:val="es-MX"/>
              </w:rPr>
              <w:t xml:space="preserve">a) </w:t>
            </w:r>
            <w:r w:rsidRPr="00A376FD">
              <w:rPr>
                <w:sz w:val="18"/>
                <w:szCs w:val="18"/>
                <w:lang w:val="es-MX"/>
              </w:rPr>
              <w:t>Momento adecuado para invertir</w:t>
            </w:r>
          </w:p>
        </w:tc>
        <w:tc>
          <w:tcPr>
            <w:tcW w:w="457" w:type="pct"/>
            <w:tcBorders>
              <w:top w:val="nil"/>
              <w:left w:val="single" w:sz="4" w:space="0" w:color="404040"/>
              <w:bottom w:val="nil"/>
              <w:right w:val="single" w:sz="4" w:space="0" w:color="404040"/>
            </w:tcBorders>
            <w:shd w:val="clear" w:color="auto" w:fill="auto"/>
            <w:vAlign w:val="center"/>
          </w:tcPr>
          <w:p w14:paraId="78898421" w14:textId="77777777" w:rsidR="00EE0BF2" w:rsidRPr="0073741D" w:rsidRDefault="00EE0BF2" w:rsidP="000A0243">
            <w:pPr>
              <w:tabs>
                <w:tab w:val="decimal" w:pos="384"/>
              </w:tabs>
              <w:jc w:val="left"/>
              <w:rPr>
                <w:sz w:val="18"/>
                <w:szCs w:val="18"/>
              </w:rPr>
            </w:pPr>
            <w:r w:rsidRPr="0073741D">
              <w:rPr>
                <w:sz w:val="18"/>
                <w:szCs w:val="22"/>
              </w:rPr>
              <w:t>7.4</w:t>
            </w:r>
          </w:p>
        </w:tc>
        <w:tc>
          <w:tcPr>
            <w:tcW w:w="463" w:type="pct"/>
            <w:tcBorders>
              <w:top w:val="nil"/>
              <w:left w:val="single" w:sz="4" w:space="0" w:color="404040"/>
              <w:bottom w:val="nil"/>
              <w:right w:val="single" w:sz="4" w:space="0" w:color="404040"/>
            </w:tcBorders>
            <w:shd w:val="clear" w:color="auto" w:fill="auto"/>
            <w:vAlign w:val="center"/>
          </w:tcPr>
          <w:p w14:paraId="4E9EDA5A" w14:textId="77777777" w:rsidR="00EE0BF2" w:rsidRPr="0073741D" w:rsidRDefault="00EE0BF2" w:rsidP="000A0243">
            <w:pPr>
              <w:tabs>
                <w:tab w:val="left" w:pos="85"/>
                <w:tab w:val="decimal" w:pos="435"/>
              </w:tabs>
              <w:jc w:val="left"/>
              <w:rPr>
                <w:bCs/>
                <w:sz w:val="18"/>
                <w:szCs w:val="18"/>
              </w:rPr>
            </w:pPr>
            <w:r>
              <w:rPr>
                <w:sz w:val="18"/>
                <w:szCs w:val="22"/>
              </w:rPr>
              <w:tab/>
              <w:t>(-)</w:t>
            </w:r>
            <w:r>
              <w:rPr>
                <w:sz w:val="18"/>
                <w:szCs w:val="22"/>
              </w:rPr>
              <w:tab/>
            </w:r>
            <w:r w:rsidRPr="0073741D">
              <w:rPr>
                <w:sz w:val="18"/>
                <w:szCs w:val="22"/>
              </w:rPr>
              <w:t>0.5</w:t>
            </w:r>
          </w:p>
        </w:tc>
        <w:tc>
          <w:tcPr>
            <w:tcW w:w="501" w:type="pct"/>
            <w:tcBorders>
              <w:top w:val="nil"/>
              <w:left w:val="single" w:sz="4" w:space="0" w:color="404040"/>
              <w:bottom w:val="nil"/>
              <w:right w:val="single" w:sz="4" w:space="0" w:color="404040"/>
            </w:tcBorders>
            <w:shd w:val="clear" w:color="auto" w:fill="auto"/>
            <w:vAlign w:val="center"/>
          </w:tcPr>
          <w:p w14:paraId="3F2B8BFB" w14:textId="77777777" w:rsidR="00EE0BF2" w:rsidRPr="0073741D" w:rsidRDefault="00EE0BF2" w:rsidP="000A0243">
            <w:pPr>
              <w:tabs>
                <w:tab w:val="left" w:pos="45"/>
                <w:tab w:val="decimal" w:pos="465"/>
              </w:tabs>
              <w:jc w:val="left"/>
              <w:rPr>
                <w:bCs/>
                <w:sz w:val="18"/>
                <w:szCs w:val="18"/>
              </w:rPr>
            </w:pPr>
            <w:r>
              <w:rPr>
                <w:sz w:val="18"/>
                <w:szCs w:val="22"/>
              </w:rPr>
              <w:tab/>
              <w:t>(-)</w:t>
            </w:r>
            <w:r>
              <w:rPr>
                <w:sz w:val="18"/>
                <w:szCs w:val="22"/>
              </w:rPr>
              <w:tab/>
            </w:r>
            <w:r w:rsidRPr="0073741D">
              <w:rPr>
                <w:sz w:val="18"/>
                <w:szCs w:val="22"/>
              </w:rPr>
              <w:t>27.4</w:t>
            </w:r>
          </w:p>
        </w:tc>
        <w:tc>
          <w:tcPr>
            <w:tcW w:w="293" w:type="pct"/>
            <w:tcBorders>
              <w:top w:val="nil"/>
              <w:left w:val="single" w:sz="4" w:space="0" w:color="404040"/>
              <w:bottom w:val="nil"/>
              <w:right w:val="nil"/>
            </w:tcBorders>
            <w:shd w:val="clear" w:color="auto" w:fill="auto"/>
            <w:vAlign w:val="center"/>
          </w:tcPr>
          <w:p w14:paraId="04A5FB7F" w14:textId="77777777" w:rsidR="00EE0BF2" w:rsidRPr="0073741D" w:rsidRDefault="00EE0BF2" w:rsidP="000A0243">
            <w:pPr>
              <w:jc w:val="right"/>
              <w:rPr>
                <w:sz w:val="18"/>
                <w:szCs w:val="18"/>
              </w:rPr>
            </w:pPr>
            <w:r w:rsidRPr="0073741D">
              <w:rPr>
                <w:sz w:val="18"/>
                <w:szCs w:val="22"/>
              </w:rPr>
              <w:t>80</w:t>
            </w:r>
          </w:p>
        </w:tc>
        <w:tc>
          <w:tcPr>
            <w:tcW w:w="719" w:type="pct"/>
            <w:tcBorders>
              <w:top w:val="nil"/>
              <w:left w:val="nil"/>
              <w:bottom w:val="nil"/>
              <w:right w:val="single" w:sz="4" w:space="0" w:color="404040"/>
            </w:tcBorders>
            <w:shd w:val="clear" w:color="auto" w:fill="auto"/>
            <w:vAlign w:val="center"/>
          </w:tcPr>
          <w:p w14:paraId="6EADEC69" w14:textId="77777777" w:rsidR="00EE0BF2" w:rsidRPr="0073741D" w:rsidRDefault="00EE0BF2" w:rsidP="000A0243">
            <w:pPr>
              <w:jc w:val="left"/>
              <w:rPr>
                <w:sz w:val="18"/>
                <w:szCs w:val="18"/>
              </w:rPr>
            </w:pPr>
            <w:r w:rsidRPr="0073741D">
              <w:rPr>
                <w:sz w:val="18"/>
                <w:szCs w:val="22"/>
              </w:rPr>
              <w:t>Por debajo</w:t>
            </w:r>
          </w:p>
        </w:tc>
      </w:tr>
      <w:tr w:rsidR="00EE0BF2" w:rsidRPr="00D21E22" w14:paraId="19D3D49F" w14:textId="77777777" w:rsidTr="000A0243">
        <w:trPr>
          <w:trHeight w:val="226"/>
        </w:trPr>
        <w:tc>
          <w:tcPr>
            <w:tcW w:w="2566" w:type="pct"/>
            <w:tcBorders>
              <w:top w:val="nil"/>
              <w:left w:val="single" w:sz="4" w:space="0" w:color="404040"/>
              <w:bottom w:val="nil"/>
              <w:right w:val="single" w:sz="4" w:space="0" w:color="404040"/>
            </w:tcBorders>
            <w:shd w:val="clear" w:color="auto" w:fill="auto"/>
            <w:vAlign w:val="center"/>
          </w:tcPr>
          <w:p w14:paraId="155498AC" w14:textId="77777777" w:rsidR="00EE0BF2" w:rsidRPr="00D21E22" w:rsidRDefault="00EE0BF2" w:rsidP="000A0243">
            <w:pPr>
              <w:spacing w:before="20"/>
              <w:ind w:left="55"/>
              <w:jc w:val="left"/>
              <w:rPr>
                <w:sz w:val="18"/>
                <w:szCs w:val="18"/>
                <w:lang w:val="es-MX"/>
              </w:rPr>
            </w:pPr>
            <w:r>
              <w:rPr>
                <w:sz w:val="18"/>
                <w:szCs w:val="18"/>
                <w:lang w:val="es-MX"/>
              </w:rPr>
              <w:t xml:space="preserve">b) </w:t>
            </w:r>
            <w:r w:rsidRPr="00D21E22">
              <w:rPr>
                <w:sz w:val="18"/>
                <w:szCs w:val="18"/>
                <w:lang w:val="es-MX"/>
              </w:rPr>
              <w:t>Situación económica presente del país</w:t>
            </w:r>
          </w:p>
        </w:tc>
        <w:tc>
          <w:tcPr>
            <w:tcW w:w="457" w:type="pct"/>
            <w:tcBorders>
              <w:top w:val="nil"/>
              <w:left w:val="single" w:sz="4" w:space="0" w:color="404040"/>
              <w:bottom w:val="nil"/>
              <w:right w:val="single" w:sz="4" w:space="0" w:color="404040"/>
            </w:tcBorders>
            <w:shd w:val="clear" w:color="auto" w:fill="auto"/>
            <w:vAlign w:val="center"/>
          </w:tcPr>
          <w:p w14:paraId="6971BD46" w14:textId="77777777" w:rsidR="00EE0BF2" w:rsidRPr="0073741D" w:rsidRDefault="00EE0BF2" w:rsidP="000A0243">
            <w:pPr>
              <w:tabs>
                <w:tab w:val="decimal" w:pos="384"/>
              </w:tabs>
              <w:jc w:val="left"/>
              <w:rPr>
                <w:sz w:val="18"/>
                <w:szCs w:val="18"/>
              </w:rPr>
            </w:pPr>
            <w:r w:rsidRPr="0073741D">
              <w:rPr>
                <w:sz w:val="18"/>
                <w:szCs w:val="22"/>
              </w:rPr>
              <w:t>26.0</w:t>
            </w:r>
          </w:p>
        </w:tc>
        <w:tc>
          <w:tcPr>
            <w:tcW w:w="463" w:type="pct"/>
            <w:tcBorders>
              <w:top w:val="nil"/>
              <w:left w:val="single" w:sz="4" w:space="0" w:color="404040"/>
              <w:bottom w:val="nil"/>
              <w:right w:val="single" w:sz="4" w:space="0" w:color="404040"/>
            </w:tcBorders>
            <w:shd w:val="clear" w:color="auto" w:fill="auto"/>
            <w:vAlign w:val="center"/>
          </w:tcPr>
          <w:p w14:paraId="4B770883" w14:textId="77777777" w:rsidR="00EE0BF2" w:rsidRPr="0073741D" w:rsidRDefault="00EE0BF2" w:rsidP="000A0243">
            <w:pPr>
              <w:tabs>
                <w:tab w:val="left" w:pos="85"/>
                <w:tab w:val="decimal" w:pos="435"/>
              </w:tabs>
              <w:jc w:val="left"/>
              <w:rPr>
                <w:bCs/>
                <w:sz w:val="18"/>
                <w:szCs w:val="18"/>
              </w:rPr>
            </w:pPr>
            <w:r>
              <w:rPr>
                <w:sz w:val="18"/>
                <w:szCs w:val="22"/>
              </w:rPr>
              <w:tab/>
              <w:t>(-)</w:t>
            </w:r>
            <w:r>
              <w:rPr>
                <w:sz w:val="18"/>
                <w:szCs w:val="22"/>
              </w:rPr>
              <w:tab/>
            </w:r>
            <w:r w:rsidRPr="0073741D">
              <w:rPr>
                <w:sz w:val="18"/>
                <w:szCs w:val="22"/>
              </w:rPr>
              <w:t>1.2</w:t>
            </w:r>
          </w:p>
        </w:tc>
        <w:tc>
          <w:tcPr>
            <w:tcW w:w="501" w:type="pct"/>
            <w:tcBorders>
              <w:top w:val="nil"/>
              <w:left w:val="single" w:sz="4" w:space="0" w:color="404040"/>
              <w:bottom w:val="nil"/>
              <w:right w:val="single" w:sz="4" w:space="0" w:color="404040"/>
            </w:tcBorders>
            <w:shd w:val="clear" w:color="auto" w:fill="auto"/>
            <w:vAlign w:val="center"/>
          </w:tcPr>
          <w:p w14:paraId="308E5A83" w14:textId="77777777" w:rsidR="00EE0BF2" w:rsidRPr="0073741D" w:rsidRDefault="00EE0BF2" w:rsidP="000A0243">
            <w:pPr>
              <w:tabs>
                <w:tab w:val="left" w:pos="45"/>
                <w:tab w:val="decimal" w:pos="465"/>
              </w:tabs>
              <w:jc w:val="left"/>
              <w:rPr>
                <w:bCs/>
                <w:sz w:val="18"/>
                <w:szCs w:val="18"/>
              </w:rPr>
            </w:pPr>
            <w:r>
              <w:rPr>
                <w:sz w:val="18"/>
                <w:szCs w:val="22"/>
              </w:rPr>
              <w:tab/>
              <w:t>(-)</w:t>
            </w:r>
            <w:r>
              <w:rPr>
                <w:sz w:val="18"/>
                <w:szCs w:val="22"/>
              </w:rPr>
              <w:tab/>
            </w:r>
            <w:r w:rsidRPr="0073741D">
              <w:rPr>
                <w:sz w:val="18"/>
                <w:szCs w:val="22"/>
              </w:rPr>
              <w:t>19.0</w:t>
            </w:r>
          </w:p>
        </w:tc>
        <w:tc>
          <w:tcPr>
            <w:tcW w:w="293" w:type="pct"/>
            <w:tcBorders>
              <w:top w:val="nil"/>
              <w:left w:val="single" w:sz="4" w:space="0" w:color="404040"/>
              <w:bottom w:val="nil"/>
              <w:right w:val="nil"/>
            </w:tcBorders>
            <w:shd w:val="clear" w:color="auto" w:fill="auto"/>
            <w:vAlign w:val="center"/>
          </w:tcPr>
          <w:p w14:paraId="60333405" w14:textId="77777777" w:rsidR="00EE0BF2" w:rsidRPr="0073741D" w:rsidRDefault="00EE0BF2" w:rsidP="000A0243">
            <w:pPr>
              <w:jc w:val="right"/>
              <w:rPr>
                <w:sz w:val="18"/>
                <w:szCs w:val="18"/>
              </w:rPr>
            </w:pPr>
            <w:r w:rsidRPr="0073741D">
              <w:rPr>
                <w:sz w:val="18"/>
                <w:szCs w:val="22"/>
              </w:rPr>
              <w:t>14</w:t>
            </w:r>
          </w:p>
        </w:tc>
        <w:tc>
          <w:tcPr>
            <w:tcW w:w="719" w:type="pct"/>
            <w:tcBorders>
              <w:top w:val="nil"/>
              <w:left w:val="nil"/>
              <w:bottom w:val="nil"/>
              <w:right w:val="single" w:sz="4" w:space="0" w:color="404040"/>
            </w:tcBorders>
            <w:shd w:val="clear" w:color="auto" w:fill="auto"/>
            <w:vAlign w:val="center"/>
          </w:tcPr>
          <w:p w14:paraId="275F9B41" w14:textId="77777777" w:rsidR="00EE0BF2" w:rsidRPr="0073741D" w:rsidRDefault="00EE0BF2" w:rsidP="000A0243">
            <w:pPr>
              <w:jc w:val="left"/>
              <w:rPr>
                <w:sz w:val="18"/>
                <w:szCs w:val="18"/>
              </w:rPr>
            </w:pPr>
            <w:r w:rsidRPr="0073741D">
              <w:rPr>
                <w:sz w:val="18"/>
                <w:szCs w:val="22"/>
              </w:rPr>
              <w:t>Por debajo</w:t>
            </w:r>
          </w:p>
        </w:tc>
      </w:tr>
      <w:tr w:rsidR="00EE0BF2" w:rsidRPr="00D21E22" w14:paraId="687DF497" w14:textId="77777777" w:rsidTr="000A0243">
        <w:trPr>
          <w:trHeight w:val="237"/>
        </w:trPr>
        <w:tc>
          <w:tcPr>
            <w:tcW w:w="2566" w:type="pct"/>
            <w:tcBorders>
              <w:top w:val="nil"/>
              <w:left w:val="single" w:sz="4" w:space="0" w:color="404040"/>
              <w:bottom w:val="nil"/>
              <w:right w:val="single" w:sz="4" w:space="0" w:color="404040"/>
            </w:tcBorders>
            <w:shd w:val="clear" w:color="auto" w:fill="auto"/>
            <w:vAlign w:val="center"/>
          </w:tcPr>
          <w:p w14:paraId="6E90A097" w14:textId="77777777" w:rsidR="00EE0BF2" w:rsidRPr="00D21E22" w:rsidRDefault="00EE0BF2" w:rsidP="000A0243">
            <w:pPr>
              <w:spacing w:before="20"/>
              <w:ind w:left="55"/>
              <w:jc w:val="left"/>
              <w:rPr>
                <w:sz w:val="18"/>
                <w:szCs w:val="18"/>
                <w:lang w:val="es-MX"/>
              </w:rPr>
            </w:pPr>
            <w:r>
              <w:rPr>
                <w:sz w:val="18"/>
                <w:szCs w:val="18"/>
                <w:lang w:val="es-MX"/>
              </w:rPr>
              <w:t xml:space="preserve">c) </w:t>
            </w:r>
            <w:r w:rsidRPr="00D21E22">
              <w:rPr>
                <w:sz w:val="18"/>
                <w:szCs w:val="18"/>
                <w:lang w:val="es-MX"/>
              </w:rPr>
              <w:t>Situación económica futura del país</w:t>
            </w:r>
          </w:p>
        </w:tc>
        <w:tc>
          <w:tcPr>
            <w:tcW w:w="457" w:type="pct"/>
            <w:tcBorders>
              <w:top w:val="nil"/>
              <w:left w:val="single" w:sz="4" w:space="0" w:color="404040"/>
              <w:bottom w:val="nil"/>
              <w:right w:val="single" w:sz="4" w:space="0" w:color="404040"/>
            </w:tcBorders>
            <w:shd w:val="clear" w:color="auto" w:fill="auto"/>
            <w:vAlign w:val="center"/>
          </w:tcPr>
          <w:p w14:paraId="3D6DAFFA" w14:textId="77777777" w:rsidR="00EE0BF2" w:rsidRPr="0073741D" w:rsidRDefault="00EE0BF2" w:rsidP="000A0243">
            <w:pPr>
              <w:tabs>
                <w:tab w:val="decimal" w:pos="384"/>
              </w:tabs>
              <w:jc w:val="left"/>
              <w:rPr>
                <w:sz w:val="18"/>
                <w:szCs w:val="18"/>
              </w:rPr>
            </w:pPr>
            <w:r w:rsidRPr="0073741D">
              <w:rPr>
                <w:sz w:val="18"/>
                <w:szCs w:val="22"/>
              </w:rPr>
              <w:t>53.6</w:t>
            </w:r>
          </w:p>
        </w:tc>
        <w:tc>
          <w:tcPr>
            <w:tcW w:w="463" w:type="pct"/>
            <w:tcBorders>
              <w:top w:val="nil"/>
              <w:left w:val="single" w:sz="4" w:space="0" w:color="404040"/>
              <w:bottom w:val="nil"/>
              <w:right w:val="single" w:sz="4" w:space="0" w:color="404040"/>
            </w:tcBorders>
            <w:shd w:val="clear" w:color="auto" w:fill="auto"/>
            <w:vAlign w:val="center"/>
          </w:tcPr>
          <w:p w14:paraId="3404CBAF" w14:textId="77777777" w:rsidR="00EE0BF2" w:rsidRPr="0073741D" w:rsidRDefault="00EE0BF2" w:rsidP="000A0243">
            <w:pPr>
              <w:tabs>
                <w:tab w:val="left" w:pos="85"/>
                <w:tab w:val="decimal" w:pos="435"/>
              </w:tabs>
              <w:jc w:val="left"/>
              <w:rPr>
                <w:bCs/>
                <w:sz w:val="18"/>
                <w:szCs w:val="18"/>
              </w:rPr>
            </w:pPr>
            <w:r>
              <w:rPr>
                <w:sz w:val="18"/>
                <w:szCs w:val="22"/>
              </w:rPr>
              <w:tab/>
              <w:t>(-)</w:t>
            </w:r>
            <w:r>
              <w:rPr>
                <w:sz w:val="18"/>
                <w:szCs w:val="22"/>
              </w:rPr>
              <w:tab/>
            </w:r>
            <w:r w:rsidRPr="0073741D">
              <w:rPr>
                <w:sz w:val="18"/>
                <w:szCs w:val="22"/>
              </w:rPr>
              <w:t>0.3</w:t>
            </w:r>
          </w:p>
        </w:tc>
        <w:tc>
          <w:tcPr>
            <w:tcW w:w="501" w:type="pct"/>
            <w:tcBorders>
              <w:top w:val="nil"/>
              <w:left w:val="single" w:sz="4" w:space="0" w:color="404040"/>
              <w:bottom w:val="nil"/>
              <w:right w:val="single" w:sz="4" w:space="0" w:color="404040"/>
            </w:tcBorders>
            <w:shd w:val="clear" w:color="auto" w:fill="auto"/>
            <w:vAlign w:val="center"/>
          </w:tcPr>
          <w:p w14:paraId="3706C574" w14:textId="77777777" w:rsidR="00EE0BF2" w:rsidRPr="0073741D" w:rsidRDefault="00EE0BF2" w:rsidP="000A0243">
            <w:pPr>
              <w:tabs>
                <w:tab w:val="left" w:pos="45"/>
                <w:tab w:val="decimal" w:pos="465"/>
              </w:tabs>
              <w:jc w:val="left"/>
              <w:rPr>
                <w:bCs/>
                <w:sz w:val="18"/>
                <w:szCs w:val="18"/>
              </w:rPr>
            </w:pPr>
            <w:r>
              <w:rPr>
                <w:sz w:val="18"/>
                <w:szCs w:val="22"/>
              </w:rPr>
              <w:tab/>
              <w:t>(-)</w:t>
            </w:r>
            <w:r>
              <w:rPr>
                <w:sz w:val="18"/>
                <w:szCs w:val="22"/>
              </w:rPr>
              <w:tab/>
            </w:r>
            <w:r w:rsidRPr="0073741D">
              <w:rPr>
                <w:sz w:val="18"/>
                <w:szCs w:val="22"/>
              </w:rPr>
              <w:t>8.5</w:t>
            </w:r>
          </w:p>
        </w:tc>
        <w:tc>
          <w:tcPr>
            <w:tcW w:w="293" w:type="pct"/>
            <w:tcBorders>
              <w:top w:val="nil"/>
              <w:left w:val="single" w:sz="4" w:space="0" w:color="404040"/>
              <w:bottom w:val="nil"/>
              <w:right w:val="nil"/>
            </w:tcBorders>
            <w:shd w:val="clear" w:color="auto" w:fill="auto"/>
            <w:vAlign w:val="center"/>
          </w:tcPr>
          <w:p w14:paraId="19D1B48E" w14:textId="77777777" w:rsidR="00EE0BF2" w:rsidRPr="0073741D" w:rsidRDefault="00EE0BF2" w:rsidP="000A0243">
            <w:pPr>
              <w:jc w:val="right"/>
              <w:rPr>
                <w:sz w:val="18"/>
                <w:szCs w:val="18"/>
              </w:rPr>
            </w:pPr>
            <w:r w:rsidRPr="0073741D">
              <w:rPr>
                <w:sz w:val="18"/>
                <w:szCs w:val="22"/>
              </w:rPr>
              <w:t>39</w:t>
            </w:r>
          </w:p>
        </w:tc>
        <w:tc>
          <w:tcPr>
            <w:tcW w:w="719" w:type="pct"/>
            <w:tcBorders>
              <w:top w:val="nil"/>
              <w:left w:val="nil"/>
              <w:bottom w:val="nil"/>
              <w:right w:val="single" w:sz="4" w:space="0" w:color="404040"/>
            </w:tcBorders>
            <w:shd w:val="clear" w:color="auto" w:fill="auto"/>
            <w:vAlign w:val="center"/>
          </w:tcPr>
          <w:p w14:paraId="1D087505" w14:textId="77777777" w:rsidR="00EE0BF2" w:rsidRPr="0073741D" w:rsidRDefault="00EE0BF2" w:rsidP="000A0243">
            <w:pPr>
              <w:jc w:val="left"/>
              <w:rPr>
                <w:sz w:val="18"/>
                <w:szCs w:val="18"/>
              </w:rPr>
            </w:pPr>
            <w:r w:rsidRPr="0073741D">
              <w:rPr>
                <w:sz w:val="18"/>
                <w:szCs w:val="22"/>
              </w:rPr>
              <w:t>Por arriba</w:t>
            </w:r>
          </w:p>
        </w:tc>
      </w:tr>
      <w:tr w:rsidR="00EE0BF2" w:rsidRPr="00D21E22" w14:paraId="1F6CCFFF" w14:textId="77777777" w:rsidTr="000A0243">
        <w:trPr>
          <w:trHeight w:val="247"/>
        </w:trPr>
        <w:tc>
          <w:tcPr>
            <w:tcW w:w="2566" w:type="pct"/>
            <w:tcBorders>
              <w:top w:val="nil"/>
              <w:left w:val="single" w:sz="4" w:space="0" w:color="404040"/>
              <w:bottom w:val="nil"/>
              <w:right w:val="single" w:sz="4" w:space="0" w:color="404040"/>
            </w:tcBorders>
            <w:shd w:val="clear" w:color="auto" w:fill="auto"/>
            <w:vAlign w:val="center"/>
          </w:tcPr>
          <w:p w14:paraId="431D3267" w14:textId="77777777" w:rsidR="00EE0BF2" w:rsidRPr="00D21E22" w:rsidRDefault="00EE0BF2" w:rsidP="000A0243">
            <w:pPr>
              <w:spacing w:before="20"/>
              <w:ind w:left="55"/>
              <w:jc w:val="left"/>
              <w:rPr>
                <w:sz w:val="18"/>
                <w:szCs w:val="18"/>
                <w:lang w:val="es-MX"/>
              </w:rPr>
            </w:pPr>
            <w:r>
              <w:rPr>
                <w:sz w:val="18"/>
                <w:szCs w:val="18"/>
                <w:lang w:val="es-MX"/>
              </w:rPr>
              <w:t xml:space="preserve">d) </w:t>
            </w:r>
            <w:r w:rsidRPr="00D21E22">
              <w:rPr>
                <w:sz w:val="18"/>
                <w:szCs w:val="18"/>
                <w:lang w:val="es-MX"/>
              </w:rPr>
              <w:t>Situación económica presente de la empresa</w:t>
            </w:r>
          </w:p>
        </w:tc>
        <w:tc>
          <w:tcPr>
            <w:tcW w:w="457" w:type="pct"/>
            <w:tcBorders>
              <w:top w:val="nil"/>
              <w:left w:val="single" w:sz="4" w:space="0" w:color="404040"/>
              <w:bottom w:val="nil"/>
              <w:right w:val="single" w:sz="4" w:space="0" w:color="404040"/>
            </w:tcBorders>
            <w:vAlign w:val="center"/>
          </w:tcPr>
          <w:p w14:paraId="52236253" w14:textId="77777777" w:rsidR="00EE0BF2" w:rsidRPr="0073741D" w:rsidRDefault="00EE0BF2" w:rsidP="000A0243">
            <w:pPr>
              <w:tabs>
                <w:tab w:val="decimal" w:pos="384"/>
              </w:tabs>
              <w:jc w:val="left"/>
              <w:rPr>
                <w:sz w:val="18"/>
                <w:szCs w:val="18"/>
              </w:rPr>
            </w:pPr>
            <w:r w:rsidRPr="0073741D">
              <w:rPr>
                <w:sz w:val="18"/>
                <w:szCs w:val="22"/>
              </w:rPr>
              <w:t>37.8</w:t>
            </w:r>
          </w:p>
        </w:tc>
        <w:tc>
          <w:tcPr>
            <w:tcW w:w="463" w:type="pct"/>
            <w:tcBorders>
              <w:top w:val="nil"/>
              <w:left w:val="single" w:sz="4" w:space="0" w:color="404040"/>
              <w:bottom w:val="nil"/>
              <w:right w:val="single" w:sz="4" w:space="0" w:color="404040"/>
            </w:tcBorders>
            <w:vAlign w:val="center"/>
          </w:tcPr>
          <w:p w14:paraId="327FD9E1" w14:textId="77777777" w:rsidR="00EE0BF2" w:rsidRPr="0073741D" w:rsidRDefault="00EE0BF2" w:rsidP="000A0243">
            <w:pPr>
              <w:tabs>
                <w:tab w:val="left" w:pos="85"/>
                <w:tab w:val="decimal" w:pos="435"/>
              </w:tabs>
              <w:jc w:val="left"/>
              <w:rPr>
                <w:bCs/>
                <w:sz w:val="18"/>
                <w:szCs w:val="18"/>
              </w:rPr>
            </w:pPr>
            <w:r>
              <w:rPr>
                <w:sz w:val="18"/>
                <w:szCs w:val="22"/>
              </w:rPr>
              <w:tab/>
              <w:t>(-)</w:t>
            </w:r>
            <w:r>
              <w:rPr>
                <w:sz w:val="18"/>
                <w:szCs w:val="22"/>
              </w:rPr>
              <w:tab/>
            </w:r>
            <w:r w:rsidRPr="0073741D">
              <w:rPr>
                <w:sz w:val="18"/>
                <w:szCs w:val="22"/>
              </w:rPr>
              <w:t>5.7</w:t>
            </w:r>
          </w:p>
        </w:tc>
        <w:tc>
          <w:tcPr>
            <w:tcW w:w="501" w:type="pct"/>
            <w:tcBorders>
              <w:top w:val="nil"/>
              <w:left w:val="single" w:sz="4" w:space="0" w:color="404040"/>
              <w:bottom w:val="nil"/>
              <w:right w:val="single" w:sz="4" w:space="0" w:color="404040"/>
            </w:tcBorders>
            <w:shd w:val="clear" w:color="auto" w:fill="auto"/>
            <w:vAlign w:val="center"/>
          </w:tcPr>
          <w:p w14:paraId="6DD64A67" w14:textId="77777777" w:rsidR="00EE0BF2" w:rsidRPr="0073741D" w:rsidRDefault="00EE0BF2" w:rsidP="000A0243">
            <w:pPr>
              <w:tabs>
                <w:tab w:val="left" w:pos="45"/>
                <w:tab w:val="decimal" w:pos="465"/>
              </w:tabs>
              <w:jc w:val="left"/>
              <w:rPr>
                <w:bCs/>
                <w:sz w:val="18"/>
                <w:szCs w:val="18"/>
              </w:rPr>
            </w:pPr>
            <w:r>
              <w:rPr>
                <w:sz w:val="18"/>
                <w:szCs w:val="22"/>
              </w:rPr>
              <w:tab/>
              <w:t>(-)</w:t>
            </w:r>
            <w:r>
              <w:rPr>
                <w:sz w:val="18"/>
                <w:szCs w:val="22"/>
              </w:rPr>
              <w:tab/>
            </w:r>
            <w:r w:rsidRPr="0073741D">
              <w:rPr>
                <w:sz w:val="18"/>
                <w:szCs w:val="22"/>
              </w:rPr>
              <w:t>15.0</w:t>
            </w:r>
          </w:p>
        </w:tc>
        <w:tc>
          <w:tcPr>
            <w:tcW w:w="293" w:type="pct"/>
            <w:tcBorders>
              <w:top w:val="nil"/>
              <w:left w:val="single" w:sz="4" w:space="0" w:color="404040"/>
              <w:bottom w:val="nil"/>
              <w:right w:val="nil"/>
            </w:tcBorders>
            <w:shd w:val="clear" w:color="auto" w:fill="auto"/>
            <w:vAlign w:val="center"/>
          </w:tcPr>
          <w:p w14:paraId="50F13E10" w14:textId="77777777" w:rsidR="00EE0BF2" w:rsidRPr="0073741D" w:rsidRDefault="00EE0BF2" w:rsidP="000A0243">
            <w:pPr>
              <w:jc w:val="right"/>
              <w:rPr>
                <w:sz w:val="18"/>
                <w:szCs w:val="18"/>
              </w:rPr>
            </w:pPr>
            <w:r w:rsidRPr="0073741D">
              <w:rPr>
                <w:sz w:val="18"/>
                <w:szCs w:val="22"/>
              </w:rPr>
              <w:t>3</w:t>
            </w:r>
          </w:p>
        </w:tc>
        <w:tc>
          <w:tcPr>
            <w:tcW w:w="719" w:type="pct"/>
            <w:tcBorders>
              <w:top w:val="nil"/>
              <w:left w:val="nil"/>
              <w:bottom w:val="nil"/>
              <w:right w:val="single" w:sz="4" w:space="0" w:color="404040"/>
            </w:tcBorders>
            <w:shd w:val="clear" w:color="auto" w:fill="auto"/>
            <w:vAlign w:val="center"/>
          </w:tcPr>
          <w:p w14:paraId="51E6D456" w14:textId="77777777" w:rsidR="00EE0BF2" w:rsidRPr="0073741D" w:rsidRDefault="00EE0BF2" w:rsidP="000A0243">
            <w:pPr>
              <w:jc w:val="left"/>
              <w:rPr>
                <w:sz w:val="18"/>
                <w:szCs w:val="18"/>
              </w:rPr>
            </w:pPr>
            <w:r w:rsidRPr="0073741D">
              <w:rPr>
                <w:sz w:val="18"/>
                <w:szCs w:val="22"/>
              </w:rPr>
              <w:t>Por debajo</w:t>
            </w:r>
          </w:p>
        </w:tc>
      </w:tr>
      <w:tr w:rsidR="00EE0BF2" w:rsidRPr="00D21E22" w14:paraId="416D3B07" w14:textId="77777777" w:rsidTr="000A0243">
        <w:trPr>
          <w:trHeight w:val="132"/>
        </w:trPr>
        <w:tc>
          <w:tcPr>
            <w:tcW w:w="2566" w:type="pct"/>
            <w:tcBorders>
              <w:top w:val="nil"/>
              <w:left w:val="single" w:sz="4" w:space="0" w:color="404040"/>
              <w:bottom w:val="single" w:sz="4" w:space="0" w:color="404040"/>
              <w:right w:val="single" w:sz="4" w:space="0" w:color="404040"/>
            </w:tcBorders>
            <w:shd w:val="clear" w:color="auto" w:fill="auto"/>
            <w:vAlign w:val="center"/>
          </w:tcPr>
          <w:p w14:paraId="2C741A91" w14:textId="77777777" w:rsidR="00EE0BF2" w:rsidRPr="00D21E22" w:rsidRDefault="00EE0BF2" w:rsidP="000A0243">
            <w:pPr>
              <w:spacing w:before="20"/>
              <w:ind w:left="55"/>
              <w:jc w:val="left"/>
              <w:rPr>
                <w:sz w:val="18"/>
                <w:szCs w:val="18"/>
                <w:lang w:val="es-MX"/>
              </w:rPr>
            </w:pPr>
            <w:r>
              <w:rPr>
                <w:sz w:val="18"/>
                <w:szCs w:val="18"/>
                <w:lang w:val="es-MX"/>
              </w:rPr>
              <w:t xml:space="preserve">e) </w:t>
            </w:r>
            <w:r w:rsidRPr="00D21E22">
              <w:rPr>
                <w:sz w:val="18"/>
                <w:szCs w:val="18"/>
                <w:lang w:val="es-MX"/>
              </w:rPr>
              <w:t>Situación económica futura de la empresa</w:t>
            </w:r>
          </w:p>
        </w:tc>
        <w:tc>
          <w:tcPr>
            <w:tcW w:w="457" w:type="pct"/>
            <w:tcBorders>
              <w:top w:val="nil"/>
              <w:left w:val="single" w:sz="4" w:space="0" w:color="404040"/>
              <w:bottom w:val="single" w:sz="4" w:space="0" w:color="404040"/>
              <w:right w:val="single" w:sz="4" w:space="0" w:color="404040"/>
            </w:tcBorders>
            <w:vAlign w:val="center"/>
          </w:tcPr>
          <w:p w14:paraId="7D2BF79A" w14:textId="77777777" w:rsidR="00EE0BF2" w:rsidRPr="0073741D" w:rsidRDefault="00EE0BF2" w:rsidP="000A0243">
            <w:pPr>
              <w:tabs>
                <w:tab w:val="decimal" w:pos="384"/>
              </w:tabs>
              <w:jc w:val="left"/>
              <w:rPr>
                <w:sz w:val="18"/>
                <w:szCs w:val="18"/>
              </w:rPr>
            </w:pPr>
            <w:r w:rsidRPr="0073741D">
              <w:rPr>
                <w:sz w:val="18"/>
                <w:szCs w:val="22"/>
              </w:rPr>
              <w:t>59.4</w:t>
            </w:r>
          </w:p>
        </w:tc>
        <w:tc>
          <w:tcPr>
            <w:tcW w:w="463" w:type="pct"/>
            <w:tcBorders>
              <w:top w:val="nil"/>
              <w:left w:val="single" w:sz="4" w:space="0" w:color="404040"/>
              <w:bottom w:val="single" w:sz="4" w:space="0" w:color="404040"/>
              <w:right w:val="single" w:sz="4" w:space="0" w:color="404040"/>
            </w:tcBorders>
            <w:vAlign w:val="center"/>
          </w:tcPr>
          <w:p w14:paraId="1AC6C15D" w14:textId="77777777" w:rsidR="00EE0BF2" w:rsidRPr="0073741D" w:rsidRDefault="00EE0BF2" w:rsidP="000A0243">
            <w:pPr>
              <w:tabs>
                <w:tab w:val="left" w:pos="85"/>
                <w:tab w:val="decimal" w:pos="435"/>
              </w:tabs>
              <w:jc w:val="left"/>
              <w:rPr>
                <w:bCs/>
                <w:sz w:val="18"/>
                <w:szCs w:val="18"/>
              </w:rPr>
            </w:pPr>
            <w:r>
              <w:rPr>
                <w:sz w:val="18"/>
                <w:szCs w:val="22"/>
              </w:rPr>
              <w:tab/>
              <w:t>(-)</w:t>
            </w:r>
            <w:r>
              <w:rPr>
                <w:sz w:val="18"/>
                <w:szCs w:val="22"/>
              </w:rPr>
              <w:tab/>
            </w:r>
            <w:r w:rsidRPr="0073741D">
              <w:rPr>
                <w:sz w:val="18"/>
                <w:szCs w:val="22"/>
              </w:rPr>
              <w:t>0.9</w:t>
            </w:r>
          </w:p>
        </w:tc>
        <w:tc>
          <w:tcPr>
            <w:tcW w:w="501" w:type="pct"/>
            <w:tcBorders>
              <w:top w:val="nil"/>
              <w:left w:val="single" w:sz="4" w:space="0" w:color="404040"/>
              <w:bottom w:val="single" w:sz="4" w:space="0" w:color="404040"/>
              <w:right w:val="single" w:sz="4" w:space="0" w:color="404040"/>
            </w:tcBorders>
            <w:shd w:val="clear" w:color="auto" w:fill="auto"/>
            <w:vAlign w:val="center"/>
          </w:tcPr>
          <w:p w14:paraId="55F4CE59" w14:textId="77777777" w:rsidR="00EE0BF2" w:rsidRPr="0073741D" w:rsidRDefault="00EE0BF2" w:rsidP="000A0243">
            <w:pPr>
              <w:tabs>
                <w:tab w:val="left" w:pos="45"/>
                <w:tab w:val="decimal" w:pos="465"/>
              </w:tabs>
              <w:jc w:val="left"/>
              <w:rPr>
                <w:bCs/>
                <w:sz w:val="18"/>
                <w:szCs w:val="18"/>
              </w:rPr>
            </w:pPr>
            <w:r>
              <w:rPr>
                <w:sz w:val="18"/>
                <w:szCs w:val="22"/>
              </w:rPr>
              <w:tab/>
              <w:t>(-)</w:t>
            </w:r>
            <w:r>
              <w:rPr>
                <w:sz w:val="18"/>
                <w:szCs w:val="22"/>
              </w:rPr>
              <w:tab/>
            </w:r>
            <w:r w:rsidRPr="0073741D">
              <w:rPr>
                <w:sz w:val="18"/>
                <w:szCs w:val="22"/>
              </w:rPr>
              <w:t>6.9</w:t>
            </w:r>
          </w:p>
        </w:tc>
        <w:tc>
          <w:tcPr>
            <w:tcW w:w="293" w:type="pct"/>
            <w:tcBorders>
              <w:top w:val="nil"/>
              <w:left w:val="single" w:sz="4" w:space="0" w:color="404040"/>
              <w:bottom w:val="single" w:sz="4" w:space="0" w:color="404040"/>
              <w:right w:val="nil"/>
            </w:tcBorders>
            <w:shd w:val="clear" w:color="auto" w:fill="auto"/>
            <w:vAlign w:val="center"/>
          </w:tcPr>
          <w:p w14:paraId="2B9D03B3" w14:textId="77777777" w:rsidR="00EE0BF2" w:rsidRPr="0073741D" w:rsidRDefault="00EE0BF2" w:rsidP="000A0243">
            <w:pPr>
              <w:jc w:val="right"/>
              <w:rPr>
                <w:sz w:val="18"/>
                <w:szCs w:val="18"/>
              </w:rPr>
            </w:pPr>
            <w:r w:rsidRPr="0073741D">
              <w:rPr>
                <w:sz w:val="18"/>
                <w:szCs w:val="22"/>
              </w:rPr>
              <w:t>108</w:t>
            </w:r>
          </w:p>
        </w:tc>
        <w:tc>
          <w:tcPr>
            <w:tcW w:w="719" w:type="pct"/>
            <w:tcBorders>
              <w:top w:val="nil"/>
              <w:left w:val="nil"/>
              <w:bottom w:val="single" w:sz="4" w:space="0" w:color="404040"/>
              <w:right w:val="single" w:sz="4" w:space="0" w:color="404040"/>
            </w:tcBorders>
            <w:shd w:val="clear" w:color="auto" w:fill="auto"/>
            <w:vAlign w:val="center"/>
          </w:tcPr>
          <w:p w14:paraId="41A3BBED" w14:textId="77777777" w:rsidR="00EE0BF2" w:rsidRPr="0073741D" w:rsidRDefault="00EE0BF2" w:rsidP="000A0243">
            <w:pPr>
              <w:jc w:val="left"/>
              <w:rPr>
                <w:sz w:val="18"/>
                <w:szCs w:val="18"/>
              </w:rPr>
            </w:pPr>
            <w:r w:rsidRPr="0073741D">
              <w:rPr>
                <w:sz w:val="18"/>
                <w:szCs w:val="22"/>
              </w:rPr>
              <w:t>Por arriba</w:t>
            </w:r>
          </w:p>
        </w:tc>
      </w:tr>
    </w:tbl>
    <w:p w14:paraId="167E63C5" w14:textId="77777777" w:rsidR="00EE0BF2" w:rsidRPr="00D21E22" w:rsidRDefault="00EE0BF2" w:rsidP="00EE0BF2">
      <w:pPr>
        <w:spacing w:before="20"/>
        <w:ind w:left="567" w:right="40" w:hanging="567"/>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09C64972" w14:textId="77777777" w:rsidR="00EE0BF2" w:rsidRPr="00D21E22" w:rsidRDefault="00EE0BF2" w:rsidP="00EE0BF2">
      <w:pPr>
        <w:spacing w:before="20"/>
        <w:ind w:left="567" w:right="40" w:hanging="567"/>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16FC5BD4" w14:textId="77777777" w:rsidR="00EE0BF2" w:rsidRPr="00D21E22" w:rsidRDefault="00EE0BF2" w:rsidP="00EE0BF2">
      <w:pPr>
        <w:spacing w:before="20"/>
        <w:ind w:left="567" w:right="40" w:hanging="567"/>
        <w:outlineLvl w:val="0"/>
        <w:rPr>
          <w:sz w:val="14"/>
          <w:szCs w:val="14"/>
        </w:rPr>
      </w:pPr>
      <w:r w:rsidRPr="00D21E22">
        <w:rPr>
          <w:sz w:val="14"/>
          <w:szCs w:val="14"/>
        </w:rPr>
        <w:t>Fuente:</w:t>
      </w:r>
      <w:r w:rsidRPr="00D21E22">
        <w:rPr>
          <w:sz w:val="14"/>
          <w:szCs w:val="14"/>
        </w:rPr>
        <w:tab/>
        <w:t>INEGI.</w:t>
      </w:r>
    </w:p>
    <w:p w14:paraId="6A5B9D71" w14:textId="77777777" w:rsidR="00EE0BF2" w:rsidRDefault="00EE0BF2" w:rsidP="00EE0BF2">
      <w:pPr>
        <w:keepNext/>
        <w:keepLines/>
        <w:tabs>
          <w:tab w:val="left" w:pos="708"/>
          <w:tab w:val="center" w:pos="3348"/>
        </w:tabs>
        <w:spacing w:before="240"/>
        <w:jc w:val="center"/>
        <w:rPr>
          <w:b/>
          <w:smallCaps/>
          <w:spacing w:val="4"/>
          <w:sz w:val="22"/>
          <w:szCs w:val="22"/>
        </w:rPr>
      </w:pPr>
    </w:p>
    <w:p w14:paraId="57B3F88D" w14:textId="77777777" w:rsidR="00EE0BF2" w:rsidRDefault="00EE0BF2" w:rsidP="00EE0BF2">
      <w:pPr>
        <w:tabs>
          <w:tab w:val="left" w:pos="708"/>
          <w:tab w:val="center" w:pos="3348"/>
        </w:tabs>
        <w:ind w:hanging="942"/>
        <w:jc w:val="center"/>
        <w:rPr>
          <w:b/>
          <w:smallCaps/>
          <w:spacing w:val="4"/>
          <w:sz w:val="22"/>
          <w:szCs w:val="22"/>
        </w:rPr>
      </w:pPr>
    </w:p>
    <w:p w14:paraId="2E5326C5" w14:textId="77777777" w:rsidR="00EE0BF2" w:rsidRDefault="00EE0BF2" w:rsidP="00EE0BF2">
      <w:pPr>
        <w:tabs>
          <w:tab w:val="left" w:pos="708"/>
          <w:tab w:val="center" w:pos="3348"/>
        </w:tabs>
        <w:ind w:hanging="942"/>
        <w:jc w:val="center"/>
        <w:rPr>
          <w:b/>
          <w:smallCaps/>
          <w:spacing w:val="4"/>
          <w:sz w:val="22"/>
          <w:szCs w:val="22"/>
        </w:rPr>
      </w:pPr>
    </w:p>
    <w:p w14:paraId="47031C79" w14:textId="77777777" w:rsidR="00EE0BF2" w:rsidRDefault="00EE0BF2" w:rsidP="00EE0BF2">
      <w:pPr>
        <w:tabs>
          <w:tab w:val="left" w:pos="708"/>
          <w:tab w:val="center" w:pos="3348"/>
        </w:tabs>
        <w:ind w:hanging="942"/>
        <w:jc w:val="center"/>
        <w:rPr>
          <w:b/>
          <w:smallCaps/>
          <w:spacing w:val="4"/>
          <w:sz w:val="22"/>
          <w:szCs w:val="22"/>
        </w:rPr>
      </w:pPr>
    </w:p>
    <w:p w14:paraId="5D681DAE" w14:textId="77777777" w:rsidR="00EE0BF2" w:rsidRDefault="00EE0BF2" w:rsidP="00EE0BF2">
      <w:pPr>
        <w:tabs>
          <w:tab w:val="left" w:pos="708"/>
          <w:tab w:val="center" w:pos="3348"/>
        </w:tabs>
        <w:ind w:hanging="942"/>
        <w:jc w:val="center"/>
        <w:rPr>
          <w:b/>
          <w:smallCaps/>
          <w:spacing w:val="4"/>
          <w:sz w:val="22"/>
          <w:szCs w:val="22"/>
        </w:rPr>
      </w:pPr>
    </w:p>
    <w:p w14:paraId="7E47803D" w14:textId="77777777" w:rsidR="00EE0BF2" w:rsidRDefault="00EE0BF2" w:rsidP="00EE0BF2">
      <w:pPr>
        <w:tabs>
          <w:tab w:val="left" w:pos="708"/>
          <w:tab w:val="center" w:pos="3348"/>
        </w:tabs>
        <w:ind w:hanging="942"/>
        <w:jc w:val="center"/>
        <w:rPr>
          <w:b/>
          <w:smallCaps/>
          <w:spacing w:val="4"/>
          <w:sz w:val="22"/>
          <w:szCs w:val="22"/>
        </w:rPr>
      </w:pPr>
    </w:p>
    <w:p w14:paraId="180F90CF" w14:textId="77777777" w:rsidR="00EE0BF2" w:rsidRDefault="00EE0BF2" w:rsidP="00EE0BF2">
      <w:pPr>
        <w:tabs>
          <w:tab w:val="left" w:pos="708"/>
          <w:tab w:val="center" w:pos="3348"/>
        </w:tabs>
        <w:ind w:hanging="942"/>
        <w:jc w:val="center"/>
        <w:rPr>
          <w:b/>
          <w:smallCaps/>
          <w:spacing w:val="4"/>
          <w:sz w:val="22"/>
          <w:szCs w:val="22"/>
        </w:rPr>
      </w:pPr>
    </w:p>
    <w:p w14:paraId="2833175D" w14:textId="77777777" w:rsidR="00EE0BF2" w:rsidRDefault="00EE0BF2" w:rsidP="00EE0BF2">
      <w:pPr>
        <w:tabs>
          <w:tab w:val="left" w:pos="708"/>
          <w:tab w:val="center" w:pos="3348"/>
        </w:tabs>
        <w:ind w:hanging="942"/>
        <w:jc w:val="center"/>
        <w:rPr>
          <w:b/>
          <w:smallCaps/>
          <w:spacing w:val="4"/>
          <w:sz w:val="22"/>
          <w:szCs w:val="22"/>
        </w:rPr>
      </w:pPr>
    </w:p>
    <w:p w14:paraId="4B140D2C" w14:textId="77777777" w:rsidR="00EE0BF2" w:rsidRDefault="00EE0BF2" w:rsidP="00EE0BF2">
      <w:pPr>
        <w:tabs>
          <w:tab w:val="left" w:pos="708"/>
          <w:tab w:val="center" w:pos="3348"/>
        </w:tabs>
        <w:ind w:hanging="942"/>
        <w:jc w:val="center"/>
        <w:rPr>
          <w:b/>
          <w:smallCaps/>
          <w:spacing w:val="4"/>
          <w:sz w:val="22"/>
          <w:szCs w:val="22"/>
        </w:rPr>
      </w:pPr>
    </w:p>
    <w:p w14:paraId="5B4A2846" w14:textId="77777777" w:rsidR="00EE0BF2" w:rsidRDefault="00EE0BF2" w:rsidP="00EE0BF2">
      <w:pPr>
        <w:tabs>
          <w:tab w:val="left" w:pos="708"/>
          <w:tab w:val="center" w:pos="3348"/>
        </w:tabs>
        <w:spacing w:before="360"/>
        <w:jc w:val="center"/>
        <w:rPr>
          <w:b/>
          <w:smallCaps/>
          <w:spacing w:val="4"/>
          <w:sz w:val="22"/>
          <w:szCs w:val="22"/>
        </w:rPr>
      </w:pPr>
    </w:p>
    <w:p w14:paraId="46F7F6B9" w14:textId="77777777" w:rsidR="00EE0BF2" w:rsidRPr="00443B05" w:rsidRDefault="00EE0BF2" w:rsidP="00EE0BF2">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Ind w:w="-147" w:type="dxa"/>
        <w:tblLayout w:type="fixed"/>
        <w:tblLook w:val="04A0" w:firstRow="1" w:lastRow="0" w:firstColumn="1" w:lastColumn="0" w:noHBand="0" w:noVBand="1"/>
      </w:tblPr>
      <w:tblGrid>
        <w:gridCol w:w="4679"/>
        <w:gridCol w:w="774"/>
        <w:gridCol w:w="890"/>
        <w:gridCol w:w="794"/>
        <w:gridCol w:w="583"/>
        <w:gridCol w:w="1201"/>
      </w:tblGrid>
      <w:tr w:rsidR="00EE0BF2" w:rsidRPr="00443B05" w14:paraId="63BA2199" w14:textId="77777777" w:rsidTr="000A0243">
        <w:tc>
          <w:tcPr>
            <w:tcW w:w="2622" w:type="pct"/>
            <w:vMerge w:val="restart"/>
            <w:tcBorders>
              <w:top w:val="single" w:sz="4" w:space="0" w:color="404040"/>
              <w:left w:val="single" w:sz="4" w:space="0" w:color="404040"/>
              <w:right w:val="single" w:sz="4" w:space="0" w:color="404040"/>
            </w:tcBorders>
            <w:shd w:val="clear" w:color="auto" w:fill="CCCCFF"/>
            <w:vAlign w:val="center"/>
          </w:tcPr>
          <w:p w14:paraId="31C0E343" w14:textId="77777777" w:rsidR="00EE0BF2" w:rsidRPr="00443B05" w:rsidRDefault="00EE0BF2" w:rsidP="000A0243">
            <w:pPr>
              <w:spacing w:before="20" w:after="20"/>
              <w:ind w:left="176"/>
              <w:rPr>
                <w:spacing w:val="4"/>
                <w:sz w:val="18"/>
                <w:szCs w:val="18"/>
              </w:rPr>
            </w:pPr>
            <w:r w:rsidRPr="00443B05">
              <w:rPr>
                <w:sz w:val="18"/>
                <w:szCs w:val="18"/>
              </w:rPr>
              <w:t>Indicador</w:t>
            </w:r>
          </w:p>
        </w:tc>
        <w:tc>
          <w:tcPr>
            <w:tcW w:w="434" w:type="pct"/>
            <w:vMerge w:val="restart"/>
            <w:tcBorders>
              <w:top w:val="single" w:sz="4" w:space="0" w:color="404040"/>
              <w:left w:val="single" w:sz="4" w:space="0" w:color="404040"/>
              <w:right w:val="single" w:sz="4" w:space="0" w:color="404040"/>
            </w:tcBorders>
            <w:shd w:val="clear" w:color="auto" w:fill="CCCCFF"/>
            <w:vAlign w:val="center"/>
          </w:tcPr>
          <w:p w14:paraId="4FDB42D4" w14:textId="77777777" w:rsidR="00EE0BF2" w:rsidRPr="007E490A" w:rsidRDefault="00EE0BF2" w:rsidP="000A0243">
            <w:pPr>
              <w:spacing w:before="20" w:after="20"/>
              <w:ind w:left="-135" w:right="-108"/>
              <w:jc w:val="center"/>
              <w:rPr>
                <w:spacing w:val="-4"/>
                <w:sz w:val="18"/>
                <w:szCs w:val="18"/>
              </w:rPr>
            </w:pPr>
            <w:r>
              <w:rPr>
                <w:spacing w:val="-4"/>
                <w:sz w:val="18"/>
                <w:szCs w:val="18"/>
              </w:rPr>
              <w:t xml:space="preserve">Mayo </w:t>
            </w:r>
            <w:r w:rsidRPr="007E490A">
              <w:rPr>
                <w:spacing w:val="-4"/>
                <w:sz w:val="18"/>
                <w:szCs w:val="18"/>
              </w:rPr>
              <w:br/>
              <w:t xml:space="preserve">de </w:t>
            </w:r>
            <w:r>
              <w:rPr>
                <w:spacing w:val="-4"/>
                <w:sz w:val="18"/>
                <w:szCs w:val="18"/>
              </w:rPr>
              <w:t>2020</w:t>
            </w:r>
          </w:p>
        </w:tc>
        <w:tc>
          <w:tcPr>
            <w:tcW w:w="94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99F8F6A" w14:textId="77777777" w:rsidR="00EE0BF2" w:rsidRPr="007E490A" w:rsidRDefault="00EE0BF2" w:rsidP="000A0243">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000" w:type="pct"/>
            <w:gridSpan w:val="2"/>
            <w:vMerge w:val="restart"/>
            <w:tcBorders>
              <w:top w:val="single" w:sz="4" w:space="0" w:color="404040"/>
              <w:left w:val="single" w:sz="4" w:space="0" w:color="404040"/>
              <w:right w:val="single" w:sz="4" w:space="0" w:color="404040"/>
            </w:tcBorders>
            <w:shd w:val="clear" w:color="auto" w:fill="CCCCFF"/>
            <w:vAlign w:val="center"/>
          </w:tcPr>
          <w:p w14:paraId="694DAB86" w14:textId="77777777" w:rsidR="00EE0BF2" w:rsidRPr="007E490A" w:rsidRDefault="00EE0BF2" w:rsidP="000A0243">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EE0BF2" w:rsidRPr="00D808D9" w14:paraId="7318E3D4" w14:textId="77777777" w:rsidTr="000A0243">
        <w:tc>
          <w:tcPr>
            <w:tcW w:w="2622" w:type="pct"/>
            <w:vMerge/>
            <w:tcBorders>
              <w:left w:val="single" w:sz="4" w:space="0" w:color="404040"/>
              <w:bottom w:val="single" w:sz="4" w:space="0" w:color="404040"/>
              <w:right w:val="single" w:sz="4" w:space="0" w:color="404040"/>
            </w:tcBorders>
            <w:shd w:val="clear" w:color="auto" w:fill="CCCCFF"/>
            <w:vAlign w:val="center"/>
          </w:tcPr>
          <w:p w14:paraId="76A7D653" w14:textId="77777777" w:rsidR="00EE0BF2" w:rsidRPr="00443B05" w:rsidRDefault="00EE0BF2" w:rsidP="000A0243">
            <w:pPr>
              <w:spacing w:before="20" w:after="20"/>
              <w:ind w:left="176"/>
              <w:rPr>
                <w:sz w:val="18"/>
                <w:szCs w:val="18"/>
              </w:rPr>
            </w:pPr>
          </w:p>
        </w:tc>
        <w:tc>
          <w:tcPr>
            <w:tcW w:w="434" w:type="pct"/>
            <w:vMerge/>
            <w:tcBorders>
              <w:left w:val="single" w:sz="4" w:space="0" w:color="404040"/>
              <w:bottom w:val="single" w:sz="4" w:space="0" w:color="404040"/>
              <w:right w:val="single" w:sz="4" w:space="0" w:color="404040"/>
            </w:tcBorders>
            <w:shd w:val="clear" w:color="auto" w:fill="CCCCFF"/>
            <w:vAlign w:val="center"/>
          </w:tcPr>
          <w:p w14:paraId="1FD63600" w14:textId="77777777" w:rsidR="00EE0BF2" w:rsidRDefault="00EE0BF2" w:rsidP="000A0243">
            <w:pPr>
              <w:spacing w:before="20" w:after="20"/>
              <w:ind w:left="-135" w:right="-108"/>
              <w:jc w:val="center"/>
              <w:rPr>
                <w:sz w:val="18"/>
                <w:szCs w:val="18"/>
              </w:rPr>
            </w:pPr>
          </w:p>
        </w:tc>
        <w:tc>
          <w:tcPr>
            <w:tcW w:w="49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7E25D9C" w14:textId="77777777" w:rsidR="00EE0BF2" w:rsidRPr="007E490A" w:rsidRDefault="00EE0BF2" w:rsidP="000A0243">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45" w:type="pct"/>
            <w:tcBorders>
              <w:left w:val="single" w:sz="4" w:space="0" w:color="404040"/>
              <w:bottom w:val="single" w:sz="4" w:space="0" w:color="404040"/>
              <w:right w:val="single" w:sz="4" w:space="0" w:color="404040"/>
            </w:tcBorders>
            <w:shd w:val="clear" w:color="auto" w:fill="CCCCFF"/>
            <w:vAlign w:val="center"/>
          </w:tcPr>
          <w:p w14:paraId="422E320B" w14:textId="77777777" w:rsidR="00EE0BF2" w:rsidRPr="007E490A" w:rsidRDefault="00EE0BF2" w:rsidP="000A0243">
            <w:pPr>
              <w:spacing w:before="20" w:after="20"/>
              <w:ind w:left="-135" w:right="-108"/>
              <w:jc w:val="center"/>
              <w:rPr>
                <w:spacing w:val="-4"/>
                <w:sz w:val="18"/>
                <w:szCs w:val="18"/>
              </w:rPr>
            </w:pPr>
            <w:r w:rsidRPr="007E490A">
              <w:rPr>
                <w:spacing w:val="-4"/>
                <w:sz w:val="18"/>
                <w:szCs w:val="18"/>
              </w:rPr>
              <w:t>Mismo mes del año anterior</w:t>
            </w:r>
          </w:p>
        </w:tc>
        <w:tc>
          <w:tcPr>
            <w:tcW w:w="1000" w:type="pct"/>
            <w:gridSpan w:val="2"/>
            <w:vMerge/>
            <w:tcBorders>
              <w:left w:val="single" w:sz="4" w:space="0" w:color="404040"/>
              <w:bottom w:val="single" w:sz="4" w:space="0" w:color="404040"/>
              <w:right w:val="single" w:sz="4" w:space="0" w:color="404040"/>
            </w:tcBorders>
            <w:shd w:val="clear" w:color="auto" w:fill="CCCCFF"/>
            <w:vAlign w:val="center"/>
          </w:tcPr>
          <w:p w14:paraId="014299F4" w14:textId="77777777" w:rsidR="00EE0BF2" w:rsidRPr="00D808D9" w:rsidRDefault="00EE0BF2" w:rsidP="000A0243">
            <w:pPr>
              <w:tabs>
                <w:tab w:val="center" w:pos="3348"/>
              </w:tabs>
              <w:spacing w:before="60" w:after="60"/>
              <w:ind w:left="-93" w:right="-80"/>
              <w:jc w:val="center"/>
              <w:rPr>
                <w:b/>
                <w:sz w:val="18"/>
                <w:szCs w:val="18"/>
              </w:rPr>
            </w:pPr>
          </w:p>
        </w:tc>
      </w:tr>
      <w:tr w:rsidR="00EE0BF2" w:rsidRPr="00D808D9" w14:paraId="16A6595F" w14:textId="77777777" w:rsidTr="000A0243">
        <w:trPr>
          <w:trHeight w:val="226"/>
        </w:trPr>
        <w:tc>
          <w:tcPr>
            <w:tcW w:w="2622" w:type="pct"/>
            <w:tcBorders>
              <w:top w:val="nil"/>
              <w:left w:val="single" w:sz="4" w:space="0" w:color="404040"/>
              <w:bottom w:val="nil"/>
              <w:right w:val="single" w:sz="4" w:space="0" w:color="404040"/>
            </w:tcBorders>
            <w:shd w:val="clear" w:color="auto" w:fill="auto"/>
            <w:vAlign w:val="center"/>
          </w:tcPr>
          <w:p w14:paraId="1CE93315" w14:textId="77777777" w:rsidR="00EE0BF2" w:rsidRPr="007E490A" w:rsidRDefault="00EE0BF2" w:rsidP="000A0243">
            <w:pPr>
              <w:spacing w:before="20"/>
              <w:ind w:right="-116"/>
              <w:jc w:val="left"/>
              <w:rPr>
                <w:b/>
                <w:spacing w:val="-4"/>
                <w:sz w:val="18"/>
                <w:szCs w:val="18"/>
              </w:rPr>
            </w:pPr>
            <w:r w:rsidRPr="007E490A">
              <w:rPr>
                <w:b/>
                <w:spacing w:val="-4"/>
                <w:sz w:val="18"/>
                <w:szCs w:val="18"/>
              </w:rPr>
              <w:t>Indicador de Confianza Empresarial de la Construcción</w:t>
            </w:r>
          </w:p>
        </w:tc>
        <w:tc>
          <w:tcPr>
            <w:tcW w:w="434" w:type="pct"/>
            <w:tcBorders>
              <w:top w:val="nil"/>
              <w:left w:val="single" w:sz="4" w:space="0" w:color="404040"/>
              <w:bottom w:val="nil"/>
              <w:right w:val="single" w:sz="4" w:space="0" w:color="404040"/>
            </w:tcBorders>
            <w:vAlign w:val="center"/>
          </w:tcPr>
          <w:p w14:paraId="39595D68" w14:textId="77777777" w:rsidR="00EE0BF2" w:rsidRPr="0073741D" w:rsidRDefault="00EE0BF2" w:rsidP="000A0243">
            <w:pPr>
              <w:tabs>
                <w:tab w:val="decimal" w:pos="386"/>
              </w:tabs>
              <w:jc w:val="left"/>
              <w:rPr>
                <w:b/>
                <w:bCs/>
                <w:sz w:val="18"/>
                <w:szCs w:val="18"/>
                <w:lang w:val="es-MX" w:eastAsia="es-MX"/>
              </w:rPr>
            </w:pPr>
            <w:r w:rsidRPr="0073741D">
              <w:rPr>
                <w:b/>
                <w:bCs/>
                <w:sz w:val="18"/>
                <w:szCs w:val="22"/>
              </w:rPr>
              <w:t>36.2</w:t>
            </w:r>
          </w:p>
        </w:tc>
        <w:tc>
          <w:tcPr>
            <w:tcW w:w="499" w:type="pct"/>
            <w:tcBorders>
              <w:top w:val="nil"/>
              <w:left w:val="single" w:sz="4" w:space="0" w:color="404040"/>
              <w:bottom w:val="nil"/>
              <w:right w:val="single" w:sz="4" w:space="0" w:color="404040"/>
            </w:tcBorders>
            <w:vAlign w:val="center"/>
          </w:tcPr>
          <w:p w14:paraId="34614223" w14:textId="77777777" w:rsidR="00EE0BF2" w:rsidRPr="0073741D" w:rsidRDefault="00EE0BF2" w:rsidP="000A0243">
            <w:pPr>
              <w:tabs>
                <w:tab w:val="left" w:pos="127"/>
                <w:tab w:val="decimal" w:pos="471"/>
              </w:tabs>
              <w:jc w:val="left"/>
              <w:rPr>
                <w:b/>
                <w:bCs/>
                <w:sz w:val="18"/>
                <w:szCs w:val="18"/>
              </w:rPr>
            </w:pPr>
            <w:r>
              <w:rPr>
                <w:b/>
                <w:bCs/>
                <w:sz w:val="18"/>
                <w:szCs w:val="22"/>
              </w:rPr>
              <w:tab/>
              <w:t>(-)</w:t>
            </w:r>
            <w:r>
              <w:rPr>
                <w:b/>
                <w:bCs/>
                <w:sz w:val="18"/>
                <w:szCs w:val="22"/>
              </w:rPr>
              <w:tab/>
            </w:r>
            <w:r w:rsidRPr="0073741D">
              <w:rPr>
                <w:b/>
                <w:bCs/>
                <w:sz w:val="18"/>
                <w:szCs w:val="22"/>
              </w:rPr>
              <w:t>2.4</w:t>
            </w:r>
          </w:p>
        </w:tc>
        <w:tc>
          <w:tcPr>
            <w:tcW w:w="445" w:type="pct"/>
            <w:tcBorders>
              <w:top w:val="nil"/>
              <w:left w:val="single" w:sz="4" w:space="0" w:color="404040"/>
              <w:bottom w:val="nil"/>
              <w:right w:val="single" w:sz="4" w:space="0" w:color="404040"/>
            </w:tcBorders>
            <w:shd w:val="clear" w:color="auto" w:fill="auto"/>
            <w:vAlign w:val="center"/>
          </w:tcPr>
          <w:p w14:paraId="12330D03" w14:textId="77777777" w:rsidR="00EE0BF2" w:rsidRPr="0073741D" w:rsidRDefault="00EE0BF2" w:rsidP="000A0243">
            <w:pPr>
              <w:tabs>
                <w:tab w:val="left" w:pos="45"/>
                <w:tab w:val="decimal" w:pos="467"/>
              </w:tabs>
              <w:jc w:val="left"/>
              <w:rPr>
                <w:b/>
                <w:bCs/>
                <w:sz w:val="18"/>
                <w:szCs w:val="18"/>
              </w:rPr>
            </w:pPr>
            <w:r>
              <w:rPr>
                <w:b/>
                <w:bCs/>
                <w:sz w:val="18"/>
                <w:szCs w:val="22"/>
              </w:rPr>
              <w:tab/>
              <w:t>(-)</w:t>
            </w:r>
            <w:r>
              <w:rPr>
                <w:b/>
                <w:bCs/>
                <w:sz w:val="18"/>
                <w:szCs w:val="22"/>
              </w:rPr>
              <w:tab/>
            </w:r>
            <w:r w:rsidRPr="0073741D">
              <w:rPr>
                <w:b/>
                <w:bCs/>
                <w:sz w:val="18"/>
                <w:szCs w:val="22"/>
              </w:rPr>
              <w:t>13.6</w:t>
            </w:r>
          </w:p>
        </w:tc>
        <w:tc>
          <w:tcPr>
            <w:tcW w:w="327" w:type="pct"/>
            <w:tcBorders>
              <w:top w:val="nil"/>
              <w:left w:val="single" w:sz="4" w:space="0" w:color="404040"/>
              <w:bottom w:val="nil"/>
              <w:right w:val="nil"/>
            </w:tcBorders>
            <w:shd w:val="clear" w:color="auto" w:fill="auto"/>
            <w:vAlign w:val="center"/>
          </w:tcPr>
          <w:p w14:paraId="4B86ECD4" w14:textId="77777777" w:rsidR="00EE0BF2" w:rsidRPr="0073741D" w:rsidRDefault="00EE0BF2" w:rsidP="000A0243">
            <w:pPr>
              <w:jc w:val="right"/>
              <w:rPr>
                <w:b/>
                <w:bCs/>
                <w:sz w:val="18"/>
                <w:szCs w:val="18"/>
                <w:lang w:val="es-MX" w:eastAsia="es-MX"/>
              </w:rPr>
            </w:pPr>
            <w:r w:rsidRPr="0073741D">
              <w:rPr>
                <w:b/>
                <w:bCs/>
                <w:sz w:val="18"/>
                <w:szCs w:val="22"/>
              </w:rPr>
              <w:t>19</w:t>
            </w:r>
          </w:p>
        </w:tc>
        <w:tc>
          <w:tcPr>
            <w:tcW w:w="673" w:type="pct"/>
            <w:tcBorders>
              <w:top w:val="nil"/>
              <w:left w:val="nil"/>
              <w:bottom w:val="nil"/>
              <w:right w:val="single" w:sz="4" w:space="0" w:color="404040"/>
            </w:tcBorders>
            <w:shd w:val="clear" w:color="auto" w:fill="auto"/>
            <w:vAlign w:val="center"/>
          </w:tcPr>
          <w:p w14:paraId="12385876" w14:textId="77777777" w:rsidR="00EE0BF2" w:rsidRPr="0073741D" w:rsidRDefault="00EE0BF2" w:rsidP="000A0243">
            <w:pPr>
              <w:jc w:val="left"/>
              <w:rPr>
                <w:b/>
                <w:bCs/>
                <w:sz w:val="18"/>
                <w:szCs w:val="18"/>
              </w:rPr>
            </w:pPr>
            <w:r w:rsidRPr="0073741D">
              <w:rPr>
                <w:b/>
                <w:bCs/>
                <w:sz w:val="18"/>
                <w:szCs w:val="22"/>
              </w:rPr>
              <w:t>Por debajo</w:t>
            </w:r>
          </w:p>
        </w:tc>
      </w:tr>
      <w:tr w:rsidR="00EE0BF2" w:rsidRPr="00443B05" w14:paraId="02FD0693" w14:textId="77777777" w:rsidTr="000A0243">
        <w:trPr>
          <w:trHeight w:val="237"/>
        </w:trPr>
        <w:tc>
          <w:tcPr>
            <w:tcW w:w="2622" w:type="pct"/>
            <w:tcBorders>
              <w:top w:val="nil"/>
              <w:left w:val="single" w:sz="4" w:space="0" w:color="404040"/>
              <w:bottom w:val="nil"/>
              <w:right w:val="single" w:sz="4" w:space="0" w:color="404040"/>
            </w:tcBorders>
            <w:shd w:val="clear" w:color="auto" w:fill="auto"/>
            <w:vAlign w:val="center"/>
          </w:tcPr>
          <w:p w14:paraId="06BF5553" w14:textId="3FE8349E" w:rsidR="00EE0BF2" w:rsidRPr="00443B05" w:rsidRDefault="00D855EC" w:rsidP="00D855EC">
            <w:pPr>
              <w:spacing w:before="20"/>
              <w:ind w:left="55"/>
              <w:jc w:val="left"/>
              <w:rPr>
                <w:spacing w:val="4"/>
                <w:sz w:val="18"/>
                <w:szCs w:val="18"/>
              </w:rPr>
            </w:pPr>
            <w:r>
              <w:rPr>
                <w:sz w:val="18"/>
                <w:szCs w:val="18"/>
                <w:lang w:val="es-MX"/>
              </w:rPr>
              <w:t xml:space="preserve">a)  </w:t>
            </w:r>
            <w:r w:rsidR="00EE0BF2" w:rsidRPr="00443B05">
              <w:rPr>
                <w:sz w:val="18"/>
                <w:szCs w:val="18"/>
                <w:lang w:val="es-MX"/>
              </w:rPr>
              <w:t xml:space="preserve">Momento adecuado para </w:t>
            </w:r>
            <w:r w:rsidR="00EE0BF2" w:rsidRPr="00D21E22">
              <w:rPr>
                <w:sz w:val="18"/>
                <w:szCs w:val="18"/>
                <w:lang w:val="es-MX"/>
              </w:rPr>
              <w:t>invertir</w:t>
            </w:r>
            <w:r w:rsidR="00EE0BF2" w:rsidRPr="00D21E22">
              <w:rPr>
                <w:sz w:val="20"/>
                <w:szCs w:val="20"/>
                <w:vertAlign w:val="superscript"/>
                <w:lang w:val="es-MX"/>
              </w:rPr>
              <w:t>2/</w:t>
            </w:r>
          </w:p>
        </w:tc>
        <w:tc>
          <w:tcPr>
            <w:tcW w:w="434" w:type="pct"/>
            <w:tcBorders>
              <w:top w:val="nil"/>
              <w:left w:val="single" w:sz="4" w:space="0" w:color="404040"/>
              <w:bottom w:val="nil"/>
              <w:right w:val="single" w:sz="4" w:space="0" w:color="404040"/>
            </w:tcBorders>
            <w:shd w:val="clear" w:color="auto" w:fill="auto"/>
            <w:vAlign w:val="center"/>
          </w:tcPr>
          <w:p w14:paraId="75391363" w14:textId="77777777" w:rsidR="00EE0BF2" w:rsidRPr="0073741D" w:rsidRDefault="00EE0BF2" w:rsidP="000A0243">
            <w:pPr>
              <w:tabs>
                <w:tab w:val="decimal" w:pos="386"/>
              </w:tabs>
              <w:jc w:val="left"/>
              <w:rPr>
                <w:sz w:val="18"/>
                <w:szCs w:val="18"/>
              </w:rPr>
            </w:pPr>
            <w:r w:rsidRPr="0073741D">
              <w:rPr>
                <w:sz w:val="18"/>
                <w:szCs w:val="22"/>
              </w:rPr>
              <w:t>9.5</w:t>
            </w:r>
          </w:p>
        </w:tc>
        <w:tc>
          <w:tcPr>
            <w:tcW w:w="499" w:type="pct"/>
            <w:tcBorders>
              <w:top w:val="nil"/>
              <w:left w:val="single" w:sz="4" w:space="0" w:color="404040"/>
              <w:bottom w:val="nil"/>
              <w:right w:val="single" w:sz="4" w:space="0" w:color="404040"/>
            </w:tcBorders>
            <w:shd w:val="clear" w:color="auto" w:fill="auto"/>
            <w:vAlign w:val="center"/>
          </w:tcPr>
          <w:p w14:paraId="29A9ACAF" w14:textId="77777777" w:rsidR="00EE0BF2" w:rsidRPr="0073741D" w:rsidRDefault="00EE0BF2" w:rsidP="000A0243">
            <w:pPr>
              <w:tabs>
                <w:tab w:val="decimal" w:pos="471"/>
              </w:tabs>
              <w:jc w:val="left"/>
              <w:rPr>
                <w:bCs/>
                <w:sz w:val="18"/>
                <w:szCs w:val="18"/>
              </w:rPr>
            </w:pPr>
            <w:r w:rsidRPr="0073741D">
              <w:rPr>
                <w:sz w:val="18"/>
                <w:szCs w:val="22"/>
              </w:rPr>
              <w:t>0.1</w:t>
            </w:r>
          </w:p>
        </w:tc>
        <w:tc>
          <w:tcPr>
            <w:tcW w:w="445" w:type="pct"/>
            <w:tcBorders>
              <w:top w:val="nil"/>
              <w:left w:val="single" w:sz="4" w:space="0" w:color="404040"/>
              <w:bottom w:val="nil"/>
              <w:right w:val="single" w:sz="4" w:space="0" w:color="404040"/>
            </w:tcBorders>
            <w:shd w:val="clear" w:color="auto" w:fill="auto"/>
            <w:vAlign w:val="center"/>
          </w:tcPr>
          <w:p w14:paraId="6D5288D1" w14:textId="77777777" w:rsidR="00EE0BF2" w:rsidRPr="0073741D" w:rsidRDefault="00EE0BF2" w:rsidP="000A0243">
            <w:pPr>
              <w:tabs>
                <w:tab w:val="left" w:pos="45"/>
                <w:tab w:val="decimal" w:pos="467"/>
              </w:tabs>
              <w:jc w:val="left"/>
              <w:rPr>
                <w:bCs/>
                <w:sz w:val="18"/>
                <w:szCs w:val="18"/>
              </w:rPr>
            </w:pPr>
            <w:r>
              <w:rPr>
                <w:sz w:val="18"/>
                <w:szCs w:val="22"/>
              </w:rPr>
              <w:tab/>
              <w:t>(-)</w:t>
            </w:r>
            <w:r>
              <w:rPr>
                <w:sz w:val="18"/>
                <w:szCs w:val="22"/>
              </w:rPr>
              <w:tab/>
            </w:r>
            <w:r w:rsidRPr="0073741D">
              <w:rPr>
                <w:sz w:val="18"/>
                <w:szCs w:val="22"/>
              </w:rPr>
              <w:t>19.7</w:t>
            </w:r>
          </w:p>
        </w:tc>
        <w:tc>
          <w:tcPr>
            <w:tcW w:w="327" w:type="pct"/>
            <w:tcBorders>
              <w:top w:val="nil"/>
              <w:left w:val="single" w:sz="4" w:space="0" w:color="404040"/>
              <w:bottom w:val="nil"/>
              <w:right w:val="nil"/>
            </w:tcBorders>
            <w:shd w:val="clear" w:color="auto" w:fill="auto"/>
            <w:vAlign w:val="center"/>
          </w:tcPr>
          <w:p w14:paraId="1257B290" w14:textId="77777777" w:rsidR="00EE0BF2" w:rsidRPr="0073741D" w:rsidRDefault="00EE0BF2" w:rsidP="000A0243">
            <w:pPr>
              <w:jc w:val="right"/>
              <w:rPr>
                <w:sz w:val="18"/>
                <w:szCs w:val="18"/>
              </w:rPr>
            </w:pPr>
            <w:r w:rsidRPr="0073741D">
              <w:rPr>
                <w:sz w:val="18"/>
                <w:szCs w:val="22"/>
              </w:rPr>
              <w:t>82</w:t>
            </w:r>
          </w:p>
        </w:tc>
        <w:tc>
          <w:tcPr>
            <w:tcW w:w="673" w:type="pct"/>
            <w:tcBorders>
              <w:top w:val="nil"/>
              <w:left w:val="nil"/>
              <w:bottom w:val="nil"/>
              <w:right w:val="single" w:sz="4" w:space="0" w:color="404040"/>
            </w:tcBorders>
            <w:shd w:val="clear" w:color="auto" w:fill="auto"/>
            <w:vAlign w:val="center"/>
          </w:tcPr>
          <w:p w14:paraId="496A02DF" w14:textId="77777777" w:rsidR="00EE0BF2" w:rsidRPr="0073741D" w:rsidRDefault="00EE0BF2" w:rsidP="000A0243">
            <w:pPr>
              <w:jc w:val="left"/>
              <w:rPr>
                <w:sz w:val="18"/>
                <w:szCs w:val="18"/>
              </w:rPr>
            </w:pPr>
            <w:r w:rsidRPr="0073741D">
              <w:rPr>
                <w:sz w:val="18"/>
                <w:szCs w:val="22"/>
              </w:rPr>
              <w:t>Por debajo</w:t>
            </w:r>
          </w:p>
        </w:tc>
      </w:tr>
      <w:tr w:rsidR="00EE0BF2" w:rsidRPr="00443B05" w14:paraId="288734A7" w14:textId="77777777" w:rsidTr="000A0243">
        <w:trPr>
          <w:trHeight w:val="226"/>
        </w:trPr>
        <w:tc>
          <w:tcPr>
            <w:tcW w:w="2622" w:type="pct"/>
            <w:tcBorders>
              <w:top w:val="nil"/>
              <w:left w:val="single" w:sz="4" w:space="0" w:color="404040"/>
              <w:bottom w:val="nil"/>
              <w:right w:val="single" w:sz="4" w:space="0" w:color="404040"/>
            </w:tcBorders>
            <w:shd w:val="clear" w:color="auto" w:fill="auto"/>
            <w:vAlign w:val="center"/>
          </w:tcPr>
          <w:p w14:paraId="3FF1D58C" w14:textId="20F7A107" w:rsidR="00EE0BF2" w:rsidRPr="00443B05" w:rsidRDefault="00D855EC" w:rsidP="00D855EC">
            <w:pPr>
              <w:spacing w:before="20"/>
              <w:ind w:left="55"/>
              <w:jc w:val="left"/>
              <w:rPr>
                <w:sz w:val="18"/>
                <w:szCs w:val="18"/>
                <w:lang w:val="es-MX"/>
              </w:rPr>
            </w:pPr>
            <w:r>
              <w:rPr>
                <w:sz w:val="18"/>
                <w:szCs w:val="18"/>
                <w:lang w:val="es-MX"/>
              </w:rPr>
              <w:t xml:space="preserve">b)  </w:t>
            </w:r>
            <w:r w:rsidR="00EE0BF2" w:rsidRPr="00443B05">
              <w:rPr>
                <w:sz w:val="18"/>
                <w:szCs w:val="18"/>
                <w:lang w:val="es-MX"/>
              </w:rPr>
              <w:t>Situación económica presente del país</w:t>
            </w:r>
          </w:p>
        </w:tc>
        <w:tc>
          <w:tcPr>
            <w:tcW w:w="434" w:type="pct"/>
            <w:tcBorders>
              <w:top w:val="nil"/>
              <w:left w:val="single" w:sz="4" w:space="0" w:color="404040"/>
              <w:bottom w:val="nil"/>
              <w:right w:val="single" w:sz="4" w:space="0" w:color="404040"/>
            </w:tcBorders>
            <w:shd w:val="clear" w:color="auto" w:fill="auto"/>
            <w:vAlign w:val="center"/>
          </w:tcPr>
          <w:p w14:paraId="3B9A32C7" w14:textId="77777777" w:rsidR="00EE0BF2" w:rsidRPr="0073741D" w:rsidRDefault="00EE0BF2" w:rsidP="000A0243">
            <w:pPr>
              <w:tabs>
                <w:tab w:val="decimal" w:pos="386"/>
              </w:tabs>
              <w:jc w:val="left"/>
              <w:rPr>
                <w:sz w:val="18"/>
                <w:szCs w:val="18"/>
              </w:rPr>
            </w:pPr>
            <w:r w:rsidRPr="0073741D">
              <w:rPr>
                <w:sz w:val="18"/>
                <w:szCs w:val="22"/>
              </w:rPr>
              <w:t>27.3</w:t>
            </w:r>
          </w:p>
        </w:tc>
        <w:tc>
          <w:tcPr>
            <w:tcW w:w="499" w:type="pct"/>
            <w:tcBorders>
              <w:top w:val="nil"/>
              <w:left w:val="single" w:sz="4" w:space="0" w:color="404040"/>
              <w:bottom w:val="nil"/>
              <w:right w:val="single" w:sz="4" w:space="0" w:color="404040"/>
            </w:tcBorders>
            <w:shd w:val="clear" w:color="auto" w:fill="auto"/>
            <w:vAlign w:val="center"/>
          </w:tcPr>
          <w:p w14:paraId="259AE1BF" w14:textId="77777777" w:rsidR="00EE0BF2" w:rsidRPr="0073741D" w:rsidRDefault="00EE0BF2" w:rsidP="000A0243">
            <w:pPr>
              <w:tabs>
                <w:tab w:val="left" w:pos="127"/>
                <w:tab w:val="decimal" w:pos="471"/>
              </w:tabs>
              <w:jc w:val="left"/>
              <w:rPr>
                <w:sz w:val="18"/>
                <w:szCs w:val="18"/>
              </w:rPr>
            </w:pPr>
            <w:r>
              <w:rPr>
                <w:sz w:val="18"/>
                <w:szCs w:val="22"/>
              </w:rPr>
              <w:tab/>
              <w:t>(-)</w:t>
            </w:r>
            <w:r>
              <w:rPr>
                <w:sz w:val="18"/>
                <w:szCs w:val="22"/>
              </w:rPr>
              <w:tab/>
            </w:r>
            <w:r w:rsidRPr="0073741D">
              <w:rPr>
                <w:sz w:val="18"/>
                <w:szCs w:val="22"/>
              </w:rPr>
              <w:t>2.8</w:t>
            </w:r>
          </w:p>
        </w:tc>
        <w:tc>
          <w:tcPr>
            <w:tcW w:w="445" w:type="pct"/>
            <w:tcBorders>
              <w:top w:val="nil"/>
              <w:left w:val="single" w:sz="4" w:space="0" w:color="404040"/>
              <w:bottom w:val="nil"/>
              <w:right w:val="single" w:sz="4" w:space="0" w:color="404040"/>
            </w:tcBorders>
            <w:shd w:val="clear" w:color="auto" w:fill="auto"/>
            <w:vAlign w:val="center"/>
          </w:tcPr>
          <w:p w14:paraId="41D333FA" w14:textId="77777777" w:rsidR="00EE0BF2" w:rsidRPr="0073741D" w:rsidRDefault="00EE0BF2" w:rsidP="000A0243">
            <w:pPr>
              <w:tabs>
                <w:tab w:val="left" w:pos="45"/>
                <w:tab w:val="decimal" w:pos="467"/>
              </w:tabs>
              <w:jc w:val="left"/>
              <w:rPr>
                <w:bCs/>
                <w:sz w:val="18"/>
                <w:szCs w:val="18"/>
              </w:rPr>
            </w:pPr>
            <w:r>
              <w:rPr>
                <w:sz w:val="18"/>
                <w:szCs w:val="22"/>
              </w:rPr>
              <w:tab/>
              <w:t>(-)</w:t>
            </w:r>
            <w:r>
              <w:rPr>
                <w:sz w:val="18"/>
                <w:szCs w:val="22"/>
              </w:rPr>
              <w:tab/>
            </w:r>
            <w:r w:rsidRPr="0073741D">
              <w:rPr>
                <w:sz w:val="18"/>
                <w:szCs w:val="22"/>
              </w:rPr>
              <w:t>18.1</w:t>
            </w:r>
          </w:p>
        </w:tc>
        <w:tc>
          <w:tcPr>
            <w:tcW w:w="327" w:type="pct"/>
            <w:tcBorders>
              <w:top w:val="nil"/>
              <w:left w:val="single" w:sz="4" w:space="0" w:color="404040"/>
              <w:bottom w:val="nil"/>
              <w:right w:val="nil"/>
            </w:tcBorders>
            <w:shd w:val="clear" w:color="auto" w:fill="auto"/>
            <w:vAlign w:val="center"/>
          </w:tcPr>
          <w:p w14:paraId="5E7DE49F" w14:textId="77777777" w:rsidR="00EE0BF2" w:rsidRPr="0073741D" w:rsidRDefault="00EE0BF2" w:rsidP="000A0243">
            <w:pPr>
              <w:jc w:val="right"/>
              <w:rPr>
                <w:sz w:val="18"/>
                <w:szCs w:val="18"/>
              </w:rPr>
            </w:pPr>
            <w:r w:rsidRPr="0073741D">
              <w:rPr>
                <w:sz w:val="18"/>
                <w:szCs w:val="22"/>
              </w:rPr>
              <w:t>95</w:t>
            </w:r>
          </w:p>
        </w:tc>
        <w:tc>
          <w:tcPr>
            <w:tcW w:w="673" w:type="pct"/>
            <w:tcBorders>
              <w:top w:val="nil"/>
              <w:left w:val="nil"/>
              <w:bottom w:val="nil"/>
              <w:right w:val="single" w:sz="4" w:space="0" w:color="404040"/>
            </w:tcBorders>
            <w:shd w:val="clear" w:color="auto" w:fill="auto"/>
            <w:vAlign w:val="center"/>
          </w:tcPr>
          <w:p w14:paraId="1EB889B2" w14:textId="77777777" w:rsidR="00EE0BF2" w:rsidRPr="0073741D" w:rsidRDefault="00EE0BF2" w:rsidP="000A0243">
            <w:pPr>
              <w:jc w:val="left"/>
              <w:rPr>
                <w:sz w:val="18"/>
                <w:szCs w:val="18"/>
              </w:rPr>
            </w:pPr>
            <w:r w:rsidRPr="0073741D">
              <w:rPr>
                <w:sz w:val="18"/>
                <w:szCs w:val="22"/>
              </w:rPr>
              <w:t>Por debajo</w:t>
            </w:r>
          </w:p>
        </w:tc>
      </w:tr>
      <w:tr w:rsidR="00EE0BF2" w:rsidRPr="00443B05" w14:paraId="279A24E0" w14:textId="77777777" w:rsidTr="000A0243">
        <w:trPr>
          <w:trHeight w:val="237"/>
        </w:trPr>
        <w:tc>
          <w:tcPr>
            <w:tcW w:w="2622" w:type="pct"/>
            <w:tcBorders>
              <w:top w:val="nil"/>
              <w:left w:val="single" w:sz="4" w:space="0" w:color="404040"/>
              <w:bottom w:val="nil"/>
              <w:right w:val="single" w:sz="4" w:space="0" w:color="404040"/>
            </w:tcBorders>
            <w:shd w:val="clear" w:color="auto" w:fill="auto"/>
            <w:vAlign w:val="center"/>
          </w:tcPr>
          <w:p w14:paraId="65FBACFA" w14:textId="39FEA290" w:rsidR="00EE0BF2" w:rsidRPr="00443B05" w:rsidRDefault="00D855EC" w:rsidP="00D855EC">
            <w:pPr>
              <w:spacing w:before="20"/>
              <w:ind w:left="55"/>
              <w:jc w:val="left"/>
              <w:rPr>
                <w:sz w:val="18"/>
                <w:szCs w:val="18"/>
                <w:lang w:val="es-MX"/>
              </w:rPr>
            </w:pPr>
            <w:r>
              <w:rPr>
                <w:sz w:val="18"/>
                <w:szCs w:val="18"/>
                <w:lang w:val="es-MX"/>
              </w:rPr>
              <w:t xml:space="preserve">c)  </w:t>
            </w:r>
            <w:r w:rsidR="00EE0BF2" w:rsidRPr="00443B05">
              <w:rPr>
                <w:sz w:val="18"/>
                <w:szCs w:val="18"/>
                <w:lang w:val="es-MX"/>
              </w:rPr>
              <w:t>Situación económica futura del país</w:t>
            </w:r>
          </w:p>
        </w:tc>
        <w:tc>
          <w:tcPr>
            <w:tcW w:w="434" w:type="pct"/>
            <w:tcBorders>
              <w:top w:val="nil"/>
              <w:left w:val="single" w:sz="4" w:space="0" w:color="404040"/>
              <w:bottom w:val="nil"/>
              <w:right w:val="single" w:sz="4" w:space="0" w:color="404040"/>
            </w:tcBorders>
            <w:shd w:val="clear" w:color="auto" w:fill="auto"/>
            <w:vAlign w:val="center"/>
          </w:tcPr>
          <w:p w14:paraId="0327E983" w14:textId="77777777" w:rsidR="00EE0BF2" w:rsidRPr="0073741D" w:rsidRDefault="00EE0BF2" w:rsidP="000A0243">
            <w:pPr>
              <w:tabs>
                <w:tab w:val="decimal" w:pos="386"/>
              </w:tabs>
              <w:jc w:val="left"/>
              <w:rPr>
                <w:sz w:val="18"/>
                <w:szCs w:val="18"/>
              </w:rPr>
            </w:pPr>
            <w:r w:rsidRPr="0073741D">
              <w:rPr>
                <w:sz w:val="18"/>
                <w:szCs w:val="22"/>
              </w:rPr>
              <w:t>48.7</w:t>
            </w:r>
          </w:p>
        </w:tc>
        <w:tc>
          <w:tcPr>
            <w:tcW w:w="499" w:type="pct"/>
            <w:tcBorders>
              <w:top w:val="nil"/>
              <w:left w:val="single" w:sz="4" w:space="0" w:color="404040"/>
              <w:bottom w:val="nil"/>
              <w:right w:val="single" w:sz="4" w:space="0" w:color="404040"/>
            </w:tcBorders>
            <w:shd w:val="clear" w:color="auto" w:fill="auto"/>
            <w:vAlign w:val="center"/>
          </w:tcPr>
          <w:p w14:paraId="2D35EF47" w14:textId="77777777" w:rsidR="00EE0BF2" w:rsidRPr="0073741D" w:rsidRDefault="00EE0BF2" w:rsidP="000A0243">
            <w:pPr>
              <w:tabs>
                <w:tab w:val="left" w:pos="127"/>
                <w:tab w:val="decimal" w:pos="471"/>
              </w:tabs>
              <w:jc w:val="left"/>
              <w:rPr>
                <w:sz w:val="18"/>
                <w:szCs w:val="18"/>
              </w:rPr>
            </w:pPr>
            <w:r>
              <w:rPr>
                <w:sz w:val="18"/>
                <w:szCs w:val="22"/>
              </w:rPr>
              <w:tab/>
              <w:t>(-)</w:t>
            </w:r>
            <w:r>
              <w:rPr>
                <w:sz w:val="18"/>
                <w:szCs w:val="22"/>
              </w:rPr>
              <w:tab/>
            </w:r>
            <w:r w:rsidRPr="0073741D">
              <w:rPr>
                <w:sz w:val="18"/>
                <w:szCs w:val="22"/>
              </w:rPr>
              <w:t>3.1</w:t>
            </w:r>
          </w:p>
        </w:tc>
        <w:tc>
          <w:tcPr>
            <w:tcW w:w="445" w:type="pct"/>
            <w:tcBorders>
              <w:top w:val="nil"/>
              <w:left w:val="single" w:sz="4" w:space="0" w:color="404040"/>
              <w:bottom w:val="nil"/>
              <w:right w:val="single" w:sz="4" w:space="0" w:color="404040"/>
            </w:tcBorders>
            <w:shd w:val="clear" w:color="auto" w:fill="auto"/>
            <w:vAlign w:val="center"/>
          </w:tcPr>
          <w:p w14:paraId="0929427A" w14:textId="77777777" w:rsidR="00EE0BF2" w:rsidRPr="0073741D" w:rsidRDefault="00EE0BF2" w:rsidP="000A0243">
            <w:pPr>
              <w:tabs>
                <w:tab w:val="left" w:pos="45"/>
                <w:tab w:val="decimal" w:pos="467"/>
              </w:tabs>
              <w:jc w:val="left"/>
              <w:rPr>
                <w:bCs/>
                <w:sz w:val="18"/>
                <w:szCs w:val="18"/>
              </w:rPr>
            </w:pPr>
            <w:r>
              <w:rPr>
                <w:sz w:val="18"/>
                <w:szCs w:val="22"/>
              </w:rPr>
              <w:tab/>
              <w:t>(-)</w:t>
            </w:r>
            <w:r>
              <w:rPr>
                <w:sz w:val="18"/>
                <w:szCs w:val="22"/>
              </w:rPr>
              <w:tab/>
            </w:r>
            <w:r w:rsidRPr="0073741D">
              <w:rPr>
                <w:sz w:val="18"/>
                <w:szCs w:val="22"/>
              </w:rPr>
              <w:t>13.3</w:t>
            </w:r>
          </w:p>
        </w:tc>
        <w:tc>
          <w:tcPr>
            <w:tcW w:w="327" w:type="pct"/>
            <w:tcBorders>
              <w:top w:val="nil"/>
              <w:left w:val="single" w:sz="4" w:space="0" w:color="404040"/>
              <w:bottom w:val="nil"/>
              <w:right w:val="nil"/>
            </w:tcBorders>
            <w:shd w:val="clear" w:color="auto" w:fill="auto"/>
            <w:vAlign w:val="center"/>
          </w:tcPr>
          <w:p w14:paraId="0EE7F7F9" w14:textId="77777777" w:rsidR="00EE0BF2" w:rsidRPr="0073741D" w:rsidRDefault="00EE0BF2" w:rsidP="000A0243">
            <w:pPr>
              <w:jc w:val="right"/>
              <w:rPr>
                <w:sz w:val="18"/>
                <w:szCs w:val="18"/>
              </w:rPr>
            </w:pPr>
            <w:r w:rsidRPr="0073741D">
              <w:rPr>
                <w:sz w:val="18"/>
                <w:szCs w:val="22"/>
              </w:rPr>
              <w:t>1</w:t>
            </w:r>
          </w:p>
        </w:tc>
        <w:tc>
          <w:tcPr>
            <w:tcW w:w="673" w:type="pct"/>
            <w:tcBorders>
              <w:top w:val="nil"/>
              <w:left w:val="nil"/>
              <w:bottom w:val="nil"/>
              <w:right w:val="single" w:sz="4" w:space="0" w:color="404040"/>
            </w:tcBorders>
            <w:shd w:val="clear" w:color="auto" w:fill="auto"/>
            <w:vAlign w:val="center"/>
          </w:tcPr>
          <w:p w14:paraId="7420C107" w14:textId="77777777" w:rsidR="00EE0BF2" w:rsidRPr="0073741D" w:rsidRDefault="00EE0BF2" w:rsidP="000A0243">
            <w:pPr>
              <w:jc w:val="left"/>
              <w:rPr>
                <w:sz w:val="18"/>
                <w:szCs w:val="18"/>
              </w:rPr>
            </w:pPr>
            <w:r w:rsidRPr="0073741D">
              <w:rPr>
                <w:sz w:val="18"/>
                <w:szCs w:val="22"/>
              </w:rPr>
              <w:t>Por debajo</w:t>
            </w:r>
          </w:p>
        </w:tc>
      </w:tr>
      <w:tr w:rsidR="00EE0BF2" w:rsidRPr="00443B05" w14:paraId="0A262362" w14:textId="77777777" w:rsidTr="000A0243">
        <w:trPr>
          <w:trHeight w:val="247"/>
        </w:trPr>
        <w:tc>
          <w:tcPr>
            <w:tcW w:w="2622" w:type="pct"/>
            <w:tcBorders>
              <w:top w:val="nil"/>
              <w:left w:val="single" w:sz="4" w:space="0" w:color="404040"/>
              <w:bottom w:val="nil"/>
              <w:right w:val="single" w:sz="4" w:space="0" w:color="404040"/>
            </w:tcBorders>
            <w:shd w:val="clear" w:color="auto" w:fill="auto"/>
            <w:vAlign w:val="center"/>
          </w:tcPr>
          <w:p w14:paraId="5F857E9D" w14:textId="5BEFDC1A" w:rsidR="00EE0BF2" w:rsidRPr="00443B05" w:rsidRDefault="00D855EC" w:rsidP="00D855EC">
            <w:pPr>
              <w:spacing w:before="20"/>
              <w:ind w:left="55"/>
              <w:jc w:val="left"/>
              <w:rPr>
                <w:sz w:val="18"/>
                <w:szCs w:val="18"/>
                <w:lang w:val="es-MX"/>
              </w:rPr>
            </w:pPr>
            <w:r>
              <w:rPr>
                <w:sz w:val="18"/>
                <w:szCs w:val="18"/>
                <w:lang w:val="es-MX"/>
              </w:rPr>
              <w:t xml:space="preserve">d)  </w:t>
            </w:r>
            <w:r w:rsidR="00EE0BF2" w:rsidRPr="00443B05">
              <w:rPr>
                <w:sz w:val="18"/>
                <w:szCs w:val="18"/>
                <w:lang w:val="es-MX"/>
              </w:rPr>
              <w:t>Situación económica presente de la empresa</w:t>
            </w:r>
          </w:p>
        </w:tc>
        <w:tc>
          <w:tcPr>
            <w:tcW w:w="434" w:type="pct"/>
            <w:tcBorders>
              <w:top w:val="nil"/>
              <w:left w:val="single" w:sz="4" w:space="0" w:color="404040"/>
              <w:bottom w:val="nil"/>
              <w:right w:val="single" w:sz="4" w:space="0" w:color="404040"/>
            </w:tcBorders>
            <w:vAlign w:val="center"/>
          </w:tcPr>
          <w:p w14:paraId="1F5733B0" w14:textId="77777777" w:rsidR="00EE0BF2" w:rsidRPr="0073741D" w:rsidRDefault="00EE0BF2" w:rsidP="000A0243">
            <w:pPr>
              <w:tabs>
                <w:tab w:val="decimal" w:pos="386"/>
              </w:tabs>
              <w:jc w:val="left"/>
              <w:rPr>
                <w:sz w:val="18"/>
                <w:szCs w:val="18"/>
              </w:rPr>
            </w:pPr>
            <w:r w:rsidRPr="0073741D">
              <w:rPr>
                <w:sz w:val="18"/>
                <w:szCs w:val="22"/>
              </w:rPr>
              <w:t>39.5</w:t>
            </w:r>
          </w:p>
        </w:tc>
        <w:tc>
          <w:tcPr>
            <w:tcW w:w="499" w:type="pct"/>
            <w:tcBorders>
              <w:top w:val="nil"/>
              <w:left w:val="single" w:sz="4" w:space="0" w:color="404040"/>
              <w:bottom w:val="nil"/>
              <w:right w:val="single" w:sz="4" w:space="0" w:color="404040"/>
            </w:tcBorders>
            <w:vAlign w:val="center"/>
          </w:tcPr>
          <w:p w14:paraId="6F66BAEE" w14:textId="77777777" w:rsidR="00EE0BF2" w:rsidRPr="0073741D" w:rsidRDefault="00EE0BF2" w:rsidP="000A0243">
            <w:pPr>
              <w:tabs>
                <w:tab w:val="left" w:pos="127"/>
                <w:tab w:val="decimal" w:pos="471"/>
              </w:tabs>
              <w:jc w:val="left"/>
              <w:rPr>
                <w:sz w:val="18"/>
                <w:szCs w:val="18"/>
              </w:rPr>
            </w:pPr>
            <w:r>
              <w:rPr>
                <w:sz w:val="18"/>
                <w:szCs w:val="22"/>
              </w:rPr>
              <w:tab/>
              <w:t>(-)</w:t>
            </w:r>
            <w:r>
              <w:rPr>
                <w:sz w:val="18"/>
                <w:szCs w:val="22"/>
              </w:rPr>
              <w:tab/>
            </w:r>
            <w:r w:rsidRPr="0073741D">
              <w:rPr>
                <w:sz w:val="18"/>
                <w:szCs w:val="22"/>
              </w:rPr>
              <w:t>3.7</w:t>
            </w:r>
          </w:p>
        </w:tc>
        <w:tc>
          <w:tcPr>
            <w:tcW w:w="445" w:type="pct"/>
            <w:tcBorders>
              <w:top w:val="nil"/>
              <w:left w:val="single" w:sz="4" w:space="0" w:color="404040"/>
              <w:bottom w:val="nil"/>
              <w:right w:val="single" w:sz="4" w:space="0" w:color="404040"/>
            </w:tcBorders>
            <w:shd w:val="clear" w:color="auto" w:fill="auto"/>
            <w:vAlign w:val="center"/>
          </w:tcPr>
          <w:p w14:paraId="531E2E0D" w14:textId="77777777" w:rsidR="00EE0BF2" w:rsidRPr="0073741D" w:rsidRDefault="00EE0BF2" w:rsidP="000A0243">
            <w:pPr>
              <w:tabs>
                <w:tab w:val="left" w:pos="45"/>
                <w:tab w:val="decimal" w:pos="467"/>
              </w:tabs>
              <w:jc w:val="left"/>
              <w:rPr>
                <w:bCs/>
                <w:sz w:val="18"/>
                <w:szCs w:val="18"/>
              </w:rPr>
            </w:pPr>
            <w:r>
              <w:rPr>
                <w:sz w:val="18"/>
                <w:szCs w:val="22"/>
              </w:rPr>
              <w:tab/>
              <w:t>(-)</w:t>
            </w:r>
            <w:r>
              <w:rPr>
                <w:sz w:val="18"/>
                <w:szCs w:val="22"/>
              </w:rPr>
              <w:tab/>
            </w:r>
            <w:r w:rsidRPr="0073741D">
              <w:rPr>
                <w:sz w:val="18"/>
                <w:szCs w:val="22"/>
              </w:rPr>
              <w:t>10.6</w:t>
            </w:r>
          </w:p>
        </w:tc>
        <w:tc>
          <w:tcPr>
            <w:tcW w:w="327" w:type="pct"/>
            <w:tcBorders>
              <w:top w:val="nil"/>
              <w:left w:val="single" w:sz="4" w:space="0" w:color="404040"/>
              <w:bottom w:val="nil"/>
              <w:right w:val="nil"/>
            </w:tcBorders>
            <w:shd w:val="clear" w:color="auto" w:fill="auto"/>
            <w:vAlign w:val="center"/>
          </w:tcPr>
          <w:p w14:paraId="47D990A6" w14:textId="77777777" w:rsidR="00EE0BF2" w:rsidRPr="0073741D" w:rsidRDefault="00EE0BF2" w:rsidP="000A0243">
            <w:pPr>
              <w:jc w:val="right"/>
              <w:rPr>
                <w:sz w:val="18"/>
                <w:szCs w:val="18"/>
              </w:rPr>
            </w:pPr>
            <w:r w:rsidRPr="0073741D">
              <w:rPr>
                <w:sz w:val="18"/>
                <w:szCs w:val="22"/>
              </w:rPr>
              <w:t>10</w:t>
            </w:r>
          </w:p>
        </w:tc>
        <w:tc>
          <w:tcPr>
            <w:tcW w:w="673" w:type="pct"/>
            <w:tcBorders>
              <w:top w:val="nil"/>
              <w:left w:val="nil"/>
              <w:bottom w:val="nil"/>
              <w:right w:val="single" w:sz="4" w:space="0" w:color="404040"/>
            </w:tcBorders>
            <w:shd w:val="clear" w:color="auto" w:fill="auto"/>
            <w:vAlign w:val="center"/>
          </w:tcPr>
          <w:p w14:paraId="008F07AD" w14:textId="77777777" w:rsidR="00EE0BF2" w:rsidRPr="0073741D" w:rsidRDefault="00EE0BF2" w:rsidP="000A0243">
            <w:pPr>
              <w:jc w:val="left"/>
              <w:rPr>
                <w:sz w:val="18"/>
                <w:szCs w:val="18"/>
              </w:rPr>
            </w:pPr>
            <w:r w:rsidRPr="0073741D">
              <w:rPr>
                <w:sz w:val="18"/>
                <w:szCs w:val="22"/>
              </w:rPr>
              <w:t>Por debajo</w:t>
            </w:r>
          </w:p>
        </w:tc>
      </w:tr>
      <w:tr w:rsidR="00EE0BF2" w:rsidRPr="00443B05" w14:paraId="49B52B0F" w14:textId="77777777" w:rsidTr="000A0243">
        <w:trPr>
          <w:trHeight w:val="132"/>
        </w:trPr>
        <w:tc>
          <w:tcPr>
            <w:tcW w:w="2622" w:type="pct"/>
            <w:tcBorders>
              <w:top w:val="nil"/>
              <w:left w:val="single" w:sz="4" w:space="0" w:color="404040"/>
              <w:bottom w:val="single" w:sz="4" w:space="0" w:color="404040"/>
              <w:right w:val="single" w:sz="4" w:space="0" w:color="404040"/>
            </w:tcBorders>
            <w:shd w:val="clear" w:color="auto" w:fill="auto"/>
            <w:vAlign w:val="center"/>
          </w:tcPr>
          <w:p w14:paraId="74282E88" w14:textId="1D755B4B" w:rsidR="00EE0BF2" w:rsidRPr="00443B05" w:rsidRDefault="00D855EC" w:rsidP="00D855EC">
            <w:pPr>
              <w:spacing w:before="20"/>
              <w:ind w:left="55"/>
              <w:jc w:val="left"/>
              <w:rPr>
                <w:sz w:val="18"/>
                <w:szCs w:val="18"/>
                <w:lang w:val="es-MX"/>
              </w:rPr>
            </w:pPr>
            <w:r>
              <w:rPr>
                <w:sz w:val="18"/>
                <w:szCs w:val="18"/>
                <w:lang w:val="es-MX"/>
              </w:rPr>
              <w:t xml:space="preserve">e)  </w:t>
            </w:r>
            <w:r w:rsidR="00EE0BF2" w:rsidRPr="00443B05">
              <w:rPr>
                <w:sz w:val="18"/>
                <w:szCs w:val="18"/>
                <w:lang w:val="es-MX"/>
              </w:rPr>
              <w:t>Situación económica futura de la empresa</w:t>
            </w:r>
          </w:p>
        </w:tc>
        <w:tc>
          <w:tcPr>
            <w:tcW w:w="434" w:type="pct"/>
            <w:tcBorders>
              <w:top w:val="nil"/>
              <w:left w:val="single" w:sz="4" w:space="0" w:color="404040"/>
              <w:bottom w:val="single" w:sz="4" w:space="0" w:color="404040"/>
              <w:right w:val="single" w:sz="4" w:space="0" w:color="404040"/>
            </w:tcBorders>
            <w:vAlign w:val="center"/>
          </w:tcPr>
          <w:p w14:paraId="448E0B22" w14:textId="77777777" w:rsidR="00EE0BF2" w:rsidRPr="0073741D" w:rsidRDefault="00EE0BF2" w:rsidP="000A0243">
            <w:pPr>
              <w:tabs>
                <w:tab w:val="decimal" w:pos="386"/>
              </w:tabs>
              <w:jc w:val="left"/>
              <w:rPr>
                <w:sz w:val="18"/>
                <w:szCs w:val="18"/>
              </w:rPr>
            </w:pPr>
            <w:r w:rsidRPr="0073741D">
              <w:rPr>
                <w:sz w:val="18"/>
                <w:szCs w:val="22"/>
              </w:rPr>
              <w:t>57.1</w:t>
            </w:r>
          </w:p>
        </w:tc>
        <w:tc>
          <w:tcPr>
            <w:tcW w:w="499" w:type="pct"/>
            <w:tcBorders>
              <w:top w:val="nil"/>
              <w:left w:val="single" w:sz="4" w:space="0" w:color="404040"/>
              <w:bottom w:val="single" w:sz="4" w:space="0" w:color="404040"/>
              <w:right w:val="single" w:sz="4" w:space="0" w:color="404040"/>
            </w:tcBorders>
            <w:vAlign w:val="center"/>
          </w:tcPr>
          <w:p w14:paraId="184DF2FE" w14:textId="77777777" w:rsidR="00EE0BF2" w:rsidRPr="0073741D" w:rsidRDefault="00EE0BF2" w:rsidP="000A0243">
            <w:pPr>
              <w:tabs>
                <w:tab w:val="left" w:pos="127"/>
                <w:tab w:val="decimal" w:pos="471"/>
              </w:tabs>
              <w:jc w:val="left"/>
              <w:rPr>
                <w:sz w:val="18"/>
                <w:szCs w:val="18"/>
              </w:rPr>
            </w:pPr>
            <w:r>
              <w:rPr>
                <w:sz w:val="18"/>
                <w:szCs w:val="22"/>
              </w:rPr>
              <w:tab/>
              <w:t>(-)</w:t>
            </w:r>
            <w:r>
              <w:rPr>
                <w:sz w:val="18"/>
                <w:szCs w:val="22"/>
              </w:rPr>
              <w:tab/>
            </w:r>
            <w:r w:rsidRPr="0073741D">
              <w:rPr>
                <w:sz w:val="18"/>
                <w:szCs w:val="22"/>
              </w:rPr>
              <w:t>1.9</w:t>
            </w:r>
          </w:p>
        </w:tc>
        <w:tc>
          <w:tcPr>
            <w:tcW w:w="445" w:type="pct"/>
            <w:tcBorders>
              <w:top w:val="nil"/>
              <w:left w:val="single" w:sz="4" w:space="0" w:color="404040"/>
              <w:bottom w:val="single" w:sz="4" w:space="0" w:color="404040"/>
              <w:right w:val="single" w:sz="4" w:space="0" w:color="404040"/>
            </w:tcBorders>
            <w:shd w:val="clear" w:color="auto" w:fill="auto"/>
            <w:vAlign w:val="center"/>
          </w:tcPr>
          <w:p w14:paraId="016FB35F" w14:textId="77777777" w:rsidR="00EE0BF2" w:rsidRPr="0073741D" w:rsidRDefault="00EE0BF2" w:rsidP="000A0243">
            <w:pPr>
              <w:tabs>
                <w:tab w:val="left" w:pos="45"/>
                <w:tab w:val="decimal" w:pos="467"/>
              </w:tabs>
              <w:jc w:val="left"/>
              <w:rPr>
                <w:bCs/>
                <w:sz w:val="18"/>
                <w:szCs w:val="18"/>
              </w:rPr>
            </w:pPr>
            <w:r>
              <w:rPr>
                <w:sz w:val="18"/>
                <w:szCs w:val="22"/>
              </w:rPr>
              <w:tab/>
              <w:t>(-)</w:t>
            </w:r>
            <w:r>
              <w:rPr>
                <w:sz w:val="18"/>
                <w:szCs w:val="22"/>
              </w:rPr>
              <w:tab/>
            </w:r>
            <w:r w:rsidRPr="0073741D">
              <w:rPr>
                <w:sz w:val="18"/>
                <w:szCs w:val="22"/>
              </w:rPr>
              <w:t>8.0</w:t>
            </w:r>
          </w:p>
        </w:tc>
        <w:tc>
          <w:tcPr>
            <w:tcW w:w="327" w:type="pct"/>
            <w:tcBorders>
              <w:top w:val="nil"/>
              <w:left w:val="single" w:sz="4" w:space="0" w:color="404040"/>
              <w:bottom w:val="single" w:sz="4" w:space="0" w:color="404040"/>
              <w:right w:val="nil"/>
            </w:tcBorders>
            <w:shd w:val="clear" w:color="auto" w:fill="auto"/>
            <w:vAlign w:val="center"/>
          </w:tcPr>
          <w:p w14:paraId="354106B9" w14:textId="77777777" w:rsidR="00EE0BF2" w:rsidRPr="0073741D" w:rsidRDefault="00EE0BF2" w:rsidP="000A0243">
            <w:pPr>
              <w:jc w:val="right"/>
              <w:rPr>
                <w:sz w:val="18"/>
                <w:szCs w:val="18"/>
              </w:rPr>
            </w:pPr>
            <w:r w:rsidRPr="0073741D">
              <w:rPr>
                <w:sz w:val="18"/>
                <w:szCs w:val="22"/>
              </w:rPr>
              <w:t>108</w:t>
            </w:r>
          </w:p>
        </w:tc>
        <w:tc>
          <w:tcPr>
            <w:tcW w:w="673" w:type="pct"/>
            <w:tcBorders>
              <w:top w:val="nil"/>
              <w:left w:val="nil"/>
              <w:bottom w:val="single" w:sz="4" w:space="0" w:color="404040"/>
              <w:right w:val="single" w:sz="4" w:space="0" w:color="404040"/>
            </w:tcBorders>
            <w:shd w:val="clear" w:color="auto" w:fill="auto"/>
            <w:vAlign w:val="center"/>
          </w:tcPr>
          <w:p w14:paraId="1AABBE6D" w14:textId="77777777" w:rsidR="00EE0BF2" w:rsidRPr="0073741D" w:rsidRDefault="00EE0BF2" w:rsidP="000A0243">
            <w:pPr>
              <w:jc w:val="left"/>
              <w:rPr>
                <w:sz w:val="18"/>
                <w:szCs w:val="18"/>
              </w:rPr>
            </w:pPr>
            <w:r w:rsidRPr="0073741D">
              <w:rPr>
                <w:sz w:val="18"/>
                <w:szCs w:val="22"/>
              </w:rPr>
              <w:t>Por arriba</w:t>
            </w:r>
          </w:p>
        </w:tc>
      </w:tr>
    </w:tbl>
    <w:p w14:paraId="4641BD45" w14:textId="77777777" w:rsidR="00EE0BF2" w:rsidRPr="00443B05" w:rsidRDefault="00EE0BF2" w:rsidP="00EE0BF2">
      <w:pPr>
        <w:spacing w:before="20"/>
        <w:ind w:left="658" w:right="39" w:hanging="65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6306E7EA" w14:textId="77777777" w:rsidR="00EE0BF2" w:rsidRPr="00D21E22" w:rsidRDefault="00EE0BF2" w:rsidP="00EE0BF2">
      <w:pPr>
        <w:spacing w:before="20"/>
        <w:ind w:left="658" w:right="39" w:hanging="65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1AFBF2C6" w14:textId="77777777" w:rsidR="00EE0BF2" w:rsidRPr="00443B05" w:rsidRDefault="00EE0BF2" w:rsidP="00EE0BF2">
      <w:pPr>
        <w:spacing w:before="20"/>
        <w:ind w:left="658" w:right="39" w:hanging="65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4E9D4595" w14:textId="77777777" w:rsidR="00EE0BF2" w:rsidRPr="00443B05" w:rsidRDefault="00EE0BF2" w:rsidP="00EE0BF2">
      <w:pPr>
        <w:spacing w:before="20"/>
        <w:ind w:left="658" w:right="39" w:hanging="658"/>
        <w:outlineLvl w:val="0"/>
        <w:rPr>
          <w:sz w:val="14"/>
          <w:szCs w:val="14"/>
        </w:rPr>
      </w:pPr>
      <w:r w:rsidRPr="00443B05">
        <w:rPr>
          <w:sz w:val="14"/>
          <w:szCs w:val="14"/>
        </w:rPr>
        <w:t>Fuente:</w:t>
      </w:r>
      <w:r w:rsidRPr="00443B05">
        <w:rPr>
          <w:sz w:val="14"/>
          <w:szCs w:val="14"/>
        </w:rPr>
        <w:tab/>
        <w:t>INEGI.</w:t>
      </w:r>
    </w:p>
    <w:p w14:paraId="0283530E" w14:textId="77777777" w:rsidR="00EE0BF2" w:rsidRDefault="00EE0BF2" w:rsidP="00EE0BF2">
      <w:pPr>
        <w:tabs>
          <w:tab w:val="left" w:pos="708"/>
          <w:tab w:val="center" w:pos="3348"/>
        </w:tabs>
        <w:jc w:val="center"/>
        <w:rPr>
          <w:b/>
          <w:smallCaps/>
          <w:spacing w:val="4"/>
          <w:sz w:val="22"/>
          <w:szCs w:val="22"/>
        </w:rPr>
      </w:pPr>
    </w:p>
    <w:p w14:paraId="0315DF1C" w14:textId="77777777" w:rsidR="00EE0BF2" w:rsidRDefault="00EE0BF2" w:rsidP="00EE0BF2">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791CF04A" w14:textId="77777777" w:rsidR="00EE0BF2" w:rsidRPr="00A376FD" w:rsidRDefault="00EE0BF2" w:rsidP="00EE0BF2">
      <w:pPr>
        <w:spacing w:before="160"/>
        <w:ind w:left="-426" w:right="-425"/>
        <w:rPr>
          <w:bCs/>
          <w:color w:val="000000" w:themeColor="text1"/>
        </w:rPr>
      </w:pPr>
      <w:r w:rsidRPr="00A376FD">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mayo de 2020 se realizó en los tiempos establecidos mediante Internet y </w:t>
      </w:r>
      <w:r w:rsidRPr="00A376FD">
        <w:rPr>
          <w:bCs/>
        </w:rPr>
        <w:t>entrevistas telefónicas asistidas por computadora</w:t>
      </w:r>
      <w:r w:rsidRPr="00A376FD">
        <w:rPr>
          <w:bCs/>
          <w:color w:val="000000" w:themeColor="text1"/>
          <w:bdr w:val="none" w:sz="0" w:space="0" w:color="auto" w:frame="1"/>
        </w:rPr>
        <w:t xml:space="preserve"> con el fin de evitar el contacto presencial</w:t>
      </w:r>
      <w:r w:rsidRPr="00A376FD">
        <w:rPr>
          <w:rStyle w:val="Refdenotaalpie"/>
          <w:bCs/>
          <w:color w:val="000000" w:themeColor="text1"/>
        </w:rPr>
        <w:footnoteReference w:id="4"/>
      </w:r>
      <w:r w:rsidRPr="00A376FD">
        <w:rPr>
          <w:bCs/>
          <w:color w:val="000000" w:themeColor="text1"/>
          <w:bdr w:val="none" w:sz="0" w:space="0" w:color="auto" w:frame="1"/>
        </w:rPr>
        <w:t>.</w:t>
      </w:r>
    </w:p>
    <w:p w14:paraId="663B43C8" w14:textId="77777777" w:rsidR="00EE0BF2" w:rsidRDefault="00EE0BF2" w:rsidP="00EE0BF2">
      <w:pPr>
        <w:spacing w:before="240"/>
        <w:ind w:right="-708"/>
        <w:jc w:val="left"/>
      </w:pPr>
    </w:p>
    <w:p w14:paraId="0AA4406D" w14:textId="77777777" w:rsidR="00EE0BF2" w:rsidRDefault="00EE0BF2" w:rsidP="00EE0BF2">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5A48573C" w14:textId="77777777" w:rsidR="00EE0BF2" w:rsidRDefault="00EE0BF2" w:rsidP="00EE0BF2">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24477722" w14:textId="77777777" w:rsidR="00EE0BF2" w:rsidRDefault="00EE0BF2" w:rsidP="00EE0BF2">
      <w:pPr>
        <w:pStyle w:val="p0"/>
      </w:pPr>
    </w:p>
    <w:p w14:paraId="64B22120" w14:textId="77777777" w:rsidR="00EE0BF2" w:rsidRDefault="00EE0BF2" w:rsidP="00EE0BF2">
      <w:pPr>
        <w:pStyle w:val="p0"/>
        <w:rPr>
          <w:sz w:val="22"/>
          <w:szCs w:val="22"/>
        </w:rPr>
      </w:pPr>
    </w:p>
    <w:p w14:paraId="20ADB74C" w14:textId="77777777" w:rsidR="00EE0BF2" w:rsidRDefault="00EE0BF2" w:rsidP="00EE0BF2">
      <w:pPr>
        <w:pStyle w:val="p0"/>
        <w:rPr>
          <w:sz w:val="22"/>
          <w:szCs w:val="22"/>
        </w:rPr>
      </w:pPr>
    </w:p>
    <w:p w14:paraId="435D9CF3" w14:textId="77777777" w:rsidR="00EE0BF2" w:rsidRPr="0084582D" w:rsidRDefault="00EE0BF2" w:rsidP="00EE0BF2">
      <w:pPr>
        <w:pStyle w:val="NormalWeb"/>
        <w:spacing w:before="0" w:beforeAutospacing="0" w:after="0" w:afterAutospacing="0"/>
        <w:ind w:left="-426" w:right="-518"/>
        <w:contextualSpacing/>
        <w:jc w:val="center"/>
        <w:rPr>
          <w:rFonts w:ascii="Arial" w:hAnsi="Arial" w:cs="Arial"/>
          <w:sz w:val="20"/>
          <w:szCs w:val="20"/>
        </w:rPr>
      </w:pPr>
      <w:r w:rsidRPr="0084582D">
        <w:rPr>
          <w:rFonts w:ascii="Arial" w:hAnsi="Arial" w:cs="Arial"/>
          <w:sz w:val="20"/>
          <w:szCs w:val="20"/>
        </w:rPr>
        <w:t xml:space="preserve">Para consultas de medios y periodistas, contactar a: </w:t>
      </w:r>
      <w:hyperlink r:id="rId9" w:history="1">
        <w:r w:rsidRPr="0084582D">
          <w:rPr>
            <w:rStyle w:val="Hipervnculo"/>
            <w:rFonts w:ascii="Arial" w:hAnsi="Arial" w:cs="Arial"/>
            <w:sz w:val="20"/>
            <w:szCs w:val="20"/>
          </w:rPr>
          <w:t>comunicacionsocial@inegi.org.mx</w:t>
        </w:r>
      </w:hyperlink>
      <w:r w:rsidRPr="0084582D">
        <w:rPr>
          <w:rFonts w:ascii="Arial" w:hAnsi="Arial" w:cs="Arial"/>
          <w:sz w:val="20"/>
          <w:szCs w:val="20"/>
        </w:rPr>
        <w:t xml:space="preserve"> </w:t>
      </w:r>
    </w:p>
    <w:p w14:paraId="795AF4E9" w14:textId="77777777" w:rsidR="00EE0BF2" w:rsidRPr="0084582D" w:rsidRDefault="00EE0BF2" w:rsidP="00EE0BF2">
      <w:pPr>
        <w:pStyle w:val="NormalWeb"/>
        <w:spacing w:before="0" w:beforeAutospacing="0" w:after="0" w:afterAutospacing="0"/>
        <w:ind w:left="-426" w:right="-518"/>
        <w:contextualSpacing/>
        <w:jc w:val="center"/>
        <w:rPr>
          <w:rFonts w:ascii="Arial" w:hAnsi="Arial" w:cs="Arial"/>
          <w:sz w:val="20"/>
          <w:szCs w:val="20"/>
        </w:rPr>
      </w:pPr>
      <w:r w:rsidRPr="0084582D">
        <w:rPr>
          <w:rFonts w:ascii="Arial" w:hAnsi="Arial" w:cs="Arial"/>
          <w:sz w:val="20"/>
          <w:szCs w:val="20"/>
        </w:rPr>
        <w:t>o llamar al teléfono (55) 52-78-10-00, exts. 1134, 1260 y 1241.</w:t>
      </w:r>
    </w:p>
    <w:p w14:paraId="3172784B" w14:textId="77777777" w:rsidR="00EE0BF2" w:rsidRPr="0084582D" w:rsidRDefault="00EE0BF2" w:rsidP="00EE0BF2">
      <w:pPr>
        <w:ind w:left="-426" w:right="-518"/>
        <w:contextualSpacing/>
        <w:jc w:val="center"/>
        <w:rPr>
          <w:sz w:val="20"/>
          <w:szCs w:val="20"/>
        </w:rPr>
      </w:pPr>
    </w:p>
    <w:p w14:paraId="0F7DB396" w14:textId="77777777" w:rsidR="00EE0BF2" w:rsidRPr="0084582D" w:rsidRDefault="00EE0BF2" w:rsidP="00EE0BF2">
      <w:pPr>
        <w:ind w:left="-426" w:right="-518"/>
        <w:contextualSpacing/>
        <w:jc w:val="center"/>
        <w:rPr>
          <w:sz w:val="20"/>
          <w:szCs w:val="20"/>
        </w:rPr>
      </w:pPr>
      <w:r w:rsidRPr="0084582D">
        <w:rPr>
          <w:sz w:val="20"/>
          <w:szCs w:val="20"/>
        </w:rPr>
        <w:t xml:space="preserve">Dirección de Atención a Medios / Dirección General Adjunta de Comunicación </w:t>
      </w:r>
    </w:p>
    <w:p w14:paraId="645F28E7" w14:textId="77777777" w:rsidR="00EE0BF2" w:rsidRPr="00745AC1" w:rsidRDefault="00EE0BF2" w:rsidP="00EE0BF2">
      <w:pPr>
        <w:ind w:left="-426" w:right="-518"/>
        <w:contextualSpacing/>
        <w:jc w:val="center"/>
        <w:rPr>
          <w:sz w:val="22"/>
          <w:szCs w:val="22"/>
        </w:rPr>
      </w:pPr>
    </w:p>
    <w:p w14:paraId="31B11497" w14:textId="77777777" w:rsidR="00EE0BF2" w:rsidRDefault="00EE0BF2" w:rsidP="00EE0BF2">
      <w:pPr>
        <w:ind w:left="-425" w:right="-516"/>
        <w:contextualSpacing/>
        <w:jc w:val="center"/>
      </w:pPr>
      <w:r w:rsidRPr="00FF1218">
        <w:rPr>
          <w:noProof/>
          <w:lang w:val="es-MX" w:eastAsia="es-MX"/>
        </w:rPr>
        <w:drawing>
          <wp:inline distT="0" distB="0" distL="0" distR="0" wp14:anchorId="0908A651" wp14:editId="2BE11C36">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041297" wp14:editId="154A15EE">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3814AA" wp14:editId="407DA95B">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D6DB9B" wp14:editId="60B39117">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3D1F9A4" wp14:editId="09630410">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16FA331" w14:textId="77777777" w:rsidR="00EE0BF2" w:rsidRPr="00A269BD" w:rsidRDefault="00EE0BF2" w:rsidP="00EE0BF2">
      <w:pPr>
        <w:rPr>
          <w:sz w:val="18"/>
          <w:szCs w:val="18"/>
        </w:rPr>
        <w:sectPr w:rsidR="00EE0BF2" w:rsidRPr="00A269BD" w:rsidSect="002E02D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62D493CC" w14:textId="3BBF9BC7" w:rsidR="00EE0BF2" w:rsidRDefault="00EE0BF2" w:rsidP="005B5DB9">
      <w:pPr>
        <w:pStyle w:val="p01"/>
        <w:keepLines w:val="0"/>
        <w:tabs>
          <w:tab w:val="left" w:pos="3261"/>
        </w:tabs>
        <w:spacing w:before="0" w:after="12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609BBF26" w14:textId="7777777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10644482" w:rsidR="0077710E" w:rsidRDefault="00331F49" w:rsidP="005B5DB9">
      <w:pPr>
        <w:jc w:val="center"/>
        <w:outlineLvl w:val="0"/>
        <w:rPr>
          <w:b/>
          <w:sz w:val="26"/>
          <w:szCs w:val="26"/>
        </w:rPr>
      </w:pPr>
      <w:r w:rsidRPr="00443B05">
        <w:rPr>
          <w:b/>
          <w:sz w:val="26"/>
          <w:szCs w:val="26"/>
        </w:rPr>
        <w:t xml:space="preserve">CIFRAS DURANTE </w:t>
      </w:r>
      <w:r w:rsidR="00BC2AC9">
        <w:rPr>
          <w:b/>
          <w:sz w:val="26"/>
          <w:szCs w:val="26"/>
        </w:rPr>
        <w:t xml:space="preserve">MAYO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0D9741C3"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5"/>
      </w:r>
      <w:r w:rsidRPr="00443B05">
        <w:t xml:space="preserve"> se </w:t>
      </w:r>
      <w:r w:rsidR="00F2188F">
        <w:t>ubic</w:t>
      </w:r>
      <w:r w:rsidR="00B32D36">
        <w:t>ó</w:t>
      </w:r>
      <w:r w:rsidR="00C24F3E">
        <w:t xml:space="preserve"> </w:t>
      </w:r>
      <w:r w:rsidRPr="00443B05">
        <w:t xml:space="preserve">en </w:t>
      </w:r>
      <w:r w:rsidR="00956535">
        <w:t>3</w:t>
      </w:r>
      <w:r w:rsidR="00852A4E">
        <w:t>5.2</w:t>
      </w:r>
      <w:r w:rsidR="00475EAF">
        <w:t xml:space="preserve"> </w:t>
      </w:r>
      <w:r w:rsidRPr="00443B05">
        <w:t xml:space="preserve">puntos </w:t>
      </w:r>
      <w:r w:rsidR="0057398D">
        <w:t xml:space="preserve">en </w:t>
      </w:r>
      <w:r w:rsidR="00BC2AC9">
        <w:t xml:space="preserve">mayo </w:t>
      </w:r>
      <w:r w:rsidR="00A77C4F">
        <w:t xml:space="preserve">de </w:t>
      </w:r>
      <w:r w:rsidR="009D4D64">
        <w:t>2020</w:t>
      </w:r>
      <w:r w:rsidRPr="00443B05">
        <w:t xml:space="preserve">, </w:t>
      </w:r>
      <w:r w:rsidR="00F56CB1">
        <w:t xml:space="preserve">nivel </w:t>
      </w:r>
      <w:r w:rsidR="001105A9">
        <w:t xml:space="preserve">inferior </w:t>
      </w:r>
      <w:r w:rsidR="00B835C5">
        <w:t>en</w:t>
      </w:r>
      <w:r w:rsidR="009A0E79">
        <w:t xml:space="preserve"> (</w:t>
      </w:r>
      <w:r w:rsidR="009A0E79">
        <w:noBreakHyphen/>
        <w:t>)</w:t>
      </w:r>
      <w:r w:rsidR="00852A4E">
        <w:t xml:space="preserve">1.8 </w:t>
      </w:r>
      <w:r w:rsidR="009A0E79">
        <w:t xml:space="preserve">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1105A9">
        <w:t>s</w:t>
      </w:r>
      <w:r w:rsidR="00852A4E">
        <w:t>éptimo</w:t>
      </w:r>
      <w:r w:rsidR="001105A9">
        <w:t xml:space="preserve"> </w:t>
      </w:r>
      <w:r w:rsidR="009A0E79">
        <w:t>mes consecutivo</w:t>
      </w:r>
      <w:r w:rsidR="006A1F39">
        <w:t xml:space="preserve"> por debajo</w:t>
      </w:r>
      <w:r w:rsidR="007F14F2">
        <w:t xml:space="preserve"> del umbral de los 50 puntos.</w:t>
      </w:r>
    </w:p>
    <w:p w14:paraId="4F760EAA" w14:textId="2DDA7278" w:rsid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763F00">
        <w:rPr>
          <w:b/>
          <w:smallCaps/>
          <w:sz w:val="22"/>
        </w:rPr>
        <w:t xml:space="preserve">a </w:t>
      </w:r>
      <w:r w:rsidR="00BC2AC9">
        <w:rPr>
          <w:b/>
          <w:smallCaps/>
          <w:sz w:val="22"/>
        </w:rPr>
        <w:t xml:space="preserve">mayo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2BE2B992" w:rsidR="009A7D39" w:rsidRPr="00443B05" w:rsidRDefault="002A39A2" w:rsidP="009A7D39">
      <w:pPr>
        <w:jc w:val="center"/>
        <w:rPr>
          <w:b/>
          <w:smallCaps/>
          <w:sz w:val="22"/>
        </w:rPr>
      </w:pPr>
      <w:r>
        <w:rPr>
          <w:noProof/>
        </w:rPr>
        <w:drawing>
          <wp:inline distT="0" distB="0" distL="0" distR="0" wp14:anchorId="33F5DD5F" wp14:editId="3E06CE06">
            <wp:extent cx="4320000" cy="2520000"/>
            <wp:effectExtent l="0" t="0" r="23495" b="3302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44F8F401"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BC2AC9">
        <w:t>quinto</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104CA9E5" w:rsidR="00923FD3" w:rsidRPr="007E490A" w:rsidRDefault="00BC2AC9" w:rsidP="00B80CDD">
            <w:pPr>
              <w:keepNext/>
              <w:keepLines/>
              <w:spacing w:before="20" w:after="20"/>
              <w:ind w:left="-104" w:right="-97"/>
              <w:jc w:val="center"/>
              <w:rPr>
                <w:spacing w:val="-4"/>
                <w:sz w:val="18"/>
                <w:szCs w:val="18"/>
              </w:rPr>
            </w:pPr>
            <w:r>
              <w:rPr>
                <w:spacing w:val="-4"/>
                <w:sz w:val="18"/>
                <w:szCs w:val="18"/>
              </w:rPr>
              <w:t xml:space="preserve">Mayo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852A4E" w:rsidRPr="0036480B" w14:paraId="73ED2FB1" w14:textId="77777777" w:rsidTr="0073741D">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852A4E" w:rsidRPr="00443B05" w:rsidRDefault="00852A4E" w:rsidP="00852A4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1BECF13C" w:rsidR="00852A4E" w:rsidRPr="00852A4E" w:rsidRDefault="00852A4E" w:rsidP="0073741D">
            <w:pPr>
              <w:tabs>
                <w:tab w:val="decimal" w:pos="365"/>
              </w:tabs>
              <w:jc w:val="left"/>
              <w:rPr>
                <w:b/>
                <w:bCs/>
                <w:sz w:val="18"/>
                <w:szCs w:val="18"/>
                <w:lang w:val="es-MX" w:eastAsia="es-MX"/>
              </w:rPr>
            </w:pPr>
            <w:r w:rsidRPr="00852A4E">
              <w:rPr>
                <w:b/>
                <w:bCs/>
                <w:sz w:val="18"/>
                <w:szCs w:val="18"/>
              </w:rPr>
              <w:t>35.2</w:t>
            </w:r>
          </w:p>
        </w:tc>
        <w:tc>
          <w:tcPr>
            <w:tcW w:w="505" w:type="pct"/>
            <w:tcBorders>
              <w:top w:val="nil"/>
              <w:left w:val="single" w:sz="4" w:space="0" w:color="404040"/>
              <w:bottom w:val="nil"/>
              <w:right w:val="single" w:sz="4" w:space="0" w:color="404040"/>
            </w:tcBorders>
            <w:vAlign w:val="center"/>
          </w:tcPr>
          <w:p w14:paraId="1E21E0B1" w14:textId="4DBB7304" w:rsidR="00852A4E" w:rsidRPr="00852A4E" w:rsidRDefault="0073741D" w:rsidP="0073741D">
            <w:pPr>
              <w:tabs>
                <w:tab w:val="left" w:pos="121"/>
                <w:tab w:val="decimal" w:pos="476"/>
              </w:tabs>
              <w:jc w:val="left"/>
              <w:rPr>
                <w:b/>
                <w:bCs/>
                <w:sz w:val="18"/>
                <w:szCs w:val="18"/>
              </w:rPr>
            </w:pPr>
            <w:r>
              <w:rPr>
                <w:b/>
                <w:bCs/>
                <w:sz w:val="18"/>
                <w:szCs w:val="18"/>
              </w:rPr>
              <w:tab/>
              <w:t>(-)</w:t>
            </w:r>
            <w:r>
              <w:rPr>
                <w:b/>
                <w:bCs/>
                <w:sz w:val="18"/>
                <w:szCs w:val="18"/>
              </w:rPr>
              <w:tab/>
            </w:r>
            <w:r w:rsidR="00852A4E" w:rsidRPr="00852A4E">
              <w:rPr>
                <w:b/>
                <w:bCs/>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14B5AFA9" w14:textId="69803598" w:rsidR="00852A4E" w:rsidRPr="00852A4E" w:rsidRDefault="0073741D" w:rsidP="0073741D">
            <w:pPr>
              <w:tabs>
                <w:tab w:val="left" w:pos="57"/>
                <w:tab w:val="decimal" w:pos="486"/>
              </w:tabs>
              <w:jc w:val="left"/>
              <w:rPr>
                <w:b/>
                <w:bCs/>
                <w:sz w:val="18"/>
                <w:szCs w:val="18"/>
              </w:rPr>
            </w:pPr>
            <w:r>
              <w:rPr>
                <w:b/>
                <w:bCs/>
                <w:sz w:val="18"/>
                <w:szCs w:val="18"/>
              </w:rPr>
              <w:tab/>
              <w:t>(-)</w:t>
            </w:r>
            <w:r>
              <w:rPr>
                <w:b/>
                <w:bCs/>
                <w:sz w:val="18"/>
                <w:szCs w:val="18"/>
              </w:rPr>
              <w:tab/>
            </w:r>
            <w:r w:rsidR="00852A4E" w:rsidRPr="00852A4E">
              <w:rPr>
                <w:b/>
                <w:bCs/>
                <w:sz w:val="18"/>
                <w:szCs w:val="18"/>
              </w:rPr>
              <w:t>17.7</w:t>
            </w:r>
          </w:p>
        </w:tc>
        <w:tc>
          <w:tcPr>
            <w:tcW w:w="283" w:type="pct"/>
            <w:tcBorders>
              <w:top w:val="nil"/>
              <w:left w:val="single" w:sz="4" w:space="0" w:color="404040"/>
              <w:bottom w:val="nil"/>
              <w:right w:val="nil"/>
            </w:tcBorders>
            <w:shd w:val="clear" w:color="auto" w:fill="auto"/>
            <w:vAlign w:val="center"/>
          </w:tcPr>
          <w:p w14:paraId="19209334" w14:textId="30C3BCF0" w:rsidR="00852A4E" w:rsidRPr="00852A4E" w:rsidRDefault="00852A4E" w:rsidP="0073741D">
            <w:pPr>
              <w:jc w:val="right"/>
              <w:rPr>
                <w:b/>
                <w:bCs/>
                <w:sz w:val="18"/>
                <w:szCs w:val="18"/>
                <w:lang w:val="es-MX" w:eastAsia="es-MX"/>
              </w:rPr>
            </w:pPr>
            <w:r w:rsidRPr="00852A4E">
              <w:rPr>
                <w:b/>
                <w:bCs/>
                <w:sz w:val="18"/>
                <w:szCs w:val="18"/>
              </w:rPr>
              <w:t>7</w:t>
            </w:r>
          </w:p>
        </w:tc>
        <w:tc>
          <w:tcPr>
            <w:tcW w:w="682" w:type="pct"/>
            <w:tcBorders>
              <w:top w:val="nil"/>
              <w:left w:val="nil"/>
              <w:bottom w:val="nil"/>
              <w:right w:val="single" w:sz="4" w:space="0" w:color="404040"/>
            </w:tcBorders>
            <w:shd w:val="clear" w:color="auto" w:fill="auto"/>
            <w:vAlign w:val="center"/>
          </w:tcPr>
          <w:p w14:paraId="11BBFD32" w14:textId="60340892" w:rsidR="00852A4E" w:rsidRPr="00852A4E" w:rsidRDefault="00852A4E" w:rsidP="0073741D">
            <w:pPr>
              <w:jc w:val="left"/>
              <w:rPr>
                <w:b/>
                <w:bCs/>
                <w:sz w:val="18"/>
                <w:szCs w:val="18"/>
                <w:lang w:val="es-MX" w:eastAsia="es-MX"/>
              </w:rPr>
            </w:pPr>
            <w:r w:rsidRPr="00852A4E">
              <w:rPr>
                <w:b/>
                <w:bCs/>
                <w:sz w:val="18"/>
                <w:szCs w:val="18"/>
              </w:rPr>
              <w:t>Por debajo</w:t>
            </w:r>
          </w:p>
        </w:tc>
      </w:tr>
      <w:tr w:rsidR="00852A4E" w:rsidRPr="0036480B" w14:paraId="50D7E287" w14:textId="77777777" w:rsidTr="0073741D">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E5DB31F" w:rsidR="00852A4E" w:rsidRPr="00443B05" w:rsidRDefault="00EE0BF2" w:rsidP="00EE0BF2">
            <w:pPr>
              <w:spacing w:before="20"/>
              <w:ind w:left="55"/>
              <w:jc w:val="left"/>
              <w:rPr>
                <w:spacing w:val="4"/>
                <w:sz w:val="18"/>
                <w:szCs w:val="18"/>
              </w:rPr>
            </w:pPr>
            <w:r>
              <w:rPr>
                <w:sz w:val="18"/>
                <w:szCs w:val="18"/>
                <w:lang w:val="es-MX"/>
              </w:rPr>
              <w:t xml:space="preserve">a)  </w:t>
            </w:r>
            <w:r w:rsidR="00852A4E"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4739AA85" w:rsidR="00852A4E" w:rsidRPr="00852A4E" w:rsidRDefault="00852A4E" w:rsidP="0073741D">
            <w:pPr>
              <w:tabs>
                <w:tab w:val="decimal" w:pos="365"/>
              </w:tabs>
              <w:jc w:val="left"/>
              <w:rPr>
                <w:bCs/>
                <w:sz w:val="18"/>
                <w:szCs w:val="18"/>
                <w:lang w:val="es-MX" w:eastAsia="es-MX"/>
              </w:rPr>
            </w:pPr>
            <w:r w:rsidRPr="00852A4E">
              <w:rPr>
                <w:sz w:val="18"/>
                <w:szCs w:val="18"/>
              </w:rPr>
              <w:t>17.0</w:t>
            </w:r>
          </w:p>
        </w:tc>
        <w:tc>
          <w:tcPr>
            <w:tcW w:w="505" w:type="pct"/>
            <w:tcBorders>
              <w:top w:val="nil"/>
              <w:left w:val="single" w:sz="4" w:space="0" w:color="404040"/>
              <w:bottom w:val="nil"/>
              <w:right w:val="single" w:sz="4" w:space="0" w:color="404040"/>
            </w:tcBorders>
            <w:shd w:val="clear" w:color="auto" w:fill="auto"/>
            <w:vAlign w:val="center"/>
          </w:tcPr>
          <w:p w14:paraId="1A91C9BB" w14:textId="258BD328" w:rsidR="00852A4E" w:rsidRPr="00852A4E" w:rsidRDefault="0073741D" w:rsidP="0073741D">
            <w:pPr>
              <w:tabs>
                <w:tab w:val="left" w:pos="121"/>
                <w:tab w:val="decimal" w:pos="476"/>
              </w:tabs>
              <w:jc w:val="left"/>
              <w:rPr>
                <w:bCs/>
                <w:sz w:val="18"/>
                <w:szCs w:val="18"/>
              </w:rPr>
            </w:pPr>
            <w:r>
              <w:rPr>
                <w:sz w:val="18"/>
                <w:szCs w:val="18"/>
              </w:rPr>
              <w:tab/>
              <w:t>(-)</w:t>
            </w:r>
            <w:r>
              <w:rPr>
                <w:sz w:val="18"/>
                <w:szCs w:val="18"/>
              </w:rPr>
              <w:tab/>
            </w:r>
            <w:r w:rsidR="00852A4E" w:rsidRPr="00852A4E">
              <w:rPr>
                <w:sz w:val="18"/>
                <w:szCs w:val="18"/>
              </w:rPr>
              <w:t>1.6</w:t>
            </w:r>
          </w:p>
        </w:tc>
        <w:tc>
          <w:tcPr>
            <w:tcW w:w="505" w:type="pct"/>
            <w:tcBorders>
              <w:top w:val="nil"/>
              <w:left w:val="single" w:sz="4" w:space="0" w:color="404040"/>
              <w:bottom w:val="nil"/>
              <w:right w:val="single" w:sz="4" w:space="0" w:color="404040"/>
            </w:tcBorders>
            <w:shd w:val="clear" w:color="auto" w:fill="auto"/>
            <w:vAlign w:val="center"/>
          </w:tcPr>
          <w:p w14:paraId="65F4BB09" w14:textId="4D209809" w:rsidR="00852A4E" w:rsidRPr="00852A4E" w:rsidRDefault="0073741D" w:rsidP="0073741D">
            <w:pPr>
              <w:tabs>
                <w:tab w:val="left" w:pos="57"/>
                <w:tab w:val="decimal" w:pos="486"/>
              </w:tabs>
              <w:jc w:val="left"/>
              <w:rPr>
                <w:bCs/>
                <w:sz w:val="18"/>
                <w:szCs w:val="18"/>
              </w:rPr>
            </w:pPr>
            <w:r>
              <w:rPr>
                <w:sz w:val="18"/>
                <w:szCs w:val="18"/>
              </w:rPr>
              <w:tab/>
              <w:t>(-)</w:t>
            </w:r>
            <w:r>
              <w:rPr>
                <w:sz w:val="18"/>
                <w:szCs w:val="18"/>
              </w:rPr>
              <w:tab/>
            </w:r>
            <w:r w:rsidR="00852A4E" w:rsidRPr="00852A4E">
              <w:rPr>
                <w:sz w:val="18"/>
                <w:szCs w:val="18"/>
              </w:rPr>
              <w:t>32.2</w:t>
            </w:r>
          </w:p>
        </w:tc>
        <w:tc>
          <w:tcPr>
            <w:tcW w:w="283" w:type="pct"/>
            <w:tcBorders>
              <w:top w:val="nil"/>
              <w:left w:val="single" w:sz="4" w:space="0" w:color="404040"/>
              <w:bottom w:val="nil"/>
              <w:right w:val="nil"/>
            </w:tcBorders>
            <w:shd w:val="clear" w:color="auto" w:fill="auto"/>
            <w:vAlign w:val="center"/>
          </w:tcPr>
          <w:p w14:paraId="78B839A2" w14:textId="5D6826AD" w:rsidR="00852A4E" w:rsidRPr="00852A4E" w:rsidRDefault="00852A4E" w:rsidP="0073741D">
            <w:pPr>
              <w:jc w:val="right"/>
              <w:rPr>
                <w:sz w:val="18"/>
                <w:szCs w:val="18"/>
              </w:rPr>
            </w:pPr>
            <w:r w:rsidRPr="00852A4E">
              <w:rPr>
                <w:sz w:val="18"/>
                <w:szCs w:val="18"/>
              </w:rPr>
              <w:t>82</w:t>
            </w:r>
          </w:p>
        </w:tc>
        <w:tc>
          <w:tcPr>
            <w:tcW w:w="682" w:type="pct"/>
            <w:tcBorders>
              <w:top w:val="nil"/>
              <w:left w:val="nil"/>
              <w:bottom w:val="nil"/>
              <w:right w:val="single" w:sz="4" w:space="0" w:color="404040"/>
            </w:tcBorders>
            <w:shd w:val="clear" w:color="auto" w:fill="auto"/>
            <w:vAlign w:val="center"/>
          </w:tcPr>
          <w:p w14:paraId="4E87F53C" w14:textId="7FA09F06" w:rsidR="00852A4E" w:rsidRPr="00852A4E" w:rsidRDefault="00852A4E" w:rsidP="0073741D">
            <w:pPr>
              <w:jc w:val="left"/>
              <w:rPr>
                <w:sz w:val="18"/>
                <w:szCs w:val="18"/>
              </w:rPr>
            </w:pPr>
            <w:r w:rsidRPr="00852A4E">
              <w:rPr>
                <w:sz w:val="18"/>
                <w:szCs w:val="18"/>
              </w:rPr>
              <w:t>Por debajo</w:t>
            </w:r>
          </w:p>
        </w:tc>
      </w:tr>
      <w:tr w:rsidR="00852A4E" w:rsidRPr="0036480B" w14:paraId="265AD385" w14:textId="77777777" w:rsidTr="0073741D">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DDD877B" w:rsidR="00852A4E" w:rsidRPr="00443B05" w:rsidRDefault="00EE0BF2" w:rsidP="00EE0BF2">
            <w:pPr>
              <w:spacing w:before="20"/>
              <w:ind w:left="55"/>
              <w:jc w:val="left"/>
              <w:rPr>
                <w:sz w:val="18"/>
                <w:szCs w:val="18"/>
                <w:lang w:val="es-MX"/>
              </w:rPr>
            </w:pPr>
            <w:r>
              <w:rPr>
                <w:sz w:val="18"/>
                <w:szCs w:val="18"/>
                <w:lang w:val="es-MX"/>
              </w:rPr>
              <w:t xml:space="preserve">b)  </w:t>
            </w:r>
            <w:r w:rsidR="00852A4E"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5001A3C3" w:rsidR="00852A4E" w:rsidRPr="00852A4E" w:rsidRDefault="00852A4E" w:rsidP="0073741D">
            <w:pPr>
              <w:tabs>
                <w:tab w:val="decimal" w:pos="365"/>
              </w:tabs>
              <w:jc w:val="left"/>
              <w:rPr>
                <w:bCs/>
                <w:sz w:val="18"/>
                <w:szCs w:val="18"/>
                <w:lang w:val="es-MX" w:eastAsia="es-MX"/>
              </w:rPr>
            </w:pPr>
            <w:r w:rsidRPr="00852A4E">
              <w:rPr>
                <w:sz w:val="18"/>
                <w:szCs w:val="18"/>
              </w:rPr>
              <w:t>28.0</w:t>
            </w:r>
          </w:p>
        </w:tc>
        <w:tc>
          <w:tcPr>
            <w:tcW w:w="505" w:type="pct"/>
            <w:tcBorders>
              <w:top w:val="nil"/>
              <w:left w:val="single" w:sz="4" w:space="0" w:color="404040"/>
              <w:bottom w:val="nil"/>
              <w:right w:val="single" w:sz="4" w:space="0" w:color="404040"/>
            </w:tcBorders>
            <w:shd w:val="clear" w:color="auto" w:fill="auto"/>
            <w:vAlign w:val="center"/>
          </w:tcPr>
          <w:p w14:paraId="7156298C" w14:textId="5A99CA79" w:rsidR="00852A4E" w:rsidRPr="00852A4E" w:rsidRDefault="0073741D" w:rsidP="0073741D">
            <w:pPr>
              <w:tabs>
                <w:tab w:val="left" w:pos="121"/>
                <w:tab w:val="decimal" w:pos="476"/>
              </w:tabs>
              <w:jc w:val="left"/>
              <w:rPr>
                <w:bCs/>
                <w:sz w:val="18"/>
                <w:szCs w:val="18"/>
              </w:rPr>
            </w:pPr>
            <w:r>
              <w:rPr>
                <w:sz w:val="18"/>
                <w:szCs w:val="18"/>
              </w:rPr>
              <w:tab/>
              <w:t>(-)</w:t>
            </w:r>
            <w:r>
              <w:rPr>
                <w:sz w:val="18"/>
                <w:szCs w:val="18"/>
              </w:rPr>
              <w:tab/>
            </w:r>
            <w:r w:rsidR="00852A4E" w:rsidRPr="00852A4E">
              <w:rPr>
                <w:sz w:val="18"/>
                <w:szCs w:val="18"/>
              </w:rPr>
              <w:t>3.3</w:t>
            </w:r>
          </w:p>
        </w:tc>
        <w:tc>
          <w:tcPr>
            <w:tcW w:w="505" w:type="pct"/>
            <w:tcBorders>
              <w:top w:val="nil"/>
              <w:left w:val="single" w:sz="4" w:space="0" w:color="404040"/>
              <w:bottom w:val="nil"/>
              <w:right w:val="single" w:sz="4" w:space="0" w:color="404040"/>
            </w:tcBorders>
            <w:shd w:val="clear" w:color="auto" w:fill="auto"/>
            <w:vAlign w:val="center"/>
          </w:tcPr>
          <w:p w14:paraId="1184CD7C" w14:textId="14D0FDDC" w:rsidR="00852A4E" w:rsidRPr="00852A4E" w:rsidRDefault="0073741D" w:rsidP="0073741D">
            <w:pPr>
              <w:tabs>
                <w:tab w:val="left" w:pos="57"/>
                <w:tab w:val="decimal" w:pos="486"/>
              </w:tabs>
              <w:jc w:val="left"/>
              <w:rPr>
                <w:bCs/>
                <w:sz w:val="18"/>
                <w:szCs w:val="18"/>
              </w:rPr>
            </w:pPr>
            <w:r>
              <w:rPr>
                <w:sz w:val="18"/>
                <w:szCs w:val="18"/>
              </w:rPr>
              <w:tab/>
              <w:t>(-)</w:t>
            </w:r>
            <w:r>
              <w:rPr>
                <w:sz w:val="18"/>
                <w:szCs w:val="18"/>
              </w:rPr>
              <w:tab/>
            </w:r>
            <w:r w:rsidR="00852A4E" w:rsidRPr="00852A4E">
              <w:rPr>
                <w:sz w:val="18"/>
                <w:szCs w:val="18"/>
              </w:rPr>
              <w:t>20.4</w:t>
            </w:r>
          </w:p>
        </w:tc>
        <w:tc>
          <w:tcPr>
            <w:tcW w:w="283" w:type="pct"/>
            <w:tcBorders>
              <w:top w:val="nil"/>
              <w:left w:val="single" w:sz="4" w:space="0" w:color="404040"/>
              <w:bottom w:val="nil"/>
              <w:right w:val="nil"/>
            </w:tcBorders>
            <w:shd w:val="clear" w:color="auto" w:fill="auto"/>
            <w:vAlign w:val="center"/>
          </w:tcPr>
          <w:p w14:paraId="2ECBB7A2" w14:textId="6EF49B4E" w:rsidR="00852A4E" w:rsidRPr="00852A4E" w:rsidRDefault="00852A4E" w:rsidP="0073741D">
            <w:pPr>
              <w:jc w:val="right"/>
              <w:rPr>
                <w:sz w:val="18"/>
                <w:szCs w:val="18"/>
              </w:rPr>
            </w:pPr>
            <w:r w:rsidRPr="00852A4E">
              <w:rPr>
                <w:sz w:val="18"/>
                <w:szCs w:val="18"/>
              </w:rPr>
              <w:t>81</w:t>
            </w:r>
          </w:p>
        </w:tc>
        <w:tc>
          <w:tcPr>
            <w:tcW w:w="682" w:type="pct"/>
            <w:tcBorders>
              <w:top w:val="nil"/>
              <w:left w:val="nil"/>
              <w:bottom w:val="nil"/>
              <w:right w:val="single" w:sz="4" w:space="0" w:color="404040"/>
            </w:tcBorders>
            <w:shd w:val="clear" w:color="auto" w:fill="auto"/>
            <w:vAlign w:val="center"/>
          </w:tcPr>
          <w:p w14:paraId="5850946C" w14:textId="38F6ED08" w:rsidR="00852A4E" w:rsidRPr="00852A4E" w:rsidRDefault="00852A4E" w:rsidP="0073741D">
            <w:pPr>
              <w:jc w:val="left"/>
              <w:rPr>
                <w:sz w:val="18"/>
                <w:szCs w:val="18"/>
              </w:rPr>
            </w:pPr>
            <w:r w:rsidRPr="00852A4E">
              <w:rPr>
                <w:sz w:val="18"/>
                <w:szCs w:val="18"/>
              </w:rPr>
              <w:t>Por debajo</w:t>
            </w:r>
          </w:p>
        </w:tc>
      </w:tr>
      <w:tr w:rsidR="00852A4E" w:rsidRPr="0036480B" w14:paraId="506FF45A" w14:textId="77777777" w:rsidTr="0073741D">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66712E11" w:rsidR="00852A4E" w:rsidRPr="00443B05" w:rsidRDefault="00EE0BF2" w:rsidP="00EE0BF2">
            <w:pPr>
              <w:spacing w:before="20"/>
              <w:ind w:left="55"/>
              <w:jc w:val="left"/>
              <w:rPr>
                <w:sz w:val="18"/>
                <w:szCs w:val="18"/>
                <w:lang w:val="es-MX"/>
              </w:rPr>
            </w:pPr>
            <w:r>
              <w:rPr>
                <w:sz w:val="18"/>
                <w:szCs w:val="18"/>
                <w:lang w:val="es-MX"/>
              </w:rPr>
              <w:t xml:space="preserve">c)  </w:t>
            </w:r>
            <w:r w:rsidR="00852A4E" w:rsidRPr="00443B05">
              <w:rPr>
                <w:sz w:val="18"/>
                <w:szCs w:val="18"/>
                <w:lang w:val="es-MX"/>
              </w:rPr>
              <w:t>Situación económica futura del país</w:t>
            </w:r>
            <w:r w:rsidR="00852A4E"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73F022BF" w:rsidR="00852A4E" w:rsidRPr="00852A4E" w:rsidRDefault="00852A4E" w:rsidP="0073741D">
            <w:pPr>
              <w:tabs>
                <w:tab w:val="decimal" w:pos="365"/>
              </w:tabs>
              <w:jc w:val="left"/>
              <w:rPr>
                <w:bCs/>
                <w:sz w:val="18"/>
                <w:szCs w:val="18"/>
                <w:lang w:val="es-MX" w:eastAsia="es-MX"/>
              </w:rPr>
            </w:pPr>
            <w:r w:rsidRPr="00852A4E">
              <w:rPr>
                <w:sz w:val="18"/>
                <w:szCs w:val="18"/>
              </w:rPr>
              <w:t>42.5</w:t>
            </w:r>
          </w:p>
        </w:tc>
        <w:tc>
          <w:tcPr>
            <w:tcW w:w="505" w:type="pct"/>
            <w:tcBorders>
              <w:top w:val="nil"/>
              <w:left w:val="single" w:sz="4" w:space="0" w:color="404040"/>
              <w:bottom w:val="nil"/>
              <w:right w:val="single" w:sz="4" w:space="0" w:color="404040"/>
            </w:tcBorders>
            <w:shd w:val="clear" w:color="auto" w:fill="auto"/>
            <w:vAlign w:val="center"/>
          </w:tcPr>
          <w:p w14:paraId="0C76066A" w14:textId="74E03503" w:rsidR="00852A4E" w:rsidRPr="00852A4E" w:rsidRDefault="0073741D" w:rsidP="0073741D">
            <w:pPr>
              <w:tabs>
                <w:tab w:val="left" w:pos="121"/>
                <w:tab w:val="decimal" w:pos="476"/>
              </w:tabs>
              <w:jc w:val="left"/>
              <w:rPr>
                <w:bCs/>
                <w:sz w:val="18"/>
                <w:szCs w:val="18"/>
              </w:rPr>
            </w:pPr>
            <w:r>
              <w:rPr>
                <w:sz w:val="18"/>
                <w:szCs w:val="18"/>
              </w:rPr>
              <w:tab/>
              <w:t>(-)</w:t>
            </w:r>
            <w:r>
              <w:rPr>
                <w:sz w:val="18"/>
                <w:szCs w:val="18"/>
              </w:rPr>
              <w:tab/>
            </w:r>
            <w:r w:rsidR="00852A4E" w:rsidRPr="00852A4E">
              <w:rPr>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26E0B9F2" w14:textId="297BCD24" w:rsidR="00852A4E" w:rsidRPr="00852A4E" w:rsidRDefault="0073741D" w:rsidP="0073741D">
            <w:pPr>
              <w:tabs>
                <w:tab w:val="left" w:pos="57"/>
                <w:tab w:val="decimal" w:pos="486"/>
              </w:tabs>
              <w:jc w:val="left"/>
              <w:rPr>
                <w:bCs/>
                <w:sz w:val="18"/>
                <w:szCs w:val="18"/>
              </w:rPr>
            </w:pPr>
            <w:r>
              <w:rPr>
                <w:sz w:val="18"/>
                <w:szCs w:val="18"/>
              </w:rPr>
              <w:tab/>
              <w:t>(-)</w:t>
            </w:r>
            <w:r>
              <w:rPr>
                <w:sz w:val="18"/>
                <w:szCs w:val="18"/>
              </w:rPr>
              <w:tab/>
            </w:r>
            <w:r w:rsidR="00852A4E" w:rsidRPr="00852A4E">
              <w:rPr>
                <w:sz w:val="18"/>
                <w:szCs w:val="18"/>
              </w:rPr>
              <w:t>10.5</w:t>
            </w:r>
          </w:p>
        </w:tc>
        <w:tc>
          <w:tcPr>
            <w:tcW w:w="283" w:type="pct"/>
            <w:tcBorders>
              <w:top w:val="nil"/>
              <w:left w:val="single" w:sz="4" w:space="0" w:color="404040"/>
              <w:bottom w:val="nil"/>
              <w:right w:val="nil"/>
            </w:tcBorders>
            <w:shd w:val="clear" w:color="auto" w:fill="auto"/>
            <w:vAlign w:val="center"/>
          </w:tcPr>
          <w:p w14:paraId="164A3D8D" w14:textId="43E167F6" w:rsidR="00852A4E" w:rsidRPr="00852A4E" w:rsidRDefault="00852A4E" w:rsidP="0073741D">
            <w:pPr>
              <w:jc w:val="right"/>
              <w:rPr>
                <w:sz w:val="18"/>
                <w:szCs w:val="18"/>
              </w:rPr>
            </w:pPr>
            <w:r w:rsidRPr="00852A4E">
              <w:rPr>
                <w:sz w:val="18"/>
                <w:szCs w:val="18"/>
              </w:rPr>
              <w:t>5</w:t>
            </w:r>
          </w:p>
        </w:tc>
        <w:tc>
          <w:tcPr>
            <w:tcW w:w="682" w:type="pct"/>
            <w:tcBorders>
              <w:top w:val="nil"/>
              <w:left w:val="nil"/>
              <w:bottom w:val="nil"/>
              <w:right w:val="single" w:sz="4" w:space="0" w:color="404040"/>
            </w:tcBorders>
            <w:shd w:val="clear" w:color="auto" w:fill="auto"/>
            <w:vAlign w:val="center"/>
          </w:tcPr>
          <w:p w14:paraId="39280C63" w14:textId="395E25A7" w:rsidR="00852A4E" w:rsidRPr="00852A4E" w:rsidRDefault="00852A4E" w:rsidP="0073741D">
            <w:pPr>
              <w:jc w:val="left"/>
              <w:rPr>
                <w:sz w:val="18"/>
                <w:szCs w:val="18"/>
              </w:rPr>
            </w:pPr>
            <w:r w:rsidRPr="00852A4E">
              <w:rPr>
                <w:sz w:val="18"/>
                <w:szCs w:val="18"/>
              </w:rPr>
              <w:t>Por debajo</w:t>
            </w:r>
          </w:p>
        </w:tc>
      </w:tr>
      <w:tr w:rsidR="00852A4E" w:rsidRPr="0036480B" w14:paraId="259E2A52" w14:textId="77777777" w:rsidTr="0073741D">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03AD3D9E" w:rsidR="00852A4E" w:rsidRPr="00443B05" w:rsidRDefault="00EE0BF2" w:rsidP="00EE0BF2">
            <w:pPr>
              <w:spacing w:before="20"/>
              <w:ind w:left="55"/>
              <w:jc w:val="left"/>
              <w:rPr>
                <w:sz w:val="18"/>
                <w:szCs w:val="18"/>
                <w:lang w:val="es-MX"/>
              </w:rPr>
            </w:pPr>
            <w:r>
              <w:rPr>
                <w:sz w:val="18"/>
                <w:szCs w:val="18"/>
                <w:lang w:val="es-MX"/>
              </w:rPr>
              <w:t xml:space="preserve">d)  </w:t>
            </w:r>
            <w:r w:rsidR="00852A4E" w:rsidRPr="00443B05">
              <w:rPr>
                <w:sz w:val="18"/>
                <w:szCs w:val="18"/>
                <w:lang w:val="es-MX"/>
              </w:rPr>
              <w:t>Situación económica presente de la empresa</w:t>
            </w:r>
            <w:r w:rsidR="00852A4E">
              <w:rPr>
                <w:sz w:val="20"/>
                <w:szCs w:val="20"/>
                <w:vertAlign w:val="superscript"/>
                <w:lang w:val="es-MX"/>
              </w:rPr>
              <w:t>2</w:t>
            </w:r>
            <w:r w:rsidR="00852A4E"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6BD756F9" w:rsidR="00852A4E" w:rsidRPr="00852A4E" w:rsidRDefault="00852A4E" w:rsidP="0073741D">
            <w:pPr>
              <w:tabs>
                <w:tab w:val="decimal" w:pos="365"/>
              </w:tabs>
              <w:jc w:val="left"/>
              <w:rPr>
                <w:bCs/>
                <w:sz w:val="18"/>
                <w:szCs w:val="18"/>
                <w:lang w:val="es-MX" w:eastAsia="es-MX"/>
              </w:rPr>
            </w:pPr>
            <w:r w:rsidRPr="00852A4E">
              <w:rPr>
                <w:sz w:val="18"/>
                <w:szCs w:val="18"/>
              </w:rPr>
              <w:t>37.0</w:t>
            </w:r>
          </w:p>
        </w:tc>
        <w:tc>
          <w:tcPr>
            <w:tcW w:w="505" w:type="pct"/>
            <w:tcBorders>
              <w:top w:val="nil"/>
              <w:left w:val="single" w:sz="4" w:space="0" w:color="404040"/>
              <w:bottom w:val="nil"/>
              <w:right w:val="single" w:sz="4" w:space="0" w:color="404040"/>
            </w:tcBorders>
            <w:vAlign w:val="center"/>
          </w:tcPr>
          <w:p w14:paraId="4C125728" w14:textId="45374768" w:rsidR="00852A4E" w:rsidRPr="00852A4E" w:rsidRDefault="0073741D" w:rsidP="0073741D">
            <w:pPr>
              <w:tabs>
                <w:tab w:val="left" w:pos="121"/>
                <w:tab w:val="decimal" w:pos="476"/>
              </w:tabs>
              <w:jc w:val="left"/>
              <w:rPr>
                <w:bCs/>
                <w:sz w:val="18"/>
                <w:szCs w:val="18"/>
              </w:rPr>
            </w:pPr>
            <w:r>
              <w:rPr>
                <w:sz w:val="18"/>
                <w:szCs w:val="18"/>
              </w:rPr>
              <w:tab/>
              <w:t>(-)</w:t>
            </w:r>
            <w:r>
              <w:rPr>
                <w:sz w:val="18"/>
                <w:szCs w:val="18"/>
              </w:rPr>
              <w:tab/>
            </w:r>
            <w:r w:rsidR="00852A4E" w:rsidRPr="00852A4E">
              <w:rPr>
                <w:sz w:val="18"/>
                <w:szCs w:val="18"/>
              </w:rPr>
              <w:t>3.8</w:t>
            </w:r>
          </w:p>
        </w:tc>
        <w:tc>
          <w:tcPr>
            <w:tcW w:w="505" w:type="pct"/>
            <w:tcBorders>
              <w:top w:val="nil"/>
              <w:left w:val="single" w:sz="4" w:space="0" w:color="404040"/>
              <w:bottom w:val="nil"/>
              <w:right w:val="single" w:sz="4" w:space="0" w:color="404040"/>
            </w:tcBorders>
            <w:shd w:val="clear" w:color="auto" w:fill="auto"/>
            <w:vAlign w:val="center"/>
          </w:tcPr>
          <w:p w14:paraId="76A68161" w14:textId="0DFF6D2C" w:rsidR="00852A4E" w:rsidRPr="00852A4E" w:rsidRDefault="0073741D" w:rsidP="0073741D">
            <w:pPr>
              <w:tabs>
                <w:tab w:val="left" w:pos="57"/>
                <w:tab w:val="decimal" w:pos="486"/>
              </w:tabs>
              <w:jc w:val="left"/>
              <w:rPr>
                <w:bCs/>
                <w:sz w:val="18"/>
                <w:szCs w:val="18"/>
              </w:rPr>
            </w:pPr>
            <w:r>
              <w:rPr>
                <w:sz w:val="18"/>
                <w:szCs w:val="18"/>
              </w:rPr>
              <w:tab/>
              <w:t>(-)</w:t>
            </w:r>
            <w:r>
              <w:rPr>
                <w:sz w:val="18"/>
                <w:szCs w:val="18"/>
              </w:rPr>
              <w:tab/>
            </w:r>
            <w:r w:rsidR="00852A4E" w:rsidRPr="00852A4E">
              <w:rPr>
                <w:sz w:val="18"/>
                <w:szCs w:val="18"/>
              </w:rPr>
              <w:t>17.1</w:t>
            </w:r>
          </w:p>
        </w:tc>
        <w:tc>
          <w:tcPr>
            <w:tcW w:w="283" w:type="pct"/>
            <w:tcBorders>
              <w:top w:val="nil"/>
              <w:left w:val="single" w:sz="4" w:space="0" w:color="404040"/>
              <w:bottom w:val="nil"/>
              <w:right w:val="nil"/>
            </w:tcBorders>
            <w:shd w:val="clear" w:color="auto" w:fill="auto"/>
            <w:vAlign w:val="center"/>
          </w:tcPr>
          <w:p w14:paraId="6CBE5CFF" w14:textId="5FFB21CF" w:rsidR="00852A4E" w:rsidRPr="00852A4E" w:rsidRDefault="00852A4E" w:rsidP="0073741D">
            <w:pPr>
              <w:jc w:val="right"/>
              <w:rPr>
                <w:sz w:val="18"/>
                <w:szCs w:val="18"/>
              </w:rPr>
            </w:pPr>
            <w:r w:rsidRPr="00852A4E">
              <w:rPr>
                <w:sz w:val="18"/>
                <w:szCs w:val="18"/>
              </w:rPr>
              <w:t>4</w:t>
            </w:r>
          </w:p>
        </w:tc>
        <w:tc>
          <w:tcPr>
            <w:tcW w:w="682" w:type="pct"/>
            <w:tcBorders>
              <w:top w:val="nil"/>
              <w:left w:val="nil"/>
              <w:bottom w:val="nil"/>
              <w:right w:val="single" w:sz="4" w:space="0" w:color="404040"/>
            </w:tcBorders>
            <w:shd w:val="clear" w:color="auto" w:fill="auto"/>
            <w:vAlign w:val="center"/>
          </w:tcPr>
          <w:p w14:paraId="5E029F17" w14:textId="404CFBA9" w:rsidR="00852A4E" w:rsidRPr="00852A4E" w:rsidRDefault="00852A4E" w:rsidP="0073741D">
            <w:pPr>
              <w:jc w:val="left"/>
              <w:rPr>
                <w:sz w:val="18"/>
                <w:szCs w:val="18"/>
              </w:rPr>
            </w:pPr>
            <w:r w:rsidRPr="00852A4E">
              <w:rPr>
                <w:sz w:val="18"/>
                <w:szCs w:val="18"/>
              </w:rPr>
              <w:t>Por debajo</w:t>
            </w:r>
          </w:p>
        </w:tc>
      </w:tr>
      <w:tr w:rsidR="00852A4E" w:rsidRPr="0036480B" w14:paraId="75C260AB" w14:textId="77777777" w:rsidTr="0073741D">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60F66347" w:rsidR="00852A4E" w:rsidRPr="00443B05" w:rsidRDefault="00EE0BF2" w:rsidP="00EE0BF2">
            <w:pPr>
              <w:spacing w:before="20"/>
              <w:ind w:left="55"/>
              <w:jc w:val="left"/>
              <w:rPr>
                <w:sz w:val="18"/>
                <w:szCs w:val="18"/>
                <w:lang w:val="es-MX"/>
              </w:rPr>
            </w:pPr>
            <w:r>
              <w:rPr>
                <w:sz w:val="18"/>
                <w:szCs w:val="18"/>
                <w:lang w:val="es-MX"/>
              </w:rPr>
              <w:t xml:space="preserve">e)  </w:t>
            </w:r>
            <w:r w:rsidR="00852A4E" w:rsidRPr="00443B05">
              <w:rPr>
                <w:sz w:val="18"/>
                <w:szCs w:val="18"/>
                <w:lang w:val="es-MX"/>
              </w:rPr>
              <w:t>Situación económica futura de la empresa</w:t>
            </w:r>
            <w:r w:rsidR="00852A4E">
              <w:rPr>
                <w:sz w:val="20"/>
                <w:szCs w:val="20"/>
                <w:vertAlign w:val="superscript"/>
                <w:lang w:val="es-MX"/>
              </w:rPr>
              <w:t>2</w:t>
            </w:r>
            <w:r w:rsidR="00852A4E"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645F46BA" w:rsidR="00852A4E" w:rsidRPr="00852A4E" w:rsidRDefault="00852A4E" w:rsidP="0073741D">
            <w:pPr>
              <w:tabs>
                <w:tab w:val="decimal" w:pos="365"/>
              </w:tabs>
              <w:jc w:val="left"/>
              <w:rPr>
                <w:bCs/>
                <w:sz w:val="18"/>
                <w:szCs w:val="18"/>
                <w:lang w:val="es-MX" w:eastAsia="es-MX"/>
              </w:rPr>
            </w:pPr>
            <w:r w:rsidRPr="00852A4E">
              <w:rPr>
                <w:sz w:val="18"/>
                <w:szCs w:val="18"/>
              </w:rPr>
              <w:t>50.7</w:t>
            </w:r>
          </w:p>
        </w:tc>
        <w:tc>
          <w:tcPr>
            <w:tcW w:w="505" w:type="pct"/>
            <w:tcBorders>
              <w:top w:val="nil"/>
              <w:left w:val="single" w:sz="4" w:space="0" w:color="404040"/>
              <w:bottom w:val="single" w:sz="4" w:space="0" w:color="404040"/>
              <w:right w:val="single" w:sz="4" w:space="0" w:color="404040"/>
            </w:tcBorders>
            <w:vAlign w:val="center"/>
          </w:tcPr>
          <w:p w14:paraId="164200FB" w14:textId="503A3B1C" w:rsidR="00852A4E" w:rsidRPr="00852A4E" w:rsidRDefault="0073741D" w:rsidP="0073741D">
            <w:pPr>
              <w:tabs>
                <w:tab w:val="left" w:pos="121"/>
                <w:tab w:val="decimal" w:pos="476"/>
              </w:tabs>
              <w:jc w:val="left"/>
              <w:rPr>
                <w:bCs/>
                <w:sz w:val="18"/>
                <w:szCs w:val="18"/>
              </w:rPr>
            </w:pPr>
            <w:r>
              <w:rPr>
                <w:sz w:val="18"/>
                <w:szCs w:val="18"/>
              </w:rPr>
              <w:tab/>
              <w:t>(-)</w:t>
            </w:r>
            <w:r>
              <w:rPr>
                <w:sz w:val="18"/>
                <w:szCs w:val="18"/>
              </w:rPr>
              <w:tab/>
            </w:r>
            <w:r w:rsidR="00852A4E" w:rsidRPr="00852A4E">
              <w:rPr>
                <w:sz w:val="18"/>
                <w:szCs w:val="18"/>
              </w:rPr>
              <w:t>0.3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3322CAB6" w:rsidR="00852A4E" w:rsidRPr="00852A4E" w:rsidRDefault="0073741D" w:rsidP="0073741D">
            <w:pPr>
              <w:tabs>
                <w:tab w:val="left" w:pos="57"/>
                <w:tab w:val="decimal" w:pos="486"/>
              </w:tabs>
              <w:jc w:val="left"/>
              <w:rPr>
                <w:bCs/>
                <w:sz w:val="18"/>
                <w:szCs w:val="18"/>
              </w:rPr>
            </w:pPr>
            <w:r>
              <w:rPr>
                <w:sz w:val="18"/>
                <w:szCs w:val="18"/>
              </w:rPr>
              <w:tab/>
              <w:t>(-)</w:t>
            </w:r>
            <w:r>
              <w:rPr>
                <w:sz w:val="18"/>
                <w:szCs w:val="18"/>
              </w:rPr>
              <w:tab/>
            </w:r>
            <w:r w:rsidR="00852A4E" w:rsidRPr="00852A4E">
              <w:rPr>
                <w:sz w:val="18"/>
                <w:szCs w:val="18"/>
              </w:rPr>
              <w:t>8.3</w:t>
            </w:r>
          </w:p>
        </w:tc>
        <w:tc>
          <w:tcPr>
            <w:tcW w:w="283" w:type="pct"/>
            <w:tcBorders>
              <w:top w:val="nil"/>
              <w:left w:val="single" w:sz="4" w:space="0" w:color="404040"/>
              <w:bottom w:val="single" w:sz="4" w:space="0" w:color="404040"/>
              <w:right w:val="nil"/>
            </w:tcBorders>
            <w:shd w:val="clear" w:color="auto" w:fill="auto"/>
            <w:vAlign w:val="center"/>
          </w:tcPr>
          <w:p w14:paraId="2A6F5A6D" w14:textId="6EFEFE93" w:rsidR="00852A4E" w:rsidRPr="00852A4E" w:rsidRDefault="00852A4E" w:rsidP="0073741D">
            <w:pPr>
              <w:jc w:val="right"/>
              <w:rPr>
                <w:sz w:val="18"/>
                <w:szCs w:val="18"/>
              </w:rPr>
            </w:pPr>
            <w:r w:rsidRPr="00852A4E">
              <w:rPr>
                <w:sz w:val="18"/>
                <w:szCs w:val="18"/>
              </w:rPr>
              <w:t>197</w:t>
            </w:r>
          </w:p>
        </w:tc>
        <w:tc>
          <w:tcPr>
            <w:tcW w:w="682" w:type="pct"/>
            <w:tcBorders>
              <w:top w:val="nil"/>
              <w:left w:val="nil"/>
              <w:bottom w:val="single" w:sz="4" w:space="0" w:color="404040"/>
              <w:right w:val="single" w:sz="4" w:space="0" w:color="404040"/>
            </w:tcBorders>
            <w:shd w:val="clear" w:color="auto" w:fill="auto"/>
            <w:vAlign w:val="center"/>
          </w:tcPr>
          <w:p w14:paraId="0CECDC0C" w14:textId="47794CC8" w:rsidR="00852A4E" w:rsidRPr="00852A4E" w:rsidRDefault="00852A4E" w:rsidP="0073741D">
            <w:pPr>
              <w:jc w:val="left"/>
              <w:rPr>
                <w:sz w:val="18"/>
                <w:szCs w:val="18"/>
              </w:rPr>
            </w:pPr>
            <w:r w:rsidRPr="00852A4E">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229A3DA7"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956535">
        <w:t>3</w:t>
      </w:r>
      <w:r w:rsidR="0073741D">
        <w:t>6.2</w:t>
      </w:r>
      <w:r w:rsidR="00B24F60">
        <w:t xml:space="preserve"> </w:t>
      </w:r>
      <w:r w:rsidRPr="00443B05">
        <w:t xml:space="preserve">puntos </w:t>
      </w:r>
      <w:r w:rsidR="00DA71EC">
        <w:t>en</w:t>
      </w:r>
      <w:r w:rsidR="009E5A98">
        <w:t xml:space="preserve"> </w:t>
      </w:r>
      <w:r w:rsidR="00BC2AC9">
        <w:t xml:space="preserve">mayo </w:t>
      </w:r>
      <w:r w:rsidR="00D82B0E">
        <w:t>de</w:t>
      </w:r>
      <w:r w:rsidR="004C4606">
        <w:t xml:space="preserve"> este</w:t>
      </w:r>
      <w:r w:rsidR="00355520">
        <w:t xml:space="preserve"> año</w:t>
      </w:r>
      <w:r w:rsidRPr="00443B05">
        <w:t xml:space="preserve">, </w:t>
      </w:r>
      <w:r w:rsidR="00F2188F">
        <w:t>reflejando así</w:t>
      </w:r>
      <w:r w:rsidR="007A23EC">
        <w:t xml:space="preserve"> </w:t>
      </w:r>
      <w:r w:rsidR="005A593A">
        <w:t>un</w:t>
      </w:r>
      <w:r w:rsidR="00F2188F">
        <w:t>a</w:t>
      </w:r>
      <w:r w:rsidR="009A0E79">
        <w:t xml:space="preserve"> </w:t>
      </w:r>
      <w:r w:rsidR="00956535">
        <w:t xml:space="preserve">reducción </w:t>
      </w:r>
      <w:r w:rsidR="007F0783">
        <w:t xml:space="preserve">de </w:t>
      </w:r>
      <w:r w:rsidR="009E5A98">
        <w:t>(-)</w:t>
      </w:r>
      <w:r w:rsidR="00AB08A4">
        <w:t>2.4</w:t>
      </w:r>
      <w:r w:rsidR="000B346B">
        <w:t xml:space="preserve"> punto</w:t>
      </w:r>
      <w:r w:rsidR="00F2188F">
        <w:t>s</w:t>
      </w:r>
      <w:r w:rsidR="000B346B">
        <w:t xml:space="preserve"> </w:t>
      </w:r>
      <w:r w:rsidR="0046207E">
        <w:t>con relación al</w:t>
      </w:r>
      <w:r w:rsidR="00956535">
        <w:t xml:space="preserve"> mes</w:t>
      </w:r>
      <w:r w:rsidR="00EB018A">
        <w:t xml:space="preserve"> de</w:t>
      </w:r>
      <w:r w:rsidR="00F2188F">
        <w:t xml:space="preserve"> </w:t>
      </w:r>
      <w:r w:rsidR="00BC2AC9">
        <w:t>abril</w:t>
      </w:r>
      <w:r w:rsidR="00956535">
        <w:t xml:space="preserve"> </w:t>
      </w:r>
      <w:r w:rsidR="00F2188F">
        <w:t>pasado</w:t>
      </w:r>
      <w:r>
        <w:t>.</w:t>
      </w:r>
      <w:r w:rsidRPr="00443B05">
        <w:t xml:space="preserve"> </w:t>
      </w:r>
      <w:r w:rsidR="00CF5FF8">
        <w:t xml:space="preserve">Con este dato el ICE de la Construcción se </w:t>
      </w:r>
      <w:r w:rsidR="009E5A98">
        <w:t xml:space="preserve">mantiene durante </w:t>
      </w:r>
      <w:r w:rsidR="00B32D36">
        <w:t>1</w:t>
      </w:r>
      <w:r w:rsidR="00AB08A4">
        <w:t>9</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1A8F8A88"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763F00">
        <w:rPr>
          <w:b/>
          <w:smallCaps/>
          <w:sz w:val="22"/>
        </w:rPr>
        <w:t xml:space="preserve">a </w:t>
      </w:r>
      <w:r w:rsidR="00BC2AC9">
        <w:rPr>
          <w:b/>
          <w:smallCaps/>
          <w:sz w:val="22"/>
        </w:rPr>
        <w:t xml:space="preserve">mayo </w:t>
      </w:r>
      <w:r w:rsidRPr="00443B05">
        <w:rPr>
          <w:b/>
          <w:smallCaps/>
          <w:sz w:val="22"/>
        </w:rPr>
        <w:t xml:space="preserve">de </w:t>
      </w:r>
      <w:r w:rsidR="009D4D64">
        <w:rPr>
          <w:b/>
          <w:smallCaps/>
          <w:sz w:val="22"/>
        </w:rPr>
        <w:t>2020</w:t>
      </w:r>
    </w:p>
    <w:p w14:paraId="4B70AD53" w14:textId="3C035964" w:rsidR="00D20964" w:rsidRDefault="00675597" w:rsidP="0062649E">
      <w:pPr>
        <w:spacing w:before="10"/>
        <w:jc w:val="center"/>
        <w:rPr>
          <w:b/>
          <w:smallCaps/>
          <w:sz w:val="22"/>
        </w:rPr>
      </w:pPr>
      <w:r>
        <w:rPr>
          <w:noProof/>
        </w:rPr>
        <w:drawing>
          <wp:inline distT="0" distB="0" distL="0" distR="0" wp14:anchorId="678929BE" wp14:editId="5A359F2B">
            <wp:extent cx="4320000" cy="2520000"/>
            <wp:effectExtent l="0" t="0" r="23495" b="3302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7C7211E8"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E0312D">
        <w:t>l</w:t>
      </w:r>
      <w:r w:rsidR="00176C8D">
        <w:t xml:space="preserve"> decremento </w:t>
      </w:r>
      <w:r w:rsidR="009E5A98">
        <w:t xml:space="preserve">en </w:t>
      </w:r>
      <w:r w:rsidR="00AB08A4">
        <w:t xml:space="preserve">cuatro de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2E120AC4" w:rsidR="001F6B34" w:rsidRPr="007E490A" w:rsidRDefault="00FB0432" w:rsidP="0036406A">
            <w:pPr>
              <w:spacing w:before="20" w:after="20"/>
              <w:ind w:left="-135" w:right="-108"/>
              <w:jc w:val="center"/>
              <w:rPr>
                <w:spacing w:val="-4"/>
                <w:sz w:val="18"/>
                <w:szCs w:val="18"/>
              </w:rPr>
            </w:pPr>
            <w:r>
              <w:rPr>
                <w:spacing w:val="-4"/>
                <w:sz w:val="18"/>
                <w:szCs w:val="18"/>
              </w:rPr>
              <w:t xml:space="preserve">Mayo </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73741D" w:rsidRPr="00D808D9" w14:paraId="04C40F6C" w14:textId="77777777" w:rsidTr="0073741D">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73741D" w:rsidRPr="007E490A" w:rsidRDefault="0073741D" w:rsidP="0073741D">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5809ABA8" w:rsidR="0073741D" w:rsidRPr="0073741D" w:rsidRDefault="0073741D" w:rsidP="0073741D">
            <w:pPr>
              <w:tabs>
                <w:tab w:val="decimal" w:pos="386"/>
              </w:tabs>
              <w:jc w:val="left"/>
              <w:rPr>
                <w:b/>
                <w:bCs/>
                <w:sz w:val="18"/>
                <w:szCs w:val="18"/>
                <w:lang w:val="es-MX" w:eastAsia="es-MX"/>
              </w:rPr>
            </w:pPr>
            <w:r w:rsidRPr="0073741D">
              <w:rPr>
                <w:b/>
                <w:bCs/>
                <w:sz w:val="18"/>
                <w:szCs w:val="22"/>
              </w:rPr>
              <w:t>36.2</w:t>
            </w:r>
          </w:p>
        </w:tc>
        <w:tc>
          <w:tcPr>
            <w:tcW w:w="507" w:type="pct"/>
            <w:tcBorders>
              <w:top w:val="nil"/>
              <w:left w:val="single" w:sz="4" w:space="0" w:color="404040"/>
              <w:bottom w:val="nil"/>
              <w:right w:val="single" w:sz="4" w:space="0" w:color="404040"/>
            </w:tcBorders>
            <w:vAlign w:val="center"/>
          </w:tcPr>
          <w:p w14:paraId="26415D46" w14:textId="77CEB150" w:rsidR="0073741D" w:rsidRPr="0073741D" w:rsidRDefault="0073741D" w:rsidP="0073741D">
            <w:pPr>
              <w:tabs>
                <w:tab w:val="left" w:pos="127"/>
                <w:tab w:val="decimal" w:pos="471"/>
              </w:tabs>
              <w:jc w:val="left"/>
              <w:rPr>
                <w:b/>
                <w:bCs/>
                <w:sz w:val="18"/>
                <w:szCs w:val="18"/>
              </w:rPr>
            </w:pPr>
            <w:r>
              <w:rPr>
                <w:b/>
                <w:bCs/>
                <w:sz w:val="18"/>
                <w:szCs w:val="22"/>
              </w:rPr>
              <w:tab/>
              <w:t>(-)</w:t>
            </w:r>
            <w:r>
              <w:rPr>
                <w:b/>
                <w:bCs/>
                <w:sz w:val="18"/>
                <w:szCs w:val="22"/>
              </w:rPr>
              <w:tab/>
            </w:r>
            <w:r w:rsidRPr="0073741D">
              <w:rPr>
                <w:b/>
                <w:bCs/>
                <w:sz w:val="18"/>
                <w:szCs w:val="22"/>
              </w:rPr>
              <w:t>2.4</w:t>
            </w:r>
          </w:p>
        </w:tc>
        <w:tc>
          <w:tcPr>
            <w:tcW w:w="508" w:type="pct"/>
            <w:tcBorders>
              <w:top w:val="nil"/>
              <w:left w:val="single" w:sz="4" w:space="0" w:color="404040"/>
              <w:bottom w:val="nil"/>
              <w:right w:val="single" w:sz="4" w:space="0" w:color="404040"/>
            </w:tcBorders>
            <w:shd w:val="clear" w:color="auto" w:fill="auto"/>
            <w:vAlign w:val="center"/>
          </w:tcPr>
          <w:p w14:paraId="34A40C7D" w14:textId="5FB4FB36" w:rsidR="0073741D" w:rsidRPr="0073741D" w:rsidRDefault="0073741D" w:rsidP="0073741D">
            <w:pPr>
              <w:tabs>
                <w:tab w:val="left" w:pos="45"/>
                <w:tab w:val="decimal" w:pos="467"/>
              </w:tabs>
              <w:jc w:val="left"/>
              <w:rPr>
                <w:b/>
                <w:bCs/>
                <w:sz w:val="18"/>
                <w:szCs w:val="18"/>
              </w:rPr>
            </w:pPr>
            <w:r>
              <w:rPr>
                <w:b/>
                <w:bCs/>
                <w:sz w:val="18"/>
                <w:szCs w:val="22"/>
              </w:rPr>
              <w:tab/>
              <w:t>(-)</w:t>
            </w:r>
            <w:r>
              <w:rPr>
                <w:b/>
                <w:bCs/>
                <w:sz w:val="18"/>
                <w:szCs w:val="22"/>
              </w:rPr>
              <w:tab/>
            </w:r>
            <w:r w:rsidRPr="0073741D">
              <w:rPr>
                <w:b/>
                <w:bCs/>
                <w:sz w:val="18"/>
                <w:szCs w:val="22"/>
              </w:rPr>
              <w:t>13.6</w:t>
            </w:r>
          </w:p>
        </w:tc>
        <w:tc>
          <w:tcPr>
            <w:tcW w:w="277" w:type="pct"/>
            <w:tcBorders>
              <w:top w:val="nil"/>
              <w:left w:val="single" w:sz="4" w:space="0" w:color="404040"/>
              <w:bottom w:val="nil"/>
              <w:right w:val="nil"/>
            </w:tcBorders>
            <w:shd w:val="clear" w:color="auto" w:fill="auto"/>
            <w:vAlign w:val="center"/>
          </w:tcPr>
          <w:p w14:paraId="147FEAE2" w14:textId="10C987D2" w:rsidR="0073741D" w:rsidRPr="0073741D" w:rsidRDefault="0073741D" w:rsidP="0073741D">
            <w:pPr>
              <w:jc w:val="right"/>
              <w:rPr>
                <w:b/>
                <w:bCs/>
                <w:sz w:val="18"/>
                <w:szCs w:val="18"/>
                <w:lang w:val="es-MX" w:eastAsia="es-MX"/>
              </w:rPr>
            </w:pPr>
            <w:r w:rsidRPr="0073741D">
              <w:rPr>
                <w:b/>
                <w:bCs/>
                <w:sz w:val="18"/>
                <w:szCs w:val="22"/>
              </w:rPr>
              <w:t>19</w:t>
            </w:r>
          </w:p>
        </w:tc>
        <w:tc>
          <w:tcPr>
            <w:tcW w:w="684" w:type="pct"/>
            <w:tcBorders>
              <w:top w:val="nil"/>
              <w:left w:val="nil"/>
              <w:bottom w:val="nil"/>
              <w:right w:val="single" w:sz="4" w:space="0" w:color="404040"/>
            </w:tcBorders>
            <w:shd w:val="clear" w:color="auto" w:fill="auto"/>
            <w:vAlign w:val="center"/>
          </w:tcPr>
          <w:p w14:paraId="0A62A0EB" w14:textId="1E6C4CA5" w:rsidR="0073741D" w:rsidRPr="0073741D" w:rsidRDefault="0073741D" w:rsidP="0073741D">
            <w:pPr>
              <w:jc w:val="left"/>
              <w:rPr>
                <w:b/>
                <w:bCs/>
                <w:sz w:val="18"/>
                <w:szCs w:val="18"/>
              </w:rPr>
            </w:pPr>
            <w:r w:rsidRPr="0073741D">
              <w:rPr>
                <w:b/>
                <w:bCs/>
                <w:sz w:val="18"/>
                <w:szCs w:val="22"/>
              </w:rPr>
              <w:t>Por debajo</w:t>
            </w:r>
          </w:p>
        </w:tc>
      </w:tr>
      <w:tr w:rsidR="0073741D" w:rsidRPr="00443B05" w14:paraId="4C6EA559" w14:textId="77777777" w:rsidTr="0073741D">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52A5C20" w:rsidR="0073741D" w:rsidRPr="00443B05" w:rsidRDefault="00622581" w:rsidP="00622581">
            <w:pPr>
              <w:spacing w:before="20"/>
              <w:ind w:left="55"/>
              <w:jc w:val="left"/>
              <w:rPr>
                <w:spacing w:val="4"/>
                <w:sz w:val="18"/>
                <w:szCs w:val="18"/>
              </w:rPr>
            </w:pPr>
            <w:r>
              <w:rPr>
                <w:sz w:val="18"/>
                <w:szCs w:val="18"/>
                <w:lang w:val="es-MX"/>
              </w:rPr>
              <w:t xml:space="preserve">a)  </w:t>
            </w:r>
            <w:r w:rsidR="0073741D" w:rsidRPr="00443B05">
              <w:rPr>
                <w:sz w:val="18"/>
                <w:szCs w:val="18"/>
                <w:lang w:val="es-MX"/>
              </w:rPr>
              <w:t xml:space="preserve">Momento adecuado para </w:t>
            </w:r>
            <w:r w:rsidR="0073741D" w:rsidRPr="00D21E22">
              <w:rPr>
                <w:sz w:val="18"/>
                <w:szCs w:val="18"/>
                <w:lang w:val="es-MX"/>
              </w:rPr>
              <w:t>invertir</w:t>
            </w:r>
            <w:r w:rsidR="0073741D"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3BC5291D" w:rsidR="0073741D" w:rsidRPr="0073741D" w:rsidRDefault="0073741D" w:rsidP="0073741D">
            <w:pPr>
              <w:tabs>
                <w:tab w:val="decimal" w:pos="386"/>
              </w:tabs>
              <w:jc w:val="left"/>
              <w:rPr>
                <w:sz w:val="18"/>
                <w:szCs w:val="18"/>
              </w:rPr>
            </w:pPr>
            <w:r w:rsidRPr="0073741D">
              <w:rPr>
                <w:sz w:val="18"/>
                <w:szCs w:val="22"/>
              </w:rPr>
              <w:t>9.5</w:t>
            </w:r>
          </w:p>
        </w:tc>
        <w:tc>
          <w:tcPr>
            <w:tcW w:w="507" w:type="pct"/>
            <w:tcBorders>
              <w:top w:val="nil"/>
              <w:left w:val="single" w:sz="4" w:space="0" w:color="404040"/>
              <w:bottom w:val="nil"/>
              <w:right w:val="single" w:sz="4" w:space="0" w:color="404040"/>
            </w:tcBorders>
            <w:shd w:val="clear" w:color="auto" w:fill="auto"/>
            <w:vAlign w:val="center"/>
          </w:tcPr>
          <w:p w14:paraId="7C85165B" w14:textId="15C708D7" w:rsidR="0073741D" w:rsidRPr="0073741D" w:rsidRDefault="0073741D" w:rsidP="0073741D">
            <w:pPr>
              <w:tabs>
                <w:tab w:val="decimal" w:pos="471"/>
              </w:tabs>
              <w:jc w:val="left"/>
              <w:rPr>
                <w:bCs/>
                <w:sz w:val="18"/>
                <w:szCs w:val="18"/>
              </w:rPr>
            </w:pPr>
            <w:r w:rsidRPr="0073741D">
              <w:rPr>
                <w:sz w:val="18"/>
                <w:szCs w:val="22"/>
              </w:rPr>
              <w:t>0.1</w:t>
            </w:r>
          </w:p>
        </w:tc>
        <w:tc>
          <w:tcPr>
            <w:tcW w:w="508" w:type="pct"/>
            <w:tcBorders>
              <w:top w:val="nil"/>
              <w:left w:val="single" w:sz="4" w:space="0" w:color="404040"/>
              <w:bottom w:val="nil"/>
              <w:right w:val="single" w:sz="4" w:space="0" w:color="404040"/>
            </w:tcBorders>
            <w:shd w:val="clear" w:color="auto" w:fill="auto"/>
            <w:vAlign w:val="center"/>
          </w:tcPr>
          <w:p w14:paraId="18B78A30" w14:textId="15581523" w:rsidR="0073741D" w:rsidRPr="0073741D" w:rsidRDefault="0073741D" w:rsidP="0073741D">
            <w:pPr>
              <w:tabs>
                <w:tab w:val="left" w:pos="45"/>
                <w:tab w:val="decimal" w:pos="467"/>
              </w:tabs>
              <w:jc w:val="left"/>
              <w:rPr>
                <w:bCs/>
                <w:sz w:val="18"/>
                <w:szCs w:val="18"/>
              </w:rPr>
            </w:pPr>
            <w:r>
              <w:rPr>
                <w:sz w:val="18"/>
                <w:szCs w:val="22"/>
              </w:rPr>
              <w:tab/>
              <w:t>(-)</w:t>
            </w:r>
            <w:r>
              <w:rPr>
                <w:sz w:val="18"/>
                <w:szCs w:val="22"/>
              </w:rPr>
              <w:tab/>
            </w:r>
            <w:r w:rsidRPr="0073741D">
              <w:rPr>
                <w:sz w:val="18"/>
                <w:szCs w:val="22"/>
              </w:rPr>
              <w:t>19.7</w:t>
            </w:r>
          </w:p>
        </w:tc>
        <w:tc>
          <w:tcPr>
            <w:tcW w:w="277" w:type="pct"/>
            <w:tcBorders>
              <w:top w:val="nil"/>
              <w:left w:val="single" w:sz="4" w:space="0" w:color="404040"/>
              <w:bottom w:val="nil"/>
              <w:right w:val="nil"/>
            </w:tcBorders>
            <w:shd w:val="clear" w:color="auto" w:fill="auto"/>
            <w:vAlign w:val="center"/>
          </w:tcPr>
          <w:p w14:paraId="543D00EB" w14:textId="2AAB8876" w:rsidR="0073741D" w:rsidRPr="0073741D" w:rsidRDefault="0073741D" w:rsidP="0073741D">
            <w:pPr>
              <w:jc w:val="right"/>
              <w:rPr>
                <w:sz w:val="18"/>
                <w:szCs w:val="18"/>
              </w:rPr>
            </w:pPr>
            <w:r w:rsidRPr="0073741D">
              <w:rPr>
                <w:sz w:val="18"/>
                <w:szCs w:val="22"/>
              </w:rPr>
              <w:t>82</w:t>
            </w:r>
          </w:p>
        </w:tc>
        <w:tc>
          <w:tcPr>
            <w:tcW w:w="684" w:type="pct"/>
            <w:tcBorders>
              <w:top w:val="nil"/>
              <w:left w:val="nil"/>
              <w:bottom w:val="nil"/>
              <w:right w:val="single" w:sz="4" w:space="0" w:color="404040"/>
            </w:tcBorders>
            <w:shd w:val="clear" w:color="auto" w:fill="auto"/>
            <w:vAlign w:val="center"/>
          </w:tcPr>
          <w:p w14:paraId="43591B07" w14:textId="119EE924" w:rsidR="0073741D" w:rsidRPr="0073741D" w:rsidRDefault="0073741D" w:rsidP="0073741D">
            <w:pPr>
              <w:jc w:val="left"/>
              <w:rPr>
                <w:sz w:val="18"/>
                <w:szCs w:val="18"/>
              </w:rPr>
            </w:pPr>
            <w:r w:rsidRPr="0073741D">
              <w:rPr>
                <w:sz w:val="18"/>
                <w:szCs w:val="22"/>
              </w:rPr>
              <w:t>Por debajo</w:t>
            </w:r>
          </w:p>
        </w:tc>
      </w:tr>
      <w:tr w:rsidR="0073741D" w:rsidRPr="00443B05" w14:paraId="6CE3BEE6" w14:textId="77777777" w:rsidTr="0073741D">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65D5E9A" w:rsidR="0073741D" w:rsidRPr="00443B05" w:rsidRDefault="00622581" w:rsidP="00622581">
            <w:pPr>
              <w:spacing w:before="20"/>
              <w:ind w:left="55"/>
              <w:jc w:val="left"/>
              <w:rPr>
                <w:sz w:val="18"/>
                <w:szCs w:val="18"/>
                <w:lang w:val="es-MX"/>
              </w:rPr>
            </w:pPr>
            <w:r>
              <w:rPr>
                <w:sz w:val="18"/>
                <w:szCs w:val="18"/>
                <w:lang w:val="es-MX"/>
              </w:rPr>
              <w:t xml:space="preserve">b)  </w:t>
            </w:r>
            <w:r w:rsidR="0073741D"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1862CE7E" w:rsidR="0073741D" w:rsidRPr="0073741D" w:rsidRDefault="0073741D" w:rsidP="0073741D">
            <w:pPr>
              <w:tabs>
                <w:tab w:val="decimal" w:pos="386"/>
              </w:tabs>
              <w:jc w:val="left"/>
              <w:rPr>
                <w:sz w:val="18"/>
                <w:szCs w:val="18"/>
              </w:rPr>
            </w:pPr>
            <w:r w:rsidRPr="0073741D">
              <w:rPr>
                <w:sz w:val="18"/>
                <w:szCs w:val="22"/>
              </w:rPr>
              <w:t>27.3</w:t>
            </w:r>
          </w:p>
        </w:tc>
        <w:tc>
          <w:tcPr>
            <w:tcW w:w="507" w:type="pct"/>
            <w:tcBorders>
              <w:top w:val="nil"/>
              <w:left w:val="single" w:sz="4" w:space="0" w:color="404040"/>
              <w:bottom w:val="nil"/>
              <w:right w:val="single" w:sz="4" w:space="0" w:color="404040"/>
            </w:tcBorders>
            <w:shd w:val="clear" w:color="auto" w:fill="auto"/>
            <w:vAlign w:val="center"/>
          </w:tcPr>
          <w:p w14:paraId="28064B20" w14:textId="0E067DCC" w:rsidR="0073741D" w:rsidRPr="0073741D" w:rsidRDefault="0073741D" w:rsidP="0073741D">
            <w:pPr>
              <w:tabs>
                <w:tab w:val="left" w:pos="127"/>
                <w:tab w:val="decimal" w:pos="471"/>
              </w:tabs>
              <w:jc w:val="left"/>
              <w:rPr>
                <w:sz w:val="18"/>
                <w:szCs w:val="18"/>
              </w:rPr>
            </w:pPr>
            <w:r>
              <w:rPr>
                <w:sz w:val="18"/>
                <w:szCs w:val="22"/>
              </w:rPr>
              <w:tab/>
              <w:t>(-)</w:t>
            </w:r>
            <w:r>
              <w:rPr>
                <w:sz w:val="18"/>
                <w:szCs w:val="22"/>
              </w:rPr>
              <w:tab/>
            </w:r>
            <w:r w:rsidRPr="0073741D">
              <w:rPr>
                <w:sz w:val="18"/>
                <w:szCs w:val="22"/>
              </w:rPr>
              <w:t>2.8</w:t>
            </w:r>
          </w:p>
        </w:tc>
        <w:tc>
          <w:tcPr>
            <w:tcW w:w="508" w:type="pct"/>
            <w:tcBorders>
              <w:top w:val="nil"/>
              <w:left w:val="single" w:sz="4" w:space="0" w:color="404040"/>
              <w:bottom w:val="nil"/>
              <w:right w:val="single" w:sz="4" w:space="0" w:color="404040"/>
            </w:tcBorders>
            <w:shd w:val="clear" w:color="auto" w:fill="auto"/>
            <w:vAlign w:val="center"/>
          </w:tcPr>
          <w:p w14:paraId="147CC8BE" w14:textId="76CAFE8A" w:rsidR="0073741D" w:rsidRPr="0073741D" w:rsidRDefault="0073741D" w:rsidP="0073741D">
            <w:pPr>
              <w:tabs>
                <w:tab w:val="left" w:pos="45"/>
                <w:tab w:val="decimal" w:pos="467"/>
              </w:tabs>
              <w:jc w:val="left"/>
              <w:rPr>
                <w:bCs/>
                <w:sz w:val="18"/>
                <w:szCs w:val="18"/>
              </w:rPr>
            </w:pPr>
            <w:r>
              <w:rPr>
                <w:sz w:val="18"/>
                <w:szCs w:val="22"/>
              </w:rPr>
              <w:tab/>
              <w:t>(-)</w:t>
            </w:r>
            <w:r>
              <w:rPr>
                <w:sz w:val="18"/>
                <w:szCs w:val="22"/>
              </w:rPr>
              <w:tab/>
            </w:r>
            <w:r w:rsidRPr="0073741D">
              <w:rPr>
                <w:sz w:val="18"/>
                <w:szCs w:val="22"/>
              </w:rPr>
              <w:t>18.1</w:t>
            </w:r>
          </w:p>
        </w:tc>
        <w:tc>
          <w:tcPr>
            <w:tcW w:w="277" w:type="pct"/>
            <w:tcBorders>
              <w:top w:val="nil"/>
              <w:left w:val="single" w:sz="4" w:space="0" w:color="404040"/>
              <w:bottom w:val="nil"/>
              <w:right w:val="nil"/>
            </w:tcBorders>
            <w:shd w:val="clear" w:color="auto" w:fill="auto"/>
            <w:vAlign w:val="center"/>
          </w:tcPr>
          <w:p w14:paraId="122DEAC2" w14:textId="419AAD33" w:rsidR="0073741D" w:rsidRPr="0073741D" w:rsidRDefault="0073741D" w:rsidP="0073741D">
            <w:pPr>
              <w:jc w:val="right"/>
              <w:rPr>
                <w:sz w:val="18"/>
                <w:szCs w:val="18"/>
              </w:rPr>
            </w:pPr>
            <w:r w:rsidRPr="0073741D">
              <w:rPr>
                <w:sz w:val="18"/>
                <w:szCs w:val="22"/>
              </w:rPr>
              <w:t>95</w:t>
            </w:r>
          </w:p>
        </w:tc>
        <w:tc>
          <w:tcPr>
            <w:tcW w:w="684" w:type="pct"/>
            <w:tcBorders>
              <w:top w:val="nil"/>
              <w:left w:val="nil"/>
              <w:bottom w:val="nil"/>
              <w:right w:val="single" w:sz="4" w:space="0" w:color="404040"/>
            </w:tcBorders>
            <w:shd w:val="clear" w:color="auto" w:fill="auto"/>
            <w:vAlign w:val="center"/>
          </w:tcPr>
          <w:p w14:paraId="0693BDC4" w14:textId="65F3532B" w:rsidR="0073741D" w:rsidRPr="0073741D" w:rsidRDefault="0073741D" w:rsidP="0073741D">
            <w:pPr>
              <w:jc w:val="left"/>
              <w:rPr>
                <w:sz w:val="18"/>
                <w:szCs w:val="18"/>
              </w:rPr>
            </w:pPr>
            <w:r w:rsidRPr="0073741D">
              <w:rPr>
                <w:sz w:val="18"/>
                <w:szCs w:val="22"/>
              </w:rPr>
              <w:t>Por debajo</w:t>
            </w:r>
          </w:p>
        </w:tc>
      </w:tr>
      <w:tr w:rsidR="0073741D" w:rsidRPr="00443B05" w14:paraId="2F326AA6" w14:textId="77777777" w:rsidTr="0073741D">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01DE636D" w:rsidR="0073741D" w:rsidRPr="00443B05" w:rsidRDefault="00622581" w:rsidP="00622581">
            <w:pPr>
              <w:spacing w:before="20"/>
              <w:ind w:left="55"/>
              <w:jc w:val="left"/>
              <w:rPr>
                <w:sz w:val="18"/>
                <w:szCs w:val="18"/>
                <w:lang w:val="es-MX"/>
              </w:rPr>
            </w:pPr>
            <w:r>
              <w:rPr>
                <w:sz w:val="18"/>
                <w:szCs w:val="18"/>
                <w:lang w:val="es-MX"/>
              </w:rPr>
              <w:t xml:space="preserve">c)  </w:t>
            </w:r>
            <w:r w:rsidR="0073741D"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42CA8A10" w:rsidR="0073741D" w:rsidRPr="0073741D" w:rsidRDefault="0073741D" w:rsidP="0073741D">
            <w:pPr>
              <w:tabs>
                <w:tab w:val="decimal" w:pos="386"/>
              </w:tabs>
              <w:jc w:val="left"/>
              <w:rPr>
                <w:sz w:val="18"/>
                <w:szCs w:val="18"/>
              </w:rPr>
            </w:pPr>
            <w:r w:rsidRPr="0073741D">
              <w:rPr>
                <w:sz w:val="18"/>
                <w:szCs w:val="22"/>
              </w:rPr>
              <w:t>48.7</w:t>
            </w:r>
          </w:p>
        </w:tc>
        <w:tc>
          <w:tcPr>
            <w:tcW w:w="507" w:type="pct"/>
            <w:tcBorders>
              <w:top w:val="nil"/>
              <w:left w:val="single" w:sz="4" w:space="0" w:color="404040"/>
              <w:bottom w:val="nil"/>
              <w:right w:val="single" w:sz="4" w:space="0" w:color="404040"/>
            </w:tcBorders>
            <w:shd w:val="clear" w:color="auto" w:fill="auto"/>
            <w:vAlign w:val="center"/>
          </w:tcPr>
          <w:p w14:paraId="477E2EAA" w14:textId="1AF49A49" w:rsidR="0073741D" w:rsidRPr="0073741D" w:rsidRDefault="0073741D" w:rsidP="0073741D">
            <w:pPr>
              <w:tabs>
                <w:tab w:val="left" w:pos="127"/>
                <w:tab w:val="decimal" w:pos="471"/>
              </w:tabs>
              <w:jc w:val="left"/>
              <w:rPr>
                <w:sz w:val="18"/>
                <w:szCs w:val="18"/>
              </w:rPr>
            </w:pPr>
            <w:r>
              <w:rPr>
                <w:sz w:val="18"/>
                <w:szCs w:val="22"/>
              </w:rPr>
              <w:tab/>
              <w:t>(-)</w:t>
            </w:r>
            <w:r>
              <w:rPr>
                <w:sz w:val="18"/>
                <w:szCs w:val="22"/>
              </w:rPr>
              <w:tab/>
            </w:r>
            <w:r w:rsidRPr="0073741D">
              <w:rPr>
                <w:sz w:val="18"/>
                <w:szCs w:val="22"/>
              </w:rPr>
              <w:t>3.1</w:t>
            </w:r>
          </w:p>
        </w:tc>
        <w:tc>
          <w:tcPr>
            <w:tcW w:w="508" w:type="pct"/>
            <w:tcBorders>
              <w:top w:val="nil"/>
              <w:left w:val="single" w:sz="4" w:space="0" w:color="404040"/>
              <w:bottom w:val="nil"/>
              <w:right w:val="single" w:sz="4" w:space="0" w:color="404040"/>
            </w:tcBorders>
            <w:shd w:val="clear" w:color="auto" w:fill="auto"/>
            <w:vAlign w:val="center"/>
          </w:tcPr>
          <w:p w14:paraId="4ED10061" w14:textId="1C217925" w:rsidR="0073741D" w:rsidRPr="0073741D" w:rsidRDefault="0073741D" w:rsidP="0073741D">
            <w:pPr>
              <w:tabs>
                <w:tab w:val="left" w:pos="45"/>
                <w:tab w:val="decimal" w:pos="467"/>
              </w:tabs>
              <w:jc w:val="left"/>
              <w:rPr>
                <w:bCs/>
                <w:sz w:val="18"/>
                <w:szCs w:val="18"/>
              </w:rPr>
            </w:pPr>
            <w:r>
              <w:rPr>
                <w:sz w:val="18"/>
                <w:szCs w:val="22"/>
              </w:rPr>
              <w:tab/>
              <w:t>(-)</w:t>
            </w:r>
            <w:r>
              <w:rPr>
                <w:sz w:val="18"/>
                <w:szCs w:val="22"/>
              </w:rPr>
              <w:tab/>
            </w:r>
            <w:r w:rsidRPr="0073741D">
              <w:rPr>
                <w:sz w:val="18"/>
                <w:szCs w:val="22"/>
              </w:rPr>
              <w:t>13.3</w:t>
            </w:r>
          </w:p>
        </w:tc>
        <w:tc>
          <w:tcPr>
            <w:tcW w:w="277" w:type="pct"/>
            <w:tcBorders>
              <w:top w:val="nil"/>
              <w:left w:val="single" w:sz="4" w:space="0" w:color="404040"/>
              <w:bottom w:val="nil"/>
              <w:right w:val="nil"/>
            </w:tcBorders>
            <w:shd w:val="clear" w:color="auto" w:fill="auto"/>
            <w:vAlign w:val="center"/>
          </w:tcPr>
          <w:p w14:paraId="43087429" w14:textId="3BB657C7" w:rsidR="0073741D" w:rsidRPr="0073741D" w:rsidRDefault="0073741D" w:rsidP="0073741D">
            <w:pPr>
              <w:jc w:val="right"/>
              <w:rPr>
                <w:sz w:val="18"/>
                <w:szCs w:val="18"/>
              </w:rPr>
            </w:pPr>
            <w:r w:rsidRPr="0073741D">
              <w:rPr>
                <w:sz w:val="18"/>
                <w:szCs w:val="22"/>
              </w:rPr>
              <w:t>1</w:t>
            </w:r>
          </w:p>
        </w:tc>
        <w:tc>
          <w:tcPr>
            <w:tcW w:w="684" w:type="pct"/>
            <w:tcBorders>
              <w:top w:val="nil"/>
              <w:left w:val="nil"/>
              <w:bottom w:val="nil"/>
              <w:right w:val="single" w:sz="4" w:space="0" w:color="404040"/>
            </w:tcBorders>
            <w:shd w:val="clear" w:color="auto" w:fill="auto"/>
            <w:vAlign w:val="center"/>
          </w:tcPr>
          <w:p w14:paraId="365D2A74" w14:textId="5D523C44" w:rsidR="0073741D" w:rsidRPr="0073741D" w:rsidRDefault="0073741D" w:rsidP="0073741D">
            <w:pPr>
              <w:jc w:val="left"/>
              <w:rPr>
                <w:sz w:val="18"/>
                <w:szCs w:val="18"/>
              </w:rPr>
            </w:pPr>
            <w:r w:rsidRPr="0073741D">
              <w:rPr>
                <w:sz w:val="18"/>
                <w:szCs w:val="22"/>
              </w:rPr>
              <w:t>Por debajo</w:t>
            </w:r>
          </w:p>
        </w:tc>
      </w:tr>
      <w:tr w:rsidR="0073741D" w:rsidRPr="00443B05" w14:paraId="4D87BC21" w14:textId="77777777" w:rsidTr="0073741D">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23D441BA" w:rsidR="0073741D" w:rsidRPr="00443B05" w:rsidRDefault="00622581" w:rsidP="00622581">
            <w:pPr>
              <w:spacing w:before="20"/>
              <w:ind w:left="55"/>
              <w:jc w:val="left"/>
              <w:rPr>
                <w:sz w:val="18"/>
                <w:szCs w:val="18"/>
                <w:lang w:val="es-MX"/>
              </w:rPr>
            </w:pPr>
            <w:r>
              <w:rPr>
                <w:sz w:val="18"/>
                <w:szCs w:val="18"/>
                <w:lang w:val="es-MX"/>
              </w:rPr>
              <w:t xml:space="preserve">d)  </w:t>
            </w:r>
            <w:r w:rsidR="0073741D"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36DEE7C7" w:rsidR="0073741D" w:rsidRPr="0073741D" w:rsidRDefault="0073741D" w:rsidP="0073741D">
            <w:pPr>
              <w:tabs>
                <w:tab w:val="decimal" w:pos="386"/>
              </w:tabs>
              <w:jc w:val="left"/>
              <w:rPr>
                <w:sz w:val="18"/>
                <w:szCs w:val="18"/>
              </w:rPr>
            </w:pPr>
            <w:r w:rsidRPr="0073741D">
              <w:rPr>
                <w:sz w:val="18"/>
                <w:szCs w:val="22"/>
              </w:rPr>
              <w:t>39.5</w:t>
            </w:r>
          </w:p>
        </w:tc>
        <w:tc>
          <w:tcPr>
            <w:tcW w:w="507" w:type="pct"/>
            <w:tcBorders>
              <w:top w:val="nil"/>
              <w:left w:val="single" w:sz="4" w:space="0" w:color="404040"/>
              <w:bottom w:val="nil"/>
              <w:right w:val="single" w:sz="4" w:space="0" w:color="404040"/>
            </w:tcBorders>
            <w:vAlign w:val="center"/>
          </w:tcPr>
          <w:p w14:paraId="7B8DF52F" w14:textId="3CDA8AED" w:rsidR="0073741D" w:rsidRPr="0073741D" w:rsidRDefault="0073741D" w:rsidP="0073741D">
            <w:pPr>
              <w:tabs>
                <w:tab w:val="left" w:pos="127"/>
                <w:tab w:val="decimal" w:pos="471"/>
              </w:tabs>
              <w:jc w:val="left"/>
              <w:rPr>
                <w:sz w:val="18"/>
                <w:szCs w:val="18"/>
              </w:rPr>
            </w:pPr>
            <w:r>
              <w:rPr>
                <w:sz w:val="18"/>
                <w:szCs w:val="22"/>
              </w:rPr>
              <w:tab/>
              <w:t>(-)</w:t>
            </w:r>
            <w:r>
              <w:rPr>
                <w:sz w:val="18"/>
                <w:szCs w:val="22"/>
              </w:rPr>
              <w:tab/>
            </w:r>
            <w:r w:rsidRPr="0073741D">
              <w:rPr>
                <w:sz w:val="18"/>
                <w:szCs w:val="22"/>
              </w:rPr>
              <w:t>3.7</w:t>
            </w:r>
          </w:p>
        </w:tc>
        <w:tc>
          <w:tcPr>
            <w:tcW w:w="508" w:type="pct"/>
            <w:tcBorders>
              <w:top w:val="nil"/>
              <w:left w:val="single" w:sz="4" w:space="0" w:color="404040"/>
              <w:bottom w:val="nil"/>
              <w:right w:val="single" w:sz="4" w:space="0" w:color="404040"/>
            </w:tcBorders>
            <w:shd w:val="clear" w:color="auto" w:fill="auto"/>
            <w:vAlign w:val="center"/>
          </w:tcPr>
          <w:p w14:paraId="10041891" w14:textId="3FF1C162" w:rsidR="0073741D" w:rsidRPr="0073741D" w:rsidRDefault="0073741D" w:rsidP="0073741D">
            <w:pPr>
              <w:tabs>
                <w:tab w:val="left" w:pos="45"/>
                <w:tab w:val="decimal" w:pos="467"/>
              </w:tabs>
              <w:jc w:val="left"/>
              <w:rPr>
                <w:bCs/>
                <w:sz w:val="18"/>
                <w:szCs w:val="18"/>
              </w:rPr>
            </w:pPr>
            <w:r>
              <w:rPr>
                <w:sz w:val="18"/>
                <w:szCs w:val="22"/>
              </w:rPr>
              <w:tab/>
              <w:t>(-)</w:t>
            </w:r>
            <w:r>
              <w:rPr>
                <w:sz w:val="18"/>
                <w:szCs w:val="22"/>
              </w:rPr>
              <w:tab/>
            </w:r>
            <w:r w:rsidRPr="0073741D">
              <w:rPr>
                <w:sz w:val="18"/>
                <w:szCs w:val="22"/>
              </w:rPr>
              <w:t>10.6</w:t>
            </w:r>
          </w:p>
        </w:tc>
        <w:tc>
          <w:tcPr>
            <w:tcW w:w="277" w:type="pct"/>
            <w:tcBorders>
              <w:top w:val="nil"/>
              <w:left w:val="single" w:sz="4" w:space="0" w:color="404040"/>
              <w:bottom w:val="nil"/>
              <w:right w:val="nil"/>
            </w:tcBorders>
            <w:shd w:val="clear" w:color="auto" w:fill="auto"/>
            <w:vAlign w:val="center"/>
          </w:tcPr>
          <w:p w14:paraId="082F3C56" w14:textId="4F4512F3" w:rsidR="0073741D" w:rsidRPr="0073741D" w:rsidRDefault="0073741D" w:rsidP="0073741D">
            <w:pPr>
              <w:jc w:val="right"/>
              <w:rPr>
                <w:sz w:val="18"/>
                <w:szCs w:val="18"/>
              </w:rPr>
            </w:pPr>
            <w:r w:rsidRPr="0073741D">
              <w:rPr>
                <w:sz w:val="18"/>
                <w:szCs w:val="22"/>
              </w:rPr>
              <w:t>10</w:t>
            </w:r>
          </w:p>
        </w:tc>
        <w:tc>
          <w:tcPr>
            <w:tcW w:w="684" w:type="pct"/>
            <w:tcBorders>
              <w:top w:val="nil"/>
              <w:left w:val="nil"/>
              <w:bottom w:val="nil"/>
              <w:right w:val="single" w:sz="4" w:space="0" w:color="404040"/>
            </w:tcBorders>
            <w:shd w:val="clear" w:color="auto" w:fill="auto"/>
            <w:vAlign w:val="center"/>
          </w:tcPr>
          <w:p w14:paraId="172A5190" w14:textId="27F4E20D" w:rsidR="0073741D" w:rsidRPr="0073741D" w:rsidRDefault="0073741D" w:rsidP="0073741D">
            <w:pPr>
              <w:jc w:val="left"/>
              <w:rPr>
                <w:sz w:val="18"/>
                <w:szCs w:val="18"/>
              </w:rPr>
            </w:pPr>
            <w:r w:rsidRPr="0073741D">
              <w:rPr>
                <w:sz w:val="18"/>
                <w:szCs w:val="22"/>
              </w:rPr>
              <w:t>Por debajo</w:t>
            </w:r>
          </w:p>
        </w:tc>
      </w:tr>
      <w:tr w:rsidR="0073741D" w:rsidRPr="00443B05" w14:paraId="1BCF71C2" w14:textId="77777777" w:rsidTr="0073741D">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6C76283D" w:rsidR="0073741D" w:rsidRPr="00443B05" w:rsidRDefault="00622581" w:rsidP="00622581">
            <w:pPr>
              <w:spacing w:before="20"/>
              <w:ind w:left="55"/>
              <w:jc w:val="left"/>
              <w:rPr>
                <w:sz w:val="18"/>
                <w:szCs w:val="18"/>
                <w:lang w:val="es-MX"/>
              </w:rPr>
            </w:pPr>
            <w:r>
              <w:rPr>
                <w:sz w:val="18"/>
                <w:szCs w:val="18"/>
                <w:lang w:val="es-MX"/>
              </w:rPr>
              <w:t xml:space="preserve">e)  </w:t>
            </w:r>
            <w:r w:rsidR="0073741D"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7890C42B" w:rsidR="0073741D" w:rsidRPr="0073741D" w:rsidRDefault="0073741D" w:rsidP="0073741D">
            <w:pPr>
              <w:tabs>
                <w:tab w:val="decimal" w:pos="386"/>
              </w:tabs>
              <w:jc w:val="left"/>
              <w:rPr>
                <w:sz w:val="18"/>
                <w:szCs w:val="18"/>
              </w:rPr>
            </w:pPr>
            <w:r w:rsidRPr="0073741D">
              <w:rPr>
                <w:sz w:val="18"/>
                <w:szCs w:val="22"/>
              </w:rPr>
              <w:t>57.1</w:t>
            </w:r>
          </w:p>
        </w:tc>
        <w:tc>
          <w:tcPr>
            <w:tcW w:w="507" w:type="pct"/>
            <w:tcBorders>
              <w:top w:val="nil"/>
              <w:left w:val="single" w:sz="4" w:space="0" w:color="404040"/>
              <w:bottom w:val="single" w:sz="4" w:space="0" w:color="404040"/>
              <w:right w:val="single" w:sz="4" w:space="0" w:color="404040"/>
            </w:tcBorders>
            <w:vAlign w:val="center"/>
          </w:tcPr>
          <w:p w14:paraId="1CC6477E" w14:textId="3B689BB6" w:rsidR="0073741D" w:rsidRPr="0073741D" w:rsidRDefault="0073741D" w:rsidP="0073741D">
            <w:pPr>
              <w:tabs>
                <w:tab w:val="left" w:pos="127"/>
                <w:tab w:val="decimal" w:pos="471"/>
              </w:tabs>
              <w:jc w:val="left"/>
              <w:rPr>
                <w:sz w:val="18"/>
                <w:szCs w:val="18"/>
              </w:rPr>
            </w:pPr>
            <w:r>
              <w:rPr>
                <w:sz w:val="18"/>
                <w:szCs w:val="22"/>
              </w:rPr>
              <w:tab/>
              <w:t>(-)</w:t>
            </w:r>
            <w:r>
              <w:rPr>
                <w:sz w:val="18"/>
                <w:szCs w:val="22"/>
              </w:rPr>
              <w:tab/>
            </w:r>
            <w:r w:rsidRPr="0073741D">
              <w:rPr>
                <w:sz w:val="18"/>
                <w:szCs w:val="22"/>
              </w:rPr>
              <w:t>1.9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7311D19C" w:rsidR="0073741D" w:rsidRPr="0073741D" w:rsidRDefault="0073741D" w:rsidP="0073741D">
            <w:pPr>
              <w:tabs>
                <w:tab w:val="left" w:pos="45"/>
                <w:tab w:val="decimal" w:pos="467"/>
              </w:tabs>
              <w:jc w:val="left"/>
              <w:rPr>
                <w:bCs/>
                <w:sz w:val="18"/>
                <w:szCs w:val="18"/>
              </w:rPr>
            </w:pPr>
            <w:r>
              <w:rPr>
                <w:sz w:val="18"/>
                <w:szCs w:val="22"/>
              </w:rPr>
              <w:tab/>
              <w:t>(-)</w:t>
            </w:r>
            <w:r>
              <w:rPr>
                <w:sz w:val="18"/>
                <w:szCs w:val="22"/>
              </w:rPr>
              <w:tab/>
            </w:r>
            <w:r w:rsidRPr="0073741D">
              <w:rPr>
                <w:sz w:val="18"/>
                <w:szCs w:val="22"/>
              </w:rPr>
              <w:t>8.0</w:t>
            </w:r>
          </w:p>
        </w:tc>
        <w:tc>
          <w:tcPr>
            <w:tcW w:w="277" w:type="pct"/>
            <w:tcBorders>
              <w:top w:val="nil"/>
              <w:left w:val="single" w:sz="4" w:space="0" w:color="404040"/>
              <w:bottom w:val="single" w:sz="4" w:space="0" w:color="404040"/>
              <w:right w:val="nil"/>
            </w:tcBorders>
            <w:shd w:val="clear" w:color="auto" w:fill="auto"/>
            <w:vAlign w:val="center"/>
          </w:tcPr>
          <w:p w14:paraId="1D7D929C" w14:textId="44014F37" w:rsidR="0073741D" w:rsidRPr="0073741D" w:rsidRDefault="0073741D" w:rsidP="0073741D">
            <w:pPr>
              <w:jc w:val="right"/>
              <w:rPr>
                <w:sz w:val="18"/>
                <w:szCs w:val="18"/>
              </w:rPr>
            </w:pPr>
            <w:r w:rsidRPr="0073741D">
              <w:rPr>
                <w:sz w:val="18"/>
                <w:szCs w:val="22"/>
              </w:rPr>
              <w:t>108</w:t>
            </w:r>
          </w:p>
        </w:tc>
        <w:tc>
          <w:tcPr>
            <w:tcW w:w="684" w:type="pct"/>
            <w:tcBorders>
              <w:top w:val="nil"/>
              <w:left w:val="nil"/>
              <w:bottom w:val="single" w:sz="4" w:space="0" w:color="404040"/>
              <w:right w:val="single" w:sz="4" w:space="0" w:color="404040"/>
            </w:tcBorders>
            <w:shd w:val="clear" w:color="auto" w:fill="auto"/>
            <w:vAlign w:val="center"/>
          </w:tcPr>
          <w:p w14:paraId="756E1959" w14:textId="0148BDC9" w:rsidR="0073741D" w:rsidRPr="0073741D" w:rsidRDefault="0073741D" w:rsidP="0073741D">
            <w:pPr>
              <w:jc w:val="left"/>
              <w:rPr>
                <w:sz w:val="18"/>
                <w:szCs w:val="18"/>
              </w:rPr>
            </w:pPr>
            <w:r w:rsidRPr="0073741D">
              <w:rPr>
                <w:sz w:val="18"/>
                <w:szCs w:val="22"/>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29E828B1"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rsidRPr="004167C9">
        <w:t>,</w:t>
      </w:r>
      <w:r w:rsidR="00D20964" w:rsidRPr="00443B05">
        <w:t xml:space="preserve"> </w:t>
      </w:r>
      <w:r w:rsidR="00E97919">
        <w:t xml:space="preserve">éste </w:t>
      </w:r>
      <w:r w:rsidR="009441F2">
        <w:t>registró</w:t>
      </w:r>
      <w:r w:rsidR="0025676E">
        <w:t xml:space="preserve"> </w:t>
      </w:r>
      <w:r w:rsidR="00C64FB9">
        <w:t>un</w:t>
      </w:r>
      <w:r w:rsidR="00E0312D">
        <w:t>a</w:t>
      </w:r>
      <w:r w:rsidR="009E5A98">
        <w:t xml:space="preserve"> </w:t>
      </w:r>
      <w:r w:rsidR="00E0312D">
        <w:t xml:space="preserve">disminución </w:t>
      </w:r>
      <w:r w:rsidR="009E5A98">
        <w:t xml:space="preserve">de </w:t>
      </w:r>
      <w:r w:rsidR="001105A9">
        <w:t>(-)</w:t>
      </w:r>
      <w:r w:rsidR="00AB08A4">
        <w:t>1.7</w:t>
      </w:r>
      <w:r w:rsidR="001105A9">
        <w:t xml:space="preserve"> </w:t>
      </w:r>
      <w:r w:rsidR="00E97919">
        <w:t>punto</w:t>
      </w:r>
      <w:r w:rsidR="00D669EA">
        <w:t>s</w:t>
      </w:r>
      <w:r w:rsidR="00E97919">
        <w:t xml:space="preserve"> </w:t>
      </w:r>
      <w:r w:rsidR="009E5A98">
        <w:t xml:space="preserve">durante </w:t>
      </w:r>
      <w:r w:rsidR="00F2188F">
        <w:t xml:space="preserve">el </w:t>
      </w:r>
      <w:r w:rsidR="00BC2AC9">
        <w:t>quinto</w:t>
      </w:r>
      <w:r w:rsidR="00F2188F">
        <w:t xml:space="preserve"> mes</w:t>
      </w:r>
      <w:r w:rsidR="00894E19">
        <w:t xml:space="preserve"> </w:t>
      </w:r>
      <w:r w:rsidR="00D82B0E">
        <w:t xml:space="preserve">de </w:t>
      </w:r>
      <w:r w:rsidR="001105A9">
        <w:t>2020</w:t>
      </w:r>
      <w:r w:rsidR="00D82B0E">
        <w:t xml:space="preserve"> </w:t>
      </w:r>
      <w:r w:rsidR="00EB018A">
        <w:t>f</w:t>
      </w:r>
      <w:r w:rsidR="009441F2">
        <w:t>rente a</w:t>
      </w:r>
      <w:r w:rsidR="00F2188F">
        <w:t>l mes precedente</w:t>
      </w:r>
      <w:r w:rsidR="00E97919">
        <w:t xml:space="preserve">, al </w:t>
      </w:r>
      <w:r w:rsidR="00866F5F">
        <w:t>obtener</w:t>
      </w:r>
      <w:r w:rsidR="00A77C4F">
        <w:t xml:space="preserve"> </w:t>
      </w:r>
      <w:r w:rsidR="00E0312D">
        <w:t>3</w:t>
      </w:r>
      <w:r w:rsidR="00AB08A4">
        <w:t>6.</w:t>
      </w:r>
      <w:r w:rsidR="00E0312D">
        <w:t>8</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E0312D">
        <w:t>s</w:t>
      </w:r>
      <w:r w:rsidR="00AB08A4">
        <w:t>éptimo</w:t>
      </w:r>
      <w:r w:rsidR="00E0312D">
        <w:t xml:space="preserve"> </w:t>
      </w:r>
      <w:r w:rsidR="008402C4">
        <w:t xml:space="preserve">mes </w:t>
      </w:r>
      <w:r w:rsidR="00EB018A">
        <w:t xml:space="preserve">consecutivo </w:t>
      </w:r>
      <w:r w:rsidR="008402C4">
        <w:t xml:space="preserve">por </w:t>
      </w:r>
      <w:r w:rsidR="004756F1">
        <w:t>debajo del umbral de los 50 puntos.</w:t>
      </w:r>
    </w:p>
    <w:p w14:paraId="103D8029" w14:textId="0533C518"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763F00">
        <w:rPr>
          <w:b/>
          <w:smallCaps/>
          <w:sz w:val="22"/>
        </w:rPr>
        <w:t xml:space="preserve">a </w:t>
      </w:r>
      <w:r w:rsidR="00BC2AC9">
        <w:rPr>
          <w:b/>
          <w:smallCaps/>
          <w:sz w:val="22"/>
        </w:rPr>
        <w:t xml:space="preserve">mayo </w:t>
      </w:r>
      <w:r w:rsidRPr="00443B05">
        <w:rPr>
          <w:b/>
          <w:smallCaps/>
          <w:sz w:val="22"/>
        </w:rPr>
        <w:t xml:space="preserve">de </w:t>
      </w:r>
      <w:r w:rsidR="009D4D64">
        <w:rPr>
          <w:b/>
          <w:smallCaps/>
          <w:sz w:val="22"/>
        </w:rPr>
        <w:t>2020</w:t>
      </w:r>
    </w:p>
    <w:p w14:paraId="226A65B6" w14:textId="7DD53131" w:rsidR="00D20964" w:rsidRDefault="00675597" w:rsidP="0062649E">
      <w:pPr>
        <w:spacing w:before="10"/>
        <w:jc w:val="center"/>
        <w:rPr>
          <w:b/>
          <w:smallCaps/>
          <w:sz w:val="22"/>
        </w:rPr>
      </w:pPr>
      <w:r>
        <w:rPr>
          <w:noProof/>
        </w:rPr>
        <w:drawing>
          <wp:inline distT="0" distB="0" distL="0" distR="0" wp14:anchorId="76CD25D3" wp14:editId="59141A2B">
            <wp:extent cx="4320000" cy="2520000"/>
            <wp:effectExtent l="0" t="0" r="2349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01D36F11" w:rsidR="00A26512" w:rsidRPr="007E490A" w:rsidRDefault="00FB0432" w:rsidP="003D72B6">
            <w:pPr>
              <w:spacing w:before="20" w:afterLines="20" w:after="48"/>
              <w:ind w:left="-135" w:right="-108"/>
              <w:jc w:val="center"/>
              <w:rPr>
                <w:spacing w:val="-4"/>
                <w:sz w:val="18"/>
                <w:szCs w:val="18"/>
              </w:rPr>
            </w:pPr>
            <w:r>
              <w:rPr>
                <w:spacing w:val="-4"/>
                <w:sz w:val="18"/>
                <w:szCs w:val="18"/>
              </w:rPr>
              <w:t xml:space="preserve">Mayo </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73741D" w:rsidRPr="00443B05" w14:paraId="7B9BCC66" w14:textId="77777777" w:rsidTr="0073741D">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73741D" w:rsidRPr="00443B05" w:rsidRDefault="0073741D" w:rsidP="0073741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2CC7DD18" w:rsidR="0073741D" w:rsidRPr="0073741D" w:rsidRDefault="0073741D" w:rsidP="0073741D">
            <w:pPr>
              <w:tabs>
                <w:tab w:val="decimal" w:pos="384"/>
              </w:tabs>
              <w:jc w:val="left"/>
              <w:rPr>
                <w:b/>
                <w:bCs/>
                <w:sz w:val="18"/>
                <w:szCs w:val="18"/>
                <w:lang w:val="es-MX" w:eastAsia="es-MX"/>
              </w:rPr>
            </w:pPr>
            <w:r w:rsidRPr="0073741D">
              <w:rPr>
                <w:b/>
                <w:bCs/>
                <w:sz w:val="18"/>
                <w:szCs w:val="22"/>
              </w:rPr>
              <w:t>36.8</w:t>
            </w:r>
          </w:p>
        </w:tc>
        <w:tc>
          <w:tcPr>
            <w:tcW w:w="471" w:type="pct"/>
            <w:tcBorders>
              <w:top w:val="nil"/>
              <w:left w:val="single" w:sz="4" w:space="0" w:color="404040"/>
              <w:bottom w:val="nil"/>
              <w:right w:val="single" w:sz="4" w:space="0" w:color="404040"/>
            </w:tcBorders>
            <w:vAlign w:val="center"/>
          </w:tcPr>
          <w:p w14:paraId="1F8C8A2F" w14:textId="7AFA14FB" w:rsidR="0073741D" w:rsidRPr="0073741D" w:rsidRDefault="0073741D" w:rsidP="0073741D">
            <w:pPr>
              <w:tabs>
                <w:tab w:val="left" w:pos="85"/>
                <w:tab w:val="decimal" w:pos="435"/>
              </w:tabs>
              <w:jc w:val="left"/>
              <w:rPr>
                <w:b/>
                <w:bCs/>
                <w:sz w:val="18"/>
                <w:szCs w:val="18"/>
              </w:rPr>
            </w:pPr>
            <w:r>
              <w:rPr>
                <w:b/>
                <w:bCs/>
                <w:sz w:val="18"/>
                <w:szCs w:val="22"/>
              </w:rPr>
              <w:tab/>
              <w:t>(-)</w:t>
            </w:r>
            <w:r>
              <w:rPr>
                <w:b/>
                <w:bCs/>
                <w:sz w:val="18"/>
                <w:szCs w:val="22"/>
              </w:rPr>
              <w:tab/>
            </w:r>
            <w:r w:rsidRPr="0073741D">
              <w:rPr>
                <w:b/>
                <w:bCs/>
                <w:sz w:val="18"/>
                <w:szCs w:val="22"/>
              </w:rPr>
              <w:t>1.7</w:t>
            </w:r>
          </w:p>
        </w:tc>
        <w:tc>
          <w:tcPr>
            <w:tcW w:w="510" w:type="pct"/>
            <w:tcBorders>
              <w:top w:val="nil"/>
              <w:left w:val="single" w:sz="4" w:space="0" w:color="404040"/>
              <w:bottom w:val="nil"/>
              <w:right w:val="single" w:sz="4" w:space="0" w:color="404040"/>
            </w:tcBorders>
            <w:shd w:val="clear" w:color="auto" w:fill="auto"/>
            <w:vAlign w:val="center"/>
          </w:tcPr>
          <w:p w14:paraId="6D9E0064" w14:textId="17978AFF" w:rsidR="0073741D" w:rsidRPr="0073741D" w:rsidRDefault="0073741D" w:rsidP="0073741D">
            <w:pPr>
              <w:tabs>
                <w:tab w:val="left" w:pos="45"/>
                <w:tab w:val="decimal" w:pos="465"/>
              </w:tabs>
              <w:jc w:val="left"/>
              <w:rPr>
                <w:b/>
                <w:bCs/>
                <w:sz w:val="18"/>
                <w:szCs w:val="18"/>
              </w:rPr>
            </w:pPr>
            <w:r>
              <w:rPr>
                <w:b/>
                <w:bCs/>
                <w:sz w:val="18"/>
                <w:szCs w:val="22"/>
              </w:rPr>
              <w:tab/>
              <w:t>(-)</w:t>
            </w:r>
            <w:r>
              <w:rPr>
                <w:b/>
                <w:bCs/>
                <w:sz w:val="18"/>
                <w:szCs w:val="22"/>
              </w:rPr>
              <w:tab/>
            </w:r>
            <w:r w:rsidRPr="0073741D">
              <w:rPr>
                <w:b/>
                <w:bCs/>
                <w:sz w:val="18"/>
                <w:szCs w:val="22"/>
              </w:rPr>
              <w:t>15.4</w:t>
            </w:r>
          </w:p>
        </w:tc>
        <w:tc>
          <w:tcPr>
            <w:tcW w:w="298" w:type="pct"/>
            <w:tcBorders>
              <w:top w:val="nil"/>
              <w:left w:val="single" w:sz="4" w:space="0" w:color="404040"/>
              <w:bottom w:val="nil"/>
              <w:right w:val="nil"/>
            </w:tcBorders>
            <w:shd w:val="clear" w:color="auto" w:fill="auto"/>
            <w:vAlign w:val="center"/>
          </w:tcPr>
          <w:p w14:paraId="6181FBEE" w14:textId="452BC4E7" w:rsidR="0073741D" w:rsidRPr="0073741D" w:rsidRDefault="0073741D" w:rsidP="0073741D">
            <w:pPr>
              <w:jc w:val="right"/>
              <w:rPr>
                <w:b/>
                <w:bCs/>
                <w:sz w:val="18"/>
                <w:szCs w:val="18"/>
              </w:rPr>
            </w:pPr>
            <w:r w:rsidRPr="0073741D">
              <w:rPr>
                <w:b/>
                <w:bCs/>
                <w:sz w:val="18"/>
                <w:szCs w:val="22"/>
              </w:rPr>
              <w:t>7</w:t>
            </w:r>
          </w:p>
        </w:tc>
        <w:tc>
          <w:tcPr>
            <w:tcW w:w="731" w:type="pct"/>
            <w:tcBorders>
              <w:top w:val="nil"/>
              <w:left w:val="nil"/>
              <w:bottom w:val="nil"/>
              <w:right w:val="single" w:sz="4" w:space="0" w:color="404040"/>
            </w:tcBorders>
            <w:shd w:val="clear" w:color="auto" w:fill="auto"/>
            <w:vAlign w:val="center"/>
          </w:tcPr>
          <w:p w14:paraId="52AAC030" w14:textId="3B2D9A39" w:rsidR="0073741D" w:rsidRPr="0073741D" w:rsidRDefault="0073741D" w:rsidP="0073741D">
            <w:pPr>
              <w:jc w:val="left"/>
              <w:rPr>
                <w:b/>
                <w:bCs/>
                <w:sz w:val="18"/>
                <w:szCs w:val="18"/>
              </w:rPr>
            </w:pPr>
            <w:r w:rsidRPr="0073741D">
              <w:rPr>
                <w:b/>
                <w:bCs/>
                <w:sz w:val="18"/>
                <w:szCs w:val="22"/>
              </w:rPr>
              <w:t>Por debajo</w:t>
            </w:r>
          </w:p>
        </w:tc>
      </w:tr>
      <w:tr w:rsidR="0073741D" w:rsidRPr="00D21E22" w14:paraId="424427FC" w14:textId="77777777" w:rsidTr="0073741D">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77777777" w:rsidR="0073741D" w:rsidRPr="00D21E22" w:rsidRDefault="0073741D" w:rsidP="0073741D">
            <w:pPr>
              <w:numPr>
                <w:ilvl w:val="0"/>
                <w:numId w:val="34"/>
              </w:numPr>
              <w:tabs>
                <w:tab w:val="clear" w:pos="1080"/>
              </w:tabs>
              <w:spacing w:before="20"/>
              <w:ind w:left="321" w:hanging="266"/>
              <w:jc w:val="left"/>
              <w:rPr>
                <w:spacing w:val="4"/>
                <w:sz w:val="18"/>
                <w:szCs w:val="18"/>
              </w:rPr>
            </w:pPr>
            <w:r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5F826169" w:rsidR="0073741D" w:rsidRPr="0073741D" w:rsidRDefault="0073741D" w:rsidP="0073741D">
            <w:pPr>
              <w:tabs>
                <w:tab w:val="decimal" w:pos="384"/>
              </w:tabs>
              <w:jc w:val="left"/>
              <w:rPr>
                <w:sz w:val="18"/>
                <w:szCs w:val="18"/>
              </w:rPr>
            </w:pPr>
            <w:r w:rsidRPr="0073741D">
              <w:rPr>
                <w:sz w:val="18"/>
                <w:szCs w:val="22"/>
              </w:rPr>
              <w:t>7.4</w:t>
            </w:r>
          </w:p>
        </w:tc>
        <w:tc>
          <w:tcPr>
            <w:tcW w:w="471" w:type="pct"/>
            <w:tcBorders>
              <w:top w:val="nil"/>
              <w:left w:val="single" w:sz="4" w:space="0" w:color="404040"/>
              <w:bottom w:val="nil"/>
              <w:right w:val="single" w:sz="4" w:space="0" w:color="404040"/>
            </w:tcBorders>
            <w:shd w:val="clear" w:color="auto" w:fill="auto"/>
            <w:vAlign w:val="center"/>
          </w:tcPr>
          <w:p w14:paraId="08083EE7" w14:textId="67F8A867" w:rsidR="0073741D" w:rsidRPr="0073741D" w:rsidRDefault="0073741D" w:rsidP="0073741D">
            <w:pPr>
              <w:tabs>
                <w:tab w:val="left" w:pos="85"/>
                <w:tab w:val="decimal" w:pos="435"/>
              </w:tabs>
              <w:jc w:val="left"/>
              <w:rPr>
                <w:bCs/>
                <w:sz w:val="18"/>
                <w:szCs w:val="18"/>
              </w:rPr>
            </w:pPr>
            <w:r>
              <w:rPr>
                <w:sz w:val="18"/>
                <w:szCs w:val="22"/>
              </w:rPr>
              <w:tab/>
              <w:t>(-)</w:t>
            </w:r>
            <w:r>
              <w:rPr>
                <w:sz w:val="18"/>
                <w:szCs w:val="22"/>
              </w:rPr>
              <w:tab/>
            </w:r>
            <w:r w:rsidRPr="0073741D">
              <w:rPr>
                <w:sz w:val="18"/>
                <w:szCs w:val="22"/>
              </w:rPr>
              <w:t>0.5</w:t>
            </w:r>
          </w:p>
        </w:tc>
        <w:tc>
          <w:tcPr>
            <w:tcW w:w="510" w:type="pct"/>
            <w:tcBorders>
              <w:top w:val="nil"/>
              <w:left w:val="single" w:sz="4" w:space="0" w:color="404040"/>
              <w:bottom w:val="nil"/>
              <w:right w:val="single" w:sz="4" w:space="0" w:color="404040"/>
            </w:tcBorders>
            <w:shd w:val="clear" w:color="auto" w:fill="auto"/>
            <w:vAlign w:val="center"/>
          </w:tcPr>
          <w:p w14:paraId="3F61DD17" w14:textId="3A25CCB8" w:rsidR="0073741D" w:rsidRPr="0073741D" w:rsidRDefault="0073741D" w:rsidP="0073741D">
            <w:pPr>
              <w:tabs>
                <w:tab w:val="left" w:pos="45"/>
                <w:tab w:val="decimal" w:pos="465"/>
              </w:tabs>
              <w:jc w:val="left"/>
              <w:rPr>
                <w:bCs/>
                <w:sz w:val="18"/>
                <w:szCs w:val="18"/>
              </w:rPr>
            </w:pPr>
            <w:r>
              <w:rPr>
                <w:sz w:val="18"/>
                <w:szCs w:val="22"/>
              </w:rPr>
              <w:tab/>
              <w:t>(-)</w:t>
            </w:r>
            <w:r>
              <w:rPr>
                <w:sz w:val="18"/>
                <w:szCs w:val="22"/>
              </w:rPr>
              <w:tab/>
            </w:r>
            <w:r w:rsidRPr="0073741D">
              <w:rPr>
                <w:sz w:val="18"/>
                <w:szCs w:val="22"/>
              </w:rPr>
              <w:t>27.4</w:t>
            </w:r>
          </w:p>
        </w:tc>
        <w:tc>
          <w:tcPr>
            <w:tcW w:w="298" w:type="pct"/>
            <w:tcBorders>
              <w:top w:val="nil"/>
              <w:left w:val="single" w:sz="4" w:space="0" w:color="404040"/>
              <w:bottom w:val="nil"/>
              <w:right w:val="nil"/>
            </w:tcBorders>
            <w:shd w:val="clear" w:color="auto" w:fill="auto"/>
            <w:vAlign w:val="center"/>
          </w:tcPr>
          <w:p w14:paraId="286B8589" w14:textId="4AF3B9BC" w:rsidR="0073741D" w:rsidRPr="0073741D" w:rsidRDefault="0073741D" w:rsidP="0073741D">
            <w:pPr>
              <w:jc w:val="right"/>
              <w:rPr>
                <w:sz w:val="18"/>
                <w:szCs w:val="18"/>
              </w:rPr>
            </w:pPr>
            <w:r w:rsidRPr="0073741D">
              <w:rPr>
                <w:sz w:val="18"/>
                <w:szCs w:val="22"/>
              </w:rPr>
              <w:t>80</w:t>
            </w:r>
          </w:p>
        </w:tc>
        <w:tc>
          <w:tcPr>
            <w:tcW w:w="731" w:type="pct"/>
            <w:tcBorders>
              <w:top w:val="nil"/>
              <w:left w:val="nil"/>
              <w:bottom w:val="nil"/>
              <w:right w:val="single" w:sz="4" w:space="0" w:color="404040"/>
            </w:tcBorders>
            <w:shd w:val="clear" w:color="auto" w:fill="auto"/>
            <w:vAlign w:val="center"/>
          </w:tcPr>
          <w:p w14:paraId="3FEEABDE" w14:textId="03294781" w:rsidR="0073741D" w:rsidRPr="0073741D" w:rsidRDefault="0073741D" w:rsidP="0073741D">
            <w:pPr>
              <w:jc w:val="left"/>
              <w:rPr>
                <w:sz w:val="18"/>
                <w:szCs w:val="18"/>
              </w:rPr>
            </w:pPr>
            <w:r w:rsidRPr="0073741D">
              <w:rPr>
                <w:sz w:val="18"/>
                <w:szCs w:val="22"/>
              </w:rPr>
              <w:t>Por debajo</w:t>
            </w:r>
          </w:p>
        </w:tc>
      </w:tr>
      <w:tr w:rsidR="0073741D" w:rsidRPr="00D21E22" w14:paraId="78BC3EEE" w14:textId="77777777" w:rsidTr="0073741D">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7777777" w:rsidR="0073741D" w:rsidRPr="00D21E22" w:rsidRDefault="0073741D" w:rsidP="0073741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61A8CA0C" w:rsidR="0073741D" w:rsidRPr="0073741D" w:rsidRDefault="0073741D" w:rsidP="0073741D">
            <w:pPr>
              <w:tabs>
                <w:tab w:val="decimal" w:pos="384"/>
              </w:tabs>
              <w:jc w:val="left"/>
              <w:rPr>
                <w:sz w:val="18"/>
                <w:szCs w:val="18"/>
              </w:rPr>
            </w:pPr>
            <w:r w:rsidRPr="0073741D">
              <w:rPr>
                <w:sz w:val="18"/>
                <w:szCs w:val="22"/>
              </w:rPr>
              <w:t>26.0</w:t>
            </w:r>
          </w:p>
        </w:tc>
        <w:tc>
          <w:tcPr>
            <w:tcW w:w="471" w:type="pct"/>
            <w:tcBorders>
              <w:top w:val="nil"/>
              <w:left w:val="single" w:sz="4" w:space="0" w:color="404040"/>
              <w:bottom w:val="nil"/>
              <w:right w:val="single" w:sz="4" w:space="0" w:color="404040"/>
            </w:tcBorders>
            <w:shd w:val="clear" w:color="auto" w:fill="auto"/>
            <w:vAlign w:val="center"/>
          </w:tcPr>
          <w:p w14:paraId="49052CD9" w14:textId="3D440671" w:rsidR="0073741D" w:rsidRPr="0073741D" w:rsidRDefault="0073741D" w:rsidP="0073741D">
            <w:pPr>
              <w:tabs>
                <w:tab w:val="left" w:pos="85"/>
                <w:tab w:val="decimal" w:pos="435"/>
              </w:tabs>
              <w:jc w:val="left"/>
              <w:rPr>
                <w:bCs/>
                <w:sz w:val="18"/>
                <w:szCs w:val="18"/>
              </w:rPr>
            </w:pPr>
            <w:r>
              <w:rPr>
                <w:sz w:val="18"/>
                <w:szCs w:val="22"/>
              </w:rPr>
              <w:tab/>
              <w:t>(-)</w:t>
            </w:r>
            <w:r>
              <w:rPr>
                <w:sz w:val="18"/>
                <w:szCs w:val="22"/>
              </w:rPr>
              <w:tab/>
            </w:r>
            <w:r w:rsidRPr="0073741D">
              <w:rPr>
                <w:sz w:val="18"/>
                <w:szCs w:val="22"/>
              </w:rPr>
              <w:t>1.2</w:t>
            </w:r>
          </w:p>
        </w:tc>
        <w:tc>
          <w:tcPr>
            <w:tcW w:w="510" w:type="pct"/>
            <w:tcBorders>
              <w:top w:val="nil"/>
              <w:left w:val="single" w:sz="4" w:space="0" w:color="404040"/>
              <w:bottom w:val="nil"/>
              <w:right w:val="single" w:sz="4" w:space="0" w:color="404040"/>
            </w:tcBorders>
            <w:shd w:val="clear" w:color="auto" w:fill="auto"/>
            <w:vAlign w:val="center"/>
          </w:tcPr>
          <w:p w14:paraId="669659EB" w14:textId="2F8FA318" w:rsidR="0073741D" w:rsidRPr="0073741D" w:rsidRDefault="0073741D" w:rsidP="0073741D">
            <w:pPr>
              <w:tabs>
                <w:tab w:val="left" w:pos="45"/>
                <w:tab w:val="decimal" w:pos="465"/>
              </w:tabs>
              <w:jc w:val="left"/>
              <w:rPr>
                <w:bCs/>
                <w:sz w:val="18"/>
                <w:szCs w:val="18"/>
              </w:rPr>
            </w:pPr>
            <w:r>
              <w:rPr>
                <w:sz w:val="18"/>
                <w:szCs w:val="22"/>
              </w:rPr>
              <w:tab/>
              <w:t>(-)</w:t>
            </w:r>
            <w:r>
              <w:rPr>
                <w:sz w:val="18"/>
                <w:szCs w:val="22"/>
              </w:rPr>
              <w:tab/>
            </w:r>
            <w:r w:rsidRPr="0073741D">
              <w:rPr>
                <w:sz w:val="18"/>
                <w:szCs w:val="22"/>
              </w:rPr>
              <w:t>19.0</w:t>
            </w:r>
          </w:p>
        </w:tc>
        <w:tc>
          <w:tcPr>
            <w:tcW w:w="298" w:type="pct"/>
            <w:tcBorders>
              <w:top w:val="nil"/>
              <w:left w:val="single" w:sz="4" w:space="0" w:color="404040"/>
              <w:bottom w:val="nil"/>
              <w:right w:val="nil"/>
            </w:tcBorders>
            <w:shd w:val="clear" w:color="auto" w:fill="auto"/>
            <w:vAlign w:val="center"/>
          </w:tcPr>
          <w:p w14:paraId="31048B73" w14:textId="52C5F374" w:rsidR="0073741D" w:rsidRPr="0073741D" w:rsidRDefault="0073741D" w:rsidP="0073741D">
            <w:pPr>
              <w:jc w:val="right"/>
              <w:rPr>
                <w:sz w:val="18"/>
                <w:szCs w:val="18"/>
              </w:rPr>
            </w:pPr>
            <w:r w:rsidRPr="0073741D">
              <w:rPr>
                <w:sz w:val="18"/>
                <w:szCs w:val="22"/>
              </w:rPr>
              <w:t>14</w:t>
            </w:r>
          </w:p>
        </w:tc>
        <w:tc>
          <w:tcPr>
            <w:tcW w:w="731" w:type="pct"/>
            <w:tcBorders>
              <w:top w:val="nil"/>
              <w:left w:val="nil"/>
              <w:bottom w:val="nil"/>
              <w:right w:val="single" w:sz="4" w:space="0" w:color="404040"/>
            </w:tcBorders>
            <w:shd w:val="clear" w:color="auto" w:fill="auto"/>
            <w:vAlign w:val="center"/>
          </w:tcPr>
          <w:p w14:paraId="16669704" w14:textId="0F198468" w:rsidR="0073741D" w:rsidRPr="0073741D" w:rsidRDefault="0073741D" w:rsidP="0073741D">
            <w:pPr>
              <w:jc w:val="left"/>
              <w:rPr>
                <w:sz w:val="18"/>
                <w:szCs w:val="18"/>
              </w:rPr>
            </w:pPr>
            <w:r w:rsidRPr="0073741D">
              <w:rPr>
                <w:sz w:val="18"/>
                <w:szCs w:val="22"/>
              </w:rPr>
              <w:t>Por debajo</w:t>
            </w:r>
          </w:p>
        </w:tc>
      </w:tr>
      <w:tr w:rsidR="0073741D" w:rsidRPr="00D21E22" w14:paraId="32E4883B" w14:textId="77777777" w:rsidTr="0073741D">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7777777" w:rsidR="0073741D" w:rsidRPr="00D21E22" w:rsidRDefault="0073741D" w:rsidP="0073741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60F94666" w:rsidR="0073741D" w:rsidRPr="0073741D" w:rsidRDefault="0073741D" w:rsidP="0073741D">
            <w:pPr>
              <w:tabs>
                <w:tab w:val="decimal" w:pos="384"/>
              </w:tabs>
              <w:jc w:val="left"/>
              <w:rPr>
                <w:sz w:val="18"/>
                <w:szCs w:val="18"/>
              </w:rPr>
            </w:pPr>
            <w:r w:rsidRPr="0073741D">
              <w:rPr>
                <w:sz w:val="18"/>
                <w:szCs w:val="22"/>
              </w:rPr>
              <w:t>53.6</w:t>
            </w:r>
          </w:p>
        </w:tc>
        <w:tc>
          <w:tcPr>
            <w:tcW w:w="471" w:type="pct"/>
            <w:tcBorders>
              <w:top w:val="nil"/>
              <w:left w:val="single" w:sz="4" w:space="0" w:color="404040"/>
              <w:bottom w:val="nil"/>
              <w:right w:val="single" w:sz="4" w:space="0" w:color="404040"/>
            </w:tcBorders>
            <w:shd w:val="clear" w:color="auto" w:fill="auto"/>
            <w:vAlign w:val="center"/>
          </w:tcPr>
          <w:p w14:paraId="36BD015F" w14:textId="5E8AC2A0" w:rsidR="0073741D" w:rsidRPr="0073741D" w:rsidRDefault="0073741D" w:rsidP="0073741D">
            <w:pPr>
              <w:tabs>
                <w:tab w:val="left" w:pos="85"/>
                <w:tab w:val="decimal" w:pos="435"/>
              </w:tabs>
              <w:jc w:val="left"/>
              <w:rPr>
                <w:bCs/>
                <w:sz w:val="18"/>
                <w:szCs w:val="18"/>
              </w:rPr>
            </w:pPr>
            <w:r>
              <w:rPr>
                <w:sz w:val="18"/>
                <w:szCs w:val="22"/>
              </w:rPr>
              <w:tab/>
              <w:t>(-)</w:t>
            </w:r>
            <w:r>
              <w:rPr>
                <w:sz w:val="18"/>
                <w:szCs w:val="22"/>
              </w:rPr>
              <w:tab/>
            </w:r>
            <w:r w:rsidRPr="0073741D">
              <w:rPr>
                <w:sz w:val="18"/>
                <w:szCs w:val="22"/>
              </w:rPr>
              <w:t>0.3</w:t>
            </w:r>
          </w:p>
        </w:tc>
        <w:tc>
          <w:tcPr>
            <w:tcW w:w="510" w:type="pct"/>
            <w:tcBorders>
              <w:top w:val="nil"/>
              <w:left w:val="single" w:sz="4" w:space="0" w:color="404040"/>
              <w:bottom w:val="nil"/>
              <w:right w:val="single" w:sz="4" w:space="0" w:color="404040"/>
            </w:tcBorders>
            <w:shd w:val="clear" w:color="auto" w:fill="auto"/>
            <w:vAlign w:val="center"/>
          </w:tcPr>
          <w:p w14:paraId="0BEA5A2E" w14:textId="588C945A" w:rsidR="0073741D" w:rsidRPr="0073741D" w:rsidRDefault="0073741D" w:rsidP="0073741D">
            <w:pPr>
              <w:tabs>
                <w:tab w:val="left" w:pos="45"/>
                <w:tab w:val="decimal" w:pos="465"/>
              </w:tabs>
              <w:jc w:val="left"/>
              <w:rPr>
                <w:bCs/>
                <w:sz w:val="18"/>
                <w:szCs w:val="18"/>
              </w:rPr>
            </w:pPr>
            <w:r>
              <w:rPr>
                <w:sz w:val="18"/>
                <w:szCs w:val="22"/>
              </w:rPr>
              <w:tab/>
              <w:t>(-)</w:t>
            </w:r>
            <w:r>
              <w:rPr>
                <w:sz w:val="18"/>
                <w:szCs w:val="22"/>
              </w:rPr>
              <w:tab/>
            </w:r>
            <w:r w:rsidRPr="0073741D">
              <w:rPr>
                <w:sz w:val="18"/>
                <w:szCs w:val="22"/>
              </w:rPr>
              <w:t>8.5</w:t>
            </w:r>
          </w:p>
        </w:tc>
        <w:tc>
          <w:tcPr>
            <w:tcW w:w="298" w:type="pct"/>
            <w:tcBorders>
              <w:top w:val="nil"/>
              <w:left w:val="single" w:sz="4" w:space="0" w:color="404040"/>
              <w:bottom w:val="nil"/>
              <w:right w:val="nil"/>
            </w:tcBorders>
            <w:shd w:val="clear" w:color="auto" w:fill="auto"/>
            <w:vAlign w:val="center"/>
          </w:tcPr>
          <w:p w14:paraId="389240D2" w14:textId="1AAB36A1" w:rsidR="0073741D" w:rsidRPr="0073741D" w:rsidRDefault="0073741D" w:rsidP="0073741D">
            <w:pPr>
              <w:jc w:val="right"/>
              <w:rPr>
                <w:sz w:val="18"/>
                <w:szCs w:val="18"/>
              </w:rPr>
            </w:pPr>
            <w:r w:rsidRPr="0073741D">
              <w:rPr>
                <w:sz w:val="18"/>
                <w:szCs w:val="22"/>
              </w:rPr>
              <w:t>39</w:t>
            </w:r>
          </w:p>
        </w:tc>
        <w:tc>
          <w:tcPr>
            <w:tcW w:w="731" w:type="pct"/>
            <w:tcBorders>
              <w:top w:val="nil"/>
              <w:left w:val="nil"/>
              <w:bottom w:val="nil"/>
              <w:right w:val="single" w:sz="4" w:space="0" w:color="404040"/>
            </w:tcBorders>
            <w:shd w:val="clear" w:color="auto" w:fill="auto"/>
            <w:vAlign w:val="center"/>
          </w:tcPr>
          <w:p w14:paraId="5DCD9546" w14:textId="355B8299" w:rsidR="0073741D" w:rsidRPr="0073741D" w:rsidRDefault="0073741D" w:rsidP="0073741D">
            <w:pPr>
              <w:jc w:val="left"/>
              <w:rPr>
                <w:sz w:val="18"/>
                <w:szCs w:val="18"/>
              </w:rPr>
            </w:pPr>
            <w:r w:rsidRPr="0073741D">
              <w:rPr>
                <w:sz w:val="18"/>
                <w:szCs w:val="22"/>
              </w:rPr>
              <w:t>Por arriba</w:t>
            </w:r>
          </w:p>
        </w:tc>
      </w:tr>
      <w:tr w:rsidR="0073741D" w:rsidRPr="00D21E22" w14:paraId="2B5636B0" w14:textId="77777777" w:rsidTr="0073741D">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7777777" w:rsidR="0073741D" w:rsidRPr="00D21E22" w:rsidRDefault="0073741D" w:rsidP="0073741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12AE05B2" w:rsidR="0073741D" w:rsidRPr="0073741D" w:rsidRDefault="0073741D" w:rsidP="0073741D">
            <w:pPr>
              <w:tabs>
                <w:tab w:val="decimal" w:pos="384"/>
              </w:tabs>
              <w:jc w:val="left"/>
              <w:rPr>
                <w:sz w:val="18"/>
                <w:szCs w:val="18"/>
              </w:rPr>
            </w:pPr>
            <w:r w:rsidRPr="0073741D">
              <w:rPr>
                <w:sz w:val="18"/>
                <w:szCs w:val="22"/>
              </w:rPr>
              <w:t>37.8</w:t>
            </w:r>
          </w:p>
        </w:tc>
        <w:tc>
          <w:tcPr>
            <w:tcW w:w="471" w:type="pct"/>
            <w:tcBorders>
              <w:top w:val="nil"/>
              <w:left w:val="single" w:sz="4" w:space="0" w:color="404040"/>
              <w:bottom w:val="nil"/>
              <w:right w:val="single" w:sz="4" w:space="0" w:color="404040"/>
            </w:tcBorders>
            <w:vAlign w:val="center"/>
          </w:tcPr>
          <w:p w14:paraId="6DF73822" w14:textId="17B3501A" w:rsidR="0073741D" w:rsidRPr="0073741D" w:rsidRDefault="0073741D" w:rsidP="0073741D">
            <w:pPr>
              <w:tabs>
                <w:tab w:val="left" w:pos="85"/>
                <w:tab w:val="decimal" w:pos="435"/>
              </w:tabs>
              <w:jc w:val="left"/>
              <w:rPr>
                <w:bCs/>
                <w:sz w:val="18"/>
                <w:szCs w:val="18"/>
              </w:rPr>
            </w:pPr>
            <w:r>
              <w:rPr>
                <w:sz w:val="18"/>
                <w:szCs w:val="22"/>
              </w:rPr>
              <w:tab/>
              <w:t>(-)</w:t>
            </w:r>
            <w:r>
              <w:rPr>
                <w:sz w:val="18"/>
                <w:szCs w:val="22"/>
              </w:rPr>
              <w:tab/>
            </w:r>
            <w:r w:rsidRPr="0073741D">
              <w:rPr>
                <w:sz w:val="18"/>
                <w:szCs w:val="22"/>
              </w:rPr>
              <w:t>5.7</w:t>
            </w:r>
          </w:p>
        </w:tc>
        <w:tc>
          <w:tcPr>
            <w:tcW w:w="510" w:type="pct"/>
            <w:tcBorders>
              <w:top w:val="nil"/>
              <w:left w:val="single" w:sz="4" w:space="0" w:color="404040"/>
              <w:bottom w:val="nil"/>
              <w:right w:val="single" w:sz="4" w:space="0" w:color="404040"/>
            </w:tcBorders>
            <w:shd w:val="clear" w:color="auto" w:fill="auto"/>
            <w:vAlign w:val="center"/>
          </w:tcPr>
          <w:p w14:paraId="403173A0" w14:textId="13CC80FB" w:rsidR="0073741D" w:rsidRPr="0073741D" w:rsidRDefault="0073741D" w:rsidP="0073741D">
            <w:pPr>
              <w:tabs>
                <w:tab w:val="left" w:pos="45"/>
                <w:tab w:val="decimal" w:pos="465"/>
              </w:tabs>
              <w:jc w:val="left"/>
              <w:rPr>
                <w:bCs/>
                <w:sz w:val="18"/>
                <w:szCs w:val="18"/>
              </w:rPr>
            </w:pPr>
            <w:r>
              <w:rPr>
                <w:sz w:val="18"/>
                <w:szCs w:val="22"/>
              </w:rPr>
              <w:tab/>
              <w:t>(-)</w:t>
            </w:r>
            <w:r>
              <w:rPr>
                <w:sz w:val="18"/>
                <w:szCs w:val="22"/>
              </w:rPr>
              <w:tab/>
            </w:r>
            <w:r w:rsidRPr="0073741D">
              <w:rPr>
                <w:sz w:val="18"/>
                <w:szCs w:val="22"/>
              </w:rPr>
              <w:t>15.0</w:t>
            </w:r>
          </w:p>
        </w:tc>
        <w:tc>
          <w:tcPr>
            <w:tcW w:w="298" w:type="pct"/>
            <w:tcBorders>
              <w:top w:val="nil"/>
              <w:left w:val="single" w:sz="4" w:space="0" w:color="404040"/>
              <w:bottom w:val="nil"/>
              <w:right w:val="nil"/>
            </w:tcBorders>
            <w:shd w:val="clear" w:color="auto" w:fill="auto"/>
            <w:vAlign w:val="center"/>
          </w:tcPr>
          <w:p w14:paraId="442DA3F5" w14:textId="1CB17E45" w:rsidR="0073741D" w:rsidRPr="0073741D" w:rsidRDefault="0073741D" w:rsidP="0073741D">
            <w:pPr>
              <w:jc w:val="right"/>
              <w:rPr>
                <w:sz w:val="18"/>
                <w:szCs w:val="18"/>
              </w:rPr>
            </w:pPr>
            <w:r w:rsidRPr="0073741D">
              <w:rPr>
                <w:sz w:val="18"/>
                <w:szCs w:val="22"/>
              </w:rPr>
              <w:t>3</w:t>
            </w:r>
          </w:p>
        </w:tc>
        <w:tc>
          <w:tcPr>
            <w:tcW w:w="731" w:type="pct"/>
            <w:tcBorders>
              <w:top w:val="nil"/>
              <w:left w:val="nil"/>
              <w:bottom w:val="nil"/>
              <w:right w:val="single" w:sz="4" w:space="0" w:color="404040"/>
            </w:tcBorders>
            <w:shd w:val="clear" w:color="auto" w:fill="auto"/>
            <w:vAlign w:val="center"/>
          </w:tcPr>
          <w:p w14:paraId="25F7B7E3" w14:textId="6045DFE7" w:rsidR="0073741D" w:rsidRPr="0073741D" w:rsidRDefault="0073741D" w:rsidP="0073741D">
            <w:pPr>
              <w:jc w:val="left"/>
              <w:rPr>
                <w:sz w:val="18"/>
                <w:szCs w:val="18"/>
              </w:rPr>
            </w:pPr>
            <w:r w:rsidRPr="0073741D">
              <w:rPr>
                <w:sz w:val="18"/>
                <w:szCs w:val="22"/>
              </w:rPr>
              <w:t>Por debajo</w:t>
            </w:r>
          </w:p>
        </w:tc>
      </w:tr>
      <w:tr w:rsidR="0073741D" w:rsidRPr="00D21E22" w14:paraId="2A90EA39" w14:textId="77777777" w:rsidTr="0073741D">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73741D" w:rsidRPr="00D21E22" w:rsidRDefault="0073741D" w:rsidP="0073741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73AB7BA7" w:rsidR="0073741D" w:rsidRPr="0073741D" w:rsidRDefault="0073741D" w:rsidP="0073741D">
            <w:pPr>
              <w:tabs>
                <w:tab w:val="decimal" w:pos="384"/>
              </w:tabs>
              <w:jc w:val="left"/>
              <w:rPr>
                <w:sz w:val="18"/>
                <w:szCs w:val="18"/>
              </w:rPr>
            </w:pPr>
            <w:r w:rsidRPr="0073741D">
              <w:rPr>
                <w:sz w:val="18"/>
                <w:szCs w:val="22"/>
              </w:rPr>
              <w:t>59.4</w:t>
            </w:r>
          </w:p>
        </w:tc>
        <w:tc>
          <w:tcPr>
            <w:tcW w:w="471" w:type="pct"/>
            <w:tcBorders>
              <w:top w:val="nil"/>
              <w:left w:val="single" w:sz="4" w:space="0" w:color="404040"/>
              <w:bottom w:val="single" w:sz="4" w:space="0" w:color="404040"/>
              <w:right w:val="single" w:sz="4" w:space="0" w:color="404040"/>
            </w:tcBorders>
            <w:vAlign w:val="center"/>
          </w:tcPr>
          <w:p w14:paraId="74332C71" w14:textId="7A01B934" w:rsidR="0073741D" w:rsidRPr="0073741D" w:rsidRDefault="0073741D" w:rsidP="0073741D">
            <w:pPr>
              <w:tabs>
                <w:tab w:val="left" w:pos="85"/>
                <w:tab w:val="decimal" w:pos="435"/>
              </w:tabs>
              <w:jc w:val="left"/>
              <w:rPr>
                <w:bCs/>
                <w:sz w:val="18"/>
                <w:szCs w:val="18"/>
              </w:rPr>
            </w:pPr>
            <w:r>
              <w:rPr>
                <w:sz w:val="18"/>
                <w:szCs w:val="22"/>
              </w:rPr>
              <w:tab/>
              <w:t>(-)</w:t>
            </w:r>
            <w:r>
              <w:rPr>
                <w:sz w:val="18"/>
                <w:szCs w:val="22"/>
              </w:rPr>
              <w:tab/>
            </w:r>
            <w:r w:rsidRPr="0073741D">
              <w:rPr>
                <w:sz w:val="18"/>
                <w:szCs w:val="22"/>
              </w:rPr>
              <w:t>0.9</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1C62507D" w:rsidR="0073741D" w:rsidRPr="0073741D" w:rsidRDefault="0073741D" w:rsidP="0073741D">
            <w:pPr>
              <w:tabs>
                <w:tab w:val="left" w:pos="45"/>
                <w:tab w:val="decimal" w:pos="465"/>
              </w:tabs>
              <w:jc w:val="left"/>
              <w:rPr>
                <w:bCs/>
                <w:sz w:val="18"/>
                <w:szCs w:val="18"/>
              </w:rPr>
            </w:pPr>
            <w:r>
              <w:rPr>
                <w:sz w:val="18"/>
                <w:szCs w:val="22"/>
              </w:rPr>
              <w:tab/>
              <w:t>(-)</w:t>
            </w:r>
            <w:r>
              <w:rPr>
                <w:sz w:val="18"/>
                <w:szCs w:val="22"/>
              </w:rPr>
              <w:tab/>
            </w:r>
            <w:r w:rsidRPr="0073741D">
              <w:rPr>
                <w:sz w:val="18"/>
                <w:szCs w:val="22"/>
              </w:rPr>
              <w:t>6.9</w:t>
            </w:r>
          </w:p>
        </w:tc>
        <w:tc>
          <w:tcPr>
            <w:tcW w:w="298" w:type="pct"/>
            <w:tcBorders>
              <w:top w:val="nil"/>
              <w:left w:val="single" w:sz="4" w:space="0" w:color="404040"/>
              <w:bottom w:val="single" w:sz="4" w:space="0" w:color="404040"/>
              <w:right w:val="nil"/>
            </w:tcBorders>
            <w:shd w:val="clear" w:color="auto" w:fill="auto"/>
            <w:vAlign w:val="center"/>
          </w:tcPr>
          <w:p w14:paraId="3E592B84" w14:textId="7DEDB38F" w:rsidR="0073741D" w:rsidRPr="0073741D" w:rsidRDefault="0073741D" w:rsidP="0073741D">
            <w:pPr>
              <w:jc w:val="right"/>
              <w:rPr>
                <w:sz w:val="18"/>
                <w:szCs w:val="18"/>
              </w:rPr>
            </w:pPr>
            <w:r w:rsidRPr="0073741D">
              <w:rPr>
                <w:sz w:val="18"/>
                <w:szCs w:val="22"/>
              </w:rPr>
              <w:t>108</w:t>
            </w:r>
          </w:p>
        </w:tc>
        <w:tc>
          <w:tcPr>
            <w:tcW w:w="731" w:type="pct"/>
            <w:tcBorders>
              <w:top w:val="nil"/>
              <w:left w:val="nil"/>
              <w:bottom w:val="single" w:sz="4" w:space="0" w:color="404040"/>
              <w:right w:val="single" w:sz="4" w:space="0" w:color="404040"/>
            </w:tcBorders>
            <w:shd w:val="clear" w:color="auto" w:fill="auto"/>
            <w:vAlign w:val="center"/>
          </w:tcPr>
          <w:p w14:paraId="7DE7395F" w14:textId="230E814B" w:rsidR="0073741D" w:rsidRPr="0073741D" w:rsidRDefault="0073741D" w:rsidP="0073741D">
            <w:pPr>
              <w:jc w:val="left"/>
              <w:rPr>
                <w:sz w:val="18"/>
                <w:szCs w:val="18"/>
              </w:rPr>
            </w:pPr>
            <w:r w:rsidRPr="0073741D">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27589FD7"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763F00">
        <w:rPr>
          <w:b/>
          <w:smallCaps/>
          <w:spacing w:val="-4"/>
          <w:sz w:val="22"/>
          <w:szCs w:val="21"/>
          <w:lang w:val="es-MX"/>
        </w:rPr>
        <w:t xml:space="preserve">a </w:t>
      </w:r>
      <w:r w:rsidR="00BC2AC9">
        <w:rPr>
          <w:b/>
          <w:smallCaps/>
          <w:spacing w:val="-4"/>
          <w:sz w:val="22"/>
          <w:szCs w:val="21"/>
          <w:lang w:val="es-MX"/>
        </w:rPr>
        <w:t xml:space="preserve">mayo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56E1AB34" w:rsidR="00443B05" w:rsidRPr="00443B05" w:rsidRDefault="00882AF4" w:rsidP="005331E1">
            <w:pPr>
              <w:pStyle w:val="p0"/>
              <w:keepNext/>
              <w:spacing w:before="20"/>
              <w:jc w:val="center"/>
              <w:rPr>
                <w:rFonts w:ascii="Arial" w:hAnsi="Arial"/>
                <w:color w:val="auto"/>
              </w:rPr>
            </w:pPr>
            <w:r>
              <w:rPr>
                <w:noProof/>
              </w:rPr>
              <w:drawing>
                <wp:inline distT="0" distB="0" distL="0" distR="0" wp14:anchorId="2A71CB13" wp14:editId="6A8861EE">
                  <wp:extent cx="3132000" cy="19800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614EE407" w:rsidR="008E4142" w:rsidRPr="00443B05" w:rsidRDefault="00882AF4" w:rsidP="005331E1">
            <w:pPr>
              <w:pStyle w:val="p0"/>
              <w:keepNext/>
              <w:spacing w:before="20"/>
              <w:jc w:val="center"/>
              <w:rPr>
                <w:rFonts w:ascii="Arial" w:hAnsi="Arial"/>
                <w:color w:val="auto"/>
              </w:rPr>
            </w:pPr>
            <w:r>
              <w:rPr>
                <w:noProof/>
              </w:rPr>
              <w:drawing>
                <wp:inline distT="0" distB="0" distL="0" distR="0" wp14:anchorId="2A8ED326" wp14:editId="5728E8A4">
                  <wp:extent cx="3132000" cy="1980000"/>
                  <wp:effectExtent l="0" t="0" r="0" b="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62D40A21" w:rsidR="00443B05" w:rsidRPr="00443B05" w:rsidRDefault="00882AF4" w:rsidP="005331E1">
            <w:pPr>
              <w:pStyle w:val="p0"/>
              <w:keepNext/>
              <w:spacing w:before="20"/>
              <w:jc w:val="center"/>
              <w:rPr>
                <w:rFonts w:ascii="Arial" w:hAnsi="Arial"/>
                <w:noProof/>
                <w:color w:val="auto"/>
                <w:lang w:val="es-MX" w:eastAsia="es-MX"/>
              </w:rPr>
            </w:pPr>
            <w:r>
              <w:rPr>
                <w:noProof/>
              </w:rPr>
              <w:drawing>
                <wp:inline distT="0" distB="0" distL="0" distR="0" wp14:anchorId="7B957B76" wp14:editId="30AE5827">
                  <wp:extent cx="3132000" cy="1980000"/>
                  <wp:effectExtent l="0" t="0" r="0" b="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351EB092" w:rsidR="00443B05" w:rsidRPr="00443B05" w:rsidRDefault="00882AF4" w:rsidP="005331E1">
            <w:pPr>
              <w:pStyle w:val="p0"/>
              <w:keepNext/>
              <w:spacing w:before="20"/>
              <w:jc w:val="center"/>
              <w:rPr>
                <w:rFonts w:ascii="Arial" w:hAnsi="Arial"/>
                <w:color w:val="auto"/>
              </w:rPr>
            </w:pPr>
            <w:r>
              <w:rPr>
                <w:noProof/>
              </w:rPr>
              <w:drawing>
                <wp:inline distT="0" distB="0" distL="0" distR="0" wp14:anchorId="7568AF4C" wp14:editId="4C19E3C8">
                  <wp:extent cx="3132000" cy="1980000"/>
                  <wp:effectExtent l="0" t="0" r="0" b="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D1F9E">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06943F15" w:rsidR="008434C8" w:rsidRPr="00443B05" w:rsidRDefault="00882AF4" w:rsidP="005331E1">
            <w:pPr>
              <w:pStyle w:val="p0"/>
              <w:keepNext/>
              <w:spacing w:before="20"/>
              <w:jc w:val="center"/>
              <w:rPr>
                <w:rFonts w:ascii="Arial" w:hAnsi="Arial"/>
                <w:color w:val="auto"/>
              </w:rPr>
            </w:pPr>
            <w:r>
              <w:rPr>
                <w:noProof/>
              </w:rPr>
              <w:drawing>
                <wp:inline distT="0" distB="0" distL="0" distR="0" wp14:anchorId="0044C09B" wp14:editId="689DA1B8">
                  <wp:extent cx="3132000" cy="1980000"/>
                  <wp:effectExtent l="0" t="0" r="0" b="0"/>
                  <wp:docPr id="17" name="Gráfico 1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5BBCB067" w:rsidR="008434C8" w:rsidRPr="00443B05" w:rsidRDefault="00882AF4" w:rsidP="005331E1">
            <w:pPr>
              <w:pStyle w:val="p0"/>
              <w:keepNext/>
              <w:spacing w:before="20"/>
              <w:jc w:val="center"/>
              <w:rPr>
                <w:rFonts w:ascii="Arial" w:hAnsi="Arial"/>
                <w:color w:val="auto"/>
              </w:rPr>
            </w:pPr>
            <w:r>
              <w:rPr>
                <w:noProof/>
              </w:rPr>
              <w:drawing>
                <wp:inline distT="0" distB="0" distL="0" distR="0" wp14:anchorId="70C84F6F" wp14:editId="4F9C445E">
                  <wp:extent cx="3132000" cy="1980000"/>
                  <wp:effectExtent l="0" t="0" r="0" b="1270"/>
                  <wp:docPr id="18" name="Gráfico 1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25628B65" w:rsidR="00EF19D6" w:rsidRPr="00443B05" w:rsidRDefault="00FB0432" w:rsidP="0055268F">
            <w:pPr>
              <w:widowControl w:val="0"/>
              <w:spacing w:before="20" w:after="20"/>
              <w:jc w:val="center"/>
              <w:rPr>
                <w:sz w:val="18"/>
                <w:szCs w:val="18"/>
              </w:rPr>
            </w:pPr>
            <w:r>
              <w:rPr>
                <w:sz w:val="18"/>
                <w:szCs w:val="18"/>
              </w:rPr>
              <w:t>Mayo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BC2AC9" w:rsidRPr="00C413B3" w14:paraId="28409E51" w14:textId="77777777" w:rsidTr="00A52CF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BC2AC9" w:rsidRPr="00443B05" w:rsidRDefault="00BC2AC9" w:rsidP="00BC2AC9">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017F8EFC" w:rsidR="00BC2AC9" w:rsidRPr="00A52CF2" w:rsidRDefault="00BC2AC9" w:rsidP="00A52CF2">
            <w:pPr>
              <w:tabs>
                <w:tab w:val="decimal" w:pos="567"/>
              </w:tabs>
              <w:jc w:val="left"/>
              <w:rPr>
                <w:b/>
                <w:bCs/>
                <w:color w:val="000000"/>
                <w:sz w:val="18"/>
                <w:szCs w:val="18"/>
              </w:rPr>
            </w:pPr>
            <w:r w:rsidRPr="00A52CF2">
              <w:rPr>
                <w:b/>
                <w:bCs/>
                <w:color w:val="000000"/>
                <w:sz w:val="18"/>
                <w:szCs w:val="18"/>
              </w:rPr>
              <w:t>52.5</w:t>
            </w:r>
          </w:p>
        </w:tc>
        <w:tc>
          <w:tcPr>
            <w:tcW w:w="1146" w:type="dxa"/>
            <w:tcBorders>
              <w:top w:val="single" w:sz="6" w:space="0" w:color="404040"/>
              <w:right w:val="single" w:sz="6" w:space="0" w:color="404040"/>
            </w:tcBorders>
            <w:shd w:val="clear" w:color="auto" w:fill="auto"/>
            <w:vAlign w:val="center"/>
          </w:tcPr>
          <w:p w14:paraId="4D952413" w14:textId="4254B005" w:rsidR="00BC2AC9" w:rsidRPr="00A52CF2" w:rsidRDefault="00BC2AC9" w:rsidP="00A52CF2">
            <w:pPr>
              <w:tabs>
                <w:tab w:val="decimal" w:pos="539"/>
              </w:tabs>
              <w:jc w:val="left"/>
              <w:rPr>
                <w:b/>
                <w:bCs/>
                <w:color w:val="000000"/>
                <w:sz w:val="18"/>
                <w:szCs w:val="18"/>
              </w:rPr>
            </w:pPr>
            <w:r w:rsidRPr="00A52CF2">
              <w:rPr>
                <w:b/>
                <w:bCs/>
                <w:color w:val="000000"/>
                <w:sz w:val="18"/>
                <w:szCs w:val="18"/>
              </w:rPr>
              <w:t>34.7</w:t>
            </w:r>
          </w:p>
        </w:tc>
        <w:tc>
          <w:tcPr>
            <w:tcW w:w="1147" w:type="dxa"/>
            <w:tcBorders>
              <w:top w:val="single" w:sz="6" w:space="0" w:color="404040"/>
              <w:right w:val="single" w:sz="6" w:space="0" w:color="404040"/>
            </w:tcBorders>
            <w:shd w:val="clear" w:color="auto" w:fill="auto"/>
            <w:vAlign w:val="center"/>
          </w:tcPr>
          <w:p w14:paraId="6D95D606" w14:textId="30D8C47A" w:rsidR="00BC2AC9" w:rsidRPr="00A52CF2" w:rsidRDefault="00A52CF2" w:rsidP="00A52CF2">
            <w:pPr>
              <w:tabs>
                <w:tab w:val="left" w:pos="238"/>
                <w:tab w:val="decimal" w:pos="683"/>
              </w:tabs>
              <w:jc w:val="left"/>
              <w:rPr>
                <w:b/>
                <w:bCs/>
                <w:color w:val="000000"/>
                <w:sz w:val="18"/>
                <w:szCs w:val="18"/>
              </w:rPr>
            </w:pPr>
            <w:r w:rsidRPr="00A52CF2">
              <w:rPr>
                <w:b/>
                <w:bCs/>
                <w:color w:val="000000"/>
                <w:sz w:val="18"/>
                <w:szCs w:val="18"/>
              </w:rPr>
              <w:tab/>
              <w:t>(-)</w:t>
            </w:r>
            <w:r w:rsidRPr="00A52CF2">
              <w:rPr>
                <w:b/>
                <w:bCs/>
                <w:color w:val="000000"/>
                <w:sz w:val="18"/>
                <w:szCs w:val="18"/>
              </w:rPr>
              <w:tab/>
            </w:r>
            <w:r w:rsidR="00BC2AC9" w:rsidRPr="00A52CF2">
              <w:rPr>
                <w:b/>
                <w:bCs/>
                <w:color w:val="000000"/>
                <w:sz w:val="18"/>
                <w:szCs w:val="18"/>
              </w:rPr>
              <w:t>17.8</w:t>
            </w:r>
          </w:p>
        </w:tc>
      </w:tr>
      <w:tr w:rsidR="00BC2AC9" w:rsidRPr="00C413B3" w14:paraId="5B6E9F0C"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BC2AC9" w:rsidRPr="00443B05" w:rsidRDefault="00BC2AC9" w:rsidP="00BC2AC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703F5149" w:rsidR="00BC2AC9" w:rsidRPr="00A52CF2" w:rsidRDefault="00BC2AC9" w:rsidP="00A52CF2">
            <w:pPr>
              <w:tabs>
                <w:tab w:val="decimal" w:pos="567"/>
              </w:tabs>
              <w:jc w:val="left"/>
              <w:rPr>
                <w:color w:val="000000"/>
                <w:sz w:val="18"/>
                <w:szCs w:val="18"/>
              </w:rPr>
            </w:pPr>
            <w:r w:rsidRPr="00A52CF2">
              <w:rPr>
                <w:color w:val="000000"/>
                <w:sz w:val="18"/>
                <w:szCs w:val="18"/>
              </w:rPr>
              <w:t>48.5</w:t>
            </w:r>
          </w:p>
        </w:tc>
        <w:tc>
          <w:tcPr>
            <w:tcW w:w="1146" w:type="dxa"/>
            <w:tcBorders>
              <w:right w:val="single" w:sz="6" w:space="0" w:color="404040"/>
            </w:tcBorders>
            <w:shd w:val="clear" w:color="auto" w:fill="auto"/>
            <w:vAlign w:val="center"/>
          </w:tcPr>
          <w:p w14:paraId="060A74E0" w14:textId="4C1600F5" w:rsidR="00BC2AC9" w:rsidRPr="00A52CF2" w:rsidRDefault="00BC2AC9" w:rsidP="00A52CF2">
            <w:pPr>
              <w:tabs>
                <w:tab w:val="decimal" w:pos="539"/>
              </w:tabs>
              <w:jc w:val="left"/>
              <w:rPr>
                <w:color w:val="000000"/>
                <w:sz w:val="18"/>
                <w:szCs w:val="18"/>
              </w:rPr>
            </w:pPr>
            <w:r w:rsidRPr="00A52CF2">
              <w:rPr>
                <w:color w:val="000000"/>
                <w:sz w:val="18"/>
                <w:szCs w:val="18"/>
              </w:rPr>
              <w:t>16.1</w:t>
            </w:r>
          </w:p>
        </w:tc>
        <w:tc>
          <w:tcPr>
            <w:tcW w:w="1147" w:type="dxa"/>
            <w:tcBorders>
              <w:right w:val="single" w:sz="6" w:space="0" w:color="404040"/>
            </w:tcBorders>
            <w:shd w:val="clear" w:color="auto" w:fill="auto"/>
            <w:vAlign w:val="center"/>
          </w:tcPr>
          <w:p w14:paraId="5A326C39" w14:textId="32B591B3" w:rsidR="00BC2AC9" w:rsidRPr="00A52CF2" w:rsidRDefault="00A52CF2" w:rsidP="00A52CF2">
            <w:pPr>
              <w:tabs>
                <w:tab w:val="left" w:pos="238"/>
                <w:tab w:val="decimal" w:pos="683"/>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32.3</w:t>
            </w:r>
          </w:p>
        </w:tc>
      </w:tr>
      <w:tr w:rsidR="00BC2AC9" w:rsidRPr="00C413B3" w14:paraId="43D82C7C"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BC2AC9" w:rsidRPr="00443B05" w:rsidRDefault="00BC2AC9" w:rsidP="00BC2AC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6A89035" w:rsidR="00BC2AC9" w:rsidRPr="00A52CF2" w:rsidRDefault="00BC2AC9" w:rsidP="00A52CF2">
            <w:pPr>
              <w:tabs>
                <w:tab w:val="decimal" w:pos="567"/>
              </w:tabs>
              <w:jc w:val="left"/>
              <w:rPr>
                <w:color w:val="000000"/>
                <w:sz w:val="18"/>
                <w:szCs w:val="18"/>
              </w:rPr>
            </w:pPr>
            <w:r w:rsidRPr="00A52CF2">
              <w:rPr>
                <w:color w:val="000000"/>
                <w:sz w:val="18"/>
                <w:szCs w:val="18"/>
              </w:rPr>
              <w:t>47.8</w:t>
            </w:r>
          </w:p>
        </w:tc>
        <w:tc>
          <w:tcPr>
            <w:tcW w:w="1146" w:type="dxa"/>
            <w:tcBorders>
              <w:right w:val="single" w:sz="6" w:space="0" w:color="404040"/>
            </w:tcBorders>
            <w:shd w:val="clear" w:color="auto" w:fill="auto"/>
            <w:vAlign w:val="center"/>
          </w:tcPr>
          <w:p w14:paraId="2E317A48" w14:textId="51109FEE" w:rsidR="00BC2AC9" w:rsidRPr="00A52CF2" w:rsidRDefault="00BC2AC9" w:rsidP="00A52CF2">
            <w:pPr>
              <w:tabs>
                <w:tab w:val="decimal" w:pos="539"/>
              </w:tabs>
              <w:jc w:val="left"/>
              <w:rPr>
                <w:color w:val="000000"/>
                <w:sz w:val="18"/>
                <w:szCs w:val="18"/>
              </w:rPr>
            </w:pPr>
            <w:r w:rsidRPr="00A52CF2">
              <w:rPr>
                <w:color w:val="000000"/>
                <w:sz w:val="18"/>
                <w:szCs w:val="18"/>
              </w:rPr>
              <w:t>27.2</w:t>
            </w:r>
          </w:p>
        </w:tc>
        <w:tc>
          <w:tcPr>
            <w:tcW w:w="1147" w:type="dxa"/>
            <w:tcBorders>
              <w:right w:val="single" w:sz="6" w:space="0" w:color="404040"/>
            </w:tcBorders>
            <w:shd w:val="clear" w:color="auto" w:fill="auto"/>
            <w:vAlign w:val="center"/>
          </w:tcPr>
          <w:p w14:paraId="3B2CE19E" w14:textId="67300197" w:rsidR="00BC2AC9" w:rsidRPr="00A52CF2" w:rsidRDefault="00A52CF2" w:rsidP="00A52CF2">
            <w:pPr>
              <w:tabs>
                <w:tab w:val="left" w:pos="238"/>
                <w:tab w:val="decimal" w:pos="683"/>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20.6</w:t>
            </w:r>
          </w:p>
        </w:tc>
      </w:tr>
      <w:tr w:rsidR="00BC2AC9" w:rsidRPr="00C413B3" w14:paraId="36851423"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BC2AC9" w:rsidRPr="00443B05" w:rsidRDefault="00BC2AC9" w:rsidP="00BC2AC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2B7DC81B" w:rsidR="00BC2AC9" w:rsidRPr="00A52CF2" w:rsidRDefault="00BC2AC9" w:rsidP="00A52CF2">
            <w:pPr>
              <w:tabs>
                <w:tab w:val="decimal" w:pos="567"/>
              </w:tabs>
              <w:jc w:val="left"/>
              <w:rPr>
                <w:color w:val="000000"/>
                <w:sz w:val="18"/>
                <w:szCs w:val="18"/>
              </w:rPr>
            </w:pPr>
            <w:r w:rsidRPr="00A52CF2">
              <w:rPr>
                <w:color w:val="000000"/>
                <w:sz w:val="18"/>
                <w:szCs w:val="18"/>
              </w:rPr>
              <w:t>53.0</w:t>
            </w:r>
          </w:p>
        </w:tc>
        <w:tc>
          <w:tcPr>
            <w:tcW w:w="1146" w:type="dxa"/>
            <w:tcBorders>
              <w:right w:val="single" w:sz="6" w:space="0" w:color="404040"/>
            </w:tcBorders>
            <w:shd w:val="clear" w:color="auto" w:fill="auto"/>
            <w:vAlign w:val="center"/>
          </w:tcPr>
          <w:p w14:paraId="237DE884" w14:textId="2A94834B" w:rsidR="00BC2AC9" w:rsidRPr="00A52CF2" w:rsidRDefault="00BC2AC9" w:rsidP="00A52CF2">
            <w:pPr>
              <w:tabs>
                <w:tab w:val="decimal" w:pos="539"/>
              </w:tabs>
              <w:jc w:val="left"/>
              <w:rPr>
                <w:color w:val="000000"/>
                <w:sz w:val="18"/>
                <w:szCs w:val="18"/>
              </w:rPr>
            </w:pPr>
            <w:r w:rsidRPr="00A52CF2">
              <w:rPr>
                <w:color w:val="000000"/>
                <w:sz w:val="18"/>
                <w:szCs w:val="18"/>
              </w:rPr>
              <w:t>42.5</w:t>
            </w:r>
          </w:p>
        </w:tc>
        <w:tc>
          <w:tcPr>
            <w:tcW w:w="1147" w:type="dxa"/>
            <w:tcBorders>
              <w:right w:val="single" w:sz="6" w:space="0" w:color="404040"/>
            </w:tcBorders>
            <w:shd w:val="clear" w:color="auto" w:fill="auto"/>
            <w:vAlign w:val="center"/>
          </w:tcPr>
          <w:p w14:paraId="304DDF87" w14:textId="7399AB09" w:rsidR="00BC2AC9" w:rsidRPr="00A52CF2" w:rsidRDefault="00A52CF2" w:rsidP="00A52CF2">
            <w:pPr>
              <w:tabs>
                <w:tab w:val="left" w:pos="238"/>
                <w:tab w:val="decimal" w:pos="683"/>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10.5</w:t>
            </w:r>
          </w:p>
        </w:tc>
      </w:tr>
      <w:tr w:rsidR="00BC2AC9" w:rsidRPr="00C413B3" w14:paraId="0DBFF7EA"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BC2AC9" w:rsidRPr="00443B05" w:rsidRDefault="00BC2AC9" w:rsidP="00BC2AC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4029DD46" w:rsidR="00BC2AC9" w:rsidRPr="00A52CF2" w:rsidRDefault="00BC2AC9" w:rsidP="00A52CF2">
            <w:pPr>
              <w:tabs>
                <w:tab w:val="decimal" w:pos="567"/>
              </w:tabs>
              <w:jc w:val="left"/>
              <w:rPr>
                <w:color w:val="000000"/>
                <w:sz w:val="18"/>
                <w:szCs w:val="18"/>
              </w:rPr>
            </w:pPr>
            <w:r w:rsidRPr="00A52CF2">
              <w:rPr>
                <w:color w:val="000000"/>
                <w:sz w:val="18"/>
                <w:szCs w:val="18"/>
              </w:rPr>
              <w:t>54.2</w:t>
            </w:r>
          </w:p>
        </w:tc>
        <w:tc>
          <w:tcPr>
            <w:tcW w:w="1146" w:type="dxa"/>
            <w:tcBorders>
              <w:right w:val="single" w:sz="6" w:space="0" w:color="404040"/>
            </w:tcBorders>
            <w:shd w:val="clear" w:color="auto" w:fill="auto"/>
            <w:vAlign w:val="center"/>
          </w:tcPr>
          <w:p w14:paraId="03CD98E1" w14:textId="1589087C" w:rsidR="00BC2AC9" w:rsidRPr="00A52CF2" w:rsidRDefault="00BC2AC9" w:rsidP="00A52CF2">
            <w:pPr>
              <w:tabs>
                <w:tab w:val="decimal" w:pos="539"/>
              </w:tabs>
              <w:jc w:val="left"/>
              <w:rPr>
                <w:color w:val="000000"/>
                <w:sz w:val="18"/>
                <w:szCs w:val="18"/>
              </w:rPr>
            </w:pPr>
            <w:r w:rsidRPr="00A52CF2">
              <w:rPr>
                <w:color w:val="000000"/>
                <w:sz w:val="18"/>
                <w:szCs w:val="18"/>
              </w:rPr>
              <w:t>37.0</w:t>
            </w:r>
          </w:p>
        </w:tc>
        <w:tc>
          <w:tcPr>
            <w:tcW w:w="1147" w:type="dxa"/>
            <w:tcBorders>
              <w:right w:val="single" w:sz="6" w:space="0" w:color="404040"/>
            </w:tcBorders>
            <w:shd w:val="clear" w:color="auto" w:fill="auto"/>
            <w:vAlign w:val="center"/>
          </w:tcPr>
          <w:p w14:paraId="016EABC3" w14:textId="59BFAABE" w:rsidR="00BC2AC9" w:rsidRPr="00A52CF2" w:rsidRDefault="00A52CF2" w:rsidP="00A52CF2">
            <w:pPr>
              <w:tabs>
                <w:tab w:val="left" w:pos="238"/>
                <w:tab w:val="decimal" w:pos="683"/>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17.1</w:t>
            </w:r>
          </w:p>
        </w:tc>
      </w:tr>
      <w:tr w:rsidR="00BC2AC9" w:rsidRPr="00C413B3" w14:paraId="5D51C16F" w14:textId="77777777" w:rsidTr="00A52CF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BC2AC9" w:rsidRPr="00443B05" w:rsidRDefault="00BC2AC9" w:rsidP="00BC2AC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156786B3" w:rsidR="00BC2AC9" w:rsidRPr="00A52CF2" w:rsidRDefault="00BC2AC9" w:rsidP="00A52CF2">
            <w:pPr>
              <w:tabs>
                <w:tab w:val="decimal" w:pos="567"/>
              </w:tabs>
              <w:jc w:val="left"/>
              <w:rPr>
                <w:color w:val="000000"/>
                <w:sz w:val="18"/>
                <w:szCs w:val="18"/>
              </w:rPr>
            </w:pPr>
            <w:r w:rsidRPr="00A52CF2">
              <w:rPr>
                <w:color w:val="000000"/>
                <w:sz w:val="18"/>
                <w:szCs w:val="18"/>
              </w:rPr>
              <w:t>59.0</w:t>
            </w:r>
          </w:p>
        </w:tc>
        <w:tc>
          <w:tcPr>
            <w:tcW w:w="1146" w:type="dxa"/>
            <w:tcBorders>
              <w:bottom w:val="single" w:sz="6" w:space="0" w:color="404040"/>
              <w:right w:val="single" w:sz="6" w:space="0" w:color="404040"/>
            </w:tcBorders>
            <w:shd w:val="clear" w:color="auto" w:fill="auto"/>
            <w:vAlign w:val="center"/>
          </w:tcPr>
          <w:p w14:paraId="6F0BD3D0" w14:textId="0E33F7EA" w:rsidR="00BC2AC9" w:rsidRPr="00A52CF2" w:rsidRDefault="00BC2AC9" w:rsidP="00A52CF2">
            <w:pPr>
              <w:tabs>
                <w:tab w:val="decimal" w:pos="539"/>
              </w:tabs>
              <w:jc w:val="left"/>
              <w:rPr>
                <w:color w:val="000000"/>
                <w:sz w:val="18"/>
                <w:szCs w:val="18"/>
              </w:rPr>
            </w:pPr>
            <w:r w:rsidRPr="00A52CF2">
              <w:rPr>
                <w:color w:val="000000"/>
                <w:sz w:val="18"/>
                <w:szCs w:val="18"/>
              </w:rPr>
              <w:t>50.7</w:t>
            </w:r>
          </w:p>
        </w:tc>
        <w:tc>
          <w:tcPr>
            <w:tcW w:w="1147" w:type="dxa"/>
            <w:tcBorders>
              <w:bottom w:val="single" w:sz="6" w:space="0" w:color="404040"/>
              <w:right w:val="single" w:sz="6" w:space="0" w:color="404040"/>
            </w:tcBorders>
            <w:shd w:val="clear" w:color="auto" w:fill="auto"/>
            <w:vAlign w:val="center"/>
          </w:tcPr>
          <w:p w14:paraId="33C9BC83" w14:textId="69135730" w:rsidR="00BC2AC9" w:rsidRPr="00A52CF2" w:rsidRDefault="00A52CF2" w:rsidP="00A52CF2">
            <w:pPr>
              <w:tabs>
                <w:tab w:val="left" w:pos="238"/>
                <w:tab w:val="decimal" w:pos="683"/>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8.3</w:t>
            </w:r>
          </w:p>
        </w:tc>
      </w:tr>
      <w:tr w:rsidR="00AB63CF" w:rsidRPr="00C413B3" w14:paraId="2B557554"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4D32B0" w:rsidRDefault="00AB63CF" w:rsidP="004D32B0">
            <w:pPr>
              <w:tabs>
                <w:tab w:val="left" w:pos="315"/>
                <w:tab w:val="decimal" w:pos="683"/>
              </w:tabs>
              <w:jc w:val="left"/>
              <w:rPr>
                <w:bCs/>
                <w:sz w:val="18"/>
                <w:szCs w:val="18"/>
              </w:rPr>
            </w:pPr>
          </w:p>
        </w:tc>
      </w:tr>
      <w:tr w:rsidR="00BC2AC9" w:rsidRPr="00C413B3" w14:paraId="0EBFB077" w14:textId="77777777" w:rsidTr="00A52CF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BC2AC9" w:rsidRPr="00AB63CF" w:rsidRDefault="00BC2AC9" w:rsidP="00BC2AC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549B7550" w:rsidR="00BC2AC9" w:rsidRPr="00A52CF2" w:rsidRDefault="00BC2AC9" w:rsidP="00A52CF2">
            <w:pPr>
              <w:tabs>
                <w:tab w:val="decimal" w:pos="567"/>
              </w:tabs>
              <w:jc w:val="left"/>
              <w:rPr>
                <w:b/>
                <w:bCs/>
                <w:color w:val="000000"/>
                <w:sz w:val="18"/>
                <w:szCs w:val="18"/>
                <w:lang w:val="es-MX" w:eastAsia="es-MX"/>
              </w:rPr>
            </w:pPr>
            <w:r w:rsidRPr="00A52CF2">
              <w:rPr>
                <w:b/>
                <w:bCs/>
                <w:color w:val="000000"/>
                <w:sz w:val="18"/>
                <w:szCs w:val="22"/>
              </w:rPr>
              <w:t>49.8</w:t>
            </w:r>
          </w:p>
        </w:tc>
        <w:tc>
          <w:tcPr>
            <w:tcW w:w="1146" w:type="dxa"/>
            <w:tcBorders>
              <w:top w:val="single" w:sz="6" w:space="0" w:color="404040"/>
              <w:right w:val="single" w:sz="6" w:space="0" w:color="404040"/>
            </w:tcBorders>
            <w:shd w:val="clear" w:color="auto" w:fill="auto"/>
            <w:vAlign w:val="center"/>
          </w:tcPr>
          <w:p w14:paraId="28F430C8" w14:textId="254B9DD8" w:rsidR="00BC2AC9" w:rsidRPr="00A52CF2" w:rsidRDefault="00BC2AC9" w:rsidP="00A52CF2">
            <w:pPr>
              <w:tabs>
                <w:tab w:val="decimal" w:pos="539"/>
              </w:tabs>
              <w:jc w:val="left"/>
              <w:rPr>
                <w:b/>
                <w:bCs/>
                <w:color w:val="000000"/>
                <w:sz w:val="18"/>
                <w:szCs w:val="18"/>
              </w:rPr>
            </w:pPr>
            <w:r w:rsidRPr="00A52CF2">
              <w:rPr>
                <w:b/>
                <w:bCs/>
                <w:color w:val="000000"/>
                <w:sz w:val="18"/>
                <w:szCs w:val="22"/>
              </w:rPr>
              <w:t>36.2</w:t>
            </w:r>
          </w:p>
        </w:tc>
        <w:tc>
          <w:tcPr>
            <w:tcW w:w="1147" w:type="dxa"/>
            <w:tcBorders>
              <w:top w:val="single" w:sz="6" w:space="0" w:color="404040"/>
              <w:right w:val="single" w:sz="6" w:space="0" w:color="404040"/>
            </w:tcBorders>
            <w:shd w:val="clear" w:color="auto" w:fill="auto"/>
            <w:vAlign w:val="center"/>
          </w:tcPr>
          <w:p w14:paraId="3B001F5B" w14:textId="7FF3DE6A" w:rsidR="00BC2AC9" w:rsidRPr="00A52CF2" w:rsidRDefault="00A52CF2" w:rsidP="00A52CF2">
            <w:pPr>
              <w:tabs>
                <w:tab w:val="left" w:pos="238"/>
                <w:tab w:val="decimal" w:pos="683"/>
              </w:tabs>
              <w:jc w:val="left"/>
              <w:rPr>
                <w:b/>
                <w:bCs/>
                <w:color w:val="000000"/>
                <w:sz w:val="18"/>
                <w:szCs w:val="18"/>
              </w:rPr>
            </w:pPr>
            <w:r w:rsidRPr="00A52CF2">
              <w:rPr>
                <w:b/>
                <w:bCs/>
                <w:color w:val="000000"/>
                <w:sz w:val="18"/>
                <w:szCs w:val="22"/>
              </w:rPr>
              <w:tab/>
              <w:t>(-)</w:t>
            </w:r>
            <w:r w:rsidRPr="00A52CF2">
              <w:rPr>
                <w:b/>
                <w:bCs/>
                <w:color w:val="000000"/>
                <w:sz w:val="18"/>
                <w:szCs w:val="22"/>
              </w:rPr>
              <w:tab/>
            </w:r>
            <w:r w:rsidR="00BC2AC9" w:rsidRPr="00A52CF2">
              <w:rPr>
                <w:b/>
                <w:bCs/>
                <w:color w:val="000000"/>
                <w:sz w:val="18"/>
                <w:szCs w:val="22"/>
              </w:rPr>
              <w:t>13.6</w:t>
            </w:r>
          </w:p>
        </w:tc>
      </w:tr>
      <w:tr w:rsidR="00BC2AC9" w:rsidRPr="00C413B3" w14:paraId="561E1819"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BC2AC9" w:rsidRPr="00443B05" w:rsidRDefault="00BC2AC9" w:rsidP="00BC2AC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1EA36791" w:rsidR="00BC2AC9" w:rsidRPr="00A52CF2" w:rsidRDefault="00BC2AC9" w:rsidP="00A52CF2">
            <w:pPr>
              <w:tabs>
                <w:tab w:val="decimal" w:pos="567"/>
              </w:tabs>
              <w:jc w:val="left"/>
              <w:rPr>
                <w:color w:val="000000"/>
                <w:sz w:val="18"/>
                <w:szCs w:val="18"/>
              </w:rPr>
            </w:pPr>
            <w:r w:rsidRPr="00A52CF2">
              <w:rPr>
                <w:color w:val="000000"/>
                <w:sz w:val="18"/>
                <w:szCs w:val="22"/>
              </w:rPr>
              <w:t>26.3</w:t>
            </w:r>
          </w:p>
        </w:tc>
        <w:tc>
          <w:tcPr>
            <w:tcW w:w="1146" w:type="dxa"/>
            <w:tcBorders>
              <w:right w:val="single" w:sz="6" w:space="0" w:color="404040"/>
            </w:tcBorders>
            <w:shd w:val="clear" w:color="auto" w:fill="auto"/>
            <w:vAlign w:val="center"/>
          </w:tcPr>
          <w:p w14:paraId="39012166" w14:textId="1EBDCDA4" w:rsidR="00BC2AC9" w:rsidRPr="00A52CF2" w:rsidRDefault="00BC2AC9" w:rsidP="00A52CF2">
            <w:pPr>
              <w:tabs>
                <w:tab w:val="decimal" w:pos="539"/>
              </w:tabs>
              <w:jc w:val="left"/>
              <w:rPr>
                <w:bCs/>
                <w:color w:val="000000"/>
                <w:sz w:val="18"/>
                <w:szCs w:val="18"/>
              </w:rPr>
            </w:pPr>
            <w:r w:rsidRPr="00A52CF2">
              <w:rPr>
                <w:color w:val="000000"/>
                <w:sz w:val="18"/>
                <w:szCs w:val="22"/>
              </w:rPr>
              <w:t>8.3</w:t>
            </w:r>
          </w:p>
        </w:tc>
        <w:tc>
          <w:tcPr>
            <w:tcW w:w="1147" w:type="dxa"/>
            <w:tcBorders>
              <w:right w:val="single" w:sz="6" w:space="0" w:color="404040"/>
            </w:tcBorders>
            <w:shd w:val="clear" w:color="auto" w:fill="auto"/>
            <w:vAlign w:val="center"/>
          </w:tcPr>
          <w:p w14:paraId="7B6B1553" w14:textId="60FEE662"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18.0</w:t>
            </w:r>
          </w:p>
        </w:tc>
      </w:tr>
      <w:tr w:rsidR="00BC2AC9" w:rsidRPr="00C413B3" w14:paraId="0D5F3734"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BC2AC9" w:rsidRPr="00443B05" w:rsidRDefault="00BC2AC9" w:rsidP="00BC2AC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6FBA749C" w:rsidR="00BC2AC9" w:rsidRPr="00A52CF2" w:rsidRDefault="00BC2AC9" w:rsidP="00A52CF2">
            <w:pPr>
              <w:tabs>
                <w:tab w:val="decimal" w:pos="567"/>
              </w:tabs>
              <w:jc w:val="left"/>
              <w:rPr>
                <w:color w:val="000000"/>
                <w:sz w:val="18"/>
                <w:szCs w:val="18"/>
              </w:rPr>
            </w:pPr>
            <w:r w:rsidRPr="00A52CF2">
              <w:rPr>
                <w:color w:val="000000"/>
                <w:sz w:val="18"/>
                <w:szCs w:val="22"/>
              </w:rPr>
              <w:t>45.4</w:t>
            </w:r>
          </w:p>
        </w:tc>
        <w:tc>
          <w:tcPr>
            <w:tcW w:w="1146" w:type="dxa"/>
            <w:tcBorders>
              <w:right w:val="single" w:sz="6" w:space="0" w:color="404040"/>
            </w:tcBorders>
            <w:shd w:val="clear" w:color="auto" w:fill="auto"/>
            <w:vAlign w:val="center"/>
          </w:tcPr>
          <w:p w14:paraId="2B6E4685" w14:textId="4710C0C4" w:rsidR="00BC2AC9" w:rsidRPr="00A52CF2" w:rsidRDefault="00BC2AC9" w:rsidP="00A52CF2">
            <w:pPr>
              <w:tabs>
                <w:tab w:val="decimal" w:pos="539"/>
              </w:tabs>
              <w:jc w:val="left"/>
              <w:rPr>
                <w:bCs/>
                <w:color w:val="000000"/>
                <w:sz w:val="18"/>
                <w:szCs w:val="18"/>
              </w:rPr>
            </w:pPr>
            <w:r w:rsidRPr="00A52CF2">
              <w:rPr>
                <w:color w:val="000000"/>
                <w:sz w:val="18"/>
                <w:szCs w:val="22"/>
              </w:rPr>
              <w:t>27.3</w:t>
            </w:r>
          </w:p>
        </w:tc>
        <w:tc>
          <w:tcPr>
            <w:tcW w:w="1147" w:type="dxa"/>
            <w:tcBorders>
              <w:right w:val="single" w:sz="6" w:space="0" w:color="404040"/>
            </w:tcBorders>
            <w:shd w:val="clear" w:color="auto" w:fill="auto"/>
            <w:vAlign w:val="center"/>
          </w:tcPr>
          <w:p w14:paraId="40941E67" w14:textId="7F141CCF"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18.1</w:t>
            </w:r>
          </w:p>
        </w:tc>
      </w:tr>
      <w:tr w:rsidR="00BC2AC9" w:rsidRPr="00C413B3" w14:paraId="0062E131"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BC2AC9" w:rsidRPr="00443B05" w:rsidRDefault="00BC2AC9" w:rsidP="00BC2AC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0EE427E1" w:rsidR="00BC2AC9" w:rsidRPr="00A52CF2" w:rsidRDefault="00BC2AC9" w:rsidP="00A52CF2">
            <w:pPr>
              <w:tabs>
                <w:tab w:val="decimal" w:pos="567"/>
              </w:tabs>
              <w:jc w:val="left"/>
              <w:rPr>
                <w:color w:val="000000"/>
                <w:sz w:val="18"/>
                <w:szCs w:val="18"/>
              </w:rPr>
            </w:pPr>
            <w:r w:rsidRPr="00A52CF2">
              <w:rPr>
                <w:color w:val="000000"/>
                <w:sz w:val="18"/>
                <w:szCs w:val="22"/>
              </w:rPr>
              <w:t>62.0</w:t>
            </w:r>
          </w:p>
        </w:tc>
        <w:tc>
          <w:tcPr>
            <w:tcW w:w="1146" w:type="dxa"/>
            <w:tcBorders>
              <w:right w:val="single" w:sz="6" w:space="0" w:color="404040"/>
            </w:tcBorders>
            <w:shd w:val="clear" w:color="auto" w:fill="auto"/>
            <w:vAlign w:val="center"/>
          </w:tcPr>
          <w:p w14:paraId="5EF3ED62" w14:textId="195172B3" w:rsidR="00BC2AC9" w:rsidRPr="00A52CF2" w:rsidRDefault="00BC2AC9" w:rsidP="00A52CF2">
            <w:pPr>
              <w:tabs>
                <w:tab w:val="decimal" w:pos="539"/>
              </w:tabs>
              <w:jc w:val="left"/>
              <w:rPr>
                <w:bCs/>
                <w:color w:val="000000"/>
                <w:sz w:val="18"/>
                <w:szCs w:val="18"/>
              </w:rPr>
            </w:pPr>
            <w:r w:rsidRPr="00A52CF2">
              <w:rPr>
                <w:color w:val="000000"/>
                <w:sz w:val="18"/>
                <w:szCs w:val="22"/>
              </w:rPr>
              <w:t>48.7</w:t>
            </w:r>
          </w:p>
        </w:tc>
        <w:tc>
          <w:tcPr>
            <w:tcW w:w="1147" w:type="dxa"/>
            <w:tcBorders>
              <w:right w:val="single" w:sz="6" w:space="0" w:color="404040"/>
            </w:tcBorders>
            <w:shd w:val="clear" w:color="auto" w:fill="auto"/>
            <w:vAlign w:val="center"/>
          </w:tcPr>
          <w:p w14:paraId="4EE69EB2" w14:textId="081CD946"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13.3</w:t>
            </w:r>
          </w:p>
        </w:tc>
      </w:tr>
      <w:tr w:rsidR="00BC2AC9" w:rsidRPr="00C413B3" w14:paraId="5FCB9890"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BC2AC9" w:rsidRPr="00443B05" w:rsidRDefault="00BC2AC9" w:rsidP="00BC2AC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03D73893" w:rsidR="00BC2AC9" w:rsidRPr="00A52CF2" w:rsidRDefault="00BC2AC9" w:rsidP="00A52CF2">
            <w:pPr>
              <w:tabs>
                <w:tab w:val="decimal" w:pos="567"/>
              </w:tabs>
              <w:jc w:val="left"/>
              <w:rPr>
                <w:color w:val="000000"/>
                <w:sz w:val="18"/>
                <w:szCs w:val="18"/>
              </w:rPr>
            </w:pPr>
            <w:r w:rsidRPr="00A52CF2">
              <w:rPr>
                <w:color w:val="000000"/>
                <w:sz w:val="18"/>
                <w:szCs w:val="22"/>
              </w:rPr>
              <w:t>50.1</w:t>
            </w:r>
          </w:p>
        </w:tc>
        <w:tc>
          <w:tcPr>
            <w:tcW w:w="1146" w:type="dxa"/>
            <w:tcBorders>
              <w:right w:val="single" w:sz="6" w:space="0" w:color="404040"/>
            </w:tcBorders>
            <w:shd w:val="clear" w:color="auto" w:fill="auto"/>
            <w:vAlign w:val="center"/>
          </w:tcPr>
          <w:p w14:paraId="293061E4" w14:textId="505900C9" w:rsidR="00BC2AC9" w:rsidRPr="00A52CF2" w:rsidRDefault="00BC2AC9" w:rsidP="00A52CF2">
            <w:pPr>
              <w:tabs>
                <w:tab w:val="decimal" w:pos="539"/>
              </w:tabs>
              <w:jc w:val="left"/>
              <w:rPr>
                <w:bCs/>
                <w:color w:val="000000"/>
                <w:sz w:val="18"/>
                <w:szCs w:val="18"/>
              </w:rPr>
            </w:pPr>
            <w:r w:rsidRPr="00A52CF2">
              <w:rPr>
                <w:color w:val="000000"/>
                <w:sz w:val="18"/>
                <w:szCs w:val="22"/>
              </w:rPr>
              <w:t>39.5</w:t>
            </w:r>
          </w:p>
        </w:tc>
        <w:tc>
          <w:tcPr>
            <w:tcW w:w="1147" w:type="dxa"/>
            <w:tcBorders>
              <w:right w:val="single" w:sz="6" w:space="0" w:color="404040"/>
            </w:tcBorders>
            <w:shd w:val="clear" w:color="auto" w:fill="auto"/>
            <w:vAlign w:val="center"/>
          </w:tcPr>
          <w:p w14:paraId="40282977" w14:textId="73D41B41"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10.6</w:t>
            </w:r>
          </w:p>
        </w:tc>
      </w:tr>
      <w:tr w:rsidR="00BC2AC9" w:rsidRPr="00C413B3" w14:paraId="3BC4F00E" w14:textId="77777777" w:rsidTr="00A52CF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BC2AC9" w:rsidRPr="00443B05" w:rsidRDefault="00BC2AC9" w:rsidP="00BC2AC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3950F9BE" w:rsidR="00BC2AC9" w:rsidRPr="00A52CF2" w:rsidRDefault="00BC2AC9" w:rsidP="00A52CF2">
            <w:pPr>
              <w:tabs>
                <w:tab w:val="decimal" w:pos="567"/>
              </w:tabs>
              <w:jc w:val="left"/>
              <w:rPr>
                <w:color w:val="000000"/>
                <w:sz w:val="18"/>
                <w:szCs w:val="18"/>
              </w:rPr>
            </w:pPr>
            <w:r w:rsidRPr="00A52CF2">
              <w:rPr>
                <w:color w:val="000000"/>
                <w:sz w:val="18"/>
                <w:szCs w:val="22"/>
              </w:rPr>
              <w:t>65.2</w:t>
            </w:r>
          </w:p>
        </w:tc>
        <w:tc>
          <w:tcPr>
            <w:tcW w:w="1146" w:type="dxa"/>
            <w:tcBorders>
              <w:bottom w:val="single" w:sz="6" w:space="0" w:color="404040"/>
              <w:right w:val="single" w:sz="6" w:space="0" w:color="404040"/>
            </w:tcBorders>
            <w:shd w:val="clear" w:color="auto" w:fill="auto"/>
            <w:vAlign w:val="center"/>
          </w:tcPr>
          <w:p w14:paraId="698DFC1E" w14:textId="276401E3" w:rsidR="00BC2AC9" w:rsidRPr="00A52CF2" w:rsidRDefault="00BC2AC9" w:rsidP="00A52CF2">
            <w:pPr>
              <w:tabs>
                <w:tab w:val="decimal" w:pos="539"/>
              </w:tabs>
              <w:jc w:val="left"/>
              <w:rPr>
                <w:bCs/>
                <w:color w:val="000000"/>
                <w:sz w:val="18"/>
                <w:szCs w:val="18"/>
              </w:rPr>
            </w:pPr>
            <w:r w:rsidRPr="00A52CF2">
              <w:rPr>
                <w:color w:val="000000"/>
                <w:sz w:val="18"/>
                <w:szCs w:val="22"/>
              </w:rPr>
              <w:t>57.1</w:t>
            </w:r>
          </w:p>
        </w:tc>
        <w:tc>
          <w:tcPr>
            <w:tcW w:w="1147" w:type="dxa"/>
            <w:tcBorders>
              <w:bottom w:val="single" w:sz="6" w:space="0" w:color="404040"/>
              <w:right w:val="single" w:sz="6" w:space="0" w:color="404040"/>
            </w:tcBorders>
            <w:shd w:val="clear" w:color="auto" w:fill="auto"/>
            <w:vAlign w:val="center"/>
          </w:tcPr>
          <w:p w14:paraId="070DE989" w14:textId="001D694D"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8.0</w:t>
            </w:r>
          </w:p>
        </w:tc>
      </w:tr>
      <w:tr w:rsidR="00AB63CF" w:rsidRPr="00C413B3" w14:paraId="5D68F896" w14:textId="77777777" w:rsidTr="00736AA9">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4D32B0" w:rsidRDefault="00AB63CF" w:rsidP="004D32B0">
            <w:pPr>
              <w:tabs>
                <w:tab w:val="left" w:pos="315"/>
                <w:tab w:val="decimal" w:pos="683"/>
              </w:tabs>
              <w:jc w:val="left"/>
              <w:rPr>
                <w:bCs/>
                <w:sz w:val="18"/>
                <w:szCs w:val="18"/>
              </w:rPr>
            </w:pPr>
          </w:p>
        </w:tc>
      </w:tr>
      <w:tr w:rsidR="00BC2AC9" w:rsidRPr="00C413B3" w14:paraId="3EF96DF9" w14:textId="77777777" w:rsidTr="00A52CF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BC2AC9" w:rsidRPr="00AB63CF" w:rsidRDefault="00BC2AC9" w:rsidP="00BC2AC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0E45A238" w:rsidR="00BC2AC9" w:rsidRPr="00A52CF2" w:rsidRDefault="00BC2AC9" w:rsidP="00A52CF2">
            <w:pPr>
              <w:tabs>
                <w:tab w:val="decimal" w:pos="567"/>
              </w:tabs>
              <w:jc w:val="left"/>
              <w:rPr>
                <w:b/>
                <w:bCs/>
                <w:color w:val="000000"/>
                <w:sz w:val="18"/>
                <w:szCs w:val="18"/>
                <w:lang w:val="es-MX" w:eastAsia="es-MX"/>
              </w:rPr>
            </w:pPr>
            <w:r w:rsidRPr="00A52CF2">
              <w:rPr>
                <w:b/>
                <w:bCs/>
                <w:color w:val="000000"/>
                <w:sz w:val="18"/>
                <w:szCs w:val="22"/>
              </w:rPr>
              <w:t>52.2</w:t>
            </w:r>
          </w:p>
        </w:tc>
        <w:tc>
          <w:tcPr>
            <w:tcW w:w="1146" w:type="dxa"/>
            <w:tcBorders>
              <w:top w:val="single" w:sz="6" w:space="0" w:color="404040"/>
              <w:right w:val="single" w:sz="6" w:space="0" w:color="404040"/>
            </w:tcBorders>
            <w:shd w:val="clear" w:color="auto" w:fill="auto"/>
            <w:vAlign w:val="center"/>
          </w:tcPr>
          <w:p w14:paraId="4D895B63" w14:textId="0E7A577B" w:rsidR="00BC2AC9" w:rsidRPr="00A52CF2" w:rsidRDefault="00BC2AC9" w:rsidP="00A52CF2">
            <w:pPr>
              <w:tabs>
                <w:tab w:val="decimal" w:pos="539"/>
              </w:tabs>
              <w:jc w:val="left"/>
              <w:rPr>
                <w:b/>
                <w:bCs/>
                <w:color w:val="000000"/>
                <w:sz w:val="18"/>
                <w:szCs w:val="18"/>
              </w:rPr>
            </w:pPr>
            <w:r w:rsidRPr="00A52CF2">
              <w:rPr>
                <w:b/>
                <w:bCs/>
                <w:color w:val="000000"/>
                <w:sz w:val="18"/>
                <w:szCs w:val="22"/>
              </w:rPr>
              <w:t>36.8</w:t>
            </w:r>
          </w:p>
        </w:tc>
        <w:tc>
          <w:tcPr>
            <w:tcW w:w="1147" w:type="dxa"/>
            <w:tcBorders>
              <w:top w:val="single" w:sz="6" w:space="0" w:color="404040"/>
              <w:right w:val="single" w:sz="6" w:space="0" w:color="404040"/>
            </w:tcBorders>
            <w:shd w:val="clear" w:color="auto" w:fill="auto"/>
            <w:vAlign w:val="center"/>
          </w:tcPr>
          <w:p w14:paraId="2983C3C0" w14:textId="038DB62F" w:rsidR="00BC2AC9" w:rsidRPr="00A52CF2" w:rsidRDefault="00A52CF2" w:rsidP="00A52CF2">
            <w:pPr>
              <w:tabs>
                <w:tab w:val="left" w:pos="238"/>
                <w:tab w:val="decimal" w:pos="683"/>
              </w:tabs>
              <w:jc w:val="left"/>
              <w:rPr>
                <w:b/>
                <w:bCs/>
                <w:color w:val="000000"/>
                <w:sz w:val="18"/>
                <w:szCs w:val="18"/>
              </w:rPr>
            </w:pPr>
            <w:r w:rsidRPr="00A52CF2">
              <w:rPr>
                <w:b/>
                <w:bCs/>
                <w:color w:val="000000"/>
                <w:sz w:val="18"/>
                <w:szCs w:val="22"/>
              </w:rPr>
              <w:tab/>
              <w:t>(-)</w:t>
            </w:r>
            <w:r w:rsidRPr="00A52CF2">
              <w:rPr>
                <w:b/>
                <w:bCs/>
                <w:color w:val="000000"/>
                <w:sz w:val="18"/>
                <w:szCs w:val="22"/>
              </w:rPr>
              <w:tab/>
            </w:r>
            <w:r w:rsidR="00BC2AC9" w:rsidRPr="00A52CF2">
              <w:rPr>
                <w:b/>
                <w:bCs/>
                <w:color w:val="000000"/>
                <w:sz w:val="18"/>
                <w:szCs w:val="22"/>
              </w:rPr>
              <w:t>15.4</w:t>
            </w:r>
          </w:p>
        </w:tc>
      </w:tr>
      <w:tr w:rsidR="00BC2AC9" w:rsidRPr="00C413B3" w14:paraId="4C8A0CDA"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BC2AC9" w:rsidRPr="00443B05" w:rsidRDefault="00BC2AC9" w:rsidP="00BC2AC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70F100CA" w:rsidR="00BC2AC9" w:rsidRPr="00A52CF2" w:rsidRDefault="00BC2AC9" w:rsidP="00A52CF2">
            <w:pPr>
              <w:tabs>
                <w:tab w:val="decimal" w:pos="567"/>
              </w:tabs>
              <w:jc w:val="left"/>
              <w:rPr>
                <w:color w:val="000000"/>
                <w:sz w:val="18"/>
                <w:szCs w:val="18"/>
              </w:rPr>
            </w:pPr>
            <w:r w:rsidRPr="00A52CF2">
              <w:rPr>
                <w:color w:val="000000"/>
                <w:sz w:val="18"/>
                <w:szCs w:val="22"/>
              </w:rPr>
              <w:t>34.8</w:t>
            </w:r>
          </w:p>
        </w:tc>
        <w:tc>
          <w:tcPr>
            <w:tcW w:w="1146" w:type="dxa"/>
            <w:tcBorders>
              <w:right w:val="single" w:sz="6" w:space="0" w:color="404040"/>
            </w:tcBorders>
            <w:shd w:val="clear" w:color="auto" w:fill="auto"/>
            <w:vAlign w:val="center"/>
          </w:tcPr>
          <w:p w14:paraId="4CDF7D3C" w14:textId="00411E05" w:rsidR="00BC2AC9" w:rsidRPr="00A52CF2" w:rsidRDefault="00BC2AC9" w:rsidP="00A52CF2">
            <w:pPr>
              <w:tabs>
                <w:tab w:val="decimal" w:pos="539"/>
              </w:tabs>
              <w:jc w:val="left"/>
              <w:rPr>
                <w:bCs/>
                <w:color w:val="000000"/>
                <w:sz w:val="18"/>
                <w:szCs w:val="18"/>
              </w:rPr>
            </w:pPr>
            <w:r w:rsidRPr="00A52CF2">
              <w:rPr>
                <w:color w:val="000000"/>
                <w:sz w:val="18"/>
                <w:szCs w:val="22"/>
              </w:rPr>
              <w:t>7.4</w:t>
            </w:r>
          </w:p>
        </w:tc>
        <w:tc>
          <w:tcPr>
            <w:tcW w:w="1147" w:type="dxa"/>
            <w:tcBorders>
              <w:right w:val="single" w:sz="6" w:space="0" w:color="404040"/>
            </w:tcBorders>
            <w:shd w:val="clear" w:color="auto" w:fill="auto"/>
            <w:vAlign w:val="center"/>
          </w:tcPr>
          <w:p w14:paraId="34D4388B" w14:textId="14C4C324"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27.4</w:t>
            </w:r>
          </w:p>
        </w:tc>
      </w:tr>
      <w:tr w:rsidR="00BC2AC9" w:rsidRPr="00C413B3" w14:paraId="54FFB77B"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BC2AC9" w:rsidRPr="00443B05" w:rsidRDefault="00BC2AC9" w:rsidP="00BC2AC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5B65B5F8" w:rsidR="00BC2AC9" w:rsidRPr="00A52CF2" w:rsidRDefault="00BC2AC9" w:rsidP="00A52CF2">
            <w:pPr>
              <w:tabs>
                <w:tab w:val="decimal" w:pos="567"/>
              </w:tabs>
              <w:jc w:val="left"/>
              <w:rPr>
                <w:color w:val="000000"/>
                <w:sz w:val="18"/>
                <w:szCs w:val="18"/>
              </w:rPr>
            </w:pPr>
            <w:r w:rsidRPr="00A52CF2">
              <w:rPr>
                <w:color w:val="000000"/>
                <w:sz w:val="18"/>
                <w:szCs w:val="22"/>
              </w:rPr>
              <w:t>44.9</w:t>
            </w:r>
          </w:p>
        </w:tc>
        <w:tc>
          <w:tcPr>
            <w:tcW w:w="1146" w:type="dxa"/>
            <w:tcBorders>
              <w:right w:val="single" w:sz="6" w:space="0" w:color="404040"/>
            </w:tcBorders>
            <w:shd w:val="clear" w:color="auto" w:fill="auto"/>
            <w:vAlign w:val="center"/>
          </w:tcPr>
          <w:p w14:paraId="09A3CCED" w14:textId="517A0642" w:rsidR="00BC2AC9" w:rsidRPr="00A52CF2" w:rsidRDefault="00BC2AC9" w:rsidP="00A52CF2">
            <w:pPr>
              <w:tabs>
                <w:tab w:val="decimal" w:pos="539"/>
              </w:tabs>
              <w:jc w:val="left"/>
              <w:rPr>
                <w:bCs/>
                <w:color w:val="000000"/>
                <w:sz w:val="18"/>
                <w:szCs w:val="18"/>
              </w:rPr>
            </w:pPr>
            <w:r w:rsidRPr="00A52CF2">
              <w:rPr>
                <w:color w:val="000000"/>
                <w:sz w:val="18"/>
                <w:szCs w:val="22"/>
              </w:rPr>
              <w:t>26.0</w:t>
            </w:r>
          </w:p>
        </w:tc>
        <w:tc>
          <w:tcPr>
            <w:tcW w:w="1147" w:type="dxa"/>
            <w:tcBorders>
              <w:right w:val="single" w:sz="6" w:space="0" w:color="404040"/>
            </w:tcBorders>
            <w:shd w:val="clear" w:color="auto" w:fill="auto"/>
            <w:vAlign w:val="center"/>
          </w:tcPr>
          <w:p w14:paraId="6BF94602" w14:textId="2E76FABE"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19.0</w:t>
            </w:r>
          </w:p>
        </w:tc>
      </w:tr>
      <w:tr w:rsidR="00BC2AC9" w:rsidRPr="00C413B3" w14:paraId="5B679D03"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BC2AC9" w:rsidRPr="00443B05" w:rsidRDefault="00BC2AC9" w:rsidP="00BC2AC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36FD465F" w:rsidR="00BC2AC9" w:rsidRPr="00A52CF2" w:rsidRDefault="00BC2AC9" w:rsidP="00A52CF2">
            <w:pPr>
              <w:tabs>
                <w:tab w:val="decimal" w:pos="567"/>
              </w:tabs>
              <w:jc w:val="left"/>
              <w:rPr>
                <w:color w:val="000000"/>
                <w:sz w:val="18"/>
                <w:szCs w:val="18"/>
              </w:rPr>
            </w:pPr>
            <w:r w:rsidRPr="00A52CF2">
              <w:rPr>
                <w:color w:val="000000"/>
                <w:sz w:val="18"/>
                <w:szCs w:val="22"/>
              </w:rPr>
              <w:t>62.1</w:t>
            </w:r>
          </w:p>
        </w:tc>
        <w:tc>
          <w:tcPr>
            <w:tcW w:w="1146" w:type="dxa"/>
            <w:tcBorders>
              <w:right w:val="single" w:sz="6" w:space="0" w:color="404040"/>
            </w:tcBorders>
            <w:shd w:val="clear" w:color="auto" w:fill="auto"/>
            <w:vAlign w:val="center"/>
          </w:tcPr>
          <w:p w14:paraId="59EFD2D0" w14:textId="59470A54" w:rsidR="00BC2AC9" w:rsidRPr="00A52CF2" w:rsidRDefault="00BC2AC9" w:rsidP="00A52CF2">
            <w:pPr>
              <w:tabs>
                <w:tab w:val="decimal" w:pos="539"/>
              </w:tabs>
              <w:jc w:val="left"/>
              <w:rPr>
                <w:bCs/>
                <w:color w:val="000000"/>
                <w:sz w:val="18"/>
                <w:szCs w:val="18"/>
              </w:rPr>
            </w:pPr>
            <w:r w:rsidRPr="00A52CF2">
              <w:rPr>
                <w:color w:val="000000"/>
                <w:sz w:val="18"/>
                <w:szCs w:val="22"/>
              </w:rPr>
              <w:t>53.6</w:t>
            </w:r>
          </w:p>
        </w:tc>
        <w:tc>
          <w:tcPr>
            <w:tcW w:w="1147" w:type="dxa"/>
            <w:tcBorders>
              <w:right w:val="single" w:sz="6" w:space="0" w:color="404040"/>
            </w:tcBorders>
            <w:shd w:val="clear" w:color="auto" w:fill="auto"/>
            <w:vAlign w:val="center"/>
          </w:tcPr>
          <w:p w14:paraId="60774A3B" w14:textId="7375C2A9"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8.5</w:t>
            </w:r>
          </w:p>
        </w:tc>
      </w:tr>
      <w:tr w:rsidR="00BC2AC9" w:rsidRPr="00C413B3" w14:paraId="2FE8AEA6"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BC2AC9" w:rsidRPr="00443B05" w:rsidRDefault="00BC2AC9" w:rsidP="00BC2AC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0732D23D" w:rsidR="00BC2AC9" w:rsidRPr="00A52CF2" w:rsidRDefault="00BC2AC9" w:rsidP="00A52CF2">
            <w:pPr>
              <w:tabs>
                <w:tab w:val="decimal" w:pos="567"/>
              </w:tabs>
              <w:jc w:val="left"/>
              <w:rPr>
                <w:color w:val="000000"/>
                <w:sz w:val="18"/>
                <w:szCs w:val="18"/>
              </w:rPr>
            </w:pPr>
            <w:r w:rsidRPr="00A52CF2">
              <w:rPr>
                <w:color w:val="000000"/>
                <w:sz w:val="18"/>
                <w:szCs w:val="22"/>
              </w:rPr>
              <w:t>52.8</w:t>
            </w:r>
          </w:p>
        </w:tc>
        <w:tc>
          <w:tcPr>
            <w:tcW w:w="1146" w:type="dxa"/>
            <w:tcBorders>
              <w:right w:val="single" w:sz="6" w:space="0" w:color="404040"/>
            </w:tcBorders>
            <w:shd w:val="clear" w:color="auto" w:fill="auto"/>
            <w:vAlign w:val="center"/>
          </w:tcPr>
          <w:p w14:paraId="61B48653" w14:textId="0A7C158E" w:rsidR="00BC2AC9" w:rsidRPr="00A52CF2" w:rsidRDefault="00BC2AC9" w:rsidP="00A52CF2">
            <w:pPr>
              <w:tabs>
                <w:tab w:val="decimal" w:pos="539"/>
              </w:tabs>
              <w:jc w:val="left"/>
              <w:rPr>
                <w:bCs/>
                <w:color w:val="000000"/>
                <w:sz w:val="18"/>
                <w:szCs w:val="18"/>
              </w:rPr>
            </w:pPr>
            <w:r w:rsidRPr="00A52CF2">
              <w:rPr>
                <w:color w:val="000000"/>
                <w:sz w:val="18"/>
                <w:szCs w:val="22"/>
              </w:rPr>
              <w:t>37.8</w:t>
            </w:r>
          </w:p>
        </w:tc>
        <w:tc>
          <w:tcPr>
            <w:tcW w:w="1147" w:type="dxa"/>
            <w:tcBorders>
              <w:right w:val="single" w:sz="6" w:space="0" w:color="404040"/>
            </w:tcBorders>
            <w:shd w:val="clear" w:color="auto" w:fill="auto"/>
            <w:vAlign w:val="center"/>
          </w:tcPr>
          <w:p w14:paraId="659212D0" w14:textId="7D92BE04"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15.0</w:t>
            </w:r>
          </w:p>
        </w:tc>
      </w:tr>
      <w:tr w:rsidR="00BC2AC9" w:rsidRPr="00C413B3" w14:paraId="0E8D5759" w14:textId="77777777" w:rsidTr="00A52CF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BC2AC9" w:rsidRPr="00443B05" w:rsidRDefault="00BC2AC9" w:rsidP="00BC2AC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62E39B53" w:rsidR="00BC2AC9" w:rsidRPr="00A52CF2" w:rsidRDefault="00BC2AC9" w:rsidP="00A52CF2">
            <w:pPr>
              <w:tabs>
                <w:tab w:val="decimal" w:pos="567"/>
              </w:tabs>
              <w:jc w:val="left"/>
              <w:rPr>
                <w:color w:val="000000"/>
                <w:sz w:val="18"/>
                <w:szCs w:val="18"/>
              </w:rPr>
            </w:pPr>
            <w:r w:rsidRPr="00A52CF2">
              <w:rPr>
                <w:color w:val="000000"/>
                <w:sz w:val="18"/>
                <w:szCs w:val="22"/>
              </w:rPr>
              <w:t>66.3</w:t>
            </w:r>
          </w:p>
        </w:tc>
        <w:tc>
          <w:tcPr>
            <w:tcW w:w="1146" w:type="dxa"/>
            <w:tcBorders>
              <w:bottom w:val="single" w:sz="6" w:space="0" w:color="404040"/>
              <w:right w:val="single" w:sz="6" w:space="0" w:color="404040"/>
            </w:tcBorders>
            <w:shd w:val="clear" w:color="auto" w:fill="auto"/>
            <w:vAlign w:val="center"/>
          </w:tcPr>
          <w:p w14:paraId="5AF4252A" w14:textId="085ECE4F" w:rsidR="00BC2AC9" w:rsidRPr="00A52CF2" w:rsidRDefault="00BC2AC9" w:rsidP="00A52CF2">
            <w:pPr>
              <w:tabs>
                <w:tab w:val="decimal" w:pos="539"/>
              </w:tabs>
              <w:jc w:val="left"/>
              <w:rPr>
                <w:bCs/>
                <w:color w:val="000000"/>
                <w:sz w:val="18"/>
                <w:szCs w:val="18"/>
              </w:rPr>
            </w:pPr>
            <w:r w:rsidRPr="00A52CF2">
              <w:rPr>
                <w:color w:val="000000"/>
                <w:sz w:val="18"/>
                <w:szCs w:val="22"/>
              </w:rPr>
              <w:t>59.4</w:t>
            </w:r>
          </w:p>
        </w:tc>
        <w:tc>
          <w:tcPr>
            <w:tcW w:w="1147" w:type="dxa"/>
            <w:tcBorders>
              <w:bottom w:val="single" w:sz="6" w:space="0" w:color="404040"/>
              <w:right w:val="single" w:sz="6" w:space="0" w:color="404040"/>
            </w:tcBorders>
            <w:shd w:val="clear" w:color="auto" w:fill="auto"/>
            <w:vAlign w:val="center"/>
          </w:tcPr>
          <w:p w14:paraId="6342A3A8" w14:textId="23B168B6" w:rsidR="00BC2AC9" w:rsidRPr="00A52CF2" w:rsidRDefault="00A52CF2" w:rsidP="00A52CF2">
            <w:pPr>
              <w:tabs>
                <w:tab w:val="left" w:pos="238"/>
                <w:tab w:val="decimal" w:pos="683"/>
              </w:tabs>
              <w:jc w:val="left"/>
              <w:rPr>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6.9</w:t>
            </w:r>
          </w:p>
        </w:tc>
      </w:tr>
      <w:tr w:rsidR="001F3082" w:rsidRPr="00C413B3" w14:paraId="63F0F3A5"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4D32B0" w:rsidRDefault="001F3082"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4D32B0" w:rsidRDefault="001F3082"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4D32B0" w:rsidRDefault="001F3082" w:rsidP="004D32B0">
            <w:pPr>
              <w:tabs>
                <w:tab w:val="decimal" w:pos="683"/>
              </w:tabs>
              <w:jc w:val="left"/>
              <w:rPr>
                <w:sz w:val="18"/>
                <w:szCs w:val="18"/>
              </w:rPr>
            </w:pPr>
          </w:p>
        </w:tc>
      </w:tr>
      <w:tr w:rsidR="00BC2AC9" w:rsidRPr="00C413B3" w14:paraId="6E88CAAA" w14:textId="77777777" w:rsidTr="00A52CF2">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BC2AC9" w:rsidRPr="00312A9E" w:rsidRDefault="00BC2AC9" w:rsidP="00BC2AC9">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7190812" w:rsidR="00BC2AC9" w:rsidRPr="00A52CF2" w:rsidRDefault="00BC2AC9" w:rsidP="00A52CF2">
            <w:pPr>
              <w:tabs>
                <w:tab w:val="decimal" w:pos="567"/>
              </w:tabs>
              <w:jc w:val="left"/>
              <w:rPr>
                <w:b/>
                <w:bCs/>
                <w:color w:val="000000"/>
                <w:sz w:val="18"/>
                <w:szCs w:val="18"/>
                <w:lang w:val="es-MX" w:eastAsia="es-MX"/>
              </w:rPr>
            </w:pPr>
            <w:r w:rsidRPr="00A52CF2">
              <w:rPr>
                <w:b/>
                <w:bCs/>
                <w:color w:val="000000"/>
                <w:sz w:val="18"/>
                <w:szCs w:val="22"/>
              </w:rPr>
              <w:t>51.4</w:t>
            </w:r>
          </w:p>
        </w:tc>
        <w:tc>
          <w:tcPr>
            <w:tcW w:w="1146" w:type="dxa"/>
            <w:tcBorders>
              <w:top w:val="single" w:sz="6" w:space="0" w:color="404040"/>
              <w:right w:val="single" w:sz="6" w:space="0" w:color="404040"/>
            </w:tcBorders>
            <w:shd w:val="clear" w:color="auto" w:fill="auto"/>
            <w:vAlign w:val="center"/>
          </w:tcPr>
          <w:p w14:paraId="147F372F" w14:textId="13B10392" w:rsidR="00BC2AC9" w:rsidRPr="00A52CF2" w:rsidRDefault="00BC2AC9" w:rsidP="00A52CF2">
            <w:pPr>
              <w:tabs>
                <w:tab w:val="decimal" w:pos="539"/>
              </w:tabs>
              <w:jc w:val="left"/>
              <w:rPr>
                <w:b/>
                <w:bCs/>
                <w:color w:val="000000"/>
                <w:sz w:val="18"/>
                <w:szCs w:val="18"/>
              </w:rPr>
            </w:pPr>
            <w:r w:rsidRPr="00A52CF2">
              <w:rPr>
                <w:b/>
                <w:bCs/>
                <w:color w:val="000000"/>
                <w:sz w:val="18"/>
                <w:szCs w:val="22"/>
              </w:rPr>
              <w:t>33.4</w:t>
            </w:r>
          </w:p>
        </w:tc>
        <w:tc>
          <w:tcPr>
            <w:tcW w:w="1147" w:type="dxa"/>
            <w:tcBorders>
              <w:top w:val="single" w:sz="6" w:space="0" w:color="404040"/>
              <w:right w:val="single" w:sz="6" w:space="0" w:color="404040"/>
            </w:tcBorders>
            <w:shd w:val="clear" w:color="auto" w:fill="auto"/>
            <w:vAlign w:val="center"/>
          </w:tcPr>
          <w:p w14:paraId="6F74CA7B" w14:textId="5FC542C5" w:rsidR="00BC2AC9" w:rsidRPr="00A52CF2" w:rsidRDefault="00A52CF2" w:rsidP="00A52CF2">
            <w:pPr>
              <w:tabs>
                <w:tab w:val="left" w:pos="238"/>
                <w:tab w:val="decimal" w:pos="683"/>
              </w:tabs>
              <w:jc w:val="left"/>
              <w:rPr>
                <w:b/>
                <w:bCs/>
                <w:sz w:val="18"/>
                <w:szCs w:val="18"/>
              </w:rPr>
            </w:pPr>
            <w:r w:rsidRPr="00A52CF2">
              <w:rPr>
                <w:b/>
                <w:bCs/>
                <w:color w:val="000000"/>
                <w:sz w:val="18"/>
                <w:szCs w:val="22"/>
              </w:rPr>
              <w:tab/>
              <w:t>(-)</w:t>
            </w:r>
            <w:r w:rsidRPr="00A52CF2">
              <w:rPr>
                <w:b/>
                <w:bCs/>
                <w:color w:val="000000"/>
                <w:sz w:val="18"/>
                <w:szCs w:val="22"/>
              </w:rPr>
              <w:tab/>
            </w:r>
            <w:r w:rsidR="00BC2AC9" w:rsidRPr="00A52CF2">
              <w:rPr>
                <w:b/>
                <w:bCs/>
                <w:color w:val="000000"/>
                <w:sz w:val="18"/>
                <w:szCs w:val="22"/>
              </w:rPr>
              <w:t>18.0</w:t>
            </w:r>
          </w:p>
        </w:tc>
      </w:tr>
      <w:tr w:rsidR="00BC2AC9" w:rsidRPr="00C413B3" w14:paraId="52DAAA20"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BC2AC9" w:rsidRPr="00312A9E" w:rsidRDefault="00BC2AC9" w:rsidP="00BC2AC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38EF26A8" w:rsidR="00BC2AC9" w:rsidRPr="00A52CF2" w:rsidRDefault="00BC2AC9" w:rsidP="00A52CF2">
            <w:pPr>
              <w:tabs>
                <w:tab w:val="decimal" w:pos="567"/>
              </w:tabs>
              <w:jc w:val="left"/>
              <w:rPr>
                <w:color w:val="000000"/>
                <w:sz w:val="18"/>
                <w:szCs w:val="18"/>
              </w:rPr>
            </w:pPr>
            <w:r w:rsidRPr="00A52CF2">
              <w:rPr>
                <w:color w:val="000000"/>
                <w:sz w:val="18"/>
                <w:szCs w:val="22"/>
              </w:rPr>
              <w:t>38.5</w:t>
            </w:r>
          </w:p>
        </w:tc>
        <w:tc>
          <w:tcPr>
            <w:tcW w:w="1146" w:type="dxa"/>
            <w:tcBorders>
              <w:right w:val="single" w:sz="6" w:space="0" w:color="404040"/>
            </w:tcBorders>
            <w:shd w:val="clear" w:color="auto" w:fill="auto"/>
            <w:vAlign w:val="center"/>
          </w:tcPr>
          <w:p w14:paraId="1F688714" w14:textId="366546D6" w:rsidR="00BC2AC9" w:rsidRPr="00A52CF2" w:rsidRDefault="00BC2AC9" w:rsidP="00A52CF2">
            <w:pPr>
              <w:tabs>
                <w:tab w:val="decimal" w:pos="539"/>
              </w:tabs>
              <w:jc w:val="left"/>
              <w:rPr>
                <w:bCs/>
                <w:color w:val="000000"/>
                <w:sz w:val="18"/>
                <w:szCs w:val="18"/>
              </w:rPr>
            </w:pPr>
            <w:r w:rsidRPr="00A52CF2">
              <w:rPr>
                <w:color w:val="000000"/>
                <w:sz w:val="18"/>
                <w:szCs w:val="22"/>
              </w:rPr>
              <w:t>6.9</w:t>
            </w:r>
          </w:p>
        </w:tc>
        <w:tc>
          <w:tcPr>
            <w:tcW w:w="1147" w:type="dxa"/>
            <w:tcBorders>
              <w:right w:val="single" w:sz="6" w:space="0" w:color="404040"/>
            </w:tcBorders>
            <w:shd w:val="clear" w:color="auto" w:fill="auto"/>
            <w:vAlign w:val="center"/>
          </w:tcPr>
          <w:p w14:paraId="0812C34A" w14:textId="55555B08" w:rsidR="00BC2AC9" w:rsidRPr="00A52CF2" w:rsidRDefault="00A52CF2" w:rsidP="00A52CF2">
            <w:pPr>
              <w:tabs>
                <w:tab w:val="left" w:pos="238"/>
                <w:tab w:val="decimal" w:pos="683"/>
              </w:tabs>
              <w:jc w:val="left"/>
              <w:rPr>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31.6</w:t>
            </w:r>
          </w:p>
        </w:tc>
      </w:tr>
      <w:tr w:rsidR="00BC2AC9" w:rsidRPr="00C413B3" w14:paraId="3F877B3B"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BC2AC9" w:rsidRPr="00312A9E" w:rsidRDefault="00BC2AC9" w:rsidP="00BC2AC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591B20D" w:rsidR="00BC2AC9" w:rsidRPr="00A52CF2" w:rsidRDefault="00BC2AC9" w:rsidP="00A52CF2">
            <w:pPr>
              <w:tabs>
                <w:tab w:val="decimal" w:pos="567"/>
              </w:tabs>
              <w:jc w:val="left"/>
              <w:rPr>
                <w:color w:val="000000"/>
                <w:sz w:val="18"/>
                <w:szCs w:val="18"/>
              </w:rPr>
            </w:pPr>
            <w:r w:rsidRPr="00A52CF2">
              <w:rPr>
                <w:color w:val="000000"/>
                <w:sz w:val="18"/>
                <w:szCs w:val="22"/>
              </w:rPr>
              <w:t>47.1</w:t>
            </w:r>
          </w:p>
        </w:tc>
        <w:tc>
          <w:tcPr>
            <w:tcW w:w="1146" w:type="dxa"/>
            <w:tcBorders>
              <w:right w:val="single" w:sz="6" w:space="0" w:color="404040"/>
            </w:tcBorders>
            <w:shd w:val="clear" w:color="auto" w:fill="auto"/>
            <w:vAlign w:val="center"/>
          </w:tcPr>
          <w:p w14:paraId="1336EA20" w14:textId="44143062" w:rsidR="00BC2AC9" w:rsidRPr="00A52CF2" w:rsidRDefault="00BC2AC9" w:rsidP="00A52CF2">
            <w:pPr>
              <w:tabs>
                <w:tab w:val="decimal" w:pos="539"/>
              </w:tabs>
              <w:jc w:val="left"/>
              <w:rPr>
                <w:bCs/>
                <w:color w:val="000000"/>
                <w:sz w:val="18"/>
                <w:szCs w:val="18"/>
              </w:rPr>
            </w:pPr>
            <w:r w:rsidRPr="00A52CF2">
              <w:rPr>
                <w:color w:val="000000"/>
                <w:sz w:val="18"/>
                <w:szCs w:val="22"/>
              </w:rPr>
              <w:t>23.1</w:t>
            </w:r>
          </w:p>
        </w:tc>
        <w:tc>
          <w:tcPr>
            <w:tcW w:w="1147" w:type="dxa"/>
            <w:tcBorders>
              <w:right w:val="single" w:sz="6" w:space="0" w:color="404040"/>
            </w:tcBorders>
            <w:shd w:val="clear" w:color="auto" w:fill="auto"/>
            <w:vAlign w:val="center"/>
          </w:tcPr>
          <w:p w14:paraId="3CC07CFB" w14:textId="6D22ACDC" w:rsidR="00BC2AC9" w:rsidRPr="00A52CF2" w:rsidRDefault="00A52CF2" w:rsidP="00A52CF2">
            <w:pPr>
              <w:tabs>
                <w:tab w:val="left" w:pos="238"/>
                <w:tab w:val="decimal" w:pos="683"/>
              </w:tabs>
              <w:jc w:val="left"/>
              <w:rPr>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24.1</w:t>
            </w:r>
          </w:p>
        </w:tc>
      </w:tr>
      <w:tr w:rsidR="00BC2AC9" w:rsidRPr="00C413B3" w14:paraId="5C917B4A"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BC2AC9" w:rsidRPr="00312A9E" w:rsidRDefault="00BC2AC9" w:rsidP="00BC2AC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7F65BFFC" w:rsidR="00BC2AC9" w:rsidRPr="00A52CF2" w:rsidRDefault="00BC2AC9" w:rsidP="00A52CF2">
            <w:pPr>
              <w:tabs>
                <w:tab w:val="decimal" w:pos="567"/>
              </w:tabs>
              <w:jc w:val="left"/>
              <w:rPr>
                <w:color w:val="000000"/>
                <w:sz w:val="18"/>
                <w:szCs w:val="18"/>
              </w:rPr>
            </w:pPr>
            <w:r w:rsidRPr="00A52CF2">
              <w:rPr>
                <w:color w:val="000000"/>
                <w:sz w:val="18"/>
                <w:szCs w:val="22"/>
              </w:rPr>
              <w:t>59.0</w:t>
            </w:r>
          </w:p>
        </w:tc>
        <w:tc>
          <w:tcPr>
            <w:tcW w:w="1146" w:type="dxa"/>
            <w:tcBorders>
              <w:right w:val="single" w:sz="6" w:space="0" w:color="404040"/>
            </w:tcBorders>
            <w:shd w:val="clear" w:color="auto" w:fill="auto"/>
            <w:vAlign w:val="center"/>
          </w:tcPr>
          <w:p w14:paraId="6120E5A1" w14:textId="2986DB8A" w:rsidR="00BC2AC9" w:rsidRPr="00A52CF2" w:rsidRDefault="00BC2AC9" w:rsidP="00A52CF2">
            <w:pPr>
              <w:tabs>
                <w:tab w:val="decimal" w:pos="539"/>
              </w:tabs>
              <w:jc w:val="left"/>
              <w:rPr>
                <w:bCs/>
                <w:color w:val="000000"/>
                <w:sz w:val="18"/>
                <w:szCs w:val="18"/>
              </w:rPr>
            </w:pPr>
            <w:r w:rsidRPr="00A52CF2">
              <w:rPr>
                <w:color w:val="000000"/>
                <w:sz w:val="18"/>
                <w:szCs w:val="22"/>
              </w:rPr>
              <w:t>48.8</w:t>
            </w:r>
          </w:p>
        </w:tc>
        <w:tc>
          <w:tcPr>
            <w:tcW w:w="1147" w:type="dxa"/>
            <w:tcBorders>
              <w:right w:val="single" w:sz="6" w:space="0" w:color="404040"/>
            </w:tcBorders>
            <w:shd w:val="clear" w:color="auto" w:fill="auto"/>
            <w:vAlign w:val="center"/>
          </w:tcPr>
          <w:p w14:paraId="46163238" w14:textId="689EFA68" w:rsidR="00BC2AC9" w:rsidRPr="00A52CF2" w:rsidRDefault="00A52CF2" w:rsidP="00A52CF2">
            <w:pPr>
              <w:tabs>
                <w:tab w:val="left" w:pos="238"/>
                <w:tab w:val="decimal" w:pos="683"/>
              </w:tabs>
              <w:jc w:val="left"/>
              <w:rPr>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10.2</w:t>
            </w:r>
          </w:p>
        </w:tc>
      </w:tr>
      <w:tr w:rsidR="00BC2AC9" w:rsidRPr="00C413B3" w14:paraId="354A91A9" w14:textId="77777777" w:rsidTr="00A52CF2">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BC2AC9" w:rsidRPr="00312A9E" w:rsidRDefault="00BC2AC9" w:rsidP="00BC2AC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1DB97409" w:rsidR="00BC2AC9" w:rsidRPr="00A52CF2" w:rsidRDefault="00BC2AC9" w:rsidP="00A52CF2">
            <w:pPr>
              <w:tabs>
                <w:tab w:val="decimal" w:pos="567"/>
              </w:tabs>
              <w:jc w:val="left"/>
              <w:rPr>
                <w:color w:val="000000"/>
                <w:sz w:val="18"/>
                <w:szCs w:val="18"/>
              </w:rPr>
            </w:pPr>
            <w:r w:rsidRPr="00A52CF2">
              <w:rPr>
                <w:color w:val="000000"/>
                <w:sz w:val="18"/>
                <w:szCs w:val="22"/>
              </w:rPr>
              <w:t>50.8</w:t>
            </w:r>
          </w:p>
        </w:tc>
        <w:tc>
          <w:tcPr>
            <w:tcW w:w="1146" w:type="dxa"/>
            <w:tcBorders>
              <w:right w:val="single" w:sz="6" w:space="0" w:color="404040"/>
            </w:tcBorders>
            <w:shd w:val="clear" w:color="auto" w:fill="auto"/>
            <w:vAlign w:val="center"/>
          </w:tcPr>
          <w:p w14:paraId="1A29E03A" w14:textId="51DBC61A" w:rsidR="00BC2AC9" w:rsidRPr="00A52CF2" w:rsidRDefault="00BC2AC9" w:rsidP="00A52CF2">
            <w:pPr>
              <w:tabs>
                <w:tab w:val="decimal" w:pos="539"/>
              </w:tabs>
              <w:jc w:val="left"/>
              <w:rPr>
                <w:bCs/>
                <w:color w:val="000000"/>
                <w:sz w:val="18"/>
                <w:szCs w:val="18"/>
              </w:rPr>
            </w:pPr>
            <w:r w:rsidRPr="00A52CF2">
              <w:rPr>
                <w:color w:val="000000"/>
                <w:sz w:val="18"/>
                <w:szCs w:val="22"/>
              </w:rPr>
              <w:t>32.3</w:t>
            </w:r>
          </w:p>
        </w:tc>
        <w:tc>
          <w:tcPr>
            <w:tcW w:w="1147" w:type="dxa"/>
            <w:tcBorders>
              <w:right w:val="single" w:sz="6" w:space="0" w:color="404040"/>
            </w:tcBorders>
            <w:shd w:val="clear" w:color="auto" w:fill="auto"/>
            <w:vAlign w:val="center"/>
          </w:tcPr>
          <w:p w14:paraId="538BCD29" w14:textId="36D2DCE0" w:rsidR="00BC2AC9" w:rsidRPr="00A52CF2" w:rsidRDefault="00A52CF2" w:rsidP="00A52CF2">
            <w:pPr>
              <w:tabs>
                <w:tab w:val="left" w:pos="238"/>
                <w:tab w:val="decimal" w:pos="683"/>
              </w:tabs>
              <w:jc w:val="left"/>
              <w:rPr>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18.5</w:t>
            </w:r>
          </w:p>
        </w:tc>
      </w:tr>
      <w:tr w:rsidR="00BC2AC9" w:rsidRPr="00C413B3" w14:paraId="5B394BAE" w14:textId="77777777" w:rsidTr="00A52CF2">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BC2AC9" w:rsidRPr="00312A9E" w:rsidRDefault="00BC2AC9" w:rsidP="00BC2AC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38A6386C" w:rsidR="00BC2AC9" w:rsidRPr="00A52CF2" w:rsidRDefault="00BC2AC9" w:rsidP="00A52CF2">
            <w:pPr>
              <w:tabs>
                <w:tab w:val="decimal" w:pos="567"/>
              </w:tabs>
              <w:jc w:val="left"/>
              <w:rPr>
                <w:color w:val="000000"/>
                <w:sz w:val="18"/>
                <w:szCs w:val="18"/>
              </w:rPr>
            </w:pPr>
            <w:r w:rsidRPr="00A52CF2">
              <w:rPr>
                <w:color w:val="000000"/>
                <w:sz w:val="18"/>
                <w:szCs w:val="22"/>
              </w:rPr>
              <w:t>61.7</w:t>
            </w:r>
          </w:p>
        </w:tc>
        <w:tc>
          <w:tcPr>
            <w:tcW w:w="1146" w:type="dxa"/>
            <w:tcBorders>
              <w:bottom w:val="single" w:sz="6" w:space="0" w:color="404040"/>
              <w:right w:val="single" w:sz="6" w:space="0" w:color="404040"/>
            </w:tcBorders>
            <w:shd w:val="clear" w:color="auto" w:fill="auto"/>
            <w:vAlign w:val="center"/>
          </w:tcPr>
          <w:p w14:paraId="0344D86F" w14:textId="3DA3A963" w:rsidR="00BC2AC9" w:rsidRPr="00A52CF2" w:rsidRDefault="00BC2AC9" w:rsidP="00A52CF2">
            <w:pPr>
              <w:tabs>
                <w:tab w:val="decimal" w:pos="539"/>
              </w:tabs>
              <w:jc w:val="left"/>
              <w:rPr>
                <w:bCs/>
                <w:color w:val="000000"/>
                <w:sz w:val="18"/>
                <w:szCs w:val="18"/>
              </w:rPr>
            </w:pPr>
            <w:r w:rsidRPr="00A52CF2">
              <w:rPr>
                <w:color w:val="000000"/>
                <w:sz w:val="18"/>
                <w:szCs w:val="22"/>
              </w:rPr>
              <w:t>56.0</w:t>
            </w:r>
          </w:p>
        </w:tc>
        <w:tc>
          <w:tcPr>
            <w:tcW w:w="1147" w:type="dxa"/>
            <w:tcBorders>
              <w:bottom w:val="single" w:sz="6" w:space="0" w:color="404040"/>
              <w:right w:val="single" w:sz="6" w:space="0" w:color="404040"/>
            </w:tcBorders>
            <w:shd w:val="clear" w:color="auto" w:fill="auto"/>
            <w:vAlign w:val="center"/>
          </w:tcPr>
          <w:p w14:paraId="032FC8DC" w14:textId="372E346D" w:rsidR="00BC2AC9" w:rsidRPr="00A52CF2" w:rsidRDefault="00A52CF2" w:rsidP="00A52CF2">
            <w:pPr>
              <w:tabs>
                <w:tab w:val="left" w:pos="238"/>
                <w:tab w:val="decimal" w:pos="683"/>
              </w:tabs>
              <w:jc w:val="left"/>
              <w:rPr>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5.7</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0A49C054" w:rsidR="00482ABB" w:rsidRPr="00443B05" w:rsidRDefault="00FB0432" w:rsidP="00F74EB5">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BC2AC9" w:rsidRPr="00C413B3" w14:paraId="475C1375" w14:textId="77777777" w:rsidTr="00A52CF2">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BC2AC9" w:rsidRPr="00443B05" w:rsidRDefault="00BC2AC9" w:rsidP="00BC2AC9">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6992F945" w:rsidR="00BC2AC9" w:rsidRPr="00A52CF2" w:rsidRDefault="00BC2AC9" w:rsidP="00A52CF2">
            <w:pPr>
              <w:tabs>
                <w:tab w:val="decimal" w:pos="503"/>
              </w:tabs>
              <w:jc w:val="left"/>
              <w:rPr>
                <w:b/>
                <w:bCs/>
                <w:color w:val="000000"/>
                <w:sz w:val="18"/>
                <w:szCs w:val="18"/>
                <w:lang w:val="es-MX" w:eastAsia="es-MX"/>
              </w:rPr>
            </w:pPr>
            <w:r w:rsidRPr="00A52CF2">
              <w:rPr>
                <w:b/>
                <w:bCs/>
                <w:color w:val="000000"/>
                <w:sz w:val="18"/>
                <w:szCs w:val="18"/>
              </w:rPr>
              <w:t>52.5</w:t>
            </w:r>
          </w:p>
        </w:tc>
        <w:tc>
          <w:tcPr>
            <w:tcW w:w="991" w:type="dxa"/>
            <w:tcBorders>
              <w:top w:val="single" w:sz="6" w:space="0" w:color="404040"/>
              <w:right w:val="single" w:sz="6" w:space="0" w:color="404040"/>
            </w:tcBorders>
            <w:vAlign w:val="center"/>
          </w:tcPr>
          <w:p w14:paraId="61170B9B" w14:textId="1204BACD" w:rsidR="00BC2AC9" w:rsidRPr="00A52CF2" w:rsidRDefault="00BC2AC9" w:rsidP="00A52CF2">
            <w:pPr>
              <w:tabs>
                <w:tab w:val="decimal" w:pos="451"/>
              </w:tabs>
              <w:jc w:val="left"/>
              <w:rPr>
                <w:b/>
                <w:bCs/>
                <w:color w:val="000000"/>
                <w:sz w:val="18"/>
                <w:szCs w:val="18"/>
              </w:rPr>
            </w:pPr>
            <w:r w:rsidRPr="00A52CF2">
              <w:rPr>
                <w:b/>
                <w:bCs/>
                <w:color w:val="000000"/>
                <w:sz w:val="18"/>
                <w:szCs w:val="18"/>
              </w:rPr>
              <w:t>34.7</w:t>
            </w:r>
          </w:p>
        </w:tc>
        <w:tc>
          <w:tcPr>
            <w:tcW w:w="991" w:type="dxa"/>
            <w:tcBorders>
              <w:top w:val="single" w:sz="6" w:space="0" w:color="404040"/>
              <w:left w:val="single" w:sz="6" w:space="0" w:color="404040"/>
              <w:right w:val="single" w:sz="6" w:space="0" w:color="404040"/>
            </w:tcBorders>
            <w:vAlign w:val="center"/>
          </w:tcPr>
          <w:p w14:paraId="4C25207C" w14:textId="3986B5C1" w:rsidR="00BC2AC9" w:rsidRPr="00A52CF2" w:rsidRDefault="00A52CF2" w:rsidP="00A52CF2">
            <w:pPr>
              <w:tabs>
                <w:tab w:val="left" w:pos="199"/>
                <w:tab w:val="decimal" w:pos="619"/>
              </w:tabs>
              <w:jc w:val="left"/>
              <w:rPr>
                <w:b/>
                <w:bCs/>
                <w:color w:val="000000"/>
                <w:sz w:val="18"/>
                <w:szCs w:val="18"/>
              </w:rPr>
            </w:pPr>
            <w:r w:rsidRPr="00A52CF2">
              <w:rPr>
                <w:b/>
                <w:bCs/>
                <w:color w:val="000000"/>
                <w:sz w:val="18"/>
                <w:szCs w:val="22"/>
              </w:rPr>
              <w:tab/>
              <w:t>(-)</w:t>
            </w:r>
            <w:r w:rsidRPr="00A52CF2">
              <w:rPr>
                <w:b/>
                <w:bCs/>
                <w:color w:val="000000"/>
                <w:sz w:val="18"/>
                <w:szCs w:val="22"/>
              </w:rPr>
              <w:tab/>
            </w:r>
            <w:r w:rsidR="00BC2AC9" w:rsidRPr="00A52CF2">
              <w:rPr>
                <w:b/>
                <w:bCs/>
                <w:color w:val="000000"/>
                <w:sz w:val="18"/>
                <w:szCs w:val="22"/>
              </w:rPr>
              <w:t>17.8</w:t>
            </w:r>
          </w:p>
        </w:tc>
      </w:tr>
      <w:tr w:rsidR="00BC2AC9" w:rsidRPr="00C413B3" w14:paraId="0A2C6274" w14:textId="77777777" w:rsidTr="00A52CF2">
        <w:trPr>
          <w:cantSplit/>
          <w:trHeight w:val="20"/>
          <w:jc w:val="center"/>
        </w:trPr>
        <w:tc>
          <w:tcPr>
            <w:tcW w:w="6418" w:type="dxa"/>
            <w:tcBorders>
              <w:left w:val="single" w:sz="6" w:space="0" w:color="404040"/>
              <w:right w:val="single" w:sz="6" w:space="0" w:color="404040"/>
            </w:tcBorders>
            <w:vAlign w:val="center"/>
          </w:tcPr>
          <w:p w14:paraId="32634440" w14:textId="77777777" w:rsidR="00BC2AC9" w:rsidRPr="00443B05" w:rsidRDefault="00BC2AC9" w:rsidP="00BC2AC9">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4BA57DFE"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51.3</w:t>
            </w:r>
          </w:p>
        </w:tc>
        <w:tc>
          <w:tcPr>
            <w:tcW w:w="991" w:type="dxa"/>
            <w:tcBorders>
              <w:right w:val="single" w:sz="6" w:space="0" w:color="404040"/>
            </w:tcBorders>
            <w:vAlign w:val="center"/>
          </w:tcPr>
          <w:p w14:paraId="58E2FA67" w14:textId="5F36E035" w:rsidR="00BC2AC9" w:rsidRPr="00A52CF2" w:rsidRDefault="00BC2AC9" w:rsidP="00A52CF2">
            <w:pPr>
              <w:tabs>
                <w:tab w:val="decimal" w:pos="451"/>
              </w:tabs>
              <w:jc w:val="left"/>
              <w:rPr>
                <w:color w:val="000000"/>
                <w:sz w:val="18"/>
                <w:szCs w:val="18"/>
              </w:rPr>
            </w:pPr>
            <w:r w:rsidRPr="00A52CF2">
              <w:rPr>
                <w:color w:val="000000"/>
                <w:sz w:val="18"/>
                <w:szCs w:val="18"/>
              </w:rPr>
              <w:t>37.4</w:t>
            </w:r>
          </w:p>
        </w:tc>
        <w:tc>
          <w:tcPr>
            <w:tcW w:w="991" w:type="dxa"/>
            <w:tcBorders>
              <w:left w:val="single" w:sz="6" w:space="0" w:color="404040"/>
              <w:right w:val="single" w:sz="6" w:space="0" w:color="404040"/>
            </w:tcBorders>
            <w:vAlign w:val="center"/>
          </w:tcPr>
          <w:p w14:paraId="16AD1C89" w14:textId="56518CB1"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13.9</w:t>
            </w:r>
          </w:p>
        </w:tc>
      </w:tr>
      <w:tr w:rsidR="00BC2AC9" w:rsidRPr="00C413B3" w14:paraId="768B1463" w14:textId="77777777" w:rsidTr="00A52CF2">
        <w:trPr>
          <w:cantSplit/>
          <w:trHeight w:val="20"/>
          <w:jc w:val="center"/>
        </w:trPr>
        <w:tc>
          <w:tcPr>
            <w:tcW w:w="6418" w:type="dxa"/>
            <w:tcBorders>
              <w:left w:val="single" w:sz="6" w:space="0" w:color="404040"/>
              <w:right w:val="single" w:sz="6" w:space="0" w:color="404040"/>
            </w:tcBorders>
            <w:vAlign w:val="center"/>
          </w:tcPr>
          <w:p w14:paraId="63C9B5D5" w14:textId="77777777" w:rsidR="00BC2AC9" w:rsidRPr="00443B05" w:rsidRDefault="00BC2AC9" w:rsidP="00BC2AC9">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6784E1C7"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52.0</w:t>
            </w:r>
          </w:p>
        </w:tc>
        <w:tc>
          <w:tcPr>
            <w:tcW w:w="991" w:type="dxa"/>
            <w:tcBorders>
              <w:right w:val="single" w:sz="6" w:space="0" w:color="404040"/>
            </w:tcBorders>
            <w:vAlign w:val="center"/>
          </w:tcPr>
          <w:p w14:paraId="738D6ADA" w14:textId="13940099" w:rsidR="00BC2AC9" w:rsidRPr="00A52CF2" w:rsidRDefault="00BC2AC9" w:rsidP="00A52CF2">
            <w:pPr>
              <w:tabs>
                <w:tab w:val="decimal" w:pos="451"/>
              </w:tabs>
              <w:jc w:val="left"/>
              <w:rPr>
                <w:color w:val="000000"/>
                <w:sz w:val="18"/>
                <w:szCs w:val="18"/>
              </w:rPr>
            </w:pPr>
            <w:r w:rsidRPr="00A52CF2">
              <w:rPr>
                <w:color w:val="000000"/>
                <w:sz w:val="18"/>
                <w:szCs w:val="18"/>
              </w:rPr>
              <w:t>36.8</w:t>
            </w:r>
          </w:p>
        </w:tc>
        <w:tc>
          <w:tcPr>
            <w:tcW w:w="991" w:type="dxa"/>
            <w:tcBorders>
              <w:left w:val="single" w:sz="6" w:space="0" w:color="404040"/>
              <w:right w:val="single" w:sz="6" w:space="0" w:color="404040"/>
            </w:tcBorders>
            <w:vAlign w:val="center"/>
          </w:tcPr>
          <w:p w14:paraId="13491A85" w14:textId="3EEC03C9"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15.1</w:t>
            </w:r>
          </w:p>
        </w:tc>
      </w:tr>
      <w:tr w:rsidR="00BC2AC9" w:rsidRPr="00C413B3" w14:paraId="076B1399" w14:textId="77777777" w:rsidTr="00A52CF2">
        <w:trPr>
          <w:cantSplit/>
          <w:trHeight w:val="20"/>
          <w:jc w:val="center"/>
        </w:trPr>
        <w:tc>
          <w:tcPr>
            <w:tcW w:w="6418" w:type="dxa"/>
            <w:tcBorders>
              <w:left w:val="single" w:sz="6" w:space="0" w:color="404040"/>
              <w:right w:val="single" w:sz="6" w:space="0" w:color="404040"/>
            </w:tcBorders>
            <w:vAlign w:val="center"/>
          </w:tcPr>
          <w:p w14:paraId="509A2362" w14:textId="77777777" w:rsidR="00BC2AC9" w:rsidRPr="00443B05" w:rsidRDefault="00BC2AC9" w:rsidP="00BC2AC9">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7DE06518"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54.0</w:t>
            </w:r>
          </w:p>
        </w:tc>
        <w:tc>
          <w:tcPr>
            <w:tcW w:w="991" w:type="dxa"/>
            <w:tcBorders>
              <w:right w:val="single" w:sz="6" w:space="0" w:color="404040"/>
            </w:tcBorders>
            <w:vAlign w:val="center"/>
          </w:tcPr>
          <w:p w14:paraId="3D1477EE" w14:textId="3F5A0D92" w:rsidR="00BC2AC9" w:rsidRPr="00A52CF2" w:rsidRDefault="00BC2AC9" w:rsidP="00A52CF2">
            <w:pPr>
              <w:tabs>
                <w:tab w:val="decimal" w:pos="451"/>
              </w:tabs>
              <w:jc w:val="left"/>
              <w:rPr>
                <w:color w:val="000000"/>
                <w:sz w:val="18"/>
                <w:szCs w:val="18"/>
              </w:rPr>
            </w:pPr>
            <w:r w:rsidRPr="00A52CF2">
              <w:rPr>
                <w:color w:val="000000"/>
                <w:sz w:val="18"/>
                <w:szCs w:val="18"/>
              </w:rPr>
              <w:t>31.5</w:t>
            </w:r>
          </w:p>
        </w:tc>
        <w:tc>
          <w:tcPr>
            <w:tcW w:w="991" w:type="dxa"/>
            <w:tcBorders>
              <w:left w:val="single" w:sz="6" w:space="0" w:color="404040"/>
              <w:right w:val="single" w:sz="6" w:space="0" w:color="404040"/>
            </w:tcBorders>
            <w:vAlign w:val="center"/>
          </w:tcPr>
          <w:p w14:paraId="5549B329" w14:textId="3C3F06AF"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22.6</w:t>
            </w:r>
          </w:p>
        </w:tc>
      </w:tr>
      <w:tr w:rsidR="00BC2AC9" w:rsidRPr="00C413B3" w14:paraId="4754ADBE" w14:textId="77777777" w:rsidTr="00A52CF2">
        <w:trPr>
          <w:cantSplit/>
          <w:trHeight w:val="20"/>
          <w:jc w:val="center"/>
        </w:trPr>
        <w:tc>
          <w:tcPr>
            <w:tcW w:w="6418" w:type="dxa"/>
            <w:tcBorders>
              <w:left w:val="single" w:sz="6" w:space="0" w:color="404040"/>
              <w:right w:val="single" w:sz="6" w:space="0" w:color="404040"/>
            </w:tcBorders>
            <w:vAlign w:val="center"/>
          </w:tcPr>
          <w:p w14:paraId="31DB970B" w14:textId="77777777" w:rsidR="00BC2AC9" w:rsidRPr="00443B05" w:rsidRDefault="00BC2AC9" w:rsidP="00BC2AC9">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378DB7E1"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53.4</w:t>
            </w:r>
          </w:p>
        </w:tc>
        <w:tc>
          <w:tcPr>
            <w:tcW w:w="991" w:type="dxa"/>
            <w:tcBorders>
              <w:right w:val="single" w:sz="6" w:space="0" w:color="404040"/>
            </w:tcBorders>
            <w:vAlign w:val="center"/>
          </w:tcPr>
          <w:p w14:paraId="03D92DCA" w14:textId="2C55170B" w:rsidR="00BC2AC9" w:rsidRPr="00A52CF2" w:rsidRDefault="00BC2AC9" w:rsidP="00A52CF2">
            <w:pPr>
              <w:tabs>
                <w:tab w:val="decimal" w:pos="451"/>
              </w:tabs>
              <w:jc w:val="left"/>
              <w:rPr>
                <w:color w:val="000000"/>
                <w:sz w:val="18"/>
                <w:szCs w:val="18"/>
              </w:rPr>
            </w:pPr>
            <w:r w:rsidRPr="00A52CF2">
              <w:rPr>
                <w:color w:val="000000"/>
                <w:sz w:val="18"/>
                <w:szCs w:val="18"/>
              </w:rPr>
              <w:t>39.1</w:t>
            </w:r>
          </w:p>
        </w:tc>
        <w:tc>
          <w:tcPr>
            <w:tcW w:w="991" w:type="dxa"/>
            <w:tcBorders>
              <w:left w:val="single" w:sz="6" w:space="0" w:color="404040"/>
              <w:right w:val="single" w:sz="6" w:space="0" w:color="404040"/>
            </w:tcBorders>
            <w:vAlign w:val="center"/>
          </w:tcPr>
          <w:p w14:paraId="3DBE4472" w14:textId="1066FB16"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14.3</w:t>
            </w:r>
          </w:p>
        </w:tc>
      </w:tr>
      <w:tr w:rsidR="00BC2AC9" w:rsidRPr="00C413B3" w14:paraId="1DB56B16" w14:textId="77777777" w:rsidTr="00A52CF2">
        <w:trPr>
          <w:cantSplit/>
          <w:trHeight w:val="20"/>
          <w:jc w:val="center"/>
        </w:trPr>
        <w:tc>
          <w:tcPr>
            <w:tcW w:w="6418" w:type="dxa"/>
            <w:tcBorders>
              <w:left w:val="single" w:sz="6" w:space="0" w:color="404040"/>
              <w:right w:val="single" w:sz="6" w:space="0" w:color="404040"/>
            </w:tcBorders>
            <w:vAlign w:val="center"/>
          </w:tcPr>
          <w:p w14:paraId="169A342F" w14:textId="77777777" w:rsidR="00BC2AC9" w:rsidRPr="00443B05" w:rsidRDefault="00BC2AC9" w:rsidP="00BC2AC9">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3152CD8"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56.3</w:t>
            </w:r>
          </w:p>
        </w:tc>
        <w:tc>
          <w:tcPr>
            <w:tcW w:w="991" w:type="dxa"/>
            <w:tcBorders>
              <w:right w:val="single" w:sz="6" w:space="0" w:color="404040"/>
            </w:tcBorders>
            <w:vAlign w:val="center"/>
          </w:tcPr>
          <w:p w14:paraId="42AE1042" w14:textId="0B4BD8F0" w:rsidR="00BC2AC9" w:rsidRPr="00A52CF2" w:rsidRDefault="00BC2AC9" w:rsidP="00A52CF2">
            <w:pPr>
              <w:tabs>
                <w:tab w:val="decimal" w:pos="451"/>
              </w:tabs>
              <w:jc w:val="left"/>
              <w:rPr>
                <w:color w:val="000000"/>
                <w:sz w:val="18"/>
                <w:szCs w:val="18"/>
              </w:rPr>
            </w:pPr>
            <w:r w:rsidRPr="00A52CF2">
              <w:rPr>
                <w:color w:val="000000"/>
                <w:sz w:val="18"/>
                <w:szCs w:val="18"/>
              </w:rPr>
              <w:t>31.1</w:t>
            </w:r>
          </w:p>
        </w:tc>
        <w:tc>
          <w:tcPr>
            <w:tcW w:w="991" w:type="dxa"/>
            <w:tcBorders>
              <w:left w:val="single" w:sz="6" w:space="0" w:color="404040"/>
              <w:right w:val="single" w:sz="6" w:space="0" w:color="404040"/>
            </w:tcBorders>
            <w:vAlign w:val="center"/>
          </w:tcPr>
          <w:p w14:paraId="2AB2856D" w14:textId="7BC1D0F9"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25.2</w:t>
            </w:r>
          </w:p>
        </w:tc>
      </w:tr>
      <w:tr w:rsidR="00BC2AC9" w:rsidRPr="00C413B3" w14:paraId="4AFDA05B" w14:textId="77777777" w:rsidTr="00A52CF2">
        <w:trPr>
          <w:cantSplit/>
          <w:trHeight w:val="20"/>
          <w:jc w:val="center"/>
        </w:trPr>
        <w:tc>
          <w:tcPr>
            <w:tcW w:w="6418" w:type="dxa"/>
            <w:tcBorders>
              <w:left w:val="single" w:sz="6" w:space="0" w:color="404040"/>
              <w:right w:val="single" w:sz="6" w:space="0" w:color="404040"/>
            </w:tcBorders>
            <w:vAlign w:val="center"/>
          </w:tcPr>
          <w:p w14:paraId="53D9DF37" w14:textId="77777777" w:rsidR="00BC2AC9" w:rsidRPr="00443B05" w:rsidRDefault="00BC2AC9" w:rsidP="00BC2AC9">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7522BBA5"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49.5</w:t>
            </w:r>
          </w:p>
        </w:tc>
        <w:tc>
          <w:tcPr>
            <w:tcW w:w="991" w:type="dxa"/>
            <w:tcBorders>
              <w:right w:val="single" w:sz="6" w:space="0" w:color="404040"/>
            </w:tcBorders>
            <w:vAlign w:val="center"/>
          </w:tcPr>
          <w:p w14:paraId="276AF400" w14:textId="32A582F7" w:rsidR="00BC2AC9" w:rsidRPr="00A52CF2" w:rsidRDefault="00BC2AC9" w:rsidP="00A52CF2">
            <w:pPr>
              <w:tabs>
                <w:tab w:val="decimal" w:pos="451"/>
              </w:tabs>
              <w:jc w:val="left"/>
              <w:rPr>
                <w:color w:val="000000"/>
                <w:sz w:val="18"/>
                <w:szCs w:val="18"/>
              </w:rPr>
            </w:pPr>
            <w:r w:rsidRPr="00A52CF2">
              <w:rPr>
                <w:color w:val="000000"/>
                <w:sz w:val="18"/>
                <w:szCs w:val="18"/>
              </w:rPr>
              <w:t>32.2</w:t>
            </w:r>
          </w:p>
        </w:tc>
        <w:tc>
          <w:tcPr>
            <w:tcW w:w="991" w:type="dxa"/>
            <w:tcBorders>
              <w:left w:val="single" w:sz="6" w:space="0" w:color="404040"/>
              <w:right w:val="single" w:sz="6" w:space="0" w:color="404040"/>
            </w:tcBorders>
            <w:vAlign w:val="center"/>
          </w:tcPr>
          <w:p w14:paraId="4D1F75F9" w14:textId="6271AE86"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17.3</w:t>
            </w:r>
          </w:p>
        </w:tc>
      </w:tr>
      <w:tr w:rsidR="00BC2AC9" w:rsidRPr="00C413B3" w14:paraId="719B9BE9" w14:textId="77777777" w:rsidTr="00A52CF2">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BC2AC9" w:rsidRPr="00443B05" w:rsidRDefault="00BC2AC9" w:rsidP="00BC2AC9">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41B1FE30" w:rsidR="00BC2AC9" w:rsidRPr="00A52CF2" w:rsidRDefault="00BC2AC9" w:rsidP="00A52CF2">
            <w:pPr>
              <w:tabs>
                <w:tab w:val="decimal" w:pos="503"/>
              </w:tabs>
              <w:jc w:val="left"/>
              <w:rPr>
                <w:bCs/>
                <w:color w:val="000000"/>
                <w:sz w:val="18"/>
                <w:szCs w:val="18"/>
                <w:lang w:val="es-MX" w:eastAsia="es-MX"/>
              </w:rPr>
            </w:pPr>
            <w:r w:rsidRPr="00A52CF2">
              <w:rPr>
                <w:color w:val="000000"/>
                <w:sz w:val="18"/>
                <w:szCs w:val="18"/>
              </w:rPr>
              <w:t>44.5</w:t>
            </w:r>
          </w:p>
        </w:tc>
        <w:tc>
          <w:tcPr>
            <w:tcW w:w="991" w:type="dxa"/>
            <w:tcBorders>
              <w:bottom w:val="single" w:sz="6" w:space="0" w:color="404040"/>
              <w:right w:val="single" w:sz="6" w:space="0" w:color="404040"/>
            </w:tcBorders>
            <w:vAlign w:val="center"/>
          </w:tcPr>
          <w:p w14:paraId="5913368E" w14:textId="6C502B0E" w:rsidR="00BC2AC9" w:rsidRPr="00A52CF2" w:rsidRDefault="00BC2AC9" w:rsidP="00A52CF2">
            <w:pPr>
              <w:tabs>
                <w:tab w:val="decimal" w:pos="451"/>
              </w:tabs>
              <w:jc w:val="left"/>
              <w:rPr>
                <w:color w:val="000000"/>
                <w:sz w:val="18"/>
                <w:szCs w:val="18"/>
              </w:rPr>
            </w:pPr>
            <w:r w:rsidRPr="00A52CF2">
              <w:rPr>
                <w:color w:val="000000"/>
                <w:sz w:val="18"/>
                <w:szCs w:val="18"/>
              </w:rPr>
              <w:t>31.6</w:t>
            </w:r>
          </w:p>
        </w:tc>
        <w:tc>
          <w:tcPr>
            <w:tcW w:w="991" w:type="dxa"/>
            <w:tcBorders>
              <w:left w:val="single" w:sz="6" w:space="0" w:color="404040"/>
              <w:bottom w:val="single" w:sz="6" w:space="0" w:color="404040"/>
              <w:right w:val="single" w:sz="6" w:space="0" w:color="404040"/>
            </w:tcBorders>
            <w:vAlign w:val="center"/>
          </w:tcPr>
          <w:p w14:paraId="5120C7BE" w14:textId="6744CFE7" w:rsidR="00BC2AC9" w:rsidRPr="00A52CF2" w:rsidRDefault="00A52CF2" w:rsidP="00A52CF2">
            <w:pPr>
              <w:tabs>
                <w:tab w:val="left" w:pos="199"/>
                <w:tab w:val="decimal" w:pos="619"/>
              </w:tabs>
              <w:jc w:val="left"/>
              <w:rPr>
                <w:bCs/>
                <w:color w:val="000000"/>
                <w:sz w:val="18"/>
                <w:szCs w:val="18"/>
              </w:rPr>
            </w:pPr>
            <w:r w:rsidRPr="00A52CF2">
              <w:rPr>
                <w:color w:val="000000"/>
                <w:sz w:val="18"/>
                <w:szCs w:val="22"/>
              </w:rPr>
              <w:tab/>
              <w:t>(-)</w:t>
            </w:r>
            <w:r w:rsidRPr="00A52CF2">
              <w:rPr>
                <w:color w:val="000000"/>
                <w:sz w:val="18"/>
                <w:szCs w:val="22"/>
              </w:rPr>
              <w:tab/>
            </w:r>
            <w:r w:rsidR="00BC2AC9" w:rsidRPr="00A52CF2">
              <w:rPr>
                <w:color w:val="000000"/>
                <w:sz w:val="18"/>
                <w:szCs w:val="22"/>
              </w:rPr>
              <w:t>12.9</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13A4B1C9" w:rsidR="00044DA6" w:rsidRPr="00443B05" w:rsidRDefault="00FB0432" w:rsidP="00044DA6">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BC2AC9" w:rsidRPr="00433822" w14:paraId="6F3EA357" w14:textId="77777777" w:rsidTr="00A52CF2">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BC2AC9" w:rsidRPr="00393E6B" w:rsidRDefault="00BC2AC9" w:rsidP="00BC2AC9">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05519C15" w:rsidR="00BC2AC9" w:rsidRPr="00A52CF2" w:rsidRDefault="00BC2AC9" w:rsidP="00A52CF2">
            <w:pPr>
              <w:tabs>
                <w:tab w:val="decimal" w:pos="521"/>
              </w:tabs>
              <w:jc w:val="left"/>
              <w:rPr>
                <w:b/>
                <w:bCs/>
                <w:color w:val="000000"/>
                <w:sz w:val="18"/>
                <w:szCs w:val="18"/>
                <w:lang w:val="es-MX" w:eastAsia="es-MX"/>
              </w:rPr>
            </w:pPr>
            <w:r w:rsidRPr="00A52CF2">
              <w:rPr>
                <w:b/>
                <w:bCs/>
                <w:color w:val="000000"/>
                <w:sz w:val="18"/>
                <w:szCs w:val="18"/>
              </w:rPr>
              <w:t>51.4</w:t>
            </w:r>
          </w:p>
        </w:tc>
        <w:tc>
          <w:tcPr>
            <w:tcW w:w="991" w:type="dxa"/>
            <w:tcBorders>
              <w:top w:val="single" w:sz="6" w:space="0" w:color="404040"/>
              <w:right w:val="single" w:sz="6" w:space="0" w:color="404040"/>
            </w:tcBorders>
            <w:vAlign w:val="center"/>
          </w:tcPr>
          <w:p w14:paraId="1E190DEB" w14:textId="1E19B985" w:rsidR="00BC2AC9" w:rsidRPr="00A52CF2" w:rsidRDefault="00BC2AC9" w:rsidP="00A52CF2">
            <w:pPr>
              <w:tabs>
                <w:tab w:val="decimal" w:pos="451"/>
              </w:tabs>
              <w:jc w:val="left"/>
              <w:rPr>
                <w:b/>
                <w:bCs/>
                <w:color w:val="000000"/>
                <w:sz w:val="18"/>
                <w:szCs w:val="18"/>
              </w:rPr>
            </w:pPr>
            <w:r w:rsidRPr="00A52CF2">
              <w:rPr>
                <w:b/>
                <w:bCs/>
                <w:color w:val="000000"/>
                <w:sz w:val="18"/>
                <w:szCs w:val="18"/>
              </w:rPr>
              <w:t>33.4</w:t>
            </w:r>
          </w:p>
        </w:tc>
        <w:tc>
          <w:tcPr>
            <w:tcW w:w="991" w:type="dxa"/>
            <w:tcBorders>
              <w:top w:val="single" w:sz="6" w:space="0" w:color="404040"/>
              <w:left w:val="single" w:sz="6" w:space="0" w:color="404040"/>
              <w:right w:val="single" w:sz="6" w:space="0" w:color="404040"/>
            </w:tcBorders>
            <w:vAlign w:val="center"/>
          </w:tcPr>
          <w:p w14:paraId="4237BC46" w14:textId="4E583296" w:rsidR="00BC2AC9" w:rsidRPr="00A52CF2" w:rsidRDefault="00A52CF2" w:rsidP="00A52CF2">
            <w:pPr>
              <w:tabs>
                <w:tab w:val="left" w:pos="199"/>
                <w:tab w:val="decimal" w:pos="619"/>
              </w:tabs>
              <w:jc w:val="left"/>
              <w:rPr>
                <w:b/>
                <w:bCs/>
                <w:color w:val="000000"/>
                <w:sz w:val="18"/>
                <w:szCs w:val="18"/>
              </w:rPr>
            </w:pPr>
            <w:r w:rsidRPr="00A52CF2">
              <w:rPr>
                <w:b/>
                <w:bCs/>
                <w:color w:val="000000"/>
                <w:sz w:val="18"/>
                <w:szCs w:val="18"/>
              </w:rPr>
              <w:tab/>
              <w:t>(-)</w:t>
            </w:r>
            <w:r w:rsidRPr="00A52CF2">
              <w:rPr>
                <w:b/>
                <w:bCs/>
                <w:color w:val="000000"/>
                <w:sz w:val="18"/>
                <w:szCs w:val="18"/>
              </w:rPr>
              <w:tab/>
            </w:r>
            <w:r w:rsidR="00BC2AC9" w:rsidRPr="00A52CF2">
              <w:rPr>
                <w:b/>
                <w:bCs/>
                <w:color w:val="000000"/>
                <w:sz w:val="18"/>
                <w:szCs w:val="18"/>
              </w:rPr>
              <w:t>18.0</w:t>
            </w:r>
          </w:p>
        </w:tc>
      </w:tr>
      <w:tr w:rsidR="00BC2AC9" w:rsidRPr="00433822" w14:paraId="23D85AFF" w14:textId="77777777" w:rsidTr="00A52CF2">
        <w:trPr>
          <w:cantSplit/>
          <w:trHeight w:val="20"/>
          <w:jc w:val="center"/>
        </w:trPr>
        <w:tc>
          <w:tcPr>
            <w:tcW w:w="6418" w:type="dxa"/>
            <w:tcBorders>
              <w:left w:val="single" w:sz="6" w:space="0" w:color="404040"/>
              <w:right w:val="single" w:sz="6" w:space="0" w:color="404040"/>
            </w:tcBorders>
            <w:vAlign w:val="center"/>
          </w:tcPr>
          <w:p w14:paraId="510D3F9C" w14:textId="77777777" w:rsidR="00BC2AC9" w:rsidRPr="00312A9E" w:rsidRDefault="00BC2AC9" w:rsidP="00BC2AC9">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6637D318"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54.0</w:t>
            </w:r>
          </w:p>
        </w:tc>
        <w:tc>
          <w:tcPr>
            <w:tcW w:w="991" w:type="dxa"/>
            <w:tcBorders>
              <w:right w:val="single" w:sz="6" w:space="0" w:color="404040"/>
            </w:tcBorders>
            <w:vAlign w:val="center"/>
          </w:tcPr>
          <w:p w14:paraId="43228405" w14:textId="4863C072" w:rsidR="00BC2AC9" w:rsidRPr="00A52CF2" w:rsidRDefault="00BC2AC9" w:rsidP="00A52CF2">
            <w:pPr>
              <w:tabs>
                <w:tab w:val="decimal" w:pos="451"/>
              </w:tabs>
              <w:jc w:val="left"/>
              <w:rPr>
                <w:bCs/>
                <w:color w:val="000000"/>
                <w:sz w:val="18"/>
                <w:szCs w:val="18"/>
              </w:rPr>
            </w:pPr>
            <w:r w:rsidRPr="00A52CF2">
              <w:rPr>
                <w:color w:val="000000"/>
                <w:sz w:val="18"/>
                <w:szCs w:val="18"/>
              </w:rPr>
              <w:t>34.8</w:t>
            </w:r>
          </w:p>
        </w:tc>
        <w:tc>
          <w:tcPr>
            <w:tcW w:w="991" w:type="dxa"/>
            <w:tcBorders>
              <w:left w:val="single" w:sz="6" w:space="0" w:color="404040"/>
              <w:right w:val="single" w:sz="6" w:space="0" w:color="404040"/>
            </w:tcBorders>
            <w:vAlign w:val="center"/>
          </w:tcPr>
          <w:p w14:paraId="1E2F9E4B" w14:textId="25E639A7"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19.2</w:t>
            </w:r>
          </w:p>
        </w:tc>
      </w:tr>
      <w:tr w:rsidR="00BC2AC9" w:rsidRPr="00433822" w14:paraId="75D6FFF0" w14:textId="77777777" w:rsidTr="00A52CF2">
        <w:trPr>
          <w:cantSplit/>
          <w:trHeight w:val="20"/>
          <w:jc w:val="center"/>
        </w:trPr>
        <w:tc>
          <w:tcPr>
            <w:tcW w:w="6418" w:type="dxa"/>
            <w:tcBorders>
              <w:left w:val="single" w:sz="6" w:space="0" w:color="404040"/>
              <w:right w:val="single" w:sz="6" w:space="0" w:color="404040"/>
            </w:tcBorders>
            <w:vAlign w:val="center"/>
          </w:tcPr>
          <w:p w14:paraId="3E27A182" w14:textId="77777777" w:rsidR="00BC2AC9" w:rsidRPr="00312A9E" w:rsidRDefault="00BC2AC9" w:rsidP="00BC2AC9">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401D67CC"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49.4</w:t>
            </w:r>
          </w:p>
        </w:tc>
        <w:tc>
          <w:tcPr>
            <w:tcW w:w="991" w:type="dxa"/>
            <w:tcBorders>
              <w:right w:val="single" w:sz="6" w:space="0" w:color="404040"/>
            </w:tcBorders>
            <w:vAlign w:val="center"/>
          </w:tcPr>
          <w:p w14:paraId="6FA050C5" w14:textId="4FDA86E2" w:rsidR="00BC2AC9" w:rsidRPr="00A52CF2" w:rsidRDefault="00BC2AC9" w:rsidP="00A52CF2">
            <w:pPr>
              <w:tabs>
                <w:tab w:val="decimal" w:pos="451"/>
              </w:tabs>
              <w:jc w:val="left"/>
              <w:rPr>
                <w:bCs/>
                <w:color w:val="000000"/>
                <w:sz w:val="18"/>
                <w:szCs w:val="18"/>
              </w:rPr>
            </w:pPr>
            <w:r w:rsidRPr="00A52CF2">
              <w:rPr>
                <w:color w:val="000000"/>
                <w:sz w:val="18"/>
                <w:szCs w:val="18"/>
              </w:rPr>
              <w:t>34.4</w:t>
            </w:r>
          </w:p>
        </w:tc>
        <w:tc>
          <w:tcPr>
            <w:tcW w:w="991" w:type="dxa"/>
            <w:tcBorders>
              <w:left w:val="single" w:sz="6" w:space="0" w:color="404040"/>
              <w:right w:val="single" w:sz="6" w:space="0" w:color="404040"/>
            </w:tcBorders>
            <w:vAlign w:val="center"/>
          </w:tcPr>
          <w:p w14:paraId="74477EC3" w14:textId="55EF456F"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15.0</w:t>
            </w:r>
          </w:p>
        </w:tc>
      </w:tr>
      <w:tr w:rsidR="00BC2AC9" w:rsidRPr="00433822" w14:paraId="6BE470A3" w14:textId="77777777" w:rsidTr="00A52CF2">
        <w:trPr>
          <w:cantSplit/>
          <w:trHeight w:val="20"/>
          <w:jc w:val="center"/>
        </w:trPr>
        <w:tc>
          <w:tcPr>
            <w:tcW w:w="6418" w:type="dxa"/>
            <w:tcBorders>
              <w:left w:val="single" w:sz="6" w:space="0" w:color="404040"/>
              <w:right w:val="single" w:sz="6" w:space="0" w:color="404040"/>
            </w:tcBorders>
            <w:vAlign w:val="center"/>
          </w:tcPr>
          <w:p w14:paraId="54259931" w14:textId="77777777" w:rsidR="00BC2AC9" w:rsidRPr="00312A9E" w:rsidRDefault="00BC2AC9" w:rsidP="00BC2AC9">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5B9C4553"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48.8</w:t>
            </w:r>
          </w:p>
        </w:tc>
        <w:tc>
          <w:tcPr>
            <w:tcW w:w="991" w:type="dxa"/>
            <w:tcBorders>
              <w:right w:val="single" w:sz="6" w:space="0" w:color="404040"/>
            </w:tcBorders>
            <w:vAlign w:val="center"/>
          </w:tcPr>
          <w:p w14:paraId="6A8EDB02" w14:textId="7D964007" w:rsidR="00BC2AC9" w:rsidRPr="00A52CF2" w:rsidRDefault="00BC2AC9" w:rsidP="00A52CF2">
            <w:pPr>
              <w:tabs>
                <w:tab w:val="decimal" w:pos="451"/>
              </w:tabs>
              <w:jc w:val="left"/>
              <w:rPr>
                <w:bCs/>
                <w:color w:val="000000"/>
                <w:sz w:val="18"/>
                <w:szCs w:val="18"/>
              </w:rPr>
            </w:pPr>
            <w:r w:rsidRPr="00A52CF2">
              <w:rPr>
                <w:color w:val="000000"/>
                <w:sz w:val="18"/>
                <w:szCs w:val="18"/>
              </w:rPr>
              <w:t>30.8</w:t>
            </w:r>
          </w:p>
        </w:tc>
        <w:tc>
          <w:tcPr>
            <w:tcW w:w="991" w:type="dxa"/>
            <w:tcBorders>
              <w:left w:val="single" w:sz="6" w:space="0" w:color="404040"/>
              <w:right w:val="single" w:sz="6" w:space="0" w:color="404040"/>
            </w:tcBorders>
            <w:vAlign w:val="center"/>
          </w:tcPr>
          <w:p w14:paraId="0574C634" w14:textId="7218B23C"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18.0</w:t>
            </w:r>
          </w:p>
        </w:tc>
      </w:tr>
      <w:tr w:rsidR="00BC2AC9" w:rsidRPr="00433822" w14:paraId="276445A4" w14:textId="77777777" w:rsidTr="00A52CF2">
        <w:trPr>
          <w:cantSplit/>
          <w:trHeight w:val="20"/>
          <w:jc w:val="center"/>
        </w:trPr>
        <w:tc>
          <w:tcPr>
            <w:tcW w:w="6418" w:type="dxa"/>
            <w:tcBorders>
              <w:left w:val="single" w:sz="6" w:space="0" w:color="404040"/>
              <w:right w:val="single" w:sz="6" w:space="0" w:color="404040"/>
            </w:tcBorders>
            <w:vAlign w:val="center"/>
          </w:tcPr>
          <w:p w14:paraId="35C1FC73" w14:textId="77777777" w:rsidR="00BC2AC9" w:rsidRPr="00312A9E" w:rsidRDefault="00BC2AC9" w:rsidP="00BC2AC9">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0DDD63A4"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51.0</w:t>
            </w:r>
          </w:p>
        </w:tc>
        <w:tc>
          <w:tcPr>
            <w:tcW w:w="991" w:type="dxa"/>
            <w:tcBorders>
              <w:right w:val="single" w:sz="6" w:space="0" w:color="404040"/>
            </w:tcBorders>
            <w:vAlign w:val="center"/>
          </w:tcPr>
          <w:p w14:paraId="5BC784DD" w14:textId="3069C3A4" w:rsidR="00BC2AC9" w:rsidRPr="00A52CF2" w:rsidRDefault="00BC2AC9" w:rsidP="00A52CF2">
            <w:pPr>
              <w:tabs>
                <w:tab w:val="decimal" w:pos="451"/>
              </w:tabs>
              <w:jc w:val="left"/>
              <w:rPr>
                <w:bCs/>
                <w:color w:val="000000"/>
                <w:sz w:val="18"/>
                <w:szCs w:val="18"/>
              </w:rPr>
            </w:pPr>
            <w:r w:rsidRPr="00A52CF2">
              <w:rPr>
                <w:color w:val="000000"/>
                <w:sz w:val="18"/>
                <w:szCs w:val="18"/>
              </w:rPr>
              <w:t>34.3</w:t>
            </w:r>
          </w:p>
        </w:tc>
        <w:tc>
          <w:tcPr>
            <w:tcW w:w="991" w:type="dxa"/>
            <w:tcBorders>
              <w:left w:val="single" w:sz="6" w:space="0" w:color="404040"/>
              <w:right w:val="single" w:sz="6" w:space="0" w:color="404040"/>
            </w:tcBorders>
            <w:vAlign w:val="center"/>
          </w:tcPr>
          <w:p w14:paraId="1040F784" w14:textId="50C04575"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16.6</w:t>
            </w:r>
          </w:p>
        </w:tc>
      </w:tr>
      <w:tr w:rsidR="00BC2AC9" w:rsidRPr="00433822" w14:paraId="42F90EB8" w14:textId="77777777" w:rsidTr="00A52CF2">
        <w:trPr>
          <w:cantSplit/>
          <w:trHeight w:val="20"/>
          <w:jc w:val="center"/>
        </w:trPr>
        <w:tc>
          <w:tcPr>
            <w:tcW w:w="6418" w:type="dxa"/>
            <w:tcBorders>
              <w:left w:val="single" w:sz="6" w:space="0" w:color="404040"/>
              <w:right w:val="single" w:sz="6" w:space="0" w:color="404040"/>
            </w:tcBorders>
            <w:vAlign w:val="center"/>
          </w:tcPr>
          <w:p w14:paraId="4CD07161" w14:textId="77777777" w:rsidR="00BC2AC9" w:rsidRPr="00312A9E" w:rsidRDefault="00BC2AC9" w:rsidP="00BC2AC9">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378495E8"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53.9</w:t>
            </w:r>
          </w:p>
        </w:tc>
        <w:tc>
          <w:tcPr>
            <w:tcW w:w="991" w:type="dxa"/>
            <w:tcBorders>
              <w:right w:val="single" w:sz="6" w:space="0" w:color="404040"/>
            </w:tcBorders>
            <w:vAlign w:val="center"/>
          </w:tcPr>
          <w:p w14:paraId="07D5D4EA" w14:textId="318CD2B1" w:rsidR="00BC2AC9" w:rsidRPr="00A52CF2" w:rsidRDefault="00BC2AC9" w:rsidP="00A52CF2">
            <w:pPr>
              <w:tabs>
                <w:tab w:val="decimal" w:pos="451"/>
              </w:tabs>
              <w:jc w:val="left"/>
              <w:rPr>
                <w:bCs/>
                <w:color w:val="000000"/>
                <w:sz w:val="18"/>
                <w:szCs w:val="18"/>
              </w:rPr>
            </w:pPr>
            <w:r w:rsidRPr="00A52CF2">
              <w:rPr>
                <w:color w:val="000000"/>
                <w:sz w:val="18"/>
                <w:szCs w:val="18"/>
              </w:rPr>
              <w:t>29.6</w:t>
            </w:r>
          </w:p>
        </w:tc>
        <w:tc>
          <w:tcPr>
            <w:tcW w:w="991" w:type="dxa"/>
            <w:tcBorders>
              <w:left w:val="single" w:sz="6" w:space="0" w:color="404040"/>
              <w:right w:val="single" w:sz="6" w:space="0" w:color="404040"/>
            </w:tcBorders>
            <w:vAlign w:val="center"/>
          </w:tcPr>
          <w:p w14:paraId="3155C87C" w14:textId="4F5708F5"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24.3</w:t>
            </w:r>
          </w:p>
        </w:tc>
      </w:tr>
      <w:tr w:rsidR="00BC2AC9" w:rsidRPr="00433822" w14:paraId="28845C5B" w14:textId="77777777" w:rsidTr="00A52CF2">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BC2AC9" w:rsidRPr="00312A9E" w:rsidRDefault="00BC2AC9" w:rsidP="00BC2AC9">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439C02E0" w:rsidR="00BC2AC9" w:rsidRPr="00A52CF2" w:rsidRDefault="00BC2AC9" w:rsidP="00A52CF2">
            <w:pPr>
              <w:tabs>
                <w:tab w:val="decimal" w:pos="521"/>
              </w:tabs>
              <w:jc w:val="left"/>
              <w:rPr>
                <w:bCs/>
                <w:color w:val="000000"/>
                <w:sz w:val="18"/>
                <w:szCs w:val="18"/>
                <w:lang w:val="es-MX" w:eastAsia="es-MX"/>
              </w:rPr>
            </w:pPr>
            <w:r w:rsidRPr="00A52CF2">
              <w:rPr>
                <w:color w:val="000000"/>
                <w:sz w:val="18"/>
                <w:szCs w:val="18"/>
              </w:rPr>
              <w:t>51.8</w:t>
            </w:r>
          </w:p>
        </w:tc>
        <w:tc>
          <w:tcPr>
            <w:tcW w:w="991" w:type="dxa"/>
            <w:tcBorders>
              <w:bottom w:val="single" w:sz="6" w:space="0" w:color="404040"/>
              <w:right w:val="single" w:sz="6" w:space="0" w:color="404040"/>
            </w:tcBorders>
            <w:vAlign w:val="center"/>
          </w:tcPr>
          <w:p w14:paraId="5886DFEE" w14:textId="1CE8C1E4" w:rsidR="00BC2AC9" w:rsidRPr="00A52CF2" w:rsidRDefault="00BC2AC9" w:rsidP="00A52CF2">
            <w:pPr>
              <w:tabs>
                <w:tab w:val="decimal" w:pos="451"/>
              </w:tabs>
              <w:jc w:val="left"/>
              <w:rPr>
                <w:bCs/>
                <w:color w:val="000000"/>
                <w:sz w:val="18"/>
                <w:szCs w:val="18"/>
              </w:rPr>
            </w:pPr>
            <w:r w:rsidRPr="00A52CF2">
              <w:rPr>
                <w:color w:val="000000"/>
                <w:sz w:val="18"/>
                <w:szCs w:val="18"/>
              </w:rPr>
              <w:t>30.7</w:t>
            </w:r>
          </w:p>
        </w:tc>
        <w:tc>
          <w:tcPr>
            <w:tcW w:w="991" w:type="dxa"/>
            <w:tcBorders>
              <w:left w:val="single" w:sz="6" w:space="0" w:color="404040"/>
              <w:bottom w:val="single" w:sz="6" w:space="0" w:color="404040"/>
              <w:right w:val="single" w:sz="6" w:space="0" w:color="404040"/>
            </w:tcBorders>
            <w:vAlign w:val="center"/>
          </w:tcPr>
          <w:p w14:paraId="49499FCD" w14:textId="59E8DDDE" w:rsidR="00BC2AC9" w:rsidRPr="00A52CF2" w:rsidRDefault="00A52CF2" w:rsidP="00A52CF2">
            <w:pPr>
              <w:tabs>
                <w:tab w:val="left" w:pos="199"/>
                <w:tab w:val="decimal" w:pos="619"/>
              </w:tabs>
              <w:jc w:val="left"/>
              <w:rPr>
                <w:color w:val="000000"/>
                <w:sz w:val="18"/>
                <w:szCs w:val="18"/>
              </w:rPr>
            </w:pPr>
            <w:r w:rsidRPr="00A52CF2">
              <w:rPr>
                <w:color w:val="000000"/>
                <w:sz w:val="18"/>
                <w:szCs w:val="18"/>
              </w:rPr>
              <w:tab/>
              <w:t>(-)</w:t>
            </w:r>
            <w:r w:rsidRPr="00A52CF2">
              <w:rPr>
                <w:color w:val="000000"/>
                <w:sz w:val="18"/>
                <w:szCs w:val="18"/>
              </w:rPr>
              <w:tab/>
            </w:r>
            <w:r w:rsidR="00BC2AC9" w:rsidRPr="00A52CF2">
              <w:rPr>
                <w:color w:val="000000"/>
                <w:sz w:val="18"/>
                <w:szCs w:val="18"/>
              </w:rPr>
              <w:t>21.1</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040552AB" w14:textId="77777777" w:rsidR="009D0A13" w:rsidRDefault="009D0A13">
      <w:pPr>
        <w:jc w:val="left"/>
        <w:rPr>
          <w:b/>
          <w:i/>
        </w:rPr>
      </w:pPr>
      <w:r>
        <w:rPr>
          <w:b/>
          <w:i/>
        </w:rPr>
        <w:br w:type="page"/>
      </w:r>
    </w:p>
    <w:p w14:paraId="274C1A9D" w14:textId="7018D737" w:rsidR="007A4A92" w:rsidRPr="006514BE" w:rsidRDefault="007A4A92" w:rsidP="007A4A92">
      <w:pPr>
        <w:widowControl w:val="0"/>
        <w:tabs>
          <w:tab w:val="left" w:pos="9432"/>
        </w:tabs>
        <w:spacing w:before="480"/>
        <w:rPr>
          <w:b/>
          <w:i/>
        </w:rPr>
      </w:pPr>
      <w:r w:rsidRPr="006514BE">
        <w:rPr>
          <w:b/>
          <w:i/>
        </w:rPr>
        <w:lastRenderedPageBreak/>
        <w:t>Nota al usuario</w:t>
      </w:r>
    </w:p>
    <w:p w14:paraId="3DA72D80" w14:textId="2E88EB66" w:rsidR="009D0A13" w:rsidRPr="00E34E78" w:rsidRDefault="00EC0387" w:rsidP="009D0A13">
      <w:pPr>
        <w:widowControl w:val="0"/>
        <w:tabs>
          <w:tab w:val="left" w:pos="9432"/>
        </w:tabs>
        <w:spacing w:before="240"/>
        <w:rPr>
          <w:lang w:val="es-MX" w:eastAsia="es-MX"/>
        </w:rPr>
      </w:pPr>
      <w:r w:rsidRPr="00EC0387">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w:t>
      </w:r>
      <w:r>
        <w:rPr>
          <w:lang w:val="es-MX" w:eastAsia="es-MX"/>
        </w:rPr>
        <w:t>Encuesta Mensual de Opinión Empresarial (</w:t>
      </w:r>
      <w:r w:rsidRPr="00EC0387">
        <w:rPr>
          <w:lang w:val="es-MX" w:eastAsia="es-MX"/>
        </w:rPr>
        <w:t>EMOE</w:t>
      </w:r>
      <w:r>
        <w:rPr>
          <w:lang w:val="es-MX" w:eastAsia="es-MX"/>
        </w:rPr>
        <w:t>)</w:t>
      </w:r>
      <w:r w:rsidRPr="00EC0387">
        <w:rPr>
          <w:lang w:val="es-MX" w:eastAsia="es-MX"/>
        </w:rPr>
        <w:t xml:space="preserve"> correspondiente al mes de mayo de 2020 se realizó en los tiempos establecidos mediante Internet y entrevistas telefónicas asistidas por computadora con el fin de evitar el contacto presencial</w:t>
      </w:r>
      <w:r w:rsidR="00E34E78" w:rsidRPr="00E34E78">
        <w:rPr>
          <w:lang w:val="es-MX" w:eastAsia="es-MX"/>
        </w:rPr>
        <w:t>.</w:t>
      </w:r>
    </w:p>
    <w:p w14:paraId="5337828B" w14:textId="7879F257" w:rsidR="007A4A92" w:rsidRPr="009D3209" w:rsidRDefault="00F7456F" w:rsidP="009D0A13">
      <w:pPr>
        <w:keepLines/>
        <w:widowControl w:val="0"/>
        <w:tabs>
          <w:tab w:val="left" w:pos="9432"/>
        </w:tabs>
        <w:spacing w:before="240"/>
        <w:rPr>
          <w:lang w:val="es-MX" w:eastAsia="es-MX"/>
        </w:rPr>
      </w:pPr>
      <w:r w:rsidRPr="00F7456F">
        <w:rPr>
          <w:lang w:val="es-MX" w:eastAsia="es-MX"/>
        </w:rPr>
        <w:t>En este contexto, la Tasa de No Respuesta en dicho mes registró porcentajes apropiados conforme al diseño estadístico de la EMOE, lo que permitió la generación de estadísticas con niveles altos de precisión, salvo en un dominio del sector manufactur</w:t>
      </w:r>
      <w:r w:rsidR="00F82FD0">
        <w:rPr>
          <w:lang w:val="es-MX" w:eastAsia="es-MX"/>
        </w:rPr>
        <w:t>ero</w:t>
      </w:r>
      <w:r w:rsidRPr="00F7456F">
        <w:rPr>
          <w:lang w:val="es-MX" w:eastAsia="es-MX"/>
        </w:rPr>
        <w:t xml:space="preserve"> (Minerales no metálicos y metálicas básica) que representa el 9.6% de los ingresos del sector, y dos dominios del sector servicios privados no financieros (Servicios profesionales, científicos y técnicos, y Servicios de alojamiento temporal y de preparación de alimentos y bebidas) que representan el 13.7% de los ingresos del sector, en los que se recomienda el uso con reserva de las estimaciones</w:t>
      </w:r>
      <w:r w:rsidR="009D0A13" w:rsidRPr="006514BE">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lastRenderedPageBreak/>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416792">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416792">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E576FF">
      <w:pPr>
        <w:pStyle w:val="Default"/>
        <w:keepNext/>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w:t>
      </w:r>
      <w:r w:rsidRPr="00443B05">
        <w:rPr>
          <w:color w:val="auto"/>
        </w:rPr>
        <w:lastRenderedPageBreak/>
        <w:t xml:space="preserve">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0"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0"/>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1"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1"/>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2" w:name="_Hlk7181741"/>
      <w:r w:rsidRPr="00443B05">
        <w:rPr>
          <w:color w:val="auto"/>
        </w:rPr>
        <w:t>los</w:t>
      </w:r>
      <w:r>
        <w:rPr>
          <w:color w:val="auto"/>
        </w:rPr>
        <w:t xml:space="preserve"> </w:t>
      </w:r>
      <w:r w:rsidRPr="0022536A">
        <w:rPr>
          <w:color w:val="auto"/>
        </w:rPr>
        <w:t xml:space="preserve">Indicadores de Precisión Estadística </w:t>
      </w:r>
      <w:bookmarkEnd w:id="2"/>
      <w:r w:rsidRPr="00443B05">
        <w:rPr>
          <w:color w:val="auto"/>
        </w:rPr>
        <w:t xml:space="preserve">del Indicador de Confianza Empresarial, los cuales son una medida relativa de su exactitud. </w:t>
      </w:r>
      <w:bookmarkStart w:id="3" w:name="_Hlk7181785"/>
      <w:r w:rsidRPr="00443B05">
        <w:rPr>
          <w:color w:val="auto"/>
        </w:rPr>
        <w:t xml:space="preserve">Para conocer más al respecto, se sugiere consultar la siguiente liga: </w:t>
      </w:r>
    </w:p>
    <w:p w14:paraId="461BF812" w14:textId="6D7A0464" w:rsidR="0022536A" w:rsidRPr="00443B05" w:rsidRDefault="001F0C6E"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3"/>
    <w:p w14:paraId="3A0893E5" w14:textId="77777777" w:rsidR="0022536A" w:rsidRPr="00443B05" w:rsidRDefault="0022536A" w:rsidP="0022536A">
      <w:pPr>
        <w:pStyle w:val="Default"/>
        <w:keepLines/>
        <w:spacing w:before="240"/>
        <w:jc w:val="both"/>
        <w:rPr>
          <w:color w:val="auto"/>
        </w:rPr>
      </w:pPr>
      <w:r w:rsidRPr="00443B05">
        <w:rPr>
          <w:color w:val="auto"/>
        </w:rPr>
        <w:lastRenderedPageBreak/>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1F0C6E"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4"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4"/>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45AC6" w14:textId="77777777" w:rsidR="00BB228F" w:rsidRDefault="00BB228F">
      <w:r>
        <w:separator/>
      </w:r>
    </w:p>
  </w:endnote>
  <w:endnote w:type="continuationSeparator" w:id="0">
    <w:p w14:paraId="70D72279" w14:textId="77777777" w:rsidR="00BB228F" w:rsidRDefault="00BB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AF025" w14:textId="77777777" w:rsidR="001F0C6E" w:rsidRDefault="001F0C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E55B" w14:textId="77777777" w:rsidR="00EE0BF2" w:rsidRPr="00854414" w:rsidRDefault="00EE0BF2" w:rsidP="002E02DB">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34AA" w14:textId="77777777" w:rsidR="001F0C6E" w:rsidRDefault="001F0C6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77A" w14:textId="77777777" w:rsidR="00852A4E" w:rsidRDefault="00852A4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1D90D" w14:textId="77777777" w:rsidR="00BB228F" w:rsidRDefault="00BB228F">
      <w:r>
        <w:separator/>
      </w:r>
    </w:p>
  </w:footnote>
  <w:footnote w:type="continuationSeparator" w:id="0">
    <w:p w14:paraId="7D7A0127" w14:textId="77777777" w:rsidR="00BB228F" w:rsidRDefault="00BB228F">
      <w:r>
        <w:continuationSeparator/>
      </w:r>
    </w:p>
  </w:footnote>
  <w:footnote w:id="1">
    <w:p w14:paraId="369F9A7A" w14:textId="77777777" w:rsidR="00EE0BF2" w:rsidRPr="00C96E02" w:rsidRDefault="00EE0BF2" w:rsidP="00EE0BF2">
      <w:pPr>
        <w:pStyle w:val="Textonotapie"/>
        <w:ind w:left="142" w:right="-425"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23F60ACC" w14:textId="77777777" w:rsidR="00EE0BF2" w:rsidRPr="00441D5A" w:rsidRDefault="00EE0BF2" w:rsidP="00EE0BF2">
      <w:pPr>
        <w:pStyle w:val="Textonotapie"/>
        <w:ind w:left="142" w:right="-425"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3108EABC" w14:textId="77777777" w:rsidR="00EE0BF2" w:rsidRPr="001F221E" w:rsidRDefault="00EE0BF2" w:rsidP="00EE0BF2">
      <w:pPr>
        <w:pStyle w:val="Textonotapie"/>
        <w:ind w:left="142" w:right="-425"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3E21F1BC" w14:textId="77777777" w:rsidR="00EE0BF2" w:rsidRPr="009D3209" w:rsidRDefault="00EE0BF2" w:rsidP="00EE0BF2">
      <w:pPr>
        <w:pStyle w:val="Textonotapie"/>
        <w:ind w:left="142" w:right="-425" w:hanging="142"/>
        <w:rPr>
          <w:sz w:val="14"/>
          <w:szCs w:val="14"/>
          <w:lang w:val="es-MX"/>
        </w:rPr>
      </w:pPr>
      <w:r>
        <w:rPr>
          <w:rStyle w:val="Refdenotaalpie"/>
        </w:rPr>
        <w:footnoteRef/>
      </w:r>
      <w:r w:rsidRPr="00E76B32">
        <w:rPr>
          <w:rStyle w:val="Refdenotaalpie"/>
          <w:szCs w:val="18"/>
          <w:vertAlign w:val="baseline"/>
        </w:rPr>
        <w:tab/>
      </w:r>
      <w:r w:rsidRPr="006514BE">
        <w:rPr>
          <w:sz w:val="14"/>
          <w:szCs w:val="14"/>
        </w:rPr>
        <w:t xml:space="preserve">En este contexto, la Tasa de No Respuesta en dicho mes registró porcentajes apropiados conforme al diseño estadístico de la EMOE, lo que permitió la generación de estadísticas con niveles altos de precisión, salvo </w:t>
      </w:r>
      <w:r w:rsidRPr="00F7456F">
        <w:rPr>
          <w:sz w:val="14"/>
          <w:szCs w:val="14"/>
        </w:rPr>
        <w:t>en un dominio del sector manufactur</w:t>
      </w:r>
      <w:r>
        <w:rPr>
          <w:sz w:val="14"/>
          <w:szCs w:val="14"/>
        </w:rPr>
        <w:t>ero</w:t>
      </w:r>
      <w:r w:rsidRPr="00F7456F">
        <w:rPr>
          <w:sz w:val="14"/>
          <w:szCs w:val="14"/>
        </w:rPr>
        <w:t xml:space="preserve"> (Minerales no metálicos y metálicas básica) que representa el 9.6% de los ingresos del sector, y dos dominios del sector servicios privados no financieros (Servicios profesionales, científicos y técnicos, y Servicios de alojamiento temporal y de preparación de alimentos y bebidas) que representan el 13.7% de los ingresos del sector</w:t>
      </w:r>
      <w:r w:rsidRPr="006514BE">
        <w:rPr>
          <w:sz w:val="14"/>
          <w:szCs w:val="14"/>
        </w:rPr>
        <w:t>, en los que se recomienda el uso con reserva de las estimaciones.</w:t>
      </w:r>
    </w:p>
  </w:footnote>
  <w:footnote w:id="5">
    <w:p w14:paraId="47393B0E" w14:textId="51654773" w:rsidR="00852A4E" w:rsidRPr="00066F23" w:rsidRDefault="00852A4E"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852A4E" w:rsidRPr="008C5EDE" w:rsidRDefault="00852A4E"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852A4E" w:rsidRPr="00AB7AD0" w:rsidRDefault="00852A4E"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0FCFB" w14:textId="77777777" w:rsidR="001F0C6E" w:rsidRDefault="001F0C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0FA9" w14:textId="4BB2A4E1" w:rsidR="00EE0BF2" w:rsidRPr="00E0416A" w:rsidRDefault="001F0C6E" w:rsidP="002E02DB">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EE0BF2"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F5A5F61" wp14:editId="5909FE0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437F0E" w14:textId="77777777" w:rsidR="00EE0BF2" w:rsidRDefault="00EE0BF2" w:rsidP="002E02D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A5F61"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14:paraId="37437F0E" w14:textId="77777777" w:rsidR="00EE0BF2" w:rsidRDefault="00EE0BF2" w:rsidP="002E02D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EE0BF2">
      <w:rPr>
        <w:b/>
        <w:color w:val="002060"/>
      </w:rPr>
      <w:t>COMUNICADO DE</w:t>
    </w:r>
    <w:r w:rsidR="00EE0BF2" w:rsidRPr="00E0416A">
      <w:rPr>
        <w:b/>
        <w:color w:val="002060"/>
      </w:rPr>
      <w:t xml:space="preserve"> PRENSA NÚM. </w:t>
    </w:r>
    <w:r>
      <w:rPr>
        <w:b/>
        <w:color w:val="002060"/>
      </w:rPr>
      <w:t>262</w:t>
    </w:r>
    <w:r w:rsidR="00EE0BF2" w:rsidRPr="00E0416A">
      <w:rPr>
        <w:b/>
        <w:color w:val="002060"/>
      </w:rPr>
      <w:t>/</w:t>
    </w:r>
    <w:r w:rsidR="00EE0BF2">
      <w:rPr>
        <w:b/>
        <w:color w:val="002060"/>
      </w:rPr>
      <w:t>20</w:t>
    </w:r>
  </w:p>
  <w:p w14:paraId="2B677CF2" w14:textId="77777777" w:rsidR="00EE0BF2" w:rsidRPr="00E0416A" w:rsidRDefault="00EE0BF2" w:rsidP="002E02DB">
    <w:pPr>
      <w:pStyle w:val="Encabezado"/>
      <w:framePr w:w="5383" w:hSpace="141" w:vSpace="141" w:wrap="auto" w:vAnchor="page" w:hAnchor="page" w:x="5890" w:y="331"/>
      <w:ind w:left="567" w:hanging="11"/>
      <w:jc w:val="right"/>
      <w:rPr>
        <w:b/>
        <w:color w:val="002060"/>
        <w:lang w:val="pt-BR"/>
      </w:rPr>
    </w:pPr>
    <w:r>
      <w:rPr>
        <w:b/>
        <w:color w:val="002060"/>
        <w:lang w:val="pt-BR"/>
      </w:rPr>
      <w:t xml:space="preserve">1 DE JUNIO </w:t>
    </w:r>
    <w:r w:rsidRPr="00E0416A">
      <w:rPr>
        <w:b/>
        <w:color w:val="002060"/>
        <w:lang w:val="pt-BR"/>
      </w:rPr>
      <w:t>DE 20</w:t>
    </w:r>
    <w:r>
      <w:rPr>
        <w:b/>
        <w:color w:val="002060"/>
        <w:lang w:val="pt-BR"/>
      </w:rPr>
      <w:t>20</w:t>
    </w:r>
  </w:p>
  <w:p w14:paraId="3C310C62" w14:textId="77777777" w:rsidR="00EE0BF2" w:rsidRPr="00ED588B" w:rsidRDefault="00EE0BF2" w:rsidP="002E02DB">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40B4D57B" w14:textId="77777777" w:rsidR="00EE0BF2" w:rsidRPr="00E0416A" w:rsidRDefault="00EE0BF2" w:rsidP="002E02DB">
    <w:pPr>
      <w:pStyle w:val="Encabezado"/>
      <w:framePr w:w="5383" w:hSpace="141" w:vSpace="141" w:wrap="auto" w:vAnchor="page" w:hAnchor="page" w:x="5890" w:y="331"/>
      <w:spacing w:after="120"/>
      <w:ind w:left="567" w:hanging="11"/>
      <w:jc w:val="right"/>
      <w:rPr>
        <w:b/>
      </w:rPr>
    </w:pPr>
  </w:p>
  <w:p w14:paraId="746EAD44" w14:textId="77777777" w:rsidR="00EE0BF2" w:rsidRPr="00040E4E" w:rsidRDefault="00EE0BF2" w:rsidP="002E02DB">
    <w:pPr>
      <w:pStyle w:val="Encabezado"/>
      <w:framePr w:w="5383" w:hSpace="141" w:vSpace="141" w:wrap="auto" w:vAnchor="page" w:hAnchor="page" w:x="5890" w:y="331"/>
      <w:ind w:left="567" w:hanging="11"/>
      <w:rPr>
        <w:b/>
        <w:lang w:val="pt-BR"/>
      </w:rPr>
    </w:pPr>
  </w:p>
  <w:p w14:paraId="54FA04E2" w14:textId="77777777" w:rsidR="00EE0BF2" w:rsidRDefault="00EE0BF2" w:rsidP="002E02DB">
    <w:pPr>
      <w:pStyle w:val="Encabezado"/>
      <w:tabs>
        <w:tab w:val="center" w:pos="4164"/>
        <w:tab w:val="center" w:pos="4537"/>
        <w:tab w:val="left" w:pos="7410"/>
      </w:tabs>
      <w:ind w:left="-510"/>
      <w:rPr>
        <w:b/>
        <w:color w:val="000000"/>
        <w:spacing w:val="5"/>
      </w:rPr>
    </w:pPr>
    <w:r>
      <w:rPr>
        <w:noProof/>
      </w:rPr>
      <w:drawing>
        <wp:inline distT="0" distB="0" distL="0" distR="0" wp14:anchorId="6F64358D" wp14:editId="72675396">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2F4DF" w14:textId="77777777" w:rsidR="001F0C6E" w:rsidRDefault="001F0C6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B138" w14:textId="39EC5894" w:rsidR="00852A4E" w:rsidRDefault="00852A4E" w:rsidP="005D6BE3">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EDC091EA"/>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92208106"/>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6E"/>
    <w:rsid w:val="001F0CD0"/>
    <w:rsid w:val="001F0F71"/>
    <w:rsid w:val="001F18C1"/>
    <w:rsid w:val="001F19D1"/>
    <w:rsid w:val="001F1B69"/>
    <w:rsid w:val="001F1D9A"/>
    <w:rsid w:val="001F2740"/>
    <w:rsid w:val="001F2C3A"/>
    <w:rsid w:val="001F3082"/>
    <w:rsid w:val="001F30DB"/>
    <w:rsid w:val="001F327F"/>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41A"/>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43"/>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9"/>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6BE3"/>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581"/>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A7C"/>
    <w:rsid w:val="00645D57"/>
    <w:rsid w:val="00646970"/>
    <w:rsid w:val="006469C0"/>
    <w:rsid w:val="00646FDD"/>
    <w:rsid w:val="00647900"/>
    <w:rsid w:val="00647C38"/>
    <w:rsid w:val="00647D39"/>
    <w:rsid w:val="006500A2"/>
    <w:rsid w:val="0065058D"/>
    <w:rsid w:val="00650C5E"/>
    <w:rsid w:val="00651147"/>
    <w:rsid w:val="0065131D"/>
    <w:rsid w:val="006514BE"/>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989"/>
    <w:rsid w:val="00674C5D"/>
    <w:rsid w:val="00674ED8"/>
    <w:rsid w:val="00674F64"/>
    <w:rsid w:val="00675597"/>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7D9"/>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40008"/>
    <w:rsid w:val="007405BD"/>
    <w:rsid w:val="00741355"/>
    <w:rsid w:val="007415F8"/>
    <w:rsid w:val="00741C56"/>
    <w:rsid w:val="00741C83"/>
    <w:rsid w:val="00741E9A"/>
    <w:rsid w:val="007423BF"/>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041"/>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57D1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67A7"/>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28F"/>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67F"/>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5EC"/>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0A"/>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BF2"/>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paragraph" w:customStyle="1" w:styleId="p01">
    <w:name w:val="p01"/>
    <w:basedOn w:val="Normal1"/>
    <w:next w:val="p0"/>
    <w:rsid w:val="00EE0BF2"/>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EE0BF2"/>
    <w:rPr>
      <w:rFonts w:ascii="Arial" w:hAnsi="Arial" w:cs="Arial"/>
      <w:sz w:val="24"/>
      <w:szCs w:val="24"/>
      <w:lang w:val="es-ES_tradnl" w:eastAsia="es-ES"/>
    </w:rPr>
  </w:style>
  <w:style w:type="character" w:styleId="Nmerodepgina">
    <w:name w:val="page number"/>
    <w:basedOn w:val="Fuentedeprrafopredeter"/>
    <w:uiPriority w:val="99"/>
    <w:rsid w:val="00EE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5"/>
                <c:pt idx="0">
                  <c:v>51.036479264318203</c:v>
                </c:pt>
                <c:pt idx="1">
                  <c:v>50.084503593438498</c:v>
                </c:pt>
                <c:pt idx="2">
                  <c:v>49.391004957251901</c:v>
                </c:pt>
                <c:pt idx="3">
                  <c:v>49.201710442635097</c:v>
                </c:pt>
                <c:pt idx="4">
                  <c:v>49.7268695002969</c:v>
                </c:pt>
                <c:pt idx="5">
                  <c:v>49.697277968289001</c:v>
                </c:pt>
                <c:pt idx="6">
                  <c:v>49.290076132226602</c:v>
                </c:pt>
                <c:pt idx="7">
                  <c:v>48.478377599189798</c:v>
                </c:pt>
                <c:pt idx="8">
                  <c:v>48.448835056009301</c:v>
                </c:pt>
                <c:pt idx="9">
                  <c:v>50.207467339781402</c:v>
                </c:pt>
                <c:pt idx="10">
                  <c:v>51.120298139770398</c:v>
                </c:pt>
                <c:pt idx="11">
                  <c:v>50.932571630309702</c:v>
                </c:pt>
                <c:pt idx="12">
                  <c:v>49.098040320383497</c:v>
                </c:pt>
                <c:pt idx="13">
                  <c:v>47.883075466776198</c:v>
                </c:pt>
                <c:pt idx="14">
                  <c:v>47.909439191019601</c:v>
                </c:pt>
                <c:pt idx="15">
                  <c:v>49.564592636397997</c:v>
                </c:pt>
                <c:pt idx="16">
                  <c:v>49.872827872046997</c:v>
                </c:pt>
                <c:pt idx="17">
                  <c:v>49.7920265348207</c:v>
                </c:pt>
                <c:pt idx="18">
                  <c:v>49.084721984623798</c:v>
                </c:pt>
                <c:pt idx="19">
                  <c:v>49.033581767599799</c:v>
                </c:pt>
                <c:pt idx="20">
                  <c:v>48.9279831214523</c:v>
                </c:pt>
                <c:pt idx="21">
                  <c:v>48.402881907659101</c:v>
                </c:pt>
                <c:pt idx="22">
                  <c:v>48.062517002996202</c:v>
                </c:pt>
                <c:pt idx="23">
                  <c:v>48.067754320405101</c:v>
                </c:pt>
                <c:pt idx="24">
                  <c:v>43.636771417617602</c:v>
                </c:pt>
                <c:pt idx="25">
                  <c:v>43.217825635019402</c:v>
                </c:pt>
                <c:pt idx="26">
                  <c:v>46.2632118376279</c:v>
                </c:pt>
                <c:pt idx="27">
                  <c:v>47.483148348226997</c:v>
                </c:pt>
                <c:pt idx="28">
                  <c:v>48.483360434005</c:v>
                </c:pt>
                <c:pt idx="29">
                  <c:v>49.445419840586197</c:v>
                </c:pt>
                <c:pt idx="30">
                  <c:v>50.033555313037603</c:v>
                </c:pt>
                <c:pt idx="31">
                  <c:v>49.809190990046602</c:v>
                </c:pt>
                <c:pt idx="32">
                  <c:v>50.098684509675302</c:v>
                </c:pt>
                <c:pt idx="33">
                  <c:v>49.7747766644937</c:v>
                </c:pt>
                <c:pt idx="34">
                  <c:v>50.201482031875301</c:v>
                </c:pt>
                <c:pt idx="35">
                  <c:v>50.231687990729398</c:v>
                </c:pt>
                <c:pt idx="36">
                  <c:v>49.826995157207897</c:v>
                </c:pt>
                <c:pt idx="37">
                  <c:v>50.055211474126303</c:v>
                </c:pt>
                <c:pt idx="38">
                  <c:v>50.934039249822199</c:v>
                </c:pt>
                <c:pt idx="39">
                  <c:v>51.360706502204302</c:v>
                </c:pt>
                <c:pt idx="40">
                  <c:v>50.637771745059702</c:v>
                </c:pt>
                <c:pt idx="41">
                  <c:v>49.707364877419899</c:v>
                </c:pt>
                <c:pt idx="42">
                  <c:v>52.100129887848198</c:v>
                </c:pt>
                <c:pt idx="43">
                  <c:v>52.712673070957898</c:v>
                </c:pt>
                <c:pt idx="44">
                  <c:v>52.112984761791097</c:v>
                </c:pt>
                <c:pt idx="45">
                  <c:v>51.848861094606697</c:v>
                </c:pt>
                <c:pt idx="46">
                  <c:v>51.199302665717802</c:v>
                </c:pt>
                <c:pt idx="47">
                  <c:v>50.758373948850704</c:v>
                </c:pt>
                <c:pt idx="48">
                  <c:v>52.065390766406303</c:v>
                </c:pt>
                <c:pt idx="49">
                  <c:v>52.477386493444897</c:v>
                </c:pt>
                <c:pt idx="50">
                  <c:v>52.412173112414202</c:v>
                </c:pt>
                <c:pt idx="51">
                  <c:v>52.592840444464301</c:v>
                </c:pt>
                <c:pt idx="52">
                  <c:v>52.877899560109903</c:v>
                </c:pt>
                <c:pt idx="53">
                  <c:v>51.675369763882898</c:v>
                </c:pt>
                <c:pt idx="54">
                  <c:v>49.708698770543897</c:v>
                </c:pt>
                <c:pt idx="55">
                  <c:v>49.5881444374048</c:v>
                </c:pt>
                <c:pt idx="56">
                  <c:v>50.279835773163299</c:v>
                </c:pt>
                <c:pt idx="57">
                  <c:v>50.039978134191998</c:v>
                </c:pt>
                <c:pt idx="58">
                  <c:v>49.677209500245901</c:v>
                </c:pt>
                <c:pt idx="59">
                  <c:v>49.020175645062402</c:v>
                </c:pt>
                <c:pt idx="60">
                  <c:v>47.494853963423601</c:v>
                </c:pt>
                <c:pt idx="61">
                  <c:v>46.775682330123502</c:v>
                </c:pt>
                <c:pt idx="62">
                  <c:v>43.5836950920934</c:v>
                </c:pt>
                <c:pt idx="63">
                  <c:v>36.989125303394701</c:v>
                </c:pt>
                <c:pt idx="64">
                  <c:v>35.1897833190719</c:v>
                </c:pt>
              </c:numCache>
            </c:numRef>
          </c:val>
          <c:smooth val="0"/>
          <c:extLst>
            <c:ext xmlns:c16="http://schemas.microsoft.com/office/drawing/2014/chart" uri="{C3380CC4-5D6E-409C-BE32-E72D297353CC}">
              <c16:uniqueId val="{00000000-2BAC-49A1-BE8E-1AAA1D1BA175}"/>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5"/>
                <c:pt idx="0">
                  <c:v>50.8842656581838</c:v>
                </c:pt>
                <c:pt idx="1">
                  <c:v>50.214997198837096</c:v>
                </c:pt>
                <c:pt idx="2">
                  <c:v>49.765371030629801</c:v>
                </c:pt>
                <c:pt idx="3">
                  <c:v>49.488385714799598</c:v>
                </c:pt>
                <c:pt idx="4">
                  <c:v>49.334488695867698</c:v>
                </c:pt>
                <c:pt idx="5">
                  <c:v>49.251161050170801</c:v>
                </c:pt>
                <c:pt idx="6">
                  <c:v>49.242830606513103</c:v>
                </c:pt>
                <c:pt idx="7">
                  <c:v>49.302134902921097</c:v>
                </c:pt>
                <c:pt idx="8">
                  <c:v>49.391397921433501</c:v>
                </c:pt>
                <c:pt idx="9">
                  <c:v>49.489656558733103</c:v>
                </c:pt>
                <c:pt idx="10">
                  <c:v>49.565115007702097</c:v>
                </c:pt>
                <c:pt idx="11">
                  <c:v>49.589374678112101</c:v>
                </c:pt>
                <c:pt idx="12">
                  <c:v>49.567764384434</c:v>
                </c:pt>
                <c:pt idx="13">
                  <c:v>49.536573225618703</c:v>
                </c:pt>
                <c:pt idx="14">
                  <c:v>49.535406612681101</c:v>
                </c:pt>
                <c:pt idx="15">
                  <c:v>49.576191516332401</c:v>
                </c:pt>
                <c:pt idx="16">
                  <c:v>49.600848995197097</c:v>
                </c:pt>
                <c:pt idx="17">
                  <c:v>49.529035775777501</c:v>
                </c:pt>
                <c:pt idx="18">
                  <c:v>49.342859019907799</c:v>
                </c:pt>
                <c:pt idx="19">
                  <c:v>49.064480108687903</c:v>
                </c:pt>
                <c:pt idx="20">
                  <c:v>48.751093389969</c:v>
                </c:pt>
                <c:pt idx="21">
                  <c:v>48.4502892623835</c:v>
                </c:pt>
                <c:pt idx="22">
                  <c:v>48.203957388416697</c:v>
                </c:pt>
                <c:pt idx="23">
                  <c:v>48.024901578509002</c:v>
                </c:pt>
                <c:pt idx="24">
                  <c:v>47.928870363165998</c:v>
                </c:pt>
                <c:pt idx="25">
                  <c:v>47.965287645218801</c:v>
                </c:pt>
                <c:pt idx="26">
                  <c:v>48.163458304625898</c:v>
                </c:pt>
                <c:pt idx="27">
                  <c:v>48.504145573775197</c:v>
                </c:pt>
                <c:pt idx="28">
                  <c:v>48.919809156115697</c:v>
                </c:pt>
                <c:pt idx="29">
                  <c:v>49.335596025296098</c:v>
                </c:pt>
                <c:pt idx="30">
                  <c:v>49.690069266359799</c:v>
                </c:pt>
                <c:pt idx="31">
                  <c:v>49.931966691916202</c:v>
                </c:pt>
                <c:pt idx="32">
                  <c:v>50.035374454649997</c:v>
                </c:pt>
                <c:pt idx="33">
                  <c:v>50.031583787588602</c:v>
                </c:pt>
                <c:pt idx="34">
                  <c:v>50.0187920908864</c:v>
                </c:pt>
                <c:pt idx="35">
                  <c:v>50.060802098873403</c:v>
                </c:pt>
                <c:pt idx="36">
                  <c:v>50.176883278302803</c:v>
                </c:pt>
                <c:pt idx="37">
                  <c:v>50.3555574602292</c:v>
                </c:pt>
                <c:pt idx="38">
                  <c:v>50.611683727331602</c:v>
                </c:pt>
                <c:pt idx="39">
                  <c:v>50.955203813394498</c:v>
                </c:pt>
                <c:pt idx="40">
                  <c:v>51.356433582318601</c:v>
                </c:pt>
                <c:pt idx="41">
                  <c:v>51.751476514441897</c:v>
                </c:pt>
                <c:pt idx="42">
                  <c:v>52.010232653438401</c:v>
                </c:pt>
                <c:pt idx="43">
                  <c:v>52.0676725750657</c:v>
                </c:pt>
                <c:pt idx="44">
                  <c:v>51.961676599603102</c:v>
                </c:pt>
                <c:pt idx="45">
                  <c:v>51.776582270710101</c:v>
                </c:pt>
                <c:pt idx="46">
                  <c:v>51.614177884881599</c:v>
                </c:pt>
                <c:pt idx="47">
                  <c:v>51.611274669699</c:v>
                </c:pt>
                <c:pt idx="48">
                  <c:v>51.823865049218703</c:v>
                </c:pt>
                <c:pt idx="49">
                  <c:v>52.160415752179503</c:v>
                </c:pt>
                <c:pt idx="50">
                  <c:v>52.4463707400161</c:v>
                </c:pt>
                <c:pt idx="51">
                  <c:v>52.512554258205299</c:v>
                </c:pt>
                <c:pt idx="52">
                  <c:v>52.301701882721602</c:v>
                </c:pt>
                <c:pt idx="53">
                  <c:v>51.867134786163803</c:v>
                </c:pt>
                <c:pt idx="54">
                  <c:v>51.354373902004298</c:v>
                </c:pt>
                <c:pt idx="55">
                  <c:v>50.904141830174503</c:v>
                </c:pt>
                <c:pt idx="56">
                  <c:v>50.526937503425003</c:v>
                </c:pt>
                <c:pt idx="57">
                  <c:v>50.126455407305102</c:v>
                </c:pt>
                <c:pt idx="58">
                  <c:v>49.509953622961397</c:v>
                </c:pt>
                <c:pt idx="59">
                  <c:v>48.466753118310201</c:v>
                </c:pt>
                <c:pt idx="60">
                  <c:v>46.847758903414999</c:v>
                </c:pt>
                <c:pt idx="61">
                  <c:v>44.664914264406498</c:v>
                </c:pt>
                <c:pt idx="62">
                  <c:v>42.094965194856897</c:v>
                </c:pt>
                <c:pt idx="63">
                  <c:v>39.452118524026098</c:v>
                </c:pt>
                <c:pt idx="64">
                  <c:v>37.025888197639297</c:v>
                </c:pt>
              </c:numCache>
            </c:numRef>
          </c:val>
          <c:smooth val="0"/>
          <c:extLst>
            <c:ext xmlns:c16="http://schemas.microsoft.com/office/drawing/2014/chart" uri="{C3380CC4-5D6E-409C-BE32-E72D297353CC}">
              <c16:uniqueId val="{00000001-2BAC-49A1-BE8E-1AAA1D1BA175}"/>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Tendencia-Ciclo.xlsx]Datos'!$N$139:$N$210</c:f>
              <c:numCache>
                <c:formatCode>0.0</c:formatCode>
                <c:ptCount val="65"/>
                <c:pt idx="0">
                  <c:v>59.712747141773903</c:v>
                </c:pt>
                <c:pt idx="1">
                  <c:v>59.400508752094801</c:v>
                </c:pt>
                <c:pt idx="2">
                  <c:v>59.120093942899302</c:v>
                </c:pt>
                <c:pt idx="3">
                  <c:v>58.906612359132197</c:v>
                </c:pt>
                <c:pt idx="4">
                  <c:v>58.783680557004999</c:v>
                </c:pt>
                <c:pt idx="5">
                  <c:v>58.752167441951002</c:v>
                </c:pt>
                <c:pt idx="6">
                  <c:v>58.838559299835097</c:v>
                </c:pt>
                <c:pt idx="7">
                  <c:v>59.013771438817997</c:v>
                </c:pt>
                <c:pt idx="8">
                  <c:v>59.190712349989397</c:v>
                </c:pt>
                <c:pt idx="9">
                  <c:v>59.272006139130298</c:v>
                </c:pt>
                <c:pt idx="10">
                  <c:v>59.209860527535596</c:v>
                </c:pt>
                <c:pt idx="11">
                  <c:v>59.026461441358698</c:v>
                </c:pt>
                <c:pt idx="12">
                  <c:v>58.800949261976001</c:v>
                </c:pt>
                <c:pt idx="13">
                  <c:v>58.641007163760101</c:v>
                </c:pt>
                <c:pt idx="14">
                  <c:v>58.595742712938097</c:v>
                </c:pt>
                <c:pt idx="15">
                  <c:v>58.689721202432999</c:v>
                </c:pt>
                <c:pt idx="16">
                  <c:v>58.867358027748502</c:v>
                </c:pt>
                <c:pt idx="17">
                  <c:v>59.003048518232298</c:v>
                </c:pt>
                <c:pt idx="18">
                  <c:v>59.009100068270001</c:v>
                </c:pt>
                <c:pt idx="19">
                  <c:v>58.851352898425802</c:v>
                </c:pt>
                <c:pt idx="20">
                  <c:v>58.582827646492497</c:v>
                </c:pt>
                <c:pt idx="21">
                  <c:v>58.2429014132276</c:v>
                </c:pt>
                <c:pt idx="22">
                  <c:v>57.877076364365401</c:v>
                </c:pt>
                <c:pt idx="23">
                  <c:v>57.543112776392398</c:v>
                </c:pt>
                <c:pt idx="24">
                  <c:v>57.307325742092402</c:v>
                </c:pt>
                <c:pt idx="25">
                  <c:v>57.249961382841903</c:v>
                </c:pt>
                <c:pt idx="26">
                  <c:v>57.388440510615503</c:v>
                </c:pt>
                <c:pt idx="27">
                  <c:v>57.677258661712898</c:v>
                </c:pt>
                <c:pt idx="28">
                  <c:v>58.003599811432899</c:v>
                </c:pt>
                <c:pt idx="29">
                  <c:v>58.284114091547004</c:v>
                </c:pt>
                <c:pt idx="30">
                  <c:v>58.452382809610803</c:v>
                </c:pt>
                <c:pt idx="31">
                  <c:v>58.472395076824398</c:v>
                </c:pt>
                <c:pt idx="32">
                  <c:v>58.403840091860502</c:v>
                </c:pt>
                <c:pt idx="33">
                  <c:v>58.342815670397698</c:v>
                </c:pt>
                <c:pt idx="34">
                  <c:v>58.359780781138397</c:v>
                </c:pt>
                <c:pt idx="35">
                  <c:v>58.439925439925297</c:v>
                </c:pt>
                <c:pt idx="36">
                  <c:v>58.5378874839231</c:v>
                </c:pt>
                <c:pt idx="37">
                  <c:v>58.633181257880402</c:v>
                </c:pt>
                <c:pt idx="38">
                  <c:v>58.7302158683191</c:v>
                </c:pt>
                <c:pt idx="39">
                  <c:v>58.864061804302203</c:v>
                </c:pt>
                <c:pt idx="40">
                  <c:v>59.046831771894801</c:v>
                </c:pt>
                <c:pt idx="41">
                  <c:v>59.249154060326198</c:v>
                </c:pt>
                <c:pt idx="42">
                  <c:v>59.388126199459698</c:v>
                </c:pt>
                <c:pt idx="43">
                  <c:v>59.405671264451698</c:v>
                </c:pt>
                <c:pt idx="44">
                  <c:v>59.2859800350816</c:v>
                </c:pt>
                <c:pt idx="45">
                  <c:v>59.1095109703082</c:v>
                </c:pt>
                <c:pt idx="46">
                  <c:v>58.986185156239998</c:v>
                </c:pt>
                <c:pt idx="47">
                  <c:v>59.006794429835601</c:v>
                </c:pt>
                <c:pt idx="48">
                  <c:v>59.152215166313503</c:v>
                </c:pt>
                <c:pt idx="49">
                  <c:v>59.298909733230602</c:v>
                </c:pt>
                <c:pt idx="50">
                  <c:v>59.295243767770003</c:v>
                </c:pt>
                <c:pt idx="51">
                  <c:v>59.0921504977822</c:v>
                </c:pt>
                <c:pt idx="52">
                  <c:v>58.736805533446898</c:v>
                </c:pt>
                <c:pt idx="53">
                  <c:v>58.356172012159298</c:v>
                </c:pt>
                <c:pt idx="54">
                  <c:v>58.068647794861697</c:v>
                </c:pt>
                <c:pt idx="55">
                  <c:v>57.902221554471403</c:v>
                </c:pt>
                <c:pt idx="56">
                  <c:v>57.766532063389597</c:v>
                </c:pt>
                <c:pt idx="57">
                  <c:v>57.535298159857597</c:v>
                </c:pt>
                <c:pt idx="58">
                  <c:v>57.104319261999699</c:v>
                </c:pt>
                <c:pt idx="59">
                  <c:v>56.418205336730601</c:v>
                </c:pt>
                <c:pt idx="60">
                  <c:v>55.4834260994147</c:v>
                </c:pt>
                <c:pt idx="61">
                  <c:v>54.402300448177698</c:v>
                </c:pt>
                <c:pt idx="62">
                  <c:v>53.301753130617499</c:v>
                </c:pt>
                <c:pt idx="63">
                  <c:v>52.308242517766203</c:v>
                </c:pt>
                <c:pt idx="64">
                  <c:v>51.507429701880802</c:v>
                </c:pt>
              </c:numCache>
            </c:numRef>
          </c:val>
          <c:smooth val="0"/>
          <c:extLst>
            <c:ext xmlns:c16="http://schemas.microsoft.com/office/drawing/2014/chart" uri="{C3380CC4-5D6E-409C-BE32-E72D297353CC}">
              <c16:uniqueId val="{00000000-1032-4C28-8243-F20294240667}"/>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Tendencia-Ciclo.xlsx]Datos'!$AA$139:$AA$210</c:f>
              <c:numCache>
                <c:formatCode>0.0</c:formatCode>
                <c:ptCount val="65"/>
                <c:pt idx="0">
                  <c:v>69.571326656146496</c:v>
                </c:pt>
                <c:pt idx="1">
                  <c:v>68.952917672972404</c:v>
                </c:pt>
                <c:pt idx="2">
                  <c:v>68.474608134342006</c:v>
                </c:pt>
                <c:pt idx="3">
                  <c:v>68.070646911149794</c:v>
                </c:pt>
                <c:pt idx="4">
                  <c:v>67.605960245434304</c:v>
                </c:pt>
                <c:pt idx="5">
                  <c:v>67.023800814019395</c:v>
                </c:pt>
                <c:pt idx="6">
                  <c:v>66.453756621245105</c:v>
                </c:pt>
                <c:pt idx="7">
                  <c:v>66.114654829701905</c:v>
                </c:pt>
                <c:pt idx="8">
                  <c:v>66.155781099194897</c:v>
                </c:pt>
                <c:pt idx="9">
                  <c:v>66.5269530840676</c:v>
                </c:pt>
                <c:pt idx="10">
                  <c:v>67.074013455146698</c:v>
                </c:pt>
                <c:pt idx="11">
                  <c:v>67.574671199518605</c:v>
                </c:pt>
                <c:pt idx="12">
                  <c:v>67.805644320076198</c:v>
                </c:pt>
                <c:pt idx="13">
                  <c:v>67.630901405096495</c:v>
                </c:pt>
                <c:pt idx="14">
                  <c:v>67.160361514646397</c:v>
                </c:pt>
                <c:pt idx="15">
                  <c:v>66.603758156704004</c:v>
                </c:pt>
                <c:pt idx="16">
                  <c:v>66.113418194808304</c:v>
                </c:pt>
                <c:pt idx="17">
                  <c:v>65.743344070016704</c:v>
                </c:pt>
                <c:pt idx="18">
                  <c:v>65.435623839009295</c:v>
                </c:pt>
                <c:pt idx="19">
                  <c:v>65.086250504227607</c:v>
                </c:pt>
                <c:pt idx="20">
                  <c:v>64.639180997580993</c:v>
                </c:pt>
                <c:pt idx="21">
                  <c:v>64.146350867316499</c:v>
                </c:pt>
                <c:pt idx="22">
                  <c:v>63.716761286653799</c:v>
                </c:pt>
                <c:pt idx="23">
                  <c:v>63.487568132377099</c:v>
                </c:pt>
                <c:pt idx="24">
                  <c:v>63.557101723373997</c:v>
                </c:pt>
                <c:pt idx="25">
                  <c:v>63.889629533628899</c:v>
                </c:pt>
                <c:pt idx="26">
                  <c:v>64.384155176301505</c:v>
                </c:pt>
                <c:pt idx="27">
                  <c:v>64.891669209163197</c:v>
                </c:pt>
                <c:pt idx="28">
                  <c:v>65.2817526374875</c:v>
                </c:pt>
                <c:pt idx="29">
                  <c:v>65.445154832469996</c:v>
                </c:pt>
                <c:pt idx="30">
                  <c:v>65.346033342942405</c:v>
                </c:pt>
                <c:pt idx="31">
                  <c:v>64.9983577661461</c:v>
                </c:pt>
                <c:pt idx="32">
                  <c:v>64.493188256028304</c:v>
                </c:pt>
                <c:pt idx="33">
                  <c:v>63.912980606732098</c:v>
                </c:pt>
                <c:pt idx="34">
                  <c:v>63.330367691642103</c:v>
                </c:pt>
                <c:pt idx="35">
                  <c:v>62.861074587502799</c:v>
                </c:pt>
                <c:pt idx="36">
                  <c:v>62.5683223753975</c:v>
                </c:pt>
                <c:pt idx="37">
                  <c:v>62.512017900996703</c:v>
                </c:pt>
                <c:pt idx="38">
                  <c:v>62.729935459821299</c:v>
                </c:pt>
                <c:pt idx="39">
                  <c:v>63.212357499399999</c:v>
                </c:pt>
                <c:pt idx="40">
                  <c:v>63.902673719432002</c:v>
                </c:pt>
                <c:pt idx="41">
                  <c:v>64.653632094715903</c:v>
                </c:pt>
                <c:pt idx="42">
                  <c:v>65.291388144321999</c:v>
                </c:pt>
                <c:pt idx="43">
                  <c:v>65.726054690895296</c:v>
                </c:pt>
                <c:pt idx="44">
                  <c:v>65.884753370681693</c:v>
                </c:pt>
                <c:pt idx="45">
                  <c:v>65.784283561628996</c:v>
                </c:pt>
                <c:pt idx="46">
                  <c:v>65.591162239324802</c:v>
                </c:pt>
                <c:pt idx="47">
                  <c:v>65.471786944827599</c:v>
                </c:pt>
                <c:pt idx="48">
                  <c:v>65.482363530070202</c:v>
                </c:pt>
                <c:pt idx="49">
                  <c:v>65.583155559683206</c:v>
                </c:pt>
                <c:pt idx="50">
                  <c:v>65.576300337722898</c:v>
                </c:pt>
                <c:pt idx="51">
                  <c:v>65.374946118494506</c:v>
                </c:pt>
                <c:pt idx="52">
                  <c:v>65.076011852883497</c:v>
                </c:pt>
                <c:pt idx="53">
                  <c:v>64.7591827394549</c:v>
                </c:pt>
                <c:pt idx="54">
                  <c:v>64.4785991726703</c:v>
                </c:pt>
                <c:pt idx="55">
                  <c:v>64.261571717616405</c:v>
                </c:pt>
                <c:pt idx="56">
                  <c:v>64.069478970019105</c:v>
                </c:pt>
                <c:pt idx="57">
                  <c:v>63.842896633868698</c:v>
                </c:pt>
                <c:pt idx="58">
                  <c:v>63.465895649113797</c:v>
                </c:pt>
                <c:pt idx="59">
                  <c:v>62.851218824655497</c:v>
                </c:pt>
                <c:pt idx="60">
                  <c:v>61.988258157645603</c:v>
                </c:pt>
                <c:pt idx="61">
                  <c:v>60.955557852563402</c:v>
                </c:pt>
                <c:pt idx="62">
                  <c:v>59.892790161191698</c:v>
                </c:pt>
                <c:pt idx="63">
                  <c:v>58.936613290569497</c:v>
                </c:pt>
                <c:pt idx="64">
                  <c:v>58.178002502736703</c:v>
                </c:pt>
              </c:numCache>
            </c:numRef>
          </c:val>
          <c:smooth val="0"/>
          <c:extLst>
            <c:ext xmlns:c16="http://schemas.microsoft.com/office/drawing/2014/chart" uri="{C3380CC4-5D6E-409C-BE32-E72D297353CC}">
              <c16:uniqueId val="{00000001-1032-4C28-8243-F20294240667}"/>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Tendencia-Ciclo.xlsx]Datos'!$AO$139:$AO$210</c:f>
              <c:numCache>
                <c:formatCode>0.0</c:formatCode>
                <c:ptCount val="65"/>
                <c:pt idx="0">
                  <c:v>66.892964943503102</c:v>
                </c:pt>
                <c:pt idx="1">
                  <c:v>66.697816734896804</c:v>
                </c:pt>
                <c:pt idx="2">
                  <c:v>66.645306623142801</c:v>
                </c:pt>
                <c:pt idx="3">
                  <c:v>66.577171049987399</c:v>
                </c:pt>
                <c:pt idx="4">
                  <c:v>66.379545777495096</c:v>
                </c:pt>
                <c:pt idx="5">
                  <c:v>66.097567800737295</c:v>
                </c:pt>
                <c:pt idx="6">
                  <c:v>65.853173037122005</c:v>
                </c:pt>
                <c:pt idx="7">
                  <c:v>65.695002150132197</c:v>
                </c:pt>
                <c:pt idx="8">
                  <c:v>65.608712011522798</c:v>
                </c:pt>
                <c:pt idx="9">
                  <c:v>65.597296439628494</c:v>
                </c:pt>
                <c:pt idx="10">
                  <c:v>65.682363050542094</c:v>
                </c:pt>
                <c:pt idx="11">
                  <c:v>65.791050279700599</c:v>
                </c:pt>
                <c:pt idx="12">
                  <c:v>65.808195641819495</c:v>
                </c:pt>
                <c:pt idx="13">
                  <c:v>65.754349607049306</c:v>
                </c:pt>
                <c:pt idx="14">
                  <c:v>65.742040128602</c:v>
                </c:pt>
                <c:pt idx="15">
                  <c:v>65.800127649440299</c:v>
                </c:pt>
                <c:pt idx="16">
                  <c:v>65.875407477970896</c:v>
                </c:pt>
                <c:pt idx="17">
                  <c:v>65.867466182424394</c:v>
                </c:pt>
                <c:pt idx="18">
                  <c:v>65.686684813242195</c:v>
                </c:pt>
                <c:pt idx="19">
                  <c:v>65.253016759957205</c:v>
                </c:pt>
                <c:pt idx="20">
                  <c:v>64.512688305551706</c:v>
                </c:pt>
                <c:pt idx="21">
                  <c:v>63.531387503336298</c:v>
                </c:pt>
                <c:pt idx="22">
                  <c:v>62.5086156551831</c:v>
                </c:pt>
                <c:pt idx="23">
                  <c:v>61.735829434566099</c:v>
                </c:pt>
                <c:pt idx="24">
                  <c:v>61.4812382277875</c:v>
                </c:pt>
                <c:pt idx="25">
                  <c:v>61.7623214442077</c:v>
                </c:pt>
                <c:pt idx="26">
                  <c:v>62.427537915607097</c:v>
                </c:pt>
                <c:pt idx="27">
                  <c:v>63.2778277541695</c:v>
                </c:pt>
                <c:pt idx="28">
                  <c:v>64.1559373992541</c:v>
                </c:pt>
                <c:pt idx="29">
                  <c:v>64.912905131253396</c:v>
                </c:pt>
                <c:pt idx="30">
                  <c:v>65.465206165068196</c:v>
                </c:pt>
                <c:pt idx="31">
                  <c:v>65.789309899883307</c:v>
                </c:pt>
                <c:pt idx="32">
                  <c:v>65.940155885427203</c:v>
                </c:pt>
                <c:pt idx="33">
                  <c:v>65.958996919740798</c:v>
                </c:pt>
                <c:pt idx="34">
                  <c:v>65.887773683057901</c:v>
                </c:pt>
                <c:pt idx="35">
                  <c:v>65.7929498676164</c:v>
                </c:pt>
                <c:pt idx="36">
                  <c:v>65.760257724486706</c:v>
                </c:pt>
                <c:pt idx="37">
                  <c:v>65.889774944879207</c:v>
                </c:pt>
                <c:pt idx="38">
                  <c:v>66.2355754405597</c:v>
                </c:pt>
                <c:pt idx="39">
                  <c:v>66.729763812812607</c:v>
                </c:pt>
                <c:pt idx="40">
                  <c:v>67.268431750923796</c:v>
                </c:pt>
                <c:pt idx="41">
                  <c:v>67.724027316710504</c:v>
                </c:pt>
                <c:pt idx="42">
                  <c:v>68.059235138868601</c:v>
                </c:pt>
                <c:pt idx="43">
                  <c:v>68.227401371369197</c:v>
                </c:pt>
                <c:pt idx="44">
                  <c:v>68.212205887265398</c:v>
                </c:pt>
                <c:pt idx="45">
                  <c:v>68.043778995884097</c:v>
                </c:pt>
                <c:pt idx="46">
                  <c:v>67.893344716149997</c:v>
                </c:pt>
                <c:pt idx="47">
                  <c:v>67.814924722537796</c:v>
                </c:pt>
                <c:pt idx="48">
                  <c:v>67.8415699491986</c:v>
                </c:pt>
                <c:pt idx="49">
                  <c:v>67.902817053383203</c:v>
                </c:pt>
                <c:pt idx="50">
                  <c:v>67.847389639249897</c:v>
                </c:pt>
                <c:pt idx="51">
                  <c:v>67.628020779763006</c:v>
                </c:pt>
                <c:pt idx="52">
                  <c:v>67.331714848490407</c:v>
                </c:pt>
                <c:pt idx="53">
                  <c:v>66.998366571012298</c:v>
                </c:pt>
                <c:pt idx="54">
                  <c:v>66.637343110012196</c:v>
                </c:pt>
                <c:pt idx="55">
                  <c:v>66.237027051285494</c:v>
                </c:pt>
                <c:pt idx="56">
                  <c:v>65.779417869303202</c:v>
                </c:pt>
                <c:pt idx="57">
                  <c:v>65.268516072889796</c:v>
                </c:pt>
                <c:pt idx="58">
                  <c:v>64.696179973364707</c:v>
                </c:pt>
                <c:pt idx="59">
                  <c:v>64.015079116088998</c:v>
                </c:pt>
                <c:pt idx="60">
                  <c:v>63.2412240034961</c:v>
                </c:pt>
                <c:pt idx="61">
                  <c:v>62.369023031061197</c:v>
                </c:pt>
                <c:pt idx="62">
                  <c:v>61.495755440052797</c:v>
                </c:pt>
                <c:pt idx="63">
                  <c:v>60.693916230943202</c:v>
                </c:pt>
                <c:pt idx="64">
                  <c:v>60.0099091542574</c:v>
                </c:pt>
              </c:numCache>
            </c:numRef>
          </c:val>
          <c:smooth val="0"/>
          <c:extLst>
            <c:ext xmlns:c16="http://schemas.microsoft.com/office/drawing/2014/chart" uri="{C3380CC4-5D6E-409C-BE32-E72D297353CC}">
              <c16:uniqueId val="{00000002-1032-4C28-8243-F20294240667}"/>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5"/>
                <c:pt idx="0">
                  <c:v>51.036479264318203</c:v>
                </c:pt>
                <c:pt idx="1">
                  <c:v>50.084503593438498</c:v>
                </c:pt>
                <c:pt idx="2">
                  <c:v>49.391004957251901</c:v>
                </c:pt>
                <c:pt idx="3">
                  <c:v>49.201710442635097</c:v>
                </c:pt>
                <c:pt idx="4">
                  <c:v>49.7268695002969</c:v>
                </c:pt>
                <c:pt idx="5">
                  <c:v>49.697277968289001</c:v>
                </c:pt>
                <c:pt idx="6">
                  <c:v>49.290076132226602</c:v>
                </c:pt>
                <c:pt idx="7">
                  <c:v>48.478377599189798</c:v>
                </c:pt>
                <c:pt idx="8">
                  <c:v>48.448835056009301</c:v>
                </c:pt>
                <c:pt idx="9">
                  <c:v>50.207467339781402</c:v>
                </c:pt>
                <c:pt idx="10">
                  <c:v>51.120298139770398</c:v>
                </c:pt>
                <c:pt idx="11">
                  <c:v>50.932571630309702</c:v>
                </c:pt>
                <c:pt idx="12">
                  <c:v>49.098040320383497</c:v>
                </c:pt>
                <c:pt idx="13">
                  <c:v>47.883075466776198</c:v>
                </c:pt>
                <c:pt idx="14">
                  <c:v>47.909439191019601</c:v>
                </c:pt>
                <c:pt idx="15">
                  <c:v>49.564592636397997</c:v>
                </c:pt>
                <c:pt idx="16">
                  <c:v>49.872827872046997</c:v>
                </c:pt>
                <c:pt idx="17">
                  <c:v>49.7920265348207</c:v>
                </c:pt>
                <c:pt idx="18">
                  <c:v>49.084721984623798</c:v>
                </c:pt>
                <c:pt idx="19">
                  <c:v>49.033581767599799</c:v>
                </c:pt>
                <c:pt idx="20">
                  <c:v>48.9279831214523</c:v>
                </c:pt>
                <c:pt idx="21">
                  <c:v>48.402881907659101</c:v>
                </c:pt>
                <c:pt idx="22">
                  <c:v>48.062517002996202</c:v>
                </c:pt>
                <c:pt idx="23">
                  <c:v>48.067754320405101</c:v>
                </c:pt>
                <c:pt idx="24">
                  <c:v>43.636771417617602</c:v>
                </c:pt>
                <c:pt idx="25">
                  <c:v>43.217825635019402</c:v>
                </c:pt>
                <c:pt idx="26">
                  <c:v>46.2632118376279</c:v>
                </c:pt>
                <c:pt idx="27">
                  <c:v>47.483148348226997</c:v>
                </c:pt>
                <c:pt idx="28">
                  <c:v>48.483360434005</c:v>
                </c:pt>
                <c:pt idx="29">
                  <c:v>49.445419840586197</c:v>
                </c:pt>
                <c:pt idx="30">
                  <c:v>50.033555313037603</c:v>
                </c:pt>
                <c:pt idx="31">
                  <c:v>49.809190990046602</c:v>
                </c:pt>
                <c:pt idx="32">
                  <c:v>50.098684509675302</c:v>
                </c:pt>
                <c:pt idx="33">
                  <c:v>49.7747766644937</c:v>
                </c:pt>
                <c:pt idx="34">
                  <c:v>50.201482031875301</c:v>
                </c:pt>
                <c:pt idx="35">
                  <c:v>50.231687990729398</c:v>
                </c:pt>
                <c:pt idx="36">
                  <c:v>49.826995157207897</c:v>
                </c:pt>
                <c:pt idx="37">
                  <c:v>50.055211474126303</c:v>
                </c:pt>
                <c:pt idx="38">
                  <c:v>50.934039249822199</c:v>
                </c:pt>
                <c:pt idx="39">
                  <c:v>51.360706502204302</c:v>
                </c:pt>
                <c:pt idx="40">
                  <c:v>50.637771745059702</c:v>
                </c:pt>
                <c:pt idx="41">
                  <c:v>49.707364877419899</c:v>
                </c:pt>
                <c:pt idx="42">
                  <c:v>52.100129887848198</c:v>
                </c:pt>
                <c:pt idx="43">
                  <c:v>52.712673070957898</c:v>
                </c:pt>
                <c:pt idx="44">
                  <c:v>52.112984761791097</c:v>
                </c:pt>
                <c:pt idx="45">
                  <c:v>51.848861094606697</c:v>
                </c:pt>
                <c:pt idx="46">
                  <c:v>51.199302665717802</c:v>
                </c:pt>
                <c:pt idx="47">
                  <c:v>50.758373948850704</c:v>
                </c:pt>
                <c:pt idx="48">
                  <c:v>52.065390766406303</c:v>
                </c:pt>
                <c:pt idx="49">
                  <c:v>52.477386493444897</c:v>
                </c:pt>
                <c:pt idx="50">
                  <c:v>52.412173112414202</c:v>
                </c:pt>
                <c:pt idx="51">
                  <c:v>52.592840444464301</c:v>
                </c:pt>
                <c:pt idx="52">
                  <c:v>52.877899560109903</c:v>
                </c:pt>
                <c:pt idx="53">
                  <c:v>51.675369763882898</c:v>
                </c:pt>
                <c:pt idx="54">
                  <c:v>49.708698770543897</c:v>
                </c:pt>
                <c:pt idx="55">
                  <c:v>49.5881444374048</c:v>
                </c:pt>
                <c:pt idx="56">
                  <c:v>50.279835773163299</c:v>
                </c:pt>
                <c:pt idx="57">
                  <c:v>50.039978134191998</c:v>
                </c:pt>
                <c:pt idx="58">
                  <c:v>49.677209500245901</c:v>
                </c:pt>
                <c:pt idx="59">
                  <c:v>49.020175645062402</c:v>
                </c:pt>
                <c:pt idx="60">
                  <c:v>47.494853963423601</c:v>
                </c:pt>
                <c:pt idx="61">
                  <c:v>46.775682330123502</c:v>
                </c:pt>
                <c:pt idx="62">
                  <c:v>43.5836950920934</c:v>
                </c:pt>
                <c:pt idx="63">
                  <c:v>36.989125303394701</c:v>
                </c:pt>
                <c:pt idx="64">
                  <c:v>35.1897833190719</c:v>
                </c:pt>
              </c:numCache>
            </c:numRef>
          </c:val>
          <c:smooth val="0"/>
          <c:extLst>
            <c:ext xmlns:c16="http://schemas.microsoft.com/office/drawing/2014/chart" uri="{C3380CC4-5D6E-409C-BE32-E72D297353CC}">
              <c16:uniqueId val="{00000000-8474-4623-816D-BE2F6AAF749F}"/>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5"/>
                <c:pt idx="0">
                  <c:v>50.8842656581838</c:v>
                </c:pt>
                <c:pt idx="1">
                  <c:v>50.214997198837096</c:v>
                </c:pt>
                <c:pt idx="2">
                  <c:v>49.765371030629801</c:v>
                </c:pt>
                <c:pt idx="3">
                  <c:v>49.488385714799598</c:v>
                </c:pt>
                <c:pt idx="4">
                  <c:v>49.334488695867698</c:v>
                </c:pt>
                <c:pt idx="5">
                  <c:v>49.251161050170801</c:v>
                </c:pt>
                <c:pt idx="6">
                  <c:v>49.242830606513103</c:v>
                </c:pt>
                <c:pt idx="7">
                  <c:v>49.302134902921097</c:v>
                </c:pt>
                <c:pt idx="8">
                  <c:v>49.391397921433501</c:v>
                </c:pt>
                <c:pt idx="9">
                  <c:v>49.489656558733103</c:v>
                </c:pt>
                <c:pt idx="10">
                  <c:v>49.565115007702097</c:v>
                </c:pt>
                <c:pt idx="11">
                  <c:v>49.589374678112101</c:v>
                </c:pt>
                <c:pt idx="12">
                  <c:v>49.567764384434</c:v>
                </c:pt>
                <c:pt idx="13">
                  <c:v>49.536573225618703</c:v>
                </c:pt>
                <c:pt idx="14">
                  <c:v>49.535406612681101</c:v>
                </c:pt>
                <c:pt idx="15">
                  <c:v>49.576191516332401</c:v>
                </c:pt>
                <c:pt idx="16">
                  <c:v>49.600848995197097</c:v>
                </c:pt>
                <c:pt idx="17">
                  <c:v>49.529035775777501</c:v>
                </c:pt>
                <c:pt idx="18">
                  <c:v>49.342859019907799</c:v>
                </c:pt>
                <c:pt idx="19">
                  <c:v>49.064480108687903</c:v>
                </c:pt>
                <c:pt idx="20">
                  <c:v>48.751093389969</c:v>
                </c:pt>
                <c:pt idx="21">
                  <c:v>48.4502892623835</c:v>
                </c:pt>
                <c:pt idx="22">
                  <c:v>48.203957388416697</c:v>
                </c:pt>
                <c:pt idx="23">
                  <c:v>48.024901578509002</c:v>
                </c:pt>
                <c:pt idx="24">
                  <c:v>47.928870363165998</c:v>
                </c:pt>
                <c:pt idx="25">
                  <c:v>47.965287645218801</c:v>
                </c:pt>
                <c:pt idx="26">
                  <c:v>48.163458304625898</c:v>
                </c:pt>
                <c:pt idx="27">
                  <c:v>48.504145573775197</c:v>
                </c:pt>
                <c:pt idx="28">
                  <c:v>48.919809156115697</c:v>
                </c:pt>
                <c:pt idx="29">
                  <c:v>49.335596025296098</c:v>
                </c:pt>
                <c:pt idx="30">
                  <c:v>49.690069266359799</c:v>
                </c:pt>
                <c:pt idx="31">
                  <c:v>49.931966691916202</c:v>
                </c:pt>
                <c:pt idx="32">
                  <c:v>50.035374454649997</c:v>
                </c:pt>
                <c:pt idx="33">
                  <c:v>50.031583787588602</c:v>
                </c:pt>
                <c:pt idx="34">
                  <c:v>50.0187920908864</c:v>
                </c:pt>
                <c:pt idx="35">
                  <c:v>50.060802098873403</c:v>
                </c:pt>
                <c:pt idx="36">
                  <c:v>50.176883278302803</c:v>
                </c:pt>
                <c:pt idx="37">
                  <c:v>50.3555574602292</c:v>
                </c:pt>
                <c:pt idx="38">
                  <c:v>50.611683727331602</c:v>
                </c:pt>
                <c:pt idx="39">
                  <c:v>50.955203813394498</c:v>
                </c:pt>
                <c:pt idx="40">
                  <c:v>51.356433582318601</c:v>
                </c:pt>
                <c:pt idx="41">
                  <c:v>51.751476514441897</c:v>
                </c:pt>
                <c:pt idx="42">
                  <c:v>52.010232653438401</c:v>
                </c:pt>
                <c:pt idx="43">
                  <c:v>52.0676725750657</c:v>
                </c:pt>
                <c:pt idx="44">
                  <c:v>51.961676599603102</c:v>
                </c:pt>
                <c:pt idx="45">
                  <c:v>51.776582270710101</c:v>
                </c:pt>
                <c:pt idx="46">
                  <c:v>51.614177884881599</c:v>
                </c:pt>
                <c:pt idx="47">
                  <c:v>51.611274669699</c:v>
                </c:pt>
                <c:pt idx="48">
                  <c:v>51.823865049218703</c:v>
                </c:pt>
                <c:pt idx="49">
                  <c:v>52.160415752179503</c:v>
                </c:pt>
                <c:pt idx="50">
                  <c:v>52.4463707400161</c:v>
                </c:pt>
                <c:pt idx="51">
                  <c:v>52.512554258205299</c:v>
                </c:pt>
                <c:pt idx="52">
                  <c:v>52.301701882721602</c:v>
                </c:pt>
                <c:pt idx="53">
                  <c:v>51.867134786163803</c:v>
                </c:pt>
                <c:pt idx="54">
                  <c:v>51.354373902004298</c:v>
                </c:pt>
                <c:pt idx="55">
                  <c:v>50.904141830174503</c:v>
                </c:pt>
                <c:pt idx="56">
                  <c:v>50.526937503425003</c:v>
                </c:pt>
                <c:pt idx="57">
                  <c:v>50.126455407305102</c:v>
                </c:pt>
                <c:pt idx="58">
                  <c:v>49.509953622961397</c:v>
                </c:pt>
                <c:pt idx="59">
                  <c:v>48.466753118310201</c:v>
                </c:pt>
                <c:pt idx="60">
                  <c:v>46.847758903414999</c:v>
                </c:pt>
                <c:pt idx="61">
                  <c:v>44.664914264406498</c:v>
                </c:pt>
                <c:pt idx="62">
                  <c:v>42.094965194856897</c:v>
                </c:pt>
                <c:pt idx="63">
                  <c:v>39.452118524026098</c:v>
                </c:pt>
                <c:pt idx="64">
                  <c:v>37.025888197639297</c:v>
                </c:pt>
              </c:numCache>
            </c:numRef>
          </c:val>
          <c:smooth val="0"/>
          <c:extLst>
            <c:ext xmlns:c16="http://schemas.microsoft.com/office/drawing/2014/chart" uri="{C3380CC4-5D6E-409C-BE32-E72D297353CC}">
              <c16:uniqueId val="{00000001-8474-4623-816D-BE2F6AAF749F}"/>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Tendencia-Ciclo.xlsx]Datos'!$O$139:$O$210</c:f>
              <c:numCache>
                <c:formatCode>0.0</c:formatCode>
                <c:ptCount val="65"/>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44.853000000000002</c:v>
                </c:pt>
                <c:pt idx="63">
                  <c:v>38.6</c:v>
                </c:pt>
                <c:pt idx="64">
                  <c:v>36.188000000000002</c:v>
                </c:pt>
              </c:numCache>
            </c:numRef>
          </c:val>
          <c:smooth val="0"/>
          <c:extLst>
            <c:ext xmlns:c16="http://schemas.microsoft.com/office/drawing/2014/chart" uri="{C3380CC4-5D6E-409C-BE32-E72D297353CC}">
              <c16:uniqueId val="{00000000-4B18-4961-B6E3-EEDBC871EAEE}"/>
            </c:ext>
          </c:extLst>
        </c:ser>
        <c:ser>
          <c:idx val="0"/>
          <c:order val="1"/>
          <c:tx>
            <c:strRef>
              <c:f>'[ICE_Gráficas Desest y Tendencia-Ciclo.xlsx]Datos'!$P$6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5"/>
                <c:pt idx="0">
                  <c:v>53.1520733047604</c:v>
                </c:pt>
                <c:pt idx="1">
                  <c:v>52.435315556300402</c:v>
                </c:pt>
                <c:pt idx="2">
                  <c:v>52.017901585080402</c:v>
                </c:pt>
                <c:pt idx="3">
                  <c:v>51.755570064101001</c:v>
                </c:pt>
                <c:pt idx="4">
                  <c:v>51.455818647297001</c:v>
                </c:pt>
                <c:pt idx="5">
                  <c:v>51.032949000793202</c:v>
                </c:pt>
                <c:pt idx="6">
                  <c:v>50.505913967667702</c:v>
                </c:pt>
                <c:pt idx="7">
                  <c:v>50.024334782091003</c:v>
                </c:pt>
                <c:pt idx="8">
                  <c:v>49.7041090078122</c:v>
                </c:pt>
                <c:pt idx="9">
                  <c:v>49.600875358075101</c:v>
                </c:pt>
                <c:pt idx="10">
                  <c:v>49.674944322390999</c:v>
                </c:pt>
                <c:pt idx="11">
                  <c:v>49.840509424836</c:v>
                </c:pt>
                <c:pt idx="12">
                  <c:v>49.971704027082602</c:v>
                </c:pt>
                <c:pt idx="13">
                  <c:v>49.992094100632897</c:v>
                </c:pt>
                <c:pt idx="14">
                  <c:v>49.903416819195797</c:v>
                </c:pt>
                <c:pt idx="15">
                  <c:v>49.734042450583502</c:v>
                </c:pt>
                <c:pt idx="16">
                  <c:v>49.482050369191803</c:v>
                </c:pt>
                <c:pt idx="17">
                  <c:v>49.122709122250697</c:v>
                </c:pt>
                <c:pt idx="18">
                  <c:v>48.614385575509303</c:v>
                </c:pt>
                <c:pt idx="19">
                  <c:v>47.9787248913754</c:v>
                </c:pt>
                <c:pt idx="20">
                  <c:v>47.305659106868099</c:v>
                </c:pt>
                <c:pt idx="21">
                  <c:v>46.736613589165202</c:v>
                </c:pt>
                <c:pt idx="22">
                  <c:v>46.362675815196297</c:v>
                </c:pt>
                <c:pt idx="23">
                  <c:v>46.236232019417301</c:v>
                </c:pt>
                <c:pt idx="24">
                  <c:v>46.3395096697067</c:v>
                </c:pt>
                <c:pt idx="25">
                  <c:v>46.629955200333299</c:v>
                </c:pt>
                <c:pt idx="26">
                  <c:v>47.069384724352503</c:v>
                </c:pt>
                <c:pt idx="27">
                  <c:v>47.613738297045103</c:v>
                </c:pt>
                <c:pt idx="28">
                  <c:v>48.254957948123497</c:v>
                </c:pt>
                <c:pt idx="29">
                  <c:v>48.907216969789303</c:v>
                </c:pt>
                <c:pt idx="30">
                  <c:v>49.4620607011353</c:v>
                </c:pt>
                <c:pt idx="31">
                  <c:v>49.794249366235597</c:v>
                </c:pt>
                <c:pt idx="32">
                  <c:v>49.7734800892582</c:v>
                </c:pt>
                <c:pt idx="33">
                  <c:v>49.368450451891498</c:v>
                </c:pt>
                <c:pt idx="34">
                  <c:v>48.696371057241599</c:v>
                </c:pt>
                <c:pt idx="35">
                  <c:v>47.984710587994002</c:v>
                </c:pt>
                <c:pt idx="36">
                  <c:v>47.472784250490903</c:v>
                </c:pt>
                <c:pt idx="37">
                  <c:v>47.272814543881502</c:v>
                </c:pt>
                <c:pt idx="38">
                  <c:v>47.358056764265001</c:v>
                </c:pt>
                <c:pt idx="39">
                  <c:v>47.644469929297799</c:v>
                </c:pt>
                <c:pt idx="40">
                  <c:v>48.099564814372499</c:v>
                </c:pt>
                <c:pt idx="41">
                  <c:v>48.630600844933099</c:v>
                </c:pt>
                <c:pt idx="42">
                  <c:v>49.180276530762697</c:v>
                </c:pt>
                <c:pt idx="43">
                  <c:v>49.624046680481797</c:v>
                </c:pt>
                <c:pt idx="44">
                  <c:v>49.889486888978396</c:v>
                </c:pt>
                <c:pt idx="45">
                  <c:v>49.941378274784</c:v>
                </c:pt>
                <c:pt idx="46">
                  <c:v>49.802723977416903</c:v>
                </c:pt>
                <c:pt idx="47">
                  <c:v>49.584128680386101</c:v>
                </c:pt>
                <c:pt idx="48">
                  <c:v>49.431688123018802</c:v>
                </c:pt>
                <c:pt idx="49">
                  <c:v>49.415645262659297</c:v>
                </c:pt>
                <c:pt idx="50">
                  <c:v>49.470463831820403</c:v>
                </c:pt>
                <c:pt idx="51">
                  <c:v>49.485772743510402</c:v>
                </c:pt>
                <c:pt idx="52">
                  <c:v>49.392790970330203</c:v>
                </c:pt>
                <c:pt idx="53">
                  <c:v>49.185587789845101</c:v>
                </c:pt>
                <c:pt idx="54">
                  <c:v>48.980722017146903</c:v>
                </c:pt>
                <c:pt idx="55">
                  <c:v>48.858756171775198</c:v>
                </c:pt>
                <c:pt idx="56">
                  <c:v>48.863166666577897</c:v>
                </c:pt>
                <c:pt idx="57">
                  <c:v>48.8776338859983</c:v>
                </c:pt>
                <c:pt idx="58">
                  <c:v>48.683648268076702</c:v>
                </c:pt>
                <c:pt idx="59">
                  <c:v>48.048595357086398</c:v>
                </c:pt>
                <c:pt idx="60">
                  <c:v>46.828295195033903</c:v>
                </c:pt>
                <c:pt idx="61">
                  <c:v>45.047111249904098</c:v>
                </c:pt>
                <c:pt idx="62">
                  <c:v>42.909628096160603</c:v>
                </c:pt>
                <c:pt idx="63">
                  <c:v>40.718435941621102</c:v>
                </c:pt>
                <c:pt idx="64">
                  <c:v>38.785613351259499</c:v>
                </c:pt>
              </c:numCache>
            </c:numRef>
          </c:val>
          <c:smooth val="0"/>
          <c:extLst>
            <c:ext xmlns:c16="http://schemas.microsoft.com/office/drawing/2014/chart" uri="{C3380CC4-5D6E-409C-BE32-E72D297353CC}">
              <c16:uniqueId val="{00000001-4B18-4961-B6E3-EEDBC871EAEE}"/>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Tendencia-Ciclo.xlsx]Datos'!$AB$139:$AB$210</c:f>
              <c:numCache>
                <c:formatCode>0.0</c:formatCode>
                <c:ptCount val="65"/>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45.37</c:v>
                </c:pt>
                <c:pt idx="63">
                  <c:v>38.543999999999997</c:v>
                </c:pt>
                <c:pt idx="64">
                  <c:v>36.831000000000003</c:v>
                </c:pt>
              </c:numCache>
            </c:numRef>
          </c:val>
          <c:smooth val="0"/>
          <c:extLst>
            <c:ext xmlns:c16="http://schemas.microsoft.com/office/drawing/2014/chart" uri="{C3380CC4-5D6E-409C-BE32-E72D297353CC}">
              <c16:uniqueId val="{00000000-D705-4981-8F06-475EFE573EA1}"/>
            </c:ext>
          </c:extLst>
        </c:ser>
        <c:ser>
          <c:idx val="0"/>
          <c:order val="1"/>
          <c:tx>
            <c:strRef>
              <c:f>'[ICE_Gráficas Desest y Tendencia-Ciclo.xlsx]Datos'!$AC$6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5"/>
                <c:pt idx="0">
                  <c:v>53.804436236339697</c:v>
                </c:pt>
                <c:pt idx="1">
                  <c:v>53.110107823291301</c:v>
                </c:pt>
                <c:pt idx="2">
                  <c:v>52.690817937644297</c:v>
                </c:pt>
                <c:pt idx="3">
                  <c:v>52.439499792525901</c:v>
                </c:pt>
                <c:pt idx="4">
                  <c:v>52.194798513470403</c:v>
                </c:pt>
                <c:pt idx="5">
                  <c:v>51.908794741859197</c:v>
                </c:pt>
                <c:pt idx="6">
                  <c:v>51.653625143759498</c:v>
                </c:pt>
                <c:pt idx="7">
                  <c:v>51.500514925692599</c:v>
                </c:pt>
                <c:pt idx="8">
                  <c:v>51.460790488051899</c:v>
                </c:pt>
                <c:pt idx="9">
                  <c:v>51.4912782281354</c:v>
                </c:pt>
                <c:pt idx="10">
                  <c:v>51.551313404033301</c:v>
                </c:pt>
                <c:pt idx="11">
                  <c:v>51.5989933360664</c:v>
                </c:pt>
                <c:pt idx="12">
                  <c:v>51.5752185639438</c:v>
                </c:pt>
                <c:pt idx="13">
                  <c:v>51.519325478949199</c:v>
                </c:pt>
                <c:pt idx="14">
                  <c:v>51.4762574548351</c:v>
                </c:pt>
                <c:pt idx="15">
                  <c:v>51.451033222195797</c:v>
                </c:pt>
                <c:pt idx="16">
                  <c:v>51.391044891640902</c:v>
                </c:pt>
                <c:pt idx="17">
                  <c:v>51.185267444629702</c:v>
                </c:pt>
                <c:pt idx="18">
                  <c:v>50.773866932602999</c:v>
                </c:pt>
                <c:pt idx="19">
                  <c:v>50.1880904750087</c:v>
                </c:pt>
                <c:pt idx="20">
                  <c:v>49.535045304255497</c:v>
                </c:pt>
                <c:pt idx="21">
                  <c:v>48.868496309228803</c:v>
                </c:pt>
                <c:pt idx="22">
                  <c:v>48.265282416970798</c:v>
                </c:pt>
                <c:pt idx="23">
                  <c:v>47.837107236125902</c:v>
                </c:pt>
                <c:pt idx="24">
                  <c:v>47.692996018012799</c:v>
                </c:pt>
                <c:pt idx="25">
                  <c:v>47.907954635895003</c:v>
                </c:pt>
                <c:pt idx="26">
                  <c:v>48.472282354591798</c:v>
                </c:pt>
                <c:pt idx="27">
                  <c:v>49.349842945261798</c:v>
                </c:pt>
                <c:pt idx="28">
                  <c:v>50.410282990387003</c:v>
                </c:pt>
                <c:pt idx="29">
                  <c:v>51.4548067489931</c:v>
                </c:pt>
                <c:pt idx="30">
                  <c:v>52.267209851531</c:v>
                </c:pt>
                <c:pt idx="31">
                  <c:v>52.691562730307602</c:v>
                </c:pt>
                <c:pt idx="32">
                  <c:v>52.708127971786197</c:v>
                </c:pt>
                <c:pt idx="33">
                  <c:v>52.4124404030606</c:v>
                </c:pt>
                <c:pt idx="34">
                  <c:v>51.964748694680601</c:v>
                </c:pt>
                <c:pt idx="35">
                  <c:v>51.4710575004977</c:v>
                </c:pt>
                <c:pt idx="36">
                  <c:v>51.0577826269406</c:v>
                </c:pt>
                <c:pt idx="37">
                  <c:v>50.824743356578097</c:v>
                </c:pt>
                <c:pt idx="38">
                  <c:v>50.822565782368997</c:v>
                </c:pt>
                <c:pt idx="39">
                  <c:v>51.051692567465501</c:v>
                </c:pt>
                <c:pt idx="40">
                  <c:v>51.508725412914998</c:v>
                </c:pt>
                <c:pt idx="41">
                  <c:v>52.1291296671398</c:v>
                </c:pt>
                <c:pt idx="42">
                  <c:v>52.763195641071199</c:v>
                </c:pt>
                <c:pt idx="43">
                  <c:v>53.2475263251849</c:v>
                </c:pt>
                <c:pt idx="44">
                  <c:v>53.4624417526421</c:v>
                </c:pt>
                <c:pt idx="45">
                  <c:v>53.403269659936498</c:v>
                </c:pt>
                <c:pt idx="46">
                  <c:v>53.228541020207203</c:v>
                </c:pt>
                <c:pt idx="47">
                  <c:v>53.125034109121202</c:v>
                </c:pt>
                <c:pt idx="48">
                  <c:v>53.173244349996999</c:v>
                </c:pt>
                <c:pt idx="49">
                  <c:v>53.281297213622302</c:v>
                </c:pt>
                <c:pt idx="50">
                  <c:v>53.2733110859728</c:v>
                </c:pt>
                <c:pt idx="51">
                  <c:v>53.045536139557001</c:v>
                </c:pt>
                <c:pt idx="52">
                  <c:v>52.636591628959302</c:v>
                </c:pt>
                <c:pt idx="53">
                  <c:v>52.114719099785702</c:v>
                </c:pt>
                <c:pt idx="54">
                  <c:v>51.613924839242003</c:v>
                </c:pt>
                <c:pt idx="55">
                  <c:v>51.227347899794196</c:v>
                </c:pt>
                <c:pt idx="56">
                  <c:v>50.964203172161803</c:v>
                </c:pt>
                <c:pt idx="57">
                  <c:v>50.693908425400501</c:v>
                </c:pt>
                <c:pt idx="58">
                  <c:v>50.208991149214903</c:v>
                </c:pt>
                <c:pt idx="59">
                  <c:v>49.330600442418401</c:v>
                </c:pt>
                <c:pt idx="60">
                  <c:v>47.9550172761138</c:v>
                </c:pt>
                <c:pt idx="61">
                  <c:v>46.0745392333816</c:v>
                </c:pt>
                <c:pt idx="62">
                  <c:v>43.854420769659797</c:v>
                </c:pt>
                <c:pt idx="63">
                  <c:v>41.567543871256397</c:v>
                </c:pt>
                <c:pt idx="64">
                  <c:v>39.519810703048002</c:v>
                </c:pt>
              </c:numCache>
            </c:numRef>
          </c:val>
          <c:smooth val="0"/>
          <c:extLst>
            <c:ext xmlns:c16="http://schemas.microsoft.com/office/drawing/2014/chart" uri="{C3380CC4-5D6E-409C-BE32-E72D297353CC}">
              <c16:uniqueId val="{00000001-D705-4981-8F06-475EFE573EA1}"/>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'[ICE_Gráficas Desest y Tendencia-Ciclo.xlsx]Datos'!$C$3</c:f>
              <c:strCache>
                <c:ptCount val="1"/>
                <c:pt idx="0">
                  <c:v>Sector Manufacturero</c:v>
                </c:pt>
              </c:strCache>
            </c:strRef>
          </c:tx>
          <c:spPr>
            <a:ln w="1905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5"/>
                <c:pt idx="0">
                  <c:v>50.8842656581838</c:v>
                </c:pt>
                <c:pt idx="1">
                  <c:v>50.214997198837096</c:v>
                </c:pt>
                <c:pt idx="2">
                  <c:v>49.765371030629801</c:v>
                </c:pt>
                <c:pt idx="3">
                  <c:v>49.488385714799598</c:v>
                </c:pt>
                <c:pt idx="4">
                  <c:v>49.334488695867698</c:v>
                </c:pt>
                <c:pt idx="5">
                  <c:v>49.251161050170801</c:v>
                </c:pt>
                <c:pt idx="6">
                  <c:v>49.242830606513103</c:v>
                </c:pt>
                <c:pt idx="7">
                  <c:v>49.302134902921097</c:v>
                </c:pt>
                <c:pt idx="8">
                  <c:v>49.391397921433501</c:v>
                </c:pt>
                <c:pt idx="9">
                  <c:v>49.489656558733103</c:v>
                </c:pt>
                <c:pt idx="10">
                  <c:v>49.565115007702097</c:v>
                </c:pt>
                <c:pt idx="11">
                  <c:v>49.589374678112101</c:v>
                </c:pt>
                <c:pt idx="12">
                  <c:v>49.567764384434</c:v>
                </c:pt>
                <c:pt idx="13">
                  <c:v>49.536573225618703</c:v>
                </c:pt>
                <c:pt idx="14">
                  <c:v>49.535406612681101</c:v>
                </c:pt>
                <c:pt idx="15">
                  <c:v>49.576191516332401</c:v>
                </c:pt>
                <c:pt idx="16">
                  <c:v>49.600848995197097</c:v>
                </c:pt>
                <c:pt idx="17">
                  <c:v>49.529035775777501</c:v>
                </c:pt>
                <c:pt idx="18">
                  <c:v>49.342859019907799</c:v>
                </c:pt>
                <c:pt idx="19">
                  <c:v>49.064480108687903</c:v>
                </c:pt>
                <c:pt idx="20">
                  <c:v>48.751093389969</c:v>
                </c:pt>
                <c:pt idx="21">
                  <c:v>48.4502892623835</c:v>
                </c:pt>
                <c:pt idx="22">
                  <c:v>48.203957388416697</c:v>
                </c:pt>
                <c:pt idx="23">
                  <c:v>48.024901578509002</c:v>
                </c:pt>
                <c:pt idx="24">
                  <c:v>47.928870363165998</c:v>
                </c:pt>
                <c:pt idx="25">
                  <c:v>47.965287645218801</c:v>
                </c:pt>
                <c:pt idx="26">
                  <c:v>48.163458304625898</c:v>
                </c:pt>
                <c:pt idx="27">
                  <c:v>48.504145573775197</c:v>
                </c:pt>
                <c:pt idx="28">
                  <c:v>48.919809156115697</c:v>
                </c:pt>
                <c:pt idx="29">
                  <c:v>49.335596025296098</c:v>
                </c:pt>
                <c:pt idx="30">
                  <c:v>49.690069266359799</c:v>
                </c:pt>
                <c:pt idx="31">
                  <c:v>49.931966691916202</c:v>
                </c:pt>
                <c:pt idx="32">
                  <c:v>50.035374454649997</c:v>
                </c:pt>
                <c:pt idx="33">
                  <c:v>50.031583787588602</c:v>
                </c:pt>
                <c:pt idx="34">
                  <c:v>50.0187920908864</c:v>
                </c:pt>
                <c:pt idx="35">
                  <c:v>50.060802098873403</c:v>
                </c:pt>
                <c:pt idx="36">
                  <c:v>50.176883278302803</c:v>
                </c:pt>
                <c:pt idx="37">
                  <c:v>50.3555574602292</c:v>
                </c:pt>
                <c:pt idx="38">
                  <c:v>50.611683727331602</c:v>
                </c:pt>
                <c:pt idx="39">
                  <c:v>50.955203813394498</c:v>
                </c:pt>
                <c:pt idx="40">
                  <c:v>51.356433582318601</c:v>
                </c:pt>
                <c:pt idx="41">
                  <c:v>51.751476514441897</c:v>
                </c:pt>
                <c:pt idx="42">
                  <c:v>52.010232653438401</c:v>
                </c:pt>
                <c:pt idx="43">
                  <c:v>52.0676725750657</c:v>
                </c:pt>
                <c:pt idx="44">
                  <c:v>51.961676599603102</c:v>
                </c:pt>
                <c:pt idx="45">
                  <c:v>51.776582270710101</c:v>
                </c:pt>
                <c:pt idx="46">
                  <c:v>51.614177884881599</c:v>
                </c:pt>
                <c:pt idx="47">
                  <c:v>51.611274669699</c:v>
                </c:pt>
                <c:pt idx="48">
                  <c:v>51.823865049218703</c:v>
                </c:pt>
                <c:pt idx="49">
                  <c:v>52.160415752179503</c:v>
                </c:pt>
                <c:pt idx="50">
                  <c:v>52.4463707400161</c:v>
                </c:pt>
                <c:pt idx="51">
                  <c:v>52.512554258205299</c:v>
                </c:pt>
                <c:pt idx="52">
                  <c:v>52.301701882721602</c:v>
                </c:pt>
                <c:pt idx="53">
                  <c:v>51.867134786163803</c:v>
                </c:pt>
                <c:pt idx="54">
                  <c:v>51.354373902004298</c:v>
                </c:pt>
                <c:pt idx="55">
                  <c:v>50.904141830174503</c:v>
                </c:pt>
                <c:pt idx="56">
                  <c:v>50.526937503425003</c:v>
                </c:pt>
                <c:pt idx="57">
                  <c:v>50.126455407305102</c:v>
                </c:pt>
                <c:pt idx="58">
                  <c:v>49.509953622961397</c:v>
                </c:pt>
                <c:pt idx="59">
                  <c:v>48.466753118310201</c:v>
                </c:pt>
                <c:pt idx="60">
                  <c:v>46.847758903414999</c:v>
                </c:pt>
                <c:pt idx="61">
                  <c:v>44.664914264406498</c:v>
                </c:pt>
                <c:pt idx="62">
                  <c:v>42.094965194856897</c:v>
                </c:pt>
                <c:pt idx="63">
                  <c:v>39.452118524026098</c:v>
                </c:pt>
                <c:pt idx="64">
                  <c:v>37.025888197639297</c:v>
                </c:pt>
              </c:numCache>
            </c:numRef>
          </c:val>
          <c:smooth val="0"/>
          <c:extLst>
            <c:ext xmlns:c16="http://schemas.microsoft.com/office/drawing/2014/chart" uri="{C3380CC4-5D6E-409C-BE32-E72D297353CC}">
              <c16:uniqueId val="{00000000-7CF5-4AA4-964F-DA20808F63C9}"/>
            </c:ext>
          </c:extLst>
        </c:ser>
        <c:ser>
          <c:idx val="1"/>
          <c:order val="1"/>
          <c:tx>
            <c:strRef>
              <c:f>'[ICE_Gráficas Desest y Tendencia-Ciclo.xlsx]Datos'!$O$3</c:f>
              <c:strCache>
                <c:ptCount val="1"/>
                <c:pt idx="0">
                  <c:v>Sector Construcción</c:v>
                </c:pt>
              </c:strCache>
            </c:strRef>
          </c:tx>
          <c:spPr>
            <a:ln w="1905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5"/>
                <c:pt idx="0">
                  <c:v>53.1520733047604</c:v>
                </c:pt>
                <c:pt idx="1">
                  <c:v>52.435315556300402</c:v>
                </c:pt>
                <c:pt idx="2">
                  <c:v>52.017901585080402</c:v>
                </c:pt>
                <c:pt idx="3">
                  <c:v>51.755570064101001</c:v>
                </c:pt>
                <c:pt idx="4">
                  <c:v>51.455818647297001</c:v>
                </c:pt>
                <c:pt idx="5">
                  <c:v>51.032949000793202</c:v>
                </c:pt>
                <c:pt idx="6">
                  <c:v>50.505913967667702</c:v>
                </c:pt>
                <c:pt idx="7">
                  <c:v>50.024334782091003</c:v>
                </c:pt>
                <c:pt idx="8">
                  <c:v>49.7041090078122</c:v>
                </c:pt>
                <c:pt idx="9">
                  <c:v>49.600875358075101</c:v>
                </c:pt>
                <c:pt idx="10">
                  <c:v>49.674944322390999</c:v>
                </c:pt>
                <c:pt idx="11">
                  <c:v>49.840509424836</c:v>
                </c:pt>
                <c:pt idx="12">
                  <c:v>49.971704027082602</c:v>
                </c:pt>
                <c:pt idx="13">
                  <c:v>49.992094100632897</c:v>
                </c:pt>
                <c:pt idx="14">
                  <c:v>49.903416819195797</c:v>
                </c:pt>
                <c:pt idx="15">
                  <c:v>49.734042450583502</c:v>
                </c:pt>
                <c:pt idx="16">
                  <c:v>49.482050369191803</c:v>
                </c:pt>
                <c:pt idx="17">
                  <c:v>49.122709122250697</c:v>
                </c:pt>
                <c:pt idx="18">
                  <c:v>48.614385575509303</c:v>
                </c:pt>
                <c:pt idx="19">
                  <c:v>47.9787248913754</c:v>
                </c:pt>
                <c:pt idx="20">
                  <c:v>47.305659106868099</c:v>
                </c:pt>
                <c:pt idx="21">
                  <c:v>46.736613589165202</c:v>
                </c:pt>
                <c:pt idx="22">
                  <c:v>46.362675815196297</c:v>
                </c:pt>
                <c:pt idx="23">
                  <c:v>46.236232019417301</c:v>
                </c:pt>
                <c:pt idx="24">
                  <c:v>46.3395096697067</c:v>
                </c:pt>
                <c:pt idx="25">
                  <c:v>46.629955200333299</c:v>
                </c:pt>
                <c:pt idx="26">
                  <c:v>47.069384724352503</c:v>
                </c:pt>
                <c:pt idx="27">
                  <c:v>47.613738297045103</c:v>
                </c:pt>
                <c:pt idx="28">
                  <c:v>48.254957948123497</c:v>
                </c:pt>
                <c:pt idx="29">
                  <c:v>48.907216969789303</c:v>
                </c:pt>
                <c:pt idx="30">
                  <c:v>49.4620607011353</c:v>
                </c:pt>
                <c:pt idx="31">
                  <c:v>49.794249366235597</c:v>
                </c:pt>
                <c:pt idx="32">
                  <c:v>49.7734800892582</c:v>
                </c:pt>
                <c:pt idx="33">
                  <c:v>49.368450451891498</c:v>
                </c:pt>
                <c:pt idx="34">
                  <c:v>48.696371057241599</c:v>
                </c:pt>
                <c:pt idx="35">
                  <c:v>47.984710587994002</c:v>
                </c:pt>
                <c:pt idx="36">
                  <c:v>47.472784250490903</c:v>
                </c:pt>
                <c:pt idx="37">
                  <c:v>47.272814543881502</c:v>
                </c:pt>
                <c:pt idx="38">
                  <c:v>47.358056764265001</c:v>
                </c:pt>
                <c:pt idx="39">
                  <c:v>47.644469929297799</c:v>
                </c:pt>
                <c:pt idx="40">
                  <c:v>48.099564814372499</c:v>
                </c:pt>
                <c:pt idx="41">
                  <c:v>48.630600844933099</c:v>
                </c:pt>
                <c:pt idx="42">
                  <c:v>49.180276530762697</c:v>
                </c:pt>
                <c:pt idx="43">
                  <c:v>49.624046680481797</c:v>
                </c:pt>
                <c:pt idx="44">
                  <c:v>49.889486888978396</c:v>
                </c:pt>
                <c:pt idx="45">
                  <c:v>49.941378274784</c:v>
                </c:pt>
                <c:pt idx="46">
                  <c:v>49.802723977416903</c:v>
                </c:pt>
                <c:pt idx="47">
                  <c:v>49.584128680386101</c:v>
                </c:pt>
                <c:pt idx="48">
                  <c:v>49.431688123018802</c:v>
                </c:pt>
                <c:pt idx="49">
                  <c:v>49.415645262659297</c:v>
                </c:pt>
                <c:pt idx="50">
                  <c:v>49.470463831820403</c:v>
                </c:pt>
                <c:pt idx="51">
                  <c:v>49.485772743510402</c:v>
                </c:pt>
                <c:pt idx="52">
                  <c:v>49.392790970330203</c:v>
                </c:pt>
                <c:pt idx="53">
                  <c:v>49.185587789845101</c:v>
                </c:pt>
                <c:pt idx="54">
                  <c:v>48.980722017146903</c:v>
                </c:pt>
                <c:pt idx="55">
                  <c:v>48.858756171775198</c:v>
                </c:pt>
                <c:pt idx="56">
                  <c:v>48.863166666577897</c:v>
                </c:pt>
                <c:pt idx="57">
                  <c:v>48.8776338859983</c:v>
                </c:pt>
                <c:pt idx="58">
                  <c:v>48.683648268076702</c:v>
                </c:pt>
                <c:pt idx="59">
                  <c:v>48.048595357086398</c:v>
                </c:pt>
                <c:pt idx="60">
                  <c:v>46.828295195033903</c:v>
                </c:pt>
                <c:pt idx="61">
                  <c:v>45.047111249904098</c:v>
                </c:pt>
                <c:pt idx="62">
                  <c:v>42.909628096160603</c:v>
                </c:pt>
                <c:pt idx="63">
                  <c:v>40.718435941621102</c:v>
                </c:pt>
                <c:pt idx="64">
                  <c:v>38.785613351259499</c:v>
                </c:pt>
              </c:numCache>
            </c:numRef>
          </c:val>
          <c:smooth val="0"/>
          <c:extLst>
            <c:ext xmlns:c16="http://schemas.microsoft.com/office/drawing/2014/chart" uri="{C3380CC4-5D6E-409C-BE32-E72D297353CC}">
              <c16:uniqueId val="{00000001-7CF5-4AA4-964F-DA20808F63C9}"/>
            </c:ext>
          </c:extLst>
        </c:ser>
        <c:ser>
          <c:idx val="2"/>
          <c:order val="2"/>
          <c:tx>
            <c:strRef>
              <c:f>'[ICE_Gráficas Desest y Tendencia-Ciclo.xlsx]Datos'!$AB$3</c:f>
              <c:strCache>
                <c:ptCount val="1"/>
                <c:pt idx="0">
                  <c:v>Sector Comercio</c:v>
                </c:pt>
              </c:strCache>
            </c:strRef>
          </c:tx>
          <c:spPr>
            <a:ln w="15875">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5"/>
                <c:pt idx="0">
                  <c:v>53.804436236339697</c:v>
                </c:pt>
                <c:pt idx="1">
                  <c:v>53.110107823291301</c:v>
                </c:pt>
                <c:pt idx="2">
                  <c:v>52.690817937644297</c:v>
                </c:pt>
                <c:pt idx="3">
                  <c:v>52.439499792525901</c:v>
                </c:pt>
                <c:pt idx="4">
                  <c:v>52.194798513470403</c:v>
                </c:pt>
                <c:pt idx="5">
                  <c:v>51.908794741859197</c:v>
                </c:pt>
                <c:pt idx="6">
                  <c:v>51.653625143759498</c:v>
                </c:pt>
                <c:pt idx="7">
                  <c:v>51.500514925692599</c:v>
                </c:pt>
                <c:pt idx="8">
                  <c:v>51.460790488051899</c:v>
                </c:pt>
                <c:pt idx="9">
                  <c:v>51.4912782281354</c:v>
                </c:pt>
                <c:pt idx="10">
                  <c:v>51.551313404033301</c:v>
                </c:pt>
                <c:pt idx="11">
                  <c:v>51.5989933360664</c:v>
                </c:pt>
                <c:pt idx="12">
                  <c:v>51.5752185639438</c:v>
                </c:pt>
                <c:pt idx="13">
                  <c:v>51.519325478949199</c:v>
                </c:pt>
                <c:pt idx="14">
                  <c:v>51.4762574548351</c:v>
                </c:pt>
                <c:pt idx="15">
                  <c:v>51.451033222195797</c:v>
                </c:pt>
                <c:pt idx="16">
                  <c:v>51.391044891640902</c:v>
                </c:pt>
                <c:pt idx="17">
                  <c:v>51.185267444629702</c:v>
                </c:pt>
                <c:pt idx="18">
                  <c:v>50.773866932602999</c:v>
                </c:pt>
                <c:pt idx="19">
                  <c:v>50.1880904750087</c:v>
                </c:pt>
                <c:pt idx="20">
                  <c:v>49.535045304255497</c:v>
                </c:pt>
                <c:pt idx="21">
                  <c:v>48.868496309228803</c:v>
                </c:pt>
                <c:pt idx="22">
                  <c:v>48.265282416970798</c:v>
                </c:pt>
                <c:pt idx="23">
                  <c:v>47.837107236125902</c:v>
                </c:pt>
                <c:pt idx="24">
                  <c:v>47.692996018012799</c:v>
                </c:pt>
                <c:pt idx="25">
                  <c:v>47.907954635895003</c:v>
                </c:pt>
                <c:pt idx="26">
                  <c:v>48.472282354591798</c:v>
                </c:pt>
                <c:pt idx="27">
                  <c:v>49.349842945261798</c:v>
                </c:pt>
                <c:pt idx="28">
                  <c:v>50.410282990387003</c:v>
                </c:pt>
                <c:pt idx="29">
                  <c:v>51.4548067489931</c:v>
                </c:pt>
                <c:pt idx="30">
                  <c:v>52.267209851531</c:v>
                </c:pt>
                <c:pt idx="31">
                  <c:v>52.691562730307602</c:v>
                </c:pt>
                <c:pt idx="32">
                  <c:v>52.708127971786197</c:v>
                </c:pt>
                <c:pt idx="33">
                  <c:v>52.4124404030606</c:v>
                </c:pt>
                <c:pt idx="34">
                  <c:v>51.964748694680601</c:v>
                </c:pt>
                <c:pt idx="35">
                  <c:v>51.4710575004977</c:v>
                </c:pt>
                <c:pt idx="36">
                  <c:v>51.0577826269406</c:v>
                </c:pt>
                <c:pt idx="37">
                  <c:v>50.824743356578097</c:v>
                </c:pt>
                <c:pt idx="38">
                  <c:v>50.822565782368997</c:v>
                </c:pt>
                <c:pt idx="39">
                  <c:v>51.051692567465501</c:v>
                </c:pt>
                <c:pt idx="40">
                  <c:v>51.508725412914998</c:v>
                </c:pt>
                <c:pt idx="41">
                  <c:v>52.1291296671398</c:v>
                </c:pt>
                <c:pt idx="42">
                  <c:v>52.763195641071199</c:v>
                </c:pt>
                <c:pt idx="43">
                  <c:v>53.2475263251849</c:v>
                </c:pt>
                <c:pt idx="44">
                  <c:v>53.4624417526421</c:v>
                </c:pt>
                <c:pt idx="45">
                  <c:v>53.403269659936498</c:v>
                </c:pt>
                <c:pt idx="46">
                  <c:v>53.228541020207203</c:v>
                </c:pt>
                <c:pt idx="47">
                  <c:v>53.125034109121202</c:v>
                </c:pt>
                <c:pt idx="48">
                  <c:v>53.173244349996999</c:v>
                </c:pt>
                <c:pt idx="49">
                  <c:v>53.281297213622302</c:v>
                </c:pt>
                <c:pt idx="50">
                  <c:v>53.2733110859728</c:v>
                </c:pt>
                <c:pt idx="51">
                  <c:v>53.045536139557001</c:v>
                </c:pt>
                <c:pt idx="52">
                  <c:v>52.636591628959302</c:v>
                </c:pt>
                <c:pt idx="53">
                  <c:v>52.114719099785702</c:v>
                </c:pt>
                <c:pt idx="54">
                  <c:v>51.613924839242003</c:v>
                </c:pt>
                <c:pt idx="55">
                  <c:v>51.227347899794196</c:v>
                </c:pt>
                <c:pt idx="56">
                  <c:v>50.964203172161803</c:v>
                </c:pt>
                <c:pt idx="57">
                  <c:v>50.693908425400501</c:v>
                </c:pt>
                <c:pt idx="58">
                  <c:v>50.208991149214903</c:v>
                </c:pt>
                <c:pt idx="59">
                  <c:v>49.330600442418401</c:v>
                </c:pt>
                <c:pt idx="60">
                  <c:v>47.9550172761138</c:v>
                </c:pt>
                <c:pt idx="61">
                  <c:v>46.0745392333816</c:v>
                </c:pt>
                <c:pt idx="62">
                  <c:v>43.854420769659797</c:v>
                </c:pt>
                <c:pt idx="63">
                  <c:v>41.567543871256397</c:v>
                </c:pt>
                <c:pt idx="64">
                  <c:v>39.519810703048002</c:v>
                </c:pt>
              </c:numCache>
            </c:numRef>
          </c:val>
          <c:smooth val="0"/>
          <c:extLst>
            <c:ext xmlns:c16="http://schemas.microsoft.com/office/drawing/2014/chart" uri="{C3380CC4-5D6E-409C-BE32-E72D297353CC}">
              <c16:uniqueId val="{00000002-7CF5-4AA4-964F-DA20808F63C9}"/>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Tendencia-Ciclo.xlsx]Datos'!$F$139:$F$210</c:f>
              <c:numCache>
                <c:formatCode>0.0</c:formatCode>
                <c:ptCount val="65"/>
                <c:pt idx="0">
                  <c:v>43.281503345378702</c:v>
                </c:pt>
                <c:pt idx="1">
                  <c:v>41.998613799169</c:v>
                </c:pt>
                <c:pt idx="2">
                  <c:v>41.013138449708698</c:v>
                </c:pt>
                <c:pt idx="3">
                  <c:v>40.244090794308804</c:v>
                </c:pt>
                <c:pt idx="4">
                  <c:v>39.598272663545302</c:v>
                </c:pt>
                <c:pt idx="5">
                  <c:v>39.025102185083597</c:v>
                </c:pt>
                <c:pt idx="6">
                  <c:v>38.5902954752776</c:v>
                </c:pt>
                <c:pt idx="7">
                  <c:v>38.401477241971399</c:v>
                </c:pt>
                <c:pt idx="8">
                  <c:v>38.458030869902998</c:v>
                </c:pt>
                <c:pt idx="9">
                  <c:v>38.643003673321303</c:v>
                </c:pt>
                <c:pt idx="10">
                  <c:v>38.764252483302201</c:v>
                </c:pt>
                <c:pt idx="11">
                  <c:v>38.726662668105597</c:v>
                </c:pt>
                <c:pt idx="12">
                  <c:v>38.547304676927602</c:v>
                </c:pt>
                <c:pt idx="13">
                  <c:v>38.343693324666901</c:v>
                </c:pt>
                <c:pt idx="14">
                  <c:v>38.242117936073697</c:v>
                </c:pt>
                <c:pt idx="15">
                  <c:v>38.336670833309597</c:v>
                </c:pt>
                <c:pt idx="16">
                  <c:v>38.558823179810403</c:v>
                </c:pt>
                <c:pt idx="17">
                  <c:v>38.738173657674203</c:v>
                </c:pt>
                <c:pt idx="18">
                  <c:v>38.813893235864903</c:v>
                </c:pt>
                <c:pt idx="19">
                  <c:v>38.745613331657303</c:v>
                </c:pt>
                <c:pt idx="20">
                  <c:v>38.546552090961796</c:v>
                </c:pt>
                <c:pt idx="21">
                  <c:v>38.218821535689898</c:v>
                </c:pt>
                <c:pt idx="22">
                  <c:v>37.735802072242301</c:v>
                </c:pt>
                <c:pt idx="23">
                  <c:v>37.111382930920001</c:v>
                </c:pt>
                <c:pt idx="24">
                  <c:v>36.476029818829097</c:v>
                </c:pt>
                <c:pt idx="25">
                  <c:v>36.121426754278602</c:v>
                </c:pt>
                <c:pt idx="26">
                  <c:v>36.336436878388398</c:v>
                </c:pt>
                <c:pt idx="27">
                  <c:v>37.250928583466603</c:v>
                </c:pt>
                <c:pt idx="28">
                  <c:v>38.735003513105099</c:v>
                </c:pt>
                <c:pt idx="29">
                  <c:v>40.432116474289501</c:v>
                </c:pt>
                <c:pt idx="30">
                  <c:v>41.8777252366136</c:v>
                </c:pt>
                <c:pt idx="31">
                  <c:v>42.760006313077803</c:v>
                </c:pt>
                <c:pt idx="32">
                  <c:v>43.030803327202001</c:v>
                </c:pt>
                <c:pt idx="33">
                  <c:v>42.918974004214597</c:v>
                </c:pt>
                <c:pt idx="34">
                  <c:v>42.832270667985497</c:v>
                </c:pt>
                <c:pt idx="35">
                  <c:v>43.017032406568397</c:v>
                </c:pt>
                <c:pt idx="36">
                  <c:v>43.527529711049901</c:v>
                </c:pt>
                <c:pt idx="37">
                  <c:v>44.209716824617502</c:v>
                </c:pt>
                <c:pt idx="38">
                  <c:v>44.861105915903899</c:v>
                </c:pt>
                <c:pt idx="39">
                  <c:v>45.319946721293</c:v>
                </c:pt>
                <c:pt idx="40">
                  <c:v>45.500033070315901</c:v>
                </c:pt>
                <c:pt idx="41">
                  <c:v>45.492809333219697</c:v>
                </c:pt>
                <c:pt idx="42">
                  <c:v>45.353587540428101</c:v>
                </c:pt>
                <c:pt idx="43">
                  <c:v>45.113928255477397</c:v>
                </c:pt>
                <c:pt idx="44">
                  <c:v>44.883115075907199</c:v>
                </c:pt>
                <c:pt idx="45">
                  <c:v>44.714479064833597</c:v>
                </c:pt>
                <c:pt idx="46">
                  <c:v>44.701531196905897</c:v>
                </c:pt>
                <c:pt idx="47">
                  <c:v>45.005005095880598</c:v>
                </c:pt>
                <c:pt idx="48">
                  <c:v>45.670383347525203</c:v>
                </c:pt>
                <c:pt idx="49">
                  <c:v>46.473548109538001</c:v>
                </c:pt>
                <c:pt idx="50">
                  <c:v>47.038397122253201</c:v>
                </c:pt>
                <c:pt idx="51">
                  <c:v>47.051104129882702</c:v>
                </c:pt>
                <c:pt idx="52">
                  <c:v>46.431281463755298</c:v>
                </c:pt>
                <c:pt idx="53">
                  <c:v>45.297743696169597</c:v>
                </c:pt>
                <c:pt idx="54">
                  <c:v>43.988510125621701</c:v>
                </c:pt>
                <c:pt idx="55">
                  <c:v>42.900282445938402</c:v>
                </c:pt>
                <c:pt idx="56">
                  <c:v>42.136377362090499</c:v>
                </c:pt>
                <c:pt idx="57">
                  <c:v>41.545797496028598</c:v>
                </c:pt>
                <c:pt idx="58">
                  <c:v>40.734906059054197</c:v>
                </c:pt>
                <c:pt idx="59">
                  <c:v>39.202712027988298</c:v>
                </c:pt>
                <c:pt idx="60">
                  <c:v>36.613722881435898</c:v>
                </c:pt>
                <c:pt idx="61">
                  <c:v>32.999618865465102</c:v>
                </c:pt>
                <c:pt idx="62">
                  <c:v>28.779376985031</c:v>
                </c:pt>
                <c:pt idx="63">
                  <c:v>24.541474683450801</c:v>
                </c:pt>
                <c:pt idx="64">
                  <c:v>20.849631420808802</c:v>
                </c:pt>
              </c:numCache>
            </c:numRef>
          </c:val>
          <c:smooth val="0"/>
          <c:extLst>
            <c:ext xmlns:c16="http://schemas.microsoft.com/office/drawing/2014/chart" uri="{C3380CC4-5D6E-409C-BE32-E72D297353CC}">
              <c16:uniqueId val="{00000000-302C-458B-A203-BCCC1D309A27}"/>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Tendencia-Ciclo.xlsx]Datos'!$S$139:$S$210</c:f>
              <c:numCache>
                <c:formatCode>0.0</c:formatCode>
                <c:ptCount val="65"/>
                <c:pt idx="0">
                  <c:v>41.632631047561702</c:v>
                </c:pt>
                <c:pt idx="1">
                  <c:v>40.329277078558903</c:v>
                </c:pt>
                <c:pt idx="2">
                  <c:v>39.234423148199902</c:v>
                </c:pt>
                <c:pt idx="3">
                  <c:v>38.361004782423301</c:v>
                </c:pt>
                <c:pt idx="4">
                  <c:v>37.545602060495703</c:v>
                </c:pt>
                <c:pt idx="5">
                  <c:v>36.773983983669297</c:v>
                </c:pt>
                <c:pt idx="6">
                  <c:v>36.148227603205299</c:v>
                </c:pt>
                <c:pt idx="7">
                  <c:v>35.823130834939498</c:v>
                </c:pt>
                <c:pt idx="8">
                  <c:v>35.851023188203698</c:v>
                </c:pt>
                <c:pt idx="9">
                  <c:v>36.289772963732901</c:v>
                </c:pt>
                <c:pt idx="10">
                  <c:v>37.035970181440703</c:v>
                </c:pt>
                <c:pt idx="11">
                  <c:v>37.823998214485897</c:v>
                </c:pt>
                <c:pt idx="12">
                  <c:v>38.364696726470498</c:v>
                </c:pt>
                <c:pt idx="13">
                  <c:v>38.476324326316004</c:v>
                </c:pt>
                <c:pt idx="14">
                  <c:v>38.089836706507697</c:v>
                </c:pt>
                <c:pt idx="15">
                  <c:v>37.264336818815003</c:v>
                </c:pt>
                <c:pt idx="16">
                  <c:v>36.118007823785902</c:v>
                </c:pt>
                <c:pt idx="17">
                  <c:v>34.819316496101699</c:v>
                </c:pt>
                <c:pt idx="18">
                  <c:v>33.564363033038703</c:v>
                </c:pt>
                <c:pt idx="19">
                  <c:v>32.409091431027797</c:v>
                </c:pt>
                <c:pt idx="20">
                  <c:v>31.345369489937799</c:v>
                </c:pt>
                <c:pt idx="21">
                  <c:v>30.319229355845</c:v>
                </c:pt>
                <c:pt idx="22">
                  <c:v>29.268909197126799</c:v>
                </c:pt>
                <c:pt idx="23">
                  <c:v>28.342910127949999</c:v>
                </c:pt>
                <c:pt idx="24">
                  <c:v>27.762976806568101</c:v>
                </c:pt>
                <c:pt idx="25">
                  <c:v>27.782110197043</c:v>
                </c:pt>
                <c:pt idx="26">
                  <c:v>28.548008000142101</c:v>
                </c:pt>
                <c:pt idx="27">
                  <c:v>30.013017816198001</c:v>
                </c:pt>
                <c:pt idx="28">
                  <c:v>31.916523632805699</c:v>
                </c:pt>
                <c:pt idx="29">
                  <c:v>33.696865762569303</c:v>
                </c:pt>
                <c:pt idx="30">
                  <c:v>34.846052224107702</c:v>
                </c:pt>
                <c:pt idx="31">
                  <c:v>35.128436212652502</c:v>
                </c:pt>
                <c:pt idx="32">
                  <c:v>34.549886962277903</c:v>
                </c:pt>
                <c:pt idx="33">
                  <c:v>33.316446873428703</c:v>
                </c:pt>
                <c:pt idx="34">
                  <c:v>31.893200287615699</c:v>
                </c:pt>
                <c:pt idx="35">
                  <c:v>30.6679165512341</c:v>
                </c:pt>
                <c:pt idx="36">
                  <c:v>29.898325327448099</c:v>
                </c:pt>
                <c:pt idx="37">
                  <c:v>29.731725610612301</c:v>
                </c:pt>
                <c:pt idx="38">
                  <c:v>30.171283362233901</c:v>
                </c:pt>
                <c:pt idx="39">
                  <c:v>31.064184911837401</c:v>
                </c:pt>
                <c:pt idx="40">
                  <c:v>32.101506140560097</c:v>
                </c:pt>
                <c:pt idx="41">
                  <c:v>33.042479422838099</c:v>
                </c:pt>
                <c:pt idx="42">
                  <c:v>33.642723959817999</c:v>
                </c:pt>
                <c:pt idx="43">
                  <c:v>33.706952735056099</c:v>
                </c:pt>
                <c:pt idx="44">
                  <c:v>33.311015433875902</c:v>
                </c:pt>
                <c:pt idx="45">
                  <c:v>32.557720401829798</c:v>
                </c:pt>
                <c:pt idx="46">
                  <c:v>31.583279889129798</c:v>
                </c:pt>
                <c:pt idx="47">
                  <c:v>30.645169397130299</c:v>
                </c:pt>
                <c:pt idx="48">
                  <c:v>29.9833288862872</c:v>
                </c:pt>
                <c:pt idx="49">
                  <c:v>29.5993479612982</c:v>
                </c:pt>
                <c:pt idx="50">
                  <c:v>29.282026950033401</c:v>
                </c:pt>
                <c:pt idx="51">
                  <c:v>28.8321345572962</c:v>
                </c:pt>
                <c:pt idx="52">
                  <c:v>28.165569635354</c:v>
                </c:pt>
                <c:pt idx="53">
                  <c:v>27.315869783152198</c:v>
                </c:pt>
                <c:pt idx="54">
                  <c:v>26.4436317954376</c:v>
                </c:pt>
                <c:pt idx="55">
                  <c:v>25.778682426506499</c:v>
                </c:pt>
                <c:pt idx="56">
                  <c:v>25.462866097991</c:v>
                </c:pt>
                <c:pt idx="57">
                  <c:v>25.464653245219498</c:v>
                </c:pt>
                <c:pt idx="58">
                  <c:v>25.506408271160598</c:v>
                </c:pt>
                <c:pt idx="59">
                  <c:v>25.096369880187201</c:v>
                </c:pt>
                <c:pt idx="60">
                  <c:v>23.851687200838001</c:v>
                </c:pt>
                <c:pt idx="61">
                  <c:v>21.674889466248398</c:v>
                </c:pt>
                <c:pt idx="62">
                  <c:v>18.804240805009702</c:v>
                </c:pt>
                <c:pt idx="63">
                  <c:v>15.6906011670709</c:v>
                </c:pt>
                <c:pt idx="64">
                  <c:v>12.8220783417588</c:v>
                </c:pt>
              </c:numCache>
            </c:numRef>
          </c:val>
          <c:smooth val="0"/>
          <c:extLst>
            <c:ext xmlns:c16="http://schemas.microsoft.com/office/drawing/2014/chart" uri="{C3380CC4-5D6E-409C-BE32-E72D297353CC}">
              <c16:uniqueId val="{00000001-302C-458B-A203-BCCC1D309A27}"/>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Tendencia-Ciclo.xlsx]Datos'!$AF$139:$AF$210</c:f>
              <c:numCache>
                <c:formatCode>0.0</c:formatCode>
                <c:ptCount val="65"/>
                <c:pt idx="0">
                  <c:v>41.958017290144099</c:v>
                </c:pt>
                <c:pt idx="1">
                  <c:v>40.225492466211101</c:v>
                </c:pt>
                <c:pt idx="2">
                  <c:v>39.046265805630497</c:v>
                </c:pt>
                <c:pt idx="3">
                  <c:v>38.378977627548103</c:v>
                </c:pt>
                <c:pt idx="4">
                  <c:v>38.066807593219501</c:v>
                </c:pt>
                <c:pt idx="5">
                  <c:v>38.018707985610298</c:v>
                </c:pt>
                <c:pt idx="6">
                  <c:v>38.1840147578122</c:v>
                </c:pt>
                <c:pt idx="7">
                  <c:v>38.357147974002302</c:v>
                </c:pt>
                <c:pt idx="8">
                  <c:v>38.372876522162997</c:v>
                </c:pt>
                <c:pt idx="9">
                  <c:v>38.147915726870103</c:v>
                </c:pt>
                <c:pt idx="10">
                  <c:v>37.736085021393102</c:v>
                </c:pt>
                <c:pt idx="11">
                  <c:v>37.283983098618201</c:v>
                </c:pt>
                <c:pt idx="12">
                  <c:v>36.921568429121201</c:v>
                </c:pt>
                <c:pt idx="13">
                  <c:v>36.709227635826501</c:v>
                </c:pt>
                <c:pt idx="14">
                  <c:v>36.631049595141697</c:v>
                </c:pt>
                <c:pt idx="15">
                  <c:v>36.589811316017503</c:v>
                </c:pt>
                <c:pt idx="16">
                  <c:v>36.400330053113997</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32.225288104310501</c:v>
                </c:pt>
                <c:pt idx="26">
                  <c:v>33.213039295070203</c:v>
                </c:pt>
                <c:pt idx="27">
                  <c:v>34.678623719933299</c:v>
                </c:pt>
                <c:pt idx="28">
                  <c:v>36.337177006430103</c:v>
                </c:pt>
                <c:pt idx="29">
                  <c:v>37.899390152417197</c:v>
                </c:pt>
                <c:pt idx="30">
                  <c:v>39.198090497737503</c:v>
                </c:pt>
                <c:pt idx="31">
                  <c:v>40.050126696832599</c:v>
                </c:pt>
                <c:pt idx="32">
                  <c:v>40.3330310456315</c:v>
                </c:pt>
                <c:pt idx="33">
                  <c:v>40.054457527809902</c:v>
                </c:pt>
                <c:pt idx="34">
                  <c:v>39.214153846153799</c:v>
                </c:pt>
                <c:pt idx="35">
                  <c:v>37.905406518397498</c:v>
                </c:pt>
                <c:pt idx="36">
                  <c:v>36.365095728661402</c:v>
                </c:pt>
                <c:pt idx="37">
                  <c:v>34.965390634631603</c:v>
                </c:pt>
                <c:pt idx="38">
                  <c:v>34.038199786146997</c:v>
                </c:pt>
                <c:pt idx="39">
                  <c:v>33.808989107092302</c:v>
                </c:pt>
                <c:pt idx="40">
                  <c:v>34.367338045975899</c:v>
                </c:pt>
                <c:pt idx="41">
                  <c:v>35.427476361898997</c:v>
                </c:pt>
                <c:pt idx="42">
                  <c:v>36.424961649754202</c:v>
                </c:pt>
                <c:pt idx="43">
                  <c:v>36.989269455043697</c:v>
                </c:pt>
                <c:pt idx="44">
                  <c:v>36.958112390767297</c:v>
                </c:pt>
                <c:pt idx="45">
                  <c:v>36.3359402541438</c:v>
                </c:pt>
                <c:pt idx="46">
                  <c:v>35.434667228276197</c:v>
                </c:pt>
                <c:pt idx="47">
                  <c:v>34.701278963267399</c:v>
                </c:pt>
                <c:pt idx="48">
                  <c:v>34.358571417283599</c:v>
                </c:pt>
                <c:pt idx="49">
                  <c:v>34.400610913131104</c:v>
                </c:pt>
                <c:pt idx="50">
                  <c:v>34.5902207885498</c:v>
                </c:pt>
                <c:pt idx="51">
                  <c:v>34.715907173791202</c:v>
                </c:pt>
                <c:pt idx="52">
                  <c:v>34.633026015852899</c:v>
                </c:pt>
                <c:pt idx="53">
                  <c:v>34.244797689926202</c:v>
                </c:pt>
                <c:pt idx="54">
                  <c:v>33.669091509927398</c:v>
                </c:pt>
                <c:pt idx="55">
                  <c:v>33.0133877091586</c:v>
                </c:pt>
                <c:pt idx="56">
                  <c:v>32.3241322174066</c:v>
                </c:pt>
                <c:pt idx="57">
                  <c:v>31.574790147280801</c:v>
                </c:pt>
                <c:pt idx="58">
                  <c:v>30.552312199809101</c:v>
                </c:pt>
                <c:pt idx="59">
                  <c:v>28.954747696277401</c:v>
                </c:pt>
                <c:pt idx="60">
                  <c:v>26.5181354732788</c:v>
                </c:pt>
                <c:pt idx="61">
                  <c:v>23.214941209879498</c:v>
                </c:pt>
                <c:pt idx="62">
                  <c:v>19.3118179881806</c:v>
                </c:pt>
                <c:pt idx="63">
                  <c:v>15.3078679219331</c:v>
                </c:pt>
                <c:pt idx="64">
                  <c:v>11.7393053164938</c:v>
                </c:pt>
              </c:numCache>
            </c:numRef>
          </c:val>
          <c:smooth val="0"/>
          <c:extLst>
            <c:ext xmlns:c16="http://schemas.microsoft.com/office/drawing/2014/chart" uri="{C3380CC4-5D6E-409C-BE32-E72D297353CC}">
              <c16:uniqueId val="{00000002-302C-458B-A203-BCCC1D309A27}"/>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1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Tendencia-Ciclo.xlsx]Datos'!$H$139:$H$210</c:f>
              <c:numCache>
                <c:formatCode>0.0</c:formatCode>
                <c:ptCount val="65"/>
                <c:pt idx="0">
                  <c:v>45.919074621698499</c:v>
                </c:pt>
                <c:pt idx="1">
                  <c:v>45.156627824558697</c:v>
                </c:pt>
                <c:pt idx="2">
                  <c:v>44.737035240397802</c:v>
                </c:pt>
                <c:pt idx="3">
                  <c:v>44.597854180981003</c:v>
                </c:pt>
                <c:pt idx="4">
                  <c:v>44.626098080164702</c:v>
                </c:pt>
                <c:pt idx="5">
                  <c:v>44.626311772463701</c:v>
                </c:pt>
                <c:pt idx="6">
                  <c:v>44.589883411375403</c:v>
                </c:pt>
                <c:pt idx="7">
                  <c:v>44.640277608710797</c:v>
                </c:pt>
                <c:pt idx="8">
                  <c:v>44.9263999178945</c:v>
                </c:pt>
                <c:pt idx="9">
                  <c:v>45.256481877356798</c:v>
                </c:pt>
                <c:pt idx="10">
                  <c:v>45.414064297778097</c:v>
                </c:pt>
                <c:pt idx="11">
                  <c:v>45.248550260181901</c:v>
                </c:pt>
                <c:pt idx="12">
                  <c:v>44.806938994289901</c:v>
                </c:pt>
                <c:pt idx="13">
                  <c:v>44.458599025468402</c:v>
                </c:pt>
                <c:pt idx="14">
                  <c:v>44.485197489208304</c:v>
                </c:pt>
                <c:pt idx="15">
                  <c:v>44.781490818073799</c:v>
                </c:pt>
                <c:pt idx="16">
                  <c:v>45.037051610598397</c:v>
                </c:pt>
                <c:pt idx="17">
                  <c:v>44.990749312350196</c:v>
                </c:pt>
                <c:pt idx="18">
                  <c:v>44.599068707653203</c:v>
                </c:pt>
                <c:pt idx="19">
                  <c:v>43.995271252354399</c:v>
                </c:pt>
                <c:pt idx="20">
                  <c:v>43.449631792155699</c:v>
                </c:pt>
                <c:pt idx="21">
                  <c:v>42.993599974479103</c:v>
                </c:pt>
                <c:pt idx="22">
                  <c:v>42.571392125713402</c:v>
                </c:pt>
                <c:pt idx="23">
                  <c:v>42.333914926371399</c:v>
                </c:pt>
                <c:pt idx="24">
                  <c:v>42.3760877732037</c:v>
                </c:pt>
                <c:pt idx="25">
                  <c:v>42.663913791433899</c:v>
                </c:pt>
                <c:pt idx="26">
                  <c:v>43.091040415526102</c:v>
                </c:pt>
                <c:pt idx="27">
                  <c:v>43.691270756497502</c:v>
                </c:pt>
                <c:pt idx="28">
                  <c:v>44.460956034260199</c:v>
                </c:pt>
                <c:pt idx="29">
                  <c:v>45.183720652993301</c:v>
                </c:pt>
                <c:pt idx="30">
                  <c:v>45.576569609464201</c:v>
                </c:pt>
                <c:pt idx="31">
                  <c:v>45.587449026273298</c:v>
                </c:pt>
                <c:pt idx="32">
                  <c:v>45.418512258441801</c:v>
                </c:pt>
                <c:pt idx="33">
                  <c:v>45.327415973217697</c:v>
                </c:pt>
                <c:pt idx="34">
                  <c:v>45.293045468302303</c:v>
                </c:pt>
                <c:pt idx="35">
                  <c:v>45.214571544794701</c:v>
                </c:pt>
                <c:pt idx="36">
                  <c:v>45.125175799785502</c:v>
                </c:pt>
                <c:pt idx="37">
                  <c:v>45.130396862931697</c:v>
                </c:pt>
                <c:pt idx="38">
                  <c:v>45.327256084660497</c:v>
                </c:pt>
                <c:pt idx="39">
                  <c:v>45.709298015052802</c:v>
                </c:pt>
                <c:pt idx="40">
                  <c:v>46.198156660523999</c:v>
                </c:pt>
                <c:pt idx="41">
                  <c:v>46.804294257638801</c:v>
                </c:pt>
                <c:pt idx="42">
                  <c:v>47.501364987023997</c:v>
                </c:pt>
                <c:pt idx="43">
                  <c:v>48.010856140214401</c:v>
                </c:pt>
                <c:pt idx="44">
                  <c:v>47.961057505860801</c:v>
                </c:pt>
                <c:pt idx="45">
                  <c:v>47.4816845383206</c:v>
                </c:pt>
                <c:pt idx="46">
                  <c:v>47.129342874194997</c:v>
                </c:pt>
                <c:pt idx="47">
                  <c:v>47.243516128669299</c:v>
                </c:pt>
                <c:pt idx="48">
                  <c:v>47.809305576274198</c:v>
                </c:pt>
                <c:pt idx="49">
                  <c:v>48.466760750369801</c:v>
                </c:pt>
                <c:pt idx="50">
                  <c:v>48.863288978636199</c:v>
                </c:pt>
                <c:pt idx="51">
                  <c:v>48.801789022683899</c:v>
                </c:pt>
                <c:pt idx="52">
                  <c:v>48.337391336048697</c:v>
                </c:pt>
                <c:pt idx="53">
                  <c:v>47.7038614579455</c:v>
                </c:pt>
                <c:pt idx="54">
                  <c:v>47.075878807859603</c:v>
                </c:pt>
                <c:pt idx="55">
                  <c:v>46.581086003519196</c:v>
                </c:pt>
                <c:pt idx="56">
                  <c:v>46.247094273303198</c:v>
                </c:pt>
                <c:pt idx="57">
                  <c:v>46.026411921438303</c:v>
                </c:pt>
                <c:pt idx="58">
                  <c:v>45.618244644575903</c:v>
                </c:pt>
                <c:pt idx="59">
                  <c:v>44.644733420349802</c:v>
                </c:pt>
                <c:pt idx="60">
                  <c:v>42.888488985896501</c:v>
                </c:pt>
                <c:pt idx="61">
                  <c:v>40.310899238558697</c:v>
                </c:pt>
                <c:pt idx="62">
                  <c:v>37.054809246443902</c:v>
                </c:pt>
                <c:pt idx="63">
                  <c:v>33.519671225354401</c:v>
                </c:pt>
                <c:pt idx="64">
                  <c:v>30.228851361057899</c:v>
                </c:pt>
              </c:numCache>
            </c:numRef>
          </c:val>
          <c:smooth val="0"/>
          <c:extLst>
            <c:ext xmlns:c16="http://schemas.microsoft.com/office/drawing/2014/chart" uri="{C3380CC4-5D6E-409C-BE32-E72D297353CC}">
              <c16:uniqueId val="{00000000-00C6-49C2-919D-4A42D1EE92BE}"/>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Tendencia-Ciclo.xlsx]Datos'!$U$139:$U$210</c:f>
              <c:numCache>
                <c:formatCode>0.0</c:formatCode>
                <c:ptCount val="65"/>
                <c:pt idx="0">
                  <c:v>41.709102120722498</c:v>
                </c:pt>
                <c:pt idx="1">
                  <c:v>40.725812501682</c:v>
                </c:pt>
                <c:pt idx="2">
                  <c:v>40.2194328475506</c:v>
                </c:pt>
                <c:pt idx="3">
                  <c:v>40.022231599993098</c:v>
                </c:pt>
                <c:pt idx="4">
                  <c:v>39.792530211068403</c:v>
                </c:pt>
                <c:pt idx="5">
                  <c:v>39.336281667678399</c:v>
                </c:pt>
                <c:pt idx="6">
                  <c:v>38.647527112539997</c:v>
                </c:pt>
                <c:pt idx="7">
                  <c:v>37.937547891628803</c:v>
                </c:pt>
                <c:pt idx="8">
                  <c:v>37.465930740826003</c:v>
                </c:pt>
                <c:pt idx="9">
                  <c:v>37.343789426892698</c:v>
                </c:pt>
                <c:pt idx="10">
                  <c:v>37.473688011959602</c:v>
                </c:pt>
                <c:pt idx="11">
                  <c:v>37.701226339610002</c:v>
                </c:pt>
                <c:pt idx="12">
                  <c:v>37.904180403961902</c:v>
                </c:pt>
                <c:pt idx="13">
                  <c:v>38.090813746728003</c:v>
                </c:pt>
                <c:pt idx="14">
                  <c:v>38.266384697310102</c:v>
                </c:pt>
                <c:pt idx="15">
                  <c:v>38.403733865206</c:v>
                </c:pt>
                <c:pt idx="16">
                  <c:v>38.395201395663101</c:v>
                </c:pt>
                <c:pt idx="17">
                  <c:v>38.093277514882701</c:v>
                </c:pt>
                <c:pt idx="18">
                  <c:v>37.388705975271897</c:v>
                </c:pt>
                <c:pt idx="19">
                  <c:v>36.375438868362203</c:v>
                </c:pt>
                <c:pt idx="20">
                  <c:v>35.283516677193397</c:v>
                </c:pt>
                <c:pt idx="21">
                  <c:v>34.446680307348501</c:v>
                </c:pt>
                <c:pt idx="22">
                  <c:v>33.990426228979899</c:v>
                </c:pt>
                <c:pt idx="23">
                  <c:v>33.866929438127798</c:v>
                </c:pt>
                <c:pt idx="24">
                  <c:v>33.941259451259199</c:v>
                </c:pt>
                <c:pt idx="25">
                  <c:v>34.170535930643197</c:v>
                </c:pt>
                <c:pt idx="26">
                  <c:v>34.607730625139403</c:v>
                </c:pt>
                <c:pt idx="27">
                  <c:v>35.387736648939899</c:v>
                </c:pt>
                <c:pt idx="28">
                  <c:v>36.461532433056597</c:v>
                </c:pt>
                <c:pt idx="29">
                  <c:v>37.672280676752401</c:v>
                </c:pt>
                <c:pt idx="30">
                  <c:v>38.834855482903599</c:v>
                </c:pt>
                <c:pt idx="31">
                  <c:v>39.723560253528198</c:v>
                </c:pt>
                <c:pt idx="32">
                  <c:v>40.129444715604002</c:v>
                </c:pt>
                <c:pt idx="33">
                  <c:v>39.994474366012</c:v>
                </c:pt>
                <c:pt idx="34">
                  <c:v>39.516311032421797</c:v>
                </c:pt>
                <c:pt idx="35">
                  <c:v>38.945992490833198</c:v>
                </c:pt>
                <c:pt idx="36">
                  <c:v>38.488919032210802</c:v>
                </c:pt>
                <c:pt idx="37">
                  <c:v>38.299277489692898</c:v>
                </c:pt>
                <c:pt idx="38">
                  <c:v>38.525140580553597</c:v>
                </c:pt>
                <c:pt idx="39">
                  <c:v>39.154658264600897</c:v>
                </c:pt>
                <c:pt idx="40">
                  <c:v>40.080412067420298</c:v>
                </c:pt>
                <c:pt idx="41">
                  <c:v>41.076885955163299</c:v>
                </c:pt>
                <c:pt idx="42">
                  <c:v>41.8955631728331</c:v>
                </c:pt>
                <c:pt idx="43">
                  <c:v>42.440130906785498</c:v>
                </c:pt>
                <c:pt idx="44">
                  <c:v>42.6379791319725</c:v>
                </c:pt>
                <c:pt idx="45">
                  <c:v>42.504334474422699</c:v>
                </c:pt>
                <c:pt idx="46">
                  <c:v>42.169051976539798</c:v>
                </c:pt>
                <c:pt idx="47">
                  <c:v>41.911372236641803</c:v>
                </c:pt>
                <c:pt idx="48">
                  <c:v>42.031231928643102</c:v>
                </c:pt>
                <c:pt idx="49">
                  <c:v>42.5015723727197</c:v>
                </c:pt>
                <c:pt idx="50">
                  <c:v>43.103627616846801</c:v>
                </c:pt>
                <c:pt idx="51">
                  <c:v>43.644530106212898</c:v>
                </c:pt>
                <c:pt idx="52">
                  <c:v>44.0343263383335</c:v>
                </c:pt>
                <c:pt idx="53">
                  <c:v>44.089547941197502</c:v>
                </c:pt>
                <c:pt idx="54">
                  <c:v>43.842590285430298</c:v>
                </c:pt>
                <c:pt idx="55">
                  <c:v>43.4857439875803</c:v>
                </c:pt>
                <c:pt idx="56">
                  <c:v>43.275904499715203</c:v>
                </c:pt>
                <c:pt idx="57">
                  <c:v>43.248041284609201</c:v>
                </c:pt>
                <c:pt idx="58">
                  <c:v>43.126637001619898</c:v>
                </c:pt>
                <c:pt idx="59">
                  <c:v>42.580383254308202</c:v>
                </c:pt>
                <c:pt idx="60">
                  <c:v>41.307877697678698</c:v>
                </c:pt>
                <c:pt idx="61">
                  <c:v>39.291806313076101</c:v>
                </c:pt>
                <c:pt idx="62">
                  <c:v>36.785141514099202</c:v>
                </c:pt>
                <c:pt idx="63">
                  <c:v>34.161702264235899</c:v>
                </c:pt>
                <c:pt idx="64">
                  <c:v>31.879523361030401</c:v>
                </c:pt>
              </c:numCache>
            </c:numRef>
          </c:val>
          <c:smooth val="0"/>
          <c:extLst>
            <c:ext xmlns:c16="http://schemas.microsoft.com/office/drawing/2014/chart" uri="{C3380CC4-5D6E-409C-BE32-E72D297353CC}">
              <c16:uniqueId val="{00000001-00C6-49C2-919D-4A42D1EE92BE}"/>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Tendencia-Ciclo.xlsx]Datos'!$AH$139:$AH$210</c:f>
              <c:numCache>
                <c:formatCode>0.0</c:formatCode>
                <c:ptCount val="65"/>
                <c:pt idx="0">
                  <c:v>42.385070753801301</c:v>
                </c:pt>
                <c:pt idx="1">
                  <c:v>41.606643800313599</c:v>
                </c:pt>
                <c:pt idx="2">
                  <c:v>41.558557262744003</c:v>
                </c:pt>
                <c:pt idx="3">
                  <c:v>41.889837368672701</c:v>
                </c:pt>
                <c:pt idx="4">
                  <c:v>42.088916722857597</c:v>
                </c:pt>
                <c:pt idx="5">
                  <c:v>41.929898498155197</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38.5700116973414</c:v>
                </c:pt>
                <c:pt idx="18">
                  <c:v>37.397192353161898</c:v>
                </c:pt>
                <c:pt idx="19">
                  <c:v>36.480254367179803</c:v>
                </c:pt>
                <c:pt idx="20">
                  <c:v>36.088093492112897</c:v>
                </c:pt>
                <c:pt idx="21">
                  <c:v>36.190065875334703</c:v>
                </c:pt>
                <c:pt idx="22">
                  <c:v>36.5985947204558</c:v>
                </c:pt>
                <c:pt idx="23">
                  <c:v>37.087643929418803</c:v>
                </c:pt>
                <c:pt idx="24">
                  <c:v>37.492873592654902</c:v>
                </c:pt>
                <c:pt idx="25">
                  <c:v>37.820878935181497</c:v>
                </c:pt>
                <c:pt idx="26">
                  <c:v>38.1845326690908</c:v>
                </c:pt>
                <c:pt idx="27">
                  <c:v>38.801000380680598</c:v>
                </c:pt>
                <c:pt idx="28">
                  <c:v>39.8166825923822</c:v>
                </c:pt>
                <c:pt idx="29">
                  <c:v>41.144630095243201</c:v>
                </c:pt>
                <c:pt idx="30">
                  <c:v>42.447236640193097</c:v>
                </c:pt>
                <c:pt idx="31">
                  <c:v>43.390772123363099</c:v>
                </c:pt>
                <c:pt idx="32">
                  <c:v>43.811378638292297</c:v>
                </c:pt>
                <c:pt idx="33">
                  <c:v>43.716499747098801</c:v>
                </c:pt>
                <c:pt idx="34">
                  <c:v>43.335147999475502</c:v>
                </c:pt>
                <c:pt idx="35">
                  <c:v>42.824774540203499</c:v>
                </c:pt>
                <c:pt idx="36">
                  <c:v>42.397497357868097</c:v>
                </c:pt>
                <c:pt idx="37">
                  <c:v>42.197428358244501</c:v>
                </c:pt>
                <c:pt idx="38">
                  <c:v>42.221084669550599</c:v>
                </c:pt>
                <c:pt idx="39">
                  <c:v>42.4719616238988</c:v>
                </c:pt>
                <c:pt idx="40">
                  <c:v>42.920347498536103</c:v>
                </c:pt>
                <c:pt idx="41">
                  <c:v>43.531339536982401</c:v>
                </c:pt>
                <c:pt idx="42">
                  <c:v>44.146839857205798</c:v>
                </c:pt>
                <c:pt idx="43">
                  <c:v>44.693965309117999</c:v>
                </c:pt>
                <c:pt idx="44">
                  <c:v>45.111329908433397</c:v>
                </c:pt>
                <c:pt idx="45">
                  <c:v>45.458965855122102</c:v>
                </c:pt>
                <c:pt idx="46">
                  <c:v>45.9223880506879</c:v>
                </c:pt>
                <c:pt idx="47">
                  <c:v>46.609568440292797</c:v>
                </c:pt>
                <c:pt idx="48">
                  <c:v>47.411271855147497</c:v>
                </c:pt>
                <c:pt idx="49">
                  <c:v>47.913051306939501</c:v>
                </c:pt>
                <c:pt idx="50">
                  <c:v>47.779757120833402</c:v>
                </c:pt>
                <c:pt idx="51">
                  <c:v>46.981862750140301</c:v>
                </c:pt>
                <c:pt idx="52">
                  <c:v>45.8074944081363</c:v>
                </c:pt>
                <c:pt idx="53">
                  <c:v>44.696474380912299</c:v>
                </c:pt>
                <c:pt idx="54">
                  <c:v>44.008232972136199</c:v>
                </c:pt>
                <c:pt idx="55">
                  <c:v>43.893291227674197</c:v>
                </c:pt>
                <c:pt idx="56">
                  <c:v>44.172569781686398</c:v>
                </c:pt>
                <c:pt idx="57">
                  <c:v>44.513489799389603</c:v>
                </c:pt>
                <c:pt idx="58">
                  <c:v>44.442205167056002</c:v>
                </c:pt>
                <c:pt idx="59">
                  <c:v>43.665822475171403</c:v>
                </c:pt>
                <c:pt idx="60">
                  <c:v>42.0588023103331</c:v>
                </c:pt>
                <c:pt idx="61">
                  <c:v>39.680067523143698</c:v>
                </c:pt>
                <c:pt idx="62">
                  <c:v>36.771887349338797</c:v>
                </c:pt>
                <c:pt idx="63">
                  <c:v>33.717902808879998</c:v>
                </c:pt>
                <c:pt idx="64">
                  <c:v>30.9888608145212</c:v>
                </c:pt>
              </c:numCache>
            </c:numRef>
          </c:val>
          <c:smooth val="0"/>
          <c:extLst>
            <c:ext xmlns:c16="http://schemas.microsoft.com/office/drawing/2014/chart" uri="{C3380CC4-5D6E-409C-BE32-E72D297353CC}">
              <c16:uniqueId val="{00000002-00C6-49C2-919D-4A42D1EE92BE}"/>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2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Tendencia-Ciclo.xlsx]Datos'!$J$139:$J$210</c:f>
              <c:numCache>
                <c:formatCode>0.0</c:formatCode>
                <c:ptCount val="65"/>
                <c:pt idx="0">
                  <c:v>51.977316325315499</c:v>
                </c:pt>
                <c:pt idx="1">
                  <c:v>51.438052123353302</c:v>
                </c:pt>
                <c:pt idx="2">
                  <c:v>51.0838119012517</c:v>
                </c:pt>
                <c:pt idx="3">
                  <c:v>50.8887639971366</c:v>
                </c:pt>
                <c:pt idx="4">
                  <c:v>50.818492973383101</c:v>
                </c:pt>
                <c:pt idx="5">
                  <c:v>50.837897874798898</c:v>
                </c:pt>
                <c:pt idx="6">
                  <c:v>50.9131083867778</c:v>
                </c:pt>
                <c:pt idx="7">
                  <c:v>50.968637763584901</c:v>
                </c:pt>
                <c:pt idx="8">
                  <c:v>50.915828325583199</c:v>
                </c:pt>
                <c:pt idx="9">
                  <c:v>50.707418482407597</c:v>
                </c:pt>
                <c:pt idx="10">
                  <c:v>50.390698911346199</c:v>
                </c:pt>
                <c:pt idx="11">
                  <c:v>50.066776971836603</c:v>
                </c:pt>
                <c:pt idx="12">
                  <c:v>49.853661496103697</c:v>
                </c:pt>
                <c:pt idx="13">
                  <c:v>49.8611343005986</c:v>
                </c:pt>
                <c:pt idx="14">
                  <c:v>50.115027514803302</c:v>
                </c:pt>
                <c:pt idx="15">
                  <c:v>50.507756570630697</c:v>
                </c:pt>
                <c:pt idx="16">
                  <c:v>50.873231981758302</c:v>
                </c:pt>
                <c:pt idx="17">
                  <c:v>50.990950853662802</c:v>
                </c:pt>
                <c:pt idx="18">
                  <c:v>50.7194846317811</c:v>
                </c:pt>
                <c:pt idx="19">
                  <c:v>50.055388891770797</c:v>
                </c:pt>
                <c:pt idx="20">
                  <c:v>49.161503730416598</c:v>
                </c:pt>
                <c:pt idx="21">
                  <c:v>48.246384084769801</c:v>
                </c:pt>
                <c:pt idx="22">
                  <c:v>47.5009445331061</c:v>
                </c:pt>
                <c:pt idx="23">
                  <c:v>47.014032862891</c:v>
                </c:pt>
                <c:pt idx="24">
                  <c:v>46.860515412565903</c:v>
                </c:pt>
                <c:pt idx="25">
                  <c:v>47.088527198734099</c:v>
                </c:pt>
                <c:pt idx="26">
                  <c:v>47.642044595881899</c:v>
                </c:pt>
                <c:pt idx="27">
                  <c:v>48.358656728192997</c:v>
                </c:pt>
                <c:pt idx="28">
                  <c:v>49.029701117659002</c:v>
                </c:pt>
                <c:pt idx="29">
                  <c:v>49.555221611072703</c:v>
                </c:pt>
                <c:pt idx="30">
                  <c:v>49.918774970019797</c:v>
                </c:pt>
                <c:pt idx="31">
                  <c:v>50.088779685341997</c:v>
                </c:pt>
                <c:pt idx="32">
                  <c:v>50.061638701847897</c:v>
                </c:pt>
                <c:pt idx="33">
                  <c:v>49.9286221566813</c:v>
                </c:pt>
                <c:pt idx="34">
                  <c:v>49.828749220817599</c:v>
                </c:pt>
                <c:pt idx="35">
                  <c:v>49.851876899874199</c:v>
                </c:pt>
                <c:pt idx="36">
                  <c:v>49.988360065981603</c:v>
                </c:pt>
                <c:pt idx="37">
                  <c:v>50.1759691251672</c:v>
                </c:pt>
                <c:pt idx="38">
                  <c:v>50.376172342780002</c:v>
                </c:pt>
                <c:pt idx="39">
                  <c:v>50.639378758371699</c:v>
                </c:pt>
                <c:pt idx="40">
                  <c:v>50.9931289891367</c:v>
                </c:pt>
                <c:pt idx="41">
                  <c:v>51.429771694656999</c:v>
                </c:pt>
                <c:pt idx="42">
                  <c:v>51.880146954521898</c:v>
                </c:pt>
                <c:pt idx="43">
                  <c:v>52.322364108224001</c:v>
                </c:pt>
                <c:pt idx="44">
                  <c:v>52.693584707991903</c:v>
                </c:pt>
                <c:pt idx="45">
                  <c:v>52.976865853471402</c:v>
                </c:pt>
                <c:pt idx="46">
                  <c:v>53.165387832186703</c:v>
                </c:pt>
                <c:pt idx="47">
                  <c:v>53.310790938238199</c:v>
                </c:pt>
                <c:pt idx="48">
                  <c:v>53.454141257460698</c:v>
                </c:pt>
                <c:pt idx="49">
                  <c:v>53.562472509327598</c:v>
                </c:pt>
                <c:pt idx="50">
                  <c:v>53.516012665682503</c:v>
                </c:pt>
                <c:pt idx="51">
                  <c:v>53.245960517644697</c:v>
                </c:pt>
                <c:pt idx="52">
                  <c:v>52.796426951811497</c:v>
                </c:pt>
                <c:pt idx="53">
                  <c:v>52.297636625516098</c:v>
                </c:pt>
                <c:pt idx="54">
                  <c:v>51.867708042640103</c:v>
                </c:pt>
                <c:pt idx="55">
                  <c:v>51.586308946519303</c:v>
                </c:pt>
                <c:pt idx="56">
                  <c:v>51.414377037884996</c:v>
                </c:pt>
                <c:pt idx="57">
                  <c:v>51.2457817585383</c:v>
                </c:pt>
                <c:pt idx="58">
                  <c:v>50.930656524175802</c:v>
                </c:pt>
                <c:pt idx="59">
                  <c:v>50.3262304961818</c:v>
                </c:pt>
                <c:pt idx="60">
                  <c:v>49.334707505264603</c:v>
                </c:pt>
                <c:pt idx="61">
                  <c:v>48.009084643342099</c:v>
                </c:pt>
                <c:pt idx="62">
                  <c:v>46.512009418141801</c:v>
                </c:pt>
                <c:pt idx="63">
                  <c:v>45.002053205210601</c:v>
                </c:pt>
                <c:pt idx="64">
                  <c:v>43.608966505396303</c:v>
                </c:pt>
              </c:numCache>
            </c:numRef>
          </c:val>
          <c:smooth val="0"/>
          <c:extLst>
            <c:ext xmlns:c16="http://schemas.microsoft.com/office/drawing/2014/chart" uri="{C3380CC4-5D6E-409C-BE32-E72D297353CC}">
              <c16:uniqueId val="{00000000-5D07-4B67-BF6C-560F26E4D4D3}"/>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Tendencia-Ciclo.xlsx]Datos'!$W$139:$W$210</c:f>
              <c:numCache>
                <c:formatCode>0.0</c:formatCode>
                <c:ptCount val="65"/>
                <c:pt idx="0">
                  <c:v>62.846710092229202</c:v>
                </c:pt>
                <c:pt idx="1">
                  <c:v>61.5191363194578</c:v>
                </c:pt>
                <c:pt idx="2">
                  <c:v>60.420378435552998</c:v>
                </c:pt>
                <c:pt idx="3">
                  <c:v>59.593316400977898</c:v>
                </c:pt>
                <c:pt idx="4">
                  <c:v>58.981279418141803</c:v>
                </c:pt>
                <c:pt idx="5">
                  <c:v>58.453799301856101</c:v>
                </c:pt>
                <c:pt idx="6">
                  <c:v>57.975122048290302</c:v>
                </c:pt>
                <c:pt idx="7">
                  <c:v>57.581323887504503</c:v>
                </c:pt>
                <c:pt idx="8">
                  <c:v>57.316767126652302</c:v>
                </c:pt>
                <c:pt idx="9">
                  <c:v>57.213849583139002</c:v>
                </c:pt>
                <c:pt idx="10">
                  <c:v>57.247041426491499</c:v>
                </c:pt>
                <c:pt idx="11">
                  <c:v>57.382279585334999</c:v>
                </c:pt>
                <c:pt idx="12">
                  <c:v>57.522312450708398</c:v>
                </c:pt>
                <c:pt idx="13">
                  <c:v>57.588967898394998</c:v>
                </c:pt>
                <c:pt idx="14">
                  <c:v>57.532501556493401</c:v>
                </c:pt>
                <c:pt idx="15">
                  <c:v>57.408832341033602</c:v>
                </c:pt>
                <c:pt idx="16">
                  <c:v>57.245157005842302</c:v>
                </c:pt>
                <c:pt idx="17">
                  <c:v>57.024131254387903</c:v>
                </c:pt>
                <c:pt idx="18">
                  <c:v>56.697995518613297</c:v>
                </c:pt>
                <c:pt idx="19">
                  <c:v>56.236970041842</c:v>
                </c:pt>
                <c:pt idx="20">
                  <c:v>55.702375863082501</c:v>
                </c:pt>
                <c:pt idx="21">
                  <c:v>55.201725274708799</c:v>
                </c:pt>
                <c:pt idx="22">
                  <c:v>54.801729580026098</c:v>
                </c:pt>
                <c:pt idx="23">
                  <c:v>54.6095382951708</c:v>
                </c:pt>
                <c:pt idx="24">
                  <c:v>54.719732036646398</c:v>
                </c:pt>
                <c:pt idx="25">
                  <c:v>55.149779385025496</c:v>
                </c:pt>
                <c:pt idx="26">
                  <c:v>55.812750395349703</c:v>
                </c:pt>
                <c:pt idx="27">
                  <c:v>56.481656848161698</c:v>
                </c:pt>
                <c:pt idx="28">
                  <c:v>56.974899492782697</c:v>
                </c:pt>
                <c:pt idx="29">
                  <c:v>57.206733871695299</c:v>
                </c:pt>
                <c:pt idx="30">
                  <c:v>57.168425937880798</c:v>
                </c:pt>
                <c:pt idx="31">
                  <c:v>56.848618939108697</c:v>
                </c:pt>
                <c:pt idx="32">
                  <c:v>56.355273996234899</c:v>
                </c:pt>
                <c:pt idx="33">
                  <c:v>55.820757915591898</c:v>
                </c:pt>
                <c:pt idx="34">
                  <c:v>55.3405672794091</c:v>
                </c:pt>
                <c:pt idx="35">
                  <c:v>54.986119884187502</c:v>
                </c:pt>
                <c:pt idx="36">
                  <c:v>54.831836421050397</c:v>
                </c:pt>
                <c:pt idx="37">
                  <c:v>54.971051688694601</c:v>
                </c:pt>
                <c:pt idx="38">
                  <c:v>55.398008103008898</c:v>
                </c:pt>
                <c:pt idx="39">
                  <c:v>56.098315004727397</c:v>
                </c:pt>
                <c:pt idx="40">
                  <c:v>57.047677497858302</c:v>
                </c:pt>
                <c:pt idx="41">
                  <c:v>58.041114631965797</c:v>
                </c:pt>
                <c:pt idx="42">
                  <c:v>58.902268908331699</c:v>
                </c:pt>
                <c:pt idx="43">
                  <c:v>59.452113536616999</c:v>
                </c:pt>
                <c:pt idx="44">
                  <c:v>59.6320336151717</c:v>
                </c:pt>
                <c:pt idx="45">
                  <c:v>59.493593494695503</c:v>
                </c:pt>
                <c:pt idx="46">
                  <c:v>59.2262426295868</c:v>
                </c:pt>
                <c:pt idx="47">
                  <c:v>59.056051421202199</c:v>
                </c:pt>
                <c:pt idx="48">
                  <c:v>59.146001817708203</c:v>
                </c:pt>
                <c:pt idx="49">
                  <c:v>59.516248069257799</c:v>
                </c:pt>
                <c:pt idx="50">
                  <c:v>60.034005885939699</c:v>
                </c:pt>
                <c:pt idx="51">
                  <c:v>60.531734785990501</c:v>
                </c:pt>
                <c:pt idx="52">
                  <c:v>60.884020157567598</c:v>
                </c:pt>
                <c:pt idx="53">
                  <c:v>61.104036216202999</c:v>
                </c:pt>
                <c:pt idx="54">
                  <c:v>61.234657220041498</c:v>
                </c:pt>
                <c:pt idx="55">
                  <c:v>61.295529191726303</c:v>
                </c:pt>
                <c:pt idx="56">
                  <c:v>61.262090289462797</c:v>
                </c:pt>
                <c:pt idx="57">
                  <c:v>61.099485801433097</c:v>
                </c:pt>
                <c:pt idx="58">
                  <c:v>60.701532701902799</c:v>
                </c:pt>
                <c:pt idx="59">
                  <c:v>59.9144335312225</c:v>
                </c:pt>
                <c:pt idx="60">
                  <c:v>58.607590985209498</c:v>
                </c:pt>
                <c:pt idx="61">
                  <c:v>56.854162017428102</c:v>
                </c:pt>
                <c:pt idx="62">
                  <c:v>54.856474258488099</c:v>
                </c:pt>
                <c:pt idx="63">
                  <c:v>52.895286016482302</c:v>
                </c:pt>
                <c:pt idx="64">
                  <c:v>51.248378189407603</c:v>
                </c:pt>
              </c:numCache>
            </c:numRef>
          </c:val>
          <c:smooth val="0"/>
          <c:extLst>
            <c:ext xmlns:c16="http://schemas.microsoft.com/office/drawing/2014/chart" uri="{C3380CC4-5D6E-409C-BE32-E72D297353CC}">
              <c16:uniqueId val="{00000001-5D07-4B67-BF6C-560F26E4D4D3}"/>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Tendencia-Ciclo.xlsx]Datos'!$AK$139:$AK$210</c:f>
              <c:numCache>
                <c:formatCode>0.0</c:formatCode>
                <c:ptCount val="65"/>
                <c:pt idx="0">
                  <c:v>61.249558920621098</c:v>
                </c:pt>
                <c:pt idx="1">
                  <c:v>60.789230295028098</c:v>
                </c:pt>
                <c:pt idx="2">
                  <c:v>60.260933432905901</c:v>
                </c:pt>
                <c:pt idx="3">
                  <c:v>59.601455771674203</c:v>
                </c:pt>
                <c:pt idx="4">
                  <c:v>58.747564309783002</c:v>
                </c:pt>
                <c:pt idx="5">
                  <c:v>57.747756570872902</c:v>
                </c:pt>
                <c:pt idx="6">
                  <c:v>56.772972393776499</c:v>
                </c:pt>
                <c:pt idx="7">
                  <c:v>55.959127421060302</c:v>
                </c:pt>
                <c:pt idx="8">
                  <c:v>55.446791349345503</c:v>
                </c:pt>
                <c:pt idx="9">
                  <c:v>55.263295870741999</c:v>
                </c:pt>
                <c:pt idx="10">
                  <c:v>55.393158491145797</c:v>
                </c:pt>
                <c:pt idx="11">
                  <c:v>55.787744496553202</c:v>
                </c:pt>
                <c:pt idx="12">
                  <c:v>56.305950438406498</c:v>
                </c:pt>
                <c:pt idx="13">
                  <c:v>56.872251479963801</c:v>
                </c:pt>
                <c:pt idx="14">
                  <c:v>57.475769165687403</c:v>
                </c:pt>
                <c:pt idx="15">
                  <c:v>58.008500180071003</c:v>
                </c:pt>
                <c:pt idx="16">
                  <c:v>58.361122315409503</c:v>
                </c:pt>
                <c:pt idx="17">
                  <c:v>58.3969598310956</c:v>
                </c:pt>
                <c:pt idx="18">
                  <c:v>57.987877504323301</c:v>
                </c:pt>
                <c:pt idx="19">
                  <c:v>57.126044524429801</c:v>
                </c:pt>
                <c:pt idx="20">
                  <c:v>55.932383301048802</c:v>
                </c:pt>
                <c:pt idx="21">
                  <c:v>54.627553248313397</c:v>
                </c:pt>
                <c:pt idx="22">
                  <c:v>53.516393175209203</c:v>
                </c:pt>
                <c:pt idx="23">
                  <c:v>52.824990764827</c:v>
                </c:pt>
                <c:pt idx="24">
                  <c:v>52.693004040609701</c:v>
                </c:pt>
                <c:pt idx="25">
                  <c:v>53.114596033772202</c:v>
                </c:pt>
                <c:pt idx="26">
                  <c:v>53.967989874553098</c:v>
                </c:pt>
                <c:pt idx="27">
                  <c:v>55.035019486457699</c:v>
                </c:pt>
                <c:pt idx="28">
                  <c:v>56.044095113370503</c:v>
                </c:pt>
                <c:pt idx="29">
                  <c:v>56.737734430484103</c:v>
                </c:pt>
                <c:pt idx="30">
                  <c:v>56.960178298156897</c:v>
                </c:pt>
                <c:pt idx="31">
                  <c:v>56.761314491870301</c:v>
                </c:pt>
                <c:pt idx="32">
                  <c:v>56.285411469412203</c:v>
                </c:pt>
                <c:pt idx="33">
                  <c:v>55.701866184605301</c:v>
                </c:pt>
                <c:pt idx="34">
                  <c:v>55.233841344176099</c:v>
                </c:pt>
                <c:pt idx="35">
                  <c:v>55.050458557016199</c:v>
                </c:pt>
                <c:pt idx="36">
                  <c:v>55.228292722972299</c:v>
                </c:pt>
                <c:pt idx="37">
                  <c:v>55.748607134698403</c:v>
                </c:pt>
                <c:pt idx="38">
                  <c:v>56.5761428784811</c:v>
                </c:pt>
                <c:pt idx="39">
                  <c:v>57.612783141342597</c:v>
                </c:pt>
                <c:pt idx="40">
                  <c:v>58.785448863448799</c:v>
                </c:pt>
                <c:pt idx="41">
                  <c:v>59.9031741368334</c:v>
                </c:pt>
                <c:pt idx="42">
                  <c:v>60.762026974078097</c:v>
                </c:pt>
                <c:pt idx="43">
                  <c:v>61.245149500236202</c:v>
                </c:pt>
                <c:pt idx="44">
                  <c:v>61.3144806987669</c:v>
                </c:pt>
                <c:pt idx="45">
                  <c:v>61.0844354371457</c:v>
                </c:pt>
                <c:pt idx="46">
                  <c:v>60.696896738419397</c:v>
                </c:pt>
                <c:pt idx="47">
                  <c:v>60.385888848804697</c:v>
                </c:pt>
                <c:pt idx="48">
                  <c:v>60.345346460801302</c:v>
                </c:pt>
                <c:pt idx="49">
                  <c:v>60.546461536805602</c:v>
                </c:pt>
                <c:pt idx="50">
                  <c:v>60.813496514343399</c:v>
                </c:pt>
                <c:pt idx="51">
                  <c:v>60.999925194735702</c:v>
                </c:pt>
                <c:pt idx="52">
                  <c:v>61.059083186429703</c:v>
                </c:pt>
                <c:pt idx="53">
                  <c:v>60.951852260703703</c:v>
                </c:pt>
                <c:pt idx="54">
                  <c:v>60.7164360832884</c:v>
                </c:pt>
                <c:pt idx="55">
                  <c:v>60.362182793652202</c:v>
                </c:pt>
                <c:pt idx="56">
                  <c:v>59.943861201396402</c:v>
                </c:pt>
                <c:pt idx="57">
                  <c:v>59.526834586226201</c:v>
                </c:pt>
                <c:pt idx="58">
                  <c:v>59.070604379711</c:v>
                </c:pt>
                <c:pt idx="59">
                  <c:v>58.483746347569998</c:v>
                </c:pt>
                <c:pt idx="60">
                  <c:v>57.712669834384997</c:v>
                </c:pt>
                <c:pt idx="61">
                  <c:v>56.8099618666769</c:v>
                </c:pt>
                <c:pt idx="62">
                  <c:v>55.860644825304099</c:v>
                </c:pt>
                <c:pt idx="63">
                  <c:v>54.949953648327103</c:v>
                </c:pt>
                <c:pt idx="64">
                  <c:v>54.177778609920303</c:v>
                </c:pt>
              </c:numCache>
            </c:numRef>
          </c:val>
          <c:smooth val="0"/>
          <c:extLst>
            <c:ext xmlns:c16="http://schemas.microsoft.com/office/drawing/2014/chart" uri="{C3380CC4-5D6E-409C-BE32-E72D297353CC}">
              <c16:uniqueId val="{00000002-5D07-4B67-BF6C-560F26E4D4D3}"/>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Tendencia-Ciclo.xlsx]Datos'!$L$139:$L$210</c:f>
              <c:numCache>
                <c:formatCode>0.0</c:formatCode>
                <c:ptCount val="65"/>
                <c:pt idx="0">
                  <c:v>53.380418080712502</c:v>
                </c:pt>
                <c:pt idx="1">
                  <c:v>53.321997409638598</c:v>
                </c:pt>
                <c:pt idx="2">
                  <c:v>53.404308822189002</c:v>
                </c:pt>
                <c:pt idx="3">
                  <c:v>53.584138961896301</c:v>
                </c:pt>
                <c:pt idx="4">
                  <c:v>53.806949795406098</c:v>
                </c:pt>
                <c:pt idx="5">
                  <c:v>54.016005830906103</c:v>
                </c:pt>
                <c:pt idx="6">
                  <c:v>54.199958091670297</c:v>
                </c:pt>
                <c:pt idx="7">
                  <c:v>54.363765837104097</c:v>
                </c:pt>
                <c:pt idx="8">
                  <c:v>54.479527510306703</c:v>
                </c:pt>
                <c:pt idx="9">
                  <c:v>54.4855831532509</c:v>
                </c:pt>
                <c:pt idx="10">
                  <c:v>54.365379404576998</c:v>
                </c:pt>
                <c:pt idx="11">
                  <c:v>54.149553135079103</c:v>
                </c:pt>
                <c:pt idx="12">
                  <c:v>53.921605410768997</c:v>
                </c:pt>
                <c:pt idx="13">
                  <c:v>53.788466518337799</c:v>
                </c:pt>
                <c:pt idx="14">
                  <c:v>53.809233988039502</c:v>
                </c:pt>
                <c:pt idx="15">
                  <c:v>53.972782031436097</c:v>
                </c:pt>
                <c:pt idx="16">
                  <c:v>54.190865152875297</c:v>
                </c:pt>
                <c:pt idx="17">
                  <c:v>54.334367107400503</c:v>
                </c:pt>
                <c:pt idx="18">
                  <c:v>54.325964621588902</c:v>
                </c:pt>
                <c:pt idx="19">
                  <c:v>54.169826334833701</c:v>
                </c:pt>
                <c:pt idx="20">
                  <c:v>53.915739431194901</c:v>
                </c:pt>
                <c:pt idx="21">
                  <c:v>53.636032116929798</c:v>
                </c:pt>
                <c:pt idx="22">
                  <c:v>53.374718465045099</c:v>
                </c:pt>
                <c:pt idx="23">
                  <c:v>53.147198206673004</c:v>
                </c:pt>
                <c:pt idx="24">
                  <c:v>52.9764454000047</c:v>
                </c:pt>
                <c:pt idx="25">
                  <c:v>52.879448611050996</c:v>
                </c:pt>
                <c:pt idx="26">
                  <c:v>52.842981523433302</c:v>
                </c:pt>
                <c:pt idx="27">
                  <c:v>52.863613855119397</c:v>
                </c:pt>
                <c:pt idx="28">
                  <c:v>52.9257213661337</c:v>
                </c:pt>
                <c:pt idx="29">
                  <c:v>52.981842928679399</c:v>
                </c:pt>
                <c:pt idx="30">
                  <c:v>53.005716037712503</c:v>
                </c:pt>
                <c:pt idx="31">
                  <c:v>52.998059626305299</c:v>
                </c:pt>
                <c:pt idx="32">
                  <c:v>52.965037793438903</c:v>
                </c:pt>
                <c:pt idx="33">
                  <c:v>52.962361080700198</c:v>
                </c:pt>
                <c:pt idx="34">
                  <c:v>53.048142789031701</c:v>
                </c:pt>
                <c:pt idx="35">
                  <c:v>53.246469154193299</c:v>
                </c:pt>
                <c:pt idx="36">
                  <c:v>53.476911667392997</c:v>
                </c:pt>
                <c:pt idx="37">
                  <c:v>53.688881575745</c:v>
                </c:pt>
                <c:pt idx="38">
                  <c:v>53.845812716032697</c:v>
                </c:pt>
                <c:pt idx="39">
                  <c:v>53.957883469361398</c:v>
                </c:pt>
                <c:pt idx="40">
                  <c:v>54.042520808558997</c:v>
                </c:pt>
                <c:pt idx="41">
                  <c:v>54.1226398487523</c:v>
                </c:pt>
                <c:pt idx="42">
                  <c:v>54.146675922318103</c:v>
                </c:pt>
                <c:pt idx="43">
                  <c:v>54.0645273098378</c:v>
                </c:pt>
                <c:pt idx="44">
                  <c:v>53.889808269573798</c:v>
                </c:pt>
                <c:pt idx="45">
                  <c:v>53.6915127697307</c:v>
                </c:pt>
                <c:pt idx="46">
                  <c:v>53.529844315673202</c:v>
                </c:pt>
                <c:pt idx="47">
                  <c:v>53.5117225262955</c:v>
                </c:pt>
                <c:pt idx="48">
                  <c:v>53.652583678551402</c:v>
                </c:pt>
                <c:pt idx="49">
                  <c:v>53.8726866791623</c:v>
                </c:pt>
                <c:pt idx="50">
                  <c:v>53.991918862051598</c:v>
                </c:pt>
                <c:pt idx="51">
                  <c:v>53.936717730166002</c:v>
                </c:pt>
                <c:pt idx="52">
                  <c:v>53.705359523071699</c:v>
                </c:pt>
                <c:pt idx="53">
                  <c:v>53.409734061607502</c:v>
                </c:pt>
                <c:pt idx="54">
                  <c:v>53.154460585838002</c:v>
                </c:pt>
                <c:pt idx="55">
                  <c:v>52.998433130682301</c:v>
                </c:pt>
                <c:pt idx="56">
                  <c:v>52.891881416982002</c:v>
                </c:pt>
                <c:pt idx="57">
                  <c:v>52.706925063214001</c:v>
                </c:pt>
                <c:pt idx="58">
                  <c:v>52.2618587532817</c:v>
                </c:pt>
                <c:pt idx="59">
                  <c:v>51.365853423435901</c:v>
                </c:pt>
                <c:pt idx="60">
                  <c:v>49.875343185277799</c:v>
                </c:pt>
                <c:pt idx="61">
                  <c:v>47.761991080030299</c:v>
                </c:pt>
                <c:pt idx="62">
                  <c:v>45.117108724679603</c:v>
                </c:pt>
                <c:pt idx="63">
                  <c:v>42.193590632367801</c:v>
                </c:pt>
                <c:pt idx="64">
                  <c:v>39.325896221552</c:v>
                </c:pt>
              </c:numCache>
            </c:numRef>
          </c:val>
          <c:smooth val="0"/>
          <c:extLst>
            <c:ext xmlns:c16="http://schemas.microsoft.com/office/drawing/2014/chart" uri="{C3380CC4-5D6E-409C-BE32-E72D297353CC}">
              <c16:uniqueId val="{00000000-717A-49B4-BB82-31DDA09A7BE9}"/>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Tendencia-Ciclo.xlsx]Datos'!$Y$139:$Y$210</c:f>
              <c:numCache>
                <c:formatCode>0.0</c:formatCode>
                <c:ptCount val="65"/>
                <c:pt idx="0">
                  <c:v>52.654482192616001</c:v>
                </c:pt>
                <c:pt idx="1">
                  <c:v>52.345326268159099</c:v>
                </c:pt>
                <c:pt idx="2">
                  <c:v>52.128987988235302</c:v>
                </c:pt>
                <c:pt idx="3">
                  <c:v>51.932009533123001</c:v>
                </c:pt>
                <c:pt idx="4">
                  <c:v>51.667186770659697</c:v>
                </c:pt>
                <c:pt idx="5">
                  <c:v>51.282257374240203</c:v>
                </c:pt>
                <c:pt idx="6">
                  <c:v>50.881116346460097</c:v>
                </c:pt>
                <c:pt idx="7">
                  <c:v>50.558936056203798</c:v>
                </c:pt>
                <c:pt idx="8">
                  <c:v>50.355800411542603</c:v>
                </c:pt>
                <c:pt idx="9">
                  <c:v>50.212518869283002</c:v>
                </c:pt>
                <c:pt idx="10">
                  <c:v>50.050525492452202</c:v>
                </c:pt>
                <c:pt idx="11">
                  <c:v>49.872256336783003</c:v>
                </c:pt>
                <c:pt idx="12">
                  <c:v>49.755305444278001</c:v>
                </c:pt>
                <c:pt idx="13">
                  <c:v>49.714933805541897</c:v>
                </c:pt>
                <c:pt idx="14">
                  <c:v>49.737899528888903</c:v>
                </c:pt>
                <c:pt idx="15">
                  <c:v>49.809777593947601</c:v>
                </c:pt>
                <c:pt idx="16">
                  <c:v>49.857689862472803</c:v>
                </c:pt>
                <c:pt idx="17">
                  <c:v>49.787749595321301</c:v>
                </c:pt>
                <c:pt idx="18">
                  <c:v>49.546440689457199</c:v>
                </c:pt>
                <c:pt idx="19">
                  <c:v>49.153550310582503</c:v>
                </c:pt>
                <c:pt idx="20">
                  <c:v>48.686138128904403</c:v>
                </c:pt>
                <c:pt idx="21">
                  <c:v>48.223753576255199</c:v>
                </c:pt>
                <c:pt idx="22">
                  <c:v>47.8715318761882</c:v>
                </c:pt>
                <c:pt idx="23">
                  <c:v>47.701846506951298</c:v>
                </c:pt>
                <c:pt idx="24">
                  <c:v>47.800278456591499</c:v>
                </c:pt>
                <c:pt idx="25">
                  <c:v>48.195926916444598</c:v>
                </c:pt>
                <c:pt idx="26">
                  <c:v>48.866920828780998</c:v>
                </c:pt>
                <c:pt idx="27">
                  <c:v>49.677915476757804</c:v>
                </c:pt>
                <c:pt idx="28">
                  <c:v>50.459934369599303</c:v>
                </c:pt>
                <c:pt idx="29">
                  <c:v>51.086366253692098</c:v>
                </c:pt>
                <c:pt idx="30">
                  <c:v>51.5171354544037</c:v>
                </c:pt>
                <c:pt idx="31">
                  <c:v>51.795254029310101</c:v>
                </c:pt>
                <c:pt idx="32">
                  <c:v>51.993344983782897</c:v>
                </c:pt>
                <c:pt idx="33">
                  <c:v>52.096710299652003</c:v>
                </c:pt>
                <c:pt idx="34">
                  <c:v>52.095201360598097</c:v>
                </c:pt>
                <c:pt idx="35">
                  <c:v>51.985456103853203</c:v>
                </c:pt>
                <c:pt idx="36">
                  <c:v>51.755004023363</c:v>
                </c:pt>
                <c:pt idx="37">
                  <c:v>51.426418580839297</c:v>
                </c:pt>
                <c:pt idx="38">
                  <c:v>51.110103196459796</c:v>
                </c:pt>
                <c:pt idx="39">
                  <c:v>50.958320395554601</c:v>
                </c:pt>
                <c:pt idx="40">
                  <c:v>51.078780063107502</c:v>
                </c:pt>
                <c:pt idx="41">
                  <c:v>51.3393454742722</c:v>
                </c:pt>
                <c:pt idx="42">
                  <c:v>51.597645784775203</c:v>
                </c:pt>
                <c:pt idx="43">
                  <c:v>51.739408169226202</c:v>
                </c:pt>
                <c:pt idx="44">
                  <c:v>51.718869481693098</c:v>
                </c:pt>
                <c:pt idx="45">
                  <c:v>51.554076944785798</c:v>
                </c:pt>
                <c:pt idx="46">
                  <c:v>51.327212098773202</c:v>
                </c:pt>
                <c:pt idx="47">
                  <c:v>51.114924603898999</c:v>
                </c:pt>
                <c:pt idx="48">
                  <c:v>50.989762059886701</c:v>
                </c:pt>
                <c:pt idx="49">
                  <c:v>50.956587709572403</c:v>
                </c:pt>
                <c:pt idx="50">
                  <c:v>50.928709272585401</c:v>
                </c:pt>
                <c:pt idx="51">
                  <c:v>50.829915667959</c:v>
                </c:pt>
                <c:pt idx="52">
                  <c:v>50.614186922027798</c:v>
                </c:pt>
                <c:pt idx="53">
                  <c:v>50.229139636974097</c:v>
                </c:pt>
                <c:pt idx="54">
                  <c:v>49.682379015403498</c:v>
                </c:pt>
                <c:pt idx="55">
                  <c:v>49.041828067616002</c:v>
                </c:pt>
                <c:pt idx="56">
                  <c:v>48.506310717579701</c:v>
                </c:pt>
                <c:pt idx="57">
                  <c:v>48.199990368807697</c:v>
                </c:pt>
                <c:pt idx="58">
                  <c:v>48.080565670059599</c:v>
                </c:pt>
                <c:pt idx="59">
                  <c:v>47.968666498894997</c:v>
                </c:pt>
                <c:pt idx="60">
                  <c:v>47.584610282215003</c:v>
                </c:pt>
                <c:pt idx="61">
                  <c:v>46.704179480131899</c:v>
                </c:pt>
                <c:pt idx="62">
                  <c:v>45.34770069668</c:v>
                </c:pt>
                <c:pt idx="63">
                  <c:v>43.804147967117103</c:v>
                </c:pt>
                <c:pt idx="64">
                  <c:v>42.406283789791203</c:v>
                </c:pt>
              </c:numCache>
            </c:numRef>
          </c:val>
          <c:smooth val="0"/>
          <c:extLst>
            <c:ext xmlns:c16="http://schemas.microsoft.com/office/drawing/2014/chart" uri="{C3380CC4-5D6E-409C-BE32-E72D297353CC}">
              <c16:uniqueId val="{00000001-717A-49B4-BB82-31DDA09A7BE9}"/>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'[ICE_Gráficas Desest y Tendencia-Ciclo.xlsx]Datos'!$AM$139:$AM$210</c:f>
              <c:numCache>
                <c:formatCode>0.0</c:formatCode>
                <c:ptCount val="65"/>
                <c:pt idx="0">
                  <c:v>57.263159204572503</c:v>
                </c:pt>
                <c:pt idx="1">
                  <c:v>56.652644081924301</c:v>
                </c:pt>
                <c:pt idx="2">
                  <c:v>56.209566821105</c:v>
                </c:pt>
                <c:pt idx="3">
                  <c:v>56.002071047349602</c:v>
                </c:pt>
                <c:pt idx="4">
                  <c:v>55.951364074779697</c:v>
                </c:pt>
                <c:pt idx="5">
                  <c:v>55.976762914736497</c:v>
                </c:pt>
                <c:pt idx="6">
                  <c:v>56.073824399956301</c:v>
                </c:pt>
                <c:pt idx="7">
                  <c:v>56.254044761768803</c:v>
                </c:pt>
                <c:pt idx="8">
                  <c:v>56.464329801265599</c:v>
                </c:pt>
                <c:pt idx="9">
                  <c:v>56.660590871142197</c:v>
                </c:pt>
                <c:pt idx="10">
                  <c:v>56.746908213785701</c:v>
                </c:pt>
                <c:pt idx="11">
                  <c:v>56.672097898217103</c:v>
                </c:pt>
                <c:pt idx="12">
                  <c:v>56.520926830893799</c:v>
                </c:pt>
                <c:pt idx="13">
                  <c:v>56.392926059094101</c:v>
                </c:pt>
                <c:pt idx="14">
                  <c:v>56.352234310119798</c:v>
                </c:pt>
                <c:pt idx="15">
                  <c:v>56.466992529560699</c:v>
                </c:pt>
                <c:pt idx="16">
                  <c:v>56.770467542408099</c:v>
                </c:pt>
                <c:pt idx="17">
                  <c:v>57.122202469776099</c:v>
                </c:pt>
                <c:pt idx="18">
                  <c:v>57.359259820873298</c:v>
                </c:pt>
                <c:pt idx="19">
                  <c:v>57.417738847979898</c:v>
                </c:pt>
                <c:pt idx="20">
                  <c:v>57.258407013357598</c:v>
                </c:pt>
                <c:pt idx="21">
                  <c:v>56.9332633511994</c:v>
                </c:pt>
                <c:pt idx="22">
                  <c:v>56.539671840446402</c:v>
                </c:pt>
                <c:pt idx="23">
                  <c:v>56.193844168774</c:v>
                </c:pt>
                <c:pt idx="24">
                  <c:v>55.974460883543699</c:v>
                </c:pt>
                <c:pt idx="25">
                  <c:v>55.972680467844903</c:v>
                </c:pt>
                <c:pt idx="26">
                  <c:v>56.201120755345798</c:v>
                </c:pt>
                <c:pt idx="27">
                  <c:v>56.513079154551797</c:v>
                </c:pt>
                <c:pt idx="28">
                  <c:v>56.764642117170801</c:v>
                </c:pt>
                <c:pt idx="29">
                  <c:v>56.868674076876701</c:v>
                </c:pt>
                <c:pt idx="30">
                  <c:v>56.772021495549403</c:v>
                </c:pt>
                <c:pt idx="31">
                  <c:v>56.467266101719197</c:v>
                </c:pt>
                <c:pt idx="32">
                  <c:v>56.097842013464003</c:v>
                </c:pt>
                <c:pt idx="33">
                  <c:v>55.802849826949902</c:v>
                </c:pt>
                <c:pt idx="34">
                  <c:v>55.586423999602196</c:v>
                </c:pt>
                <c:pt idx="35">
                  <c:v>55.376399504398698</c:v>
                </c:pt>
                <c:pt idx="36">
                  <c:v>55.114580357285</c:v>
                </c:pt>
                <c:pt idx="37">
                  <c:v>54.792197216154101</c:v>
                </c:pt>
                <c:pt idx="38">
                  <c:v>54.4398039720284</c:v>
                </c:pt>
                <c:pt idx="39">
                  <c:v>54.163349326069202</c:v>
                </c:pt>
                <c:pt idx="40">
                  <c:v>54.050756635989003</c:v>
                </c:pt>
                <c:pt idx="41">
                  <c:v>54.188312276732603</c:v>
                </c:pt>
                <c:pt idx="42">
                  <c:v>54.631980147103299</c:v>
                </c:pt>
                <c:pt idx="43">
                  <c:v>55.234920334816302</c:v>
                </c:pt>
                <c:pt idx="44">
                  <c:v>55.774204989283199</c:v>
                </c:pt>
                <c:pt idx="45">
                  <c:v>56.100986501694898</c:v>
                </c:pt>
                <c:pt idx="46">
                  <c:v>56.223475941782098</c:v>
                </c:pt>
                <c:pt idx="47">
                  <c:v>56.171684597228399</c:v>
                </c:pt>
                <c:pt idx="48">
                  <c:v>55.988631864886997</c:v>
                </c:pt>
                <c:pt idx="49">
                  <c:v>55.697523230391901</c:v>
                </c:pt>
                <c:pt idx="50">
                  <c:v>55.299403526859102</c:v>
                </c:pt>
                <c:pt idx="51">
                  <c:v>54.829559116523001</c:v>
                </c:pt>
                <c:pt idx="52">
                  <c:v>54.3137524442444</c:v>
                </c:pt>
                <c:pt idx="53">
                  <c:v>53.744979939310802</c:v>
                </c:pt>
                <c:pt idx="54">
                  <c:v>53.164513012939103</c:v>
                </c:pt>
                <c:pt idx="55">
                  <c:v>52.722318207140802</c:v>
                </c:pt>
                <c:pt idx="56">
                  <c:v>52.5259251528242</c:v>
                </c:pt>
                <c:pt idx="57">
                  <c:v>52.49667335937</c:v>
                </c:pt>
                <c:pt idx="58">
                  <c:v>52.401331129086898</c:v>
                </c:pt>
                <c:pt idx="59">
                  <c:v>51.941365360598802</c:v>
                </c:pt>
                <c:pt idx="60">
                  <c:v>50.890811386508297</c:v>
                </c:pt>
                <c:pt idx="61">
                  <c:v>49.095336376979901</c:v>
                </c:pt>
                <c:pt idx="62">
                  <c:v>46.644987263206701</c:v>
                </c:pt>
                <c:pt idx="63">
                  <c:v>43.840280318063101</c:v>
                </c:pt>
                <c:pt idx="64">
                  <c:v>41.099671398353202</c:v>
                </c:pt>
              </c:numCache>
            </c:numRef>
          </c:val>
          <c:smooth val="0"/>
          <c:extLst>
            <c:ext xmlns:c16="http://schemas.microsoft.com/office/drawing/2014/chart" uri="{C3380CC4-5D6E-409C-BE32-E72D297353CC}">
              <c16:uniqueId val="{00000002-717A-49B4-BB82-31DDA09A7BE9}"/>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8F9D-0ADE-4DD4-90F1-2A2D59F2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233</TotalTime>
  <Pages>15</Pages>
  <Words>4294</Words>
  <Characters>23991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35</cp:revision>
  <cp:lastPrinted>2020-02-26T16:51:00Z</cp:lastPrinted>
  <dcterms:created xsi:type="dcterms:W3CDTF">2020-04-29T16:15:00Z</dcterms:created>
  <dcterms:modified xsi:type="dcterms:W3CDTF">2020-05-30T00:20:00Z</dcterms:modified>
  <cp:category>Encuesta Mensual de Opinión Empresarial (EMOE)</cp:category>
  <cp:version>1</cp:version>
</cp:coreProperties>
</file>