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5.xml" ContentType="application/vnd.openxmlformats-officedocument.drawingml.chart+xml"/>
  <Override PartName="/word/drawings/drawing3.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drawings/drawing4.xml" ContentType="application/vnd.openxmlformats-officedocument.drawingml.chartshapes+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drawings/drawing5.xml" ContentType="application/vnd.openxmlformats-officedocument.drawingml.chartshapes+xml"/>
  <Override PartName="/word/charts/chart22.xml" ContentType="application/vnd.openxmlformats-officedocument.drawingml.chart+xml"/>
  <Override PartName="/word/drawings/drawing6.xml" ContentType="application/vnd.openxmlformats-officedocument.drawingml.chartshape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4D749" w14:textId="77777777" w:rsidR="00F8789C" w:rsidRDefault="00F8789C" w:rsidP="00F8789C">
      <w:pPr>
        <w:tabs>
          <w:tab w:val="left" w:pos="8789"/>
        </w:tabs>
        <w:ind w:right="51"/>
        <w:jc w:val="center"/>
        <w:rPr>
          <w:rFonts w:cs="Times New Roman"/>
          <w:b/>
          <w:sz w:val="28"/>
          <w:szCs w:val="20"/>
          <w:lang w:val="es-MX"/>
        </w:rPr>
      </w:pPr>
      <w:r w:rsidRPr="00152098">
        <w:rPr>
          <w:rFonts w:cs="Times New Roman"/>
          <w:noProof/>
          <w:snapToGrid w:val="0"/>
          <w:color w:val="FFFFFF" w:themeColor="background1"/>
          <w:sz w:val="22"/>
          <w:szCs w:val="22"/>
          <w:shd w:val="clear" w:color="auto" w:fill="365F91" w:themeFill="accent1" w:themeFillShade="BF"/>
          <w:lang w:val="es-MX" w:eastAsia="es-MX"/>
        </w:rPr>
        <mc:AlternateContent>
          <mc:Choice Requires="wps">
            <w:drawing>
              <wp:anchor distT="45720" distB="45720" distL="114300" distR="114300" simplePos="0" relativeHeight="251664384" behindDoc="0" locked="0" layoutInCell="1" allowOverlap="1" wp14:anchorId="071EBCEB" wp14:editId="41423B91">
                <wp:simplePos x="0" y="0"/>
                <wp:positionH relativeFrom="column">
                  <wp:posOffset>3119120</wp:posOffset>
                </wp:positionH>
                <wp:positionV relativeFrom="paragraph">
                  <wp:posOffset>0</wp:posOffset>
                </wp:positionV>
                <wp:extent cx="3020695" cy="266700"/>
                <wp:effectExtent l="0" t="0" r="825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0695" cy="266700"/>
                        </a:xfrm>
                        <a:prstGeom prst="rect">
                          <a:avLst/>
                        </a:prstGeom>
                        <a:solidFill>
                          <a:srgbClr val="FFFFFF"/>
                        </a:solidFill>
                        <a:ln w="9525">
                          <a:noFill/>
                          <a:miter lim="800000"/>
                          <a:headEnd/>
                          <a:tailEnd/>
                        </a:ln>
                      </wps:spPr>
                      <wps:txbx>
                        <w:txbxContent>
                          <w:p w14:paraId="5F9DBDA2" w14:textId="77777777" w:rsidR="00480EEC" w:rsidRPr="008A2C21" w:rsidRDefault="00480EEC" w:rsidP="00F8789C">
                            <w:pPr>
                              <w:jc w:val="right"/>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2 de </w:t>
                            </w:r>
                            <w:proofErr w:type="spellStart"/>
                            <w:r>
                              <w:rPr>
                                <w:b/>
                                <w:color w:val="FFFFFF" w:themeColor="background1"/>
                                <w:shd w:val="clear" w:color="auto" w:fill="365F91" w:themeFill="accent1" w:themeFillShade="BF"/>
                                <w:lang w:val="pt-BR"/>
                              </w:rPr>
                              <w:t>junio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1EBCEB" id="_x0000_t202" coordsize="21600,21600" o:spt="202" path="m,l,21600r21600,l21600,xe">
                <v:stroke joinstyle="miter"/>
                <v:path gradientshapeok="t" o:connecttype="rect"/>
              </v:shapetype>
              <v:shape id="Cuadro de texto 2" o:spid="_x0000_s1026" type="#_x0000_t202" style="position:absolute;left:0;text-align:left;margin-left:245.6pt;margin-top:0;width:237.85pt;height:2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" stroked="f">
                <v:textbox>
                  <w:txbxContent>
                    <w:p w14:paraId="5F9DBDA2" w14:textId="77777777" w:rsidR="00480EEC" w:rsidRPr="008A2C21" w:rsidRDefault="00480EEC" w:rsidP="00F8789C">
                      <w:pPr>
                        <w:jc w:val="right"/>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2 de </w:t>
                      </w:r>
                      <w:proofErr w:type="spellStart"/>
                      <w:r>
                        <w:rPr>
                          <w:b/>
                          <w:color w:val="FFFFFF" w:themeColor="background1"/>
                          <w:shd w:val="clear" w:color="auto" w:fill="365F91" w:themeFill="accent1" w:themeFillShade="BF"/>
                          <w:lang w:val="pt-BR"/>
                        </w:rPr>
                        <w:t>junio</w:t>
                      </w:r>
                      <w:proofErr w:type="spellEnd"/>
                    </w:p>
                  </w:txbxContent>
                </v:textbox>
                <w10:wrap type="square"/>
              </v:shape>
            </w:pict>
          </mc:Fallback>
        </mc:AlternateContent>
      </w:r>
    </w:p>
    <w:p w14:paraId="3D03C909" w14:textId="77777777" w:rsidR="00F8789C" w:rsidRDefault="00F8789C" w:rsidP="00F8789C">
      <w:pPr>
        <w:tabs>
          <w:tab w:val="left" w:pos="8789"/>
        </w:tabs>
        <w:ind w:right="51"/>
        <w:jc w:val="center"/>
        <w:rPr>
          <w:rFonts w:cs="Times New Roman"/>
          <w:b/>
          <w:sz w:val="28"/>
          <w:szCs w:val="20"/>
          <w:lang w:val="es-MX"/>
        </w:rPr>
      </w:pPr>
    </w:p>
    <w:p w14:paraId="55443CFA" w14:textId="77777777" w:rsidR="00F8789C" w:rsidRDefault="00F8789C" w:rsidP="00F8789C">
      <w:pPr>
        <w:tabs>
          <w:tab w:val="left" w:pos="8789"/>
        </w:tabs>
        <w:ind w:right="51"/>
        <w:jc w:val="center"/>
        <w:rPr>
          <w:rFonts w:cs="Times New Roman"/>
          <w:b/>
          <w:sz w:val="28"/>
          <w:szCs w:val="20"/>
          <w:lang w:val="es-MX"/>
        </w:rPr>
      </w:pPr>
    </w:p>
    <w:p w14:paraId="35E43370" w14:textId="77777777" w:rsidR="00F8789C" w:rsidRPr="00765D42" w:rsidRDefault="00F8789C" w:rsidP="00F8789C">
      <w:pPr>
        <w:tabs>
          <w:tab w:val="left" w:pos="8789"/>
        </w:tabs>
        <w:ind w:right="51"/>
        <w:jc w:val="center"/>
        <w:rPr>
          <w:rFonts w:cs="Times New Roman"/>
          <w:b/>
          <w:sz w:val="28"/>
          <w:szCs w:val="20"/>
          <w:lang w:val="es-MX"/>
        </w:rPr>
      </w:pPr>
      <w:r w:rsidRPr="00765D42">
        <w:rPr>
          <w:rFonts w:cs="Times New Roman"/>
          <w:b/>
          <w:sz w:val="28"/>
          <w:szCs w:val="20"/>
          <w:lang w:val="es-MX"/>
        </w:rPr>
        <w:t>SISTEMA DE INDICADORES CÍCLICOS</w:t>
      </w:r>
    </w:p>
    <w:p w14:paraId="0E9629C1" w14:textId="77777777" w:rsidR="00F8789C" w:rsidRPr="00765D42" w:rsidRDefault="00F8789C" w:rsidP="00F8789C">
      <w:pPr>
        <w:keepNext/>
        <w:spacing w:after="40"/>
        <w:jc w:val="center"/>
        <w:outlineLvl w:val="0"/>
        <w:rPr>
          <w:rFonts w:cs="Times New Roman"/>
          <w:b/>
          <w:spacing w:val="25"/>
          <w:sz w:val="26"/>
          <w:szCs w:val="26"/>
          <w:lang w:val="es-MX"/>
        </w:rPr>
      </w:pPr>
      <w:r w:rsidRPr="00765D42">
        <w:rPr>
          <w:rFonts w:cs="Times New Roman"/>
          <w:b/>
          <w:spacing w:val="25"/>
          <w:sz w:val="26"/>
          <w:szCs w:val="26"/>
          <w:lang w:val="es-MX"/>
        </w:rPr>
        <w:t xml:space="preserve">Cifras al mes de </w:t>
      </w:r>
      <w:r>
        <w:rPr>
          <w:rFonts w:cs="Times New Roman"/>
          <w:b/>
          <w:spacing w:val="25"/>
          <w:sz w:val="26"/>
          <w:szCs w:val="26"/>
          <w:lang w:val="es-MX"/>
        </w:rPr>
        <w:t>febrero de 2020</w:t>
      </w:r>
    </w:p>
    <w:p w14:paraId="31CC9154" w14:textId="77777777" w:rsidR="00F8789C" w:rsidRPr="008B5B00" w:rsidRDefault="00F8789C" w:rsidP="00F8789C">
      <w:pPr>
        <w:spacing w:before="360" w:after="360"/>
        <w:ind w:left="-284" w:right="-312"/>
        <w:rPr>
          <w:rFonts w:cs="Times New Roman"/>
          <w:bCs/>
          <w:lang w:val="es-MX"/>
        </w:rPr>
      </w:pPr>
      <w:r w:rsidRPr="008B5B00">
        <w:rPr>
          <w:bCs/>
        </w:rPr>
        <w:t>El INEGI presenta los resultados del Sistema de Indicadores Cíclicos, que permite dar seguimiento oportuno al comportamiento de la economía mexicana, así como realizar comparaciones de ésta con distintas economías a nivel mundial. Éste se genera con una metodología compatible con la utilizada por la Organización para la Cooperación y el Desarrollo Económicos (OCDE).</w:t>
      </w:r>
    </w:p>
    <w:p w14:paraId="0FF0108C" w14:textId="77777777" w:rsidR="00F8789C" w:rsidRPr="008B5B00" w:rsidRDefault="00F8789C" w:rsidP="00F8789C">
      <w:pPr>
        <w:spacing w:before="360" w:after="360"/>
        <w:ind w:left="-284" w:right="-312"/>
        <w:rPr>
          <w:rFonts w:cs="Times New Roman"/>
          <w:bCs/>
          <w:lang w:val="es-MX"/>
        </w:rPr>
      </w:pPr>
      <w:r w:rsidRPr="008B5B00">
        <w:rPr>
          <w:rFonts w:cs="Times New Roman"/>
          <w:bCs/>
        </w:rPr>
        <w:t>En el Sistema de Indicadores Cíclicos, e</w:t>
      </w:r>
      <w:r w:rsidRPr="008B5B00">
        <w:rPr>
          <w:rFonts w:cs="Times New Roman"/>
          <w:bCs/>
          <w:lang w:val="es-MX"/>
        </w:rPr>
        <w:t xml:space="preserve">l Indicador Coincidente refleja el estado general de la economía, </w:t>
      </w:r>
      <w:r w:rsidRPr="008B5B00">
        <w:rPr>
          <w:bCs/>
        </w:rPr>
        <w:t>mientras que el Adelantado busca señalar anticipadamente los puntos de giro (picos y valles) del Indicador Coincidente.</w:t>
      </w:r>
    </w:p>
    <w:p w14:paraId="07B773D9" w14:textId="77777777" w:rsidR="00F8789C" w:rsidRPr="008B5B00" w:rsidRDefault="00F8789C" w:rsidP="00F8789C">
      <w:pPr>
        <w:tabs>
          <w:tab w:val="num" w:pos="810"/>
        </w:tabs>
        <w:spacing w:before="360" w:after="360"/>
        <w:ind w:left="-284" w:right="-312"/>
        <w:rPr>
          <w:rFonts w:cs="Times New Roman"/>
          <w:bCs/>
          <w:lang w:val="es-MX"/>
        </w:rPr>
      </w:pPr>
      <w:r w:rsidRPr="008B5B00">
        <w:rPr>
          <w:rFonts w:cs="Times New Roman"/>
          <w:bCs/>
          <w:lang w:val="es-MX"/>
        </w:rPr>
        <w:t>Los principales resultados son los siguientes: en el mes de febrero de 2020 el Indicador Coincidente</w:t>
      </w:r>
      <w:r w:rsidRPr="008B5B00">
        <w:rPr>
          <w:rFonts w:cs="Times New Roman"/>
          <w:bCs/>
          <w:vertAlign w:val="superscript"/>
          <w:lang w:val="es-MX"/>
        </w:rPr>
        <w:footnoteReference w:id="1"/>
      </w:r>
      <w:r w:rsidRPr="008B5B00">
        <w:rPr>
          <w:rFonts w:cs="Times New Roman"/>
          <w:bCs/>
          <w:lang w:val="es-MX"/>
        </w:rPr>
        <w:t xml:space="preserve"> se localizó por debajo de su tendencia de largo plazo al reportar un valor de 98.9 puntos (véase gráfica 1) y una variación de (-)0.12 puntos respecto al mes anterior. </w:t>
      </w:r>
    </w:p>
    <w:p w14:paraId="23E40D06" w14:textId="77777777" w:rsidR="00F8789C" w:rsidRPr="008B5B00" w:rsidRDefault="00F8789C" w:rsidP="00F8789C">
      <w:pPr>
        <w:tabs>
          <w:tab w:val="num" w:pos="810"/>
        </w:tabs>
        <w:spacing w:before="360" w:after="360"/>
        <w:ind w:left="-284" w:right="-312"/>
        <w:rPr>
          <w:rFonts w:cs="Times New Roman"/>
          <w:bCs/>
          <w:lang w:val="es-MX"/>
        </w:rPr>
      </w:pPr>
      <w:r w:rsidRPr="008B5B00">
        <w:rPr>
          <w:rFonts w:cs="Times New Roman"/>
          <w:bCs/>
          <w:lang w:val="es-MX"/>
        </w:rPr>
        <w:t>El Indicador Adelantado se posicionó en el mes de marzo de 2020 por debajo de su tendencia de largo plazo (véase gráfica 3) al observar un valor de 99.6 puntos y una disminución de (-)0.46 puntos con respecto al pasado mes de febrero.</w:t>
      </w:r>
    </w:p>
    <w:p w14:paraId="7ED453B3" w14:textId="77777777" w:rsidR="00F8789C" w:rsidRPr="008B5B00" w:rsidRDefault="00F8789C" w:rsidP="00F8789C">
      <w:pPr>
        <w:tabs>
          <w:tab w:val="num" w:pos="810"/>
        </w:tabs>
        <w:spacing w:before="360" w:after="360"/>
        <w:ind w:left="-284" w:right="-312"/>
        <w:rPr>
          <w:rFonts w:cs="Times New Roman"/>
          <w:bCs/>
          <w:lang w:val="es-MX"/>
        </w:rPr>
      </w:pPr>
      <w:r w:rsidRPr="008B5B00">
        <w:rPr>
          <w:rFonts w:cs="Times New Roman"/>
          <w:bCs/>
        </w:rPr>
        <w:t>Con la nueva información el Indicador Coincidente continúa mostrando la señal del mes previo, mientras que el Adelantado presentó una mayor tendencia a la baja con relación al mes precedente</w:t>
      </w:r>
      <w:r w:rsidRPr="008B5B00">
        <w:rPr>
          <w:rFonts w:cs="Times New Roman"/>
          <w:bCs/>
          <w:lang w:val="es-MX"/>
        </w:rPr>
        <w:t xml:space="preserve"> (ver gráficas 2 y 4). </w:t>
      </w:r>
    </w:p>
    <w:p w14:paraId="329C06E5" w14:textId="77777777" w:rsidR="00F8789C" w:rsidRPr="004014F8" w:rsidRDefault="00F8789C" w:rsidP="00F8789C">
      <w:pPr>
        <w:tabs>
          <w:tab w:val="num" w:pos="810"/>
        </w:tabs>
        <w:spacing w:before="360" w:after="360"/>
        <w:ind w:left="142" w:right="20"/>
        <w:rPr>
          <w:rFonts w:cs="Times New Roman"/>
          <w:lang w:val="es-MX"/>
        </w:rPr>
      </w:pPr>
    </w:p>
    <w:p w14:paraId="26C14540" w14:textId="77777777" w:rsidR="00F8789C" w:rsidRPr="006710E2" w:rsidRDefault="00F8789C" w:rsidP="00F8789C">
      <w:pPr>
        <w:tabs>
          <w:tab w:val="num" w:pos="810"/>
        </w:tabs>
        <w:spacing w:before="360" w:after="360"/>
        <w:ind w:left="142" w:right="-547"/>
        <w:rPr>
          <w:rFonts w:cs="Times New Roman"/>
          <w:lang w:val="es-MX"/>
        </w:rPr>
      </w:pPr>
    </w:p>
    <w:p w14:paraId="5F8A7BB8" w14:textId="77777777" w:rsidR="00F8789C" w:rsidRDefault="00F8789C" w:rsidP="00F8789C">
      <w:pPr>
        <w:ind w:right="-121"/>
      </w:pPr>
    </w:p>
    <w:p w14:paraId="5EB92905" w14:textId="77777777" w:rsidR="00F8789C" w:rsidRDefault="00F8789C" w:rsidP="00F8789C">
      <w:pPr>
        <w:ind w:right="162"/>
      </w:pPr>
    </w:p>
    <w:p w14:paraId="0067833B" w14:textId="77777777" w:rsidR="00F8789C" w:rsidRPr="00453200" w:rsidRDefault="00F8789C" w:rsidP="00F8789C">
      <w:pPr>
        <w:keepNext/>
        <w:keepLines/>
        <w:tabs>
          <w:tab w:val="left" w:pos="14034"/>
        </w:tabs>
        <w:spacing w:before="480"/>
        <w:ind w:right="-51"/>
        <w:jc w:val="center"/>
        <w:rPr>
          <w:b/>
          <w:smallCaps/>
          <w:color w:val="000000"/>
          <w:sz w:val="4"/>
          <w:szCs w:val="4"/>
        </w:rPr>
      </w:pPr>
    </w:p>
    <w:p w14:paraId="1E221CD1" w14:textId="77777777" w:rsidR="00F8789C" w:rsidRDefault="00F8789C" w:rsidP="008877FE">
      <w:pPr>
        <w:keepNext/>
        <w:keepLines/>
        <w:tabs>
          <w:tab w:val="left" w:pos="14034"/>
        </w:tabs>
        <w:ind w:right="-51"/>
        <w:jc w:val="center"/>
        <w:rPr>
          <w:b/>
          <w:smallCaps/>
          <w:color w:val="000000"/>
          <w:sz w:val="20"/>
          <w:szCs w:val="20"/>
        </w:rPr>
      </w:pPr>
    </w:p>
    <w:p w14:paraId="1DB8421D" w14:textId="77777777" w:rsidR="00F8789C" w:rsidRPr="00BA2F11" w:rsidRDefault="00F8789C" w:rsidP="00F8789C">
      <w:pPr>
        <w:keepNext/>
        <w:keepLines/>
        <w:tabs>
          <w:tab w:val="left" w:pos="14034"/>
        </w:tabs>
        <w:spacing w:before="480"/>
        <w:ind w:right="-51"/>
        <w:jc w:val="center"/>
        <w:rPr>
          <w:b/>
          <w:smallCaps/>
          <w:color w:val="000000"/>
          <w:sz w:val="20"/>
          <w:szCs w:val="20"/>
        </w:rPr>
      </w:pPr>
      <w:r w:rsidRPr="00BA2F11">
        <w:rPr>
          <w:b/>
          <w:smallCaps/>
          <w:color w:val="000000"/>
          <w:sz w:val="20"/>
          <w:szCs w:val="20"/>
        </w:rPr>
        <w:t>Gráfica 1</w:t>
      </w:r>
    </w:p>
    <w:p w14:paraId="40CD1FA3" w14:textId="77777777" w:rsidR="00F8789C" w:rsidRPr="00BA2F11" w:rsidRDefault="00F8789C" w:rsidP="00F8789C">
      <w:pPr>
        <w:keepNext/>
        <w:keepLines/>
        <w:tabs>
          <w:tab w:val="left" w:pos="14034"/>
        </w:tabs>
        <w:ind w:right="-49"/>
        <w:jc w:val="center"/>
        <w:rPr>
          <w:b/>
          <w:smallCaps/>
          <w:color w:val="000000"/>
          <w:sz w:val="22"/>
          <w:szCs w:val="22"/>
        </w:rPr>
      </w:pPr>
      <w:r w:rsidRPr="00BA2F11">
        <w:rPr>
          <w:b/>
          <w:smallCaps/>
          <w:color w:val="000000"/>
          <w:sz w:val="22"/>
          <w:szCs w:val="22"/>
        </w:rPr>
        <w:t xml:space="preserve">Enfoque del ciclo de crecimiento: Coincidente </w:t>
      </w:r>
      <w:r>
        <w:rPr>
          <w:b/>
          <w:smallCaps/>
          <w:color w:val="000000"/>
          <w:sz w:val="22"/>
          <w:szCs w:val="22"/>
        </w:rPr>
        <w:t>a febrero de 2020</w:t>
      </w:r>
    </w:p>
    <w:p w14:paraId="18438689" w14:textId="77777777" w:rsidR="00F8789C" w:rsidRDefault="00F8789C" w:rsidP="00F8789C">
      <w:pPr>
        <w:jc w:val="center"/>
        <w:rPr>
          <w:color w:val="000000"/>
          <w:sz w:val="20"/>
        </w:rPr>
      </w:pPr>
      <w:r w:rsidRPr="00377C0E">
        <w:rPr>
          <w:color w:val="000000"/>
          <w:sz w:val="20"/>
        </w:rPr>
        <w:t>(Puntos)</w:t>
      </w:r>
    </w:p>
    <w:p w14:paraId="718CF2D5" w14:textId="77777777" w:rsidR="00F8789C" w:rsidRDefault="00F8789C" w:rsidP="00F8789C">
      <w:pPr>
        <w:jc w:val="center"/>
        <w:rPr>
          <w:szCs w:val="20"/>
        </w:rPr>
      </w:pPr>
      <w:r>
        <w:rPr>
          <w:noProof/>
          <w:lang w:val="es-MX" w:eastAsia="es-MX"/>
        </w:rPr>
        <w:drawing>
          <wp:inline distT="0" distB="0" distL="0" distR="0" wp14:anchorId="24F40C5C" wp14:editId="418AE15D">
            <wp:extent cx="5934075" cy="4143375"/>
            <wp:effectExtent l="0" t="0" r="9525" b="9525"/>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74CD701" w14:textId="77777777" w:rsidR="00F8789C" w:rsidRPr="00BA2F11" w:rsidRDefault="00F8789C" w:rsidP="00F8789C">
      <w:pPr>
        <w:keepNext/>
        <w:keepLines/>
        <w:spacing w:before="60"/>
        <w:ind w:left="540" w:right="-170" w:hanging="450"/>
        <w:rPr>
          <w:sz w:val="16"/>
          <w:szCs w:val="16"/>
        </w:rPr>
      </w:pPr>
      <w:r w:rsidRPr="00BA2F11">
        <w:rPr>
          <w:sz w:val="16"/>
          <w:szCs w:val="16"/>
          <w:lang w:val="es-MX"/>
        </w:rPr>
        <w:t>Nota:</w:t>
      </w:r>
      <w:r w:rsidRPr="00BA2F11">
        <w:rPr>
          <w:sz w:val="16"/>
          <w:szCs w:val="16"/>
          <w:lang w:val="es-MX"/>
        </w:rPr>
        <w:tab/>
        <w:t>La tendencia de largo plazo del Indicador Coincidente está representada por la línea ubicada en 100.</w:t>
      </w:r>
    </w:p>
    <w:p w14:paraId="69E1247E" w14:textId="77777777" w:rsidR="00F8789C" w:rsidRPr="00BA2F11" w:rsidRDefault="00F8789C" w:rsidP="00F8789C">
      <w:pPr>
        <w:tabs>
          <w:tab w:val="center" w:pos="3348"/>
        </w:tabs>
        <w:ind w:left="540" w:right="-170" w:hanging="439"/>
        <w:rPr>
          <w:sz w:val="16"/>
          <w:szCs w:val="16"/>
        </w:rPr>
      </w:pPr>
      <w:r w:rsidRPr="00BA2F11">
        <w:rPr>
          <w:sz w:val="16"/>
          <w:szCs w:val="16"/>
        </w:rPr>
        <w:tab/>
        <w:t>Los números sobre la gráfica (por ejemplo 1981.11) representan el año y el mes en que ocurrió el punto de giro en la actividad económica: pico o valle.</w:t>
      </w:r>
    </w:p>
    <w:p w14:paraId="7D41DB86" w14:textId="77777777" w:rsidR="00F8789C" w:rsidRDefault="00F8789C" w:rsidP="00F8789C">
      <w:pPr>
        <w:tabs>
          <w:tab w:val="center" w:pos="3348"/>
        </w:tabs>
        <w:ind w:left="540" w:right="-170" w:firstLine="11"/>
        <w:rPr>
          <w:sz w:val="16"/>
          <w:szCs w:val="16"/>
        </w:rPr>
      </w:pPr>
      <w:r w:rsidRPr="00BA2F11">
        <w:rPr>
          <w:sz w:val="16"/>
          <w:szCs w:val="16"/>
        </w:rPr>
        <w:t>El área sombreada indica el periodo entre un pico y un valle en el Indicador Coincidente.</w:t>
      </w:r>
    </w:p>
    <w:p w14:paraId="628F9724" w14:textId="77777777" w:rsidR="00F8789C" w:rsidRDefault="00F8789C" w:rsidP="00F8789C">
      <w:pPr>
        <w:tabs>
          <w:tab w:val="center" w:pos="3348"/>
        </w:tabs>
        <w:spacing w:before="40"/>
        <w:ind w:left="142" w:right="-170" w:hanging="52"/>
        <w:rPr>
          <w:rFonts w:cs="Times New Roman"/>
          <w:color w:val="000000"/>
          <w:sz w:val="16"/>
          <w:szCs w:val="16"/>
        </w:rPr>
      </w:pPr>
      <w:r w:rsidRPr="00BA2F11">
        <w:rPr>
          <w:rFonts w:cs="Times New Roman"/>
          <w:color w:val="000000"/>
          <w:sz w:val="16"/>
          <w:szCs w:val="16"/>
        </w:rPr>
        <w:t>Fuente: INEGI.</w:t>
      </w:r>
    </w:p>
    <w:p w14:paraId="39A63CD6" w14:textId="77777777" w:rsidR="00F8789C" w:rsidRDefault="00F8789C" w:rsidP="00F8789C">
      <w:pPr>
        <w:ind w:right="-312"/>
      </w:pPr>
    </w:p>
    <w:p w14:paraId="3978A1C7" w14:textId="77777777" w:rsidR="00F8789C" w:rsidRDefault="00F8789C" w:rsidP="00F8789C">
      <w:pPr>
        <w:ind w:right="-312"/>
      </w:pPr>
    </w:p>
    <w:p w14:paraId="63E3266F" w14:textId="77777777" w:rsidR="00F8789C" w:rsidRDefault="00F8789C" w:rsidP="00F8789C">
      <w:pPr>
        <w:ind w:right="162"/>
      </w:pPr>
    </w:p>
    <w:p w14:paraId="1C4653AE" w14:textId="77777777" w:rsidR="00F8789C" w:rsidRPr="00453200" w:rsidRDefault="00F8789C" w:rsidP="00F8789C">
      <w:pPr>
        <w:keepNext/>
        <w:keepLines/>
        <w:tabs>
          <w:tab w:val="left" w:pos="14034"/>
        </w:tabs>
        <w:spacing w:before="840"/>
        <w:ind w:right="-49"/>
        <w:jc w:val="center"/>
        <w:rPr>
          <w:b/>
          <w:smallCaps/>
          <w:color w:val="000000"/>
          <w:sz w:val="4"/>
          <w:szCs w:val="4"/>
          <w:vertAlign w:val="subscript"/>
        </w:rPr>
      </w:pPr>
    </w:p>
    <w:p w14:paraId="51050E81" w14:textId="77777777" w:rsidR="00F8789C" w:rsidRPr="00493F16" w:rsidRDefault="00F8789C" w:rsidP="008877FE">
      <w:pPr>
        <w:keepNext/>
        <w:keepLines/>
        <w:tabs>
          <w:tab w:val="left" w:pos="14034"/>
        </w:tabs>
        <w:spacing w:before="720"/>
        <w:ind w:right="-49"/>
        <w:jc w:val="center"/>
        <w:rPr>
          <w:b/>
          <w:smallCaps/>
          <w:color w:val="000000"/>
          <w:sz w:val="20"/>
          <w:szCs w:val="20"/>
        </w:rPr>
      </w:pPr>
      <w:r w:rsidRPr="00493F16">
        <w:rPr>
          <w:b/>
          <w:smallCaps/>
          <w:color w:val="000000"/>
          <w:sz w:val="20"/>
          <w:szCs w:val="20"/>
        </w:rPr>
        <w:t>Gráfica 2</w:t>
      </w:r>
    </w:p>
    <w:p w14:paraId="4A0A51F7" w14:textId="77777777" w:rsidR="00F8789C" w:rsidRPr="00493F16" w:rsidRDefault="00F8789C" w:rsidP="00F8789C">
      <w:pPr>
        <w:keepNext/>
        <w:keepLines/>
        <w:tabs>
          <w:tab w:val="left" w:pos="14034"/>
        </w:tabs>
        <w:ind w:right="-49"/>
        <w:jc w:val="center"/>
        <w:rPr>
          <w:b/>
          <w:smallCaps/>
          <w:color w:val="000000"/>
          <w:sz w:val="22"/>
          <w:szCs w:val="22"/>
        </w:rPr>
      </w:pPr>
      <w:r w:rsidRPr="00493F16">
        <w:rPr>
          <w:b/>
          <w:smallCaps/>
          <w:color w:val="000000"/>
          <w:sz w:val="22"/>
          <w:szCs w:val="22"/>
        </w:rPr>
        <w:t>Enfoque del ciclo de crecimiento: Coincidente</w:t>
      </w:r>
      <w:r>
        <w:rPr>
          <w:b/>
          <w:smallCaps/>
          <w:color w:val="000000"/>
          <w:sz w:val="22"/>
          <w:szCs w:val="22"/>
        </w:rPr>
        <w:t xml:space="preserve"> a enero y febrero de 2020</w:t>
      </w:r>
    </w:p>
    <w:p w14:paraId="08F7482D" w14:textId="77777777" w:rsidR="00F8789C" w:rsidRPr="00493F16" w:rsidRDefault="00F8789C" w:rsidP="00F8789C">
      <w:pPr>
        <w:keepNext/>
        <w:keepLines/>
        <w:jc w:val="center"/>
        <w:rPr>
          <w:color w:val="000000"/>
          <w:sz w:val="20"/>
          <w:szCs w:val="20"/>
        </w:rPr>
      </w:pPr>
      <w:r w:rsidRPr="00493F16">
        <w:rPr>
          <w:color w:val="000000"/>
          <w:sz w:val="20"/>
          <w:szCs w:val="20"/>
        </w:rPr>
        <w:t>(Puntos)</w:t>
      </w:r>
    </w:p>
    <w:p w14:paraId="119898DA" w14:textId="77777777" w:rsidR="00F8789C" w:rsidRPr="00915299" w:rsidRDefault="00F8789C" w:rsidP="00F8789C">
      <w:pPr>
        <w:tabs>
          <w:tab w:val="center" w:pos="3348"/>
        </w:tabs>
        <w:jc w:val="center"/>
        <w:rPr>
          <w:szCs w:val="20"/>
        </w:rPr>
      </w:pPr>
      <w:r>
        <w:rPr>
          <w:noProof/>
          <w:lang w:val="es-MX" w:eastAsia="es-MX"/>
        </w:rPr>
        <w:drawing>
          <wp:inline distT="0" distB="0" distL="0" distR="0" wp14:anchorId="07F4929E" wp14:editId="4CA9651B">
            <wp:extent cx="5936563" cy="4142232"/>
            <wp:effectExtent l="0" t="0" r="7620" b="10795"/>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62CA702" w14:textId="77777777" w:rsidR="00F8789C" w:rsidRPr="00E41359" w:rsidRDefault="00F8789C" w:rsidP="00F8789C">
      <w:pPr>
        <w:tabs>
          <w:tab w:val="center" w:pos="3348"/>
        </w:tabs>
        <w:spacing w:before="60"/>
        <w:ind w:left="90"/>
        <w:rPr>
          <w:rFonts w:cs="Times New Roman"/>
          <w:sz w:val="16"/>
          <w:szCs w:val="16"/>
          <w:lang w:val="es-MX"/>
        </w:rPr>
      </w:pPr>
      <w:r w:rsidRPr="00E41359">
        <w:rPr>
          <w:rFonts w:cs="Times New Roman"/>
          <w:color w:val="000000"/>
          <w:sz w:val="16"/>
          <w:szCs w:val="16"/>
        </w:rPr>
        <w:t>Fuente: INEGI.</w:t>
      </w:r>
    </w:p>
    <w:p w14:paraId="1A0FB9F7" w14:textId="77777777" w:rsidR="00F8789C" w:rsidRDefault="00F8789C" w:rsidP="00F8789C"/>
    <w:p w14:paraId="685E0215" w14:textId="77777777" w:rsidR="00F8789C" w:rsidRDefault="00F8789C" w:rsidP="00F8789C"/>
    <w:p w14:paraId="7982D929" w14:textId="77777777" w:rsidR="00F8789C" w:rsidRDefault="00F8789C" w:rsidP="00F8789C"/>
    <w:p w14:paraId="2BD1EB90" w14:textId="77777777" w:rsidR="00F8789C" w:rsidRDefault="00F8789C" w:rsidP="00F8789C"/>
    <w:p w14:paraId="2F46BBEB" w14:textId="77777777" w:rsidR="00F8789C" w:rsidRDefault="00F8789C" w:rsidP="00F8789C"/>
    <w:p w14:paraId="47A40096" w14:textId="77777777" w:rsidR="00F8789C" w:rsidRDefault="00F8789C" w:rsidP="00F8789C"/>
    <w:p w14:paraId="79B748A4" w14:textId="77777777" w:rsidR="00F8789C" w:rsidRDefault="00F8789C" w:rsidP="00F8789C"/>
    <w:p w14:paraId="076AA6BB" w14:textId="77777777" w:rsidR="00F8789C" w:rsidRDefault="00F8789C" w:rsidP="00F8789C"/>
    <w:p w14:paraId="218AFDD2" w14:textId="77777777" w:rsidR="00F8789C" w:rsidRDefault="00F8789C" w:rsidP="00F8789C"/>
    <w:p w14:paraId="6C38295E" w14:textId="77777777" w:rsidR="00F8789C" w:rsidRDefault="00F8789C" w:rsidP="00F8789C"/>
    <w:p w14:paraId="4197F150" w14:textId="77777777" w:rsidR="00F8789C" w:rsidRDefault="00F8789C" w:rsidP="00F8789C"/>
    <w:p w14:paraId="7D114EC5" w14:textId="77777777" w:rsidR="00F8789C" w:rsidRDefault="00F8789C" w:rsidP="00F8789C"/>
    <w:p w14:paraId="1C07CB10" w14:textId="77777777" w:rsidR="00F8789C" w:rsidRDefault="00F8789C" w:rsidP="00F8789C">
      <w:pPr>
        <w:keepNext/>
        <w:keepLines/>
        <w:tabs>
          <w:tab w:val="left" w:pos="14034"/>
        </w:tabs>
        <w:spacing w:before="600"/>
        <w:ind w:right="-49"/>
        <w:jc w:val="center"/>
        <w:rPr>
          <w:b/>
          <w:smallCaps/>
          <w:color w:val="000000"/>
          <w:sz w:val="4"/>
          <w:szCs w:val="4"/>
        </w:rPr>
      </w:pPr>
    </w:p>
    <w:p w14:paraId="7205E313" w14:textId="77777777" w:rsidR="00F8789C" w:rsidRPr="00CE3982" w:rsidRDefault="00F8789C" w:rsidP="00F8789C">
      <w:pPr>
        <w:keepNext/>
        <w:keepLines/>
        <w:tabs>
          <w:tab w:val="left" w:pos="14034"/>
        </w:tabs>
        <w:spacing w:before="840"/>
        <w:ind w:right="-49"/>
        <w:jc w:val="center"/>
        <w:rPr>
          <w:b/>
          <w:smallCaps/>
          <w:color w:val="000000"/>
          <w:sz w:val="20"/>
          <w:szCs w:val="20"/>
        </w:rPr>
      </w:pPr>
      <w:r w:rsidRPr="00CE3982">
        <w:rPr>
          <w:b/>
          <w:smallCaps/>
          <w:color w:val="000000"/>
          <w:sz w:val="20"/>
          <w:szCs w:val="20"/>
        </w:rPr>
        <w:t>Gráfica 3</w:t>
      </w:r>
    </w:p>
    <w:p w14:paraId="66E54DEE" w14:textId="77777777" w:rsidR="00F8789C" w:rsidRPr="00CE3982" w:rsidRDefault="00F8789C" w:rsidP="00F8789C">
      <w:pPr>
        <w:keepNext/>
        <w:keepLines/>
        <w:tabs>
          <w:tab w:val="left" w:pos="14034"/>
        </w:tabs>
        <w:ind w:right="-49"/>
        <w:jc w:val="center"/>
        <w:rPr>
          <w:b/>
          <w:smallCaps/>
          <w:color w:val="000000"/>
          <w:sz w:val="22"/>
          <w:szCs w:val="22"/>
        </w:rPr>
      </w:pPr>
      <w:r w:rsidRPr="00CE3982">
        <w:rPr>
          <w:b/>
          <w:smallCaps/>
          <w:color w:val="000000"/>
          <w:sz w:val="22"/>
          <w:szCs w:val="22"/>
        </w:rPr>
        <w:t>Enfoque del cic</w:t>
      </w:r>
      <w:r>
        <w:rPr>
          <w:b/>
          <w:smallCaps/>
          <w:color w:val="000000"/>
          <w:sz w:val="22"/>
          <w:szCs w:val="22"/>
        </w:rPr>
        <w:t>lo de crecimiento: Adelantado a marzo de 2020</w:t>
      </w:r>
    </w:p>
    <w:p w14:paraId="05EB9162" w14:textId="77777777" w:rsidR="00F8789C" w:rsidRPr="00BA2F11" w:rsidRDefault="00F8789C" w:rsidP="00F8789C">
      <w:pPr>
        <w:tabs>
          <w:tab w:val="center" w:pos="3348"/>
        </w:tabs>
        <w:jc w:val="center"/>
        <w:rPr>
          <w:rFonts w:cs="Times New Roman"/>
          <w:sz w:val="16"/>
          <w:szCs w:val="16"/>
          <w:lang w:val="es-MX"/>
        </w:rPr>
      </w:pPr>
      <w:r w:rsidRPr="00377C0E">
        <w:rPr>
          <w:color w:val="000000"/>
          <w:sz w:val="20"/>
        </w:rPr>
        <w:t>(Puntos)</w:t>
      </w:r>
    </w:p>
    <w:p w14:paraId="393521FC" w14:textId="77777777" w:rsidR="00F8789C" w:rsidRDefault="00F8789C" w:rsidP="00F8789C">
      <w:pPr>
        <w:jc w:val="center"/>
        <w:rPr>
          <w:szCs w:val="20"/>
        </w:rPr>
      </w:pPr>
      <w:r>
        <w:rPr>
          <w:noProof/>
          <w:lang w:val="es-MX" w:eastAsia="es-MX"/>
        </w:rPr>
        <w:drawing>
          <wp:inline distT="0" distB="0" distL="0" distR="0" wp14:anchorId="19988F02" wp14:editId="0CB2FD2C">
            <wp:extent cx="5934075" cy="4143375"/>
            <wp:effectExtent l="0" t="0" r="9525" b="9525"/>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665A207" w14:textId="77777777" w:rsidR="00F8789C" w:rsidRPr="00327484" w:rsidRDefault="00F8789C" w:rsidP="00976F26">
      <w:pPr>
        <w:keepLines/>
        <w:spacing w:before="60"/>
        <w:ind w:left="630" w:right="-312" w:hanging="540"/>
        <w:rPr>
          <w:b/>
          <w:sz w:val="16"/>
          <w:szCs w:val="16"/>
          <w:lang w:val="es-MX"/>
        </w:rPr>
      </w:pPr>
      <w:r w:rsidRPr="00327484">
        <w:rPr>
          <w:sz w:val="16"/>
          <w:szCs w:val="16"/>
          <w:lang w:val="es-MX"/>
        </w:rPr>
        <w:t>Nota:</w:t>
      </w:r>
      <w:r w:rsidRPr="00327484">
        <w:rPr>
          <w:sz w:val="16"/>
          <w:szCs w:val="16"/>
          <w:lang w:val="es-MX"/>
        </w:rPr>
        <w:tab/>
      </w:r>
      <w:r w:rsidRPr="00327484">
        <w:rPr>
          <w:b/>
          <w:sz w:val="16"/>
          <w:szCs w:val="16"/>
          <w:lang w:val="es-MX"/>
        </w:rPr>
        <w:t xml:space="preserve">El dato del Indicador Adelantado </w:t>
      </w:r>
      <w:r w:rsidRPr="008E65BE">
        <w:rPr>
          <w:b/>
          <w:sz w:val="16"/>
          <w:szCs w:val="16"/>
          <w:lang w:val="es-MX"/>
        </w:rPr>
        <w:t xml:space="preserve">de </w:t>
      </w:r>
      <w:r>
        <w:rPr>
          <w:b/>
          <w:sz w:val="16"/>
          <w:szCs w:val="16"/>
          <w:lang w:val="es-MX"/>
        </w:rPr>
        <w:t xml:space="preserve">marzo de 2020 </w:t>
      </w:r>
      <w:r w:rsidRPr="00B82726">
        <w:rPr>
          <w:b/>
          <w:sz w:val="16"/>
          <w:szCs w:val="16"/>
          <w:lang w:val="es-MX"/>
        </w:rPr>
        <w:t>registra</w:t>
      </w:r>
      <w:r>
        <w:rPr>
          <w:b/>
          <w:sz w:val="16"/>
          <w:szCs w:val="16"/>
          <w:lang w:val="es-MX"/>
        </w:rPr>
        <w:t xml:space="preserve"> una disminución de (-)0.46 puntos </w:t>
      </w:r>
      <w:r w:rsidRPr="00B82726">
        <w:rPr>
          <w:rFonts w:cs="Times New Roman"/>
          <w:b/>
          <w:sz w:val="16"/>
          <w:szCs w:val="16"/>
          <w:lang w:val="es-MX"/>
        </w:rPr>
        <w:t>respecto</w:t>
      </w:r>
      <w:r w:rsidRPr="00D7426A">
        <w:rPr>
          <w:rFonts w:cs="Times New Roman"/>
          <w:b/>
          <w:sz w:val="16"/>
          <w:szCs w:val="16"/>
          <w:lang w:val="es-MX"/>
        </w:rPr>
        <w:t xml:space="preserve"> al mes anterior</w:t>
      </w:r>
      <w:r w:rsidRPr="00D7426A">
        <w:rPr>
          <w:b/>
          <w:sz w:val="16"/>
          <w:szCs w:val="16"/>
          <w:lang w:val="es-MX"/>
        </w:rPr>
        <w:t>.</w:t>
      </w:r>
    </w:p>
    <w:p w14:paraId="4405CC72" w14:textId="77777777" w:rsidR="00F8789C" w:rsidRPr="00327484" w:rsidRDefault="00F8789C" w:rsidP="00976F26">
      <w:pPr>
        <w:keepNext/>
        <w:keepLines/>
        <w:ind w:left="630" w:right="-312"/>
        <w:rPr>
          <w:rFonts w:cs="Times New Roman"/>
          <w:color w:val="000000"/>
          <w:sz w:val="16"/>
          <w:szCs w:val="16"/>
        </w:rPr>
      </w:pPr>
      <w:r w:rsidRPr="00327484">
        <w:rPr>
          <w:rFonts w:cs="Times New Roman"/>
          <w:color w:val="000000"/>
          <w:sz w:val="16"/>
          <w:szCs w:val="16"/>
        </w:rPr>
        <w:t>La tendencia de largo plazo del Indicador Adelantado está representada por la línea ubicada en 100.</w:t>
      </w:r>
    </w:p>
    <w:p w14:paraId="2D810C74" w14:textId="77777777" w:rsidR="00F8789C" w:rsidRPr="00327484" w:rsidRDefault="00F8789C" w:rsidP="00976F26">
      <w:pPr>
        <w:tabs>
          <w:tab w:val="center" w:pos="3348"/>
        </w:tabs>
        <w:ind w:left="630" w:right="-312"/>
        <w:rPr>
          <w:rFonts w:cs="Times New Roman"/>
          <w:color w:val="000000"/>
          <w:sz w:val="16"/>
          <w:szCs w:val="16"/>
        </w:rPr>
      </w:pPr>
      <w:r w:rsidRPr="00327484">
        <w:rPr>
          <w:rFonts w:cs="Times New Roman"/>
          <w:sz w:val="16"/>
          <w:szCs w:val="16"/>
        </w:rPr>
        <w:tab/>
        <w:t>Los números sobre la gráfica (por ejemplo 1981.01) representan el año y el mes en que ocurrió el punto de giro en el Indicador Adelantado: pico o valle.</w:t>
      </w:r>
    </w:p>
    <w:p w14:paraId="4AC78C37" w14:textId="77777777" w:rsidR="00F8789C" w:rsidRPr="00327484" w:rsidRDefault="00F8789C" w:rsidP="00976F26">
      <w:pPr>
        <w:keepLines/>
        <w:ind w:left="630" w:right="-312"/>
        <w:rPr>
          <w:rFonts w:cs="Times New Roman"/>
          <w:color w:val="000000"/>
          <w:sz w:val="16"/>
          <w:szCs w:val="16"/>
        </w:rPr>
      </w:pPr>
      <w:r w:rsidRPr="00327484">
        <w:rPr>
          <w:rFonts w:cs="Times New Roman"/>
          <w:color w:val="000000"/>
          <w:sz w:val="16"/>
          <w:szCs w:val="16"/>
        </w:rPr>
        <w:t>Los números entre paréntesis indican el número de meses que determinado punto de giro del Indicador Adelantado antecede al punto de giro del Indicador Coincidente. Dichos números pueden cambiar a lo largo del tiempo.</w:t>
      </w:r>
    </w:p>
    <w:p w14:paraId="645AFE28" w14:textId="77777777" w:rsidR="00F8789C" w:rsidRPr="00327484" w:rsidRDefault="00F8789C" w:rsidP="00976F26">
      <w:pPr>
        <w:keepLines/>
        <w:ind w:left="630" w:right="-312"/>
        <w:rPr>
          <w:rFonts w:cs="Times New Roman"/>
          <w:color w:val="000000"/>
          <w:sz w:val="16"/>
          <w:szCs w:val="16"/>
          <w:lang w:val="es-MX"/>
        </w:rPr>
      </w:pPr>
      <w:r w:rsidRPr="00327484">
        <w:rPr>
          <w:sz w:val="16"/>
          <w:szCs w:val="16"/>
        </w:rPr>
        <w:t>El área sombreada indica el periodo entre un pico y un valle en el Indicador Coincidente.</w:t>
      </w:r>
    </w:p>
    <w:p w14:paraId="11D53F1E" w14:textId="77777777" w:rsidR="00F8789C" w:rsidRDefault="00F8789C" w:rsidP="00976F26">
      <w:pPr>
        <w:spacing w:before="60"/>
        <w:ind w:left="90" w:right="-312"/>
        <w:rPr>
          <w:color w:val="000000"/>
          <w:sz w:val="16"/>
          <w:szCs w:val="16"/>
        </w:rPr>
      </w:pPr>
      <w:r w:rsidRPr="00327484">
        <w:rPr>
          <w:color w:val="000000"/>
          <w:sz w:val="16"/>
          <w:szCs w:val="16"/>
        </w:rPr>
        <w:t>Fuente: INEGI</w:t>
      </w:r>
      <w:r>
        <w:rPr>
          <w:color w:val="000000"/>
          <w:sz w:val="16"/>
          <w:szCs w:val="16"/>
        </w:rPr>
        <w:t>.</w:t>
      </w:r>
    </w:p>
    <w:p w14:paraId="3CE31BAB" w14:textId="77777777" w:rsidR="00F8789C" w:rsidRDefault="00F8789C" w:rsidP="00F8789C">
      <w:pPr>
        <w:keepNext/>
        <w:keepLines/>
        <w:tabs>
          <w:tab w:val="left" w:pos="14034"/>
        </w:tabs>
        <w:spacing w:before="720"/>
        <w:ind w:right="-49"/>
        <w:jc w:val="center"/>
        <w:rPr>
          <w:b/>
          <w:smallCaps/>
          <w:color w:val="000000"/>
          <w:sz w:val="20"/>
          <w:szCs w:val="20"/>
        </w:rPr>
      </w:pPr>
    </w:p>
    <w:p w14:paraId="6FA94AAE" w14:textId="77777777" w:rsidR="00F8789C" w:rsidRDefault="00F8789C" w:rsidP="00F8789C">
      <w:pPr>
        <w:keepNext/>
        <w:keepLines/>
        <w:tabs>
          <w:tab w:val="left" w:pos="14034"/>
        </w:tabs>
        <w:spacing w:before="600"/>
        <w:ind w:right="-49"/>
        <w:jc w:val="center"/>
        <w:rPr>
          <w:b/>
          <w:smallCaps/>
          <w:color w:val="000000"/>
          <w:sz w:val="20"/>
          <w:szCs w:val="20"/>
        </w:rPr>
      </w:pPr>
    </w:p>
    <w:p w14:paraId="4CA2F410" w14:textId="77777777" w:rsidR="00F8789C" w:rsidRPr="00120924" w:rsidRDefault="00F8789C" w:rsidP="00F8789C"/>
    <w:p w14:paraId="2279F796" w14:textId="77777777" w:rsidR="00F8789C" w:rsidRDefault="00F8789C" w:rsidP="00F8789C">
      <w:pPr>
        <w:keepNext/>
        <w:keepLines/>
        <w:tabs>
          <w:tab w:val="left" w:pos="14034"/>
        </w:tabs>
        <w:spacing w:before="600"/>
        <w:ind w:right="-51"/>
        <w:jc w:val="center"/>
        <w:rPr>
          <w:b/>
          <w:smallCaps/>
          <w:color w:val="000000"/>
          <w:sz w:val="20"/>
          <w:szCs w:val="20"/>
        </w:rPr>
      </w:pPr>
    </w:p>
    <w:p w14:paraId="3C1BECF1" w14:textId="77777777" w:rsidR="00F8789C" w:rsidRPr="00407F11" w:rsidRDefault="00F8789C" w:rsidP="00F8789C">
      <w:pPr>
        <w:keepNext/>
        <w:keepLines/>
        <w:tabs>
          <w:tab w:val="center" w:pos="4728"/>
          <w:tab w:val="left" w:pos="6486"/>
          <w:tab w:val="left" w:pos="14034"/>
        </w:tabs>
        <w:spacing w:before="600"/>
        <w:ind w:right="-51"/>
        <w:jc w:val="center"/>
        <w:rPr>
          <w:b/>
          <w:smallCaps/>
          <w:color w:val="000000"/>
          <w:sz w:val="20"/>
          <w:szCs w:val="20"/>
        </w:rPr>
      </w:pPr>
      <w:r w:rsidRPr="00407F11">
        <w:rPr>
          <w:b/>
          <w:smallCaps/>
          <w:color w:val="000000"/>
          <w:sz w:val="20"/>
          <w:szCs w:val="20"/>
        </w:rPr>
        <w:t>Gráfica 4</w:t>
      </w:r>
    </w:p>
    <w:p w14:paraId="165D9CEA" w14:textId="77777777" w:rsidR="00F8789C" w:rsidRPr="00407F11" w:rsidRDefault="00F8789C" w:rsidP="00F8789C">
      <w:pPr>
        <w:keepNext/>
        <w:keepLines/>
        <w:tabs>
          <w:tab w:val="left" w:pos="14034"/>
        </w:tabs>
        <w:ind w:right="-49"/>
        <w:jc w:val="center"/>
        <w:rPr>
          <w:b/>
          <w:smallCaps/>
          <w:color w:val="000000"/>
          <w:sz w:val="22"/>
          <w:szCs w:val="22"/>
        </w:rPr>
      </w:pPr>
      <w:r w:rsidRPr="00407F11">
        <w:rPr>
          <w:b/>
          <w:smallCaps/>
          <w:color w:val="000000"/>
          <w:sz w:val="22"/>
          <w:szCs w:val="22"/>
        </w:rPr>
        <w:t>Enfoque del cicl</w:t>
      </w:r>
      <w:r>
        <w:rPr>
          <w:b/>
          <w:smallCaps/>
          <w:color w:val="000000"/>
          <w:sz w:val="22"/>
          <w:szCs w:val="22"/>
        </w:rPr>
        <w:t>o de crecimiento: Adelantado a febrero y marzo de 2020</w:t>
      </w:r>
    </w:p>
    <w:p w14:paraId="20597BCD" w14:textId="77777777" w:rsidR="00F8789C" w:rsidRPr="00407F11" w:rsidRDefault="00F8789C" w:rsidP="00F8789C">
      <w:pPr>
        <w:keepNext/>
        <w:keepLines/>
        <w:tabs>
          <w:tab w:val="left" w:pos="14034"/>
        </w:tabs>
        <w:ind w:right="-49"/>
        <w:jc w:val="center"/>
        <w:rPr>
          <w:color w:val="000000"/>
          <w:sz w:val="20"/>
          <w:szCs w:val="20"/>
        </w:rPr>
      </w:pPr>
      <w:r w:rsidRPr="00407F11">
        <w:rPr>
          <w:color w:val="000000"/>
          <w:sz w:val="20"/>
          <w:szCs w:val="20"/>
        </w:rPr>
        <w:t>(Puntos)</w:t>
      </w:r>
    </w:p>
    <w:p w14:paraId="23EF2331" w14:textId="77777777" w:rsidR="00F8789C" w:rsidRDefault="00F8789C" w:rsidP="00F8789C">
      <w:pPr>
        <w:jc w:val="center"/>
        <w:rPr>
          <w:szCs w:val="20"/>
        </w:rPr>
      </w:pPr>
      <w:r>
        <w:rPr>
          <w:noProof/>
          <w:lang w:val="es-MX" w:eastAsia="es-MX"/>
        </w:rPr>
        <w:drawing>
          <wp:inline distT="0" distB="0" distL="0" distR="0" wp14:anchorId="49A7325D" wp14:editId="2E43E829">
            <wp:extent cx="5936563" cy="4142232"/>
            <wp:effectExtent l="0" t="0" r="7620" b="10795"/>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825DFBA" w14:textId="77777777" w:rsidR="00F8789C" w:rsidRPr="00407F11" w:rsidRDefault="00F8789C" w:rsidP="00F8789C">
      <w:pPr>
        <w:tabs>
          <w:tab w:val="center" w:pos="3348"/>
        </w:tabs>
        <w:spacing w:before="60"/>
        <w:ind w:left="450" w:hanging="360"/>
        <w:rPr>
          <w:rFonts w:cs="Times New Roman"/>
          <w:sz w:val="16"/>
          <w:szCs w:val="16"/>
          <w:lang w:val="es-MX"/>
        </w:rPr>
      </w:pPr>
      <w:r w:rsidRPr="00407F11">
        <w:rPr>
          <w:rFonts w:cs="Times New Roman"/>
          <w:color w:val="000000"/>
          <w:sz w:val="16"/>
          <w:szCs w:val="16"/>
        </w:rPr>
        <w:t>Fuente: INEGI.</w:t>
      </w:r>
    </w:p>
    <w:p w14:paraId="50049CA4" w14:textId="77777777" w:rsidR="00F8789C" w:rsidRDefault="00F8789C" w:rsidP="00F8789C">
      <w:pPr>
        <w:jc w:val="left"/>
        <w:rPr>
          <w:b/>
        </w:rPr>
      </w:pPr>
      <w:r>
        <w:rPr>
          <w:b/>
        </w:rPr>
        <w:tab/>
      </w:r>
      <w:r>
        <w:rPr>
          <w:b/>
        </w:rPr>
        <w:tab/>
      </w:r>
      <w:r>
        <w:rPr>
          <w:b/>
        </w:rPr>
        <w:tab/>
      </w:r>
      <w:r>
        <w:rPr>
          <w:b/>
        </w:rPr>
        <w:tab/>
      </w:r>
      <w:r>
        <w:rPr>
          <w:b/>
        </w:rPr>
        <w:tab/>
      </w:r>
    </w:p>
    <w:p w14:paraId="5BFA10A6" w14:textId="77777777" w:rsidR="00F8789C" w:rsidRDefault="00F8789C" w:rsidP="00F8789C">
      <w:pPr>
        <w:jc w:val="left"/>
        <w:rPr>
          <w:b/>
        </w:rPr>
      </w:pPr>
    </w:p>
    <w:p w14:paraId="235D9EAD" w14:textId="77777777" w:rsidR="00F8789C" w:rsidRDefault="00F8789C" w:rsidP="00F8789C">
      <w:pPr>
        <w:jc w:val="left"/>
        <w:rPr>
          <w:b/>
        </w:rPr>
      </w:pPr>
      <w:r>
        <w:rPr>
          <w:b/>
        </w:rPr>
        <w:tab/>
      </w:r>
      <w:r>
        <w:rPr>
          <w:b/>
        </w:rPr>
        <w:tab/>
      </w:r>
      <w:r>
        <w:rPr>
          <w:b/>
        </w:rPr>
        <w:tab/>
      </w:r>
      <w:r>
        <w:rPr>
          <w:b/>
        </w:rPr>
        <w:tab/>
      </w:r>
      <w:r>
        <w:rPr>
          <w:b/>
        </w:rPr>
        <w:tab/>
      </w:r>
    </w:p>
    <w:p w14:paraId="599D1BAD" w14:textId="77777777" w:rsidR="00F8789C" w:rsidRPr="00157C43" w:rsidRDefault="00F8789C" w:rsidP="00F8789C">
      <w:pPr>
        <w:jc w:val="left"/>
        <w:rPr>
          <w:b/>
        </w:rPr>
      </w:pPr>
      <w:r>
        <w:rPr>
          <w:b/>
        </w:rPr>
        <w:tab/>
      </w:r>
      <w:r>
        <w:rPr>
          <w:b/>
        </w:rPr>
        <w:tab/>
      </w:r>
      <w:r>
        <w:rPr>
          <w:b/>
        </w:rPr>
        <w:tab/>
      </w:r>
      <w:r>
        <w:rPr>
          <w:b/>
        </w:rPr>
        <w:tab/>
      </w:r>
      <w:r>
        <w:rPr>
          <w:b/>
        </w:rPr>
        <w:tab/>
      </w:r>
      <w:r w:rsidRPr="00157C43">
        <w:rPr>
          <w:b/>
        </w:rPr>
        <w:t>Se anexa Nota Técnica</w:t>
      </w:r>
    </w:p>
    <w:p w14:paraId="7B3BAAF7" w14:textId="77777777" w:rsidR="00F8789C" w:rsidRDefault="00F8789C" w:rsidP="00F8789C">
      <w:pPr>
        <w:pStyle w:val="bullet"/>
        <w:tabs>
          <w:tab w:val="left" w:pos="8789"/>
        </w:tabs>
        <w:spacing w:before="0"/>
        <w:ind w:left="0" w:right="51" w:firstLine="0"/>
        <w:jc w:val="center"/>
        <w:rPr>
          <w:rFonts w:cs="Arial"/>
          <w:szCs w:val="24"/>
        </w:rPr>
      </w:pPr>
    </w:p>
    <w:p w14:paraId="3B1AADE2" w14:textId="77777777" w:rsidR="00F8789C" w:rsidRDefault="00F8789C" w:rsidP="00F8789C">
      <w:pPr>
        <w:pStyle w:val="NormalWeb"/>
        <w:spacing w:before="0" w:beforeAutospacing="0" w:after="0" w:afterAutospacing="0"/>
        <w:ind w:left="-426" w:right="-518"/>
        <w:contextualSpacing/>
        <w:jc w:val="center"/>
        <w:rPr>
          <w:rFonts w:ascii="Arial" w:hAnsi="Arial" w:cs="Arial"/>
          <w:sz w:val="20"/>
          <w:szCs w:val="20"/>
        </w:rPr>
      </w:pPr>
    </w:p>
    <w:p w14:paraId="098D7D2A" w14:textId="77777777" w:rsidR="00F8789C" w:rsidRDefault="00F8789C" w:rsidP="00F8789C">
      <w:pPr>
        <w:pStyle w:val="NormalWeb"/>
        <w:spacing w:before="0" w:beforeAutospacing="0" w:after="0" w:afterAutospacing="0"/>
        <w:ind w:left="-426" w:right="-518"/>
        <w:contextualSpacing/>
        <w:jc w:val="center"/>
        <w:rPr>
          <w:rFonts w:ascii="Arial" w:hAnsi="Arial" w:cs="Arial"/>
          <w:sz w:val="20"/>
          <w:szCs w:val="20"/>
        </w:rPr>
      </w:pPr>
    </w:p>
    <w:p w14:paraId="1407615E" w14:textId="77777777" w:rsidR="00F8789C" w:rsidRDefault="00F8789C" w:rsidP="00F8789C">
      <w:pPr>
        <w:pStyle w:val="NormalWeb"/>
        <w:spacing w:before="0" w:beforeAutospacing="0" w:after="0" w:afterAutospacing="0"/>
        <w:ind w:left="-426" w:right="-518"/>
        <w:contextualSpacing/>
        <w:jc w:val="center"/>
        <w:rPr>
          <w:rFonts w:ascii="Arial" w:hAnsi="Arial" w:cs="Arial"/>
          <w:sz w:val="20"/>
          <w:szCs w:val="20"/>
        </w:rPr>
      </w:pPr>
    </w:p>
    <w:p w14:paraId="7A2F13F5" w14:textId="77777777" w:rsidR="00F8789C" w:rsidRPr="00EC0330" w:rsidRDefault="00F8789C" w:rsidP="00F8789C">
      <w:pPr>
        <w:pStyle w:val="NormalWeb"/>
        <w:spacing w:before="0" w:beforeAutospacing="0" w:after="0" w:afterAutospacing="0"/>
        <w:ind w:left="-426" w:right="-518"/>
        <w:contextualSpacing/>
        <w:jc w:val="center"/>
        <w:rPr>
          <w:rFonts w:ascii="Arial" w:hAnsi="Arial" w:cs="Arial"/>
          <w:sz w:val="20"/>
          <w:szCs w:val="20"/>
        </w:rPr>
      </w:pPr>
    </w:p>
    <w:p w14:paraId="7B1DA2C6" w14:textId="77777777" w:rsidR="00F8789C" w:rsidRPr="001B6976" w:rsidRDefault="00F8789C" w:rsidP="00F8789C">
      <w:pPr>
        <w:pStyle w:val="NormalWeb"/>
        <w:spacing w:before="0" w:beforeAutospacing="0" w:after="0" w:afterAutospacing="0"/>
        <w:ind w:left="-426" w:right="-518"/>
        <w:contextualSpacing/>
        <w:jc w:val="center"/>
        <w:rPr>
          <w:rFonts w:ascii="Arial" w:hAnsi="Arial" w:cs="Arial"/>
          <w:sz w:val="22"/>
          <w:szCs w:val="22"/>
        </w:rPr>
      </w:pPr>
      <w:r w:rsidRPr="001B6976">
        <w:rPr>
          <w:rFonts w:ascii="Arial" w:hAnsi="Arial" w:cs="Arial"/>
          <w:sz w:val="22"/>
          <w:szCs w:val="22"/>
        </w:rPr>
        <w:t xml:space="preserve">Para consultas de medios y periodistas, contactar a: </w:t>
      </w:r>
      <w:hyperlink r:id="rId12" w:history="1">
        <w:r w:rsidRPr="001B6976">
          <w:rPr>
            <w:rStyle w:val="Hipervnculo"/>
            <w:rFonts w:ascii="Arial" w:hAnsi="Arial" w:cs="Arial"/>
            <w:sz w:val="22"/>
            <w:szCs w:val="22"/>
          </w:rPr>
          <w:t>comunicacionsocial@inegi.org.mx</w:t>
        </w:r>
      </w:hyperlink>
      <w:r w:rsidRPr="001B6976">
        <w:rPr>
          <w:rFonts w:ascii="Arial" w:hAnsi="Arial" w:cs="Arial"/>
          <w:sz w:val="22"/>
          <w:szCs w:val="22"/>
        </w:rPr>
        <w:t xml:space="preserve"> </w:t>
      </w:r>
    </w:p>
    <w:p w14:paraId="3AFA810A" w14:textId="77777777" w:rsidR="00F8789C" w:rsidRPr="001B6976" w:rsidRDefault="00F8789C" w:rsidP="00F8789C">
      <w:pPr>
        <w:pStyle w:val="NormalWeb"/>
        <w:spacing w:before="0" w:beforeAutospacing="0" w:after="0" w:afterAutospacing="0"/>
        <w:ind w:left="-426" w:right="-518"/>
        <w:contextualSpacing/>
        <w:jc w:val="center"/>
        <w:rPr>
          <w:rFonts w:ascii="Arial" w:hAnsi="Arial" w:cs="Arial"/>
          <w:sz w:val="22"/>
          <w:szCs w:val="22"/>
        </w:rPr>
      </w:pPr>
      <w:r w:rsidRPr="001B6976">
        <w:rPr>
          <w:rFonts w:ascii="Arial" w:hAnsi="Arial" w:cs="Arial"/>
          <w:sz w:val="22"/>
          <w:szCs w:val="22"/>
        </w:rPr>
        <w:t xml:space="preserve">o llamar al teléfono (55) 52-78-10-00, </w:t>
      </w:r>
      <w:proofErr w:type="spellStart"/>
      <w:r w:rsidRPr="001B6976">
        <w:rPr>
          <w:rFonts w:ascii="Arial" w:hAnsi="Arial" w:cs="Arial"/>
          <w:sz w:val="22"/>
          <w:szCs w:val="22"/>
        </w:rPr>
        <w:t>exts</w:t>
      </w:r>
      <w:proofErr w:type="spellEnd"/>
      <w:r w:rsidRPr="001B6976">
        <w:rPr>
          <w:rFonts w:ascii="Arial" w:hAnsi="Arial" w:cs="Arial"/>
          <w:sz w:val="22"/>
          <w:szCs w:val="22"/>
        </w:rPr>
        <w:t>. 1134, 1260 y 1241.</w:t>
      </w:r>
    </w:p>
    <w:p w14:paraId="373520E5" w14:textId="77777777" w:rsidR="00F8789C" w:rsidRPr="001B6976" w:rsidRDefault="00F8789C" w:rsidP="00F8789C">
      <w:pPr>
        <w:ind w:left="-426" w:right="-518"/>
        <w:contextualSpacing/>
        <w:jc w:val="center"/>
        <w:rPr>
          <w:sz w:val="22"/>
          <w:szCs w:val="22"/>
        </w:rPr>
      </w:pPr>
    </w:p>
    <w:p w14:paraId="0C3BB6E1" w14:textId="77777777" w:rsidR="00F8789C" w:rsidRPr="001B6976" w:rsidRDefault="00F8789C" w:rsidP="00F8789C">
      <w:pPr>
        <w:ind w:left="-426" w:right="-518"/>
        <w:contextualSpacing/>
        <w:jc w:val="center"/>
        <w:rPr>
          <w:sz w:val="22"/>
          <w:szCs w:val="22"/>
        </w:rPr>
      </w:pPr>
      <w:r w:rsidRPr="001B6976">
        <w:rPr>
          <w:sz w:val="22"/>
          <w:szCs w:val="22"/>
        </w:rPr>
        <w:t>Dirección de Atención a Medios / Dirección General Adjunta de Comunicación</w:t>
      </w:r>
    </w:p>
    <w:p w14:paraId="69E3865D" w14:textId="77777777" w:rsidR="00F8789C" w:rsidRPr="00BE0FC5" w:rsidRDefault="00F8789C" w:rsidP="00F8789C">
      <w:pPr>
        <w:ind w:left="-426" w:right="-518"/>
        <w:contextualSpacing/>
        <w:jc w:val="center"/>
        <w:rPr>
          <w:sz w:val="20"/>
          <w:szCs w:val="20"/>
        </w:rPr>
      </w:pPr>
    </w:p>
    <w:p w14:paraId="58A69991" w14:textId="77777777" w:rsidR="00F8789C" w:rsidRPr="008F0992" w:rsidRDefault="00F8789C" w:rsidP="00F8789C">
      <w:pPr>
        <w:ind w:left="-425" w:right="-516"/>
        <w:contextualSpacing/>
        <w:jc w:val="center"/>
        <w:rPr>
          <w:noProof/>
          <w:lang w:eastAsia="es-MX"/>
        </w:rPr>
      </w:pPr>
      <w:r w:rsidRPr="00FF1218">
        <w:rPr>
          <w:noProof/>
          <w:lang w:val="es-MX" w:eastAsia="es-MX"/>
        </w:rPr>
        <w:drawing>
          <wp:inline distT="0" distB="0" distL="0" distR="0" wp14:anchorId="7E2E4695" wp14:editId="5056AC3A">
            <wp:extent cx="274320" cy="365760"/>
            <wp:effectExtent l="0" t="0" r="0" b="0"/>
            <wp:docPr id="29" name="Imagen 29" descr="C:\Users\saladeprensa\Desktop\NVOS LOGOS\F.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81A0EB4" wp14:editId="0AB2DCDF">
            <wp:extent cx="365760" cy="365760"/>
            <wp:effectExtent l="0" t="0" r="0" b="0"/>
            <wp:docPr id="30" name="Imagen 30" descr="C:\Users\saladeprensa\Desktop\NVOS LOGOS\I.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AD00373" wp14:editId="6920FB3D">
            <wp:extent cx="365760" cy="365760"/>
            <wp:effectExtent l="0" t="0" r="0" b="0"/>
            <wp:docPr id="31" name="Imagen 31" descr="C:\Users\saladeprensa\Desktop\NVOS LOGOS\T.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153304C" wp14:editId="5F70A4FB">
            <wp:extent cx="365760" cy="365760"/>
            <wp:effectExtent l="0" t="0" r="0" b="0"/>
            <wp:docPr id="192" name="Imagen 192" descr="C:\Users\saladeprensa\Desktop\NVOS LOGOS\Y.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7F76150F" wp14:editId="7012E585">
            <wp:extent cx="2286000" cy="274320"/>
            <wp:effectExtent l="0" t="0" r="0" b="0"/>
            <wp:docPr id="10" name="Imagen 1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A5E2C37" w14:textId="77777777" w:rsidR="00F8789C" w:rsidRDefault="00F8789C" w:rsidP="00F8789C">
      <w:pPr>
        <w:pStyle w:val="NormalWeb"/>
        <w:spacing w:before="0" w:beforeAutospacing="0" w:after="0" w:afterAutospacing="0"/>
        <w:ind w:left="-426" w:right="-518"/>
        <w:contextualSpacing/>
        <w:jc w:val="center"/>
        <w:rPr>
          <w:rFonts w:ascii="Arial" w:hAnsi="Arial" w:cs="Arial"/>
          <w:sz w:val="18"/>
          <w:szCs w:val="18"/>
        </w:rPr>
      </w:pPr>
    </w:p>
    <w:p w14:paraId="59D2F9F8" w14:textId="77777777" w:rsidR="00F8789C" w:rsidRDefault="00F8789C" w:rsidP="00F8789C">
      <w:pPr>
        <w:pStyle w:val="NormalWeb"/>
        <w:spacing w:before="0" w:beforeAutospacing="0" w:after="0" w:afterAutospacing="0"/>
        <w:ind w:left="-426" w:right="-518"/>
        <w:contextualSpacing/>
        <w:jc w:val="center"/>
        <w:rPr>
          <w:rFonts w:ascii="Arial" w:hAnsi="Arial" w:cs="Arial"/>
          <w:sz w:val="18"/>
          <w:szCs w:val="18"/>
        </w:rPr>
      </w:pPr>
    </w:p>
    <w:p w14:paraId="0DCC7D95" w14:textId="77777777" w:rsidR="00F8789C" w:rsidRPr="00157C43" w:rsidRDefault="00F8789C" w:rsidP="00F8789C">
      <w:pPr>
        <w:pStyle w:val="bullet"/>
        <w:tabs>
          <w:tab w:val="left" w:pos="8789"/>
        </w:tabs>
        <w:spacing w:before="0"/>
        <w:ind w:left="0" w:right="51" w:firstLine="0"/>
        <w:jc w:val="center"/>
        <w:rPr>
          <w:rFonts w:cs="Arial"/>
          <w:szCs w:val="24"/>
        </w:rPr>
        <w:sectPr w:rsidR="00F8789C" w:rsidRPr="00157C43" w:rsidSect="00F8789C">
          <w:headerReference w:type="even" r:id="rId23"/>
          <w:headerReference w:type="default" r:id="rId24"/>
          <w:footerReference w:type="even" r:id="rId25"/>
          <w:footerReference w:type="default" r:id="rId26"/>
          <w:headerReference w:type="first" r:id="rId27"/>
          <w:footerReference w:type="first" r:id="rId28"/>
          <w:pgSz w:w="12240" w:h="15840" w:code="1"/>
          <w:pgMar w:top="1" w:right="1608" w:bottom="0" w:left="1588" w:header="510" w:footer="510" w:gutter="0"/>
          <w:cols w:space="720"/>
          <w:docGrid w:linePitch="272"/>
        </w:sectPr>
      </w:pPr>
    </w:p>
    <w:p w14:paraId="78FA727A" w14:textId="77777777" w:rsidR="00F8789C" w:rsidRPr="0030536F" w:rsidRDefault="00F8789C" w:rsidP="00F8789C">
      <w:pPr>
        <w:tabs>
          <w:tab w:val="left" w:pos="8789"/>
        </w:tabs>
        <w:ind w:right="51"/>
        <w:jc w:val="center"/>
        <w:rPr>
          <w:rFonts w:cs="Times New Roman"/>
          <w:b/>
          <w:sz w:val="16"/>
          <w:szCs w:val="16"/>
        </w:rPr>
      </w:pPr>
      <w:r>
        <w:rPr>
          <w:rFonts w:cs="Times New Roman"/>
          <w:b/>
          <w:sz w:val="28"/>
          <w:szCs w:val="28"/>
        </w:rPr>
        <w:lastRenderedPageBreak/>
        <w:t xml:space="preserve">  </w:t>
      </w:r>
    </w:p>
    <w:p w14:paraId="3B0698BF" w14:textId="35CD5601" w:rsidR="00F8789C" w:rsidRDefault="00F8789C" w:rsidP="00F8789C">
      <w:pPr>
        <w:tabs>
          <w:tab w:val="left" w:pos="8789"/>
        </w:tabs>
        <w:ind w:right="51"/>
        <w:jc w:val="center"/>
        <w:rPr>
          <w:rFonts w:cs="Times New Roman"/>
          <w:b/>
          <w:sz w:val="28"/>
          <w:szCs w:val="20"/>
          <w:lang w:val="es-MX"/>
        </w:rPr>
      </w:pPr>
      <w:r>
        <w:rPr>
          <w:rFonts w:cs="Times New Roman"/>
          <w:b/>
          <w:sz w:val="28"/>
          <w:szCs w:val="20"/>
          <w:lang w:val="es-MX"/>
        </w:rPr>
        <w:t xml:space="preserve">NOTA TÉCNICA </w:t>
      </w:r>
    </w:p>
    <w:p w14:paraId="21693ECE" w14:textId="77777777" w:rsidR="00F8789C" w:rsidRPr="00F8789C" w:rsidRDefault="00F8789C" w:rsidP="00F8789C">
      <w:pPr>
        <w:tabs>
          <w:tab w:val="left" w:pos="8789"/>
        </w:tabs>
        <w:ind w:right="51"/>
        <w:jc w:val="center"/>
        <w:rPr>
          <w:rFonts w:cs="Times New Roman"/>
          <w:b/>
          <w:sz w:val="16"/>
          <w:szCs w:val="16"/>
          <w:lang w:val="es-MX"/>
        </w:rPr>
      </w:pPr>
    </w:p>
    <w:p w14:paraId="2A710971" w14:textId="77777777" w:rsidR="00765D42" w:rsidRPr="00765D42" w:rsidRDefault="00765D42" w:rsidP="00765D42">
      <w:pPr>
        <w:tabs>
          <w:tab w:val="left" w:pos="8789"/>
        </w:tabs>
        <w:ind w:right="51"/>
        <w:jc w:val="center"/>
        <w:rPr>
          <w:rFonts w:cs="Times New Roman"/>
          <w:b/>
          <w:sz w:val="28"/>
          <w:szCs w:val="20"/>
          <w:lang w:val="es-MX"/>
        </w:rPr>
      </w:pPr>
      <w:r w:rsidRPr="00765D42">
        <w:rPr>
          <w:rFonts w:cs="Times New Roman"/>
          <w:b/>
          <w:sz w:val="28"/>
          <w:szCs w:val="20"/>
          <w:lang w:val="es-MX"/>
        </w:rPr>
        <w:t>SISTEMA DE INDICADORES CÍCLICOS</w:t>
      </w:r>
    </w:p>
    <w:p w14:paraId="4D83F829" w14:textId="77777777" w:rsidR="00765D42" w:rsidRPr="00765D42" w:rsidRDefault="00765D42" w:rsidP="00765D42">
      <w:pPr>
        <w:keepNext/>
        <w:spacing w:after="40"/>
        <w:jc w:val="center"/>
        <w:outlineLvl w:val="0"/>
        <w:rPr>
          <w:rFonts w:cs="Times New Roman"/>
          <w:b/>
          <w:spacing w:val="25"/>
          <w:sz w:val="26"/>
          <w:szCs w:val="26"/>
          <w:lang w:val="es-MX"/>
        </w:rPr>
      </w:pPr>
      <w:r w:rsidRPr="00765D42">
        <w:rPr>
          <w:rFonts w:cs="Times New Roman"/>
          <w:b/>
          <w:spacing w:val="25"/>
          <w:sz w:val="26"/>
          <w:szCs w:val="26"/>
          <w:lang w:val="es-MX"/>
        </w:rPr>
        <w:t xml:space="preserve">Cifras al mes de </w:t>
      </w:r>
      <w:r w:rsidR="00054A27">
        <w:rPr>
          <w:rFonts w:cs="Times New Roman"/>
          <w:b/>
          <w:spacing w:val="25"/>
          <w:sz w:val="26"/>
          <w:szCs w:val="26"/>
          <w:lang w:val="es-MX"/>
        </w:rPr>
        <w:t>febrero</w:t>
      </w:r>
      <w:r w:rsidR="00FA677E">
        <w:rPr>
          <w:rFonts w:cs="Times New Roman"/>
          <w:b/>
          <w:spacing w:val="25"/>
          <w:sz w:val="26"/>
          <w:szCs w:val="26"/>
          <w:lang w:val="es-MX"/>
        </w:rPr>
        <w:t xml:space="preserve"> </w:t>
      </w:r>
      <w:r w:rsidR="004B5175">
        <w:rPr>
          <w:rFonts w:cs="Times New Roman"/>
          <w:b/>
          <w:spacing w:val="25"/>
          <w:sz w:val="26"/>
          <w:szCs w:val="26"/>
          <w:lang w:val="es-MX"/>
        </w:rPr>
        <w:t>de 2020</w:t>
      </w:r>
    </w:p>
    <w:p w14:paraId="02F6D698" w14:textId="77777777" w:rsidR="00765D42" w:rsidRDefault="00765D42" w:rsidP="00480EEC">
      <w:pPr>
        <w:pStyle w:val="Textosinformato"/>
        <w:spacing w:before="360" w:after="240"/>
        <w:jc w:val="both"/>
        <w:rPr>
          <w:sz w:val="24"/>
          <w:szCs w:val="24"/>
        </w:rPr>
      </w:pPr>
      <w:r w:rsidRPr="00325267">
        <w:rPr>
          <w:sz w:val="24"/>
          <w:szCs w:val="24"/>
        </w:rPr>
        <w:t xml:space="preserve">El Instituto presenta los resultados del Sistema de Indicadores Cíclicos que </w:t>
      </w:r>
      <w:r w:rsidR="00726D00">
        <w:rPr>
          <w:sz w:val="24"/>
          <w:szCs w:val="24"/>
        </w:rPr>
        <w:t xml:space="preserve">se </w:t>
      </w:r>
      <w:r w:rsidRPr="00325267">
        <w:rPr>
          <w:sz w:val="24"/>
          <w:szCs w:val="24"/>
        </w:rPr>
        <w:t>genera mediante una metodología compatible con la utilizada por la Organización para la Cooperación y el Desarrollo Económicos (OCDE).</w:t>
      </w:r>
    </w:p>
    <w:p w14:paraId="5293334D" w14:textId="77777777" w:rsidR="00765D42" w:rsidRDefault="00765D42" w:rsidP="00A51E43">
      <w:pPr>
        <w:spacing w:before="360" w:after="240"/>
        <w:rPr>
          <w:szCs w:val="20"/>
        </w:rPr>
      </w:pPr>
      <w:r w:rsidRPr="00735B49">
        <w:rPr>
          <w:szCs w:val="20"/>
        </w:rPr>
        <w:t xml:space="preserve">El Sistema de Indicadores Cíclicos está conformado por dos indicadores compuestos que se denominan </w:t>
      </w:r>
      <w:r w:rsidRPr="00735B49">
        <w:rPr>
          <w:i/>
          <w:szCs w:val="20"/>
        </w:rPr>
        <w:t>Coincidente</w:t>
      </w:r>
      <w:r w:rsidRPr="00735B49">
        <w:rPr>
          <w:szCs w:val="20"/>
        </w:rPr>
        <w:t xml:space="preserve"> y </w:t>
      </w:r>
      <w:r w:rsidRPr="00735B49">
        <w:rPr>
          <w:i/>
          <w:szCs w:val="20"/>
        </w:rPr>
        <w:t>Adelantado</w:t>
      </w:r>
      <w:r w:rsidRPr="00735B49">
        <w:rPr>
          <w:szCs w:val="20"/>
        </w:rPr>
        <w:t xml:space="preserve">. </w:t>
      </w:r>
      <w:r w:rsidRPr="00735B49">
        <w:t xml:space="preserve">El Indicador Coincidente refleja el estado general de la economía, mientras que el </w:t>
      </w:r>
      <w:r w:rsidRPr="00735B49">
        <w:rPr>
          <w:szCs w:val="20"/>
        </w:rPr>
        <w:t xml:space="preserve">Adelantado busca señalar anticipadamente </w:t>
      </w:r>
      <w:r w:rsidR="00BC075C" w:rsidRPr="00735B49">
        <w:rPr>
          <w:szCs w:val="20"/>
        </w:rPr>
        <w:t>los puntos de giro (</w:t>
      </w:r>
      <w:r w:rsidRPr="00735B49">
        <w:rPr>
          <w:szCs w:val="20"/>
        </w:rPr>
        <w:t>picos y valles</w:t>
      </w:r>
      <w:r w:rsidR="00BC075C" w:rsidRPr="00735B49">
        <w:rPr>
          <w:szCs w:val="20"/>
        </w:rPr>
        <w:t>) del Indicador Coincidente</w:t>
      </w:r>
      <w:r w:rsidRPr="00735B49">
        <w:rPr>
          <w:szCs w:val="20"/>
        </w:rPr>
        <w:t>, con base en la información con la que se dispone de sus componentes a una fecha determinada.</w:t>
      </w:r>
    </w:p>
    <w:p w14:paraId="7423DFA6" w14:textId="77777777" w:rsidR="00765D42" w:rsidRPr="00765D42" w:rsidRDefault="00765D42" w:rsidP="00765D42">
      <w:pPr>
        <w:spacing w:before="120" w:after="120"/>
        <w:rPr>
          <w:rFonts w:eastAsiaTheme="minorHAnsi"/>
          <w:lang w:val="es-MX" w:eastAsia="en-US"/>
        </w:rPr>
      </w:pPr>
      <w:r w:rsidRPr="00765D42">
        <w:rPr>
          <w:rFonts w:eastAsiaTheme="minorHAnsi"/>
          <w:lang w:eastAsia="en-US"/>
        </w:rPr>
        <w:t>El enfoque de “Ciclo de crecimiento” identifica las desviaciones de la economía respecto a su tendencia de largo plazo. Por tanto, el componente cíclico de las variables que conforman cada indicador compuesto se calcula como la desviación de su respectiva tendencia de largo plazo y la del indicador compuesto se obtiene por agregación</w:t>
      </w:r>
      <w:r w:rsidRPr="00765D42">
        <w:rPr>
          <w:rFonts w:eastAsiaTheme="minorHAnsi"/>
          <w:lang w:val="es-MX" w:eastAsia="en-US"/>
        </w:rPr>
        <w:t>.</w:t>
      </w:r>
    </w:p>
    <w:p w14:paraId="1F47C982" w14:textId="77777777" w:rsidR="00765D42" w:rsidRPr="00765D42" w:rsidRDefault="00765D42" w:rsidP="00CA0E82">
      <w:pPr>
        <w:keepNext/>
        <w:spacing w:before="600" w:after="120"/>
        <w:ind w:right="902"/>
        <w:rPr>
          <w:rFonts w:cs="Times New Roman"/>
          <w:b/>
          <w:i/>
          <w:smallCaps/>
          <w:szCs w:val="20"/>
          <w:u w:val="single"/>
          <w:lang w:val="es-MX"/>
        </w:rPr>
      </w:pPr>
      <w:r w:rsidRPr="00765D42">
        <w:rPr>
          <w:rFonts w:cs="Times New Roman"/>
          <w:b/>
          <w:i/>
          <w:smallCaps/>
          <w:szCs w:val="20"/>
          <w:u w:val="single"/>
          <w:lang w:val="es-MX"/>
        </w:rPr>
        <w:t>Interpretación de los Indicadores cíclicos con enfoque del ciclo de crecimiento</w:t>
      </w:r>
    </w:p>
    <w:p w14:paraId="200A50C7" w14:textId="77777777" w:rsidR="00765D42" w:rsidRPr="00765D42" w:rsidRDefault="00765D42" w:rsidP="00765D42">
      <w:pPr>
        <w:spacing w:before="240" w:after="120"/>
      </w:pPr>
      <w:r w:rsidRPr="00765D42">
        <w:t>El valor de los Indicadores Coincidente y Adelantado, así como su tendencia de largo plazo representada por una línea horizontal igual a 100, permite identificar 4 fases del ciclo económico.</w:t>
      </w:r>
    </w:p>
    <w:p w14:paraId="46C99FE2" w14:textId="77777777" w:rsidR="00765D42" w:rsidRPr="00765D42" w:rsidRDefault="00765D42" w:rsidP="00765D42">
      <w:pPr>
        <w:spacing w:before="360" w:after="120"/>
        <w:ind w:left="558"/>
      </w:pPr>
      <w:r w:rsidRPr="00765D42">
        <w:rPr>
          <w:rFonts w:ascii="Times New Roman" w:hAnsi="Times New Roman" w:cs="Times New Roman"/>
          <w:noProof/>
          <w:sz w:val="20"/>
          <w:szCs w:val="20"/>
          <w:lang w:val="es-MX" w:eastAsia="es-MX"/>
        </w:rPr>
        <w:drawing>
          <wp:anchor distT="0" distB="0" distL="114300" distR="114300" simplePos="0" relativeHeight="251659264" behindDoc="1" locked="0" layoutInCell="1" allowOverlap="1" wp14:anchorId="2F28D1F3" wp14:editId="4C0B1E75">
            <wp:simplePos x="0" y="0"/>
            <wp:positionH relativeFrom="column">
              <wp:posOffset>-23172</wp:posOffset>
            </wp:positionH>
            <wp:positionV relativeFrom="paragraph">
              <wp:posOffset>160248</wp:posOffset>
            </wp:positionV>
            <wp:extent cx="219456" cy="185891"/>
            <wp:effectExtent l="19050" t="0" r="9144" b="0"/>
            <wp:wrapNone/>
            <wp:docPr id="19"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29" cstate="print"/>
                    <a:srcRect/>
                    <a:stretch>
                      <a:fillRect/>
                    </a:stretch>
                  </pic:blipFill>
                  <pic:spPr bwMode="auto">
                    <a:xfrm>
                      <a:off x="0" y="0"/>
                      <a:ext cx="219456" cy="185891"/>
                    </a:xfrm>
                    <a:prstGeom prst="rect">
                      <a:avLst/>
                    </a:prstGeom>
                    <a:noFill/>
                    <a:ln w="9525">
                      <a:noFill/>
                      <a:miter lim="800000"/>
                      <a:headEnd/>
                      <a:tailEnd/>
                    </a:ln>
                  </pic:spPr>
                </pic:pic>
              </a:graphicData>
            </a:graphic>
          </wp:anchor>
        </w:drawing>
      </w:r>
      <w:r w:rsidRPr="00765D42">
        <w:t>Cuando el indicador (su componente cíclico) está creciendo y se ubica por arriba de su tendencia de largo plazo.</w:t>
      </w:r>
    </w:p>
    <w:p w14:paraId="400786C8" w14:textId="77777777" w:rsidR="00765D42" w:rsidRPr="00765D42" w:rsidRDefault="00765D42" w:rsidP="00765D42">
      <w:pPr>
        <w:spacing w:before="120" w:after="120"/>
        <w:ind w:left="558"/>
      </w:pPr>
      <w:r w:rsidRPr="00765D42">
        <w:rPr>
          <w:noProof/>
          <w:u w:val="single"/>
          <w:lang w:val="es-MX" w:eastAsia="es-MX"/>
        </w:rPr>
        <w:drawing>
          <wp:anchor distT="0" distB="0" distL="114300" distR="114300" simplePos="0" relativeHeight="251660288" behindDoc="1" locked="0" layoutInCell="1" allowOverlap="1" wp14:anchorId="619C5DC5" wp14:editId="46C644A7">
            <wp:simplePos x="0" y="0"/>
            <wp:positionH relativeFrom="column">
              <wp:posOffset>-17780</wp:posOffset>
            </wp:positionH>
            <wp:positionV relativeFrom="paragraph">
              <wp:posOffset>-2540</wp:posOffset>
            </wp:positionV>
            <wp:extent cx="219075" cy="180975"/>
            <wp:effectExtent l="19050" t="0" r="9525" b="0"/>
            <wp:wrapNone/>
            <wp:docPr id="20"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30"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765D42">
        <w:t>Cuando el componente cíclico del indicador está decreciendo y se ubica por arriba de su tendencia de largo plazo.</w:t>
      </w:r>
    </w:p>
    <w:p w14:paraId="7BCA6CC9" w14:textId="77777777" w:rsidR="00765D42" w:rsidRPr="00765D42" w:rsidRDefault="00765D42" w:rsidP="00765D42">
      <w:pPr>
        <w:spacing w:before="120" w:after="120"/>
        <w:ind w:left="558"/>
      </w:pPr>
      <w:r w:rsidRPr="00765D42">
        <w:rPr>
          <w:noProof/>
          <w:u w:val="single"/>
          <w:lang w:val="es-MX" w:eastAsia="es-MX"/>
        </w:rPr>
        <w:drawing>
          <wp:anchor distT="0" distB="0" distL="114300" distR="114300" simplePos="0" relativeHeight="251661312" behindDoc="1" locked="0" layoutInCell="1" allowOverlap="1" wp14:anchorId="3F449EB3" wp14:editId="4688FF4F">
            <wp:simplePos x="0" y="0"/>
            <wp:positionH relativeFrom="column">
              <wp:posOffset>-36830</wp:posOffset>
            </wp:positionH>
            <wp:positionV relativeFrom="paragraph">
              <wp:posOffset>1270</wp:posOffset>
            </wp:positionV>
            <wp:extent cx="219075" cy="180975"/>
            <wp:effectExtent l="19050" t="0" r="9525" b="0"/>
            <wp:wrapNone/>
            <wp:docPr id="21"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31"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765D42">
        <w:t>Cuando el componente cíclico del indicador está decreciendo y se ubica por debajo de su tendencia de largo plazo.</w:t>
      </w:r>
    </w:p>
    <w:p w14:paraId="1FBC5BD3" w14:textId="77777777" w:rsidR="00765D42" w:rsidRPr="00765D42" w:rsidRDefault="00765D42" w:rsidP="00B65AE2">
      <w:pPr>
        <w:spacing w:before="120" w:after="360"/>
        <w:ind w:left="558"/>
      </w:pPr>
      <w:r w:rsidRPr="00765D42">
        <w:rPr>
          <w:noProof/>
          <w:u w:val="single"/>
          <w:lang w:val="es-MX" w:eastAsia="es-MX"/>
        </w:rPr>
        <w:drawing>
          <wp:anchor distT="0" distB="0" distL="114300" distR="114300" simplePos="0" relativeHeight="251662336" behindDoc="1" locked="0" layoutInCell="1" allowOverlap="1" wp14:anchorId="10B76214" wp14:editId="663A4DB7">
            <wp:simplePos x="0" y="0"/>
            <wp:positionH relativeFrom="column">
              <wp:posOffset>-27305</wp:posOffset>
            </wp:positionH>
            <wp:positionV relativeFrom="paragraph">
              <wp:posOffset>1270</wp:posOffset>
            </wp:positionV>
            <wp:extent cx="219075" cy="180975"/>
            <wp:effectExtent l="19050" t="0" r="9525" b="0"/>
            <wp:wrapNone/>
            <wp:docPr id="2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a:picLocks noChangeAspect="1" noChangeArrowheads="1"/>
                    </pic:cNvPicPr>
                  </pic:nvPicPr>
                  <pic:blipFill>
                    <a:blip r:embed="rId32"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765D42">
        <w:t>Cuando el componente cíclico del indicador está creciendo y se ubica por debajo de su tendencia de largo plazo.</w:t>
      </w:r>
    </w:p>
    <w:p w14:paraId="181B6A6C" w14:textId="77777777" w:rsidR="00765D42" w:rsidRDefault="00B65AE2" w:rsidP="00CC3AFC">
      <w:pPr>
        <w:spacing w:before="720" w:after="600"/>
        <w:jc w:val="center"/>
        <w:rPr>
          <w:szCs w:val="20"/>
        </w:rPr>
      </w:pPr>
      <w:r w:rsidRPr="00266B3C">
        <w:rPr>
          <w:noProof/>
          <w:lang w:val="es-MX" w:eastAsia="es-MX"/>
        </w:rPr>
        <w:lastRenderedPageBreak/>
        <w:drawing>
          <wp:inline distT="0" distB="0" distL="0" distR="0" wp14:anchorId="65C44503" wp14:editId="359874A2">
            <wp:extent cx="5980176" cy="2377440"/>
            <wp:effectExtent l="0" t="0" r="1905" b="3810"/>
            <wp:docPr id="23" name="Imagen 23" descr="C:\DEE\Extras\Gráfica Brecha Producto\Gráfica_Brecha_V2.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C:\DEE\Extras\Gráfica Brecha Producto\Gráfica_Brecha_V2.2.png"/>
                    <pic:cNvPicPr preferRelativeResize="0">
                      <a:picLocks noChangeAspect="1" noChangeArrowheads="1"/>
                    </pic:cNvPicPr>
                  </pic:nvPicPr>
                  <pic:blipFill rotWithShape="1">
                    <a:blip r:embed="rId33" cstate="print">
                      <a:extLst>
                        <a:ext uri="{28A0092B-C50C-407E-A947-70E740481C1C}">
                          <a14:useLocalDpi xmlns:a14="http://schemas.microsoft.com/office/drawing/2010/main" val="0"/>
                        </a:ext>
                      </a:extLst>
                    </a:blip>
                    <a:srcRect t="20537" r="2856" b="21566"/>
                    <a:stretch/>
                  </pic:blipFill>
                  <pic:spPr bwMode="auto">
                    <a:xfrm>
                      <a:off x="0" y="0"/>
                      <a:ext cx="5980176" cy="2377440"/>
                    </a:xfrm>
                    <a:prstGeom prst="rect">
                      <a:avLst/>
                    </a:prstGeom>
                    <a:noFill/>
                    <a:ln>
                      <a:noFill/>
                    </a:ln>
                    <a:extLst>
                      <a:ext uri="{53640926-AAD7-44D8-BBD7-CCE9431645EC}">
                        <a14:shadowObscured xmlns:a14="http://schemas.microsoft.com/office/drawing/2010/main"/>
                      </a:ext>
                    </a:extLst>
                  </pic:spPr>
                </pic:pic>
              </a:graphicData>
            </a:graphic>
          </wp:inline>
        </w:drawing>
      </w:r>
    </w:p>
    <w:p w14:paraId="6ECE709F" w14:textId="77777777" w:rsidR="004B583F" w:rsidRDefault="004B583F" w:rsidP="004B583F">
      <w:pPr>
        <w:spacing w:before="240" w:after="240"/>
        <w:jc w:val="center"/>
        <w:rPr>
          <w:szCs w:val="20"/>
        </w:rPr>
      </w:pPr>
    </w:p>
    <w:p w14:paraId="00C3773B" w14:textId="77777777" w:rsidR="00B65AE2" w:rsidRPr="00B65AE2" w:rsidRDefault="00B65AE2" w:rsidP="004B583F">
      <w:pPr>
        <w:spacing w:before="240" w:after="120"/>
        <w:rPr>
          <w:rFonts w:cs="Times New Roman"/>
          <w:szCs w:val="20"/>
          <w:lang w:val="es-MX"/>
        </w:rPr>
      </w:pPr>
      <w:r w:rsidRPr="00B65AE2">
        <w:rPr>
          <w:rFonts w:cs="Times New Roman"/>
          <w:szCs w:val="20"/>
          <w:lang w:val="es-MX"/>
        </w:rPr>
        <w:t xml:space="preserve">Cabe destacar que con estos elementos es posible distinguir la etapa del ciclo económico en la que se encuentra la economía del país, sin </w:t>
      </w:r>
      <w:proofErr w:type="gramStart"/>
      <w:r w:rsidRPr="00B65AE2">
        <w:rPr>
          <w:rFonts w:cs="Times New Roman"/>
          <w:szCs w:val="20"/>
          <w:lang w:val="es-MX"/>
        </w:rPr>
        <w:t>embargo</w:t>
      </w:r>
      <w:proofErr w:type="gramEnd"/>
      <w:r w:rsidRPr="00B65AE2">
        <w:rPr>
          <w:rFonts w:cs="Times New Roman"/>
          <w:szCs w:val="20"/>
          <w:lang w:val="es-MX"/>
        </w:rPr>
        <w:t xml:space="preserve"> no se establece la magnitud de su crecimiento. </w:t>
      </w:r>
    </w:p>
    <w:p w14:paraId="65C1C276" w14:textId="77777777" w:rsidR="005571C6" w:rsidRPr="005571C6" w:rsidRDefault="005571C6" w:rsidP="004B583F">
      <w:pPr>
        <w:keepNext/>
        <w:spacing w:before="600"/>
        <w:ind w:right="902"/>
        <w:rPr>
          <w:rFonts w:cs="Times New Roman"/>
          <w:b/>
          <w:i/>
          <w:szCs w:val="20"/>
          <w:u w:val="single"/>
          <w:lang w:val="es-MX"/>
        </w:rPr>
      </w:pPr>
      <w:r w:rsidRPr="005571C6">
        <w:rPr>
          <w:rFonts w:cs="Times New Roman"/>
          <w:b/>
          <w:i/>
          <w:smallCaps/>
          <w:szCs w:val="20"/>
          <w:u w:val="single"/>
          <w:lang w:val="es-MX"/>
        </w:rPr>
        <w:t>Resultados del Enfoque del ciclo de crecimiento: Componentes cíclicos</w:t>
      </w:r>
    </w:p>
    <w:p w14:paraId="554E1344" w14:textId="77777777" w:rsidR="005571C6" w:rsidRPr="005571C6" w:rsidRDefault="005571C6" w:rsidP="005571C6">
      <w:pPr>
        <w:keepNext/>
        <w:spacing w:before="240" w:after="200"/>
        <w:ind w:right="902"/>
        <w:rPr>
          <w:rFonts w:cs="Times New Roman"/>
          <w:b/>
          <w:i/>
          <w:szCs w:val="20"/>
          <w:u w:val="single"/>
          <w:lang w:val="es-MX"/>
        </w:rPr>
      </w:pPr>
      <w:r w:rsidRPr="005571C6">
        <w:rPr>
          <w:rFonts w:cs="Times New Roman"/>
          <w:b/>
          <w:i/>
          <w:smallCaps/>
          <w:szCs w:val="20"/>
          <w:u w:val="single"/>
          <w:lang w:val="es-MX"/>
        </w:rPr>
        <w:t>Indicador Coincidente</w:t>
      </w:r>
    </w:p>
    <w:p w14:paraId="2F45FA4F" w14:textId="77777777" w:rsidR="005571C6" w:rsidRPr="005571C6" w:rsidRDefault="005571C6" w:rsidP="004B583F">
      <w:pPr>
        <w:spacing w:before="360" w:after="120"/>
        <w:rPr>
          <w:rFonts w:cs="Times New Roman"/>
          <w:szCs w:val="22"/>
          <w:lang w:val="es-MX"/>
        </w:rPr>
      </w:pPr>
      <w:r w:rsidRPr="005571C6">
        <w:rPr>
          <w:rFonts w:cs="Times New Roman"/>
          <w:szCs w:val="20"/>
          <w:lang w:val="es-MX"/>
        </w:rPr>
        <w:t xml:space="preserve">En </w:t>
      </w:r>
      <w:r w:rsidR="005D1D8F">
        <w:rPr>
          <w:rFonts w:cs="Times New Roman"/>
          <w:szCs w:val="20"/>
          <w:lang w:val="es-MX"/>
        </w:rPr>
        <w:t xml:space="preserve">el mes de </w:t>
      </w:r>
      <w:r w:rsidR="00A75DE1">
        <w:rPr>
          <w:rFonts w:cs="Times New Roman"/>
          <w:szCs w:val="20"/>
          <w:lang w:val="es-MX"/>
        </w:rPr>
        <w:t>febrero</w:t>
      </w:r>
      <w:r w:rsidR="009D082D">
        <w:rPr>
          <w:rFonts w:cs="Times New Roman"/>
          <w:szCs w:val="20"/>
          <w:lang w:val="es-MX"/>
        </w:rPr>
        <w:t xml:space="preserve"> de 2020</w:t>
      </w:r>
      <w:r w:rsidR="00036538" w:rsidRPr="00242CCB">
        <w:rPr>
          <w:rFonts w:cs="Times New Roman"/>
          <w:szCs w:val="20"/>
          <w:lang w:val="es-MX"/>
        </w:rPr>
        <w:t xml:space="preserve">, el Indicador </w:t>
      </w:r>
      <w:r w:rsidR="00036538" w:rsidRPr="002175EC">
        <w:rPr>
          <w:rFonts w:cs="Times New Roman"/>
          <w:szCs w:val="20"/>
          <w:lang w:val="es-MX"/>
        </w:rPr>
        <w:t xml:space="preserve">Coincidente se </w:t>
      </w:r>
      <w:r w:rsidR="00A75DE1">
        <w:rPr>
          <w:rFonts w:cs="Times New Roman"/>
          <w:szCs w:val="20"/>
          <w:lang w:val="es-MX"/>
        </w:rPr>
        <w:t>localizó</w:t>
      </w:r>
      <w:r w:rsidR="00EC0C39">
        <w:rPr>
          <w:rFonts w:cs="Times New Roman"/>
          <w:szCs w:val="20"/>
          <w:lang w:val="es-MX"/>
        </w:rPr>
        <w:t xml:space="preserve"> por debajo</w:t>
      </w:r>
      <w:r w:rsidR="006D763E" w:rsidRPr="006D763E">
        <w:rPr>
          <w:rFonts w:cs="Times New Roman"/>
          <w:szCs w:val="20"/>
          <w:lang w:val="es-MX"/>
        </w:rPr>
        <w:t xml:space="preserve"> de su tendencia</w:t>
      </w:r>
      <w:r w:rsidR="006D763E" w:rsidRPr="006D763E">
        <w:rPr>
          <w:rFonts w:cs="Times New Roman"/>
          <w:b/>
          <w:szCs w:val="20"/>
          <w:lang w:val="es-MX"/>
        </w:rPr>
        <w:t xml:space="preserve"> </w:t>
      </w:r>
      <w:r w:rsidR="00036538" w:rsidRPr="001641BF">
        <w:rPr>
          <w:rFonts w:cs="Times New Roman"/>
          <w:szCs w:val="20"/>
          <w:lang w:val="es-MX"/>
        </w:rPr>
        <w:t>de largo plazo</w:t>
      </w:r>
      <w:r w:rsidR="00036538" w:rsidRPr="002175EC">
        <w:rPr>
          <w:rFonts w:cs="Times New Roman"/>
          <w:szCs w:val="20"/>
          <w:lang w:val="es-MX"/>
        </w:rPr>
        <w:t xml:space="preserve"> al </w:t>
      </w:r>
      <w:r w:rsidR="001236BC">
        <w:rPr>
          <w:rFonts w:cs="Times New Roman"/>
          <w:szCs w:val="20"/>
          <w:lang w:val="es-MX"/>
        </w:rPr>
        <w:t xml:space="preserve">reportar </w:t>
      </w:r>
      <w:r w:rsidR="00036538" w:rsidRPr="002175EC">
        <w:rPr>
          <w:rFonts w:cs="Times New Roman"/>
          <w:szCs w:val="20"/>
          <w:lang w:val="es-MX"/>
        </w:rPr>
        <w:t xml:space="preserve">un </w:t>
      </w:r>
      <w:r w:rsidR="00036538" w:rsidRPr="00855691">
        <w:rPr>
          <w:rFonts w:cs="Times New Roman"/>
          <w:szCs w:val="20"/>
          <w:lang w:val="es-MX"/>
        </w:rPr>
        <w:t xml:space="preserve">valor de </w:t>
      </w:r>
      <w:r w:rsidR="00A75DE1">
        <w:rPr>
          <w:rFonts w:cs="Times New Roman"/>
          <w:szCs w:val="20"/>
          <w:lang w:val="es-MX"/>
        </w:rPr>
        <w:t>98</w:t>
      </w:r>
      <w:r w:rsidR="00346B51">
        <w:rPr>
          <w:rFonts w:cs="Times New Roman"/>
          <w:szCs w:val="20"/>
          <w:lang w:val="es-MX"/>
        </w:rPr>
        <w:t>.</w:t>
      </w:r>
      <w:r w:rsidR="00A75DE1">
        <w:rPr>
          <w:rFonts w:cs="Times New Roman"/>
          <w:szCs w:val="20"/>
          <w:lang w:val="es-MX"/>
        </w:rPr>
        <w:t>9</w:t>
      </w:r>
      <w:r w:rsidR="00036538" w:rsidRPr="00855691">
        <w:rPr>
          <w:rFonts w:cs="Times New Roman"/>
          <w:szCs w:val="20"/>
          <w:lang w:val="es-MX"/>
        </w:rPr>
        <w:t xml:space="preserve"> puntos</w:t>
      </w:r>
      <w:r w:rsidR="00E97F9F">
        <w:rPr>
          <w:rFonts w:cs="Times New Roman"/>
          <w:szCs w:val="20"/>
          <w:lang w:val="es-MX"/>
        </w:rPr>
        <w:t xml:space="preserve"> </w:t>
      </w:r>
      <w:r w:rsidR="002D65AB" w:rsidRPr="002D65AB">
        <w:rPr>
          <w:rFonts w:cs="Times New Roman"/>
          <w:szCs w:val="20"/>
          <w:lang w:val="es-MX"/>
        </w:rPr>
        <w:t xml:space="preserve">y una variación de </w:t>
      </w:r>
      <w:r w:rsidR="00D53D8D">
        <w:rPr>
          <w:rFonts w:cs="Times New Roman"/>
          <w:szCs w:val="20"/>
          <w:lang w:val="es-MX"/>
        </w:rPr>
        <w:br/>
      </w:r>
      <w:r w:rsidR="008A0E3B">
        <w:rPr>
          <w:rFonts w:cs="Times New Roman"/>
          <w:szCs w:val="20"/>
          <w:lang w:val="es-MX"/>
        </w:rPr>
        <w:t>(-)</w:t>
      </w:r>
      <w:r w:rsidR="00A75DE1">
        <w:rPr>
          <w:rFonts w:cs="Times New Roman"/>
          <w:szCs w:val="20"/>
          <w:lang w:val="es-MX"/>
        </w:rPr>
        <w:t>0.12</w:t>
      </w:r>
      <w:r w:rsidR="002D65AB" w:rsidRPr="002D65AB">
        <w:rPr>
          <w:rFonts w:cs="Times New Roman"/>
          <w:szCs w:val="20"/>
          <w:lang w:val="es-MX"/>
        </w:rPr>
        <w:t xml:space="preserve"> puntos respecto al mes anterior</w:t>
      </w:r>
      <w:r w:rsidRPr="005571C6">
        <w:rPr>
          <w:rFonts w:cs="Times New Roman"/>
          <w:szCs w:val="20"/>
          <w:lang w:val="es-MX"/>
        </w:rPr>
        <w:t>.</w:t>
      </w:r>
    </w:p>
    <w:p w14:paraId="2AA0840A" w14:textId="77777777" w:rsidR="005571C6" w:rsidRPr="005571C6" w:rsidRDefault="005571C6" w:rsidP="004B583F">
      <w:pPr>
        <w:keepNext/>
        <w:keepLines/>
        <w:spacing w:before="480"/>
        <w:jc w:val="center"/>
        <w:rPr>
          <w:rFonts w:cs="Times New Roman"/>
          <w:b/>
          <w:smallCaps/>
          <w:sz w:val="22"/>
          <w:szCs w:val="20"/>
        </w:rPr>
      </w:pPr>
      <w:r w:rsidRPr="005571C6">
        <w:rPr>
          <w:rFonts w:cs="Times New Roman"/>
          <w:b/>
          <w:smallCaps/>
          <w:sz w:val="22"/>
          <w:szCs w:val="20"/>
        </w:rPr>
        <w:t>Indicador Coincidente</w:t>
      </w:r>
    </w:p>
    <w:p w14:paraId="6AF63737" w14:textId="77777777" w:rsidR="005571C6" w:rsidRPr="005571C6" w:rsidRDefault="005571C6" w:rsidP="005571C6">
      <w:pPr>
        <w:keepNext/>
        <w:tabs>
          <w:tab w:val="center" w:pos="3348"/>
        </w:tabs>
        <w:jc w:val="center"/>
        <w:rPr>
          <w:rFonts w:cs="Times New Roman"/>
          <w:sz w:val="20"/>
          <w:szCs w:val="20"/>
        </w:rPr>
      </w:pPr>
      <w:r w:rsidRPr="005571C6">
        <w:rPr>
          <w:rFonts w:cs="Times New Roman"/>
          <w:sz w:val="20"/>
          <w:szCs w:val="20"/>
        </w:rPr>
        <w:t>Diferencia en puntos respecto al mes inmediato anterior</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tblGrid>
      <w:tr w:rsidR="0067298F" w:rsidRPr="005571C6" w14:paraId="0CB81A9E" w14:textId="77777777" w:rsidTr="009D646F">
        <w:trPr>
          <w:jc w:val="center"/>
        </w:trPr>
        <w:tc>
          <w:tcPr>
            <w:tcW w:w="6800" w:type="dxa"/>
            <w:gridSpan w:val="10"/>
            <w:tcBorders>
              <w:top w:val="double" w:sz="4" w:space="0" w:color="auto"/>
              <w:left w:val="double" w:sz="4" w:space="0" w:color="auto"/>
              <w:bottom w:val="single" w:sz="6" w:space="0" w:color="auto"/>
              <w:right w:val="double" w:sz="4" w:space="0" w:color="auto"/>
            </w:tcBorders>
          </w:tcPr>
          <w:p w14:paraId="02B1330B" w14:textId="77777777" w:rsidR="0067298F" w:rsidRPr="005571C6" w:rsidRDefault="0067298F" w:rsidP="0052064A">
            <w:pPr>
              <w:keepNext/>
              <w:spacing w:before="60"/>
              <w:jc w:val="center"/>
              <w:rPr>
                <w:rFonts w:cs="Times New Roman"/>
                <w:snapToGrid w:val="0"/>
                <w:color w:val="000000"/>
                <w:sz w:val="16"/>
                <w:szCs w:val="20"/>
                <w:lang w:val="es-ES"/>
              </w:rPr>
            </w:pPr>
            <w:r>
              <w:rPr>
                <w:rFonts w:cs="Times New Roman"/>
                <w:snapToGrid w:val="0"/>
                <w:color w:val="000000"/>
                <w:sz w:val="16"/>
                <w:szCs w:val="20"/>
                <w:lang w:val="es-ES"/>
              </w:rPr>
              <w:t>2019</w:t>
            </w:r>
          </w:p>
        </w:tc>
        <w:tc>
          <w:tcPr>
            <w:tcW w:w="1360" w:type="dxa"/>
            <w:gridSpan w:val="2"/>
            <w:tcBorders>
              <w:top w:val="double" w:sz="4" w:space="0" w:color="auto"/>
              <w:left w:val="double" w:sz="4" w:space="0" w:color="auto"/>
              <w:bottom w:val="single" w:sz="6" w:space="0" w:color="auto"/>
              <w:right w:val="double" w:sz="4" w:space="0" w:color="auto"/>
            </w:tcBorders>
          </w:tcPr>
          <w:p w14:paraId="62FFDC6D" w14:textId="77777777" w:rsidR="0067298F" w:rsidRPr="005571C6" w:rsidRDefault="0067298F" w:rsidP="0052064A">
            <w:pPr>
              <w:keepNext/>
              <w:spacing w:before="60"/>
              <w:jc w:val="center"/>
              <w:rPr>
                <w:rFonts w:cs="Times New Roman"/>
                <w:snapToGrid w:val="0"/>
                <w:color w:val="000000"/>
                <w:sz w:val="16"/>
                <w:szCs w:val="20"/>
                <w:lang w:val="es-ES"/>
              </w:rPr>
            </w:pPr>
            <w:r>
              <w:rPr>
                <w:rFonts w:cs="Times New Roman"/>
                <w:snapToGrid w:val="0"/>
                <w:color w:val="000000"/>
                <w:sz w:val="16"/>
                <w:szCs w:val="20"/>
                <w:lang w:val="es-ES"/>
              </w:rPr>
              <w:t>2020</w:t>
            </w:r>
          </w:p>
        </w:tc>
      </w:tr>
      <w:tr w:rsidR="00036538" w:rsidRPr="005571C6" w14:paraId="3C3C7A5D" w14:textId="77777777" w:rsidTr="002F798D">
        <w:trPr>
          <w:jc w:val="center"/>
        </w:trPr>
        <w:tc>
          <w:tcPr>
            <w:tcW w:w="680" w:type="dxa"/>
            <w:tcBorders>
              <w:top w:val="single" w:sz="6" w:space="0" w:color="auto"/>
              <w:left w:val="double" w:sz="4" w:space="0" w:color="auto"/>
              <w:bottom w:val="single" w:sz="6" w:space="0" w:color="auto"/>
              <w:right w:val="single" w:sz="4" w:space="0" w:color="auto"/>
            </w:tcBorders>
          </w:tcPr>
          <w:p w14:paraId="0DE1E1CA" w14:textId="77777777" w:rsidR="00036538" w:rsidRPr="005571C6" w:rsidRDefault="00A75DE1"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Mar.</w:t>
            </w:r>
          </w:p>
        </w:tc>
        <w:tc>
          <w:tcPr>
            <w:tcW w:w="680" w:type="dxa"/>
            <w:tcBorders>
              <w:top w:val="single" w:sz="6" w:space="0" w:color="auto"/>
              <w:left w:val="single" w:sz="4" w:space="0" w:color="auto"/>
              <w:bottom w:val="single" w:sz="6" w:space="0" w:color="auto"/>
              <w:right w:val="single" w:sz="4" w:space="0" w:color="auto"/>
            </w:tcBorders>
          </w:tcPr>
          <w:p w14:paraId="2D9FB350" w14:textId="77777777" w:rsidR="00036538" w:rsidRPr="005571C6" w:rsidRDefault="00A75DE1"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Abr.</w:t>
            </w:r>
          </w:p>
        </w:tc>
        <w:tc>
          <w:tcPr>
            <w:tcW w:w="680" w:type="dxa"/>
            <w:tcBorders>
              <w:top w:val="single" w:sz="6" w:space="0" w:color="auto"/>
              <w:left w:val="single" w:sz="4" w:space="0" w:color="auto"/>
              <w:bottom w:val="single" w:sz="6" w:space="0" w:color="auto"/>
              <w:right w:val="single" w:sz="4" w:space="0" w:color="auto"/>
            </w:tcBorders>
          </w:tcPr>
          <w:p w14:paraId="62AECEFD" w14:textId="77777777" w:rsidR="00036538" w:rsidRPr="005571C6" w:rsidRDefault="00A75DE1"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May.</w:t>
            </w:r>
          </w:p>
        </w:tc>
        <w:tc>
          <w:tcPr>
            <w:tcW w:w="680" w:type="dxa"/>
            <w:tcBorders>
              <w:top w:val="single" w:sz="6" w:space="0" w:color="auto"/>
              <w:left w:val="single" w:sz="4" w:space="0" w:color="auto"/>
              <w:bottom w:val="single" w:sz="6" w:space="0" w:color="auto"/>
              <w:right w:val="single" w:sz="4" w:space="0" w:color="auto"/>
            </w:tcBorders>
          </w:tcPr>
          <w:p w14:paraId="6747B253" w14:textId="77777777" w:rsidR="00036538" w:rsidRPr="005571C6" w:rsidRDefault="00A75DE1"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Jun.</w:t>
            </w:r>
          </w:p>
        </w:tc>
        <w:tc>
          <w:tcPr>
            <w:tcW w:w="680" w:type="dxa"/>
            <w:tcBorders>
              <w:top w:val="single" w:sz="6" w:space="0" w:color="auto"/>
              <w:left w:val="single" w:sz="4" w:space="0" w:color="auto"/>
              <w:bottom w:val="single" w:sz="6" w:space="0" w:color="auto"/>
              <w:right w:val="single" w:sz="4" w:space="0" w:color="auto"/>
            </w:tcBorders>
          </w:tcPr>
          <w:p w14:paraId="44910201" w14:textId="77777777" w:rsidR="00036538" w:rsidRPr="005571C6" w:rsidRDefault="00A75DE1"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Jul.</w:t>
            </w:r>
          </w:p>
        </w:tc>
        <w:tc>
          <w:tcPr>
            <w:tcW w:w="680" w:type="dxa"/>
            <w:tcBorders>
              <w:top w:val="single" w:sz="6" w:space="0" w:color="auto"/>
              <w:left w:val="single" w:sz="4" w:space="0" w:color="auto"/>
              <w:bottom w:val="single" w:sz="6" w:space="0" w:color="auto"/>
              <w:right w:val="single" w:sz="4" w:space="0" w:color="auto"/>
            </w:tcBorders>
          </w:tcPr>
          <w:p w14:paraId="0A06B0C4" w14:textId="77777777" w:rsidR="00036538" w:rsidRPr="005571C6" w:rsidRDefault="00A75DE1"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Ago.</w:t>
            </w:r>
          </w:p>
        </w:tc>
        <w:tc>
          <w:tcPr>
            <w:tcW w:w="680" w:type="dxa"/>
            <w:tcBorders>
              <w:top w:val="single" w:sz="6" w:space="0" w:color="auto"/>
              <w:left w:val="single" w:sz="4" w:space="0" w:color="auto"/>
              <w:bottom w:val="single" w:sz="6" w:space="0" w:color="auto"/>
              <w:right w:val="single" w:sz="4" w:space="0" w:color="auto"/>
            </w:tcBorders>
          </w:tcPr>
          <w:p w14:paraId="3DB7FEDC" w14:textId="77777777" w:rsidR="00036538" w:rsidRPr="005571C6" w:rsidRDefault="00A75DE1" w:rsidP="00496D68">
            <w:pPr>
              <w:spacing w:before="60"/>
              <w:jc w:val="center"/>
              <w:rPr>
                <w:rFonts w:cs="Times New Roman"/>
                <w:snapToGrid w:val="0"/>
                <w:color w:val="000000"/>
                <w:sz w:val="16"/>
                <w:szCs w:val="20"/>
                <w:lang w:val="es-MX"/>
              </w:rPr>
            </w:pPr>
            <w:r>
              <w:rPr>
                <w:rFonts w:cs="Times New Roman"/>
                <w:snapToGrid w:val="0"/>
                <w:color w:val="000000"/>
                <w:sz w:val="16"/>
                <w:szCs w:val="20"/>
                <w:lang w:val="es-MX"/>
              </w:rPr>
              <w:t>Sep.</w:t>
            </w:r>
          </w:p>
        </w:tc>
        <w:tc>
          <w:tcPr>
            <w:tcW w:w="680" w:type="dxa"/>
            <w:tcBorders>
              <w:top w:val="single" w:sz="6" w:space="0" w:color="auto"/>
              <w:left w:val="single" w:sz="4" w:space="0" w:color="auto"/>
              <w:bottom w:val="single" w:sz="6" w:space="0" w:color="auto"/>
              <w:right w:val="single" w:sz="4" w:space="0" w:color="auto"/>
            </w:tcBorders>
          </w:tcPr>
          <w:p w14:paraId="56B9057A" w14:textId="77777777" w:rsidR="00036538" w:rsidRPr="005571C6" w:rsidRDefault="00A75DE1" w:rsidP="00496D68">
            <w:pPr>
              <w:spacing w:before="60"/>
              <w:jc w:val="center"/>
              <w:rPr>
                <w:rFonts w:cs="Times New Roman"/>
                <w:snapToGrid w:val="0"/>
                <w:color w:val="000000"/>
                <w:sz w:val="16"/>
                <w:szCs w:val="20"/>
                <w:lang w:val="es-MX"/>
              </w:rPr>
            </w:pPr>
            <w:r>
              <w:rPr>
                <w:rFonts w:cs="Times New Roman"/>
                <w:snapToGrid w:val="0"/>
                <w:color w:val="000000"/>
                <w:sz w:val="16"/>
                <w:szCs w:val="20"/>
                <w:lang w:val="es-MX"/>
              </w:rPr>
              <w:t>Oct.</w:t>
            </w:r>
          </w:p>
        </w:tc>
        <w:tc>
          <w:tcPr>
            <w:tcW w:w="680" w:type="dxa"/>
            <w:tcBorders>
              <w:top w:val="single" w:sz="6" w:space="0" w:color="auto"/>
              <w:left w:val="single" w:sz="4" w:space="0" w:color="auto"/>
              <w:bottom w:val="single" w:sz="6" w:space="0" w:color="auto"/>
              <w:right w:val="single" w:sz="4" w:space="0" w:color="auto"/>
            </w:tcBorders>
          </w:tcPr>
          <w:p w14:paraId="13140512" w14:textId="77777777" w:rsidR="00036538" w:rsidRPr="005571C6" w:rsidRDefault="00A75DE1" w:rsidP="00496D68">
            <w:pPr>
              <w:spacing w:before="60"/>
              <w:jc w:val="center"/>
              <w:rPr>
                <w:rFonts w:cs="Times New Roman"/>
                <w:snapToGrid w:val="0"/>
                <w:color w:val="000000"/>
                <w:sz w:val="16"/>
                <w:szCs w:val="20"/>
                <w:lang w:val="es-MX"/>
              </w:rPr>
            </w:pPr>
            <w:r>
              <w:rPr>
                <w:rFonts w:cs="Times New Roman"/>
                <w:snapToGrid w:val="0"/>
                <w:color w:val="000000"/>
                <w:sz w:val="16"/>
                <w:szCs w:val="20"/>
                <w:lang w:val="es-MX"/>
              </w:rPr>
              <w:t>Nov.</w:t>
            </w:r>
          </w:p>
        </w:tc>
        <w:tc>
          <w:tcPr>
            <w:tcW w:w="680" w:type="dxa"/>
            <w:tcBorders>
              <w:top w:val="single" w:sz="6" w:space="0" w:color="auto"/>
              <w:left w:val="single" w:sz="4" w:space="0" w:color="auto"/>
              <w:bottom w:val="single" w:sz="6" w:space="0" w:color="auto"/>
              <w:right w:val="double" w:sz="4" w:space="0" w:color="auto"/>
            </w:tcBorders>
          </w:tcPr>
          <w:p w14:paraId="02133EA9" w14:textId="77777777" w:rsidR="00036538" w:rsidRPr="005571C6" w:rsidRDefault="00A75DE1" w:rsidP="00496D68">
            <w:pPr>
              <w:spacing w:before="60"/>
              <w:jc w:val="center"/>
              <w:rPr>
                <w:rFonts w:cs="Times New Roman"/>
                <w:snapToGrid w:val="0"/>
                <w:color w:val="000000"/>
                <w:sz w:val="16"/>
                <w:szCs w:val="20"/>
                <w:lang w:val="es-MX"/>
              </w:rPr>
            </w:pPr>
            <w:r>
              <w:rPr>
                <w:rFonts w:cs="Times New Roman"/>
                <w:snapToGrid w:val="0"/>
                <w:color w:val="000000"/>
                <w:sz w:val="16"/>
                <w:szCs w:val="20"/>
                <w:lang w:val="es-MX"/>
              </w:rPr>
              <w:t>Dic.</w:t>
            </w:r>
          </w:p>
        </w:tc>
        <w:tc>
          <w:tcPr>
            <w:tcW w:w="680" w:type="dxa"/>
            <w:tcBorders>
              <w:top w:val="single" w:sz="6" w:space="0" w:color="auto"/>
              <w:left w:val="double" w:sz="4" w:space="0" w:color="auto"/>
              <w:bottom w:val="single" w:sz="6" w:space="0" w:color="auto"/>
              <w:right w:val="single" w:sz="4" w:space="0" w:color="auto"/>
            </w:tcBorders>
          </w:tcPr>
          <w:p w14:paraId="375798EF" w14:textId="77777777" w:rsidR="00036538" w:rsidRPr="005571C6" w:rsidRDefault="00A75DE1" w:rsidP="003E0142">
            <w:pPr>
              <w:spacing w:before="60"/>
              <w:jc w:val="center"/>
              <w:rPr>
                <w:rFonts w:cs="Times New Roman"/>
                <w:snapToGrid w:val="0"/>
                <w:color w:val="000000"/>
                <w:sz w:val="16"/>
                <w:szCs w:val="20"/>
                <w:lang w:val="es-MX"/>
              </w:rPr>
            </w:pPr>
            <w:r>
              <w:rPr>
                <w:rFonts w:cs="Times New Roman"/>
                <w:snapToGrid w:val="0"/>
                <w:color w:val="000000"/>
                <w:sz w:val="16"/>
                <w:szCs w:val="20"/>
                <w:lang w:val="es-MX"/>
              </w:rPr>
              <w:t>Ene.</w:t>
            </w:r>
          </w:p>
        </w:tc>
        <w:tc>
          <w:tcPr>
            <w:tcW w:w="680" w:type="dxa"/>
            <w:tcBorders>
              <w:top w:val="single" w:sz="6" w:space="0" w:color="auto"/>
              <w:left w:val="single" w:sz="4" w:space="0" w:color="auto"/>
              <w:bottom w:val="single" w:sz="6" w:space="0" w:color="auto"/>
              <w:right w:val="double" w:sz="4" w:space="0" w:color="auto"/>
            </w:tcBorders>
          </w:tcPr>
          <w:p w14:paraId="3692E3DE" w14:textId="77777777" w:rsidR="00036538" w:rsidRPr="005571C6" w:rsidRDefault="00A75DE1" w:rsidP="00496D68">
            <w:pPr>
              <w:spacing w:before="60"/>
              <w:jc w:val="center"/>
              <w:rPr>
                <w:rFonts w:cs="Times New Roman"/>
                <w:snapToGrid w:val="0"/>
                <w:color w:val="000000"/>
                <w:sz w:val="16"/>
                <w:szCs w:val="20"/>
                <w:lang w:val="es-MX"/>
              </w:rPr>
            </w:pPr>
            <w:r>
              <w:rPr>
                <w:rFonts w:cs="Times New Roman"/>
                <w:snapToGrid w:val="0"/>
                <w:color w:val="000000"/>
                <w:sz w:val="16"/>
                <w:szCs w:val="20"/>
                <w:lang w:val="es-MX"/>
              </w:rPr>
              <w:t>Feb.</w:t>
            </w:r>
          </w:p>
        </w:tc>
      </w:tr>
      <w:tr w:rsidR="00036538" w:rsidRPr="005571C6" w14:paraId="2FE1D393" w14:textId="77777777" w:rsidTr="002F798D">
        <w:trPr>
          <w:jc w:val="center"/>
        </w:trPr>
        <w:tc>
          <w:tcPr>
            <w:tcW w:w="680" w:type="dxa"/>
            <w:tcBorders>
              <w:top w:val="single" w:sz="6" w:space="0" w:color="auto"/>
              <w:left w:val="double" w:sz="4" w:space="0" w:color="auto"/>
              <w:bottom w:val="double" w:sz="4" w:space="0" w:color="auto"/>
              <w:right w:val="single" w:sz="4" w:space="0" w:color="auto"/>
            </w:tcBorders>
          </w:tcPr>
          <w:p w14:paraId="772F1CE5" w14:textId="77777777" w:rsidR="00036538" w:rsidRPr="007F525F" w:rsidRDefault="005319A5" w:rsidP="00C35A80">
            <w:pPr>
              <w:tabs>
                <w:tab w:val="decimal" w:pos="192"/>
              </w:tabs>
              <w:jc w:val="left"/>
              <w:rPr>
                <w:color w:val="000000"/>
                <w:sz w:val="16"/>
                <w:szCs w:val="16"/>
              </w:rPr>
            </w:pPr>
            <w:r>
              <w:rPr>
                <w:color w:val="000000"/>
                <w:sz w:val="16"/>
                <w:szCs w:val="16"/>
              </w:rPr>
              <w:t>(-)</w:t>
            </w:r>
            <w:r w:rsidR="00704643">
              <w:rPr>
                <w:color w:val="000000"/>
                <w:sz w:val="16"/>
                <w:szCs w:val="16"/>
              </w:rPr>
              <w:t>0.</w:t>
            </w:r>
            <w:r w:rsidR="00C35A80">
              <w:rPr>
                <w:color w:val="000000"/>
                <w:sz w:val="16"/>
                <w:szCs w:val="16"/>
              </w:rPr>
              <w:t>0</w:t>
            </w:r>
            <w:r w:rsidR="002F798D">
              <w:rPr>
                <w:color w:val="000000"/>
                <w:sz w:val="16"/>
                <w:szCs w:val="16"/>
              </w:rPr>
              <w:t>5</w:t>
            </w:r>
          </w:p>
        </w:tc>
        <w:tc>
          <w:tcPr>
            <w:tcW w:w="680" w:type="dxa"/>
            <w:tcBorders>
              <w:top w:val="single" w:sz="6" w:space="0" w:color="auto"/>
              <w:left w:val="single" w:sz="4" w:space="0" w:color="auto"/>
              <w:bottom w:val="double" w:sz="4" w:space="0" w:color="auto"/>
              <w:right w:val="single" w:sz="4" w:space="0" w:color="auto"/>
            </w:tcBorders>
          </w:tcPr>
          <w:p w14:paraId="65747899" w14:textId="77777777" w:rsidR="00036538" w:rsidRPr="007F525F" w:rsidRDefault="001D4196" w:rsidP="00496D68">
            <w:pPr>
              <w:tabs>
                <w:tab w:val="decimal" w:pos="192"/>
              </w:tabs>
              <w:jc w:val="left"/>
              <w:rPr>
                <w:color w:val="000000"/>
                <w:sz w:val="16"/>
                <w:szCs w:val="16"/>
              </w:rPr>
            </w:pPr>
            <w:r>
              <w:rPr>
                <w:color w:val="000000"/>
                <w:sz w:val="16"/>
                <w:szCs w:val="16"/>
              </w:rPr>
              <w:t>(-)0.0</w:t>
            </w:r>
            <w:r w:rsidR="002F798D">
              <w:rPr>
                <w:color w:val="000000"/>
                <w:sz w:val="16"/>
                <w:szCs w:val="16"/>
              </w:rPr>
              <w:t>5</w:t>
            </w:r>
          </w:p>
        </w:tc>
        <w:tc>
          <w:tcPr>
            <w:tcW w:w="680" w:type="dxa"/>
            <w:tcBorders>
              <w:top w:val="single" w:sz="6" w:space="0" w:color="auto"/>
              <w:left w:val="single" w:sz="4" w:space="0" w:color="auto"/>
              <w:bottom w:val="double" w:sz="4" w:space="0" w:color="auto"/>
              <w:right w:val="single" w:sz="4" w:space="0" w:color="auto"/>
            </w:tcBorders>
          </w:tcPr>
          <w:p w14:paraId="404365B7" w14:textId="77777777" w:rsidR="00036538" w:rsidRPr="007F525F" w:rsidRDefault="00E2351D" w:rsidP="00496D68">
            <w:pPr>
              <w:tabs>
                <w:tab w:val="decimal" w:pos="192"/>
              </w:tabs>
              <w:jc w:val="left"/>
              <w:rPr>
                <w:color w:val="000000"/>
                <w:sz w:val="16"/>
                <w:szCs w:val="16"/>
              </w:rPr>
            </w:pPr>
            <w:r>
              <w:rPr>
                <w:color w:val="000000"/>
                <w:sz w:val="16"/>
                <w:szCs w:val="16"/>
              </w:rPr>
              <w:t>(-)</w:t>
            </w:r>
            <w:r w:rsidR="001D4196">
              <w:rPr>
                <w:color w:val="000000"/>
                <w:sz w:val="16"/>
                <w:szCs w:val="16"/>
              </w:rPr>
              <w:t>0.06</w:t>
            </w:r>
          </w:p>
        </w:tc>
        <w:tc>
          <w:tcPr>
            <w:tcW w:w="680" w:type="dxa"/>
            <w:tcBorders>
              <w:top w:val="single" w:sz="6" w:space="0" w:color="auto"/>
              <w:left w:val="single" w:sz="4" w:space="0" w:color="auto"/>
              <w:bottom w:val="double" w:sz="4" w:space="0" w:color="auto"/>
              <w:right w:val="single" w:sz="4" w:space="0" w:color="auto"/>
            </w:tcBorders>
          </w:tcPr>
          <w:p w14:paraId="74A1F90A" w14:textId="77777777" w:rsidR="00036538" w:rsidRPr="007F525F" w:rsidRDefault="006158B5" w:rsidP="000A7F29">
            <w:pPr>
              <w:tabs>
                <w:tab w:val="decimal" w:pos="192"/>
              </w:tabs>
              <w:jc w:val="left"/>
              <w:rPr>
                <w:color w:val="000000"/>
                <w:sz w:val="16"/>
                <w:szCs w:val="16"/>
              </w:rPr>
            </w:pPr>
            <w:r>
              <w:rPr>
                <w:color w:val="000000"/>
                <w:sz w:val="16"/>
                <w:szCs w:val="16"/>
              </w:rPr>
              <w:t>(-)</w:t>
            </w:r>
            <w:r w:rsidR="00704643">
              <w:rPr>
                <w:color w:val="000000"/>
                <w:sz w:val="16"/>
                <w:szCs w:val="16"/>
              </w:rPr>
              <w:t>0.0</w:t>
            </w:r>
            <w:r w:rsidR="001212C8">
              <w:rPr>
                <w:color w:val="000000"/>
                <w:sz w:val="16"/>
                <w:szCs w:val="16"/>
              </w:rPr>
              <w:t>7</w:t>
            </w:r>
          </w:p>
        </w:tc>
        <w:tc>
          <w:tcPr>
            <w:tcW w:w="680" w:type="dxa"/>
            <w:tcBorders>
              <w:top w:val="single" w:sz="6" w:space="0" w:color="auto"/>
              <w:left w:val="single" w:sz="4" w:space="0" w:color="auto"/>
              <w:bottom w:val="double" w:sz="4" w:space="0" w:color="auto"/>
              <w:right w:val="single" w:sz="4" w:space="0" w:color="auto"/>
            </w:tcBorders>
          </w:tcPr>
          <w:p w14:paraId="04DBF37E" w14:textId="77777777" w:rsidR="00036538" w:rsidRPr="007F525F" w:rsidRDefault="00073A1A" w:rsidP="00496D68">
            <w:pPr>
              <w:tabs>
                <w:tab w:val="decimal" w:pos="192"/>
              </w:tabs>
              <w:jc w:val="left"/>
              <w:rPr>
                <w:color w:val="000000"/>
                <w:sz w:val="16"/>
                <w:szCs w:val="16"/>
              </w:rPr>
            </w:pPr>
            <w:r>
              <w:rPr>
                <w:color w:val="000000"/>
                <w:sz w:val="16"/>
                <w:szCs w:val="16"/>
              </w:rPr>
              <w:t>(-)</w:t>
            </w:r>
            <w:r w:rsidR="00704643">
              <w:rPr>
                <w:color w:val="000000"/>
                <w:sz w:val="16"/>
                <w:szCs w:val="16"/>
              </w:rPr>
              <w:t>0.0</w:t>
            </w:r>
            <w:r w:rsidR="001212C8">
              <w:rPr>
                <w:color w:val="000000"/>
                <w:sz w:val="16"/>
                <w:szCs w:val="16"/>
              </w:rPr>
              <w:t>8</w:t>
            </w:r>
          </w:p>
        </w:tc>
        <w:tc>
          <w:tcPr>
            <w:tcW w:w="680" w:type="dxa"/>
            <w:tcBorders>
              <w:top w:val="single" w:sz="6" w:space="0" w:color="auto"/>
              <w:left w:val="single" w:sz="4" w:space="0" w:color="auto"/>
              <w:bottom w:val="double" w:sz="4" w:space="0" w:color="auto"/>
              <w:right w:val="single" w:sz="4" w:space="0" w:color="auto"/>
            </w:tcBorders>
          </w:tcPr>
          <w:p w14:paraId="0518C9D2" w14:textId="77777777" w:rsidR="00036538" w:rsidRPr="007F525F" w:rsidRDefault="0047537A" w:rsidP="00496D68">
            <w:pPr>
              <w:tabs>
                <w:tab w:val="decimal" w:pos="192"/>
              </w:tabs>
              <w:jc w:val="left"/>
              <w:rPr>
                <w:color w:val="000000"/>
                <w:sz w:val="16"/>
                <w:szCs w:val="16"/>
              </w:rPr>
            </w:pPr>
            <w:r>
              <w:rPr>
                <w:color w:val="000000"/>
                <w:sz w:val="16"/>
                <w:szCs w:val="16"/>
              </w:rPr>
              <w:t>(-)</w:t>
            </w:r>
            <w:r w:rsidR="00784D0E">
              <w:rPr>
                <w:color w:val="000000"/>
                <w:sz w:val="16"/>
                <w:szCs w:val="16"/>
              </w:rPr>
              <w:t>0.0</w:t>
            </w:r>
            <w:r w:rsidR="002F798D">
              <w:rPr>
                <w:color w:val="000000"/>
                <w:sz w:val="16"/>
                <w:szCs w:val="16"/>
              </w:rPr>
              <w:t>9</w:t>
            </w:r>
          </w:p>
        </w:tc>
        <w:tc>
          <w:tcPr>
            <w:tcW w:w="680" w:type="dxa"/>
            <w:tcBorders>
              <w:top w:val="single" w:sz="6" w:space="0" w:color="auto"/>
              <w:left w:val="single" w:sz="4" w:space="0" w:color="auto"/>
              <w:bottom w:val="double" w:sz="4" w:space="0" w:color="auto"/>
              <w:right w:val="single" w:sz="4" w:space="0" w:color="auto"/>
            </w:tcBorders>
          </w:tcPr>
          <w:p w14:paraId="230334BD" w14:textId="77777777" w:rsidR="00036538" w:rsidRPr="007F525F" w:rsidRDefault="0047537A" w:rsidP="00496D68">
            <w:pPr>
              <w:tabs>
                <w:tab w:val="decimal" w:pos="192"/>
              </w:tabs>
              <w:jc w:val="left"/>
              <w:rPr>
                <w:color w:val="000000"/>
                <w:sz w:val="16"/>
                <w:szCs w:val="16"/>
              </w:rPr>
            </w:pPr>
            <w:r>
              <w:rPr>
                <w:color w:val="000000"/>
                <w:sz w:val="16"/>
                <w:szCs w:val="16"/>
              </w:rPr>
              <w:t>(-)</w:t>
            </w:r>
            <w:r w:rsidR="002F798D">
              <w:rPr>
                <w:color w:val="000000"/>
                <w:sz w:val="16"/>
                <w:szCs w:val="16"/>
              </w:rPr>
              <w:t>0.10</w:t>
            </w:r>
          </w:p>
        </w:tc>
        <w:tc>
          <w:tcPr>
            <w:tcW w:w="680" w:type="dxa"/>
            <w:tcBorders>
              <w:top w:val="single" w:sz="6" w:space="0" w:color="auto"/>
              <w:left w:val="single" w:sz="4" w:space="0" w:color="auto"/>
              <w:bottom w:val="double" w:sz="4" w:space="0" w:color="auto"/>
              <w:right w:val="single" w:sz="4" w:space="0" w:color="auto"/>
            </w:tcBorders>
          </w:tcPr>
          <w:p w14:paraId="4D0AFA05" w14:textId="77777777" w:rsidR="00036538" w:rsidRPr="007F525F" w:rsidRDefault="0047537A" w:rsidP="00496D68">
            <w:pPr>
              <w:tabs>
                <w:tab w:val="decimal" w:pos="192"/>
              </w:tabs>
              <w:jc w:val="left"/>
              <w:rPr>
                <w:color w:val="000000"/>
                <w:sz w:val="16"/>
                <w:szCs w:val="16"/>
              </w:rPr>
            </w:pPr>
            <w:r>
              <w:rPr>
                <w:color w:val="000000"/>
                <w:sz w:val="16"/>
                <w:szCs w:val="16"/>
              </w:rPr>
              <w:t>(-)</w:t>
            </w:r>
            <w:r w:rsidR="002F798D">
              <w:rPr>
                <w:color w:val="000000"/>
                <w:sz w:val="16"/>
                <w:szCs w:val="16"/>
              </w:rPr>
              <w:t>0.11</w:t>
            </w:r>
          </w:p>
        </w:tc>
        <w:tc>
          <w:tcPr>
            <w:tcW w:w="680" w:type="dxa"/>
            <w:tcBorders>
              <w:top w:val="single" w:sz="6" w:space="0" w:color="auto"/>
              <w:left w:val="single" w:sz="4" w:space="0" w:color="auto"/>
              <w:bottom w:val="double" w:sz="4" w:space="0" w:color="auto"/>
              <w:right w:val="single" w:sz="4" w:space="0" w:color="auto"/>
            </w:tcBorders>
          </w:tcPr>
          <w:p w14:paraId="392676F8" w14:textId="77777777" w:rsidR="00036538" w:rsidRPr="007F525F" w:rsidRDefault="0047537A" w:rsidP="00496D68">
            <w:pPr>
              <w:tabs>
                <w:tab w:val="decimal" w:pos="192"/>
              </w:tabs>
              <w:jc w:val="left"/>
              <w:rPr>
                <w:color w:val="000000"/>
                <w:sz w:val="16"/>
                <w:szCs w:val="16"/>
              </w:rPr>
            </w:pPr>
            <w:r>
              <w:rPr>
                <w:color w:val="000000"/>
                <w:sz w:val="16"/>
                <w:szCs w:val="16"/>
              </w:rPr>
              <w:t>(-)</w:t>
            </w:r>
            <w:r w:rsidR="002F798D">
              <w:rPr>
                <w:color w:val="000000"/>
                <w:sz w:val="16"/>
                <w:szCs w:val="16"/>
              </w:rPr>
              <w:t>0.11</w:t>
            </w:r>
          </w:p>
        </w:tc>
        <w:tc>
          <w:tcPr>
            <w:tcW w:w="680" w:type="dxa"/>
            <w:tcBorders>
              <w:top w:val="single" w:sz="6" w:space="0" w:color="auto"/>
              <w:left w:val="single" w:sz="4" w:space="0" w:color="auto"/>
              <w:bottom w:val="double" w:sz="4" w:space="0" w:color="auto"/>
              <w:right w:val="double" w:sz="4" w:space="0" w:color="auto"/>
            </w:tcBorders>
          </w:tcPr>
          <w:p w14:paraId="13AEEA2E" w14:textId="77777777" w:rsidR="00036538" w:rsidRPr="007F525F" w:rsidRDefault="0047537A" w:rsidP="00496D68">
            <w:pPr>
              <w:tabs>
                <w:tab w:val="decimal" w:pos="192"/>
              </w:tabs>
              <w:jc w:val="left"/>
              <w:rPr>
                <w:color w:val="000000"/>
                <w:sz w:val="16"/>
                <w:szCs w:val="16"/>
              </w:rPr>
            </w:pPr>
            <w:r>
              <w:rPr>
                <w:color w:val="000000"/>
                <w:sz w:val="16"/>
                <w:szCs w:val="16"/>
              </w:rPr>
              <w:t>(-)</w:t>
            </w:r>
            <w:r w:rsidR="002F798D">
              <w:rPr>
                <w:color w:val="000000"/>
                <w:sz w:val="16"/>
                <w:szCs w:val="16"/>
              </w:rPr>
              <w:t>0.10</w:t>
            </w:r>
          </w:p>
        </w:tc>
        <w:tc>
          <w:tcPr>
            <w:tcW w:w="680" w:type="dxa"/>
            <w:tcBorders>
              <w:top w:val="single" w:sz="6" w:space="0" w:color="auto"/>
              <w:left w:val="double" w:sz="4" w:space="0" w:color="auto"/>
              <w:bottom w:val="double" w:sz="4" w:space="0" w:color="auto"/>
              <w:right w:val="single" w:sz="4" w:space="0" w:color="auto"/>
            </w:tcBorders>
          </w:tcPr>
          <w:p w14:paraId="385A9145" w14:textId="77777777" w:rsidR="00036538" w:rsidRPr="007F525F" w:rsidRDefault="0047537A" w:rsidP="00496D68">
            <w:pPr>
              <w:tabs>
                <w:tab w:val="decimal" w:pos="192"/>
              </w:tabs>
              <w:jc w:val="left"/>
              <w:rPr>
                <w:color w:val="000000"/>
                <w:sz w:val="16"/>
                <w:szCs w:val="16"/>
              </w:rPr>
            </w:pPr>
            <w:r>
              <w:rPr>
                <w:color w:val="000000"/>
                <w:sz w:val="16"/>
                <w:szCs w:val="16"/>
              </w:rPr>
              <w:t>(-)</w:t>
            </w:r>
            <w:r w:rsidR="002F798D">
              <w:rPr>
                <w:color w:val="000000"/>
                <w:sz w:val="16"/>
                <w:szCs w:val="16"/>
              </w:rPr>
              <w:t>0.11</w:t>
            </w:r>
          </w:p>
        </w:tc>
        <w:tc>
          <w:tcPr>
            <w:tcW w:w="680" w:type="dxa"/>
            <w:tcBorders>
              <w:top w:val="single" w:sz="6" w:space="0" w:color="auto"/>
              <w:left w:val="single" w:sz="4" w:space="0" w:color="auto"/>
              <w:bottom w:val="double" w:sz="4" w:space="0" w:color="auto"/>
              <w:right w:val="double" w:sz="4" w:space="0" w:color="auto"/>
            </w:tcBorders>
          </w:tcPr>
          <w:p w14:paraId="0583E481" w14:textId="77777777" w:rsidR="00036538" w:rsidRPr="007F525F" w:rsidRDefault="0047537A" w:rsidP="00496D68">
            <w:pPr>
              <w:tabs>
                <w:tab w:val="decimal" w:pos="192"/>
              </w:tabs>
              <w:jc w:val="left"/>
              <w:rPr>
                <w:color w:val="000000"/>
                <w:sz w:val="16"/>
                <w:szCs w:val="16"/>
              </w:rPr>
            </w:pPr>
            <w:r>
              <w:rPr>
                <w:color w:val="000000"/>
                <w:sz w:val="16"/>
                <w:szCs w:val="16"/>
              </w:rPr>
              <w:t>(-)</w:t>
            </w:r>
            <w:r w:rsidR="002F798D">
              <w:rPr>
                <w:color w:val="000000"/>
                <w:sz w:val="16"/>
                <w:szCs w:val="16"/>
              </w:rPr>
              <w:t>0.12</w:t>
            </w:r>
          </w:p>
        </w:tc>
      </w:tr>
    </w:tbl>
    <w:p w14:paraId="057E766A" w14:textId="77777777" w:rsidR="005571C6" w:rsidRPr="005571C6" w:rsidRDefault="005571C6" w:rsidP="005571C6">
      <w:pPr>
        <w:tabs>
          <w:tab w:val="center" w:pos="3348"/>
        </w:tabs>
        <w:spacing w:before="60"/>
        <w:ind w:left="630"/>
        <w:rPr>
          <w:rFonts w:cs="Times New Roman"/>
          <w:color w:val="000000"/>
          <w:sz w:val="16"/>
          <w:szCs w:val="16"/>
        </w:rPr>
      </w:pPr>
      <w:r w:rsidRPr="005571C6">
        <w:rPr>
          <w:rFonts w:cs="Times New Roman"/>
          <w:color w:val="000000"/>
          <w:sz w:val="16"/>
          <w:szCs w:val="16"/>
        </w:rPr>
        <w:t>Fuente: INEGI.</w:t>
      </w:r>
      <w:r w:rsidRPr="005571C6">
        <w:rPr>
          <w:rFonts w:cs="Times New Roman"/>
          <w:color w:val="000000"/>
          <w:sz w:val="16"/>
          <w:szCs w:val="16"/>
        </w:rPr>
        <w:tab/>
      </w:r>
    </w:p>
    <w:p w14:paraId="5F9162F9" w14:textId="77777777" w:rsidR="00BA2F11" w:rsidRDefault="00BA2F11">
      <w:pPr>
        <w:jc w:val="left"/>
        <w:rPr>
          <w:b/>
          <w:smallCaps/>
          <w:color w:val="000000"/>
          <w:sz w:val="20"/>
          <w:szCs w:val="20"/>
        </w:rPr>
      </w:pPr>
      <w:r>
        <w:rPr>
          <w:b/>
          <w:smallCaps/>
          <w:color w:val="000000"/>
          <w:sz w:val="20"/>
          <w:szCs w:val="20"/>
        </w:rPr>
        <w:br w:type="page"/>
      </w:r>
    </w:p>
    <w:p w14:paraId="678ED993" w14:textId="77777777" w:rsidR="00B625EB" w:rsidRDefault="00B625EB" w:rsidP="00B625EB">
      <w:pPr>
        <w:keepNext/>
        <w:keepLines/>
        <w:tabs>
          <w:tab w:val="left" w:pos="14034"/>
        </w:tabs>
        <w:spacing w:before="240"/>
        <w:ind w:right="-51"/>
        <w:jc w:val="center"/>
        <w:rPr>
          <w:b/>
          <w:smallCaps/>
          <w:color w:val="000000"/>
          <w:sz w:val="20"/>
          <w:szCs w:val="20"/>
        </w:rPr>
      </w:pPr>
    </w:p>
    <w:p w14:paraId="6E3DC48D" w14:textId="77777777" w:rsidR="00BA2F11" w:rsidRPr="00BA2F11" w:rsidRDefault="00BA2F11" w:rsidP="00B625EB">
      <w:pPr>
        <w:keepNext/>
        <w:keepLines/>
        <w:tabs>
          <w:tab w:val="left" w:pos="14034"/>
        </w:tabs>
        <w:spacing w:before="240"/>
        <w:ind w:right="-51"/>
        <w:jc w:val="center"/>
        <w:rPr>
          <w:b/>
          <w:smallCaps/>
          <w:color w:val="000000"/>
          <w:sz w:val="20"/>
          <w:szCs w:val="20"/>
        </w:rPr>
      </w:pPr>
      <w:r w:rsidRPr="00BA2F11">
        <w:rPr>
          <w:b/>
          <w:smallCaps/>
          <w:color w:val="000000"/>
          <w:sz w:val="20"/>
          <w:szCs w:val="20"/>
        </w:rPr>
        <w:t>Gráfica 1</w:t>
      </w:r>
    </w:p>
    <w:p w14:paraId="52AA417E" w14:textId="77777777" w:rsidR="00BA2F11" w:rsidRPr="00BA2F11" w:rsidRDefault="00BA2F11" w:rsidP="00BA2F11">
      <w:pPr>
        <w:keepNext/>
        <w:keepLines/>
        <w:tabs>
          <w:tab w:val="left" w:pos="14034"/>
        </w:tabs>
        <w:ind w:right="-49"/>
        <w:jc w:val="center"/>
        <w:rPr>
          <w:b/>
          <w:smallCaps/>
          <w:color w:val="000000"/>
          <w:sz w:val="22"/>
          <w:szCs w:val="22"/>
        </w:rPr>
      </w:pPr>
      <w:r w:rsidRPr="00BA2F11">
        <w:rPr>
          <w:b/>
          <w:smallCaps/>
          <w:color w:val="000000"/>
          <w:sz w:val="22"/>
          <w:szCs w:val="22"/>
        </w:rPr>
        <w:t xml:space="preserve">Enfoque del ciclo de crecimiento: Coincidente </w:t>
      </w:r>
      <w:r w:rsidR="003407F3">
        <w:rPr>
          <w:b/>
          <w:smallCaps/>
          <w:color w:val="000000"/>
          <w:sz w:val="22"/>
          <w:szCs w:val="22"/>
        </w:rPr>
        <w:t xml:space="preserve">a </w:t>
      </w:r>
      <w:r w:rsidR="008C56FF">
        <w:rPr>
          <w:b/>
          <w:smallCaps/>
          <w:color w:val="000000"/>
          <w:sz w:val="22"/>
          <w:szCs w:val="22"/>
        </w:rPr>
        <w:t>febrero</w:t>
      </w:r>
      <w:r w:rsidR="00B7022A">
        <w:rPr>
          <w:b/>
          <w:smallCaps/>
          <w:color w:val="000000"/>
          <w:sz w:val="22"/>
          <w:szCs w:val="22"/>
        </w:rPr>
        <w:t xml:space="preserve"> </w:t>
      </w:r>
      <w:r w:rsidR="001212C8">
        <w:rPr>
          <w:b/>
          <w:smallCaps/>
          <w:color w:val="000000"/>
          <w:sz w:val="22"/>
          <w:szCs w:val="22"/>
        </w:rPr>
        <w:t>de 2020</w:t>
      </w:r>
    </w:p>
    <w:p w14:paraId="689F6ABE" w14:textId="77777777" w:rsidR="00B65AE2" w:rsidRDefault="00BA2F11" w:rsidP="00BA2F11">
      <w:pPr>
        <w:jc w:val="center"/>
        <w:rPr>
          <w:color w:val="000000"/>
          <w:sz w:val="20"/>
        </w:rPr>
      </w:pPr>
      <w:r w:rsidRPr="00377C0E">
        <w:rPr>
          <w:color w:val="000000"/>
          <w:sz w:val="20"/>
        </w:rPr>
        <w:t>(Puntos)</w:t>
      </w:r>
    </w:p>
    <w:p w14:paraId="46CEF169" w14:textId="77777777" w:rsidR="00BA2F11" w:rsidRDefault="008C56FF" w:rsidP="00BA2F11">
      <w:pPr>
        <w:jc w:val="center"/>
        <w:rPr>
          <w:szCs w:val="20"/>
        </w:rPr>
      </w:pPr>
      <w:r>
        <w:rPr>
          <w:noProof/>
          <w:lang w:val="es-MX" w:eastAsia="es-MX"/>
        </w:rPr>
        <w:drawing>
          <wp:inline distT="0" distB="0" distL="0" distR="0" wp14:anchorId="34BF3DF3" wp14:editId="27B8579D">
            <wp:extent cx="5934075" cy="4143375"/>
            <wp:effectExtent l="0" t="0" r="9525" b="952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C1022B0" w14:textId="77777777" w:rsidR="00BA2F11" w:rsidRPr="00BA2F11" w:rsidRDefault="00BA2F11" w:rsidP="00AC364C">
      <w:pPr>
        <w:keepNext/>
        <w:keepLines/>
        <w:spacing w:before="60"/>
        <w:ind w:left="540" w:hanging="450"/>
        <w:rPr>
          <w:sz w:val="16"/>
          <w:szCs w:val="16"/>
        </w:rPr>
      </w:pPr>
      <w:r w:rsidRPr="00BA2F11">
        <w:rPr>
          <w:sz w:val="16"/>
          <w:szCs w:val="16"/>
          <w:lang w:val="es-MX"/>
        </w:rPr>
        <w:t>Nota:</w:t>
      </w:r>
      <w:r w:rsidRPr="00BA2F11">
        <w:rPr>
          <w:sz w:val="16"/>
          <w:szCs w:val="16"/>
          <w:lang w:val="es-MX"/>
        </w:rPr>
        <w:tab/>
        <w:t>La tendencia de largo plazo del Indicador Coincidente está representada por la línea ubicada en 100.</w:t>
      </w:r>
    </w:p>
    <w:p w14:paraId="620F6FBC" w14:textId="77777777" w:rsidR="00BA2F11" w:rsidRPr="00BA2F11" w:rsidRDefault="00BA2F11" w:rsidP="00AC364C">
      <w:pPr>
        <w:tabs>
          <w:tab w:val="center" w:pos="3348"/>
        </w:tabs>
        <w:ind w:left="540" w:hanging="439"/>
        <w:rPr>
          <w:sz w:val="16"/>
          <w:szCs w:val="16"/>
        </w:rPr>
      </w:pPr>
      <w:r w:rsidRPr="00BA2F11">
        <w:rPr>
          <w:sz w:val="16"/>
          <w:szCs w:val="16"/>
        </w:rPr>
        <w:tab/>
        <w:t>Los números sobre la gráfica (por ejemplo 1981.11) representan el año y el mes en que ocurrió el punto de giro en la actividad económica: pico o valle.</w:t>
      </w:r>
    </w:p>
    <w:p w14:paraId="053E692D" w14:textId="77777777" w:rsidR="00BA2F11" w:rsidRDefault="00BA2F11" w:rsidP="00AC364C">
      <w:pPr>
        <w:tabs>
          <w:tab w:val="center" w:pos="3348"/>
        </w:tabs>
        <w:ind w:left="540" w:firstLine="11"/>
        <w:rPr>
          <w:sz w:val="16"/>
          <w:szCs w:val="16"/>
        </w:rPr>
      </w:pPr>
      <w:r w:rsidRPr="00BA2F11">
        <w:rPr>
          <w:sz w:val="16"/>
          <w:szCs w:val="16"/>
        </w:rPr>
        <w:t>El área sombreada indica el periodo entre un pico y un valle en el Indicador Coincidente.</w:t>
      </w:r>
    </w:p>
    <w:p w14:paraId="465589B6" w14:textId="77777777" w:rsidR="00BA2F11" w:rsidRDefault="00BA2F11" w:rsidP="00AC364C">
      <w:pPr>
        <w:tabs>
          <w:tab w:val="center" w:pos="3348"/>
        </w:tabs>
        <w:spacing w:before="40"/>
        <w:ind w:left="142" w:hanging="52"/>
        <w:rPr>
          <w:rFonts w:cs="Times New Roman"/>
          <w:color w:val="000000"/>
          <w:sz w:val="16"/>
          <w:szCs w:val="16"/>
        </w:rPr>
      </w:pPr>
      <w:r w:rsidRPr="00BA2F11">
        <w:rPr>
          <w:rFonts w:cs="Times New Roman"/>
          <w:color w:val="000000"/>
          <w:sz w:val="16"/>
          <w:szCs w:val="16"/>
        </w:rPr>
        <w:t>Fuente: INEGI.</w:t>
      </w:r>
    </w:p>
    <w:p w14:paraId="5A90E4F4" w14:textId="77777777" w:rsidR="004E0D13" w:rsidRDefault="004E0D13" w:rsidP="004E0D13">
      <w:pPr>
        <w:tabs>
          <w:tab w:val="center" w:pos="3348"/>
        </w:tabs>
        <w:spacing w:before="600" w:after="600"/>
        <w:rPr>
          <w:szCs w:val="20"/>
          <w:lang w:val="es-MX"/>
        </w:rPr>
      </w:pPr>
      <w:r w:rsidRPr="004E0D13">
        <w:rPr>
          <w:szCs w:val="20"/>
          <w:lang w:val="es-MX"/>
        </w:rPr>
        <w:t xml:space="preserve">El comportamiento del Indicador Coincidente en el pasado mes de </w:t>
      </w:r>
      <w:r w:rsidR="008C56FF">
        <w:rPr>
          <w:szCs w:val="20"/>
          <w:lang w:val="es-MX"/>
        </w:rPr>
        <w:t>febrero</w:t>
      </w:r>
      <w:r w:rsidR="00F85FD0" w:rsidRPr="004E0D13">
        <w:rPr>
          <w:szCs w:val="20"/>
          <w:lang w:val="es-MX"/>
        </w:rPr>
        <w:t xml:space="preserve"> </w:t>
      </w:r>
      <w:r w:rsidRPr="004E0D13">
        <w:rPr>
          <w:szCs w:val="20"/>
          <w:lang w:val="es-MX"/>
        </w:rPr>
        <w:t>fue resultado de la evolución de los componentes cíclicos que lo integran, los cuales se presentan en el cuadro y las gráficas siguientes.</w:t>
      </w:r>
    </w:p>
    <w:p w14:paraId="03AC5CAE" w14:textId="77777777" w:rsidR="004E0D13" w:rsidRDefault="004E0D13">
      <w:pPr>
        <w:jc w:val="left"/>
        <w:rPr>
          <w:szCs w:val="20"/>
          <w:lang w:val="es-MX"/>
        </w:rPr>
      </w:pPr>
      <w:r>
        <w:rPr>
          <w:szCs w:val="20"/>
          <w:lang w:val="es-MX"/>
        </w:rPr>
        <w:br w:type="page"/>
      </w:r>
    </w:p>
    <w:p w14:paraId="066C323E" w14:textId="77777777" w:rsidR="00B625EB" w:rsidRPr="00151F6E" w:rsidRDefault="00B625EB" w:rsidP="004E0D13">
      <w:pPr>
        <w:keepNext/>
        <w:keepLines/>
        <w:spacing w:before="240"/>
        <w:jc w:val="center"/>
        <w:rPr>
          <w:b/>
          <w:smallCaps/>
          <w:sz w:val="22"/>
          <w:szCs w:val="20"/>
          <w:lang w:val="es-MX"/>
        </w:rPr>
      </w:pPr>
    </w:p>
    <w:p w14:paraId="7FD01C62" w14:textId="77777777" w:rsidR="004E0D13" w:rsidRPr="004E0D13" w:rsidRDefault="004E0D13" w:rsidP="004E0D13">
      <w:pPr>
        <w:keepNext/>
        <w:keepLines/>
        <w:spacing w:before="240"/>
        <w:jc w:val="center"/>
        <w:rPr>
          <w:b/>
          <w:smallCaps/>
          <w:sz w:val="22"/>
          <w:szCs w:val="20"/>
        </w:rPr>
      </w:pPr>
      <w:r w:rsidRPr="004E0D13">
        <w:rPr>
          <w:b/>
          <w:smallCaps/>
          <w:sz w:val="22"/>
          <w:szCs w:val="20"/>
        </w:rPr>
        <w:t>Componentes del Indicador Coincidente</w:t>
      </w:r>
    </w:p>
    <w:p w14:paraId="6DDDCDB7" w14:textId="77777777" w:rsidR="004E0D13" w:rsidRPr="004E0D13" w:rsidRDefault="004E0D13" w:rsidP="004E0D13">
      <w:pPr>
        <w:keepNext/>
        <w:tabs>
          <w:tab w:val="center" w:pos="3348"/>
        </w:tabs>
        <w:jc w:val="center"/>
        <w:rPr>
          <w:sz w:val="20"/>
          <w:szCs w:val="20"/>
        </w:rPr>
      </w:pPr>
      <w:r w:rsidRPr="004E0D13">
        <w:rPr>
          <w:sz w:val="20"/>
          <w:szCs w:val="20"/>
        </w:rPr>
        <w:t>Diferencia en puntos respecto al mes inmediato anterior</w:t>
      </w:r>
    </w:p>
    <w:tbl>
      <w:tblPr>
        <w:tblW w:w="5157" w:type="pct"/>
        <w:jc w:val="center"/>
        <w:tblBorders>
          <w:top w:val="double" w:sz="4" w:space="0" w:color="0D0D0D"/>
          <w:left w:val="double" w:sz="4" w:space="0" w:color="0D0D0D"/>
          <w:bottom w:val="double" w:sz="4" w:space="0" w:color="0D0D0D"/>
          <w:right w:val="double" w:sz="4" w:space="0" w:color="0D0D0D"/>
        </w:tblBorders>
        <w:tblLayout w:type="fixed"/>
        <w:tblLook w:val="04A0" w:firstRow="1" w:lastRow="0" w:firstColumn="1" w:lastColumn="0" w:noHBand="0" w:noVBand="1"/>
      </w:tblPr>
      <w:tblGrid>
        <w:gridCol w:w="779"/>
        <w:gridCol w:w="694"/>
        <w:gridCol w:w="1367"/>
        <w:gridCol w:w="1366"/>
        <w:gridCol w:w="1366"/>
        <w:gridCol w:w="1366"/>
        <w:gridCol w:w="1366"/>
        <w:gridCol w:w="1366"/>
      </w:tblGrid>
      <w:tr w:rsidR="00E07385" w:rsidRPr="004E0D13" w14:paraId="3FAFBAF5" w14:textId="77777777" w:rsidTr="0016458F">
        <w:trPr>
          <w:trHeight w:val="1308"/>
          <w:jc w:val="center"/>
        </w:trPr>
        <w:tc>
          <w:tcPr>
            <w:tcW w:w="796" w:type="dxa"/>
            <w:tcBorders>
              <w:top w:val="double" w:sz="4" w:space="0" w:color="0D0D0D"/>
              <w:bottom w:val="double" w:sz="4" w:space="0" w:color="0D0D0D"/>
              <w:right w:val="single" w:sz="4" w:space="0" w:color="auto"/>
            </w:tcBorders>
            <w:shd w:val="clear" w:color="auto" w:fill="D9D9D9"/>
          </w:tcPr>
          <w:p w14:paraId="7129D7E5" w14:textId="77777777" w:rsidR="00E07385" w:rsidRPr="004E0D13" w:rsidRDefault="00E07385" w:rsidP="00496D68">
            <w:pPr>
              <w:tabs>
                <w:tab w:val="center" w:pos="3348"/>
              </w:tabs>
              <w:spacing w:before="480"/>
              <w:jc w:val="center"/>
              <w:rPr>
                <w:sz w:val="16"/>
                <w:szCs w:val="16"/>
              </w:rPr>
            </w:pPr>
            <w:r w:rsidRPr="004E0D13">
              <w:rPr>
                <w:sz w:val="16"/>
                <w:szCs w:val="16"/>
              </w:rPr>
              <w:t>Año</w:t>
            </w:r>
          </w:p>
        </w:tc>
        <w:tc>
          <w:tcPr>
            <w:tcW w:w="709" w:type="dxa"/>
            <w:tcBorders>
              <w:top w:val="double" w:sz="4" w:space="0" w:color="0D0D0D"/>
              <w:left w:val="single" w:sz="4" w:space="0" w:color="auto"/>
              <w:bottom w:val="double" w:sz="4" w:space="0" w:color="0D0D0D"/>
              <w:right w:val="single" w:sz="4" w:space="0" w:color="auto"/>
            </w:tcBorders>
            <w:shd w:val="clear" w:color="auto" w:fill="D9D9D9"/>
          </w:tcPr>
          <w:p w14:paraId="6D4C541D" w14:textId="77777777" w:rsidR="00E07385" w:rsidRPr="004E0D13" w:rsidRDefault="00E07385" w:rsidP="00496D68">
            <w:pPr>
              <w:tabs>
                <w:tab w:val="center" w:pos="3348"/>
              </w:tabs>
              <w:spacing w:before="480"/>
              <w:ind w:left="-47" w:right="-61"/>
              <w:jc w:val="center"/>
              <w:rPr>
                <w:sz w:val="16"/>
                <w:szCs w:val="16"/>
              </w:rPr>
            </w:pPr>
            <w:r w:rsidRPr="004E0D13">
              <w:rPr>
                <w:sz w:val="16"/>
                <w:szCs w:val="16"/>
              </w:rPr>
              <w:t>Mes</w:t>
            </w:r>
          </w:p>
        </w:tc>
        <w:tc>
          <w:tcPr>
            <w:tcW w:w="1404" w:type="dxa"/>
            <w:tcBorders>
              <w:top w:val="double" w:sz="4" w:space="0" w:color="0D0D0D"/>
              <w:left w:val="single" w:sz="4" w:space="0" w:color="auto"/>
              <w:bottom w:val="double" w:sz="4" w:space="0" w:color="0D0D0D"/>
              <w:right w:val="single" w:sz="4" w:space="0" w:color="auto"/>
            </w:tcBorders>
            <w:shd w:val="clear" w:color="auto" w:fill="D9D9D9"/>
          </w:tcPr>
          <w:p w14:paraId="2443DA57" w14:textId="77777777" w:rsidR="005209D1" w:rsidRDefault="005209D1" w:rsidP="005209D1">
            <w:pPr>
              <w:spacing w:before="240"/>
              <w:jc w:val="center"/>
              <w:rPr>
                <w:color w:val="000000"/>
                <w:sz w:val="16"/>
                <w:szCs w:val="16"/>
                <w:lang w:val="es-MX" w:eastAsia="es-MX"/>
              </w:rPr>
            </w:pPr>
            <w:r w:rsidRPr="004E0D13">
              <w:rPr>
                <w:color w:val="000000"/>
                <w:sz w:val="16"/>
                <w:szCs w:val="16"/>
                <w:lang w:val="es-MX" w:eastAsia="es-MX"/>
              </w:rPr>
              <w:t xml:space="preserve">Indicador </w:t>
            </w:r>
          </w:p>
          <w:p w14:paraId="5A1C148B" w14:textId="77777777" w:rsidR="00E07385" w:rsidRPr="005209D1" w:rsidRDefault="005209D1" w:rsidP="005209D1">
            <w:pPr>
              <w:jc w:val="center"/>
              <w:rPr>
                <w:color w:val="000000"/>
                <w:sz w:val="16"/>
                <w:szCs w:val="16"/>
                <w:lang w:val="es-MX" w:eastAsia="es-MX"/>
              </w:rPr>
            </w:pPr>
            <w:r w:rsidRPr="004E0D13">
              <w:rPr>
                <w:color w:val="000000"/>
                <w:sz w:val="16"/>
                <w:szCs w:val="16"/>
                <w:lang w:val="es-MX" w:eastAsia="es-MX"/>
              </w:rPr>
              <w:t>Global de la Actividad Económica</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024D09A4" w14:textId="77777777" w:rsidR="00E07385" w:rsidRPr="004E0D13" w:rsidRDefault="00E07385" w:rsidP="00496D68">
            <w:pPr>
              <w:jc w:val="center"/>
              <w:rPr>
                <w:color w:val="000000"/>
                <w:sz w:val="16"/>
                <w:szCs w:val="16"/>
                <w:lang w:val="es-MX" w:eastAsia="es-MX"/>
              </w:rPr>
            </w:pPr>
            <w:r w:rsidRPr="004E0D13">
              <w:rPr>
                <w:color w:val="000000"/>
                <w:sz w:val="16"/>
                <w:szCs w:val="16"/>
                <w:lang w:val="es-MX" w:eastAsia="es-MX"/>
              </w:rPr>
              <w:t>Indicador de la Actividad Industrial</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607796B1" w14:textId="77777777" w:rsidR="00E07385" w:rsidRPr="004E0D13" w:rsidRDefault="00E07385" w:rsidP="00496D68">
            <w:pPr>
              <w:jc w:val="center"/>
              <w:rPr>
                <w:color w:val="000000"/>
                <w:sz w:val="16"/>
                <w:szCs w:val="16"/>
                <w:lang w:val="es-MX" w:eastAsia="es-MX"/>
              </w:rPr>
            </w:pPr>
            <w:r w:rsidRPr="004E0D13">
              <w:rPr>
                <w:color w:val="000000"/>
                <w:sz w:val="16"/>
                <w:szCs w:val="16"/>
                <w:lang w:val="es-MX" w:eastAsia="es-MX"/>
              </w:rPr>
              <w:t>Índice de Ingresos por Suministro de Bienes y Servicios al por menor</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66DCF465" w14:textId="77777777" w:rsidR="00E07385" w:rsidRPr="004E0D13" w:rsidRDefault="00E07385" w:rsidP="00496D68">
            <w:pPr>
              <w:jc w:val="center"/>
              <w:rPr>
                <w:color w:val="000000"/>
                <w:sz w:val="16"/>
                <w:szCs w:val="16"/>
                <w:lang w:val="es-MX" w:eastAsia="es-MX"/>
              </w:rPr>
            </w:pPr>
            <w:proofErr w:type="gramStart"/>
            <w:r w:rsidRPr="006A5B85">
              <w:rPr>
                <w:color w:val="000000"/>
                <w:sz w:val="16"/>
                <w:szCs w:val="16"/>
                <w:lang w:val="es-MX" w:eastAsia="es-MX"/>
              </w:rPr>
              <w:t>Asegurados  Trabajadores</w:t>
            </w:r>
            <w:proofErr w:type="gramEnd"/>
            <w:r w:rsidRPr="006A5B85">
              <w:rPr>
                <w:color w:val="000000"/>
                <w:sz w:val="16"/>
                <w:szCs w:val="16"/>
                <w:lang w:val="es-MX" w:eastAsia="es-MX"/>
              </w:rPr>
              <w:t xml:space="preserve"> Permanentes en el IMSS</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4598AD58" w14:textId="77777777" w:rsidR="00E07385" w:rsidRPr="004E0D13" w:rsidRDefault="00E07385" w:rsidP="00496D68">
            <w:pPr>
              <w:jc w:val="center"/>
              <w:rPr>
                <w:color w:val="000000"/>
                <w:sz w:val="16"/>
                <w:szCs w:val="16"/>
                <w:lang w:val="es-MX" w:eastAsia="es-MX"/>
              </w:rPr>
            </w:pPr>
            <w:r w:rsidRPr="004E0D13">
              <w:rPr>
                <w:color w:val="000000"/>
                <w:sz w:val="16"/>
                <w:szCs w:val="16"/>
                <w:lang w:val="es-MX" w:eastAsia="es-MX"/>
              </w:rPr>
              <w:t>Tasa de Desocupación Urbana</w:t>
            </w:r>
          </w:p>
        </w:tc>
        <w:tc>
          <w:tcPr>
            <w:tcW w:w="1403" w:type="dxa"/>
            <w:tcBorders>
              <w:top w:val="double" w:sz="4" w:space="0" w:color="0D0D0D"/>
              <w:left w:val="single" w:sz="4" w:space="0" w:color="auto"/>
              <w:bottom w:val="double" w:sz="4" w:space="0" w:color="0D0D0D"/>
            </w:tcBorders>
            <w:shd w:val="clear" w:color="auto" w:fill="D9D9D9"/>
            <w:vAlign w:val="center"/>
          </w:tcPr>
          <w:p w14:paraId="0D3EDCF7" w14:textId="77777777" w:rsidR="00E07385" w:rsidRPr="004E0D13" w:rsidRDefault="00E07385" w:rsidP="00496D68">
            <w:pPr>
              <w:jc w:val="center"/>
              <w:rPr>
                <w:color w:val="000000"/>
                <w:sz w:val="16"/>
                <w:szCs w:val="16"/>
                <w:lang w:val="es-MX" w:eastAsia="es-MX"/>
              </w:rPr>
            </w:pPr>
            <w:r w:rsidRPr="004E0D13">
              <w:rPr>
                <w:color w:val="000000"/>
                <w:sz w:val="16"/>
                <w:szCs w:val="16"/>
                <w:lang w:val="es-MX" w:eastAsia="es-MX"/>
              </w:rPr>
              <w:t>Importaciones Totales</w:t>
            </w:r>
          </w:p>
        </w:tc>
      </w:tr>
      <w:tr w:rsidR="00EF7748" w:rsidRPr="004E0D13" w14:paraId="32480077" w14:textId="77777777" w:rsidTr="0052720B">
        <w:trPr>
          <w:trHeight w:val="23"/>
          <w:jc w:val="center"/>
        </w:trPr>
        <w:tc>
          <w:tcPr>
            <w:tcW w:w="796" w:type="dxa"/>
            <w:tcBorders>
              <w:right w:val="single" w:sz="4" w:space="0" w:color="auto"/>
            </w:tcBorders>
          </w:tcPr>
          <w:p w14:paraId="53A430EE" w14:textId="77777777" w:rsidR="00EF7748" w:rsidRPr="004E0D13" w:rsidRDefault="00EF7748" w:rsidP="0034237B">
            <w:pPr>
              <w:tabs>
                <w:tab w:val="center" w:pos="3348"/>
              </w:tabs>
              <w:spacing w:before="60"/>
              <w:jc w:val="right"/>
              <w:rPr>
                <w:sz w:val="16"/>
                <w:szCs w:val="16"/>
              </w:rPr>
            </w:pPr>
            <w:r>
              <w:rPr>
                <w:sz w:val="16"/>
                <w:szCs w:val="16"/>
              </w:rPr>
              <w:t>2019</w:t>
            </w:r>
          </w:p>
        </w:tc>
        <w:tc>
          <w:tcPr>
            <w:tcW w:w="709" w:type="dxa"/>
            <w:tcBorders>
              <w:left w:val="single" w:sz="4" w:space="0" w:color="auto"/>
              <w:right w:val="single" w:sz="4" w:space="0" w:color="auto"/>
            </w:tcBorders>
          </w:tcPr>
          <w:p w14:paraId="5CF5F1D3" w14:textId="77777777" w:rsidR="00EF7748" w:rsidRDefault="008C56FF" w:rsidP="0034237B">
            <w:pPr>
              <w:tabs>
                <w:tab w:val="right" w:pos="804"/>
              </w:tabs>
              <w:spacing w:before="60"/>
              <w:ind w:right="-61"/>
              <w:jc w:val="left"/>
              <w:rPr>
                <w:color w:val="000000"/>
                <w:sz w:val="16"/>
                <w:szCs w:val="16"/>
                <w:lang w:val="es-MX" w:eastAsia="es-MX"/>
              </w:rPr>
            </w:pPr>
            <w:r>
              <w:rPr>
                <w:color w:val="000000"/>
                <w:sz w:val="16"/>
                <w:szCs w:val="16"/>
                <w:lang w:val="es-MX" w:eastAsia="es-MX"/>
              </w:rPr>
              <w:t>Mar</w:t>
            </w:r>
            <w:r w:rsidR="00EF7748">
              <w:rPr>
                <w:color w:val="000000"/>
                <w:sz w:val="16"/>
                <w:szCs w:val="16"/>
                <w:lang w:val="es-MX" w:eastAsia="es-MX"/>
              </w:rPr>
              <w:t>.</w:t>
            </w:r>
          </w:p>
        </w:tc>
        <w:tc>
          <w:tcPr>
            <w:tcW w:w="1404" w:type="dxa"/>
            <w:tcBorders>
              <w:left w:val="single" w:sz="4" w:space="0" w:color="auto"/>
              <w:right w:val="single" w:sz="4" w:space="0" w:color="auto"/>
            </w:tcBorders>
            <w:vAlign w:val="bottom"/>
          </w:tcPr>
          <w:p w14:paraId="624B23E9" w14:textId="77777777" w:rsidR="00EF7748" w:rsidRPr="004E0D13" w:rsidRDefault="00EF7748" w:rsidP="0034237B">
            <w:pPr>
              <w:tabs>
                <w:tab w:val="decimal" w:pos="331"/>
                <w:tab w:val="decimal" w:pos="503"/>
              </w:tabs>
              <w:spacing w:before="60"/>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29498C">
              <w:rPr>
                <w:color w:val="000000"/>
                <w:sz w:val="16"/>
                <w:szCs w:val="16"/>
              </w:rPr>
              <w:t>09</w:t>
            </w:r>
          </w:p>
        </w:tc>
        <w:tc>
          <w:tcPr>
            <w:tcW w:w="1403" w:type="dxa"/>
            <w:tcBorders>
              <w:left w:val="single" w:sz="4" w:space="0" w:color="auto"/>
              <w:right w:val="single" w:sz="4" w:space="0" w:color="auto"/>
            </w:tcBorders>
            <w:vAlign w:val="bottom"/>
          </w:tcPr>
          <w:p w14:paraId="77AD8FF0" w14:textId="77777777" w:rsidR="00EF7748" w:rsidRPr="004E0D13" w:rsidRDefault="00EF7748" w:rsidP="0034237B">
            <w:pPr>
              <w:tabs>
                <w:tab w:val="decimal" w:pos="344"/>
                <w:tab w:val="decimal" w:pos="524"/>
              </w:tabs>
              <w:spacing w:before="60"/>
              <w:rPr>
                <w:color w:val="000000"/>
                <w:sz w:val="16"/>
                <w:szCs w:val="16"/>
              </w:rPr>
            </w:pPr>
            <w:r>
              <w:rPr>
                <w:color w:val="000000"/>
                <w:sz w:val="16"/>
                <w:szCs w:val="16"/>
              </w:rPr>
              <w:tab/>
              <w:t>(-)</w:t>
            </w:r>
            <w:r>
              <w:rPr>
                <w:color w:val="000000"/>
                <w:sz w:val="16"/>
                <w:szCs w:val="16"/>
              </w:rPr>
              <w:tab/>
              <w:t>0.</w:t>
            </w:r>
            <w:r w:rsidR="00277F16">
              <w:rPr>
                <w:color w:val="000000"/>
                <w:sz w:val="16"/>
                <w:szCs w:val="16"/>
              </w:rPr>
              <w:t>0</w:t>
            </w:r>
            <w:r w:rsidR="00727497">
              <w:rPr>
                <w:color w:val="000000"/>
                <w:sz w:val="16"/>
                <w:szCs w:val="16"/>
              </w:rPr>
              <w:t>3</w:t>
            </w:r>
          </w:p>
        </w:tc>
        <w:tc>
          <w:tcPr>
            <w:tcW w:w="1403" w:type="dxa"/>
            <w:tcBorders>
              <w:left w:val="single" w:sz="4" w:space="0" w:color="auto"/>
              <w:right w:val="single" w:sz="4" w:space="0" w:color="auto"/>
            </w:tcBorders>
            <w:vAlign w:val="bottom"/>
          </w:tcPr>
          <w:p w14:paraId="5877D269" w14:textId="77777777" w:rsidR="00EF7748" w:rsidRPr="004E0D13" w:rsidRDefault="00EF7748" w:rsidP="0034237B">
            <w:pPr>
              <w:tabs>
                <w:tab w:val="decimal" w:pos="357"/>
                <w:tab w:val="decimal" w:pos="537"/>
              </w:tabs>
              <w:spacing w:before="60"/>
              <w:rPr>
                <w:color w:val="000000"/>
                <w:sz w:val="16"/>
                <w:szCs w:val="16"/>
              </w:rPr>
            </w:pPr>
            <w:r w:rsidRPr="004E0D13">
              <w:rPr>
                <w:color w:val="000000"/>
                <w:sz w:val="16"/>
                <w:szCs w:val="16"/>
              </w:rPr>
              <w:tab/>
            </w:r>
            <w:r>
              <w:rPr>
                <w:color w:val="000000"/>
                <w:sz w:val="16"/>
                <w:szCs w:val="16"/>
              </w:rPr>
              <w:tab/>
              <w:t>0.</w:t>
            </w:r>
            <w:r w:rsidR="00F1348B">
              <w:rPr>
                <w:color w:val="000000"/>
                <w:sz w:val="16"/>
                <w:szCs w:val="16"/>
              </w:rPr>
              <w:t>0</w:t>
            </w:r>
            <w:r w:rsidR="009D646F">
              <w:rPr>
                <w:color w:val="000000"/>
                <w:sz w:val="16"/>
                <w:szCs w:val="16"/>
              </w:rPr>
              <w:t>5</w:t>
            </w:r>
          </w:p>
        </w:tc>
        <w:tc>
          <w:tcPr>
            <w:tcW w:w="1403" w:type="dxa"/>
            <w:tcBorders>
              <w:left w:val="single" w:sz="4" w:space="0" w:color="auto"/>
              <w:right w:val="single" w:sz="4" w:space="0" w:color="auto"/>
            </w:tcBorders>
            <w:vAlign w:val="bottom"/>
          </w:tcPr>
          <w:p w14:paraId="07CFF977" w14:textId="77777777" w:rsidR="00EF7748" w:rsidRPr="004E0D13" w:rsidRDefault="00EF7748" w:rsidP="0034237B">
            <w:pPr>
              <w:tabs>
                <w:tab w:val="decimal" w:pos="370"/>
                <w:tab w:val="decimal" w:pos="550"/>
              </w:tabs>
              <w:spacing w:before="60"/>
              <w:rPr>
                <w:color w:val="000000"/>
                <w:sz w:val="16"/>
                <w:szCs w:val="16"/>
              </w:rPr>
            </w:pPr>
            <w:r>
              <w:rPr>
                <w:color w:val="000000"/>
                <w:sz w:val="16"/>
                <w:szCs w:val="16"/>
              </w:rPr>
              <w:tab/>
              <w:t>(-)</w:t>
            </w:r>
            <w:r>
              <w:rPr>
                <w:color w:val="000000"/>
                <w:sz w:val="16"/>
                <w:szCs w:val="16"/>
              </w:rPr>
              <w:tab/>
              <w:t>0.0</w:t>
            </w:r>
            <w:r w:rsidR="009D646F">
              <w:rPr>
                <w:color w:val="000000"/>
                <w:sz w:val="16"/>
                <w:szCs w:val="16"/>
              </w:rPr>
              <w:t>6</w:t>
            </w:r>
          </w:p>
        </w:tc>
        <w:tc>
          <w:tcPr>
            <w:tcW w:w="1403" w:type="dxa"/>
            <w:tcBorders>
              <w:left w:val="single" w:sz="4" w:space="0" w:color="auto"/>
              <w:right w:val="single" w:sz="4" w:space="0" w:color="auto"/>
            </w:tcBorders>
            <w:vAlign w:val="bottom"/>
          </w:tcPr>
          <w:p w14:paraId="50A1EC3F" w14:textId="77777777" w:rsidR="00EF7748" w:rsidRPr="004E0D13" w:rsidRDefault="00EF7748" w:rsidP="0034237B">
            <w:pPr>
              <w:tabs>
                <w:tab w:val="decimal" w:pos="361"/>
                <w:tab w:val="decimal" w:pos="563"/>
              </w:tabs>
              <w:spacing w:before="60"/>
              <w:rPr>
                <w:color w:val="000000"/>
                <w:sz w:val="16"/>
                <w:szCs w:val="16"/>
              </w:rPr>
            </w:pPr>
            <w:r>
              <w:rPr>
                <w:color w:val="000000"/>
                <w:sz w:val="16"/>
                <w:szCs w:val="16"/>
              </w:rPr>
              <w:tab/>
            </w:r>
            <w:r>
              <w:rPr>
                <w:color w:val="000000"/>
                <w:sz w:val="16"/>
                <w:szCs w:val="16"/>
              </w:rPr>
              <w:tab/>
              <w:t>0.</w:t>
            </w:r>
            <w:r w:rsidR="005C4826">
              <w:rPr>
                <w:color w:val="000000"/>
                <w:sz w:val="16"/>
                <w:szCs w:val="16"/>
              </w:rPr>
              <w:t>0</w:t>
            </w:r>
            <w:r w:rsidR="009D646F">
              <w:rPr>
                <w:color w:val="000000"/>
                <w:sz w:val="16"/>
                <w:szCs w:val="16"/>
              </w:rPr>
              <w:t>8</w:t>
            </w:r>
          </w:p>
        </w:tc>
        <w:tc>
          <w:tcPr>
            <w:tcW w:w="1403" w:type="dxa"/>
            <w:tcBorders>
              <w:left w:val="single" w:sz="4" w:space="0" w:color="auto"/>
            </w:tcBorders>
            <w:vAlign w:val="bottom"/>
          </w:tcPr>
          <w:p w14:paraId="6EF1188E" w14:textId="77777777" w:rsidR="00EF7748" w:rsidRPr="004E0D13" w:rsidRDefault="00777C63" w:rsidP="0034237B">
            <w:pPr>
              <w:tabs>
                <w:tab w:val="decimal" w:pos="361"/>
                <w:tab w:val="decimal" w:pos="576"/>
              </w:tabs>
              <w:spacing w:before="60"/>
              <w:rPr>
                <w:color w:val="000000"/>
                <w:sz w:val="16"/>
                <w:szCs w:val="16"/>
              </w:rPr>
            </w:pPr>
            <w:r>
              <w:rPr>
                <w:color w:val="000000"/>
                <w:sz w:val="16"/>
                <w:szCs w:val="16"/>
              </w:rPr>
              <w:tab/>
              <w:t>(-)</w:t>
            </w:r>
            <w:r>
              <w:rPr>
                <w:color w:val="000000"/>
                <w:sz w:val="16"/>
                <w:szCs w:val="16"/>
              </w:rPr>
              <w:tab/>
              <w:t>0.0</w:t>
            </w:r>
            <w:r w:rsidR="004128BD">
              <w:rPr>
                <w:color w:val="000000"/>
                <w:sz w:val="16"/>
                <w:szCs w:val="16"/>
              </w:rPr>
              <w:t>6</w:t>
            </w:r>
          </w:p>
        </w:tc>
      </w:tr>
      <w:tr w:rsidR="00EF1F04" w:rsidRPr="004E0D13" w14:paraId="699B2E5E" w14:textId="77777777" w:rsidTr="00777C63">
        <w:trPr>
          <w:trHeight w:val="184"/>
          <w:jc w:val="center"/>
        </w:trPr>
        <w:tc>
          <w:tcPr>
            <w:tcW w:w="796" w:type="dxa"/>
            <w:tcBorders>
              <w:right w:val="single" w:sz="4" w:space="0" w:color="auto"/>
            </w:tcBorders>
          </w:tcPr>
          <w:p w14:paraId="0F4698E5" w14:textId="77777777" w:rsidR="00EF1F04" w:rsidRPr="004E0D13" w:rsidRDefault="00EF1F04" w:rsidP="00EF1F04">
            <w:pPr>
              <w:tabs>
                <w:tab w:val="center" w:pos="3348"/>
              </w:tabs>
              <w:jc w:val="right"/>
              <w:rPr>
                <w:sz w:val="16"/>
                <w:szCs w:val="16"/>
              </w:rPr>
            </w:pPr>
          </w:p>
        </w:tc>
        <w:tc>
          <w:tcPr>
            <w:tcW w:w="709" w:type="dxa"/>
            <w:tcBorders>
              <w:left w:val="single" w:sz="4" w:space="0" w:color="auto"/>
              <w:right w:val="single" w:sz="4" w:space="0" w:color="auto"/>
            </w:tcBorders>
          </w:tcPr>
          <w:p w14:paraId="22643D7E" w14:textId="77777777" w:rsidR="00EF1F04" w:rsidRDefault="00EF1F04" w:rsidP="00EF1F04">
            <w:pPr>
              <w:tabs>
                <w:tab w:val="right" w:pos="804"/>
              </w:tabs>
              <w:ind w:right="-61"/>
              <w:jc w:val="left"/>
              <w:rPr>
                <w:color w:val="000000"/>
                <w:sz w:val="16"/>
                <w:szCs w:val="16"/>
                <w:lang w:val="es-MX" w:eastAsia="es-MX"/>
              </w:rPr>
            </w:pPr>
            <w:r>
              <w:rPr>
                <w:color w:val="000000"/>
                <w:sz w:val="16"/>
                <w:szCs w:val="16"/>
                <w:lang w:val="es-MX" w:eastAsia="es-MX"/>
              </w:rPr>
              <w:t>Abr.</w:t>
            </w:r>
          </w:p>
        </w:tc>
        <w:tc>
          <w:tcPr>
            <w:tcW w:w="1404" w:type="dxa"/>
            <w:tcBorders>
              <w:left w:val="single" w:sz="4" w:space="0" w:color="auto"/>
              <w:right w:val="single" w:sz="4" w:space="0" w:color="auto"/>
            </w:tcBorders>
            <w:vAlign w:val="bottom"/>
          </w:tcPr>
          <w:p w14:paraId="7A97DC5E" w14:textId="77777777" w:rsidR="00EF1F04" w:rsidRPr="004E0D13" w:rsidRDefault="00EF1F04" w:rsidP="00EF1F04">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0.1</w:t>
            </w:r>
            <w:r w:rsidR="0029498C">
              <w:rPr>
                <w:color w:val="000000"/>
                <w:sz w:val="16"/>
                <w:szCs w:val="16"/>
              </w:rPr>
              <w:t>0</w:t>
            </w:r>
          </w:p>
        </w:tc>
        <w:tc>
          <w:tcPr>
            <w:tcW w:w="1403" w:type="dxa"/>
            <w:tcBorders>
              <w:left w:val="single" w:sz="4" w:space="0" w:color="auto"/>
              <w:right w:val="single" w:sz="4" w:space="0" w:color="auto"/>
            </w:tcBorders>
            <w:vAlign w:val="bottom"/>
          </w:tcPr>
          <w:p w14:paraId="2EEDFAEF" w14:textId="77777777" w:rsidR="00EF1F04" w:rsidRPr="004E0D13" w:rsidRDefault="00EF1F04" w:rsidP="00EF1F04">
            <w:pPr>
              <w:tabs>
                <w:tab w:val="decimal" w:pos="344"/>
                <w:tab w:val="decimal" w:pos="524"/>
              </w:tabs>
              <w:rPr>
                <w:color w:val="000000"/>
                <w:sz w:val="16"/>
                <w:szCs w:val="16"/>
              </w:rPr>
            </w:pPr>
            <w:r>
              <w:rPr>
                <w:color w:val="000000"/>
                <w:sz w:val="16"/>
                <w:szCs w:val="16"/>
              </w:rPr>
              <w:tab/>
              <w:t>(-)</w:t>
            </w:r>
            <w:r>
              <w:rPr>
                <w:color w:val="000000"/>
                <w:sz w:val="16"/>
                <w:szCs w:val="16"/>
              </w:rPr>
              <w:tab/>
              <w:t>0.</w:t>
            </w:r>
            <w:r w:rsidR="00707D72">
              <w:rPr>
                <w:color w:val="000000"/>
                <w:sz w:val="16"/>
                <w:szCs w:val="16"/>
              </w:rPr>
              <w:t>0</w:t>
            </w:r>
            <w:r w:rsidR="009D646F">
              <w:rPr>
                <w:color w:val="000000"/>
                <w:sz w:val="16"/>
                <w:szCs w:val="16"/>
              </w:rPr>
              <w:t>5</w:t>
            </w:r>
          </w:p>
        </w:tc>
        <w:tc>
          <w:tcPr>
            <w:tcW w:w="1403" w:type="dxa"/>
            <w:tcBorders>
              <w:left w:val="single" w:sz="4" w:space="0" w:color="auto"/>
              <w:right w:val="single" w:sz="4" w:space="0" w:color="auto"/>
            </w:tcBorders>
            <w:vAlign w:val="bottom"/>
          </w:tcPr>
          <w:p w14:paraId="7AC0752B" w14:textId="77777777" w:rsidR="00EF1F04" w:rsidRPr="004E0D13" w:rsidRDefault="00EF1F04" w:rsidP="00EF1F04">
            <w:pPr>
              <w:tabs>
                <w:tab w:val="decimal" w:pos="357"/>
                <w:tab w:val="decimal" w:pos="537"/>
              </w:tabs>
              <w:rPr>
                <w:color w:val="000000"/>
                <w:sz w:val="16"/>
                <w:szCs w:val="16"/>
              </w:rPr>
            </w:pPr>
            <w:r w:rsidRPr="004E0D13">
              <w:rPr>
                <w:color w:val="000000"/>
                <w:sz w:val="16"/>
                <w:szCs w:val="16"/>
              </w:rPr>
              <w:tab/>
            </w:r>
            <w:r>
              <w:rPr>
                <w:color w:val="000000"/>
                <w:sz w:val="16"/>
                <w:szCs w:val="16"/>
              </w:rPr>
              <w:tab/>
              <w:t>0.0</w:t>
            </w:r>
            <w:r w:rsidR="009D646F">
              <w:rPr>
                <w:color w:val="000000"/>
                <w:sz w:val="16"/>
                <w:szCs w:val="16"/>
              </w:rPr>
              <w:t>5</w:t>
            </w:r>
          </w:p>
        </w:tc>
        <w:tc>
          <w:tcPr>
            <w:tcW w:w="1403" w:type="dxa"/>
            <w:tcBorders>
              <w:left w:val="single" w:sz="4" w:space="0" w:color="auto"/>
              <w:right w:val="single" w:sz="4" w:space="0" w:color="auto"/>
            </w:tcBorders>
            <w:vAlign w:val="bottom"/>
          </w:tcPr>
          <w:p w14:paraId="445BE45D" w14:textId="77777777" w:rsidR="00EF1F04" w:rsidRPr="004E0D13" w:rsidRDefault="00C76DEA" w:rsidP="00EF1F04">
            <w:pPr>
              <w:tabs>
                <w:tab w:val="decimal" w:pos="370"/>
                <w:tab w:val="decimal" w:pos="550"/>
              </w:tabs>
              <w:rPr>
                <w:color w:val="000000"/>
                <w:sz w:val="16"/>
                <w:szCs w:val="16"/>
              </w:rPr>
            </w:pPr>
            <w:r>
              <w:rPr>
                <w:color w:val="000000"/>
                <w:sz w:val="16"/>
                <w:szCs w:val="16"/>
              </w:rPr>
              <w:tab/>
              <w:t>(-)</w:t>
            </w:r>
            <w:r>
              <w:rPr>
                <w:color w:val="000000"/>
                <w:sz w:val="16"/>
                <w:szCs w:val="16"/>
              </w:rPr>
              <w:tab/>
              <w:t>0.</w:t>
            </w:r>
            <w:r w:rsidR="00B862AC">
              <w:rPr>
                <w:color w:val="000000"/>
                <w:sz w:val="16"/>
                <w:szCs w:val="16"/>
              </w:rPr>
              <w:t>0</w:t>
            </w:r>
            <w:r w:rsidR="009D646F">
              <w:rPr>
                <w:color w:val="000000"/>
                <w:sz w:val="16"/>
                <w:szCs w:val="16"/>
              </w:rPr>
              <w:t>6</w:t>
            </w:r>
          </w:p>
        </w:tc>
        <w:tc>
          <w:tcPr>
            <w:tcW w:w="1403" w:type="dxa"/>
            <w:tcBorders>
              <w:left w:val="single" w:sz="4" w:space="0" w:color="auto"/>
              <w:right w:val="single" w:sz="4" w:space="0" w:color="auto"/>
            </w:tcBorders>
            <w:vAlign w:val="bottom"/>
          </w:tcPr>
          <w:p w14:paraId="14549370" w14:textId="77777777" w:rsidR="00EF1F04" w:rsidRPr="004E0D13" w:rsidRDefault="00EF1F04" w:rsidP="00EF1F04">
            <w:pPr>
              <w:tabs>
                <w:tab w:val="decimal" w:pos="361"/>
                <w:tab w:val="decimal" w:pos="563"/>
              </w:tabs>
              <w:rPr>
                <w:color w:val="000000"/>
                <w:sz w:val="16"/>
                <w:szCs w:val="16"/>
              </w:rPr>
            </w:pPr>
            <w:r>
              <w:rPr>
                <w:color w:val="000000"/>
                <w:sz w:val="16"/>
                <w:szCs w:val="16"/>
              </w:rPr>
              <w:tab/>
            </w:r>
            <w:r>
              <w:rPr>
                <w:color w:val="000000"/>
                <w:sz w:val="16"/>
                <w:szCs w:val="16"/>
              </w:rPr>
              <w:tab/>
              <w:t>0.</w:t>
            </w:r>
            <w:r w:rsidR="00EF0D98">
              <w:rPr>
                <w:color w:val="000000"/>
                <w:sz w:val="16"/>
                <w:szCs w:val="16"/>
              </w:rPr>
              <w:t>0</w:t>
            </w:r>
            <w:r w:rsidR="005C4826">
              <w:rPr>
                <w:color w:val="000000"/>
                <w:sz w:val="16"/>
                <w:szCs w:val="16"/>
              </w:rPr>
              <w:t>6</w:t>
            </w:r>
          </w:p>
        </w:tc>
        <w:tc>
          <w:tcPr>
            <w:tcW w:w="1403" w:type="dxa"/>
            <w:tcBorders>
              <w:left w:val="single" w:sz="4" w:space="0" w:color="auto"/>
            </w:tcBorders>
            <w:vAlign w:val="bottom"/>
          </w:tcPr>
          <w:p w14:paraId="0BA8E664" w14:textId="77777777" w:rsidR="00EF1F04" w:rsidRPr="004E0D13" w:rsidRDefault="00CA6EED" w:rsidP="00EF1F04">
            <w:pPr>
              <w:tabs>
                <w:tab w:val="decimal" w:pos="361"/>
                <w:tab w:val="decimal" w:pos="576"/>
              </w:tabs>
              <w:rPr>
                <w:color w:val="000000"/>
                <w:sz w:val="16"/>
                <w:szCs w:val="16"/>
              </w:rPr>
            </w:pPr>
            <w:r>
              <w:rPr>
                <w:color w:val="000000"/>
                <w:sz w:val="16"/>
                <w:szCs w:val="16"/>
              </w:rPr>
              <w:tab/>
              <w:t>(-)</w:t>
            </w:r>
            <w:r>
              <w:rPr>
                <w:color w:val="000000"/>
                <w:sz w:val="16"/>
                <w:szCs w:val="16"/>
              </w:rPr>
              <w:tab/>
              <w:t>0.</w:t>
            </w:r>
            <w:r w:rsidR="00517CB0">
              <w:rPr>
                <w:color w:val="000000"/>
                <w:sz w:val="16"/>
                <w:szCs w:val="16"/>
              </w:rPr>
              <w:t>0</w:t>
            </w:r>
            <w:r w:rsidR="004128BD">
              <w:rPr>
                <w:color w:val="000000"/>
                <w:sz w:val="16"/>
                <w:szCs w:val="16"/>
              </w:rPr>
              <w:t>6</w:t>
            </w:r>
          </w:p>
        </w:tc>
      </w:tr>
      <w:tr w:rsidR="00FB4EAF" w:rsidRPr="004E0D13" w14:paraId="36374503" w14:textId="77777777" w:rsidTr="00777C63">
        <w:trPr>
          <w:trHeight w:val="184"/>
          <w:jc w:val="center"/>
        </w:trPr>
        <w:tc>
          <w:tcPr>
            <w:tcW w:w="796" w:type="dxa"/>
            <w:tcBorders>
              <w:right w:val="single" w:sz="4" w:space="0" w:color="auto"/>
            </w:tcBorders>
          </w:tcPr>
          <w:p w14:paraId="014EB427" w14:textId="77777777" w:rsidR="00FB4EAF" w:rsidRPr="004E0D13" w:rsidRDefault="00FB4EAF" w:rsidP="00FB3F90">
            <w:pPr>
              <w:tabs>
                <w:tab w:val="center" w:pos="3348"/>
              </w:tabs>
              <w:jc w:val="right"/>
              <w:rPr>
                <w:sz w:val="16"/>
                <w:szCs w:val="16"/>
              </w:rPr>
            </w:pPr>
          </w:p>
        </w:tc>
        <w:tc>
          <w:tcPr>
            <w:tcW w:w="709" w:type="dxa"/>
            <w:tcBorders>
              <w:left w:val="single" w:sz="4" w:space="0" w:color="auto"/>
              <w:right w:val="single" w:sz="4" w:space="0" w:color="auto"/>
            </w:tcBorders>
          </w:tcPr>
          <w:p w14:paraId="4361F424" w14:textId="77777777" w:rsidR="00FB4EAF" w:rsidRDefault="00FB4EAF" w:rsidP="00FB3F90">
            <w:pPr>
              <w:tabs>
                <w:tab w:val="right" w:pos="804"/>
              </w:tabs>
              <w:ind w:right="-61"/>
              <w:jc w:val="left"/>
              <w:rPr>
                <w:color w:val="000000"/>
                <w:sz w:val="16"/>
                <w:szCs w:val="16"/>
                <w:lang w:val="es-MX" w:eastAsia="es-MX"/>
              </w:rPr>
            </w:pPr>
            <w:r>
              <w:rPr>
                <w:color w:val="000000"/>
                <w:sz w:val="16"/>
                <w:szCs w:val="16"/>
                <w:lang w:val="es-MX" w:eastAsia="es-MX"/>
              </w:rPr>
              <w:t>May.</w:t>
            </w:r>
          </w:p>
        </w:tc>
        <w:tc>
          <w:tcPr>
            <w:tcW w:w="1404" w:type="dxa"/>
            <w:tcBorders>
              <w:left w:val="single" w:sz="4" w:space="0" w:color="auto"/>
              <w:right w:val="single" w:sz="4" w:space="0" w:color="auto"/>
            </w:tcBorders>
            <w:vAlign w:val="bottom"/>
          </w:tcPr>
          <w:p w14:paraId="1FDFD6DB" w14:textId="77777777" w:rsidR="00FB4EAF" w:rsidRPr="004E0D13" w:rsidRDefault="00FB4EAF" w:rsidP="00FB3F90">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173F1D">
              <w:rPr>
                <w:color w:val="000000"/>
                <w:sz w:val="16"/>
                <w:szCs w:val="16"/>
              </w:rPr>
              <w:t>1</w:t>
            </w:r>
            <w:r w:rsidR="009D646F">
              <w:rPr>
                <w:color w:val="000000"/>
                <w:sz w:val="16"/>
                <w:szCs w:val="16"/>
              </w:rPr>
              <w:t>0</w:t>
            </w:r>
          </w:p>
        </w:tc>
        <w:tc>
          <w:tcPr>
            <w:tcW w:w="1403" w:type="dxa"/>
            <w:tcBorders>
              <w:left w:val="single" w:sz="4" w:space="0" w:color="auto"/>
              <w:right w:val="single" w:sz="4" w:space="0" w:color="auto"/>
            </w:tcBorders>
            <w:vAlign w:val="bottom"/>
          </w:tcPr>
          <w:p w14:paraId="69426354" w14:textId="77777777" w:rsidR="00FB4EAF" w:rsidRPr="004E0D13" w:rsidRDefault="00FB4EAF" w:rsidP="00FB3F90">
            <w:pPr>
              <w:tabs>
                <w:tab w:val="decimal" w:pos="344"/>
                <w:tab w:val="decimal" w:pos="524"/>
              </w:tabs>
              <w:rPr>
                <w:color w:val="000000"/>
                <w:sz w:val="16"/>
                <w:szCs w:val="16"/>
              </w:rPr>
            </w:pPr>
            <w:r>
              <w:rPr>
                <w:color w:val="000000"/>
                <w:sz w:val="16"/>
                <w:szCs w:val="16"/>
              </w:rPr>
              <w:tab/>
              <w:t>(-)</w:t>
            </w:r>
            <w:r>
              <w:rPr>
                <w:color w:val="000000"/>
                <w:sz w:val="16"/>
                <w:szCs w:val="16"/>
              </w:rPr>
              <w:tab/>
              <w:t>0.</w:t>
            </w:r>
            <w:r w:rsidR="00707D72">
              <w:rPr>
                <w:color w:val="000000"/>
                <w:sz w:val="16"/>
                <w:szCs w:val="16"/>
              </w:rPr>
              <w:t>0</w:t>
            </w:r>
            <w:r w:rsidR="00727497">
              <w:rPr>
                <w:color w:val="000000"/>
                <w:sz w:val="16"/>
                <w:szCs w:val="16"/>
              </w:rPr>
              <w:t>8</w:t>
            </w:r>
          </w:p>
        </w:tc>
        <w:tc>
          <w:tcPr>
            <w:tcW w:w="1403" w:type="dxa"/>
            <w:tcBorders>
              <w:left w:val="single" w:sz="4" w:space="0" w:color="auto"/>
              <w:right w:val="single" w:sz="4" w:space="0" w:color="auto"/>
            </w:tcBorders>
            <w:vAlign w:val="bottom"/>
          </w:tcPr>
          <w:p w14:paraId="32E96A34" w14:textId="77777777" w:rsidR="00FB4EAF" w:rsidRPr="004E0D13" w:rsidRDefault="00FB4EAF" w:rsidP="00FB3F90">
            <w:pPr>
              <w:tabs>
                <w:tab w:val="decimal" w:pos="357"/>
                <w:tab w:val="decimal" w:pos="537"/>
              </w:tabs>
              <w:rPr>
                <w:color w:val="000000"/>
                <w:sz w:val="16"/>
                <w:szCs w:val="16"/>
              </w:rPr>
            </w:pPr>
            <w:r w:rsidRPr="004E0D13">
              <w:rPr>
                <w:color w:val="000000"/>
                <w:sz w:val="16"/>
                <w:szCs w:val="16"/>
              </w:rPr>
              <w:tab/>
            </w:r>
            <w:r>
              <w:rPr>
                <w:color w:val="000000"/>
                <w:sz w:val="16"/>
                <w:szCs w:val="16"/>
              </w:rPr>
              <w:tab/>
              <w:t>0.0</w:t>
            </w:r>
            <w:r w:rsidR="009D646F">
              <w:rPr>
                <w:color w:val="000000"/>
                <w:sz w:val="16"/>
                <w:szCs w:val="16"/>
              </w:rPr>
              <w:t>3</w:t>
            </w:r>
          </w:p>
        </w:tc>
        <w:tc>
          <w:tcPr>
            <w:tcW w:w="1403" w:type="dxa"/>
            <w:tcBorders>
              <w:left w:val="single" w:sz="4" w:space="0" w:color="auto"/>
              <w:right w:val="single" w:sz="4" w:space="0" w:color="auto"/>
            </w:tcBorders>
            <w:vAlign w:val="bottom"/>
          </w:tcPr>
          <w:p w14:paraId="3F9C1AD1" w14:textId="77777777" w:rsidR="00FB4EAF" w:rsidRPr="004E0D13" w:rsidRDefault="00FB4EAF" w:rsidP="00FB3F90">
            <w:pPr>
              <w:tabs>
                <w:tab w:val="decimal" w:pos="370"/>
                <w:tab w:val="decimal" w:pos="550"/>
              </w:tabs>
              <w:rPr>
                <w:color w:val="000000"/>
                <w:sz w:val="16"/>
                <w:szCs w:val="16"/>
              </w:rPr>
            </w:pPr>
            <w:r>
              <w:rPr>
                <w:color w:val="000000"/>
                <w:sz w:val="16"/>
                <w:szCs w:val="16"/>
              </w:rPr>
              <w:tab/>
              <w:t>(-)</w:t>
            </w:r>
            <w:r>
              <w:rPr>
                <w:color w:val="000000"/>
                <w:sz w:val="16"/>
                <w:szCs w:val="16"/>
              </w:rPr>
              <w:tab/>
              <w:t>0.</w:t>
            </w:r>
            <w:r w:rsidR="000F7DB3">
              <w:rPr>
                <w:color w:val="000000"/>
                <w:sz w:val="16"/>
                <w:szCs w:val="16"/>
              </w:rPr>
              <w:t>0</w:t>
            </w:r>
            <w:r w:rsidR="009D646F">
              <w:rPr>
                <w:color w:val="000000"/>
                <w:sz w:val="16"/>
                <w:szCs w:val="16"/>
              </w:rPr>
              <w:t>6</w:t>
            </w:r>
          </w:p>
        </w:tc>
        <w:tc>
          <w:tcPr>
            <w:tcW w:w="1403" w:type="dxa"/>
            <w:tcBorders>
              <w:left w:val="single" w:sz="4" w:space="0" w:color="auto"/>
              <w:right w:val="single" w:sz="4" w:space="0" w:color="auto"/>
            </w:tcBorders>
            <w:vAlign w:val="bottom"/>
          </w:tcPr>
          <w:p w14:paraId="62BD9A2B" w14:textId="77777777" w:rsidR="00FB4EAF" w:rsidRPr="004E0D13" w:rsidRDefault="00FB4EAF" w:rsidP="00FB3F90">
            <w:pPr>
              <w:tabs>
                <w:tab w:val="decimal" w:pos="361"/>
                <w:tab w:val="decimal" w:pos="563"/>
              </w:tabs>
              <w:rPr>
                <w:color w:val="000000"/>
                <w:sz w:val="16"/>
                <w:szCs w:val="16"/>
              </w:rPr>
            </w:pPr>
            <w:r>
              <w:rPr>
                <w:color w:val="000000"/>
                <w:sz w:val="16"/>
                <w:szCs w:val="16"/>
              </w:rPr>
              <w:tab/>
            </w:r>
            <w:r>
              <w:rPr>
                <w:color w:val="000000"/>
                <w:sz w:val="16"/>
                <w:szCs w:val="16"/>
              </w:rPr>
              <w:tab/>
              <w:t>0.</w:t>
            </w:r>
            <w:r w:rsidR="00E044A5">
              <w:rPr>
                <w:color w:val="000000"/>
                <w:sz w:val="16"/>
                <w:szCs w:val="16"/>
              </w:rPr>
              <w:t>0</w:t>
            </w:r>
            <w:r w:rsidR="009D646F">
              <w:rPr>
                <w:color w:val="000000"/>
                <w:sz w:val="16"/>
                <w:szCs w:val="16"/>
              </w:rPr>
              <w:t>7</w:t>
            </w:r>
          </w:p>
        </w:tc>
        <w:tc>
          <w:tcPr>
            <w:tcW w:w="1403" w:type="dxa"/>
            <w:tcBorders>
              <w:left w:val="single" w:sz="4" w:space="0" w:color="auto"/>
            </w:tcBorders>
            <w:vAlign w:val="bottom"/>
          </w:tcPr>
          <w:p w14:paraId="1ED04016" w14:textId="77777777" w:rsidR="00FB4EAF" w:rsidRPr="004E0D13" w:rsidRDefault="00FB4EAF" w:rsidP="00FB3F90">
            <w:pPr>
              <w:tabs>
                <w:tab w:val="decimal" w:pos="361"/>
                <w:tab w:val="decimal" w:pos="576"/>
              </w:tabs>
              <w:rPr>
                <w:color w:val="000000"/>
                <w:sz w:val="16"/>
                <w:szCs w:val="16"/>
              </w:rPr>
            </w:pPr>
            <w:r>
              <w:rPr>
                <w:color w:val="000000"/>
                <w:sz w:val="16"/>
                <w:szCs w:val="16"/>
              </w:rPr>
              <w:tab/>
              <w:t>(-)</w:t>
            </w:r>
            <w:r>
              <w:rPr>
                <w:color w:val="000000"/>
                <w:sz w:val="16"/>
                <w:szCs w:val="16"/>
              </w:rPr>
              <w:tab/>
              <w:t>0.</w:t>
            </w:r>
            <w:r w:rsidR="00517CB0">
              <w:rPr>
                <w:color w:val="000000"/>
                <w:sz w:val="16"/>
                <w:szCs w:val="16"/>
              </w:rPr>
              <w:t>0</w:t>
            </w:r>
            <w:r w:rsidR="004128BD">
              <w:rPr>
                <w:color w:val="000000"/>
                <w:sz w:val="16"/>
                <w:szCs w:val="16"/>
              </w:rPr>
              <w:t>7</w:t>
            </w:r>
          </w:p>
        </w:tc>
      </w:tr>
      <w:tr w:rsidR="00A57A93" w:rsidRPr="004E0D13" w14:paraId="342A68D2" w14:textId="77777777" w:rsidTr="00777C63">
        <w:trPr>
          <w:trHeight w:val="184"/>
          <w:jc w:val="center"/>
        </w:trPr>
        <w:tc>
          <w:tcPr>
            <w:tcW w:w="796" w:type="dxa"/>
            <w:tcBorders>
              <w:right w:val="single" w:sz="4" w:space="0" w:color="auto"/>
            </w:tcBorders>
          </w:tcPr>
          <w:p w14:paraId="015F66B3" w14:textId="77777777" w:rsidR="00A57A93" w:rsidRPr="004E0D13" w:rsidRDefault="00A57A93" w:rsidP="006206A3">
            <w:pPr>
              <w:tabs>
                <w:tab w:val="center" w:pos="3348"/>
              </w:tabs>
              <w:jc w:val="right"/>
              <w:rPr>
                <w:sz w:val="16"/>
                <w:szCs w:val="16"/>
              </w:rPr>
            </w:pPr>
          </w:p>
        </w:tc>
        <w:tc>
          <w:tcPr>
            <w:tcW w:w="709" w:type="dxa"/>
            <w:tcBorders>
              <w:left w:val="single" w:sz="4" w:space="0" w:color="auto"/>
              <w:right w:val="single" w:sz="4" w:space="0" w:color="auto"/>
            </w:tcBorders>
          </w:tcPr>
          <w:p w14:paraId="43F39600" w14:textId="77777777" w:rsidR="00A57A93" w:rsidRDefault="00A57A93" w:rsidP="006206A3">
            <w:pPr>
              <w:tabs>
                <w:tab w:val="right" w:pos="804"/>
              </w:tabs>
              <w:ind w:right="-61"/>
              <w:jc w:val="left"/>
              <w:rPr>
                <w:color w:val="000000"/>
                <w:sz w:val="16"/>
                <w:szCs w:val="16"/>
                <w:lang w:val="es-MX" w:eastAsia="es-MX"/>
              </w:rPr>
            </w:pPr>
            <w:r>
              <w:rPr>
                <w:color w:val="000000"/>
                <w:sz w:val="16"/>
                <w:szCs w:val="16"/>
                <w:lang w:val="es-MX" w:eastAsia="es-MX"/>
              </w:rPr>
              <w:t>Jun.</w:t>
            </w:r>
          </w:p>
        </w:tc>
        <w:tc>
          <w:tcPr>
            <w:tcW w:w="1404" w:type="dxa"/>
            <w:tcBorders>
              <w:left w:val="single" w:sz="4" w:space="0" w:color="auto"/>
              <w:right w:val="single" w:sz="4" w:space="0" w:color="auto"/>
            </w:tcBorders>
            <w:vAlign w:val="bottom"/>
          </w:tcPr>
          <w:p w14:paraId="72CE67F2" w14:textId="77777777" w:rsidR="00A57A93" w:rsidRPr="004E0D13" w:rsidRDefault="00A57A93" w:rsidP="006206A3">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6716E9">
              <w:rPr>
                <w:color w:val="000000"/>
                <w:sz w:val="16"/>
                <w:szCs w:val="16"/>
              </w:rPr>
              <w:t>11</w:t>
            </w:r>
          </w:p>
        </w:tc>
        <w:tc>
          <w:tcPr>
            <w:tcW w:w="1403" w:type="dxa"/>
            <w:tcBorders>
              <w:left w:val="single" w:sz="4" w:space="0" w:color="auto"/>
              <w:right w:val="single" w:sz="4" w:space="0" w:color="auto"/>
            </w:tcBorders>
            <w:vAlign w:val="bottom"/>
          </w:tcPr>
          <w:p w14:paraId="7376B46F" w14:textId="77777777" w:rsidR="00A57A93" w:rsidRPr="004E0D13" w:rsidRDefault="00707D72" w:rsidP="006206A3">
            <w:pPr>
              <w:tabs>
                <w:tab w:val="decimal" w:pos="344"/>
                <w:tab w:val="decimal" w:pos="524"/>
              </w:tabs>
              <w:rPr>
                <w:color w:val="000000"/>
                <w:sz w:val="16"/>
                <w:szCs w:val="16"/>
              </w:rPr>
            </w:pPr>
            <w:r>
              <w:rPr>
                <w:color w:val="000000"/>
                <w:sz w:val="16"/>
                <w:szCs w:val="16"/>
              </w:rPr>
              <w:tab/>
              <w:t>(-)</w:t>
            </w:r>
            <w:r>
              <w:rPr>
                <w:color w:val="000000"/>
                <w:sz w:val="16"/>
                <w:szCs w:val="16"/>
              </w:rPr>
              <w:tab/>
              <w:t>0.</w:t>
            </w:r>
            <w:r w:rsidR="00727497">
              <w:rPr>
                <w:color w:val="000000"/>
                <w:sz w:val="16"/>
                <w:szCs w:val="16"/>
              </w:rPr>
              <w:t>09</w:t>
            </w:r>
          </w:p>
        </w:tc>
        <w:tc>
          <w:tcPr>
            <w:tcW w:w="1403" w:type="dxa"/>
            <w:tcBorders>
              <w:left w:val="single" w:sz="4" w:space="0" w:color="auto"/>
              <w:right w:val="single" w:sz="4" w:space="0" w:color="auto"/>
            </w:tcBorders>
            <w:vAlign w:val="bottom"/>
          </w:tcPr>
          <w:p w14:paraId="2BF4FA8A" w14:textId="77777777" w:rsidR="00A57A93" w:rsidRPr="004E0D13" w:rsidRDefault="00A57A93" w:rsidP="006206A3">
            <w:pPr>
              <w:tabs>
                <w:tab w:val="decimal" w:pos="357"/>
                <w:tab w:val="decimal" w:pos="537"/>
              </w:tabs>
              <w:rPr>
                <w:color w:val="000000"/>
                <w:sz w:val="16"/>
                <w:szCs w:val="16"/>
              </w:rPr>
            </w:pPr>
            <w:r w:rsidRPr="004E0D13">
              <w:rPr>
                <w:color w:val="000000"/>
                <w:sz w:val="16"/>
                <w:szCs w:val="16"/>
              </w:rPr>
              <w:tab/>
            </w:r>
            <w:r>
              <w:rPr>
                <w:color w:val="000000"/>
                <w:sz w:val="16"/>
                <w:szCs w:val="16"/>
              </w:rPr>
              <w:tab/>
              <w:t>0.0</w:t>
            </w:r>
            <w:r w:rsidR="003963C8">
              <w:rPr>
                <w:color w:val="000000"/>
                <w:sz w:val="16"/>
                <w:szCs w:val="16"/>
              </w:rPr>
              <w:t>1</w:t>
            </w:r>
          </w:p>
        </w:tc>
        <w:tc>
          <w:tcPr>
            <w:tcW w:w="1403" w:type="dxa"/>
            <w:tcBorders>
              <w:left w:val="single" w:sz="4" w:space="0" w:color="auto"/>
              <w:right w:val="single" w:sz="4" w:space="0" w:color="auto"/>
            </w:tcBorders>
            <w:vAlign w:val="bottom"/>
          </w:tcPr>
          <w:p w14:paraId="703C4F7B" w14:textId="77777777" w:rsidR="00A57A93" w:rsidRPr="004E0D13" w:rsidRDefault="00A57A93" w:rsidP="006206A3">
            <w:pPr>
              <w:tabs>
                <w:tab w:val="decimal" w:pos="370"/>
                <w:tab w:val="decimal" w:pos="550"/>
              </w:tabs>
              <w:rPr>
                <w:color w:val="000000"/>
                <w:sz w:val="16"/>
                <w:szCs w:val="16"/>
              </w:rPr>
            </w:pPr>
            <w:r>
              <w:rPr>
                <w:color w:val="000000"/>
                <w:sz w:val="16"/>
                <w:szCs w:val="16"/>
              </w:rPr>
              <w:tab/>
              <w:t>(-)</w:t>
            </w:r>
            <w:r>
              <w:rPr>
                <w:color w:val="000000"/>
                <w:sz w:val="16"/>
                <w:szCs w:val="16"/>
              </w:rPr>
              <w:tab/>
              <w:t>0.</w:t>
            </w:r>
            <w:r w:rsidR="00161535">
              <w:rPr>
                <w:color w:val="000000"/>
                <w:sz w:val="16"/>
                <w:szCs w:val="16"/>
              </w:rPr>
              <w:t>0</w:t>
            </w:r>
            <w:r w:rsidR="009D646F">
              <w:rPr>
                <w:color w:val="000000"/>
                <w:sz w:val="16"/>
                <w:szCs w:val="16"/>
              </w:rPr>
              <w:t>7</w:t>
            </w:r>
          </w:p>
        </w:tc>
        <w:tc>
          <w:tcPr>
            <w:tcW w:w="1403" w:type="dxa"/>
            <w:tcBorders>
              <w:left w:val="single" w:sz="4" w:space="0" w:color="auto"/>
              <w:right w:val="single" w:sz="4" w:space="0" w:color="auto"/>
            </w:tcBorders>
            <w:vAlign w:val="bottom"/>
          </w:tcPr>
          <w:p w14:paraId="54C2093C" w14:textId="77777777" w:rsidR="00A57A93" w:rsidRPr="004E0D13" w:rsidRDefault="00A57A93" w:rsidP="006206A3">
            <w:pPr>
              <w:tabs>
                <w:tab w:val="decimal" w:pos="361"/>
                <w:tab w:val="decimal" w:pos="563"/>
              </w:tabs>
              <w:rPr>
                <w:color w:val="000000"/>
                <w:sz w:val="16"/>
                <w:szCs w:val="16"/>
              </w:rPr>
            </w:pPr>
            <w:r>
              <w:rPr>
                <w:color w:val="000000"/>
                <w:sz w:val="16"/>
                <w:szCs w:val="16"/>
              </w:rPr>
              <w:tab/>
            </w:r>
            <w:r>
              <w:rPr>
                <w:color w:val="000000"/>
                <w:sz w:val="16"/>
                <w:szCs w:val="16"/>
              </w:rPr>
              <w:tab/>
              <w:t>0.</w:t>
            </w:r>
            <w:r w:rsidR="00EF0D98">
              <w:rPr>
                <w:color w:val="000000"/>
                <w:sz w:val="16"/>
                <w:szCs w:val="16"/>
              </w:rPr>
              <w:t>0</w:t>
            </w:r>
            <w:r w:rsidR="009B49F7">
              <w:rPr>
                <w:color w:val="000000"/>
                <w:sz w:val="16"/>
                <w:szCs w:val="16"/>
              </w:rPr>
              <w:t>8</w:t>
            </w:r>
          </w:p>
        </w:tc>
        <w:tc>
          <w:tcPr>
            <w:tcW w:w="1403" w:type="dxa"/>
            <w:tcBorders>
              <w:left w:val="single" w:sz="4" w:space="0" w:color="auto"/>
            </w:tcBorders>
            <w:vAlign w:val="bottom"/>
          </w:tcPr>
          <w:p w14:paraId="32E91DD6" w14:textId="77777777" w:rsidR="00A57A93" w:rsidRPr="004E0D13" w:rsidRDefault="00A57A93" w:rsidP="006206A3">
            <w:pPr>
              <w:tabs>
                <w:tab w:val="decimal" w:pos="361"/>
                <w:tab w:val="decimal" w:pos="576"/>
              </w:tabs>
              <w:rPr>
                <w:color w:val="000000"/>
                <w:sz w:val="16"/>
                <w:szCs w:val="16"/>
              </w:rPr>
            </w:pPr>
            <w:r>
              <w:rPr>
                <w:color w:val="000000"/>
                <w:sz w:val="16"/>
                <w:szCs w:val="16"/>
              </w:rPr>
              <w:tab/>
              <w:t>(-)</w:t>
            </w:r>
            <w:r>
              <w:rPr>
                <w:color w:val="000000"/>
                <w:sz w:val="16"/>
                <w:szCs w:val="16"/>
              </w:rPr>
              <w:tab/>
              <w:t>0.0</w:t>
            </w:r>
            <w:r w:rsidR="004128BD">
              <w:rPr>
                <w:color w:val="000000"/>
                <w:sz w:val="16"/>
                <w:szCs w:val="16"/>
              </w:rPr>
              <w:t>8</w:t>
            </w:r>
          </w:p>
        </w:tc>
      </w:tr>
      <w:tr w:rsidR="00BF2F37" w:rsidRPr="004E0D13" w14:paraId="00DECB17" w14:textId="77777777" w:rsidTr="00777C63">
        <w:trPr>
          <w:trHeight w:val="184"/>
          <w:jc w:val="center"/>
        </w:trPr>
        <w:tc>
          <w:tcPr>
            <w:tcW w:w="796" w:type="dxa"/>
            <w:tcBorders>
              <w:right w:val="single" w:sz="4" w:space="0" w:color="auto"/>
            </w:tcBorders>
          </w:tcPr>
          <w:p w14:paraId="5A03FE1B" w14:textId="77777777" w:rsidR="00BF2F37" w:rsidRPr="004E0D13" w:rsidRDefault="00BF2F37" w:rsidP="00FA186B">
            <w:pPr>
              <w:tabs>
                <w:tab w:val="center" w:pos="3348"/>
              </w:tabs>
              <w:jc w:val="right"/>
              <w:rPr>
                <w:sz w:val="16"/>
                <w:szCs w:val="16"/>
              </w:rPr>
            </w:pPr>
          </w:p>
        </w:tc>
        <w:tc>
          <w:tcPr>
            <w:tcW w:w="709" w:type="dxa"/>
            <w:tcBorders>
              <w:left w:val="single" w:sz="4" w:space="0" w:color="auto"/>
              <w:right w:val="single" w:sz="4" w:space="0" w:color="auto"/>
            </w:tcBorders>
          </w:tcPr>
          <w:p w14:paraId="66382607" w14:textId="77777777" w:rsidR="00BF2F37" w:rsidRDefault="00BF2F37" w:rsidP="00FA186B">
            <w:pPr>
              <w:tabs>
                <w:tab w:val="right" w:pos="804"/>
              </w:tabs>
              <w:ind w:right="-61"/>
              <w:jc w:val="left"/>
              <w:rPr>
                <w:color w:val="000000"/>
                <w:sz w:val="16"/>
                <w:szCs w:val="16"/>
                <w:lang w:val="es-MX" w:eastAsia="es-MX"/>
              </w:rPr>
            </w:pPr>
            <w:r>
              <w:rPr>
                <w:color w:val="000000"/>
                <w:sz w:val="16"/>
                <w:szCs w:val="16"/>
                <w:lang w:val="es-MX" w:eastAsia="es-MX"/>
              </w:rPr>
              <w:t>Jul.</w:t>
            </w:r>
          </w:p>
        </w:tc>
        <w:tc>
          <w:tcPr>
            <w:tcW w:w="1404" w:type="dxa"/>
            <w:tcBorders>
              <w:left w:val="single" w:sz="4" w:space="0" w:color="auto"/>
              <w:right w:val="single" w:sz="4" w:space="0" w:color="auto"/>
            </w:tcBorders>
            <w:vAlign w:val="bottom"/>
          </w:tcPr>
          <w:p w14:paraId="1317BAAE" w14:textId="77777777" w:rsidR="00BF2F37" w:rsidRPr="004E0D13" w:rsidRDefault="00BF2F37" w:rsidP="00FA186B">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6716E9">
              <w:rPr>
                <w:color w:val="000000"/>
                <w:sz w:val="16"/>
                <w:szCs w:val="16"/>
              </w:rPr>
              <w:t>1</w:t>
            </w:r>
            <w:r w:rsidR="009D646F">
              <w:rPr>
                <w:color w:val="000000"/>
                <w:sz w:val="16"/>
                <w:szCs w:val="16"/>
              </w:rPr>
              <w:t>2</w:t>
            </w:r>
          </w:p>
        </w:tc>
        <w:tc>
          <w:tcPr>
            <w:tcW w:w="1403" w:type="dxa"/>
            <w:tcBorders>
              <w:left w:val="single" w:sz="4" w:space="0" w:color="auto"/>
              <w:right w:val="single" w:sz="4" w:space="0" w:color="auto"/>
            </w:tcBorders>
            <w:vAlign w:val="bottom"/>
          </w:tcPr>
          <w:p w14:paraId="10615A6A" w14:textId="77777777" w:rsidR="00BF2F37" w:rsidRPr="004E0D13" w:rsidRDefault="006716E9" w:rsidP="00FA186B">
            <w:pPr>
              <w:tabs>
                <w:tab w:val="decimal" w:pos="344"/>
                <w:tab w:val="decimal" w:pos="524"/>
              </w:tabs>
              <w:rPr>
                <w:color w:val="000000"/>
                <w:sz w:val="16"/>
                <w:szCs w:val="16"/>
              </w:rPr>
            </w:pPr>
            <w:r>
              <w:rPr>
                <w:color w:val="000000"/>
                <w:sz w:val="16"/>
                <w:szCs w:val="16"/>
              </w:rPr>
              <w:tab/>
            </w:r>
            <w:r w:rsidR="00884C66">
              <w:rPr>
                <w:color w:val="000000"/>
                <w:sz w:val="16"/>
                <w:szCs w:val="16"/>
              </w:rPr>
              <w:t>(-)</w:t>
            </w:r>
            <w:r>
              <w:rPr>
                <w:color w:val="000000"/>
                <w:sz w:val="16"/>
                <w:szCs w:val="16"/>
              </w:rPr>
              <w:tab/>
              <w:t>0.</w:t>
            </w:r>
            <w:r w:rsidR="009D646F">
              <w:rPr>
                <w:color w:val="000000"/>
                <w:sz w:val="16"/>
                <w:szCs w:val="16"/>
              </w:rPr>
              <w:t>10</w:t>
            </w:r>
          </w:p>
        </w:tc>
        <w:tc>
          <w:tcPr>
            <w:tcW w:w="1403" w:type="dxa"/>
            <w:tcBorders>
              <w:left w:val="single" w:sz="4" w:space="0" w:color="auto"/>
              <w:right w:val="single" w:sz="4" w:space="0" w:color="auto"/>
            </w:tcBorders>
            <w:vAlign w:val="bottom"/>
          </w:tcPr>
          <w:p w14:paraId="01D646A4" w14:textId="77777777" w:rsidR="00BF2F37" w:rsidRPr="004E0D13" w:rsidRDefault="00BF2F37" w:rsidP="00FA186B">
            <w:pPr>
              <w:tabs>
                <w:tab w:val="decimal" w:pos="357"/>
                <w:tab w:val="decimal" w:pos="537"/>
              </w:tabs>
              <w:rPr>
                <w:color w:val="000000"/>
                <w:sz w:val="16"/>
                <w:szCs w:val="16"/>
              </w:rPr>
            </w:pPr>
            <w:r w:rsidRPr="004E0D13">
              <w:rPr>
                <w:color w:val="000000"/>
                <w:sz w:val="16"/>
                <w:szCs w:val="16"/>
              </w:rPr>
              <w:tab/>
            </w:r>
            <w:r w:rsidR="003963C8">
              <w:rPr>
                <w:color w:val="000000"/>
                <w:sz w:val="16"/>
                <w:szCs w:val="16"/>
              </w:rPr>
              <w:t>(-)</w:t>
            </w:r>
            <w:r>
              <w:rPr>
                <w:color w:val="000000"/>
                <w:sz w:val="16"/>
                <w:szCs w:val="16"/>
              </w:rPr>
              <w:tab/>
              <w:t>0.0</w:t>
            </w:r>
            <w:r w:rsidR="003963C8">
              <w:rPr>
                <w:color w:val="000000"/>
                <w:sz w:val="16"/>
                <w:szCs w:val="16"/>
              </w:rPr>
              <w:t>1</w:t>
            </w:r>
          </w:p>
        </w:tc>
        <w:tc>
          <w:tcPr>
            <w:tcW w:w="1403" w:type="dxa"/>
            <w:tcBorders>
              <w:left w:val="single" w:sz="4" w:space="0" w:color="auto"/>
              <w:right w:val="single" w:sz="4" w:space="0" w:color="auto"/>
            </w:tcBorders>
            <w:vAlign w:val="bottom"/>
          </w:tcPr>
          <w:p w14:paraId="1460A28D" w14:textId="77777777" w:rsidR="00BF2F37" w:rsidRPr="004E0D13" w:rsidRDefault="00BF2F37" w:rsidP="00FA186B">
            <w:pPr>
              <w:tabs>
                <w:tab w:val="decimal" w:pos="370"/>
                <w:tab w:val="decimal" w:pos="550"/>
              </w:tabs>
              <w:rPr>
                <w:color w:val="000000"/>
                <w:sz w:val="16"/>
                <w:szCs w:val="16"/>
              </w:rPr>
            </w:pPr>
            <w:r>
              <w:rPr>
                <w:color w:val="000000"/>
                <w:sz w:val="16"/>
                <w:szCs w:val="16"/>
              </w:rPr>
              <w:tab/>
              <w:t>(-)</w:t>
            </w:r>
            <w:r>
              <w:rPr>
                <w:color w:val="000000"/>
                <w:sz w:val="16"/>
                <w:szCs w:val="16"/>
              </w:rPr>
              <w:tab/>
              <w:t>0.</w:t>
            </w:r>
            <w:r w:rsidR="005C4826">
              <w:rPr>
                <w:color w:val="000000"/>
                <w:sz w:val="16"/>
                <w:szCs w:val="16"/>
              </w:rPr>
              <w:t>0</w:t>
            </w:r>
            <w:r w:rsidR="009D646F">
              <w:rPr>
                <w:color w:val="000000"/>
                <w:sz w:val="16"/>
                <w:szCs w:val="16"/>
              </w:rPr>
              <w:t>8</w:t>
            </w:r>
          </w:p>
        </w:tc>
        <w:tc>
          <w:tcPr>
            <w:tcW w:w="1403" w:type="dxa"/>
            <w:tcBorders>
              <w:left w:val="single" w:sz="4" w:space="0" w:color="auto"/>
              <w:right w:val="single" w:sz="4" w:space="0" w:color="auto"/>
            </w:tcBorders>
            <w:vAlign w:val="bottom"/>
          </w:tcPr>
          <w:p w14:paraId="5A48ABB4" w14:textId="77777777" w:rsidR="00BF2F37" w:rsidRPr="004E0D13" w:rsidRDefault="00BF2F37" w:rsidP="00FA186B">
            <w:pPr>
              <w:tabs>
                <w:tab w:val="decimal" w:pos="361"/>
                <w:tab w:val="decimal" w:pos="563"/>
              </w:tabs>
              <w:rPr>
                <w:color w:val="000000"/>
                <w:sz w:val="16"/>
                <w:szCs w:val="16"/>
              </w:rPr>
            </w:pPr>
            <w:r>
              <w:rPr>
                <w:color w:val="000000"/>
                <w:sz w:val="16"/>
                <w:szCs w:val="16"/>
              </w:rPr>
              <w:tab/>
            </w:r>
            <w:r>
              <w:rPr>
                <w:color w:val="000000"/>
                <w:sz w:val="16"/>
                <w:szCs w:val="16"/>
              </w:rPr>
              <w:tab/>
              <w:t>0.0</w:t>
            </w:r>
            <w:r w:rsidR="009D646F">
              <w:rPr>
                <w:color w:val="000000"/>
                <w:sz w:val="16"/>
                <w:szCs w:val="16"/>
              </w:rPr>
              <w:t>7</w:t>
            </w:r>
          </w:p>
        </w:tc>
        <w:tc>
          <w:tcPr>
            <w:tcW w:w="1403" w:type="dxa"/>
            <w:tcBorders>
              <w:left w:val="single" w:sz="4" w:space="0" w:color="auto"/>
            </w:tcBorders>
            <w:vAlign w:val="bottom"/>
          </w:tcPr>
          <w:p w14:paraId="30EFF6E0" w14:textId="77777777" w:rsidR="00BF2F37" w:rsidRPr="004E0D13" w:rsidRDefault="00BF2F37" w:rsidP="00FA186B">
            <w:pPr>
              <w:tabs>
                <w:tab w:val="decimal" w:pos="361"/>
                <w:tab w:val="decimal" w:pos="576"/>
              </w:tabs>
              <w:rPr>
                <w:color w:val="000000"/>
                <w:sz w:val="16"/>
                <w:szCs w:val="16"/>
              </w:rPr>
            </w:pPr>
            <w:r>
              <w:rPr>
                <w:color w:val="000000"/>
                <w:sz w:val="16"/>
                <w:szCs w:val="16"/>
              </w:rPr>
              <w:tab/>
              <w:t>(-)</w:t>
            </w:r>
            <w:r>
              <w:rPr>
                <w:color w:val="000000"/>
                <w:sz w:val="16"/>
                <w:szCs w:val="16"/>
              </w:rPr>
              <w:tab/>
              <w:t>0.0</w:t>
            </w:r>
            <w:r w:rsidR="004128BD">
              <w:rPr>
                <w:color w:val="000000"/>
                <w:sz w:val="16"/>
                <w:szCs w:val="16"/>
              </w:rPr>
              <w:t>8</w:t>
            </w:r>
          </w:p>
        </w:tc>
      </w:tr>
      <w:tr w:rsidR="00E722B5" w:rsidRPr="004E0D13" w14:paraId="03550F30" w14:textId="77777777" w:rsidTr="00777C63">
        <w:trPr>
          <w:trHeight w:val="184"/>
          <w:jc w:val="center"/>
        </w:trPr>
        <w:tc>
          <w:tcPr>
            <w:tcW w:w="796" w:type="dxa"/>
            <w:tcBorders>
              <w:right w:val="single" w:sz="4" w:space="0" w:color="auto"/>
            </w:tcBorders>
          </w:tcPr>
          <w:p w14:paraId="7E21F16A" w14:textId="77777777" w:rsidR="00E722B5" w:rsidRPr="004E0D13" w:rsidRDefault="00E722B5" w:rsidP="00FA186B">
            <w:pPr>
              <w:tabs>
                <w:tab w:val="center" w:pos="3348"/>
              </w:tabs>
              <w:jc w:val="right"/>
              <w:rPr>
                <w:sz w:val="16"/>
                <w:szCs w:val="16"/>
              </w:rPr>
            </w:pPr>
          </w:p>
        </w:tc>
        <w:tc>
          <w:tcPr>
            <w:tcW w:w="709" w:type="dxa"/>
            <w:tcBorders>
              <w:left w:val="single" w:sz="4" w:space="0" w:color="auto"/>
              <w:right w:val="single" w:sz="4" w:space="0" w:color="auto"/>
            </w:tcBorders>
          </w:tcPr>
          <w:p w14:paraId="77377B52" w14:textId="77777777" w:rsidR="00E722B5" w:rsidRDefault="00E722B5" w:rsidP="00FA186B">
            <w:pPr>
              <w:tabs>
                <w:tab w:val="right" w:pos="804"/>
              </w:tabs>
              <w:ind w:right="-61"/>
              <w:jc w:val="left"/>
              <w:rPr>
                <w:color w:val="000000"/>
                <w:sz w:val="16"/>
                <w:szCs w:val="16"/>
                <w:lang w:val="es-MX" w:eastAsia="es-MX"/>
              </w:rPr>
            </w:pPr>
            <w:r>
              <w:rPr>
                <w:color w:val="000000"/>
                <w:sz w:val="16"/>
                <w:szCs w:val="16"/>
                <w:lang w:val="es-MX" w:eastAsia="es-MX"/>
              </w:rPr>
              <w:t>Ago.</w:t>
            </w:r>
          </w:p>
        </w:tc>
        <w:tc>
          <w:tcPr>
            <w:tcW w:w="1404" w:type="dxa"/>
            <w:tcBorders>
              <w:left w:val="single" w:sz="4" w:space="0" w:color="auto"/>
              <w:right w:val="single" w:sz="4" w:space="0" w:color="auto"/>
            </w:tcBorders>
            <w:vAlign w:val="bottom"/>
          </w:tcPr>
          <w:p w14:paraId="26830249" w14:textId="77777777" w:rsidR="00E722B5" w:rsidRPr="004E0D13" w:rsidRDefault="00E722B5" w:rsidP="00FA186B">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6716E9">
              <w:rPr>
                <w:color w:val="000000"/>
                <w:sz w:val="16"/>
                <w:szCs w:val="16"/>
              </w:rPr>
              <w:t>1</w:t>
            </w:r>
            <w:r w:rsidR="009D646F">
              <w:rPr>
                <w:color w:val="000000"/>
                <w:sz w:val="16"/>
                <w:szCs w:val="16"/>
              </w:rPr>
              <w:t>2</w:t>
            </w:r>
          </w:p>
        </w:tc>
        <w:tc>
          <w:tcPr>
            <w:tcW w:w="1403" w:type="dxa"/>
            <w:tcBorders>
              <w:left w:val="single" w:sz="4" w:space="0" w:color="auto"/>
              <w:right w:val="single" w:sz="4" w:space="0" w:color="auto"/>
            </w:tcBorders>
            <w:vAlign w:val="bottom"/>
          </w:tcPr>
          <w:p w14:paraId="0AFB69FD" w14:textId="77777777" w:rsidR="00E722B5" w:rsidRPr="004E0D13" w:rsidRDefault="006716E9" w:rsidP="00FA186B">
            <w:pPr>
              <w:tabs>
                <w:tab w:val="decimal" w:pos="344"/>
                <w:tab w:val="decimal" w:pos="524"/>
              </w:tabs>
              <w:rPr>
                <w:color w:val="000000"/>
                <w:sz w:val="16"/>
                <w:szCs w:val="16"/>
              </w:rPr>
            </w:pPr>
            <w:r>
              <w:rPr>
                <w:color w:val="000000"/>
                <w:sz w:val="16"/>
                <w:szCs w:val="16"/>
              </w:rPr>
              <w:tab/>
            </w:r>
            <w:r w:rsidR="00884C66">
              <w:rPr>
                <w:color w:val="000000"/>
                <w:sz w:val="16"/>
                <w:szCs w:val="16"/>
              </w:rPr>
              <w:t>(-)</w:t>
            </w:r>
            <w:r>
              <w:rPr>
                <w:color w:val="000000"/>
                <w:sz w:val="16"/>
                <w:szCs w:val="16"/>
              </w:rPr>
              <w:tab/>
              <w:t>0.</w:t>
            </w:r>
            <w:r w:rsidR="00727497">
              <w:rPr>
                <w:color w:val="000000"/>
                <w:sz w:val="16"/>
                <w:szCs w:val="16"/>
              </w:rPr>
              <w:t>1</w:t>
            </w:r>
            <w:r w:rsidR="009D646F">
              <w:rPr>
                <w:color w:val="000000"/>
                <w:sz w:val="16"/>
                <w:szCs w:val="16"/>
              </w:rPr>
              <w:t>1</w:t>
            </w:r>
          </w:p>
        </w:tc>
        <w:tc>
          <w:tcPr>
            <w:tcW w:w="1403" w:type="dxa"/>
            <w:tcBorders>
              <w:left w:val="single" w:sz="4" w:space="0" w:color="auto"/>
              <w:right w:val="single" w:sz="4" w:space="0" w:color="auto"/>
            </w:tcBorders>
            <w:vAlign w:val="bottom"/>
          </w:tcPr>
          <w:p w14:paraId="6A1DBC9D" w14:textId="77777777" w:rsidR="00E722B5" w:rsidRPr="004E0D13" w:rsidRDefault="00E722B5" w:rsidP="00FA186B">
            <w:pPr>
              <w:tabs>
                <w:tab w:val="decimal" w:pos="357"/>
                <w:tab w:val="decimal" w:pos="537"/>
              </w:tabs>
              <w:rPr>
                <w:color w:val="000000"/>
                <w:sz w:val="16"/>
                <w:szCs w:val="16"/>
              </w:rPr>
            </w:pPr>
            <w:r w:rsidRPr="004E0D13">
              <w:rPr>
                <w:color w:val="000000"/>
                <w:sz w:val="16"/>
                <w:szCs w:val="16"/>
              </w:rPr>
              <w:tab/>
            </w:r>
            <w:r w:rsidR="003963C8">
              <w:rPr>
                <w:color w:val="000000"/>
                <w:sz w:val="16"/>
                <w:szCs w:val="16"/>
              </w:rPr>
              <w:t>(-)</w:t>
            </w:r>
            <w:r>
              <w:rPr>
                <w:color w:val="000000"/>
                <w:sz w:val="16"/>
                <w:szCs w:val="16"/>
              </w:rPr>
              <w:tab/>
              <w:t>0.0</w:t>
            </w:r>
            <w:r w:rsidR="003963C8">
              <w:rPr>
                <w:color w:val="000000"/>
                <w:sz w:val="16"/>
                <w:szCs w:val="16"/>
              </w:rPr>
              <w:t>2</w:t>
            </w:r>
          </w:p>
        </w:tc>
        <w:tc>
          <w:tcPr>
            <w:tcW w:w="1403" w:type="dxa"/>
            <w:tcBorders>
              <w:left w:val="single" w:sz="4" w:space="0" w:color="auto"/>
              <w:right w:val="single" w:sz="4" w:space="0" w:color="auto"/>
            </w:tcBorders>
            <w:vAlign w:val="bottom"/>
          </w:tcPr>
          <w:p w14:paraId="11D9CB99" w14:textId="77777777" w:rsidR="00E722B5" w:rsidRPr="004E0D13" w:rsidRDefault="00E722B5" w:rsidP="00FA186B">
            <w:pPr>
              <w:tabs>
                <w:tab w:val="decimal" w:pos="370"/>
                <w:tab w:val="decimal" w:pos="550"/>
              </w:tabs>
              <w:rPr>
                <w:color w:val="000000"/>
                <w:sz w:val="16"/>
                <w:szCs w:val="16"/>
              </w:rPr>
            </w:pPr>
            <w:r>
              <w:rPr>
                <w:color w:val="000000"/>
                <w:sz w:val="16"/>
                <w:szCs w:val="16"/>
              </w:rPr>
              <w:tab/>
              <w:t>(-)</w:t>
            </w:r>
            <w:r>
              <w:rPr>
                <w:color w:val="000000"/>
                <w:sz w:val="16"/>
                <w:szCs w:val="16"/>
              </w:rPr>
              <w:tab/>
              <w:t>0.</w:t>
            </w:r>
            <w:r w:rsidR="001E4EF0">
              <w:rPr>
                <w:color w:val="000000"/>
                <w:sz w:val="16"/>
                <w:szCs w:val="16"/>
              </w:rPr>
              <w:t>09</w:t>
            </w:r>
          </w:p>
        </w:tc>
        <w:tc>
          <w:tcPr>
            <w:tcW w:w="1403" w:type="dxa"/>
            <w:tcBorders>
              <w:left w:val="single" w:sz="4" w:space="0" w:color="auto"/>
              <w:right w:val="single" w:sz="4" w:space="0" w:color="auto"/>
            </w:tcBorders>
            <w:vAlign w:val="bottom"/>
          </w:tcPr>
          <w:p w14:paraId="6B646A05" w14:textId="77777777" w:rsidR="00E722B5" w:rsidRPr="004E0D13" w:rsidRDefault="00E722B5" w:rsidP="00FA186B">
            <w:pPr>
              <w:tabs>
                <w:tab w:val="decimal" w:pos="361"/>
                <w:tab w:val="decimal" w:pos="563"/>
              </w:tabs>
              <w:rPr>
                <w:color w:val="000000"/>
                <w:sz w:val="16"/>
                <w:szCs w:val="16"/>
              </w:rPr>
            </w:pPr>
            <w:r>
              <w:rPr>
                <w:color w:val="000000"/>
                <w:sz w:val="16"/>
                <w:szCs w:val="16"/>
              </w:rPr>
              <w:tab/>
            </w:r>
            <w:r>
              <w:rPr>
                <w:color w:val="000000"/>
                <w:sz w:val="16"/>
                <w:szCs w:val="16"/>
              </w:rPr>
              <w:tab/>
              <w:t>0.0</w:t>
            </w:r>
            <w:r w:rsidR="007B2E7F">
              <w:rPr>
                <w:color w:val="000000"/>
                <w:sz w:val="16"/>
                <w:szCs w:val="16"/>
              </w:rPr>
              <w:t>7</w:t>
            </w:r>
          </w:p>
        </w:tc>
        <w:tc>
          <w:tcPr>
            <w:tcW w:w="1403" w:type="dxa"/>
            <w:tcBorders>
              <w:left w:val="single" w:sz="4" w:space="0" w:color="auto"/>
            </w:tcBorders>
            <w:vAlign w:val="bottom"/>
          </w:tcPr>
          <w:p w14:paraId="06443FED" w14:textId="77777777" w:rsidR="00E722B5" w:rsidRPr="004E0D13" w:rsidRDefault="007A54C4" w:rsidP="00FA186B">
            <w:pPr>
              <w:tabs>
                <w:tab w:val="decimal" w:pos="361"/>
                <w:tab w:val="decimal" w:pos="576"/>
              </w:tabs>
              <w:rPr>
                <w:color w:val="000000"/>
                <w:sz w:val="16"/>
                <w:szCs w:val="16"/>
              </w:rPr>
            </w:pPr>
            <w:r>
              <w:rPr>
                <w:color w:val="000000"/>
                <w:sz w:val="16"/>
                <w:szCs w:val="16"/>
              </w:rPr>
              <w:tab/>
              <w:t>(-)</w:t>
            </w:r>
            <w:r>
              <w:rPr>
                <w:color w:val="000000"/>
                <w:sz w:val="16"/>
                <w:szCs w:val="16"/>
              </w:rPr>
              <w:tab/>
              <w:t>0.</w:t>
            </w:r>
            <w:r w:rsidR="004128BD">
              <w:rPr>
                <w:color w:val="000000"/>
                <w:sz w:val="16"/>
                <w:szCs w:val="16"/>
              </w:rPr>
              <w:t>09</w:t>
            </w:r>
          </w:p>
        </w:tc>
      </w:tr>
      <w:tr w:rsidR="008A5C1A" w:rsidRPr="004E0D13" w14:paraId="69865510" w14:textId="77777777" w:rsidTr="008A5C1A">
        <w:trPr>
          <w:trHeight w:val="184"/>
          <w:jc w:val="center"/>
        </w:trPr>
        <w:tc>
          <w:tcPr>
            <w:tcW w:w="796" w:type="dxa"/>
            <w:tcBorders>
              <w:right w:val="single" w:sz="4" w:space="0" w:color="auto"/>
            </w:tcBorders>
          </w:tcPr>
          <w:p w14:paraId="71345EBB" w14:textId="77777777" w:rsidR="008A5C1A" w:rsidRPr="004E0D13" w:rsidRDefault="008A5C1A" w:rsidP="008A5C1A">
            <w:pPr>
              <w:tabs>
                <w:tab w:val="center" w:pos="3348"/>
              </w:tabs>
              <w:jc w:val="right"/>
              <w:rPr>
                <w:sz w:val="16"/>
                <w:szCs w:val="16"/>
              </w:rPr>
            </w:pPr>
          </w:p>
        </w:tc>
        <w:tc>
          <w:tcPr>
            <w:tcW w:w="709" w:type="dxa"/>
            <w:tcBorders>
              <w:left w:val="single" w:sz="4" w:space="0" w:color="auto"/>
              <w:right w:val="single" w:sz="4" w:space="0" w:color="auto"/>
            </w:tcBorders>
          </w:tcPr>
          <w:p w14:paraId="012311EB" w14:textId="77777777" w:rsidR="008A5C1A" w:rsidRDefault="00E85861" w:rsidP="008A5C1A">
            <w:pPr>
              <w:tabs>
                <w:tab w:val="right" w:pos="804"/>
              </w:tabs>
              <w:ind w:right="-61"/>
              <w:jc w:val="left"/>
              <w:rPr>
                <w:color w:val="000000"/>
                <w:sz w:val="16"/>
                <w:szCs w:val="16"/>
                <w:lang w:val="es-MX" w:eastAsia="es-MX"/>
              </w:rPr>
            </w:pPr>
            <w:r>
              <w:rPr>
                <w:color w:val="000000"/>
                <w:sz w:val="16"/>
                <w:szCs w:val="16"/>
                <w:lang w:val="es-MX" w:eastAsia="es-MX"/>
              </w:rPr>
              <w:t>Sep</w:t>
            </w:r>
            <w:r w:rsidR="008A5C1A">
              <w:rPr>
                <w:color w:val="000000"/>
                <w:sz w:val="16"/>
                <w:szCs w:val="16"/>
                <w:lang w:val="es-MX" w:eastAsia="es-MX"/>
              </w:rPr>
              <w:t>.</w:t>
            </w:r>
          </w:p>
        </w:tc>
        <w:tc>
          <w:tcPr>
            <w:tcW w:w="1404" w:type="dxa"/>
            <w:tcBorders>
              <w:left w:val="single" w:sz="4" w:space="0" w:color="auto"/>
              <w:right w:val="single" w:sz="4" w:space="0" w:color="auto"/>
            </w:tcBorders>
            <w:vAlign w:val="bottom"/>
          </w:tcPr>
          <w:p w14:paraId="397310A8" w14:textId="77777777" w:rsidR="008A5C1A" w:rsidRPr="004E0D13" w:rsidRDefault="008A5C1A" w:rsidP="008A5C1A">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6716E9">
              <w:rPr>
                <w:color w:val="000000"/>
                <w:sz w:val="16"/>
                <w:szCs w:val="16"/>
              </w:rPr>
              <w:t>1</w:t>
            </w:r>
            <w:r w:rsidR="009D646F">
              <w:rPr>
                <w:color w:val="000000"/>
                <w:sz w:val="16"/>
                <w:szCs w:val="16"/>
              </w:rPr>
              <w:t>3</w:t>
            </w:r>
          </w:p>
        </w:tc>
        <w:tc>
          <w:tcPr>
            <w:tcW w:w="1403" w:type="dxa"/>
            <w:tcBorders>
              <w:left w:val="single" w:sz="4" w:space="0" w:color="auto"/>
              <w:right w:val="single" w:sz="4" w:space="0" w:color="auto"/>
            </w:tcBorders>
            <w:vAlign w:val="bottom"/>
          </w:tcPr>
          <w:p w14:paraId="0E52BDEC" w14:textId="77777777" w:rsidR="008A5C1A" w:rsidRPr="004E0D13" w:rsidRDefault="008A5C1A" w:rsidP="008A5C1A">
            <w:pPr>
              <w:tabs>
                <w:tab w:val="decimal" w:pos="344"/>
                <w:tab w:val="decimal" w:pos="524"/>
              </w:tabs>
              <w:rPr>
                <w:color w:val="000000"/>
                <w:sz w:val="16"/>
                <w:szCs w:val="16"/>
              </w:rPr>
            </w:pPr>
            <w:r>
              <w:rPr>
                <w:color w:val="000000"/>
                <w:sz w:val="16"/>
                <w:szCs w:val="16"/>
              </w:rPr>
              <w:tab/>
            </w:r>
            <w:r w:rsidR="00884C66">
              <w:rPr>
                <w:color w:val="000000"/>
                <w:sz w:val="16"/>
                <w:szCs w:val="16"/>
              </w:rPr>
              <w:t>(-)</w:t>
            </w:r>
            <w:r>
              <w:rPr>
                <w:color w:val="000000"/>
                <w:sz w:val="16"/>
                <w:szCs w:val="16"/>
              </w:rPr>
              <w:tab/>
              <w:t>0.</w:t>
            </w:r>
            <w:r w:rsidR="006716E9">
              <w:rPr>
                <w:color w:val="000000"/>
                <w:sz w:val="16"/>
                <w:szCs w:val="16"/>
              </w:rPr>
              <w:t>1</w:t>
            </w:r>
            <w:r w:rsidR="009D646F">
              <w:rPr>
                <w:color w:val="000000"/>
                <w:sz w:val="16"/>
                <w:szCs w:val="16"/>
              </w:rPr>
              <w:t>4</w:t>
            </w:r>
          </w:p>
        </w:tc>
        <w:tc>
          <w:tcPr>
            <w:tcW w:w="1403" w:type="dxa"/>
            <w:tcBorders>
              <w:left w:val="single" w:sz="4" w:space="0" w:color="auto"/>
              <w:right w:val="single" w:sz="4" w:space="0" w:color="auto"/>
            </w:tcBorders>
            <w:vAlign w:val="bottom"/>
          </w:tcPr>
          <w:p w14:paraId="174CD137" w14:textId="77777777" w:rsidR="008A5C1A" w:rsidRPr="004E0D13" w:rsidRDefault="008A5C1A" w:rsidP="008A5C1A">
            <w:pPr>
              <w:tabs>
                <w:tab w:val="decimal" w:pos="357"/>
                <w:tab w:val="decimal" w:pos="537"/>
              </w:tabs>
              <w:rPr>
                <w:color w:val="000000"/>
                <w:sz w:val="16"/>
                <w:szCs w:val="16"/>
              </w:rPr>
            </w:pPr>
            <w:r w:rsidRPr="004E0D13">
              <w:rPr>
                <w:color w:val="000000"/>
                <w:sz w:val="16"/>
                <w:szCs w:val="16"/>
              </w:rPr>
              <w:tab/>
            </w:r>
            <w:r w:rsidR="003963C8">
              <w:rPr>
                <w:color w:val="000000"/>
                <w:sz w:val="16"/>
                <w:szCs w:val="16"/>
              </w:rPr>
              <w:t>(-)</w:t>
            </w:r>
            <w:r>
              <w:rPr>
                <w:color w:val="000000"/>
                <w:sz w:val="16"/>
                <w:szCs w:val="16"/>
              </w:rPr>
              <w:tab/>
              <w:t>0.0</w:t>
            </w:r>
            <w:r w:rsidR="009D646F">
              <w:rPr>
                <w:color w:val="000000"/>
                <w:sz w:val="16"/>
                <w:szCs w:val="16"/>
              </w:rPr>
              <w:t>4</w:t>
            </w:r>
          </w:p>
        </w:tc>
        <w:tc>
          <w:tcPr>
            <w:tcW w:w="1403" w:type="dxa"/>
            <w:tcBorders>
              <w:left w:val="single" w:sz="4" w:space="0" w:color="auto"/>
              <w:right w:val="single" w:sz="4" w:space="0" w:color="auto"/>
            </w:tcBorders>
            <w:vAlign w:val="bottom"/>
          </w:tcPr>
          <w:p w14:paraId="7902F395" w14:textId="77777777" w:rsidR="008A5C1A" w:rsidRPr="004E0D13" w:rsidRDefault="008A5C1A" w:rsidP="008A5C1A">
            <w:pPr>
              <w:tabs>
                <w:tab w:val="decimal" w:pos="370"/>
                <w:tab w:val="decimal" w:pos="550"/>
              </w:tabs>
              <w:rPr>
                <w:color w:val="000000"/>
                <w:sz w:val="16"/>
                <w:szCs w:val="16"/>
              </w:rPr>
            </w:pPr>
            <w:r>
              <w:rPr>
                <w:color w:val="000000"/>
                <w:sz w:val="16"/>
                <w:szCs w:val="16"/>
              </w:rPr>
              <w:tab/>
              <w:t>(-)</w:t>
            </w:r>
            <w:r>
              <w:rPr>
                <w:color w:val="000000"/>
                <w:sz w:val="16"/>
                <w:szCs w:val="16"/>
              </w:rPr>
              <w:tab/>
              <w:t>0.</w:t>
            </w:r>
            <w:r w:rsidR="001E4EF0">
              <w:rPr>
                <w:color w:val="000000"/>
                <w:sz w:val="16"/>
                <w:szCs w:val="16"/>
              </w:rPr>
              <w:t>09</w:t>
            </w:r>
          </w:p>
        </w:tc>
        <w:tc>
          <w:tcPr>
            <w:tcW w:w="1403" w:type="dxa"/>
            <w:tcBorders>
              <w:left w:val="single" w:sz="4" w:space="0" w:color="auto"/>
              <w:right w:val="single" w:sz="4" w:space="0" w:color="auto"/>
            </w:tcBorders>
            <w:vAlign w:val="bottom"/>
          </w:tcPr>
          <w:p w14:paraId="01479BB6" w14:textId="77777777" w:rsidR="008A5C1A" w:rsidRPr="004E0D13" w:rsidRDefault="008A5C1A" w:rsidP="008A5C1A">
            <w:pPr>
              <w:tabs>
                <w:tab w:val="decimal" w:pos="361"/>
                <w:tab w:val="decimal" w:pos="563"/>
              </w:tabs>
              <w:rPr>
                <w:color w:val="000000"/>
                <w:sz w:val="16"/>
                <w:szCs w:val="16"/>
              </w:rPr>
            </w:pPr>
            <w:r>
              <w:rPr>
                <w:color w:val="000000"/>
                <w:sz w:val="16"/>
                <w:szCs w:val="16"/>
              </w:rPr>
              <w:tab/>
            </w:r>
            <w:r>
              <w:rPr>
                <w:color w:val="000000"/>
                <w:sz w:val="16"/>
                <w:szCs w:val="16"/>
              </w:rPr>
              <w:tab/>
              <w:t>0.0</w:t>
            </w:r>
            <w:r w:rsidR="009D646F">
              <w:rPr>
                <w:color w:val="000000"/>
                <w:sz w:val="16"/>
                <w:szCs w:val="16"/>
              </w:rPr>
              <w:t>8</w:t>
            </w:r>
          </w:p>
        </w:tc>
        <w:tc>
          <w:tcPr>
            <w:tcW w:w="1403" w:type="dxa"/>
            <w:tcBorders>
              <w:left w:val="single" w:sz="4" w:space="0" w:color="auto"/>
            </w:tcBorders>
            <w:vAlign w:val="bottom"/>
          </w:tcPr>
          <w:p w14:paraId="332D3CE8" w14:textId="77777777" w:rsidR="008A5C1A" w:rsidRPr="004E0D13" w:rsidRDefault="008A5C1A" w:rsidP="008A5C1A">
            <w:pPr>
              <w:tabs>
                <w:tab w:val="decimal" w:pos="361"/>
                <w:tab w:val="decimal" w:pos="576"/>
              </w:tabs>
              <w:rPr>
                <w:color w:val="000000"/>
                <w:sz w:val="16"/>
                <w:szCs w:val="16"/>
              </w:rPr>
            </w:pPr>
            <w:r>
              <w:rPr>
                <w:color w:val="000000"/>
                <w:sz w:val="16"/>
                <w:szCs w:val="16"/>
              </w:rPr>
              <w:tab/>
              <w:t>(-)</w:t>
            </w:r>
            <w:r>
              <w:rPr>
                <w:color w:val="000000"/>
                <w:sz w:val="16"/>
                <w:szCs w:val="16"/>
              </w:rPr>
              <w:tab/>
              <w:t>0.</w:t>
            </w:r>
            <w:r w:rsidR="007A54C4">
              <w:rPr>
                <w:color w:val="000000"/>
                <w:sz w:val="16"/>
                <w:szCs w:val="16"/>
              </w:rPr>
              <w:t>1</w:t>
            </w:r>
            <w:r w:rsidR="007B2E7F">
              <w:rPr>
                <w:color w:val="000000"/>
                <w:sz w:val="16"/>
                <w:szCs w:val="16"/>
              </w:rPr>
              <w:t>0</w:t>
            </w:r>
          </w:p>
        </w:tc>
      </w:tr>
      <w:tr w:rsidR="008A5C1A" w:rsidRPr="004E0D13" w14:paraId="364FBCA7" w14:textId="77777777" w:rsidTr="008A5C1A">
        <w:trPr>
          <w:trHeight w:val="184"/>
          <w:jc w:val="center"/>
        </w:trPr>
        <w:tc>
          <w:tcPr>
            <w:tcW w:w="796" w:type="dxa"/>
            <w:tcBorders>
              <w:right w:val="single" w:sz="4" w:space="0" w:color="auto"/>
            </w:tcBorders>
          </w:tcPr>
          <w:p w14:paraId="617A48C6" w14:textId="77777777" w:rsidR="008A5C1A" w:rsidRPr="004E0D13" w:rsidRDefault="008A5C1A" w:rsidP="008A5C1A">
            <w:pPr>
              <w:tabs>
                <w:tab w:val="center" w:pos="3348"/>
              </w:tabs>
              <w:jc w:val="right"/>
              <w:rPr>
                <w:sz w:val="16"/>
                <w:szCs w:val="16"/>
              </w:rPr>
            </w:pPr>
          </w:p>
        </w:tc>
        <w:tc>
          <w:tcPr>
            <w:tcW w:w="709" w:type="dxa"/>
            <w:tcBorders>
              <w:left w:val="single" w:sz="4" w:space="0" w:color="auto"/>
              <w:right w:val="single" w:sz="4" w:space="0" w:color="auto"/>
            </w:tcBorders>
          </w:tcPr>
          <w:p w14:paraId="2B46C320" w14:textId="77777777" w:rsidR="008A5C1A" w:rsidRDefault="00E85861" w:rsidP="008A5C1A">
            <w:pPr>
              <w:tabs>
                <w:tab w:val="right" w:pos="804"/>
              </w:tabs>
              <w:ind w:right="-61"/>
              <w:jc w:val="left"/>
              <w:rPr>
                <w:color w:val="000000"/>
                <w:sz w:val="16"/>
                <w:szCs w:val="16"/>
                <w:lang w:val="es-MX" w:eastAsia="es-MX"/>
              </w:rPr>
            </w:pPr>
            <w:r>
              <w:rPr>
                <w:color w:val="000000"/>
                <w:sz w:val="16"/>
                <w:szCs w:val="16"/>
                <w:lang w:val="es-MX" w:eastAsia="es-MX"/>
              </w:rPr>
              <w:t>Oct</w:t>
            </w:r>
            <w:r w:rsidR="008A5C1A">
              <w:rPr>
                <w:color w:val="000000"/>
                <w:sz w:val="16"/>
                <w:szCs w:val="16"/>
                <w:lang w:val="es-MX" w:eastAsia="es-MX"/>
              </w:rPr>
              <w:t>.</w:t>
            </w:r>
          </w:p>
        </w:tc>
        <w:tc>
          <w:tcPr>
            <w:tcW w:w="1404" w:type="dxa"/>
            <w:tcBorders>
              <w:left w:val="single" w:sz="4" w:space="0" w:color="auto"/>
              <w:right w:val="single" w:sz="4" w:space="0" w:color="auto"/>
            </w:tcBorders>
            <w:vAlign w:val="bottom"/>
          </w:tcPr>
          <w:p w14:paraId="54B86B61" w14:textId="77777777" w:rsidR="008A5C1A" w:rsidRPr="004E0D13" w:rsidRDefault="008A5C1A" w:rsidP="008A5C1A">
            <w:pPr>
              <w:tabs>
                <w:tab w:val="decimal" w:pos="331"/>
                <w:tab w:val="decimal" w:pos="503"/>
              </w:tabs>
              <w:rPr>
                <w:color w:val="000000"/>
                <w:sz w:val="16"/>
                <w:szCs w:val="16"/>
              </w:rPr>
            </w:pPr>
            <w:r w:rsidRPr="004E0D13">
              <w:rPr>
                <w:color w:val="000000"/>
                <w:sz w:val="16"/>
                <w:szCs w:val="16"/>
              </w:rPr>
              <w:tab/>
            </w:r>
            <w:r w:rsidR="006716E9">
              <w:rPr>
                <w:color w:val="000000"/>
                <w:sz w:val="16"/>
                <w:szCs w:val="16"/>
              </w:rPr>
              <w:t>(-)</w:t>
            </w:r>
            <w:r w:rsidR="006716E9">
              <w:rPr>
                <w:color w:val="000000"/>
                <w:sz w:val="16"/>
                <w:szCs w:val="16"/>
              </w:rPr>
              <w:tab/>
              <w:t>0.1</w:t>
            </w:r>
            <w:r w:rsidR="009D646F">
              <w:rPr>
                <w:color w:val="000000"/>
                <w:sz w:val="16"/>
                <w:szCs w:val="16"/>
              </w:rPr>
              <w:t>3</w:t>
            </w:r>
          </w:p>
        </w:tc>
        <w:tc>
          <w:tcPr>
            <w:tcW w:w="1403" w:type="dxa"/>
            <w:tcBorders>
              <w:left w:val="single" w:sz="4" w:space="0" w:color="auto"/>
              <w:right w:val="single" w:sz="4" w:space="0" w:color="auto"/>
            </w:tcBorders>
            <w:vAlign w:val="bottom"/>
          </w:tcPr>
          <w:p w14:paraId="41FC5064" w14:textId="77777777" w:rsidR="008A5C1A" w:rsidRPr="004E0D13" w:rsidRDefault="008A5C1A" w:rsidP="008A5C1A">
            <w:pPr>
              <w:tabs>
                <w:tab w:val="decimal" w:pos="344"/>
                <w:tab w:val="decimal" w:pos="524"/>
              </w:tabs>
              <w:rPr>
                <w:color w:val="000000"/>
                <w:sz w:val="16"/>
                <w:szCs w:val="16"/>
              </w:rPr>
            </w:pPr>
            <w:r>
              <w:rPr>
                <w:color w:val="000000"/>
                <w:sz w:val="16"/>
                <w:szCs w:val="16"/>
              </w:rPr>
              <w:tab/>
            </w:r>
            <w:r w:rsidR="00884C66">
              <w:rPr>
                <w:color w:val="000000"/>
                <w:sz w:val="16"/>
                <w:szCs w:val="16"/>
              </w:rPr>
              <w:t>(-)</w:t>
            </w:r>
            <w:r>
              <w:rPr>
                <w:color w:val="000000"/>
                <w:sz w:val="16"/>
                <w:szCs w:val="16"/>
              </w:rPr>
              <w:tab/>
              <w:t>0.</w:t>
            </w:r>
            <w:r w:rsidR="006716E9">
              <w:rPr>
                <w:color w:val="000000"/>
                <w:sz w:val="16"/>
                <w:szCs w:val="16"/>
              </w:rPr>
              <w:t>1</w:t>
            </w:r>
            <w:r w:rsidR="009D646F">
              <w:rPr>
                <w:color w:val="000000"/>
                <w:sz w:val="16"/>
                <w:szCs w:val="16"/>
              </w:rPr>
              <w:t>4</w:t>
            </w:r>
          </w:p>
        </w:tc>
        <w:tc>
          <w:tcPr>
            <w:tcW w:w="1403" w:type="dxa"/>
            <w:tcBorders>
              <w:left w:val="single" w:sz="4" w:space="0" w:color="auto"/>
              <w:right w:val="single" w:sz="4" w:space="0" w:color="auto"/>
            </w:tcBorders>
            <w:vAlign w:val="bottom"/>
          </w:tcPr>
          <w:p w14:paraId="07A4D23D" w14:textId="77777777" w:rsidR="008A5C1A" w:rsidRPr="004E0D13" w:rsidRDefault="008A5C1A" w:rsidP="008A5C1A">
            <w:pPr>
              <w:tabs>
                <w:tab w:val="decimal" w:pos="357"/>
                <w:tab w:val="decimal" w:pos="537"/>
              </w:tabs>
              <w:rPr>
                <w:color w:val="000000"/>
                <w:sz w:val="16"/>
                <w:szCs w:val="16"/>
              </w:rPr>
            </w:pPr>
            <w:r w:rsidRPr="004E0D13">
              <w:rPr>
                <w:color w:val="000000"/>
                <w:sz w:val="16"/>
                <w:szCs w:val="16"/>
              </w:rPr>
              <w:tab/>
            </w:r>
            <w:r w:rsidR="003963C8">
              <w:rPr>
                <w:color w:val="000000"/>
                <w:sz w:val="16"/>
                <w:szCs w:val="16"/>
              </w:rPr>
              <w:t>(-)</w:t>
            </w:r>
            <w:r>
              <w:rPr>
                <w:color w:val="000000"/>
                <w:sz w:val="16"/>
                <w:szCs w:val="16"/>
              </w:rPr>
              <w:tab/>
              <w:t>0.0</w:t>
            </w:r>
            <w:r w:rsidR="009D646F">
              <w:rPr>
                <w:color w:val="000000"/>
                <w:sz w:val="16"/>
                <w:szCs w:val="16"/>
              </w:rPr>
              <w:t>6</w:t>
            </w:r>
          </w:p>
        </w:tc>
        <w:tc>
          <w:tcPr>
            <w:tcW w:w="1403" w:type="dxa"/>
            <w:tcBorders>
              <w:left w:val="single" w:sz="4" w:space="0" w:color="auto"/>
              <w:right w:val="single" w:sz="4" w:space="0" w:color="auto"/>
            </w:tcBorders>
            <w:vAlign w:val="bottom"/>
          </w:tcPr>
          <w:p w14:paraId="592233B1" w14:textId="77777777" w:rsidR="008A5C1A" w:rsidRPr="004E0D13" w:rsidRDefault="008A5C1A" w:rsidP="008A5C1A">
            <w:pPr>
              <w:tabs>
                <w:tab w:val="decimal" w:pos="370"/>
                <w:tab w:val="decimal" w:pos="550"/>
              </w:tabs>
              <w:rPr>
                <w:color w:val="000000"/>
                <w:sz w:val="16"/>
                <w:szCs w:val="16"/>
              </w:rPr>
            </w:pPr>
            <w:r>
              <w:rPr>
                <w:color w:val="000000"/>
                <w:sz w:val="16"/>
                <w:szCs w:val="16"/>
              </w:rPr>
              <w:tab/>
              <w:t>(-)</w:t>
            </w:r>
            <w:r>
              <w:rPr>
                <w:color w:val="000000"/>
                <w:sz w:val="16"/>
                <w:szCs w:val="16"/>
              </w:rPr>
              <w:tab/>
              <w:t>0.</w:t>
            </w:r>
            <w:r w:rsidR="009D646F">
              <w:rPr>
                <w:color w:val="000000"/>
                <w:sz w:val="16"/>
                <w:szCs w:val="16"/>
              </w:rPr>
              <w:t>10</w:t>
            </w:r>
          </w:p>
        </w:tc>
        <w:tc>
          <w:tcPr>
            <w:tcW w:w="1403" w:type="dxa"/>
            <w:tcBorders>
              <w:left w:val="single" w:sz="4" w:space="0" w:color="auto"/>
              <w:right w:val="single" w:sz="4" w:space="0" w:color="auto"/>
            </w:tcBorders>
            <w:vAlign w:val="bottom"/>
          </w:tcPr>
          <w:p w14:paraId="1025FCB9" w14:textId="77777777" w:rsidR="008A5C1A" w:rsidRPr="004E0D13" w:rsidRDefault="008A5C1A" w:rsidP="008A5C1A">
            <w:pPr>
              <w:tabs>
                <w:tab w:val="decimal" w:pos="361"/>
                <w:tab w:val="decimal" w:pos="563"/>
              </w:tabs>
              <w:rPr>
                <w:color w:val="000000"/>
                <w:sz w:val="16"/>
                <w:szCs w:val="16"/>
              </w:rPr>
            </w:pPr>
            <w:r>
              <w:rPr>
                <w:color w:val="000000"/>
                <w:sz w:val="16"/>
                <w:szCs w:val="16"/>
              </w:rPr>
              <w:tab/>
            </w:r>
            <w:r>
              <w:rPr>
                <w:color w:val="000000"/>
                <w:sz w:val="16"/>
                <w:szCs w:val="16"/>
              </w:rPr>
              <w:tab/>
              <w:t>0.</w:t>
            </w:r>
            <w:r w:rsidR="009D646F">
              <w:rPr>
                <w:color w:val="000000"/>
                <w:sz w:val="16"/>
                <w:szCs w:val="16"/>
              </w:rPr>
              <w:t>09</w:t>
            </w:r>
          </w:p>
        </w:tc>
        <w:tc>
          <w:tcPr>
            <w:tcW w:w="1403" w:type="dxa"/>
            <w:tcBorders>
              <w:left w:val="single" w:sz="4" w:space="0" w:color="auto"/>
            </w:tcBorders>
            <w:vAlign w:val="bottom"/>
          </w:tcPr>
          <w:p w14:paraId="1C5CFC82" w14:textId="77777777" w:rsidR="008A5C1A" w:rsidRPr="004E0D13" w:rsidRDefault="005C4826" w:rsidP="008A5C1A">
            <w:pPr>
              <w:tabs>
                <w:tab w:val="decimal" w:pos="361"/>
                <w:tab w:val="decimal" w:pos="576"/>
              </w:tabs>
              <w:rPr>
                <w:color w:val="000000"/>
                <w:sz w:val="16"/>
                <w:szCs w:val="16"/>
              </w:rPr>
            </w:pPr>
            <w:r>
              <w:rPr>
                <w:color w:val="000000"/>
                <w:sz w:val="16"/>
                <w:szCs w:val="16"/>
              </w:rPr>
              <w:tab/>
              <w:t>(-)</w:t>
            </w:r>
            <w:r>
              <w:rPr>
                <w:color w:val="000000"/>
                <w:sz w:val="16"/>
                <w:szCs w:val="16"/>
              </w:rPr>
              <w:tab/>
              <w:t>0.1</w:t>
            </w:r>
            <w:r w:rsidR="004128BD">
              <w:rPr>
                <w:color w:val="000000"/>
                <w:sz w:val="16"/>
                <w:szCs w:val="16"/>
              </w:rPr>
              <w:t>1</w:t>
            </w:r>
          </w:p>
        </w:tc>
      </w:tr>
      <w:tr w:rsidR="0034237B" w:rsidRPr="004E0D13" w14:paraId="4EF622ED" w14:textId="77777777" w:rsidTr="00306E3B">
        <w:trPr>
          <w:trHeight w:val="184"/>
          <w:jc w:val="center"/>
        </w:trPr>
        <w:tc>
          <w:tcPr>
            <w:tcW w:w="796" w:type="dxa"/>
            <w:tcBorders>
              <w:right w:val="single" w:sz="4" w:space="0" w:color="auto"/>
            </w:tcBorders>
          </w:tcPr>
          <w:p w14:paraId="2C0519B4" w14:textId="77777777" w:rsidR="0034237B" w:rsidRPr="004E0D13" w:rsidRDefault="0034237B" w:rsidP="00306E3B">
            <w:pPr>
              <w:tabs>
                <w:tab w:val="center" w:pos="3348"/>
              </w:tabs>
              <w:jc w:val="right"/>
              <w:rPr>
                <w:sz w:val="16"/>
                <w:szCs w:val="16"/>
              </w:rPr>
            </w:pPr>
          </w:p>
        </w:tc>
        <w:tc>
          <w:tcPr>
            <w:tcW w:w="709" w:type="dxa"/>
            <w:tcBorders>
              <w:left w:val="single" w:sz="4" w:space="0" w:color="auto"/>
              <w:right w:val="single" w:sz="4" w:space="0" w:color="auto"/>
            </w:tcBorders>
          </w:tcPr>
          <w:p w14:paraId="5AB7C95C" w14:textId="77777777" w:rsidR="0034237B" w:rsidRDefault="0034237B" w:rsidP="00306E3B">
            <w:pPr>
              <w:tabs>
                <w:tab w:val="right" w:pos="804"/>
              </w:tabs>
              <w:ind w:right="-61"/>
              <w:jc w:val="left"/>
              <w:rPr>
                <w:color w:val="000000"/>
                <w:sz w:val="16"/>
                <w:szCs w:val="16"/>
                <w:lang w:val="es-MX" w:eastAsia="es-MX"/>
              </w:rPr>
            </w:pPr>
            <w:r>
              <w:rPr>
                <w:color w:val="000000"/>
                <w:sz w:val="16"/>
                <w:szCs w:val="16"/>
                <w:lang w:val="es-MX" w:eastAsia="es-MX"/>
              </w:rPr>
              <w:t>Nov.</w:t>
            </w:r>
          </w:p>
        </w:tc>
        <w:tc>
          <w:tcPr>
            <w:tcW w:w="1404" w:type="dxa"/>
            <w:tcBorders>
              <w:left w:val="single" w:sz="4" w:space="0" w:color="auto"/>
              <w:right w:val="single" w:sz="4" w:space="0" w:color="auto"/>
            </w:tcBorders>
            <w:vAlign w:val="bottom"/>
          </w:tcPr>
          <w:p w14:paraId="57B4A663" w14:textId="77777777" w:rsidR="0034237B" w:rsidRPr="004E0D13" w:rsidRDefault="0034237B" w:rsidP="00306E3B">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29498C">
              <w:rPr>
                <w:color w:val="000000"/>
                <w:sz w:val="16"/>
                <w:szCs w:val="16"/>
              </w:rPr>
              <w:t>1</w:t>
            </w:r>
            <w:r w:rsidR="009D646F">
              <w:rPr>
                <w:color w:val="000000"/>
                <w:sz w:val="16"/>
                <w:szCs w:val="16"/>
              </w:rPr>
              <w:t>2</w:t>
            </w:r>
          </w:p>
        </w:tc>
        <w:tc>
          <w:tcPr>
            <w:tcW w:w="1403" w:type="dxa"/>
            <w:tcBorders>
              <w:left w:val="single" w:sz="4" w:space="0" w:color="auto"/>
              <w:right w:val="single" w:sz="4" w:space="0" w:color="auto"/>
            </w:tcBorders>
            <w:vAlign w:val="bottom"/>
          </w:tcPr>
          <w:p w14:paraId="4860073F" w14:textId="77777777" w:rsidR="0034237B" w:rsidRPr="004E0D13" w:rsidRDefault="009D646F" w:rsidP="00306E3B">
            <w:pPr>
              <w:tabs>
                <w:tab w:val="decimal" w:pos="344"/>
                <w:tab w:val="decimal" w:pos="524"/>
              </w:tabs>
              <w:rPr>
                <w:color w:val="000000"/>
                <w:sz w:val="16"/>
                <w:szCs w:val="16"/>
              </w:rPr>
            </w:pPr>
            <w:r>
              <w:rPr>
                <w:color w:val="000000"/>
                <w:sz w:val="16"/>
                <w:szCs w:val="16"/>
              </w:rPr>
              <w:tab/>
              <w:t>(-)</w:t>
            </w:r>
            <w:r>
              <w:rPr>
                <w:color w:val="000000"/>
                <w:sz w:val="16"/>
                <w:szCs w:val="16"/>
              </w:rPr>
              <w:tab/>
              <w:t>0.11</w:t>
            </w:r>
          </w:p>
        </w:tc>
        <w:tc>
          <w:tcPr>
            <w:tcW w:w="1403" w:type="dxa"/>
            <w:tcBorders>
              <w:left w:val="single" w:sz="4" w:space="0" w:color="auto"/>
              <w:right w:val="single" w:sz="4" w:space="0" w:color="auto"/>
            </w:tcBorders>
            <w:vAlign w:val="bottom"/>
          </w:tcPr>
          <w:p w14:paraId="2702C937" w14:textId="77777777" w:rsidR="0034237B" w:rsidRPr="004E0D13" w:rsidRDefault="0034237B" w:rsidP="00306E3B">
            <w:pPr>
              <w:tabs>
                <w:tab w:val="decimal" w:pos="357"/>
                <w:tab w:val="decimal" w:pos="537"/>
              </w:tabs>
              <w:rPr>
                <w:color w:val="000000"/>
                <w:sz w:val="16"/>
                <w:szCs w:val="16"/>
              </w:rPr>
            </w:pPr>
            <w:r w:rsidRPr="004E0D13">
              <w:rPr>
                <w:color w:val="000000"/>
                <w:sz w:val="16"/>
                <w:szCs w:val="16"/>
              </w:rPr>
              <w:tab/>
            </w:r>
            <w:r>
              <w:rPr>
                <w:color w:val="000000"/>
                <w:sz w:val="16"/>
                <w:szCs w:val="16"/>
              </w:rPr>
              <w:t>(-)</w:t>
            </w:r>
            <w:r>
              <w:rPr>
                <w:color w:val="000000"/>
                <w:sz w:val="16"/>
                <w:szCs w:val="16"/>
              </w:rPr>
              <w:tab/>
              <w:t>0.0</w:t>
            </w:r>
            <w:r w:rsidR="009D646F">
              <w:rPr>
                <w:color w:val="000000"/>
                <w:sz w:val="16"/>
                <w:szCs w:val="16"/>
              </w:rPr>
              <w:t>6</w:t>
            </w:r>
          </w:p>
        </w:tc>
        <w:tc>
          <w:tcPr>
            <w:tcW w:w="1403" w:type="dxa"/>
            <w:tcBorders>
              <w:left w:val="single" w:sz="4" w:space="0" w:color="auto"/>
              <w:right w:val="single" w:sz="4" w:space="0" w:color="auto"/>
            </w:tcBorders>
            <w:vAlign w:val="bottom"/>
          </w:tcPr>
          <w:p w14:paraId="30EE07D7" w14:textId="77777777" w:rsidR="0034237B" w:rsidRPr="004E0D13" w:rsidRDefault="009D646F" w:rsidP="00306E3B">
            <w:pPr>
              <w:tabs>
                <w:tab w:val="decimal" w:pos="370"/>
                <w:tab w:val="decimal" w:pos="550"/>
              </w:tabs>
              <w:rPr>
                <w:color w:val="000000"/>
                <w:sz w:val="16"/>
                <w:szCs w:val="16"/>
              </w:rPr>
            </w:pPr>
            <w:r>
              <w:rPr>
                <w:color w:val="000000"/>
                <w:sz w:val="16"/>
                <w:szCs w:val="16"/>
              </w:rPr>
              <w:tab/>
              <w:t>(-)</w:t>
            </w:r>
            <w:r>
              <w:rPr>
                <w:color w:val="000000"/>
                <w:sz w:val="16"/>
                <w:szCs w:val="16"/>
              </w:rPr>
              <w:tab/>
              <w:t>0.11</w:t>
            </w:r>
          </w:p>
        </w:tc>
        <w:tc>
          <w:tcPr>
            <w:tcW w:w="1403" w:type="dxa"/>
            <w:tcBorders>
              <w:left w:val="single" w:sz="4" w:space="0" w:color="auto"/>
              <w:right w:val="single" w:sz="4" w:space="0" w:color="auto"/>
            </w:tcBorders>
            <w:vAlign w:val="bottom"/>
          </w:tcPr>
          <w:p w14:paraId="36AF9A2C" w14:textId="77777777" w:rsidR="0034237B" w:rsidRPr="004E0D13" w:rsidRDefault="009D646F" w:rsidP="00306E3B">
            <w:pPr>
              <w:tabs>
                <w:tab w:val="decimal" w:pos="361"/>
                <w:tab w:val="decimal" w:pos="563"/>
              </w:tabs>
              <w:rPr>
                <w:color w:val="000000"/>
                <w:sz w:val="16"/>
                <w:szCs w:val="16"/>
              </w:rPr>
            </w:pPr>
            <w:r>
              <w:rPr>
                <w:color w:val="000000"/>
                <w:sz w:val="16"/>
                <w:szCs w:val="16"/>
              </w:rPr>
              <w:tab/>
            </w:r>
            <w:r>
              <w:rPr>
                <w:color w:val="000000"/>
                <w:sz w:val="16"/>
                <w:szCs w:val="16"/>
              </w:rPr>
              <w:tab/>
              <w:t>0.09</w:t>
            </w:r>
          </w:p>
        </w:tc>
        <w:tc>
          <w:tcPr>
            <w:tcW w:w="1403" w:type="dxa"/>
            <w:tcBorders>
              <w:left w:val="single" w:sz="4" w:space="0" w:color="auto"/>
            </w:tcBorders>
            <w:vAlign w:val="bottom"/>
          </w:tcPr>
          <w:p w14:paraId="09BA6660" w14:textId="77777777" w:rsidR="0034237B" w:rsidRPr="004E0D13" w:rsidRDefault="0034237B" w:rsidP="00306E3B">
            <w:pPr>
              <w:tabs>
                <w:tab w:val="decimal" w:pos="361"/>
                <w:tab w:val="decimal" w:pos="576"/>
              </w:tabs>
              <w:rPr>
                <w:color w:val="000000"/>
                <w:sz w:val="16"/>
                <w:szCs w:val="16"/>
              </w:rPr>
            </w:pPr>
            <w:r>
              <w:rPr>
                <w:color w:val="000000"/>
                <w:sz w:val="16"/>
                <w:szCs w:val="16"/>
              </w:rPr>
              <w:tab/>
              <w:t>(-)</w:t>
            </w:r>
            <w:r>
              <w:rPr>
                <w:color w:val="000000"/>
                <w:sz w:val="16"/>
                <w:szCs w:val="16"/>
              </w:rPr>
              <w:tab/>
              <w:t>0.</w:t>
            </w:r>
            <w:r w:rsidR="004128BD">
              <w:rPr>
                <w:color w:val="000000"/>
                <w:sz w:val="16"/>
                <w:szCs w:val="16"/>
              </w:rPr>
              <w:t>11</w:t>
            </w:r>
          </w:p>
        </w:tc>
      </w:tr>
      <w:tr w:rsidR="004768CE" w:rsidRPr="004E0D13" w14:paraId="15F15797" w14:textId="77777777" w:rsidTr="0016458F">
        <w:trPr>
          <w:trHeight w:val="23"/>
          <w:jc w:val="center"/>
        </w:trPr>
        <w:tc>
          <w:tcPr>
            <w:tcW w:w="796" w:type="dxa"/>
            <w:tcBorders>
              <w:right w:val="single" w:sz="4" w:space="0" w:color="auto"/>
            </w:tcBorders>
          </w:tcPr>
          <w:p w14:paraId="53A6C4D3" w14:textId="77777777" w:rsidR="004768CE" w:rsidRPr="004E0D13" w:rsidRDefault="004768CE" w:rsidP="004768CE">
            <w:pPr>
              <w:tabs>
                <w:tab w:val="center" w:pos="3348"/>
              </w:tabs>
              <w:spacing w:after="60"/>
              <w:jc w:val="right"/>
              <w:rPr>
                <w:sz w:val="16"/>
                <w:szCs w:val="16"/>
              </w:rPr>
            </w:pPr>
          </w:p>
        </w:tc>
        <w:tc>
          <w:tcPr>
            <w:tcW w:w="709" w:type="dxa"/>
            <w:tcBorders>
              <w:left w:val="single" w:sz="4" w:space="0" w:color="auto"/>
              <w:right w:val="single" w:sz="4" w:space="0" w:color="auto"/>
            </w:tcBorders>
          </w:tcPr>
          <w:p w14:paraId="3FD9AD9E" w14:textId="77777777" w:rsidR="004768CE" w:rsidRDefault="0034237B" w:rsidP="004768CE">
            <w:pPr>
              <w:tabs>
                <w:tab w:val="right" w:pos="804"/>
              </w:tabs>
              <w:spacing w:after="60"/>
              <w:ind w:right="-61"/>
              <w:jc w:val="left"/>
              <w:rPr>
                <w:color w:val="000000"/>
                <w:sz w:val="16"/>
                <w:szCs w:val="16"/>
                <w:lang w:val="es-MX" w:eastAsia="es-MX"/>
              </w:rPr>
            </w:pPr>
            <w:r>
              <w:rPr>
                <w:color w:val="000000"/>
                <w:sz w:val="16"/>
                <w:szCs w:val="16"/>
                <w:lang w:val="es-MX" w:eastAsia="es-MX"/>
              </w:rPr>
              <w:t>Dic</w:t>
            </w:r>
            <w:r w:rsidR="004768CE">
              <w:rPr>
                <w:color w:val="000000"/>
                <w:sz w:val="16"/>
                <w:szCs w:val="16"/>
                <w:lang w:val="es-MX" w:eastAsia="es-MX"/>
              </w:rPr>
              <w:t>.</w:t>
            </w:r>
          </w:p>
        </w:tc>
        <w:tc>
          <w:tcPr>
            <w:tcW w:w="1404" w:type="dxa"/>
            <w:tcBorders>
              <w:left w:val="single" w:sz="4" w:space="0" w:color="auto"/>
              <w:right w:val="single" w:sz="4" w:space="0" w:color="auto"/>
            </w:tcBorders>
            <w:vAlign w:val="bottom"/>
          </w:tcPr>
          <w:p w14:paraId="1CE64D82" w14:textId="77777777" w:rsidR="004768CE" w:rsidRPr="004E0D13" w:rsidRDefault="004768CE" w:rsidP="004768CE">
            <w:pPr>
              <w:tabs>
                <w:tab w:val="decimal" w:pos="331"/>
                <w:tab w:val="decimal" w:pos="503"/>
              </w:tabs>
              <w:spacing w:after="60"/>
              <w:rPr>
                <w:color w:val="000000"/>
                <w:sz w:val="16"/>
                <w:szCs w:val="16"/>
              </w:rPr>
            </w:pPr>
            <w:r w:rsidRPr="004E0D13">
              <w:rPr>
                <w:color w:val="000000"/>
                <w:sz w:val="16"/>
                <w:szCs w:val="16"/>
              </w:rPr>
              <w:tab/>
            </w:r>
            <w:r w:rsidR="008D21B5">
              <w:rPr>
                <w:color w:val="000000"/>
                <w:sz w:val="16"/>
                <w:szCs w:val="16"/>
              </w:rPr>
              <w:t>(-)</w:t>
            </w:r>
            <w:r w:rsidR="008D21B5">
              <w:rPr>
                <w:color w:val="000000"/>
                <w:sz w:val="16"/>
                <w:szCs w:val="16"/>
              </w:rPr>
              <w:tab/>
              <w:t>0.</w:t>
            </w:r>
            <w:r w:rsidR="009D646F">
              <w:rPr>
                <w:color w:val="000000"/>
                <w:sz w:val="16"/>
                <w:szCs w:val="16"/>
              </w:rPr>
              <w:t>11</w:t>
            </w:r>
          </w:p>
        </w:tc>
        <w:tc>
          <w:tcPr>
            <w:tcW w:w="1403" w:type="dxa"/>
            <w:tcBorders>
              <w:left w:val="single" w:sz="4" w:space="0" w:color="auto"/>
              <w:right w:val="single" w:sz="4" w:space="0" w:color="auto"/>
            </w:tcBorders>
            <w:vAlign w:val="bottom"/>
          </w:tcPr>
          <w:p w14:paraId="4A38362A" w14:textId="77777777" w:rsidR="004768CE" w:rsidRPr="004E0D13" w:rsidRDefault="00FE4EFF" w:rsidP="004768CE">
            <w:pPr>
              <w:tabs>
                <w:tab w:val="decimal" w:pos="344"/>
                <w:tab w:val="decimal" w:pos="524"/>
              </w:tabs>
              <w:spacing w:after="60"/>
              <w:rPr>
                <w:color w:val="000000"/>
                <w:sz w:val="16"/>
                <w:szCs w:val="16"/>
              </w:rPr>
            </w:pPr>
            <w:r>
              <w:rPr>
                <w:color w:val="000000"/>
                <w:sz w:val="16"/>
                <w:szCs w:val="16"/>
              </w:rPr>
              <w:tab/>
            </w:r>
            <w:r w:rsidR="00884C66">
              <w:rPr>
                <w:color w:val="000000"/>
                <w:sz w:val="16"/>
                <w:szCs w:val="16"/>
              </w:rPr>
              <w:t>(-)</w:t>
            </w:r>
            <w:r w:rsidR="004768CE">
              <w:rPr>
                <w:color w:val="000000"/>
                <w:sz w:val="16"/>
                <w:szCs w:val="16"/>
              </w:rPr>
              <w:tab/>
              <w:t>0.</w:t>
            </w:r>
            <w:r w:rsidR="00727497">
              <w:rPr>
                <w:color w:val="000000"/>
                <w:sz w:val="16"/>
                <w:szCs w:val="16"/>
              </w:rPr>
              <w:t>0</w:t>
            </w:r>
            <w:r w:rsidR="009D646F">
              <w:rPr>
                <w:color w:val="000000"/>
                <w:sz w:val="16"/>
                <w:szCs w:val="16"/>
              </w:rPr>
              <w:t>8</w:t>
            </w:r>
          </w:p>
        </w:tc>
        <w:tc>
          <w:tcPr>
            <w:tcW w:w="1403" w:type="dxa"/>
            <w:tcBorders>
              <w:left w:val="single" w:sz="4" w:space="0" w:color="auto"/>
              <w:right w:val="single" w:sz="4" w:space="0" w:color="auto"/>
            </w:tcBorders>
            <w:vAlign w:val="bottom"/>
          </w:tcPr>
          <w:p w14:paraId="6982BD1A" w14:textId="77777777" w:rsidR="004768CE" w:rsidRPr="004E0D13" w:rsidRDefault="004768CE" w:rsidP="004768CE">
            <w:pPr>
              <w:tabs>
                <w:tab w:val="decimal" w:pos="357"/>
                <w:tab w:val="decimal" w:pos="537"/>
              </w:tabs>
              <w:spacing w:after="60"/>
              <w:rPr>
                <w:color w:val="000000"/>
                <w:sz w:val="16"/>
                <w:szCs w:val="16"/>
              </w:rPr>
            </w:pPr>
            <w:r w:rsidRPr="004E0D13">
              <w:rPr>
                <w:color w:val="000000"/>
                <w:sz w:val="16"/>
                <w:szCs w:val="16"/>
              </w:rPr>
              <w:tab/>
            </w:r>
            <w:r w:rsidR="003963C8">
              <w:rPr>
                <w:color w:val="000000"/>
                <w:sz w:val="16"/>
                <w:szCs w:val="16"/>
              </w:rPr>
              <w:t>(-)</w:t>
            </w:r>
            <w:r>
              <w:rPr>
                <w:color w:val="000000"/>
                <w:sz w:val="16"/>
                <w:szCs w:val="16"/>
              </w:rPr>
              <w:tab/>
              <w:t>0.</w:t>
            </w:r>
            <w:r w:rsidR="00EF5691">
              <w:rPr>
                <w:color w:val="000000"/>
                <w:sz w:val="16"/>
                <w:szCs w:val="16"/>
              </w:rPr>
              <w:t>0</w:t>
            </w:r>
            <w:r w:rsidR="009D646F">
              <w:rPr>
                <w:color w:val="000000"/>
                <w:sz w:val="16"/>
                <w:szCs w:val="16"/>
              </w:rPr>
              <w:t>7</w:t>
            </w:r>
          </w:p>
        </w:tc>
        <w:tc>
          <w:tcPr>
            <w:tcW w:w="1403" w:type="dxa"/>
            <w:tcBorders>
              <w:left w:val="single" w:sz="4" w:space="0" w:color="auto"/>
              <w:right w:val="single" w:sz="4" w:space="0" w:color="auto"/>
            </w:tcBorders>
            <w:vAlign w:val="bottom"/>
          </w:tcPr>
          <w:p w14:paraId="579D7219" w14:textId="77777777" w:rsidR="004768CE" w:rsidRPr="004E0D13" w:rsidRDefault="006E630C" w:rsidP="004768CE">
            <w:pPr>
              <w:tabs>
                <w:tab w:val="decimal" w:pos="370"/>
                <w:tab w:val="decimal" w:pos="550"/>
              </w:tabs>
              <w:spacing w:after="60"/>
              <w:rPr>
                <w:color w:val="000000"/>
                <w:sz w:val="16"/>
                <w:szCs w:val="16"/>
              </w:rPr>
            </w:pPr>
            <w:r>
              <w:rPr>
                <w:color w:val="000000"/>
                <w:sz w:val="16"/>
                <w:szCs w:val="16"/>
              </w:rPr>
              <w:tab/>
            </w:r>
            <w:r w:rsidR="00D7322B">
              <w:rPr>
                <w:color w:val="000000"/>
                <w:sz w:val="16"/>
                <w:szCs w:val="16"/>
              </w:rPr>
              <w:t>(-)</w:t>
            </w:r>
            <w:r w:rsidR="004768CE">
              <w:rPr>
                <w:color w:val="000000"/>
                <w:sz w:val="16"/>
                <w:szCs w:val="16"/>
              </w:rPr>
              <w:tab/>
              <w:t>0.</w:t>
            </w:r>
            <w:r w:rsidR="009D646F">
              <w:rPr>
                <w:color w:val="000000"/>
                <w:sz w:val="16"/>
                <w:szCs w:val="16"/>
              </w:rPr>
              <w:t>13</w:t>
            </w:r>
          </w:p>
        </w:tc>
        <w:tc>
          <w:tcPr>
            <w:tcW w:w="1403" w:type="dxa"/>
            <w:tcBorders>
              <w:left w:val="single" w:sz="4" w:space="0" w:color="auto"/>
              <w:right w:val="single" w:sz="4" w:space="0" w:color="auto"/>
            </w:tcBorders>
            <w:vAlign w:val="bottom"/>
          </w:tcPr>
          <w:p w14:paraId="4E2F1940" w14:textId="77777777" w:rsidR="004768CE" w:rsidRPr="004E0D13" w:rsidRDefault="00777C63" w:rsidP="004768CE">
            <w:pPr>
              <w:tabs>
                <w:tab w:val="decimal" w:pos="361"/>
                <w:tab w:val="decimal" w:pos="563"/>
              </w:tabs>
              <w:spacing w:after="60"/>
              <w:rPr>
                <w:color w:val="000000"/>
                <w:sz w:val="16"/>
                <w:szCs w:val="16"/>
              </w:rPr>
            </w:pPr>
            <w:r>
              <w:rPr>
                <w:color w:val="000000"/>
                <w:sz w:val="16"/>
                <w:szCs w:val="16"/>
              </w:rPr>
              <w:tab/>
            </w:r>
            <w:r>
              <w:rPr>
                <w:color w:val="000000"/>
                <w:sz w:val="16"/>
                <w:szCs w:val="16"/>
              </w:rPr>
              <w:tab/>
              <w:t>0.</w:t>
            </w:r>
            <w:r w:rsidR="009D646F">
              <w:rPr>
                <w:color w:val="000000"/>
                <w:sz w:val="16"/>
                <w:szCs w:val="16"/>
              </w:rPr>
              <w:t>09</w:t>
            </w:r>
          </w:p>
        </w:tc>
        <w:tc>
          <w:tcPr>
            <w:tcW w:w="1403" w:type="dxa"/>
            <w:tcBorders>
              <w:left w:val="single" w:sz="4" w:space="0" w:color="auto"/>
            </w:tcBorders>
            <w:vAlign w:val="bottom"/>
          </w:tcPr>
          <w:p w14:paraId="7FE882DD" w14:textId="77777777" w:rsidR="004768CE" w:rsidRPr="004E0D13" w:rsidRDefault="004768CE" w:rsidP="004768CE">
            <w:pPr>
              <w:tabs>
                <w:tab w:val="decimal" w:pos="361"/>
                <w:tab w:val="decimal" w:pos="576"/>
              </w:tabs>
              <w:spacing w:after="60"/>
              <w:rPr>
                <w:color w:val="000000"/>
                <w:sz w:val="16"/>
                <w:szCs w:val="16"/>
              </w:rPr>
            </w:pPr>
            <w:r>
              <w:rPr>
                <w:color w:val="000000"/>
                <w:sz w:val="16"/>
                <w:szCs w:val="16"/>
              </w:rPr>
              <w:tab/>
              <w:t>(-)</w:t>
            </w:r>
            <w:r>
              <w:rPr>
                <w:color w:val="000000"/>
                <w:sz w:val="16"/>
                <w:szCs w:val="16"/>
              </w:rPr>
              <w:tab/>
              <w:t>0.</w:t>
            </w:r>
            <w:r w:rsidR="004128BD">
              <w:rPr>
                <w:color w:val="000000"/>
                <w:sz w:val="16"/>
                <w:szCs w:val="16"/>
              </w:rPr>
              <w:t>12</w:t>
            </w:r>
          </w:p>
        </w:tc>
      </w:tr>
      <w:tr w:rsidR="005726C1" w:rsidRPr="004E0D13" w14:paraId="783BF10C" w14:textId="77777777" w:rsidTr="0016458F">
        <w:trPr>
          <w:trHeight w:val="23"/>
          <w:jc w:val="center"/>
        </w:trPr>
        <w:tc>
          <w:tcPr>
            <w:tcW w:w="796" w:type="dxa"/>
            <w:tcBorders>
              <w:right w:val="single" w:sz="4" w:space="0" w:color="auto"/>
            </w:tcBorders>
          </w:tcPr>
          <w:p w14:paraId="66BA06B5" w14:textId="77777777" w:rsidR="005726C1" w:rsidRPr="004E0D13" w:rsidRDefault="005726C1" w:rsidP="008C56FF">
            <w:pPr>
              <w:tabs>
                <w:tab w:val="center" w:pos="3348"/>
              </w:tabs>
              <w:jc w:val="right"/>
              <w:rPr>
                <w:sz w:val="16"/>
                <w:szCs w:val="16"/>
              </w:rPr>
            </w:pPr>
            <w:r>
              <w:rPr>
                <w:sz w:val="16"/>
                <w:szCs w:val="16"/>
              </w:rPr>
              <w:t>2020</w:t>
            </w:r>
          </w:p>
        </w:tc>
        <w:tc>
          <w:tcPr>
            <w:tcW w:w="709" w:type="dxa"/>
            <w:tcBorders>
              <w:left w:val="single" w:sz="4" w:space="0" w:color="auto"/>
              <w:right w:val="single" w:sz="4" w:space="0" w:color="auto"/>
            </w:tcBorders>
          </w:tcPr>
          <w:p w14:paraId="09A03934" w14:textId="77777777" w:rsidR="005726C1" w:rsidRDefault="005726C1" w:rsidP="008C56FF">
            <w:pPr>
              <w:tabs>
                <w:tab w:val="right" w:pos="804"/>
              </w:tabs>
              <w:ind w:right="-61"/>
              <w:jc w:val="left"/>
              <w:rPr>
                <w:color w:val="000000"/>
                <w:sz w:val="16"/>
                <w:szCs w:val="16"/>
                <w:lang w:val="es-MX" w:eastAsia="es-MX"/>
              </w:rPr>
            </w:pPr>
            <w:r>
              <w:rPr>
                <w:color w:val="000000"/>
                <w:sz w:val="16"/>
                <w:szCs w:val="16"/>
                <w:lang w:val="es-MX" w:eastAsia="es-MX"/>
              </w:rPr>
              <w:t>Ene.</w:t>
            </w:r>
          </w:p>
        </w:tc>
        <w:tc>
          <w:tcPr>
            <w:tcW w:w="1404" w:type="dxa"/>
            <w:tcBorders>
              <w:left w:val="single" w:sz="4" w:space="0" w:color="auto"/>
              <w:right w:val="single" w:sz="4" w:space="0" w:color="auto"/>
            </w:tcBorders>
            <w:vAlign w:val="bottom"/>
          </w:tcPr>
          <w:p w14:paraId="62BF457F" w14:textId="77777777" w:rsidR="005726C1" w:rsidRPr="004E0D13" w:rsidRDefault="005726C1" w:rsidP="008C56FF">
            <w:pPr>
              <w:tabs>
                <w:tab w:val="decimal" w:pos="331"/>
                <w:tab w:val="decimal" w:pos="503"/>
              </w:tabs>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9D646F">
              <w:rPr>
                <w:color w:val="000000"/>
                <w:sz w:val="16"/>
                <w:szCs w:val="16"/>
              </w:rPr>
              <w:t>11</w:t>
            </w:r>
          </w:p>
        </w:tc>
        <w:tc>
          <w:tcPr>
            <w:tcW w:w="1403" w:type="dxa"/>
            <w:tcBorders>
              <w:left w:val="single" w:sz="4" w:space="0" w:color="auto"/>
              <w:right w:val="single" w:sz="4" w:space="0" w:color="auto"/>
            </w:tcBorders>
            <w:vAlign w:val="bottom"/>
          </w:tcPr>
          <w:p w14:paraId="5EDA0F86" w14:textId="77777777" w:rsidR="005726C1" w:rsidRPr="004E0D13" w:rsidRDefault="00C32BF5" w:rsidP="008C56FF">
            <w:pPr>
              <w:tabs>
                <w:tab w:val="decimal" w:pos="344"/>
                <w:tab w:val="decimal" w:pos="524"/>
              </w:tabs>
              <w:rPr>
                <w:color w:val="000000"/>
                <w:sz w:val="16"/>
                <w:szCs w:val="16"/>
              </w:rPr>
            </w:pPr>
            <w:r>
              <w:rPr>
                <w:color w:val="000000"/>
                <w:sz w:val="16"/>
                <w:szCs w:val="16"/>
              </w:rPr>
              <w:tab/>
            </w:r>
            <w:r w:rsidR="009D646F">
              <w:rPr>
                <w:color w:val="000000"/>
                <w:sz w:val="16"/>
                <w:szCs w:val="16"/>
              </w:rPr>
              <w:t>(-)</w:t>
            </w:r>
            <w:r w:rsidR="005726C1">
              <w:rPr>
                <w:color w:val="000000"/>
                <w:sz w:val="16"/>
                <w:szCs w:val="16"/>
              </w:rPr>
              <w:tab/>
              <w:t>0.</w:t>
            </w:r>
            <w:r w:rsidR="00727497">
              <w:rPr>
                <w:color w:val="000000"/>
                <w:sz w:val="16"/>
                <w:szCs w:val="16"/>
              </w:rPr>
              <w:t>0</w:t>
            </w:r>
            <w:r w:rsidR="009D646F">
              <w:rPr>
                <w:color w:val="000000"/>
                <w:sz w:val="16"/>
                <w:szCs w:val="16"/>
              </w:rPr>
              <w:t>6</w:t>
            </w:r>
          </w:p>
        </w:tc>
        <w:tc>
          <w:tcPr>
            <w:tcW w:w="1403" w:type="dxa"/>
            <w:tcBorders>
              <w:left w:val="single" w:sz="4" w:space="0" w:color="auto"/>
              <w:right w:val="single" w:sz="4" w:space="0" w:color="auto"/>
            </w:tcBorders>
            <w:vAlign w:val="bottom"/>
          </w:tcPr>
          <w:p w14:paraId="6E926137" w14:textId="77777777" w:rsidR="005726C1" w:rsidRPr="004E0D13" w:rsidRDefault="005726C1" w:rsidP="008C56FF">
            <w:pPr>
              <w:tabs>
                <w:tab w:val="decimal" w:pos="357"/>
                <w:tab w:val="decimal" w:pos="537"/>
              </w:tabs>
              <w:rPr>
                <w:color w:val="000000"/>
                <w:sz w:val="16"/>
                <w:szCs w:val="16"/>
              </w:rPr>
            </w:pPr>
            <w:r w:rsidRPr="004E0D13">
              <w:rPr>
                <w:color w:val="000000"/>
                <w:sz w:val="16"/>
                <w:szCs w:val="16"/>
              </w:rPr>
              <w:tab/>
            </w:r>
            <w:r>
              <w:rPr>
                <w:color w:val="000000"/>
                <w:sz w:val="16"/>
                <w:szCs w:val="16"/>
              </w:rPr>
              <w:t>(-)</w:t>
            </w:r>
            <w:r>
              <w:rPr>
                <w:color w:val="000000"/>
                <w:sz w:val="16"/>
                <w:szCs w:val="16"/>
              </w:rPr>
              <w:tab/>
              <w:t>0.0</w:t>
            </w:r>
            <w:r w:rsidR="009D646F">
              <w:rPr>
                <w:color w:val="000000"/>
                <w:sz w:val="16"/>
                <w:szCs w:val="16"/>
              </w:rPr>
              <w:t>8</w:t>
            </w:r>
          </w:p>
        </w:tc>
        <w:tc>
          <w:tcPr>
            <w:tcW w:w="1403" w:type="dxa"/>
            <w:tcBorders>
              <w:left w:val="single" w:sz="4" w:space="0" w:color="auto"/>
              <w:right w:val="single" w:sz="4" w:space="0" w:color="auto"/>
            </w:tcBorders>
            <w:vAlign w:val="bottom"/>
          </w:tcPr>
          <w:p w14:paraId="00A87D82" w14:textId="77777777" w:rsidR="005726C1" w:rsidRPr="004E0D13" w:rsidRDefault="009D646F" w:rsidP="008C56FF">
            <w:pPr>
              <w:tabs>
                <w:tab w:val="decimal" w:pos="370"/>
                <w:tab w:val="decimal" w:pos="550"/>
              </w:tabs>
              <w:rPr>
                <w:color w:val="000000"/>
                <w:sz w:val="16"/>
                <w:szCs w:val="16"/>
              </w:rPr>
            </w:pPr>
            <w:r>
              <w:rPr>
                <w:color w:val="000000"/>
                <w:sz w:val="16"/>
                <w:szCs w:val="16"/>
              </w:rPr>
              <w:tab/>
              <w:t>(-)</w:t>
            </w:r>
            <w:r>
              <w:rPr>
                <w:color w:val="000000"/>
                <w:sz w:val="16"/>
                <w:szCs w:val="16"/>
              </w:rPr>
              <w:tab/>
              <w:t>0.15</w:t>
            </w:r>
          </w:p>
        </w:tc>
        <w:tc>
          <w:tcPr>
            <w:tcW w:w="1403" w:type="dxa"/>
            <w:tcBorders>
              <w:left w:val="single" w:sz="4" w:space="0" w:color="auto"/>
              <w:right w:val="single" w:sz="4" w:space="0" w:color="auto"/>
            </w:tcBorders>
            <w:vAlign w:val="bottom"/>
          </w:tcPr>
          <w:p w14:paraId="5AE3A7E3" w14:textId="77777777" w:rsidR="005726C1" w:rsidRPr="004E0D13" w:rsidRDefault="005726C1" w:rsidP="008C56FF">
            <w:pPr>
              <w:tabs>
                <w:tab w:val="decimal" w:pos="361"/>
                <w:tab w:val="decimal" w:pos="563"/>
              </w:tabs>
              <w:rPr>
                <w:color w:val="000000"/>
                <w:sz w:val="16"/>
                <w:szCs w:val="16"/>
              </w:rPr>
            </w:pPr>
            <w:r>
              <w:rPr>
                <w:color w:val="000000"/>
                <w:sz w:val="16"/>
                <w:szCs w:val="16"/>
              </w:rPr>
              <w:tab/>
            </w:r>
            <w:r>
              <w:rPr>
                <w:color w:val="000000"/>
                <w:sz w:val="16"/>
                <w:szCs w:val="16"/>
              </w:rPr>
              <w:tab/>
              <w:t>0.</w:t>
            </w:r>
            <w:r w:rsidR="005C4826">
              <w:rPr>
                <w:color w:val="000000"/>
                <w:sz w:val="16"/>
                <w:szCs w:val="16"/>
              </w:rPr>
              <w:t>1</w:t>
            </w:r>
            <w:r w:rsidR="009D646F">
              <w:rPr>
                <w:color w:val="000000"/>
                <w:sz w:val="16"/>
                <w:szCs w:val="16"/>
              </w:rPr>
              <w:t>1</w:t>
            </w:r>
          </w:p>
        </w:tc>
        <w:tc>
          <w:tcPr>
            <w:tcW w:w="1403" w:type="dxa"/>
            <w:tcBorders>
              <w:left w:val="single" w:sz="4" w:space="0" w:color="auto"/>
            </w:tcBorders>
            <w:vAlign w:val="bottom"/>
          </w:tcPr>
          <w:p w14:paraId="6AAC8A21" w14:textId="77777777" w:rsidR="005726C1" w:rsidRPr="004E0D13" w:rsidRDefault="005726C1" w:rsidP="008C56FF">
            <w:pPr>
              <w:tabs>
                <w:tab w:val="decimal" w:pos="361"/>
                <w:tab w:val="decimal" w:pos="576"/>
              </w:tabs>
              <w:rPr>
                <w:color w:val="000000"/>
                <w:sz w:val="16"/>
                <w:szCs w:val="16"/>
              </w:rPr>
            </w:pPr>
            <w:r>
              <w:rPr>
                <w:color w:val="000000"/>
                <w:sz w:val="16"/>
                <w:szCs w:val="16"/>
              </w:rPr>
              <w:tab/>
              <w:t>(-)</w:t>
            </w:r>
            <w:r>
              <w:rPr>
                <w:color w:val="000000"/>
                <w:sz w:val="16"/>
                <w:szCs w:val="16"/>
              </w:rPr>
              <w:tab/>
              <w:t>0.</w:t>
            </w:r>
            <w:r w:rsidR="004128BD">
              <w:rPr>
                <w:color w:val="000000"/>
                <w:sz w:val="16"/>
                <w:szCs w:val="16"/>
              </w:rPr>
              <w:t>14</w:t>
            </w:r>
          </w:p>
        </w:tc>
      </w:tr>
      <w:tr w:rsidR="008C56FF" w:rsidRPr="004E0D13" w14:paraId="1B46FB0A" w14:textId="77777777" w:rsidTr="009D646F">
        <w:trPr>
          <w:trHeight w:val="23"/>
          <w:jc w:val="center"/>
        </w:trPr>
        <w:tc>
          <w:tcPr>
            <w:tcW w:w="796" w:type="dxa"/>
            <w:tcBorders>
              <w:right w:val="single" w:sz="4" w:space="0" w:color="auto"/>
            </w:tcBorders>
          </w:tcPr>
          <w:p w14:paraId="2E9B4A21" w14:textId="77777777" w:rsidR="008C56FF" w:rsidRPr="004E0D13" w:rsidRDefault="008C56FF" w:rsidP="009D646F">
            <w:pPr>
              <w:tabs>
                <w:tab w:val="center" w:pos="3348"/>
              </w:tabs>
              <w:spacing w:after="60"/>
              <w:jc w:val="right"/>
              <w:rPr>
                <w:sz w:val="16"/>
                <w:szCs w:val="16"/>
              </w:rPr>
            </w:pPr>
          </w:p>
        </w:tc>
        <w:tc>
          <w:tcPr>
            <w:tcW w:w="709" w:type="dxa"/>
            <w:tcBorders>
              <w:left w:val="single" w:sz="4" w:space="0" w:color="auto"/>
              <w:right w:val="single" w:sz="4" w:space="0" w:color="auto"/>
            </w:tcBorders>
          </w:tcPr>
          <w:p w14:paraId="167795B4" w14:textId="77777777" w:rsidR="008C56FF" w:rsidRDefault="008C56FF" w:rsidP="009D646F">
            <w:pPr>
              <w:tabs>
                <w:tab w:val="right" w:pos="804"/>
              </w:tabs>
              <w:spacing w:after="60"/>
              <w:ind w:right="-61"/>
              <w:jc w:val="left"/>
              <w:rPr>
                <w:color w:val="000000"/>
                <w:sz w:val="16"/>
                <w:szCs w:val="16"/>
                <w:lang w:val="es-MX" w:eastAsia="es-MX"/>
              </w:rPr>
            </w:pPr>
            <w:r>
              <w:rPr>
                <w:color w:val="000000"/>
                <w:sz w:val="16"/>
                <w:szCs w:val="16"/>
                <w:lang w:val="es-MX" w:eastAsia="es-MX"/>
              </w:rPr>
              <w:t>Feb.</w:t>
            </w:r>
          </w:p>
        </w:tc>
        <w:tc>
          <w:tcPr>
            <w:tcW w:w="1404" w:type="dxa"/>
            <w:tcBorders>
              <w:left w:val="single" w:sz="4" w:space="0" w:color="auto"/>
              <w:right w:val="single" w:sz="4" w:space="0" w:color="auto"/>
            </w:tcBorders>
            <w:vAlign w:val="bottom"/>
          </w:tcPr>
          <w:p w14:paraId="04B6D956" w14:textId="77777777" w:rsidR="008C56FF" w:rsidRPr="004E0D13" w:rsidRDefault="008C56FF" w:rsidP="009D646F">
            <w:pPr>
              <w:tabs>
                <w:tab w:val="decimal" w:pos="331"/>
                <w:tab w:val="decimal" w:pos="503"/>
              </w:tabs>
              <w:spacing w:after="60"/>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9D646F">
              <w:rPr>
                <w:color w:val="000000"/>
                <w:sz w:val="16"/>
                <w:szCs w:val="16"/>
              </w:rPr>
              <w:t>11</w:t>
            </w:r>
          </w:p>
        </w:tc>
        <w:tc>
          <w:tcPr>
            <w:tcW w:w="1403" w:type="dxa"/>
            <w:tcBorders>
              <w:left w:val="single" w:sz="4" w:space="0" w:color="auto"/>
              <w:right w:val="single" w:sz="4" w:space="0" w:color="auto"/>
            </w:tcBorders>
            <w:vAlign w:val="bottom"/>
          </w:tcPr>
          <w:p w14:paraId="75BC5B88" w14:textId="77777777" w:rsidR="008C56FF" w:rsidRPr="004E0D13" w:rsidRDefault="008C56FF" w:rsidP="009D646F">
            <w:pPr>
              <w:tabs>
                <w:tab w:val="decimal" w:pos="344"/>
                <w:tab w:val="decimal" w:pos="524"/>
              </w:tabs>
              <w:spacing w:after="60"/>
              <w:rPr>
                <w:color w:val="000000"/>
                <w:sz w:val="16"/>
                <w:szCs w:val="16"/>
              </w:rPr>
            </w:pPr>
            <w:r>
              <w:rPr>
                <w:color w:val="000000"/>
                <w:sz w:val="16"/>
                <w:szCs w:val="16"/>
              </w:rPr>
              <w:tab/>
            </w:r>
            <w:r w:rsidR="009D646F">
              <w:rPr>
                <w:color w:val="000000"/>
                <w:sz w:val="16"/>
                <w:szCs w:val="16"/>
              </w:rPr>
              <w:t>(-)</w:t>
            </w:r>
            <w:r>
              <w:rPr>
                <w:color w:val="000000"/>
                <w:sz w:val="16"/>
                <w:szCs w:val="16"/>
              </w:rPr>
              <w:tab/>
              <w:t>0.0</w:t>
            </w:r>
            <w:r w:rsidR="009D646F">
              <w:rPr>
                <w:color w:val="000000"/>
                <w:sz w:val="16"/>
                <w:szCs w:val="16"/>
              </w:rPr>
              <w:t>6</w:t>
            </w:r>
          </w:p>
        </w:tc>
        <w:tc>
          <w:tcPr>
            <w:tcW w:w="1403" w:type="dxa"/>
            <w:tcBorders>
              <w:left w:val="single" w:sz="4" w:space="0" w:color="auto"/>
              <w:right w:val="single" w:sz="4" w:space="0" w:color="auto"/>
            </w:tcBorders>
            <w:vAlign w:val="bottom"/>
          </w:tcPr>
          <w:p w14:paraId="56105F73" w14:textId="77777777" w:rsidR="008C56FF" w:rsidRPr="004E0D13" w:rsidRDefault="008C56FF" w:rsidP="009D646F">
            <w:pPr>
              <w:tabs>
                <w:tab w:val="decimal" w:pos="357"/>
                <w:tab w:val="decimal" w:pos="537"/>
              </w:tabs>
              <w:spacing w:after="60"/>
              <w:rPr>
                <w:color w:val="000000"/>
                <w:sz w:val="16"/>
                <w:szCs w:val="16"/>
              </w:rPr>
            </w:pPr>
            <w:r w:rsidRPr="004E0D13">
              <w:rPr>
                <w:color w:val="000000"/>
                <w:sz w:val="16"/>
                <w:szCs w:val="16"/>
              </w:rPr>
              <w:tab/>
            </w:r>
            <w:r>
              <w:rPr>
                <w:color w:val="000000"/>
                <w:sz w:val="16"/>
                <w:szCs w:val="16"/>
              </w:rPr>
              <w:t>(-)</w:t>
            </w:r>
            <w:r>
              <w:rPr>
                <w:color w:val="000000"/>
                <w:sz w:val="16"/>
                <w:szCs w:val="16"/>
              </w:rPr>
              <w:tab/>
              <w:t>0.0</w:t>
            </w:r>
            <w:r w:rsidR="009D646F">
              <w:rPr>
                <w:color w:val="000000"/>
                <w:sz w:val="16"/>
                <w:szCs w:val="16"/>
              </w:rPr>
              <w:t>9</w:t>
            </w:r>
          </w:p>
        </w:tc>
        <w:tc>
          <w:tcPr>
            <w:tcW w:w="1403" w:type="dxa"/>
            <w:tcBorders>
              <w:left w:val="single" w:sz="4" w:space="0" w:color="auto"/>
              <w:right w:val="single" w:sz="4" w:space="0" w:color="auto"/>
            </w:tcBorders>
            <w:vAlign w:val="bottom"/>
          </w:tcPr>
          <w:p w14:paraId="4D2AA01C" w14:textId="77777777" w:rsidR="008C56FF" w:rsidRPr="004E0D13" w:rsidRDefault="009D646F" w:rsidP="009D646F">
            <w:pPr>
              <w:tabs>
                <w:tab w:val="decimal" w:pos="370"/>
                <w:tab w:val="decimal" w:pos="550"/>
              </w:tabs>
              <w:spacing w:after="60"/>
              <w:rPr>
                <w:color w:val="000000"/>
                <w:sz w:val="16"/>
                <w:szCs w:val="16"/>
              </w:rPr>
            </w:pPr>
            <w:r>
              <w:rPr>
                <w:color w:val="000000"/>
                <w:sz w:val="16"/>
                <w:szCs w:val="16"/>
              </w:rPr>
              <w:tab/>
              <w:t>(-)</w:t>
            </w:r>
            <w:r>
              <w:rPr>
                <w:color w:val="000000"/>
                <w:sz w:val="16"/>
                <w:szCs w:val="16"/>
              </w:rPr>
              <w:tab/>
              <w:t>0.17</w:t>
            </w:r>
          </w:p>
        </w:tc>
        <w:tc>
          <w:tcPr>
            <w:tcW w:w="1403" w:type="dxa"/>
            <w:tcBorders>
              <w:left w:val="single" w:sz="4" w:space="0" w:color="auto"/>
              <w:right w:val="single" w:sz="4" w:space="0" w:color="auto"/>
            </w:tcBorders>
            <w:vAlign w:val="bottom"/>
          </w:tcPr>
          <w:p w14:paraId="774D2A22" w14:textId="77777777" w:rsidR="008C56FF" w:rsidRPr="004E0D13" w:rsidRDefault="008C56FF" w:rsidP="009D646F">
            <w:pPr>
              <w:tabs>
                <w:tab w:val="decimal" w:pos="361"/>
                <w:tab w:val="decimal" w:pos="563"/>
              </w:tabs>
              <w:spacing w:after="60"/>
              <w:rPr>
                <w:color w:val="000000"/>
                <w:sz w:val="16"/>
                <w:szCs w:val="16"/>
              </w:rPr>
            </w:pPr>
            <w:r>
              <w:rPr>
                <w:color w:val="000000"/>
                <w:sz w:val="16"/>
                <w:szCs w:val="16"/>
              </w:rPr>
              <w:tab/>
            </w:r>
            <w:r>
              <w:rPr>
                <w:color w:val="000000"/>
                <w:sz w:val="16"/>
                <w:szCs w:val="16"/>
              </w:rPr>
              <w:tab/>
              <w:t>0.1</w:t>
            </w:r>
            <w:r w:rsidR="009D646F">
              <w:rPr>
                <w:color w:val="000000"/>
                <w:sz w:val="16"/>
                <w:szCs w:val="16"/>
              </w:rPr>
              <w:t>0</w:t>
            </w:r>
          </w:p>
        </w:tc>
        <w:tc>
          <w:tcPr>
            <w:tcW w:w="1403" w:type="dxa"/>
            <w:tcBorders>
              <w:left w:val="single" w:sz="4" w:space="0" w:color="auto"/>
            </w:tcBorders>
            <w:vAlign w:val="bottom"/>
          </w:tcPr>
          <w:p w14:paraId="665663FE" w14:textId="77777777" w:rsidR="008C56FF" w:rsidRPr="004E0D13" w:rsidRDefault="008C56FF" w:rsidP="009D646F">
            <w:pPr>
              <w:tabs>
                <w:tab w:val="decimal" w:pos="361"/>
                <w:tab w:val="decimal" w:pos="576"/>
              </w:tabs>
              <w:spacing w:after="60"/>
              <w:rPr>
                <w:color w:val="000000"/>
                <w:sz w:val="16"/>
                <w:szCs w:val="16"/>
              </w:rPr>
            </w:pPr>
            <w:r>
              <w:rPr>
                <w:color w:val="000000"/>
                <w:sz w:val="16"/>
                <w:szCs w:val="16"/>
              </w:rPr>
              <w:tab/>
            </w:r>
            <w:r w:rsidR="004128BD">
              <w:rPr>
                <w:color w:val="000000"/>
                <w:sz w:val="16"/>
                <w:szCs w:val="16"/>
              </w:rPr>
              <w:t>(-)</w:t>
            </w:r>
            <w:r w:rsidR="004128BD">
              <w:rPr>
                <w:color w:val="000000"/>
                <w:sz w:val="16"/>
                <w:szCs w:val="16"/>
              </w:rPr>
              <w:tab/>
              <w:t>0.17</w:t>
            </w:r>
          </w:p>
        </w:tc>
      </w:tr>
    </w:tbl>
    <w:p w14:paraId="0D197A77" w14:textId="77777777" w:rsidR="004E0D13" w:rsidRPr="00377C0E" w:rsidRDefault="004E0D13" w:rsidP="004E0D13">
      <w:pPr>
        <w:pStyle w:val="Textoindependiente"/>
        <w:spacing w:before="60"/>
        <w:ind w:left="-90"/>
        <w:rPr>
          <w:sz w:val="16"/>
          <w:szCs w:val="16"/>
          <w:lang w:val="es-MX"/>
        </w:rPr>
      </w:pPr>
      <w:r w:rsidRPr="00377C0E">
        <w:rPr>
          <w:color w:val="000000"/>
          <w:sz w:val="16"/>
          <w:szCs w:val="16"/>
        </w:rPr>
        <w:t>Fuente: INEGI.</w:t>
      </w:r>
    </w:p>
    <w:p w14:paraId="257BD3D1" w14:textId="77777777" w:rsidR="0051780F" w:rsidRPr="0051780F" w:rsidRDefault="0051780F" w:rsidP="0051780F">
      <w:pPr>
        <w:keepNext/>
        <w:keepLines/>
        <w:spacing w:before="840"/>
        <w:ind w:left="-108"/>
        <w:jc w:val="center"/>
        <w:rPr>
          <w:b/>
          <w:smallCaps/>
          <w:color w:val="000000"/>
          <w:sz w:val="22"/>
          <w:szCs w:val="22"/>
        </w:rPr>
      </w:pPr>
      <w:r w:rsidRPr="0051780F">
        <w:rPr>
          <w:b/>
          <w:smallCaps/>
          <w:color w:val="000000"/>
          <w:sz w:val="22"/>
          <w:szCs w:val="22"/>
        </w:rPr>
        <w:t xml:space="preserve">Componentes del Indicador Coincidente </w:t>
      </w:r>
      <w:r w:rsidR="00AC7E36">
        <w:rPr>
          <w:b/>
          <w:smallCaps/>
          <w:color w:val="000000"/>
          <w:sz w:val="22"/>
          <w:szCs w:val="22"/>
        </w:rPr>
        <w:t xml:space="preserve">a </w:t>
      </w:r>
      <w:r w:rsidR="001F0E76">
        <w:rPr>
          <w:b/>
          <w:smallCaps/>
          <w:color w:val="000000"/>
          <w:sz w:val="22"/>
          <w:szCs w:val="22"/>
        </w:rPr>
        <w:t>febrero</w:t>
      </w:r>
      <w:r w:rsidR="00885544">
        <w:rPr>
          <w:b/>
          <w:smallCaps/>
          <w:color w:val="000000"/>
          <w:sz w:val="22"/>
          <w:szCs w:val="22"/>
        </w:rPr>
        <w:t xml:space="preserve"> </w:t>
      </w:r>
      <w:r w:rsidR="005C4826">
        <w:rPr>
          <w:b/>
          <w:smallCaps/>
          <w:color w:val="000000"/>
          <w:sz w:val="22"/>
          <w:szCs w:val="22"/>
        </w:rPr>
        <w:t>de 2020</w:t>
      </w:r>
    </w:p>
    <w:p w14:paraId="1A79AF54" w14:textId="77777777" w:rsidR="0051780F" w:rsidRPr="0051780F" w:rsidRDefault="0051780F" w:rsidP="0051780F">
      <w:pPr>
        <w:keepNext/>
        <w:keepLines/>
        <w:ind w:right="-49"/>
        <w:jc w:val="center"/>
        <w:rPr>
          <w:noProof/>
          <w:sz w:val="20"/>
          <w:szCs w:val="20"/>
          <w:lang w:val="es-MX" w:eastAsia="es-MX"/>
        </w:rPr>
      </w:pPr>
      <w:r w:rsidRPr="0051780F">
        <w:rPr>
          <w:noProof/>
          <w:sz w:val="20"/>
          <w:szCs w:val="20"/>
          <w:lang w:val="es-MX" w:eastAsia="es-MX"/>
        </w:rPr>
        <w:t>(Puntos)</w:t>
      </w:r>
    </w:p>
    <w:tbl>
      <w:tblPr>
        <w:tblW w:w="5249" w:type="pct"/>
        <w:tblInd w:w="-176" w:type="dxa"/>
        <w:tblLayout w:type="fixed"/>
        <w:tblLook w:val="04A0" w:firstRow="1" w:lastRow="0" w:firstColumn="1" w:lastColumn="0" w:noHBand="0" w:noVBand="1"/>
      </w:tblPr>
      <w:tblGrid>
        <w:gridCol w:w="4946"/>
        <w:gridCol w:w="4928"/>
      </w:tblGrid>
      <w:tr w:rsidR="002E2A21" w:rsidRPr="002E2A21" w14:paraId="56C34985" w14:textId="77777777" w:rsidTr="006C5402">
        <w:tc>
          <w:tcPr>
            <w:tcW w:w="5060" w:type="dxa"/>
          </w:tcPr>
          <w:p w14:paraId="4947D80C" w14:textId="77777777" w:rsidR="002E2A21" w:rsidRPr="002E2A21" w:rsidRDefault="002E2A21" w:rsidP="002E2A21">
            <w:pPr>
              <w:keepNext/>
              <w:spacing w:before="120"/>
              <w:jc w:val="center"/>
              <w:outlineLvl w:val="2"/>
              <w:rPr>
                <w:b/>
                <w:bCs/>
                <w:sz w:val="16"/>
                <w:szCs w:val="16"/>
              </w:rPr>
            </w:pPr>
            <w:r w:rsidRPr="002E2A21">
              <w:rPr>
                <w:b/>
                <w:bCs/>
                <w:sz w:val="16"/>
                <w:szCs w:val="16"/>
              </w:rPr>
              <w:t>Indicador Global de la Actividad Económica</w:t>
            </w:r>
          </w:p>
        </w:tc>
        <w:tc>
          <w:tcPr>
            <w:tcW w:w="5041" w:type="dxa"/>
          </w:tcPr>
          <w:p w14:paraId="6438167B" w14:textId="77777777" w:rsidR="002E2A21" w:rsidRPr="002E2A21" w:rsidRDefault="002E2A21" w:rsidP="002E2A21">
            <w:pPr>
              <w:keepNext/>
              <w:spacing w:before="120"/>
              <w:jc w:val="center"/>
              <w:outlineLvl w:val="2"/>
              <w:rPr>
                <w:b/>
                <w:bCs/>
                <w:sz w:val="16"/>
                <w:szCs w:val="16"/>
              </w:rPr>
            </w:pPr>
            <w:r w:rsidRPr="002E2A21">
              <w:rPr>
                <w:b/>
                <w:bCs/>
                <w:sz w:val="16"/>
                <w:szCs w:val="16"/>
              </w:rPr>
              <w:t>Indicador de la Actividad Industrial</w:t>
            </w:r>
          </w:p>
        </w:tc>
      </w:tr>
      <w:tr w:rsidR="002E2A21" w:rsidRPr="002E2A21" w14:paraId="0374D455" w14:textId="77777777" w:rsidTr="001F0E76">
        <w:tblPrEx>
          <w:tblCellMar>
            <w:left w:w="70" w:type="dxa"/>
            <w:right w:w="70" w:type="dxa"/>
          </w:tblCellMar>
        </w:tblPrEx>
        <w:trPr>
          <w:trHeight w:val="3492"/>
        </w:trPr>
        <w:tc>
          <w:tcPr>
            <w:tcW w:w="5060" w:type="dxa"/>
          </w:tcPr>
          <w:p w14:paraId="1CE84F2E" w14:textId="77777777" w:rsidR="002E2A21" w:rsidRPr="002E2A21" w:rsidRDefault="001F0E76" w:rsidP="002E2A21">
            <w:pPr>
              <w:ind w:right="249"/>
              <w:jc w:val="center"/>
              <w:outlineLvl w:val="2"/>
              <w:rPr>
                <w:b/>
                <w:bCs/>
                <w:sz w:val="16"/>
                <w:szCs w:val="16"/>
              </w:rPr>
            </w:pPr>
            <w:r>
              <w:rPr>
                <w:noProof/>
                <w:lang w:val="es-MX" w:eastAsia="es-MX"/>
              </w:rPr>
              <w:drawing>
                <wp:inline distT="0" distB="0" distL="0" distR="0" wp14:anchorId="6605EEAF" wp14:editId="0CA2A8D0">
                  <wp:extent cx="2943225" cy="2133600"/>
                  <wp:effectExtent l="0" t="0" r="952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5041" w:type="dxa"/>
          </w:tcPr>
          <w:p w14:paraId="173265B7" w14:textId="77777777" w:rsidR="002E2A21" w:rsidRPr="002E2A21" w:rsidRDefault="001F0E76" w:rsidP="002E2A21">
            <w:pPr>
              <w:keepNext/>
              <w:ind w:right="249"/>
              <w:jc w:val="center"/>
              <w:outlineLvl w:val="2"/>
              <w:rPr>
                <w:b/>
                <w:bCs/>
                <w:sz w:val="16"/>
                <w:szCs w:val="16"/>
              </w:rPr>
            </w:pPr>
            <w:r>
              <w:rPr>
                <w:noProof/>
                <w:lang w:val="es-MX" w:eastAsia="es-MX"/>
              </w:rPr>
              <w:drawing>
                <wp:inline distT="0" distB="0" distL="0" distR="0" wp14:anchorId="5732E2FE" wp14:editId="563B034A">
                  <wp:extent cx="2933700" cy="213360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bl>
    <w:p w14:paraId="340272DB" w14:textId="77777777" w:rsidR="002E2A21" w:rsidRDefault="002E2A21">
      <w:pPr>
        <w:jc w:val="left"/>
        <w:rPr>
          <w:szCs w:val="20"/>
        </w:rPr>
      </w:pPr>
      <w:r>
        <w:rPr>
          <w:szCs w:val="20"/>
        </w:rPr>
        <w:br w:type="page"/>
      </w:r>
    </w:p>
    <w:p w14:paraId="5CFD1B51" w14:textId="77777777" w:rsidR="00C45CF6" w:rsidRDefault="00C45CF6" w:rsidP="002E2A21">
      <w:pPr>
        <w:keepNext/>
        <w:tabs>
          <w:tab w:val="center" w:pos="3348"/>
        </w:tabs>
        <w:jc w:val="center"/>
        <w:rPr>
          <w:rFonts w:cs="Times New Roman"/>
          <w:b/>
          <w:smallCaps/>
          <w:color w:val="000000"/>
          <w:sz w:val="22"/>
          <w:szCs w:val="22"/>
        </w:rPr>
      </w:pPr>
    </w:p>
    <w:p w14:paraId="750DD182" w14:textId="77777777" w:rsidR="002E2A21" w:rsidRDefault="002E2A21" w:rsidP="00C45CF6">
      <w:pPr>
        <w:keepNext/>
        <w:tabs>
          <w:tab w:val="center" w:pos="3348"/>
        </w:tabs>
        <w:spacing w:before="360"/>
        <w:jc w:val="center"/>
        <w:rPr>
          <w:rFonts w:cs="Times New Roman"/>
          <w:b/>
          <w:smallCaps/>
          <w:color w:val="000000"/>
          <w:sz w:val="22"/>
          <w:szCs w:val="22"/>
        </w:rPr>
      </w:pPr>
      <w:r w:rsidRPr="002E2A21">
        <w:rPr>
          <w:rFonts w:cs="Times New Roman"/>
          <w:b/>
          <w:smallCaps/>
          <w:color w:val="000000"/>
          <w:sz w:val="22"/>
          <w:szCs w:val="22"/>
        </w:rPr>
        <w:t>Componentes del Indicador Coincidente</w:t>
      </w:r>
      <w:r w:rsidR="00C36D74">
        <w:rPr>
          <w:rFonts w:cs="Times New Roman"/>
          <w:b/>
          <w:smallCaps/>
          <w:color w:val="000000"/>
          <w:sz w:val="22"/>
          <w:szCs w:val="22"/>
        </w:rPr>
        <w:t xml:space="preserve"> </w:t>
      </w:r>
      <w:r w:rsidR="00024B81">
        <w:rPr>
          <w:rFonts w:cs="Times New Roman"/>
          <w:b/>
          <w:smallCaps/>
          <w:color w:val="000000"/>
          <w:sz w:val="22"/>
          <w:szCs w:val="22"/>
        </w:rPr>
        <w:t xml:space="preserve">a </w:t>
      </w:r>
      <w:r w:rsidR="001F0E76">
        <w:rPr>
          <w:rFonts w:cs="Times New Roman"/>
          <w:b/>
          <w:smallCaps/>
          <w:color w:val="000000"/>
          <w:sz w:val="22"/>
          <w:szCs w:val="22"/>
        </w:rPr>
        <w:t>febrero</w:t>
      </w:r>
      <w:r w:rsidR="005D5DB7">
        <w:rPr>
          <w:rFonts w:cs="Times New Roman"/>
          <w:b/>
          <w:smallCaps/>
          <w:color w:val="000000"/>
          <w:sz w:val="22"/>
          <w:szCs w:val="22"/>
        </w:rPr>
        <w:t xml:space="preserve"> </w:t>
      </w:r>
      <w:r w:rsidR="00456758">
        <w:rPr>
          <w:rFonts w:cs="Times New Roman"/>
          <w:b/>
          <w:smallCaps/>
          <w:color w:val="000000"/>
          <w:sz w:val="22"/>
          <w:szCs w:val="22"/>
        </w:rPr>
        <w:t>de 2020</w:t>
      </w:r>
    </w:p>
    <w:p w14:paraId="2E2B5553" w14:textId="77777777" w:rsidR="002E2A21" w:rsidRPr="002E2A21" w:rsidRDefault="002E2A21" w:rsidP="002E2A21">
      <w:pPr>
        <w:keepNext/>
        <w:keepLines/>
        <w:ind w:left="90"/>
        <w:jc w:val="center"/>
        <w:rPr>
          <w:rFonts w:cs="Times New Roman"/>
          <w:color w:val="000000"/>
          <w:sz w:val="20"/>
          <w:szCs w:val="20"/>
        </w:rPr>
      </w:pPr>
      <w:r w:rsidRPr="002E2A21">
        <w:rPr>
          <w:rFonts w:cs="Times New Roman"/>
          <w:color w:val="000000"/>
          <w:sz w:val="20"/>
          <w:szCs w:val="20"/>
        </w:rPr>
        <w:t>(Puntos)</w:t>
      </w:r>
    </w:p>
    <w:tbl>
      <w:tblPr>
        <w:tblW w:w="5309" w:type="pct"/>
        <w:tblInd w:w="-176" w:type="dxa"/>
        <w:tblLayout w:type="fixed"/>
        <w:tblLook w:val="04A0" w:firstRow="1" w:lastRow="0" w:firstColumn="1" w:lastColumn="0" w:noHBand="0" w:noVBand="1"/>
      </w:tblPr>
      <w:tblGrid>
        <w:gridCol w:w="5001"/>
        <w:gridCol w:w="4986"/>
      </w:tblGrid>
      <w:tr w:rsidR="002E2A21" w:rsidRPr="002E2A21" w14:paraId="43524B69" w14:textId="77777777" w:rsidTr="006C5402">
        <w:tc>
          <w:tcPr>
            <w:tcW w:w="5116" w:type="dxa"/>
          </w:tcPr>
          <w:p w14:paraId="4F75169C" w14:textId="77777777" w:rsidR="002E2A21" w:rsidRPr="002E2A21" w:rsidRDefault="002E2A21" w:rsidP="002E2A21">
            <w:pPr>
              <w:keepNext/>
              <w:spacing w:before="120"/>
              <w:jc w:val="center"/>
              <w:outlineLvl w:val="2"/>
              <w:rPr>
                <w:b/>
                <w:bCs/>
                <w:sz w:val="16"/>
                <w:szCs w:val="16"/>
              </w:rPr>
            </w:pPr>
            <w:r w:rsidRPr="002E2A21">
              <w:rPr>
                <w:b/>
                <w:bCs/>
                <w:sz w:val="16"/>
                <w:szCs w:val="16"/>
              </w:rPr>
              <w:t>Índice de Ingresos por Suministro de Bienes y Servicios al por menor</w:t>
            </w:r>
          </w:p>
        </w:tc>
        <w:tc>
          <w:tcPr>
            <w:tcW w:w="5101" w:type="dxa"/>
          </w:tcPr>
          <w:p w14:paraId="59F1471F" w14:textId="77777777" w:rsidR="002E2A21" w:rsidRPr="002E2A21" w:rsidRDefault="002E2A21" w:rsidP="002E2A21">
            <w:pPr>
              <w:keepNext/>
              <w:jc w:val="center"/>
              <w:outlineLvl w:val="2"/>
              <w:rPr>
                <w:b/>
                <w:bCs/>
                <w:sz w:val="16"/>
                <w:szCs w:val="16"/>
              </w:rPr>
            </w:pPr>
          </w:p>
          <w:p w14:paraId="1842520C" w14:textId="77777777" w:rsidR="002E2A21" w:rsidRPr="002E2A21" w:rsidRDefault="000E70E8" w:rsidP="002E2A21">
            <w:pPr>
              <w:keepNext/>
              <w:spacing w:before="120"/>
              <w:jc w:val="center"/>
              <w:outlineLvl w:val="2"/>
              <w:rPr>
                <w:b/>
                <w:bCs/>
                <w:sz w:val="16"/>
                <w:szCs w:val="16"/>
              </w:rPr>
            </w:pPr>
            <w:r w:rsidRPr="000E70E8">
              <w:rPr>
                <w:b/>
                <w:bCs/>
                <w:sz w:val="16"/>
                <w:szCs w:val="16"/>
              </w:rPr>
              <w:t>Asegurados Trabajadores Permanentes en el IMSS</w:t>
            </w:r>
          </w:p>
        </w:tc>
      </w:tr>
      <w:tr w:rsidR="002E2A21" w:rsidRPr="002E2A21" w14:paraId="191C710A" w14:textId="77777777" w:rsidTr="001F0E76">
        <w:tblPrEx>
          <w:tblCellMar>
            <w:left w:w="70" w:type="dxa"/>
            <w:right w:w="70" w:type="dxa"/>
          </w:tblCellMar>
        </w:tblPrEx>
        <w:trPr>
          <w:trHeight w:val="3447"/>
        </w:trPr>
        <w:tc>
          <w:tcPr>
            <w:tcW w:w="5116" w:type="dxa"/>
          </w:tcPr>
          <w:p w14:paraId="4723C5B3" w14:textId="77777777" w:rsidR="002E2A21" w:rsidRPr="002E2A21" w:rsidRDefault="001F0E76" w:rsidP="002E2A21">
            <w:pPr>
              <w:keepLines/>
              <w:ind w:left="34" w:right="176"/>
              <w:jc w:val="center"/>
              <w:rPr>
                <w:rFonts w:cs="Times New Roman"/>
                <w:szCs w:val="20"/>
              </w:rPr>
            </w:pPr>
            <w:r>
              <w:rPr>
                <w:noProof/>
                <w:lang w:val="es-MX" w:eastAsia="es-MX"/>
              </w:rPr>
              <w:drawing>
                <wp:inline distT="0" distB="0" distL="0" distR="0" wp14:anchorId="30F9FFA1" wp14:editId="01D0A3DA">
                  <wp:extent cx="2933700" cy="213360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5101" w:type="dxa"/>
          </w:tcPr>
          <w:p w14:paraId="4264339A" w14:textId="77777777" w:rsidR="002E2A21" w:rsidRPr="002E2A21" w:rsidRDefault="001F0E76" w:rsidP="002E2A21">
            <w:pPr>
              <w:keepLines/>
              <w:ind w:right="283"/>
              <w:jc w:val="center"/>
              <w:rPr>
                <w:rFonts w:cs="Times New Roman"/>
                <w:szCs w:val="20"/>
              </w:rPr>
            </w:pPr>
            <w:r>
              <w:rPr>
                <w:noProof/>
                <w:lang w:val="es-MX" w:eastAsia="es-MX"/>
              </w:rPr>
              <w:drawing>
                <wp:inline distT="0" distB="0" distL="0" distR="0" wp14:anchorId="3C2A85F0" wp14:editId="46611451">
                  <wp:extent cx="2933700" cy="213360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r w:rsidR="002E2A21" w:rsidRPr="002E2A21" w14:paraId="17BBE177" w14:textId="77777777" w:rsidTr="006C5402">
        <w:tc>
          <w:tcPr>
            <w:tcW w:w="5116" w:type="dxa"/>
          </w:tcPr>
          <w:p w14:paraId="73295B28" w14:textId="77777777" w:rsidR="002E2A21" w:rsidRPr="002E2A21" w:rsidRDefault="002E2A21" w:rsidP="002E2A21">
            <w:pPr>
              <w:keepNext/>
              <w:tabs>
                <w:tab w:val="left" w:pos="4658"/>
              </w:tabs>
              <w:spacing w:before="120"/>
              <w:jc w:val="center"/>
              <w:outlineLvl w:val="2"/>
              <w:rPr>
                <w:b/>
                <w:bCs/>
                <w:sz w:val="16"/>
                <w:szCs w:val="16"/>
              </w:rPr>
            </w:pPr>
            <w:r w:rsidRPr="002E2A21">
              <w:rPr>
                <w:b/>
                <w:bCs/>
                <w:sz w:val="16"/>
                <w:szCs w:val="16"/>
              </w:rPr>
              <w:t>Tasa de Desocupación Urbana */</w:t>
            </w:r>
          </w:p>
        </w:tc>
        <w:tc>
          <w:tcPr>
            <w:tcW w:w="5101" w:type="dxa"/>
          </w:tcPr>
          <w:p w14:paraId="149AF529" w14:textId="77777777" w:rsidR="002E2A21" w:rsidRPr="002E2A21" w:rsidRDefault="002E2A21" w:rsidP="002E2A21">
            <w:pPr>
              <w:keepNext/>
              <w:spacing w:before="120"/>
              <w:jc w:val="center"/>
              <w:outlineLvl w:val="2"/>
              <w:rPr>
                <w:b/>
                <w:bCs/>
                <w:sz w:val="16"/>
                <w:szCs w:val="16"/>
              </w:rPr>
            </w:pPr>
            <w:r w:rsidRPr="002E2A21">
              <w:rPr>
                <w:b/>
                <w:bCs/>
                <w:sz w:val="16"/>
                <w:szCs w:val="16"/>
              </w:rPr>
              <w:t>Importaciones Totales</w:t>
            </w:r>
          </w:p>
        </w:tc>
      </w:tr>
      <w:tr w:rsidR="002E2A21" w:rsidRPr="002E2A21" w14:paraId="1029885C" w14:textId="77777777" w:rsidTr="001F0E76">
        <w:tblPrEx>
          <w:tblCellMar>
            <w:left w:w="70" w:type="dxa"/>
            <w:right w:w="70" w:type="dxa"/>
          </w:tblCellMar>
        </w:tblPrEx>
        <w:trPr>
          <w:trHeight w:val="3393"/>
        </w:trPr>
        <w:tc>
          <w:tcPr>
            <w:tcW w:w="5116" w:type="dxa"/>
          </w:tcPr>
          <w:p w14:paraId="1DC55538" w14:textId="77777777" w:rsidR="002E2A21" w:rsidRPr="002E2A21" w:rsidRDefault="001F0E76" w:rsidP="002E2A21">
            <w:pPr>
              <w:keepNext/>
              <w:ind w:right="250"/>
              <w:jc w:val="center"/>
              <w:outlineLvl w:val="2"/>
              <w:rPr>
                <w:b/>
                <w:bCs/>
                <w:sz w:val="16"/>
                <w:szCs w:val="16"/>
              </w:rPr>
            </w:pPr>
            <w:r>
              <w:rPr>
                <w:noProof/>
                <w:lang w:val="es-MX" w:eastAsia="es-MX"/>
              </w:rPr>
              <w:drawing>
                <wp:inline distT="0" distB="0" distL="0" distR="0" wp14:anchorId="155546E3" wp14:editId="038D35AE">
                  <wp:extent cx="2933700" cy="213360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5101" w:type="dxa"/>
          </w:tcPr>
          <w:p w14:paraId="366307A8" w14:textId="77777777" w:rsidR="002E2A21" w:rsidRPr="002E2A21" w:rsidRDefault="001F0E76" w:rsidP="002E2A21">
            <w:pPr>
              <w:keepNext/>
              <w:ind w:right="250"/>
              <w:jc w:val="center"/>
              <w:outlineLvl w:val="2"/>
              <w:rPr>
                <w:b/>
                <w:bCs/>
                <w:sz w:val="16"/>
                <w:szCs w:val="16"/>
              </w:rPr>
            </w:pPr>
            <w:r>
              <w:rPr>
                <w:noProof/>
                <w:lang w:val="es-MX" w:eastAsia="es-MX"/>
              </w:rPr>
              <w:drawing>
                <wp:inline distT="0" distB="0" distL="0" distR="0" wp14:anchorId="5B510510" wp14:editId="4E3C2123">
                  <wp:extent cx="2933700" cy="2133600"/>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2E2A21" w:rsidRPr="002E2A21" w14:paraId="2CE48335" w14:textId="77777777" w:rsidTr="006C5402">
        <w:tc>
          <w:tcPr>
            <w:tcW w:w="5116" w:type="dxa"/>
          </w:tcPr>
          <w:p w14:paraId="2460DA1C" w14:textId="77777777" w:rsidR="002E2A21" w:rsidRPr="002E2A21" w:rsidRDefault="002E2A21" w:rsidP="00682378">
            <w:pPr>
              <w:keepLines/>
              <w:spacing w:before="60"/>
              <w:ind w:left="-108"/>
              <w:jc w:val="center"/>
              <w:rPr>
                <w:rFonts w:cs="Times New Roman"/>
                <w:szCs w:val="20"/>
              </w:rPr>
            </w:pPr>
            <w:r w:rsidRPr="002E2A21">
              <w:rPr>
                <w:sz w:val="14"/>
                <w:szCs w:val="14"/>
              </w:rPr>
              <w:t>*/ Serie cuyo comportamiento es inverso al de la actividad económica.</w:t>
            </w:r>
          </w:p>
        </w:tc>
        <w:tc>
          <w:tcPr>
            <w:tcW w:w="5101" w:type="dxa"/>
          </w:tcPr>
          <w:p w14:paraId="329C2FDA" w14:textId="77777777" w:rsidR="002E2A21" w:rsidRPr="002E2A21" w:rsidRDefault="002E2A21" w:rsidP="002E2A21">
            <w:pPr>
              <w:keepNext/>
              <w:ind w:right="250"/>
              <w:jc w:val="center"/>
              <w:outlineLvl w:val="2"/>
              <w:rPr>
                <w:b/>
                <w:bCs/>
                <w:sz w:val="14"/>
                <w:szCs w:val="14"/>
              </w:rPr>
            </w:pPr>
          </w:p>
        </w:tc>
      </w:tr>
    </w:tbl>
    <w:p w14:paraId="558A46E5" w14:textId="77777777" w:rsidR="002E2A21" w:rsidRPr="002E2A21" w:rsidRDefault="002E2A21" w:rsidP="00682378">
      <w:pPr>
        <w:tabs>
          <w:tab w:val="center" w:pos="3348"/>
        </w:tabs>
        <w:spacing w:before="60" w:after="240"/>
        <w:ind w:left="90"/>
        <w:rPr>
          <w:rFonts w:cs="Times New Roman"/>
          <w:color w:val="000000"/>
          <w:sz w:val="16"/>
          <w:szCs w:val="16"/>
        </w:rPr>
      </w:pPr>
      <w:r w:rsidRPr="002E2A21">
        <w:rPr>
          <w:rFonts w:cs="Times New Roman"/>
          <w:color w:val="000000"/>
          <w:sz w:val="16"/>
          <w:szCs w:val="16"/>
        </w:rPr>
        <w:t>Fuente: INEGI.</w:t>
      </w:r>
    </w:p>
    <w:p w14:paraId="34CE9356" w14:textId="77777777" w:rsidR="00493F16" w:rsidRPr="00D61622" w:rsidRDefault="00493F16" w:rsidP="00493F16">
      <w:pPr>
        <w:spacing w:before="600" w:after="120"/>
        <w:rPr>
          <w:rFonts w:cs="Times New Roman"/>
          <w:szCs w:val="20"/>
          <w:lang w:val="es-MX"/>
        </w:rPr>
      </w:pPr>
      <w:r w:rsidRPr="00F740AF">
        <w:rPr>
          <w:rFonts w:cs="Times New Roman"/>
          <w:szCs w:val="20"/>
          <w:lang w:val="es-MX"/>
        </w:rPr>
        <w:t xml:space="preserve">Al incorporar la </w:t>
      </w:r>
      <w:r w:rsidR="00150DA3" w:rsidRPr="00F740AF">
        <w:rPr>
          <w:rFonts w:cs="Times New Roman"/>
          <w:szCs w:val="20"/>
          <w:lang w:val="es-MX"/>
        </w:rPr>
        <w:t xml:space="preserve">información de </w:t>
      </w:r>
      <w:r w:rsidR="001F0E76">
        <w:rPr>
          <w:rFonts w:cs="Times New Roman"/>
          <w:szCs w:val="20"/>
          <w:lang w:val="es-MX"/>
        </w:rPr>
        <w:t>febrero</w:t>
      </w:r>
      <w:r w:rsidR="00456758">
        <w:rPr>
          <w:rFonts w:cs="Times New Roman"/>
          <w:szCs w:val="20"/>
          <w:lang w:val="es-MX"/>
        </w:rPr>
        <w:t xml:space="preserve"> de 2020</w:t>
      </w:r>
      <w:r w:rsidR="00150DA3" w:rsidRPr="00D4721C">
        <w:rPr>
          <w:rFonts w:cs="Times New Roman"/>
          <w:szCs w:val="20"/>
          <w:lang w:val="es-MX"/>
        </w:rPr>
        <w:t xml:space="preserve">, el </w:t>
      </w:r>
      <w:r w:rsidR="00150DA3" w:rsidRPr="00426E74">
        <w:rPr>
          <w:rFonts w:cs="Times New Roman"/>
          <w:szCs w:val="20"/>
          <w:lang w:val="es-MX"/>
        </w:rPr>
        <w:t>Indicador</w:t>
      </w:r>
      <w:r w:rsidR="00FB57E9" w:rsidRPr="00426E74">
        <w:rPr>
          <w:rFonts w:cs="Times New Roman"/>
          <w:szCs w:val="20"/>
          <w:lang w:val="es-MX"/>
        </w:rPr>
        <w:t xml:space="preserve"> </w:t>
      </w:r>
      <w:r w:rsidR="00943C94" w:rsidRPr="00943C94">
        <w:t xml:space="preserve">Coincidente </w:t>
      </w:r>
      <w:r w:rsidR="002C05BA">
        <w:t xml:space="preserve">reitera la señal </w:t>
      </w:r>
      <w:r w:rsidR="00CF79FF">
        <w:t xml:space="preserve">que ha observado </w:t>
      </w:r>
      <w:r w:rsidR="002C05BA">
        <w:t>la economía</w:t>
      </w:r>
      <w:r w:rsidR="00CF79FF">
        <w:t xml:space="preserve"> en los últimos meses</w:t>
      </w:r>
      <w:r w:rsidR="00A96BAF" w:rsidRPr="00A04BE9">
        <w:rPr>
          <w:lang w:val="es-MX"/>
        </w:rPr>
        <w:t xml:space="preserve">; </w:t>
      </w:r>
      <w:r w:rsidR="00F740AF" w:rsidRPr="00A04BE9">
        <w:rPr>
          <w:rFonts w:cs="Times New Roman"/>
          <w:szCs w:val="20"/>
          <w:lang w:val="es-MX"/>
        </w:rPr>
        <w:t>esto</w:t>
      </w:r>
      <w:r w:rsidR="00F740AF" w:rsidRPr="00D4721C">
        <w:rPr>
          <w:rFonts w:cs="Times New Roman"/>
          <w:szCs w:val="20"/>
          <w:lang w:val="es-MX"/>
        </w:rPr>
        <w:t xml:space="preserve"> se puede apreciar en la siguiente gráfica.</w:t>
      </w:r>
      <w:r w:rsidR="00150DA3" w:rsidRPr="00F740AF">
        <w:rPr>
          <w:rFonts w:cs="Times New Roman"/>
          <w:szCs w:val="20"/>
          <w:lang w:val="es-MX"/>
        </w:rPr>
        <w:t xml:space="preserve"> </w:t>
      </w:r>
    </w:p>
    <w:p w14:paraId="73F72367" w14:textId="77777777" w:rsidR="00493F16" w:rsidRDefault="00493F16">
      <w:pPr>
        <w:jc w:val="left"/>
        <w:rPr>
          <w:szCs w:val="20"/>
          <w:lang w:val="es-MX"/>
        </w:rPr>
      </w:pPr>
      <w:r>
        <w:rPr>
          <w:szCs w:val="20"/>
          <w:lang w:val="es-MX"/>
        </w:rPr>
        <w:br w:type="page"/>
      </w:r>
    </w:p>
    <w:p w14:paraId="6B162C76" w14:textId="77777777" w:rsidR="00493F16" w:rsidRPr="00493F16" w:rsidRDefault="00493F16" w:rsidP="00493F16">
      <w:pPr>
        <w:keepNext/>
        <w:keepLines/>
        <w:tabs>
          <w:tab w:val="left" w:pos="14034"/>
        </w:tabs>
        <w:spacing w:before="480"/>
        <w:ind w:right="-49"/>
        <w:jc w:val="center"/>
        <w:rPr>
          <w:b/>
          <w:smallCaps/>
          <w:color w:val="000000"/>
          <w:sz w:val="20"/>
          <w:szCs w:val="20"/>
        </w:rPr>
      </w:pPr>
      <w:r w:rsidRPr="00493F16">
        <w:rPr>
          <w:b/>
          <w:smallCaps/>
          <w:color w:val="000000"/>
          <w:sz w:val="20"/>
          <w:szCs w:val="20"/>
        </w:rPr>
        <w:lastRenderedPageBreak/>
        <w:t>Gráfica 2</w:t>
      </w:r>
    </w:p>
    <w:p w14:paraId="4CB4A96C" w14:textId="77777777" w:rsidR="00493F16" w:rsidRPr="00493F16" w:rsidRDefault="00493F16" w:rsidP="00493F16">
      <w:pPr>
        <w:keepNext/>
        <w:keepLines/>
        <w:tabs>
          <w:tab w:val="left" w:pos="14034"/>
        </w:tabs>
        <w:ind w:right="-49"/>
        <w:jc w:val="center"/>
        <w:rPr>
          <w:b/>
          <w:smallCaps/>
          <w:color w:val="000000"/>
          <w:sz w:val="22"/>
          <w:szCs w:val="22"/>
        </w:rPr>
      </w:pPr>
      <w:r w:rsidRPr="00493F16">
        <w:rPr>
          <w:b/>
          <w:smallCaps/>
          <w:color w:val="000000"/>
          <w:sz w:val="22"/>
          <w:szCs w:val="22"/>
        </w:rPr>
        <w:t>Enfoque del ciclo de crecimiento: Coincidente</w:t>
      </w:r>
      <w:r w:rsidR="00B14342">
        <w:rPr>
          <w:b/>
          <w:smallCaps/>
          <w:color w:val="000000"/>
          <w:sz w:val="22"/>
          <w:szCs w:val="22"/>
        </w:rPr>
        <w:t xml:space="preserve"> </w:t>
      </w:r>
      <w:r w:rsidR="00D00944">
        <w:rPr>
          <w:b/>
          <w:smallCaps/>
          <w:color w:val="000000"/>
          <w:sz w:val="22"/>
          <w:szCs w:val="22"/>
        </w:rPr>
        <w:t xml:space="preserve">a </w:t>
      </w:r>
      <w:r w:rsidR="009453BD">
        <w:rPr>
          <w:b/>
          <w:smallCaps/>
          <w:color w:val="000000"/>
          <w:sz w:val="22"/>
          <w:szCs w:val="22"/>
        </w:rPr>
        <w:t>enero</w:t>
      </w:r>
      <w:r w:rsidR="00D00944">
        <w:rPr>
          <w:b/>
          <w:smallCaps/>
          <w:color w:val="000000"/>
          <w:sz w:val="22"/>
          <w:szCs w:val="22"/>
        </w:rPr>
        <w:t xml:space="preserve"> y febrero</w:t>
      </w:r>
      <w:r w:rsidR="009453BD">
        <w:rPr>
          <w:b/>
          <w:smallCaps/>
          <w:color w:val="000000"/>
          <w:sz w:val="22"/>
          <w:szCs w:val="22"/>
        </w:rPr>
        <w:t xml:space="preserve"> de 2020</w:t>
      </w:r>
    </w:p>
    <w:p w14:paraId="49D46621" w14:textId="77777777" w:rsidR="00493F16" w:rsidRPr="00493F16" w:rsidRDefault="00493F16" w:rsidP="00493F16">
      <w:pPr>
        <w:keepNext/>
        <w:keepLines/>
        <w:jc w:val="center"/>
        <w:rPr>
          <w:color w:val="000000"/>
          <w:sz w:val="20"/>
          <w:szCs w:val="20"/>
        </w:rPr>
      </w:pPr>
      <w:r w:rsidRPr="00493F16">
        <w:rPr>
          <w:color w:val="000000"/>
          <w:sz w:val="20"/>
          <w:szCs w:val="20"/>
        </w:rPr>
        <w:t>(Puntos)</w:t>
      </w:r>
    </w:p>
    <w:p w14:paraId="745EEE48" w14:textId="77777777" w:rsidR="004E0D13" w:rsidRPr="00915299" w:rsidRDefault="00D00944" w:rsidP="00E41359">
      <w:pPr>
        <w:tabs>
          <w:tab w:val="center" w:pos="3348"/>
        </w:tabs>
        <w:jc w:val="center"/>
        <w:rPr>
          <w:szCs w:val="20"/>
        </w:rPr>
      </w:pPr>
      <w:r>
        <w:rPr>
          <w:noProof/>
          <w:lang w:val="es-MX" w:eastAsia="es-MX"/>
        </w:rPr>
        <w:drawing>
          <wp:inline distT="0" distB="0" distL="0" distR="0" wp14:anchorId="73D00BE3" wp14:editId="0F64EAF2">
            <wp:extent cx="5936563" cy="4142232"/>
            <wp:effectExtent l="0" t="0" r="7620" b="1079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78E82861" w14:textId="77777777" w:rsidR="00E41359" w:rsidRPr="00E41359" w:rsidRDefault="00E41359" w:rsidP="009A6BD0">
      <w:pPr>
        <w:tabs>
          <w:tab w:val="center" w:pos="3348"/>
        </w:tabs>
        <w:spacing w:before="60"/>
        <w:ind w:left="90"/>
        <w:rPr>
          <w:rFonts w:cs="Times New Roman"/>
          <w:sz w:val="16"/>
          <w:szCs w:val="16"/>
          <w:lang w:val="es-MX"/>
        </w:rPr>
      </w:pPr>
      <w:r w:rsidRPr="00E41359">
        <w:rPr>
          <w:rFonts w:cs="Times New Roman"/>
          <w:color w:val="000000"/>
          <w:sz w:val="16"/>
          <w:szCs w:val="16"/>
        </w:rPr>
        <w:t>Fuente: INEGI.</w:t>
      </w:r>
    </w:p>
    <w:p w14:paraId="7D62048D" w14:textId="77777777" w:rsidR="00416F6C" w:rsidRPr="00416F6C" w:rsidRDefault="00416F6C" w:rsidP="00B94715">
      <w:pPr>
        <w:keepNext/>
        <w:tabs>
          <w:tab w:val="left" w:pos="5425"/>
        </w:tabs>
        <w:spacing w:before="360" w:after="120"/>
        <w:ind w:right="901"/>
        <w:rPr>
          <w:rFonts w:cs="Times New Roman"/>
          <w:b/>
          <w:i/>
          <w:szCs w:val="20"/>
          <w:u w:val="single"/>
          <w:lang w:val="es-MX"/>
        </w:rPr>
      </w:pPr>
      <w:r w:rsidRPr="00416F6C">
        <w:rPr>
          <w:rFonts w:cs="Times New Roman"/>
          <w:b/>
          <w:i/>
          <w:smallCaps/>
          <w:szCs w:val="20"/>
          <w:u w:val="single"/>
          <w:lang w:val="es-MX"/>
        </w:rPr>
        <w:t>Indicador Adelantado</w:t>
      </w:r>
    </w:p>
    <w:p w14:paraId="3455840B" w14:textId="77777777" w:rsidR="00416F6C" w:rsidRPr="00416F6C" w:rsidRDefault="00416F6C" w:rsidP="00416F6C">
      <w:pPr>
        <w:spacing w:before="240" w:after="240"/>
        <w:rPr>
          <w:rFonts w:cs="Times New Roman"/>
          <w:szCs w:val="20"/>
          <w:lang w:val="es-MX"/>
        </w:rPr>
      </w:pPr>
      <w:r w:rsidRPr="00416F6C">
        <w:rPr>
          <w:rFonts w:cs="Times New Roman"/>
          <w:szCs w:val="20"/>
          <w:lang w:val="es-MX"/>
        </w:rPr>
        <w:t xml:space="preserve">La cifra del Indicador Adelantado </w:t>
      </w:r>
      <w:r w:rsidR="00E8122B" w:rsidRPr="00A427BF">
        <w:rPr>
          <w:rFonts w:cs="Times New Roman"/>
          <w:szCs w:val="20"/>
          <w:lang w:val="es-MX"/>
        </w:rPr>
        <w:t>para</w:t>
      </w:r>
      <w:r w:rsidR="00AF099A">
        <w:rPr>
          <w:rFonts w:cs="Times New Roman"/>
          <w:szCs w:val="20"/>
          <w:lang w:val="es-MX"/>
        </w:rPr>
        <w:t xml:space="preserve"> el mes de</w:t>
      </w:r>
      <w:r w:rsidR="00E8122B" w:rsidRPr="00A427BF">
        <w:rPr>
          <w:rFonts w:cs="Times New Roman"/>
          <w:szCs w:val="20"/>
          <w:lang w:val="es-MX"/>
        </w:rPr>
        <w:t xml:space="preserve"> </w:t>
      </w:r>
      <w:r w:rsidR="00D372BC">
        <w:rPr>
          <w:rFonts w:cs="Times New Roman"/>
          <w:szCs w:val="20"/>
          <w:lang w:val="es-MX"/>
        </w:rPr>
        <w:t>marzo</w:t>
      </w:r>
      <w:r w:rsidR="00BF6664">
        <w:rPr>
          <w:rFonts w:cs="Times New Roman"/>
          <w:szCs w:val="20"/>
          <w:lang w:val="es-MX"/>
        </w:rPr>
        <w:t xml:space="preserve"> de 20</w:t>
      </w:r>
      <w:r w:rsidR="00306E3B">
        <w:rPr>
          <w:rFonts w:cs="Times New Roman"/>
          <w:szCs w:val="20"/>
          <w:lang w:val="es-MX"/>
        </w:rPr>
        <w:t>20</w:t>
      </w:r>
      <w:r w:rsidR="00E8122B" w:rsidRPr="00A427BF">
        <w:rPr>
          <w:rFonts w:cs="Times New Roman"/>
          <w:szCs w:val="20"/>
          <w:lang w:val="es-MX"/>
        </w:rPr>
        <w:t xml:space="preserve">, indica que éste </w:t>
      </w:r>
      <w:r w:rsidR="00E8122B" w:rsidRPr="006C68D9">
        <w:rPr>
          <w:rFonts w:cs="Times New Roman"/>
          <w:szCs w:val="20"/>
          <w:lang w:val="es-MX"/>
        </w:rPr>
        <w:t xml:space="preserve">se </w:t>
      </w:r>
      <w:r w:rsidR="00F808A0">
        <w:rPr>
          <w:rFonts w:cs="Times New Roman"/>
          <w:szCs w:val="20"/>
          <w:lang w:val="es-MX"/>
        </w:rPr>
        <w:t>posicionó</w:t>
      </w:r>
      <w:r w:rsidR="00EA2FF9">
        <w:rPr>
          <w:rFonts w:cs="Times New Roman"/>
          <w:szCs w:val="20"/>
          <w:lang w:val="es-MX"/>
        </w:rPr>
        <w:t xml:space="preserve"> </w:t>
      </w:r>
      <w:r w:rsidR="00771B52">
        <w:rPr>
          <w:rFonts w:cs="Times New Roman"/>
          <w:szCs w:val="20"/>
          <w:lang w:val="es-MX"/>
        </w:rPr>
        <w:t xml:space="preserve">por </w:t>
      </w:r>
      <w:r w:rsidR="00F808A0">
        <w:rPr>
          <w:rFonts w:cs="Times New Roman"/>
          <w:szCs w:val="20"/>
          <w:lang w:val="es-MX"/>
        </w:rPr>
        <w:t>debajo</w:t>
      </w:r>
      <w:r w:rsidR="00771B52">
        <w:rPr>
          <w:rFonts w:cs="Times New Roman"/>
          <w:szCs w:val="20"/>
          <w:lang w:val="es-MX"/>
        </w:rPr>
        <w:t xml:space="preserve"> de</w:t>
      </w:r>
      <w:r w:rsidR="00C67E74" w:rsidRPr="00C67E74">
        <w:rPr>
          <w:rFonts w:cs="Times New Roman"/>
          <w:szCs w:val="20"/>
          <w:lang w:val="es-MX"/>
        </w:rPr>
        <w:t xml:space="preserve"> su tendencia de largo plazo </w:t>
      </w:r>
      <w:r w:rsidR="00E8122B" w:rsidRPr="005171CA">
        <w:rPr>
          <w:rFonts w:cs="Times New Roman"/>
          <w:szCs w:val="20"/>
          <w:lang w:val="es-MX"/>
        </w:rPr>
        <w:t xml:space="preserve">al </w:t>
      </w:r>
      <w:r w:rsidR="00EA2FF9" w:rsidRPr="00EA2FF9">
        <w:rPr>
          <w:rFonts w:cs="Times New Roman"/>
          <w:szCs w:val="20"/>
          <w:lang w:val="es-MX"/>
        </w:rPr>
        <w:t xml:space="preserve">observar </w:t>
      </w:r>
      <w:r w:rsidR="00E8122B" w:rsidRPr="005171CA">
        <w:rPr>
          <w:rFonts w:cs="Times New Roman"/>
          <w:szCs w:val="20"/>
          <w:lang w:val="es-MX"/>
        </w:rPr>
        <w:t>un valor</w:t>
      </w:r>
      <w:r w:rsidR="00E8122B">
        <w:rPr>
          <w:rFonts w:cs="Times New Roman"/>
          <w:szCs w:val="20"/>
          <w:lang w:val="es-MX"/>
        </w:rPr>
        <w:t xml:space="preserve"> de </w:t>
      </w:r>
      <w:r w:rsidR="00CA32C7">
        <w:rPr>
          <w:rFonts w:cs="Times New Roman"/>
          <w:szCs w:val="20"/>
          <w:lang w:val="es-MX"/>
        </w:rPr>
        <w:t>99.6</w:t>
      </w:r>
      <w:r w:rsidR="00D72CFD" w:rsidRPr="00D72CFD">
        <w:rPr>
          <w:rFonts w:cs="Times New Roman"/>
          <w:szCs w:val="20"/>
          <w:lang w:val="es-MX"/>
        </w:rPr>
        <w:t xml:space="preserve"> puntos y un</w:t>
      </w:r>
      <w:r w:rsidR="0087735C">
        <w:rPr>
          <w:rFonts w:cs="Times New Roman"/>
          <w:szCs w:val="20"/>
          <w:lang w:val="es-MX"/>
        </w:rPr>
        <w:t>a</w:t>
      </w:r>
      <w:r w:rsidR="00D72CFD" w:rsidRPr="00D72CFD">
        <w:rPr>
          <w:rFonts w:cs="Times New Roman"/>
          <w:szCs w:val="20"/>
          <w:lang w:val="es-MX"/>
        </w:rPr>
        <w:t xml:space="preserve"> </w:t>
      </w:r>
      <w:r w:rsidR="0087735C">
        <w:rPr>
          <w:rFonts w:cs="Times New Roman"/>
          <w:szCs w:val="20"/>
          <w:lang w:val="es-MX"/>
        </w:rPr>
        <w:t>disminución</w:t>
      </w:r>
      <w:r w:rsidR="008807BC">
        <w:rPr>
          <w:rFonts w:cs="Times New Roman"/>
          <w:szCs w:val="20"/>
          <w:lang w:val="es-MX"/>
        </w:rPr>
        <w:t xml:space="preserve"> </w:t>
      </w:r>
      <w:r w:rsidR="001B33CD">
        <w:rPr>
          <w:rFonts w:cs="Times New Roman"/>
          <w:szCs w:val="20"/>
          <w:lang w:val="es-MX"/>
        </w:rPr>
        <w:t xml:space="preserve">de </w:t>
      </w:r>
      <w:r w:rsidR="00CA32C7">
        <w:rPr>
          <w:rFonts w:cs="Times New Roman"/>
          <w:szCs w:val="20"/>
          <w:lang w:val="es-MX"/>
        </w:rPr>
        <w:t>(-)0.46</w:t>
      </w:r>
      <w:r w:rsidR="00D72CFD" w:rsidRPr="00D72CFD">
        <w:rPr>
          <w:rFonts w:cs="Times New Roman"/>
          <w:szCs w:val="20"/>
          <w:lang w:val="es-MX"/>
        </w:rPr>
        <w:t xml:space="preserve"> puntos con respecto al pasado mes de </w:t>
      </w:r>
      <w:r w:rsidR="00F808A0">
        <w:rPr>
          <w:rFonts w:cs="Times New Roman"/>
          <w:szCs w:val="20"/>
          <w:lang w:val="es-MX"/>
        </w:rPr>
        <w:t>febrero</w:t>
      </w:r>
      <w:r w:rsidRPr="003F01E1">
        <w:rPr>
          <w:rFonts w:cs="Times New Roman"/>
          <w:szCs w:val="20"/>
          <w:lang w:val="es-MX"/>
        </w:rPr>
        <w:t>.</w:t>
      </w:r>
    </w:p>
    <w:p w14:paraId="4FB76659" w14:textId="77777777" w:rsidR="00A37EDC" w:rsidRPr="00A37EDC" w:rsidRDefault="00A37EDC" w:rsidP="00A37EDC">
      <w:pPr>
        <w:tabs>
          <w:tab w:val="center" w:pos="3348"/>
        </w:tabs>
        <w:spacing w:before="480"/>
        <w:jc w:val="center"/>
        <w:rPr>
          <w:b/>
          <w:smallCaps/>
          <w:sz w:val="22"/>
          <w:szCs w:val="20"/>
        </w:rPr>
      </w:pPr>
      <w:r w:rsidRPr="00A37EDC">
        <w:rPr>
          <w:b/>
          <w:smallCaps/>
          <w:sz w:val="22"/>
          <w:szCs w:val="20"/>
        </w:rPr>
        <w:t>Indicador Adelantado</w:t>
      </w:r>
    </w:p>
    <w:p w14:paraId="49DE41B1" w14:textId="77777777" w:rsidR="00A37EDC" w:rsidRPr="00A37EDC" w:rsidRDefault="00A37EDC" w:rsidP="00A37EDC">
      <w:pPr>
        <w:tabs>
          <w:tab w:val="center" w:pos="3348"/>
        </w:tabs>
        <w:jc w:val="center"/>
        <w:rPr>
          <w:sz w:val="20"/>
          <w:szCs w:val="20"/>
        </w:rPr>
      </w:pPr>
      <w:r w:rsidRPr="00A37EDC">
        <w:rPr>
          <w:sz w:val="20"/>
          <w:szCs w:val="20"/>
        </w:rPr>
        <w:t>Diferencia en puntos respecto al mes inmediato anterior</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gridCol w:w="680"/>
      </w:tblGrid>
      <w:tr w:rsidR="00CA32C7" w:rsidRPr="004927CC" w14:paraId="515D8BFD" w14:textId="77777777" w:rsidTr="00CA32C7">
        <w:trPr>
          <w:jc w:val="center"/>
        </w:trPr>
        <w:tc>
          <w:tcPr>
            <w:tcW w:w="6800" w:type="dxa"/>
            <w:gridSpan w:val="10"/>
            <w:tcBorders>
              <w:top w:val="double" w:sz="4" w:space="0" w:color="auto"/>
              <w:bottom w:val="single" w:sz="6" w:space="0" w:color="auto"/>
              <w:right w:val="double" w:sz="4" w:space="0" w:color="auto"/>
            </w:tcBorders>
          </w:tcPr>
          <w:p w14:paraId="6E8B0993" w14:textId="77777777" w:rsidR="00CA32C7" w:rsidRDefault="00CA32C7" w:rsidP="001E695A">
            <w:pPr>
              <w:keepNext/>
              <w:spacing w:before="60"/>
              <w:jc w:val="center"/>
              <w:rPr>
                <w:snapToGrid w:val="0"/>
                <w:color w:val="000000"/>
                <w:sz w:val="16"/>
                <w:lang w:val="es-ES"/>
              </w:rPr>
            </w:pPr>
            <w:r>
              <w:rPr>
                <w:snapToGrid w:val="0"/>
                <w:color w:val="000000"/>
                <w:sz w:val="16"/>
                <w:lang w:val="es-ES"/>
              </w:rPr>
              <w:t>2019</w:t>
            </w:r>
          </w:p>
        </w:tc>
        <w:tc>
          <w:tcPr>
            <w:tcW w:w="2040" w:type="dxa"/>
            <w:gridSpan w:val="3"/>
            <w:tcBorders>
              <w:top w:val="double" w:sz="4" w:space="0" w:color="auto"/>
              <w:left w:val="double" w:sz="4" w:space="0" w:color="auto"/>
              <w:bottom w:val="single" w:sz="6" w:space="0" w:color="auto"/>
            </w:tcBorders>
          </w:tcPr>
          <w:p w14:paraId="66FB4A48" w14:textId="77777777" w:rsidR="00CA32C7" w:rsidRDefault="00CA32C7" w:rsidP="001E695A">
            <w:pPr>
              <w:keepNext/>
              <w:spacing w:before="60"/>
              <w:jc w:val="center"/>
              <w:rPr>
                <w:snapToGrid w:val="0"/>
                <w:color w:val="000000"/>
                <w:sz w:val="16"/>
                <w:lang w:val="es-ES"/>
              </w:rPr>
            </w:pPr>
            <w:r>
              <w:rPr>
                <w:snapToGrid w:val="0"/>
                <w:color w:val="000000"/>
                <w:sz w:val="16"/>
                <w:lang w:val="es-ES"/>
              </w:rPr>
              <w:t>2020</w:t>
            </w:r>
          </w:p>
        </w:tc>
      </w:tr>
      <w:tr w:rsidR="00E8122B" w:rsidRPr="001A589C" w14:paraId="17497790" w14:textId="77777777" w:rsidTr="00803A05">
        <w:trPr>
          <w:jc w:val="center"/>
        </w:trPr>
        <w:tc>
          <w:tcPr>
            <w:tcW w:w="680" w:type="dxa"/>
            <w:tcBorders>
              <w:top w:val="single" w:sz="6" w:space="0" w:color="auto"/>
              <w:bottom w:val="single" w:sz="6" w:space="0" w:color="auto"/>
              <w:right w:val="single" w:sz="4" w:space="0" w:color="auto"/>
            </w:tcBorders>
          </w:tcPr>
          <w:p w14:paraId="0CD04EF7" w14:textId="77777777" w:rsidR="00E8122B" w:rsidRPr="00383409" w:rsidRDefault="00CA32C7" w:rsidP="00496D68">
            <w:pPr>
              <w:spacing w:before="60"/>
              <w:jc w:val="center"/>
              <w:rPr>
                <w:snapToGrid w:val="0"/>
                <w:color w:val="000000"/>
                <w:sz w:val="16"/>
                <w:lang w:val="es-MX"/>
              </w:rPr>
            </w:pPr>
            <w:r>
              <w:rPr>
                <w:snapToGrid w:val="0"/>
                <w:color w:val="000000"/>
                <w:sz w:val="16"/>
                <w:lang w:val="es-MX"/>
              </w:rPr>
              <w:t>Mar.</w:t>
            </w:r>
          </w:p>
        </w:tc>
        <w:tc>
          <w:tcPr>
            <w:tcW w:w="680" w:type="dxa"/>
            <w:tcBorders>
              <w:top w:val="single" w:sz="4" w:space="0" w:color="auto"/>
              <w:left w:val="single" w:sz="4" w:space="0" w:color="auto"/>
              <w:bottom w:val="single" w:sz="6" w:space="0" w:color="auto"/>
              <w:right w:val="single" w:sz="4" w:space="0" w:color="auto"/>
            </w:tcBorders>
          </w:tcPr>
          <w:p w14:paraId="2E721C58" w14:textId="77777777" w:rsidR="00E8122B" w:rsidRPr="00383409" w:rsidRDefault="00CA32C7" w:rsidP="00496D68">
            <w:pPr>
              <w:spacing w:before="60"/>
              <w:jc w:val="center"/>
              <w:rPr>
                <w:snapToGrid w:val="0"/>
                <w:color w:val="000000"/>
                <w:sz w:val="16"/>
                <w:lang w:val="es-MX"/>
              </w:rPr>
            </w:pPr>
            <w:r>
              <w:rPr>
                <w:snapToGrid w:val="0"/>
                <w:color w:val="000000"/>
                <w:sz w:val="16"/>
                <w:lang w:val="es-MX"/>
              </w:rPr>
              <w:t>Abr.</w:t>
            </w:r>
          </w:p>
        </w:tc>
        <w:tc>
          <w:tcPr>
            <w:tcW w:w="680" w:type="dxa"/>
            <w:tcBorders>
              <w:top w:val="single" w:sz="6" w:space="0" w:color="auto"/>
              <w:left w:val="single" w:sz="4" w:space="0" w:color="auto"/>
              <w:bottom w:val="single" w:sz="6" w:space="0" w:color="auto"/>
              <w:right w:val="single" w:sz="4" w:space="0" w:color="auto"/>
            </w:tcBorders>
          </w:tcPr>
          <w:p w14:paraId="6AB621CD" w14:textId="77777777" w:rsidR="00E8122B" w:rsidRPr="00856BD2" w:rsidRDefault="00CA32C7" w:rsidP="00496D68">
            <w:pPr>
              <w:spacing w:before="60"/>
              <w:jc w:val="center"/>
              <w:rPr>
                <w:snapToGrid w:val="0"/>
                <w:color w:val="000000"/>
                <w:sz w:val="16"/>
                <w:lang w:val="es-MX"/>
              </w:rPr>
            </w:pPr>
            <w:r>
              <w:rPr>
                <w:snapToGrid w:val="0"/>
                <w:color w:val="000000"/>
                <w:sz w:val="16"/>
                <w:lang w:val="es-MX"/>
              </w:rPr>
              <w:t>May.</w:t>
            </w:r>
          </w:p>
        </w:tc>
        <w:tc>
          <w:tcPr>
            <w:tcW w:w="680" w:type="dxa"/>
            <w:tcBorders>
              <w:top w:val="single" w:sz="6" w:space="0" w:color="auto"/>
              <w:left w:val="single" w:sz="4" w:space="0" w:color="auto"/>
              <w:bottom w:val="single" w:sz="6" w:space="0" w:color="auto"/>
              <w:right w:val="single" w:sz="4" w:space="0" w:color="auto"/>
            </w:tcBorders>
          </w:tcPr>
          <w:p w14:paraId="683B9A66" w14:textId="77777777" w:rsidR="00E8122B" w:rsidRPr="00383409" w:rsidRDefault="00CA32C7" w:rsidP="00496D68">
            <w:pPr>
              <w:spacing w:before="60"/>
              <w:jc w:val="center"/>
              <w:rPr>
                <w:snapToGrid w:val="0"/>
                <w:color w:val="000000"/>
                <w:sz w:val="16"/>
                <w:lang w:val="es-MX"/>
              </w:rPr>
            </w:pPr>
            <w:r>
              <w:rPr>
                <w:snapToGrid w:val="0"/>
                <w:color w:val="000000"/>
                <w:sz w:val="16"/>
                <w:lang w:val="es-MX"/>
              </w:rPr>
              <w:t>Jun.</w:t>
            </w:r>
          </w:p>
        </w:tc>
        <w:tc>
          <w:tcPr>
            <w:tcW w:w="680" w:type="dxa"/>
            <w:tcBorders>
              <w:top w:val="single" w:sz="6" w:space="0" w:color="auto"/>
              <w:left w:val="single" w:sz="4" w:space="0" w:color="auto"/>
              <w:bottom w:val="single" w:sz="6" w:space="0" w:color="auto"/>
              <w:right w:val="single" w:sz="4" w:space="0" w:color="auto"/>
            </w:tcBorders>
          </w:tcPr>
          <w:p w14:paraId="519F2E98" w14:textId="77777777" w:rsidR="00E8122B" w:rsidRPr="00383409" w:rsidRDefault="00CA32C7" w:rsidP="00496D68">
            <w:pPr>
              <w:spacing w:before="60"/>
              <w:jc w:val="center"/>
              <w:rPr>
                <w:snapToGrid w:val="0"/>
                <w:color w:val="000000"/>
                <w:sz w:val="16"/>
                <w:lang w:val="es-MX"/>
              </w:rPr>
            </w:pPr>
            <w:r>
              <w:rPr>
                <w:snapToGrid w:val="0"/>
                <w:color w:val="000000"/>
                <w:sz w:val="16"/>
                <w:lang w:val="es-MX"/>
              </w:rPr>
              <w:t>Jul.</w:t>
            </w:r>
          </w:p>
        </w:tc>
        <w:tc>
          <w:tcPr>
            <w:tcW w:w="680" w:type="dxa"/>
            <w:tcBorders>
              <w:top w:val="single" w:sz="6" w:space="0" w:color="auto"/>
              <w:left w:val="single" w:sz="4" w:space="0" w:color="auto"/>
              <w:bottom w:val="single" w:sz="6" w:space="0" w:color="auto"/>
              <w:right w:val="single" w:sz="4" w:space="0" w:color="auto"/>
            </w:tcBorders>
          </w:tcPr>
          <w:p w14:paraId="62CB5A81" w14:textId="77777777" w:rsidR="00E8122B" w:rsidRPr="00383409" w:rsidRDefault="00CA32C7" w:rsidP="00496D68">
            <w:pPr>
              <w:spacing w:before="60"/>
              <w:jc w:val="center"/>
              <w:rPr>
                <w:snapToGrid w:val="0"/>
                <w:color w:val="000000"/>
                <w:sz w:val="16"/>
                <w:lang w:val="es-MX"/>
              </w:rPr>
            </w:pPr>
            <w:r>
              <w:rPr>
                <w:snapToGrid w:val="0"/>
                <w:color w:val="000000"/>
                <w:sz w:val="16"/>
                <w:lang w:val="es-MX"/>
              </w:rPr>
              <w:t>Ago.</w:t>
            </w:r>
          </w:p>
        </w:tc>
        <w:tc>
          <w:tcPr>
            <w:tcW w:w="680" w:type="dxa"/>
            <w:tcBorders>
              <w:top w:val="single" w:sz="6" w:space="0" w:color="auto"/>
              <w:left w:val="single" w:sz="4" w:space="0" w:color="auto"/>
              <w:bottom w:val="single" w:sz="6" w:space="0" w:color="auto"/>
              <w:right w:val="single" w:sz="4" w:space="0" w:color="auto"/>
            </w:tcBorders>
          </w:tcPr>
          <w:p w14:paraId="2E5BE62C" w14:textId="77777777" w:rsidR="00E8122B" w:rsidRPr="00AB55A0" w:rsidRDefault="00CA32C7" w:rsidP="00496D68">
            <w:pPr>
              <w:spacing w:before="60"/>
              <w:jc w:val="center"/>
              <w:rPr>
                <w:snapToGrid w:val="0"/>
                <w:color w:val="000000"/>
                <w:sz w:val="16"/>
                <w:lang w:val="es-MX"/>
              </w:rPr>
            </w:pPr>
            <w:r>
              <w:rPr>
                <w:snapToGrid w:val="0"/>
                <w:color w:val="000000"/>
                <w:sz w:val="16"/>
                <w:lang w:val="es-MX"/>
              </w:rPr>
              <w:t>Sep.</w:t>
            </w:r>
          </w:p>
        </w:tc>
        <w:tc>
          <w:tcPr>
            <w:tcW w:w="680" w:type="dxa"/>
            <w:tcBorders>
              <w:top w:val="single" w:sz="6" w:space="0" w:color="auto"/>
              <w:left w:val="single" w:sz="4" w:space="0" w:color="auto"/>
              <w:bottom w:val="single" w:sz="6" w:space="0" w:color="auto"/>
              <w:right w:val="single" w:sz="4" w:space="0" w:color="auto"/>
            </w:tcBorders>
          </w:tcPr>
          <w:p w14:paraId="169A01A0" w14:textId="77777777" w:rsidR="00E8122B" w:rsidRPr="00AB55A0" w:rsidRDefault="00CA32C7" w:rsidP="00496D68">
            <w:pPr>
              <w:spacing w:before="60"/>
              <w:jc w:val="center"/>
              <w:rPr>
                <w:snapToGrid w:val="0"/>
                <w:color w:val="000000"/>
                <w:sz w:val="16"/>
                <w:lang w:val="es-MX"/>
              </w:rPr>
            </w:pPr>
            <w:r>
              <w:rPr>
                <w:snapToGrid w:val="0"/>
                <w:color w:val="000000"/>
                <w:sz w:val="16"/>
                <w:lang w:val="es-MX"/>
              </w:rPr>
              <w:t>Oct.</w:t>
            </w:r>
          </w:p>
        </w:tc>
        <w:tc>
          <w:tcPr>
            <w:tcW w:w="680" w:type="dxa"/>
            <w:tcBorders>
              <w:top w:val="single" w:sz="6" w:space="0" w:color="auto"/>
              <w:left w:val="single" w:sz="4" w:space="0" w:color="auto"/>
              <w:bottom w:val="single" w:sz="6" w:space="0" w:color="auto"/>
              <w:right w:val="single" w:sz="4" w:space="0" w:color="auto"/>
            </w:tcBorders>
          </w:tcPr>
          <w:p w14:paraId="2D3D1039" w14:textId="77777777" w:rsidR="00E8122B" w:rsidRPr="004E0586" w:rsidRDefault="00CA32C7" w:rsidP="00496D68">
            <w:pPr>
              <w:spacing w:before="60"/>
              <w:jc w:val="center"/>
              <w:rPr>
                <w:snapToGrid w:val="0"/>
                <w:color w:val="000000"/>
                <w:sz w:val="16"/>
                <w:lang w:val="es-MX"/>
              </w:rPr>
            </w:pPr>
            <w:r>
              <w:rPr>
                <w:snapToGrid w:val="0"/>
                <w:color w:val="000000"/>
                <w:sz w:val="16"/>
                <w:lang w:val="es-MX"/>
              </w:rPr>
              <w:t>Nov.</w:t>
            </w:r>
          </w:p>
        </w:tc>
        <w:tc>
          <w:tcPr>
            <w:tcW w:w="680" w:type="dxa"/>
            <w:tcBorders>
              <w:top w:val="single" w:sz="6" w:space="0" w:color="auto"/>
              <w:left w:val="single" w:sz="4" w:space="0" w:color="auto"/>
              <w:bottom w:val="single" w:sz="6" w:space="0" w:color="auto"/>
              <w:right w:val="double" w:sz="4" w:space="0" w:color="auto"/>
            </w:tcBorders>
          </w:tcPr>
          <w:p w14:paraId="1AA41DEC" w14:textId="77777777" w:rsidR="00E8122B" w:rsidRPr="004E0586" w:rsidRDefault="00CA32C7" w:rsidP="00496D68">
            <w:pPr>
              <w:spacing w:before="60"/>
              <w:jc w:val="center"/>
              <w:rPr>
                <w:snapToGrid w:val="0"/>
                <w:color w:val="000000"/>
                <w:sz w:val="16"/>
                <w:lang w:val="es-MX"/>
              </w:rPr>
            </w:pPr>
            <w:r>
              <w:rPr>
                <w:snapToGrid w:val="0"/>
                <w:color w:val="000000"/>
                <w:sz w:val="16"/>
                <w:lang w:val="es-MX"/>
              </w:rPr>
              <w:t>Dic.</w:t>
            </w:r>
          </w:p>
        </w:tc>
        <w:tc>
          <w:tcPr>
            <w:tcW w:w="680" w:type="dxa"/>
            <w:tcBorders>
              <w:top w:val="single" w:sz="6" w:space="0" w:color="auto"/>
              <w:left w:val="double" w:sz="4" w:space="0" w:color="auto"/>
              <w:bottom w:val="single" w:sz="6" w:space="0" w:color="auto"/>
              <w:right w:val="single" w:sz="4" w:space="0" w:color="auto"/>
            </w:tcBorders>
          </w:tcPr>
          <w:p w14:paraId="251C9797" w14:textId="77777777" w:rsidR="00E8122B" w:rsidRDefault="00CA32C7" w:rsidP="00496D68">
            <w:pPr>
              <w:spacing w:before="60"/>
              <w:jc w:val="center"/>
              <w:rPr>
                <w:snapToGrid w:val="0"/>
                <w:color w:val="000000"/>
                <w:sz w:val="16"/>
                <w:lang w:val="es-MX"/>
              </w:rPr>
            </w:pPr>
            <w:r>
              <w:rPr>
                <w:snapToGrid w:val="0"/>
                <w:color w:val="000000"/>
                <w:sz w:val="16"/>
                <w:lang w:val="es-MX"/>
              </w:rPr>
              <w:t>Ene.</w:t>
            </w:r>
          </w:p>
        </w:tc>
        <w:tc>
          <w:tcPr>
            <w:tcW w:w="680" w:type="dxa"/>
            <w:tcBorders>
              <w:top w:val="single" w:sz="6" w:space="0" w:color="auto"/>
              <w:left w:val="single" w:sz="4" w:space="0" w:color="auto"/>
              <w:bottom w:val="single" w:sz="6" w:space="0" w:color="auto"/>
              <w:right w:val="single" w:sz="4" w:space="0" w:color="auto"/>
            </w:tcBorders>
          </w:tcPr>
          <w:p w14:paraId="54F03FD1" w14:textId="77777777" w:rsidR="00E8122B" w:rsidRPr="004E0586" w:rsidRDefault="00CA32C7" w:rsidP="00496D68">
            <w:pPr>
              <w:spacing w:before="60"/>
              <w:jc w:val="center"/>
              <w:rPr>
                <w:snapToGrid w:val="0"/>
                <w:color w:val="000000"/>
                <w:sz w:val="16"/>
                <w:lang w:val="es-MX"/>
              </w:rPr>
            </w:pPr>
            <w:r>
              <w:rPr>
                <w:snapToGrid w:val="0"/>
                <w:color w:val="000000"/>
                <w:sz w:val="16"/>
                <w:lang w:val="es-MX"/>
              </w:rPr>
              <w:t>Feb.</w:t>
            </w:r>
          </w:p>
        </w:tc>
        <w:tc>
          <w:tcPr>
            <w:tcW w:w="680" w:type="dxa"/>
            <w:tcBorders>
              <w:top w:val="single" w:sz="4" w:space="0" w:color="auto"/>
              <w:left w:val="single" w:sz="4" w:space="0" w:color="auto"/>
              <w:bottom w:val="single" w:sz="6" w:space="0" w:color="auto"/>
              <w:right w:val="double" w:sz="4" w:space="0" w:color="auto"/>
            </w:tcBorders>
          </w:tcPr>
          <w:p w14:paraId="1FCD051A" w14:textId="77777777" w:rsidR="00E8122B" w:rsidRDefault="00CA32C7" w:rsidP="00496D68">
            <w:pPr>
              <w:spacing w:before="60"/>
              <w:jc w:val="center"/>
              <w:rPr>
                <w:snapToGrid w:val="0"/>
                <w:color w:val="000000"/>
                <w:sz w:val="16"/>
                <w:lang w:val="es-MX"/>
              </w:rPr>
            </w:pPr>
            <w:r>
              <w:rPr>
                <w:snapToGrid w:val="0"/>
                <w:color w:val="000000"/>
                <w:sz w:val="16"/>
                <w:lang w:val="es-MX"/>
              </w:rPr>
              <w:t>Mar.</w:t>
            </w:r>
          </w:p>
        </w:tc>
      </w:tr>
      <w:tr w:rsidR="00E8122B" w:rsidRPr="008573C4" w14:paraId="32B5294C" w14:textId="77777777" w:rsidTr="00803A05">
        <w:trPr>
          <w:jc w:val="center"/>
        </w:trPr>
        <w:tc>
          <w:tcPr>
            <w:tcW w:w="680" w:type="dxa"/>
            <w:tcBorders>
              <w:top w:val="single" w:sz="6" w:space="0" w:color="auto"/>
              <w:bottom w:val="double" w:sz="4" w:space="0" w:color="auto"/>
              <w:right w:val="single" w:sz="4" w:space="0" w:color="auto"/>
            </w:tcBorders>
          </w:tcPr>
          <w:p w14:paraId="787C7CDE" w14:textId="77777777" w:rsidR="00267111" w:rsidRPr="009E1857" w:rsidRDefault="00404135" w:rsidP="004C6EC1">
            <w:pPr>
              <w:tabs>
                <w:tab w:val="decimal" w:pos="192"/>
              </w:tabs>
              <w:rPr>
                <w:color w:val="000000"/>
                <w:sz w:val="16"/>
                <w:szCs w:val="16"/>
              </w:rPr>
            </w:pPr>
            <w:r>
              <w:rPr>
                <w:color w:val="000000"/>
                <w:sz w:val="16"/>
                <w:szCs w:val="16"/>
              </w:rPr>
              <w:t>0.</w:t>
            </w:r>
            <w:r w:rsidR="0053113C">
              <w:rPr>
                <w:color w:val="000000"/>
                <w:sz w:val="16"/>
                <w:szCs w:val="16"/>
              </w:rPr>
              <w:t>0</w:t>
            </w:r>
            <w:r w:rsidR="00CA32C7">
              <w:rPr>
                <w:color w:val="000000"/>
                <w:sz w:val="16"/>
                <w:szCs w:val="16"/>
              </w:rPr>
              <w:t>1</w:t>
            </w:r>
          </w:p>
        </w:tc>
        <w:tc>
          <w:tcPr>
            <w:tcW w:w="680" w:type="dxa"/>
            <w:tcBorders>
              <w:top w:val="single" w:sz="6" w:space="0" w:color="auto"/>
              <w:left w:val="single" w:sz="4" w:space="0" w:color="auto"/>
              <w:bottom w:val="double" w:sz="4" w:space="0" w:color="auto"/>
              <w:right w:val="single" w:sz="4" w:space="0" w:color="auto"/>
            </w:tcBorders>
          </w:tcPr>
          <w:p w14:paraId="5ACF3B45" w14:textId="77777777" w:rsidR="00E8122B" w:rsidRPr="009E1857" w:rsidRDefault="00E15C30" w:rsidP="00496D68">
            <w:pPr>
              <w:tabs>
                <w:tab w:val="decimal" w:pos="192"/>
              </w:tabs>
              <w:ind w:left="192" w:hanging="192"/>
              <w:rPr>
                <w:color w:val="000000"/>
                <w:sz w:val="16"/>
                <w:szCs w:val="16"/>
              </w:rPr>
            </w:pPr>
            <w:r>
              <w:rPr>
                <w:color w:val="000000"/>
                <w:sz w:val="16"/>
                <w:szCs w:val="16"/>
              </w:rPr>
              <w:t>0.0</w:t>
            </w:r>
            <w:r w:rsidR="00CA32C7">
              <w:rPr>
                <w:color w:val="000000"/>
                <w:sz w:val="16"/>
                <w:szCs w:val="16"/>
              </w:rPr>
              <w:t>2</w:t>
            </w:r>
          </w:p>
        </w:tc>
        <w:tc>
          <w:tcPr>
            <w:tcW w:w="680" w:type="dxa"/>
            <w:tcBorders>
              <w:top w:val="single" w:sz="6" w:space="0" w:color="auto"/>
              <w:left w:val="single" w:sz="4" w:space="0" w:color="auto"/>
              <w:bottom w:val="double" w:sz="4" w:space="0" w:color="auto"/>
              <w:right w:val="single" w:sz="4" w:space="0" w:color="auto"/>
            </w:tcBorders>
          </w:tcPr>
          <w:p w14:paraId="5B21B230" w14:textId="77777777" w:rsidR="00E8122B" w:rsidRPr="009E1857" w:rsidRDefault="00E15C30" w:rsidP="00AF5973">
            <w:pPr>
              <w:tabs>
                <w:tab w:val="decimal" w:pos="192"/>
              </w:tabs>
              <w:rPr>
                <w:color w:val="000000"/>
                <w:sz w:val="16"/>
                <w:szCs w:val="16"/>
              </w:rPr>
            </w:pPr>
            <w:r>
              <w:rPr>
                <w:color w:val="000000"/>
                <w:sz w:val="16"/>
                <w:szCs w:val="16"/>
              </w:rPr>
              <w:t>0.0</w:t>
            </w:r>
            <w:r w:rsidR="00CA32C7">
              <w:rPr>
                <w:color w:val="000000"/>
                <w:sz w:val="16"/>
                <w:szCs w:val="16"/>
              </w:rPr>
              <w:t>1</w:t>
            </w:r>
          </w:p>
        </w:tc>
        <w:tc>
          <w:tcPr>
            <w:tcW w:w="680" w:type="dxa"/>
            <w:tcBorders>
              <w:top w:val="single" w:sz="6" w:space="0" w:color="auto"/>
              <w:left w:val="single" w:sz="4" w:space="0" w:color="auto"/>
              <w:bottom w:val="double" w:sz="4" w:space="0" w:color="auto"/>
              <w:right w:val="single" w:sz="4" w:space="0" w:color="auto"/>
            </w:tcBorders>
          </w:tcPr>
          <w:p w14:paraId="36BDB966" w14:textId="77777777" w:rsidR="00E8122B" w:rsidRPr="009E1857" w:rsidRDefault="00DA70E4" w:rsidP="00496D68">
            <w:pPr>
              <w:tabs>
                <w:tab w:val="decimal" w:pos="192"/>
              </w:tabs>
              <w:rPr>
                <w:color w:val="000000"/>
                <w:sz w:val="16"/>
                <w:szCs w:val="16"/>
              </w:rPr>
            </w:pPr>
            <w:r>
              <w:rPr>
                <w:color w:val="000000"/>
                <w:sz w:val="16"/>
                <w:szCs w:val="16"/>
              </w:rPr>
              <w:t>0.0</w:t>
            </w:r>
            <w:r w:rsidR="00CA32C7">
              <w:rPr>
                <w:color w:val="000000"/>
                <w:sz w:val="16"/>
                <w:szCs w:val="16"/>
              </w:rPr>
              <w:t>2</w:t>
            </w:r>
          </w:p>
        </w:tc>
        <w:tc>
          <w:tcPr>
            <w:tcW w:w="680" w:type="dxa"/>
            <w:tcBorders>
              <w:top w:val="single" w:sz="6" w:space="0" w:color="auto"/>
              <w:left w:val="single" w:sz="4" w:space="0" w:color="auto"/>
              <w:bottom w:val="double" w:sz="4" w:space="0" w:color="auto"/>
              <w:right w:val="single" w:sz="4" w:space="0" w:color="auto"/>
            </w:tcBorders>
          </w:tcPr>
          <w:p w14:paraId="277E4F5B" w14:textId="77777777" w:rsidR="00E8122B" w:rsidRPr="009E1857" w:rsidRDefault="00CA32C7" w:rsidP="00496D68">
            <w:pPr>
              <w:tabs>
                <w:tab w:val="decimal" w:pos="192"/>
              </w:tabs>
              <w:rPr>
                <w:color w:val="000000"/>
                <w:sz w:val="16"/>
                <w:szCs w:val="16"/>
              </w:rPr>
            </w:pPr>
            <w:r>
              <w:rPr>
                <w:color w:val="000000"/>
                <w:sz w:val="16"/>
                <w:szCs w:val="16"/>
              </w:rPr>
              <w:t>0.04</w:t>
            </w:r>
          </w:p>
        </w:tc>
        <w:tc>
          <w:tcPr>
            <w:tcW w:w="680" w:type="dxa"/>
            <w:tcBorders>
              <w:top w:val="single" w:sz="6" w:space="0" w:color="auto"/>
              <w:left w:val="single" w:sz="4" w:space="0" w:color="auto"/>
              <w:bottom w:val="double" w:sz="4" w:space="0" w:color="auto"/>
              <w:right w:val="single" w:sz="4" w:space="0" w:color="auto"/>
            </w:tcBorders>
          </w:tcPr>
          <w:p w14:paraId="33B70C9C" w14:textId="77777777" w:rsidR="00E8122B" w:rsidRPr="009E1857" w:rsidRDefault="00E15C30" w:rsidP="00496D68">
            <w:pPr>
              <w:tabs>
                <w:tab w:val="decimal" w:pos="192"/>
              </w:tabs>
              <w:rPr>
                <w:color w:val="000000"/>
                <w:sz w:val="16"/>
                <w:szCs w:val="16"/>
              </w:rPr>
            </w:pPr>
            <w:r>
              <w:rPr>
                <w:color w:val="000000"/>
                <w:sz w:val="16"/>
                <w:szCs w:val="16"/>
              </w:rPr>
              <w:t>0.0</w:t>
            </w:r>
            <w:r w:rsidR="00CA32C7">
              <w:rPr>
                <w:color w:val="000000"/>
                <w:sz w:val="16"/>
                <w:szCs w:val="16"/>
              </w:rPr>
              <w:t>6</w:t>
            </w:r>
          </w:p>
        </w:tc>
        <w:tc>
          <w:tcPr>
            <w:tcW w:w="680" w:type="dxa"/>
            <w:tcBorders>
              <w:top w:val="single" w:sz="6" w:space="0" w:color="auto"/>
              <w:left w:val="single" w:sz="4" w:space="0" w:color="auto"/>
              <w:bottom w:val="double" w:sz="4" w:space="0" w:color="auto"/>
              <w:right w:val="single" w:sz="4" w:space="0" w:color="auto"/>
            </w:tcBorders>
          </w:tcPr>
          <w:p w14:paraId="106B7924" w14:textId="77777777" w:rsidR="00E8122B" w:rsidRPr="009E1857" w:rsidRDefault="008D3DC1" w:rsidP="00496D68">
            <w:pPr>
              <w:tabs>
                <w:tab w:val="decimal" w:pos="192"/>
              </w:tabs>
              <w:rPr>
                <w:color w:val="000000"/>
                <w:sz w:val="16"/>
                <w:szCs w:val="16"/>
              </w:rPr>
            </w:pPr>
            <w:r>
              <w:rPr>
                <w:color w:val="000000"/>
                <w:sz w:val="16"/>
                <w:szCs w:val="16"/>
              </w:rPr>
              <w:t>0.0</w:t>
            </w:r>
            <w:r w:rsidR="00CA32C7">
              <w:rPr>
                <w:color w:val="000000"/>
                <w:sz w:val="16"/>
                <w:szCs w:val="16"/>
              </w:rPr>
              <w:t>6</w:t>
            </w:r>
          </w:p>
        </w:tc>
        <w:tc>
          <w:tcPr>
            <w:tcW w:w="680" w:type="dxa"/>
            <w:tcBorders>
              <w:top w:val="single" w:sz="6" w:space="0" w:color="auto"/>
              <w:left w:val="single" w:sz="4" w:space="0" w:color="auto"/>
              <w:bottom w:val="double" w:sz="4" w:space="0" w:color="auto"/>
              <w:right w:val="single" w:sz="4" w:space="0" w:color="auto"/>
            </w:tcBorders>
          </w:tcPr>
          <w:p w14:paraId="061323F6" w14:textId="77777777" w:rsidR="00E8122B" w:rsidRPr="009E1857" w:rsidRDefault="001F24B1" w:rsidP="00496D68">
            <w:pPr>
              <w:tabs>
                <w:tab w:val="decimal" w:pos="192"/>
              </w:tabs>
              <w:rPr>
                <w:color w:val="000000"/>
                <w:sz w:val="16"/>
                <w:szCs w:val="16"/>
              </w:rPr>
            </w:pPr>
            <w:r>
              <w:rPr>
                <w:color w:val="000000"/>
                <w:sz w:val="16"/>
                <w:szCs w:val="16"/>
              </w:rPr>
              <w:t>0.0</w:t>
            </w:r>
            <w:r w:rsidR="00CA32C7">
              <w:rPr>
                <w:color w:val="000000"/>
                <w:sz w:val="16"/>
                <w:szCs w:val="16"/>
              </w:rPr>
              <w:t>5</w:t>
            </w:r>
          </w:p>
        </w:tc>
        <w:tc>
          <w:tcPr>
            <w:tcW w:w="680" w:type="dxa"/>
            <w:tcBorders>
              <w:top w:val="single" w:sz="6" w:space="0" w:color="auto"/>
              <w:left w:val="single" w:sz="4" w:space="0" w:color="auto"/>
              <w:bottom w:val="double" w:sz="4" w:space="0" w:color="auto"/>
              <w:right w:val="single" w:sz="4" w:space="0" w:color="auto"/>
            </w:tcBorders>
          </w:tcPr>
          <w:p w14:paraId="27574B97" w14:textId="77777777" w:rsidR="00E8122B" w:rsidRPr="009E1857" w:rsidRDefault="00DA70E4" w:rsidP="00496D68">
            <w:pPr>
              <w:tabs>
                <w:tab w:val="decimal" w:pos="192"/>
              </w:tabs>
              <w:rPr>
                <w:color w:val="000000"/>
                <w:sz w:val="16"/>
                <w:szCs w:val="16"/>
              </w:rPr>
            </w:pPr>
            <w:r>
              <w:rPr>
                <w:color w:val="000000"/>
                <w:sz w:val="16"/>
                <w:szCs w:val="16"/>
              </w:rPr>
              <w:t>0.0</w:t>
            </w:r>
            <w:r w:rsidR="00CA32C7">
              <w:rPr>
                <w:color w:val="000000"/>
                <w:sz w:val="16"/>
                <w:szCs w:val="16"/>
              </w:rPr>
              <w:t>3</w:t>
            </w:r>
          </w:p>
        </w:tc>
        <w:tc>
          <w:tcPr>
            <w:tcW w:w="680" w:type="dxa"/>
            <w:tcBorders>
              <w:top w:val="single" w:sz="6" w:space="0" w:color="auto"/>
              <w:left w:val="single" w:sz="4" w:space="0" w:color="auto"/>
              <w:bottom w:val="double" w:sz="4" w:space="0" w:color="auto"/>
              <w:right w:val="double" w:sz="4" w:space="0" w:color="auto"/>
            </w:tcBorders>
          </w:tcPr>
          <w:p w14:paraId="5AFBB4AC" w14:textId="77777777" w:rsidR="00E8122B" w:rsidRPr="009E1857" w:rsidRDefault="00CA32C7" w:rsidP="00496D68">
            <w:pPr>
              <w:tabs>
                <w:tab w:val="decimal" w:pos="192"/>
              </w:tabs>
              <w:rPr>
                <w:color w:val="000000"/>
                <w:sz w:val="16"/>
                <w:szCs w:val="16"/>
              </w:rPr>
            </w:pPr>
            <w:r>
              <w:rPr>
                <w:color w:val="000000"/>
                <w:sz w:val="16"/>
                <w:szCs w:val="16"/>
              </w:rPr>
              <w:t>(-)</w:t>
            </w:r>
            <w:r w:rsidR="00C84A5D">
              <w:rPr>
                <w:color w:val="000000"/>
                <w:sz w:val="16"/>
                <w:szCs w:val="16"/>
              </w:rPr>
              <w:t>0.0</w:t>
            </w:r>
            <w:r>
              <w:rPr>
                <w:color w:val="000000"/>
                <w:sz w:val="16"/>
                <w:szCs w:val="16"/>
              </w:rPr>
              <w:t>5</w:t>
            </w:r>
          </w:p>
        </w:tc>
        <w:tc>
          <w:tcPr>
            <w:tcW w:w="680" w:type="dxa"/>
            <w:tcBorders>
              <w:top w:val="single" w:sz="6" w:space="0" w:color="auto"/>
              <w:left w:val="double" w:sz="4" w:space="0" w:color="auto"/>
              <w:bottom w:val="double" w:sz="4" w:space="0" w:color="auto"/>
              <w:right w:val="single" w:sz="4" w:space="0" w:color="auto"/>
            </w:tcBorders>
          </w:tcPr>
          <w:p w14:paraId="054F1C01" w14:textId="77777777" w:rsidR="00E8122B" w:rsidRPr="009E1857" w:rsidRDefault="00CA32C7" w:rsidP="00496D68">
            <w:pPr>
              <w:tabs>
                <w:tab w:val="decimal" w:pos="192"/>
              </w:tabs>
              <w:rPr>
                <w:color w:val="000000"/>
                <w:sz w:val="16"/>
                <w:szCs w:val="16"/>
              </w:rPr>
            </w:pPr>
            <w:r>
              <w:rPr>
                <w:color w:val="000000"/>
                <w:sz w:val="16"/>
                <w:szCs w:val="16"/>
              </w:rPr>
              <w:t>(-)0.16</w:t>
            </w:r>
          </w:p>
        </w:tc>
        <w:tc>
          <w:tcPr>
            <w:tcW w:w="680" w:type="dxa"/>
            <w:tcBorders>
              <w:top w:val="single" w:sz="6" w:space="0" w:color="auto"/>
              <w:left w:val="single" w:sz="4" w:space="0" w:color="auto"/>
              <w:bottom w:val="double" w:sz="4" w:space="0" w:color="auto"/>
              <w:right w:val="single" w:sz="4" w:space="0" w:color="auto"/>
            </w:tcBorders>
          </w:tcPr>
          <w:p w14:paraId="46F20CF5" w14:textId="77777777" w:rsidR="00E8122B" w:rsidRPr="009E1857" w:rsidRDefault="00CA32C7" w:rsidP="00C05E64">
            <w:pPr>
              <w:tabs>
                <w:tab w:val="decimal" w:pos="192"/>
              </w:tabs>
              <w:rPr>
                <w:color w:val="000000"/>
                <w:sz w:val="16"/>
                <w:szCs w:val="16"/>
              </w:rPr>
            </w:pPr>
            <w:r>
              <w:rPr>
                <w:color w:val="000000"/>
                <w:sz w:val="16"/>
                <w:szCs w:val="16"/>
              </w:rPr>
              <w:t>(-)0.31</w:t>
            </w:r>
          </w:p>
        </w:tc>
        <w:tc>
          <w:tcPr>
            <w:tcW w:w="680" w:type="dxa"/>
            <w:tcBorders>
              <w:top w:val="single" w:sz="6" w:space="0" w:color="auto"/>
              <w:left w:val="single" w:sz="4" w:space="0" w:color="auto"/>
              <w:bottom w:val="double" w:sz="4" w:space="0" w:color="auto"/>
              <w:right w:val="double" w:sz="4" w:space="0" w:color="auto"/>
            </w:tcBorders>
          </w:tcPr>
          <w:p w14:paraId="4EE7EE7E" w14:textId="77777777" w:rsidR="00E8122B" w:rsidRPr="009E1857" w:rsidRDefault="00CA32C7" w:rsidP="00A32634">
            <w:pPr>
              <w:tabs>
                <w:tab w:val="decimal" w:pos="192"/>
              </w:tabs>
              <w:rPr>
                <w:color w:val="000000"/>
                <w:sz w:val="16"/>
                <w:szCs w:val="16"/>
              </w:rPr>
            </w:pPr>
            <w:r>
              <w:rPr>
                <w:color w:val="000000"/>
                <w:sz w:val="16"/>
                <w:szCs w:val="16"/>
              </w:rPr>
              <w:t>(-)0.46</w:t>
            </w:r>
          </w:p>
        </w:tc>
      </w:tr>
    </w:tbl>
    <w:p w14:paraId="6AFE140F" w14:textId="77777777" w:rsidR="00A37EDC" w:rsidRPr="00377C0E" w:rsidRDefault="00A37EDC" w:rsidP="00A37EDC">
      <w:pPr>
        <w:pStyle w:val="Textoindependiente"/>
        <w:spacing w:before="60" w:after="60"/>
        <w:ind w:left="270"/>
        <w:rPr>
          <w:sz w:val="16"/>
          <w:szCs w:val="16"/>
          <w:lang w:val="es-MX"/>
        </w:rPr>
      </w:pPr>
      <w:r w:rsidRPr="00377C0E">
        <w:rPr>
          <w:color w:val="000000"/>
          <w:sz w:val="16"/>
          <w:szCs w:val="16"/>
        </w:rPr>
        <w:t>Fuente: INEGI.</w:t>
      </w:r>
    </w:p>
    <w:p w14:paraId="30548048" w14:textId="77777777" w:rsidR="00CE3982" w:rsidRDefault="00CE3982">
      <w:pPr>
        <w:jc w:val="left"/>
        <w:rPr>
          <w:szCs w:val="20"/>
        </w:rPr>
      </w:pPr>
      <w:r>
        <w:rPr>
          <w:szCs w:val="20"/>
        </w:rPr>
        <w:br w:type="page"/>
      </w:r>
    </w:p>
    <w:p w14:paraId="34CA154F" w14:textId="77777777" w:rsidR="00CE3982" w:rsidRPr="00CE3982" w:rsidRDefault="00CE3982" w:rsidP="00CE3982">
      <w:pPr>
        <w:keepNext/>
        <w:keepLines/>
        <w:tabs>
          <w:tab w:val="left" w:pos="14034"/>
        </w:tabs>
        <w:spacing w:before="600"/>
        <w:ind w:right="-49"/>
        <w:jc w:val="center"/>
        <w:rPr>
          <w:b/>
          <w:smallCaps/>
          <w:color w:val="000000"/>
          <w:sz w:val="20"/>
          <w:szCs w:val="20"/>
        </w:rPr>
      </w:pPr>
      <w:r w:rsidRPr="00CE3982">
        <w:rPr>
          <w:b/>
          <w:smallCaps/>
          <w:color w:val="000000"/>
          <w:sz w:val="20"/>
          <w:szCs w:val="20"/>
        </w:rPr>
        <w:lastRenderedPageBreak/>
        <w:t>Gráfica 3</w:t>
      </w:r>
    </w:p>
    <w:p w14:paraId="47A058A8" w14:textId="77777777" w:rsidR="00CE3982" w:rsidRPr="00CE3982" w:rsidRDefault="00CE3982" w:rsidP="00CE3982">
      <w:pPr>
        <w:keepNext/>
        <w:keepLines/>
        <w:tabs>
          <w:tab w:val="left" w:pos="14034"/>
        </w:tabs>
        <w:ind w:right="-49"/>
        <w:jc w:val="center"/>
        <w:rPr>
          <w:b/>
          <w:smallCaps/>
          <w:color w:val="000000"/>
          <w:sz w:val="22"/>
          <w:szCs w:val="22"/>
        </w:rPr>
      </w:pPr>
      <w:r w:rsidRPr="00CE3982">
        <w:rPr>
          <w:b/>
          <w:smallCaps/>
          <w:color w:val="000000"/>
          <w:sz w:val="22"/>
          <w:szCs w:val="22"/>
        </w:rPr>
        <w:t>Enfoque del cic</w:t>
      </w:r>
      <w:r w:rsidR="004156C3">
        <w:rPr>
          <w:b/>
          <w:smallCaps/>
          <w:color w:val="000000"/>
          <w:sz w:val="22"/>
          <w:szCs w:val="22"/>
        </w:rPr>
        <w:t xml:space="preserve">lo de crecimiento: Adelantado </w:t>
      </w:r>
      <w:r w:rsidR="00FE72F2">
        <w:rPr>
          <w:b/>
          <w:smallCaps/>
          <w:color w:val="000000"/>
          <w:sz w:val="22"/>
          <w:szCs w:val="22"/>
        </w:rPr>
        <w:t xml:space="preserve">a </w:t>
      </w:r>
      <w:r w:rsidR="00FC1F3C">
        <w:rPr>
          <w:b/>
          <w:smallCaps/>
          <w:color w:val="000000"/>
          <w:sz w:val="22"/>
          <w:szCs w:val="22"/>
        </w:rPr>
        <w:t>marzo</w:t>
      </w:r>
      <w:r w:rsidR="00FE72F2">
        <w:rPr>
          <w:b/>
          <w:smallCaps/>
          <w:color w:val="000000"/>
          <w:sz w:val="22"/>
          <w:szCs w:val="22"/>
        </w:rPr>
        <w:t xml:space="preserve"> </w:t>
      </w:r>
      <w:r w:rsidR="005D61C1">
        <w:rPr>
          <w:b/>
          <w:smallCaps/>
          <w:color w:val="000000"/>
          <w:sz w:val="22"/>
          <w:szCs w:val="22"/>
        </w:rPr>
        <w:t>de 2020</w:t>
      </w:r>
    </w:p>
    <w:p w14:paraId="6D760084" w14:textId="77777777" w:rsidR="004E0D13" w:rsidRPr="00BA2F11" w:rsidRDefault="00CE3982" w:rsidP="00CE3982">
      <w:pPr>
        <w:tabs>
          <w:tab w:val="center" w:pos="3348"/>
        </w:tabs>
        <w:jc w:val="center"/>
        <w:rPr>
          <w:rFonts w:cs="Times New Roman"/>
          <w:sz w:val="16"/>
          <w:szCs w:val="16"/>
          <w:lang w:val="es-MX"/>
        </w:rPr>
      </w:pPr>
      <w:r w:rsidRPr="00377C0E">
        <w:rPr>
          <w:color w:val="000000"/>
          <w:sz w:val="20"/>
        </w:rPr>
        <w:t>(Puntos)</w:t>
      </w:r>
    </w:p>
    <w:p w14:paraId="62FEBFD6" w14:textId="77777777" w:rsidR="00BA2F11" w:rsidRDefault="00DB0CFA" w:rsidP="00CE3982">
      <w:pPr>
        <w:jc w:val="center"/>
        <w:rPr>
          <w:szCs w:val="20"/>
        </w:rPr>
      </w:pPr>
      <w:r>
        <w:rPr>
          <w:noProof/>
          <w:lang w:val="es-MX" w:eastAsia="es-MX"/>
        </w:rPr>
        <w:drawing>
          <wp:inline distT="0" distB="0" distL="0" distR="0" wp14:anchorId="2D95F38C" wp14:editId="6CAD0D16">
            <wp:extent cx="5934075" cy="4143375"/>
            <wp:effectExtent l="0" t="0" r="9525" b="952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6212668E" w14:textId="77777777" w:rsidR="00327484" w:rsidRPr="00327484" w:rsidRDefault="00327484" w:rsidP="00E56569">
      <w:pPr>
        <w:keepLines/>
        <w:spacing w:before="60"/>
        <w:ind w:left="630" w:right="46" w:hanging="540"/>
        <w:rPr>
          <w:b/>
          <w:sz w:val="16"/>
          <w:szCs w:val="16"/>
          <w:lang w:val="es-MX"/>
        </w:rPr>
      </w:pPr>
      <w:r w:rsidRPr="00327484">
        <w:rPr>
          <w:sz w:val="16"/>
          <w:szCs w:val="16"/>
          <w:lang w:val="es-MX"/>
        </w:rPr>
        <w:t>Nota:</w:t>
      </w:r>
      <w:r w:rsidRPr="00327484">
        <w:rPr>
          <w:sz w:val="16"/>
          <w:szCs w:val="16"/>
          <w:lang w:val="es-MX"/>
        </w:rPr>
        <w:tab/>
      </w:r>
      <w:r w:rsidRPr="00327484">
        <w:rPr>
          <w:b/>
          <w:sz w:val="16"/>
          <w:szCs w:val="16"/>
          <w:lang w:val="es-MX"/>
        </w:rPr>
        <w:t xml:space="preserve">El dato del Indicador Adelantado </w:t>
      </w:r>
      <w:r w:rsidR="00E8122B" w:rsidRPr="008E65BE">
        <w:rPr>
          <w:b/>
          <w:sz w:val="16"/>
          <w:szCs w:val="16"/>
          <w:lang w:val="es-MX"/>
        </w:rPr>
        <w:t xml:space="preserve">de </w:t>
      </w:r>
      <w:r w:rsidR="00FC1F3C">
        <w:rPr>
          <w:b/>
          <w:sz w:val="16"/>
          <w:szCs w:val="16"/>
          <w:lang w:val="es-MX"/>
        </w:rPr>
        <w:t>marzo</w:t>
      </w:r>
      <w:r w:rsidR="004C0C61">
        <w:rPr>
          <w:b/>
          <w:sz w:val="16"/>
          <w:szCs w:val="16"/>
          <w:lang w:val="es-MX"/>
        </w:rPr>
        <w:t xml:space="preserve"> </w:t>
      </w:r>
      <w:r w:rsidR="00586B90">
        <w:rPr>
          <w:b/>
          <w:sz w:val="16"/>
          <w:szCs w:val="16"/>
          <w:lang w:val="es-MX"/>
        </w:rPr>
        <w:t>de 2020</w:t>
      </w:r>
      <w:r w:rsidR="007C2992">
        <w:rPr>
          <w:b/>
          <w:sz w:val="16"/>
          <w:szCs w:val="16"/>
          <w:lang w:val="es-MX"/>
        </w:rPr>
        <w:t xml:space="preserve"> </w:t>
      </w:r>
      <w:r w:rsidR="00ED4E3D" w:rsidRPr="00B82726">
        <w:rPr>
          <w:b/>
          <w:sz w:val="16"/>
          <w:szCs w:val="16"/>
          <w:lang w:val="es-MX"/>
        </w:rPr>
        <w:t>registra</w:t>
      </w:r>
      <w:r w:rsidR="00295B86">
        <w:rPr>
          <w:b/>
          <w:sz w:val="16"/>
          <w:szCs w:val="16"/>
          <w:lang w:val="es-MX"/>
        </w:rPr>
        <w:t xml:space="preserve"> </w:t>
      </w:r>
      <w:r w:rsidR="00E005F0">
        <w:rPr>
          <w:b/>
          <w:sz w:val="16"/>
          <w:szCs w:val="16"/>
          <w:lang w:val="es-MX"/>
        </w:rPr>
        <w:t xml:space="preserve">una disminución </w:t>
      </w:r>
      <w:r w:rsidR="001620DF">
        <w:rPr>
          <w:b/>
          <w:sz w:val="16"/>
          <w:szCs w:val="16"/>
          <w:lang w:val="es-MX"/>
        </w:rPr>
        <w:t xml:space="preserve">de </w:t>
      </w:r>
      <w:r w:rsidR="00E005F0">
        <w:rPr>
          <w:b/>
          <w:sz w:val="16"/>
          <w:szCs w:val="16"/>
          <w:lang w:val="es-MX"/>
        </w:rPr>
        <w:t>(-)</w:t>
      </w:r>
      <w:r w:rsidR="009C2DD3">
        <w:rPr>
          <w:b/>
          <w:sz w:val="16"/>
          <w:szCs w:val="16"/>
          <w:lang w:val="es-MX"/>
        </w:rPr>
        <w:t>0.</w:t>
      </w:r>
      <w:r w:rsidR="00DB0CFA">
        <w:rPr>
          <w:b/>
          <w:sz w:val="16"/>
          <w:szCs w:val="16"/>
          <w:lang w:val="es-MX"/>
        </w:rPr>
        <w:t>46</w:t>
      </w:r>
      <w:r w:rsidR="00372F6C">
        <w:rPr>
          <w:b/>
          <w:sz w:val="16"/>
          <w:szCs w:val="16"/>
          <w:lang w:val="es-MX"/>
        </w:rPr>
        <w:t xml:space="preserve"> puntos </w:t>
      </w:r>
      <w:r w:rsidR="00ED4E3D" w:rsidRPr="00B82726">
        <w:rPr>
          <w:rFonts w:cs="Times New Roman"/>
          <w:b/>
          <w:sz w:val="16"/>
          <w:szCs w:val="16"/>
          <w:lang w:val="es-MX"/>
        </w:rPr>
        <w:t>respecto</w:t>
      </w:r>
      <w:r w:rsidR="00ED4E3D" w:rsidRPr="00D7426A">
        <w:rPr>
          <w:rFonts w:cs="Times New Roman"/>
          <w:b/>
          <w:sz w:val="16"/>
          <w:szCs w:val="16"/>
          <w:lang w:val="es-MX"/>
        </w:rPr>
        <w:t xml:space="preserve"> al mes anterior</w:t>
      </w:r>
      <w:r w:rsidRPr="00D7426A">
        <w:rPr>
          <w:b/>
          <w:sz w:val="16"/>
          <w:szCs w:val="16"/>
          <w:lang w:val="es-MX"/>
        </w:rPr>
        <w:t>.</w:t>
      </w:r>
    </w:p>
    <w:p w14:paraId="76F5526A" w14:textId="77777777" w:rsidR="00327484" w:rsidRPr="00327484" w:rsidRDefault="00327484" w:rsidP="00E56569">
      <w:pPr>
        <w:keepNext/>
        <w:keepLines/>
        <w:ind w:left="630" w:right="46"/>
        <w:rPr>
          <w:rFonts w:cs="Times New Roman"/>
          <w:color w:val="000000"/>
          <w:sz w:val="16"/>
          <w:szCs w:val="16"/>
        </w:rPr>
      </w:pPr>
      <w:r w:rsidRPr="00327484">
        <w:rPr>
          <w:rFonts w:cs="Times New Roman"/>
          <w:color w:val="000000"/>
          <w:sz w:val="16"/>
          <w:szCs w:val="16"/>
        </w:rPr>
        <w:t>La tendencia de largo plazo del Indicador Adelantado está representada por la línea ubicada en 100.</w:t>
      </w:r>
    </w:p>
    <w:p w14:paraId="3C679DE0" w14:textId="77777777" w:rsidR="00327484" w:rsidRPr="00327484" w:rsidRDefault="00327484" w:rsidP="00E56569">
      <w:pPr>
        <w:tabs>
          <w:tab w:val="center" w:pos="3348"/>
        </w:tabs>
        <w:ind w:left="630" w:right="46"/>
        <w:rPr>
          <w:rFonts w:cs="Times New Roman"/>
          <w:color w:val="000000"/>
          <w:sz w:val="16"/>
          <w:szCs w:val="16"/>
        </w:rPr>
      </w:pPr>
      <w:r w:rsidRPr="00327484">
        <w:rPr>
          <w:rFonts w:cs="Times New Roman"/>
          <w:sz w:val="16"/>
          <w:szCs w:val="16"/>
        </w:rPr>
        <w:tab/>
        <w:t>Los números sobre la gráfica (por ejemplo 1981.01) representan el año y el mes en que ocurrió el punto de giro en el Indicador Adelantado: pico o valle.</w:t>
      </w:r>
    </w:p>
    <w:p w14:paraId="6E206D78" w14:textId="77777777" w:rsidR="00327484" w:rsidRPr="00327484" w:rsidRDefault="00327484" w:rsidP="00E56569">
      <w:pPr>
        <w:keepLines/>
        <w:ind w:left="630" w:right="46"/>
        <w:rPr>
          <w:rFonts w:cs="Times New Roman"/>
          <w:color w:val="000000"/>
          <w:sz w:val="16"/>
          <w:szCs w:val="16"/>
        </w:rPr>
      </w:pPr>
      <w:r w:rsidRPr="00327484">
        <w:rPr>
          <w:rFonts w:cs="Times New Roman"/>
          <w:color w:val="000000"/>
          <w:sz w:val="16"/>
          <w:szCs w:val="16"/>
        </w:rPr>
        <w:t>Los números entre paréntesis indican el número de meses que determinado punto de giro del Indicador Adelantado antecede al punto de giro del Indicador Coincidente. Dichos números pueden cambiar a lo largo del tiempo.</w:t>
      </w:r>
    </w:p>
    <w:p w14:paraId="6D147F4A" w14:textId="77777777" w:rsidR="00327484" w:rsidRPr="00327484" w:rsidRDefault="00327484" w:rsidP="00E56569">
      <w:pPr>
        <w:keepLines/>
        <w:ind w:left="630" w:right="46"/>
        <w:rPr>
          <w:rFonts w:cs="Times New Roman"/>
          <w:color w:val="000000"/>
          <w:sz w:val="16"/>
          <w:szCs w:val="16"/>
          <w:lang w:val="es-MX"/>
        </w:rPr>
      </w:pPr>
      <w:r w:rsidRPr="00327484">
        <w:rPr>
          <w:sz w:val="16"/>
          <w:szCs w:val="16"/>
        </w:rPr>
        <w:t>El área sombreada indica el periodo entre un pico y un valle en el Indicador Coincidente.</w:t>
      </w:r>
    </w:p>
    <w:p w14:paraId="46642CE6" w14:textId="77777777" w:rsidR="00CE3982" w:rsidRDefault="00327484" w:rsidP="00E56569">
      <w:pPr>
        <w:spacing w:before="60"/>
        <w:ind w:left="90"/>
        <w:rPr>
          <w:color w:val="000000"/>
          <w:sz w:val="16"/>
          <w:szCs w:val="16"/>
        </w:rPr>
      </w:pPr>
      <w:r w:rsidRPr="00327484">
        <w:rPr>
          <w:color w:val="000000"/>
          <w:sz w:val="16"/>
          <w:szCs w:val="16"/>
        </w:rPr>
        <w:t>Fuente: INEGI</w:t>
      </w:r>
      <w:r>
        <w:rPr>
          <w:color w:val="000000"/>
          <w:sz w:val="16"/>
          <w:szCs w:val="16"/>
        </w:rPr>
        <w:t>.</w:t>
      </w:r>
    </w:p>
    <w:p w14:paraId="0C1B4681" w14:textId="77777777" w:rsidR="00057E19" w:rsidRPr="00057E19" w:rsidRDefault="00057E19" w:rsidP="00057E19">
      <w:pPr>
        <w:spacing w:before="600" w:after="80"/>
        <w:rPr>
          <w:szCs w:val="20"/>
        </w:rPr>
      </w:pPr>
      <w:r w:rsidRPr="00057E19">
        <w:rPr>
          <w:szCs w:val="20"/>
        </w:rPr>
        <w:t xml:space="preserve">La evolución del Indicador Adelantado en el mes de </w:t>
      </w:r>
      <w:r w:rsidR="005E5E0A">
        <w:rPr>
          <w:szCs w:val="20"/>
        </w:rPr>
        <w:t>marzo</w:t>
      </w:r>
      <w:r w:rsidR="00CE0381" w:rsidRPr="00057E19">
        <w:rPr>
          <w:szCs w:val="20"/>
        </w:rPr>
        <w:t xml:space="preserve"> </w:t>
      </w:r>
      <w:r w:rsidRPr="00057E19">
        <w:rPr>
          <w:szCs w:val="20"/>
        </w:rPr>
        <w:t>fue consecuencia del desempeño de los componentes que lo conforman, cuyos resultados se muestran en el cuadro y las gráficas siguientes.</w:t>
      </w:r>
    </w:p>
    <w:p w14:paraId="0D6C7944" w14:textId="77777777" w:rsidR="00057E19" w:rsidRDefault="00057E19">
      <w:pPr>
        <w:jc w:val="left"/>
        <w:rPr>
          <w:szCs w:val="20"/>
        </w:rPr>
      </w:pPr>
      <w:r>
        <w:rPr>
          <w:szCs w:val="20"/>
        </w:rPr>
        <w:br w:type="page"/>
      </w:r>
    </w:p>
    <w:p w14:paraId="1574D43D" w14:textId="77777777" w:rsidR="006928D7" w:rsidRDefault="006928D7" w:rsidP="00E41C9B">
      <w:pPr>
        <w:keepNext/>
        <w:keepLines/>
        <w:spacing w:before="600"/>
        <w:jc w:val="center"/>
        <w:rPr>
          <w:b/>
          <w:smallCaps/>
          <w:sz w:val="22"/>
          <w:szCs w:val="20"/>
        </w:rPr>
      </w:pPr>
    </w:p>
    <w:p w14:paraId="3DFED3EB" w14:textId="77777777" w:rsidR="00E41C9B" w:rsidRPr="00E41C9B" w:rsidRDefault="00E41C9B" w:rsidP="006928D7">
      <w:pPr>
        <w:keepNext/>
        <w:keepLines/>
        <w:spacing w:before="360"/>
        <w:jc w:val="center"/>
        <w:rPr>
          <w:b/>
          <w:smallCaps/>
          <w:sz w:val="22"/>
          <w:szCs w:val="20"/>
        </w:rPr>
      </w:pPr>
      <w:r w:rsidRPr="00E41C9B">
        <w:rPr>
          <w:b/>
          <w:smallCaps/>
          <w:sz w:val="22"/>
          <w:szCs w:val="20"/>
        </w:rPr>
        <w:t>Componentes del Indicador Adelantado</w:t>
      </w:r>
    </w:p>
    <w:p w14:paraId="7414BB34" w14:textId="77777777" w:rsidR="00E41C9B" w:rsidRPr="00E41C9B" w:rsidRDefault="00E41C9B" w:rsidP="00E41C9B">
      <w:pPr>
        <w:tabs>
          <w:tab w:val="center" w:pos="3348"/>
        </w:tabs>
        <w:jc w:val="center"/>
        <w:rPr>
          <w:sz w:val="20"/>
          <w:szCs w:val="20"/>
        </w:rPr>
      </w:pPr>
      <w:r w:rsidRPr="00E41C9B">
        <w:rPr>
          <w:sz w:val="20"/>
          <w:szCs w:val="20"/>
        </w:rPr>
        <w:t>Diferencia en puntos respecto al mes inmediato anterior</w:t>
      </w:r>
    </w:p>
    <w:tbl>
      <w:tblPr>
        <w:tblW w:w="9170" w:type="dxa"/>
        <w:jc w:val="center"/>
        <w:tblBorders>
          <w:top w:val="double" w:sz="4" w:space="0" w:color="404040"/>
          <w:left w:val="double" w:sz="4" w:space="0" w:color="404040"/>
          <w:bottom w:val="double" w:sz="4" w:space="0" w:color="404040"/>
          <w:right w:val="double" w:sz="4" w:space="0" w:color="404040"/>
          <w:insideV w:val="single" w:sz="4" w:space="0" w:color="404040"/>
        </w:tblBorders>
        <w:tblLayout w:type="fixed"/>
        <w:tblLook w:val="04A0" w:firstRow="1" w:lastRow="0" w:firstColumn="1" w:lastColumn="0" w:noHBand="0" w:noVBand="1"/>
      </w:tblPr>
      <w:tblGrid>
        <w:gridCol w:w="645"/>
        <w:gridCol w:w="652"/>
        <w:gridCol w:w="1312"/>
        <w:gridCol w:w="1312"/>
        <w:gridCol w:w="1578"/>
        <w:gridCol w:w="1046"/>
        <w:gridCol w:w="1313"/>
        <w:gridCol w:w="1312"/>
      </w:tblGrid>
      <w:tr w:rsidR="00842C30" w:rsidRPr="00E41C9B" w14:paraId="64F74F22" w14:textId="77777777" w:rsidTr="00496D68">
        <w:trPr>
          <w:trHeight w:val="1106"/>
          <w:jc w:val="center"/>
        </w:trPr>
        <w:tc>
          <w:tcPr>
            <w:tcW w:w="645" w:type="dxa"/>
            <w:tcBorders>
              <w:top w:val="double" w:sz="4" w:space="0" w:color="404040"/>
              <w:bottom w:val="double" w:sz="4" w:space="0" w:color="404040"/>
            </w:tcBorders>
            <w:shd w:val="clear" w:color="auto" w:fill="D9D9D9"/>
          </w:tcPr>
          <w:p w14:paraId="5A5EBC1D" w14:textId="77777777" w:rsidR="00842C30" w:rsidRPr="00E41C9B" w:rsidRDefault="00842C30" w:rsidP="00496D68">
            <w:pPr>
              <w:tabs>
                <w:tab w:val="center" w:pos="3348"/>
              </w:tabs>
              <w:spacing w:before="480"/>
              <w:jc w:val="center"/>
              <w:rPr>
                <w:sz w:val="16"/>
                <w:szCs w:val="16"/>
              </w:rPr>
            </w:pPr>
            <w:r w:rsidRPr="00E41C9B">
              <w:rPr>
                <w:sz w:val="16"/>
                <w:szCs w:val="16"/>
              </w:rPr>
              <w:t>Año</w:t>
            </w:r>
          </w:p>
        </w:tc>
        <w:tc>
          <w:tcPr>
            <w:tcW w:w="652" w:type="dxa"/>
            <w:tcBorders>
              <w:top w:val="double" w:sz="4" w:space="0" w:color="404040"/>
              <w:bottom w:val="double" w:sz="4" w:space="0" w:color="404040"/>
            </w:tcBorders>
            <w:shd w:val="clear" w:color="auto" w:fill="D9D9D9"/>
          </w:tcPr>
          <w:p w14:paraId="7F63990C" w14:textId="77777777" w:rsidR="00842C30" w:rsidRPr="00E41C9B" w:rsidRDefault="00842C30" w:rsidP="00496D68">
            <w:pPr>
              <w:tabs>
                <w:tab w:val="center" w:pos="3348"/>
              </w:tabs>
              <w:spacing w:before="480"/>
              <w:jc w:val="center"/>
              <w:rPr>
                <w:sz w:val="16"/>
                <w:szCs w:val="16"/>
              </w:rPr>
            </w:pPr>
            <w:r w:rsidRPr="00E41C9B">
              <w:rPr>
                <w:sz w:val="16"/>
                <w:szCs w:val="16"/>
              </w:rPr>
              <w:t>Mes</w:t>
            </w:r>
          </w:p>
        </w:tc>
        <w:tc>
          <w:tcPr>
            <w:tcW w:w="1312" w:type="dxa"/>
            <w:tcBorders>
              <w:top w:val="double" w:sz="4" w:space="0" w:color="404040"/>
              <w:bottom w:val="double" w:sz="4" w:space="0" w:color="404040"/>
            </w:tcBorders>
            <w:shd w:val="clear" w:color="auto" w:fill="D9D9D9"/>
            <w:vAlign w:val="center"/>
          </w:tcPr>
          <w:p w14:paraId="2AF34C82"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Tendencia del Empleo en las Manufacturas</w:t>
            </w:r>
          </w:p>
        </w:tc>
        <w:tc>
          <w:tcPr>
            <w:tcW w:w="1312" w:type="dxa"/>
            <w:tcBorders>
              <w:top w:val="double" w:sz="4" w:space="0" w:color="404040"/>
              <w:bottom w:val="double" w:sz="4" w:space="0" w:color="404040"/>
            </w:tcBorders>
            <w:shd w:val="clear" w:color="auto" w:fill="D9D9D9"/>
            <w:vAlign w:val="center"/>
          </w:tcPr>
          <w:p w14:paraId="52CAE779"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Indicador de Confianza Empresarial: Momento Adecuado para Invertir</w:t>
            </w:r>
            <w:r>
              <w:rPr>
                <w:color w:val="000000"/>
                <w:sz w:val="16"/>
                <w:szCs w:val="16"/>
                <w:lang w:val="es-MX" w:eastAsia="es-MX"/>
              </w:rPr>
              <w:t xml:space="preserve"> */</w:t>
            </w:r>
          </w:p>
        </w:tc>
        <w:tc>
          <w:tcPr>
            <w:tcW w:w="1578" w:type="dxa"/>
            <w:tcBorders>
              <w:top w:val="double" w:sz="4" w:space="0" w:color="404040"/>
              <w:bottom w:val="double" w:sz="4" w:space="0" w:color="404040"/>
            </w:tcBorders>
            <w:shd w:val="clear" w:color="auto" w:fill="D9D9D9"/>
            <w:vAlign w:val="center"/>
          </w:tcPr>
          <w:p w14:paraId="4D1EFB67"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Índice de Precios y Cotizaciones de la Bolsa Mexicana de Valores en términos reales</w:t>
            </w:r>
          </w:p>
        </w:tc>
        <w:tc>
          <w:tcPr>
            <w:tcW w:w="1046" w:type="dxa"/>
            <w:tcBorders>
              <w:top w:val="double" w:sz="4" w:space="0" w:color="404040"/>
              <w:bottom w:val="double" w:sz="4" w:space="0" w:color="404040"/>
            </w:tcBorders>
            <w:shd w:val="clear" w:color="auto" w:fill="D9D9D9"/>
            <w:vAlign w:val="center"/>
          </w:tcPr>
          <w:p w14:paraId="389F6E38"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 xml:space="preserve">Tipo de Cambio Real Bilateral </w:t>
            </w:r>
          </w:p>
          <w:p w14:paraId="57541EFA"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México - EUA</w:t>
            </w:r>
          </w:p>
        </w:tc>
        <w:tc>
          <w:tcPr>
            <w:tcW w:w="1313" w:type="dxa"/>
            <w:tcBorders>
              <w:top w:val="double" w:sz="4" w:space="0" w:color="404040"/>
              <w:bottom w:val="double" w:sz="4" w:space="0" w:color="404040"/>
            </w:tcBorders>
            <w:shd w:val="clear" w:color="auto" w:fill="D9D9D9"/>
            <w:vAlign w:val="center"/>
          </w:tcPr>
          <w:p w14:paraId="51354558"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Tasa de Interés Interbancaria de Equilibrio</w:t>
            </w:r>
          </w:p>
        </w:tc>
        <w:tc>
          <w:tcPr>
            <w:tcW w:w="1312" w:type="dxa"/>
            <w:tcBorders>
              <w:top w:val="double" w:sz="4" w:space="0" w:color="404040"/>
              <w:bottom w:val="double" w:sz="4" w:space="0" w:color="404040"/>
            </w:tcBorders>
            <w:shd w:val="clear" w:color="auto" w:fill="D9D9D9"/>
            <w:vAlign w:val="center"/>
          </w:tcPr>
          <w:p w14:paraId="03B229B9"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 xml:space="preserve">Índice Standard &amp; </w:t>
            </w:r>
            <w:proofErr w:type="spellStart"/>
            <w:r w:rsidRPr="00E41C9B">
              <w:rPr>
                <w:color w:val="000000"/>
                <w:sz w:val="16"/>
                <w:szCs w:val="16"/>
                <w:lang w:val="es-MX" w:eastAsia="es-MX"/>
              </w:rPr>
              <w:t>Poor’s</w:t>
            </w:r>
            <w:proofErr w:type="spellEnd"/>
            <w:r w:rsidRPr="00E41C9B">
              <w:rPr>
                <w:color w:val="000000"/>
                <w:sz w:val="16"/>
                <w:szCs w:val="16"/>
                <w:lang w:val="es-MX" w:eastAsia="es-MX"/>
              </w:rPr>
              <w:t xml:space="preserve"> 500 (índice bursátil de EUA)</w:t>
            </w:r>
          </w:p>
        </w:tc>
      </w:tr>
      <w:tr w:rsidR="00842C30" w:rsidRPr="00377C0E" w14:paraId="4809B71E" w14:textId="77777777" w:rsidTr="00496D68">
        <w:trPr>
          <w:cantSplit/>
          <w:trHeight w:val="23"/>
          <w:jc w:val="center"/>
        </w:trPr>
        <w:tc>
          <w:tcPr>
            <w:tcW w:w="645" w:type="dxa"/>
            <w:vAlign w:val="bottom"/>
          </w:tcPr>
          <w:p w14:paraId="7EA3BCA4" w14:textId="77777777" w:rsidR="00842C30" w:rsidRPr="004D04D5" w:rsidRDefault="00AD513A" w:rsidP="00762BAF">
            <w:pPr>
              <w:pStyle w:val="Textoindependiente"/>
              <w:spacing w:before="60"/>
              <w:jc w:val="center"/>
              <w:rPr>
                <w:sz w:val="16"/>
                <w:szCs w:val="16"/>
              </w:rPr>
            </w:pPr>
            <w:r w:rsidRPr="00AD513A">
              <w:rPr>
                <w:color w:val="auto"/>
                <w:sz w:val="16"/>
                <w:szCs w:val="16"/>
              </w:rPr>
              <w:t>2019</w:t>
            </w:r>
          </w:p>
        </w:tc>
        <w:tc>
          <w:tcPr>
            <w:tcW w:w="652" w:type="dxa"/>
          </w:tcPr>
          <w:p w14:paraId="6A88D1FE" w14:textId="77777777" w:rsidR="00842C30" w:rsidRPr="00377C0E" w:rsidRDefault="005E5E0A" w:rsidP="00762BAF">
            <w:pPr>
              <w:spacing w:before="60"/>
              <w:ind w:left="57" w:right="-55"/>
              <w:rPr>
                <w:color w:val="000000"/>
                <w:sz w:val="16"/>
                <w:szCs w:val="16"/>
                <w:lang w:val="es-MX" w:eastAsia="es-MX"/>
              </w:rPr>
            </w:pPr>
            <w:r>
              <w:rPr>
                <w:color w:val="000000"/>
                <w:sz w:val="16"/>
                <w:szCs w:val="16"/>
                <w:lang w:val="es-MX" w:eastAsia="es-MX"/>
              </w:rPr>
              <w:t>Mar</w:t>
            </w:r>
            <w:r w:rsidR="00842C30" w:rsidRPr="00377C0E">
              <w:rPr>
                <w:color w:val="000000"/>
                <w:sz w:val="16"/>
                <w:szCs w:val="16"/>
                <w:lang w:val="es-MX" w:eastAsia="es-MX"/>
              </w:rPr>
              <w:t>.</w:t>
            </w:r>
          </w:p>
        </w:tc>
        <w:tc>
          <w:tcPr>
            <w:tcW w:w="1312" w:type="dxa"/>
            <w:vAlign w:val="bottom"/>
          </w:tcPr>
          <w:p w14:paraId="1DECE534" w14:textId="77777777" w:rsidR="00842C30" w:rsidRPr="00377C0E" w:rsidRDefault="00260678" w:rsidP="00762BAF">
            <w:pPr>
              <w:tabs>
                <w:tab w:val="decimal" w:pos="406"/>
                <w:tab w:val="decimal" w:pos="595"/>
              </w:tabs>
              <w:spacing w:before="60"/>
              <w:rPr>
                <w:color w:val="000000"/>
                <w:sz w:val="16"/>
                <w:szCs w:val="16"/>
              </w:rPr>
            </w:pPr>
            <w:r>
              <w:rPr>
                <w:color w:val="000000"/>
                <w:sz w:val="16"/>
                <w:szCs w:val="16"/>
              </w:rPr>
              <w:tab/>
            </w:r>
            <w:r w:rsidR="0092682D">
              <w:rPr>
                <w:color w:val="000000"/>
                <w:sz w:val="16"/>
                <w:szCs w:val="16"/>
              </w:rPr>
              <w:t>(-)</w:t>
            </w:r>
            <w:r w:rsidR="0092682D">
              <w:rPr>
                <w:color w:val="000000"/>
                <w:sz w:val="16"/>
                <w:szCs w:val="16"/>
              </w:rPr>
              <w:tab/>
            </w:r>
            <w:r w:rsidR="00160478">
              <w:rPr>
                <w:color w:val="000000"/>
                <w:sz w:val="16"/>
                <w:szCs w:val="16"/>
              </w:rPr>
              <w:t>0.</w:t>
            </w:r>
            <w:r w:rsidR="00F0433C">
              <w:rPr>
                <w:color w:val="000000"/>
                <w:sz w:val="16"/>
                <w:szCs w:val="16"/>
              </w:rPr>
              <w:t>2</w:t>
            </w:r>
            <w:r w:rsidR="00FF752D">
              <w:rPr>
                <w:color w:val="000000"/>
                <w:sz w:val="16"/>
                <w:szCs w:val="16"/>
              </w:rPr>
              <w:t>5</w:t>
            </w:r>
          </w:p>
        </w:tc>
        <w:tc>
          <w:tcPr>
            <w:tcW w:w="1312" w:type="dxa"/>
            <w:vAlign w:val="bottom"/>
          </w:tcPr>
          <w:p w14:paraId="2421ACE5" w14:textId="77777777" w:rsidR="00842C30" w:rsidRPr="00377C0E" w:rsidRDefault="007B03F6" w:rsidP="00762BAF">
            <w:pPr>
              <w:tabs>
                <w:tab w:val="decimal" w:pos="370"/>
                <w:tab w:val="decimal" w:pos="543"/>
              </w:tabs>
              <w:spacing w:before="60"/>
              <w:rPr>
                <w:color w:val="000000"/>
                <w:sz w:val="16"/>
                <w:szCs w:val="16"/>
              </w:rPr>
            </w:pPr>
            <w:r>
              <w:rPr>
                <w:color w:val="000000"/>
                <w:sz w:val="16"/>
                <w:szCs w:val="16"/>
              </w:rPr>
              <w:tab/>
            </w:r>
            <w:r w:rsidR="00842C30">
              <w:rPr>
                <w:color w:val="000000"/>
                <w:sz w:val="16"/>
                <w:szCs w:val="16"/>
              </w:rPr>
              <w:tab/>
            </w:r>
            <w:r w:rsidR="00842C30" w:rsidRPr="00377C0E">
              <w:rPr>
                <w:color w:val="000000"/>
                <w:sz w:val="16"/>
                <w:szCs w:val="16"/>
              </w:rPr>
              <w:t>0.</w:t>
            </w:r>
            <w:r w:rsidR="000634A5">
              <w:rPr>
                <w:color w:val="000000"/>
                <w:sz w:val="16"/>
                <w:szCs w:val="16"/>
              </w:rPr>
              <w:t>0</w:t>
            </w:r>
            <w:r w:rsidR="001B63EB">
              <w:rPr>
                <w:color w:val="000000"/>
                <w:sz w:val="16"/>
                <w:szCs w:val="16"/>
              </w:rPr>
              <w:t>8</w:t>
            </w:r>
          </w:p>
        </w:tc>
        <w:tc>
          <w:tcPr>
            <w:tcW w:w="1578" w:type="dxa"/>
            <w:vAlign w:val="bottom"/>
          </w:tcPr>
          <w:p w14:paraId="3AF29F17" w14:textId="77777777" w:rsidR="00842C30" w:rsidRPr="00377C0E" w:rsidRDefault="00842C30" w:rsidP="00762BAF">
            <w:pPr>
              <w:tabs>
                <w:tab w:val="decimal" w:pos="476"/>
                <w:tab w:val="decimal" w:pos="671"/>
              </w:tabs>
              <w:spacing w:before="60"/>
              <w:rPr>
                <w:color w:val="000000"/>
                <w:sz w:val="16"/>
                <w:szCs w:val="16"/>
              </w:rPr>
            </w:pPr>
            <w:r>
              <w:rPr>
                <w:color w:val="000000"/>
                <w:sz w:val="16"/>
                <w:szCs w:val="16"/>
              </w:rPr>
              <w:tab/>
            </w:r>
            <w:r w:rsidR="000213F5">
              <w:rPr>
                <w:color w:val="000000"/>
                <w:sz w:val="16"/>
                <w:szCs w:val="16"/>
              </w:rPr>
              <w:tab/>
              <w:t>0.</w:t>
            </w:r>
            <w:r w:rsidR="0063224F">
              <w:rPr>
                <w:color w:val="000000"/>
                <w:sz w:val="16"/>
                <w:szCs w:val="16"/>
              </w:rPr>
              <w:t>0</w:t>
            </w:r>
            <w:r w:rsidR="000F6AF4">
              <w:rPr>
                <w:color w:val="000000"/>
                <w:sz w:val="16"/>
                <w:szCs w:val="16"/>
              </w:rPr>
              <w:t>2</w:t>
            </w:r>
          </w:p>
        </w:tc>
        <w:tc>
          <w:tcPr>
            <w:tcW w:w="1046" w:type="dxa"/>
            <w:vAlign w:val="bottom"/>
          </w:tcPr>
          <w:p w14:paraId="08CDFD4A" w14:textId="77777777" w:rsidR="00842C30" w:rsidRPr="00377C0E" w:rsidRDefault="00F136D9" w:rsidP="00762BAF">
            <w:pPr>
              <w:tabs>
                <w:tab w:val="decimal" w:pos="403"/>
                <w:tab w:val="decimal" w:pos="567"/>
              </w:tabs>
              <w:spacing w:before="60"/>
              <w:rPr>
                <w:color w:val="000000"/>
                <w:sz w:val="16"/>
                <w:szCs w:val="16"/>
              </w:rPr>
            </w:pPr>
            <w:r>
              <w:rPr>
                <w:color w:val="000000"/>
                <w:sz w:val="16"/>
                <w:szCs w:val="16"/>
              </w:rPr>
              <w:tab/>
            </w:r>
            <w:r w:rsidR="00311EC8">
              <w:rPr>
                <w:color w:val="000000"/>
                <w:sz w:val="16"/>
                <w:szCs w:val="16"/>
              </w:rPr>
              <w:t>(-)</w:t>
            </w:r>
            <w:r w:rsidR="00842C30">
              <w:rPr>
                <w:color w:val="000000"/>
                <w:sz w:val="16"/>
                <w:szCs w:val="16"/>
              </w:rPr>
              <w:tab/>
            </w:r>
            <w:r w:rsidR="00842C30" w:rsidRPr="00377C0E">
              <w:rPr>
                <w:color w:val="000000"/>
                <w:sz w:val="16"/>
                <w:szCs w:val="16"/>
              </w:rPr>
              <w:t>0.</w:t>
            </w:r>
            <w:r w:rsidR="0072599C">
              <w:rPr>
                <w:color w:val="000000"/>
                <w:sz w:val="16"/>
                <w:szCs w:val="16"/>
              </w:rPr>
              <w:t>0</w:t>
            </w:r>
            <w:r w:rsidR="000F6AF4">
              <w:rPr>
                <w:color w:val="000000"/>
                <w:sz w:val="16"/>
                <w:szCs w:val="16"/>
              </w:rPr>
              <w:t>7</w:t>
            </w:r>
          </w:p>
        </w:tc>
        <w:tc>
          <w:tcPr>
            <w:tcW w:w="1313" w:type="dxa"/>
            <w:vAlign w:val="bottom"/>
          </w:tcPr>
          <w:p w14:paraId="617AC1BE" w14:textId="77777777" w:rsidR="00842C30" w:rsidRPr="00377C0E" w:rsidRDefault="00842C30" w:rsidP="00762BAF">
            <w:pPr>
              <w:tabs>
                <w:tab w:val="decimal" w:pos="403"/>
                <w:tab w:val="decimal" w:pos="567"/>
              </w:tabs>
              <w:spacing w:before="60"/>
              <w:rPr>
                <w:color w:val="000000"/>
                <w:sz w:val="16"/>
                <w:szCs w:val="16"/>
              </w:rPr>
            </w:pPr>
            <w:r>
              <w:rPr>
                <w:color w:val="000000"/>
                <w:sz w:val="16"/>
                <w:szCs w:val="16"/>
              </w:rPr>
              <w:tab/>
            </w:r>
            <w:r w:rsidR="00B34B0F">
              <w:rPr>
                <w:color w:val="000000"/>
                <w:sz w:val="16"/>
                <w:szCs w:val="16"/>
              </w:rPr>
              <w:t>(-)</w:t>
            </w:r>
            <w:r>
              <w:rPr>
                <w:color w:val="000000"/>
                <w:sz w:val="16"/>
                <w:szCs w:val="16"/>
              </w:rPr>
              <w:tab/>
            </w:r>
            <w:r w:rsidRPr="00377C0E">
              <w:rPr>
                <w:color w:val="000000"/>
                <w:sz w:val="16"/>
                <w:szCs w:val="16"/>
              </w:rPr>
              <w:t>0.</w:t>
            </w:r>
            <w:r w:rsidR="00311EC3">
              <w:rPr>
                <w:color w:val="000000"/>
                <w:sz w:val="16"/>
                <w:szCs w:val="16"/>
              </w:rPr>
              <w:t>0</w:t>
            </w:r>
            <w:r w:rsidR="000470AE">
              <w:rPr>
                <w:color w:val="000000"/>
                <w:sz w:val="16"/>
                <w:szCs w:val="16"/>
              </w:rPr>
              <w:t>6</w:t>
            </w:r>
          </w:p>
        </w:tc>
        <w:tc>
          <w:tcPr>
            <w:tcW w:w="1312" w:type="dxa"/>
            <w:vAlign w:val="bottom"/>
          </w:tcPr>
          <w:p w14:paraId="3D678943" w14:textId="77777777" w:rsidR="00842C30" w:rsidRPr="00377C0E" w:rsidRDefault="00842C30" w:rsidP="00762BAF">
            <w:pPr>
              <w:tabs>
                <w:tab w:val="decimal" w:pos="508"/>
                <w:tab w:val="decimal" w:pos="649"/>
              </w:tabs>
              <w:spacing w:before="60"/>
              <w:rPr>
                <w:color w:val="000000"/>
                <w:sz w:val="16"/>
                <w:szCs w:val="16"/>
              </w:rPr>
            </w:pPr>
            <w:r w:rsidRPr="00377C0E">
              <w:rPr>
                <w:color w:val="000000"/>
                <w:sz w:val="16"/>
                <w:szCs w:val="16"/>
              </w:rPr>
              <w:tab/>
            </w:r>
            <w:r w:rsidRPr="00377C0E">
              <w:rPr>
                <w:color w:val="000000"/>
                <w:sz w:val="16"/>
                <w:szCs w:val="16"/>
              </w:rPr>
              <w:tab/>
              <w:t>0.</w:t>
            </w:r>
            <w:r w:rsidR="00F20500">
              <w:rPr>
                <w:color w:val="000000"/>
                <w:sz w:val="16"/>
                <w:szCs w:val="16"/>
              </w:rPr>
              <w:t>0</w:t>
            </w:r>
            <w:r w:rsidR="00896664">
              <w:rPr>
                <w:color w:val="000000"/>
                <w:sz w:val="16"/>
                <w:szCs w:val="16"/>
              </w:rPr>
              <w:t>7</w:t>
            </w:r>
          </w:p>
        </w:tc>
      </w:tr>
      <w:tr w:rsidR="00BE0D9F" w:rsidRPr="00377C0E" w14:paraId="78BC3A73" w14:textId="77777777" w:rsidTr="008219B4">
        <w:trPr>
          <w:cantSplit/>
          <w:trHeight w:val="23"/>
          <w:jc w:val="center"/>
        </w:trPr>
        <w:tc>
          <w:tcPr>
            <w:tcW w:w="645" w:type="dxa"/>
            <w:vAlign w:val="bottom"/>
          </w:tcPr>
          <w:p w14:paraId="37C2C354" w14:textId="77777777" w:rsidR="00BE0D9F" w:rsidRPr="004D04D5" w:rsidRDefault="00BE0D9F" w:rsidP="008219B4">
            <w:pPr>
              <w:pStyle w:val="Textoindependiente"/>
              <w:spacing w:before="0"/>
              <w:jc w:val="center"/>
              <w:rPr>
                <w:sz w:val="16"/>
                <w:szCs w:val="16"/>
              </w:rPr>
            </w:pPr>
          </w:p>
        </w:tc>
        <w:tc>
          <w:tcPr>
            <w:tcW w:w="652" w:type="dxa"/>
          </w:tcPr>
          <w:p w14:paraId="45CC47A8" w14:textId="77777777" w:rsidR="00BE0D9F" w:rsidRPr="00377C0E" w:rsidRDefault="00BE0D9F" w:rsidP="008219B4">
            <w:pPr>
              <w:ind w:left="57" w:right="-55"/>
              <w:rPr>
                <w:color w:val="000000"/>
                <w:sz w:val="16"/>
                <w:szCs w:val="16"/>
                <w:lang w:val="es-MX" w:eastAsia="es-MX"/>
              </w:rPr>
            </w:pPr>
            <w:r>
              <w:rPr>
                <w:color w:val="000000"/>
                <w:sz w:val="16"/>
                <w:szCs w:val="16"/>
                <w:lang w:val="es-MX" w:eastAsia="es-MX"/>
              </w:rPr>
              <w:t>Abr</w:t>
            </w:r>
            <w:r w:rsidRPr="00377C0E">
              <w:rPr>
                <w:color w:val="000000"/>
                <w:sz w:val="16"/>
                <w:szCs w:val="16"/>
                <w:lang w:val="es-MX" w:eastAsia="es-MX"/>
              </w:rPr>
              <w:t>.</w:t>
            </w:r>
          </w:p>
        </w:tc>
        <w:tc>
          <w:tcPr>
            <w:tcW w:w="1312" w:type="dxa"/>
            <w:vAlign w:val="bottom"/>
          </w:tcPr>
          <w:p w14:paraId="48E5BF37" w14:textId="77777777" w:rsidR="00BE0D9F" w:rsidRPr="00377C0E" w:rsidRDefault="00BE0D9F" w:rsidP="008219B4">
            <w:pPr>
              <w:tabs>
                <w:tab w:val="decimal" w:pos="406"/>
                <w:tab w:val="decimal" w:pos="595"/>
              </w:tabs>
              <w:rPr>
                <w:color w:val="000000"/>
                <w:sz w:val="16"/>
                <w:szCs w:val="16"/>
              </w:rPr>
            </w:pPr>
            <w:r>
              <w:rPr>
                <w:color w:val="000000"/>
                <w:sz w:val="16"/>
                <w:szCs w:val="16"/>
              </w:rPr>
              <w:tab/>
              <w:t>(-)</w:t>
            </w:r>
            <w:r>
              <w:rPr>
                <w:color w:val="000000"/>
                <w:sz w:val="16"/>
                <w:szCs w:val="16"/>
              </w:rPr>
              <w:tab/>
              <w:t>0.</w:t>
            </w:r>
            <w:r w:rsidR="00C5654D">
              <w:rPr>
                <w:color w:val="000000"/>
                <w:sz w:val="16"/>
                <w:szCs w:val="16"/>
              </w:rPr>
              <w:t>20</w:t>
            </w:r>
          </w:p>
        </w:tc>
        <w:tc>
          <w:tcPr>
            <w:tcW w:w="1312" w:type="dxa"/>
            <w:vAlign w:val="bottom"/>
          </w:tcPr>
          <w:p w14:paraId="30E569E3" w14:textId="77777777" w:rsidR="00BE0D9F" w:rsidRPr="00377C0E" w:rsidRDefault="00BE0D9F" w:rsidP="008219B4">
            <w:pPr>
              <w:tabs>
                <w:tab w:val="decimal" w:pos="370"/>
                <w:tab w:val="decimal" w:pos="543"/>
              </w:tabs>
              <w:rPr>
                <w:color w:val="000000"/>
                <w:sz w:val="16"/>
                <w:szCs w:val="16"/>
              </w:rPr>
            </w:pPr>
            <w:r>
              <w:rPr>
                <w:color w:val="000000"/>
                <w:sz w:val="16"/>
                <w:szCs w:val="16"/>
              </w:rPr>
              <w:tab/>
            </w:r>
            <w:r>
              <w:rPr>
                <w:color w:val="000000"/>
                <w:sz w:val="16"/>
                <w:szCs w:val="16"/>
              </w:rPr>
              <w:tab/>
            </w:r>
            <w:r w:rsidRPr="00377C0E">
              <w:rPr>
                <w:color w:val="000000"/>
                <w:sz w:val="16"/>
                <w:szCs w:val="16"/>
              </w:rPr>
              <w:t>0.</w:t>
            </w:r>
            <w:r>
              <w:rPr>
                <w:color w:val="000000"/>
                <w:sz w:val="16"/>
                <w:szCs w:val="16"/>
              </w:rPr>
              <w:t>0</w:t>
            </w:r>
            <w:r w:rsidR="000634A5">
              <w:rPr>
                <w:color w:val="000000"/>
                <w:sz w:val="16"/>
                <w:szCs w:val="16"/>
              </w:rPr>
              <w:t>3</w:t>
            </w:r>
          </w:p>
        </w:tc>
        <w:tc>
          <w:tcPr>
            <w:tcW w:w="1578" w:type="dxa"/>
            <w:vAlign w:val="bottom"/>
          </w:tcPr>
          <w:p w14:paraId="6C1BF930" w14:textId="77777777" w:rsidR="00BE0D9F" w:rsidRPr="00377C0E" w:rsidRDefault="00BE0D9F" w:rsidP="008219B4">
            <w:pPr>
              <w:tabs>
                <w:tab w:val="decimal" w:pos="476"/>
                <w:tab w:val="decimal" w:pos="671"/>
              </w:tabs>
              <w:rPr>
                <w:color w:val="000000"/>
                <w:sz w:val="16"/>
                <w:szCs w:val="16"/>
              </w:rPr>
            </w:pPr>
            <w:r>
              <w:rPr>
                <w:color w:val="000000"/>
                <w:sz w:val="16"/>
                <w:szCs w:val="16"/>
              </w:rPr>
              <w:tab/>
            </w:r>
            <w:r>
              <w:rPr>
                <w:color w:val="000000"/>
                <w:sz w:val="16"/>
                <w:szCs w:val="16"/>
              </w:rPr>
              <w:tab/>
              <w:t>0.0</w:t>
            </w:r>
            <w:r w:rsidR="000F6AF4">
              <w:rPr>
                <w:color w:val="000000"/>
                <w:sz w:val="16"/>
                <w:szCs w:val="16"/>
              </w:rPr>
              <w:t>3</w:t>
            </w:r>
          </w:p>
        </w:tc>
        <w:tc>
          <w:tcPr>
            <w:tcW w:w="1046" w:type="dxa"/>
            <w:vAlign w:val="bottom"/>
          </w:tcPr>
          <w:p w14:paraId="08338A78" w14:textId="77777777" w:rsidR="00BE0D9F" w:rsidRPr="00377C0E" w:rsidRDefault="00BE0D9F" w:rsidP="008219B4">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B76C29">
              <w:rPr>
                <w:color w:val="000000"/>
                <w:sz w:val="16"/>
                <w:szCs w:val="16"/>
              </w:rPr>
              <w:t>0</w:t>
            </w:r>
            <w:r w:rsidR="000F6AF4">
              <w:rPr>
                <w:color w:val="000000"/>
                <w:sz w:val="16"/>
                <w:szCs w:val="16"/>
              </w:rPr>
              <w:t>5</w:t>
            </w:r>
          </w:p>
        </w:tc>
        <w:tc>
          <w:tcPr>
            <w:tcW w:w="1313" w:type="dxa"/>
            <w:vAlign w:val="bottom"/>
          </w:tcPr>
          <w:p w14:paraId="3C53E3F4" w14:textId="77777777" w:rsidR="00BE0D9F" w:rsidRPr="00377C0E" w:rsidRDefault="00BE0D9F" w:rsidP="008219B4">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B91EE1">
              <w:rPr>
                <w:color w:val="000000"/>
                <w:sz w:val="16"/>
                <w:szCs w:val="16"/>
              </w:rPr>
              <w:t>0</w:t>
            </w:r>
            <w:r w:rsidR="000470AE">
              <w:rPr>
                <w:color w:val="000000"/>
                <w:sz w:val="16"/>
                <w:szCs w:val="16"/>
              </w:rPr>
              <w:t>7</w:t>
            </w:r>
          </w:p>
        </w:tc>
        <w:tc>
          <w:tcPr>
            <w:tcW w:w="1312" w:type="dxa"/>
            <w:vAlign w:val="bottom"/>
          </w:tcPr>
          <w:p w14:paraId="795CD09E" w14:textId="77777777" w:rsidR="00BE0D9F" w:rsidRPr="00377C0E" w:rsidRDefault="00BE0D9F" w:rsidP="008219B4">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sidR="00CF0657">
              <w:rPr>
                <w:color w:val="000000"/>
                <w:sz w:val="16"/>
                <w:szCs w:val="16"/>
              </w:rPr>
              <w:t>10</w:t>
            </w:r>
          </w:p>
        </w:tc>
      </w:tr>
      <w:tr w:rsidR="005A5AE6" w:rsidRPr="00377C0E" w14:paraId="0E8957ED" w14:textId="77777777" w:rsidTr="008D11FC">
        <w:trPr>
          <w:cantSplit/>
          <w:trHeight w:val="23"/>
          <w:jc w:val="center"/>
        </w:trPr>
        <w:tc>
          <w:tcPr>
            <w:tcW w:w="645" w:type="dxa"/>
            <w:vAlign w:val="bottom"/>
          </w:tcPr>
          <w:p w14:paraId="681B541F" w14:textId="77777777" w:rsidR="005A5AE6" w:rsidRPr="004D04D5" w:rsidRDefault="005A5AE6" w:rsidP="008D11FC">
            <w:pPr>
              <w:pStyle w:val="Textoindependiente"/>
              <w:spacing w:before="0"/>
              <w:jc w:val="center"/>
              <w:rPr>
                <w:sz w:val="16"/>
                <w:szCs w:val="16"/>
              </w:rPr>
            </w:pPr>
          </w:p>
        </w:tc>
        <w:tc>
          <w:tcPr>
            <w:tcW w:w="652" w:type="dxa"/>
          </w:tcPr>
          <w:p w14:paraId="7B771D53" w14:textId="77777777" w:rsidR="005A5AE6" w:rsidRPr="00377C0E" w:rsidRDefault="005A3FFF" w:rsidP="008D11FC">
            <w:pPr>
              <w:ind w:left="57" w:right="-55"/>
              <w:rPr>
                <w:color w:val="000000"/>
                <w:sz w:val="16"/>
                <w:szCs w:val="16"/>
                <w:lang w:val="es-MX" w:eastAsia="es-MX"/>
              </w:rPr>
            </w:pPr>
            <w:r>
              <w:rPr>
                <w:color w:val="000000"/>
                <w:sz w:val="16"/>
                <w:szCs w:val="16"/>
                <w:lang w:val="es-MX" w:eastAsia="es-MX"/>
              </w:rPr>
              <w:t>May</w:t>
            </w:r>
            <w:r w:rsidR="005A5AE6" w:rsidRPr="00377C0E">
              <w:rPr>
                <w:color w:val="000000"/>
                <w:sz w:val="16"/>
                <w:szCs w:val="16"/>
                <w:lang w:val="es-MX" w:eastAsia="es-MX"/>
              </w:rPr>
              <w:t>.</w:t>
            </w:r>
          </w:p>
        </w:tc>
        <w:tc>
          <w:tcPr>
            <w:tcW w:w="1312" w:type="dxa"/>
            <w:vAlign w:val="bottom"/>
          </w:tcPr>
          <w:p w14:paraId="23ACE0DB" w14:textId="77777777" w:rsidR="005A5AE6" w:rsidRPr="00377C0E" w:rsidRDefault="005A5AE6" w:rsidP="008D11FC">
            <w:pPr>
              <w:tabs>
                <w:tab w:val="decimal" w:pos="406"/>
                <w:tab w:val="decimal" w:pos="595"/>
              </w:tabs>
              <w:rPr>
                <w:color w:val="000000"/>
                <w:sz w:val="16"/>
                <w:szCs w:val="16"/>
              </w:rPr>
            </w:pPr>
            <w:r>
              <w:rPr>
                <w:color w:val="000000"/>
                <w:sz w:val="16"/>
                <w:szCs w:val="16"/>
              </w:rPr>
              <w:tab/>
              <w:t>(-)</w:t>
            </w:r>
            <w:r>
              <w:rPr>
                <w:color w:val="000000"/>
                <w:sz w:val="16"/>
                <w:szCs w:val="16"/>
              </w:rPr>
              <w:tab/>
              <w:t>0.</w:t>
            </w:r>
            <w:r w:rsidR="00D361B5">
              <w:rPr>
                <w:color w:val="000000"/>
                <w:sz w:val="16"/>
                <w:szCs w:val="16"/>
              </w:rPr>
              <w:t>1</w:t>
            </w:r>
            <w:r w:rsidR="00FF752D">
              <w:rPr>
                <w:color w:val="000000"/>
                <w:sz w:val="16"/>
                <w:szCs w:val="16"/>
              </w:rPr>
              <w:t>6</w:t>
            </w:r>
          </w:p>
        </w:tc>
        <w:tc>
          <w:tcPr>
            <w:tcW w:w="1312" w:type="dxa"/>
            <w:vAlign w:val="bottom"/>
          </w:tcPr>
          <w:p w14:paraId="3A3AF405" w14:textId="77777777" w:rsidR="005A5AE6" w:rsidRPr="00377C0E" w:rsidRDefault="005A5AE6" w:rsidP="008D11FC">
            <w:pPr>
              <w:tabs>
                <w:tab w:val="decimal" w:pos="370"/>
                <w:tab w:val="decimal" w:pos="543"/>
              </w:tabs>
              <w:rPr>
                <w:color w:val="000000"/>
                <w:sz w:val="16"/>
                <w:szCs w:val="16"/>
              </w:rPr>
            </w:pPr>
            <w:r>
              <w:rPr>
                <w:color w:val="000000"/>
                <w:sz w:val="16"/>
                <w:szCs w:val="16"/>
              </w:rPr>
              <w:tab/>
            </w:r>
            <w:r w:rsidR="00444CDD">
              <w:rPr>
                <w:color w:val="000000"/>
                <w:sz w:val="16"/>
                <w:szCs w:val="16"/>
              </w:rPr>
              <w:t>(-)</w:t>
            </w:r>
            <w:r>
              <w:rPr>
                <w:color w:val="000000"/>
                <w:sz w:val="16"/>
                <w:szCs w:val="16"/>
              </w:rPr>
              <w:tab/>
            </w:r>
            <w:r w:rsidRPr="00377C0E">
              <w:rPr>
                <w:color w:val="000000"/>
                <w:sz w:val="16"/>
                <w:szCs w:val="16"/>
              </w:rPr>
              <w:t>0.</w:t>
            </w:r>
            <w:r w:rsidR="001B63EB">
              <w:rPr>
                <w:color w:val="000000"/>
                <w:sz w:val="16"/>
                <w:szCs w:val="16"/>
              </w:rPr>
              <w:t>03</w:t>
            </w:r>
          </w:p>
        </w:tc>
        <w:tc>
          <w:tcPr>
            <w:tcW w:w="1578" w:type="dxa"/>
            <w:vAlign w:val="bottom"/>
          </w:tcPr>
          <w:p w14:paraId="02B04215" w14:textId="77777777" w:rsidR="005A5AE6" w:rsidRPr="00377C0E" w:rsidRDefault="005A5AE6" w:rsidP="008D11FC">
            <w:pPr>
              <w:tabs>
                <w:tab w:val="decimal" w:pos="476"/>
                <w:tab w:val="decimal" w:pos="671"/>
              </w:tabs>
              <w:rPr>
                <w:color w:val="000000"/>
                <w:sz w:val="16"/>
                <w:szCs w:val="16"/>
              </w:rPr>
            </w:pPr>
            <w:r>
              <w:rPr>
                <w:color w:val="000000"/>
                <w:sz w:val="16"/>
                <w:szCs w:val="16"/>
              </w:rPr>
              <w:tab/>
            </w:r>
            <w:r>
              <w:rPr>
                <w:color w:val="000000"/>
                <w:sz w:val="16"/>
                <w:szCs w:val="16"/>
              </w:rPr>
              <w:tab/>
              <w:t>0.0</w:t>
            </w:r>
            <w:r w:rsidR="000F6AF4">
              <w:rPr>
                <w:color w:val="000000"/>
                <w:sz w:val="16"/>
                <w:szCs w:val="16"/>
              </w:rPr>
              <w:t>3</w:t>
            </w:r>
          </w:p>
        </w:tc>
        <w:tc>
          <w:tcPr>
            <w:tcW w:w="1046" w:type="dxa"/>
            <w:vAlign w:val="bottom"/>
          </w:tcPr>
          <w:p w14:paraId="3EE3C013" w14:textId="77777777" w:rsidR="005A5AE6" w:rsidRPr="00377C0E" w:rsidRDefault="00FE2950" w:rsidP="008D11FC">
            <w:pPr>
              <w:tabs>
                <w:tab w:val="decimal" w:pos="403"/>
                <w:tab w:val="decimal" w:pos="567"/>
              </w:tabs>
              <w:rPr>
                <w:color w:val="000000"/>
                <w:sz w:val="16"/>
                <w:szCs w:val="16"/>
              </w:rPr>
            </w:pPr>
            <w:r>
              <w:rPr>
                <w:color w:val="000000"/>
                <w:sz w:val="16"/>
                <w:szCs w:val="16"/>
              </w:rPr>
              <w:tab/>
            </w:r>
            <w:r w:rsidR="000470AE">
              <w:rPr>
                <w:color w:val="000000"/>
                <w:sz w:val="16"/>
                <w:szCs w:val="16"/>
              </w:rPr>
              <w:t>(-)</w:t>
            </w:r>
            <w:r w:rsidR="005A5AE6">
              <w:rPr>
                <w:color w:val="000000"/>
                <w:sz w:val="16"/>
                <w:szCs w:val="16"/>
              </w:rPr>
              <w:tab/>
            </w:r>
            <w:r w:rsidR="005A5AE6" w:rsidRPr="00377C0E">
              <w:rPr>
                <w:color w:val="000000"/>
                <w:sz w:val="16"/>
                <w:szCs w:val="16"/>
              </w:rPr>
              <w:t>0.</w:t>
            </w:r>
            <w:r w:rsidR="005A5AE6">
              <w:rPr>
                <w:color w:val="000000"/>
                <w:sz w:val="16"/>
                <w:szCs w:val="16"/>
              </w:rPr>
              <w:t>0</w:t>
            </w:r>
            <w:r w:rsidR="000F6AF4">
              <w:rPr>
                <w:color w:val="000000"/>
                <w:sz w:val="16"/>
                <w:szCs w:val="16"/>
              </w:rPr>
              <w:t>3</w:t>
            </w:r>
          </w:p>
        </w:tc>
        <w:tc>
          <w:tcPr>
            <w:tcW w:w="1313" w:type="dxa"/>
            <w:vAlign w:val="bottom"/>
          </w:tcPr>
          <w:p w14:paraId="424C6555" w14:textId="77777777" w:rsidR="005A5AE6" w:rsidRPr="00377C0E" w:rsidRDefault="005A5AE6" w:rsidP="008D11FC">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72599C">
              <w:rPr>
                <w:color w:val="000000"/>
                <w:sz w:val="16"/>
                <w:szCs w:val="16"/>
              </w:rPr>
              <w:t>0</w:t>
            </w:r>
            <w:r w:rsidR="00B66FB2">
              <w:rPr>
                <w:color w:val="000000"/>
                <w:sz w:val="16"/>
                <w:szCs w:val="16"/>
              </w:rPr>
              <w:t>8</w:t>
            </w:r>
          </w:p>
        </w:tc>
        <w:tc>
          <w:tcPr>
            <w:tcW w:w="1312" w:type="dxa"/>
            <w:vAlign w:val="bottom"/>
          </w:tcPr>
          <w:p w14:paraId="07D842DA" w14:textId="77777777" w:rsidR="005A5AE6" w:rsidRPr="00377C0E" w:rsidRDefault="005A5AE6" w:rsidP="008D11FC">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sidR="006A6E02">
              <w:rPr>
                <w:color w:val="000000"/>
                <w:sz w:val="16"/>
                <w:szCs w:val="16"/>
              </w:rPr>
              <w:t>09</w:t>
            </w:r>
          </w:p>
        </w:tc>
      </w:tr>
      <w:tr w:rsidR="00966C09" w:rsidRPr="00377C0E" w14:paraId="1043B248" w14:textId="77777777" w:rsidTr="00FB3F90">
        <w:trPr>
          <w:cantSplit/>
          <w:trHeight w:val="23"/>
          <w:jc w:val="center"/>
        </w:trPr>
        <w:tc>
          <w:tcPr>
            <w:tcW w:w="645" w:type="dxa"/>
            <w:vAlign w:val="bottom"/>
          </w:tcPr>
          <w:p w14:paraId="45FED173" w14:textId="77777777" w:rsidR="00966C09" w:rsidRPr="004D04D5" w:rsidRDefault="00966C09" w:rsidP="00FB3F90">
            <w:pPr>
              <w:pStyle w:val="Textoindependiente"/>
              <w:spacing w:before="0"/>
              <w:jc w:val="center"/>
              <w:rPr>
                <w:sz w:val="16"/>
                <w:szCs w:val="16"/>
              </w:rPr>
            </w:pPr>
          </w:p>
        </w:tc>
        <w:tc>
          <w:tcPr>
            <w:tcW w:w="652" w:type="dxa"/>
          </w:tcPr>
          <w:p w14:paraId="5BB60503" w14:textId="77777777" w:rsidR="00966C09" w:rsidRPr="00377C0E" w:rsidRDefault="00966C09" w:rsidP="00FB3F90">
            <w:pPr>
              <w:ind w:left="57" w:right="-55"/>
              <w:rPr>
                <w:color w:val="000000"/>
                <w:sz w:val="16"/>
                <w:szCs w:val="16"/>
                <w:lang w:val="es-MX" w:eastAsia="es-MX"/>
              </w:rPr>
            </w:pPr>
            <w:r>
              <w:rPr>
                <w:color w:val="000000"/>
                <w:sz w:val="16"/>
                <w:szCs w:val="16"/>
                <w:lang w:val="es-MX" w:eastAsia="es-MX"/>
              </w:rPr>
              <w:t>Jun</w:t>
            </w:r>
            <w:r w:rsidRPr="00377C0E">
              <w:rPr>
                <w:color w:val="000000"/>
                <w:sz w:val="16"/>
                <w:szCs w:val="16"/>
                <w:lang w:val="es-MX" w:eastAsia="es-MX"/>
              </w:rPr>
              <w:t>.</w:t>
            </w:r>
          </w:p>
        </w:tc>
        <w:tc>
          <w:tcPr>
            <w:tcW w:w="1312" w:type="dxa"/>
            <w:vAlign w:val="bottom"/>
          </w:tcPr>
          <w:p w14:paraId="70EB34EE" w14:textId="77777777" w:rsidR="00966C09" w:rsidRPr="00377C0E" w:rsidRDefault="00D361B5" w:rsidP="00FB3F90">
            <w:pPr>
              <w:tabs>
                <w:tab w:val="decimal" w:pos="406"/>
                <w:tab w:val="decimal" w:pos="595"/>
              </w:tabs>
              <w:rPr>
                <w:color w:val="000000"/>
                <w:sz w:val="16"/>
                <w:szCs w:val="16"/>
              </w:rPr>
            </w:pPr>
            <w:r>
              <w:rPr>
                <w:color w:val="000000"/>
                <w:sz w:val="16"/>
                <w:szCs w:val="16"/>
              </w:rPr>
              <w:tab/>
            </w:r>
            <w:r w:rsidR="00F0433C">
              <w:rPr>
                <w:color w:val="000000"/>
                <w:sz w:val="16"/>
                <w:szCs w:val="16"/>
              </w:rPr>
              <w:t>(-)</w:t>
            </w:r>
            <w:r>
              <w:rPr>
                <w:color w:val="000000"/>
                <w:sz w:val="16"/>
                <w:szCs w:val="16"/>
              </w:rPr>
              <w:tab/>
              <w:t>0.</w:t>
            </w:r>
            <w:r w:rsidR="00431538">
              <w:rPr>
                <w:color w:val="000000"/>
                <w:sz w:val="16"/>
                <w:szCs w:val="16"/>
              </w:rPr>
              <w:t>0</w:t>
            </w:r>
            <w:r w:rsidR="0077586F">
              <w:rPr>
                <w:color w:val="000000"/>
                <w:sz w:val="16"/>
                <w:szCs w:val="16"/>
              </w:rPr>
              <w:t>7</w:t>
            </w:r>
          </w:p>
        </w:tc>
        <w:tc>
          <w:tcPr>
            <w:tcW w:w="1312" w:type="dxa"/>
            <w:vAlign w:val="bottom"/>
          </w:tcPr>
          <w:p w14:paraId="0A5A7D6F" w14:textId="77777777" w:rsidR="00966C09" w:rsidRPr="00377C0E" w:rsidRDefault="00966C09" w:rsidP="00FB3F90">
            <w:pPr>
              <w:tabs>
                <w:tab w:val="decimal" w:pos="370"/>
                <w:tab w:val="decimal" w:pos="543"/>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0634A5">
              <w:rPr>
                <w:color w:val="000000"/>
                <w:sz w:val="16"/>
                <w:szCs w:val="16"/>
              </w:rPr>
              <w:t>1</w:t>
            </w:r>
            <w:r w:rsidR="001B63EB">
              <w:rPr>
                <w:color w:val="000000"/>
                <w:sz w:val="16"/>
                <w:szCs w:val="16"/>
              </w:rPr>
              <w:t>1</w:t>
            </w:r>
          </w:p>
        </w:tc>
        <w:tc>
          <w:tcPr>
            <w:tcW w:w="1578" w:type="dxa"/>
            <w:vAlign w:val="bottom"/>
          </w:tcPr>
          <w:p w14:paraId="4C8ABF40" w14:textId="77777777" w:rsidR="00966C09" w:rsidRPr="00377C0E" w:rsidRDefault="00966C09" w:rsidP="00FB3F90">
            <w:pPr>
              <w:tabs>
                <w:tab w:val="decimal" w:pos="476"/>
                <w:tab w:val="decimal" w:pos="671"/>
              </w:tabs>
              <w:rPr>
                <w:color w:val="000000"/>
                <w:sz w:val="16"/>
                <w:szCs w:val="16"/>
              </w:rPr>
            </w:pPr>
            <w:r>
              <w:rPr>
                <w:color w:val="000000"/>
                <w:sz w:val="16"/>
                <w:szCs w:val="16"/>
              </w:rPr>
              <w:tab/>
            </w:r>
            <w:r>
              <w:rPr>
                <w:color w:val="000000"/>
                <w:sz w:val="16"/>
                <w:szCs w:val="16"/>
              </w:rPr>
              <w:tab/>
              <w:t>0.0</w:t>
            </w:r>
            <w:r w:rsidR="000F6AF4">
              <w:rPr>
                <w:color w:val="000000"/>
                <w:sz w:val="16"/>
                <w:szCs w:val="16"/>
              </w:rPr>
              <w:t>3</w:t>
            </w:r>
          </w:p>
        </w:tc>
        <w:tc>
          <w:tcPr>
            <w:tcW w:w="1046" w:type="dxa"/>
            <w:vAlign w:val="bottom"/>
          </w:tcPr>
          <w:p w14:paraId="01D7CF5F" w14:textId="77777777" w:rsidR="00966C09" w:rsidRPr="00377C0E" w:rsidRDefault="009A7334" w:rsidP="00FB3F90">
            <w:pPr>
              <w:tabs>
                <w:tab w:val="decimal" w:pos="403"/>
                <w:tab w:val="decimal" w:pos="567"/>
              </w:tabs>
              <w:rPr>
                <w:color w:val="000000"/>
                <w:sz w:val="16"/>
                <w:szCs w:val="16"/>
              </w:rPr>
            </w:pPr>
            <w:r>
              <w:rPr>
                <w:color w:val="000000"/>
                <w:sz w:val="16"/>
                <w:szCs w:val="16"/>
              </w:rPr>
              <w:tab/>
            </w:r>
            <w:r w:rsidR="000470AE">
              <w:rPr>
                <w:color w:val="000000"/>
                <w:sz w:val="16"/>
                <w:szCs w:val="16"/>
              </w:rPr>
              <w:t>(-)</w:t>
            </w:r>
            <w:r w:rsidR="00966C09">
              <w:rPr>
                <w:color w:val="000000"/>
                <w:sz w:val="16"/>
                <w:szCs w:val="16"/>
              </w:rPr>
              <w:tab/>
            </w:r>
            <w:r w:rsidR="00966C09" w:rsidRPr="00377C0E">
              <w:rPr>
                <w:color w:val="000000"/>
                <w:sz w:val="16"/>
                <w:szCs w:val="16"/>
              </w:rPr>
              <w:t>0.</w:t>
            </w:r>
            <w:r w:rsidR="00966C09">
              <w:rPr>
                <w:color w:val="000000"/>
                <w:sz w:val="16"/>
                <w:szCs w:val="16"/>
              </w:rPr>
              <w:t>0</w:t>
            </w:r>
            <w:r w:rsidR="0072599C">
              <w:rPr>
                <w:color w:val="000000"/>
                <w:sz w:val="16"/>
                <w:szCs w:val="16"/>
              </w:rPr>
              <w:t>2</w:t>
            </w:r>
          </w:p>
        </w:tc>
        <w:tc>
          <w:tcPr>
            <w:tcW w:w="1313" w:type="dxa"/>
            <w:vAlign w:val="bottom"/>
          </w:tcPr>
          <w:p w14:paraId="4F3B302D" w14:textId="77777777" w:rsidR="00966C09" w:rsidRPr="00377C0E" w:rsidRDefault="00966C09" w:rsidP="00FB3F90">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1</w:t>
            </w:r>
            <w:r w:rsidR="000470AE">
              <w:rPr>
                <w:color w:val="000000"/>
                <w:sz w:val="16"/>
                <w:szCs w:val="16"/>
              </w:rPr>
              <w:t>0</w:t>
            </w:r>
          </w:p>
        </w:tc>
        <w:tc>
          <w:tcPr>
            <w:tcW w:w="1312" w:type="dxa"/>
            <w:vAlign w:val="bottom"/>
          </w:tcPr>
          <w:p w14:paraId="2CB3FED3" w14:textId="77777777" w:rsidR="00966C09" w:rsidRPr="00377C0E" w:rsidRDefault="00966C09" w:rsidP="00FB3F90">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sidR="006A6E02">
              <w:rPr>
                <w:color w:val="000000"/>
                <w:sz w:val="16"/>
                <w:szCs w:val="16"/>
              </w:rPr>
              <w:t>09</w:t>
            </w:r>
          </w:p>
        </w:tc>
      </w:tr>
      <w:tr w:rsidR="00F81F93" w:rsidRPr="00377C0E" w14:paraId="67AA399D" w14:textId="77777777" w:rsidTr="006206A3">
        <w:trPr>
          <w:cantSplit/>
          <w:trHeight w:val="23"/>
          <w:jc w:val="center"/>
        </w:trPr>
        <w:tc>
          <w:tcPr>
            <w:tcW w:w="645" w:type="dxa"/>
            <w:vAlign w:val="bottom"/>
          </w:tcPr>
          <w:p w14:paraId="101B2E87" w14:textId="77777777" w:rsidR="00F81F93" w:rsidRPr="004D04D5" w:rsidRDefault="00F81F93" w:rsidP="006206A3">
            <w:pPr>
              <w:pStyle w:val="Textoindependiente"/>
              <w:spacing w:before="0"/>
              <w:jc w:val="center"/>
              <w:rPr>
                <w:sz w:val="16"/>
                <w:szCs w:val="16"/>
              </w:rPr>
            </w:pPr>
          </w:p>
        </w:tc>
        <w:tc>
          <w:tcPr>
            <w:tcW w:w="652" w:type="dxa"/>
          </w:tcPr>
          <w:p w14:paraId="7DD4B79F" w14:textId="77777777" w:rsidR="00F81F93" w:rsidRPr="00377C0E" w:rsidRDefault="00F81F93" w:rsidP="006206A3">
            <w:pPr>
              <w:ind w:left="57" w:right="-55"/>
              <w:rPr>
                <w:color w:val="000000"/>
                <w:sz w:val="16"/>
                <w:szCs w:val="16"/>
                <w:lang w:val="es-MX" w:eastAsia="es-MX"/>
              </w:rPr>
            </w:pPr>
            <w:r>
              <w:rPr>
                <w:color w:val="000000"/>
                <w:sz w:val="16"/>
                <w:szCs w:val="16"/>
                <w:lang w:val="es-MX" w:eastAsia="es-MX"/>
              </w:rPr>
              <w:t>Jul</w:t>
            </w:r>
            <w:r w:rsidRPr="00377C0E">
              <w:rPr>
                <w:color w:val="000000"/>
                <w:sz w:val="16"/>
                <w:szCs w:val="16"/>
                <w:lang w:val="es-MX" w:eastAsia="es-MX"/>
              </w:rPr>
              <w:t>.</w:t>
            </w:r>
          </w:p>
        </w:tc>
        <w:tc>
          <w:tcPr>
            <w:tcW w:w="1312" w:type="dxa"/>
            <w:vAlign w:val="bottom"/>
          </w:tcPr>
          <w:p w14:paraId="64955302" w14:textId="77777777" w:rsidR="00F81F93" w:rsidRPr="00377C0E" w:rsidRDefault="00D361B5" w:rsidP="006206A3">
            <w:pPr>
              <w:tabs>
                <w:tab w:val="decimal" w:pos="406"/>
                <w:tab w:val="decimal" w:pos="595"/>
              </w:tabs>
              <w:rPr>
                <w:color w:val="000000"/>
                <w:sz w:val="16"/>
                <w:szCs w:val="16"/>
              </w:rPr>
            </w:pPr>
            <w:r>
              <w:rPr>
                <w:color w:val="000000"/>
                <w:sz w:val="16"/>
                <w:szCs w:val="16"/>
              </w:rPr>
              <w:tab/>
            </w:r>
            <w:r w:rsidR="00F81F93">
              <w:rPr>
                <w:color w:val="000000"/>
                <w:sz w:val="16"/>
                <w:szCs w:val="16"/>
              </w:rPr>
              <w:tab/>
              <w:t>0.</w:t>
            </w:r>
            <w:r w:rsidR="00F0433C">
              <w:rPr>
                <w:color w:val="000000"/>
                <w:sz w:val="16"/>
                <w:szCs w:val="16"/>
              </w:rPr>
              <w:t>0</w:t>
            </w:r>
            <w:r w:rsidR="00FF752D">
              <w:rPr>
                <w:color w:val="000000"/>
                <w:sz w:val="16"/>
                <w:szCs w:val="16"/>
              </w:rPr>
              <w:t>2</w:t>
            </w:r>
          </w:p>
        </w:tc>
        <w:tc>
          <w:tcPr>
            <w:tcW w:w="1312" w:type="dxa"/>
            <w:vAlign w:val="bottom"/>
          </w:tcPr>
          <w:p w14:paraId="4F9E647E" w14:textId="77777777" w:rsidR="008E7D09" w:rsidRPr="00377C0E" w:rsidRDefault="00F81F93" w:rsidP="006206A3">
            <w:pPr>
              <w:tabs>
                <w:tab w:val="decimal" w:pos="370"/>
                <w:tab w:val="decimal" w:pos="543"/>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0634A5">
              <w:rPr>
                <w:color w:val="000000"/>
                <w:sz w:val="16"/>
                <w:szCs w:val="16"/>
              </w:rPr>
              <w:t>1</w:t>
            </w:r>
            <w:r w:rsidR="001B63EB">
              <w:rPr>
                <w:color w:val="000000"/>
                <w:sz w:val="16"/>
                <w:szCs w:val="16"/>
              </w:rPr>
              <w:t>4</w:t>
            </w:r>
          </w:p>
        </w:tc>
        <w:tc>
          <w:tcPr>
            <w:tcW w:w="1578" w:type="dxa"/>
            <w:vAlign w:val="bottom"/>
          </w:tcPr>
          <w:p w14:paraId="0A821DC7" w14:textId="77777777" w:rsidR="00F81F93" w:rsidRPr="00377C0E" w:rsidRDefault="005F2336" w:rsidP="006206A3">
            <w:pPr>
              <w:tabs>
                <w:tab w:val="decimal" w:pos="476"/>
                <w:tab w:val="decimal" w:pos="671"/>
              </w:tabs>
              <w:rPr>
                <w:color w:val="000000"/>
                <w:sz w:val="16"/>
                <w:szCs w:val="16"/>
              </w:rPr>
            </w:pPr>
            <w:r>
              <w:rPr>
                <w:color w:val="000000"/>
                <w:sz w:val="16"/>
                <w:szCs w:val="16"/>
              </w:rPr>
              <w:tab/>
            </w:r>
            <w:r w:rsidR="00F81F93">
              <w:rPr>
                <w:color w:val="000000"/>
                <w:sz w:val="16"/>
                <w:szCs w:val="16"/>
              </w:rPr>
              <w:tab/>
              <w:t>0.0</w:t>
            </w:r>
            <w:r w:rsidR="000F6AF4">
              <w:rPr>
                <w:color w:val="000000"/>
                <w:sz w:val="16"/>
                <w:szCs w:val="16"/>
              </w:rPr>
              <w:t>4</w:t>
            </w:r>
          </w:p>
        </w:tc>
        <w:tc>
          <w:tcPr>
            <w:tcW w:w="1046" w:type="dxa"/>
            <w:vAlign w:val="bottom"/>
          </w:tcPr>
          <w:p w14:paraId="3CBD1344" w14:textId="77777777" w:rsidR="00F81F93" w:rsidRPr="00377C0E" w:rsidRDefault="009A7334" w:rsidP="006206A3">
            <w:pPr>
              <w:tabs>
                <w:tab w:val="decimal" w:pos="403"/>
                <w:tab w:val="decimal" w:pos="567"/>
              </w:tabs>
              <w:rPr>
                <w:color w:val="000000"/>
                <w:sz w:val="16"/>
                <w:szCs w:val="16"/>
              </w:rPr>
            </w:pPr>
            <w:r>
              <w:rPr>
                <w:color w:val="000000"/>
                <w:sz w:val="16"/>
                <w:szCs w:val="16"/>
              </w:rPr>
              <w:tab/>
            </w:r>
            <w:r w:rsidR="000470AE">
              <w:rPr>
                <w:color w:val="000000"/>
                <w:sz w:val="16"/>
                <w:szCs w:val="16"/>
              </w:rPr>
              <w:t>(-)</w:t>
            </w:r>
            <w:r w:rsidR="00F81F93">
              <w:rPr>
                <w:color w:val="000000"/>
                <w:sz w:val="16"/>
                <w:szCs w:val="16"/>
              </w:rPr>
              <w:tab/>
            </w:r>
            <w:r w:rsidR="00F81F93" w:rsidRPr="00377C0E">
              <w:rPr>
                <w:color w:val="000000"/>
                <w:sz w:val="16"/>
                <w:szCs w:val="16"/>
              </w:rPr>
              <w:t>0.</w:t>
            </w:r>
            <w:r w:rsidR="00F81F93">
              <w:rPr>
                <w:color w:val="000000"/>
                <w:sz w:val="16"/>
                <w:szCs w:val="16"/>
              </w:rPr>
              <w:t>0</w:t>
            </w:r>
            <w:r w:rsidR="000470AE">
              <w:rPr>
                <w:color w:val="000000"/>
                <w:sz w:val="16"/>
                <w:szCs w:val="16"/>
              </w:rPr>
              <w:t>3</w:t>
            </w:r>
          </w:p>
        </w:tc>
        <w:tc>
          <w:tcPr>
            <w:tcW w:w="1313" w:type="dxa"/>
            <w:vAlign w:val="bottom"/>
          </w:tcPr>
          <w:p w14:paraId="3C98E57B" w14:textId="77777777" w:rsidR="00F81F93" w:rsidRPr="00377C0E" w:rsidRDefault="00F81F93" w:rsidP="006206A3">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1</w:t>
            </w:r>
            <w:r w:rsidR="000470AE">
              <w:rPr>
                <w:color w:val="000000"/>
                <w:sz w:val="16"/>
                <w:szCs w:val="16"/>
              </w:rPr>
              <w:t>2</w:t>
            </w:r>
          </w:p>
        </w:tc>
        <w:tc>
          <w:tcPr>
            <w:tcW w:w="1312" w:type="dxa"/>
            <w:vAlign w:val="bottom"/>
          </w:tcPr>
          <w:p w14:paraId="50A867FD" w14:textId="77777777" w:rsidR="00F81F93" w:rsidRPr="00377C0E" w:rsidRDefault="00F81F93" w:rsidP="006206A3">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sidR="006A6E02">
              <w:rPr>
                <w:color w:val="000000"/>
                <w:sz w:val="16"/>
                <w:szCs w:val="16"/>
              </w:rPr>
              <w:t>09</w:t>
            </w:r>
          </w:p>
        </w:tc>
      </w:tr>
      <w:tr w:rsidR="006D46F7" w:rsidRPr="00377C0E" w14:paraId="421E4AA4" w14:textId="77777777" w:rsidTr="00FA186B">
        <w:trPr>
          <w:cantSplit/>
          <w:trHeight w:val="23"/>
          <w:jc w:val="center"/>
        </w:trPr>
        <w:tc>
          <w:tcPr>
            <w:tcW w:w="645" w:type="dxa"/>
            <w:vAlign w:val="bottom"/>
          </w:tcPr>
          <w:p w14:paraId="08711AAC" w14:textId="77777777" w:rsidR="006D46F7" w:rsidRPr="004D04D5" w:rsidRDefault="006D46F7" w:rsidP="00FA186B">
            <w:pPr>
              <w:pStyle w:val="Textoindependiente"/>
              <w:spacing w:before="0"/>
              <w:jc w:val="center"/>
              <w:rPr>
                <w:sz w:val="16"/>
                <w:szCs w:val="16"/>
              </w:rPr>
            </w:pPr>
          </w:p>
        </w:tc>
        <w:tc>
          <w:tcPr>
            <w:tcW w:w="652" w:type="dxa"/>
          </w:tcPr>
          <w:p w14:paraId="7618FBC4" w14:textId="77777777" w:rsidR="006D46F7" w:rsidRPr="00377C0E" w:rsidRDefault="006D46F7" w:rsidP="00FA186B">
            <w:pPr>
              <w:ind w:left="57" w:right="-55"/>
              <w:rPr>
                <w:color w:val="000000"/>
                <w:sz w:val="16"/>
                <w:szCs w:val="16"/>
                <w:lang w:val="es-MX" w:eastAsia="es-MX"/>
              </w:rPr>
            </w:pPr>
            <w:r>
              <w:rPr>
                <w:color w:val="000000"/>
                <w:sz w:val="16"/>
                <w:szCs w:val="16"/>
                <w:lang w:val="es-MX" w:eastAsia="es-MX"/>
              </w:rPr>
              <w:t>Ago</w:t>
            </w:r>
            <w:r w:rsidRPr="00377C0E">
              <w:rPr>
                <w:color w:val="000000"/>
                <w:sz w:val="16"/>
                <w:szCs w:val="16"/>
                <w:lang w:val="es-MX" w:eastAsia="es-MX"/>
              </w:rPr>
              <w:t>.</w:t>
            </w:r>
          </w:p>
        </w:tc>
        <w:tc>
          <w:tcPr>
            <w:tcW w:w="1312" w:type="dxa"/>
            <w:vAlign w:val="bottom"/>
          </w:tcPr>
          <w:p w14:paraId="377F92C1" w14:textId="77777777" w:rsidR="006D46F7" w:rsidRPr="00377C0E" w:rsidRDefault="00D361B5" w:rsidP="00FA186B">
            <w:pPr>
              <w:tabs>
                <w:tab w:val="decimal" w:pos="406"/>
                <w:tab w:val="decimal" w:pos="595"/>
              </w:tabs>
              <w:rPr>
                <w:color w:val="000000"/>
                <w:sz w:val="16"/>
                <w:szCs w:val="16"/>
              </w:rPr>
            </w:pPr>
            <w:r>
              <w:rPr>
                <w:color w:val="000000"/>
                <w:sz w:val="16"/>
                <w:szCs w:val="16"/>
              </w:rPr>
              <w:tab/>
            </w:r>
            <w:r w:rsidR="006D46F7">
              <w:rPr>
                <w:color w:val="000000"/>
                <w:sz w:val="16"/>
                <w:szCs w:val="16"/>
              </w:rPr>
              <w:tab/>
              <w:t>0.</w:t>
            </w:r>
            <w:r w:rsidR="0077586F">
              <w:rPr>
                <w:color w:val="000000"/>
                <w:sz w:val="16"/>
                <w:szCs w:val="16"/>
              </w:rPr>
              <w:t>0</w:t>
            </w:r>
            <w:r w:rsidR="00FF752D">
              <w:rPr>
                <w:color w:val="000000"/>
                <w:sz w:val="16"/>
                <w:szCs w:val="16"/>
              </w:rPr>
              <w:t>6</w:t>
            </w:r>
          </w:p>
        </w:tc>
        <w:tc>
          <w:tcPr>
            <w:tcW w:w="1312" w:type="dxa"/>
            <w:vAlign w:val="bottom"/>
          </w:tcPr>
          <w:p w14:paraId="342DB607" w14:textId="77777777" w:rsidR="006D46F7" w:rsidRPr="00377C0E" w:rsidRDefault="006D46F7" w:rsidP="00FA186B">
            <w:pPr>
              <w:tabs>
                <w:tab w:val="decimal" w:pos="370"/>
                <w:tab w:val="decimal" w:pos="543"/>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8E7D09">
              <w:rPr>
                <w:color w:val="000000"/>
                <w:sz w:val="16"/>
                <w:szCs w:val="16"/>
              </w:rPr>
              <w:t>1</w:t>
            </w:r>
            <w:r w:rsidR="001B63EB">
              <w:rPr>
                <w:color w:val="000000"/>
                <w:sz w:val="16"/>
                <w:szCs w:val="16"/>
              </w:rPr>
              <w:t>4</w:t>
            </w:r>
          </w:p>
        </w:tc>
        <w:tc>
          <w:tcPr>
            <w:tcW w:w="1578" w:type="dxa"/>
            <w:vAlign w:val="bottom"/>
          </w:tcPr>
          <w:p w14:paraId="58AD020F" w14:textId="77777777" w:rsidR="006D46F7" w:rsidRPr="00377C0E" w:rsidRDefault="006D46F7" w:rsidP="00FA186B">
            <w:pPr>
              <w:tabs>
                <w:tab w:val="decimal" w:pos="476"/>
                <w:tab w:val="decimal" w:pos="671"/>
              </w:tabs>
              <w:rPr>
                <w:color w:val="000000"/>
                <w:sz w:val="16"/>
                <w:szCs w:val="16"/>
              </w:rPr>
            </w:pPr>
            <w:r>
              <w:rPr>
                <w:color w:val="000000"/>
                <w:sz w:val="16"/>
                <w:szCs w:val="16"/>
              </w:rPr>
              <w:tab/>
            </w:r>
            <w:r>
              <w:rPr>
                <w:color w:val="000000"/>
                <w:sz w:val="16"/>
                <w:szCs w:val="16"/>
              </w:rPr>
              <w:tab/>
              <w:t>0.0</w:t>
            </w:r>
            <w:r w:rsidR="000F6AF4">
              <w:rPr>
                <w:color w:val="000000"/>
                <w:sz w:val="16"/>
                <w:szCs w:val="16"/>
              </w:rPr>
              <w:t>5</w:t>
            </w:r>
          </w:p>
        </w:tc>
        <w:tc>
          <w:tcPr>
            <w:tcW w:w="1046" w:type="dxa"/>
            <w:vAlign w:val="bottom"/>
          </w:tcPr>
          <w:p w14:paraId="0034D949" w14:textId="77777777" w:rsidR="006D46F7" w:rsidRPr="00377C0E" w:rsidRDefault="006D46F7" w:rsidP="00FA186B">
            <w:pPr>
              <w:tabs>
                <w:tab w:val="decimal" w:pos="403"/>
                <w:tab w:val="decimal" w:pos="567"/>
              </w:tabs>
              <w:rPr>
                <w:color w:val="000000"/>
                <w:sz w:val="16"/>
                <w:szCs w:val="16"/>
              </w:rPr>
            </w:pPr>
            <w:r>
              <w:rPr>
                <w:color w:val="000000"/>
                <w:sz w:val="16"/>
                <w:szCs w:val="16"/>
              </w:rPr>
              <w:tab/>
            </w:r>
            <w:r w:rsidR="000470AE">
              <w:rPr>
                <w:color w:val="000000"/>
                <w:sz w:val="16"/>
                <w:szCs w:val="16"/>
              </w:rPr>
              <w:t>(-)</w:t>
            </w:r>
            <w:r>
              <w:rPr>
                <w:color w:val="000000"/>
                <w:sz w:val="16"/>
                <w:szCs w:val="16"/>
              </w:rPr>
              <w:tab/>
            </w:r>
            <w:r w:rsidRPr="00377C0E">
              <w:rPr>
                <w:color w:val="000000"/>
                <w:sz w:val="16"/>
                <w:szCs w:val="16"/>
              </w:rPr>
              <w:t>0.</w:t>
            </w:r>
            <w:r>
              <w:rPr>
                <w:color w:val="000000"/>
                <w:sz w:val="16"/>
                <w:szCs w:val="16"/>
              </w:rPr>
              <w:t>0</w:t>
            </w:r>
            <w:r w:rsidR="000470AE">
              <w:rPr>
                <w:color w:val="000000"/>
                <w:sz w:val="16"/>
                <w:szCs w:val="16"/>
              </w:rPr>
              <w:t>4</w:t>
            </w:r>
          </w:p>
        </w:tc>
        <w:tc>
          <w:tcPr>
            <w:tcW w:w="1313" w:type="dxa"/>
            <w:vAlign w:val="bottom"/>
          </w:tcPr>
          <w:p w14:paraId="06808536" w14:textId="77777777" w:rsidR="006D46F7" w:rsidRPr="00377C0E" w:rsidRDefault="006D46F7" w:rsidP="00FA186B">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1</w:t>
            </w:r>
            <w:r w:rsidR="000470AE">
              <w:rPr>
                <w:color w:val="000000"/>
                <w:sz w:val="16"/>
                <w:szCs w:val="16"/>
              </w:rPr>
              <w:t>4</w:t>
            </w:r>
          </w:p>
        </w:tc>
        <w:tc>
          <w:tcPr>
            <w:tcW w:w="1312" w:type="dxa"/>
            <w:vAlign w:val="bottom"/>
          </w:tcPr>
          <w:p w14:paraId="0B832B3C" w14:textId="77777777" w:rsidR="006D46F7" w:rsidRPr="00377C0E" w:rsidRDefault="006D46F7" w:rsidP="00FA186B">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Pr>
                <w:color w:val="000000"/>
                <w:sz w:val="16"/>
                <w:szCs w:val="16"/>
              </w:rPr>
              <w:t>0</w:t>
            </w:r>
            <w:r w:rsidR="00330A46">
              <w:rPr>
                <w:color w:val="000000"/>
                <w:sz w:val="16"/>
                <w:szCs w:val="16"/>
              </w:rPr>
              <w:t>8</w:t>
            </w:r>
          </w:p>
        </w:tc>
      </w:tr>
      <w:tr w:rsidR="00F12BE0" w:rsidRPr="00377C0E" w14:paraId="55519704" w14:textId="77777777" w:rsidTr="00AD3902">
        <w:trPr>
          <w:cantSplit/>
          <w:trHeight w:val="23"/>
          <w:jc w:val="center"/>
        </w:trPr>
        <w:tc>
          <w:tcPr>
            <w:tcW w:w="645" w:type="dxa"/>
            <w:vAlign w:val="bottom"/>
          </w:tcPr>
          <w:p w14:paraId="1F223ED3" w14:textId="77777777" w:rsidR="00F12BE0" w:rsidRPr="004D04D5" w:rsidRDefault="00F12BE0" w:rsidP="00AD3902">
            <w:pPr>
              <w:pStyle w:val="Textoindependiente"/>
              <w:spacing w:before="0"/>
              <w:jc w:val="center"/>
              <w:rPr>
                <w:sz w:val="16"/>
                <w:szCs w:val="16"/>
              </w:rPr>
            </w:pPr>
          </w:p>
        </w:tc>
        <w:tc>
          <w:tcPr>
            <w:tcW w:w="652" w:type="dxa"/>
          </w:tcPr>
          <w:p w14:paraId="7FD0DA26" w14:textId="77777777" w:rsidR="00F12BE0" w:rsidRPr="00377C0E" w:rsidRDefault="00F12BE0" w:rsidP="00AD3902">
            <w:pPr>
              <w:ind w:left="57" w:right="-55"/>
              <w:rPr>
                <w:color w:val="000000"/>
                <w:sz w:val="16"/>
                <w:szCs w:val="16"/>
                <w:lang w:val="es-MX" w:eastAsia="es-MX"/>
              </w:rPr>
            </w:pPr>
            <w:r>
              <w:rPr>
                <w:color w:val="000000"/>
                <w:sz w:val="16"/>
                <w:szCs w:val="16"/>
                <w:lang w:val="es-MX" w:eastAsia="es-MX"/>
              </w:rPr>
              <w:t>Sep</w:t>
            </w:r>
            <w:r w:rsidRPr="00377C0E">
              <w:rPr>
                <w:color w:val="000000"/>
                <w:sz w:val="16"/>
                <w:szCs w:val="16"/>
                <w:lang w:val="es-MX" w:eastAsia="es-MX"/>
              </w:rPr>
              <w:t>.</w:t>
            </w:r>
          </w:p>
        </w:tc>
        <w:tc>
          <w:tcPr>
            <w:tcW w:w="1312" w:type="dxa"/>
            <w:vAlign w:val="bottom"/>
          </w:tcPr>
          <w:p w14:paraId="0A4DD82C" w14:textId="77777777" w:rsidR="00F12BE0" w:rsidRPr="00377C0E" w:rsidRDefault="00F12BE0" w:rsidP="00AD3902">
            <w:pPr>
              <w:tabs>
                <w:tab w:val="decimal" w:pos="406"/>
                <w:tab w:val="decimal" w:pos="595"/>
              </w:tabs>
              <w:rPr>
                <w:color w:val="000000"/>
                <w:sz w:val="16"/>
                <w:szCs w:val="16"/>
              </w:rPr>
            </w:pPr>
            <w:r>
              <w:rPr>
                <w:color w:val="000000"/>
                <w:sz w:val="16"/>
                <w:szCs w:val="16"/>
              </w:rPr>
              <w:tab/>
            </w:r>
            <w:r>
              <w:rPr>
                <w:color w:val="000000"/>
                <w:sz w:val="16"/>
                <w:szCs w:val="16"/>
              </w:rPr>
              <w:tab/>
              <w:t>0.</w:t>
            </w:r>
            <w:r w:rsidR="00431538">
              <w:rPr>
                <w:color w:val="000000"/>
                <w:sz w:val="16"/>
                <w:szCs w:val="16"/>
              </w:rPr>
              <w:t>0</w:t>
            </w:r>
            <w:r w:rsidR="00FF752D">
              <w:rPr>
                <w:color w:val="000000"/>
                <w:sz w:val="16"/>
                <w:szCs w:val="16"/>
              </w:rPr>
              <w:t>1</w:t>
            </w:r>
          </w:p>
        </w:tc>
        <w:tc>
          <w:tcPr>
            <w:tcW w:w="1312" w:type="dxa"/>
            <w:vAlign w:val="bottom"/>
          </w:tcPr>
          <w:p w14:paraId="676AC6E8" w14:textId="77777777" w:rsidR="00F12BE0" w:rsidRPr="00377C0E" w:rsidRDefault="00F12BE0" w:rsidP="00AD3902">
            <w:pPr>
              <w:tabs>
                <w:tab w:val="decimal" w:pos="370"/>
                <w:tab w:val="decimal" w:pos="543"/>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6168EA">
              <w:rPr>
                <w:color w:val="000000"/>
                <w:sz w:val="16"/>
                <w:szCs w:val="16"/>
              </w:rPr>
              <w:t>1</w:t>
            </w:r>
            <w:r w:rsidR="001B63EB">
              <w:rPr>
                <w:color w:val="000000"/>
                <w:sz w:val="16"/>
                <w:szCs w:val="16"/>
              </w:rPr>
              <w:t>4</w:t>
            </w:r>
          </w:p>
        </w:tc>
        <w:tc>
          <w:tcPr>
            <w:tcW w:w="1578" w:type="dxa"/>
            <w:vAlign w:val="bottom"/>
          </w:tcPr>
          <w:p w14:paraId="065D9198" w14:textId="77777777" w:rsidR="00F12BE0" w:rsidRPr="00377C0E" w:rsidRDefault="00F12BE0" w:rsidP="00AD3902">
            <w:pPr>
              <w:tabs>
                <w:tab w:val="decimal" w:pos="476"/>
                <w:tab w:val="decimal" w:pos="671"/>
              </w:tabs>
              <w:rPr>
                <w:color w:val="000000"/>
                <w:sz w:val="16"/>
                <w:szCs w:val="16"/>
              </w:rPr>
            </w:pPr>
            <w:r>
              <w:rPr>
                <w:color w:val="000000"/>
                <w:sz w:val="16"/>
                <w:szCs w:val="16"/>
              </w:rPr>
              <w:tab/>
            </w:r>
            <w:r>
              <w:rPr>
                <w:color w:val="000000"/>
                <w:sz w:val="16"/>
                <w:szCs w:val="16"/>
              </w:rPr>
              <w:tab/>
              <w:t>0.0</w:t>
            </w:r>
            <w:r w:rsidR="000F6AF4">
              <w:rPr>
                <w:color w:val="000000"/>
                <w:sz w:val="16"/>
                <w:szCs w:val="16"/>
              </w:rPr>
              <w:t>4</w:t>
            </w:r>
          </w:p>
        </w:tc>
        <w:tc>
          <w:tcPr>
            <w:tcW w:w="1046" w:type="dxa"/>
            <w:vAlign w:val="bottom"/>
          </w:tcPr>
          <w:p w14:paraId="4EA7297E" w14:textId="77777777" w:rsidR="00F12BE0" w:rsidRPr="00377C0E" w:rsidRDefault="00F12BE0" w:rsidP="00AD3902">
            <w:pPr>
              <w:tabs>
                <w:tab w:val="decimal" w:pos="403"/>
                <w:tab w:val="decimal" w:pos="567"/>
              </w:tabs>
              <w:rPr>
                <w:color w:val="000000"/>
                <w:sz w:val="16"/>
                <w:szCs w:val="16"/>
              </w:rPr>
            </w:pPr>
            <w:r>
              <w:rPr>
                <w:color w:val="000000"/>
                <w:sz w:val="16"/>
                <w:szCs w:val="16"/>
              </w:rPr>
              <w:tab/>
            </w:r>
            <w:r w:rsidR="003E24DB">
              <w:rPr>
                <w:color w:val="000000"/>
                <w:sz w:val="16"/>
                <w:szCs w:val="16"/>
              </w:rPr>
              <w:t>(-)</w:t>
            </w:r>
            <w:r>
              <w:rPr>
                <w:color w:val="000000"/>
                <w:sz w:val="16"/>
                <w:szCs w:val="16"/>
              </w:rPr>
              <w:tab/>
            </w:r>
            <w:r w:rsidRPr="00377C0E">
              <w:rPr>
                <w:color w:val="000000"/>
                <w:sz w:val="16"/>
                <w:szCs w:val="16"/>
              </w:rPr>
              <w:t>0.</w:t>
            </w:r>
            <w:r>
              <w:rPr>
                <w:color w:val="000000"/>
                <w:sz w:val="16"/>
                <w:szCs w:val="16"/>
              </w:rPr>
              <w:t>0</w:t>
            </w:r>
            <w:r w:rsidR="000470AE">
              <w:rPr>
                <w:color w:val="000000"/>
                <w:sz w:val="16"/>
                <w:szCs w:val="16"/>
              </w:rPr>
              <w:t>7</w:t>
            </w:r>
          </w:p>
        </w:tc>
        <w:tc>
          <w:tcPr>
            <w:tcW w:w="1313" w:type="dxa"/>
            <w:vAlign w:val="bottom"/>
          </w:tcPr>
          <w:p w14:paraId="7DEFA63B" w14:textId="77777777" w:rsidR="00F12BE0" w:rsidRPr="00377C0E" w:rsidRDefault="00F12BE0" w:rsidP="00AD3902">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1</w:t>
            </w:r>
            <w:r w:rsidR="000470AE">
              <w:rPr>
                <w:color w:val="000000"/>
                <w:sz w:val="16"/>
                <w:szCs w:val="16"/>
              </w:rPr>
              <w:t>6</w:t>
            </w:r>
          </w:p>
        </w:tc>
        <w:tc>
          <w:tcPr>
            <w:tcW w:w="1312" w:type="dxa"/>
            <w:vAlign w:val="bottom"/>
          </w:tcPr>
          <w:p w14:paraId="6DC90F01" w14:textId="77777777" w:rsidR="00F12BE0" w:rsidRPr="00377C0E" w:rsidRDefault="00F12BE0" w:rsidP="00AD3902">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sidR="00AA2C07">
              <w:rPr>
                <w:color w:val="000000"/>
                <w:sz w:val="16"/>
                <w:szCs w:val="16"/>
              </w:rPr>
              <w:t>10</w:t>
            </w:r>
          </w:p>
        </w:tc>
      </w:tr>
      <w:tr w:rsidR="009C2DD3" w:rsidRPr="00377C0E" w14:paraId="2E4B261D" w14:textId="77777777" w:rsidTr="00306E3B">
        <w:trPr>
          <w:cantSplit/>
          <w:trHeight w:val="23"/>
          <w:jc w:val="center"/>
        </w:trPr>
        <w:tc>
          <w:tcPr>
            <w:tcW w:w="645" w:type="dxa"/>
            <w:vAlign w:val="bottom"/>
          </w:tcPr>
          <w:p w14:paraId="361B65D2" w14:textId="77777777" w:rsidR="009C2DD3" w:rsidRPr="004D04D5" w:rsidRDefault="009C2DD3" w:rsidP="00306E3B">
            <w:pPr>
              <w:pStyle w:val="Textoindependiente"/>
              <w:spacing w:before="0"/>
              <w:jc w:val="center"/>
              <w:rPr>
                <w:sz w:val="16"/>
                <w:szCs w:val="16"/>
              </w:rPr>
            </w:pPr>
          </w:p>
        </w:tc>
        <w:tc>
          <w:tcPr>
            <w:tcW w:w="652" w:type="dxa"/>
          </w:tcPr>
          <w:p w14:paraId="541DFC4F" w14:textId="77777777" w:rsidR="009C2DD3" w:rsidRPr="00377C0E" w:rsidRDefault="00431538" w:rsidP="00306E3B">
            <w:pPr>
              <w:ind w:left="57" w:right="-55"/>
              <w:rPr>
                <w:color w:val="000000"/>
                <w:sz w:val="16"/>
                <w:szCs w:val="16"/>
                <w:lang w:val="es-MX" w:eastAsia="es-MX"/>
              </w:rPr>
            </w:pPr>
            <w:r>
              <w:rPr>
                <w:color w:val="000000"/>
                <w:sz w:val="16"/>
                <w:szCs w:val="16"/>
                <w:lang w:val="es-MX" w:eastAsia="es-MX"/>
              </w:rPr>
              <w:t>Oct</w:t>
            </w:r>
            <w:r w:rsidR="009C2DD3" w:rsidRPr="00377C0E">
              <w:rPr>
                <w:color w:val="000000"/>
                <w:sz w:val="16"/>
                <w:szCs w:val="16"/>
                <w:lang w:val="es-MX" w:eastAsia="es-MX"/>
              </w:rPr>
              <w:t>.</w:t>
            </w:r>
          </w:p>
        </w:tc>
        <w:tc>
          <w:tcPr>
            <w:tcW w:w="1312" w:type="dxa"/>
            <w:vAlign w:val="bottom"/>
          </w:tcPr>
          <w:p w14:paraId="1D65466E" w14:textId="77777777" w:rsidR="009C2DD3" w:rsidRPr="00377C0E" w:rsidRDefault="009C2DD3" w:rsidP="00306E3B">
            <w:pPr>
              <w:tabs>
                <w:tab w:val="decimal" w:pos="406"/>
                <w:tab w:val="decimal" w:pos="595"/>
              </w:tabs>
              <w:rPr>
                <w:color w:val="000000"/>
                <w:sz w:val="16"/>
                <w:szCs w:val="16"/>
              </w:rPr>
            </w:pPr>
            <w:r>
              <w:rPr>
                <w:color w:val="000000"/>
                <w:sz w:val="16"/>
                <w:szCs w:val="16"/>
              </w:rPr>
              <w:tab/>
            </w:r>
            <w:r w:rsidR="0077586F">
              <w:rPr>
                <w:color w:val="000000"/>
                <w:sz w:val="16"/>
                <w:szCs w:val="16"/>
              </w:rPr>
              <w:t>(-)</w:t>
            </w:r>
            <w:r>
              <w:rPr>
                <w:color w:val="000000"/>
                <w:sz w:val="16"/>
                <w:szCs w:val="16"/>
              </w:rPr>
              <w:tab/>
              <w:t>0.</w:t>
            </w:r>
            <w:r w:rsidR="00431538">
              <w:rPr>
                <w:color w:val="000000"/>
                <w:sz w:val="16"/>
                <w:szCs w:val="16"/>
              </w:rPr>
              <w:t>0</w:t>
            </w:r>
            <w:r w:rsidR="00FF752D">
              <w:rPr>
                <w:color w:val="000000"/>
                <w:sz w:val="16"/>
                <w:szCs w:val="16"/>
              </w:rPr>
              <w:t>1</w:t>
            </w:r>
          </w:p>
        </w:tc>
        <w:tc>
          <w:tcPr>
            <w:tcW w:w="1312" w:type="dxa"/>
            <w:vAlign w:val="bottom"/>
          </w:tcPr>
          <w:p w14:paraId="514BBABC" w14:textId="77777777" w:rsidR="009C2DD3" w:rsidRPr="00377C0E" w:rsidRDefault="009C2DD3" w:rsidP="00306E3B">
            <w:pPr>
              <w:tabs>
                <w:tab w:val="decimal" w:pos="370"/>
                <w:tab w:val="decimal" w:pos="543"/>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Pr>
                <w:color w:val="000000"/>
                <w:sz w:val="16"/>
                <w:szCs w:val="16"/>
              </w:rPr>
              <w:t>1</w:t>
            </w:r>
            <w:r w:rsidR="000634A5">
              <w:rPr>
                <w:color w:val="000000"/>
                <w:sz w:val="16"/>
                <w:szCs w:val="16"/>
              </w:rPr>
              <w:t>5</w:t>
            </w:r>
          </w:p>
        </w:tc>
        <w:tc>
          <w:tcPr>
            <w:tcW w:w="1578" w:type="dxa"/>
            <w:vAlign w:val="bottom"/>
          </w:tcPr>
          <w:p w14:paraId="614790CB" w14:textId="77777777" w:rsidR="009C2DD3" w:rsidRPr="00377C0E" w:rsidRDefault="009C2DD3" w:rsidP="00306E3B">
            <w:pPr>
              <w:tabs>
                <w:tab w:val="decimal" w:pos="476"/>
                <w:tab w:val="decimal" w:pos="671"/>
              </w:tabs>
              <w:rPr>
                <w:color w:val="000000"/>
                <w:sz w:val="16"/>
                <w:szCs w:val="16"/>
              </w:rPr>
            </w:pPr>
            <w:r>
              <w:rPr>
                <w:color w:val="000000"/>
                <w:sz w:val="16"/>
                <w:szCs w:val="16"/>
              </w:rPr>
              <w:tab/>
            </w:r>
            <w:r>
              <w:rPr>
                <w:color w:val="000000"/>
                <w:sz w:val="16"/>
                <w:szCs w:val="16"/>
              </w:rPr>
              <w:tab/>
              <w:t>0.0</w:t>
            </w:r>
            <w:r w:rsidR="000634A5">
              <w:rPr>
                <w:color w:val="000000"/>
                <w:sz w:val="16"/>
                <w:szCs w:val="16"/>
              </w:rPr>
              <w:t>2</w:t>
            </w:r>
          </w:p>
        </w:tc>
        <w:tc>
          <w:tcPr>
            <w:tcW w:w="1046" w:type="dxa"/>
            <w:vAlign w:val="bottom"/>
          </w:tcPr>
          <w:p w14:paraId="118A9510" w14:textId="77777777" w:rsidR="009C2DD3" w:rsidRPr="00377C0E" w:rsidRDefault="009C2DD3" w:rsidP="00306E3B">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0470AE">
              <w:rPr>
                <w:color w:val="000000"/>
                <w:sz w:val="16"/>
                <w:szCs w:val="16"/>
              </w:rPr>
              <w:t>08</w:t>
            </w:r>
          </w:p>
        </w:tc>
        <w:tc>
          <w:tcPr>
            <w:tcW w:w="1313" w:type="dxa"/>
            <w:vAlign w:val="bottom"/>
          </w:tcPr>
          <w:p w14:paraId="0C854E13" w14:textId="77777777" w:rsidR="009C2DD3" w:rsidRPr="00377C0E" w:rsidRDefault="009C2DD3" w:rsidP="00306E3B">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FE2950">
              <w:rPr>
                <w:color w:val="000000"/>
                <w:sz w:val="16"/>
                <w:szCs w:val="16"/>
              </w:rPr>
              <w:t>1</w:t>
            </w:r>
            <w:r w:rsidR="000470AE">
              <w:rPr>
                <w:color w:val="000000"/>
                <w:sz w:val="16"/>
                <w:szCs w:val="16"/>
              </w:rPr>
              <w:t>8</w:t>
            </w:r>
          </w:p>
        </w:tc>
        <w:tc>
          <w:tcPr>
            <w:tcW w:w="1312" w:type="dxa"/>
            <w:vAlign w:val="bottom"/>
          </w:tcPr>
          <w:p w14:paraId="7110D869" w14:textId="77777777" w:rsidR="009C2DD3" w:rsidRPr="00377C0E" w:rsidRDefault="009C2DD3" w:rsidP="00306E3B">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sidR="00AA2C07">
              <w:rPr>
                <w:color w:val="000000"/>
                <w:sz w:val="16"/>
                <w:szCs w:val="16"/>
              </w:rPr>
              <w:t>10</w:t>
            </w:r>
          </w:p>
        </w:tc>
      </w:tr>
      <w:tr w:rsidR="009C2DD3" w:rsidRPr="00377C0E" w14:paraId="3EB9DF9A" w14:textId="77777777" w:rsidTr="00306E3B">
        <w:trPr>
          <w:cantSplit/>
          <w:trHeight w:val="23"/>
          <w:jc w:val="center"/>
        </w:trPr>
        <w:tc>
          <w:tcPr>
            <w:tcW w:w="645" w:type="dxa"/>
            <w:vAlign w:val="bottom"/>
          </w:tcPr>
          <w:p w14:paraId="1401E4A7" w14:textId="77777777" w:rsidR="009C2DD3" w:rsidRPr="004D04D5" w:rsidRDefault="009C2DD3" w:rsidP="00306E3B">
            <w:pPr>
              <w:pStyle w:val="Textoindependiente"/>
              <w:spacing w:before="0"/>
              <w:jc w:val="center"/>
              <w:rPr>
                <w:sz w:val="16"/>
                <w:szCs w:val="16"/>
              </w:rPr>
            </w:pPr>
          </w:p>
        </w:tc>
        <w:tc>
          <w:tcPr>
            <w:tcW w:w="652" w:type="dxa"/>
          </w:tcPr>
          <w:p w14:paraId="27ADA466" w14:textId="77777777" w:rsidR="009C2DD3" w:rsidRPr="00377C0E" w:rsidRDefault="00431538" w:rsidP="00306E3B">
            <w:pPr>
              <w:ind w:left="57" w:right="-55"/>
              <w:rPr>
                <w:color w:val="000000"/>
                <w:sz w:val="16"/>
                <w:szCs w:val="16"/>
                <w:lang w:val="es-MX" w:eastAsia="es-MX"/>
              </w:rPr>
            </w:pPr>
            <w:r>
              <w:rPr>
                <w:color w:val="000000"/>
                <w:sz w:val="16"/>
                <w:szCs w:val="16"/>
                <w:lang w:val="es-MX" w:eastAsia="es-MX"/>
              </w:rPr>
              <w:t>Nov</w:t>
            </w:r>
            <w:r w:rsidR="009C2DD3" w:rsidRPr="00377C0E">
              <w:rPr>
                <w:color w:val="000000"/>
                <w:sz w:val="16"/>
                <w:szCs w:val="16"/>
                <w:lang w:val="es-MX" w:eastAsia="es-MX"/>
              </w:rPr>
              <w:t>.</w:t>
            </w:r>
          </w:p>
        </w:tc>
        <w:tc>
          <w:tcPr>
            <w:tcW w:w="1312" w:type="dxa"/>
            <w:vAlign w:val="bottom"/>
          </w:tcPr>
          <w:p w14:paraId="4B88ACB4" w14:textId="77777777" w:rsidR="009C2DD3" w:rsidRPr="00377C0E" w:rsidRDefault="009C2DD3" w:rsidP="00306E3B">
            <w:pPr>
              <w:tabs>
                <w:tab w:val="decimal" w:pos="406"/>
                <w:tab w:val="decimal" w:pos="595"/>
              </w:tabs>
              <w:rPr>
                <w:color w:val="000000"/>
                <w:sz w:val="16"/>
                <w:szCs w:val="16"/>
              </w:rPr>
            </w:pPr>
            <w:r>
              <w:rPr>
                <w:color w:val="000000"/>
                <w:sz w:val="16"/>
                <w:szCs w:val="16"/>
              </w:rPr>
              <w:tab/>
            </w:r>
            <w:r>
              <w:rPr>
                <w:color w:val="000000"/>
                <w:sz w:val="16"/>
                <w:szCs w:val="16"/>
              </w:rPr>
              <w:tab/>
              <w:t>0.</w:t>
            </w:r>
            <w:r w:rsidR="0077586F">
              <w:rPr>
                <w:color w:val="000000"/>
                <w:sz w:val="16"/>
                <w:szCs w:val="16"/>
              </w:rPr>
              <w:t>0</w:t>
            </w:r>
            <w:r w:rsidR="00FF752D">
              <w:rPr>
                <w:color w:val="000000"/>
                <w:sz w:val="16"/>
                <w:szCs w:val="16"/>
              </w:rPr>
              <w:t>2</w:t>
            </w:r>
          </w:p>
        </w:tc>
        <w:tc>
          <w:tcPr>
            <w:tcW w:w="1312" w:type="dxa"/>
            <w:vAlign w:val="bottom"/>
          </w:tcPr>
          <w:p w14:paraId="55565273" w14:textId="77777777" w:rsidR="009C2DD3" w:rsidRPr="00377C0E" w:rsidRDefault="009C2DD3" w:rsidP="00306E3B">
            <w:pPr>
              <w:tabs>
                <w:tab w:val="decimal" w:pos="370"/>
                <w:tab w:val="decimal" w:pos="543"/>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1B63EB">
              <w:rPr>
                <w:color w:val="000000"/>
                <w:sz w:val="16"/>
                <w:szCs w:val="16"/>
              </w:rPr>
              <w:t>20</w:t>
            </w:r>
          </w:p>
        </w:tc>
        <w:tc>
          <w:tcPr>
            <w:tcW w:w="1578" w:type="dxa"/>
            <w:vAlign w:val="bottom"/>
          </w:tcPr>
          <w:p w14:paraId="6BA5F68B" w14:textId="77777777" w:rsidR="009C2DD3" w:rsidRPr="00377C0E" w:rsidRDefault="009C2DD3" w:rsidP="00306E3B">
            <w:pPr>
              <w:tabs>
                <w:tab w:val="decimal" w:pos="476"/>
                <w:tab w:val="decimal" w:pos="671"/>
              </w:tabs>
              <w:rPr>
                <w:color w:val="000000"/>
                <w:sz w:val="16"/>
                <w:szCs w:val="16"/>
              </w:rPr>
            </w:pPr>
            <w:r>
              <w:rPr>
                <w:color w:val="000000"/>
                <w:sz w:val="16"/>
                <w:szCs w:val="16"/>
              </w:rPr>
              <w:tab/>
            </w:r>
            <w:r w:rsidR="000F6AF4">
              <w:rPr>
                <w:color w:val="000000"/>
                <w:sz w:val="16"/>
                <w:szCs w:val="16"/>
              </w:rPr>
              <w:t>(-)</w:t>
            </w:r>
            <w:r>
              <w:rPr>
                <w:color w:val="000000"/>
                <w:sz w:val="16"/>
                <w:szCs w:val="16"/>
              </w:rPr>
              <w:tab/>
              <w:t>0.0</w:t>
            </w:r>
            <w:r w:rsidR="000F6AF4">
              <w:rPr>
                <w:color w:val="000000"/>
                <w:sz w:val="16"/>
                <w:szCs w:val="16"/>
              </w:rPr>
              <w:t>3</w:t>
            </w:r>
          </w:p>
        </w:tc>
        <w:tc>
          <w:tcPr>
            <w:tcW w:w="1046" w:type="dxa"/>
            <w:vAlign w:val="bottom"/>
          </w:tcPr>
          <w:p w14:paraId="58F01A7F" w14:textId="77777777" w:rsidR="009C2DD3" w:rsidRPr="00377C0E" w:rsidRDefault="009C2DD3" w:rsidP="00306E3B">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0470AE">
              <w:rPr>
                <w:color w:val="000000"/>
                <w:sz w:val="16"/>
                <w:szCs w:val="16"/>
              </w:rPr>
              <w:t>04</w:t>
            </w:r>
          </w:p>
        </w:tc>
        <w:tc>
          <w:tcPr>
            <w:tcW w:w="1313" w:type="dxa"/>
            <w:vAlign w:val="bottom"/>
          </w:tcPr>
          <w:p w14:paraId="0E35587A" w14:textId="77777777" w:rsidR="009C2DD3" w:rsidRPr="00377C0E" w:rsidRDefault="009C2DD3" w:rsidP="00306E3B">
            <w:pPr>
              <w:tabs>
                <w:tab w:val="decimal" w:pos="403"/>
                <w:tab w:val="decimal" w:pos="567"/>
              </w:tabs>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AB2B06">
              <w:rPr>
                <w:color w:val="000000"/>
                <w:sz w:val="16"/>
                <w:szCs w:val="16"/>
              </w:rPr>
              <w:t>2</w:t>
            </w:r>
            <w:r w:rsidR="00FE2950">
              <w:rPr>
                <w:color w:val="000000"/>
                <w:sz w:val="16"/>
                <w:szCs w:val="16"/>
              </w:rPr>
              <w:t>0</w:t>
            </w:r>
          </w:p>
        </w:tc>
        <w:tc>
          <w:tcPr>
            <w:tcW w:w="1312" w:type="dxa"/>
            <w:vAlign w:val="bottom"/>
          </w:tcPr>
          <w:p w14:paraId="2F8FE7BC" w14:textId="77777777" w:rsidR="009C2DD3" w:rsidRPr="00377C0E" w:rsidRDefault="009C2DD3" w:rsidP="00306E3B">
            <w:pPr>
              <w:tabs>
                <w:tab w:val="decimal" w:pos="508"/>
                <w:tab w:val="decimal" w:pos="649"/>
              </w:tabs>
              <w:rPr>
                <w:color w:val="000000"/>
                <w:sz w:val="16"/>
                <w:szCs w:val="16"/>
              </w:rPr>
            </w:pPr>
            <w:r w:rsidRPr="00377C0E">
              <w:rPr>
                <w:color w:val="000000"/>
                <w:sz w:val="16"/>
                <w:szCs w:val="16"/>
              </w:rPr>
              <w:tab/>
            </w:r>
            <w:r w:rsidRPr="00377C0E">
              <w:rPr>
                <w:color w:val="000000"/>
                <w:sz w:val="16"/>
                <w:szCs w:val="16"/>
              </w:rPr>
              <w:tab/>
              <w:t>0.</w:t>
            </w:r>
            <w:r w:rsidR="00AA2C07">
              <w:rPr>
                <w:color w:val="000000"/>
                <w:sz w:val="16"/>
                <w:szCs w:val="16"/>
              </w:rPr>
              <w:t>0</w:t>
            </w:r>
            <w:r w:rsidR="00B66FB2">
              <w:rPr>
                <w:color w:val="000000"/>
                <w:sz w:val="16"/>
                <w:szCs w:val="16"/>
              </w:rPr>
              <w:t>8</w:t>
            </w:r>
          </w:p>
        </w:tc>
      </w:tr>
      <w:tr w:rsidR="00E6532D" w:rsidRPr="00377C0E" w14:paraId="6C02B3D2" w14:textId="77777777" w:rsidTr="00732C9A">
        <w:trPr>
          <w:cantSplit/>
          <w:trHeight w:val="23"/>
          <w:jc w:val="center"/>
        </w:trPr>
        <w:tc>
          <w:tcPr>
            <w:tcW w:w="645" w:type="dxa"/>
            <w:vAlign w:val="bottom"/>
          </w:tcPr>
          <w:p w14:paraId="7BC3FBA5" w14:textId="77777777" w:rsidR="00E6532D" w:rsidRPr="004D04D5" w:rsidRDefault="00E6532D" w:rsidP="0080672B">
            <w:pPr>
              <w:pStyle w:val="Textoindependiente"/>
              <w:spacing w:before="0" w:after="60"/>
              <w:jc w:val="center"/>
              <w:rPr>
                <w:sz w:val="16"/>
                <w:szCs w:val="16"/>
              </w:rPr>
            </w:pPr>
          </w:p>
        </w:tc>
        <w:tc>
          <w:tcPr>
            <w:tcW w:w="652" w:type="dxa"/>
          </w:tcPr>
          <w:p w14:paraId="2899EDF1" w14:textId="77777777" w:rsidR="00E6532D" w:rsidRPr="00377C0E" w:rsidRDefault="00431538" w:rsidP="0080672B">
            <w:pPr>
              <w:spacing w:after="60"/>
              <w:ind w:left="57" w:right="-55"/>
              <w:rPr>
                <w:color w:val="000000"/>
                <w:sz w:val="16"/>
                <w:szCs w:val="16"/>
                <w:lang w:val="es-MX" w:eastAsia="es-MX"/>
              </w:rPr>
            </w:pPr>
            <w:r>
              <w:rPr>
                <w:color w:val="000000"/>
                <w:sz w:val="16"/>
                <w:szCs w:val="16"/>
                <w:lang w:val="es-MX" w:eastAsia="es-MX"/>
              </w:rPr>
              <w:t>Dic</w:t>
            </w:r>
            <w:r w:rsidR="00E6532D" w:rsidRPr="00377C0E">
              <w:rPr>
                <w:color w:val="000000"/>
                <w:sz w:val="16"/>
                <w:szCs w:val="16"/>
                <w:lang w:val="es-MX" w:eastAsia="es-MX"/>
              </w:rPr>
              <w:t>.</w:t>
            </w:r>
          </w:p>
        </w:tc>
        <w:tc>
          <w:tcPr>
            <w:tcW w:w="1312" w:type="dxa"/>
            <w:vAlign w:val="bottom"/>
          </w:tcPr>
          <w:p w14:paraId="3449F9EA" w14:textId="77777777" w:rsidR="00E6532D" w:rsidRPr="00377C0E" w:rsidRDefault="00D361B5" w:rsidP="0080672B">
            <w:pPr>
              <w:tabs>
                <w:tab w:val="decimal" w:pos="406"/>
                <w:tab w:val="decimal" w:pos="595"/>
              </w:tabs>
              <w:spacing w:after="60"/>
              <w:rPr>
                <w:color w:val="000000"/>
                <w:sz w:val="16"/>
                <w:szCs w:val="16"/>
              </w:rPr>
            </w:pPr>
            <w:r>
              <w:rPr>
                <w:color w:val="000000"/>
                <w:sz w:val="16"/>
                <w:szCs w:val="16"/>
              </w:rPr>
              <w:tab/>
            </w:r>
            <w:r w:rsidR="00E6532D">
              <w:rPr>
                <w:color w:val="000000"/>
                <w:sz w:val="16"/>
                <w:szCs w:val="16"/>
              </w:rPr>
              <w:tab/>
              <w:t>0.</w:t>
            </w:r>
            <w:r w:rsidR="0077586F">
              <w:rPr>
                <w:color w:val="000000"/>
                <w:sz w:val="16"/>
                <w:szCs w:val="16"/>
              </w:rPr>
              <w:t>0</w:t>
            </w:r>
            <w:r w:rsidR="00FF752D">
              <w:rPr>
                <w:color w:val="000000"/>
                <w:sz w:val="16"/>
                <w:szCs w:val="16"/>
              </w:rPr>
              <w:t>4</w:t>
            </w:r>
          </w:p>
        </w:tc>
        <w:tc>
          <w:tcPr>
            <w:tcW w:w="1312" w:type="dxa"/>
            <w:vAlign w:val="bottom"/>
          </w:tcPr>
          <w:p w14:paraId="150544CD" w14:textId="77777777" w:rsidR="00E6532D" w:rsidRPr="00377C0E" w:rsidRDefault="00E6532D" w:rsidP="0080672B">
            <w:pPr>
              <w:tabs>
                <w:tab w:val="decimal" w:pos="370"/>
                <w:tab w:val="decimal" w:pos="543"/>
              </w:tabs>
              <w:spacing w:after="60"/>
              <w:rPr>
                <w:color w:val="000000"/>
                <w:sz w:val="16"/>
                <w:szCs w:val="16"/>
              </w:rPr>
            </w:pPr>
            <w:r>
              <w:rPr>
                <w:color w:val="000000"/>
                <w:sz w:val="16"/>
                <w:szCs w:val="16"/>
              </w:rPr>
              <w:tab/>
            </w:r>
            <w:r w:rsidR="00BE0D9F">
              <w:rPr>
                <w:color w:val="000000"/>
                <w:sz w:val="16"/>
                <w:szCs w:val="16"/>
              </w:rPr>
              <w:t>(-)</w:t>
            </w:r>
            <w:r>
              <w:rPr>
                <w:color w:val="000000"/>
                <w:sz w:val="16"/>
                <w:szCs w:val="16"/>
              </w:rPr>
              <w:tab/>
            </w:r>
            <w:r w:rsidRPr="00377C0E">
              <w:rPr>
                <w:color w:val="000000"/>
                <w:sz w:val="16"/>
                <w:szCs w:val="16"/>
              </w:rPr>
              <w:t>0.</w:t>
            </w:r>
            <w:r w:rsidR="001B63EB">
              <w:rPr>
                <w:color w:val="000000"/>
                <w:sz w:val="16"/>
                <w:szCs w:val="16"/>
              </w:rPr>
              <w:t>30</w:t>
            </w:r>
          </w:p>
        </w:tc>
        <w:tc>
          <w:tcPr>
            <w:tcW w:w="1578" w:type="dxa"/>
            <w:vAlign w:val="bottom"/>
          </w:tcPr>
          <w:p w14:paraId="062D2832" w14:textId="77777777" w:rsidR="00E6532D" w:rsidRPr="00377C0E" w:rsidRDefault="00A84D4B" w:rsidP="0080672B">
            <w:pPr>
              <w:tabs>
                <w:tab w:val="decimal" w:pos="476"/>
                <w:tab w:val="decimal" w:pos="671"/>
              </w:tabs>
              <w:spacing w:after="60"/>
              <w:rPr>
                <w:color w:val="000000"/>
                <w:sz w:val="16"/>
                <w:szCs w:val="16"/>
              </w:rPr>
            </w:pPr>
            <w:r>
              <w:rPr>
                <w:color w:val="000000"/>
                <w:sz w:val="16"/>
                <w:szCs w:val="16"/>
              </w:rPr>
              <w:tab/>
            </w:r>
            <w:r w:rsidR="000634A5">
              <w:rPr>
                <w:color w:val="000000"/>
                <w:sz w:val="16"/>
                <w:szCs w:val="16"/>
              </w:rPr>
              <w:t>(-)</w:t>
            </w:r>
            <w:r w:rsidR="00E6532D">
              <w:rPr>
                <w:color w:val="000000"/>
                <w:sz w:val="16"/>
                <w:szCs w:val="16"/>
              </w:rPr>
              <w:tab/>
              <w:t>0.</w:t>
            </w:r>
            <w:r w:rsidR="000F6AF4">
              <w:rPr>
                <w:color w:val="000000"/>
                <w:sz w:val="16"/>
                <w:szCs w:val="16"/>
              </w:rPr>
              <w:t>10</w:t>
            </w:r>
          </w:p>
        </w:tc>
        <w:tc>
          <w:tcPr>
            <w:tcW w:w="1046" w:type="dxa"/>
            <w:vAlign w:val="bottom"/>
          </w:tcPr>
          <w:p w14:paraId="0D6BB0BA" w14:textId="77777777" w:rsidR="00E6532D" w:rsidRPr="00377C0E" w:rsidRDefault="002E42C5" w:rsidP="0080672B">
            <w:pPr>
              <w:tabs>
                <w:tab w:val="decimal" w:pos="403"/>
                <w:tab w:val="decimal" w:pos="567"/>
              </w:tabs>
              <w:spacing w:after="60"/>
              <w:rPr>
                <w:color w:val="000000"/>
                <w:sz w:val="16"/>
                <w:szCs w:val="16"/>
              </w:rPr>
            </w:pPr>
            <w:r>
              <w:rPr>
                <w:color w:val="000000"/>
                <w:sz w:val="16"/>
                <w:szCs w:val="16"/>
              </w:rPr>
              <w:tab/>
            </w:r>
            <w:r w:rsidR="00E6532D">
              <w:rPr>
                <w:color w:val="000000"/>
                <w:sz w:val="16"/>
                <w:szCs w:val="16"/>
              </w:rPr>
              <w:tab/>
            </w:r>
            <w:r w:rsidR="00E6532D" w:rsidRPr="00377C0E">
              <w:rPr>
                <w:color w:val="000000"/>
                <w:sz w:val="16"/>
                <w:szCs w:val="16"/>
              </w:rPr>
              <w:t>0.</w:t>
            </w:r>
            <w:r w:rsidR="000470AE">
              <w:rPr>
                <w:color w:val="000000"/>
                <w:sz w:val="16"/>
                <w:szCs w:val="16"/>
              </w:rPr>
              <w:t>05</w:t>
            </w:r>
          </w:p>
        </w:tc>
        <w:tc>
          <w:tcPr>
            <w:tcW w:w="1313" w:type="dxa"/>
            <w:vAlign w:val="bottom"/>
          </w:tcPr>
          <w:p w14:paraId="776789A3" w14:textId="77777777" w:rsidR="00E6532D" w:rsidRPr="00377C0E" w:rsidRDefault="00E6532D" w:rsidP="0080672B">
            <w:pPr>
              <w:tabs>
                <w:tab w:val="decimal" w:pos="403"/>
                <w:tab w:val="decimal" w:pos="567"/>
              </w:tabs>
              <w:spacing w:after="60"/>
              <w:rPr>
                <w:color w:val="000000"/>
                <w:sz w:val="16"/>
                <w:szCs w:val="16"/>
              </w:rPr>
            </w:pPr>
            <w:r>
              <w:rPr>
                <w:color w:val="000000"/>
                <w:sz w:val="16"/>
                <w:szCs w:val="16"/>
              </w:rPr>
              <w:tab/>
              <w:t>(-)</w:t>
            </w:r>
            <w:r>
              <w:rPr>
                <w:color w:val="000000"/>
                <w:sz w:val="16"/>
                <w:szCs w:val="16"/>
              </w:rPr>
              <w:tab/>
            </w:r>
            <w:r w:rsidRPr="00377C0E">
              <w:rPr>
                <w:color w:val="000000"/>
                <w:sz w:val="16"/>
                <w:szCs w:val="16"/>
              </w:rPr>
              <w:t>0.</w:t>
            </w:r>
            <w:r w:rsidR="00AB2B06">
              <w:rPr>
                <w:color w:val="000000"/>
                <w:sz w:val="16"/>
                <w:szCs w:val="16"/>
              </w:rPr>
              <w:t>2</w:t>
            </w:r>
            <w:r w:rsidR="000470AE">
              <w:rPr>
                <w:color w:val="000000"/>
                <w:sz w:val="16"/>
                <w:szCs w:val="16"/>
              </w:rPr>
              <w:t>2</w:t>
            </w:r>
          </w:p>
        </w:tc>
        <w:tc>
          <w:tcPr>
            <w:tcW w:w="1312" w:type="dxa"/>
            <w:vAlign w:val="bottom"/>
          </w:tcPr>
          <w:p w14:paraId="5A1829A6" w14:textId="77777777" w:rsidR="00E6532D" w:rsidRPr="00377C0E" w:rsidRDefault="00E6532D" w:rsidP="0080672B">
            <w:pPr>
              <w:tabs>
                <w:tab w:val="decimal" w:pos="508"/>
                <w:tab w:val="decimal" w:pos="649"/>
              </w:tabs>
              <w:spacing w:after="60"/>
              <w:rPr>
                <w:color w:val="000000"/>
                <w:sz w:val="16"/>
                <w:szCs w:val="16"/>
              </w:rPr>
            </w:pPr>
            <w:r w:rsidRPr="00377C0E">
              <w:rPr>
                <w:color w:val="000000"/>
                <w:sz w:val="16"/>
                <w:szCs w:val="16"/>
              </w:rPr>
              <w:tab/>
            </w:r>
            <w:r w:rsidRPr="00377C0E">
              <w:rPr>
                <w:color w:val="000000"/>
                <w:sz w:val="16"/>
                <w:szCs w:val="16"/>
              </w:rPr>
              <w:tab/>
              <w:t>0.</w:t>
            </w:r>
            <w:r w:rsidR="00AA2C07">
              <w:rPr>
                <w:color w:val="000000"/>
                <w:sz w:val="16"/>
                <w:szCs w:val="16"/>
              </w:rPr>
              <w:t>0</w:t>
            </w:r>
            <w:r w:rsidR="00B66FB2">
              <w:rPr>
                <w:color w:val="000000"/>
                <w:sz w:val="16"/>
                <w:szCs w:val="16"/>
              </w:rPr>
              <w:t>0</w:t>
            </w:r>
          </w:p>
        </w:tc>
      </w:tr>
      <w:tr w:rsidR="00762BAF" w:rsidRPr="00E41C9B" w14:paraId="1C4CFFEB" w14:textId="77777777" w:rsidTr="00385118">
        <w:trPr>
          <w:cantSplit/>
          <w:trHeight w:val="23"/>
          <w:jc w:val="center"/>
        </w:trPr>
        <w:tc>
          <w:tcPr>
            <w:tcW w:w="645" w:type="dxa"/>
            <w:vAlign w:val="bottom"/>
          </w:tcPr>
          <w:p w14:paraId="3EB97C6B" w14:textId="77777777" w:rsidR="00762BAF" w:rsidRPr="00E41C9B" w:rsidRDefault="00762BAF" w:rsidP="002125F1">
            <w:pPr>
              <w:tabs>
                <w:tab w:val="center" w:pos="3348"/>
              </w:tabs>
              <w:jc w:val="center"/>
              <w:rPr>
                <w:sz w:val="16"/>
                <w:szCs w:val="16"/>
              </w:rPr>
            </w:pPr>
            <w:r>
              <w:rPr>
                <w:sz w:val="16"/>
                <w:szCs w:val="16"/>
              </w:rPr>
              <w:t>2020</w:t>
            </w:r>
          </w:p>
        </w:tc>
        <w:tc>
          <w:tcPr>
            <w:tcW w:w="652" w:type="dxa"/>
          </w:tcPr>
          <w:p w14:paraId="6CE6FBE5" w14:textId="77777777" w:rsidR="00762BAF" w:rsidRPr="00E41C9B" w:rsidRDefault="00762BAF" w:rsidP="002125F1">
            <w:pPr>
              <w:ind w:left="57" w:right="-55"/>
              <w:jc w:val="left"/>
              <w:rPr>
                <w:color w:val="000000"/>
                <w:sz w:val="16"/>
                <w:szCs w:val="16"/>
                <w:lang w:val="es-MX" w:eastAsia="es-MX"/>
              </w:rPr>
            </w:pPr>
            <w:r>
              <w:rPr>
                <w:color w:val="000000"/>
                <w:sz w:val="16"/>
                <w:szCs w:val="16"/>
                <w:lang w:val="es-MX" w:eastAsia="es-MX"/>
              </w:rPr>
              <w:t>En</w:t>
            </w:r>
            <w:r w:rsidR="00FF3795">
              <w:rPr>
                <w:color w:val="000000"/>
                <w:sz w:val="16"/>
                <w:szCs w:val="16"/>
                <w:lang w:val="es-MX" w:eastAsia="es-MX"/>
              </w:rPr>
              <w:t>e</w:t>
            </w:r>
            <w:r>
              <w:rPr>
                <w:color w:val="000000"/>
                <w:sz w:val="16"/>
                <w:szCs w:val="16"/>
                <w:lang w:val="es-MX" w:eastAsia="es-MX"/>
              </w:rPr>
              <w:t>.</w:t>
            </w:r>
          </w:p>
        </w:tc>
        <w:tc>
          <w:tcPr>
            <w:tcW w:w="1312" w:type="dxa"/>
            <w:vAlign w:val="bottom"/>
          </w:tcPr>
          <w:p w14:paraId="745A7706" w14:textId="77777777" w:rsidR="00762BAF" w:rsidRPr="00E41C9B" w:rsidRDefault="00762BAF" w:rsidP="002125F1">
            <w:pPr>
              <w:tabs>
                <w:tab w:val="decimal" w:pos="406"/>
                <w:tab w:val="decimal" w:pos="595"/>
              </w:tabs>
              <w:rPr>
                <w:color w:val="000000"/>
                <w:sz w:val="16"/>
                <w:szCs w:val="16"/>
              </w:rPr>
            </w:pPr>
            <w:r w:rsidRPr="00E41C9B">
              <w:rPr>
                <w:color w:val="000000"/>
                <w:sz w:val="16"/>
                <w:szCs w:val="16"/>
              </w:rPr>
              <w:tab/>
            </w:r>
            <w:r>
              <w:rPr>
                <w:color w:val="000000"/>
                <w:sz w:val="16"/>
                <w:szCs w:val="16"/>
              </w:rPr>
              <w:tab/>
              <w:t>0.</w:t>
            </w:r>
            <w:r w:rsidR="0077586F">
              <w:rPr>
                <w:color w:val="000000"/>
                <w:sz w:val="16"/>
                <w:szCs w:val="16"/>
              </w:rPr>
              <w:t>0</w:t>
            </w:r>
            <w:r w:rsidR="00FF752D">
              <w:rPr>
                <w:color w:val="000000"/>
                <w:sz w:val="16"/>
                <w:szCs w:val="16"/>
              </w:rPr>
              <w:t>8</w:t>
            </w:r>
          </w:p>
        </w:tc>
        <w:tc>
          <w:tcPr>
            <w:tcW w:w="1312" w:type="dxa"/>
            <w:vAlign w:val="bottom"/>
          </w:tcPr>
          <w:p w14:paraId="4D9524AE" w14:textId="77777777" w:rsidR="00762BAF" w:rsidRPr="00E41C9B" w:rsidRDefault="00762BAF" w:rsidP="002125F1">
            <w:pPr>
              <w:tabs>
                <w:tab w:val="decimal" w:pos="370"/>
                <w:tab w:val="decimal" w:pos="543"/>
              </w:tabs>
              <w:rPr>
                <w:color w:val="000000"/>
                <w:sz w:val="16"/>
                <w:szCs w:val="16"/>
              </w:rPr>
            </w:pPr>
            <w:r>
              <w:rPr>
                <w:color w:val="000000"/>
                <w:sz w:val="16"/>
                <w:szCs w:val="16"/>
              </w:rPr>
              <w:tab/>
            </w:r>
            <w:r w:rsidR="008C5FE7">
              <w:rPr>
                <w:color w:val="000000"/>
                <w:sz w:val="16"/>
                <w:szCs w:val="16"/>
              </w:rPr>
              <w:t>(-)</w:t>
            </w:r>
            <w:r>
              <w:rPr>
                <w:color w:val="000000"/>
                <w:sz w:val="16"/>
                <w:szCs w:val="16"/>
              </w:rPr>
              <w:tab/>
              <w:t>0.</w:t>
            </w:r>
            <w:r w:rsidR="001B63EB">
              <w:rPr>
                <w:color w:val="000000"/>
                <w:sz w:val="16"/>
                <w:szCs w:val="16"/>
              </w:rPr>
              <w:t>44</w:t>
            </w:r>
          </w:p>
        </w:tc>
        <w:tc>
          <w:tcPr>
            <w:tcW w:w="1578" w:type="dxa"/>
            <w:vAlign w:val="bottom"/>
          </w:tcPr>
          <w:p w14:paraId="6DACF8A8" w14:textId="77777777" w:rsidR="00762BAF" w:rsidRPr="00E41C9B" w:rsidRDefault="00762BAF" w:rsidP="002125F1">
            <w:pPr>
              <w:tabs>
                <w:tab w:val="decimal" w:pos="476"/>
                <w:tab w:val="decimal" w:pos="671"/>
              </w:tabs>
              <w:rPr>
                <w:color w:val="000000"/>
                <w:sz w:val="16"/>
                <w:szCs w:val="16"/>
              </w:rPr>
            </w:pPr>
            <w:r>
              <w:rPr>
                <w:color w:val="000000"/>
                <w:sz w:val="16"/>
                <w:szCs w:val="16"/>
              </w:rPr>
              <w:tab/>
            </w:r>
            <w:r w:rsidR="000634A5">
              <w:rPr>
                <w:color w:val="000000"/>
                <w:sz w:val="16"/>
                <w:szCs w:val="16"/>
              </w:rPr>
              <w:t>(-)</w:t>
            </w:r>
            <w:r>
              <w:rPr>
                <w:color w:val="000000"/>
                <w:sz w:val="16"/>
                <w:szCs w:val="16"/>
              </w:rPr>
              <w:tab/>
              <w:t>0.</w:t>
            </w:r>
            <w:r w:rsidR="000F6AF4">
              <w:rPr>
                <w:color w:val="000000"/>
                <w:sz w:val="16"/>
                <w:szCs w:val="16"/>
              </w:rPr>
              <w:t>20</w:t>
            </w:r>
          </w:p>
        </w:tc>
        <w:tc>
          <w:tcPr>
            <w:tcW w:w="1046" w:type="dxa"/>
            <w:vAlign w:val="bottom"/>
          </w:tcPr>
          <w:p w14:paraId="1FCC2FE2" w14:textId="77777777" w:rsidR="00762BAF" w:rsidRPr="00E41C9B" w:rsidRDefault="000470AE" w:rsidP="002125F1">
            <w:pPr>
              <w:tabs>
                <w:tab w:val="decimal" w:pos="403"/>
                <w:tab w:val="decimal" w:pos="567"/>
              </w:tabs>
              <w:rPr>
                <w:color w:val="000000"/>
                <w:sz w:val="16"/>
                <w:szCs w:val="16"/>
              </w:rPr>
            </w:pPr>
            <w:r>
              <w:rPr>
                <w:color w:val="000000"/>
                <w:sz w:val="16"/>
                <w:szCs w:val="16"/>
              </w:rPr>
              <w:tab/>
            </w:r>
            <w:r w:rsidR="00762BAF">
              <w:rPr>
                <w:color w:val="000000"/>
                <w:sz w:val="16"/>
                <w:szCs w:val="16"/>
              </w:rPr>
              <w:tab/>
              <w:t>0.</w:t>
            </w:r>
            <w:r>
              <w:rPr>
                <w:color w:val="000000"/>
                <w:sz w:val="16"/>
                <w:szCs w:val="16"/>
              </w:rPr>
              <w:t>20</w:t>
            </w:r>
          </w:p>
        </w:tc>
        <w:tc>
          <w:tcPr>
            <w:tcW w:w="1313" w:type="dxa"/>
            <w:vAlign w:val="bottom"/>
          </w:tcPr>
          <w:p w14:paraId="7755A579" w14:textId="77777777" w:rsidR="00762BAF" w:rsidRPr="00E41C9B" w:rsidRDefault="00762BAF" w:rsidP="002125F1">
            <w:pPr>
              <w:tabs>
                <w:tab w:val="decimal" w:pos="403"/>
                <w:tab w:val="decimal" w:pos="567"/>
              </w:tabs>
              <w:rPr>
                <w:color w:val="000000"/>
                <w:sz w:val="16"/>
                <w:szCs w:val="16"/>
              </w:rPr>
            </w:pPr>
            <w:r>
              <w:rPr>
                <w:color w:val="000000"/>
                <w:sz w:val="16"/>
                <w:szCs w:val="16"/>
              </w:rPr>
              <w:tab/>
              <w:t>(-)</w:t>
            </w:r>
            <w:r>
              <w:rPr>
                <w:color w:val="000000"/>
                <w:sz w:val="16"/>
                <w:szCs w:val="16"/>
              </w:rPr>
              <w:tab/>
              <w:t>0.</w:t>
            </w:r>
            <w:r w:rsidR="00FE2950">
              <w:rPr>
                <w:color w:val="000000"/>
                <w:sz w:val="16"/>
                <w:szCs w:val="16"/>
              </w:rPr>
              <w:t>2</w:t>
            </w:r>
            <w:r w:rsidR="00B66FB2">
              <w:rPr>
                <w:color w:val="000000"/>
                <w:sz w:val="16"/>
                <w:szCs w:val="16"/>
              </w:rPr>
              <w:t>5</w:t>
            </w:r>
          </w:p>
        </w:tc>
        <w:tc>
          <w:tcPr>
            <w:tcW w:w="1312" w:type="dxa"/>
            <w:vAlign w:val="bottom"/>
          </w:tcPr>
          <w:p w14:paraId="2BBA11E3" w14:textId="77777777" w:rsidR="00762BAF" w:rsidRPr="00E41C9B" w:rsidRDefault="00762BAF" w:rsidP="002125F1">
            <w:pPr>
              <w:tabs>
                <w:tab w:val="decimal" w:pos="508"/>
                <w:tab w:val="decimal" w:pos="649"/>
              </w:tabs>
              <w:rPr>
                <w:color w:val="000000"/>
                <w:sz w:val="16"/>
                <w:szCs w:val="16"/>
              </w:rPr>
            </w:pPr>
            <w:r>
              <w:rPr>
                <w:color w:val="000000"/>
                <w:sz w:val="16"/>
                <w:szCs w:val="16"/>
              </w:rPr>
              <w:tab/>
            </w:r>
            <w:r w:rsidR="00CF0657">
              <w:rPr>
                <w:color w:val="000000"/>
                <w:sz w:val="16"/>
                <w:szCs w:val="16"/>
              </w:rPr>
              <w:t>(-)</w:t>
            </w:r>
            <w:r>
              <w:rPr>
                <w:color w:val="000000"/>
                <w:sz w:val="16"/>
                <w:szCs w:val="16"/>
              </w:rPr>
              <w:tab/>
              <w:t>0.</w:t>
            </w:r>
            <w:r w:rsidR="00AA2C07">
              <w:rPr>
                <w:color w:val="000000"/>
                <w:sz w:val="16"/>
                <w:szCs w:val="16"/>
              </w:rPr>
              <w:t>1</w:t>
            </w:r>
            <w:r w:rsidR="00330A46">
              <w:rPr>
                <w:color w:val="000000"/>
                <w:sz w:val="16"/>
                <w:szCs w:val="16"/>
              </w:rPr>
              <w:t>3</w:t>
            </w:r>
          </w:p>
        </w:tc>
      </w:tr>
      <w:tr w:rsidR="005E5E0A" w:rsidRPr="00E41C9B" w14:paraId="48CBC180" w14:textId="77777777" w:rsidTr="00CA78AA">
        <w:trPr>
          <w:cantSplit/>
          <w:trHeight w:val="23"/>
          <w:jc w:val="center"/>
        </w:trPr>
        <w:tc>
          <w:tcPr>
            <w:tcW w:w="645" w:type="dxa"/>
            <w:vAlign w:val="bottom"/>
          </w:tcPr>
          <w:p w14:paraId="510294AA" w14:textId="77777777" w:rsidR="005E5E0A" w:rsidRPr="00E41C9B" w:rsidRDefault="005E5E0A" w:rsidP="005E5E0A">
            <w:pPr>
              <w:tabs>
                <w:tab w:val="center" w:pos="3348"/>
              </w:tabs>
              <w:jc w:val="center"/>
              <w:rPr>
                <w:sz w:val="16"/>
                <w:szCs w:val="16"/>
              </w:rPr>
            </w:pPr>
          </w:p>
        </w:tc>
        <w:tc>
          <w:tcPr>
            <w:tcW w:w="652" w:type="dxa"/>
          </w:tcPr>
          <w:p w14:paraId="6B0E23BC" w14:textId="77777777" w:rsidR="005E5E0A" w:rsidRPr="00E41C9B" w:rsidRDefault="005E5E0A" w:rsidP="005E5E0A">
            <w:pPr>
              <w:ind w:left="57" w:right="-55"/>
              <w:jc w:val="left"/>
              <w:rPr>
                <w:color w:val="000000"/>
                <w:sz w:val="16"/>
                <w:szCs w:val="16"/>
                <w:lang w:val="es-MX" w:eastAsia="es-MX"/>
              </w:rPr>
            </w:pPr>
            <w:r>
              <w:rPr>
                <w:color w:val="000000"/>
                <w:sz w:val="16"/>
                <w:szCs w:val="16"/>
                <w:lang w:val="es-MX" w:eastAsia="es-MX"/>
              </w:rPr>
              <w:t>Feb.</w:t>
            </w:r>
          </w:p>
        </w:tc>
        <w:tc>
          <w:tcPr>
            <w:tcW w:w="1312" w:type="dxa"/>
            <w:vAlign w:val="bottom"/>
          </w:tcPr>
          <w:p w14:paraId="187DC54E" w14:textId="77777777" w:rsidR="005E5E0A" w:rsidRPr="00E41C9B" w:rsidRDefault="005E5E0A" w:rsidP="005E5E0A">
            <w:pPr>
              <w:tabs>
                <w:tab w:val="decimal" w:pos="406"/>
                <w:tab w:val="decimal" w:pos="595"/>
              </w:tabs>
              <w:rPr>
                <w:color w:val="000000"/>
                <w:sz w:val="16"/>
                <w:szCs w:val="16"/>
              </w:rPr>
            </w:pPr>
            <w:r w:rsidRPr="00E41C9B">
              <w:rPr>
                <w:color w:val="000000"/>
                <w:sz w:val="16"/>
                <w:szCs w:val="16"/>
              </w:rPr>
              <w:tab/>
            </w:r>
            <w:r w:rsidR="00FF752D">
              <w:rPr>
                <w:color w:val="000000"/>
                <w:sz w:val="16"/>
                <w:szCs w:val="16"/>
              </w:rPr>
              <w:tab/>
              <w:t>0.11</w:t>
            </w:r>
          </w:p>
        </w:tc>
        <w:tc>
          <w:tcPr>
            <w:tcW w:w="1312" w:type="dxa"/>
            <w:vAlign w:val="bottom"/>
          </w:tcPr>
          <w:p w14:paraId="2C070B4B" w14:textId="77777777" w:rsidR="005E5E0A" w:rsidRPr="00E41C9B" w:rsidRDefault="001B63EB" w:rsidP="005E5E0A">
            <w:pPr>
              <w:tabs>
                <w:tab w:val="decimal" w:pos="370"/>
                <w:tab w:val="decimal" w:pos="543"/>
              </w:tabs>
              <w:rPr>
                <w:color w:val="000000"/>
                <w:sz w:val="16"/>
                <w:szCs w:val="16"/>
              </w:rPr>
            </w:pPr>
            <w:r>
              <w:rPr>
                <w:color w:val="000000"/>
                <w:sz w:val="16"/>
                <w:szCs w:val="16"/>
              </w:rPr>
              <w:tab/>
              <w:t>(-)</w:t>
            </w:r>
            <w:r>
              <w:rPr>
                <w:color w:val="000000"/>
                <w:sz w:val="16"/>
                <w:szCs w:val="16"/>
              </w:rPr>
              <w:tab/>
              <w:t>0.61</w:t>
            </w:r>
          </w:p>
        </w:tc>
        <w:tc>
          <w:tcPr>
            <w:tcW w:w="1578" w:type="dxa"/>
            <w:vAlign w:val="bottom"/>
          </w:tcPr>
          <w:p w14:paraId="2548FA70" w14:textId="77777777" w:rsidR="005E5E0A" w:rsidRPr="00E41C9B" w:rsidRDefault="005E5E0A" w:rsidP="005E5E0A">
            <w:pPr>
              <w:tabs>
                <w:tab w:val="decimal" w:pos="476"/>
                <w:tab w:val="decimal" w:pos="671"/>
              </w:tabs>
              <w:rPr>
                <w:color w:val="000000"/>
                <w:sz w:val="16"/>
                <w:szCs w:val="16"/>
              </w:rPr>
            </w:pPr>
            <w:r>
              <w:rPr>
                <w:color w:val="000000"/>
                <w:sz w:val="16"/>
                <w:szCs w:val="16"/>
              </w:rPr>
              <w:tab/>
              <w:t>(-)</w:t>
            </w:r>
            <w:r>
              <w:rPr>
                <w:color w:val="000000"/>
                <w:sz w:val="16"/>
                <w:szCs w:val="16"/>
              </w:rPr>
              <w:tab/>
              <w:t>0.</w:t>
            </w:r>
            <w:r w:rsidR="000F6AF4">
              <w:rPr>
                <w:color w:val="000000"/>
                <w:sz w:val="16"/>
                <w:szCs w:val="16"/>
              </w:rPr>
              <w:t>30</w:t>
            </w:r>
          </w:p>
        </w:tc>
        <w:tc>
          <w:tcPr>
            <w:tcW w:w="1046" w:type="dxa"/>
            <w:vAlign w:val="bottom"/>
          </w:tcPr>
          <w:p w14:paraId="7BBC6B62" w14:textId="77777777" w:rsidR="005E5E0A" w:rsidRPr="00E41C9B" w:rsidRDefault="000470AE" w:rsidP="005E5E0A">
            <w:pPr>
              <w:tabs>
                <w:tab w:val="decimal" w:pos="403"/>
                <w:tab w:val="decimal" w:pos="567"/>
              </w:tabs>
              <w:rPr>
                <w:color w:val="000000"/>
                <w:sz w:val="16"/>
                <w:szCs w:val="16"/>
              </w:rPr>
            </w:pPr>
            <w:r>
              <w:rPr>
                <w:color w:val="000000"/>
                <w:sz w:val="16"/>
                <w:szCs w:val="16"/>
              </w:rPr>
              <w:tab/>
            </w:r>
            <w:r w:rsidR="005E5E0A">
              <w:rPr>
                <w:color w:val="000000"/>
                <w:sz w:val="16"/>
                <w:szCs w:val="16"/>
              </w:rPr>
              <w:tab/>
              <w:t>0.</w:t>
            </w:r>
            <w:r>
              <w:rPr>
                <w:color w:val="000000"/>
                <w:sz w:val="16"/>
                <w:szCs w:val="16"/>
              </w:rPr>
              <w:t>39</w:t>
            </w:r>
          </w:p>
        </w:tc>
        <w:tc>
          <w:tcPr>
            <w:tcW w:w="1313" w:type="dxa"/>
            <w:vAlign w:val="bottom"/>
          </w:tcPr>
          <w:p w14:paraId="0670807F" w14:textId="77777777" w:rsidR="005E5E0A" w:rsidRPr="00E41C9B" w:rsidRDefault="005E5E0A" w:rsidP="005E5E0A">
            <w:pPr>
              <w:tabs>
                <w:tab w:val="decimal" w:pos="403"/>
                <w:tab w:val="decimal" w:pos="567"/>
              </w:tabs>
              <w:rPr>
                <w:color w:val="000000"/>
                <w:sz w:val="16"/>
                <w:szCs w:val="16"/>
              </w:rPr>
            </w:pPr>
            <w:r>
              <w:rPr>
                <w:color w:val="000000"/>
                <w:sz w:val="16"/>
                <w:szCs w:val="16"/>
              </w:rPr>
              <w:tab/>
              <w:t>(-)</w:t>
            </w:r>
            <w:r>
              <w:rPr>
                <w:color w:val="000000"/>
                <w:sz w:val="16"/>
                <w:szCs w:val="16"/>
              </w:rPr>
              <w:tab/>
              <w:t>0.2</w:t>
            </w:r>
            <w:r w:rsidR="00B66FB2">
              <w:rPr>
                <w:color w:val="000000"/>
                <w:sz w:val="16"/>
                <w:szCs w:val="16"/>
              </w:rPr>
              <w:t>8</w:t>
            </w:r>
          </w:p>
        </w:tc>
        <w:tc>
          <w:tcPr>
            <w:tcW w:w="1312" w:type="dxa"/>
            <w:vAlign w:val="bottom"/>
          </w:tcPr>
          <w:p w14:paraId="24FE3F36" w14:textId="77777777" w:rsidR="005E5E0A" w:rsidRPr="00E41C9B" w:rsidRDefault="005E5E0A" w:rsidP="005E5E0A">
            <w:pPr>
              <w:tabs>
                <w:tab w:val="decimal" w:pos="508"/>
                <w:tab w:val="decimal" w:pos="649"/>
              </w:tabs>
              <w:rPr>
                <w:color w:val="000000"/>
                <w:sz w:val="16"/>
                <w:szCs w:val="16"/>
              </w:rPr>
            </w:pPr>
            <w:r>
              <w:rPr>
                <w:color w:val="000000"/>
                <w:sz w:val="16"/>
                <w:szCs w:val="16"/>
              </w:rPr>
              <w:tab/>
              <w:t>(-)</w:t>
            </w:r>
            <w:r>
              <w:rPr>
                <w:color w:val="000000"/>
                <w:sz w:val="16"/>
                <w:szCs w:val="16"/>
              </w:rPr>
              <w:tab/>
              <w:t>0.</w:t>
            </w:r>
            <w:r w:rsidR="00B66FB2">
              <w:rPr>
                <w:color w:val="000000"/>
                <w:sz w:val="16"/>
                <w:szCs w:val="16"/>
              </w:rPr>
              <w:t>3</w:t>
            </w:r>
            <w:r w:rsidR="00330A46">
              <w:rPr>
                <w:color w:val="000000"/>
                <w:sz w:val="16"/>
                <w:szCs w:val="16"/>
              </w:rPr>
              <w:t>0</w:t>
            </w:r>
          </w:p>
        </w:tc>
      </w:tr>
      <w:tr w:rsidR="002125F1" w:rsidRPr="00E41C9B" w14:paraId="571041BE" w14:textId="77777777" w:rsidTr="009D646F">
        <w:trPr>
          <w:cantSplit/>
          <w:trHeight w:val="23"/>
          <w:jc w:val="center"/>
        </w:trPr>
        <w:tc>
          <w:tcPr>
            <w:tcW w:w="645" w:type="dxa"/>
            <w:vAlign w:val="bottom"/>
          </w:tcPr>
          <w:p w14:paraId="4BCB1EE5" w14:textId="77777777" w:rsidR="002125F1" w:rsidRPr="00E41C9B" w:rsidRDefault="002125F1" w:rsidP="009D646F">
            <w:pPr>
              <w:tabs>
                <w:tab w:val="center" w:pos="3348"/>
              </w:tabs>
              <w:spacing w:after="60"/>
              <w:jc w:val="center"/>
              <w:rPr>
                <w:sz w:val="16"/>
                <w:szCs w:val="16"/>
              </w:rPr>
            </w:pPr>
          </w:p>
        </w:tc>
        <w:tc>
          <w:tcPr>
            <w:tcW w:w="652" w:type="dxa"/>
          </w:tcPr>
          <w:p w14:paraId="4A6D1766" w14:textId="77777777" w:rsidR="002125F1" w:rsidRPr="00E41C9B" w:rsidRDefault="005E5E0A" w:rsidP="009D646F">
            <w:pPr>
              <w:spacing w:after="60"/>
              <w:ind w:left="57" w:right="-55"/>
              <w:jc w:val="left"/>
              <w:rPr>
                <w:color w:val="000000"/>
                <w:sz w:val="16"/>
                <w:szCs w:val="16"/>
                <w:lang w:val="es-MX" w:eastAsia="es-MX"/>
              </w:rPr>
            </w:pPr>
            <w:r>
              <w:rPr>
                <w:color w:val="000000"/>
                <w:sz w:val="16"/>
                <w:szCs w:val="16"/>
                <w:lang w:val="es-MX" w:eastAsia="es-MX"/>
              </w:rPr>
              <w:t>Mar</w:t>
            </w:r>
            <w:r w:rsidR="002125F1">
              <w:rPr>
                <w:color w:val="000000"/>
                <w:sz w:val="16"/>
                <w:szCs w:val="16"/>
                <w:lang w:val="es-MX" w:eastAsia="es-MX"/>
              </w:rPr>
              <w:t>.</w:t>
            </w:r>
          </w:p>
        </w:tc>
        <w:tc>
          <w:tcPr>
            <w:tcW w:w="1312" w:type="dxa"/>
            <w:vAlign w:val="bottom"/>
          </w:tcPr>
          <w:p w14:paraId="56278696" w14:textId="77777777" w:rsidR="002125F1" w:rsidRPr="00E41C9B" w:rsidRDefault="002125F1" w:rsidP="009D646F">
            <w:pPr>
              <w:tabs>
                <w:tab w:val="decimal" w:pos="406"/>
                <w:tab w:val="decimal" w:pos="595"/>
              </w:tabs>
              <w:spacing w:after="60"/>
              <w:rPr>
                <w:color w:val="000000"/>
                <w:sz w:val="16"/>
                <w:szCs w:val="16"/>
              </w:rPr>
            </w:pPr>
            <w:r w:rsidRPr="00E41C9B">
              <w:rPr>
                <w:color w:val="000000"/>
                <w:sz w:val="16"/>
                <w:szCs w:val="16"/>
              </w:rPr>
              <w:tab/>
            </w:r>
            <w:r>
              <w:rPr>
                <w:color w:val="000000"/>
                <w:sz w:val="16"/>
                <w:szCs w:val="16"/>
              </w:rPr>
              <w:tab/>
              <w:t>0.0</w:t>
            </w:r>
            <w:r w:rsidR="00FF752D">
              <w:rPr>
                <w:color w:val="000000"/>
                <w:sz w:val="16"/>
                <w:szCs w:val="16"/>
              </w:rPr>
              <w:t>7</w:t>
            </w:r>
          </w:p>
        </w:tc>
        <w:tc>
          <w:tcPr>
            <w:tcW w:w="1312" w:type="dxa"/>
            <w:vAlign w:val="bottom"/>
          </w:tcPr>
          <w:p w14:paraId="4562FCDD" w14:textId="77777777" w:rsidR="002125F1" w:rsidRPr="00E41C9B" w:rsidRDefault="002125F1" w:rsidP="009D646F">
            <w:pPr>
              <w:tabs>
                <w:tab w:val="decimal" w:pos="370"/>
                <w:tab w:val="decimal" w:pos="543"/>
              </w:tabs>
              <w:spacing w:after="60"/>
              <w:rPr>
                <w:color w:val="000000"/>
                <w:sz w:val="16"/>
                <w:szCs w:val="16"/>
              </w:rPr>
            </w:pPr>
            <w:r>
              <w:rPr>
                <w:color w:val="000000"/>
                <w:sz w:val="16"/>
                <w:szCs w:val="16"/>
              </w:rPr>
              <w:tab/>
              <w:t>(-)</w:t>
            </w:r>
            <w:r>
              <w:rPr>
                <w:color w:val="000000"/>
                <w:sz w:val="16"/>
                <w:szCs w:val="16"/>
              </w:rPr>
              <w:tab/>
              <w:t>0.</w:t>
            </w:r>
            <w:r w:rsidR="001B63EB">
              <w:rPr>
                <w:color w:val="000000"/>
                <w:sz w:val="16"/>
                <w:szCs w:val="16"/>
              </w:rPr>
              <w:t>78</w:t>
            </w:r>
          </w:p>
        </w:tc>
        <w:tc>
          <w:tcPr>
            <w:tcW w:w="1578" w:type="dxa"/>
            <w:vAlign w:val="bottom"/>
          </w:tcPr>
          <w:p w14:paraId="018B71FF" w14:textId="77777777" w:rsidR="002125F1" w:rsidRPr="00E41C9B" w:rsidRDefault="002125F1" w:rsidP="009D646F">
            <w:pPr>
              <w:tabs>
                <w:tab w:val="decimal" w:pos="476"/>
                <w:tab w:val="decimal" w:pos="671"/>
              </w:tabs>
              <w:spacing w:after="60"/>
              <w:rPr>
                <w:color w:val="000000"/>
                <w:sz w:val="16"/>
                <w:szCs w:val="16"/>
              </w:rPr>
            </w:pPr>
            <w:r>
              <w:rPr>
                <w:color w:val="000000"/>
                <w:sz w:val="16"/>
                <w:szCs w:val="16"/>
              </w:rPr>
              <w:tab/>
            </w:r>
            <w:r w:rsidR="000634A5">
              <w:rPr>
                <w:color w:val="000000"/>
                <w:sz w:val="16"/>
                <w:szCs w:val="16"/>
              </w:rPr>
              <w:t>(-)</w:t>
            </w:r>
            <w:r>
              <w:rPr>
                <w:color w:val="000000"/>
                <w:sz w:val="16"/>
                <w:szCs w:val="16"/>
              </w:rPr>
              <w:tab/>
              <w:t>0.</w:t>
            </w:r>
            <w:r w:rsidR="000F6AF4">
              <w:rPr>
                <w:color w:val="000000"/>
                <w:sz w:val="16"/>
                <w:szCs w:val="16"/>
              </w:rPr>
              <w:t>37</w:t>
            </w:r>
          </w:p>
        </w:tc>
        <w:tc>
          <w:tcPr>
            <w:tcW w:w="1046" w:type="dxa"/>
            <w:vAlign w:val="bottom"/>
          </w:tcPr>
          <w:p w14:paraId="5DA0F098" w14:textId="77777777" w:rsidR="002125F1" w:rsidRPr="00E41C9B" w:rsidRDefault="002125F1" w:rsidP="000470AE">
            <w:pPr>
              <w:tabs>
                <w:tab w:val="decimal" w:pos="403"/>
                <w:tab w:val="decimal" w:pos="567"/>
              </w:tabs>
              <w:spacing w:after="60"/>
              <w:rPr>
                <w:color w:val="000000"/>
                <w:sz w:val="16"/>
                <w:szCs w:val="16"/>
              </w:rPr>
            </w:pPr>
            <w:r>
              <w:rPr>
                <w:color w:val="000000"/>
                <w:sz w:val="16"/>
                <w:szCs w:val="16"/>
              </w:rPr>
              <w:tab/>
            </w:r>
            <w:r>
              <w:rPr>
                <w:color w:val="000000"/>
                <w:sz w:val="16"/>
                <w:szCs w:val="16"/>
              </w:rPr>
              <w:tab/>
              <w:t>0.</w:t>
            </w:r>
            <w:r w:rsidR="000470AE">
              <w:rPr>
                <w:color w:val="000000"/>
                <w:sz w:val="16"/>
                <w:szCs w:val="16"/>
              </w:rPr>
              <w:t>57</w:t>
            </w:r>
          </w:p>
        </w:tc>
        <w:tc>
          <w:tcPr>
            <w:tcW w:w="1313" w:type="dxa"/>
            <w:vAlign w:val="bottom"/>
          </w:tcPr>
          <w:p w14:paraId="023AD077" w14:textId="77777777" w:rsidR="002125F1" w:rsidRPr="00E41C9B" w:rsidRDefault="002125F1" w:rsidP="009D646F">
            <w:pPr>
              <w:tabs>
                <w:tab w:val="decimal" w:pos="403"/>
                <w:tab w:val="decimal" w:pos="567"/>
              </w:tabs>
              <w:spacing w:after="60"/>
              <w:rPr>
                <w:color w:val="000000"/>
                <w:sz w:val="16"/>
                <w:szCs w:val="16"/>
              </w:rPr>
            </w:pPr>
            <w:r>
              <w:rPr>
                <w:color w:val="000000"/>
                <w:sz w:val="16"/>
                <w:szCs w:val="16"/>
              </w:rPr>
              <w:tab/>
            </w:r>
            <w:r w:rsidR="000470AE">
              <w:rPr>
                <w:color w:val="000000"/>
                <w:sz w:val="16"/>
                <w:szCs w:val="16"/>
              </w:rPr>
              <w:t>(-)</w:t>
            </w:r>
            <w:r w:rsidR="000470AE">
              <w:rPr>
                <w:color w:val="000000"/>
                <w:sz w:val="16"/>
                <w:szCs w:val="16"/>
              </w:rPr>
              <w:tab/>
              <w:t>0.3</w:t>
            </w:r>
            <w:r w:rsidR="00B66FB2">
              <w:rPr>
                <w:color w:val="000000"/>
                <w:sz w:val="16"/>
                <w:szCs w:val="16"/>
              </w:rPr>
              <w:t>1</w:t>
            </w:r>
          </w:p>
        </w:tc>
        <w:tc>
          <w:tcPr>
            <w:tcW w:w="1312" w:type="dxa"/>
            <w:vAlign w:val="bottom"/>
          </w:tcPr>
          <w:p w14:paraId="255C0A9F" w14:textId="77777777" w:rsidR="002125F1" w:rsidRPr="00E41C9B" w:rsidRDefault="002125F1" w:rsidP="009D646F">
            <w:pPr>
              <w:tabs>
                <w:tab w:val="decimal" w:pos="508"/>
                <w:tab w:val="decimal" w:pos="649"/>
              </w:tabs>
              <w:spacing w:after="60"/>
              <w:rPr>
                <w:color w:val="000000"/>
                <w:sz w:val="16"/>
                <w:szCs w:val="16"/>
              </w:rPr>
            </w:pPr>
            <w:r>
              <w:rPr>
                <w:color w:val="000000"/>
                <w:sz w:val="16"/>
                <w:szCs w:val="16"/>
              </w:rPr>
              <w:tab/>
            </w:r>
            <w:r w:rsidR="00CF0657">
              <w:rPr>
                <w:color w:val="000000"/>
                <w:sz w:val="16"/>
                <w:szCs w:val="16"/>
              </w:rPr>
              <w:t>(-)</w:t>
            </w:r>
            <w:r>
              <w:rPr>
                <w:color w:val="000000"/>
                <w:sz w:val="16"/>
                <w:szCs w:val="16"/>
              </w:rPr>
              <w:tab/>
              <w:t>0.</w:t>
            </w:r>
            <w:r w:rsidR="00B66FB2">
              <w:rPr>
                <w:color w:val="000000"/>
                <w:sz w:val="16"/>
                <w:szCs w:val="16"/>
              </w:rPr>
              <w:t>4</w:t>
            </w:r>
            <w:r w:rsidR="00330A46">
              <w:rPr>
                <w:color w:val="000000"/>
                <w:sz w:val="16"/>
                <w:szCs w:val="16"/>
              </w:rPr>
              <w:t>7</w:t>
            </w:r>
          </w:p>
        </w:tc>
      </w:tr>
    </w:tbl>
    <w:p w14:paraId="25B6E78C" w14:textId="77777777" w:rsidR="00F32285" w:rsidRDefault="00F32285" w:rsidP="00E41C9B">
      <w:pPr>
        <w:pStyle w:val="Textoindependiente"/>
        <w:tabs>
          <w:tab w:val="left" w:pos="270"/>
        </w:tabs>
        <w:spacing w:before="60"/>
        <w:ind w:left="270" w:hanging="90"/>
        <w:rPr>
          <w:color w:val="000000"/>
          <w:sz w:val="16"/>
          <w:szCs w:val="16"/>
        </w:rPr>
      </w:pPr>
      <w:r>
        <w:rPr>
          <w:color w:val="000000"/>
          <w:sz w:val="16"/>
          <w:szCs w:val="16"/>
        </w:rPr>
        <w:t>*/ Del sector manufacturero.</w:t>
      </w:r>
    </w:p>
    <w:p w14:paraId="74DDB14F" w14:textId="77777777" w:rsidR="00E41C9B" w:rsidRPr="00377C0E" w:rsidRDefault="00E41C9B" w:rsidP="00E41C9B">
      <w:pPr>
        <w:pStyle w:val="Textoindependiente"/>
        <w:tabs>
          <w:tab w:val="left" w:pos="270"/>
        </w:tabs>
        <w:spacing w:before="60"/>
        <w:ind w:left="270" w:hanging="90"/>
        <w:rPr>
          <w:sz w:val="16"/>
          <w:szCs w:val="16"/>
          <w:lang w:val="es-MX"/>
        </w:rPr>
      </w:pPr>
      <w:r w:rsidRPr="00377C0E">
        <w:rPr>
          <w:color w:val="000000"/>
          <w:sz w:val="16"/>
          <w:szCs w:val="16"/>
        </w:rPr>
        <w:t>Fuente: INEGI.</w:t>
      </w:r>
    </w:p>
    <w:p w14:paraId="77E82087" w14:textId="77777777" w:rsidR="00F87E25" w:rsidRPr="00F87E25" w:rsidRDefault="00F87E25" w:rsidP="00F87E25">
      <w:pPr>
        <w:keepLines/>
        <w:spacing w:before="840"/>
        <w:jc w:val="center"/>
        <w:rPr>
          <w:b/>
          <w:smallCaps/>
          <w:color w:val="000000"/>
          <w:sz w:val="22"/>
          <w:szCs w:val="22"/>
        </w:rPr>
      </w:pPr>
      <w:r w:rsidRPr="00F87E25">
        <w:rPr>
          <w:b/>
          <w:smallCaps/>
          <w:color w:val="000000"/>
          <w:sz w:val="22"/>
          <w:szCs w:val="22"/>
        </w:rPr>
        <w:t xml:space="preserve">Componentes del Indicador Adelantado </w:t>
      </w:r>
      <w:r w:rsidR="00C30A6B">
        <w:rPr>
          <w:b/>
          <w:smallCaps/>
          <w:color w:val="000000"/>
          <w:sz w:val="22"/>
          <w:szCs w:val="22"/>
        </w:rPr>
        <w:t xml:space="preserve">a </w:t>
      </w:r>
      <w:r w:rsidR="001A3F50">
        <w:rPr>
          <w:b/>
          <w:smallCaps/>
          <w:color w:val="000000"/>
          <w:sz w:val="22"/>
          <w:szCs w:val="22"/>
        </w:rPr>
        <w:t>marzo</w:t>
      </w:r>
      <w:r w:rsidR="00047F11">
        <w:rPr>
          <w:b/>
          <w:smallCaps/>
          <w:color w:val="000000"/>
          <w:sz w:val="22"/>
          <w:szCs w:val="22"/>
        </w:rPr>
        <w:t xml:space="preserve"> </w:t>
      </w:r>
      <w:r w:rsidR="00572DC3">
        <w:rPr>
          <w:b/>
          <w:smallCaps/>
          <w:color w:val="000000"/>
          <w:sz w:val="22"/>
          <w:szCs w:val="22"/>
        </w:rPr>
        <w:t>de 2020</w:t>
      </w:r>
    </w:p>
    <w:p w14:paraId="1F34CC90" w14:textId="77777777" w:rsidR="00F87E25" w:rsidRPr="00F87E25" w:rsidRDefault="00F87E25" w:rsidP="00F87E25">
      <w:pPr>
        <w:keepNext/>
        <w:keepLines/>
        <w:jc w:val="center"/>
        <w:rPr>
          <w:color w:val="000000"/>
          <w:sz w:val="20"/>
          <w:szCs w:val="20"/>
        </w:rPr>
      </w:pPr>
      <w:r w:rsidRPr="00F87E25">
        <w:rPr>
          <w:color w:val="000000"/>
          <w:sz w:val="20"/>
          <w:szCs w:val="20"/>
        </w:rPr>
        <w:t>(Puntos)</w:t>
      </w:r>
    </w:p>
    <w:tbl>
      <w:tblPr>
        <w:tblW w:w="5394" w:type="pct"/>
        <w:tblInd w:w="-318" w:type="dxa"/>
        <w:tblLayout w:type="fixed"/>
        <w:tblLook w:val="04A0" w:firstRow="1" w:lastRow="0" w:firstColumn="1" w:lastColumn="0" w:noHBand="0" w:noVBand="1"/>
      </w:tblPr>
      <w:tblGrid>
        <w:gridCol w:w="5073"/>
        <w:gridCol w:w="146"/>
        <w:gridCol w:w="4928"/>
      </w:tblGrid>
      <w:tr w:rsidR="00F87E25" w:rsidRPr="00F87E25" w14:paraId="4E44BDFA" w14:textId="77777777" w:rsidTr="00F02164">
        <w:trPr>
          <w:trHeight w:val="192"/>
        </w:trPr>
        <w:tc>
          <w:tcPr>
            <w:tcW w:w="5190" w:type="dxa"/>
          </w:tcPr>
          <w:p w14:paraId="47986AFB" w14:textId="77777777" w:rsidR="00F87E25" w:rsidRPr="00F87E25" w:rsidRDefault="00F87E25" w:rsidP="00F87E25">
            <w:pPr>
              <w:keepNext/>
              <w:ind w:right="-90"/>
              <w:jc w:val="center"/>
              <w:outlineLvl w:val="2"/>
              <w:rPr>
                <w:b/>
                <w:bCs/>
                <w:sz w:val="16"/>
                <w:szCs w:val="16"/>
              </w:rPr>
            </w:pPr>
            <w:r w:rsidRPr="00F87E25">
              <w:rPr>
                <w:b/>
                <w:bCs/>
                <w:sz w:val="16"/>
                <w:szCs w:val="16"/>
              </w:rPr>
              <w:br/>
              <w:t>Tendencia del Empleo en las Manufacturas</w:t>
            </w:r>
          </w:p>
        </w:tc>
        <w:tc>
          <w:tcPr>
            <w:tcW w:w="5190" w:type="dxa"/>
            <w:gridSpan w:val="2"/>
          </w:tcPr>
          <w:p w14:paraId="3D4D01A4" w14:textId="77777777" w:rsidR="00F87E25" w:rsidRPr="00F87E25" w:rsidRDefault="00F87E25" w:rsidP="00F87E25">
            <w:pPr>
              <w:keepNext/>
              <w:ind w:right="250"/>
              <w:jc w:val="center"/>
              <w:outlineLvl w:val="2"/>
              <w:rPr>
                <w:b/>
                <w:bCs/>
                <w:sz w:val="16"/>
                <w:szCs w:val="16"/>
              </w:rPr>
            </w:pPr>
            <w:r w:rsidRPr="00F87E25">
              <w:rPr>
                <w:b/>
                <w:bCs/>
                <w:sz w:val="16"/>
                <w:szCs w:val="16"/>
              </w:rPr>
              <w:t>Indicador de Confianza Empresarial: Momento</w:t>
            </w:r>
            <w:r w:rsidRPr="00F87E25">
              <w:rPr>
                <w:b/>
                <w:bCs/>
                <w:sz w:val="16"/>
                <w:szCs w:val="16"/>
              </w:rPr>
              <w:br/>
              <w:t>Adecuado para Invertir</w:t>
            </w:r>
            <w:r w:rsidR="00F32285">
              <w:rPr>
                <w:b/>
                <w:bCs/>
                <w:sz w:val="16"/>
                <w:szCs w:val="16"/>
              </w:rPr>
              <w:t xml:space="preserve"> */</w:t>
            </w:r>
          </w:p>
        </w:tc>
      </w:tr>
      <w:tr w:rsidR="00F87E25" w:rsidRPr="00F87E25" w14:paraId="251C8B99" w14:textId="77777777" w:rsidTr="00BB10ED">
        <w:tblPrEx>
          <w:tblCellMar>
            <w:left w:w="70" w:type="dxa"/>
            <w:right w:w="70" w:type="dxa"/>
          </w:tblCellMar>
        </w:tblPrEx>
        <w:tc>
          <w:tcPr>
            <w:tcW w:w="5339" w:type="dxa"/>
            <w:gridSpan w:val="2"/>
          </w:tcPr>
          <w:p w14:paraId="3E391203" w14:textId="77777777" w:rsidR="00F87E25" w:rsidRPr="00F87E25" w:rsidRDefault="001A3F50" w:rsidP="00F87E25">
            <w:pPr>
              <w:keepLines/>
              <w:jc w:val="center"/>
              <w:rPr>
                <w:szCs w:val="20"/>
                <w:lang w:val="es-ES"/>
              </w:rPr>
            </w:pPr>
            <w:r>
              <w:rPr>
                <w:noProof/>
                <w:lang w:val="es-MX" w:eastAsia="es-MX"/>
              </w:rPr>
              <w:drawing>
                <wp:inline distT="0" distB="0" distL="0" distR="0" wp14:anchorId="45DBECEB" wp14:editId="211CCAD1">
                  <wp:extent cx="2933700" cy="2133600"/>
                  <wp:effectExtent l="0" t="0" r="0" b="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2E74D009" w14:textId="77777777" w:rsidR="00F87E25" w:rsidRPr="00F87E25" w:rsidRDefault="00F87E25" w:rsidP="00F87E25">
            <w:pPr>
              <w:tabs>
                <w:tab w:val="center" w:pos="3348"/>
              </w:tabs>
              <w:ind w:left="138"/>
              <w:rPr>
                <w:rFonts w:cs="Times New Roman"/>
                <w:sz w:val="16"/>
                <w:szCs w:val="16"/>
                <w:lang w:val="es-MX"/>
              </w:rPr>
            </w:pPr>
          </w:p>
        </w:tc>
        <w:tc>
          <w:tcPr>
            <w:tcW w:w="5041" w:type="dxa"/>
          </w:tcPr>
          <w:p w14:paraId="525DC608" w14:textId="77777777" w:rsidR="00F87E25" w:rsidRDefault="00BB10ED" w:rsidP="00F87E25">
            <w:pPr>
              <w:keepLines/>
              <w:ind w:left="-108"/>
              <w:jc w:val="center"/>
              <w:rPr>
                <w:szCs w:val="20"/>
              </w:rPr>
            </w:pPr>
            <w:r>
              <w:rPr>
                <w:noProof/>
                <w:lang w:val="es-MX" w:eastAsia="es-MX"/>
              </w:rPr>
              <w:drawing>
                <wp:inline distT="0" distB="0" distL="0" distR="0" wp14:anchorId="689D666D" wp14:editId="796F4DC5">
                  <wp:extent cx="2933700" cy="2133600"/>
                  <wp:effectExtent l="0" t="0" r="0"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7282F5CC" w14:textId="77777777" w:rsidR="00F32285" w:rsidRPr="00F32285" w:rsidRDefault="00F32285" w:rsidP="00F32285">
            <w:pPr>
              <w:keepLines/>
              <w:spacing w:before="60"/>
              <w:ind w:left="69"/>
              <w:jc w:val="left"/>
              <w:rPr>
                <w:sz w:val="14"/>
                <w:szCs w:val="14"/>
              </w:rPr>
            </w:pPr>
            <w:r>
              <w:rPr>
                <w:sz w:val="14"/>
                <w:szCs w:val="14"/>
              </w:rPr>
              <w:t>*</w:t>
            </w:r>
            <w:r w:rsidRPr="00F32285">
              <w:rPr>
                <w:sz w:val="14"/>
                <w:szCs w:val="14"/>
              </w:rPr>
              <w:t>/ Del sector manufacturero.</w:t>
            </w:r>
          </w:p>
        </w:tc>
      </w:tr>
    </w:tbl>
    <w:p w14:paraId="5324230E" w14:textId="77777777" w:rsidR="00F87E25" w:rsidRDefault="00F87E25" w:rsidP="00F87E25">
      <w:pPr>
        <w:rPr>
          <w:szCs w:val="20"/>
        </w:rPr>
      </w:pPr>
    </w:p>
    <w:p w14:paraId="2C61ABF3" w14:textId="77777777" w:rsidR="00F32285" w:rsidRDefault="00F32285">
      <w:pPr>
        <w:jc w:val="left"/>
        <w:rPr>
          <w:szCs w:val="20"/>
        </w:rPr>
      </w:pPr>
      <w:r>
        <w:rPr>
          <w:szCs w:val="20"/>
        </w:rPr>
        <w:br w:type="page"/>
      </w:r>
    </w:p>
    <w:p w14:paraId="3A0E5747" w14:textId="77777777" w:rsidR="00F87E25" w:rsidRPr="00F87E25" w:rsidRDefault="00F87E25" w:rsidP="00F87E25">
      <w:pPr>
        <w:keepLines/>
        <w:spacing w:before="240"/>
        <w:jc w:val="center"/>
        <w:rPr>
          <w:b/>
          <w:smallCaps/>
          <w:color w:val="000000"/>
          <w:sz w:val="22"/>
          <w:szCs w:val="22"/>
        </w:rPr>
      </w:pPr>
      <w:r w:rsidRPr="00F87E25">
        <w:rPr>
          <w:b/>
          <w:smallCaps/>
          <w:color w:val="000000"/>
          <w:sz w:val="22"/>
          <w:szCs w:val="22"/>
        </w:rPr>
        <w:lastRenderedPageBreak/>
        <w:t xml:space="preserve">Componentes del Indicador Adelantado </w:t>
      </w:r>
      <w:r w:rsidR="00C30A6B">
        <w:rPr>
          <w:b/>
          <w:smallCaps/>
          <w:color w:val="000000"/>
          <w:sz w:val="22"/>
          <w:szCs w:val="22"/>
        </w:rPr>
        <w:t xml:space="preserve">a </w:t>
      </w:r>
      <w:r w:rsidR="001A3F50">
        <w:rPr>
          <w:b/>
          <w:smallCaps/>
          <w:color w:val="000000"/>
          <w:sz w:val="22"/>
          <w:szCs w:val="22"/>
        </w:rPr>
        <w:t>marzo</w:t>
      </w:r>
      <w:r w:rsidR="00047F11">
        <w:rPr>
          <w:b/>
          <w:smallCaps/>
          <w:color w:val="000000"/>
          <w:sz w:val="22"/>
          <w:szCs w:val="22"/>
        </w:rPr>
        <w:t xml:space="preserve"> </w:t>
      </w:r>
      <w:r w:rsidR="00455F38">
        <w:rPr>
          <w:b/>
          <w:smallCaps/>
          <w:color w:val="000000"/>
          <w:sz w:val="22"/>
          <w:szCs w:val="22"/>
        </w:rPr>
        <w:t>de 2020</w:t>
      </w:r>
    </w:p>
    <w:p w14:paraId="53371C01" w14:textId="77777777" w:rsidR="00F87E25" w:rsidRPr="00F87E25" w:rsidRDefault="00F87E25" w:rsidP="00F87E25">
      <w:pPr>
        <w:keepNext/>
        <w:keepLines/>
        <w:jc w:val="center"/>
        <w:rPr>
          <w:color w:val="000000"/>
          <w:sz w:val="20"/>
          <w:szCs w:val="20"/>
        </w:rPr>
      </w:pPr>
      <w:r w:rsidRPr="00F87E25">
        <w:rPr>
          <w:color w:val="000000"/>
          <w:sz w:val="20"/>
          <w:szCs w:val="20"/>
        </w:rPr>
        <w:t>(Puntos)</w:t>
      </w:r>
    </w:p>
    <w:tbl>
      <w:tblPr>
        <w:tblW w:w="10433" w:type="dxa"/>
        <w:tblInd w:w="-673" w:type="dxa"/>
        <w:tblLayout w:type="fixed"/>
        <w:tblLook w:val="04A0" w:firstRow="1" w:lastRow="0" w:firstColumn="1" w:lastColumn="0" w:noHBand="0" w:noVBand="1"/>
      </w:tblPr>
      <w:tblGrid>
        <w:gridCol w:w="5543"/>
        <w:gridCol w:w="4890"/>
      </w:tblGrid>
      <w:tr w:rsidR="00F87E25" w:rsidRPr="00F87E25" w14:paraId="7B6F5FE3" w14:textId="77777777" w:rsidTr="00C541B8">
        <w:tc>
          <w:tcPr>
            <w:tcW w:w="5543" w:type="dxa"/>
          </w:tcPr>
          <w:p w14:paraId="043A2AB5" w14:textId="77777777" w:rsidR="00F87E25" w:rsidRPr="00F87E25" w:rsidRDefault="00F87E25" w:rsidP="00F87E25">
            <w:pPr>
              <w:keepNext/>
              <w:spacing w:before="80"/>
              <w:ind w:right="250"/>
              <w:jc w:val="center"/>
              <w:outlineLvl w:val="2"/>
              <w:rPr>
                <w:b/>
                <w:bCs/>
                <w:sz w:val="16"/>
                <w:szCs w:val="16"/>
              </w:rPr>
            </w:pPr>
            <w:r w:rsidRPr="00F87E25">
              <w:rPr>
                <w:b/>
                <w:bCs/>
                <w:sz w:val="16"/>
                <w:szCs w:val="16"/>
              </w:rPr>
              <w:t>Índice de Precios y Cotizaciones de la Bolsa Mexicana de Valores en términos reales</w:t>
            </w:r>
          </w:p>
        </w:tc>
        <w:tc>
          <w:tcPr>
            <w:tcW w:w="4890" w:type="dxa"/>
          </w:tcPr>
          <w:p w14:paraId="46851B26" w14:textId="77777777" w:rsidR="00F87E25" w:rsidRPr="00F87E25" w:rsidRDefault="00F87E25" w:rsidP="00F87E25">
            <w:pPr>
              <w:keepNext/>
              <w:spacing w:before="80"/>
              <w:ind w:right="4"/>
              <w:jc w:val="center"/>
              <w:outlineLvl w:val="2"/>
              <w:rPr>
                <w:b/>
                <w:bCs/>
                <w:sz w:val="16"/>
                <w:szCs w:val="16"/>
              </w:rPr>
            </w:pPr>
            <w:r w:rsidRPr="00F87E25">
              <w:rPr>
                <w:b/>
                <w:bCs/>
                <w:sz w:val="16"/>
                <w:szCs w:val="16"/>
              </w:rPr>
              <w:br/>
              <w:t>Tipo de Cambio Real Bilateral México - EUA */</w:t>
            </w:r>
          </w:p>
        </w:tc>
      </w:tr>
      <w:tr w:rsidR="00F87E25" w:rsidRPr="00F87E25" w14:paraId="1707D718" w14:textId="77777777" w:rsidTr="001A3F50">
        <w:tblPrEx>
          <w:tblCellMar>
            <w:left w:w="70" w:type="dxa"/>
            <w:right w:w="70" w:type="dxa"/>
          </w:tblCellMar>
        </w:tblPrEx>
        <w:trPr>
          <w:trHeight w:val="3384"/>
        </w:trPr>
        <w:tc>
          <w:tcPr>
            <w:tcW w:w="5543" w:type="dxa"/>
          </w:tcPr>
          <w:p w14:paraId="7ABE748F" w14:textId="77777777" w:rsidR="00F87E25" w:rsidRPr="00F87E25" w:rsidRDefault="001A3F50" w:rsidP="00F87E25">
            <w:pPr>
              <w:keepLines/>
              <w:jc w:val="center"/>
              <w:rPr>
                <w:rFonts w:cs="Times New Roman"/>
                <w:szCs w:val="20"/>
              </w:rPr>
            </w:pPr>
            <w:r>
              <w:rPr>
                <w:noProof/>
                <w:lang w:val="es-MX" w:eastAsia="es-MX"/>
              </w:rPr>
              <w:drawing>
                <wp:inline distT="0" distB="0" distL="0" distR="0" wp14:anchorId="3E07672B" wp14:editId="3D0DA5FA">
                  <wp:extent cx="2933700" cy="2133600"/>
                  <wp:effectExtent l="0" t="0" r="0" b="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c>
          <w:tcPr>
            <w:tcW w:w="4890" w:type="dxa"/>
          </w:tcPr>
          <w:p w14:paraId="778A7DC5" w14:textId="77777777" w:rsidR="00F87E25" w:rsidRPr="00F87E25" w:rsidRDefault="001A3F50" w:rsidP="00F87E25">
            <w:pPr>
              <w:keepLines/>
              <w:ind w:left="-50"/>
              <w:jc w:val="center"/>
              <w:rPr>
                <w:sz w:val="14"/>
                <w:szCs w:val="14"/>
                <w:lang w:val="es-ES"/>
              </w:rPr>
            </w:pPr>
            <w:r>
              <w:rPr>
                <w:noProof/>
                <w:lang w:val="es-MX" w:eastAsia="es-MX"/>
              </w:rPr>
              <w:drawing>
                <wp:inline distT="0" distB="0" distL="0" distR="0" wp14:anchorId="4FA53AFD" wp14:editId="10D4ED94">
                  <wp:extent cx="2933700" cy="2133600"/>
                  <wp:effectExtent l="0" t="0" r="0" b="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r>
      <w:tr w:rsidR="00F87E25" w:rsidRPr="00F87E25" w14:paraId="60513743" w14:textId="77777777" w:rsidTr="00C541B8">
        <w:tc>
          <w:tcPr>
            <w:tcW w:w="5543" w:type="dxa"/>
          </w:tcPr>
          <w:p w14:paraId="22D3762F" w14:textId="77777777" w:rsidR="00F87E25" w:rsidRPr="00F87E25" w:rsidRDefault="00F87E25" w:rsidP="00F87E25">
            <w:pPr>
              <w:keepNext/>
              <w:spacing w:before="80"/>
              <w:ind w:right="250"/>
              <w:jc w:val="center"/>
              <w:outlineLvl w:val="2"/>
              <w:rPr>
                <w:b/>
                <w:bCs/>
                <w:sz w:val="16"/>
                <w:szCs w:val="16"/>
              </w:rPr>
            </w:pPr>
          </w:p>
        </w:tc>
        <w:tc>
          <w:tcPr>
            <w:tcW w:w="4890" w:type="dxa"/>
          </w:tcPr>
          <w:p w14:paraId="2569A0F9" w14:textId="77777777" w:rsidR="00F87E25" w:rsidRPr="00F87E25" w:rsidRDefault="00F87E25" w:rsidP="00F87E25">
            <w:pPr>
              <w:keepLines/>
              <w:spacing w:before="40"/>
              <w:ind w:left="170"/>
              <w:rPr>
                <w:rFonts w:cs="Times New Roman"/>
                <w:szCs w:val="20"/>
                <w:lang w:val="es-ES"/>
              </w:rPr>
            </w:pPr>
            <w:r w:rsidRPr="00F87E25">
              <w:rPr>
                <w:b/>
                <w:i/>
                <w:sz w:val="14"/>
                <w:szCs w:val="14"/>
                <w:lang w:val="es-ES"/>
              </w:rPr>
              <w:t>*/</w:t>
            </w:r>
            <w:r w:rsidRPr="00F87E25">
              <w:rPr>
                <w:rFonts w:cs="Times New Roman"/>
                <w:szCs w:val="20"/>
                <w:lang w:val="es-ES"/>
              </w:rPr>
              <w:t xml:space="preserve"> </w:t>
            </w:r>
            <w:r w:rsidRPr="00F87E25">
              <w:rPr>
                <w:sz w:val="14"/>
                <w:szCs w:val="14"/>
              </w:rPr>
              <w:t>Serie cuyo comportamiento es inverso al de la Actividad Económica.</w:t>
            </w:r>
          </w:p>
        </w:tc>
      </w:tr>
      <w:tr w:rsidR="00F87E25" w:rsidRPr="00F87E25" w14:paraId="40BB7B95" w14:textId="77777777" w:rsidTr="00C541B8">
        <w:tc>
          <w:tcPr>
            <w:tcW w:w="5543" w:type="dxa"/>
          </w:tcPr>
          <w:p w14:paraId="26C1F822" w14:textId="77777777" w:rsidR="00F87E25" w:rsidRPr="00F87E25" w:rsidRDefault="00F87E25" w:rsidP="00F87E25">
            <w:pPr>
              <w:keepNext/>
              <w:spacing w:before="80"/>
              <w:ind w:right="250"/>
              <w:jc w:val="center"/>
              <w:outlineLvl w:val="2"/>
              <w:rPr>
                <w:b/>
                <w:bCs/>
                <w:sz w:val="16"/>
                <w:szCs w:val="16"/>
              </w:rPr>
            </w:pPr>
            <w:r w:rsidRPr="00F87E25">
              <w:rPr>
                <w:b/>
                <w:bCs/>
                <w:sz w:val="16"/>
                <w:szCs w:val="16"/>
              </w:rPr>
              <w:t>Tasa de Interés Interbancaria de Equilibrio */</w:t>
            </w:r>
          </w:p>
        </w:tc>
        <w:tc>
          <w:tcPr>
            <w:tcW w:w="4890" w:type="dxa"/>
          </w:tcPr>
          <w:p w14:paraId="7A58EE50" w14:textId="77777777" w:rsidR="00F87E25" w:rsidRPr="00F87E25" w:rsidRDefault="00F87E25" w:rsidP="00F87E25">
            <w:pPr>
              <w:keepNext/>
              <w:spacing w:before="80"/>
              <w:ind w:right="94"/>
              <w:jc w:val="center"/>
              <w:outlineLvl w:val="2"/>
              <w:rPr>
                <w:b/>
                <w:bCs/>
                <w:sz w:val="16"/>
                <w:szCs w:val="16"/>
              </w:rPr>
            </w:pPr>
            <w:r w:rsidRPr="00F87E25">
              <w:rPr>
                <w:b/>
                <w:bCs/>
                <w:sz w:val="16"/>
                <w:szCs w:val="16"/>
              </w:rPr>
              <w:t xml:space="preserve">Índice Standard &amp; </w:t>
            </w:r>
            <w:proofErr w:type="spellStart"/>
            <w:r w:rsidRPr="00F87E25">
              <w:rPr>
                <w:b/>
                <w:bCs/>
                <w:sz w:val="16"/>
                <w:szCs w:val="16"/>
              </w:rPr>
              <w:t>Poor´s</w:t>
            </w:r>
            <w:proofErr w:type="spellEnd"/>
            <w:r w:rsidRPr="00F87E25">
              <w:rPr>
                <w:b/>
                <w:bCs/>
                <w:sz w:val="16"/>
                <w:szCs w:val="16"/>
              </w:rPr>
              <w:t xml:space="preserve"> 500 (índice bursátil de EUA)</w:t>
            </w:r>
          </w:p>
        </w:tc>
      </w:tr>
      <w:tr w:rsidR="00F87E25" w:rsidRPr="00F87E25" w14:paraId="0793365F" w14:textId="77777777" w:rsidTr="00BB10ED">
        <w:tblPrEx>
          <w:tblCellMar>
            <w:left w:w="70" w:type="dxa"/>
            <w:right w:w="70" w:type="dxa"/>
          </w:tblCellMar>
        </w:tblPrEx>
        <w:trPr>
          <w:trHeight w:val="3429"/>
        </w:trPr>
        <w:tc>
          <w:tcPr>
            <w:tcW w:w="5543" w:type="dxa"/>
          </w:tcPr>
          <w:p w14:paraId="7380DB2B" w14:textId="77777777" w:rsidR="00F87E25" w:rsidRPr="00F87E25" w:rsidRDefault="00BB10ED" w:rsidP="00F87E25">
            <w:pPr>
              <w:keepLines/>
              <w:jc w:val="center"/>
              <w:rPr>
                <w:rFonts w:cs="Times New Roman"/>
                <w:sz w:val="20"/>
                <w:szCs w:val="20"/>
                <w:lang w:val="es-ES"/>
              </w:rPr>
            </w:pPr>
            <w:r>
              <w:rPr>
                <w:noProof/>
                <w:lang w:val="es-MX" w:eastAsia="es-MX"/>
              </w:rPr>
              <w:drawing>
                <wp:inline distT="0" distB="0" distL="0" distR="0" wp14:anchorId="53AB0F4C" wp14:editId="6476A9DA">
                  <wp:extent cx="2933700" cy="2133600"/>
                  <wp:effectExtent l="0" t="0" r="0" b="0"/>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c>
          <w:tcPr>
            <w:tcW w:w="4890" w:type="dxa"/>
          </w:tcPr>
          <w:p w14:paraId="3164EADF" w14:textId="77777777" w:rsidR="00F87E25" w:rsidRPr="00F87E25" w:rsidRDefault="00BB10ED" w:rsidP="00F87E25">
            <w:pPr>
              <w:keepLines/>
              <w:ind w:left="-50"/>
              <w:jc w:val="center"/>
              <w:rPr>
                <w:rFonts w:cs="Times New Roman"/>
                <w:sz w:val="20"/>
                <w:szCs w:val="20"/>
              </w:rPr>
            </w:pPr>
            <w:r>
              <w:rPr>
                <w:noProof/>
                <w:lang w:val="es-MX" w:eastAsia="es-MX"/>
              </w:rPr>
              <w:drawing>
                <wp:inline distT="0" distB="0" distL="0" distR="0" wp14:anchorId="375F08D5" wp14:editId="53E297CA">
                  <wp:extent cx="2933700" cy="2133600"/>
                  <wp:effectExtent l="0" t="0" r="0" b="0"/>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r w:rsidR="00F87E25" w:rsidRPr="00F87E25" w14:paraId="53810140" w14:textId="77777777" w:rsidTr="00C541B8">
        <w:tc>
          <w:tcPr>
            <w:tcW w:w="5543" w:type="dxa"/>
          </w:tcPr>
          <w:p w14:paraId="35998752" w14:textId="77777777" w:rsidR="00F87E25" w:rsidRPr="00F87E25" w:rsidRDefault="00F87E25" w:rsidP="00861D13">
            <w:pPr>
              <w:keepLines/>
              <w:spacing w:before="60"/>
              <w:jc w:val="center"/>
              <w:rPr>
                <w:rFonts w:cs="Times New Roman"/>
                <w:noProof/>
                <w:sz w:val="20"/>
                <w:szCs w:val="20"/>
                <w:lang w:val="es-ES"/>
              </w:rPr>
            </w:pPr>
            <w:r w:rsidRPr="00F87E25">
              <w:rPr>
                <w:b/>
                <w:i/>
                <w:sz w:val="14"/>
                <w:szCs w:val="14"/>
                <w:lang w:val="es-ES"/>
              </w:rPr>
              <w:t>*/</w:t>
            </w:r>
            <w:r w:rsidRPr="00F87E25">
              <w:rPr>
                <w:rFonts w:cs="Times New Roman"/>
                <w:szCs w:val="20"/>
                <w:lang w:val="es-ES"/>
              </w:rPr>
              <w:t xml:space="preserve"> </w:t>
            </w:r>
            <w:r w:rsidRPr="00F87E25">
              <w:rPr>
                <w:sz w:val="14"/>
                <w:szCs w:val="14"/>
              </w:rPr>
              <w:t>Serie cuyo comportamiento es inverso al de la Actividad Económica.</w:t>
            </w:r>
          </w:p>
        </w:tc>
        <w:tc>
          <w:tcPr>
            <w:tcW w:w="4890" w:type="dxa"/>
          </w:tcPr>
          <w:p w14:paraId="5DE92017" w14:textId="77777777" w:rsidR="00F87E25" w:rsidRPr="00F87E25" w:rsidRDefault="00F87E25" w:rsidP="00F87E25">
            <w:pPr>
              <w:keepLines/>
              <w:ind w:left="170"/>
              <w:rPr>
                <w:rFonts w:cs="Times New Roman"/>
                <w:noProof/>
                <w:sz w:val="20"/>
                <w:szCs w:val="20"/>
                <w:lang w:val="es-ES"/>
              </w:rPr>
            </w:pPr>
          </w:p>
        </w:tc>
      </w:tr>
    </w:tbl>
    <w:p w14:paraId="1719C780" w14:textId="77777777" w:rsidR="00F87E25" w:rsidRDefault="00F87E25" w:rsidP="00F87E25">
      <w:pPr>
        <w:pStyle w:val="Textoindependiente"/>
        <w:spacing w:before="60" w:after="240"/>
        <w:rPr>
          <w:color w:val="000000"/>
          <w:sz w:val="16"/>
          <w:szCs w:val="16"/>
        </w:rPr>
      </w:pPr>
      <w:r>
        <w:rPr>
          <w:color w:val="000000"/>
          <w:sz w:val="16"/>
          <w:szCs w:val="16"/>
        </w:rPr>
        <w:t>Fuente: INEGI.</w:t>
      </w:r>
    </w:p>
    <w:p w14:paraId="53072568" w14:textId="77777777" w:rsidR="00407F11" w:rsidRPr="00407F11" w:rsidRDefault="00407F11" w:rsidP="00407F11">
      <w:pPr>
        <w:spacing w:before="480" w:after="120"/>
        <w:rPr>
          <w:rFonts w:cs="Times New Roman"/>
          <w:szCs w:val="20"/>
          <w:lang w:val="es-MX"/>
        </w:rPr>
      </w:pPr>
      <w:r w:rsidRPr="002E40C6">
        <w:rPr>
          <w:rFonts w:cs="Times New Roman"/>
          <w:szCs w:val="20"/>
          <w:lang w:val="es-MX"/>
        </w:rPr>
        <w:t xml:space="preserve">Al incorporar la </w:t>
      </w:r>
      <w:r w:rsidRPr="002D684C">
        <w:rPr>
          <w:rFonts w:cs="Times New Roman"/>
          <w:szCs w:val="20"/>
          <w:lang w:val="es-MX"/>
        </w:rPr>
        <w:t xml:space="preserve">información </w:t>
      </w:r>
      <w:r w:rsidR="00221349" w:rsidRPr="002D684C">
        <w:rPr>
          <w:rFonts w:cs="Times New Roman"/>
          <w:szCs w:val="20"/>
          <w:lang w:val="es-MX"/>
        </w:rPr>
        <w:t xml:space="preserve">de </w:t>
      </w:r>
      <w:r w:rsidR="005C414B">
        <w:rPr>
          <w:rFonts w:cs="Times New Roman"/>
          <w:szCs w:val="20"/>
          <w:lang w:val="es-MX"/>
        </w:rPr>
        <w:t>marzo</w:t>
      </w:r>
      <w:r w:rsidR="00455F38">
        <w:rPr>
          <w:rFonts w:cs="Times New Roman"/>
          <w:szCs w:val="20"/>
          <w:lang w:val="es-MX"/>
        </w:rPr>
        <w:t xml:space="preserve"> de 2020</w:t>
      </w:r>
      <w:r w:rsidR="00987B6A">
        <w:rPr>
          <w:rFonts w:cs="Times New Roman"/>
          <w:szCs w:val="20"/>
          <w:lang w:val="es-MX"/>
        </w:rPr>
        <w:t>,</w:t>
      </w:r>
      <w:r w:rsidR="001929FD" w:rsidRPr="001929FD">
        <w:rPr>
          <w:rFonts w:cs="Times New Roman"/>
          <w:szCs w:val="20"/>
          <w:lang w:val="es-MX"/>
        </w:rPr>
        <w:t xml:space="preserve"> </w:t>
      </w:r>
      <w:r w:rsidR="00F07527" w:rsidRPr="00E4280E">
        <w:rPr>
          <w:rFonts w:cs="Times New Roman"/>
          <w:szCs w:val="20"/>
          <w:lang w:val="es-MX"/>
        </w:rPr>
        <w:t xml:space="preserve">el </w:t>
      </w:r>
      <w:r w:rsidR="008F1310" w:rsidRPr="00E4280E">
        <w:rPr>
          <w:rFonts w:cs="Times New Roman"/>
          <w:szCs w:val="20"/>
          <w:lang w:val="es-MX"/>
        </w:rPr>
        <w:t>Indicador Adelantado</w:t>
      </w:r>
      <w:r w:rsidR="001C38F9">
        <w:rPr>
          <w:rFonts w:cs="Times New Roman"/>
          <w:szCs w:val="20"/>
          <w:lang w:val="es-MX"/>
        </w:rPr>
        <w:t xml:space="preserve"> </w:t>
      </w:r>
      <w:r w:rsidR="002C05BA">
        <w:t>profundiza</w:t>
      </w:r>
      <w:r w:rsidR="002C05BA" w:rsidRPr="005D109D">
        <w:t xml:space="preserve"> </w:t>
      </w:r>
      <w:r w:rsidR="002C05BA">
        <w:t xml:space="preserve">la señal </w:t>
      </w:r>
      <w:r w:rsidR="00CF79FF">
        <w:t>mostrada el mes precedente</w:t>
      </w:r>
      <w:r w:rsidRPr="00811B00">
        <w:t>.</w:t>
      </w:r>
      <w:r w:rsidR="00447E0B" w:rsidRPr="00E4280E">
        <w:rPr>
          <w:rFonts w:cs="Times New Roman"/>
          <w:szCs w:val="20"/>
          <w:lang w:val="es-MX"/>
        </w:rPr>
        <w:t xml:space="preserve"> </w:t>
      </w:r>
      <w:r w:rsidR="003A642D" w:rsidRPr="00E4280E">
        <w:rPr>
          <w:rFonts w:cs="Times New Roman"/>
          <w:szCs w:val="20"/>
          <w:lang w:val="es-MX"/>
        </w:rPr>
        <w:t>Esto</w:t>
      </w:r>
      <w:r w:rsidR="003A642D" w:rsidRPr="00F07527">
        <w:rPr>
          <w:rFonts w:cs="Times New Roman"/>
          <w:szCs w:val="20"/>
          <w:lang w:val="es-MX"/>
        </w:rPr>
        <w:t xml:space="preserve"> se</w:t>
      </w:r>
      <w:r w:rsidR="003A642D" w:rsidRPr="00D4721C">
        <w:rPr>
          <w:rFonts w:cs="Times New Roman"/>
          <w:szCs w:val="20"/>
          <w:lang w:val="es-MX"/>
        </w:rPr>
        <w:t xml:space="preserve"> puede apreciar en la siguiente gráfica.</w:t>
      </w:r>
    </w:p>
    <w:p w14:paraId="5432F18E" w14:textId="77777777" w:rsidR="00407F11" w:rsidRDefault="00407F11">
      <w:pPr>
        <w:jc w:val="left"/>
        <w:rPr>
          <w:szCs w:val="20"/>
        </w:rPr>
      </w:pPr>
      <w:r>
        <w:rPr>
          <w:szCs w:val="20"/>
        </w:rPr>
        <w:br w:type="page"/>
      </w:r>
    </w:p>
    <w:p w14:paraId="4169A835" w14:textId="77777777" w:rsidR="00407F11" w:rsidRPr="00407F11" w:rsidRDefault="005C414B" w:rsidP="005C414B">
      <w:pPr>
        <w:keepNext/>
        <w:keepLines/>
        <w:tabs>
          <w:tab w:val="center" w:pos="4728"/>
          <w:tab w:val="left" w:pos="6486"/>
          <w:tab w:val="left" w:pos="14034"/>
        </w:tabs>
        <w:spacing w:before="600"/>
        <w:ind w:right="-51"/>
        <w:jc w:val="left"/>
        <w:rPr>
          <w:b/>
          <w:smallCaps/>
          <w:color w:val="000000"/>
          <w:sz w:val="20"/>
          <w:szCs w:val="20"/>
        </w:rPr>
      </w:pPr>
      <w:r>
        <w:rPr>
          <w:b/>
          <w:smallCaps/>
          <w:color w:val="000000"/>
          <w:sz w:val="20"/>
          <w:szCs w:val="20"/>
        </w:rPr>
        <w:lastRenderedPageBreak/>
        <w:tab/>
      </w:r>
      <w:r w:rsidR="00407F11" w:rsidRPr="00407F11">
        <w:rPr>
          <w:b/>
          <w:smallCaps/>
          <w:color w:val="000000"/>
          <w:sz w:val="20"/>
          <w:szCs w:val="20"/>
        </w:rPr>
        <w:t>Gráfica 4</w:t>
      </w:r>
      <w:r>
        <w:rPr>
          <w:b/>
          <w:smallCaps/>
          <w:color w:val="000000"/>
          <w:sz w:val="20"/>
          <w:szCs w:val="20"/>
        </w:rPr>
        <w:tab/>
      </w:r>
    </w:p>
    <w:p w14:paraId="0D66C802" w14:textId="77777777" w:rsidR="00407F11" w:rsidRPr="00407F11" w:rsidRDefault="00407F11" w:rsidP="00407F11">
      <w:pPr>
        <w:keepNext/>
        <w:keepLines/>
        <w:tabs>
          <w:tab w:val="left" w:pos="14034"/>
        </w:tabs>
        <w:ind w:right="-49"/>
        <w:jc w:val="center"/>
        <w:rPr>
          <w:b/>
          <w:smallCaps/>
          <w:color w:val="000000"/>
          <w:sz w:val="22"/>
          <w:szCs w:val="22"/>
        </w:rPr>
      </w:pPr>
      <w:r w:rsidRPr="00407F11">
        <w:rPr>
          <w:b/>
          <w:smallCaps/>
          <w:color w:val="000000"/>
          <w:sz w:val="22"/>
          <w:szCs w:val="22"/>
        </w:rPr>
        <w:t>Enfoque del cicl</w:t>
      </w:r>
      <w:r w:rsidR="00DC6927">
        <w:rPr>
          <w:b/>
          <w:smallCaps/>
          <w:color w:val="000000"/>
          <w:sz w:val="22"/>
          <w:szCs w:val="22"/>
        </w:rPr>
        <w:t>o de crecimiento: Adelantado</w:t>
      </w:r>
      <w:r w:rsidR="00253215">
        <w:rPr>
          <w:b/>
          <w:smallCaps/>
          <w:color w:val="000000"/>
          <w:sz w:val="22"/>
          <w:szCs w:val="22"/>
        </w:rPr>
        <w:t xml:space="preserve"> a</w:t>
      </w:r>
      <w:r w:rsidR="00DC6927">
        <w:rPr>
          <w:b/>
          <w:smallCaps/>
          <w:color w:val="000000"/>
          <w:sz w:val="22"/>
          <w:szCs w:val="22"/>
        </w:rPr>
        <w:t xml:space="preserve"> </w:t>
      </w:r>
      <w:r w:rsidR="005C414B">
        <w:rPr>
          <w:b/>
          <w:smallCaps/>
          <w:color w:val="000000"/>
          <w:sz w:val="22"/>
          <w:szCs w:val="22"/>
        </w:rPr>
        <w:t>febrero</w:t>
      </w:r>
      <w:r w:rsidR="00A913C4">
        <w:rPr>
          <w:b/>
          <w:smallCaps/>
          <w:color w:val="000000"/>
          <w:sz w:val="22"/>
          <w:szCs w:val="22"/>
        </w:rPr>
        <w:t xml:space="preserve"> y </w:t>
      </w:r>
      <w:r w:rsidR="005C414B">
        <w:rPr>
          <w:b/>
          <w:smallCaps/>
          <w:color w:val="000000"/>
          <w:sz w:val="22"/>
          <w:szCs w:val="22"/>
        </w:rPr>
        <w:t>marzo</w:t>
      </w:r>
      <w:r w:rsidR="00455F38">
        <w:rPr>
          <w:b/>
          <w:smallCaps/>
          <w:color w:val="000000"/>
          <w:sz w:val="22"/>
          <w:szCs w:val="22"/>
        </w:rPr>
        <w:t xml:space="preserve"> de 2020</w:t>
      </w:r>
    </w:p>
    <w:p w14:paraId="3B13A488" w14:textId="77777777" w:rsidR="00407F11" w:rsidRPr="00407F11" w:rsidRDefault="00407F11" w:rsidP="00407F11">
      <w:pPr>
        <w:keepNext/>
        <w:keepLines/>
        <w:tabs>
          <w:tab w:val="left" w:pos="14034"/>
        </w:tabs>
        <w:ind w:right="-49"/>
        <w:jc w:val="center"/>
        <w:rPr>
          <w:color w:val="000000"/>
          <w:sz w:val="20"/>
          <w:szCs w:val="20"/>
        </w:rPr>
      </w:pPr>
      <w:r w:rsidRPr="00407F11">
        <w:rPr>
          <w:color w:val="000000"/>
          <w:sz w:val="20"/>
          <w:szCs w:val="20"/>
        </w:rPr>
        <w:t>(Puntos)</w:t>
      </w:r>
    </w:p>
    <w:p w14:paraId="7B9BCAE5" w14:textId="77777777" w:rsidR="00F87E25" w:rsidRDefault="00BB10ED" w:rsidP="00407F11">
      <w:pPr>
        <w:jc w:val="center"/>
        <w:rPr>
          <w:szCs w:val="20"/>
        </w:rPr>
      </w:pPr>
      <w:r>
        <w:rPr>
          <w:noProof/>
          <w:lang w:val="es-MX" w:eastAsia="es-MX"/>
        </w:rPr>
        <w:drawing>
          <wp:inline distT="0" distB="0" distL="0" distR="0" wp14:anchorId="36E5F401" wp14:editId="2ECE991D">
            <wp:extent cx="5936563" cy="4142232"/>
            <wp:effectExtent l="0" t="0" r="7620" b="10795"/>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22C3BD10" w14:textId="77777777" w:rsidR="00407F11" w:rsidRPr="00407F11" w:rsidRDefault="00407F11" w:rsidP="005E3DE9">
      <w:pPr>
        <w:tabs>
          <w:tab w:val="center" w:pos="3348"/>
        </w:tabs>
        <w:spacing w:before="60"/>
        <w:ind w:left="450" w:hanging="360"/>
        <w:rPr>
          <w:rFonts w:cs="Times New Roman"/>
          <w:sz w:val="16"/>
          <w:szCs w:val="16"/>
          <w:lang w:val="es-MX"/>
        </w:rPr>
      </w:pPr>
      <w:r w:rsidRPr="00407F11">
        <w:rPr>
          <w:rFonts w:cs="Times New Roman"/>
          <w:color w:val="000000"/>
          <w:sz w:val="16"/>
          <w:szCs w:val="16"/>
        </w:rPr>
        <w:t>Fuente: INEGI.</w:t>
      </w:r>
    </w:p>
    <w:p w14:paraId="4A38CAAE" w14:textId="77777777" w:rsidR="00407F11" w:rsidRDefault="00407F11">
      <w:pPr>
        <w:jc w:val="left"/>
        <w:rPr>
          <w:szCs w:val="20"/>
          <w:lang w:val="es-MX"/>
        </w:rPr>
      </w:pPr>
      <w:r>
        <w:rPr>
          <w:szCs w:val="20"/>
          <w:lang w:val="es-MX"/>
        </w:rPr>
        <w:br w:type="page"/>
      </w:r>
    </w:p>
    <w:p w14:paraId="7FC45411" w14:textId="77777777" w:rsidR="00407F11" w:rsidRPr="00407F11" w:rsidRDefault="00407F11" w:rsidP="00407F11">
      <w:pPr>
        <w:keepNext/>
        <w:keepLines/>
        <w:tabs>
          <w:tab w:val="left" w:pos="14034"/>
        </w:tabs>
        <w:spacing w:before="240"/>
        <w:ind w:right="-51"/>
        <w:jc w:val="center"/>
        <w:rPr>
          <w:b/>
          <w:smallCaps/>
          <w:color w:val="000000"/>
          <w:sz w:val="20"/>
          <w:szCs w:val="20"/>
        </w:rPr>
      </w:pPr>
      <w:r w:rsidRPr="00407F11">
        <w:rPr>
          <w:b/>
          <w:smallCaps/>
          <w:color w:val="000000"/>
          <w:sz w:val="20"/>
          <w:szCs w:val="20"/>
        </w:rPr>
        <w:lastRenderedPageBreak/>
        <w:t>Gráfica 5</w:t>
      </w:r>
    </w:p>
    <w:p w14:paraId="29DA0EBB" w14:textId="77777777" w:rsidR="00407F11" w:rsidRPr="00407F11" w:rsidRDefault="00407F11" w:rsidP="00407F11">
      <w:pPr>
        <w:keepLines/>
        <w:ind w:right="-49"/>
        <w:jc w:val="center"/>
        <w:rPr>
          <w:b/>
          <w:smallCaps/>
          <w:sz w:val="22"/>
          <w:szCs w:val="22"/>
        </w:rPr>
      </w:pPr>
      <w:r w:rsidRPr="00407F11">
        <w:rPr>
          <w:b/>
          <w:smallCaps/>
          <w:sz w:val="22"/>
          <w:szCs w:val="22"/>
        </w:rPr>
        <w:t>Enfoque del ciclo de crecimiento: Sistema de Indicadores Cíclicos</w:t>
      </w:r>
    </w:p>
    <w:p w14:paraId="2D73EDD5" w14:textId="77777777" w:rsidR="00407F11" w:rsidRPr="00407F11" w:rsidRDefault="00407F11" w:rsidP="00407F11">
      <w:pPr>
        <w:keepLines/>
        <w:jc w:val="center"/>
        <w:rPr>
          <w:szCs w:val="20"/>
        </w:rPr>
      </w:pPr>
      <w:r w:rsidRPr="00407F11">
        <w:rPr>
          <w:sz w:val="20"/>
          <w:szCs w:val="18"/>
        </w:rPr>
        <w:t>(Puntos)</w:t>
      </w:r>
      <w:r w:rsidRPr="00407F11">
        <w:rPr>
          <w:szCs w:val="20"/>
        </w:rPr>
        <w:t xml:space="preserve"> </w:t>
      </w:r>
    </w:p>
    <w:p w14:paraId="5377CC4F" w14:textId="77777777" w:rsidR="00407F11" w:rsidRPr="00407F11" w:rsidRDefault="00BB10ED" w:rsidP="00407F11">
      <w:pPr>
        <w:jc w:val="center"/>
        <w:rPr>
          <w:szCs w:val="20"/>
        </w:rPr>
      </w:pPr>
      <w:r>
        <w:rPr>
          <w:noProof/>
          <w:lang w:val="es-MX" w:eastAsia="es-MX"/>
        </w:rPr>
        <w:drawing>
          <wp:inline distT="0" distB="0" distL="0" distR="0" wp14:anchorId="46D4C3B4" wp14:editId="6B64A5E2">
            <wp:extent cx="5934075" cy="4143375"/>
            <wp:effectExtent l="0" t="0" r="9525" b="9525"/>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35E5DAED" w14:textId="77777777" w:rsidR="00407F11" w:rsidRPr="00407F11" w:rsidRDefault="00407F11" w:rsidP="00DE2609">
      <w:pPr>
        <w:keepLines/>
        <w:spacing w:before="60"/>
        <w:ind w:left="630" w:right="46" w:hanging="540"/>
        <w:rPr>
          <w:b/>
          <w:sz w:val="16"/>
          <w:szCs w:val="16"/>
          <w:lang w:val="es-MX"/>
        </w:rPr>
      </w:pPr>
      <w:r w:rsidRPr="00407F11">
        <w:rPr>
          <w:sz w:val="16"/>
          <w:szCs w:val="16"/>
          <w:lang w:val="es-MX"/>
        </w:rPr>
        <w:t>Nota:</w:t>
      </w:r>
      <w:r w:rsidRPr="00407F11">
        <w:rPr>
          <w:sz w:val="16"/>
          <w:szCs w:val="16"/>
          <w:lang w:val="es-MX"/>
        </w:rPr>
        <w:tab/>
      </w:r>
      <w:r w:rsidRPr="00407F11">
        <w:rPr>
          <w:b/>
          <w:sz w:val="16"/>
          <w:szCs w:val="16"/>
          <w:lang w:val="es-MX"/>
        </w:rPr>
        <w:t xml:space="preserve">El dato del Indicador Adelantado </w:t>
      </w:r>
      <w:r w:rsidR="00E76DCF">
        <w:rPr>
          <w:b/>
          <w:sz w:val="16"/>
          <w:szCs w:val="16"/>
          <w:lang w:val="es-MX"/>
        </w:rPr>
        <w:t>de</w:t>
      </w:r>
      <w:r w:rsidR="00C9225E" w:rsidRPr="008E65BE">
        <w:rPr>
          <w:b/>
          <w:sz w:val="16"/>
          <w:szCs w:val="16"/>
          <w:lang w:val="es-MX"/>
        </w:rPr>
        <w:t xml:space="preserve"> </w:t>
      </w:r>
      <w:r w:rsidR="00EF57C6">
        <w:rPr>
          <w:b/>
          <w:sz w:val="16"/>
          <w:szCs w:val="16"/>
          <w:lang w:val="es-MX"/>
        </w:rPr>
        <w:t>marzo</w:t>
      </w:r>
      <w:r w:rsidR="00C9225E">
        <w:rPr>
          <w:b/>
          <w:sz w:val="16"/>
          <w:szCs w:val="16"/>
          <w:lang w:val="es-MX"/>
        </w:rPr>
        <w:t xml:space="preserve"> </w:t>
      </w:r>
      <w:r w:rsidR="0088749A">
        <w:rPr>
          <w:b/>
          <w:sz w:val="16"/>
          <w:szCs w:val="16"/>
          <w:lang w:val="es-MX"/>
        </w:rPr>
        <w:t>de 2020</w:t>
      </w:r>
      <w:r w:rsidR="00C9225E">
        <w:rPr>
          <w:b/>
          <w:sz w:val="16"/>
          <w:szCs w:val="16"/>
          <w:lang w:val="es-MX"/>
        </w:rPr>
        <w:t xml:space="preserve"> </w:t>
      </w:r>
      <w:r w:rsidR="00ED4E3D" w:rsidRPr="00B82726">
        <w:rPr>
          <w:b/>
          <w:sz w:val="16"/>
          <w:szCs w:val="16"/>
          <w:lang w:val="es-MX"/>
        </w:rPr>
        <w:t>registra</w:t>
      </w:r>
      <w:r w:rsidR="00ED4E3D">
        <w:rPr>
          <w:b/>
          <w:sz w:val="16"/>
          <w:szCs w:val="16"/>
          <w:lang w:val="es-MX"/>
        </w:rPr>
        <w:t xml:space="preserve"> </w:t>
      </w:r>
      <w:r w:rsidR="00CD6A4C">
        <w:rPr>
          <w:b/>
          <w:sz w:val="16"/>
          <w:szCs w:val="16"/>
          <w:lang w:val="es-MX"/>
        </w:rPr>
        <w:t>una disminución</w:t>
      </w:r>
      <w:r w:rsidR="00970F9C">
        <w:rPr>
          <w:b/>
          <w:sz w:val="16"/>
          <w:szCs w:val="16"/>
          <w:lang w:val="es-MX"/>
        </w:rPr>
        <w:t xml:space="preserve"> </w:t>
      </w:r>
      <w:r w:rsidR="00FB57E9">
        <w:rPr>
          <w:b/>
          <w:sz w:val="16"/>
          <w:szCs w:val="16"/>
          <w:lang w:val="es-MX"/>
        </w:rPr>
        <w:t xml:space="preserve">de </w:t>
      </w:r>
      <w:r w:rsidR="00BB10ED">
        <w:rPr>
          <w:b/>
          <w:sz w:val="16"/>
          <w:szCs w:val="16"/>
          <w:lang w:val="es-MX"/>
        </w:rPr>
        <w:t>(-)0.46</w:t>
      </w:r>
      <w:r w:rsidR="004D0CB5">
        <w:rPr>
          <w:b/>
          <w:sz w:val="16"/>
          <w:szCs w:val="16"/>
          <w:lang w:val="es-MX"/>
        </w:rPr>
        <w:t xml:space="preserve"> puntos</w:t>
      </w:r>
      <w:r w:rsidR="00ED4E3D" w:rsidRPr="00B82726">
        <w:rPr>
          <w:rFonts w:cs="Times New Roman"/>
          <w:b/>
          <w:sz w:val="16"/>
          <w:szCs w:val="16"/>
          <w:lang w:val="es-MX"/>
        </w:rPr>
        <w:t xml:space="preserve"> respecto</w:t>
      </w:r>
      <w:r w:rsidR="00ED4E3D" w:rsidRPr="00D7426A">
        <w:rPr>
          <w:rFonts w:cs="Times New Roman"/>
          <w:b/>
          <w:sz w:val="16"/>
          <w:szCs w:val="16"/>
          <w:lang w:val="es-MX"/>
        </w:rPr>
        <w:t xml:space="preserve"> al mes anterior</w:t>
      </w:r>
      <w:r w:rsidRPr="00407F11">
        <w:rPr>
          <w:b/>
          <w:sz w:val="16"/>
          <w:szCs w:val="16"/>
          <w:lang w:val="es-MX"/>
        </w:rPr>
        <w:t>.</w:t>
      </w:r>
    </w:p>
    <w:p w14:paraId="4E0C82F9" w14:textId="77777777" w:rsidR="00407F11" w:rsidRPr="00407F11" w:rsidRDefault="00407F11" w:rsidP="00DE2609">
      <w:pPr>
        <w:tabs>
          <w:tab w:val="left" w:pos="630"/>
          <w:tab w:val="center" w:pos="3348"/>
        </w:tabs>
        <w:ind w:left="630" w:right="46"/>
        <w:rPr>
          <w:sz w:val="16"/>
          <w:szCs w:val="16"/>
        </w:rPr>
      </w:pPr>
      <w:r w:rsidRPr="00407F11">
        <w:rPr>
          <w:sz w:val="16"/>
          <w:szCs w:val="16"/>
          <w:lang w:val="es-MX"/>
        </w:rPr>
        <w:tab/>
      </w:r>
      <w:r w:rsidRPr="00407F11">
        <w:rPr>
          <w:sz w:val="16"/>
          <w:szCs w:val="16"/>
        </w:rPr>
        <w:t>La tendencia de largo plazo del Indicador Coincidente y del Adelantado está representada por la línea ubicada en 100.</w:t>
      </w:r>
    </w:p>
    <w:p w14:paraId="5109723B" w14:textId="77777777" w:rsidR="00407F11" w:rsidRPr="00407F11" w:rsidRDefault="00407F11" w:rsidP="00DE2609">
      <w:pPr>
        <w:tabs>
          <w:tab w:val="center" w:pos="3348"/>
        </w:tabs>
        <w:ind w:left="630" w:right="46"/>
        <w:rPr>
          <w:sz w:val="16"/>
          <w:szCs w:val="16"/>
        </w:rPr>
      </w:pPr>
      <w:r w:rsidRPr="00407F11">
        <w:rPr>
          <w:sz w:val="16"/>
          <w:szCs w:val="16"/>
        </w:rPr>
        <w:t>Los números sobre la gráfica (por ejemplo 1981.01) representan el año y el mes en que ocurrió e</w:t>
      </w:r>
      <w:r w:rsidR="00DE2609">
        <w:rPr>
          <w:sz w:val="16"/>
          <w:szCs w:val="16"/>
        </w:rPr>
        <w:t xml:space="preserve">l punto de giro en el Indicador </w:t>
      </w:r>
      <w:r w:rsidRPr="00407F11">
        <w:rPr>
          <w:sz w:val="16"/>
          <w:szCs w:val="16"/>
        </w:rPr>
        <w:t>Adelantado: pico o valle.</w:t>
      </w:r>
    </w:p>
    <w:p w14:paraId="72703139" w14:textId="77777777" w:rsidR="00407F11" w:rsidRPr="00407F11" w:rsidRDefault="00407F11" w:rsidP="00DE2609">
      <w:pPr>
        <w:keepLines/>
        <w:tabs>
          <w:tab w:val="left" w:pos="630"/>
        </w:tabs>
        <w:ind w:left="630" w:right="46"/>
        <w:rPr>
          <w:sz w:val="16"/>
          <w:szCs w:val="16"/>
        </w:rPr>
      </w:pPr>
      <w:r w:rsidRPr="00407F11">
        <w:rPr>
          <w:sz w:val="16"/>
          <w:szCs w:val="16"/>
        </w:rPr>
        <w:t>Los números entre paréntesis indican el número de meses que determinado punto de giro del Indicador Adelantado antecede al punto de giro del Indicador Coincidente. Dichos números pueden cambiar a lo largo del tiempo.</w:t>
      </w:r>
    </w:p>
    <w:p w14:paraId="551D5835" w14:textId="77777777" w:rsidR="00407F11" w:rsidRDefault="00407F11" w:rsidP="00DE2609">
      <w:pPr>
        <w:keepLines/>
        <w:tabs>
          <w:tab w:val="left" w:pos="630"/>
        </w:tabs>
        <w:ind w:left="630" w:right="46"/>
        <w:rPr>
          <w:sz w:val="16"/>
          <w:szCs w:val="16"/>
        </w:rPr>
      </w:pPr>
      <w:r w:rsidRPr="00407F11">
        <w:rPr>
          <w:sz w:val="16"/>
          <w:szCs w:val="16"/>
        </w:rPr>
        <w:t>El área sombreada indica el periodo entre un pico y un valle en el Indicador Coincidente.</w:t>
      </w:r>
    </w:p>
    <w:p w14:paraId="61CDD6DF" w14:textId="77777777" w:rsidR="00407F11" w:rsidRPr="00407F11" w:rsidRDefault="00DE2609" w:rsidP="00DE2609">
      <w:pPr>
        <w:keepLines/>
        <w:spacing w:before="60"/>
        <w:ind w:left="90" w:right="22"/>
        <w:rPr>
          <w:sz w:val="16"/>
          <w:szCs w:val="16"/>
        </w:rPr>
      </w:pPr>
      <w:r>
        <w:rPr>
          <w:sz w:val="16"/>
          <w:szCs w:val="16"/>
        </w:rPr>
        <w:t>Fuente:</w:t>
      </w:r>
      <w:r w:rsidRPr="00407F11">
        <w:rPr>
          <w:sz w:val="16"/>
          <w:szCs w:val="16"/>
        </w:rPr>
        <w:t xml:space="preserve"> INEGI</w:t>
      </w:r>
      <w:r w:rsidR="00407F11" w:rsidRPr="00407F11">
        <w:rPr>
          <w:sz w:val="16"/>
          <w:szCs w:val="16"/>
        </w:rPr>
        <w:t>.</w:t>
      </w:r>
    </w:p>
    <w:p w14:paraId="30B91F40" w14:textId="77777777" w:rsidR="00E43CD4" w:rsidRPr="00E43CD4" w:rsidRDefault="00E43CD4" w:rsidP="00E43CD4">
      <w:pPr>
        <w:spacing w:before="480" w:after="120"/>
      </w:pPr>
      <w:r w:rsidRPr="00E43CD4">
        <w:t>Se sugiere dar seguimiento a estos indicadores mediante el Reloj de los ciclos económicos de México y las Series de los componentes cíclicos, así como en el Tablero de indicadores económicos, herramientas de visualización que están disponibles en el sitio del INEGI en internet.</w:t>
      </w:r>
    </w:p>
    <w:p w14:paraId="48F0A5DA" w14:textId="77777777" w:rsidR="00E43CD4" w:rsidRDefault="00E43CD4">
      <w:pPr>
        <w:jc w:val="left"/>
        <w:rPr>
          <w:b/>
        </w:rPr>
      </w:pPr>
      <w:r>
        <w:rPr>
          <w:b/>
        </w:rPr>
        <w:br w:type="page"/>
      </w:r>
    </w:p>
    <w:p w14:paraId="53178099" w14:textId="77777777" w:rsidR="00E43CD4" w:rsidRPr="00E43CD4" w:rsidRDefault="00E43CD4" w:rsidP="00E43CD4">
      <w:pPr>
        <w:keepNext/>
        <w:spacing w:before="480" w:after="120"/>
        <w:ind w:right="20"/>
        <w:rPr>
          <w:rFonts w:cs="Times New Roman"/>
          <w:b/>
          <w:i/>
          <w:smallCaps/>
          <w:szCs w:val="20"/>
          <w:u w:val="single"/>
          <w:lang w:val="es-MX"/>
        </w:rPr>
      </w:pPr>
      <w:r w:rsidRPr="00E43CD4">
        <w:rPr>
          <w:rFonts w:cs="Times New Roman"/>
          <w:b/>
          <w:i/>
          <w:smallCaps/>
          <w:szCs w:val="20"/>
          <w:u w:val="single"/>
          <w:lang w:val="es-MX"/>
        </w:rPr>
        <w:lastRenderedPageBreak/>
        <w:t>Interpretación del Indicador Coincidente con enfoque del ciclo de negocios o clásico</w:t>
      </w:r>
    </w:p>
    <w:p w14:paraId="47AD56B5" w14:textId="77777777" w:rsidR="00E43CD4" w:rsidRPr="00E43CD4" w:rsidRDefault="00E43CD4" w:rsidP="00E43CD4">
      <w:pPr>
        <w:spacing w:before="240" w:after="240"/>
        <w:rPr>
          <w:szCs w:val="20"/>
        </w:rPr>
      </w:pPr>
      <w:r w:rsidRPr="00E43CD4">
        <w:rPr>
          <w:szCs w:val="20"/>
        </w:rPr>
        <w:t>En la gráfica 6 se presenta la serie histórica del Indicador Coincidente desde 1980, lo que permite identificar los ciclos de negocios o clásicos de la historia económica reciente del país. Bajo este enfoque, una recesión es un periodo entre un pico y un valle y una expansión es un periodo entre un valle y un pico; adicionalmente, una recesión implica una caída significativa y generalizada de la actividad económica.</w:t>
      </w:r>
    </w:p>
    <w:p w14:paraId="5FE43186" w14:textId="77777777" w:rsidR="00E43CD4" w:rsidRPr="00E43CD4" w:rsidRDefault="00E43CD4" w:rsidP="00E43CD4">
      <w:pPr>
        <w:keepNext/>
        <w:keepLines/>
        <w:tabs>
          <w:tab w:val="left" w:pos="14034"/>
        </w:tabs>
        <w:spacing w:before="480"/>
        <w:ind w:right="-49"/>
        <w:jc w:val="center"/>
        <w:rPr>
          <w:b/>
          <w:smallCaps/>
          <w:color w:val="000000"/>
          <w:sz w:val="20"/>
          <w:szCs w:val="20"/>
        </w:rPr>
      </w:pPr>
      <w:r w:rsidRPr="00E43CD4">
        <w:rPr>
          <w:b/>
          <w:smallCaps/>
          <w:color w:val="000000"/>
          <w:sz w:val="20"/>
          <w:szCs w:val="20"/>
        </w:rPr>
        <w:t>Gráfica 6</w:t>
      </w:r>
    </w:p>
    <w:p w14:paraId="504CBE5E" w14:textId="77777777" w:rsidR="00E43CD4" w:rsidRPr="00E43CD4" w:rsidRDefault="00E43CD4" w:rsidP="00E43CD4">
      <w:pPr>
        <w:keepNext/>
        <w:keepLines/>
        <w:tabs>
          <w:tab w:val="left" w:pos="14034"/>
        </w:tabs>
        <w:ind w:right="-49"/>
        <w:jc w:val="center"/>
        <w:rPr>
          <w:b/>
          <w:smallCaps/>
          <w:color w:val="000000"/>
          <w:sz w:val="20"/>
          <w:szCs w:val="20"/>
        </w:rPr>
      </w:pPr>
      <w:r w:rsidRPr="002C2FF9">
        <w:rPr>
          <w:b/>
          <w:smallCaps/>
          <w:color w:val="000000"/>
          <w:sz w:val="22"/>
          <w:szCs w:val="22"/>
        </w:rPr>
        <w:t xml:space="preserve">Enfoque del ciclo clásico: Coincidente </w:t>
      </w:r>
      <w:r w:rsidR="00B90123">
        <w:rPr>
          <w:b/>
          <w:smallCaps/>
          <w:color w:val="000000"/>
          <w:sz w:val="22"/>
          <w:szCs w:val="22"/>
        </w:rPr>
        <w:t xml:space="preserve">a </w:t>
      </w:r>
      <w:r w:rsidR="00D84C38">
        <w:rPr>
          <w:b/>
          <w:smallCaps/>
          <w:color w:val="000000"/>
          <w:sz w:val="22"/>
          <w:szCs w:val="22"/>
        </w:rPr>
        <w:t>febrero</w:t>
      </w:r>
      <w:r w:rsidR="00622FFD">
        <w:rPr>
          <w:b/>
          <w:smallCaps/>
          <w:color w:val="000000"/>
          <w:sz w:val="22"/>
          <w:szCs w:val="22"/>
        </w:rPr>
        <w:t xml:space="preserve"> </w:t>
      </w:r>
      <w:r w:rsidR="00194D15" w:rsidRPr="002C2FF9">
        <w:rPr>
          <w:b/>
          <w:smallCaps/>
          <w:color w:val="000000"/>
          <w:sz w:val="22"/>
          <w:szCs w:val="22"/>
        </w:rPr>
        <w:t xml:space="preserve">de </w:t>
      </w:r>
      <w:r w:rsidR="00862D83">
        <w:rPr>
          <w:b/>
          <w:smallCaps/>
          <w:color w:val="000000"/>
          <w:sz w:val="22"/>
          <w:szCs w:val="22"/>
        </w:rPr>
        <w:t>2020</w:t>
      </w:r>
    </w:p>
    <w:p w14:paraId="2B2FEA13" w14:textId="77777777" w:rsidR="00E43CD4" w:rsidRPr="00E43CD4" w:rsidRDefault="00E43CD4" w:rsidP="00E43CD4">
      <w:pPr>
        <w:keepNext/>
        <w:keepLines/>
        <w:jc w:val="center"/>
        <w:rPr>
          <w:color w:val="000000"/>
          <w:sz w:val="20"/>
          <w:szCs w:val="20"/>
        </w:rPr>
      </w:pPr>
      <w:r w:rsidRPr="00E43CD4">
        <w:rPr>
          <w:color w:val="000000"/>
          <w:sz w:val="20"/>
          <w:szCs w:val="20"/>
        </w:rPr>
        <w:t>(Índice Base 20</w:t>
      </w:r>
      <w:r w:rsidR="00462B28">
        <w:rPr>
          <w:color w:val="000000"/>
          <w:sz w:val="20"/>
          <w:szCs w:val="20"/>
        </w:rPr>
        <w:t>13=100</w:t>
      </w:r>
      <w:r w:rsidRPr="00E43CD4">
        <w:rPr>
          <w:color w:val="000000"/>
          <w:sz w:val="20"/>
          <w:szCs w:val="20"/>
        </w:rPr>
        <w:t>)</w:t>
      </w:r>
    </w:p>
    <w:p w14:paraId="6833B125" w14:textId="77777777" w:rsidR="00407F11" w:rsidRDefault="00D84C38" w:rsidP="00E43CD4">
      <w:pPr>
        <w:pStyle w:val="Textoindependiente"/>
        <w:widowControl w:val="0"/>
        <w:spacing w:before="0"/>
        <w:jc w:val="center"/>
        <w:rPr>
          <w:b/>
          <w:color w:val="auto"/>
        </w:rPr>
      </w:pPr>
      <w:r>
        <w:rPr>
          <w:noProof/>
          <w:lang w:val="es-MX" w:eastAsia="es-MX"/>
        </w:rPr>
        <w:drawing>
          <wp:inline distT="0" distB="0" distL="0" distR="0" wp14:anchorId="0F3CB29C" wp14:editId="269CC68B">
            <wp:extent cx="5934075" cy="4143375"/>
            <wp:effectExtent l="0" t="0" r="9525" b="9525"/>
            <wp:docPr id="202" name="Gráfico 20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221FB4E8" w14:textId="77777777" w:rsidR="00E43CD4" w:rsidRPr="00E43CD4" w:rsidRDefault="00E43CD4" w:rsidP="0004348A">
      <w:pPr>
        <w:keepNext/>
        <w:keepLines/>
        <w:spacing w:before="60"/>
        <w:ind w:left="540" w:right="46" w:hanging="450"/>
        <w:rPr>
          <w:sz w:val="16"/>
          <w:szCs w:val="16"/>
        </w:rPr>
      </w:pPr>
      <w:r w:rsidRPr="00E43CD4">
        <w:rPr>
          <w:sz w:val="16"/>
          <w:szCs w:val="16"/>
          <w:lang w:val="es-MX"/>
        </w:rPr>
        <w:t>Nota:</w:t>
      </w:r>
      <w:r w:rsidRPr="00E43CD4">
        <w:rPr>
          <w:sz w:val="16"/>
          <w:szCs w:val="16"/>
          <w:lang w:val="es-MX"/>
        </w:rPr>
        <w:tab/>
      </w:r>
      <w:r w:rsidRPr="00E43CD4">
        <w:rPr>
          <w:sz w:val="16"/>
          <w:szCs w:val="16"/>
        </w:rPr>
        <w:t>Los números sobre la gráfica (por ejemplo 1981.11) representan el año y el mes en que ocurrió el punto de giro en la actividad económica: pico o valle.</w:t>
      </w:r>
    </w:p>
    <w:p w14:paraId="356BE14D" w14:textId="77777777" w:rsidR="00E43CD4" w:rsidRDefault="00E43CD4" w:rsidP="0004348A">
      <w:pPr>
        <w:tabs>
          <w:tab w:val="center" w:pos="3348"/>
        </w:tabs>
        <w:ind w:left="540" w:right="46" w:firstLine="11"/>
        <w:rPr>
          <w:sz w:val="16"/>
          <w:szCs w:val="16"/>
        </w:rPr>
      </w:pPr>
      <w:r w:rsidRPr="00E43CD4">
        <w:rPr>
          <w:sz w:val="16"/>
          <w:szCs w:val="16"/>
        </w:rPr>
        <w:t>El área sombreada indica el periodo entre un pico y un valle en el Indicador Coincidente.</w:t>
      </w:r>
    </w:p>
    <w:p w14:paraId="06AF2995" w14:textId="77777777" w:rsidR="00E43CD4" w:rsidRPr="00E43CD4" w:rsidRDefault="00E43CD4" w:rsidP="0004348A">
      <w:pPr>
        <w:tabs>
          <w:tab w:val="center" w:pos="3348"/>
        </w:tabs>
        <w:spacing w:before="40"/>
        <w:ind w:left="142" w:right="46" w:hanging="52"/>
        <w:rPr>
          <w:rFonts w:cs="Times New Roman"/>
          <w:sz w:val="16"/>
          <w:szCs w:val="16"/>
          <w:lang w:val="es-MX"/>
        </w:rPr>
      </w:pPr>
      <w:r w:rsidRPr="00E43CD4">
        <w:rPr>
          <w:rFonts w:cs="Times New Roman"/>
          <w:color w:val="000000"/>
          <w:sz w:val="16"/>
          <w:szCs w:val="16"/>
        </w:rPr>
        <w:t>Fuente: INEGI.</w:t>
      </w:r>
    </w:p>
    <w:p w14:paraId="08DAEE1B" w14:textId="77777777" w:rsidR="001F23B0" w:rsidRPr="001F23B0" w:rsidRDefault="001F23B0" w:rsidP="002E0F01">
      <w:pPr>
        <w:spacing w:before="480" w:after="240"/>
        <w:rPr>
          <w:szCs w:val="20"/>
        </w:rPr>
      </w:pPr>
      <w:r w:rsidRPr="001F23B0">
        <w:rPr>
          <w:szCs w:val="20"/>
        </w:rPr>
        <w:t>En la siguiente gráfica se presenta el Indicador Coincidente bajo los dos enfoques: ciclo clásico o de negocios y ciclo de crecimiento.</w:t>
      </w:r>
    </w:p>
    <w:p w14:paraId="51ED4565" w14:textId="77777777" w:rsidR="002B377B" w:rsidRPr="002B377B" w:rsidRDefault="002B377B" w:rsidP="002B377B">
      <w:pPr>
        <w:keepNext/>
        <w:keepLines/>
        <w:tabs>
          <w:tab w:val="left" w:pos="14034"/>
        </w:tabs>
        <w:spacing w:before="240"/>
        <w:ind w:right="-51"/>
        <w:jc w:val="center"/>
        <w:rPr>
          <w:b/>
          <w:smallCaps/>
          <w:color w:val="000000"/>
          <w:sz w:val="20"/>
          <w:szCs w:val="20"/>
        </w:rPr>
      </w:pPr>
      <w:r w:rsidRPr="002B377B">
        <w:rPr>
          <w:b/>
          <w:smallCaps/>
          <w:color w:val="000000"/>
          <w:sz w:val="20"/>
          <w:szCs w:val="20"/>
        </w:rPr>
        <w:lastRenderedPageBreak/>
        <w:t>Gráfica 7</w:t>
      </w:r>
    </w:p>
    <w:p w14:paraId="168C0764" w14:textId="77777777" w:rsidR="002B377B" w:rsidRPr="002B377B" w:rsidRDefault="002B377B" w:rsidP="002B377B">
      <w:pPr>
        <w:keepNext/>
        <w:keepLines/>
        <w:tabs>
          <w:tab w:val="left" w:pos="14034"/>
        </w:tabs>
        <w:ind w:right="-51"/>
        <w:jc w:val="center"/>
        <w:rPr>
          <w:b/>
          <w:smallCaps/>
          <w:color w:val="000000"/>
          <w:sz w:val="22"/>
          <w:szCs w:val="22"/>
        </w:rPr>
      </w:pPr>
      <w:r w:rsidRPr="002B377B">
        <w:rPr>
          <w:b/>
          <w:smallCaps/>
          <w:color w:val="000000"/>
          <w:sz w:val="22"/>
          <w:szCs w:val="22"/>
        </w:rPr>
        <w:t xml:space="preserve">Comparación entre el ciclo de crecimiento </w:t>
      </w:r>
      <w:r w:rsidR="00A56C29">
        <w:rPr>
          <w:b/>
          <w:smallCaps/>
          <w:color w:val="000000"/>
          <w:sz w:val="22"/>
          <w:szCs w:val="22"/>
        </w:rPr>
        <w:t>y el ciclo clásico:</w:t>
      </w:r>
      <w:r w:rsidR="00A56C29">
        <w:rPr>
          <w:b/>
          <w:smallCaps/>
          <w:color w:val="000000"/>
          <w:sz w:val="22"/>
          <w:szCs w:val="22"/>
        </w:rPr>
        <w:br/>
        <w:t xml:space="preserve">Coincidente </w:t>
      </w:r>
      <w:r w:rsidR="00CE3867">
        <w:rPr>
          <w:b/>
          <w:smallCaps/>
          <w:color w:val="000000"/>
          <w:sz w:val="22"/>
          <w:szCs w:val="22"/>
        </w:rPr>
        <w:t xml:space="preserve">a </w:t>
      </w:r>
      <w:r w:rsidR="00D84C38">
        <w:rPr>
          <w:b/>
          <w:smallCaps/>
          <w:color w:val="000000"/>
          <w:sz w:val="22"/>
          <w:szCs w:val="22"/>
        </w:rPr>
        <w:t>febrero</w:t>
      </w:r>
      <w:r w:rsidR="00622FFD">
        <w:rPr>
          <w:b/>
          <w:smallCaps/>
          <w:color w:val="000000"/>
          <w:sz w:val="22"/>
          <w:szCs w:val="22"/>
        </w:rPr>
        <w:t xml:space="preserve"> </w:t>
      </w:r>
      <w:r w:rsidR="00862D83">
        <w:rPr>
          <w:b/>
          <w:smallCaps/>
          <w:color w:val="000000"/>
          <w:sz w:val="22"/>
          <w:szCs w:val="22"/>
        </w:rPr>
        <w:t>de 2020</w:t>
      </w:r>
      <w:r w:rsidRPr="002B377B">
        <w:rPr>
          <w:b/>
          <w:smallCaps/>
          <w:color w:val="000000"/>
          <w:sz w:val="22"/>
          <w:szCs w:val="22"/>
          <w:vertAlign w:val="superscript"/>
        </w:rPr>
        <w:t>1/</w:t>
      </w:r>
    </w:p>
    <w:p w14:paraId="150436B0" w14:textId="77777777" w:rsidR="00E43CD4" w:rsidRPr="00E008A8" w:rsidRDefault="00D84C38" w:rsidP="002B377B">
      <w:pPr>
        <w:pStyle w:val="Textoindependiente"/>
        <w:widowControl w:val="0"/>
        <w:spacing w:before="0"/>
        <w:jc w:val="center"/>
        <w:rPr>
          <w:b/>
          <w:color w:val="auto"/>
        </w:rPr>
      </w:pPr>
      <w:r>
        <w:rPr>
          <w:b/>
          <w:noProof/>
          <w:color w:val="auto"/>
          <w:lang w:val="es-MX" w:eastAsia="es-MX"/>
        </w:rPr>
        <w:drawing>
          <wp:inline distT="0" distB="0" distL="0" distR="0" wp14:anchorId="67797AFD" wp14:editId="3A703A77">
            <wp:extent cx="4316095" cy="5395595"/>
            <wp:effectExtent l="0" t="0" r="0" b="0"/>
            <wp:docPr id="203" name="Imagen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316095" cy="5395595"/>
                    </a:xfrm>
                    <a:prstGeom prst="rect">
                      <a:avLst/>
                    </a:prstGeom>
                    <a:noFill/>
                  </pic:spPr>
                </pic:pic>
              </a:graphicData>
            </a:graphic>
          </wp:inline>
        </w:drawing>
      </w:r>
    </w:p>
    <w:p w14:paraId="5DB2A99F" w14:textId="77777777" w:rsidR="002B377B" w:rsidRPr="002B377B" w:rsidRDefault="002B377B" w:rsidP="00E24D3E">
      <w:pPr>
        <w:spacing w:before="60"/>
        <w:ind w:left="630" w:right="46" w:hanging="180"/>
        <w:rPr>
          <w:sz w:val="20"/>
          <w:szCs w:val="20"/>
        </w:rPr>
      </w:pPr>
      <w:r w:rsidRPr="002B377B">
        <w:rPr>
          <w:sz w:val="20"/>
          <w:szCs w:val="20"/>
          <w:vertAlign w:val="superscript"/>
        </w:rPr>
        <w:t>1/</w:t>
      </w:r>
      <w:r w:rsidRPr="002B377B">
        <w:rPr>
          <w:sz w:val="20"/>
          <w:szCs w:val="20"/>
        </w:rPr>
        <w:tab/>
        <w:t xml:space="preserve">Cabe señalar que por los distintos métodos de cálculo la fecha en la que el Indicador Coincidente está por arriba o por debajo de la tendencia puede diferir entre los dos enfoques. En la nota metodológica se explica cómo se construye el ciclo clásico o de negocios. </w:t>
      </w:r>
    </w:p>
    <w:p w14:paraId="2A220EA2" w14:textId="77777777" w:rsidR="00F67B04" w:rsidRDefault="00187EA4" w:rsidP="00F67B04">
      <w:pPr>
        <w:spacing w:before="480" w:after="240"/>
        <w:rPr>
          <w:lang w:val="es-MX"/>
        </w:rPr>
      </w:pPr>
      <w:r w:rsidRPr="00C01381">
        <w:rPr>
          <w:lang w:val="es-MX"/>
        </w:rPr>
        <w:t>En esta gráfica,</w:t>
      </w:r>
      <w:r>
        <w:rPr>
          <w:lang w:val="es-MX"/>
        </w:rPr>
        <w:t xml:space="preserve"> tanto</w:t>
      </w:r>
      <w:r w:rsidRPr="00C01381">
        <w:rPr>
          <w:lang w:val="es-MX"/>
        </w:rPr>
        <w:t xml:space="preserve"> el Indicador Coincidente del ciclo clásico (que considera la tendencia de largo plazo y el componente cíclico en el mismo indicador)</w:t>
      </w:r>
      <w:r>
        <w:rPr>
          <w:lang w:val="es-MX"/>
        </w:rPr>
        <w:t xml:space="preserve"> como</w:t>
      </w:r>
      <w:r w:rsidRPr="00C01381">
        <w:rPr>
          <w:lang w:val="es-MX"/>
        </w:rPr>
        <w:t xml:space="preserve"> el Indicador Coincidente del ciclo de crecimiento (que considera solamente el componente cíclico)</w:t>
      </w:r>
      <w:r>
        <w:rPr>
          <w:lang w:val="es-MX"/>
        </w:rPr>
        <w:t xml:space="preserve"> </w:t>
      </w:r>
      <w:r w:rsidRPr="00C01381">
        <w:rPr>
          <w:lang w:val="es-MX"/>
        </w:rPr>
        <w:t xml:space="preserve">se </w:t>
      </w:r>
      <w:r w:rsidR="00D84C38">
        <w:rPr>
          <w:lang w:val="es-MX"/>
        </w:rPr>
        <w:t>encuentran</w:t>
      </w:r>
      <w:r w:rsidR="00767B9A">
        <w:rPr>
          <w:lang w:val="es-MX"/>
        </w:rPr>
        <w:t xml:space="preserve"> </w:t>
      </w:r>
      <w:r>
        <w:rPr>
          <w:lang w:val="es-MX"/>
        </w:rPr>
        <w:t>por debajo de su tendencia de largo plazo</w:t>
      </w:r>
      <w:r w:rsidR="00B77AAE" w:rsidRPr="00966633">
        <w:rPr>
          <w:lang w:val="es-MX"/>
        </w:rPr>
        <w:t>. Cabe señalar que la posición de ambos indicadores con relación a su tendencia de largo plazo puede diferir debido a los distintos procedimientos de cálculo utilizados</w:t>
      </w:r>
      <w:r w:rsidR="00F67B04" w:rsidRPr="00966633">
        <w:rPr>
          <w:lang w:val="es-MX"/>
        </w:rPr>
        <w:t>.</w:t>
      </w:r>
    </w:p>
    <w:p w14:paraId="77981678" w14:textId="77777777" w:rsidR="00226BE5" w:rsidRPr="00226BE5" w:rsidRDefault="00253ACA" w:rsidP="00226BE5">
      <w:pPr>
        <w:keepNext/>
        <w:spacing w:before="360" w:after="120"/>
        <w:rPr>
          <w:rFonts w:cs="Times New Roman"/>
          <w:b/>
          <w:i/>
          <w:smallCaps/>
          <w:szCs w:val="20"/>
          <w:u w:val="single"/>
          <w:lang w:val="es-MX"/>
        </w:rPr>
      </w:pPr>
      <w:r w:rsidRPr="00226BE5">
        <w:rPr>
          <w:rFonts w:cs="Times New Roman"/>
          <w:b/>
          <w:i/>
          <w:smallCaps/>
          <w:szCs w:val="20"/>
          <w:u w:val="single"/>
          <w:lang w:val="es-MX"/>
        </w:rPr>
        <w:lastRenderedPageBreak/>
        <w:t xml:space="preserve">Nota Metodológica </w:t>
      </w:r>
    </w:p>
    <w:p w14:paraId="20A2ED96" w14:textId="77777777" w:rsidR="00226BE5" w:rsidRPr="00226BE5" w:rsidRDefault="00226BE5" w:rsidP="00226BE5">
      <w:pPr>
        <w:keepNext/>
        <w:spacing w:before="360" w:after="120"/>
        <w:ind w:right="902"/>
        <w:rPr>
          <w:rFonts w:cs="Times New Roman"/>
          <w:b/>
          <w:i/>
          <w:smallCaps/>
          <w:szCs w:val="20"/>
          <w:u w:val="single"/>
          <w:lang w:val="es-MX"/>
        </w:rPr>
      </w:pPr>
      <w:r w:rsidRPr="00226BE5">
        <w:rPr>
          <w:rFonts w:cs="Times New Roman"/>
          <w:b/>
          <w:i/>
          <w:smallCaps/>
          <w:szCs w:val="20"/>
          <w:u w:val="single"/>
          <w:lang w:val="es-MX"/>
        </w:rPr>
        <w:t>Enfoque del ciclo de crecimiento</w:t>
      </w:r>
    </w:p>
    <w:p w14:paraId="25814DDD" w14:textId="77777777" w:rsidR="00226BE5" w:rsidRPr="00226BE5" w:rsidRDefault="009E1C16" w:rsidP="00226BE5">
      <w:pPr>
        <w:tabs>
          <w:tab w:val="center" w:pos="3348"/>
        </w:tabs>
        <w:spacing w:before="160" w:after="160"/>
      </w:pPr>
      <w:r w:rsidRPr="00B21DF3">
        <w:t>Las variables que componen el Indicador Coincidente son el Indicador Global de la Actividad Económica, el Indicador de la Actividad Industrial, el Índice de Ingresos por Suministro de Bienes y Servicios al por menor, los Asegurados Trabajadores Permanentes en el IMSS, la Tasa de Desocupación Urbana y las Importaciones Totales.</w:t>
      </w:r>
    </w:p>
    <w:p w14:paraId="6C94DDDD" w14:textId="77777777" w:rsidR="00226BE5" w:rsidRPr="00226BE5" w:rsidRDefault="00226BE5" w:rsidP="00226BE5">
      <w:pPr>
        <w:tabs>
          <w:tab w:val="center" w:pos="3348"/>
        </w:tabs>
        <w:spacing w:before="160" w:after="160"/>
      </w:pPr>
      <w:r w:rsidRPr="00226BE5">
        <w:t>El Indicador Adelantado, por su parte, está compuesto por la Tendencia del Empleo en las Manufacturas, el Indicador de Confianza Empresarial: Momento Adecuado para Invertir</w:t>
      </w:r>
      <w:r w:rsidR="008A2B13">
        <w:t xml:space="preserve"> </w:t>
      </w:r>
      <w:r w:rsidR="001E06AC">
        <w:t>de</w:t>
      </w:r>
      <w:r w:rsidR="008A2B13">
        <w:t>l sector manufacturero</w:t>
      </w:r>
      <w:r w:rsidRPr="00226BE5">
        <w:t xml:space="preserve">, el Índice de Precios y Cotizaciones de la Bolsa Mexicana de Valores en términos reales, el Tipo de Cambio Real Bilateral México - EUA, la Tasa de Interés Interbancaria de Equilibrio y el Índice Standard &amp; </w:t>
      </w:r>
      <w:proofErr w:type="spellStart"/>
      <w:r w:rsidRPr="00226BE5">
        <w:t>Poor´s</w:t>
      </w:r>
      <w:proofErr w:type="spellEnd"/>
      <w:r w:rsidRPr="00226BE5">
        <w:t xml:space="preserve"> 500 (índice bursátil de Estados Unidos).</w:t>
      </w:r>
    </w:p>
    <w:p w14:paraId="26106B89" w14:textId="77777777" w:rsidR="00226BE5" w:rsidRPr="00226BE5" w:rsidRDefault="00226BE5" w:rsidP="00226BE5">
      <w:pPr>
        <w:tabs>
          <w:tab w:val="center" w:pos="3348"/>
        </w:tabs>
        <w:spacing w:before="160" w:after="160"/>
      </w:pPr>
      <w:r w:rsidRPr="00226BE5">
        <w:t>La Tendencia del Empleo se construye con los resultados de la Encuesta Mensual de Coyuntura, Inventarios, Empleo y Días Laborados en el Sector Manufacturero del Banco de México. La pregunta que se considera refleja las expectativas de los empresarios respecto de si en el último mes el número de trabajadores: aumentó, permaneció igual o disminuyó. La Tendencia del empleo se calcula como la diferencia entre el porcentaje de los empresarios que opinaron que el número de trabajadores aumentó y el porcentaje de los empresarios que opinaron que el número de trabajadores disminuyó.</w:t>
      </w:r>
    </w:p>
    <w:p w14:paraId="5EFA312C"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E</w:t>
      </w:r>
      <w:r w:rsidRPr="00226BE5">
        <w:rPr>
          <w:rFonts w:cs="Times New Roman"/>
          <w:szCs w:val="20"/>
        </w:rPr>
        <w:t xml:space="preserve">l Sistema de Indicadores Cíclicos: Coincidente y Adelantado se basa en la metodología que utiliza la Organización para la Cooperación y el Desarrollo Económicos (OCDE), la cual consiste en obtener los ciclos de cada componente </w:t>
      </w:r>
      <w:r w:rsidRPr="00226BE5">
        <w:rPr>
          <w:rFonts w:cs="Times New Roman"/>
          <w:szCs w:val="20"/>
          <w:lang w:val="es-MX"/>
        </w:rPr>
        <w:t>mediante la aplicación del filtro Hodrick-Prescott, utilizando para ello series desestacionalizadas de las variables seleccionadas corregidas por observaciones atípicas.</w:t>
      </w:r>
    </w:p>
    <w:p w14:paraId="3F3D4CFC"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El filtro Hodrick-Prescott se aplica dos veces, una para calcular la tendencia de largo plazo, y así poder obtener el componente cíclico de cada variable al comparar la serie desestacionalizada respecto a su tendencia. Posteriormente se aplica por segunda vez el filtro a fin de eliminar la variabilidad de corto plazo en el componente cíclico obtenido previamente.</w:t>
      </w:r>
    </w:p>
    <w:p w14:paraId="2DBF3DE2"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Una vez que se cuenta con los ciclos suavizados de las variables, éstos se estandarizan con la finalidad de igualar la volatilidad entre ellas, ya que algunas pueden mostrar más volatilidad que otras; finalmente, se obtiene el indicador cíclico correspondiente, mediante el promedio de los cambios mensuales de sus componentes (en términos de ciclos suavizados estandarizados).</w:t>
      </w:r>
    </w:p>
    <w:p w14:paraId="1CB5D4E1"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 xml:space="preserve">Para definir los componentes del Indicador Coincidente se seleccionó una serie de referencia, que en este caso fue el Indicador Global de la Actividad Económica. A partir de esta variable, que representa una medida aproximada del comportamiento cíclico de la economía agregada, se seleccionan las variables cuyos picos o valles coincidan con </w:t>
      </w:r>
      <w:r w:rsidRPr="00226BE5">
        <w:rPr>
          <w:rFonts w:cs="Times New Roman"/>
          <w:szCs w:val="20"/>
          <w:lang w:val="es-MX"/>
        </w:rPr>
        <w:lastRenderedPageBreak/>
        <w:t>los de la serie de referencia. Los componentes deben tener relevancia económica, frecuencia mensual, ser oportunos y de longitud considerable para dar cuenta de la evolución de los ciclos económicos. Cabe mencionar que la tarea de definir los componentes de un indicador compuesto involucra el análisis de una gran cantidad de series pertenecientes a los distintos sectores de la actividad económica.</w:t>
      </w:r>
    </w:p>
    <w:p w14:paraId="06B4840C"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En cuanto a los componentes del Indicador Adelantado, se utiliza como serie de referencia al Indicador Coincidente y se seleccionan las variables que anticipan sus picos o valles.</w:t>
      </w:r>
    </w:p>
    <w:p w14:paraId="563A7EB3" w14:textId="77777777" w:rsidR="00226BE5" w:rsidRPr="00226BE5" w:rsidRDefault="00226BE5" w:rsidP="00226BE5">
      <w:pPr>
        <w:spacing w:before="160" w:after="160"/>
        <w:rPr>
          <w:rFonts w:cs="Times New Roman"/>
          <w:szCs w:val="20"/>
          <w:lang w:val="es-MX"/>
        </w:rPr>
      </w:pPr>
      <w:r w:rsidRPr="00226BE5">
        <w:rPr>
          <w:rFonts w:cs="Times New Roman"/>
          <w:szCs w:val="20"/>
          <w:lang w:val="es-MX"/>
        </w:rPr>
        <w:t>Cabe destacar que en la construcción de indicadores compuestos los componentes que presentan un comportamiento cíclico contrario al de la actividad económica, como son la Tasa de Desocupación Urbana, el Tipo de Cambio Real Bilateral México - EUA y la Tasa de Interés Interbancaria de Equilibrio se consideran de forma inversa en el momento de incorporarlos al indicador compuesto.</w:t>
      </w:r>
    </w:p>
    <w:p w14:paraId="1D1B77AA"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Por otra parte, debe considerarse que los indicadores compuestos están sujetos a cambios en la medida en que se actualice la información, debido a las revisiones en la información básica, a que se parte de series desestacionalizadas para su cálculo y a los filtros que se utilizan.</w:t>
      </w:r>
    </w:p>
    <w:p w14:paraId="41CA780B" w14:textId="77777777" w:rsidR="00226BE5" w:rsidRPr="00226BE5" w:rsidRDefault="00226BE5" w:rsidP="00226BE5">
      <w:pPr>
        <w:spacing w:before="240" w:after="240"/>
        <w:rPr>
          <w:szCs w:val="20"/>
        </w:rPr>
      </w:pPr>
      <w:r w:rsidRPr="00226BE5">
        <w:rPr>
          <w:szCs w:val="20"/>
        </w:rPr>
        <w:t xml:space="preserve">Así, al incorporar la información de un nuevo mes en el cálculo de los indicadores cíclicos se pueden modificar los datos de los últimos meses. Esto se debe a que para obtener el resultado de un mes del indicador cíclico influyen también los meses anteriores y posteriores al mes en cuestión. </w:t>
      </w:r>
    </w:p>
    <w:p w14:paraId="0F6C1C2F" w14:textId="77777777" w:rsidR="00226BE5" w:rsidRPr="00226BE5" w:rsidRDefault="00226BE5" w:rsidP="00226BE5">
      <w:pPr>
        <w:spacing w:before="240" w:after="240"/>
        <w:rPr>
          <w:szCs w:val="20"/>
          <w:highlight w:val="green"/>
        </w:rPr>
      </w:pPr>
      <w:r w:rsidRPr="00226BE5">
        <w:rPr>
          <w:szCs w:val="20"/>
        </w:rPr>
        <w:t>La magnitud de esa revisión depende de si la nueva información que se incorpora observa un comportamiento similar al presentado por los datos anteriores o muy diferente, es decir, si los datos anteriores registran un crecimiento y el nuevo dato tiene un crecimiento similar las revisiones serán pequeñas, pero si el dato nuevo tiene un crecimiento muy superior o una caída entonces las revisiones serán más significativas. Por el contrario, si los datos anteriores muestran disminución y si el dato nuevo presenta crecimiento, dependiendo de la magnitud de dicho crecimiento se tendrán revisiones en los datos anteriores pudiendo cambiar incluso su trayectoria.</w:t>
      </w:r>
    </w:p>
    <w:p w14:paraId="4181F6EA" w14:textId="77777777" w:rsidR="00226BE5" w:rsidRPr="00226BE5" w:rsidRDefault="00226BE5" w:rsidP="00226BE5">
      <w:pPr>
        <w:keepNext/>
        <w:spacing w:before="480" w:after="120"/>
        <w:ind w:right="902"/>
        <w:rPr>
          <w:rFonts w:cs="Times New Roman"/>
          <w:b/>
          <w:i/>
          <w:smallCaps/>
          <w:szCs w:val="20"/>
          <w:u w:val="single"/>
          <w:lang w:val="es-MX"/>
        </w:rPr>
      </w:pPr>
      <w:r w:rsidRPr="00226BE5">
        <w:rPr>
          <w:rFonts w:cs="Times New Roman"/>
          <w:b/>
          <w:i/>
          <w:smallCaps/>
          <w:szCs w:val="20"/>
          <w:u w:val="single"/>
          <w:lang w:val="es-MX"/>
        </w:rPr>
        <w:t>Enfoque del ciclo clásico o de negocios</w:t>
      </w:r>
    </w:p>
    <w:p w14:paraId="31EA3F8F" w14:textId="77777777" w:rsidR="005F56DF" w:rsidRDefault="00226BE5" w:rsidP="00226BE5">
      <w:pPr>
        <w:tabs>
          <w:tab w:val="center" w:pos="3348"/>
        </w:tabs>
        <w:spacing w:before="200" w:after="200"/>
        <w:rPr>
          <w:szCs w:val="20"/>
        </w:rPr>
      </w:pPr>
      <w:r w:rsidRPr="00226BE5">
        <w:rPr>
          <w:szCs w:val="20"/>
        </w:rPr>
        <w:t>El Indicador Coincidente con el enfoque de negocios o clásico utiliza los mismos componentes que el indicador del ciclo de crecimiento, y se obtiene agregando las variaciones estandarizadas de las series desestacionalizadas de dichos componentes; este indicador se estandariza y se ajusta para que su tendencia y su amplitud sea comparable con la del Indicador Glo</w:t>
      </w:r>
      <w:r w:rsidR="001A3A98">
        <w:rPr>
          <w:szCs w:val="20"/>
        </w:rPr>
        <w:t xml:space="preserve">bal de la Actividad Económica; </w:t>
      </w:r>
      <w:r w:rsidRPr="00226BE5">
        <w:rPr>
          <w:szCs w:val="20"/>
        </w:rPr>
        <w:t xml:space="preserve">para eliminar la variabilidad de corto plazo se aplica un filtro Hodrick-Prescott. </w:t>
      </w:r>
    </w:p>
    <w:p w14:paraId="02950E8B" w14:textId="77777777" w:rsidR="00226BE5" w:rsidRPr="00226BE5" w:rsidRDefault="00226BE5" w:rsidP="00226BE5">
      <w:pPr>
        <w:tabs>
          <w:tab w:val="center" w:pos="3348"/>
        </w:tabs>
        <w:spacing w:before="200" w:after="200"/>
        <w:rPr>
          <w:lang w:val="es-MX"/>
        </w:rPr>
      </w:pPr>
      <w:r w:rsidRPr="00226BE5">
        <w:lastRenderedPageBreak/>
        <w:t xml:space="preserve">Para </w:t>
      </w:r>
      <w:proofErr w:type="gramStart"/>
      <w:r w:rsidRPr="00226BE5">
        <w:t>mayor información</w:t>
      </w:r>
      <w:proofErr w:type="gramEnd"/>
      <w:r w:rsidRPr="00226BE5">
        <w:t xml:space="preserve"> se sugiere consultar la siguiente liga:</w:t>
      </w:r>
      <w:r w:rsidRPr="00226BE5">
        <w:rPr>
          <w:rFonts w:ascii="Calibri" w:eastAsiaTheme="minorHAnsi" w:hAnsi="Calibri" w:cs="Times New Roman"/>
          <w:color w:val="1F497D"/>
          <w:sz w:val="22"/>
          <w:szCs w:val="22"/>
          <w:lang w:val="es-MX" w:eastAsia="es-MX"/>
        </w:rPr>
        <w:t xml:space="preserve"> </w:t>
      </w:r>
      <w:hyperlink r:id="rId53" w:history="1">
        <w:r w:rsidR="00585397">
          <w:rPr>
            <w:rStyle w:val="Hipervnculo"/>
          </w:rPr>
          <w:t>https://www.inegi.org.mx/app/biblioteca/ficha.html?upc=702825073961</w:t>
        </w:r>
      </w:hyperlink>
      <w:r w:rsidRPr="00226BE5">
        <w:rPr>
          <w:rFonts w:cs="Times New Roman"/>
          <w:color w:val="0000FF"/>
          <w:szCs w:val="20"/>
          <w:u w:val="single"/>
        </w:rPr>
        <w:t>.</w:t>
      </w:r>
    </w:p>
    <w:p w14:paraId="2B5BA9D0" w14:textId="77777777" w:rsidR="00226BE5" w:rsidRPr="00226BE5" w:rsidRDefault="00226BE5" w:rsidP="00226BE5">
      <w:pPr>
        <w:spacing w:before="200" w:after="200"/>
        <w:rPr>
          <w:rFonts w:cs="Times New Roman"/>
          <w:szCs w:val="20"/>
        </w:rPr>
      </w:pPr>
      <w:r w:rsidRPr="00226BE5">
        <w:rPr>
          <w:rFonts w:cs="Times New Roman"/>
          <w:szCs w:val="20"/>
        </w:rPr>
        <w:t xml:space="preserve">El Sistema de Indicadores Cíclicos podrá ser consultado en la página en internet </w:t>
      </w:r>
      <w:hyperlink r:id="rId54" w:history="1">
        <w:r w:rsidRPr="00226BE5">
          <w:rPr>
            <w:rFonts w:cs="Times New Roman"/>
            <w:color w:val="0000FF"/>
            <w:szCs w:val="20"/>
            <w:u w:val="single"/>
          </w:rPr>
          <w:t>www.inegi.org.mx</w:t>
        </w:r>
      </w:hyperlink>
      <w:r w:rsidRPr="00226BE5">
        <w:rPr>
          <w:rFonts w:cs="Times New Roman"/>
          <w:szCs w:val="20"/>
        </w:rPr>
        <w:t xml:space="preserve"> y en el Banco de Información Económica.</w:t>
      </w:r>
    </w:p>
    <w:p w14:paraId="768E56B2" w14:textId="77777777" w:rsidR="00226BE5" w:rsidRPr="00226BE5" w:rsidRDefault="00226BE5" w:rsidP="00226BE5">
      <w:pPr>
        <w:spacing w:before="200" w:after="200"/>
        <w:rPr>
          <w:rFonts w:cs="Times New Roman"/>
          <w:szCs w:val="20"/>
        </w:rPr>
      </w:pPr>
      <w:r w:rsidRPr="00226BE5">
        <w:rPr>
          <w:rFonts w:cs="Times New Roman"/>
          <w:szCs w:val="20"/>
        </w:rPr>
        <w:t>La información contenida en est</w:t>
      </w:r>
      <w:r w:rsidR="004E7186">
        <w:rPr>
          <w:rFonts w:cs="Times New Roman"/>
          <w:szCs w:val="20"/>
        </w:rPr>
        <w:t>a nota</w:t>
      </w:r>
      <w:r w:rsidRPr="00226BE5">
        <w:rPr>
          <w:rFonts w:cs="Times New Roman"/>
          <w:szCs w:val="20"/>
        </w:rPr>
        <w:t xml:space="preserve"> es generada por el INEGI y se da a conocer en la fecha establecida en el Calendario de Difusión de Información de Coyuntura.</w:t>
      </w:r>
    </w:p>
    <w:p w14:paraId="4DA0DC1B" w14:textId="77777777" w:rsidR="00226BE5" w:rsidRPr="00226BE5" w:rsidRDefault="00226BE5" w:rsidP="00EF693F">
      <w:pPr>
        <w:spacing w:before="480"/>
        <w:jc w:val="center"/>
        <w:rPr>
          <w:rFonts w:cs="Times New Roman"/>
          <w:szCs w:val="20"/>
        </w:rPr>
      </w:pPr>
      <w:r w:rsidRPr="00226BE5">
        <w:rPr>
          <w:rFonts w:cs="Times New Roman"/>
          <w:szCs w:val="20"/>
        </w:rPr>
        <w:t xml:space="preserve">* * * * * </w:t>
      </w:r>
    </w:p>
    <w:sectPr w:rsidR="00226BE5" w:rsidRPr="00226BE5" w:rsidSect="00B71E0E">
      <w:headerReference w:type="default" r:id="rId55"/>
      <w:footerReference w:type="default" r:id="rId56"/>
      <w:pgSz w:w="12242" w:h="15842" w:code="1"/>
      <w:pgMar w:top="1134" w:right="1418" w:bottom="1134" w:left="1418" w:header="576" w:footer="720"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D99F5" w14:textId="77777777" w:rsidR="00DC2319" w:rsidRDefault="00DC2319">
      <w:r>
        <w:separator/>
      </w:r>
    </w:p>
  </w:endnote>
  <w:endnote w:type="continuationSeparator" w:id="0">
    <w:p w14:paraId="283346D9" w14:textId="77777777" w:rsidR="00DC2319" w:rsidRDefault="00DC2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EA254" w14:textId="77777777" w:rsidR="00F60A90" w:rsidRDefault="00F60A9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3EE56" w14:textId="77777777" w:rsidR="00480EEC" w:rsidRPr="006F4552" w:rsidRDefault="00480EEC" w:rsidP="00F8789C">
    <w:pPr>
      <w:pStyle w:val="Piedepgina"/>
      <w:contextualSpacing/>
      <w:jc w:val="center"/>
      <w:rPr>
        <w:color w:val="002060"/>
        <w:sz w:val="18"/>
        <w:szCs w:val="18"/>
      </w:rPr>
    </w:pPr>
    <w:r w:rsidRPr="006F4552">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DBA54" w14:textId="77777777" w:rsidR="00F60A90" w:rsidRDefault="00F60A90">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17A63" w14:textId="77777777" w:rsidR="00480EEC" w:rsidRDefault="00480EEC"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9FE7F" w14:textId="77777777" w:rsidR="00DC2319" w:rsidRDefault="00DC2319">
      <w:r>
        <w:separator/>
      </w:r>
    </w:p>
  </w:footnote>
  <w:footnote w:type="continuationSeparator" w:id="0">
    <w:p w14:paraId="5CE45992" w14:textId="77777777" w:rsidR="00DC2319" w:rsidRDefault="00DC2319">
      <w:r>
        <w:continuationSeparator/>
      </w:r>
    </w:p>
  </w:footnote>
  <w:footnote w:id="1">
    <w:p w14:paraId="1FFC0FF0" w14:textId="77777777" w:rsidR="00480EEC" w:rsidRDefault="00480EEC" w:rsidP="00F8789C">
      <w:pPr>
        <w:pStyle w:val="Textonotapie"/>
        <w:ind w:right="-312"/>
        <w:rPr>
          <w:sz w:val="18"/>
          <w:szCs w:val="18"/>
        </w:rPr>
      </w:pPr>
      <w:r w:rsidRPr="00E70C40">
        <w:rPr>
          <w:rStyle w:val="Refdenotaalpie"/>
          <w:sz w:val="18"/>
          <w:szCs w:val="18"/>
        </w:rPr>
        <w:footnoteRef/>
      </w:r>
      <w:r>
        <w:rPr>
          <w:sz w:val="18"/>
          <w:szCs w:val="18"/>
        </w:rPr>
        <w:t xml:space="preserve"> Los Indicadores Coincidente y A</w:t>
      </w:r>
      <w:r w:rsidRPr="00E70C40">
        <w:rPr>
          <w:sz w:val="18"/>
          <w:szCs w:val="18"/>
        </w:rPr>
        <w:t xml:space="preserve">delantado </w:t>
      </w:r>
      <w:r>
        <w:rPr>
          <w:sz w:val="18"/>
          <w:szCs w:val="18"/>
        </w:rPr>
        <w:t xml:space="preserve">están constituidos por los </w:t>
      </w:r>
      <w:r w:rsidRPr="00E70C40">
        <w:rPr>
          <w:sz w:val="18"/>
          <w:szCs w:val="18"/>
        </w:rPr>
        <w:t xml:space="preserve">componentes cíclicos </w:t>
      </w:r>
      <w:r>
        <w:rPr>
          <w:sz w:val="18"/>
          <w:szCs w:val="18"/>
        </w:rPr>
        <w:t xml:space="preserve">de las variables que los conforman, </w:t>
      </w:r>
      <w:r w:rsidRPr="00E70C40">
        <w:rPr>
          <w:sz w:val="18"/>
          <w:szCs w:val="18"/>
        </w:rPr>
        <w:t>referenciados a sus respectivas tendencias de largo plazo</w:t>
      </w:r>
      <w:r>
        <w:rPr>
          <w:sz w:val="18"/>
          <w:szCs w:val="18"/>
        </w:rPr>
        <w:t>, lo que se conoce como ciclo de crecimiento</w:t>
      </w:r>
      <w:r w:rsidRPr="00E70C40">
        <w:rPr>
          <w:sz w:val="18"/>
          <w:szCs w:val="18"/>
        </w:rPr>
        <w:t>.</w:t>
      </w:r>
      <w:r>
        <w:rPr>
          <w:sz w:val="18"/>
          <w:szCs w:val="18"/>
        </w:rPr>
        <w:t xml:space="preserve"> </w:t>
      </w:r>
      <w:r w:rsidRPr="007A27F8">
        <w:rPr>
          <w:sz w:val="18"/>
          <w:szCs w:val="18"/>
        </w:rPr>
        <w:t xml:space="preserve">Con el objetivo de contribuir con </w:t>
      </w:r>
      <w:proofErr w:type="gramStart"/>
      <w:r w:rsidRPr="007A27F8">
        <w:rPr>
          <w:sz w:val="18"/>
          <w:szCs w:val="18"/>
        </w:rPr>
        <w:t>mayor información</w:t>
      </w:r>
      <w:proofErr w:type="gramEnd"/>
      <w:r w:rsidRPr="007A27F8">
        <w:rPr>
          <w:sz w:val="18"/>
          <w:szCs w:val="18"/>
        </w:rPr>
        <w:t xml:space="preserve"> para el aná</w:t>
      </w:r>
      <w:r>
        <w:rPr>
          <w:sz w:val="18"/>
          <w:szCs w:val="18"/>
        </w:rPr>
        <w:t xml:space="preserve">lisis de los ciclos económicos, el INEGI </w:t>
      </w:r>
      <w:r w:rsidRPr="007A27F8">
        <w:rPr>
          <w:sz w:val="18"/>
          <w:szCs w:val="18"/>
        </w:rPr>
        <w:t>pone a disposición de los usuarios, de manera gráfica, los Indicadores Cíclicos bajo el enfoque del ciclo de negocios o clásico (ver gráficas 6 y 7</w:t>
      </w:r>
      <w:r>
        <w:rPr>
          <w:sz w:val="18"/>
          <w:szCs w:val="18"/>
        </w:rPr>
        <w:t xml:space="preserve"> de la Nota Técnica</w:t>
      </w:r>
      <w:r w:rsidRPr="007A27F8">
        <w:rPr>
          <w:sz w:val="18"/>
          <w:szCs w:val="18"/>
        </w:rPr>
        <w:t>)</w:t>
      </w:r>
      <w:r>
        <w:rPr>
          <w:sz w:val="18"/>
          <w:szCs w:val="18"/>
        </w:rPr>
        <w:t>.</w:t>
      </w:r>
    </w:p>
    <w:p w14:paraId="23FC1DF7" w14:textId="77777777" w:rsidR="00480EEC" w:rsidRDefault="00480EEC" w:rsidP="00F8789C">
      <w:pPr>
        <w:pStyle w:val="Textonotapie"/>
        <w:ind w:right="-312"/>
        <w:rPr>
          <w:sz w:val="18"/>
          <w:szCs w:val="18"/>
        </w:rPr>
      </w:pPr>
    </w:p>
    <w:p w14:paraId="1A1653EA" w14:textId="77777777" w:rsidR="00480EEC" w:rsidRPr="00E70C40" w:rsidRDefault="00480EEC" w:rsidP="00F8789C">
      <w:pPr>
        <w:pStyle w:val="Textonotapie"/>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3BEE8" w14:textId="77777777" w:rsidR="00F60A90" w:rsidRDefault="00F60A9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E00E9" w14:textId="500C2674" w:rsidR="00480EEC" w:rsidRPr="001B1F08" w:rsidRDefault="00480EEC" w:rsidP="00F60A90">
    <w:pPr>
      <w:pStyle w:val="Encabezado"/>
      <w:framePr w:w="5247" w:hSpace="141" w:wrap="auto" w:vAnchor="text" w:hAnchor="page" w:x="5846" w:y="39"/>
      <w:ind w:left="567" w:hanging="11"/>
      <w:jc w:val="right"/>
      <w:rPr>
        <w:b/>
        <w:color w:val="002060"/>
      </w:rPr>
    </w:pPr>
    <w:r>
      <w:rPr>
        <w:b/>
        <w:color w:val="002060"/>
      </w:rPr>
      <w:t>COMUNICADO DE</w:t>
    </w:r>
    <w:r w:rsidRPr="00E0416A">
      <w:rPr>
        <w:b/>
        <w:color w:val="002060"/>
      </w:rPr>
      <w:t xml:space="preserve"> PRENSA NÚM. </w:t>
    </w:r>
    <w:r w:rsidR="00F60A90">
      <w:rPr>
        <w:b/>
        <w:color w:val="002060"/>
      </w:rPr>
      <w:t>206</w:t>
    </w:r>
    <w:r w:rsidRPr="00E0416A">
      <w:rPr>
        <w:b/>
        <w:color w:val="002060"/>
      </w:rPr>
      <w:t>/</w:t>
    </w:r>
    <w:r>
      <w:rPr>
        <w:b/>
        <w:color w:val="002060"/>
      </w:rPr>
      <w:t>20</w:t>
    </w:r>
    <w:r>
      <w:rPr>
        <w:b/>
        <w:color w:val="002060"/>
        <w:lang w:val="pt-BR"/>
      </w:rPr>
      <w:t xml:space="preserve"> 6 DE </w:t>
    </w:r>
    <w:proofErr w:type="spellStart"/>
    <w:r>
      <w:rPr>
        <w:b/>
        <w:color w:val="002060"/>
        <w:lang w:val="pt-BR"/>
      </w:rPr>
      <w:t>MAYO</w:t>
    </w:r>
    <w:proofErr w:type="spellEnd"/>
    <w:r>
      <w:rPr>
        <w:b/>
        <w:color w:val="002060"/>
        <w:lang w:val="pt-BR"/>
      </w:rPr>
      <w:t xml:space="preserve"> D</w:t>
    </w:r>
    <w:r w:rsidRPr="00E0416A">
      <w:rPr>
        <w:b/>
        <w:color w:val="002060"/>
        <w:lang w:val="pt-BR"/>
      </w:rPr>
      <w:t>E</w:t>
    </w:r>
    <w:r>
      <w:rPr>
        <w:b/>
        <w:color w:val="002060"/>
        <w:lang w:val="pt-BR"/>
      </w:rPr>
      <w:t xml:space="preserve"> 2020</w:t>
    </w:r>
  </w:p>
  <w:p w14:paraId="7995E0BA" w14:textId="77777777" w:rsidR="00480EEC" w:rsidRPr="00ED588B" w:rsidRDefault="00480EEC" w:rsidP="00F60A90">
    <w:pPr>
      <w:pStyle w:val="Encabezado"/>
      <w:framePr w:w="5247" w:hSpace="141" w:wrap="auto" w:vAnchor="text" w:hAnchor="page" w:x="5846" w:y="39"/>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5</w:t>
    </w:r>
    <w:r w:rsidRPr="00ED588B">
      <w:rPr>
        <w:color w:val="002060"/>
      </w:rPr>
      <w:fldChar w:fldCharType="end"/>
    </w:r>
    <w:r w:rsidRPr="00ED588B">
      <w:rPr>
        <w:b/>
        <w:color w:val="002060"/>
        <w:lang w:val="pt-BR"/>
      </w:rPr>
      <w:t>/</w:t>
    </w:r>
    <w:r>
      <w:rPr>
        <w:b/>
        <w:color w:val="002060"/>
        <w:lang w:val="pt-BR"/>
      </w:rPr>
      <w:t>5</w:t>
    </w:r>
  </w:p>
  <w:p w14:paraId="05DB49F7" w14:textId="77777777" w:rsidR="00480EEC" w:rsidRDefault="00480EEC" w:rsidP="00F8789C">
    <w:pPr>
      <w:pStyle w:val="Encabezado"/>
      <w:ind w:left="-993"/>
    </w:pPr>
    <w:r>
      <w:rPr>
        <w:noProof/>
      </w:rPr>
      <w:drawing>
        <wp:inline distT="0" distB="0" distL="0" distR="0" wp14:anchorId="137AC3BC" wp14:editId="67B3C9F4">
          <wp:extent cx="927615" cy="963545"/>
          <wp:effectExtent l="0" t="0" r="6350" b="8255"/>
          <wp:docPr id="208" name="Imagen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B07E0" w14:textId="77777777" w:rsidR="00F60A90" w:rsidRDefault="00F60A90">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0937B" w14:textId="77777777" w:rsidR="00480EEC" w:rsidRDefault="00480EEC" w:rsidP="00F8789C">
    <w:pPr>
      <w:pStyle w:val="Encabezado"/>
      <w:jc w:val="center"/>
    </w:pPr>
    <w:r>
      <w:rPr>
        <w:noProof/>
        <w:lang w:val="es-MX" w:eastAsia="es-MX"/>
      </w:rPr>
      <w:drawing>
        <wp:inline distT="0" distB="0" distL="0" distR="0" wp14:anchorId="69A1CA24" wp14:editId="7ED4C4CE">
          <wp:extent cx="1188720" cy="1237059"/>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INEGI_vertical_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720" cy="12370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6A675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18" w15:restartNumberingAfterBreak="0">
    <w:nsid w:val="7C4A020E"/>
    <w:multiLevelType w:val="singleLevel"/>
    <w:tmpl w:val="FFFFFFFF"/>
    <w:lvl w:ilvl="0">
      <w:numFmt w:val="decimal"/>
      <w:lvlText w:val="*"/>
      <w:lvlJc w:val="left"/>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8"/>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9"/>
  </w:num>
  <w:num w:numId="13">
    <w:abstractNumId w:val="20"/>
  </w:num>
  <w:num w:numId="14">
    <w:abstractNumId w:val="11"/>
  </w:num>
  <w:num w:numId="15">
    <w:abstractNumId w:val="9"/>
  </w:num>
  <w:num w:numId="16">
    <w:abstractNumId w:val="15"/>
  </w:num>
  <w:num w:numId="17">
    <w:abstractNumId w:val="10"/>
  </w:num>
  <w:num w:numId="18">
    <w:abstractNumId w:val="13"/>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7"/>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2"/>
  </w:num>
  <w:num w:numId="26">
    <w:abstractNumId w:val="18"/>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C37"/>
    <w:rsid w:val="0000043F"/>
    <w:rsid w:val="000004E5"/>
    <w:rsid w:val="00000BEA"/>
    <w:rsid w:val="0000180F"/>
    <w:rsid w:val="00002466"/>
    <w:rsid w:val="00002665"/>
    <w:rsid w:val="000027BD"/>
    <w:rsid w:val="00002B26"/>
    <w:rsid w:val="00003666"/>
    <w:rsid w:val="0000384D"/>
    <w:rsid w:val="00003A40"/>
    <w:rsid w:val="00003C25"/>
    <w:rsid w:val="00003C68"/>
    <w:rsid w:val="00004203"/>
    <w:rsid w:val="00004291"/>
    <w:rsid w:val="0000458A"/>
    <w:rsid w:val="00004929"/>
    <w:rsid w:val="000050C6"/>
    <w:rsid w:val="000057CE"/>
    <w:rsid w:val="00005940"/>
    <w:rsid w:val="00005B9D"/>
    <w:rsid w:val="00006B5A"/>
    <w:rsid w:val="000078B1"/>
    <w:rsid w:val="00007A1A"/>
    <w:rsid w:val="00010A59"/>
    <w:rsid w:val="000112A7"/>
    <w:rsid w:val="00011463"/>
    <w:rsid w:val="0001151F"/>
    <w:rsid w:val="000117A9"/>
    <w:rsid w:val="00011840"/>
    <w:rsid w:val="00011AC0"/>
    <w:rsid w:val="00011BD3"/>
    <w:rsid w:val="00012278"/>
    <w:rsid w:val="0001248B"/>
    <w:rsid w:val="00012623"/>
    <w:rsid w:val="00012A27"/>
    <w:rsid w:val="00012DD8"/>
    <w:rsid w:val="00012E16"/>
    <w:rsid w:val="0001302A"/>
    <w:rsid w:val="000132A4"/>
    <w:rsid w:val="00013319"/>
    <w:rsid w:val="000133BD"/>
    <w:rsid w:val="00013E55"/>
    <w:rsid w:val="0001447E"/>
    <w:rsid w:val="000144D6"/>
    <w:rsid w:val="000144ED"/>
    <w:rsid w:val="00014FBD"/>
    <w:rsid w:val="00015302"/>
    <w:rsid w:val="00015B80"/>
    <w:rsid w:val="00016590"/>
    <w:rsid w:val="00016B4E"/>
    <w:rsid w:val="00016D3A"/>
    <w:rsid w:val="0001718D"/>
    <w:rsid w:val="000176AC"/>
    <w:rsid w:val="00021178"/>
    <w:rsid w:val="000213F5"/>
    <w:rsid w:val="00021432"/>
    <w:rsid w:val="00021492"/>
    <w:rsid w:val="000216A3"/>
    <w:rsid w:val="00021A9E"/>
    <w:rsid w:val="00021BB2"/>
    <w:rsid w:val="000228C4"/>
    <w:rsid w:val="00022CA3"/>
    <w:rsid w:val="00022DF0"/>
    <w:rsid w:val="00023473"/>
    <w:rsid w:val="000246CD"/>
    <w:rsid w:val="0002488E"/>
    <w:rsid w:val="00024B81"/>
    <w:rsid w:val="00025651"/>
    <w:rsid w:val="00025E3D"/>
    <w:rsid w:val="000260EE"/>
    <w:rsid w:val="00026B3C"/>
    <w:rsid w:val="00026B52"/>
    <w:rsid w:val="00030480"/>
    <w:rsid w:val="000305BE"/>
    <w:rsid w:val="0003065F"/>
    <w:rsid w:val="00030D10"/>
    <w:rsid w:val="00031231"/>
    <w:rsid w:val="000314D3"/>
    <w:rsid w:val="00031BCF"/>
    <w:rsid w:val="000323E2"/>
    <w:rsid w:val="00032B16"/>
    <w:rsid w:val="00032C87"/>
    <w:rsid w:val="00033603"/>
    <w:rsid w:val="00033A14"/>
    <w:rsid w:val="00034237"/>
    <w:rsid w:val="0003447A"/>
    <w:rsid w:val="00034BC3"/>
    <w:rsid w:val="000353F3"/>
    <w:rsid w:val="000355EE"/>
    <w:rsid w:val="00035600"/>
    <w:rsid w:val="00035B2D"/>
    <w:rsid w:val="00035DA7"/>
    <w:rsid w:val="00035F08"/>
    <w:rsid w:val="00036538"/>
    <w:rsid w:val="00036D72"/>
    <w:rsid w:val="00036F25"/>
    <w:rsid w:val="00037089"/>
    <w:rsid w:val="00037177"/>
    <w:rsid w:val="00037753"/>
    <w:rsid w:val="00037CC4"/>
    <w:rsid w:val="0004066E"/>
    <w:rsid w:val="000407B4"/>
    <w:rsid w:val="00040F75"/>
    <w:rsid w:val="00041897"/>
    <w:rsid w:val="00041CCA"/>
    <w:rsid w:val="00041FF7"/>
    <w:rsid w:val="0004225C"/>
    <w:rsid w:val="00042824"/>
    <w:rsid w:val="00043091"/>
    <w:rsid w:val="000430F3"/>
    <w:rsid w:val="0004348A"/>
    <w:rsid w:val="00043535"/>
    <w:rsid w:val="00043743"/>
    <w:rsid w:val="0004388A"/>
    <w:rsid w:val="00043B32"/>
    <w:rsid w:val="00043E2B"/>
    <w:rsid w:val="00044296"/>
    <w:rsid w:val="00044699"/>
    <w:rsid w:val="00044700"/>
    <w:rsid w:val="000447E8"/>
    <w:rsid w:val="00044C5E"/>
    <w:rsid w:val="00044F76"/>
    <w:rsid w:val="0004593B"/>
    <w:rsid w:val="0004596A"/>
    <w:rsid w:val="00045AF1"/>
    <w:rsid w:val="00045D40"/>
    <w:rsid w:val="00045E9B"/>
    <w:rsid w:val="00045EF5"/>
    <w:rsid w:val="00046139"/>
    <w:rsid w:val="000465BF"/>
    <w:rsid w:val="00046822"/>
    <w:rsid w:val="00046AB6"/>
    <w:rsid w:val="00046B9B"/>
    <w:rsid w:val="00046D06"/>
    <w:rsid w:val="000470AE"/>
    <w:rsid w:val="000471CD"/>
    <w:rsid w:val="0004735D"/>
    <w:rsid w:val="0004777C"/>
    <w:rsid w:val="00047F11"/>
    <w:rsid w:val="000501E0"/>
    <w:rsid w:val="00050221"/>
    <w:rsid w:val="00050934"/>
    <w:rsid w:val="00050FB5"/>
    <w:rsid w:val="00051729"/>
    <w:rsid w:val="00051C72"/>
    <w:rsid w:val="00051D1C"/>
    <w:rsid w:val="00051D9E"/>
    <w:rsid w:val="0005269E"/>
    <w:rsid w:val="00052F04"/>
    <w:rsid w:val="00052F1E"/>
    <w:rsid w:val="000536D2"/>
    <w:rsid w:val="00053B2C"/>
    <w:rsid w:val="00053BEE"/>
    <w:rsid w:val="00053EB7"/>
    <w:rsid w:val="00054A27"/>
    <w:rsid w:val="00054A4F"/>
    <w:rsid w:val="00054B9C"/>
    <w:rsid w:val="00054F99"/>
    <w:rsid w:val="00055047"/>
    <w:rsid w:val="00055B54"/>
    <w:rsid w:val="00056870"/>
    <w:rsid w:val="00056CC6"/>
    <w:rsid w:val="00056F51"/>
    <w:rsid w:val="00057361"/>
    <w:rsid w:val="000573F5"/>
    <w:rsid w:val="00057577"/>
    <w:rsid w:val="0005780D"/>
    <w:rsid w:val="00057DFE"/>
    <w:rsid w:val="00057E19"/>
    <w:rsid w:val="00057F37"/>
    <w:rsid w:val="000602B0"/>
    <w:rsid w:val="0006056C"/>
    <w:rsid w:val="00060F0F"/>
    <w:rsid w:val="00061A8D"/>
    <w:rsid w:val="00061ACF"/>
    <w:rsid w:val="00061D4D"/>
    <w:rsid w:val="00061FAB"/>
    <w:rsid w:val="00062023"/>
    <w:rsid w:val="0006228A"/>
    <w:rsid w:val="000622AB"/>
    <w:rsid w:val="000623E2"/>
    <w:rsid w:val="00062455"/>
    <w:rsid w:val="00062976"/>
    <w:rsid w:val="000634A5"/>
    <w:rsid w:val="00063614"/>
    <w:rsid w:val="00063838"/>
    <w:rsid w:val="00063C80"/>
    <w:rsid w:val="00063EF6"/>
    <w:rsid w:val="00063FAA"/>
    <w:rsid w:val="0006415C"/>
    <w:rsid w:val="0006433F"/>
    <w:rsid w:val="000646BA"/>
    <w:rsid w:val="00064BBC"/>
    <w:rsid w:val="00064E9D"/>
    <w:rsid w:val="00064F81"/>
    <w:rsid w:val="00064FDB"/>
    <w:rsid w:val="00065106"/>
    <w:rsid w:val="000651F1"/>
    <w:rsid w:val="00065277"/>
    <w:rsid w:val="00065708"/>
    <w:rsid w:val="00065828"/>
    <w:rsid w:val="00065A07"/>
    <w:rsid w:val="00065BC1"/>
    <w:rsid w:val="00066638"/>
    <w:rsid w:val="00066A08"/>
    <w:rsid w:val="00066D4C"/>
    <w:rsid w:val="00066DA0"/>
    <w:rsid w:val="00066EA7"/>
    <w:rsid w:val="00066EC5"/>
    <w:rsid w:val="000672ED"/>
    <w:rsid w:val="00067AE6"/>
    <w:rsid w:val="00067BCA"/>
    <w:rsid w:val="00067DC8"/>
    <w:rsid w:val="0007012A"/>
    <w:rsid w:val="0007017F"/>
    <w:rsid w:val="00070431"/>
    <w:rsid w:val="000707FF"/>
    <w:rsid w:val="00070864"/>
    <w:rsid w:val="00070D02"/>
    <w:rsid w:val="0007145A"/>
    <w:rsid w:val="00071F33"/>
    <w:rsid w:val="000723B7"/>
    <w:rsid w:val="000724D4"/>
    <w:rsid w:val="000725AC"/>
    <w:rsid w:val="00072759"/>
    <w:rsid w:val="00072B18"/>
    <w:rsid w:val="00072BCC"/>
    <w:rsid w:val="000730F3"/>
    <w:rsid w:val="00073491"/>
    <w:rsid w:val="000739D2"/>
    <w:rsid w:val="00073A1A"/>
    <w:rsid w:val="00073EF4"/>
    <w:rsid w:val="00074645"/>
    <w:rsid w:val="00074D24"/>
    <w:rsid w:val="000750DA"/>
    <w:rsid w:val="000753EC"/>
    <w:rsid w:val="0007567F"/>
    <w:rsid w:val="00075B3A"/>
    <w:rsid w:val="00075DEC"/>
    <w:rsid w:val="00076234"/>
    <w:rsid w:val="000767F7"/>
    <w:rsid w:val="00076C81"/>
    <w:rsid w:val="00076EE9"/>
    <w:rsid w:val="000771A3"/>
    <w:rsid w:val="00077C46"/>
    <w:rsid w:val="00077F0F"/>
    <w:rsid w:val="0008027F"/>
    <w:rsid w:val="000802FF"/>
    <w:rsid w:val="0008084D"/>
    <w:rsid w:val="000814ED"/>
    <w:rsid w:val="0008165B"/>
    <w:rsid w:val="0008175A"/>
    <w:rsid w:val="0008195B"/>
    <w:rsid w:val="000826F7"/>
    <w:rsid w:val="00082F11"/>
    <w:rsid w:val="00083115"/>
    <w:rsid w:val="0008325D"/>
    <w:rsid w:val="000834DD"/>
    <w:rsid w:val="00084329"/>
    <w:rsid w:val="00084687"/>
    <w:rsid w:val="000848E4"/>
    <w:rsid w:val="00084A57"/>
    <w:rsid w:val="00084BED"/>
    <w:rsid w:val="00084DE0"/>
    <w:rsid w:val="00084EDB"/>
    <w:rsid w:val="00084FF2"/>
    <w:rsid w:val="0008524D"/>
    <w:rsid w:val="000856E9"/>
    <w:rsid w:val="00085A79"/>
    <w:rsid w:val="00086295"/>
    <w:rsid w:val="0008756B"/>
    <w:rsid w:val="00087DB7"/>
    <w:rsid w:val="0009025D"/>
    <w:rsid w:val="00090B9C"/>
    <w:rsid w:val="00090D47"/>
    <w:rsid w:val="00090D7B"/>
    <w:rsid w:val="00091474"/>
    <w:rsid w:val="000915F7"/>
    <w:rsid w:val="000924E6"/>
    <w:rsid w:val="00092764"/>
    <w:rsid w:val="00092780"/>
    <w:rsid w:val="0009292F"/>
    <w:rsid w:val="00092F4C"/>
    <w:rsid w:val="000941BB"/>
    <w:rsid w:val="00094496"/>
    <w:rsid w:val="0009467D"/>
    <w:rsid w:val="000950E7"/>
    <w:rsid w:val="00095360"/>
    <w:rsid w:val="000955AA"/>
    <w:rsid w:val="000956AB"/>
    <w:rsid w:val="000957BC"/>
    <w:rsid w:val="00095FE9"/>
    <w:rsid w:val="00096335"/>
    <w:rsid w:val="00096737"/>
    <w:rsid w:val="00097C0A"/>
    <w:rsid w:val="000A0344"/>
    <w:rsid w:val="000A0703"/>
    <w:rsid w:val="000A0823"/>
    <w:rsid w:val="000A0C98"/>
    <w:rsid w:val="000A1641"/>
    <w:rsid w:val="000A1A22"/>
    <w:rsid w:val="000A1F1A"/>
    <w:rsid w:val="000A21D6"/>
    <w:rsid w:val="000A2F4F"/>
    <w:rsid w:val="000A31EF"/>
    <w:rsid w:val="000A3354"/>
    <w:rsid w:val="000A3733"/>
    <w:rsid w:val="000A43B0"/>
    <w:rsid w:val="000A44BD"/>
    <w:rsid w:val="000A4986"/>
    <w:rsid w:val="000A4B1A"/>
    <w:rsid w:val="000A5078"/>
    <w:rsid w:val="000A53E6"/>
    <w:rsid w:val="000A574B"/>
    <w:rsid w:val="000A583E"/>
    <w:rsid w:val="000A5B04"/>
    <w:rsid w:val="000A5E2A"/>
    <w:rsid w:val="000A6324"/>
    <w:rsid w:val="000A643B"/>
    <w:rsid w:val="000A707A"/>
    <w:rsid w:val="000A7861"/>
    <w:rsid w:val="000A78BA"/>
    <w:rsid w:val="000A7F29"/>
    <w:rsid w:val="000B01F1"/>
    <w:rsid w:val="000B0710"/>
    <w:rsid w:val="000B1C11"/>
    <w:rsid w:val="000B1D13"/>
    <w:rsid w:val="000B1D68"/>
    <w:rsid w:val="000B21E6"/>
    <w:rsid w:val="000B29B8"/>
    <w:rsid w:val="000B2A27"/>
    <w:rsid w:val="000B2FCD"/>
    <w:rsid w:val="000B4A6A"/>
    <w:rsid w:val="000B50FB"/>
    <w:rsid w:val="000B515D"/>
    <w:rsid w:val="000B5A74"/>
    <w:rsid w:val="000B5FA3"/>
    <w:rsid w:val="000B6194"/>
    <w:rsid w:val="000B6AF6"/>
    <w:rsid w:val="000B6E60"/>
    <w:rsid w:val="000B7C18"/>
    <w:rsid w:val="000B7DCD"/>
    <w:rsid w:val="000B7F75"/>
    <w:rsid w:val="000C0A9F"/>
    <w:rsid w:val="000C1051"/>
    <w:rsid w:val="000C1F04"/>
    <w:rsid w:val="000C2892"/>
    <w:rsid w:val="000C2B3C"/>
    <w:rsid w:val="000C30D7"/>
    <w:rsid w:val="000C3105"/>
    <w:rsid w:val="000C317F"/>
    <w:rsid w:val="000C32ED"/>
    <w:rsid w:val="000C340D"/>
    <w:rsid w:val="000C34DD"/>
    <w:rsid w:val="000C37BC"/>
    <w:rsid w:val="000C41DC"/>
    <w:rsid w:val="000C482F"/>
    <w:rsid w:val="000C4873"/>
    <w:rsid w:val="000C4992"/>
    <w:rsid w:val="000C513C"/>
    <w:rsid w:val="000C5299"/>
    <w:rsid w:val="000C53E5"/>
    <w:rsid w:val="000C5468"/>
    <w:rsid w:val="000C55CC"/>
    <w:rsid w:val="000C5852"/>
    <w:rsid w:val="000C5D0E"/>
    <w:rsid w:val="000C6A4A"/>
    <w:rsid w:val="000C6AFD"/>
    <w:rsid w:val="000C6C4E"/>
    <w:rsid w:val="000C7411"/>
    <w:rsid w:val="000D06FA"/>
    <w:rsid w:val="000D0DDA"/>
    <w:rsid w:val="000D0ED5"/>
    <w:rsid w:val="000D113E"/>
    <w:rsid w:val="000D1169"/>
    <w:rsid w:val="000D15C5"/>
    <w:rsid w:val="000D169E"/>
    <w:rsid w:val="000D1FFD"/>
    <w:rsid w:val="000D28A5"/>
    <w:rsid w:val="000D31C1"/>
    <w:rsid w:val="000D36B2"/>
    <w:rsid w:val="000D39FD"/>
    <w:rsid w:val="000D3DF8"/>
    <w:rsid w:val="000D4382"/>
    <w:rsid w:val="000D4619"/>
    <w:rsid w:val="000D4833"/>
    <w:rsid w:val="000D49D2"/>
    <w:rsid w:val="000D4A34"/>
    <w:rsid w:val="000D4A88"/>
    <w:rsid w:val="000D4BBC"/>
    <w:rsid w:val="000D4D90"/>
    <w:rsid w:val="000D4E26"/>
    <w:rsid w:val="000D5176"/>
    <w:rsid w:val="000D5EDB"/>
    <w:rsid w:val="000D61C6"/>
    <w:rsid w:val="000D6C0F"/>
    <w:rsid w:val="000D6F1E"/>
    <w:rsid w:val="000D7A95"/>
    <w:rsid w:val="000D7BBD"/>
    <w:rsid w:val="000D7CEB"/>
    <w:rsid w:val="000E03C0"/>
    <w:rsid w:val="000E0654"/>
    <w:rsid w:val="000E10BA"/>
    <w:rsid w:val="000E19B3"/>
    <w:rsid w:val="000E220C"/>
    <w:rsid w:val="000E2469"/>
    <w:rsid w:val="000E2970"/>
    <w:rsid w:val="000E2E17"/>
    <w:rsid w:val="000E3039"/>
    <w:rsid w:val="000E344A"/>
    <w:rsid w:val="000E3CC1"/>
    <w:rsid w:val="000E40A8"/>
    <w:rsid w:val="000E4770"/>
    <w:rsid w:val="000E5331"/>
    <w:rsid w:val="000E5526"/>
    <w:rsid w:val="000E5D6B"/>
    <w:rsid w:val="000E5FE0"/>
    <w:rsid w:val="000E6078"/>
    <w:rsid w:val="000E68BB"/>
    <w:rsid w:val="000E6D5D"/>
    <w:rsid w:val="000E70E8"/>
    <w:rsid w:val="000F05D5"/>
    <w:rsid w:val="000F15BE"/>
    <w:rsid w:val="000F19AF"/>
    <w:rsid w:val="000F1DEB"/>
    <w:rsid w:val="000F30A2"/>
    <w:rsid w:val="000F339F"/>
    <w:rsid w:val="000F3491"/>
    <w:rsid w:val="000F3DE6"/>
    <w:rsid w:val="000F3FFC"/>
    <w:rsid w:val="000F44E7"/>
    <w:rsid w:val="000F4537"/>
    <w:rsid w:val="000F48C1"/>
    <w:rsid w:val="000F49F1"/>
    <w:rsid w:val="000F4C41"/>
    <w:rsid w:val="000F4FA7"/>
    <w:rsid w:val="000F536A"/>
    <w:rsid w:val="000F541D"/>
    <w:rsid w:val="000F5AD1"/>
    <w:rsid w:val="000F5CC9"/>
    <w:rsid w:val="000F5EA0"/>
    <w:rsid w:val="000F5EDB"/>
    <w:rsid w:val="000F6817"/>
    <w:rsid w:val="000F69FA"/>
    <w:rsid w:val="000F6AF4"/>
    <w:rsid w:val="000F7577"/>
    <w:rsid w:val="000F7633"/>
    <w:rsid w:val="000F7974"/>
    <w:rsid w:val="000F7DB3"/>
    <w:rsid w:val="000F7ECD"/>
    <w:rsid w:val="000F7FB5"/>
    <w:rsid w:val="00100317"/>
    <w:rsid w:val="001011EC"/>
    <w:rsid w:val="001017C1"/>
    <w:rsid w:val="00101E60"/>
    <w:rsid w:val="00101E92"/>
    <w:rsid w:val="00101F40"/>
    <w:rsid w:val="00102122"/>
    <w:rsid w:val="00103847"/>
    <w:rsid w:val="00103913"/>
    <w:rsid w:val="0010394C"/>
    <w:rsid w:val="001049D1"/>
    <w:rsid w:val="00105234"/>
    <w:rsid w:val="00105E2B"/>
    <w:rsid w:val="0010619C"/>
    <w:rsid w:val="0010664D"/>
    <w:rsid w:val="00106B2C"/>
    <w:rsid w:val="00106D1F"/>
    <w:rsid w:val="00107590"/>
    <w:rsid w:val="00110510"/>
    <w:rsid w:val="0011076D"/>
    <w:rsid w:val="00110B6C"/>
    <w:rsid w:val="00110DB1"/>
    <w:rsid w:val="00110DF0"/>
    <w:rsid w:val="001114D0"/>
    <w:rsid w:val="00111703"/>
    <w:rsid w:val="00111AA3"/>
    <w:rsid w:val="00111F29"/>
    <w:rsid w:val="00113348"/>
    <w:rsid w:val="00113404"/>
    <w:rsid w:val="001134B4"/>
    <w:rsid w:val="00113DE8"/>
    <w:rsid w:val="0011424C"/>
    <w:rsid w:val="0011478A"/>
    <w:rsid w:val="00114B56"/>
    <w:rsid w:val="00114B8D"/>
    <w:rsid w:val="00114B96"/>
    <w:rsid w:val="00114E47"/>
    <w:rsid w:val="00115A20"/>
    <w:rsid w:val="00116647"/>
    <w:rsid w:val="00116F84"/>
    <w:rsid w:val="00116F89"/>
    <w:rsid w:val="00117270"/>
    <w:rsid w:val="00117AEF"/>
    <w:rsid w:val="00117D7A"/>
    <w:rsid w:val="00120098"/>
    <w:rsid w:val="00120112"/>
    <w:rsid w:val="00120C5B"/>
    <w:rsid w:val="00120CC4"/>
    <w:rsid w:val="00120EA1"/>
    <w:rsid w:val="001212C8"/>
    <w:rsid w:val="0012181E"/>
    <w:rsid w:val="00122048"/>
    <w:rsid w:val="00122378"/>
    <w:rsid w:val="001228A0"/>
    <w:rsid w:val="00122AF8"/>
    <w:rsid w:val="00123683"/>
    <w:rsid w:val="001236BC"/>
    <w:rsid w:val="00123EFF"/>
    <w:rsid w:val="001241F7"/>
    <w:rsid w:val="001242E0"/>
    <w:rsid w:val="00124D1A"/>
    <w:rsid w:val="001250DB"/>
    <w:rsid w:val="001251AF"/>
    <w:rsid w:val="00125654"/>
    <w:rsid w:val="00125D0D"/>
    <w:rsid w:val="00125D9D"/>
    <w:rsid w:val="001260FD"/>
    <w:rsid w:val="001263E8"/>
    <w:rsid w:val="00126DA6"/>
    <w:rsid w:val="00127810"/>
    <w:rsid w:val="001301E6"/>
    <w:rsid w:val="001304F2"/>
    <w:rsid w:val="00130A27"/>
    <w:rsid w:val="00130C4C"/>
    <w:rsid w:val="001313EB"/>
    <w:rsid w:val="00131595"/>
    <w:rsid w:val="0013222E"/>
    <w:rsid w:val="0013226C"/>
    <w:rsid w:val="0013286F"/>
    <w:rsid w:val="001333BC"/>
    <w:rsid w:val="001347FE"/>
    <w:rsid w:val="0013487D"/>
    <w:rsid w:val="0013489A"/>
    <w:rsid w:val="001348F0"/>
    <w:rsid w:val="00134904"/>
    <w:rsid w:val="001349AB"/>
    <w:rsid w:val="00134F4E"/>
    <w:rsid w:val="00134FB0"/>
    <w:rsid w:val="001350AC"/>
    <w:rsid w:val="001352EC"/>
    <w:rsid w:val="00135E0B"/>
    <w:rsid w:val="00135E41"/>
    <w:rsid w:val="001361A8"/>
    <w:rsid w:val="001365A5"/>
    <w:rsid w:val="001366F0"/>
    <w:rsid w:val="001368CC"/>
    <w:rsid w:val="001372CA"/>
    <w:rsid w:val="00137AFD"/>
    <w:rsid w:val="0014012A"/>
    <w:rsid w:val="00140689"/>
    <w:rsid w:val="00140AD8"/>
    <w:rsid w:val="00140BE4"/>
    <w:rsid w:val="00140CA0"/>
    <w:rsid w:val="001411DE"/>
    <w:rsid w:val="00141399"/>
    <w:rsid w:val="00141694"/>
    <w:rsid w:val="00141A0B"/>
    <w:rsid w:val="00141AF4"/>
    <w:rsid w:val="00141AF8"/>
    <w:rsid w:val="00141B0B"/>
    <w:rsid w:val="00141C1E"/>
    <w:rsid w:val="00142E09"/>
    <w:rsid w:val="001433E9"/>
    <w:rsid w:val="00143614"/>
    <w:rsid w:val="0014377B"/>
    <w:rsid w:val="001437CD"/>
    <w:rsid w:val="00143D3A"/>
    <w:rsid w:val="00144E21"/>
    <w:rsid w:val="00144E79"/>
    <w:rsid w:val="001451F5"/>
    <w:rsid w:val="001454AF"/>
    <w:rsid w:val="00145F65"/>
    <w:rsid w:val="001460E0"/>
    <w:rsid w:val="00146902"/>
    <w:rsid w:val="00146DFA"/>
    <w:rsid w:val="0015018D"/>
    <w:rsid w:val="00150228"/>
    <w:rsid w:val="001502C3"/>
    <w:rsid w:val="001502D7"/>
    <w:rsid w:val="001504E8"/>
    <w:rsid w:val="00150536"/>
    <w:rsid w:val="00150B45"/>
    <w:rsid w:val="00150CDA"/>
    <w:rsid w:val="00150DA3"/>
    <w:rsid w:val="00151F6E"/>
    <w:rsid w:val="001529A7"/>
    <w:rsid w:val="0015330F"/>
    <w:rsid w:val="001533B2"/>
    <w:rsid w:val="001534CA"/>
    <w:rsid w:val="0015369A"/>
    <w:rsid w:val="0015386A"/>
    <w:rsid w:val="00153ED0"/>
    <w:rsid w:val="001540F9"/>
    <w:rsid w:val="001541B8"/>
    <w:rsid w:val="00154B23"/>
    <w:rsid w:val="00154E90"/>
    <w:rsid w:val="001551BC"/>
    <w:rsid w:val="001557A9"/>
    <w:rsid w:val="00155878"/>
    <w:rsid w:val="0015599D"/>
    <w:rsid w:val="00155A36"/>
    <w:rsid w:val="00155A9F"/>
    <w:rsid w:val="00155EAE"/>
    <w:rsid w:val="00156520"/>
    <w:rsid w:val="0015737B"/>
    <w:rsid w:val="0015755C"/>
    <w:rsid w:val="001600C9"/>
    <w:rsid w:val="00160308"/>
    <w:rsid w:val="00160478"/>
    <w:rsid w:val="0016052B"/>
    <w:rsid w:val="00160957"/>
    <w:rsid w:val="00160B56"/>
    <w:rsid w:val="001614D8"/>
    <w:rsid w:val="00161535"/>
    <w:rsid w:val="00161564"/>
    <w:rsid w:val="0016159C"/>
    <w:rsid w:val="00161833"/>
    <w:rsid w:val="00161E62"/>
    <w:rsid w:val="001620DF"/>
    <w:rsid w:val="0016269A"/>
    <w:rsid w:val="001626B6"/>
    <w:rsid w:val="00162797"/>
    <w:rsid w:val="00162A20"/>
    <w:rsid w:val="001641B8"/>
    <w:rsid w:val="0016458F"/>
    <w:rsid w:val="00164CD1"/>
    <w:rsid w:val="0016556B"/>
    <w:rsid w:val="001655BD"/>
    <w:rsid w:val="00165810"/>
    <w:rsid w:val="00165B3E"/>
    <w:rsid w:val="00165E36"/>
    <w:rsid w:val="0016614B"/>
    <w:rsid w:val="001665FD"/>
    <w:rsid w:val="00167518"/>
    <w:rsid w:val="00167A72"/>
    <w:rsid w:val="00167BB6"/>
    <w:rsid w:val="0017080F"/>
    <w:rsid w:val="001708E8"/>
    <w:rsid w:val="00170972"/>
    <w:rsid w:val="00170BD4"/>
    <w:rsid w:val="001711E3"/>
    <w:rsid w:val="00171610"/>
    <w:rsid w:val="00171634"/>
    <w:rsid w:val="00171F36"/>
    <w:rsid w:val="00171F6E"/>
    <w:rsid w:val="00172464"/>
    <w:rsid w:val="00172562"/>
    <w:rsid w:val="00172600"/>
    <w:rsid w:val="00172614"/>
    <w:rsid w:val="00172786"/>
    <w:rsid w:val="00172AA4"/>
    <w:rsid w:val="00172FBA"/>
    <w:rsid w:val="0017308E"/>
    <w:rsid w:val="00173298"/>
    <w:rsid w:val="00173309"/>
    <w:rsid w:val="0017357E"/>
    <w:rsid w:val="001735A8"/>
    <w:rsid w:val="0017371D"/>
    <w:rsid w:val="001737F2"/>
    <w:rsid w:val="00173881"/>
    <w:rsid w:val="00173D6B"/>
    <w:rsid w:val="00173F1D"/>
    <w:rsid w:val="00173F31"/>
    <w:rsid w:val="001740E5"/>
    <w:rsid w:val="00174118"/>
    <w:rsid w:val="00174515"/>
    <w:rsid w:val="00174540"/>
    <w:rsid w:val="00174587"/>
    <w:rsid w:val="0017474C"/>
    <w:rsid w:val="00174783"/>
    <w:rsid w:val="00175CF4"/>
    <w:rsid w:val="0017616E"/>
    <w:rsid w:val="001763FA"/>
    <w:rsid w:val="001763FC"/>
    <w:rsid w:val="00176592"/>
    <w:rsid w:val="00176E7D"/>
    <w:rsid w:val="00177026"/>
    <w:rsid w:val="00177028"/>
    <w:rsid w:val="00177187"/>
    <w:rsid w:val="0017724B"/>
    <w:rsid w:val="001773BC"/>
    <w:rsid w:val="001776A6"/>
    <w:rsid w:val="00177EF8"/>
    <w:rsid w:val="00180887"/>
    <w:rsid w:val="00180A83"/>
    <w:rsid w:val="001813AB"/>
    <w:rsid w:val="001819C6"/>
    <w:rsid w:val="00181B78"/>
    <w:rsid w:val="0018211C"/>
    <w:rsid w:val="001821F8"/>
    <w:rsid w:val="00182CBE"/>
    <w:rsid w:val="001831B3"/>
    <w:rsid w:val="00183351"/>
    <w:rsid w:val="00183A99"/>
    <w:rsid w:val="001845FA"/>
    <w:rsid w:val="0018522B"/>
    <w:rsid w:val="001854A8"/>
    <w:rsid w:val="00185D40"/>
    <w:rsid w:val="001869EB"/>
    <w:rsid w:val="00186C17"/>
    <w:rsid w:val="00187EA4"/>
    <w:rsid w:val="00190180"/>
    <w:rsid w:val="00190498"/>
    <w:rsid w:val="001904AC"/>
    <w:rsid w:val="001907B0"/>
    <w:rsid w:val="00190A43"/>
    <w:rsid w:val="00190D0B"/>
    <w:rsid w:val="001912FB"/>
    <w:rsid w:val="00191608"/>
    <w:rsid w:val="00191664"/>
    <w:rsid w:val="00192065"/>
    <w:rsid w:val="001929FD"/>
    <w:rsid w:val="00192ABA"/>
    <w:rsid w:val="00193551"/>
    <w:rsid w:val="00193865"/>
    <w:rsid w:val="0019387D"/>
    <w:rsid w:val="001941AA"/>
    <w:rsid w:val="00194D15"/>
    <w:rsid w:val="00194F73"/>
    <w:rsid w:val="00195962"/>
    <w:rsid w:val="00195EC2"/>
    <w:rsid w:val="00195F99"/>
    <w:rsid w:val="00197B60"/>
    <w:rsid w:val="00197FC0"/>
    <w:rsid w:val="001A016C"/>
    <w:rsid w:val="001A0422"/>
    <w:rsid w:val="001A0556"/>
    <w:rsid w:val="001A0607"/>
    <w:rsid w:val="001A102F"/>
    <w:rsid w:val="001A1730"/>
    <w:rsid w:val="001A18A0"/>
    <w:rsid w:val="001A1A27"/>
    <w:rsid w:val="001A1D59"/>
    <w:rsid w:val="001A1ED0"/>
    <w:rsid w:val="001A1F98"/>
    <w:rsid w:val="001A22AE"/>
    <w:rsid w:val="001A2465"/>
    <w:rsid w:val="001A35A6"/>
    <w:rsid w:val="001A368A"/>
    <w:rsid w:val="001A3963"/>
    <w:rsid w:val="001A3A98"/>
    <w:rsid w:val="001A3F50"/>
    <w:rsid w:val="001A41DF"/>
    <w:rsid w:val="001A43F5"/>
    <w:rsid w:val="001A4685"/>
    <w:rsid w:val="001A4C2B"/>
    <w:rsid w:val="001A4C58"/>
    <w:rsid w:val="001A4E0E"/>
    <w:rsid w:val="001A4E8C"/>
    <w:rsid w:val="001A4EF7"/>
    <w:rsid w:val="001A4F6E"/>
    <w:rsid w:val="001A4F70"/>
    <w:rsid w:val="001A5ABD"/>
    <w:rsid w:val="001A5B14"/>
    <w:rsid w:val="001A5CE0"/>
    <w:rsid w:val="001A60E2"/>
    <w:rsid w:val="001A69F0"/>
    <w:rsid w:val="001A6F00"/>
    <w:rsid w:val="001A709B"/>
    <w:rsid w:val="001A714F"/>
    <w:rsid w:val="001A7502"/>
    <w:rsid w:val="001A79AA"/>
    <w:rsid w:val="001A7F95"/>
    <w:rsid w:val="001B00A6"/>
    <w:rsid w:val="001B07B0"/>
    <w:rsid w:val="001B0992"/>
    <w:rsid w:val="001B0AC4"/>
    <w:rsid w:val="001B1120"/>
    <w:rsid w:val="001B15E2"/>
    <w:rsid w:val="001B163A"/>
    <w:rsid w:val="001B1ABA"/>
    <w:rsid w:val="001B24B6"/>
    <w:rsid w:val="001B253D"/>
    <w:rsid w:val="001B277C"/>
    <w:rsid w:val="001B2C6A"/>
    <w:rsid w:val="001B2F19"/>
    <w:rsid w:val="001B33CD"/>
    <w:rsid w:val="001B35ED"/>
    <w:rsid w:val="001B369D"/>
    <w:rsid w:val="001B450E"/>
    <w:rsid w:val="001B46DB"/>
    <w:rsid w:val="001B4F75"/>
    <w:rsid w:val="001B5391"/>
    <w:rsid w:val="001B57CE"/>
    <w:rsid w:val="001B5DDB"/>
    <w:rsid w:val="001B6070"/>
    <w:rsid w:val="001B62D3"/>
    <w:rsid w:val="001B63EB"/>
    <w:rsid w:val="001B6AD3"/>
    <w:rsid w:val="001B74F4"/>
    <w:rsid w:val="001B75DC"/>
    <w:rsid w:val="001B7AD8"/>
    <w:rsid w:val="001B7D18"/>
    <w:rsid w:val="001C0136"/>
    <w:rsid w:val="001C0A6E"/>
    <w:rsid w:val="001C0AD1"/>
    <w:rsid w:val="001C0BCC"/>
    <w:rsid w:val="001C117D"/>
    <w:rsid w:val="001C1F9C"/>
    <w:rsid w:val="001C21A1"/>
    <w:rsid w:val="001C226A"/>
    <w:rsid w:val="001C236E"/>
    <w:rsid w:val="001C2736"/>
    <w:rsid w:val="001C2969"/>
    <w:rsid w:val="001C29E7"/>
    <w:rsid w:val="001C2A01"/>
    <w:rsid w:val="001C2F5B"/>
    <w:rsid w:val="001C32C6"/>
    <w:rsid w:val="001C346E"/>
    <w:rsid w:val="001C38F9"/>
    <w:rsid w:val="001C3E2D"/>
    <w:rsid w:val="001C4041"/>
    <w:rsid w:val="001C48C7"/>
    <w:rsid w:val="001C4A9E"/>
    <w:rsid w:val="001C6CAB"/>
    <w:rsid w:val="001C6CC1"/>
    <w:rsid w:val="001C7129"/>
    <w:rsid w:val="001C7130"/>
    <w:rsid w:val="001C7B9F"/>
    <w:rsid w:val="001C7E70"/>
    <w:rsid w:val="001D0068"/>
    <w:rsid w:val="001D01C6"/>
    <w:rsid w:val="001D092F"/>
    <w:rsid w:val="001D0C41"/>
    <w:rsid w:val="001D1AEF"/>
    <w:rsid w:val="001D1B56"/>
    <w:rsid w:val="001D1E6C"/>
    <w:rsid w:val="001D2234"/>
    <w:rsid w:val="001D244E"/>
    <w:rsid w:val="001D24F1"/>
    <w:rsid w:val="001D2B71"/>
    <w:rsid w:val="001D3AD1"/>
    <w:rsid w:val="001D4196"/>
    <w:rsid w:val="001D478B"/>
    <w:rsid w:val="001D483A"/>
    <w:rsid w:val="001D4970"/>
    <w:rsid w:val="001D49B2"/>
    <w:rsid w:val="001D5F02"/>
    <w:rsid w:val="001D6186"/>
    <w:rsid w:val="001D62AF"/>
    <w:rsid w:val="001D637E"/>
    <w:rsid w:val="001D6652"/>
    <w:rsid w:val="001D69E5"/>
    <w:rsid w:val="001D6B3D"/>
    <w:rsid w:val="001D7104"/>
    <w:rsid w:val="001D7232"/>
    <w:rsid w:val="001E06AC"/>
    <w:rsid w:val="001E075F"/>
    <w:rsid w:val="001E0933"/>
    <w:rsid w:val="001E14E8"/>
    <w:rsid w:val="001E1627"/>
    <w:rsid w:val="001E18BD"/>
    <w:rsid w:val="001E1A2E"/>
    <w:rsid w:val="001E1DBA"/>
    <w:rsid w:val="001E1EF2"/>
    <w:rsid w:val="001E290B"/>
    <w:rsid w:val="001E2AA6"/>
    <w:rsid w:val="001E37DD"/>
    <w:rsid w:val="001E385F"/>
    <w:rsid w:val="001E39E4"/>
    <w:rsid w:val="001E3D76"/>
    <w:rsid w:val="001E490C"/>
    <w:rsid w:val="001E4C68"/>
    <w:rsid w:val="001E4EF0"/>
    <w:rsid w:val="001E50FD"/>
    <w:rsid w:val="001E5310"/>
    <w:rsid w:val="001E59DC"/>
    <w:rsid w:val="001E5DD7"/>
    <w:rsid w:val="001E5EEE"/>
    <w:rsid w:val="001E695A"/>
    <w:rsid w:val="001E69DB"/>
    <w:rsid w:val="001E7358"/>
    <w:rsid w:val="001E7C72"/>
    <w:rsid w:val="001E7EDD"/>
    <w:rsid w:val="001F02CD"/>
    <w:rsid w:val="001F0593"/>
    <w:rsid w:val="001F0B7F"/>
    <w:rsid w:val="001F0CCA"/>
    <w:rsid w:val="001F0CD0"/>
    <w:rsid w:val="001F0E76"/>
    <w:rsid w:val="001F0F71"/>
    <w:rsid w:val="001F10A5"/>
    <w:rsid w:val="001F1258"/>
    <w:rsid w:val="001F14EA"/>
    <w:rsid w:val="001F19D1"/>
    <w:rsid w:val="001F1B69"/>
    <w:rsid w:val="001F1D9A"/>
    <w:rsid w:val="001F23B0"/>
    <w:rsid w:val="001F24B1"/>
    <w:rsid w:val="001F2706"/>
    <w:rsid w:val="001F2740"/>
    <w:rsid w:val="001F29C7"/>
    <w:rsid w:val="001F2C3A"/>
    <w:rsid w:val="001F2E0B"/>
    <w:rsid w:val="001F3531"/>
    <w:rsid w:val="001F3696"/>
    <w:rsid w:val="001F40AC"/>
    <w:rsid w:val="001F42FF"/>
    <w:rsid w:val="001F44B4"/>
    <w:rsid w:val="001F44D3"/>
    <w:rsid w:val="001F4510"/>
    <w:rsid w:val="001F4A7B"/>
    <w:rsid w:val="001F4D0B"/>
    <w:rsid w:val="001F5584"/>
    <w:rsid w:val="001F58D3"/>
    <w:rsid w:val="001F5ACD"/>
    <w:rsid w:val="001F63B8"/>
    <w:rsid w:val="001F65A4"/>
    <w:rsid w:val="001F65E0"/>
    <w:rsid w:val="001F6B9E"/>
    <w:rsid w:val="001F6EE3"/>
    <w:rsid w:val="001F7060"/>
    <w:rsid w:val="001F7362"/>
    <w:rsid w:val="001F7AE9"/>
    <w:rsid w:val="001F7B26"/>
    <w:rsid w:val="001F7CFD"/>
    <w:rsid w:val="00200175"/>
    <w:rsid w:val="00200CE6"/>
    <w:rsid w:val="002011D5"/>
    <w:rsid w:val="00201A3E"/>
    <w:rsid w:val="00201C2D"/>
    <w:rsid w:val="0020201C"/>
    <w:rsid w:val="0020256B"/>
    <w:rsid w:val="00202E25"/>
    <w:rsid w:val="00203095"/>
    <w:rsid w:val="00203367"/>
    <w:rsid w:val="00204425"/>
    <w:rsid w:val="00204438"/>
    <w:rsid w:val="00204A44"/>
    <w:rsid w:val="002050CE"/>
    <w:rsid w:val="00205F79"/>
    <w:rsid w:val="00206147"/>
    <w:rsid w:val="00206280"/>
    <w:rsid w:val="002064F3"/>
    <w:rsid w:val="00206910"/>
    <w:rsid w:val="002069A8"/>
    <w:rsid w:val="00206EE7"/>
    <w:rsid w:val="002072C7"/>
    <w:rsid w:val="0020789A"/>
    <w:rsid w:val="00207C83"/>
    <w:rsid w:val="00207FF6"/>
    <w:rsid w:val="00210869"/>
    <w:rsid w:val="00211207"/>
    <w:rsid w:val="002116AD"/>
    <w:rsid w:val="00211999"/>
    <w:rsid w:val="00211A8D"/>
    <w:rsid w:val="002123A4"/>
    <w:rsid w:val="002125F1"/>
    <w:rsid w:val="002126CD"/>
    <w:rsid w:val="00212842"/>
    <w:rsid w:val="00213402"/>
    <w:rsid w:val="00213556"/>
    <w:rsid w:val="00213773"/>
    <w:rsid w:val="00213B0E"/>
    <w:rsid w:val="00213CBC"/>
    <w:rsid w:val="002141FB"/>
    <w:rsid w:val="002146CA"/>
    <w:rsid w:val="002147D6"/>
    <w:rsid w:val="0021575B"/>
    <w:rsid w:val="00215783"/>
    <w:rsid w:val="00215A1A"/>
    <w:rsid w:val="00216097"/>
    <w:rsid w:val="0021669B"/>
    <w:rsid w:val="00216876"/>
    <w:rsid w:val="00216A0F"/>
    <w:rsid w:val="002171DA"/>
    <w:rsid w:val="0021730F"/>
    <w:rsid w:val="002175EC"/>
    <w:rsid w:val="00217EB5"/>
    <w:rsid w:val="0022018A"/>
    <w:rsid w:val="0022042A"/>
    <w:rsid w:val="00220A95"/>
    <w:rsid w:val="00220A9C"/>
    <w:rsid w:val="00220ADA"/>
    <w:rsid w:val="00220B7B"/>
    <w:rsid w:val="00220D04"/>
    <w:rsid w:val="0022113E"/>
    <w:rsid w:val="00221349"/>
    <w:rsid w:val="0022180E"/>
    <w:rsid w:val="002219AE"/>
    <w:rsid w:val="002220BA"/>
    <w:rsid w:val="002227B3"/>
    <w:rsid w:val="00222AD6"/>
    <w:rsid w:val="00222CE3"/>
    <w:rsid w:val="002235D7"/>
    <w:rsid w:val="002239C4"/>
    <w:rsid w:val="00223A7F"/>
    <w:rsid w:val="00223ABD"/>
    <w:rsid w:val="002244F9"/>
    <w:rsid w:val="002245E4"/>
    <w:rsid w:val="00224617"/>
    <w:rsid w:val="00224EDC"/>
    <w:rsid w:val="00225591"/>
    <w:rsid w:val="00225690"/>
    <w:rsid w:val="0022574F"/>
    <w:rsid w:val="0022593A"/>
    <w:rsid w:val="00225B52"/>
    <w:rsid w:val="00225CE3"/>
    <w:rsid w:val="002260D7"/>
    <w:rsid w:val="00226B17"/>
    <w:rsid w:val="00226BE5"/>
    <w:rsid w:val="0022712B"/>
    <w:rsid w:val="0022729F"/>
    <w:rsid w:val="00227343"/>
    <w:rsid w:val="002276A4"/>
    <w:rsid w:val="00227843"/>
    <w:rsid w:val="00227A99"/>
    <w:rsid w:val="00227C66"/>
    <w:rsid w:val="00227C8B"/>
    <w:rsid w:val="00227F63"/>
    <w:rsid w:val="002307C5"/>
    <w:rsid w:val="00230A44"/>
    <w:rsid w:val="00230A52"/>
    <w:rsid w:val="00230FA5"/>
    <w:rsid w:val="00231131"/>
    <w:rsid w:val="0023170E"/>
    <w:rsid w:val="00231839"/>
    <w:rsid w:val="00231CA5"/>
    <w:rsid w:val="00231E31"/>
    <w:rsid w:val="0023209F"/>
    <w:rsid w:val="0023262B"/>
    <w:rsid w:val="00232A4E"/>
    <w:rsid w:val="00233090"/>
    <w:rsid w:val="00233852"/>
    <w:rsid w:val="00233A7D"/>
    <w:rsid w:val="0023482B"/>
    <w:rsid w:val="0023482C"/>
    <w:rsid w:val="00234A67"/>
    <w:rsid w:val="00234AA4"/>
    <w:rsid w:val="00234C7F"/>
    <w:rsid w:val="00234E62"/>
    <w:rsid w:val="00234F8F"/>
    <w:rsid w:val="0023502F"/>
    <w:rsid w:val="002359D2"/>
    <w:rsid w:val="0023658F"/>
    <w:rsid w:val="00236872"/>
    <w:rsid w:val="00236890"/>
    <w:rsid w:val="002368C0"/>
    <w:rsid w:val="0023696D"/>
    <w:rsid w:val="00236BD9"/>
    <w:rsid w:val="00236CC2"/>
    <w:rsid w:val="00236CDE"/>
    <w:rsid w:val="0023763A"/>
    <w:rsid w:val="00237CEE"/>
    <w:rsid w:val="00237D7D"/>
    <w:rsid w:val="00237F14"/>
    <w:rsid w:val="002404D1"/>
    <w:rsid w:val="002405C8"/>
    <w:rsid w:val="00240ECB"/>
    <w:rsid w:val="002415DA"/>
    <w:rsid w:val="00241857"/>
    <w:rsid w:val="0024285E"/>
    <w:rsid w:val="00242CB3"/>
    <w:rsid w:val="00242CCB"/>
    <w:rsid w:val="00242F79"/>
    <w:rsid w:val="00242FA8"/>
    <w:rsid w:val="0024310E"/>
    <w:rsid w:val="00243204"/>
    <w:rsid w:val="002432D7"/>
    <w:rsid w:val="00243AC5"/>
    <w:rsid w:val="00243C80"/>
    <w:rsid w:val="0024405D"/>
    <w:rsid w:val="00244516"/>
    <w:rsid w:val="00244CF8"/>
    <w:rsid w:val="00244D49"/>
    <w:rsid w:val="002454F0"/>
    <w:rsid w:val="00245AB1"/>
    <w:rsid w:val="00245B9E"/>
    <w:rsid w:val="00245E04"/>
    <w:rsid w:val="0024603E"/>
    <w:rsid w:val="002465AC"/>
    <w:rsid w:val="002465EC"/>
    <w:rsid w:val="00246614"/>
    <w:rsid w:val="002466F6"/>
    <w:rsid w:val="0024689B"/>
    <w:rsid w:val="00246907"/>
    <w:rsid w:val="00246C0E"/>
    <w:rsid w:val="00246EC9"/>
    <w:rsid w:val="00246FE9"/>
    <w:rsid w:val="00247130"/>
    <w:rsid w:val="0024723E"/>
    <w:rsid w:val="00247760"/>
    <w:rsid w:val="002477B9"/>
    <w:rsid w:val="00247E6F"/>
    <w:rsid w:val="00247FD9"/>
    <w:rsid w:val="0025003A"/>
    <w:rsid w:val="00250260"/>
    <w:rsid w:val="00250FD5"/>
    <w:rsid w:val="00251167"/>
    <w:rsid w:val="002511BA"/>
    <w:rsid w:val="002526B9"/>
    <w:rsid w:val="00252DD3"/>
    <w:rsid w:val="00252F2E"/>
    <w:rsid w:val="00253215"/>
    <w:rsid w:val="002537E6"/>
    <w:rsid w:val="0025394F"/>
    <w:rsid w:val="00253ACA"/>
    <w:rsid w:val="00253B97"/>
    <w:rsid w:val="002544CB"/>
    <w:rsid w:val="00254724"/>
    <w:rsid w:val="00255D2E"/>
    <w:rsid w:val="00255D8E"/>
    <w:rsid w:val="00256584"/>
    <w:rsid w:val="00256C48"/>
    <w:rsid w:val="00256EF8"/>
    <w:rsid w:val="002570D5"/>
    <w:rsid w:val="00257177"/>
    <w:rsid w:val="00257730"/>
    <w:rsid w:val="00257803"/>
    <w:rsid w:val="00257B74"/>
    <w:rsid w:val="00257CD8"/>
    <w:rsid w:val="00260678"/>
    <w:rsid w:val="00260692"/>
    <w:rsid w:val="00260A22"/>
    <w:rsid w:val="00260ADA"/>
    <w:rsid w:val="002610D8"/>
    <w:rsid w:val="0026138D"/>
    <w:rsid w:val="00261A6C"/>
    <w:rsid w:val="0026208D"/>
    <w:rsid w:val="002629E2"/>
    <w:rsid w:val="00262BA8"/>
    <w:rsid w:val="00262BC8"/>
    <w:rsid w:val="00262F54"/>
    <w:rsid w:val="002630E1"/>
    <w:rsid w:val="002630EA"/>
    <w:rsid w:val="00263681"/>
    <w:rsid w:val="00263687"/>
    <w:rsid w:val="002641D9"/>
    <w:rsid w:val="002643C5"/>
    <w:rsid w:val="002648D4"/>
    <w:rsid w:val="00264917"/>
    <w:rsid w:val="00264C25"/>
    <w:rsid w:val="00264FCB"/>
    <w:rsid w:val="002651EC"/>
    <w:rsid w:val="002654A7"/>
    <w:rsid w:val="00265AC1"/>
    <w:rsid w:val="00265BA4"/>
    <w:rsid w:val="00265DC2"/>
    <w:rsid w:val="00265E30"/>
    <w:rsid w:val="0026638C"/>
    <w:rsid w:val="00266F00"/>
    <w:rsid w:val="002670EF"/>
    <w:rsid w:val="00267111"/>
    <w:rsid w:val="002671A2"/>
    <w:rsid w:val="002675D3"/>
    <w:rsid w:val="002677AE"/>
    <w:rsid w:val="00267A38"/>
    <w:rsid w:val="00267EBF"/>
    <w:rsid w:val="00267F5F"/>
    <w:rsid w:val="00270965"/>
    <w:rsid w:val="00270CBE"/>
    <w:rsid w:val="00271E5D"/>
    <w:rsid w:val="00271F70"/>
    <w:rsid w:val="00271F95"/>
    <w:rsid w:val="00272082"/>
    <w:rsid w:val="00272DEE"/>
    <w:rsid w:val="00272F46"/>
    <w:rsid w:val="0027319F"/>
    <w:rsid w:val="0027349D"/>
    <w:rsid w:val="00273516"/>
    <w:rsid w:val="00273985"/>
    <w:rsid w:val="002739A9"/>
    <w:rsid w:val="00273B82"/>
    <w:rsid w:val="00273E7A"/>
    <w:rsid w:val="002741A7"/>
    <w:rsid w:val="00274372"/>
    <w:rsid w:val="00274480"/>
    <w:rsid w:val="0027475A"/>
    <w:rsid w:val="00275F56"/>
    <w:rsid w:val="0027645A"/>
    <w:rsid w:val="0027647C"/>
    <w:rsid w:val="002765B7"/>
    <w:rsid w:val="002767C3"/>
    <w:rsid w:val="00276A97"/>
    <w:rsid w:val="00276CFB"/>
    <w:rsid w:val="00276EAA"/>
    <w:rsid w:val="00277713"/>
    <w:rsid w:val="00277DBC"/>
    <w:rsid w:val="00277F16"/>
    <w:rsid w:val="00277F64"/>
    <w:rsid w:val="00280550"/>
    <w:rsid w:val="00281003"/>
    <w:rsid w:val="00281063"/>
    <w:rsid w:val="0028123F"/>
    <w:rsid w:val="0028136E"/>
    <w:rsid w:val="00281676"/>
    <w:rsid w:val="002819E8"/>
    <w:rsid w:val="00281E32"/>
    <w:rsid w:val="00282479"/>
    <w:rsid w:val="0028276E"/>
    <w:rsid w:val="002827F3"/>
    <w:rsid w:val="00282960"/>
    <w:rsid w:val="002829BD"/>
    <w:rsid w:val="00282B3E"/>
    <w:rsid w:val="00282C1F"/>
    <w:rsid w:val="00282C6C"/>
    <w:rsid w:val="00283B7F"/>
    <w:rsid w:val="00284255"/>
    <w:rsid w:val="0028468D"/>
    <w:rsid w:val="0028470C"/>
    <w:rsid w:val="00284B5F"/>
    <w:rsid w:val="002854A3"/>
    <w:rsid w:val="0028596B"/>
    <w:rsid w:val="00285FB9"/>
    <w:rsid w:val="00286219"/>
    <w:rsid w:val="00286A03"/>
    <w:rsid w:val="00286F27"/>
    <w:rsid w:val="0028711B"/>
    <w:rsid w:val="00287514"/>
    <w:rsid w:val="0028791B"/>
    <w:rsid w:val="00287E44"/>
    <w:rsid w:val="00287F79"/>
    <w:rsid w:val="002900A9"/>
    <w:rsid w:val="00290518"/>
    <w:rsid w:val="002908FA"/>
    <w:rsid w:val="00290C43"/>
    <w:rsid w:val="00290C90"/>
    <w:rsid w:val="00290E8C"/>
    <w:rsid w:val="00290EEC"/>
    <w:rsid w:val="002916DB"/>
    <w:rsid w:val="0029190A"/>
    <w:rsid w:val="00293271"/>
    <w:rsid w:val="0029351F"/>
    <w:rsid w:val="00293587"/>
    <w:rsid w:val="00293896"/>
    <w:rsid w:val="00293CD3"/>
    <w:rsid w:val="00293ED1"/>
    <w:rsid w:val="0029498C"/>
    <w:rsid w:val="00294A06"/>
    <w:rsid w:val="00294FFB"/>
    <w:rsid w:val="002954FD"/>
    <w:rsid w:val="00295B86"/>
    <w:rsid w:val="00296109"/>
    <w:rsid w:val="00296242"/>
    <w:rsid w:val="00296819"/>
    <w:rsid w:val="00296CE6"/>
    <w:rsid w:val="002973DF"/>
    <w:rsid w:val="00297D6A"/>
    <w:rsid w:val="002A0190"/>
    <w:rsid w:val="002A0983"/>
    <w:rsid w:val="002A0BF5"/>
    <w:rsid w:val="002A1128"/>
    <w:rsid w:val="002A1369"/>
    <w:rsid w:val="002A158C"/>
    <w:rsid w:val="002A24EB"/>
    <w:rsid w:val="002A2C5E"/>
    <w:rsid w:val="002A2D66"/>
    <w:rsid w:val="002A428E"/>
    <w:rsid w:val="002A4587"/>
    <w:rsid w:val="002A46FA"/>
    <w:rsid w:val="002A5227"/>
    <w:rsid w:val="002A57BC"/>
    <w:rsid w:val="002A581C"/>
    <w:rsid w:val="002A5E2D"/>
    <w:rsid w:val="002A6E42"/>
    <w:rsid w:val="002A7E2E"/>
    <w:rsid w:val="002B00FE"/>
    <w:rsid w:val="002B0A14"/>
    <w:rsid w:val="002B0E27"/>
    <w:rsid w:val="002B10B6"/>
    <w:rsid w:val="002B10D3"/>
    <w:rsid w:val="002B1113"/>
    <w:rsid w:val="002B1867"/>
    <w:rsid w:val="002B1D40"/>
    <w:rsid w:val="002B1EA3"/>
    <w:rsid w:val="002B227D"/>
    <w:rsid w:val="002B2707"/>
    <w:rsid w:val="002B2897"/>
    <w:rsid w:val="002B2A55"/>
    <w:rsid w:val="002B2DA9"/>
    <w:rsid w:val="002B2FF7"/>
    <w:rsid w:val="002B30C8"/>
    <w:rsid w:val="002B31FA"/>
    <w:rsid w:val="002B33D5"/>
    <w:rsid w:val="002B377B"/>
    <w:rsid w:val="002B3A06"/>
    <w:rsid w:val="002B42D1"/>
    <w:rsid w:val="002B440F"/>
    <w:rsid w:val="002B4552"/>
    <w:rsid w:val="002B46DC"/>
    <w:rsid w:val="002B48C6"/>
    <w:rsid w:val="002B4C84"/>
    <w:rsid w:val="002B50C1"/>
    <w:rsid w:val="002B5746"/>
    <w:rsid w:val="002B6046"/>
    <w:rsid w:val="002B63D3"/>
    <w:rsid w:val="002B6578"/>
    <w:rsid w:val="002B6815"/>
    <w:rsid w:val="002B6AB1"/>
    <w:rsid w:val="002B71D1"/>
    <w:rsid w:val="002B7F97"/>
    <w:rsid w:val="002C0144"/>
    <w:rsid w:val="002C05BA"/>
    <w:rsid w:val="002C05E1"/>
    <w:rsid w:val="002C0CAC"/>
    <w:rsid w:val="002C1F28"/>
    <w:rsid w:val="002C2414"/>
    <w:rsid w:val="002C254B"/>
    <w:rsid w:val="002C25DE"/>
    <w:rsid w:val="002C27E8"/>
    <w:rsid w:val="002C2980"/>
    <w:rsid w:val="002C2ACB"/>
    <w:rsid w:val="002C2F60"/>
    <w:rsid w:val="002C2FF9"/>
    <w:rsid w:val="002C3E6E"/>
    <w:rsid w:val="002C4163"/>
    <w:rsid w:val="002C41CB"/>
    <w:rsid w:val="002C46A9"/>
    <w:rsid w:val="002C4A48"/>
    <w:rsid w:val="002C5C58"/>
    <w:rsid w:val="002C5CA0"/>
    <w:rsid w:val="002C6A1A"/>
    <w:rsid w:val="002C6B67"/>
    <w:rsid w:val="002C73EE"/>
    <w:rsid w:val="002C7660"/>
    <w:rsid w:val="002C7718"/>
    <w:rsid w:val="002C77DB"/>
    <w:rsid w:val="002C77F7"/>
    <w:rsid w:val="002C78F8"/>
    <w:rsid w:val="002C7AEB"/>
    <w:rsid w:val="002C7CD4"/>
    <w:rsid w:val="002D02EA"/>
    <w:rsid w:val="002D0321"/>
    <w:rsid w:val="002D0E7A"/>
    <w:rsid w:val="002D1222"/>
    <w:rsid w:val="002D138E"/>
    <w:rsid w:val="002D155B"/>
    <w:rsid w:val="002D1753"/>
    <w:rsid w:val="002D1AD3"/>
    <w:rsid w:val="002D3939"/>
    <w:rsid w:val="002D40A5"/>
    <w:rsid w:val="002D48E1"/>
    <w:rsid w:val="002D61C8"/>
    <w:rsid w:val="002D629E"/>
    <w:rsid w:val="002D65AB"/>
    <w:rsid w:val="002D684C"/>
    <w:rsid w:val="002D6E9A"/>
    <w:rsid w:val="002D726B"/>
    <w:rsid w:val="002D746A"/>
    <w:rsid w:val="002D75DB"/>
    <w:rsid w:val="002E0067"/>
    <w:rsid w:val="002E02D0"/>
    <w:rsid w:val="002E0489"/>
    <w:rsid w:val="002E04C0"/>
    <w:rsid w:val="002E0544"/>
    <w:rsid w:val="002E0F01"/>
    <w:rsid w:val="002E1BA4"/>
    <w:rsid w:val="002E1DF4"/>
    <w:rsid w:val="002E203E"/>
    <w:rsid w:val="002E2179"/>
    <w:rsid w:val="002E2361"/>
    <w:rsid w:val="002E2A21"/>
    <w:rsid w:val="002E2C3B"/>
    <w:rsid w:val="002E3A9E"/>
    <w:rsid w:val="002E3C37"/>
    <w:rsid w:val="002E3C3D"/>
    <w:rsid w:val="002E40C6"/>
    <w:rsid w:val="002E42C5"/>
    <w:rsid w:val="002E47B1"/>
    <w:rsid w:val="002E4BA7"/>
    <w:rsid w:val="002E4D3D"/>
    <w:rsid w:val="002E5CA7"/>
    <w:rsid w:val="002E5D12"/>
    <w:rsid w:val="002E668B"/>
    <w:rsid w:val="002E6948"/>
    <w:rsid w:val="002E7103"/>
    <w:rsid w:val="002E7235"/>
    <w:rsid w:val="002E7D24"/>
    <w:rsid w:val="002E7DEA"/>
    <w:rsid w:val="002E7E06"/>
    <w:rsid w:val="002F0276"/>
    <w:rsid w:val="002F0278"/>
    <w:rsid w:val="002F10E7"/>
    <w:rsid w:val="002F11F9"/>
    <w:rsid w:val="002F1274"/>
    <w:rsid w:val="002F13E0"/>
    <w:rsid w:val="002F16CB"/>
    <w:rsid w:val="002F1742"/>
    <w:rsid w:val="002F1AB0"/>
    <w:rsid w:val="002F1D80"/>
    <w:rsid w:val="002F2ADF"/>
    <w:rsid w:val="002F2C9E"/>
    <w:rsid w:val="002F34CA"/>
    <w:rsid w:val="002F3C64"/>
    <w:rsid w:val="002F3D45"/>
    <w:rsid w:val="002F428C"/>
    <w:rsid w:val="002F429D"/>
    <w:rsid w:val="002F4431"/>
    <w:rsid w:val="002F47E7"/>
    <w:rsid w:val="002F4CE3"/>
    <w:rsid w:val="002F510D"/>
    <w:rsid w:val="002F5F61"/>
    <w:rsid w:val="002F6C30"/>
    <w:rsid w:val="002F798D"/>
    <w:rsid w:val="002F7C5C"/>
    <w:rsid w:val="002F7C62"/>
    <w:rsid w:val="00300081"/>
    <w:rsid w:val="003000EB"/>
    <w:rsid w:val="0030017E"/>
    <w:rsid w:val="0030023E"/>
    <w:rsid w:val="00300348"/>
    <w:rsid w:val="0030059B"/>
    <w:rsid w:val="00300FC5"/>
    <w:rsid w:val="00301277"/>
    <w:rsid w:val="00301604"/>
    <w:rsid w:val="00301837"/>
    <w:rsid w:val="003019CD"/>
    <w:rsid w:val="0030322E"/>
    <w:rsid w:val="0030341B"/>
    <w:rsid w:val="00303469"/>
    <w:rsid w:val="003034D2"/>
    <w:rsid w:val="0030373E"/>
    <w:rsid w:val="00303A1B"/>
    <w:rsid w:val="00304185"/>
    <w:rsid w:val="00304324"/>
    <w:rsid w:val="003045BE"/>
    <w:rsid w:val="00305127"/>
    <w:rsid w:val="00305989"/>
    <w:rsid w:val="00305F53"/>
    <w:rsid w:val="003060F3"/>
    <w:rsid w:val="0030612A"/>
    <w:rsid w:val="003067FC"/>
    <w:rsid w:val="003068EC"/>
    <w:rsid w:val="00306C01"/>
    <w:rsid w:val="00306E3B"/>
    <w:rsid w:val="0030735B"/>
    <w:rsid w:val="0030759B"/>
    <w:rsid w:val="003076C4"/>
    <w:rsid w:val="003079A6"/>
    <w:rsid w:val="003106C8"/>
    <w:rsid w:val="00310815"/>
    <w:rsid w:val="00310E3F"/>
    <w:rsid w:val="00311270"/>
    <w:rsid w:val="0031129F"/>
    <w:rsid w:val="0031175D"/>
    <w:rsid w:val="003119DD"/>
    <w:rsid w:val="00311EC3"/>
    <w:rsid w:val="00311EC8"/>
    <w:rsid w:val="00312293"/>
    <w:rsid w:val="00312297"/>
    <w:rsid w:val="00313367"/>
    <w:rsid w:val="0031354F"/>
    <w:rsid w:val="00314614"/>
    <w:rsid w:val="00314739"/>
    <w:rsid w:val="00314773"/>
    <w:rsid w:val="00314908"/>
    <w:rsid w:val="00314F8A"/>
    <w:rsid w:val="003151F3"/>
    <w:rsid w:val="003152FA"/>
    <w:rsid w:val="003154DB"/>
    <w:rsid w:val="00315C8D"/>
    <w:rsid w:val="00316779"/>
    <w:rsid w:val="0031708B"/>
    <w:rsid w:val="00317DA5"/>
    <w:rsid w:val="003201D0"/>
    <w:rsid w:val="003205E0"/>
    <w:rsid w:val="003208EE"/>
    <w:rsid w:val="00321034"/>
    <w:rsid w:val="00321386"/>
    <w:rsid w:val="00321788"/>
    <w:rsid w:val="00321848"/>
    <w:rsid w:val="00321CB3"/>
    <w:rsid w:val="00322341"/>
    <w:rsid w:val="00322C8F"/>
    <w:rsid w:val="00323457"/>
    <w:rsid w:val="0032345B"/>
    <w:rsid w:val="003235FE"/>
    <w:rsid w:val="0032436A"/>
    <w:rsid w:val="00324FF5"/>
    <w:rsid w:val="003256A0"/>
    <w:rsid w:val="003256D7"/>
    <w:rsid w:val="00325DF9"/>
    <w:rsid w:val="003265DE"/>
    <w:rsid w:val="00326A08"/>
    <w:rsid w:val="00327484"/>
    <w:rsid w:val="003275D6"/>
    <w:rsid w:val="0032767E"/>
    <w:rsid w:val="003277C6"/>
    <w:rsid w:val="00327845"/>
    <w:rsid w:val="00327B0E"/>
    <w:rsid w:val="00327E54"/>
    <w:rsid w:val="003302CF"/>
    <w:rsid w:val="0033054F"/>
    <w:rsid w:val="00330559"/>
    <w:rsid w:val="00330A46"/>
    <w:rsid w:val="00330B86"/>
    <w:rsid w:val="00330DB5"/>
    <w:rsid w:val="00331306"/>
    <w:rsid w:val="00331659"/>
    <w:rsid w:val="003319B9"/>
    <w:rsid w:val="003319C5"/>
    <w:rsid w:val="00331A58"/>
    <w:rsid w:val="003320F9"/>
    <w:rsid w:val="003327BD"/>
    <w:rsid w:val="0033363F"/>
    <w:rsid w:val="003338EB"/>
    <w:rsid w:val="00334446"/>
    <w:rsid w:val="0033444C"/>
    <w:rsid w:val="00334725"/>
    <w:rsid w:val="003348E9"/>
    <w:rsid w:val="00334A38"/>
    <w:rsid w:val="00334AF1"/>
    <w:rsid w:val="003353D5"/>
    <w:rsid w:val="00335A53"/>
    <w:rsid w:val="00335B5C"/>
    <w:rsid w:val="00337032"/>
    <w:rsid w:val="0033753E"/>
    <w:rsid w:val="003379A4"/>
    <w:rsid w:val="00337BB0"/>
    <w:rsid w:val="00337CA6"/>
    <w:rsid w:val="00337CB6"/>
    <w:rsid w:val="003403AE"/>
    <w:rsid w:val="003405AE"/>
    <w:rsid w:val="003407F3"/>
    <w:rsid w:val="003409BD"/>
    <w:rsid w:val="0034111B"/>
    <w:rsid w:val="00341790"/>
    <w:rsid w:val="00342268"/>
    <w:rsid w:val="0034237B"/>
    <w:rsid w:val="00342559"/>
    <w:rsid w:val="003425F9"/>
    <w:rsid w:val="003428E9"/>
    <w:rsid w:val="00342D1A"/>
    <w:rsid w:val="0034339B"/>
    <w:rsid w:val="00343860"/>
    <w:rsid w:val="00343AB5"/>
    <w:rsid w:val="00343C2F"/>
    <w:rsid w:val="00344CEF"/>
    <w:rsid w:val="00344F44"/>
    <w:rsid w:val="0034511C"/>
    <w:rsid w:val="00345191"/>
    <w:rsid w:val="0034550A"/>
    <w:rsid w:val="00345B7B"/>
    <w:rsid w:val="0034620C"/>
    <w:rsid w:val="00346320"/>
    <w:rsid w:val="0034651C"/>
    <w:rsid w:val="00346579"/>
    <w:rsid w:val="003467C1"/>
    <w:rsid w:val="00346B51"/>
    <w:rsid w:val="00346C50"/>
    <w:rsid w:val="00346C8D"/>
    <w:rsid w:val="003472E6"/>
    <w:rsid w:val="003474B3"/>
    <w:rsid w:val="003474CA"/>
    <w:rsid w:val="00347A1B"/>
    <w:rsid w:val="00347BB6"/>
    <w:rsid w:val="00347BD9"/>
    <w:rsid w:val="00347CA3"/>
    <w:rsid w:val="00347F9F"/>
    <w:rsid w:val="003501B1"/>
    <w:rsid w:val="00350354"/>
    <w:rsid w:val="00350F58"/>
    <w:rsid w:val="00351032"/>
    <w:rsid w:val="0035149A"/>
    <w:rsid w:val="00351668"/>
    <w:rsid w:val="003519C3"/>
    <w:rsid w:val="00352365"/>
    <w:rsid w:val="00352775"/>
    <w:rsid w:val="00352F14"/>
    <w:rsid w:val="003530B3"/>
    <w:rsid w:val="0035331C"/>
    <w:rsid w:val="003535D5"/>
    <w:rsid w:val="00353C97"/>
    <w:rsid w:val="003543CD"/>
    <w:rsid w:val="00354E50"/>
    <w:rsid w:val="0035546F"/>
    <w:rsid w:val="003554BD"/>
    <w:rsid w:val="003554CE"/>
    <w:rsid w:val="00355665"/>
    <w:rsid w:val="00356586"/>
    <w:rsid w:val="00356792"/>
    <w:rsid w:val="003571E2"/>
    <w:rsid w:val="00357444"/>
    <w:rsid w:val="00360A82"/>
    <w:rsid w:val="00360AE3"/>
    <w:rsid w:val="00361062"/>
    <w:rsid w:val="003610F5"/>
    <w:rsid w:val="003616F4"/>
    <w:rsid w:val="00361D07"/>
    <w:rsid w:val="003624C2"/>
    <w:rsid w:val="00362620"/>
    <w:rsid w:val="00362B5E"/>
    <w:rsid w:val="00362FD5"/>
    <w:rsid w:val="003638E9"/>
    <w:rsid w:val="003639E5"/>
    <w:rsid w:val="003643A5"/>
    <w:rsid w:val="00364887"/>
    <w:rsid w:val="00364D97"/>
    <w:rsid w:val="00364DA2"/>
    <w:rsid w:val="0036533F"/>
    <w:rsid w:val="00365370"/>
    <w:rsid w:val="003659FD"/>
    <w:rsid w:val="00365A20"/>
    <w:rsid w:val="003661C9"/>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199A"/>
    <w:rsid w:val="0037207D"/>
    <w:rsid w:val="00372389"/>
    <w:rsid w:val="00372564"/>
    <w:rsid w:val="00372644"/>
    <w:rsid w:val="00372CDF"/>
    <w:rsid w:val="00372F6C"/>
    <w:rsid w:val="0037334A"/>
    <w:rsid w:val="003734B3"/>
    <w:rsid w:val="0037443B"/>
    <w:rsid w:val="00374D3E"/>
    <w:rsid w:val="00375820"/>
    <w:rsid w:val="00375895"/>
    <w:rsid w:val="00375B14"/>
    <w:rsid w:val="00375D85"/>
    <w:rsid w:val="003760FD"/>
    <w:rsid w:val="003769D5"/>
    <w:rsid w:val="00377283"/>
    <w:rsid w:val="00377475"/>
    <w:rsid w:val="0037761B"/>
    <w:rsid w:val="00377A8C"/>
    <w:rsid w:val="00377B8D"/>
    <w:rsid w:val="00377F0E"/>
    <w:rsid w:val="003803B2"/>
    <w:rsid w:val="0038054C"/>
    <w:rsid w:val="0038061C"/>
    <w:rsid w:val="00381024"/>
    <w:rsid w:val="0038112B"/>
    <w:rsid w:val="00381168"/>
    <w:rsid w:val="00381AA2"/>
    <w:rsid w:val="00381E3D"/>
    <w:rsid w:val="003825F4"/>
    <w:rsid w:val="00383181"/>
    <w:rsid w:val="003831C2"/>
    <w:rsid w:val="00383325"/>
    <w:rsid w:val="00383338"/>
    <w:rsid w:val="0038333A"/>
    <w:rsid w:val="0038339B"/>
    <w:rsid w:val="00383701"/>
    <w:rsid w:val="00383DB4"/>
    <w:rsid w:val="003840B4"/>
    <w:rsid w:val="00384187"/>
    <w:rsid w:val="0038458A"/>
    <w:rsid w:val="00384744"/>
    <w:rsid w:val="003848CF"/>
    <w:rsid w:val="00384900"/>
    <w:rsid w:val="00384D8F"/>
    <w:rsid w:val="00384DCE"/>
    <w:rsid w:val="00384EF8"/>
    <w:rsid w:val="00385118"/>
    <w:rsid w:val="003855FF"/>
    <w:rsid w:val="00385FF0"/>
    <w:rsid w:val="003861AA"/>
    <w:rsid w:val="00386436"/>
    <w:rsid w:val="0038655F"/>
    <w:rsid w:val="00386891"/>
    <w:rsid w:val="00386A21"/>
    <w:rsid w:val="00386CFC"/>
    <w:rsid w:val="00386EF1"/>
    <w:rsid w:val="003870BF"/>
    <w:rsid w:val="0038735C"/>
    <w:rsid w:val="0038748D"/>
    <w:rsid w:val="003874B4"/>
    <w:rsid w:val="00387631"/>
    <w:rsid w:val="00387823"/>
    <w:rsid w:val="00390044"/>
    <w:rsid w:val="003903FB"/>
    <w:rsid w:val="00390624"/>
    <w:rsid w:val="00390644"/>
    <w:rsid w:val="0039066F"/>
    <w:rsid w:val="00390D50"/>
    <w:rsid w:val="00390EAD"/>
    <w:rsid w:val="00390EAF"/>
    <w:rsid w:val="003913C4"/>
    <w:rsid w:val="00391CBB"/>
    <w:rsid w:val="00391D90"/>
    <w:rsid w:val="00391DDE"/>
    <w:rsid w:val="00391F10"/>
    <w:rsid w:val="0039208E"/>
    <w:rsid w:val="003923A6"/>
    <w:rsid w:val="0039257A"/>
    <w:rsid w:val="00392BD2"/>
    <w:rsid w:val="00393231"/>
    <w:rsid w:val="0039372B"/>
    <w:rsid w:val="0039383D"/>
    <w:rsid w:val="00394BB2"/>
    <w:rsid w:val="00394BCB"/>
    <w:rsid w:val="00394FE8"/>
    <w:rsid w:val="00395069"/>
    <w:rsid w:val="00395303"/>
    <w:rsid w:val="003955AD"/>
    <w:rsid w:val="00395751"/>
    <w:rsid w:val="00395A0A"/>
    <w:rsid w:val="003963C8"/>
    <w:rsid w:val="00396C46"/>
    <w:rsid w:val="00397B79"/>
    <w:rsid w:val="00397BF1"/>
    <w:rsid w:val="00397ED9"/>
    <w:rsid w:val="003A0A67"/>
    <w:rsid w:val="003A117C"/>
    <w:rsid w:val="003A1273"/>
    <w:rsid w:val="003A12D6"/>
    <w:rsid w:val="003A1596"/>
    <w:rsid w:val="003A1AD3"/>
    <w:rsid w:val="003A1B4B"/>
    <w:rsid w:val="003A1FEA"/>
    <w:rsid w:val="003A344A"/>
    <w:rsid w:val="003A3622"/>
    <w:rsid w:val="003A36D4"/>
    <w:rsid w:val="003A4139"/>
    <w:rsid w:val="003A495B"/>
    <w:rsid w:val="003A4B2F"/>
    <w:rsid w:val="003A4C4A"/>
    <w:rsid w:val="003A4F9E"/>
    <w:rsid w:val="003A5033"/>
    <w:rsid w:val="003A53AA"/>
    <w:rsid w:val="003A5EEB"/>
    <w:rsid w:val="003A61AE"/>
    <w:rsid w:val="003A642D"/>
    <w:rsid w:val="003A701E"/>
    <w:rsid w:val="003A7161"/>
    <w:rsid w:val="003A7200"/>
    <w:rsid w:val="003A75C6"/>
    <w:rsid w:val="003A78D4"/>
    <w:rsid w:val="003A79FF"/>
    <w:rsid w:val="003A7DFF"/>
    <w:rsid w:val="003B00E9"/>
    <w:rsid w:val="003B02DF"/>
    <w:rsid w:val="003B0A8B"/>
    <w:rsid w:val="003B1083"/>
    <w:rsid w:val="003B12DB"/>
    <w:rsid w:val="003B1C5D"/>
    <w:rsid w:val="003B1EAD"/>
    <w:rsid w:val="003B1F1C"/>
    <w:rsid w:val="003B23A8"/>
    <w:rsid w:val="003B3598"/>
    <w:rsid w:val="003B3822"/>
    <w:rsid w:val="003B3BAD"/>
    <w:rsid w:val="003B3D43"/>
    <w:rsid w:val="003B3F02"/>
    <w:rsid w:val="003B3F64"/>
    <w:rsid w:val="003B45EF"/>
    <w:rsid w:val="003B4644"/>
    <w:rsid w:val="003B4B26"/>
    <w:rsid w:val="003B4BE6"/>
    <w:rsid w:val="003B4E29"/>
    <w:rsid w:val="003B5306"/>
    <w:rsid w:val="003B54B4"/>
    <w:rsid w:val="003B5757"/>
    <w:rsid w:val="003B5E21"/>
    <w:rsid w:val="003B6179"/>
    <w:rsid w:val="003B69D0"/>
    <w:rsid w:val="003B783F"/>
    <w:rsid w:val="003B7B4D"/>
    <w:rsid w:val="003C0125"/>
    <w:rsid w:val="003C03F7"/>
    <w:rsid w:val="003C05CD"/>
    <w:rsid w:val="003C0FE5"/>
    <w:rsid w:val="003C1CAF"/>
    <w:rsid w:val="003C22D4"/>
    <w:rsid w:val="003C29AF"/>
    <w:rsid w:val="003C3F73"/>
    <w:rsid w:val="003C40A2"/>
    <w:rsid w:val="003C46CE"/>
    <w:rsid w:val="003C4D0E"/>
    <w:rsid w:val="003C5519"/>
    <w:rsid w:val="003C5909"/>
    <w:rsid w:val="003C5A97"/>
    <w:rsid w:val="003C616B"/>
    <w:rsid w:val="003C681D"/>
    <w:rsid w:val="003C6BED"/>
    <w:rsid w:val="003C7965"/>
    <w:rsid w:val="003C7D06"/>
    <w:rsid w:val="003C7EF7"/>
    <w:rsid w:val="003D0217"/>
    <w:rsid w:val="003D0342"/>
    <w:rsid w:val="003D0E1F"/>
    <w:rsid w:val="003D1182"/>
    <w:rsid w:val="003D1268"/>
    <w:rsid w:val="003D1AE0"/>
    <w:rsid w:val="003D22DA"/>
    <w:rsid w:val="003D29F1"/>
    <w:rsid w:val="003D3779"/>
    <w:rsid w:val="003D3B8A"/>
    <w:rsid w:val="003D425A"/>
    <w:rsid w:val="003D4348"/>
    <w:rsid w:val="003D4866"/>
    <w:rsid w:val="003D49AA"/>
    <w:rsid w:val="003D507A"/>
    <w:rsid w:val="003D6280"/>
    <w:rsid w:val="003D66CB"/>
    <w:rsid w:val="003D687A"/>
    <w:rsid w:val="003D6B76"/>
    <w:rsid w:val="003D6D75"/>
    <w:rsid w:val="003D6E45"/>
    <w:rsid w:val="003D7A2D"/>
    <w:rsid w:val="003D7C91"/>
    <w:rsid w:val="003E0142"/>
    <w:rsid w:val="003E038A"/>
    <w:rsid w:val="003E043F"/>
    <w:rsid w:val="003E07F1"/>
    <w:rsid w:val="003E0E8C"/>
    <w:rsid w:val="003E113F"/>
    <w:rsid w:val="003E1418"/>
    <w:rsid w:val="003E24DB"/>
    <w:rsid w:val="003E28D1"/>
    <w:rsid w:val="003E4979"/>
    <w:rsid w:val="003E4B79"/>
    <w:rsid w:val="003E4B85"/>
    <w:rsid w:val="003E4DDB"/>
    <w:rsid w:val="003E581F"/>
    <w:rsid w:val="003E5F16"/>
    <w:rsid w:val="003E634D"/>
    <w:rsid w:val="003E64BB"/>
    <w:rsid w:val="003E6AC1"/>
    <w:rsid w:val="003E7992"/>
    <w:rsid w:val="003E7EEA"/>
    <w:rsid w:val="003F01E1"/>
    <w:rsid w:val="003F01E7"/>
    <w:rsid w:val="003F02C8"/>
    <w:rsid w:val="003F0E85"/>
    <w:rsid w:val="003F0EBC"/>
    <w:rsid w:val="003F18CF"/>
    <w:rsid w:val="003F2BFE"/>
    <w:rsid w:val="003F3A44"/>
    <w:rsid w:val="003F4668"/>
    <w:rsid w:val="003F5961"/>
    <w:rsid w:val="003F5F0A"/>
    <w:rsid w:val="003F6DF4"/>
    <w:rsid w:val="003F7022"/>
    <w:rsid w:val="003F7263"/>
    <w:rsid w:val="003F7D77"/>
    <w:rsid w:val="003F7EBA"/>
    <w:rsid w:val="00400427"/>
    <w:rsid w:val="00400A5E"/>
    <w:rsid w:val="00400F15"/>
    <w:rsid w:val="004015B0"/>
    <w:rsid w:val="004016AD"/>
    <w:rsid w:val="00401A15"/>
    <w:rsid w:val="00401C5B"/>
    <w:rsid w:val="00401DB1"/>
    <w:rsid w:val="004020FB"/>
    <w:rsid w:val="0040230D"/>
    <w:rsid w:val="004028D0"/>
    <w:rsid w:val="00402940"/>
    <w:rsid w:val="0040307C"/>
    <w:rsid w:val="00403226"/>
    <w:rsid w:val="00403827"/>
    <w:rsid w:val="00403931"/>
    <w:rsid w:val="00403BE1"/>
    <w:rsid w:val="004040E3"/>
    <w:rsid w:val="00404135"/>
    <w:rsid w:val="00404D4D"/>
    <w:rsid w:val="004066FA"/>
    <w:rsid w:val="00407CDA"/>
    <w:rsid w:val="00407F11"/>
    <w:rsid w:val="004100FD"/>
    <w:rsid w:val="0041029D"/>
    <w:rsid w:val="00410347"/>
    <w:rsid w:val="004104BF"/>
    <w:rsid w:val="0041068A"/>
    <w:rsid w:val="00410DEC"/>
    <w:rsid w:val="00411208"/>
    <w:rsid w:val="0041138F"/>
    <w:rsid w:val="004118D5"/>
    <w:rsid w:val="004128BD"/>
    <w:rsid w:val="00412EF3"/>
    <w:rsid w:val="004133CD"/>
    <w:rsid w:val="00413549"/>
    <w:rsid w:val="00414538"/>
    <w:rsid w:val="0041479C"/>
    <w:rsid w:val="004156C3"/>
    <w:rsid w:val="00415759"/>
    <w:rsid w:val="00416787"/>
    <w:rsid w:val="00416F6C"/>
    <w:rsid w:val="00417BAD"/>
    <w:rsid w:val="004203CA"/>
    <w:rsid w:val="004208D7"/>
    <w:rsid w:val="00420CA2"/>
    <w:rsid w:val="00421878"/>
    <w:rsid w:val="00421F92"/>
    <w:rsid w:val="0042202C"/>
    <w:rsid w:val="00422049"/>
    <w:rsid w:val="00422392"/>
    <w:rsid w:val="004228EE"/>
    <w:rsid w:val="00422BB1"/>
    <w:rsid w:val="00422D87"/>
    <w:rsid w:val="0042325A"/>
    <w:rsid w:val="0042336F"/>
    <w:rsid w:val="004234EF"/>
    <w:rsid w:val="00423540"/>
    <w:rsid w:val="0042380A"/>
    <w:rsid w:val="004242F2"/>
    <w:rsid w:val="00424764"/>
    <w:rsid w:val="00424833"/>
    <w:rsid w:val="004249DB"/>
    <w:rsid w:val="00424BD9"/>
    <w:rsid w:val="00424C76"/>
    <w:rsid w:val="004253EA"/>
    <w:rsid w:val="00425554"/>
    <w:rsid w:val="0042556A"/>
    <w:rsid w:val="00425955"/>
    <w:rsid w:val="00425B68"/>
    <w:rsid w:val="00425C5E"/>
    <w:rsid w:val="00425C9F"/>
    <w:rsid w:val="004268A5"/>
    <w:rsid w:val="00426E74"/>
    <w:rsid w:val="00427A53"/>
    <w:rsid w:val="004300E1"/>
    <w:rsid w:val="00430294"/>
    <w:rsid w:val="004309CF"/>
    <w:rsid w:val="00430B44"/>
    <w:rsid w:val="00430F27"/>
    <w:rsid w:val="0043104B"/>
    <w:rsid w:val="00431538"/>
    <w:rsid w:val="0043181D"/>
    <w:rsid w:val="004328E4"/>
    <w:rsid w:val="00432937"/>
    <w:rsid w:val="0043306E"/>
    <w:rsid w:val="00433460"/>
    <w:rsid w:val="004338C2"/>
    <w:rsid w:val="00433C87"/>
    <w:rsid w:val="00433D87"/>
    <w:rsid w:val="00433ECE"/>
    <w:rsid w:val="004341BF"/>
    <w:rsid w:val="004347A7"/>
    <w:rsid w:val="00434800"/>
    <w:rsid w:val="00434F9C"/>
    <w:rsid w:val="00435083"/>
    <w:rsid w:val="00435F09"/>
    <w:rsid w:val="00435F6F"/>
    <w:rsid w:val="00436548"/>
    <w:rsid w:val="00436C20"/>
    <w:rsid w:val="004373A1"/>
    <w:rsid w:val="00440392"/>
    <w:rsid w:val="00440502"/>
    <w:rsid w:val="00440ECC"/>
    <w:rsid w:val="004412E5"/>
    <w:rsid w:val="004415FC"/>
    <w:rsid w:val="0044168F"/>
    <w:rsid w:val="00441989"/>
    <w:rsid w:val="00441A27"/>
    <w:rsid w:val="00442112"/>
    <w:rsid w:val="004426EB"/>
    <w:rsid w:val="00442822"/>
    <w:rsid w:val="00443758"/>
    <w:rsid w:val="004437F3"/>
    <w:rsid w:val="00443932"/>
    <w:rsid w:val="00443A3A"/>
    <w:rsid w:val="00443AE0"/>
    <w:rsid w:val="00443AF5"/>
    <w:rsid w:val="00443D1A"/>
    <w:rsid w:val="00443E01"/>
    <w:rsid w:val="00443EEC"/>
    <w:rsid w:val="00443EFB"/>
    <w:rsid w:val="00443FEC"/>
    <w:rsid w:val="004442B1"/>
    <w:rsid w:val="004443FB"/>
    <w:rsid w:val="0044465D"/>
    <w:rsid w:val="0044476D"/>
    <w:rsid w:val="0044488A"/>
    <w:rsid w:val="00444A2A"/>
    <w:rsid w:val="00444C5F"/>
    <w:rsid w:val="00444CDD"/>
    <w:rsid w:val="00445064"/>
    <w:rsid w:val="00445172"/>
    <w:rsid w:val="00445E7B"/>
    <w:rsid w:val="00446DE8"/>
    <w:rsid w:val="00447603"/>
    <w:rsid w:val="00447999"/>
    <w:rsid w:val="00447AC5"/>
    <w:rsid w:val="00447E0B"/>
    <w:rsid w:val="00447EAD"/>
    <w:rsid w:val="00450123"/>
    <w:rsid w:val="00450480"/>
    <w:rsid w:val="004504A7"/>
    <w:rsid w:val="00450899"/>
    <w:rsid w:val="004508B7"/>
    <w:rsid w:val="00450D79"/>
    <w:rsid w:val="00450FE9"/>
    <w:rsid w:val="004511D4"/>
    <w:rsid w:val="00451A7B"/>
    <w:rsid w:val="004522A6"/>
    <w:rsid w:val="004527EE"/>
    <w:rsid w:val="004529D7"/>
    <w:rsid w:val="00452A11"/>
    <w:rsid w:val="0045321A"/>
    <w:rsid w:val="00453BF4"/>
    <w:rsid w:val="00454326"/>
    <w:rsid w:val="00454571"/>
    <w:rsid w:val="0045497B"/>
    <w:rsid w:val="00455AFA"/>
    <w:rsid w:val="00455F38"/>
    <w:rsid w:val="00456110"/>
    <w:rsid w:val="00456308"/>
    <w:rsid w:val="0045639D"/>
    <w:rsid w:val="004566BE"/>
    <w:rsid w:val="00456758"/>
    <w:rsid w:val="0045682E"/>
    <w:rsid w:val="004568B4"/>
    <w:rsid w:val="00456E3B"/>
    <w:rsid w:val="00457142"/>
    <w:rsid w:val="004573A4"/>
    <w:rsid w:val="00457493"/>
    <w:rsid w:val="004578DA"/>
    <w:rsid w:val="00457958"/>
    <w:rsid w:val="0046115F"/>
    <w:rsid w:val="0046148D"/>
    <w:rsid w:val="00461535"/>
    <w:rsid w:val="00461676"/>
    <w:rsid w:val="00461942"/>
    <w:rsid w:val="004627CF"/>
    <w:rsid w:val="00462977"/>
    <w:rsid w:val="00462B28"/>
    <w:rsid w:val="00462DBA"/>
    <w:rsid w:val="004635B7"/>
    <w:rsid w:val="00464027"/>
    <w:rsid w:val="004641CB"/>
    <w:rsid w:val="00464388"/>
    <w:rsid w:val="0046443B"/>
    <w:rsid w:val="00464BC7"/>
    <w:rsid w:val="00464C2B"/>
    <w:rsid w:val="004651B8"/>
    <w:rsid w:val="00465580"/>
    <w:rsid w:val="00465972"/>
    <w:rsid w:val="00465E04"/>
    <w:rsid w:val="00465E7E"/>
    <w:rsid w:val="0046655B"/>
    <w:rsid w:val="004669BD"/>
    <w:rsid w:val="00466BB5"/>
    <w:rsid w:val="00466D4A"/>
    <w:rsid w:val="004672E8"/>
    <w:rsid w:val="004677E9"/>
    <w:rsid w:val="00467AB7"/>
    <w:rsid w:val="00467D33"/>
    <w:rsid w:val="00470535"/>
    <w:rsid w:val="00471183"/>
    <w:rsid w:val="0047123C"/>
    <w:rsid w:val="004714F6"/>
    <w:rsid w:val="00471532"/>
    <w:rsid w:val="0047289C"/>
    <w:rsid w:val="00472A5B"/>
    <w:rsid w:val="00472E22"/>
    <w:rsid w:val="00472F67"/>
    <w:rsid w:val="0047354C"/>
    <w:rsid w:val="004739A1"/>
    <w:rsid w:val="0047430D"/>
    <w:rsid w:val="00474A7E"/>
    <w:rsid w:val="00474E1E"/>
    <w:rsid w:val="00474FDF"/>
    <w:rsid w:val="0047537A"/>
    <w:rsid w:val="00475688"/>
    <w:rsid w:val="004758E4"/>
    <w:rsid w:val="004758F6"/>
    <w:rsid w:val="004759E3"/>
    <w:rsid w:val="00475C51"/>
    <w:rsid w:val="00475DA5"/>
    <w:rsid w:val="00476161"/>
    <w:rsid w:val="00476658"/>
    <w:rsid w:val="004768CE"/>
    <w:rsid w:val="004768D6"/>
    <w:rsid w:val="00476988"/>
    <w:rsid w:val="00476AB1"/>
    <w:rsid w:val="00476E34"/>
    <w:rsid w:val="00476EE1"/>
    <w:rsid w:val="00477163"/>
    <w:rsid w:val="00477415"/>
    <w:rsid w:val="00477B0E"/>
    <w:rsid w:val="004806D9"/>
    <w:rsid w:val="00480EEC"/>
    <w:rsid w:val="00481688"/>
    <w:rsid w:val="0048199F"/>
    <w:rsid w:val="00481EEE"/>
    <w:rsid w:val="004820E0"/>
    <w:rsid w:val="004822CA"/>
    <w:rsid w:val="00483F95"/>
    <w:rsid w:val="00484531"/>
    <w:rsid w:val="00484994"/>
    <w:rsid w:val="00484C1E"/>
    <w:rsid w:val="00484D20"/>
    <w:rsid w:val="004850C1"/>
    <w:rsid w:val="00485EBA"/>
    <w:rsid w:val="00485F98"/>
    <w:rsid w:val="00486CB7"/>
    <w:rsid w:val="00486F54"/>
    <w:rsid w:val="004870B6"/>
    <w:rsid w:val="004871B4"/>
    <w:rsid w:val="004876DD"/>
    <w:rsid w:val="00487801"/>
    <w:rsid w:val="00487CFE"/>
    <w:rsid w:val="004916F3"/>
    <w:rsid w:val="0049178A"/>
    <w:rsid w:val="00491C1D"/>
    <w:rsid w:val="00491DF1"/>
    <w:rsid w:val="00492535"/>
    <w:rsid w:val="004927C9"/>
    <w:rsid w:val="004932FE"/>
    <w:rsid w:val="00493435"/>
    <w:rsid w:val="00493500"/>
    <w:rsid w:val="00493F16"/>
    <w:rsid w:val="00494026"/>
    <w:rsid w:val="004947EE"/>
    <w:rsid w:val="00494908"/>
    <w:rsid w:val="00494B28"/>
    <w:rsid w:val="00494C8E"/>
    <w:rsid w:val="00495293"/>
    <w:rsid w:val="0049572D"/>
    <w:rsid w:val="00495FFF"/>
    <w:rsid w:val="00496A9F"/>
    <w:rsid w:val="00496D68"/>
    <w:rsid w:val="00496FE7"/>
    <w:rsid w:val="00497358"/>
    <w:rsid w:val="00497FA5"/>
    <w:rsid w:val="004A03B3"/>
    <w:rsid w:val="004A04D5"/>
    <w:rsid w:val="004A140D"/>
    <w:rsid w:val="004A1B07"/>
    <w:rsid w:val="004A2720"/>
    <w:rsid w:val="004A2CC6"/>
    <w:rsid w:val="004A2E04"/>
    <w:rsid w:val="004A3226"/>
    <w:rsid w:val="004A369A"/>
    <w:rsid w:val="004A399F"/>
    <w:rsid w:val="004A4096"/>
    <w:rsid w:val="004A4692"/>
    <w:rsid w:val="004A4A6D"/>
    <w:rsid w:val="004A5383"/>
    <w:rsid w:val="004A5502"/>
    <w:rsid w:val="004A5615"/>
    <w:rsid w:val="004A669F"/>
    <w:rsid w:val="004A6842"/>
    <w:rsid w:val="004A718C"/>
    <w:rsid w:val="004A767E"/>
    <w:rsid w:val="004A7DBE"/>
    <w:rsid w:val="004A7F17"/>
    <w:rsid w:val="004A7F94"/>
    <w:rsid w:val="004B08AC"/>
    <w:rsid w:val="004B0D88"/>
    <w:rsid w:val="004B206E"/>
    <w:rsid w:val="004B209B"/>
    <w:rsid w:val="004B229E"/>
    <w:rsid w:val="004B2888"/>
    <w:rsid w:val="004B29C2"/>
    <w:rsid w:val="004B29E1"/>
    <w:rsid w:val="004B2B1B"/>
    <w:rsid w:val="004B2C1A"/>
    <w:rsid w:val="004B2C52"/>
    <w:rsid w:val="004B2F46"/>
    <w:rsid w:val="004B2FEC"/>
    <w:rsid w:val="004B395D"/>
    <w:rsid w:val="004B3DF9"/>
    <w:rsid w:val="004B4194"/>
    <w:rsid w:val="004B457E"/>
    <w:rsid w:val="004B502E"/>
    <w:rsid w:val="004B5175"/>
    <w:rsid w:val="004B55F0"/>
    <w:rsid w:val="004B56C3"/>
    <w:rsid w:val="004B583F"/>
    <w:rsid w:val="004B5B25"/>
    <w:rsid w:val="004B5ED1"/>
    <w:rsid w:val="004B61EF"/>
    <w:rsid w:val="004B64E2"/>
    <w:rsid w:val="004B6928"/>
    <w:rsid w:val="004B69A7"/>
    <w:rsid w:val="004B6B2B"/>
    <w:rsid w:val="004B792E"/>
    <w:rsid w:val="004B79FA"/>
    <w:rsid w:val="004B7D94"/>
    <w:rsid w:val="004B7DEC"/>
    <w:rsid w:val="004C01DD"/>
    <w:rsid w:val="004C05DA"/>
    <w:rsid w:val="004C0A23"/>
    <w:rsid w:val="004C0B2D"/>
    <w:rsid w:val="004C0C61"/>
    <w:rsid w:val="004C0FB7"/>
    <w:rsid w:val="004C104B"/>
    <w:rsid w:val="004C164A"/>
    <w:rsid w:val="004C223D"/>
    <w:rsid w:val="004C27A6"/>
    <w:rsid w:val="004C2A63"/>
    <w:rsid w:val="004C2E14"/>
    <w:rsid w:val="004C2FE3"/>
    <w:rsid w:val="004C305A"/>
    <w:rsid w:val="004C35EF"/>
    <w:rsid w:val="004C3BCF"/>
    <w:rsid w:val="004C4829"/>
    <w:rsid w:val="004C4D30"/>
    <w:rsid w:val="004C4EAB"/>
    <w:rsid w:val="004C5570"/>
    <w:rsid w:val="004C56D5"/>
    <w:rsid w:val="004C5A1A"/>
    <w:rsid w:val="004C5BD0"/>
    <w:rsid w:val="004C5D52"/>
    <w:rsid w:val="004C5DB0"/>
    <w:rsid w:val="004C60D8"/>
    <w:rsid w:val="004C62EE"/>
    <w:rsid w:val="004C68E4"/>
    <w:rsid w:val="004C6A0D"/>
    <w:rsid w:val="004C6EC1"/>
    <w:rsid w:val="004C709F"/>
    <w:rsid w:val="004C70B9"/>
    <w:rsid w:val="004C7575"/>
    <w:rsid w:val="004D04D5"/>
    <w:rsid w:val="004D0CB5"/>
    <w:rsid w:val="004D1000"/>
    <w:rsid w:val="004D1D27"/>
    <w:rsid w:val="004D26A4"/>
    <w:rsid w:val="004D2EC3"/>
    <w:rsid w:val="004D2FF6"/>
    <w:rsid w:val="004D362A"/>
    <w:rsid w:val="004D3FD6"/>
    <w:rsid w:val="004D405F"/>
    <w:rsid w:val="004D4324"/>
    <w:rsid w:val="004D55CA"/>
    <w:rsid w:val="004D57D7"/>
    <w:rsid w:val="004D59B3"/>
    <w:rsid w:val="004D5A27"/>
    <w:rsid w:val="004D5F0E"/>
    <w:rsid w:val="004D6626"/>
    <w:rsid w:val="004D6758"/>
    <w:rsid w:val="004D6958"/>
    <w:rsid w:val="004D6BF5"/>
    <w:rsid w:val="004D6D45"/>
    <w:rsid w:val="004D7ADE"/>
    <w:rsid w:val="004D7B1A"/>
    <w:rsid w:val="004D7E7B"/>
    <w:rsid w:val="004E0830"/>
    <w:rsid w:val="004E0AAA"/>
    <w:rsid w:val="004E0D13"/>
    <w:rsid w:val="004E169C"/>
    <w:rsid w:val="004E1BF0"/>
    <w:rsid w:val="004E1E6A"/>
    <w:rsid w:val="004E28E1"/>
    <w:rsid w:val="004E2B01"/>
    <w:rsid w:val="004E34C7"/>
    <w:rsid w:val="004E356A"/>
    <w:rsid w:val="004E375D"/>
    <w:rsid w:val="004E3850"/>
    <w:rsid w:val="004E3DB5"/>
    <w:rsid w:val="004E3DCA"/>
    <w:rsid w:val="004E3FC1"/>
    <w:rsid w:val="004E58EA"/>
    <w:rsid w:val="004E5DD6"/>
    <w:rsid w:val="004E5F65"/>
    <w:rsid w:val="004E6C6E"/>
    <w:rsid w:val="004E6C7A"/>
    <w:rsid w:val="004E7186"/>
    <w:rsid w:val="004E74A4"/>
    <w:rsid w:val="004E7615"/>
    <w:rsid w:val="004E7CDF"/>
    <w:rsid w:val="004F0275"/>
    <w:rsid w:val="004F078C"/>
    <w:rsid w:val="004F0C20"/>
    <w:rsid w:val="004F0D18"/>
    <w:rsid w:val="004F0DE2"/>
    <w:rsid w:val="004F1324"/>
    <w:rsid w:val="004F18DF"/>
    <w:rsid w:val="004F1B0B"/>
    <w:rsid w:val="004F1C7D"/>
    <w:rsid w:val="004F1D24"/>
    <w:rsid w:val="004F21D2"/>
    <w:rsid w:val="004F2641"/>
    <w:rsid w:val="004F26DE"/>
    <w:rsid w:val="004F27F3"/>
    <w:rsid w:val="004F29B9"/>
    <w:rsid w:val="004F2B8E"/>
    <w:rsid w:val="004F2C85"/>
    <w:rsid w:val="004F2CE3"/>
    <w:rsid w:val="004F32BF"/>
    <w:rsid w:val="004F3B3C"/>
    <w:rsid w:val="004F3D67"/>
    <w:rsid w:val="004F3E6A"/>
    <w:rsid w:val="004F4223"/>
    <w:rsid w:val="004F469D"/>
    <w:rsid w:val="004F4A20"/>
    <w:rsid w:val="004F5346"/>
    <w:rsid w:val="004F5C09"/>
    <w:rsid w:val="004F5E4E"/>
    <w:rsid w:val="004F5FE2"/>
    <w:rsid w:val="004F6101"/>
    <w:rsid w:val="004F6247"/>
    <w:rsid w:val="004F62C3"/>
    <w:rsid w:val="004F63CC"/>
    <w:rsid w:val="004F6678"/>
    <w:rsid w:val="004F6B24"/>
    <w:rsid w:val="004F6B28"/>
    <w:rsid w:val="004F6C65"/>
    <w:rsid w:val="004F6D2E"/>
    <w:rsid w:val="004F6E1B"/>
    <w:rsid w:val="004F753A"/>
    <w:rsid w:val="004F7F0F"/>
    <w:rsid w:val="004F7FBC"/>
    <w:rsid w:val="005001AE"/>
    <w:rsid w:val="005007E7"/>
    <w:rsid w:val="00500AE9"/>
    <w:rsid w:val="00500C68"/>
    <w:rsid w:val="005012FC"/>
    <w:rsid w:val="00501EBE"/>
    <w:rsid w:val="0050210F"/>
    <w:rsid w:val="005021FE"/>
    <w:rsid w:val="00502D91"/>
    <w:rsid w:val="00503551"/>
    <w:rsid w:val="005036E1"/>
    <w:rsid w:val="0050391F"/>
    <w:rsid w:val="00503F38"/>
    <w:rsid w:val="005043FC"/>
    <w:rsid w:val="005044BC"/>
    <w:rsid w:val="00504A55"/>
    <w:rsid w:val="00505E6B"/>
    <w:rsid w:val="00505F08"/>
    <w:rsid w:val="0050671D"/>
    <w:rsid w:val="0050672C"/>
    <w:rsid w:val="00506C4C"/>
    <w:rsid w:val="0050700E"/>
    <w:rsid w:val="0050759E"/>
    <w:rsid w:val="005079D7"/>
    <w:rsid w:val="00507AC4"/>
    <w:rsid w:val="00507B2A"/>
    <w:rsid w:val="00510A22"/>
    <w:rsid w:val="00510D16"/>
    <w:rsid w:val="00510D8A"/>
    <w:rsid w:val="00510F41"/>
    <w:rsid w:val="005119B6"/>
    <w:rsid w:val="00511EBC"/>
    <w:rsid w:val="005125D5"/>
    <w:rsid w:val="00512D51"/>
    <w:rsid w:val="00512E95"/>
    <w:rsid w:val="00513198"/>
    <w:rsid w:val="00513408"/>
    <w:rsid w:val="0051368E"/>
    <w:rsid w:val="00513B9D"/>
    <w:rsid w:val="00514674"/>
    <w:rsid w:val="0051477F"/>
    <w:rsid w:val="00514942"/>
    <w:rsid w:val="00514C46"/>
    <w:rsid w:val="005150A6"/>
    <w:rsid w:val="00515163"/>
    <w:rsid w:val="005151EF"/>
    <w:rsid w:val="005153CE"/>
    <w:rsid w:val="00515BCF"/>
    <w:rsid w:val="00516083"/>
    <w:rsid w:val="0051635A"/>
    <w:rsid w:val="0051646E"/>
    <w:rsid w:val="005166C3"/>
    <w:rsid w:val="00516EA5"/>
    <w:rsid w:val="0051780F"/>
    <w:rsid w:val="005179DA"/>
    <w:rsid w:val="00517CB0"/>
    <w:rsid w:val="00517E2A"/>
    <w:rsid w:val="005203E1"/>
    <w:rsid w:val="0052064A"/>
    <w:rsid w:val="005209D1"/>
    <w:rsid w:val="00520C1C"/>
    <w:rsid w:val="00521439"/>
    <w:rsid w:val="0052144A"/>
    <w:rsid w:val="0052173F"/>
    <w:rsid w:val="00521AAA"/>
    <w:rsid w:val="00522133"/>
    <w:rsid w:val="0052292E"/>
    <w:rsid w:val="005232A5"/>
    <w:rsid w:val="005232E0"/>
    <w:rsid w:val="0052347C"/>
    <w:rsid w:val="0052373B"/>
    <w:rsid w:val="00523E00"/>
    <w:rsid w:val="0052439F"/>
    <w:rsid w:val="005243EB"/>
    <w:rsid w:val="00524DF1"/>
    <w:rsid w:val="005250D9"/>
    <w:rsid w:val="00525789"/>
    <w:rsid w:val="00525890"/>
    <w:rsid w:val="00525D1A"/>
    <w:rsid w:val="00526452"/>
    <w:rsid w:val="00526816"/>
    <w:rsid w:val="00526F09"/>
    <w:rsid w:val="0052720B"/>
    <w:rsid w:val="005272F1"/>
    <w:rsid w:val="00527D00"/>
    <w:rsid w:val="00527F4F"/>
    <w:rsid w:val="0053038E"/>
    <w:rsid w:val="00530512"/>
    <w:rsid w:val="00530756"/>
    <w:rsid w:val="00530799"/>
    <w:rsid w:val="0053109F"/>
    <w:rsid w:val="0053113C"/>
    <w:rsid w:val="005311E8"/>
    <w:rsid w:val="005312C4"/>
    <w:rsid w:val="0053133A"/>
    <w:rsid w:val="00531691"/>
    <w:rsid w:val="00531822"/>
    <w:rsid w:val="005319A5"/>
    <w:rsid w:val="00531B81"/>
    <w:rsid w:val="005326D0"/>
    <w:rsid w:val="005327CB"/>
    <w:rsid w:val="00532800"/>
    <w:rsid w:val="00532A80"/>
    <w:rsid w:val="00532FDA"/>
    <w:rsid w:val="00533EE8"/>
    <w:rsid w:val="00533F52"/>
    <w:rsid w:val="0053417D"/>
    <w:rsid w:val="005344C1"/>
    <w:rsid w:val="0053490C"/>
    <w:rsid w:val="00535562"/>
    <w:rsid w:val="00535585"/>
    <w:rsid w:val="005361C2"/>
    <w:rsid w:val="00536826"/>
    <w:rsid w:val="005368A6"/>
    <w:rsid w:val="00536A58"/>
    <w:rsid w:val="00536AB4"/>
    <w:rsid w:val="005370E9"/>
    <w:rsid w:val="00537127"/>
    <w:rsid w:val="0053764B"/>
    <w:rsid w:val="0054000B"/>
    <w:rsid w:val="0054047F"/>
    <w:rsid w:val="0054069F"/>
    <w:rsid w:val="00540A07"/>
    <w:rsid w:val="00541307"/>
    <w:rsid w:val="005419AA"/>
    <w:rsid w:val="00541B60"/>
    <w:rsid w:val="00541DB8"/>
    <w:rsid w:val="00541F9A"/>
    <w:rsid w:val="005423D9"/>
    <w:rsid w:val="00542599"/>
    <w:rsid w:val="00542EB4"/>
    <w:rsid w:val="005432CA"/>
    <w:rsid w:val="005445D6"/>
    <w:rsid w:val="005448B9"/>
    <w:rsid w:val="00545136"/>
    <w:rsid w:val="005452C1"/>
    <w:rsid w:val="00545946"/>
    <w:rsid w:val="00545B42"/>
    <w:rsid w:val="0054612B"/>
    <w:rsid w:val="00547417"/>
    <w:rsid w:val="00547554"/>
    <w:rsid w:val="00547753"/>
    <w:rsid w:val="005479F5"/>
    <w:rsid w:val="00547D90"/>
    <w:rsid w:val="00550263"/>
    <w:rsid w:val="00550700"/>
    <w:rsid w:val="005508EF"/>
    <w:rsid w:val="005510E3"/>
    <w:rsid w:val="005512DB"/>
    <w:rsid w:val="0055173F"/>
    <w:rsid w:val="00551AE8"/>
    <w:rsid w:val="00551D57"/>
    <w:rsid w:val="00552E11"/>
    <w:rsid w:val="00552FEB"/>
    <w:rsid w:val="0055326B"/>
    <w:rsid w:val="005532A3"/>
    <w:rsid w:val="00553395"/>
    <w:rsid w:val="00553567"/>
    <w:rsid w:val="005538EF"/>
    <w:rsid w:val="0055400F"/>
    <w:rsid w:val="005548DD"/>
    <w:rsid w:val="00555306"/>
    <w:rsid w:val="00555500"/>
    <w:rsid w:val="00555FC3"/>
    <w:rsid w:val="00556027"/>
    <w:rsid w:val="00556506"/>
    <w:rsid w:val="0055659A"/>
    <w:rsid w:val="00556731"/>
    <w:rsid w:val="00556E08"/>
    <w:rsid w:val="005571C6"/>
    <w:rsid w:val="00557401"/>
    <w:rsid w:val="0055747C"/>
    <w:rsid w:val="005577E0"/>
    <w:rsid w:val="00557C11"/>
    <w:rsid w:val="00557D41"/>
    <w:rsid w:val="00557F5B"/>
    <w:rsid w:val="00557FE2"/>
    <w:rsid w:val="00560729"/>
    <w:rsid w:val="00560A86"/>
    <w:rsid w:val="005618DB"/>
    <w:rsid w:val="00561C64"/>
    <w:rsid w:val="0056216B"/>
    <w:rsid w:val="0056218D"/>
    <w:rsid w:val="0056287F"/>
    <w:rsid w:val="00562D02"/>
    <w:rsid w:val="00562EAD"/>
    <w:rsid w:val="00563222"/>
    <w:rsid w:val="005637DA"/>
    <w:rsid w:val="00563AEB"/>
    <w:rsid w:val="00563F29"/>
    <w:rsid w:val="00564775"/>
    <w:rsid w:val="00566135"/>
    <w:rsid w:val="005667B9"/>
    <w:rsid w:val="00566BAE"/>
    <w:rsid w:val="00566C28"/>
    <w:rsid w:val="00566E4A"/>
    <w:rsid w:val="00566EBC"/>
    <w:rsid w:val="00567500"/>
    <w:rsid w:val="0056753D"/>
    <w:rsid w:val="00567811"/>
    <w:rsid w:val="00567CDA"/>
    <w:rsid w:val="00570163"/>
    <w:rsid w:val="005701B3"/>
    <w:rsid w:val="005702BD"/>
    <w:rsid w:val="005704B1"/>
    <w:rsid w:val="00571ECD"/>
    <w:rsid w:val="005726C1"/>
    <w:rsid w:val="00572749"/>
    <w:rsid w:val="00572811"/>
    <w:rsid w:val="00572DC3"/>
    <w:rsid w:val="005739F4"/>
    <w:rsid w:val="00573A7F"/>
    <w:rsid w:val="00573EE1"/>
    <w:rsid w:val="0057406C"/>
    <w:rsid w:val="00575051"/>
    <w:rsid w:val="005753A4"/>
    <w:rsid w:val="005758E3"/>
    <w:rsid w:val="00576855"/>
    <w:rsid w:val="00576D35"/>
    <w:rsid w:val="00577479"/>
    <w:rsid w:val="0057755A"/>
    <w:rsid w:val="005777C8"/>
    <w:rsid w:val="00577AD5"/>
    <w:rsid w:val="00577F23"/>
    <w:rsid w:val="00580A72"/>
    <w:rsid w:val="0058107B"/>
    <w:rsid w:val="0058149F"/>
    <w:rsid w:val="0058161B"/>
    <w:rsid w:val="005817A5"/>
    <w:rsid w:val="00581DF3"/>
    <w:rsid w:val="00582853"/>
    <w:rsid w:val="00582893"/>
    <w:rsid w:val="00582C76"/>
    <w:rsid w:val="005830BD"/>
    <w:rsid w:val="005831A1"/>
    <w:rsid w:val="00583606"/>
    <w:rsid w:val="00583A87"/>
    <w:rsid w:val="0058403B"/>
    <w:rsid w:val="005842BA"/>
    <w:rsid w:val="005843E6"/>
    <w:rsid w:val="005845FA"/>
    <w:rsid w:val="00584AC0"/>
    <w:rsid w:val="00585397"/>
    <w:rsid w:val="00585C21"/>
    <w:rsid w:val="00585CBB"/>
    <w:rsid w:val="00586B90"/>
    <w:rsid w:val="00586FA5"/>
    <w:rsid w:val="00587126"/>
    <w:rsid w:val="005874CD"/>
    <w:rsid w:val="00587597"/>
    <w:rsid w:val="00590013"/>
    <w:rsid w:val="0059014C"/>
    <w:rsid w:val="00590482"/>
    <w:rsid w:val="00590793"/>
    <w:rsid w:val="00590C21"/>
    <w:rsid w:val="00590D18"/>
    <w:rsid w:val="00590EDD"/>
    <w:rsid w:val="0059102A"/>
    <w:rsid w:val="00591630"/>
    <w:rsid w:val="00591988"/>
    <w:rsid w:val="00591E6A"/>
    <w:rsid w:val="005921C8"/>
    <w:rsid w:val="005922A3"/>
    <w:rsid w:val="0059239E"/>
    <w:rsid w:val="005924DB"/>
    <w:rsid w:val="0059251C"/>
    <w:rsid w:val="005929E8"/>
    <w:rsid w:val="00592A2E"/>
    <w:rsid w:val="00593155"/>
    <w:rsid w:val="0059353B"/>
    <w:rsid w:val="005938DB"/>
    <w:rsid w:val="00593B9A"/>
    <w:rsid w:val="0059444D"/>
    <w:rsid w:val="005949FB"/>
    <w:rsid w:val="00594C1A"/>
    <w:rsid w:val="00595106"/>
    <w:rsid w:val="00595692"/>
    <w:rsid w:val="00595B7B"/>
    <w:rsid w:val="00596020"/>
    <w:rsid w:val="00596064"/>
    <w:rsid w:val="0059632F"/>
    <w:rsid w:val="00596799"/>
    <w:rsid w:val="00597188"/>
    <w:rsid w:val="00597799"/>
    <w:rsid w:val="005977F9"/>
    <w:rsid w:val="00597BA8"/>
    <w:rsid w:val="00597CB7"/>
    <w:rsid w:val="00597DEF"/>
    <w:rsid w:val="005A01E7"/>
    <w:rsid w:val="005A02C8"/>
    <w:rsid w:val="005A0484"/>
    <w:rsid w:val="005A09E5"/>
    <w:rsid w:val="005A1473"/>
    <w:rsid w:val="005A19FF"/>
    <w:rsid w:val="005A2074"/>
    <w:rsid w:val="005A24AE"/>
    <w:rsid w:val="005A3115"/>
    <w:rsid w:val="005A3394"/>
    <w:rsid w:val="005A3DB5"/>
    <w:rsid w:val="005A3FFF"/>
    <w:rsid w:val="005A403A"/>
    <w:rsid w:val="005A43BE"/>
    <w:rsid w:val="005A4624"/>
    <w:rsid w:val="005A5011"/>
    <w:rsid w:val="005A508D"/>
    <w:rsid w:val="005A56CA"/>
    <w:rsid w:val="005A5AE6"/>
    <w:rsid w:val="005A60BA"/>
    <w:rsid w:val="005A658F"/>
    <w:rsid w:val="005A6EFF"/>
    <w:rsid w:val="005A761B"/>
    <w:rsid w:val="005A767A"/>
    <w:rsid w:val="005B002A"/>
    <w:rsid w:val="005B051A"/>
    <w:rsid w:val="005B096F"/>
    <w:rsid w:val="005B0987"/>
    <w:rsid w:val="005B0A34"/>
    <w:rsid w:val="005B0FB5"/>
    <w:rsid w:val="005B1191"/>
    <w:rsid w:val="005B1205"/>
    <w:rsid w:val="005B1963"/>
    <w:rsid w:val="005B1CDD"/>
    <w:rsid w:val="005B1D3B"/>
    <w:rsid w:val="005B1DFF"/>
    <w:rsid w:val="005B2088"/>
    <w:rsid w:val="005B2466"/>
    <w:rsid w:val="005B251C"/>
    <w:rsid w:val="005B275A"/>
    <w:rsid w:val="005B2BBB"/>
    <w:rsid w:val="005B2BF5"/>
    <w:rsid w:val="005B2FD3"/>
    <w:rsid w:val="005B39F8"/>
    <w:rsid w:val="005B41B3"/>
    <w:rsid w:val="005B4289"/>
    <w:rsid w:val="005B47D3"/>
    <w:rsid w:val="005B4881"/>
    <w:rsid w:val="005B4EA7"/>
    <w:rsid w:val="005B4FBD"/>
    <w:rsid w:val="005B5926"/>
    <w:rsid w:val="005B5A74"/>
    <w:rsid w:val="005B5DBE"/>
    <w:rsid w:val="005B66DA"/>
    <w:rsid w:val="005B677D"/>
    <w:rsid w:val="005B6927"/>
    <w:rsid w:val="005B698D"/>
    <w:rsid w:val="005B6B33"/>
    <w:rsid w:val="005B6B72"/>
    <w:rsid w:val="005B6BFD"/>
    <w:rsid w:val="005B7331"/>
    <w:rsid w:val="005B75B6"/>
    <w:rsid w:val="005B7F6E"/>
    <w:rsid w:val="005C07C9"/>
    <w:rsid w:val="005C0989"/>
    <w:rsid w:val="005C0D3A"/>
    <w:rsid w:val="005C1265"/>
    <w:rsid w:val="005C12AC"/>
    <w:rsid w:val="005C1C90"/>
    <w:rsid w:val="005C1CEF"/>
    <w:rsid w:val="005C2341"/>
    <w:rsid w:val="005C2708"/>
    <w:rsid w:val="005C2832"/>
    <w:rsid w:val="005C2FF2"/>
    <w:rsid w:val="005C3630"/>
    <w:rsid w:val="005C3964"/>
    <w:rsid w:val="005C3D4D"/>
    <w:rsid w:val="005C414B"/>
    <w:rsid w:val="005C428A"/>
    <w:rsid w:val="005C4330"/>
    <w:rsid w:val="005C4787"/>
    <w:rsid w:val="005C4826"/>
    <w:rsid w:val="005C4B9D"/>
    <w:rsid w:val="005C5113"/>
    <w:rsid w:val="005C54B8"/>
    <w:rsid w:val="005C557C"/>
    <w:rsid w:val="005C56B7"/>
    <w:rsid w:val="005C5CDF"/>
    <w:rsid w:val="005C6368"/>
    <w:rsid w:val="005C677E"/>
    <w:rsid w:val="005C6CD0"/>
    <w:rsid w:val="005C7072"/>
    <w:rsid w:val="005C785E"/>
    <w:rsid w:val="005C78D5"/>
    <w:rsid w:val="005D00B6"/>
    <w:rsid w:val="005D0923"/>
    <w:rsid w:val="005D101F"/>
    <w:rsid w:val="005D109D"/>
    <w:rsid w:val="005D1247"/>
    <w:rsid w:val="005D1D60"/>
    <w:rsid w:val="005D1D8F"/>
    <w:rsid w:val="005D205D"/>
    <w:rsid w:val="005D24F4"/>
    <w:rsid w:val="005D2E4B"/>
    <w:rsid w:val="005D2F54"/>
    <w:rsid w:val="005D33D2"/>
    <w:rsid w:val="005D353D"/>
    <w:rsid w:val="005D3A2D"/>
    <w:rsid w:val="005D3D8F"/>
    <w:rsid w:val="005D3FD5"/>
    <w:rsid w:val="005D467C"/>
    <w:rsid w:val="005D4E61"/>
    <w:rsid w:val="005D593D"/>
    <w:rsid w:val="005D5DB7"/>
    <w:rsid w:val="005D5DBD"/>
    <w:rsid w:val="005D60BC"/>
    <w:rsid w:val="005D6188"/>
    <w:rsid w:val="005D61C1"/>
    <w:rsid w:val="005D63A5"/>
    <w:rsid w:val="005D69A4"/>
    <w:rsid w:val="005D69E2"/>
    <w:rsid w:val="005D7269"/>
    <w:rsid w:val="005D730E"/>
    <w:rsid w:val="005D79B5"/>
    <w:rsid w:val="005D7B88"/>
    <w:rsid w:val="005D7BDA"/>
    <w:rsid w:val="005D7FC6"/>
    <w:rsid w:val="005E0418"/>
    <w:rsid w:val="005E0A1F"/>
    <w:rsid w:val="005E0DEA"/>
    <w:rsid w:val="005E10EC"/>
    <w:rsid w:val="005E1667"/>
    <w:rsid w:val="005E17B3"/>
    <w:rsid w:val="005E1B91"/>
    <w:rsid w:val="005E1BB5"/>
    <w:rsid w:val="005E1BD6"/>
    <w:rsid w:val="005E20D0"/>
    <w:rsid w:val="005E28DC"/>
    <w:rsid w:val="005E2A79"/>
    <w:rsid w:val="005E2D15"/>
    <w:rsid w:val="005E2EDB"/>
    <w:rsid w:val="005E2FB1"/>
    <w:rsid w:val="005E3850"/>
    <w:rsid w:val="005E3DE9"/>
    <w:rsid w:val="005E3EB4"/>
    <w:rsid w:val="005E40C8"/>
    <w:rsid w:val="005E43DF"/>
    <w:rsid w:val="005E48DE"/>
    <w:rsid w:val="005E50DC"/>
    <w:rsid w:val="005E566F"/>
    <w:rsid w:val="005E5E0A"/>
    <w:rsid w:val="005E64AF"/>
    <w:rsid w:val="005E6BE9"/>
    <w:rsid w:val="005E71A5"/>
    <w:rsid w:val="005E777B"/>
    <w:rsid w:val="005E797B"/>
    <w:rsid w:val="005F03D5"/>
    <w:rsid w:val="005F06DA"/>
    <w:rsid w:val="005F0860"/>
    <w:rsid w:val="005F0DC0"/>
    <w:rsid w:val="005F1278"/>
    <w:rsid w:val="005F14A7"/>
    <w:rsid w:val="005F171A"/>
    <w:rsid w:val="005F1B20"/>
    <w:rsid w:val="005F1E18"/>
    <w:rsid w:val="005F2336"/>
    <w:rsid w:val="005F2381"/>
    <w:rsid w:val="005F27E0"/>
    <w:rsid w:val="005F29C0"/>
    <w:rsid w:val="005F2A66"/>
    <w:rsid w:val="005F2B32"/>
    <w:rsid w:val="005F3176"/>
    <w:rsid w:val="005F3549"/>
    <w:rsid w:val="005F3D8C"/>
    <w:rsid w:val="005F52AE"/>
    <w:rsid w:val="005F54B4"/>
    <w:rsid w:val="005F5576"/>
    <w:rsid w:val="005F56DF"/>
    <w:rsid w:val="005F5808"/>
    <w:rsid w:val="005F5A4E"/>
    <w:rsid w:val="005F5A6F"/>
    <w:rsid w:val="005F5C6D"/>
    <w:rsid w:val="005F5E8E"/>
    <w:rsid w:val="005F60E6"/>
    <w:rsid w:val="005F61DD"/>
    <w:rsid w:val="005F6FBA"/>
    <w:rsid w:val="005F764A"/>
    <w:rsid w:val="005F7D46"/>
    <w:rsid w:val="005F7EC1"/>
    <w:rsid w:val="0060008E"/>
    <w:rsid w:val="006005C1"/>
    <w:rsid w:val="0060107F"/>
    <w:rsid w:val="006011A0"/>
    <w:rsid w:val="00602A78"/>
    <w:rsid w:val="00602BCA"/>
    <w:rsid w:val="0060305F"/>
    <w:rsid w:val="006034C7"/>
    <w:rsid w:val="00603B6C"/>
    <w:rsid w:val="0060444E"/>
    <w:rsid w:val="00604617"/>
    <w:rsid w:val="00604730"/>
    <w:rsid w:val="006049CE"/>
    <w:rsid w:val="00604AE3"/>
    <w:rsid w:val="00604D1B"/>
    <w:rsid w:val="006052A3"/>
    <w:rsid w:val="006053D8"/>
    <w:rsid w:val="00605570"/>
    <w:rsid w:val="006056C2"/>
    <w:rsid w:val="006057CF"/>
    <w:rsid w:val="00605910"/>
    <w:rsid w:val="006059A0"/>
    <w:rsid w:val="00605A1A"/>
    <w:rsid w:val="00605D4C"/>
    <w:rsid w:val="00606054"/>
    <w:rsid w:val="0060611E"/>
    <w:rsid w:val="006063E0"/>
    <w:rsid w:val="00606671"/>
    <w:rsid w:val="00606906"/>
    <w:rsid w:val="00606DB6"/>
    <w:rsid w:val="00606EE7"/>
    <w:rsid w:val="00606FAA"/>
    <w:rsid w:val="00607C10"/>
    <w:rsid w:val="00610296"/>
    <w:rsid w:val="00610AE5"/>
    <w:rsid w:val="00611BA6"/>
    <w:rsid w:val="006127B5"/>
    <w:rsid w:val="0061285C"/>
    <w:rsid w:val="00612D19"/>
    <w:rsid w:val="0061330F"/>
    <w:rsid w:val="00613641"/>
    <w:rsid w:val="00614139"/>
    <w:rsid w:val="006142AF"/>
    <w:rsid w:val="00614483"/>
    <w:rsid w:val="0061477C"/>
    <w:rsid w:val="0061478C"/>
    <w:rsid w:val="0061516E"/>
    <w:rsid w:val="006151BC"/>
    <w:rsid w:val="00615204"/>
    <w:rsid w:val="006154F0"/>
    <w:rsid w:val="006158B5"/>
    <w:rsid w:val="0061597E"/>
    <w:rsid w:val="00615E77"/>
    <w:rsid w:val="0061625C"/>
    <w:rsid w:val="006162A3"/>
    <w:rsid w:val="006168EA"/>
    <w:rsid w:val="00616C01"/>
    <w:rsid w:val="00616C7D"/>
    <w:rsid w:val="0061730B"/>
    <w:rsid w:val="0061735F"/>
    <w:rsid w:val="0061762A"/>
    <w:rsid w:val="00617643"/>
    <w:rsid w:val="006205E1"/>
    <w:rsid w:val="006206A3"/>
    <w:rsid w:val="006208EE"/>
    <w:rsid w:val="0062091D"/>
    <w:rsid w:val="00620C44"/>
    <w:rsid w:val="0062100E"/>
    <w:rsid w:val="006211A5"/>
    <w:rsid w:val="006219BC"/>
    <w:rsid w:val="00621DD8"/>
    <w:rsid w:val="00622789"/>
    <w:rsid w:val="00622CAC"/>
    <w:rsid w:val="00622FFD"/>
    <w:rsid w:val="006233C1"/>
    <w:rsid w:val="0062360F"/>
    <w:rsid w:val="00623A00"/>
    <w:rsid w:val="00624649"/>
    <w:rsid w:val="006249A7"/>
    <w:rsid w:val="006249D1"/>
    <w:rsid w:val="00624D16"/>
    <w:rsid w:val="00624D4F"/>
    <w:rsid w:val="00625456"/>
    <w:rsid w:val="00625713"/>
    <w:rsid w:val="00625B22"/>
    <w:rsid w:val="00625C53"/>
    <w:rsid w:val="00626415"/>
    <w:rsid w:val="00626E6F"/>
    <w:rsid w:val="00627468"/>
    <w:rsid w:val="0062768B"/>
    <w:rsid w:val="00627A49"/>
    <w:rsid w:val="00627D60"/>
    <w:rsid w:val="00627E30"/>
    <w:rsid w:val="006303FC"/>
    <w:rsid w:val="006309D1"/>
    <w:rsid w:val="00631716"/>
    <w:rsid w:val="0063179F"/>
    <w:rsid w:val="006317A4"/>
    <w:rsid w:val="0063188F"/>
    <w:rsid w:val="0063224F"/>
    <w:rsid w:val="00632259"/>
    <w:rsid w:val="00632765"/>
    <w:rsid w:val="00632BA7"/>
    <w:rsid w:val="00632DD8"/>
    <w:rsid w:val="00632E9D"/>
    <w:rsid w:val="006338DA"/>
    <w:rsid w:val="0063390C"/>
    <w:rsid w:val="00633A5E"/>
    <w:rsid w:val="00633F74"/>
    <w:rsid w:val="00635AEB"/>
    <w:rsid w:val="00635D29"/>
    <w:rsid w:val="00635FED"/>
    <w:rsid w:val="00636E91"/>
    <w:rsid w:val="00636EF8"/>
    <w:rsid w:val="00636FEF"/>
    <w:rsid w:val="0063715F"/>
    <w:rsid w:val="006377DB"/>
    <w:rsid w:val="00637A47"/>
    <w:rsid w:val="0064019E"/>
    <w:rsid w:val="006405A2"/>
    <w:rsid w:val="00640699"/>
    <w:rsid w:val="00640717"/>
    <w:rsid w:val="0064073C"/>
    <w:rsid w:val="0064096C"/>
    <w:rsid w:val="006417E0"/>
    <w:rsid w:val="006418D2"/>
    <w:rsid w:val="006418D8"/>
    <w:rsid w:val="006419D4"/>
    <w:rsid w:val="00641E1E"/>
    <w:rsid w:val="00641E4D"/>
    <w:rsid w:val="00641E99"/>
    <w:rsid w:val="00642453"/>
    <w:rsid w:val="006428F2"/>
    <w:rsid w:val="00642BAA"/>
    <w:rsid w:val="006443B2"/>
    <w:rsid w:val="00644C1F"/>
    <w:rsid w:val="00645210"/>
    <w:rsid w:val="00645711"/>
    <w:rsid w:val="00645933"/>
    <w:rsid w:val="006459AF"/>
    <w:rsid w:val="006459B3"/>
    <w:rsid w:val="00645A40"/>
    <w:rsid w:val="00645D57"/>
    <w:rsid w:val="00646970"/>
    <w:rsid w:val="00646A49"/>
    <w:rsid w:val="00646FDD"/>
    <w:rsid w:val="00647C38"/>
    <w:rsid w:val="00647D39"/>
    <w:rsid w:val="006500A2"/>
    <w:rsid w:val="006500E4"/>
    <w:rsid w:val="0065058D"/>
    <w:rsid w:val="00650704"/>
    <w:rsid w:val="00650C5E"/>
    <w:rsid w:val="00651147"/>
    <w:rsid w:val="0065131D"/>
    <w:rsid w:val="006517E6"/>
    <w:rsid w:val="00651D10"/>
    <w:rsid w:val="00651DC1"/>
    <w:rsid w:val="00651FD6"/>
    <w:rsid w:val="0065234B"/>
    <w:rsid w:val="00652395"/>
    <w:rsid w:val="0065252C"/>
    <w:rsid w:val="00653AC4"/>
    <w:rsid w:val="00653AE8"/>
    <w:rsid w:val="00653C52"/>
    <w:rsid w:val="006540C1"/>
    <w:rsid w:val="00654642"/>
    <w:rsid w:val="00654AF4"/>
    <w:rsid w:val="00654CB8"/>
    <w:rsid w:val="006554A3"/>
    <w:rsid w:val="0065561D"/>
    <w:rsid w:val="00655F61"/>
    <w:rsid w:val="006562F3"/>
    <w:rsid w:val="006565A4"/>
    <w:rsid w:val="006565D3"/>
    <w:rsid w:val="00656DC1"/>
    <w:rsid w:val="00656F87"/>
    <w:rsid w:val="00656FC3"/>
    <w:rsid w:val="006570FB"/>
    <w:rsid w:val="00657693"/>
    <w:rsid w:val="00657861"/>
    <w:rsid w:val="006578D9"/>
    <w:rsid w:val="00657A81"/>
    <w:rsid w:val="00657B97"/>
    <w:rsid w:val="00660010"/>
    <w:rsid w:val="00660083"/>
    <w:rsid w:val="00660680"/>
    <w:rsid w:val="00660BFB"/>
    <w:rsid w:val="00660C84"/>
    <w:rsid w:val="00660E23"/>
    <w:rsid w:val="00660E63"/>
    <w:rsid w:val="00661866"/>
    <w:rsid w:val="006621E2"/>
    <w:rsid w:val="00662A70"/>
    <w:rsid w:val="00662A8A"/>
    <w:rsid w:val="00662AF9"/>
    <w:rsid w:val="00662C14"/>
    <w:rsid w:val="00662C97"/>
    <w:rsid w:val="00662CBB"/>
    <w:rsid w:val="00662F3E"/>
    <w:rsid w:val="0066398B"/>
    <w:rsid w:val="00663F53"/>
    <w:rsid w:val="00663FED"/>
    <w:rsid w:val="0066486A"/>
    <w:rsid w:val="00665149"/>
    <w:rsid w:val="0066527F"/>
    <w:rsid w:val="00666754"/>
    <w:rsid w:val="006668CE"/>
    <w:rsid w:val="00666AEA"/>
    <w:rsid w:val="00667FB2"/>
    <w:rsid w:val="00670D2E"/>
    <w:rsid w:val="006716E9"/>
    <w:rsid w:val="0067182B"/>
    <w:rsid w:val="00671B08"/>
    <w:rsid w:val="0067269F"/>
    <w:rsid w:val="006726CB"/>
    <w:rsid w:val="0067272F"/>
    <w:rsid w:val="0067298F"/>
    <w:rsid w:val="00673BA4"/>
    <w:rsid w:val="00674611"/>
    <w:rsid w:val="006749CD"/>
    <w:rsid w:val="00674C5D"/>
    <w:rsid w:val="00674D5F"/>
    <w:rsid w:val="00674ED8"/>
    <w:rsid w:val="006754CE"/>
    <w:rsid w:val="00675793"/>
    <w:rsid w:val="00675C5E"/>
    <w:rsid w:val="00676CDE"/>
    <w:rsid w:val="00676F0B"/>
    <w:rsid w:val="00676FC7"/>
    <w:rsid w:val="006773D1"/>
    <w:rsid w:val="00677C40"/>
    <w:rsid w:val="00680073"/>
    <w:rsid w:val="006801BB"/>
    <w:rsid w:val="006802E3"/>
    <w:rsid w:val="006802F4"/>
    <w:rsid w:val="00680513"/>
    <w:rsid w:val="00680559"/>
    <w:rsid w:val="00680B7C"/>
    <w:rsid w:val="00680CC6"/>
    <w:rsid w:val="00681447"/>
    <w:rsid w:val="00681DBB"/>
    <w:rsid w:val="00682378"/>
    <w:rsid w:val="0068241B"/>
    <w:rsid w:val="00682656"/>
    <w:rsid w:val="006832A0"/>
    <w:rsid w:val="00683889"/>
    <w:rsid w:val="006838F8"/>
    <w:rsid w:val="00683CE4"/>
    <w:rsid w:val="00683F19"/>
    <w:rsid w:val="006842A2"/>
    <w:rsid w:val="006848BB"/>
    <w:rsid w:val="00684B67"/>
    <w:rsid w:val="00685075"/>
    <w:rsid w:val="00685339"/>
    <w:rsid w:val="006853CD"/>
    <w:rsid w:val="00685597"/>
    <w:rsid w:val="00685D46"/>
    <w:rsid w:val="00686338"/>
    <w:rsid w:val="00686B8A"/>
    <w:rsid w:val="0068727D"/>
    <w:rsid w:val="0068731C"/>
    <w:rsid w:val="006904AD"/>
    <w:rsid w:val="006905F1"/>
    <w:rsid w:val="0069099C"/>
    <w:rsid w:val="00690D4E"/>
    <w:rsid w:val="006912E6"/>
    <w:rsid w:val="006914E9"/>
    <w:rsid w:val="00691815"/>
    <w:rsid w:val="00691978"/>
    <w:rsid w:val="00691E51"/>
    <w:rsid w:val="006920CA"/>
    <w:rsid w:val="006927F0"/>
    <w:rsid w:val="006928D7"/>
    <w:rsid w:val="00692C4E"/>
    <w:rsid w:val="00692CE7"/>
    <w:rsid w:val="00693062"/>
    <w:rsid w:val="0069344A"/>
    <w:rsid w:val="006936DB"/>
    <w:rsid w:val="00693801"/>
    <w:rsid w:val="00693A9A"/>
    <w:rsid w:val="006944B8"/>
    <w:rsid w:val="00694706"/>
    <w:rsid w:val="00694DF8"/>
    <w:rsid w:val="006953B2"/>
    <w:rsid w:val="006956E0"/>
    <w:rsid w:val="00695D95"/>
    <w:rsid w:val="00695DDA"/>
    <w:rsid w:val="00695E8E"/>
    <w:rsid w:val="00696106"/>
    <w:rsid w:val="00696136"/>
    <w:rsid w:val="00696243"/>
    <w:rsid w:val="006962E6"/>
    <w:rsid w:val="0069657D"/>
    <w:rsid w:val="00696A8E"/>
    <w:rsid w:val="00696DC8"/>
    <w:rsid w:val="0069703E"/>
    <w:rsid w:val="0069709D"/>
    <w:rsid w:val="00697208"/>
    <w:rsid w:val="00697A32"/>
    <w:rsid w:val="006A06E3"/>
    <w:rsid w:val="006A0819"/>
    <w:rsid w:val="006A0B03"/>
    <w:rsid w:val="006A0ECA"/>
    <w:rsid w:val="006A11F4"/>
    <w:rsid w:val="006A14A8"/>
    <w:rsid w:val="006A182D"/>
    <w:rsid w:val="006A1ADF"/>
    <w:rsid w:val="006A23AC"/>
    <w:rsid w:val="006A2835"/>
    <w:rsid w:val="006A3008"/>
    <w:rsid w:val="006A32B8"/>
    <w:rsid w:val="006A3304"/>
    <w:rsid w:val="006A3A19"/>
    <w:rsid w:val="006A3B9E"/>
    <w:rsid w:val="006A3D6D"/>
    <w:rsid w:val="006A3D73"/>
    <w:rsid w:val="006A3DCE"/>
    <w:rsid w:val="006A41E6"/>
    <w:rsid w:val="006A43EA"/>
    <w:rsid w:val="006A471A"/>
    <w:rsid w:val="006A50D5"/>
    <w:rsid w:val="006A5290"/>
    <w:rsid w:val="006A5B85"/>
    <w:rsid w:val="006A62C7"/>
    <w:rsid w:val="006A69AF"/>
    <w:rsid w:val="006A6E02"/>
    <w:rsid w:val="006A7368"/>
    <w:rsid w:val="006A777A"/>
    <w:rsid w:val="006A7AE9"/>
    <w:rsid w:val="006A7C9D"/>
    <w:rsid w:val="006A7DEF"/>
    <w:rsid w:val="006A7FD2"/>
    <w:rsid w:val="006B0264"/>
    <w:rsid w:val="006B036D"/>
    <w:rsid w:val="006B0410"/>
    <w:rsid w:val="006B08EF"/>
    <w:rsid w:val="006B1417"/>
    <w:rsid w:val="006B1493"/>
    <w:rsid w:val="006B1E59"/>
    <w:rsid w:val="006B1EE4"/>
    <w:rsid w:val="006B2995"/>
    <w:rsid w:val="006B2F13"/>
    <w:rsid w:val="006B359E"/>
    <w:rsid w:val="006B3CB5"/>
    <w:rsid w:val="006B3EFD"/>
    <w:rsid w:val="006B40C8"/>
    <w:rsid w:val="006B472A"/>
    <w:rsid w:val="006B4C31"/>
    <w:rsid w:val="006B4EB2"/>
    <w:rsid w:val="006B5247"/>
    <w:rsid w:val="006B549F"/>
    <w:rsid w:val="006B55F7"/>
    <w:rsid w:val="006B5A23"/>
    <w:rsid w:val="006B65CB"/>
    <w:rsid w:val="006B765D"/>
    <w:rsid w:val="006B7F3C"/>
    <w:rsid w:val="006C0867"/>
    <w:rsid w:val="006C0F8C"/>
    <w:rsid w:val="006C12F3"/>
    <w:rsid w:val="006C1391"/>
    <w:rsid w:val="006C215A"/>
    <w:rsid w:val="006C24C7"/>
    <w:rsid w:val="006C273C"/>
    <w:rsid w:val="006C374A"/>
    <w:rsid w:val="006C3A0F"/>
    <w:rsid w:val="006C46B6"/>
    <w:rsid w:val="006C479E"/>
    <w:rsid w:val="006C4BC8"/>
    <w:rsid w:val="006C5402"/>
    <w:rsid w:val="006C56D7"/>
    <w:rsid w:val="006C57FE"/>
    <w:rsid w:val="006C5AB5"/>
    <w:rsid w:val="006C61D5"/>
    <w:rsid w:val="006C6529"/>
    <w:rsid w:val="006C68D9"/>
    <w:rsid w:val="006C6E36"/>
    <w:rsid w:val="006C705E"/>
    <w:rsid w:val="006C7216"/>
    <w:rsid w:val="006C7266"/>
    <w:rsid w:val="006D03D7"/>
    <w:rsid w:val="006D045E"/>
    <w:rsid w:val="006D0638"/>
    <w:rsid w:val="006D0B6D"/>
    <w:rsid w:val="006D1549"/>
    <w:rsid w:val="006D1A5F"/>
    <w:rsid w:val="006D271D"/>
    <w:rsid w:val="006D381C"/>
    <w:rsid w:val="006D39EA"/>
    <w:rsid w:val="006D3AC5"/>
    <w:rsid w:val="006D3CE0"/>
    <w:rsid w:val="006D407D"/>
    <w:rsid w:val="006D46F7"/>
    <w:rsid w:val="006D4801"/>
    <w:rsid w:val="006D487E"/>
    <w:rsid w:val="006D499E"/>
    <w:rsid w:val="006D4A33"/>
    <w:rsid w:val="006D4E0D"/>
    <w:rsid w:val="006D4F3A"/>
    <w:rsid w:val="006D511C"/>
    <w:rsid w:val="006D53DF"/>
    <w:rsid w:val="006D54F7"/>
    <w:rsid w:val="006D5604"/>
    <w:rsid w:val="006D5CDA"/>
    <w:rsid w:val="006D67ED"/>
    <w:rsid w:val="006D6EB4"/>
    <w:rsid w:val="006D763E"/>
    <w:rsid w:val="006D7902"/>
    <w:rsid w:val="006D7A4C"/>
    <w:rsid w:val="006D7A5A"/>
    <w:rsid w:val="006D7C9D"/>
    <w:rsid w:val="006D7D16"/>
    <w:rsid w:val="006D7D85"/>
    <w:rsid w:val="006E045E"/>
    <w:rsid w:val="006E04A5"/>
    <w:rsid w:val="006E0674"/>
    <w:rsid w:val="006E09E9"/>
    <w:rsid w:val="006E0B21"/>
    <w:rsid w:val="006E1094"/>
    <w:rsid w:val="006E138A"/>
    <w:rsid w:val="006E14FC"/>
    <w:rsid w:val="006E1593"/>
    <w:rsid w:val="006E171B"/>
    <w:rsid w:val="006E291F"/>
    <w:rsid w:val="006E2C6D"/>
    <w:rsid w:val="006E33D2"/>
    <w:rsid w:val="006E374B"/>
    <w:rsid w:val="006E3B50"/>
    <w:rsid w:val="006E44D3"/>
    <w:rsid w:val="006E4705"/>
    <w:rsid w:val="006E470D"/>
    <w:rsid w:val="006E49DF"/>
    <w:rsid w:val="006E4C7B"/>
    <w:rsid w:val="006E4E81"/>
    <w:rsid w:val="006E5482"/>
    <w:rsid w:val="006E58CF"/>
    <w:rsid w:val="006E6241"/>
    <w:rsid w:val="006E630C"/>
    <w:rsid w:val="006E645F"/>
    <w:rsid w:val="006E6A8E"/>
    <w:rsid w:val="006E6D2E"/>
    <w:rsid w:val="006E6F3D"/>
    <w:rsid w:val="006E72C0"/>
    <w:rsid w:val="006F0633"/>
    <w:rsid w:val="006F0F6E"/>
    <w:rsid w:val="006F117D"/>
    <w:rsid w:val="006F1195"/>
    <w:rsid w:val="006F13F3"/>
    <w:rsid w:val="006F1A20"/>
    <w:rsid w:val="006F1DBD"/>
    <w:rsid w:val="006F1E00"/>
    <w:rsid w:val="006F301F"/>
    <w:rsid w:val="006F32F4"/>
    <w:rsid w:val="006F3535"/>
    <w:rsid w:val="006F3618"/>
    <w:rsid w:val="006F3716"/>
    <w:rsid w:val="006F3A8C"/>
    <w:rsid w:val="006F5847"/>
    <w:rsid w:val="006F5B03"/>
    <w:rsid w:val="006F5B1A"/>
    <w:rsid w:val="006F5F76"/>
    <w:rsid w:val="006F6790"/>
    <w:rsid w:val="00700821"/>
    <w:rsid w:val="007010A7"/>
    <w:rsid w:val="007010F9"/>
    <w:rsid w:val="007011D1"/>
    <w:rsid w:val="007011D8"/>
    <w:rsid w:val="00701998"/>
    <w:rsid w:val="00702723"/>
    <w:rsid w:val="0070275A"/>
    <w:rsid w:val="00702E04"/>
    <w:rsid w:val="0070303A"/>
    <w:rsid w:val="0070328F"/>
    <w:rsid w:val="00703DAD"/>
    <w:rsid w:val="00704346"/>
    <w:rsid w:val="00704464"/>
    <w:rsid w:val="00704527"/>
    <w:rsid w:val="00704643"/>
    <w:rsid w:val="0070522E"/>
    <w:rsid w:val="0070544C"/>
    <w:rsid w:val="00705BD7"/>
    <w:rsid w:val="00705D4B"/>
    <w:rsid w:val="007061EC"/>
    <w:rsid w:val="00706461"/>
    <w:rsid w:val="00706737"/>
    <w:rsid w:val="007068C5"/>
    <w:rsid w:val="00706995"/>
    <w:rsid w:val="00706C3A"/>
    <w:rsid w:val="00706E1E"/>
    <w:rsid w:val="00706FC3"/>
    <w:rsid w:val="007071D4"/>
    <w:rsid w:val="00707C37"/>
    <w:rsid w:val="00707CE0"/>
    <w:rsid w:val="00707D72"/>
    <w:rsid w:val="00707D92"/>
    <w:rsid w:val="00710164"/>
    <w:rsid w:val="00710167"/>
    <w:rsid w:val="00710595"/>
    <w:rsid w:val="00710870"/>
    <w:rsid w:val="00710D76"/>
    <w:rsid w:val="007110B3"/>
    <w:rsid w:val="007111AB"/>
    <w:rsid w:val="00711743"/>
    <w:rsid w:val="00712020"/>
    <w:rsid w:val="00712026"/>
    <w:rsid w:val="00712029"/>
    <w:rsid w:val="007121C0"/>
    <w:rsid w:val="00712638"/>
    <w:rsid w:val="0071276A"/>
    <w:rsid w:val="00712864"/>
    <w:rsid w:val="00712B22"/>
    <w:rsid w:val="00712C11"/>
    <w:rsid w:val="00712D93"/>
    <w:rsid w:val="00713592"/>
    <w:rsid w:val="007139BF"/>
    <w:rsid w:val="00713C11"/>
    <w:rsid w:val="00714A15"/>
    <w:rsid w:val="00714A38"/>
    <w:rsid w:val="00714B10"/>
    <w:rsid w:val="00714B64"/>
    <w:rsid w:val="00714BA7"/>
    <w:rsid w:val="00714F03"/>
    <w:rsid w:val="00714FC8"/>
    <w:rsid w:val="00715617"/>
    <w:rsid w:val="0071562F"/>
    <w:rsid w:val="00715C06"/>
    <w:rsid w:val="007166B6"/>
    <w:rsid w:val="00716D4E"/>
    <w:rsid w:val="00716E85"/>
    <w:rsid w:val="0071717E"/>
    <w:rsid w:val="0071766B"/>
    <w:rsid w:val="00720A2C"/>
    <w:rsid w:val="00720B85"/>
    <w:rsid w:val="00720B9B"/>
    <w:rsid w:val="00720C22"/>
    <w:rsid w:val="00720C6E"/>
    <w:rsid w:val="00720E58"/>
    <w:rsid w:val="00720E79"/>
    <w:rsid w:val="00721A05"/>
    <w:rsid w:val="00722BE6"/>
    <w:rsid w:val="00722CD9"/>
    <w:rsid w:val="00722E0B"/>
    <w:rsid w:val="00722EF9"/>
    <w:rsid w:val="0072317B"/>
    <w:rsid w:val="007232F1"/>
    <w:rsid w:val="00723958"/>
    <w:rsid w:val="00723F60"/>
    <w:rsid w:val="00724290"/>
    <w:rsid w:val="0072454A"/>
    <w:rsid w:val="007245B1"/>
    <w:rsid w:val="00724952"/>
    <w:rsid w:val="00724CD4"/>
    <w:rsid w:val="0072599C"/>
    <w:rsid w:val="00725D1A"/>
    <w:rsid w:val="00725DF3"/>
    <w:rsid w:val="00726B7D"/>
    <w:rsid w:val="00726D00"/>
    <w:rsid w:val="00727285"/>
    <w:rsid w:val="00727380"/>
    <w:rsid w:val="00727497"/>
    <w:rsid w:val="00727D91"/>
    <w:rsid w:val="00727E44"/>
    <w:rsid w:val="00730152"/>
    <w:rsid w:val="007301B7"/>
    <w:rsid w:val="0073071A"/>
    <w:rsid w:val="0073087F"/>
    <w:rsid w:val="007309AC"/>
    <w:rsid w:val="00730DD2"/>
    <w:rsid w:val="007310E4"/>
    <w:rsid w:val="00731129"/>
    <w:rsid w:val="00731C0C"/>
    <w:rsid w:val="00731EFE"/>
    <w:rsid w:val="00732732"/>
    <w:rsid w:val="00732C9A"/>
    <w:rsid w:val="007335DA"/>
    <w:rsid w:val="00733918"/>
    <w:rsid w:val="0073397C"/>
    <w:rsid w:val="00734051"/>
    <w:rsid w:val="00734519"/>
    <w:rsid w:val="0073458B"/>
    <w:rsid w:val="00734983"/>
    <w:rsid w:val="00734B84"/>
    <w:rsid w:val="007352EB"/>
    <w:rsid w:val="007353A8"/>
    <w:rsid w:val="00735B49"/>
    <w:rsid w:val="00735EBF"/>
    <w:rsid w:val="007365ED"/>
    <w:rsid w:val="00736927"/>
    <w:rsid w:val="00736BFC"/>
    <w:rsid w:val="007373BA"/>
    <w:rsid w:val="00737A4B"/>
    <w:rsid w:val="00740008"/>
    <w:rsid w:val="00740B55"/>
    <w:rsid w:val="007412C9"/>
    <w:rsid w:val="00741335"/>
    <w:rsid w:val="00741355"/>
    <w:rsid w:val="00741C56"/>
    <w:rsid w:val="00741C83"/>
    <w:rsid w:val="00741E9A"/>
    <w:rsid w:val="00742891"/>
    <w:rsid w:val="007429B9"/>
    <w:rsid w:val="00742C3D"/>
    <w:rsid w:val="00742DAD"/>
    <w:rsid w:val="00742FB8"/>
    <w:rsid w:val="00743084"/>
    <w:rsid w:val="00743455"/>
    <w:rsid w:val="007435B8"/>
    <w:rsid w:val="007444AE"/>
    <w:rsid w:val="007447C6"/>
    <w:rsid w:val="007449FE"/>
    <w:rsid w:val="00744B3A"/>
    <w:rsid w:val="00744CEC"/>
    <w:rsid w:val="00745904"/>
    <w:rsid w:val="00745A05"/>
    <w:rsid w:val="00745C88"/>
    <w:rsid w:val="00745F8E"/>
    <w:rsid w:val="00746564"/>
    <w:rsid w:val="00746721"/>
    <w:rsid w:val="0074682C"/>
    <w:rsid w:val="00747277"/>
    <w:rsid w:val="00747741"/>
    <w:rsid w:val="007479AC"/>
    <w:rsid w:val="007503AC"/>
    <w:rsid w:val="007505F4"/>
    <w:rsid w:val="0075074D"/>
    <w:rsid w:val="007507E7"/>
    <w:rsid w:val="00750979"/>
    <w:rsid w:val="00751313"/>
    <w:rsid w:val="007514AA"/>
    <w:rsid w:val="007516A7"/>
    <w:rsid w:val="00751760"/>
    <w:rsid w:val="00751781"/>
    <w:rsid w:val="007518BE"/>
    <w:rsid w:val="007518C9"/>
    <w:rsid w:val="0075218A"/>
    <w:rsid w:val="00752238"/>
    <w:rsid w:val="00752DE0"/>
    <w:rsid w:val="00752E14"/>
    <w:rsid w:val="00753205"/>
    <w:rsid w:val="00753287"/>
    <w:rsid w:val="00753DA5"/>
    <w:rsid w:val="00754A67"/>
    <w:rsid w:val="00754E53"/>
    <w:rsid w:val="0075502B"/>
    <w:rsid w:val="00755633"/>
    <w:rsid w:val="00755B6F"/>
    <w:rsid w:val="00755E93"/>
    <w:rsid w:val="00755F68"/>
    <w:rsid w:val="00756A17"/>
    <w:rsid w:val="00756B41"/>
    <w:rsid w:val="00756CB3"/>
    <w:rsid w:val="00756FD4"/>
    <w:rsid w:val="00757192"/>
    <w:rsid w:val="00757357"/>
    <w:rsid w:val="007576EC"/>
    <w:rsid w:val="00757957"/>
    <w:rsid w:val="00760978"/>
    <w:rsid w:val="00760D42"/>
    <w:rsid w:val="007616C1"/>
    <w:rsid w:val="00761868"/>
    <w:rsid w:val="007622D4"/>
    <w:rsid w:val="007623B0"/>
    <w:rsid w:val="007626C5"/>
    <w:rsid w:val="00762A7D"/>
    <w:rsid w:val="00762BAF"/>
    <w:rsid w:val="00762D3A"/>
    <w:rsid w:val="00763A6B"/>
    <w:rsid w:val="00763B9E"/>
    <w:rsid w:val="007642A2"/>
    <w:rsid w:val="00764588"/>
    <w:rsid w:val="007648E6"/>
    <w:rsid w:val="007648FE"/>
    <w:rsid w:val="00764B39"/>
    <w:rsid w:val="00765204"/>
    <w:rsid w:val="00765D42"/>
    <w:rsid w:val="00766141"/>
    <w:rsid w:val="007664EA"/>
    <w:rsid w:val="007667C4"/>
    <w:rsid w:val="00766C0F"/>
    <w:rsid w:val="007670FC"/>
    <w:rsid w:val="00767282"/>
    <w:rsid w:val="007678B9"/>
    <w:rsid w:val="00767B9A"/>
    <w:rsid w:val="00767DDD"/>
    <w:rsid w:val="00767F7F"/>
    <w:rsid w:val="007703EA"/>
    <w:rsid w:val="00770C49"/>
    <w:rsid w:val="0077130E"/>
    <w:rsid w:val="007713D7"/>
    <w:rsid w:val="00771401"/>
    <w:rsid w:val="007718F3"/>
    <w:rsid w:val="00771B52"/>
    <w:rsid w:val="00771BF6"/>
    <w:rsid w:val="00772170"/>
    <w:rsid w:val="0077249A"/>
    <w:rsid w:val="0077262C"/>
    <w:rsid w:val="00772A29"/>
    <w:rsid w:val="00773B3E"/>
    <w:rsid w:val="00773E65"/>
    <w:rsid w:val="007741B0"/>
    <w:rsid w:val="007745D3"/>
    <w:rsid w:val="007746DC"/>
    <w:rsid w:val="00774A8D"/>
    <w:rsid w:val="00774AD7"/>
    <w:rsid w:val="0077558B"/>
    <w:rsid w:val="007756E4"/>
    <w:rsid w:val="0077586F"/>
    <w:rsid w:val="00776533"/>
    <w:rsid w:val="00776874"/>
    <w:rsid w:val="00776AC8"/>
    <w:rsid w:val="00776BE6"/>
    <w:rsid w:val="00776E34"/>
    <w:rsid w:val="0077726C"/>
    <w:rsid w:val="00777AAB"/>
    <w:rsid w:val="00777C63"/>
    <w:rsid w:val="00780FF9"/>
    <w:rsid w:val="00781222"/>
    <w:rsid w:val="00781894"/>
    <w:rsid w:val="0078285C"/>
    <w:rsid w:val="00782B30"/>
    <w:rsid w:val="00783113"/>
    <w:rsid w:val="00783A36"/>
    <w:rsid w:val="007845CB"/>
    <w:rsid w:val="007845D4"/>
    <w:rsid w:val="00784D0E"/>
    <w:rsid w:val="00784DF0"/>
    <w:rsid w:val="00785A38"/>
    <w:rsid w:val="00785C2A"/>
    <w:rsid w:val="00785F4F"/>
    <w:rsid w:val="0078668F"/>
    <w:rsid w:val="00786C45"/>
    <w:rsid w:val="0078700E"/>
    <w:rsid w:val="00787339"/>
    <w:rsid w:val="00787A5B"/>
    <w:rsid w:val="00787B59"/>
    <w:rsid w:val="00787F6B"/>
    <w:rsid w:val="007900A9"/>
    <w:rsid w:val="007904F9"/>
    <w:rsid w:val="007910C3"/>
    <w:rsid w:val="00791110"/>
    <w:rsid w:val="00791250"/>
    <w:rsid w:val="0079150D"/>
    <w:rsid w:val="00791DE1"/>
    <w:rsid w:val="00792518"/>
    <w:rsid w:val="00792EDD"/>
    <w:rsid w:val="00793181"/>
    <w:rsid w:val="007931A8"/>
    <w:rsid w:val="007931B5"/>
    <w:rsid w:val="0079320B"/>
    <w:rsid w:val="007936BD"/>
    <w:rsid w:val="007936C1"/>
    <w:rsid w:val="00793D45"/>
    <w:rsid w:val="00795615"/>
    <w:rsid w:val="00795CBC"/>
    <w:rsid w:val="00795E20"/>
    <w:rsid w:val="007966FD"/>
    <w:rsid w:val="00796787"/>
    <w:rsid w:val="007975BD"/>
    <w:rsid w:val="00797B7E"/>
    <w:rsid w:val="007A05A2"/>
    <w:rsid w:val="007A10D6"/>
    <w:rsid w:val="007A12EE"/>
    <w:rsid w:val="007A138C"/>
    <w:rsid w:val="007A1834"/>
    <w:rsid w:val="007A1856"/>
    <w:rsid w:val="007A1E52"/>
    <w:rsid w:val="007A2A4D"/>
    <w:rsid w:val="007A31B2"/>
    <w:rsid w:val="007A35FF"/>
    <w:rsid w:val="007A3629"/>
    <w:rsid w:val="007A385C"/>
    <w:rsid w:val="007A38F5"/>
    <w:rsid w:val="007A3D24"/>
    <w:rsid w:val="007A4860"/>
    <w:rsid w:val="007A4CAF"/>
    <w:rsid w:val="007A4F7B"/>
    <w:rsid w:val="007A5192"/>
    <w:rsid w:val="007A54C4"/>
    <w:rsid w:val="007A57FA"/>
    <w:rsid w:val="007A5A7C"/>
    <w:rsid w:val="007A61E4"/>
    <w:rsid w:val="007A67FD"/>
    <w:rsid w:val="007A704A"/>
    <w:rsid w:val="007A7242"/>
    <w:rsid w:val="007A7904"/>
    <w:rsid w:val="007A7C50"/>
    <w:rsid w:val="007B03F6"/>
    <w:rsid w:val="007B04B5"/>
    <w:rsid w:val="007B0BCC"/>
    <w:rsid w:val="007B111A"/>
    <w:rsid w:val="007B12B0"/>
    <w:rsid w:val="007B1392"/>
    <w:rsid w:val="007B1785"/>
    <w:rsid w:val="007B20F7"/>
    <w:rsid w:val="007B215A"/>
    <w:rsid w:val="007B22DC"/>
    <w:rsid w:val="007B24F0"/>
    <w:rsid w:val="007B2E7F"/>
    <w:rsid w:val="007B34DC"/>
    <w:rsid w:val="007B3A98"/>
    <w:rsid w:val="007B3FCD"/>
    <w:rsid w:val="007B4008"/>
    <w:rsid w:val="007B432C"/>
    <w:rsid w:val="007B48F7"/>
    <w:rsid w:val="007B49C4"/>
    <w:rsid w:val="007B4D74"/>
    <w:rsid w:val="007B4DC6"/>
    <w:rsid w:val="007B50BA"/>
    <w:rsid w:val="007B5132"/>
    <w:rsid w:val="007B567C"/>
    <w:rsid w:val="007B5D69"/>
    <w:rsid w:val="007B5FF6"/>
    <w:rsid w:val="007B6370"/>
    <w:rsid w:val="007B69E8"/>
    <w:rsid w:val="007B6C17"/>
    <w:rsid w:val="007B743C"/>
    <w:rsid w:val="007B78A4"/>
    <w:rsid w:val="007B7F75"/>
    <w:rsid w:val="007C0165"/>
    <w:rsid w:val="007C048B"/>
    <w:rsid w:val="007C0508"/>
    <w:rsid w:val="007C057E"/>
    <w:rsid w:val="007C1541"/>
    <w:rsid w:val="007C19DF"/>
    <w:rsid w:val="007C25F8"/>
    <w:rsid w:val="007C2992"/>
    <w:rsid w:val="007C2B30"/>
    <w:rsid w:val="007C44DC"/>
    <w:rsid w:val="007C4545"/>
    <w:rsid w:val="007C45F7"/>
    <w:rsid w:val="007C46D1"/>
    <w:rsid w:val="007C47C2"/>
    <w:rsid w:val="007C4822"/>
    <w:rsid w:val="007C4DEF"/>
    <w:rsid w:val="007C5468"/>
    <w:rsid w:val="007C55F1"/>
    <w:rsid w:val="007C58AB"/>
    <w:rsid w:val="007C5ACC"/>
    <w:rsid w:val="007C6148"/>
    <w:rsid w:val="007C6900"/>
    <w:rsid w:val="007C69A9"/>
    <w:rsid w:val="007C6C37"/>
    <w:rsid w:val="007C6C60"/>
    <w:rsid w:val="007C6D07"/>
    <w:rsid w:val="007C745C"/>
    <w:rsid w:val="007C7578"/>
    <w:rsid w:val="007C7E7C"/>
    <w:rsid w:val="007C7F4C"/>
    <w:rsid w:val="007D065E"/>
    <w:rsid w:val="007D0A94"/>
    <w:rsid w:val="007D0B22"/>
    <w:rsid w:val="007D0BD6"/>
    <w:rsid w:val="007D0D5B"/>
    <w:rsid w:val="007D143D"/>
    <w:rsid w:val="007D1934"/>
    <w:rsid w:val="007D25B9"/>
    <w:rsid w:val="007D261C"/>
    <w:rsid w:val="007D2BE8"/>
    <w:rsid w:val="007D3066"/>
    <w:rsid w:val="007D3388"/>
    <w:rsid w:val="007D33A6"/>
    <w:rsid w:val="007D421B"/>
    <w:rsid w:val="007D4490"/>
    <w:rsid w:val="007D4579"/>
    <w:rsid w:val="007D51EB"/>
    <w:rsid w:val="007D56B6"/>
    <w:rsid w:val="007D58BB"/>
    <w:rsid w:val="007D5F09"/>
    <w:rsid w:val="007D6835"/>
    <w:rsid w:val="007D6A93"/>
    <w:rsid w:val="007D7CDE"/>
    <w:rsid w:val="007D7DC7"/>
    <w:rsid w:val="007D7F9C"/>
    <w:rsid w:val="007E01AF"/>
    <w:rsid w:val="007E0679"/>
    <w:rsid w:val="007E06F7"/>
    <w:rsid w:val="007E0772"/>
    <w:rsid w:val="007E0960"/>
    <w:rsid w:val="007E0C11"/>
    <w:rsid w:val="007E0D31"/>
    <w:rsid w:val="007E0E04"/>
    <w:rsid w:val="007E0EF9"/>
    <w:rsid w:val="007E1667"/>
    <w:rsid w:val="007E21D9"/>
    <w:rsid w:val="007E2BDD"/>
    <w:rsid w:val="007E36DB"/>
    <w:rsid w:val="007E4324"/>
    <w:rsid w:val="007E45CA"/>
    <w:rsid w:val="007E4707"/>
    <w:rsid w:val="007E48C0"/>
    <w:rsid w:val="007E4C42"/>
    <w:rsid w:val="007E5885"/>
    <w:rsid w:val="007E61B7"/>
    <w:rsid w:val="007E63F9"/>
    <w:rsid w:val="007E64FF"/>
    <w:rsid w:val="007E6887"/>
    <w:rsid w:val="007E6F62"/>
    <w:rsid w:val="007E6FEA"/>
    <w:rsid w:val="007E7693"/>
    <w:rsid w:val="007E7C7B"/>
    <w:rsid w:val="007E7E0F"/>
    <w:rsid w:val="007E7F8F"/>
    <w:rsid w:val="007F015E"/>
    <w:rsid w:val="007F1160"/>
    <w:rsid w:val="007F138B"/>
    <w:rsid w:val="007F14F7"/>
    <w:rsid w:val="007F1BD6"/>
    <w:rsid w:val="007F1DD2"/>
    <w:rsid w:val="007F21B0"/>
    <w:rsid w:val="007F2DE9"/>
    <w:rsid w:val="007F33FA"/>
    <w:rsid w:val="007F341B"/>
    <w:rsid w:val="007F3682"/>
    <w:rsid w:val="007F3711"/>
    <w:rsid w:val="007F3AA2"/>
    <w:rsid w:val="007F3B45"/>
    <w:rsid w:val="007F3E3E"/>
    <w:rsid w:val="007F4A9E"/>
    <w:rsid w:val="007F4ABC"/>
    <w:rsid w:val="007F4D45"/>
    <w:rsid w:val="007F510F"/>
    <w:rsid w:val="007F525F"/>
    <w:rsid w:val="007F545B"/>
    <w:rsid w:val="007F59B2"/>
    <w:rsid w:val="007F6607"/>
    <w:rsid w:val="007F7865"/>
    <w:rsid w:val="007F7FB3"/>
    <w:rsid w:val="0080026A"/>
    <w:rsid w:val="00800340"/>
    <w:rsid w:val="00800953"/>
    <w:rsid w:val="00800E7C"/>
    <w:rsid w:val="00801255"/>
    <w:rsid w:val="00801917"/>
    <w:rsid w:val="0080193F"/>
    <w:rsid w:val="0080197B"/>
    <w:rsid w:val="00801A0D"/>
    <w:rsid w:val="00801C1F"/>
    <w:rsid w:val="0080219B"/>
    <w:rsid w:val="008021D3"/>
    <w:rsid w:val="00802849"/>
    <w:rsid w:val="00802971"/>
    <w:rsid w:val="00803683"/>
    <w:rsid w:val="008038E3"/>
    <w:rsid w:val="008038F6"/>
    <w:rsid w:val="00803A05"/>
    <w:rsid w:val="00804558"/>
    <w:rsid w:val="008047AE"/>
    <w:rsid w:val="00804B21"/>
    <w:rsid w:val="00805483"/>
    <w:rsid w:val="0080585D"/>
    <w:rsid w:val="00806273"/>
    <w:rsid w:val="0080661F"/>
    <w:rsid w:val="0080672B"/>
    <w:rsid w:val="00806EFD"/>
    <w:rsid w:val="00807074"/>
    <w:rsid w:val="00807E43"/>
    <w:rsid w:val="00807F69"/>
    <w:rsid w:val="00810368"/>
    <w:rsid w:val="008108B5"/>
    <w:rsid w:val="00810BE7"/>
    <w:rsid w:val="00811336"/>
    <w:rsid w:val="0081165D"/>
    <w:rsid w:val="0081194A"/>
    <w:rsid w:val="00811B00"/>
    <w:rsid w:val="00811B28"/>
    <w:rsid w:val="00811F45"/>
    <w:rsid w:val="00812131"/>
    <w:rsid w:val="00812862"/>
    <w:rsid w:val="00812A7A"/>
    <w:rsid w:val="0081320B"/>
    <w:rsid w:val="0081362B"/>
    <w:rsid w:val="008138DB"/>
    <w:rsid w:val="008142D0"/>
    <w:rsid w:val="0081450B"/>
    <w:rsid w:val="0081467F"/>
    <w:rsid w:val="008146A0"/>
    <w:rsid w:val="00815339"/>
    <w:rsid w:val="008154F1"/>
    <w:rsid w:val="0081591F"/>
    <w:rsid w:val="00815A99"/>
    <w:rsid w:val="00815E5B"/>
    <w:rsid w:val="008160D1"/>
    <w:rsid w:val="008162B3"/>
    <w:rsid w:val="0081640D"/>
    <w:rsid w:val="0081687A"/>
    <w:rsid w:val="008168E1"/>
    <w:rsid w:val="008169A1"/>
    <w:rsid w:val="008173F3"/>
    <w:rsid w:val="00817BD4"/>
    <w:rsid w:val="00820160"/>
    <w:rsid w:val="0082022B"/>
    <w:rsid w:val="008202BB"/>
    <w:rsid w:val="00820E0E"/>
    <w:rsid w:val="00821237"/>
    <w:rsid w:val="008216DA"/>
    <w:rsid w:val="008217C3"/>
    <w:rsid w:val="008217DD"/>
    <w:rsid w:val="00821868"/>
    <w:rsid w:val="008219B4"/>
    <w:rsid w:val="008219B8"/>
    <w:rsid w:val="008219E9"/>
    <w:rsid w:val="00821A91"/>
    <w:rsid w:val="00821ECA"/>
    <w:rsid w:val="00822414"/>
    <w:rsid w:val="00822686"/>
    <w:rsid w:val="00822CB9"/>
    <w:rsid w:val="00822E2C"/>
    <w:rsid w:val="00823116"/>
    <w:rsid w:val="0082350E"/>
    <w:rsid w:val="00823658"/>
    <w:rsid w:val="008239BF"/>
    <w:rsid w:val="00823B36"/>
    <w:rsid w:val="0082470F"/>
    <w:rsid w:val="0082488C"/>
    <w:rsid w:val="00824F92"/>
    <w:rsid w:val="008251E7"/>
    <w:rsid w:val="00825417"/>
    <w:rsid w:val="008262BC"/>
    <w:rsid w:val="008266A2"/>
    <w:rsid w:val="008267AE"/>
    <w:rsid w:val="00827866"/>
    <w:rsid w:val="008309AF"/>
    <w:rsid w:val="00830B33"/>
    <w:rsid w:val="0083118A"/>
    <w:rsid w:val="00831784"/>
    <w:rsid w:val="0083207A"/>
    <w:rsid w:val="00832727"/>
    <w:rsid w:val="00832B2F"/>
    <w:rsid w:val="008337C1"/>
    <w:rsid w:val="00833A9D"/>
    <w:rsid w:val="00833D88"/>
    <w:rsid w:val="0083432F"/>
    <w:rsid w:val="00834F23"/>
    <w:rsid w:val="008353B6"/>
    <w:rsid w:val="00835BB7"/>
    <w:rsid w:val="00836A67"/>
    <w:rsid w:val="00836CEB"/>
    <w:rsid w:val="008370C2"/>
    <w:rsid w:val="00837634"/>
    <w:rsid w:val="00840378"/>
    <w:rsid w:val="008408B4"/>
    <w:rsid w:val="00840EAF"/>
    <w:rsid w:val="00840EE3"/>
    <w:rsid w:val="008416BF"/>
    <w:rsid w:val="008416FD"/>
    <w:rsid w:val="0084188F"/>
    <w:rsid w:val="00841DE7"/>
    <w:rsid w:val="00842659"/>
    <w:rsid w:val="0084293A"/>
    <w:rsid w:val="00842C30"/>
    <w:rsid w:val="0084354C"/>
    <w:rsid w:val="0084375D"/>
    <w:rsid w:val="008439C8"/>
    <w:rsid w:val="00843BE8"/>
    <w:rsid w:val="0084416F"/>
    <w:rsid w:val="00844462"/>
    <w:rsid w:val="008449FE"/>
    <w:rsid w:val="00844D2C"/>
    <w:rsid w:val="00845511"/>
    <w:rsid w:val="00845515"/>
    <w:rsid w:val="00845520"/>
    <w:rsid w:val="00845FC4"/>
    <w:rsid w:val="008461B0"/>
    <w:rsid w:val="00846C9F"/>
    <w:rsid w:val="00846D16"/>
    <w:rsid w:val="00846F4C"/>
    <w:rsid w:val="00847C9A"/>
    <w:rsid w:val="00847D71"/>
    <w:rsid w:val="0085044B"/>
    <w:rsid w:val="00850EE1"/>
    <w:rsid w:val="0085107C"/>
    <w:rsid w:val="00851645"/>
    <w:rsid w:val="0085165B"/>
    <w:rsid w:val="0085179C"/>
    <w:rsid w:val="008518FA"/>
    <w:rsid w:val="00851903"/>
    <w:rsid w:val="00851B3F"/>
    <w:rsid w:val="00851DC6"/>
    <w:rsid w:val="00851DCB"/>
    <w:rsid w:val="00851E0C"/>
    <w:rsid w:val="00851F5F"/>
    <w:rsid w:val="00852142"/>
    <w:rsid w:val="008528CF"/>
    <w:rsid w:val="00853510"/>
    <w:rsid w:val="00853E5B"/>
    <w:rsid w:val="00853FD6"/>
    <w:rsid w:val="00854123"/>
    <w:rsid w:val="008542D1"/>
    <w:rsid w:val="00854465"/>
    <w:rsid w:val="008544BD"/>
    <w:rsid w:val="00854946"/>
    <w:rsid w:val="00854B62"/>
    <w:rsid w:val="00854B77"/>
    <w:rsid w:val="00854E58"/>
    <w:rsid w:val="008558ED"/>
    <w:rsid w:val="00855CFC"/>
    <w:rsid w:val="00855EDD"/>
    <w:rsid w:val="00855FD5"/>
    <w:rsid w:val="00856049"/>
    <w:rsid w:val="0085632A"/>
    <w:rsid w:val="008568BB"/>
    <w:rsid w:val="00856E96"/>
    <w:rsid w:val="0085776B"/>
    <w:rsid w:val="00857822"/>
    <w:rsid w:val="00857C50"/>
    <w:rsid w:val="00857C93"/>
    <w:rsid w:val="00860517"/>
    <w:rsid w:val="00860D51"/>
    <w:rsid w:val="00860EA3"/>
    <w:rsid w:val="00860F23"/>
    <w:rsid w:val="008611C1"/>
    <w:rsid w:val="0086151A"/>
    <w:rsid w:val="0086173C"/>
    <w:rsid w:val="00861749"/>
    <w:rsid w:val="00861D13"/>
    <w:rsid w:val="00861DA4"/>
    <w:rsid w:val="00862330"/>
    <w:rsid w:val="0086264B"/>
    <w:rsid w:val="008626E9"/>
    <w:rsid w:val="008626EB"/>
    <w:rsid w:val="00862D83"/>
    <w:rsid w:val="00862EFD"/>
    <w:rsid w:val="008638FB"/>
    <w:rsid w:val="00863B01"/>
    <w:rsid w:val="0086444C"/>
    <w:rsid w:val="008644B1"/>
    <w:rsid w:val="00864768"/>
    <w:rsid w:val="00865475"/>
    <w:rsid w:val="008658AB"/>
    <w:rsid w:val="00865B18"/>
    <w:rsid w:val="008661D3"/>
    <w:rsid w:val="0086672E"/>
    <w:rsid w:val="008669D1"/>
    <w:rsid w:val="00866CF2"/>
    <w:rsid w:val="008675EC"/>
    <w:rsid w:val="008679CE"/>
    <w:rsid w:val="00867DA7"/>
    <w:rsid w:val="008701F8"/>
    <w:rsid w:val="00870233"/>
    <w:rsid w:val="008705A8"/>
    <w:rsid w:val="008718FC"/>
    <w:rsid w:val="00871CC2"/>
    <w:rsid w:val="00871F4F"/>
    <w:rsid w:val="0087200D"/>
    <w:rsid w:val="00872131"/>
    <w:rsid w:val="008723B8"/>
    <w:rsid w:val="008725F5"/>
    <w:rsid w:val="00872BF6"/>
    <w:rsid w:val="00873147"/>
    <w:rsid w:val="00873664"/>
    <w:rsid w:val="008736AF"/>
    <w:rsid w:val="00873C1E"/>
    <w:rsid w:val="00873CD6"/>
    <w:rsid w:val="00873DE6"/>
    <w:rsid w:val="00873FB5"/>
    <w:rsid w:val="00873FBF"/>
    <w:rsid w:val="00874178"/>
    <w:rsid w:val="00874272"/>
    <w:rsid w:val="008743DF"/>
    <w:rsid w:val="008744E4"/>
    <w:rsid w:val="00874C66"/>
    <w:rsid w:val="00874F67"/>
    <w:rsid w:val="00875547"/>
    <w:rsid w:val="00875F4F"/>
    <w:rsid w:val="008762D8"/>
    <w:rsid w:val="008772D9"/>
    <w:rsid w:val="0087735C"/>
    <w:rsid w:val="00877A4B"/>
    <w:rsid w:val="00877B29"/>
    <w:rsid w:val="008807BC"/>
    <w:rsid w:val="008808B9"/>
    <w:rsid w:val="00880B30"/>
    <w:rsid w:val="00880F1D"/>
    <w:rsid w:val="0088172A"/>
    <w:rsid w:val="00881B72"/>
    <w:rsid w:val="00881F90"/>
    <w:rsid w:val="0088232C"/>
    <w:rsid w:val="00882675"/>
    <w:rsid w:val="008828F0"/>
    <w:rsid w:val="00883D9B"/>
    <w:rsid w:val="00883E20"/>
    <w:rsid w:val="00884433"/>
    <w:rsid w:val="0088475B"/>
    <w:rsid w:val="00884C66"/>
    <w:rsid w:val="00884C91"/>
    <w:rsid w:val="008851C4"/>
    <w:rsid w:val="00885544"/>
    <w:rsid w:val="00885696"/>
    <w:rsid w:val="0088570A"/>
    <w:rsid w:val="00885E9D"/>
    <w:rsid w:val="0088636E"/>
    <w:rsid w:val="008864A7"/>
    <w:rsid w:val="0088666A"/>
    <w:rsid w:val="0088688A"/>
    <w:rsid w:val="00886A9E"/>
    <w:rsid w:val="00886DC9"/>
    <w:rsid w:val="00886EC7"/>
    <w:rsid w:val="00887184"/>
    <w:rsid w:val="0088749A"/>
    <w:rsid w:val="008877FE"/>
    <w:rsid w:val="008879EA"/>
    <w:rsid w:val="00887DD3"/>
    <w:rsid w:val="00890139"/>
    <w:rsid w:val="0089160E"/>
    <w:rsid w:val="008918B1"/>
    <w:rsid w:val="008921B1"/>
    <w:rsid w:val="00892687"/>
    <w:rsid w:val="00893386"/>
    <w:rsid w:val="0089363C"/>
    <w:rsid w:val="00893657"/>
    <w:rsid w:val="00893671"/>
    <w:rsid w:val="00893FC5"/>
    <w:rsid w:val="008941FB"/>
    <w:rsid w:val="00894565"/>
    <w:rsid w:val="008948D9"/>
    <w:rsid w:val="008950D6"/>
    <w:rsid w:val="0089568B"/>
    <w:rsid w:val="00895B46"/>
    <w:rsid w:val="00896474"/>
    <w:rsid w:val="00896664"/>
    <w:rsid w:val="00896DBC"/>
    <w:rsid w:val="008971E6"/>
    <w:rsid w:val="00897B59"/>
    <w:rsid w:val="00897C6C"/>
    <w:rsid w:val="00897D1A"/>
    <w:rsid w:val="008A0905"/>
    <w:rsid w:val="008A0B02"/>
    <w:rsid w:val="008A0E0D"/>
    <w:rsid w:val="008A0E3B"/>
    <w:rsid w:val="008A155C"/>
    <w:rsid w:val="008A176A"/>
    <w:rsid w:val="008A180E"/>
    <w:rsid w:val="008A197C"/>
    <w:rsid w:val="008A1A4C"/>
    <w:rsid w:val="008A2545"/>
    <w:rsid w:val="008A2636"/>
    <w:rsid w:val="008A2B13"/>
    <w:rsid w:val="008A317A"/>
    <w:rsid w:val="008A35DB"/>
    <w:rsid w:val="008A3737"/>
    <w:rsid w:val="008A3AF9"/>
    <w:rsid w:val="008A3FBE"/>
    <w:rsid w:val="008A4013"/>
    <w:rsid w:val="008A4C9C"/>
    <w:rsid w:val="008A5C1A"/>
    <w:rsid w:val="008A6041"/>
    <w:rsid w:val="008A60F8"/>
    <w:rsid w:val="008A659E"/>
    <w:rsid w:val="008A68FA"/>
    <w:rsid w:val="008A69FE"/>
    <w:rsid w:val="008A6CDE"/>
    <w:rsid w:val="008A6EC7"/>
    <w:rsid w:val="008A6F36"/>
    <w:rsid w:val="008A7038"/>
    <w:rsid w:val="008A7286"/>
    <w:rsid w:val="008A7B50"/>
    <w:rsid w:val="008B0641"/>
    <w:rsid w:val="008B0830"/>
    <w:rsid w:val="008B0EB7"/>
    <w:rsid w:val="008B138E"/>
    <w:rsid w:val="008B1415"/>
    <w:rsid w:val="008B1C78"/>
    <w:rsid w:val="008B1F87"/>
    <w:rsid w:val="008B28BD"/>
    <w:rsid w:val="008B2CF9"/>
    <w:rsid w:val="008B2E96"/>
    <w:rsid w:val="008B2F53"/>
    <w:rsid w:val="008B3006"/>
    <w:rsid w:val="008B3139"/>
    <w:rsid w:val="008B35AA"/>
    <w:rsid w:val="008B3B50"/>
    <w:rsid w:val="008B3D47"/>
    <w:rsid w:val="008B43E2"/>
    <w:rsid w:val="008B44CB"/>
    <w:rsid w:val="008B46D2"/>
    <w:rsid w:val="008B4F2F"/>
    <w:rsid w:val="008B5253"/>
    <w:rsid w:val="008B53D8"/>
    <w:rsid w:val="008B5B66"/>
    <w:rsid w:val="008B63BE"/>
    <w:rsid w:val="008B640E"/>
    <w:rsid w:val="008B6505"/>
    <w:rsid w:val="008B688D"/>
    <w:rsid w:val="008B70EE"/>
    <w:rsid w:val="008B715C"/>
    <w:rsid w:val="008B75B8"/>
    <w:rsid w:val="008C0D47"/>
    <w:rsid w:val="008C0E7B"/>
    <w:rsid w:val="008C0EAD"/>
    <w:rsid w:val="008C1442"/>
    <w:rsid w:val="008C148A"/>
    <w:rsid w:val="008C1693"/>
    <w:rsid w:val="008C19D9"/>
    <w:rsid w:val="008C1A5E"/>
    <w:rsid w:val="008C1A81"/>
    <w:rsid w:val="008C2865"/>
    <w:rsid w:val="008C29FE"/>
    <w:rsid w:val="008C2AE2"/>
    <w:rsid w:val="008C2D97"/>
    <w:rsid w:val="008C32CA"/>
    <w:rsid w:val="008C389F"/>
    <w:rsid w:val="008C3967"/>
    <w:rsid w:val="008C3F42"/>
    <w:rsid w:val="008C431E"/>
    <w:rsid w:val="008C51BE"/>
    <w:rsid w:val="008C54BD"/>
    <w:rsid w:val="008C54C4"/>
    <w:rsid w:val="008C55AD"/>
    <w:rsid w:val="008C56FF"/>
    <w:rsid w:val="008C57CD"/>
    <w:rsid w:val="008C5BD5"/>
    <w:rsid w:val="008C5FE7"/>
    <w:rsid w:val="008C6056"/>
    <w:rsid w:val="008C64C1"/>
    <w:rsid w:val="008C6628"/>
    <w:rsid w:val="008C685C"/>
    <w:rsid w:val="008C69C9"/>
    <w:rsid w:val="008C6E38"/>
    <w:rsid w:val="008C6F75"/>
    <w:rsid w:val="008C71B2"/>
    <w:rsid w:val="008C7C18"/>
    <w:rsid w:val="008C7CC4"/>
    <w:rsid w:val="008D047D"/>
    <w:rsid w:val="008D0B4C"/>
    <w:rsid w:val="008D10A5"/>
    <w:rsid w:val="008D11FC"/>
    <w:rsid w:val="008D14C4"/>
    <w:rsid w:val="008D16E9"/>
    <w:rsid w:val="008D1964"/>
    <w:rsid w:val="008D1D41"/>
    <w:rsid w:val="008D21B5"/>
    <w:rsid w:val="008D221A"/>
    <w:rsid w:val="008D24D6"/>
    <w:rsid w:val="008D24E1"/>
    <w:rsid w:val="008D2790"/>
    <w:rsid w:val="008D3749"/>
    <w:rsid w:val="008D3CB4"/>
    <w:rsid w:val="008D3DC1"/>
    <w:rsid w:val="008D3E6A"/>
    <w:rsid w:val="008D4432"/>
    <w:rsid w:val="008D468B"/>
    <w:rsid w:val="008D53E2"/>
    <w:rsid w:val="008D559E"/>
    <w:rsid w:val="008D5908"/>
    <w:rsid w:val="008D5AF1"/>
    <w:rsid w:val="008D6625"/>
    <w:rsid w:val="008D6A6E"/>
    <w:rsid w:val="008D781F"/>
    <w:rsid w:val="008D7DBE"/>
    <w:rsid w:val="008D7F43"/>
    <w:rsid w:val="008E02B7"/>
    <w:rsid w:val="008E0B0B"/>
    <w:rsid w:val="008E0D72"/>
    <w:rsid w:val="008E1E3B"/>
    <w:rsid w:val="008E20BE"/>
    <w:rsid w:val="008E241B"/>
    <w:rsid w:val="008E2FA5"/>
    <w:rsid w:val="008E3096"/>
    <w:rsid w:val="008E330C"/>
    <w:rsid w:val="008E332F"/>
    <w:rsid w:val="008E4114"/>
    <w:rsid w:val="008E45EA"/>
    <w:rsid w:val="008E4840"/>
    <w:rsid w:val="008E4A1A"/>
    <w:rsid w:val="008E5AC5"/>
    <w:rsid w:val="008E5C37"/>
    <w:rsid w:val="008E5E01"/>
    <w:rsid w:val="008E65BE"/>
    <w:rsid w:val="008E69A3"/>
    <w:rsid w:val="008E7CC9"/>
    <w:rsid w:val="008E7D09"/>
    <w:rsid w:val="008F02A1"/>
    <w:rsid w:val="008F0875"/>
    <w:rsid w:val="008F0E69"/>
    <w:rsid w:val="008F12FF"/>
    <w:rsid w:val="008F1310"/>
    <w:rsid w:val="008F190C"/>
    <w:rsid w:val="008F2413"/>
    <w:rsid w:val="008F2EE9"/>
    <w:rsid w:val="008F350D"/>
    <w:rsid w:val="008F3D3E"/>
    <w:rsid w:val="008F3F31"/>
    <w:rsid w:val="008F4655"/>
    <w:rsid w:val="008F4779"/>
    <w:rsid w:val="008F496D"/>
    <w:rsid w:val="008F4A7A"/>
    <w:rsid w:val="008F4D48"/>
    <w:rsid w:val="008F542B"/>
    <w:rsid w:val="008F5670"/>
    <w:rsid w:val="008F599F"/>
    <w:rsid w:val="008F63DF"/>
    <w:rsid w:val="008F64E5"/>
    <w:rsid w:val="008F677E"/>
    <w:rsid w:val="008F7635"/>
    <w:rsid w:val="008F7C28"/>
    <w:rsid w:val="0090034D"/>
    <w:rsid w:val="00900EC7"/>
    <w:rsid w:val="00900FFC"/>
    <w:rsid w:val="009011F9"/>
    <w:rsid w:val="00901244"/>
    <w:rsid w:val="00901762"/>
    <w:rsid w:val="00901979"/>
    <w:rsid w:val="00902357"/>
    <w:rsid w:val="0090242A"/>
    <w:rsid w:val="00902C85"/>
    <w:rsid w:val="009030F7"/>
    <w:rsid w:val="009034D9"/>
    <w:rsid w:val="0090413A"/>
    <w:rsid w:val="009046C9"/>
    <w:rsid w:val="009046F1"/>
    <w:rsid w:val="00904883"/>
    <w:rsid w:val="0090490A"/>
    <w:rsid w:val="00904A2F"/>
    <w:rsid w:val="00904B0A"/>
    <w:rsid w:val="00904F84"/>
    <w:rsid w:val="009050F4"/>
    <w:rsid w:val="00905101"/>
    <w:rsid w:val="009055DD"/>
    <w:rsid w:val="0090616A"/>
    <w:rsid w:val="00906527"/>
    <w:rsid w:val="00906BD9"/>
    <w:rsid w:val="00906C20"/>
    <w:rsid w:val="00906EA0"/>
    <w:rsid w:val="009071FD"/>
    <w:rsid w:val="00907387"/>
    <w:rsid w:val="00907517"/>
    <w:rsid w:val="00907F4C"/>
    <w:rsid w:val="0091006A"/>
    <w:rsid w:val="009107B9"/>
    <w:rsid w:val="00910B57"/>
    <w:rsid w:val="0091148A"/>
    <w:rsid w:val="0091203D"/>
    <w:rsid w:val="00912347"/>
    <w:rsid w:val="0091268D"/>
    <w:rsid w:val="009129C1"/>
    <w:rsid w:val="00912D91"/>
    <w:rsid w:val="0091373E"/>
    <w:rsid w:val="00913B74"/>
    <w:rsid w:val="00913E98"/>
    <w:rsid w:val="00913EBB"/>
    <w:rsid w:val="00914150"/>
    <w:rsid w:val="009141BB"/>
    <w:rsid w:val="009144BE"/>
    <w:rsid w:val="00914B55"/>
    <w:rsid w:val="00914DC4"/>
    <w:rsid w:val="00915299"/>
    <w:rsid w:val="00915329"/>
    <w:rsid w:val="0091588C"/>
    <w:rsid w:val="00915DB5"/>
    <w:rsid w:val="00915DF4"/>
    <w:rsid w:val="00915FAA"/>
    <w:rsid w:val="00916068"/>
    <w:rsid w:val="0091609D"/>
    <w:rsid w:val="00916216"/>
    <w:rsid w:val="009168F4"/>
    <w:rsid w:val="00916BF5"/>
    <w:rsid w:val="00916CCB"/>
    <w:rsid w:val="0091755C"/>
    <w:rsid w:val="00917DB8"/>
    <w:rsid w:val="0092060E"/>
    <w:rsid w:val="009208C8"/>
    <w:rsid w:val="00920968"/>
    <w:rsid w:val="00920EC8"/>
    <w:rsid w:val="00921102"/>
    <w:rsid w:val="00921305"/>
    <w:rsid w:val="00921783"/>
    <w:rsid w:val="0092179D"/>
    <w:rsid w:val="009217D9"/>
    <w:rsid w:val="00921AC8"/>
    <w:rsid w:val="0092206F"/>
    <w:rsid w:val="00922482"/>
    <w:rsid w:val="00922A2B"/>
    <w:rsid w:val="00923921"/>
    <w:rsid w:val="009246AE"/>
    <w:rsid w:val="00924871"/>
    <w:rsid w:val="00924A6C"/>
    <w:rsid w:val="00924DC9"/>
    <w:rsid w:val="00924ED4"/>
    <w:rsid w:val="00924F63"/>
    <w:rsid w:val="00925DE5"/>
    <w:rsid w:val="00925F08"/>
    <w:rsid w:val="0092682D"/>
    <w:rsid w:val="00926E1E"/>
    <w:rsid w:val="009271AB"/>
    <w:rsid w:val="00927281"/>
    <w:rsid w:val="009273B8"/>
    <w:rsid w:val="00927A20"/>
    <w:rsid w:val="00927B21"/>
    <w:rsid w:val="00930298"/>
    <w:rsid w:val="009302A6"/>
    <w:rsid w:val="0093074A"/>
    <w:rsid w:val="00930E60"/>
    <w:rsid w:val="00931325"/>
    <w:rsid w:val="009319DC"/>
    <w:rsid w:val="00931AAD"/>
    <w:rsid w:val="00931E6D"/>
    <w:rsid w:val="00932D04"/>
    <w:rsid w:val="00932E9E"/>
    <w:rsid w:val="00933569"/>
    <w:rsid w:val="00933810"/>
    <w:rsid w:val="00933B8A"/>
    <w:rsid w:val="00933CEB"/>
    <w:rsid w:val="00934141"/>
    <w:rsid w:val="009341AA"/>
    <w:rsid w:val="0093429A"/>
    <w:rsid w:val="00934499"/>
    <w:rsid w:val="009352D3"/>
    <w:rsid w:val="009355BB"/>
    <w:rsid w:val="009356C5"/>
    <w:rsid w:val="00935749"/>
    <w:rsid w:val="00935789"/>
    <w:rsid w:val="009359C5"/>
    <w:rsid w:val="00935CFA"/>
    <w:rsid w:val="009361E8"/>
    <w:rsid w:val="00936247"/>
    <w:rsid w:val="00936272"/>
    <w:rsid w:val="00936501"/>
    <w:rsid w:val="009366AD"/>
    <w:rsid w:val="009372F9"/>
    <w:rsid w:val="009377A1"/>
    <w:rsid w:val="00937CF4"/>
    <w:rsid w:val="009402AF"/>
    <w:rsid w:val="0094036C"/>
    <w:rsid w:val="00940850"/>
    <w:rsid w:val="00940B1D"/>
    <w:rsid w:val="009411F4"/>
    <w:rsid w:val="00942223"/>
    <w:rsid w:val="0094243B"/>
    <w:rsid w:val="009425EB"/>
    <w:rsid w:val="009428A4"/>
    <w:rsid w:val="00942E38"/>
    <w:rsid w:val="00943028"/>
    <w:rsid w:val="00943157"/>
    <w:rsid w:val="00943267"/>
    <w:rsid w:val="0094368C"/>
    <w:rsid w:val="00943893"/>
    <w:rsid w:val="00943C94"/>
    <w:rsid w:val="00944312"/>
    <w:rsid w:val="009443DC"/>
    <w:rsid w:val="00944AE2"/>
    <w:rsid w:val="00944E64"/>
    <w:rsid w:val="0094526B"/>
    <w:rsid w:val="009453BD"/>
    <w:rsid w:val="00945411"/>
    <w:rsid w:val="009456EB"/>
    <w:rsid w:val="00945A87"/>
    <w:rsid w:val="00945E7E"/>
    <w:rsid w:val="00945E8F"/>
    <w:rsid w:val="009463FD"/>
    <w:rsid w:val="009467FD"/>
    <w:rsid w:val="00946D2E"/>
    <w:rsid w:val="00946E64"/>
    <w:rsid w:val="00946E7B"/>
    <w:rsid w:val="00947050"/>
    <w:rsid w:val="009472F6"/>
    <w:rsid w:val="00947798"/>
    <w:rsid w:val="0094783F"/>
    <w:rsid w:val="009503A2"/>
    <w:rsid w:val="009506E8"/>
    <w:rsid w:val="00950B18"/>
    <w:rsid w:val="00950C55"/>
    <w:rsid w:val="00950CB3"/>
    <w:rsid w:val="00951619"/>
    <w:rsid w:val="009520DE"/>
    <w:rsid w:val="00952376"/>
    <w:rsid w:val="0095267E"/>
    <w:rsid w:val="00952EBB"/>
    <w:rsid w:val="00952F0E"/>
    <w:rsid w:val="00952F24"/>
    <w:rsid w:val="0095370E"/>
    <w:rsid w:val="0095386B"/>
    <w:rsid w:val="00953B14"/>
    <w:rsid w:val="00953B5D"/>
    <w:rsid w:val="00953D21"/>
    <w:rsid w:val="00953D3D"/>
    <w:rsid w:val="00953F68"/>
    <w:rsid w:val="009543D8"/>
    <w:rsid w:val="009544DC"/>
    <w:rsid w:val="009545D6"/>
    <w:rsid w:val="00954C76"/>
    <w:rsid w:val="00954F67"/>
    <w:rsid w:val="00955AA9"/>
    <w:rsid w:val="00955AB2"/>
    <w:rsid w:val="00955E60"/>
    <w:rsid w:val="00955EC8"/>
    <w:rsid w:val="00956474"/>
    <w:rsid w:val="0095699A"/>
    <w:rsid w:val="00956B34"/>
    <w:rsid w:val="0095702D"/>
    <w:rsid w:val="009571A6"/>
    <w:rsid w:val="0095752A"/>
    <w:rsid w:val="009577C1"/>
    <w:rsid w:val="009602BA"/>
    <w:rsid w:val="00960A97"/>
    <w:rsid w:val="009615D7"/>
    <w:rsid w:val="009617F2"/>
    <w:rsid w:val="00962363"/>
    <w:rsid w:val="00962D17"/>
    <w:rsid w:val="00963176"/>
    <w:rsid w:val="0096345C"/>
    <w:rsid w:val="00963D17"/>
    <w:rsid w:val="00963D45"/>
    <w:rsid w:val="009640B5"/>
    <w:rsid w:val="00964459"/>
    <w:rsid w:val="009657D5"/>
    <w:rsid w:val="00965974"/>
    <w:rsid w:val="00965F9F"/>
    <w:rsid w:val="00966141"/>
    <w:rsid w:val="009662EC"/>
    <w:rsid w:val="009663B9"/>
    <w:rsid w:val="00966528"/>
    <w:rsid w:val="00966611"/>
    <w:rsid w:val="00966633"/>
    <w:rsid w:val="009669CC"/>
    <w:rsid w:val="00966C09"/>
    <w:rsid w:val="00967655"/>
    <w:rsid w:val="00970F12"/>
    <w:rsid w:val="00970F9C"/>
    <w:rsid w:val="00971019"/>
    <w:rsid w:val="009710BF"/>
    <w:rsid w:val="00971874"/>
    <w:rsid w:val="00971F83"/>
    <w:rsid w:val="00972061"/>
    <w:rsid w:val="0097245C"/>
    <w:rsid w:val="009725FE"/>
    <w:rsid w:val="0097282B"/>
    <w:rsid w:val="00972DAC"/>
    <w:rsid w:val="0097381C"/>
    <w:rsid w:val="00973A35"/>
    <w:rsid w:val="00973A36"/>
    <w:rsid w:val="00973D7C"/>
    <w:rsid w:val="00974A1E"/>
    <w:rsid w:val="00974A85"/>
    <w:rsid w:val="0097559A"/>
    <w:rsid w:val="009758D4"/>
    <w:rsid w:val="00975D48"/>
    <w:rsid w:val="00976245"/>
    <w:rsid w:val="00976546"/>
    <w:rsid w:val="0097656E"/>
    <w:rsid w:val="00976F26"/>
    <w:rsid w:val="00976FCF"/>
    <w:rsid w:val="00977AC6"/>
    <w:rsid w:val="00980305"/>
    <w:rsid w:val="00980BAC"/>
    <w:rsid w:val="00980C7D"/>
    <w:rsid w:val="00980DF0"/>
    <w:rsid w:val="00980F3F"/>
    <w:rsid w:val="00981D1C"/>
    <w:rsid w:val="009820FE"/>
    <w:rsid w:val="00982214"/>
    <w:rsid w:val="009823D4"/>
    <w:rsid w:val="00982474"/>
    <w:rsid w:val="0098279E"/>
    <w:rsid w:val="00982C1E"/>
    <w:rsid w:val="00982CDB"/>
    <w:rsid w:val="00983285"/>
    <w:rsid w:val="009841DB"/>
    <w:rsid w:val="009845B5"/>
    <w:rsid w:val="00984672"/>
    <w:rsid w:val="00984F97"/>
    <w:rsid w:val="0098569D"/>
    <w:rsid w:val="00985A09"/>
    <w:rsid w:val="00985F23"/>
    <w:rsid w:val="00986069"/>
    <w:rsid w:val="00986277"/>
    <w:rsid w:val="009866A3"/>
    <w:rsid w:val="009867AF"/>
    <w:rsid w:val="0098693D"/>
    <w:rsid w:val="00986B1D"/>
    <w:rsid w:val="00987B6A"/>
    <w:rsid w:val="00987FD2"/>
    <w:rsid w:val="00990343"/>
    <w:rsid w:val="009905E1"/>
    <w:rsid w:val="0099064C"/>
    <w:rsid w:val="0099078A"/>
    <w:rsid w:val="00990836"/>
    <w:rsid w:val="0099097F"/>
    <w:rsid w:val="00991295"/>
    <w:rsid w:val="00992097"/>
    <w:rsid w:val="00992869"/>
    <w:rsid w:val="00992914"/>
    <w:rsid w:val="00992C47"/>
    <w:rsid w:val="00993123"/>
    <w:rsid w:val="00993776"/>
    <w:rsid w:val="00993832"/>
    <w:rsid w:val="009938A9"/>
    <w:rsid w:val="00993B2E"/>
    <w:rsid w:val="00993F15"/>
    <w:rsid w:val="009941BE"/>
    <w:rsid w:val="009944B9"/>
    <w:rsid w:val="009947A6"/>
    <w:rsid w:val="009947D5"/>
    <w:rsid w:val="00994B69"/>
    <w:rsid w:val="00994E90"/>
    <w:rsid w:val="00995162"/>
    <w:rsid w:val="0099551B"/>
    <w:rsid w:val="009955E2"/>
    <w:rsid w:val="00995629"/>
    <w:rsid w:val="00995813"/>
    <w:rsid w:val="0099584E"/>
    <w:rsid w:val="009959A5"/>
    <w:rsid w:val="00995A91"/>
    <w:rsid w:val="00995C16"/>
    <w:rsid w:val="0099625A"/>
    <w:rsid w:val="009965BC"/>
    <w:rsid w:val="0099662E"/>
    <w:rsid w:val="00997258"/>
    <w:rsid w:val="009976D7"/>
    <w:rsid w:val="0099797D"/>
    <w:rsid w:val="00997C19"/>
    <w:rsid w:val="009A0415"/>
    <w:rsid w:val="009A04CD"/>
    <w:rsid w:val="009A0A3D"/>
    <w:rsid w:val="009A12AF"/>
    <w:rsid w:val="009A177E"/>
    <w:rsid w:val="009A194F"/>
    <w:rsid w:val="009A1AE9"/>
    <w:rsid w:val="009A1B6D"/>
    <w:rsid w:val="009A22E6"/>
    <w:rsid w:val="009A2486"/>
    <w:rsid w:val="009A2690"/>
    <w:rsid w:val="009A2AEA"/>
    <w:rsid w:val="009A30E6"/>
    <w:rsid w:val="009A3307"/>
    <w:rsid w:val="009A3520"/>
    <w:rsid w:val="009A3547"/>
    <w:rsid w:val="009A37A8"/>
    <w:rsid w:val="009A39FF"/>
    <w:rsid w:val="009A3CB5"/>
    <w:rsid w:val="009A3EAF"/>
    <w:rsid w:val="009A3F33"/>
    <w:rsid w:val="009A4ADE"/>
    <w:rsid w:val="009A547B"/>
    <w:rsid w:val="009A5501"/>
    <w:rsid w:val="009A5AE0"/>
    <w:rsid w:val="009A63B2"/>
    <w:rsid w:val="009A6621"/>
    <w:rsid w:val="009A6AEA"/>
    <w:rsid w:val="009A6BD0"/>
    <w:rsid w:val="009A6CC5"/>
    <w:rsid w:val="009A7334"/>
    <w:rsid w:val="009A76C0"/>
    <w:rsid w:val="009A7FEB"/>
    <w:rsid w:val="009B15F1"/>
    <w:rsid w:val="009B1F3A"/>
    <w:rsid w:val="009B2766"/>
    <w:rsid w:val="009B2DB6"/>
    <w:rsid w:val="009B31DC"/>
    <w:rsid w:val="009B32F0"/>
    <w:rsid w:val="009B363E"/>
    <w:rsid w:val="009B3A22"/>
    <w:rsid w:val="009B3BEC"/>
    <w:rsid w:val="009B3D17"/>
    <w:rsid w:val="009B3EB4"/>
    <w:rsid w:val="009B3F21"/>
    <w:rsid w:val="009B416D"/>
    <w:rsid w:val="009B42BE"/>
    <w:rsid w:val="009B49F7"/>
    <w:rsid w:val="009B58A2"/>
    <w:rsid w:val="009B5973"/>
    <w:rsid w:val="009B5B48"/>
    <w:rsid w:val="009B5BD9"/>
    <w:rsid w:val="009B5BFD"/>
    <w:rsid w:val="009B5D05"/>
    <w:rsid w:val="009B5D72"/>
    <w:rsid w:val="009B6160"/>
    <w:rsid w:val="009B62E6"/>
    <w:rsid w:val="009B67C4"/>
    <w:rsid w:val="009B68C3"/>
    <w:rsid w:val="009B6A3F"/>
    <w:rsid w:val="009B6C5A"/>
    <w:rsid w:val="009B71E1"/>
    <w:rsid w:val="009C0448"/>
    <w:rsid w:val="009C0615"/>
    <w:rsid w:val="009C0CF8"/>
    <w:rsid w:val="009C0FD9"/>
    <w:rsid w:val="009C125A"/>
    <w:rsid w:val="009C1EB2"/>
    <w:rsid w:val="009C2675"/>
    <w:rsid w:val="009C27A6"/>
    <w:rsid w:val="009C2839"/>
    <w:rsid w:val="009C2DC4"/>
    <w:rsid w:val="009C2DD3"/>
    <w:rsid w:val="009C3042"/>
    <w:rsid w:val="009C36D3"/>
    <w:rsid w:val="009C386A"/>
    <w:rsid w:val="009C3CC7"/>
    <w:rsid w:val="009C3E9C"/>
    <w:rsid w:val="009C4826"/>
    <w:rsid w:val="009C4A32"/>
    <w:rsid w:val="009C4D7E"/>
    <w:rsid w:val="009C63AB"/>
    <w:rsid w:val="009C69D0"/>
    <w:rsid w:val="009C69F4"/>
    <w:rsid w:val="009C6F6C"/>
    <w:rsid w:val="009C7163"/>
    <w:rsid w:val="009C73F6"/>
    <w:rsid w:val="009C77A3"/>
    <w:rsid w:val="009D082D"/>
    <w:rsid w:val="009D0F7E"/>
    <w:rsid w:val="009D1082"/>
    <w:rsid w:val="009D12A8"/>
    <w:rsid w:val="009D20AC"/>
    <w:rsid w:val="009D20C9"/>
    <w:rsid w:val="009D21C8"/>
    <w:rsid w:val="009D26D8"/>
    <w:rsid w:val="009D2C38"/>
    <w:rsid w:val="009D30F9"/>
    <w:rsid w:val="009D3192"/>
    <w:rsid w:val="009D31C0"/>
    <w:rsid w:val="009D322C"/>
    <w:rsid w:val="009D329D"/>
    <w:rsid w:val="009D334F"/>
    <w:rsid w:val="009D372A"/>
    <w:rsid w:val="009D3A26"/>
    <w:rsid w:val="009D3BAC"/>
    <w:rsid w:val="009D3EDD"/>
    <w:rsid w:val="009D48BA"/>
    <w:rsid w:val="009D48D0"/>
    <w:rsid w:val="009D4B7E"/>
    <w:rsid w:val="009D4CCE"/>
    <w:rsid w:val="009D4D48"/>
    <w:rsid w:val="009D4DC6"/>
    <w:rsid w:val="009D5106"/>
    <w:rsid w:val="009D6087"/>
    <w:rsid w:val="009D6138"/>
    <w:rsid w:val="009D646F"/>
    <w:rsid w:val="009D66B9"/>
    <w:rsid w:val="009D6B77"/>
    <w:rsid w:val="009D6CE1"/>
    <w:rsid w:val="009D7070"/>
    <w:rsid w:val="009E01A7"/>
    <w:rsid w:val="009E0EF8"/>
    <w:rsid w:val="009E14B2"/>
    <w:rsid w:val="009E1898"/>
    <w:rsid w:val="009E1C16"/>
    <w:rsid w:val="009E1D15"/>
    <w:rsid w:val="009E1DFA"/>
    <w:rsid w:val="009E1F82"/>
    <w:rsid w:val="009E23ED"/>
    <w:rsid w:val="009E26BC"/>
    <w:rsid w:val="009E322C"/>
    <w:rsid w:val="009E3352"/>
    <w:rsid w:val="009E3479"/>
    <w:rsid w:val="009E387D"/>
    <w:rsid w:val="009E3B34"/>
    <w:rsid w:val="009E3CBA"/>
    <w:rsid w:val="009E453D"/>
    <w:rsid w:val="009E469B"/>
    <w:rsid w:val="009E471B"/>
    <w:rsid w:val="009E49AF"/>
    <w:rsid w:val="009E5013"/>
    <w:rsid w:val="009E5604"/>
    <w:rsid w:val="009E56B0"/>
    <w:rsid w:val="009E5917"/>
    <w:rsid w:val="009E6223"/>
    <w:rsid w:val="009E6230"/>
    <w:rsid w:val="009E6429"/>
    <w:rsid w:val="009E6989"/>
    <w:rsid w:val="009E6D98"/>
    <w:rsid w:val="009E6E45"/>
    <w:rsid w:val="009E7084"/>
    <w:rsid w:val="009E725F"/>
    <w:rsid w:val="009E7280"/>
    <w:rsid w:val="009E77F2"/>
    <w:rsid w:val="009E7950"/>
    <w:rsid w:val="009E79CF"/>
    <w:rsid w:val="009E7B1B"/>
    <w:rsid w:val="009E7F2E"/>
    <w:rsid w:val="009F009C"/>
    <w:rsid w:val="009F02EA"/>
    <w:rsid w:val="009F0345"/>
    <w:rsid w:val="009F03BE"/>
    <w:rsid w:val="009F04F2"/>
    <w:rsid w:val="009F0705"/>
    <w:rsid w:val="009F0A8F"/>
    <w:rsid w:val="009F11B8"/>
    <w:rsid w:val="009F1E74"/>
    <w:rsid w:val="009F231C"/>
    <w:rsid w:val="009F2512"/>
    <w:rsid w:val="009F2C7D"/>
    <w:rsid w:val="009F301C"/>
    <w:rsid w:val="009F335B"/>
    <w:rsid w:val="009F3641"/>
    <w:rsid w:val="009F3BB5"/>
    <w:rsid w:val="009F40CE"/>
    <w:rsid w:val="009F4368"/>
    <w:rsid w:val="009F4CDA"/>
    <w:rsid w:val="009F59BF"/>
    <w:rsid w:val="009F5A01"/>
    <w:rsid w:val="009F5F68"/>
    <w:rsid w:val="009F6D5D"/>
    <w:rsid w:val="009F776E"/>
    <w:rsid w:val="00A0062C"/>
    <w:rsid w:val="00A00C10"/>
    <w:rsid w:val="00A00E9C"/>
    <w:rsid w:val="00A00F42"/>
    <w:rsid w:val="00A01519"/>
    <w:rsid w:val="00A0195A"/>
    <w:rsid w:val="00A02D3C"/>
    <w:rsid w:val="00A032EA"/>
    <w:rsid w:val="00A0408F"/>
    <w:rsid w:val="00A04B9B"/>
    <w:rsid w:val="00A04BE9"/>
    <w:rsid w:val="00A04E68"/>
    <w:rsid w:val="00A054C3"/>
    <w:rsid w:val="00A05975"/>
    <w:rsid w:val="00A05EAA"/>
    <w:rsid w:val="00A0608D"/>
    <w:rsid w:val="00A060BE"/>
    <w:rsid w:val="00A0626F"/>
    <w:rsid w:val="00A0695E"/>
    <w:rsid w:val="00A07D26"/>
    <w:rsid w:val="00A1036E"/>
    <w:rsid w:val="00A104A1"/>
    <w:rsid w:val="00A105E5"/>
    <w:rsid w:val="00A1063F"/>
    <w:rsid w:val="00A10D80"/>
    <w:rsid w:val="00A10FC7"/>
    <w:rsid w:val="00A11213"/>
    <w:rsid w:val="00A11671"/>
    <w:rsid w:val="00A11853"/>
    <w:rsid w:val="00A1187C"/>
    <w:rsid w:val="00A11B13"/>
    <w:rsid w:val="00A11FC7"/>
    <w:rsid w:val="00A12BCC"/>
    <w:rsid w:val="00A12CCC"/>
    <w:rsid w:val="00A12D1A"/>
    <w:rsid w:val="00A12E07"/>
    <w:rsid w:val="00A12F3D"/>
    <w:rsid w:val="00A1335E"/>
    <w:rsid w:val="00A13656"/>
    <w:rsid w:val="00A13A4E"/>
    <w:rsid w:val="00A14A2D"/>
    <w:rsid w:val="00A14E92"/>
    <w:rsid w:val="00A15194"/>
    <w:rsid w:val="00A15566"/>
    <w:rsid w:val="00A1568B"/>
    <w:rsid w:val="00A15B2D"/>
    <w:rsid w:val="00A163CD"/>
    <w:rsid w:val="00A16778"/>
    <w:rsid w:val="00A16B57"/>
    <w:rsid w:val="00A177CD"/>
    <w:rsid w:val="00A20224"/>
    <w:rsid w:val="00A20235"/>
    <w:rsid w:val="00A20548"/>
    <w:rsid w:val="00A21424"/>
    <w:rsid w:val="00A21997"/>
    <w:rsid w:val="00A21C53"/>
    <w:rsid w:val="00A2234C"/>
    <w:rsid w:val="00A23A98"/>
    <w:rsid w:val="00A23E7F"/>
    <w:rsid w:val="00A23EDB"/>
    <w:rsid w:val="00A24217"/>
    <w:rsid w:val="00A24458"/>
    <w:rsid w:val="00A244E9"/>
    <w:rsid w:val="00A24622"/>
    <w:rsid w:val="00A246A3"/>
    <w:rsid w:val="00A24923"/>
    <w:rsid w:val="00A259A8"/>
    <w:rsid w:val="00A25ABB"/>
    <w:rsid w:val="00A25D4A"/>
    <w:rsid w:val="00A25E39"/>
    <w:rsid w:val="00A267F3"/>
    <w:rsid w:val="00A26827"/>
    <w:rsid w:val="00A26D47"/>
    <w:rsid w:val="00A26DA7"/>
    <w:rsid w:val="00A26F41"/>
    <w:rsid w:val="00A26F88"/>
    <w:rsid w:val="00A2711B"/>
    <w:rsid w:val="00A27331"/>
    <w:rsid w:val="00A275D1"/>
    <w:rsid w:val="00A27AAD"/>
    <w:rsid w:val="00A27B57"/>
    <w:rsid w:val="00A313B3"/>
    <w:rsid w:val="00A31431"/>
    <w:rsid w:val="00A31D00"/>
    <w:rsid w:val="00A32051"/>
    <w:rsid w:val="00A321EB"/>
    <w:rsid w:val="00A32634"/>
    <w:rsid w:val="00A326A3"/>
    <w:rsid w:val="00A32AE0"/>
    <w:rsid w:val="00A32B10"/>
    <w:rsid w:val="00A32B77"/>
    <w:rsid w:val="00A32BB4"/>
    <w:rsid w:val="00A32D43"/>
    <w:rsid w:val="00A33748"/>
    <w:rsid w:val="00A33CCF"/>
    <w:rsid w:val="00A3423F"/>
    <w:rsid w:val="00A34B23"/>
    <w:rsid w:val="00A34C83"/>
    <w:rsid w:val="00A35680"/>
    <w:rsid w:val="00A358CF"/>
    <w:rsid w:val="00A35D18"/>
    <w:rsid w:val="00A35D65"/>
    <w:rsid w:val="00A36CF6"/>
    <w:rsid w:val="00A36EC5"/>
    <w:rsid w:val="00A37EDA"/>
    <w:rsid w:val="00A37EDC"/>
    <w:rsid w:val="00A4035D"/>
    <w:rsid w:val="00A40527"/>
    <w:rsid w:val="00A4096B"/>
    <w:rsid w:val="00A413A3"/>
    <w:rsid w:val="00A42221"/>
    <w:rsid w:val="00A42506"/>
    <w:rsid w:val="00A427BF"/>
    <w:rsid w:val="00A42ECC"/>
    <w:rsid w:val="00A42ECD"/>
    <w:rsid w:val="00A43270"/>
    <w:rsid w:val="00A43551"/>
    <w:rsid w:val="00A44765"/>
    <w:rsid w:val="00A4539E"/>
    <w:rsid w:val="00A45D1F"/>
    <w:rsid w:val="00A46080"/>
    <w:rsid w:val="00A461CB"/>
    <w:rsid w:val="00A46420"/>
    <w:rsid w:val="00A46C6C"/>
    <w:rsid w:val="00A46EB1"/>
    <w:rsid w:val="00A47A54"/>
    <w:rsid w:val="00A47C59"/>
    <w:rsid w:val="00A50FEC"/>
    <w:rsid w:val="00A51170"/>
    <w:rsid w:val="00A51711"/>
    <w:rsid w:val="00A517CA"/>
    <w:rsid w:val="00A51E43"/>
    <w:rsid w:val="00A51FC3"/>
    <w:rsid w:val="00A52A2A"/>
    <w:rsid w:val="00A532F7"/>
    <w:rsid w:val="00A532FC"/>
    <w:rsid w:val="00A53624"/>
    <w:rsid w:val="00A54F72"/>
    <w:rsid w:val="00A5577F"/>
    <w:rsid w:val="00A560AA"/>
    <w:rsid w:val="00A565B6"/>
    <w:rsid w:val="00A567E2"/>
    <w:rsid w:val="00A56806"/>
    <w:rsid w:val="00A56C29"/>
    <w:rsid w:val="00A57295"/>
    <w:rsid w:val="00A57A93"/>
    <w:rsid w:val="00A57D76"/>
    <w:rsid w:val="00A57F15"/>
    <w:rsid w:val="00A60066"/>
    <w:rsid w:val="00A60179"/>
    <w:rsid w:val="00A610CE"/>
    <w:rsid w:val="00A61782"/>
    <w:rsid w:val="00A61FDA"/>
    <w:rsid w:val="00A62014"/>
    <w:rsid w:val="00A62F2D"/>
    <w:rsid w:val="00A63033"/>
    <w:rsid w:val="00A63850"/>
    <w:rsid w:val="00A63CB2"/>
    <w:rsid w:val="00A64065"/>
    <w:rsid w:val="00A643AC"/>
    <w:rsid w:val="00A64787"/>
    <w:rsid w:val="00A648E9"/>
    <w:rsid w:val="00A6538C"/>
    <w:rsid w:val="00A65513"/>
    <w:rsid w:val="00A661BD"/>
    <w:rsid w:val="00A6654A"/>
    <w:rsid w:val="00A66945"/>
    <w:rsid w:val="00A66C0D"/>
    <w:rsid w:val="00A6764D"/>
    <w:rsid w:val="00A67934"/>
    <w:rsid w:val="00A67991"/>
    <w:rsid w:val="00A67D4A"/>
    <w:rsid w:val="00A67F0B"/>
    <w:rsid w:val="00A70172"/>
    <w:rsid w:val="00A703AE"/>
    <w:rsid w:val="00A70415"/>
    <w:rsid w:val="00A70576"/>
    <w:rsid w:val="00A709AE"/>
    <w:rsid w:val="00A70DCB"/>
    <w:rsid w:val="00A70E5B"/>
    <w:rsid w:val="00A71FD1"/>
    <w:rsid w:val="00A720C2"/>
    <w:rsid w:val="00A720FF"/>
    <w:rsid w:val="00A7248F"/>
    <w:rsid w:val="00A725B8"/>
    <w:rsid w:val="00A72733"/>
    <w:rsid w:val="00A72BC8"/>
    <w:rsid w:val="00A72C04"/>
    <w:rsid w:val="00A72FE2"/>
    <w:rsid w:val="00A73341"/>
    <w:rsid w:val="00A7472D"/>
    <w:rsid w:val="00A748ED"/>
    <w:rsid w:val="00A750EF"/>
    <w:rsid w:val="00A75269"/>
    <w:rsid w:val="00A75386"/>
    <w:rsid w:val="00A758B2"/>
    <w:rsid w:val="00A7593A"/>
    <w:rsid w:val="00A7597F"/>
    <w:rsid w:val="00A75D3F"/>
    <w:rsid w:val="00A75DE1"/>
    <w:rsid w:val="00A75E5B"/>
    <w:rsid w:val="00A75F1A"/>
    <w:rsid w:val="00A768C8"/>
    <w:rsid w:val="00A76C21"/>
    <w:rsid w:val="00A77727"/>
    <w:rsid w:val="00A77D7F"/>
    <w:rsid w:val="00A77E7F"/>
    <w:rsid w:val="00A8057A"/>
    <w:rsid w:val="00A80DDC"/>
    <w:rsid w:val="00A8202B"/>
    <w:rsid w:val="00A8226A"/>
    <w:rsid w:val="00A82694"/>
    <w:rsid w:val="00A82941"/>
    <w:rsid w:val="00A82CC3"/>
    <w:rsid w:val="00A834D6"/>
    <w:rsid w:val="00A8397B"/>
    <w:rsid w:val="00A83C42"/>
    <w:rsid w:val="00A83DBC"/>
    <w:rsid w:val="00A8473F"/>
    <w:rsid w:val="00A84746"/>
    <w:rsid w:val="00A847AE"/>
    <w:rsid w:val="00A84D25"/>
    <w:rsid w:val="00A84D2C"/>
    <w:rsid w:val="00A84D4B"/>
    <w:rsid w:val="00A85070"/>
    <w:rsid w:val="00A85084"/>
    <w:rsid w:val="00A8519E"/>
    <w:rsid w:val="00A855FE"/>
    <w:rsid w:val="00A85836"/>
    <w:rsid w:val="00A85E79"/>
    <w:rsid w:val="00A85F29"/>
    <w:rsid w:val="00A8613B"/>
    <w:rsid w:val="00A86203"/>
    <w:rsid w:val="00A86CD3"/>
    <w:rsid w:val="00A86D62"/>
    <w:rsid w:val="00A8716D"/>
    <w:rsid w:val="00A87982"/>
    <w:rsid w:val="00A87C2F"/>
    <w:rsid w:val="00A904F2"/>
    <w:rsid w:val="00A9086C"/>
    <w:rsid w:val="00A90A9D"/>
    <w:rsid w:val="00A911A0"/>
    <w:rsid w:val="00A91363"/>
    <w:rsid w:val="00A913C4"/>
    <w:rsid w:val="00A91450"/>
    <w:rsid w:val="00A91B63"/>
    <w:rsid w:val="00A920B1"/>
    <w:rsid w:val="00A924A0"/>
    <w:rsid w:val="00A92564"/>
    <w:rsid w:val="00A928F8"/>
    <w:rsid w:val="00A92B59"/>
    <w:rsid w:val="00A92DB9"/>
    <w:rsid w:val="00A9344A"/>
    <w:rsid w:val="00A93738"/>
    <w:rsid w:val="00A93FDE"/>
    <w:rsid w:val="00A94084"/>
    <w:rsid w:val="00A941A3"/>
    <w:rsid w:val="00A9446E"/>
    <w:rsid w:val="00A9559B"/>
    <w:rsid w:val="00A95ABA"/>
    <w:rsid w:val="00A963AB"/>
    <w:rsid w:val="00A96852"/>
    <w:rsid w:val="00A96BAF"/>
    <w:rsid w:val="00A96C21"/>
    <w:rsid w:val="00A9791D"/>
    <w:rsid w:val="00A97D4A"/>
    <w:rsid w:val="00A97DB8"/>
    <w:rsid w:val="00AA0209"/>
    <w:rsid w:val="00AA03A6"/>
    <w:rsid w:val="00AA04EF"/>
    <w:rsid w:val="00AA0FDE"/>
    <w:rsid w:val="00AA1128"/>
    <w:rsid w:val="00AA1356"/>
    <w:rsid w:val="00AA1A7C"/>
    <w:rsid w:val="00AA1ADA"/>
    <w:rsid w:val="00AA20B3"/>
    <w:rsid w:val="00AA259D"/>
    <w:rsid w:val="00AA2A7D"/>
    <w:rsid w:val="00AA2A95"/>
    <w:rsid w:val="00AA2C07"/>
    <w:rsid w:val="00AA2ECC"/>
    <w:rsid w:val="00AA34C6"/>
    <w:rsid w:val="00AA3A3E"/>
    <w:rsid w:val="00AA3B94"/>
    <w:rsid w:val="00AA3C94"/>
    <w:rsid w:val="00AA41D4"/>
    <w:rsid w:val="00AA4203"/>
    <w:rsid w:val="00AA4775"/>
    <w:rsid w:val="00AA4865"/>
    <w:rsid w:val="00AA488F"/>
    <w:rsid w:val="00AA4A75"/>
    <w:rsid w:val="00AA4EC1"/>
    <w:rsid w:val="00AA5515"/>
    <w:rsid w:val="00AA567F"/>
    <w:rsid w:val="00AA583C"/>
    <w:rsid w:val="00AA6085"/>
    <w:rsid w:val="00AA65CF"/>
    <w:rsid w:val="00AA6A88"/>
    <w:rsid w:val="00AA7184"/>
    <w:rsid w:val="00AA792B"/>
    <w:rsid w:val="00AB02DD"/>
    <w:rsid w:val="00AB045C"/>
    <w:rsid w:val="00AB05BB"/>
    <w:rsid w:val="00AB090C"/>
    <w:rsid w:val="00AB0F9A"/>
    <w:rsid w:val="00AB1160"/>
    <w:rsid w:val="00AB1411"/>
    <w:rsid w:val="00AB142E"/>
    <w:rsid w:val="00AB1770"/>
    <w:rsid w:val="00AB1C10"/>
    <w:rsid w:val="00AB212D"/>
    <w:rsid w:val="00AB2A6D"/>
    <w:rsid w:val="00AB2B06"/>
    <w:rsid w:val="00AB3190"/>
    <w:rsid w:val="00AB32C1"/>
    <w:rsid w:val="00AB3552"/>
    <w:rsid w:val="00AB49C3"/>
    <w:rsid w:val="00AB4E67"/>
    <w:rsid w:val="00AB55F8"/>
    <w:rsid w:val="00AB5DF2"/>
    <w:rsid w:val="00AB6C4D"/>
    <w:rsid w:val="00AB76DF"/>
    <w:rsid w:val="00AB7866"/>
    <w:rsid w:val="00AC07C2"/>
    <w:rsid w:val="00AC07DB"/>
    <w:rsid w:val="00AC1971"/>
    <w:rsid w:val="00AC1D3B"/>
    <w:rsid w:val="00AC226A"/>
    <w:rsid w:val="00AC246C"/>
    <w:rsid w:val="00AC27EC"/>
    <w:rsid w:val="00AC2FB2"/>
    <w:rsid w:val="00AC32FB"/>
    <w:rsid w:val="00AC364C"/>
    <w:rsid w:val="00AC3A21"/>
    <w:rsid w:val="00AC3ADE"/>
    <w:rsid w:val="00AC3F58"/>
    <w:rsid w:val="00AC4C92"/>
    <w:rsid w:val="00AC4E28"/>
    <w:rsid w:val="00AC4E71"/>
    <w:rsid w:val="00AC4F7E"/>
    <w:rsid w:val="00AC5700"/>
    <w:rsid w:val="00AC5A64"/>
    <w:rsid w:val="00AC7042"/>
    <w:rsid w:val="00AC752F"/>
    <w:rsid w:val="00AC7B8D"/>
    <w:rsid w:val="00AC7E1F"/>
    <w:rsid w:val="00AC7E36"/>
    <w:rsid w:val="00AC7E49"/>
    <w:rsid w:val="00AD099F"/>
    <w:rsid w:val="00AD0BF8"/>
    <w:rsid w:val="00AD1C10"/>
    <w:rsid w:val="00AD1DA2"/>
    <w:rsid w:val="00AD272B"/>
    <w:rsid w:val="00AD2E7B"/>
    <w:rsid w:val="00AD2F8F"/>
    <w:rsid w:val="00AD3352"/>
    <w:rsid w:val="00AD3685"/>
    <w:rsid w:val="00AD3902"/>
    <w:rsid w:val="00AD3F4F"/>
    <w:rsid w:val="00AD403C"/>
    <w:rsid w:val="00AD4153"/>
    <w:rsid w:val="00AD4838"/>
    <w:rsid w:val="00AD513A"/>
    <w:rsid w:val="00AD5420"/>
    <w:rsid w:val="00AD56CF"/>
    <w:rsid w:val="00AD5DDB"/>
    <w:rsid w:val="00AD5E3E"/>
    <w:rsid w:val="00AD60B8"/>
    <w:rsid w:val="00AD60EF"/>
    <w:rsid w:val="00AD612C"/>
    <w:rsid w:val="00AD734C"/>
    <w:rsid w:val="00AD7473"/>
    <w:rsid w:val="00AD748F"/>
    <w:rsid w:val="00AD7922"/>
    <w:rsid w:val="00AD7DC9"/>
    <w:rsid w:val="00AE0413"/>
    <w:rsid w:val="00AE05BF"/>
    <w:rsid w:val="00AE0D8D"/>
    <w:rsid w:val="00AE149E"/>
    <w:rsid w:val="00AE154A"/>
    <w:rsid w:val="00AE1AA7"/>
    <w:rsid w:val="00AE1DA2"/>
    <w:rsid w:val="00AE23C8"/>
    <w:rsid w:val="00AE265A"/>
    <w:rsid w:val="00AE2FC4"/>
    <w:rsid w:val="00AE308D"/>
    <w:rsid w:val="00AE36D1"/>
    <w:rsid w:val="00AE3DDB"/>
    <w:rsid w:val="00AE3FD5"/>
    <w:rsid w:val="00AE445B"/>
    <w:rsid w:val="00AE4A64"/>
    <w:rsid w:val="00AE5771"/>
    <w:rsid w:val="00AE59FC"/>
    <w:rsid w:val="00AE5CEB"/>
    <w:rsid w:val="00AE626B"/>
    <w:rsid w:val="00AE6797"/>
    <w:rsid w:val="00AE6AAF"/>
    <w:rsid w:val="00AE6E97"/>
    <w:rsid w:val="00AE758E"/>
    <w:rsid w:val="00AE79BF"/>
    <w:rsid w:val="00AF059D"/>
    <w:rsid w:val="00AF077D"/>
    <w:rsid w:val="00AF0992"/>
    <w:rsid w:val="00AF099A"/>
    <w:rsid w:val="00AF0C7C"/>
    <w:rsid w:val="00AF0D62"/>
    <w:rsid w:val="00AF0EB3"/>
    <w:rsid w:val="00AF1281"/>
    <w:rsid w:val="00AF146F"/>
    <w:rsid w:val="00AF14C8"/>
    <w:rsid w:val="00AF1778"/>
    <w:rsid w:val="00AF23D9"/>
    <w:rsid w:val="00AF26FF"/>
    <w:rsid w:val="00AF290E"/>
    <w:rsid w:val="00AF29FA"/>
    <w:rsid w:val="00AF3643"/>
    <w:rsid w:val="00AF37D5"/>
    <w:rsid w:val="00AF381B"/>
    <w:rsid w:val="00AF393F"/>
    <w:rsid w:val="00AF3F63"/>
    <w:rsid w:val="00AF4345"/>
    <w:rsid w:val="00AF463B"/>
    <w:rsid w:val="00AF4721"/>
    <w:rsid w:val="00AF4CC5"/>
    <w:rsid w:val="00AF5319"/>
    <w:rsid w:val="00AF5973"/>
    <w:rsid w:val="00AF5ADA"/>
    <w:rsid w:val="00AF5DAB"/>
    <w:rsid w:val="00AF608B"/>
    <w:rsid w:val="00AF6A59"/>
    <w:rsid w:val="00AF7303"/>
    <w:rsid w:val="00AF7BDD"/>
    <w:rsid w:val="00B000AC"/>
    <w:rsid w:val="00B0014F"/>
    <w:rsid w:val="00B0068F"/>
    <w:rsid w:val="00B007CC"/>
    <w:rsid w:val="00B00BEA"/>
    <w:rsid w:val="00B00D3E"/>
    <w:rsid w:val="00B00F8C"/>
    <w:rsid w:val="00B00FEC"/>
    <w:rsid w:val="00B01599"/>
    <w:rsid w:val="00B016E5"/>
    <w:rsid w:val="00B0183A"/>
    <w:rsid w:val="00B02145"/>
    <w:rsid w:val="00B02F0C"/>
    <w:rsid w:val="00B03776"/>
    <w:rsid w:val="00B03ED8"/>
    <w:rsid w:val="00B0401D"/>
    <w:rsid w:val="00B042D2"/>
    <w:rsid w:val="00B04E8D"/>
    <w:rsid w:val="00B04F50"/>
    <w:rsid w:val="00B0542F"/>
    <w:rsid w:val="00B05A05"/>
    <w:rsid w:val="00B06495"/>
    <w:rsid w:val="00B064F1"/>
    <w:rsid w:val="00B06504"/>
    <w:rsid w:val="00B065E6"/>
    <w:rsid w:val="00B06675"/>
    <w:rsid w:val="00B06DA3"/>
    <w:rsid w:val="00B10107"/>
    <w:rsid w:val="00B10890"/>
    <w:rsid w:val="00B109DF"/>
    <w:rsid w:val="00B118E1"/>
    <w:rsid w:val="00B11A39"/>
    <w:rsid w:val="00B11A5F"/>
    <w:rsid w:val="00B11A9A"/>
    <w:rsid w:val="00B120CF"/>
    <w:rsid w:val="00B1210E"/>
    <w:rsid w:val="00B121A2"/>
    <w:rsid w:val="00B1243E"/>
    <w:rsid w:val="00B129BD"/>
    <w:rsid w:val="00B12BDA"/>
    <w:rsid w:val="00B13770"/>
    <w:rsid w:val="00B13D2B"/>
    <w:rsid w:val="00B13F2E"/>
    <w:rsid w:val="00B14011"/>
    <w:rsid w:val="00B14342"/>
    <w:rsid w:val="00B14793"/>
    <w:rsid w:val="00B14B20"/>
    <w:rsid w:val="00B15075"/>
    <w:rsid w:val="00B154E9"/>
    <w:rsid w:val="00B155C9"/>
    <w:rsid w:val="00B1573A"/>
    <w:rsid w:val="00B15774"/>
    <w:rsid w:val="00B15DB9"/>
    <w:rsid w:val="00B1608D"/>
    <w:rsid w:val="00B1780E"/>
    <w:rsid w:val="00B17946"/>
    <w:rsid w:val="00B200D3"/>
    <w:rsid w:val="00B2060E"/>
    <w:rsid w:val="00B20CF9"/>
    <w:rsid w:val="00B20DCF"/>
    <w:rsid w:val="00B20F8A"/>
    <w:rsid w:val="00B215EB"/>
    <w:rsid w:val="00B21A71"/>
    <w:rsid w:val="00B21C8A"/>
    <w:rsid w:val="00B21DEB"/>
    <w:rsid w:val="00B21DF3"/>
    <w:rsid w:val="00B22522"/>
    <w:rsid w:val="00B226DE"/>
    <w:rsid w:val="00B2288A"/>
    <w:rsid w:val="00B24CF2"/>
    <w:rsid w:val="00B24D66"/>
    <w:rsid w:val="00B256DD"/>
    <w:rsid w:val="00B258AF"/>
    <w:rsid w:val="00B25B23"/>
    <w:rsid w:val="00B25E3B"/>
    <w:rsid w:val="00B264B0"/>
    <w:rsid w:val="00B26BE7"/>
    <w:rsid w:val="00B26CDB"/>
    <w:rsid w:val="00B26D1C"/>
    <w:rsid w:val="00B26ECF"/>
    <w:rsid w:val="00B27444"/>
    <w:rsid w:val="00B27720"/>
    <w:rsid w:val="00B27734"/>
    <w:rsid w:val="00B27771"/>
    <w:rsid w:val="00B27787"/>
    <w:rsid w:val="00B278D7"/>
    <w:rsid w:val="00B3091E"/>
    <w:rsid w:val="00B30FCF"/>
    <w:rsid w:val="00B31602"/>
    <w:rsid w:val="00B3182C"/>
    <w:rsid w:val="00B319FE"/>
    <w:rsid w:val="00B31B16"/>
    <w:rsid w:val="00B3232C"/>
    <w:rsid w:val="00B32C84"/>
    <w:rsid w:val="00B331B8"/>
    <w:rsid w:val="00B33786"/>
    <w:rsid w:val="00B337A4"/>
    <w:rsid w:val="00B34725"/>
    <w:rsid w:val="00B34B0F"/>
    <w:rsid w:val="00B355F0"/>
    <w:rsid w:val="00B3578C"/>
    <w:rsid w:val="00B36D9E"/>
    <w:rsid w:val="00B37311"/>
    <w:rsid w:val="00B373FB"/>
    <w:rsid w:val="00B37975"/>
    <w:rsid w:val="00B4096B"/>
    <w:rsid w:val="00B40F90"/>
    <w:rsid w:val="00B40FF9"/>
    <w:rsid w:val="00B4106F"/>
    <w:rsid w:val="00B41BE7"/>
    <w:rsid w:val="00B424F7"/>
    <w:rsid w:val="00B42568"/>
    <w:rsid w:val="00B4316E"/>
    <w:rsid w:val="00B4339F"/>
    <w:rsid w:val="00B4381B"/>
    <w:rsid w:val="00B4383C"/>
    <w:rsid w:val="00B4403D"/>
    <w:rsid w:val="00B44999"/>
    <w:rsid w:val="00B44AB0"/>
    <w:rsid w:val="00B451FC"/>
    <w:rsid w:val="00B45847"/>
    <w:rsid w:val="00B460A1"/>
    <w:rsid w:val="00B46275"/>
    <w:rsid w:val="00B464C7"/>
    <w:rsid w:val="00B4658A"/>
    <w:rsid w:val="00B4733F"/>
    <w:rsid w:val="00B4758E"/>
    <w:rsid w:val="00B47CBB"/>
    <w:rsid w:val="00B5083E"/>
    <w:rsid w:val="00B50ADB"/>
    <w:rsid w:val="00B51492"/>
    <w:rsid w:val="00B51604"/>
    <w:rsid w:val="00B51AED"/>
    <w:rsid w:val="00B51F64"/>
    <w:rsid w:val="00B52AFD"/>
    <w:rsid w:val="00B52F84"/>
    <w:rsid w:val="00B53B4E"/>
    <w:rsid w:val="00B53C5F"/>
    <w:rsid w:val="00B5422E"/>
    <w:rsid w:val="00B543C8"/>
    <w:rsid w:val="00B543F6"/>
    <w:rsid w:val="00B54BD8"/>
    <w:rsid w:val="00B54D86"/>
    <w:rsid w:val="00B5542E"/>
    <w:rsid w:val="00B558F8"/>
    <w:rsid w:val="00B5596C"/>
    <w:rsid w:val="00B56912"/>
    <w:rsid w:val="00B569B2"/>
    <w:rsid w:val="00B56BB3"/>
    <w:rsid w:val="00B56FBD"/>
    <w:rsid w:val="00B57067"/>
    <w:rsid w:val="00B5715A"/>
    <w:rsid w:val="00B57327"/>
    <w:rsid w:val="00B57ACE"/>
    <w:rsid w:val="00B6002D"/>
    <w:rsid w:val="00B6010B"/>
    <w:rsid w:val="00B61262"/>
    <w:rsid w:val="00B61397"/>
    <w:rsid w:val="00B615A4"/>
    <w:rsid w:val="00B6210A"/>
    <w:rsid w:val="00B6220A"/>
    <w:rsid w:val="00B62379"/>
    <w:rsid w:val="00B625EB"/>
    <w:rsid w:val="00B629F3"/>
    <w:rsid w:val="00B63775"/>
    <w:rsid w:val="00B63DAE"/>
    <w:rsid w:val="00B64029"/>
    <w:rsid w:val="00B640CF"/>
    <w:rsid w:val="00B649E0"/>
    <w:rsid w:val="00B64F3C"/>
    <w:rsid w:val="00B656C5"/>
    <w:rsid w:val="00B65828"/>
    <w:rsid w:val="00B65AE2"/>
    <w:rsid w:val="00B65E01"/>
    <w:rsid w:val="00B66250"/>
    <w:rsid w:val="00B665BB"/>
    <w:rsid w:val="00B66800"/>
    <w:rsid w:val="00B668CA"/>
    <w:rsid w:val="00B66AB0"/>
    <w:rsid w:val="00B66C9F"/>
    <w:rsid w:val="00B66FB2"/>
    <w:rsid w:val="00B677D7"/>
    <w:rsid w:val="00B7022A"/>
    <w:rsid w:val="00B7095E"/>
    <w:rsid w:val="00B70C27"/>
    <w:rsid w:val="00B70ED8"/>
    <w:rsid w:val="00B710E0"/>
    <w:rsid w:val="00B711AE"/>
    <w:rsid w:val="00B715BD"/>
    <w:rsid w:val="00B7162D"/>
    <w:rsid w:val="00B718F1"/>
    <w:rsid w:val="00B71E0E"/>
    <w:rsid w:val="00B71E56"/>
    <w:rsid w:val="00B72318"/>
    <w:rsid w:val="00B72358"/>
    <w:rsid w:val="00B727DF"/>
    <w:rsid w:val="00B72925"/>
    <w:rsid w:val="00B72CF9"/>
    <w:rsid w:val="00B72EE9"/>
    <w:rsid w:val="00B73637"/>
    <w:rsid w:val="00B73D34"/>
    <w:rsid w:val="00B742C1"/>
    <w:rsid w:val="00B74720"/>
    <w:rsid w:val="00B749E8"/>
    <w:rsid w:val="00B74C4E"/>
    <w:rsid w:val="00B74C99"/>
    <w:rsid w:val="00B75032"/>
    <w:rsid w:val="00B750D5"/>
    <w:rsid w:val="00B75406"/>
    <w:rsid w:val="00B75835"/>
    <w:rsid w:val="00B7591C"/>
    <w:rsid w:val="00B75BA0"/>
    <w:rsid w:val="00B75D1D"/>
    <w:rsid w:val="00B75E98"/>
    <w:rsid w:val="00B76A3F"/>
    <w:rsid w:val="00B76A7D"/>
    <w:rsid w:val="00B76C29"/>
    <w:rsid w:val="00B76CE1"/>
    <w:rsid w:val="00B7765F"/>
    <w:rsid w:val="00B776D5"/>
    <w:rsid w:val="00B77AAE"/>
    <w:rsid w:val="00B77B7E"/>
    <w:rsid w:val="00B80744"/>
    <w:rsid w:val="00B80979"/>
    <w:rsid w:val="00B809CD"/>
    <w:rsid w:val="00B81549"/>
    <w:rsid w:val="00B818AA"/>
    <w:rsid w:val="00B81B66"/>
    <w:rsid w:val="00B81BC2"/>
    <w:rsid w:val="00B81C75"/>
    <w:rsid w:val="00B81D8F"/>
    <w:rsid w:val="00B81EEF"/>
    <w:rsid w:val="00B81F26"/>
    <w:rsid w:val="00B82726"/>
    <w:rsid w:val="00B840BB"/>
    <w:rsid w:val="00B8443C"/>
    <w:rsid w:val="00B84C9F"/>
    <w:rsid w:val="00B8525F"/>
    <w:rsid w:val="00B85296"/>
    <w:rsid w:val="00B856E9"/>
    <w:rsid w:val="00B85774"/>
    <w:rsid w:val="00B862AC"/>
    <w:rsid w:val="00B86429"/>
    <w:rsid w:val="00B8648F"/>
    <w:rsid w:val="00B866C7"/>
    <w:rsid w:val="00B86E30"/>
    <w:rsid w:val="00B86EFB"/>
    <w:rsid w:val="00B86F2C"/>
    <w:rsid w:val="00B87531"/>
    <w:rsid w:val="00B87563"/>
    <w:rsid w:val="00B877DA"/>
    <w:rsid w:val="00B87EBC"/>
    <w:rsid w:val="00B87FF0"/>
    <w:rsid w:val="00B90123"/>
    <w:rsid w:val="00B905C2"/>
    <w:rsid w:val="00B90825"/>
    <w:rsid w:val="00B9084F"/>
    <w:rsid w:val="00B90862"/>
    <w:rsid w:val="00B90A0C"/>
    <w:rsid w:val="00B90DD5"/>
    <w:rsid w:val="00B912EC"/>
    <w:rsid w:val="00B917AC"/>
    <w:rsid w:val="00B91EE1"/>
    <w:rsid w:val="00B91F77"/>
    <w:rsid w:val="00B926AC"/>
    <w:rsid w:val="00B92A11"/>
    <w:rsid w:val="00B92B31"/>
    <w:rsid w:val="00B92E6B"/>
    <w:rsid w:val="00B93043"/>
    <w:rsid w:val="00B93431"/>
    <w:rsid w:val="00B93500"/>
    <w:rsid w:val="00B93660"/>
    <w:rsid w:val="00B93D97"/>
    <w:rsid w:val="00B94392"/>
    <w:rsid w:val="00B94715"/>
    <w:rsid w:val="00B94E88"/>
    <w:rsid w:val="00B955F5"/>
    <w:rsid w:val="00B95663"/>
    <w:rsid w:val="00B95A36"/>
    <w:rsid w:val="00B95CCC"/>
    <w:rsid w:val="00B95F44"/>
    <w:rsid w:val="00B96D3C"/>
    <w:rsid w:val="00B97577"/>
    <w:rsid w:val="00B978F7"/>
    <w:rsid w:val="00B97FB3"/>
    <w:rsid w:val="00BA07CD"/>
    <w:rsid w:val="00BA084C"/>
    <w:rsid w:val="00BA08E3"/>
    <w:rsid w:val="00BA0EC4"/>
    <w:rsid w:val="00BA0FE9"/>
    <w:rsid w:val="00BA1353"/>
    <w:rsid w:val="00BA139F"/>
    <w:rsid w:val="00BA1A0B"/>
    <w:rsid w:val="00BA1E10"/>
    <w:rsid w:val="00BA1E85"/>
    <w:rsid w:val="00BA2263"/>
    <w:rsid w:val="00BA2F11"/>
    <w:rsid w:val="00BA359B"/>
    <w:rsid w:val="00BA3A93"/>
    <w:rsid w:val="00BA3AB6"/>
    <w:rsid w:val="00BA4D05"/>
    <w:rsid w:val="00BA5165"/>
    <w:rsid w:val="00BA5599"/>
    <w:rsid w:val="00BA5A40"/>
    <w:rsid w:val="00BA5E92"/>
    <w:rsid w:val="00BA5FD5"/>
    <w:rsid w:val="00BA62AB"/>
    <w:rsid w:val="00BA7BA8"/>
    <w:rsid w:val="00BA7E0B"/>
    <w:rsid w:val="00BB0DE3"/>
    <w:rsid w:val="00BB0EA0"/>
    <w:rsid w:val="00BB10CD"/>
    <w:rsid w:val="00BB10ED"/>
    <w:rsid w:val="00BB10F0"/>
    <w:rsid w:val="00BB122E"/>
    <w:rsid w:val="00BB1972"/>
    <w:rsid w:val="00BB25BB"/>
    <w:rsid w:val="00BB3643"/>
    <w:rsid w:val="00BB3EFB"/>
    <w:rsid w:val="00BB458A"/>
    <w:rsid w:val="00BB4A6F"/>
    <w:rsid w:val="00BB56B1"/>
    <w:rsid w:val="00BB5759"/>
    <w:rsid w:val="00BB5A30"/>
    <w:rsid w:val="00BB5B98"/>
    <w:rsid w:val="00BB5E6A"/>
    <w:rsid w:val="00BB6633"/>
    <w:rsid w:val="00BB703B"/>
    <w:rsid w:val="00BB75D5"/>
    <w:rsid w:val="00BB7BAC"/>
    <w:rsid w:val="00BC075C"/>
    <w:rsid w:val="00BC08D8"/>
    <w:rsid w:val="00BC08FC"/>
    <w:rsid w:val="00BC1DB4"/>
    <w:rsid w:val="00BC202D"/>
    <w:rsid w:val="00BC213B"/>
    <w:rsid w:val="00BC2964"/>
    <w:rsid w:val="00BC3112"/>
    <w:rsid w:val="00BC31BA"/>
    <w:rsid w:val="00BC3776"/>
    <w:rsid w:val="00BC3D8E"/>
    <w:rsid w:val="00BC3E7F"/>
    <w:rsid w:val="00BC41B5"/>
    <w:rsid w:val="00BC47B6"/>
    <w:rsid w:val="00BC4C63"/>
    <w:rsid w:val="00BC5164"/>
    <w:rsid w:val="00BC54D1"/>
    <w:rsid w:val="00BC5DF0"/>
    <w:rsid w:val="00BC6308"/>
    <w:rsid w:val="00BC63FE"/>
    <w:rsid w:val="00BC666D"/>
    <w:rsid w:val="00BC67A4"/>
    <w:rsid w:val="00BC6B18"/>
    <w:rsid w:val="00BC6B4D"/>
    <w:rsid w:val="00BC6C4F"/>
    <w:rsid w:val="00BC76AA"/>
    <w:rsid w:val="00BD0CC4"/>
    <w:rsid w:val="00BD103F"/>
    <w:rsid w:val="00BD1290"/>
    <w:rsid w:val="00BD1CFB"/>
    <w:rsid w:val="00BD1D99"/>
    <w:rsid w:val="00BD2B8F"/>
    <w:rsid w:val="00BD35B9"/>
    <w:rsid w:val="00BD36EC"/>
    <w:rsid w:val="00BD4A52"/>
    <w:rsid w:val="00BD51CA"/>
    <w:rsid w:val="00BD5CC2"/>
    <w:rsid w:val="00BD5CD2"/>
    <w:rsid w:val="00BD5D68"/>
    <w:rsid w:val="00BD5FA5"/>
    <w:rsid w:val="00BD734F"/>
    <w:rsid w:val="00BD77DE"/>
    <w:rsid w:val="00BD781A"/>
    <w:rsid w:val="00BD79C2"/>
    <w:rsid w:val="00BE0D9F"/>
    <w:rsid w:val="00BE0FA1"/>
    <w:rsid w:val="00BE1671"/>
    <w:rsid w:val="00BE1F2E"/>
    <w:rsid w:val="00BE1FA7"/>
    <w:rsid w:val="00BE2AD7"/>
    <w:rsid w:val="00BE2BAA"/>
    <w:rsid w:val="00BE368D"/>
    <w:rsid w:val="00BE3D0F"/>
    <w:rsid w:val="00BE407F"/>
    <w:rsid w:val="00BE4F8D"/>
    <w:rsid w:val="00BE54AB"/>
    <w:rsid w:val="00BE590A"/>
    <w:rsid w:val="00BE6089"/>
    <w:rsid w:val="00BE770F"/>
    <w:rsid w:val="00BE778C"/>
    <w:rsid w:val="00BF01D4"/>
    <w:rsid w:val="00BF09F7"/>
    <w:rsid w:val="00BF20FB"/>
    <w:rsid w:val="00BF2997"/>
    <w:rsid w:val="00BF2F37"/>
    <w:rsid w:val="00BF3FD0"/>
    <w:rsid w:val="00BF4C22"/>
    <w:rsid w:val="00BF4CD1"/>
    <w:rsid w:val="00BF4DD7"/>
    <w:rsid w:val="00BF51E4"/>
    <w:rsid w:val="00BF52C0"/>
    <w:rsid w:val="00BF5EC2"/>
    <w:rsid w:val="00BF6043"/>
    <w:rsid w:val="00BF6664"/>
    <w:rsid w:val="00BF76ED"/>
    <w:rsid w:val="00BF79C1"/>
    <w:rsid w:val="00C00156"/>
    <w:rsid w:val="00C003C3"/>
    <w:rsid w:val="00C006F6"/>
    <w:rsid w:val="00C00838"/>
    <w:rsid w:val="00C008C6"/>
    <w:rsid w:val="00C00A0F"/>
    <w:rsid w:val="00C00BE6"/>
    <w:rsid w:val="00C00F80"/>
    <w:rsid w:val="00C010C7"/>
    <w:rsid w:val="00C01250"/>
    <w:rsid w:val="00C01381"/>
    <w:rsid w:val="00C01619"/>
    <w:rsid w:val="00C03041"/>
    <w:rsid w:val="00C036D0"/>
    <w:rsid w:val="00C03815"/>
    <w:rsid w:val="00C03F38"/>
    <w:rsid w:val="00C041F4"/>
    <w:rsid w:val="00C04C59"/>
    <w:rsid w:val="00C0524E"/>
    <w:rsid w:val="00C05428"/>
    <w:rsid w:val="00C058A3"/>
    <w:rsid w:val="00C05E05"/>
    <w:rsid w:val="00C05E64"/>
    <w:rsid w:val="00C064C4"/>
    <w:rsid w:val="00C0671F"/>
    <w:rsid w:val="00C06A38"/>
    <w:rsid w:val="00C06B59"/>
    <w:rsid w:val="00C0711F"/>
    <w:rsid w:val="00C077DA"/>
    <w:rsid w:val="00C077E1"/>
    <w:rsid w:val="00C107BE"/>
    <w:rsid w:val="00C10BD0"/>
    <w:rsid w:val="00C10C03"/>
    <w:rsid w:val="00C10C9F"/>
    <w:rsid w:val="00C112F7"/>
    <w:rsid w:val="00C11315"/>
    <w:rsid w:val="00C1161D"/>
    <w:rsid w:val="00C11AAB"/>
    <w:rsid w:val="00C11BE3"/>
    <w:rsid w:val="00C12290"/>
    <w:rsid w:val="00C12CC4"/>
    <w:rsid w:val="00C12CE6"/>
    <w:rsid w:val="00C12D9C"/>
    <w:rsid w:val="00C13169"/>
    <w:rsid w:val="00C13208"/>
    <w:rsid w:val="00C133F5"/>
    <w:rsid w:val="00C1360E"/>
    <w:rsid w:val="00C1372B"/>
    <w:rsid w:val="00C13819"/>
    <w:rsid w:val="00C13CCA"/>
    <w:rsid w:val="00C142EA"/>
    <w:rsid w:val="00C146CB"/>
    <w:rsid w:val="00C148CB"/>
    <w:rsid w:val="00C14AD2"/>
    <w:rsid w:val="00C14CA5"/>
    <w:rsid w:val="00C15BE1"/>
    <w:rsid w:val="00C15D09"/>
    <w:rsid w:val="00C160D9"/>
    <w:rsid w:val="00C168C2"/>
    <w:rsid w:val="00C16B32"/>
    <w:rsid w:val="00C16FF1"/>
    <w:rsid w:val="00C17089"/>
    <w:rsid w:val="00C1715B"/>
    <w:rsid w:val="00C17213"/>
    <w:rsid w:val="00C1734B"/>
    <w:rsid w:val="00C1757F"/>
    <w:rsid w:val="00C17B74"/>
    <w:rsid w:val="00C17BCC"/>
    <w:rsid w:val="00C20358"/>
    <w:rsid w:val="00C20A09"/>
    <w:rsid w:val="00C20AEB"/>
    <w:rsid w:val="00C20F22"/>
    <w:rsid w:val="00C21656"/>
    <w:rsid w:val="00C21FF8"/>
    <w:rsid w:val="00C220F2"/>
    <w:rsid w:val="00C22365"/>
    <w:rsid w:val="00C223A0"/>
    <w:rsid w:val="00C22F3E"/>
    <w:rsid w:val="00C234CA"/>
    <w:rsid w:val="00C23BBD"/>
    <w:rsid w:val="00C2455C"/>
    <w:rsid w:val="00C24638"/>
    <w:rsid w:val="00C247CD"/>
    <w:rsid w:val="00C26495"/>
    <w:rsid w:val="00C26957"/>
    <w:rsid w:val="00C273ED"/>
    <w:rsid w:val="00C27447"/>
    <w:rsid w:val="00C27891"/>
    <w:rsid w:val="00C27D45"/>
    <w:rsid w:val="00C300F5"/>
    <w:rsid w:val="00C30A6B"/>
    <w:rsid w:val="00C30AED"/>
    <w:rsid w:val="00C31073"/>
    <w:rsid w:val="00C314B5"/>
    <w:rsid w:val="00C315F5"/>
    <w:rsid w:val="00C32570"/>
    <w:rsid w:val="00C32BF5"/>
    <w:rsid w:val="00C32C1E"/>
    <w:rsid w:val="00C32D53"/>
    <w:rsid w:val="00C32F69"/>
    <w:rsid w:val="00C3312E"/>
    <w:rsid w:val="00C33885"/>
    <w:rsid w:val="00C33CD5"/>
    <w:rsid w:val="00C340CF"/>
    <w:rsid w:val="00C34101"/>
    <w:rsid w:val="00C348FE"/>
    <w:rsid w:val="00C34EC5"/>
    <w:rsid w:val="00C34FBC"/>
    <w:rsid w:val="00C35087"/>
    <w:rsid w:val="00C3523B"/>
    <w:rsid w:val="00C35947"/>
    <w:rsid w:val="00C35A80"/>
    <w:rsid w:val="00C36577"/>
    <w:rsid w:val="00C36911"/>
    <w:rsid w:val="00C36944"/>
    <w:rsid w:val="00C36D74"/>
    <w:rsid w:val="00C36FFE"/>
    <w:rsid w:val="00C40A83"/>
    <w:rsid w:val="00C40D37"/>
    <w:rsid w:val="00C412E1"/>
    <w:rsid w:val="00C416FD"/>
    <w:rsid w:val="00C41E73"/>
    <w:rsid w:val="00C41FA0"/>
    <w:rsid w:val="00C4271F"/>
    <w:rsid w:val="00C42A6C"/>
    <w:rsid w:val="00C42B60"/>
    <w:rsid w:val="00C43E4A"/>
    <w:rsid w:val="00C43FD4"/>
    <w:rsid w:val="00C443D9"/>
    <w:rsid w:val="00C4445E"/>
    <w:rsid w:val="00C44846"/>
    <w:rsid w:val="00C44C8F"/>
    <w:rsid w:val="00C456D2"/>
    <w:rsid w:val="00C45A51"/>
    <w:rsid w:val="00C45C04"/>
    <w:rsid w:val="00C45CF6"/>
    <w:rsid w:val="00C469E3"/>
    <w:rsid w:val="00C47155"/>
    <w:rsid w:val="00C47650"/>
    <w:rsid w:val="00C4787F"/>
    <w:rsid w:val="00C47987"/>
    <w:rsid w:val="00C47991"/>
    <w:rsid w:val="00C47CD2"/>
    <w:rsid w:val="00C47D56"/>
    <w:rsid w:val="00C502F9"/>
    <w:rsid w:val="00C50A0A"/>
    <w:rsid w:val="00C510DE"/>
    <w:rsid w:val="00C511CF"/>
    <w:rsid w:val="00C52141"/>
    <w:rsid w:val="00C536E4"/>
    <w:rsid w:val="00C538AE"/>
    <w:rsid w:val="00C53C32"/>
    <w:rsid w:val="00C53E7A"/>
    <w:rsid w:val="00C541B8"/>
    <w:rsid w:val="00C54492"/>
    <w:rsid w:val="00C544B6"/>
    <w:rsid w:val="00C54601"/>
    <w:rsid w:val="00C54D87"/>
    <w:rsid w:val="00C54E26"/>
    <w:rsid w:val="00C5505D"/>
    <w:rsid w:val="00C56110"/>
    <w:rsid w:val="00C5654D"/>
    <w:rsid w:val="00C56A84"/>
    <w:rsid w:val="00C56EF3"/>
    <w:rsid w:val="00C575E8"/>
    <w:rsid w:val="00C5777E"/>
    <w:rsid w:val="00C57853"/>
    <w:rsid w:val="00C57EB0"/>
    <w:rsid w:val="00C603C1"/>
    <w:rsid w:val="00C606A4"/>
    <w:rsid w:val="00C60984"/>
    <w:rsid w:val="00C60E33"/>
    <w:rsid w:val="00C6111A"/>
    <w:rsid w:val="00C61801"/>
    <w:rsid w:val="00C618DF"/>
    <w:rsid w:val="00C61C73"/>
    <w:rsid w:val="00C62315"/>
    <w:rsid w:val="00C65030"/>
    <w:rsid w:val="00C652A1"/>
    <w:rsid w:val="00C655E4"/>
    <w:rsid w:val="00C65738"/>
    <w:rsid w:val="00C6590A"/>
    <w:rsid w:val="00C65FFB"/>
    <w:rsid w:val="00C66663"/>
    <w:rsid w:val="00C668D8"/>
    <w:rsid w:val="00C66BCD"/>
    <w:rsid w:val="00C66E74"/>
    <w:rsid w:val="00C67029"/>
    <w:rsid w:val="00C67890"/>
    <w:rsid w:val="00C67E74"/>
    <w:rsid w:val="00C67F79"/>
    <w:rsid w:val="00C70B38"/>
    <w:rsid w:val="00C70B43"/>
    <w:rsid w:val="00C71A56"/>
    <w:rsid w:val="00C71E20"/>
    <w:rsid w:val="00C71ED2"/>
    <w:rsid w:val="00C720AE"/>
    <w:rsid w:val="00C72885"/>
    <w:rsid w:val="00C730CC"/>
    <w:rsid w:val="00C73155"/>
    <w:rsid w:val="00C7430D"/>
    <w:rsid w:val="00C7532A"/>
    <w:rsid w:val="00C75721"/>
    <w:rsid w:val="00C758C3"/>
    <w:rsid w:val="00C760A6"/>
    <w:rsid w:val="00C762B7"/>
    <w:rsid w:val="00C766DC"/>
    <w:rsid w:val="00C76825"/>
    <w:rsid w:val="00C76DEA"/>
    <w:rsid w:val="00C77AF5"/>
    <w:rsid w:val="00C77C4B"/>
    <w:rsid w:val="00C77D50"/>
    <w:rsid w:val="00C80DC6"/>
    <w:rsid w:val="00C812AC"/>
    <w:rsid w:val="00C815E4"/>
    <w:rsid w:val="00C81823"/>
    <w:rsid w:val="00C8290C"/>
    <w:rsid w:val="00C82CDC"/>
    <w:rsid w:val="00C82F1E"/>
    <w:rsid w:val="00C832E4"/>
    <w:rsid w:val="00C8420A"/>
    <w:rsid w:val="00C84A5D"/>
    <w:rsid w:val="00C8512B"/>
    <w:rsid w:val="00C852DA"/>
    <w:rsid w:val="00C858C8"/>
    <w:rsid w:val="00C85A79"/>
    <w:rsid w:val="00C86242"/>
    <w:rsid w:val="00C86568"/>
    <w:rsid w:val="00C865E7"/>
    <w:rsid w:val="00C86D64"/>
    <w:rsid w:val="00C87508"/>
    <w:rsid w:val="00C87876"/>
    <w:rsid w:val="00C879EB"/>
    <w:rsid w:val="00C87CDD"/>
    <w:rsid w:val="00C909EE"/>
    <w:rsid w:val="00C90E27"/>
    <w:rsid w:val="00C910ED"/>
    <w:rsid w:val="00C91308"/>
    <w:rsid w:val="00C914C9"/>
    <w:rsid w:val="00C9156F"/>
    <w:rsid w:val="00C917D0"/>
    <w:rsid w:val="00C91E57"/>
    <w:rsid w:val="00C92136"/>
    <w:rsid w:val="00C9225E"/>
    <w:rsid w:val="00C922E8"/>
    <w:rsid w:val="00C93188"/>
    <w:rsid w:val="00C94EC2"/>
    <w:rsid w:val="00C94EF3"/>
    <w:rsid w:val="00C95149"/>
    <w:rsid w:val="00C95151"/>
    <w:rsid w:val="00C952A9"/>
    <w:rsid w:val="00C95329"/>
    <w:rsid w:val="00C9534F"/>
    <w:rsid w:val="00C95E98"/>
    <w:rsid w:val="00C95F67"/>
    <w:rsid w:val="00C961C0"/>
    <w:rsid w:val="00C964BD"/>
    <w:rsid w:val="00C965E4"/>
    <w:rsid w:val="00C966C5"/>
    <w:rsid w:val="00C9739A"/>
    <w:rsid w:val="00C97B80"/>
    <w:rsid w:val="00CA01A2"/>
    <w:rsid w:val="00CA01FC"/>
    <w:rsid w:val="00CA0E82"/>
    <w:rsid w:val="00CA13BF"/>
    <w:rsid w:val="00CA13F7"/>
    <w:rsid w:val="00CA1463"/>
    <w:rsid w:val="00CA14DE"/>
    <w:rsid w:val="00CA29AA"/>
    <w:rsid w:val="00CA2A57"/>
    <w:rsid w:val="00CA2C4B"/>
    <w:rsid w:val="00CA2D27"/>
    <w:rsid w:val="00CA30A9"/>
    <w:rsid w:val="00CA32C7"/>
    <w:rsid w:val="00CA336A"/>
    <w:rsid w:val="00CA35EC"/>
    <w:rsid w:val="00CA3D36"/>
    <w:rsid w:val="00CA3DA9"/>
    <w:rsid w:val="00CA3EC4"/>
    <w:rsid w:val="00CA4249"/>
    <w:rsid w:val="00CA4EF3"/>
    <w:rsid w:val="00CA522D"/>
    <w:rsid w:val="00CA53F9"/>
    <w:rsid w:val="00CA55F7"/>
    <w:rsid w:val="00CA575F"/>
    <w:rsid w:val="00CA58AB"/>
    <w:rsid w:val="00CA6EED"/>
    <w:rsid w:val="00CA6F7C"/>
    <w:rsid w:val="00CA7649"/>
    <w:rsid w:val="00CA769B"/>
    <w:rsid w:val="00CA78AA"/>
    <w:rsid w:val="00CB0652"/>
    <w:rsid w:val="00CB0A8A"/>
    <w:rsid w:val="00CB138C"/>
    <w:rsid w:val="00CB1BD3"/>
    <w:rsid w:val="00CB21EF"/>
    <w:rsid w:val="00CB26B1"/>
    <w:rsid w:val="00CB2714"/>
    <w:rsid w:val="00CB2768"/>
    <w:rsid w:val="00CB2824"/>
    <w:rsid w:val="00CB28F6"/>
    <w:rsid w:val="00CB2C75"/>
    <w:rsid w:val="00CB2F95"/>
    <w:rsid w:val="00CB30E7"/>
    <w:rsid w:val="00CB3270"/>
    <w:rsid w:val="00CB3428"/>
    <w:rsid w:val="00CB3BB1"/>
    <w:rsid w:val="00CB4B23"/>
    <w:rsid w:val="00CB4D77"/>
    <w:rsid w:val="00CB4DA4"/>
    <w:rsid w:val="00CB557A"/>
    <w:rsid w:val="00CB6108"/>
    <w:rsid w:val="00CB644A"/>
    <w:rsid w:val="00CB6699"/>
    <w:rsid w:val="00CB7071"/>
    <w:rsid w:val="00CB75F9"/>
    <w:rsid w:val="00CB7D14"/>
    <w:rsid w:val="00CB7D9F"/>
    <w:rsid w:val="00CC07A1"/>
    <w:rsid w:val="00CC0824"/>
    <w:rsid w:val="00CC08D7"/>
    <w:rsid w:val="00CC0A9A"/>
    <w:rsid w:val="00CC0EA3"/>
    <w:rsid w:val="00CC11E1"/>
    <w:rsid w:val="00CC156F"/>
    <w:rsid w:val="00CC2873"/>
    <w:rsid w:val="00CC2B9C"/>
    <w:rsid w:val="00CC31D5"/>
    <w:rsid w:val="00CC326E"/>
    <w:rsid w:val="00CC38EE"/>
    <w:rsid w:val="00CC3AFC"/>
    <w:rsid w:val="00CC496F"/>
    <w:rsid w:val="00CC4A51"/>
    <w:rsid w:val="00CC566D"/>
    <w:rsid w:val="00CC58BE"/>
    <w:rsid w:val="00CC5EDB"/>
    <w:rsid w:val="00CC6006"/>
    <w:rsid w:val="00CC6AA6"/>
    <w:rsid w:val="00CC6ACF"/>
    <w:rsid w:val="00CC71E0"/>
    <w:rsid w:val="00CC722F"/>
    <w:rsid w:val="00CC726E"/>
    <w:rsid w:val="00CC7476"/>
    <w:rsid w:val="00CC75EE"/>
    <w:rsid w:val="00CC765A"/>
    <w:rsid w:val="00CC7805"/>
    <w:rsid w:val="00CC7D85"/>
    <w:rsid w:val="00CD0BAE"/>
    <w:rsid w:val="00CD1017"/>
    <w:rsid w:val="00CD129C"/>
    <w:rsid w:val="00CD12BA"/>
    <w:rsid w:val="00CD16BB"/>
    <w:rsid w:val="00CD181E"/>
    <w:rsid w:val="00CD1CCC"/>
    <w:rsid w:val="00CD2C45"/>
    <w:rsid w:val="00CD387C"/>
    <w:rsid w:val="00CD474C"/>
    <w:rsid w:val="00CD50F4"/>
    <w:rsid w:val="00CD5514"/>
    <w:rsid w:val="00CD5589"/>
    <w:rsid w:val="00CD58EB"/>
    <w:rsid w:val="00CD5CCC"/>
    <w:rsid w:val="00CD6A4C"/>
    <w:rsid w:val="00CD6B16"/>
    <w:rsid w:val="00CD6B5E"/>
    <w:rsid w:val="00CD7422"/>
    <w:rsid w:val="00CD780C"/>
    <w:rsid w:val="00CD7B4F"/>
    <w:rsid w:val="00CE0381"/>
    <w:rsid w:val="00CE0950"/>
    <w:rsid w:val="00CE0EED"/>
    <w:rsid w:val="00CE0FC5"/>
    <w:rsid w:val="00CE11D8"/>
    <w:rsid w:val="00CE1648"/>
    <w:rsid w:val="00CE16A6"/>
    <w:rsid w:val="00CE1A90"/>
    <w:rsid w:val="00CE1C5C"/>
    <w:rsid w:val="00CE1CA9"/>
    <w:rsid w:val="00CE1E07"/>
    <w:rsid w:val="00CE1E1A"/>
    <w:rsid w:val="00CE1F0A"/>
    <w:rsid w:val="00CE2567"/>
    <w:rsid w:val="00CE2A35"/>
    <w:rsid w:val="00CE2A65"/>
    <w:rsid w:val="00CE2C08"/>
    <w:rsid w:val="00CE3037"/>
    <w:rsid w:val="00CE32AD"/>
    <w:rsid w:val="00CE3361"/>
    <w:rsid w:val="00CE3867"/>
    <w:rsid w:val="00CE3982"/>
    <w:rsid w:val="00CE3AF3"/>
    <w:rsid w:val="00CE3F49"/>
    <w:rsid w:val="00CE49B0"/>
    <w:rsid w:val="00CE4EA8"/>
    <w:rsid w:val="00CE5261"/>
    <w:rsid w:val="00CE584B"/>
    <w:rsid w:val="00CE5A0A"/>
    <w:rsid w:val="00CE6C5C"/>
    <w:rsid w:val="00CE72F6"/>
    <w:rsid w:val="00CE7EA9"/>
    <w:rsid w:val="00CE7FF2"/>
    <w:rsid w:val="00CF0657"/>
    <w:rsid w:val="00CF0DE0"/>
    <w:rsid w:val="00CF0E8B"/>
    <w:rsid w:val="00CF1090"/>
    <w:rsid w:val="00CF12DA"/>
    <w:rsid w:val="00CF168F"/>
    <w:rsid w:val="00CF1AB9"/>
    <w:rsid w:val="00CF1B03"/>
    <w:rsid w:val="00CF1B1E"/>
    <w:rsid w:val="00CF1E58"/>
    <w:rsid w:val="00CF1F47"/>
    <w:rsid w:val="00CF1F79"/>
    <w:rsid w:val="00CF256F"/>
    <w:rsid w:val="00CF2881"/>
    <w:rsid w:val="00CF2B1C"/>
    <w:rsid w:val="00CF2B8E"/>
    <w:rsid w:val="00CF3103"/>
    <w:rsid w:val="00CF39B2"/>
    <w:rsid w:val="00CF3D76"/>
    <w:rsid w:val="00CF3E3D"/>
    <w:rsid w:val="00CF4060"/>
    <w:rsid w:val="00CF52EB"/>
    <w:rsid w:val="00CF585D"/>
    <w:rsid w:val="00CF5CA8"/>
    <w:rsid w:val="00CF64C7"/>
    <w:rsid w:val="00CF683F"/>
    <w:rsid w:val="00CF72BD"/>
    <w:rsid w:val="00CF767E"/>
    <w:rsid w:val="00CF78C0"/>
    <w:rsid w:val="00CF79FF"/>
    <w:rsid w:val="00D00944"/>
    <w:rsid w:val="00D00A5B"/>
    <w:rsid w:val="00D01476"/>
    <w:rsid w:val="00D015A8"/>
    <w:rsid w:val="00D016A1"/>
    <w:rsid w:val="00D01E49"/>
    <w:rsid w:val="00D024F9"/>
    <w:rsid w:val="00D027F9"/>
    <w:rsid w:val="00D032AA"/>
    <w:rsid w:val="00D03A2A"/>
    <w:rsid w:val="00D03A3E"/>
    <w:rsid w:val="00D03B1A"/>
    <w:rsid w:val="00D03E97"/>
    <w:rsid w:val="00D040BB"/>
    <w:rsid w:val="00D04EA3"/>
    <w:rsid w:val="00D056E9"/>
    <w:rsid w:val="00D05705"/>
    <w:rsid w:val="00D05865"/>
    <w:rsid w:val="00D05CB6"/>
    <w:rsid w:val="00D06325"/>
    <w:rsid w:val="00D06CFD"/>
    <w:rsid w:val="00D07213"/>
    <w:rsid w:val="00D07684"/>
    <w:rsid w:val="00D076A6"/>
    <w:rsid w:val="00D07F59"/>
    <w:rsid w:val="00D102D3"/>
    <w:rsid w:val="00D104B2"/>
    <w:rsid w:val="00D10986"/>
    <w:rsid w:val="00D10B17"/>
    <w:rsid w:val="00D11BB2"/>
    <w:rsid w:val="00D11DD6"/>
    <w:rsid w:val="00D122A7"/>
    <w:rsid w:val="00D12B4D"/>
    <w:rsid w:val="00D12F1F"/>
    <w:rsid w:val="00D13207"/>
    <w:rsid w:val="00D13358"/>
    <w:rsid w:val="00D1342C"/>
    <w:rsid w:val="00D137E0"/>
    <w:rsid w:val="00D142FA"/>
    <w:rsid w:val="00D146B4"/>
    <w:rsid w:val="00D14873"/>
    <w:rsid w:val="00D14C06"/>
    <w:rsid w:val="00D14DAF"/>
    <w:rsid w:val="00D1564A"/>
    <w:rsid w:val="00D156E5"/>
    <w:rsid w:val="00D15AC4"/>
    <w:rsid w:val="00D15AF0"/>
    <w:rsid w:val="00D16429"/>
    <w:rsid w:val="00D16747"/>
    <w:rsid w:val="00D170DE"/>
    <w:rsid w:val="00D17280"/>
    <w:rsid w:val="00D17544"/>
    <w:rsid w:val="00D175C7"/>
    <w:rsid w:val="00D17E09"/>
    <w:rsid w:val="00D20886"/>
    <w:rsid w:val="00D220AF"/>
    <w:rsid w:val="00D22D18"/>
    <w:rsid w:val="00D22E00"/>
    <w:rsid w:val="00D230A6"/>
    <w:rsid w:val="00D23B98"/>
    <w:rsid w:val="00D240D3"/>
    <w:rsid w:val="00D243A4"/>
    <w:rsid w:val="00D246AB"/>
    <w:rsid w:val="00D24A15"/>
    <w:rsid w:val="00D24F5D"/>
    <w:rsid w:val="00D251E6"/>
    <w:rsid w:val="00D259B0"/>
    <w:rsid w:val="00D25A34"/>
    <w:rsid w:val="00D25ADD"/>
    <w:rsid w:val="00D26097"/>
    <w:rsid w:val="00D261C5"/>
    <w:rsid w:val="00D26391"/>
    <w:rsid w:val="00D2645D"/>
    <w:rsid w:val="00D2699D"/>
    <w:rsid w:val="00D27747"/>
    <w:rsid w:val="00D27BF7"/>
    <w:rsid w:val="00D27C16"/>
    <w:rsid w:val="00D30729"/>
    <w:rsid w:val="00D30EAF"/>
    <w:rsid w:val="00D314F6"/>
    <w:rsid w:val="00D31A4F"/>
    <w:rsid w:val="00D31D6C"/>
    <w:rsid w:val="00D31D99"/>
    <w:rsid w:val="00D322D0"/>
    <w:rsid w:val="00D329F5"/>
    <w:rsid w:val="00D32CDD"/>
    <w:rsid w:val="00D32D50"/>
    <w:rsid w:val="00D32D80"/>
    <w:rsid w:val="00D32E0D"/>
    <w:rsid w:val="00D3326D"/>
    <w:rsid w:val="00D33919"/>
    <w:rsid w:val="00D33977"/>
    <w:rsid w:val="00D34063"/>
    <w:rsid w:val="00D34097"/>
    <w:rsid w:val="00D34576"/>
    <w:rsid w:val="00D34A76"/>
    <w:rsid w:val="00D3501B"/>
    <w:rsid w:val="00D3544C"/>
    <w:rsid w:val="00D35CBB"/>
    <w:rsid w:val="00D360B2"/>
    <w:rsid w:val="00D361B5"/>
    <w:rsid w:val="00D361EA"/>
    <w:rsid w:val="00D3719F"/>
    <w:rsid w:val="00D371C8"/>
    <w:rsid w:val="00D372BC"/>
    <w:rsid w:val="00D4061B"/>
    <w:rsid w:val="00D409FA"/>
    <w:rsid w:val="00D417F6"/>
    <w:rsid w:val="00D42759"/>
    <w:rsid w:val="00D431DA"/>
    <w:rsid w:val="00D43450"/>
    <w:rsid w:val="00D43BD3"/>
    <w:rsid w:val="00D43D75"/>
    <w:rsid w:val="00D43F48"/>
    <w:rsid w:val="00D43F90"/>
    <w:rsid w:val="00D44156"/>
    <w:rsid w:val="00D4415A"/>
    <w:rsid w:val="00D44198"/>
    <w:rsid w:val="00D445B3"/>
    <w:rsid w:val="00D44B73"/>
    <w:rsid w:val="00D45034"/>
    <w:rsid w:val="00D45074"/>
    <w:rsid w:val="00D453B5"/>
    <w:rsid w:val="00D45977"/>
    <w:rsid w:val="00D46478"/>
    <w:rsid w:val="00D46DBF"/>
    <w:rsid w:val="00D46F26"/>
    <w:rsid w:val="00D47170"/>
    <w:rsid w:val="00D4721C"/>
    <w:rsid w:val="00D47591"/>
    <w:rsid w:val="00D477F4"/>
    <w:rsid w:val="00D47D4F"/>
    <w:rsid w:val="00D50F4A"/>
    <w:rsid w:val="00D51089"/>
    <w:rsid w:val="00D51AEF"/>
    <w:rsid w:val="00D5228C"/>
    <w:rsid w:val="00D52B14"/>
    <w:rsid w:val="00D52E06"/>
    <w:rsid w:val="00D53650"/>
    <w:rsid w:val="00D5380E"/>
    <w:rsid w:val="00D53AF4"/>
    <w:rsid w:val="00D53D8D"/>
    <w:rsid w:val="00D546A9"/>
    <w:rsid w:val="00D548BD"/>
    <w:rsid w:val="00D54FB2"/>
    <w:rsid w:val="00D553C7"/>
    <w:rsid w:val="00D5592B"/>
    <w:rsid w:val="00D55BF3"/>
    <w:rsid w:val="00D55FCE"/>
    <w:rsid w:val="00D560C5"/>
    <w:rsid w:val="00D5648F"/>
    <w:rsid w:val="00D5651D"/>
    <w:rsid w:val="00D56521"/>
    <w:rsid w:val="00D56F04"/>
    <w:rsid w:val="00D5763E"/>
    <w:rsid w:val="00D57B21"/>
    <w:rsid w:val="00D57B9A"/>
    <w:rsid w:val="00D60190"/>
    <w:rsid w:val="00D602D3"/>
    <w:rsid w:val="00D605A5"/>
    <w:rsid w:val="00D606A0"/>
    <w:rsid w:val="00D60A2F"/>
    <w:rsid w:val="00D60DAB"/>
    <w:rsid w:val="00D61622"/>
    <w:rsid w:val="00D61A8A"/>
    <w:rsid w:val="00D620E7"/>
    <w:rsid w:val="00D62233"/>
    <w:rsid w:val="00D62369"/>
    <w:rsid w:val="00D623AA"/>
    <w:rsid w:val="00D6286F"/>
    <w:rsid w:val="00D62A24"/>
    <w:rsid w:val="00D62FAC"/>
    <w:rsid w:val="00D63378"/>
    <w:rsid w:val="00D635B0"/>
    <w:rsid w:val="00D63602"/>
    <w:rsid w:val="00D637A9"/>
    <w:rsid w:val="00D639AA"/>
    <w:rsid w:val="00D63BE1"/>
    <w:rsid w:val="00D647A0"/>
    <w:rsid w:val="00D64D27"/>
    <w:rsid w:val="00D64F89"/>
    <w:rsid w:val="00D65280"/>
    <w:rsid w:val="00D6616F"/>
    <w:rsid w:val="00D6623E"/>
    <w:rsid w:val="00D6699B"/>
    <w:rsid w:val="00D66E34"/>
    <w:rsid w:val="00D66F00"/>
    <w:rsid w:val="00D67A1D"/>
    <w:rsid w:val="00D67C58"/>
    <w:rsid w:val="00D7009E"/>
    <w:rsid w:val="00D70C63"/>
    <w:rsid w:val="00D710C5"/>
    <w:rsid w:val="00D71324"/>
    <w:rsid w:val="00D71705"/>
    <w:rsid w:val="00D71864"/>
    <w:rsid w:val="00D71888"/>
    <w:rsid w:val="00D719EE"/>
    <w:rsid w:val="00D71A58"/>
    <w:rsid w:val="00D71B36"/>
    <w:rsid w:val="00D71B45"/>
    <w:rsid w:val="00D722C1"/>
    <w:rsid w:val="00D72437"/>
    <w:rsid w:val="00D726A5"/>
    <w:rsid w:val="00D727AC"/>
    <w:rsid w:val="00D72AC2"/>
    <w:rsid w:val="00D72CAE"/>
    <w:rsid w:val="00D72CFD"/>
    <w:rsid w:val="00D7322B"/>
    <w:rsid w:val="00D73EC7"/>
    <w:rsid w:val="00D7426A"/>
    <w:rsid w:val="00D74660"/>
    <w:rsid w:val="00D74797"/>
    <w:rsid w:val="00D74968"/>
    <w:rsid w:val="00D749D2"/>
    <w:rsid w:val="00D74D9B"/>
    <w:rsid w:val="00D74DB0"/>
    <w:rsid w:val="00D750A2"/>
    <w:rsid w:val="00D75650"/>
    <w:rsid w:val="00D756E8"/>
    <w:rsid w:val="00D757EB"/>
    <w:rsid w:val="00D75F11"/>
    <w:rsid w:val="00D76F2D"/>
    <w:rsid w:val="00D7712C"/>
    <w:rsid w:val="00D774E3"/>
    <w:rsid w:val="00D801EB"/>
    <w:rsid w:val="00D80747"/>
    <w:rsid w:val="00D8099F"/>
    <w:rsid w:val="00D809C2"/>
    <w:rsid w:val="00D809FF"/>
    <w:rsid w:val="00D80E2B"/>
    <w:rsid w:val="00D80E48"/>
    <w:rsid w:val="00D8101E"/>
    <w:rsid w:val="00D810F2"/>
    <w:rsid w:val="00D81153"/>
    <w:rsid w:val="00D81205"/>
    <w:rsid w:val="00D81285"/>
    <w:rsid w:val="00D81B9A"/>
    <w:rsid w:val="00D81E9C"/>
    <w:rsid w:val="00D820B5"/>
    <w:rsid w:val="00D822C6"/>
    <w:rsid w:val="00D82890"/>
    <w:rsid w:val="00D843D6"/>
    <w:rsid w:val="00D84499"/>
    <w:rsid w:val="00D84C38"/>
    <w:rsid w:val="00D851AC"/>
    <w:rsid w:val="00D85237"/>
    <w:rsid w:val="00D85475"/>
    <w:rsid w:val="00D85A2F"/>
    <w:rsid w:val="00D86605"/>
    <w:rsid w:val="00D867B7"/>
    <w:rsid w:val="00D86A28"/>
    <w:rsid w:val="00D86A2D"/>
    <w:rsid w:val="00D86C1E"/>
    <w:rsid w:val="00D8754F"/>
    <w:rsid w:val="00D87BDC"/>
    <w:rsid w:val="00D9096B"/>
    <w:rsid w:val="00D90D1C"/>
    <w:rsid w:val="00D90D5C"/>
    <w:rsid w:val="00D90ED4"/>
    <w:rsid w:val="00D90FF0"/>
    <w:rsid w:val="00D91838"/>
    <w:rsid w:val="00D920E8"/>
    <w:rsid w:val="00D92386"/>
    <w:rsid w:val="00D92593"/>
    <w:rsid w:val="00D92722"/>
    <w:rsid w:val="00D92BF2"/>
    <w:rsid w:val="00D93295"/>
    <w:rsid w:val="00D9335B"/>
    <w:rsid w:val="00D9357A"/>
    <w:rsid w:val="00D93C12"/>
    <w:rsid w:val="00D93DAF"/>
    <w:rsid w:val="00D93E89"/>
    <w:rsid w:val="00D941AE"/>
    <w:rsid w:val="00D942AD"/>
    <w:rsid w:val="00D94592"/>
    <w:rsid w:val="00D94E5E"/>
    <w:rsid w:val="00D94F2C"/>
    <w:rsid w:val="00D96138"/>
    <w:rsid w:val="00D965AB"/>
    <w:rsid w:val="00D96B07"/>
    <w:rsid w:val="00D96BD2"/>
    <w:rsid w:val="00D974EC"/>
    <w:rsid w:val="00D97594"/>
    <w:rsid w:val="00D97E97"/>
    <w:rsid w:val="00DA002B"/>
    <w:rsid w:val="00DA0351"/>
    <w:rsid w:val="00DA0417"/>
    <w:rsid w:val="00DA059A"/>
    <w:rsid w:val="00DA0676"/>
    <w:rsid w:val="00DA08F0"/>
    <w:rsid w:val="00DA0F27"/>
    <w:rsid w:val="00DA13FA"/>
    <w:rsid w:val="00DA156A"/>
    <w:rsid w:val="00DA1DA8"/>
    <w:rsid w:val="00DA22C1"/>
    <w:rsid w:val="00DA24B0"/>
    <w:rsid w:val="00DA2582"/>
    <w:rsid w:val="00DA2694"/>
    <w:rsid w:val="00DA3B2A"/>
    <w:rsid w:val="00DA3CF1"/>
    <w:rsid w:val="00DA499F"/>
    <w:rsid w:val="00DA4B0E"/>
    <w:rsid w:val="00DA50E4"/>
    <w:rsid w:val="00DA5BEB"/>
    <w:rsid w:val="00DA6BFD"/>
    <w:rsid w:val="00DA70E4"/>
    <w:rsid w:val="00DA7645"/>
    <w:rsid w:val="00DA7E15"/>
    <w:rsid w:val="00DA7FC8"/>
    <w:rsid w:val="00DB02FF"/>
    <w:rsid w:val="00DB0CFA"/>
    <w:rsid w:val="00DB1041"/>
    <w:rsid w:val="00DB10BD"/>
    <w:rsid w:val="00DB11F7"/>
    <w:rsid w:val="00DB1433"/>
    <w:rsid w:val="00DB197C"/>
    <w:rsid w:val="00DB1AAF"/>
    <w:rsid w:val="00DB211E"/>
    <w:rsid w:val="00DB21DC"/>
    <w:rsid w:val="00DB26B5"/>
    <w:rsid w:val="00DB277E"/>
    <w:rsid w:val="00DB2C1D"/>
    <w:rsid w:val="00DB39EE"/>
    <w:rsid w:val="00DB3AA0"/>
    <w:rsid w:val="00DB3BA9"/>
    <w:rsid w:val="00DB3C49"/>
    <w:rsid w:val="00DB41B9"/>
    <w:rsid w:val="00DB42C2"/>
    <w:rsid w:val="00DB444B"/>
    <w:rsid w:val="00DB4628"/>
    <w:rsid w:val="00DB4714"/>
    <w:rsid w:val="00DB4788"/>
    <w:rsid w:val="00DB4AFC"/>
    <w:rsid w:val="00DB4D04"/>
    <w:rsid w:val="00DB510A"/>
    <w:rsid w:val="00DB5178"/>
    <w:rsid w:val="00DB5386"/>
    <w:rsid w:val="00DB5ABE"/>
    <w:rsid w:val="00DB6292"/>
    <w:rsid w:val="00DB6538"/>
    <w:rsid w:val="00DB67E7"/>
    <w:rsid w:val="00DB68BB"/>
    <w:rsid w:val="00DB7689"/>
    <w:rsid w:val="00DB7763"/>
    <w:rsid w:val="00DB7F10"/>
    <w:rsid w:val="00DC0C95"/>
    <w:rsid w:val="00DC1524"/>
    <w:rsid w:val="00DC1889"/>
    <w:rsid w:val="00DC1CA3"/>
    <w:rsid w:val="00DC2319"/>
    <w:rsid w:val="00DC264D"/>
    <w:rsid w:val="00DC2A33"/>
    <w:rsid w:val="00DC3214"/>
    <w:rsid w:val="00DC3579"/>
    <w:rsid w:val="00DC3E0F"/>
    <w:rsid w:val="00DC4163"/>
    <w:rsid w:val="00DC43AE"/>
    <w:rsid w:val="00DC466F"/>
    <w:rsid w:val="00DC47D6"/>
    <w:rsid w:val="00DC4841"/>
    <w:rsid w:val="00DC4D53"/>
    <w:rsid w:val="00DC51EE"/>
    <w:rsid w:val="00DC5533"/>
    <w:rsid w:val="00DC5770"/>
    <w:rsid w:val="00DC59D7"/>
    <w:rsid w:val="00DC6067"/>
    <w:rsid w:val="00DC6927"/>
    <w:rsid w:val="00DC6A82"/>
    <w:rsid w:val="00DC6E13"/>
    <w:rsid w:val="00DC6E1B"/>
    <w:rsid w:val="00DC6F00"/>
    <w:rsid w:val="00DC7CA4"/>
    <w:rsid w:val="00DC7EBE"/>
    <w:rsid w:val="00DD0AE4"/>
    <w:rsid w:val="00DD12EF"/>
    <w:rsid w:val="00DD158F"/>
    <w:rsid w:val="00DD16FB"/>
    <w:rsid w:val="00DD1731"/>
    <w:rsid w:val="00DD1D02"/>
    <w:rsid w:val="00DD235A"/>
    <w:rsid w:val="00DD2381"/>
    <w:rsid w:val="00DD2B1D"/>
    <w:rsid w:val="00DD3821"/>
    <w:rsid w:val="00DD391B"/>
    <w:rsid w:val="00DD3B2E"/>
    <w:rsid w:val="00DD40ED"/>
    <w:rsid w:val="00DD45D3"/>
    <w:rsid w:val="00DD48F3"/>
    <w:rsid w:val="00DD4E0C"/>
    <w:rsid w:val="00DD5A2A"/>
    <w:rsid w:val="00DD6054"/>
    <w:rsid w:val="00DD662B"/>
    <w:rsid w:val="00DD6C92"/>
    <w:rsid w:val="00DD7024"/>
    <w:rsid w:val="00DD7C89"/>
    <w:rsid w:val="00DE01AB"/>
    <w:rsid w:val="00DE0B85"/>
    <w:rsid w:val="00DE0ED1"/>
    <w:rsid w:val="00DE12BD"/>
    <w:rsid w:val="00DE1532"/>
    <w:rsid w:val="00DE179B"/>
    <w:rsid w:val="00DE1C51"/>
    <w:rsid w:val="00DE2482"/>
    <w:rsid w:val="00DE2609"/>
    <w:rsid w:val="00DE292D"/>
    <w:rsid w:val="00DE2AA3"/>
    <w:rsid w:val="00DE2D17"/>
    <w:rsid w:val="00DE30D1"/>
    <w:rsid w:val="00DE3AA2"/>
    <w:rsid w:val="00DE3B74"/>
    <w:rsid w:val="00DE40F7"/>
    <w:rsid w:val="00DE47DF"/>
    <w:rsid w:val="00DE4D21"/>
    <w:rsid w:val="00DE504D"/>
    <w:rsid w:val="00DE5527"/>
    <w:rsid w:val="00DE55AE"/>
    <w:rsid w:val="00DE5C9A"/>
    <w:rsid w:val="00DE5EA6"/>
    <w:rsid w:val="00DE5F41"/>
    <w:rsid w:val="00DE61FB"/>
    <w:rsid w:val="00DE63A6"/>
    <w:rsid w:val="00DE63D5"/>
    <w:rsid w:val="00DE654D"/>
    <w:rsid w:val="00DE6B6A"/>
    <w:rsid w:val="00DE730F"/>
    <w:rsid w:val="00DE731D"/>
    <w:rsid w:val="00DE7A1D"/>
    <w:rsid w:val="00DF0A8D"/>
    <w:rsid w:val="00DF0E97"/>
    <w:rsid w:val="00DF11F0"/>
    <w:rsid w:val="00DF1956"/>
    <w:rsid w:val="00DF19AC"/>
    <w:rsid w:val="00DF1AD2"/>
    <w:rsid w:val="00DF1B34"/>
    <w:rsid w:val="00DF1D62"/>
    <w:rsid w:val="00DF2170"/>
    <w:rsid w:val="00DF2302"/>
    <w:rsid w:val="00DF281B"/>
    <w:rsid w:val="00DF2FC2"/>
    <w:rsid w:val="00DF36D1"/>
    <w:rsid w:val="00DF3D62"/>
    <w:rsid w:val="00DF572E"/>
    <w:rsid w:val="00DF578D"/>
    <w:rsid w:val="00DF596A"/>
    <w:rsid w:val="00DF6127"/>
    <w:rsid w:val="00DF6DA6"/>
    <w:rsid w:val="00DF6F9E"/>
    <w:rsid w:val="00DF708D"/>
    <w:rsid w:val="00DF7815"/>
    <w:rsid w:val="00DF7EB8"/>
    <w:rsid w:val="00E0031E"/>
    <w:rsid w:val="00E005F0"/>
    <w:rsid w:val="00E008A8"/>
    <w:rsid w:val="00E009C9"/>
    <w:rsid w:val="00E00FD5"/>
    <w:rsid w:val="00E011E1"/>
    <w:rsid w:val="00E013DE"/>
    <w:rsid w:val="00E01470"/>
    <w:rsid w:val="00E01956"/>
    <w:rsid w:val="00E02047"/>
    <w:rsid w:val="00E02084"/>
    <w:rsid w:val="00E023E5"/>
    <w:rsid w:val="00E02837"/>
    <w:rsid w:val="00E035C8"/>
    <w:rsid w:val="00E041F0"/>
    <w:rsid w:val="00E04439"/>
    <w:rsid w:val="00E0443C"/>
    <w:rsid w:val="00E044A5"/>
    <w:rsid w:val="00E04814"/>
    <w:rsid w:val="00E04B4F"/>
    <w:rsid w:val="00E04B9B"/>
    <w:rsid w:val="00E05E63"/>
    <w:rsid w:val="00E061AD"/>
    <w:rsid w:val="00E06460"/>
    <w:rsid w:val="00E06483"/>
    <w:rsid w:val="00E06FD6"/>
    <w:rsid w:val="00E07385"/>
    <w:rsid w:val="00E074C1"/>
    <w:rsid w:val="00E07798"/>
    <w:rsid w:val="00E07B79"/>
    <w:rsid w:val="00E07CDC"/>
    <w:rsid w:val="00E1006A"/>
    <w:rsid w:val="00E103CA"/>
    <w:rsid w:val="00E105B9"/>
    <w:rsid w:val="00E105FD"/>
    <w:rsid w:val="00E1079E"/>
    <w:rsid w:val="00E1092E"/>
    <w:rsid w:val="00E10BD4"/>
    <w:rsid w:val="00E10F6A"/>
    <w:rsid w:val="00E112FA"/>
    <w:rsid w:val="00E114C0"/>
    <w:rsid w:val="00E11763"/>
    <w:rsid w:val="00E11A1C"/>
    <w:rsid w:val="00E123D6"/>
    <w:rsid w:val="00E12C4C"/>
    <w:rsid w:val="00E12CED"/>
    <w:rsid w:val="00E12E79"/>
    <w:rsid w:val="00E134E1"/>
    <w:rsid w:val="00E13C51"/>
    <w:rsid w:val="00E13D2C"/>
    <w:rsid w:val="00E13EE3"/>
    <w:rsid w:val="00E141C6"/>
    <w:rsid w:val="00E148CD"/>
    <w:rsid w:val="00E14A39"/>
    <w:rsid w:val="00E14DE6"/>
    <w:rsid w:val="00E14E22"/>
    <w:rsid w:val="00E14FF5"/>
    <w:rsid w:val="00E15611"/>
    <w:rsid w:val="00E15713"/>
    <w:rsid w:val="00E15C30"/>
    <w:rsid w:val="00E163D9"/>
    <w:rsid w:val="00E16682"/>
    <w:rsid w:val="00E1678A"/>
    <w:rsid w:val="00E16E56"/>
    <w:rsid w:val="00E17549"/>
    <w:rsid w:val="00E17BAE"/>
    <w:rsid w:val="00E17DB4"/>
    <w:rsid w:val="00E17E85"/>
    <w:rsid w:val="00E17E99"/>
    <w:rsid w:val="00E17F30"/>
    <w:rsid w:val="00E2002A"/>
    <w:rsid w:val="00E2004E"/>
    <w:rsid w:val="00E2047D"/>
    <w:rsid w:val="00E2055A"/>
    <w:rsid w:val="00E20CB0"/>
    <w:rsid w:val="00E212B9"/>
    <w:rsid w:val="00E21F2D"/>
    <w:rsid w:val="00E22A26"/>
    <w:rsid w:val="00E22CBF"/>
    <w:rsid w:val="00E22DD9"/>
    <w:rsid w:val="00E2336E"/>
    <w:rsid w:val="00E2351D"/>
    <w:rsid w:val="00E23655"/>
    <w:rsid w:val="00E239E5"/>
    <w:rsid w:val="00E23AB9"/>
    <w:rsid w:val="00E23AC4"/>
    <w:rsid w:val="00E23ED2"/>
    <w:rsid w:val="00E24282"/>
    <w:rsid w:val="00E2444F"/>
    <w:rsid w:val="00E24A02"/>
    <w:rsid w:val="00E24D3E"/>
    <w:rsid w:val="00E251EA"/>
    <w:rsid w:val="00E256F7"/>
    <w:rsid w:val="00E25995"/>
    <w:rsid w:val="00E25D57"/>
    <w:rsid w:val="00E25EC3"/>
    <w:rsid w:val="00E26257"/>
    <w:rsid w:val="00E264AD"/>
    <w:rsid w:val="00E266D3"/>
    <w:rsid w:val="00E26987"/>
    <w:rsid w:val="00E27074"/>
    <w:rsid w:val="00E27E1C"/>
    <w:rsid w:val="00E300F2"/>
    <w:rsid w:val="00E30CC4"/>
    <w:rsid w:val="00E31234"/>
    <w:rsid w:val="00E312A7"/>
    <w:rsid w:val="00E31878"/>
    <w:rsid w:val="00E31966"/>
    <w:rsid w:val="00E31D09"/>
    <w:rsid w:val="00E32034"/>
    <w:rsid w:val="00E3203D"/>
    <w:rsid w:val="00E32AE4"/>
    <w:rsid w:val="00E32D6A"/>
    <w:rsid w:val="00E332AE"/>
    <w:rsid w:val="00E33396"/>
    <w:rsid w:val="00E33460"/>
    <w:rsid w:val="00E335C5"/>
    <w:rsid w:val="00E335DB"/>
    <w:rsid w:val="00E33D24"/>
    <w:rsid w:val="00E33E8E"/>
    <w:rsid w:val="00E34706"/>
    <w:rsid w:val="00E34ED4"/>
    <w:rsid w:val="00E35580"/>
    <w:rsid w:val="00E36DD5"/>
    <w:rsid w:val="00E36FDA"/>
    <w:rsid w:val="00E3701D"/>
    <w:rsid w:val="00E37192"/>
    <w:rsid w:val="00E37295"/>
    <w:rsid w:val="00E3751A"/>
    <w:rsid w:val="00E37523"/>
    <w:rsid w:val="00E37729"/>
    <w:rsid w:val="00E377A6"/>
    <w:rsid w:val="00E4005E"/>
    <w:rsid w:val="00E40585"/>
    <w:rsid w:val="00E40A1E"/>
    <w:rsid w:val="00E40EBA"/>
    <w:rsid w:val="00E41359"/>
    <w:rsid w:val="00E41C9B"/>
    <w:rsid w:val="00E41CF2"/>
    <w:rsid w:val="00E41D23"/>
    <w:rsid w:val="00E4270C"/>
    <w:rsid w:val="00E4280E"/>
    <w:rsid w:val="00E42949"/>
    <w:rsid w:val="00E4297F"/>
    <w:rsid w:val="00E42DB0"/>
    <w:rsid w:val="00E436F5"/>
    <w:rsid w:val="00E438F7"/>
    <w:rsid w:val="00E43CD4"/>
    <w:rsid w:val="00E43E29"/>
    <w:rsid w:val="00E43EE5"/>
    <w:rsid w:val="00E44ACD"/>
    <w:rsid w:val="00E44CB9"/>
    <w:rsid w:val="00E452F6"/>
    <w:rsid w:val="00E45343"/>
    <w:rsid w:val="00E45B97"/>
    <w:rsid w:val="00E46852"/>
    <w:rsid w:val="00E46AB1"/>
    <w:rsid w:val="00E479FF"/>
    <w:rsid w:val="00E50747"/>
    <w:rsid w:val="00E5089B"/>
    <w:rsid w:val="00E51392"/>
    <w:rsid w:val="00E515B1"/>
    <w:rsid w:val="00E51662"/>
    <w:rsid w:val="00E52206"/>
    <w:rsid w:val="00E5269A"/>
    <w:rsid w:val="00E527C0"/>
    <w:rsid w:val="00E535D1"/>
    <w:rsid w:val="00E536FC"/>
    <w:rsid w:val="00E53AA6"/>
    <w:rsid w:val="00E53C6C"/>
    <w:rsid w:val="00E53CB2"/>
    <w:rsid w:val="00E53D6A"/>
    <w:rsid w:val="00E53DFE"/>
    <w:rsid w:val="00E54088"/>
    <w:rsid w:val="00E5433D"/>
    <w:rsid w:val="00E544F8"/>
    <w:rsid w:val="00E54898"/>
    <w:rsid w:val="00E548C5"/>
    <w:rsid w:val="00E55558"/>
    <w:rsid w:val="00E55BB8"/>
    <w:rsid w:val="00E55F19"/>
    <w:rsid w:val="00E5606D"/>
    <w:rsid w:val="00E56344"/>
    <w:rsid w:val="00E56569"/>
    <w:rsid w:val="00E57005"/>
    <w:rsid w:val="00E57E87"/>
    <w:rsid w:val="00E6080C"/>
    <w:rsid w:val="00E60C19"/>
    <w:rsid w:val="00E60DE1"/>
    <w:rsid w:val="00E61076"/>
    <w:rsid w:val="00E61812"/>
    <w:rsid w:val="00E61BD2"/>
    <w:rsid w:val="00E62024"/>
    <w:rsid w:val="00E62CF0"/>
    <w:rsid w:val="00E62E01"/>
    <w:rsid w:val="00E62E5D"/>
    <w:rsid w:val="00E63B09"/>
    <w:rsid w:val="00E64866"/>
    <w:rsid w:val="00E65073"/>
    <w:rsid w:val="00E6532D"/>
    <w:rsid w:val="00E65E8C"/>
    <w:rsid w:val="00E664CB"/>
    <w:rsid w:val="00E66800"/>
    <w:rsid w:val="00E66A4B"/>
    <w:rsid w:val="00E66D78"/>
    <w:rsid w:val="00E66F23"/>
    <w:rsid w:val="00E67343"/>
    <w:rsid w:val="00E673C1"/>
    <w:rsid w:val="00E675ED"/>
    <w:rsid w:val="00E67C05"/>
    <w:rsid w:val="00E67C5C"/>
    <w:rsid w:val="00E67E55"/>
    <w:rsid w:val="00E67E7C"/>
    <w:rsid w:val="00E70504"/>
    <w:rsid w:val="00E71198"/>
    <w:rsid w:val="00E71E4F"/>
    <w:rsid w:val="00E722B5"/>
    <w:rsid w:val="00E72486"/>
    <w:rsid w:val="00E724EF"/>
    <w:rsid w:val="00E7264E"/>
    <w:rsid w:val="00E72651"/>
    <w:rsid w:val="00E726D9"/>
    <w:rsid w:val="00E72BA1"/>
    <w:rsid w:val="00E72D58"/>
    <w:rsid w:val="00E73164"/>
    <w:rsid w:val="00E73957"/>
    <w:rsid w:val="00E73C90"/>
    <w:rsid w:val="00E73D3A"/>
    <w:rsid w:val="00E7412C"/>
    <w:rsid w:val="00E743A1"/>
    <w:rsid w:val="00E74BC5"/>
    <w:rsid w:val="00E74F05"/>
    <w:rsid w:val="00E7518B"/>
    <w:rsid w:val="00E7593F"/>
    <w:rsid w:val="00E75BE9"/>
    <w:rsid w:val="00E76497"/>
    <w:rsid w:val="00E76615"/>
    <w:rsid w:val="00E76C33"/>
    <w:rsid w:val="00E76DCF"/>
    <w:rsid w:val="00E8011B"/>
    <w:rsid w:val="00E801FE"/>
    <w:rsid w:val="00E80768"/>
    <w:rsid w:val="00E809D2"/>
    <w:rsid w:val="00E80E1E"/>
    <w:rsid w:val="00E8122B"/>
    <w:rsid w:val="00E81359"/>
    <w:rsid w:val="00E819E0"/>
    <w:rsid w:val="00E82135"/>
    <w:rsid w:val="00E82589"/>
    <w:rsid w:val="00E82862"/>
    <w:rsid w:val="00E82CA0"/>
    <w:rsid w:val="00E82E17"/>
    <w:rsid w:val="00E83C21"/>
    <w:rsid w:val="00E84AD4"/>
    <w:rsid w:val="00E8534F"/>
    <w:rsid w:val="00E854EA"/>
    <w:rsid w:val="00E8553E"/>
    <w:rsid w:val="00E85861"/>
    <w:rsid w:val="00E85EC9"/>
    <w:rsid w:val="00E86BAE"/>
    <w:rsid w:val="00E875C1"/>
    <w:rsid w:val="00E876A3"/>
    <w:rsid w:val="00E87DC5"/>
    <w:rsid w:val="00E90093"/>
    <w:rsid w:val="00E903A5"/>
    <w:rsid w:val="00E90A19"/>
    <w:rsid w:val="00E90C1F"/>
    <w:rsid w:val="00E911D1"/>
    <w:rsid w:val="00E91460"/>
    <w:rsid w:val="00E915F1"/>
    <w:rsid w:val="00E91ABD"/>
    <w:rsid w:val="00E91C42"/>
    <w:rsid w:val="00E92341"/>
    <w:rsid w:val="00E92E0F"/>
    <w:rsid w:val="00E93635"/>
    <w:rsid w:val="00E9405B"/>
    <w:rsid w:val="00E94F06"/>
    <w:rsid w:val="00E95243"/>
    <w:rsid w:val="00E956CB"/>
    <w:rsid w:val="00E960B8"/>
    <w:rsid w:val="00E963A0"/>
    <w:rsid w:val="00E96AEE"/>
    <w:rsid w:val="00E96D1C"/>
    <w:rsid w:val="00E977CB"/>
    <w:rsid w:val="00E977CE"/>
    <w:rsid w:val="00E97990"/>
    <w:rsid w:val="00E97D2F"/>
    <w:rsid w:val="00E97EA7"/>
    <w:rsid w:val="00E97F9F"/>
    <w:rsid w:val="00E97FB1"/>
    <w:rsid w:val="00EA0087"/>
    <w:rsid w:val="00EA084A"/>
    <w:rsid w:val="00EA0FAF"/>
    <w:rsid w:val="00EA1514"/>
    <w:rsid w:val="00EA15EC"/>
    <w:rsid w:val="00EA16E1"/>
    <w:rsid w:val="00EA1767"/>
    <w:rsid w:val="00EA1F8E"/>
    <w:rsid w:val="00EA2360"/>
    <w:rsid w:val="00EA272B"/>
    <w:rsid w:val="00EA2F5D"/>
    <w:rsid w:val="00EA2FF9"/>
    <w:rsid w:val="00EA301E"/>
    <w:rsid w:val="00EA3201"/>
    <w:rsid w:val="00EA3BA1"/>
    <w:rsid w:val="00EA41F2"/>
    <w:rsid w:val="00EA4328"/>
    <w:rsid w:val="00EA449C"/>
    <w:rsid w:val="00EA4903"/>
    <w:rsid w:val="00EA4F1E"/>
    <w:rsid w:val="00EA4F7D"/>
    <w:rsid w:val="00EA51B6"/>
    <w:rsid w:val="00EA528C"/>
    <w:rsid w:val="00EA5F9C"/>
    <w:rsid w:val="00EA633B"/>
    <w:rsid w:val="00EA659C"/>
    <w:rsid w:val="00EA7206"/>
    <w:rsid w:val="00EB0529"/>
    <w:rsid w:val="00EB08B4"/>
    <w:rsid w:val="00EB0A68"/>
    <w:rsid w:val="00EB0E6A"/>
    <w:rsid w:val="00EB0FE6"/>
    <w:rsid w:val="00EB1672"/>
    <w:rsid w:val="00EB16EB"/>
    <w:rsid w:val="00EB182C"/>
    <w:rsid w:val="00EB19D9"/>
    <w:rsid w:val="00EB1B08"/>
    <w:rsid w:val="00EB2287"/>
    <w:rsid w:val="00EB269D"/>
    <w:rsid w:val="00EB2BA2"/>
    <w:rsid w:val="00EB3029"/>
    <w:rsid w:val="00EB30E8"/>
    <w:rsid w:val="00EB31C2"/>
    <w:rsid w:val="00EB344E"/>
    <w:rsid w:val="00EB35FB"/>
    <w:rsid w:val="00EB43E8"/>
    <w:rsid w:val="00EB45D7"/>
    <w:rsid w:val="00EB47B3"/>
    <w:rsid w:val="00EB4926"/>
    <w:rsid w:val="00EB4A8B"/>
    <w:rsid w:val="00EB4B58"/>
    <w:rsid w:val="00EB4C0F"/>
    <w:rsid w:val="00EB4E5F"/>
    <w:rsid w:val="00EB5197"/>
    <w:rsid w:val="00EB5629"/>
    <w:rsid w:val="00EB5734"/>
    <w:rsid w:val="00EB60EA"/>
    <w:rsid w:val="00EB6C10"/>
    <w:rsid w:val="00EB742F"/>
    <w:rsid w:val="00EB75EB"/>
    <w:rsid w:val="00EB7605"/>
    <w:rsid w:val="00EB76CB"/>
    <w:rsid w:val="00EB7C0E"/>
    <w:rsid w:val="00EC089D"/>
    <w:rsid w:val="00EC0C39"/>
    <w:rsid w:val="00EC0DD3"/>
    <w:rsid w:val="00EC0DFC"/>
    <w:rsid w:val="00EC101A"/>
    <w:rsid w:val="00EC103E"/>
    <w:rsid w:val="00EC1394"/>
    <w:rsid w:val="00EC20D3"/>
    <w:rsid w:val="00EC20D7"/>
    <w:rsid w:val="00EC226A"/>
    <w:rsid w:val="00EC229B"/>
    <w:rsid w:val="00EC2809"/>
    <w:rsid w:val="00EC28DD"/>
    <w:rsid w:val="00EC2EA2"/>
    <w:rsid w:val="00EC2EE6"/>
    <w:rsid w:val="00EC3012"/>
    <w:rsid w:val="00EC3713"/>
    <w:rsid w:val="00EC37A0"/>
    <w:rsid w:val="00EC3B7E"/>
    <w:rsid w:val="00EC3FA5"/>
    <w:rsid w:val="00EC552D"/>
    <w:rsid w:val="00EC5B80"/>
    <w:rsid w:val="00EC5B93"/>
    <w:rsid w:val="00EC6C77"/>
    <w:rsid w:val="00EC774B"/>
    <w:rsid w:val="00ED03D4"/>
    <w:rsid w:val="00ED1158"/>
    <w:rsid w:val="00ED118D"/>
    <w:rsid w:val="00ED13EB"/>
    <w:rsid w:val="00ED1462"/>
    <w:rsid w:val="00ED14A1"/>
    <w:rsid w:val="00ED17FA"/>
    <w:rsid w:val="00ED1856"/>
    <w:rsid w:val="00ED24B6"/>
    <w:rsid w:val="00ED25D2"/>
    <w:rsid w:val="00ED35C0"/>
    <w:rsid w:val="00ED3863"/>
    <w:rsid w:val="00ED3F38"/>
    <w:rsid w:val="00ED4124"/>
    <w:rsid w:val="00ED4A83"/>
    <w:rsid w:val="00ED4E3D"/>
    <w:rsid w:val="00ED4E95"/>
    <w:rsid w:val="00ED5030"/>
    <w:rsid w:val="00ED547D"/>
    <w:rsid w:val="00ED588E"/>
    <w:rsid w:val="00ED596C"/>
    <w:rsid w:val="00ED5ACF"/>
    <w:rsid w:val="00ED5CCC"/>
    <w:rsid w:val="00ED6123"/>
    <w:rsid w:val="00ED6166"/>
    <w:rsid w:val="00ED6688"/>
    <w:rsid w:val="00ED76F9"/>
    <w:rsid w:val="00EE0174"/>
    <w:rsid w:val="00EE01D1"/>
    <w:rsid w:val="00EE0367"/>
    <w:rsid w:val="00EE083C"/>
    <w:rsid w:val="00EE0A05"/>
    <w:rsid w:val="00EE0D6A"/>
    <w:rsid w:val="00EE12E9"/>
    <w:rsid w:val="00EE13A7"/>
    <w:rsid w:val="00EE1603"/>
    <w:rsid w:val="00EE1C1C"/>
    <w:rsid w:val="00EE2481"/>
    <w:rsid w:val="00EE2B55"/>
    <w:rsid w:val="00EE3341"/>
    <w:rsid w:val="00EE3445"/>
    <w:rsid w:val="00EE3962"/>
    <w:rsid w:val="00EE4436"/>
    <w:rsid w:val="00EE4A0C"/>
    <w:rsid w:val="00EE4BBE"/>
    <w:rsid w:val="00EE546C"/>
    <w:rsid w:val="00EE563D"/>
    <w:rsid w:val="00EE5DFC"/>
    <w:rsid w:val="00EE60E7"/>
    <w:rsid w:val="00EE6100"/>
    <w:rsid w:val="00EE6940"/>
    <w:rsid w:val="00EE6A20"/>
    <w:rsid w:val="00EE7503"/>
    <w:rsid w:val="00EE7636"/>
    <w:rsid w:val="00EE775C"/>
    <w:rsid w:val="00EE784F"/>
    <w:rsid w:val="00EE7970"/>
    <w:rsid w:val="00EE7F14"/>
    <w:rsid w:val="00EF00A8"/>
    <w:rsid w:val="00EF02E6"/>
    <w:rsid w:val="00EF045D"/>
    <w:rsid w:val="00EF0908"/>
    <w:rsid w:val="00EF0983"/>
    <w:rsid w:val="00EF0C8C"/>
    <w:rsid w:val="00EF0D98"/>
    <w:rsid w:val="00EF0E21"/>
    <w:rsid w:val="00EF0EE3"/>
    <w:rsid w:val="00EF138D"/>
    <w:rsid w:val="00EF1821"/>
    <w:rsid w:val="00EF1D2F"/>
    <w:rsid w:val="00EF1F04"/>
    <w:rsid w:val="00EF20C3"/>
    <w:rsid w:val="00EF231B"/>
    <w:rsid w:val="00EF2449"/>
    <w:rsid w:val="00EF2467"/>
    <w:rsid w:val="00EF256C"/>
    <w:rsid w:val="00EF3088"/>
    <w:rsid w:val="00EF3393"/>
    <w:rsid w:val="00EF34D1"/>
    <w:rsid w:val="00EF3C6A"/>
    <w:rsid w:val="00EF3F1A"/>
    <w:rsid w:val="00EF463E"/>
    <w:rsid w:val="00EF4B85"/>
    <w:rsid w:val="00EF50CF"/>
    <w:rsid w:val="00EF541D"/>
    <w:rsid w:val="00EF5691"/>
    <w:rsid w:val="00EF571F"/>
    <w:rsid w:val="00EF579C"/>
    <w:rsid w:val="00EF57BB"/>
    <w:rsid w:val="00EF57C6"/>
    <w:rsid w:val="00EF585C"/>
    <w:rsid w:val="00EF5B95"/>
    <w:rsid w:val="00EF60B7"/>
    <w:rsid w:val="00EF613D"/>
    <w:rsid w:val="00EF693F"/>
    <w:rsid w:val="00EF6EA8"/>
    <w:rsid w:val="00EF7748"/>
    <w:rsid w:val="00EF7BAA"/>
    <w:rsid w:val="00F00922"/>
    <w:rsid w:val="00F00C9E"/>
    <w:rsid w:val="00F00E8F"/>
    <w:rsid w:val="00F0102C"/>
    <w:rsid w:val="00F0106B"/>
    <w:rsid w:val="00F010A6"/>
    <w:rsid w:val="00F011A6"/>
    <w:rsid w:val="00F0137B"/>
    <w:rsid w:val="00F0139C"/>
    <w:rsid w:val="00F020E1"/>
    <w:rsid w:val="00F02164"/>
    <w:rsid w:val="00F0221D"/>
    <w:rsid w:val="00F02DE5"/>
    <w:rsid w:val="00F02EF3"/>
    <w:rsid w:val="00F0324F"/>
    <w:rsid w:val="00F03AA2"/>
    <w:rsid w:val="00F03DA8"/>
    <w:rsid w:val="00F0433C"/>
    <w:rsid w:val="00F043F9"/>
    <w:rsid w:val="00F0467B"/>
    <w:rsid w:val="00F04BAB"/>
    <w:rsid w:val="00F04E02"/>
    <w:rsid w:val="00F05558"/>
    <w:rsid w:val="00F0595E"/>
    <w:rsid w:val="00F05A7B"/>
    <w:rsid w:val="00F06234"/>
    <w:rsid w:val="00F06454"/>
    <w:rsid w:val="00F06772"/>
    <w:rsid w:val="00F06CB2"/>
    <w:rsid w:val="00F06E72"/>
    <w:rsid w:val="00F07495"/>
    <w:rsid w:val="00F07527"/>
    <w:rsid w:val="00F07C8A"/>
    <w:rsid w:val="00F07CC7"/>
    <w:rsid w:val="00F07D8B"/>
    <w:rsid w:val="00F104D0"/>
    <w:rsid w:val="00F10840"/>
    <w:rsid w:val="00F113D2"/>
    <w:rsid w:val="00F116E1"/>
    <w:rsid w:val="00F11E4F"/>
    <w:rsid w:val="00F1272B"/>
    <w:rsid w:val="00F129EF"/>
    <w:rsid w:val="00F12BE0"/>
    <w:rsid w:val="00F12E95"/>
    <w:rsid w:val="00F13033"/>
    <w:rsid w:val="00F13232"/>
    <w:rsid w:val="00F132E7"/>
    <w:rsid w:val="00F1348B"/>
    <w:rsid w:val="00F136D9"/>
    <w:rsid w:val="00F13A85"/>
    <w:rsid w:val="00F13AC2"/>
    <w:rsid w:val="00F13C6A"/>
    <w:rsid w:val="00F13C93"/>
    <w:rsid w:val="00F14212"/>
    <w:rsid w:val="00F14383"/>
    <w:rsid w:val="00F14423"/>
    <w:rsid w:val="00F14A1F"/>
    <w:rsid w:val="00F14D95"/>
    <w:rsid w:val="00F14E8E"/>
    <w:rsid w:val="00F15D2C"/>
    <w:rsid w:val="00F16582"/>
    <w:rsid w:val="00F16B9D"/>
    <w:rsid w:val="00F16CE1"/>
    <w:rsid w:val="00F17046"/>
    <w:rsid w:val="00F17125"/>
    <w:rsid w:val="00F1733A"/>
    <w:rsid w:val="00F179EF"/>
    <w:rsid w:val="00F17E02"/>
    <w:rsid w:val="00F17E22"/>
    <w:rsid w:val="00F20017"/>
    <w:rsid w:val="00F20500"/>
    <w:rsid w:val="00F20776"/>
    <w:rsid w:val="00F21051"/>
    <w:rsid w:val="00F2106E"/>
    <w:rsid w:val="00F21361"/>
    <w:rsid w:val="00F21514"/>
    <w:rsid w:val="00F21597"/>
    <w:rsid w:val="00F21AE7"/>
    <w:rsid w:val="00F21B8E"/>
    <w:rsid w:val="00F21CAF"/>
    <w:rsid w:val="00F223BD"/>
    <w:rsid w:val="00F223EA"/>
    <w:rsid w:val="00F22E29"/>
    <w:rsid w:val="00F22EE2"/>
    <w:rsid w:val="00F232DA"/>
    <w:rsid w:val="00F23613"/>
    <w:rsid w:val="00F23ACE"/>
    <w:rsid w:val="00F23F73"/>
    <w:rsid w:val="00F24874"/>
    <w:rsid w:val="00F24980"/>
    <w:rsid w:val="00F24B20"/>
    <w:rsid w:val="00F24EF6"/>
    <w:rsid w:val="00F25302"/>
    <w:rsid w:val="00F25C36"/>
    <w:rsid w:val="00F25D31"/>
    <w:rsid w:val="00F26145"/>
    <w:rsid w:val="00F26345"/>
    <w:rsid w:val="00F2634C"/>
    <w:rsid w:val="00F26D6D"/>
    <w:rsid w:val="00F3060E"/>
    <w:rsid w:val="00F30616"/>
    <w:rsid w:val="00F30751"/>
    <w:rsid w:val="00F3160D"/>
    <w:rsid w:val="00F319F9"/>
    <w:rsid w:val="00F32285"/>
    <w:rsid w:val="00F32342"/>
    <w:rsid w:val="00F3281F"/>
    <w:rsid w:val="00F32AF9"/>
    <w:rsid w:val="00F332B9"/>
    <w:rsid w:val="00F33B96"/>
    <w:rsid w:val="00F33D4E"/>
    <w:rsid w:val="00F3453A"/>
    <w:rsid w:val="00F346B1"/>
    <w:rsid w:val="00F34846"/>
    <w:rsid w:val="00F3484E"/>
    <w:rsid w:val="00F34E84"/>
    <w:rsid w:val="00F34FB3"/>
    <w:rsid w:val="00F351CA"/>
    <w:rsid w:val="00F36323"/>
    <w:rsid w:val="00F36F16"/>
    <w:rsid w:val="00F37507"/>
    <w:rsid w:val="00F37F04"/>
    <w:rsid w:val="00F40042"/>
    <w:rsid w:val="00F40BF6"/>
    <w:rsid w:val="00F410DE"/>
    <w:rsid w:val="00F415F2"/>
    <w:rsid w:val="00F42037"/>
    <w:rsid w:val="00F423F3"/>
    <w:rsid w:val="00F423F6"/>
    <w:rsid w:val="00F42415"/>
    <w:rsid w:val="00F424D3"/>
    <w:rsid w:val="00F42503"/>
    <w:rsid w:val="00F4284C"/>
    <w:rsid w:val="00F43EDA"/>
    <w:rsid w:val="00F43F74"/>
    <w:rsid w:val="00F443B0"/>
    <w:rsid w:val="00F444E7"/>
    <w:rsid w:val="00F44592"/>
    <w:rsid w:val="00F447EA"/>
    <w:rsid w:val="00F44943"/>
    <w:rsid w:val="00F453DF"/>
    <w:rsid w:val="00F45BEC"/>
    <w:rsid w:val="00F45D6A"/>
    <w:rsid w:val="00F45E81"/>
    <w:rsid w:val="00F4656F"/>
    <w:rsid w:val="00F4737E"/>
    <w:rsid w:val="00F47D5F"/>
    <w:rsid w:val="00F47E5F"/>
    <w:rsid w:val="00F50623"/>
    <w:rsid w:val="00F50A95"/>
    <w:rsid w:val="00F511EE"/>
    <w:rsid w:val="00F51D28"/>
    <w:rsid w:val="00F51E4D"/>
    <w:rsid w:val="00F533F9"/>
    <w:rsid w:val="00F539AC"/>
    <w:rsid w:val="00F53D94"/>
    <w:rsid w:val="00F5420D"/>
    <w:rsid w:val="00F54768"/>
    <w:rsid w:val="00F54ADC"/>
    <w:rsid w:val="00F5502B"/>
    <w:rsid w:val="00F553E8"/>
    <w:rsid w:val="00F55779"/>
    <w:rsid w:val="00F55AA3"/>
    <w:rsid w:val="00F55DFC"/>
    <w:rsid w:val="00F56A97"/>
    <w:rsid w:val="00F56C88"/>
    <w:rsid w:val="00F56FF0"/>
    <w:rsid w:val="00F57BDA"/>
    <w:rsid w:val="00F57F43"/>
    <w:rsid w:val="00F60058"/>
    <w:rsid w:val="00F60300"/>
    <w:rsid w:val="00F603D5"/>
    <w:rsid w:val="00F6066A"/>
    <w:rsid w:val="00F60688"/>
    <w:rsid w:val="00F60A90"/>
    <w:rsid w:val="00F60D34"/>
    <w:rsid w:val="00F60D88"/>
    <w:rsid w:val="00F60DC0"/>
    <w:rsid w:val="00F61248"/>
    <w:rsid w:val="00F61281"/>
    <w:rsid w:val="00F6132D"/>
    <w:rsid w:val="00F613C3"/>
    <w:rsid w:val="00F61E17"/>
    <w:rsid w:val="00F626F5"/>
    <w:rsid w:val="00F629DE"/>
    <w:rsid w:val="00F62C0B"/>
    <w:rsid w:val="00F634D4"/>
    <w:rsid w:val="00F6366F"/>
    <w:rsid w:val="00F638B4"/>
    <w:rsid w:val="00F6394E"/>
    <w:rsid w:val="00F643C2"/>
    <w:rsid w:val="00F64A0B"/>
    <w:rsid w:val="00F64A97"/>
    <w:rsid w:val="00F64CCB"/>
    <w:rsid w:val="00F6549D"/>
    <w:rsid w:val="00F6557B"/>
    <w:rsid w:val="00F65653"/>
    <w:rsid w:val="00F65F6D"/>
    <w:rsid w:val="00F66082"/>
    <w:rsid w:val="00F6646F"/>
    <w:rsid w:val="00F666B5"/>
    <w:rsid w:val="00F67275"/>
    <w:rsid w:val="00F678A7"/>
    <w:rsid w:val="00F6798E"/>
    <w:rsid w:val="00F67B04"/>
    <w:rsid w:val="00F67EF9"/>
    <w:rsid w:val="00F7106F"/>
    <w:rsid w:val="00F713E2"/>
    <w:rsid w:val="00F7187B"/>
    <w:rsid w:val="00F718A4"/>
    <w:rsid w:val="00F72698"/>
    <w:rsid w:val="00F728AA"/>
    <w:rsid w:val="00F72AD3"/>
    <w:rsid w:val="00F72C8A"/>
    <w:rsid w:val="00F72CA8"/>
    <w:rsid w:val="00F72D90"/>
    <w:rsid w:val="00F740AF"/>
    <w:rsid w:val="00F741FA"/>
    <w:rsid w:val="00F7430B"/>
    <w:rsid w:val="00F745D9"/>
    <w:rsid w:val="00F7498B"/>
    <w:rsid w:val="00F750B1"/>
    <w:rsid w:val="00F7523E"/>
    <w:rsid w:val="00F759D7"/>
    <w:rsid w:val="00F7609A"/>
    <w:rsid w:val="00F7671C"/>
    <w:rsid w:val="00F76924"/>
    <w:rsid w:val="00F76FD6"/>
    <w:rsid w:val="00F77293"/>
    <w:rsid w:val="00F77C33"/>
    <w:rsid w:val="00F77D71"/>
    <w:rsid w:val="00F80790"/>
    <w:rsid w:val="00F807D1"/>
    <w:rsid w:val="00F808A0"/>
    <w:rsid w:val="00F808F0"/>
    <w:rsid w:val="00F80927"/>
    <w:rsid w:val="00F819E1"/>
    <w:rsid w:val="00F81DB0"/>
    <w:rsid w:val="00F81F93"/>
    <w:rsid w:val="00F822A0"/>
    <w:rsid w:val="00F82AB5"/>
    <w:rsid w:val="00F82CB6"/>
    <w:rsid w:val="00F83A8B"/>
    <w:rsid w:val="00F83B2E"/>
    <w:rsid w:val="00F84099"/>
    <w:rsid w:val="00F8412E"/>
    <w:rsid w:val="00F843F7"/>
    <w:rsid w:val="00F8476D"/>
    <w:rsid w:val="00F85412"/>
    <w:rsid w:val="00F85501"/>
    <w:rsid w:val="00F856DE"/>
    <w:rsid w:val="00F85851"/>
    <w:rsid w:val="00F85FD0"/>
    <w:rsid w:val="00F860B6"/>
    <w:rsid w:val="00F86769"/>
    <w:rsid w:val="00F8676D"/>
    <w:rsid w:val="00F86C16"/>
    <w:rsid w:val="00F8789C"/>
    <w:rsid w:val="00F8798B"/>
    <w:rsid w:val="00F87E25"/>
    <w:rsid w:val="00F9034D"/>
    <w:rsid w:val="00F90624"/>
    <w:rsid w:val="00F907AF"/>
    <w:rsid w:val="00F90E09"/>
    <w:rsid w:val="00F91CBC"/>
    <w:rsid w:val="00F91E36"/>
    <w:rsid w:val="00F922ED"/>
    <w:rsid w:val="00F92999"/>
    <w:rsid w:val="00F93A0A"/>
    <w:rsid w:val="00F93ACC"/>
    <w:rsid w:val="00F93F13"/>
    <w:rsid w:val="00F947EB"/>
    <w:rsid w:val="00F94A71"/>
    <w:rsid w:val="00F94CCA"/>
    <w:rsid w:val="00F9535C"/>
    <w:rsid w:val="00F955FE"/>
    <w:rsid w:val="00F95780"/>
    <w:rsid w:val="00F95EFB"/>
    <w:rsid w:val="00F961C9"/>
    <w:rsid w:val="00F9624E"/>
    <w:rsid w:val="00F96631"/>
    <w:rsid w:val="00F96923"/>
    <w:rsid w:val="00F96AED"/>
    <w:rsid w:val="00F96CCA"/>
    <w:rsid w:val="00F96E26"/>
    <w:rsid w:val="00F970DB"/>
    <w:rsid w:val="00F975E5"/>
    <w:rsid w:val="00F9766C"/>
    <w:rsid w:val="00F97A2D"/>
    <w:rsid w:val="00FA008C"/>
    <w:rsid w:val="00FA0431"/>
    <w:rsid w:val="00FA0577"/>
    <w:rsid w:val="00FA086C"/>
    <w:rsid w:val="00FA0870"/>
    <w:rsid w:val="00FA0F4F"/>
    <w:rsid w:val="00FA0FFB"/>
    <w:rsid w:val="00FA10EA"/>
    <w:rsid w:val="00FA1441"/>
    <w:rsid w:val="00FA186B"/>
    <w:rsid w:val="00FA1FF3"/>
    <w:rsid w:val="00FA203F"/>
    <w:rsid w:val="00FA31A6"/>
    <w:rsid w:val="00FA3879"/>
    <w:rsid w:val="00FA38A1"/>
    <w:rsid w:val="00FA3C01"/>
    <w:rsid w:val="00FA3F41"/>
    <w:rsid w:val="00FA452B"/>
    <w:rsid w:val="00FA4A3B"/>
    <w:rsid w:val="00FA535E"/>
    <w:rsid w:val="00FA62A5"/>
    <w:rsid w:val="00FA62C1"/>
    <w:rsid w:val="00FA677E"/>
    <w:rsid w:val="00FA6B17"/>
    <w:rsid w:val="00FA73E5"/>
    <w:rsid w:val="00FA7860"/>
    <w:rsid w:val="00FA7B29"/>
    <w:rsid w:val="00FB0060"/>
    <w:rsid w:val="00FB012F"/>
    <w:rsid w:val="00FB0A08"/>
    <w:rsid w:val="00FB0AD3"/>
    <w:rsid w:val="00FB0D58"/>
    <w:rsid w:val="00FB17FA"/>
    <w:rsid w:val="00FB185F"/>
    <w:rsid w:val="00FB21EE"/>
    <w:rsid w:val="00FB2264"/>
    <w:rsid w:val="00FB2506"/>
    <w:rsid w:val="00FB306B"/>
    <w:rsid w:val="00FB35FD"/>
    <w:rsid w:val="00FB3784"/>
    <w:rsid w:val="00FB3F90"/>
    <w:rsid w:val="00FB442C"/>
    <w:rsid w:val="00FB47B0"/>
    <w:rsid w:val="00FB4EAF"/>
    <w:rsid w:val="00FB50C2"/>
    <w:rsid w:val="00FB529D"/>
    <w:rsid w:val="00FB56C5"/>
    <w:rsid w:val="00FB57E9"/>
    <w:rsid w:val="00FB57EF"/>
    <w:rsid w:val="00FB5943"/>
    <w:rsid w:val="00FB59E5"/>
    <w:rsid w:val="00FB5FB0"/>
    <w:rsid w:val="00FB6502"/>
    <w:rsid w:val="00FB6AFD"/>
    <w:rsid w:val="00FB6F0E"/>
    <w:rsid w:val="00FB74BE"/>
    <w:rsid w:val="00FB76FB"/>
    <w:rsid w:val="00FC06BF"/>
    <w:rsid w:val="00FC0AE4"/>
    <w:rsid w:val="00FC0E21"/>
    <w:rsid w:val="00FC0F41"/>
    <w:rsid w:val="00FC108A"/>
    <w:rsid w:val="00FC1694"/>
    <w:rsid w:val="00FC18A4"/>
    <w:rsid w:val="00FC1CF2"/>
    <w:rsid w:val="00FC1EFD"/>
    <w:rsid w:val="00FC1F3C"/>
    <w:rsid w:val="00FC2124"/>
    <w:rsid w:val="00FC2576"/>
    <w:rsid w:val="00FC2A08"/>
    <w:rsid w:val="00FC2A8A"/>
    <w:rsid w:val="00FC2A96"/>
    <w:rsid w:val="00FC2BA8"/>
    <w:rsid w:val="00FC2E45"/>
    <w:rsid w:val="00FC351E"/>
    <w:rsid w:val="00FC355C"/>
    <w:rsid w:val="00FC3599"/>
    <w:rsid w:val="00FC35DE"/>
    <w:rsid w:val="00FC3B9A"/>
    <w:rsid w:val="00FC42DB"/>
    <w:rsid w:val="00FC4398"/>
    <w:rsid w:val="00FC4B62"/>
    <w:rsid w:val="00FC4BA2"/>
    <w:rsid w:val="00FC503B"/>
    <w:rsid w:val="00FC5062"/>
    <w:rsid w:val="00FC512F"/>
    <w:rsid w:val="00FC52E9"/>
    <w:rsid w:val="00FC5301"/>
    <w:rsid w:val="00FC579C"/>
    <w:rsid w:val="00FC588B"/>
    <w:rsid w:val="00FC5B26"/>
    <w:rsid w:val="00FC5E85"/>
    <w:rsid w:val="00FC5F5C"/>
    <w:rsid w:val="00FC6028"/>
    <w:rsid w:val="00FC635D"/>
    <w:rsid w:val="00FC66B8"/>
    <w:rsid w:val="00FC6947"/>
    <w:rsid w:val="00FC6E6C"/>
    <w:rsid w:val="00FC6E74"/>
    <w:rsid w:val="00FC7186"/>
    <w:rsid w:val="00FC7396"/>
    <w:rsid w:val="00FC742F"/>
    <w:rsid w:val="00FC7C89"/>
    <w:rsid w:val="00FC7F03"/>
    <w:rsid w:val="00FD0372"/>
    <w:rsid w:val="00FD05C4"/>
    <w:rsid w:val="00FD0A40"/>
    <w:rsid w:val="00FD0ACD"/>
    <w:rsid w:val="00FD0F61"/>
    <w:rsid w:val="00FD1280"/>
    <w:rsid w:val="00FD143C"/>
    <w:rsid w:val="00FD1946"/>
    <w:rsid w:val="00FD2965"/>
    <w:rsid w:val="00FD2A64"/>
    <w:rsid w:val="00FD2CC3"/>
    <w:rsid w:val="00FD31B2"/>
    <w:rsid w:val="00FD3D02"/>
    <w:rsid w:val="00FD3D61"/>
    <w:rsid w:val="00FD4183"/>
    <w:rsid w:val="00FD436D"/>
    <w:rsid w:val="00FD491D"/>
    <w:rsid w:val="00FD49DB"/>
    <w:rsid w:val="00FD4BD3"/>
    <w:rsid w:val="00FD5062"/>
    <w:rsid w:val="00FD51B1"/>
    <w:rsid w:val="00FD594E"/>
    <w:rsid w:val="00FD654D"/>
    <w:rsid w:val="00FD6A2F"/>
    <w:rsid w:val="00FD764D"/>
    <w:rsid w:val="00FD7968"/>
    <w:rsid w:val="00FD7B35"/>
    <w:rsid w:val="00FD7C6C"/>
    <w:rsid w:val="00FD7CDC"/>
    <w:rsid w:val="00FD7F20"/>
    <w:rsid w:val="00FE01A6"/>
    <w:rsid w:val="00FE02F8"/>
    <w:rsid w:val="00FE0BA6"/>
    <w:rsid w:val="00FE1445"/>
    <w:rsid w:val="00FE153E"/>
    <w:rsid w:val="00FE16F7"/>
    <w:rsid w:val="00FE18EF"/>
    <w:rsid w:val="00FE1CE2"/>
    <w:rsid w:val="00FE1DFC"/>
    <w:rsid w:val="00FE235B"/>
    <w:rsid w:val="00FE27FE"/>
    <w:rsid w:val="00FE2852"/>
    <w:rsid w:val="00FE2950"/>
    <w:rsid w:val="00FE2AF1"/>
    <w:rsid w:val="00FE2EB8"/>
    <w:rsid w:val="00FE2F5F"/>
    <w:rsid w:val="00FE36F8"/>
    <w:rsid w:val="00FE393B"/>
    <w:rsid w:val="00FE44D7"/>
    <w:rsid w:val="00FE4608"/>
    <w:rsid w:val="00FE4826"/>
    <w:rsid w:val="00FE4EFF"/>
    <w:rsid w:val="00FE5047"/>
    <w:rsid w:val="00FE5940"/>
    <w:rsid w:val="00FE5DD2"/>
    <w:rsid w:val="00FE65FE"/>
    <w:rsid w:val="00FE66DF"/>
    <w:rsid w:val="00FE6845"/>
    <w:rsid w:val="00FE6AD1"/>
    <w:rsid w:val="00FE72F2"/>
    <w:rsid w:val="00FE77DF"/>
    <w:rsid w:val="00FE785D"/>
    <w:rsid w:val="00FE78FD"/>
    <w:rsid w:val="00FE7BA2"/>
    <w:rsid w:val="00FF0586"/>
    <w:rsid w:val="00FF09BD"/>
    <w:rsid w:val="00FF1744"/>
    <w:rsid w:val="00FF2265"/>
    <w:rsid w:val="00FF2A3D"/>
    <w:rsid w:val="00FF2FBF"/>
    <w:rsid w:val="00FF325F"/>
    <w:rsid w:val="00FF3459"/>
    <w:rsid w:val="00FF3496"/>
    <w:rsid w:val="00FF3795"/>
    <w:rsid w:val="00FF3982"/>
    <w:rsid w:val="00FF3CA1"/>
    <w:rsid w:val="00FF4177"/>
    <w:rsid w:val="00FF4675"/>
    <w:rsid w:val="00FF48C8"/>
    <w:rsid w:val="00FF57AF"/>
    <w:rsid w:val="00FF5960"/>
    <w:rsid w:val="00FF752D"/>
    <w:rsid w:val="00FF7932"/>
    <w:rsid w:val="00FF7A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5ADA2A"/>
  <w15:docId w15:val="{15810F24-C59C-49AF-86B6-8F315D51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3">
    <w:name w:val="heading 3"/>
    <w:basedOn w:val="Normal"/>
    <w:next w:val="Normal"/>
    <w:link w:val="Ttulo3Car"/>
    <w:semiHidden/>
    <w:unhideWhenUsed/>
    <w:qFormat/>
    <w:rsid w:val="002E2A21"/>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styleId="Textosinformato">
    <w:name w:val="Plain Text"/>
    <w:basedOn w:val="Normal"/>
    <w:link w:val="TextosinformatoCar"/>
    <w:uiPriority w:val="99"/>
    <w:unhideWhenUsed/>
    <w:rsid w:val="00765D42"/>
    <w:pPr>
      <w:jc w:val="left"/>
    </w:pPr>
    <w:rPr>
      <w:rFonts w:eastAsiaTheme="minorHAnsi" w:cstheme="minorBidi"/>
      <w:color w:val="000000" w:themeColor="text1"/>
      <w:sz w:val="20"/>
      <w:szCs w:val="21"/>
      <w:lang w:val="es-MX" w:eastAsia="en-US"/>
    </w:rPr>
  </w:style>
  <w:style w:type="character" w:customStyle="1" w:styleId="TextosinformatoCar">
    <w:name w:val="Texto sin formato Car"/>
    <w:basedOn w:val="Fuentedeprrafopredeter"/>
    <w:link w:val="Textosinformato"/>
    <w:uiPriority w:val="99"/>
    <w:rsid w:val="00765D42"/>
    <w:rPr>
      <w:rFonts w:ascii="Arial" w:eastAsiaTheme="minorHAnsi" w:hAnsi="Arial" w:cstheme="minorBidi"/>
      <w:color w:val="000000" w:themeColor="text1"/>
      <w:szCs w:val="21"/>
      <w:lang w:eastAsia="en-US"/>
    </w:rPr>
  </w:style>
  <w:style w:type="character" w:customStyle="1" w:styleId="Ttulo3Car">
    <w:name w:val="Título 3 Car"/>
    <w:basedOn w:val="Fuentedeprrafopredeter"/>
    <w:link w:val="Ttulo3"/>
    <w:semiHidden/>
    <w:rsid w:val="002E2A21"/>
    <w:rPr>
      <w:rFonts w:asciiTheme="majorHAnsi" w:eastAsiaTheme="majorEastAsia" w:hAnsiTheme="majorHAnsi" w:cstheme="majorBidi"/>
      <w:color w:val="243F60" w:themeColor="accent1" w:themeShade="7F"/>
      <w:sz w:val="24"/>
      <w:szCs w:val="24"/>
      <w:lang w:val="es-ES_tradnl" w:eastAsia="es-ES"/>
    </w:rPr>
  </w:style>
  <w:style w:type="character" w:customStyle="1" w:styleId="PiedepginaCar">
    <w:name w:val="Pie de página Car"/>
    <w:basedOn w:val="Fuentedeprrafopredeter"/>
    <w:link w:val="Piedepgina"/>
    <w:uiPriority w:val="99"/>
    <w:rsid w:val="00F8789C"/>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69504">
      <w:bodyDiv w:val="1"/>
      <w:marLeft w:val="0"/>
      <w:marRight w:val="0"/>
      <w:marTop w:val="0"/>
      <w:marBottom w:val="0"/>
      <w:divBdr>
        <w:top w:val="none" w:sz="0" w:space="0" w:color="auto"/>
        <w:left w:val="none" w:sz="0" w:space="0" w:color="auto"/>
        <w:bottom w:val="none" w:sz="0" w:space="0" w:color="auto"/>
        <w:right w:val="none" w:sz="0" w:space="0" w:color="auto"/>
      </w:divBdr>
    </w:div>
    <w:div w:id="121970151">
      <w:bodyDiv w:val="1"/>
      <w:marLeft w:val="0"/>
      <w:marRight w:val="0"/>
      <w:marTop w:val="0"/>
      <w:marBottom w:val="0"/>
      <w:divBdr>
        <w:top w:val="none" w:sz="0" w:space="0" w:color="auto"/>
        <w:left w:val="none" w:sz="0" w:space="0" w:color="auto"/>
        <w:bottom w:val="none" w:sz="0" w:space="0" w:color="auto"/>
        <w:right w:val="none" w:sz="0" w:space="0" w:color="auto"/>
      </w:divBdr>
    </w:div>
    <w:div w:id="140998438">
      <w:bodyDiv w:val="1"/>
      <w:marLeft w:val="0"/>
      <w:marRight w:val="0"/>
      <w:marTop w:val="0"/>
      <w:marBottom w:val="0"/>
      <w:divBdr>
        <w:top w:val="none" w:sz="0" w:space="0" w:color="auto"/>
        <w:left w:val="none" w:sz="0" w:space="0" w:color="auto"/>
        <w:bottom w:val="none" w:sz="0" w:space="0" w:color="auto"/>
        <w:right w:val="none" w:sz="0" w:space="0" w:color="auto"/>
      </w:divBdr>
    </w:div>
    <w:div w:id="200367890">
      <w:bodyDiv w:val="1"/>
      <w:marLeft w:val="0"/>
      <w:marRight w:val="0"/>
      <w:marTop w:val="0"/>
      <w:marBottom w:val="0"/>
      <w:divBdr>
        <w:top w:val="none" w:sz="0" w:space="0" w:color="auto"/>
        <w:left w:val="none" w:sz="0" w:space="0" w:color="auto"/>
        <w:bottom w:val="none" w:sz="0" w:space="0" w:color="auto"/>
        <w:right w:val="none" w:sz="0" w:space="0" w:color="auto"/>
      </w:divBdr>
    </w:div>
    <w:div w:id="375205358">
      <w:bodyDiv w:val="1"/>
      <w:marLeft w:val="0"/>
      <w:marRight w:val="0"/>
      <w:marTop w:val="0"/>
      <w:marBottom w:val="0"/>
      <w:divBdr>
        <w:top w:val="none" w:sz="0" w:space="0" w:color="auto"/>
        <w:left w:val="none" w:sz="0" w:space="0" w:color="auto"/>
        <w:bottom w:val="none" w:sz="0" w:space="0" w:color="auto"/>
        <w:right w:val="none" w:sz="0" w:space="0" w:color="auto"/>
      </w:divBdr>
    </w:div>
    <w:div w:id="41713901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05772801">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4425843">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85821643">
      <w:bodyDiv w:val="1"/>
      <w:marLeft w:val="0"/>
      <w:marRight w:val="0"/>
      <w:marTop w:val="0"/>
      <w:marBottom w:val="0"/>
      <w:divBdr>
        <w:top w:val="none" w:sz="0" w:space="0" w:color="auto"/>
        <w:left w:val="none" w:sz="0" w:space="0" w:color="auto"/>
        <w:bottom w:val="none" w:sz="0" w:space="0" w:color="auto"/>
        <w:right w:val="none" w:sz="0" w:space="0" w:color="auto"/>
      </w:divBdr>
    </w:div>
    <w:div w:id="138020379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75188988">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74011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2905957">
      <w:bodyDiv w:val="1"/>
      <w:marLeft w:val="0"/>
      <w:marRight w:val="0"/>
      <w:marTop w:val="0"/>
      <w:marBottom w:val="0"/>
      <w:divBdr>
        <w:top w:val="none" w:sz="0" w:space="0" w:color="auto"/>
        <w:left w:val="none" w:sz="0" w:space="0" w:color="auto"/>
        <w:bottom w:val="none" w:sz="0" w:space="0" w:color="auto"/>
        <w:right w:val="none" w:sz="0" w:space="0" w:color="auto"/>
      </w:divBdr>
    </w:div>
    <w:div w:id="2043095978">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INEGIInforma/" TargetMode="External"/><Relationship Id="rId18" Type="http://schemas.openxmlformats.org/officeDocument/2006/relationships/image" Target="media/image3.jpeg"/><Relationship Id="rId26" Type="http://schemas.openxmlformats.org/officeDocument/2006/relationships/footer" Target="footer2.xml"/><Relationship Id="rId39" Type="http://schemas.openxmlformats.org/officeDocument/2006/relationships/chart" Target="charts/chart10.xml"/><Relationship Id="rId21" Type="http://schemas.openxmlformats.org/officeDocument/2006/relationships/hyperlink" Target="http://www.inegi.org.mx/" TargetMode="External"/><Relationship Id="rId34" Type="http://schemas.openxmlformats.org/officeDocument/2006/relationships/chart" Target="charts/chart5.xml"/><Relationship Id="rId42" Type="http://schemas.openxmlformats.org/officeDocument/2006/relationships/chart" Target="charts/chart13.xml"/><Relationship Id="rId47" Type="http://schemas.openxmlformats.org/officeDocument/2006/relationships/chart" Target="charts/chart18.xml"/><Relationship Id="rId50" Type="http://schemas.openxmlformats.org/officeDocument/2006/relationships/chart" Target="charts/chart21.xml"/><Relationship Id="rId55"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9" Type="http://schemas.openxmlformats.org/officeDocument/2006/relationships/image" Target="media/image7.png"/><Relationship Id="rId11" Type="http://schemas.openxmlformats.org/officeDocument/2006/relationships/chart" Target="charts/chart4.xml"/><Relationship Id="rId24" Type="http://schemas.openxmlformats.org/officeDocument/2006/relationships/header" Target="header2.xml"/><Relationship Id="rId32" Type="http://schemas.openxmlformats.org/officeDocument/2006/relationships/image" Target="media/image10.png"/><Relationship Id="rId37" Type="http://schemas.openxmlformats.org/officeDocument/2006/relationships/chart" Target="charts/chart8.xml"/><Relationship Id="rId40" Type="http://schemas.openxmlformats.org/officeDocument/2006/relationships/chart" Target="charts/chart11.xml"/><Relationship Id="rId45" Type="http://schemas.openxmlformats.org/officeDocument/2006/relationships/chart" Target="charts/chart16.xml"/><Relationship Id="rId53" Type="http://schemas.openxmlformats.org/officeDocument/2006/relationships/hyperlink" Target="https://www.inegi.org.mx/app/biblioteca/ficha.html?upc=702825073961"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youtube.com/user/INEGIInforma"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jpeg"/><Relationship Id="rId22" Type="http://schemas.openxmlformats.org/officeDocument/2006/relationships/image" Target="media/image5.png"/><Relationship Id="rId27" Type="http://schemas.openxmlformats.org/officeDocument/2006/relationships/header" Target="header3.xml"/><Relationship Id="rId30" Type="http://schemas.openxmlformats.org/officeDocument/2006/relationships/image" Target="media/image8.png"/><Relationship Id="rId35" Type="http://schemas.openxmlformats.org/officeDocument/2006/relationships/chart" Target="charts/chart6.xml"/><Relationship Id="rId43" Type="http://schemas.openxmlformats.org/officeDocument/2006/relationships/chart" Target="charts/chart14.xml"/><Relationship Id="rId48" Type="http://schemas.openxmlformats.org/officeDocument/2006/relationships/chart" Target="charts/chart19.xml"/><Relationship Id="rId56" Type="http://schemas.openxmlformats.org/officeDocument/2006/relationships/footer" Target="footer4.xml"/><Relationship Id="rId8" Type="http://schemas.openxmlformats.org/officeDocument/2006/relationships/chart" Target="charts/chart1.xml"/><Relationship Id="rId51" Type="http://schemas.openxmlformats.org/officeDocument/2006/relationships/chart" Target="charts/chart22.xml"/><Relationship Id="rId3" Type="http://schemas.openxmlformats.org/officeDocument/2006/relationships/styles" Target="styles.xml"/><Relationship Id="rId12" Type="http://schemas.openxmlformats.org/officeDocument/2006/relationships/hyperlink" Target="mailto:comunicacionsocial@inegi.org.mx" TargetMode="External"/><Relationship Id="rId17" Type="http://schemas.openxmlformats.org/officeDocument/2006/relationships/hyperlink" Target="https://twitter.com/INEGI_INFORMA" TargetMode="External"/><Relationship Id="rId25" Type="http://schemas.openxmlformats.org/officeDocument/2006/relationships/footer" Target="footer1.xml"/><Relationship Id="rId33" Type="http://schemas.openxmlformats.org/officeDocument/2006/relationships/image" Target="media/image11.png"/><Relationship Id="rId38" Type="http://schemas.openxmlformats.org/officeDocument/2006/relationships/chart" Target="charts/chart9.xml"/><Relationship Id="rId46" Type="http://schemas.openxmlformats.org/officeDocument/2006/relationships/chart" Target="charts/chart17.xml"/><Relationship Id="rId20" Type="http://schemas.openxmlformats.org/officeDocument/2006/relationships/image" Target="media/image4.jpeg"/><Relationship Id="rId41" Type="http://schemas.openxmlformats.org/officeDocument/2006/relationships/chart" Target="charts/chart12.xml"/><Relationship Id="rId54" Type="http://schemas.openxmlformats.org/officeDocument/2006/relationships/hyperlink" Target="http://www.inegi.org.m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stagram.com/inegi_informa/"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chart" Target="charts/chart7.xml"/><Relationship Id="rId49" Type="http://schemas.openxmlformats.org/officeDocument/2006/relationships/chart" Target="charts/chart20.xml"/><Relationship Id="rId57" Type="http://schemas.openxmlformats.org/officeDocument/2006/relationships/fontTable" Target="fontTable.xml"/><Relationship Id="rId10" Type="http://schemas.openxmlformats.org/officeDocument/2006/relationships/chart" Target="charts/chart3.xml"/><Relationship Id="rId31" Type="http://schemas.openxmlformats.org/officeDocument/2006/relationships/image" Target="media/image9.png"/><Relationship Id="rId44" Type="http://schemas.openxmlformats.org/officeDocument/2006/relationships/chart" Target="charts/chart15.xml"/><Relationship Id="rId52"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1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V:\Abril%202020\Indicadores_OCDE_04-2020\Graf_y_Var\OCDE_INDC_02-2020.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V:\Abril%202020\Indicadores_OCDE_04-2020\Graf_y_Var\Graf_Rec_02-2020.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V:\Abril%202020\Indicadores_OCDE_04-2020\Graf_y_Var\Graf_Rec_02-2020.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V:\Abril%202020\Indicadores_OCDE_04-2020\Graf_y_Var\Comp_Ind_CoinAde_02-2020.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V:\Abril%202020\Indicadores_OCDE_04-2020\Graf_y_Var\OCDE_INDC_02-2020.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V:\Abril%202020\Indicadores_OCDE_04-2020\Graf_y_Var\Graf_Rec_02-2020.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V:\Abril%202020\Indicadores_OCDE_04-2020\Graf_y_Var\Graf_Rec_02-2020.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V:\Abril%202020\Indicadores_OCDE_04-2020\Graf_y_Var\Graf_Rec_02-2020.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V:\Abril%202020\Indicadores_OCDE_04-2020\Graf_y_Var\Graf_Rec_02-2020.xls"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V:\Abril%202020\Indicadores_OCDE_04-2020\Graf_y_Var\Graf_Rec_02-2020.xls"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V:\Abril%202020\Indicadores_OCDE_04-2020\Graf_y_Var\Graf_Rec_02-20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V:\Abril%202020\Indicadores_OCDE_04-2020\Graf_y_Var\Comp_Ind_CoinAde_02-2020.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V:\Abril%202020\Indicadores_OCDE_04-2020\Graf_y_Var\Comp_Ind_CoinAde_02-2020.xlsx" TargetMode="External"/></Relationships>
</file>

<file path=word/charts/_rels/chart21.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V:\Abril%202020\Indicadores_OCDE_04-2020\Graf_y_Var\OCDE_INDC_02-2020.xls" TargetMode="External"/></Relationships>
</file>

<file path=word/charts/_rels/chart22.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V:\Abril%202020\Indicadores_OCDE_04-2020\Graf_y_Var\Restauraci&#243;n%20de%20Tendencia\OCDE_INDC_02-2020_ciclo_cl&#225;sico.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V:\Abril%202020\Indicadores_OCDE_04-2020\Graf_y_Var\OCDE_INDC_02-20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V:\Abril%202020\Indicadores_OCDE_04-2020\Graf_y_Var\Comp_Ind_CoinAde_02-2020.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V:\Abril%202020\Indicadores_OCDE_04-2020\Graf_y_Var\OCDE_INDC_02-20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V:\Abril%202020\Indicadores_OCDE_04-2020\Graf_y_Var\Graf_Rec_02-20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V:\Abril%202020\Indicadores_OCDE_04-2020\Graf_y_Var\Graf_Rec_02-2020.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V:\Abril%202020\Indicadores_OCDE_04-2020\Graf_y_Var\Graf_Rec_02-2020.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V:\Abril%202020\Indicadores_OCDE_04-2020\Graf_y_Var\Graf_Rec_02-20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febrero_2020!$A$7:$B$490</c:f>
              <c:multiLvlStrCache>
                <c:ptCount val="4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febrero_2020!$E$7:$E$490</c:f>
              <c:numCache>
                <c:formatCode>General</c:formatCode>
                <c:ptCount val="484"/>
                <c:pt idx="22" formatCode="#,##0;\(\-\)#,##0">
                  <c:v>105</c:v>
                </c:pt>
                <c:pt idx="23" formatCode="#,##0;\(\-\)#,##0">
                  <c:v>105</c:v>
                </c:pt>
                <c:pt idx="24" formatCode="#,##0;\(\-\)#,##0">
                  <c:v>105</c:v>
                </c:pt>
                <c:pt idx="25" formatCode="#,##0;\(\-\)#,##0">
                  <c:v>105</c:v>
                </c:pt>
                <c:pt idx="26" formatCode="#,##0;\(\-\)#,##0">
                  <c:v>105</c:v>
                </c:pt>
                <c:pt idx="27" formatCode="#,##0;\(\-\)#,##0">
                  <c:v>105</c:v>
                </c:pt>
                <c:pt idx="28" formatCode="#,##0;\(\-\)#,##0">
                  <c:v>105</c:v>
                </c:pt>
                <c:pt idx="29" formatCode="#,##0;\(\-\)#,##0">
                  <c:v>105</c:v>
                </c:pt>
                <c:pt idx="30" formatCode="#,##0;\(\-\)#,##0">
                  <c:v>105</c:v>
                </c:pt>
                <c:pt idx="31" formatCode="#,##0;\(\-\)#,##0">
                  <c:v>105</c:v>
                </c:pt>
                <c:pt idx="32" formatCode="#,##0;\(\-\)#,##0">
                  <c:v>105</c:v>
                </c:pt>
                <c:pt idx="33" formatCode="#,##0;\(\-\)#,##0">
                  <c:v>105</c:v>
                </c:pt>
                <c:pt idx="34" formatCode="#,##0;\(\-\)#,##0">
                  <c:v>105</c:v>
                </c:pt>
                <c:pt idx="35" formatCode="#,##0;\(\-\)#,##0">
                  <c:v>105</c:v>
                </c:pt>
                <c:pt idx="36" formatCode="#,##0;\(\-\)#,##0">
                  <c:v>105</c:v>
                </c:pt>
                <c:pt idx="37" formatCode="#,##0;\(\-\)#,##0">
                  <c:v>105</c:v>
                </c:pt>
                <c:pt idx="38" formatCode="#,##0;\(\-\)#,##0">
                  <c:v>105</c:v>
                </c:pt>
                <c:pt idx="39" formatCode="#,##0;\(\-\)#,##0">
                  <c:v>105</c:v>
                </c:pt>
                <c:pt idx="64" formatCode="#,##0;\(\-\)#,##0">
                  <c:v>105</c:v>
                </c:pt>
                <c:pt idx="65" formatCode="#,##0;\(\-\)#,##0">
                  <c:v>105</c:v>
                </c:pt>
                <c:pt idx="66" formatCode="#,##0;\(\-\)#,##0">
                  <c:v>105</c:v>
                </c:pt>
                <c:pt idx="67" formatCode="#,##0;\(\-\)#,##0">
                  <c:v>105</c:v>
                </c:pt>
                <c:pt idx="68" formatCode="#,##0;\(\-\)#,##0">
                  <c:v>105</c:v>
                </c:pt>
                <c:pt idx="69" formatCode="#,##0;\(\-\)#,##0">
                  <c:v>105</c:v>
                </c:pt>
                <c:pt idx="70" formatCode="#,##0;\(\-\)#,##0">
                  <c:v>105</c:v>
                </c:pt>
                <c:pt idx="71" formatCode="#,##0;\(\-\)#,##0">
                  <c:v>105</c:v>
                </c:pt>
                <c:pt idx="72" formatCode="#,##0;\(\-\)#,##0">
                  <c:v>105</c:v>
                </c:pt>
                <c:pt idx="73" formatCode="#,##0;\(\-\)#,##0">
                  <c:v>105</c:v>
                </c:pt>
                <c:pt idx="74" formatCode="#,##0;\(\-\)#,##0">
                  <c:v>105</c:v>
                </c:pt>
                <c:pt idx="75" formatCode="#,##0;\(\-\)#,##0">
                  <c:v>105</c:v>
                </c:pt>
                <c:pt idx="76" formatCode="#,##0;\(\-\)#,##0">
                  <c:v>105</c:v>
                </c:pt>
                <c:pt idx="77" formatCode="#,##0;\(\-\)#,##0">
                  <c:v>105</c:v>
                </c:pt>
                <c:pt idx="78" formatCode="#,##0;\(\-\)#,##0">
                  <c:v>105</c:v>
                </c:pt>
                <c:pt idx="79" formatCode="#,##0;\(\-\)#,##0">
                  <c:v>105</c:v>
                </c:pt>
                <c:pt idx="80" formatCode="#,##0;\(\-\)#,##0">
                  <c:v>105</c:v>
                </c:pt>
                <c:pt idx="81" formatCode="#,##0;\(\-\)#,##0">
                  <c:v>105</c:v>
                </c:pt>
                <c:pt idx="82" formatCode="#,##0;\(\-\)#,##0">
                  <c:v>105</c:v>
                </c:pt>
                <c:pt idx="83" formatCode="#,##0;\(\-\)#,##0">
                  <c:v>105</c:v>
                </c:pt>
                <c:pt idx="174" formatCode="#,##0;\(\-\)#,##0">
                  <c:v>105</c:v>
                </c:pt>
                <c:pt idx="175" formatCode="#,##0;\(\-\)#,##0">
                  <c:v>105</c:v>
                </c:pt>
                <c:pt idx="176" formatCode="#,##0;\(\-\)#,##0">
                  <c:v>105</c:v>
                </c:pt>
                <c:pt idx="177" formatCode="#,##0;\(\-\)#,##0">
                  <c:v>105</c:v>
                </c:pt>
                <c:pt idx="178" formatCode="#,##0;\(\-\)#,##0">
                  <c:v>105</c:v>
                </c:pt>
                <c:pt idx="179" formatCode="#,##0;\(\-\)#,##0">
                  <c:v>105</c:v>
                </c:pt>
                <c:pt idx="180" formatCode="#,##0;\(\-\)#,##0">
                  <c:v>105</c:v>
                </c:pt>
                <c:pt idx="181" formatCode="#,##0;\(\-\)#,##0">
                  <c:v>105</c:v>
                </c:pt>
                <c:pt idx="182" formatCode="#,##0;\(\-\)#,##0">
                  <c:v>105</c:v>
                </c:pt>
                <c:pt idx="183" formatCode="#,##0;\(\-\)#,##0">
                  <c:v>105</c:v>
                </c:pt>
                <c:pt idx="184" formatCode="#,##0;\(\-\)#,##0">
                  <c:v>105</c:v>
                </c:pt>
                <c:pt idx="185" formatCode="#,##0;\(\-\)#,##0">
                  <c:v>105</c:v>
                </c:pt>
                <c:pt idx="186" formatCode="#,##0;\(\-\)#,##0">
                  <c:v>105</c:v>
                </c:pt>
                <c:pt idx="187" formatCode="#,##0;\(\-\)#,##0">
                  <c:v>105</c:v>
                </c:pt>
                <c:pt idx="247" formatCode="#,##0;\(\-\)#,##0">
                  <c:v>105</c:v>
                </c:pt>
                <c:pt idx="248" formatCode="#,##0;\(\-\)#,##0">
                  <c:v>105</c:v>
                </c:pt>
                <c:pt idx="249" formatCode="#,##0;\(\-\)#,##0">
                  <c:v>105</c:v>
                </c:pt>
                <c:pt idx="250" formatCode="#,##0;\(\-\)#,##0">
                  <c:v>105</c:v>
                </c:pt>
                <c:pt idx="251" formatCode="#,##0;\(\-\)#,##0">
                  <c:v>105</c:v>
                </c:pt>
                <c:pt idx="252" formatCode="#,##0;\(\-\)#,##0">
                  <c:v>105</c:v>
                </c:pt>
                <c:pt idx="253" formatCode="#,##0;\(\-\)#,##0">
                  <c:v>105</c:v>
                </c:pt>
                <c:pt idx="254" formatCode="#,##0;\(\-\)#,##0">
                  <c:v>105</c:v>
                </c:pt>
                <c:pt idx="255" formatCode="#,##0;\(\-\)#,##0">
                  <c:v>105</c:v>
                </c:pt>
                <c:pt idx="256" formatCode="#,##0;\(\-\)#,##0">
                  <c:v>105</c:v>
                </c:pt>
                <c:pt idx="257" formatCode="#,##0;\(\-\)#,##0">
                  <c:v>105</c:v>
                </c:pt>
                <c:pt idx="258" formatCode="#,##0;\(\-\)#,##0">
                  <c:v>105</c:v>
                </c:pt>
                <c:pt idx="259" formatCode="#,##0;\(\-\)#,##0">
                  <c:v>105</c:v>
                </c:pt>
                <c:pt idx="260" formatCode="#,##0;\(\-\)#,##0">
                  <c:v>105</c:v>
                </c:pt>
                <c:pt idx="261" formatCode="#,##0;\(\-\)#,##0">
                  <c:v>105</c:v>
                </c:pt>
                <c:pt idx="262" formatCode="#,##0;\(\-\)#,##0">
                  <c:v>105</c:v>
                </c:pt>
                <c:pt idx="263" formatCode="#,##0;\(\-\)#,##0">
                  <c:v>105</c:v>
                </c:pt>
                <c:pt idx="264" formatCode="#,##0;\(\-\)#,##0">
                  <c:v>105</c:v>
                </c:pt>
                <c:pt idx="265" formatCode="#,##0;\(\-\)#,##0">
                  <c:v>105</c:v>
                </c:pt>
                <c:pt idx="266" formatCode="#,##0;\(\-\)#,##0">
                  <c:v>105</c:v>
                </c:pt>
                <c:pt idx="267" formatCode="#,##0;\(\-\)#,##0">
                  <c:v>105</c:v>
                </c:pt>
                <c:pt idx="268" formatCode="#,##0;\(\-\)#,##0">
                  <c:v>105</c:v>
                </c:pt>
                <c:pt idx="269" formatCode="#,##0;\(\-\)#,##0">
                  <c:v>105</c:v>
                </c:pt>
                <c:pt idx="270" formatCode="#,##0;\(\-\)#,##0">
                  <c:v>105</c:v>
                </c:pt>
                <c:pt idx="271" formatCode="#,##0;\(\-\)#,##0">
                  <c:v>105</c:v>
                </c:pt>
                <c:pt idx="272" formatCode="#,##0;\(\-\)#,##0">
                  <c:v>105</c:v>
                </c:pt>
                <c:pt idx="273" formatCode="#,##0;\(\-\)#,##0">
                  <c:v>105</c:v>
                </c:pt>
                <c:pt idx="274" formatCode="#,##0;\(\-\)#,##0">
                  <c:v>105</c:v>
                </c:pt>
                <c:pt idx="275" formatCode="#,##0;\(\-\)#,##0">
                  <c:v>105</c:v>
                </c:pt>
                <c:pt idx="276" formatCode="#,##0;\(\-\)#,##0">
                  <c:v>105</c:v>
                </c:pt>
                <c:pt idx="277" formatCode="#,##0;\(\-\)#,##0">
                  <c:v>105</c:v>
                </c:pt>
                <c:pt idx="278" formatCode="#,##0;\(\-\)#,##0">
                  <c:v>105</c:v>
                </c:pt>
                <c:pt idx="279" formatCode="#,##0;\(\-\)#,##0">
                  <c:v>105</c:v>
                </c:pt>
                <c:pt idx="280" formatCode="#,##0;\(\-\)#,##0">
                  <c:v>105</c:v>
                </c:pt>
                <c:pt idx="281" formatCode="#,##0;\(\-\)#,##0">
                  <c:v>105</c:v>
                </c:pt>
                <c:pt idx="282" formatCode="#,##0;\(\-\)#,##0">
                  <c:v>105</c:v>
                </c:pt>
                <c:pt idx="283" formatCode="#,##0;\(\-\)#,##0">
                  <c:v>105</c:v>
                </c:pt>
                <c:pt idx="284" formatCode="#,##0;\(\-\)#,##0">
                  <c:v>105</c:v>
                </c:pt>
                <c:pt idx="340" formatCode="#,##0;\(\-\)#,##0">
                  <c:v>105</c:v>
                </c:pt>
                <c:pt idx="341" formatCode="#,##0;\(\-\)#,##0">
                  <c:v>105</c:v>
                </c:pt>
                <c:pt idx="342" formatCode="#,##0;\(\-\)#,##0">
                  <c:v>105</c:v>
                </c:pt>
                <c:pt idx="343" formatCode="#,##0;\(\-\)#,##0">
                  <c:v>105</c:v>
                </c:pt>
                <c:pt idx="344" formatCode="#,##0;\(\-\)#,##0">
                  <c:v>105</c:v>
                </c:pt>
                <c:pt idx="345" formatCode="#,##0;\(\-\)#,##0">
                  <c:v>105</c:v>
                </c:pt>
                <c:pt idx="346" formatCode="#,##0;\(\-\)#,##0">
                  <c:v>105</c:v>
                </c:pt>
                <c:pt idx="347" formatCode="#,##0;\(\-\)#,##0">
                  <c:v>105</c:v>
                </c:pt>
                <c:pt idx="348" formatCode="#,##0;\(\-\)#,##0">
                  <c:v>105</c:v>
                </c:pt>
                <c:pt idx="349" formatCode="#,##0;\(\-\)#,##0">
                  <c:v>105</c:v>
                </c:pt>
                <c:pt idx="350" formatCode="#,##0;\(\-\)#,##0">
                  <c:v>105</c:v>
                </c:pt>
                <c:pt idx="351" formatCode="#,##0;\(\-\)#,##0">
                  <c:v>105</c:v>
                </c:pt>
                <c:pt idx="352" formatCode="#,##0;\(\-\)#,##0">
                  <c:v>105</c:v>
                </c:pt>
                <c:pt idx="353" formatCode="#,##0;\(\-\)#,##0">
                  <c:v>105</c:v>
                </c:pt>
              </c:numCache>
            </c:numRef>
          </c:val>
          <c:extLst>
            <c:ext xmlns:c16="http://schemas.microsoft.com/office/drawing/2014/chart" uri="{C3380CC4-5D6E-409C-BE32-E72D297353CC}">
              <c16:uniqueId val="{00000000-8863-4A0B-BF40-7E0FA6E3BF2B}"/>
            </c:ext>
          </c:extLst>
        </c:ser>
        <c:dLbls>
          <c:showLegendKey val="0"/>
          <c:showVal val="0"/>
          <c:showCatName val="0"/>
          <c:showSerName val="0"/>
          <c:showPercent val="0"/>
          <c:showBubbleSize val="0"/>
        </c:dLbls>
        <c:axId val="355108432"/>
        <c:axId val="1"/>
      </c:areaChart>
      <c:lineChart>
        <c:grouping val="standard"/>
        <c:varyColors val="0"/>
        <c:ser>
          <c:idx val="0"/>
          <c:order val="0"/>
          <c:spPr>
            <a:ln w="12700" cap="rnd">
              <a:solidFill>
                <a:schemeClr val="tx1"/>
              </a:solidFill>
              <a:round/>
            </a:ln>
            <a:effectLst/>
          </c:spPr>
          <c:marker>
            <c:symbol val="none"/>
          </c:marker>
          <c:cat>
            <c:multiLvlStrRef>
              <c:f>febrero_2020!$A$7:$B$490</c:f>
              <c:multiLvlStrCache>
                <c:ptCount val="4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febrero_2020!$C$7:$C$490</c:f>
              <c:numCache>
                <c:formatCode>#,##0.00;\(\-\)#,##0.00</c:formatCode>
                <c:ptCount val="484"/>
                <c:pt idx="0">
                  <c:v>97.347346445148958</c:v>
                </c:pt>
                <c:pt idx="1">
                  <c:v>97.613773420287885</c:v>
                </c:pt>
                <c:pt idx="2">
                  <c:v>97.882336049480614</c:v>
                </c:pt>
                <c:pt idx="3">
                  <c:v>98.15614869352855</c:v>
                </c:pt>
                <c:pt idx="4">
                  <c:v>98.451192360374122</c:v>
                </c:pt>
                <c:pt idx="5">
                  <c:v>98.782237977131103</c:v>
                </c:pt>
                <c:pt idx="6">
                  <c:v>99.155920248634715</c:v>
                </c:pt>
                <c:pt idx="7">
                  <c:v>99.57162452119195</c:v>
                </c:pt>
                <c:pt idx="8">
                  <c:v>100.01450947930088</c:v>
                </c:pt>
                <c:pt idx="9">
                  <c:v>100.46660157403694</c:v>
                </c:pt>
                <c:pt idx="10">
                  <c:v>100.90190121777762</c:v>
                </c:pt>
                <c:pt idx="11">
                  <c:v>101.30748454635678</c:v>
                </c:pt>
                <c:pt idx="12">
                  <c:v>101.68578768297517</c:v>
                </c:pt>
                <c:pt idx="13">
                  <c:v>102.0314129618608</c:v>
                </c:pt>
                <c:pt idx="14">
                  <c:v>102.34716513973163</c:v>
                </c:pt>
                <c:pt idx="15">
                  <c:v>102.63339854017623</c:v>
                </c:pt>
                <c:pt idx="16">
                  <c:v>102.8873438530552</c:v>
                </c:pt>
                <c:pt idx="17">
                  <c:v>103.11556470582069</c:v>
                </c:pt>
                <c:pt idx="18">
                  <c:v>103.32846629929075</c:v>
                </c:pt>
                <c:pt idx="19">
                  <c:v>103.52617518760673</c:v>
                </c:pt>
                <c:pt idx="20">
                  <c:v>103.69855744517544</c:v>
                </c:pt>
                <c:pt idx="21">
                  <c:v>103.82791201193604</c:v>
                </c:pt>
                <c:pt idx="22">
                  <c:v>103.88025119850263</c:v>
                </c:pt>
                <c:pt idx="23">
                  <c:v>103.82755380513136</c:v>
                </c:pt>
                <c:pt idx="24">
                  <c:v>103.67379610185928</c:v>
                </c:pt>
                <c:pt idx="25">
                  <c:v>103.43965467889132</c:v>
                </c:pt>
                <c:pt idx="26">
                  <c:v>103.13713813857113</c:v>
                </c:pt>
                <c:pt idx="27">
                  <c:v>102.78336265607376</c:v>
                </c:pt>
                <c:pt idx="28">
                  <c:v>102.37493949091071</c:v>
                </c:pt>
                <c:pt idx="29">
                  <c:v>101.90478528761165</c:v>
                </c:pt>
                <c:pt idx="30">
                  <c:v>101.3757918120656</c:v>
                </c:pt>
                <c:pt idx="31">
                  <c:v>100.79947767001225</c:v>
                </c:pt>
                <c:pt idx="32">
                  <c:v>100.20612401577127</c:v>
                </c:pt>
                <c:pt idx="33">
                  <c:v>99.63628060081254</c:v>
                </c:pt>
                <c:pt idx="34">
                  <c:v>99.14101474815655</c:v>
                </c:pt>
                <c:pt idx="35">
                  <c:v>98.743685418833067</c:v>
                </c:pt>
                <c:pt idx="36">
                  <c:v>98.446481237626472</c:v>
                </c:pt>
                <c:pt idx="37">
                  <c:v>98.248100032156302</c:v>
                </c:pt>
                <c:pt idx="38">
                  <c:v>98.144508523979212</c:v>
                </c:pt>
                <c:pt idx="39">
                  <c:v>98.117494967385383</c:v>
                </c:pt>
                <c:pt idx="40">
                  <c:v>98.150706372937492</c:v>
                </c:pt>
                <c:pt idx="41">
                  <c:v>98.220170066331988</c:v>
                </c:pt>
                <c:pt idx="42">
                  <c:v>98.310970716964221</c:v>
                </c:pt>
                <c:pt idx="43">
                  <c:v>98.417016418737674</c:v>
                </c:pt>
                <c:pt idx="44">
                  <c:v>98.539691362561214</c:v>
                </c:pt>
                <c:pt idx="45">
                  <c:v>98.673373615985327</c:v>
                </c:pt>
                <c:pt idx="46">
                  <c:v>98.811038415095382</c:v>
                </c:pt>
                <c:pt idx="47">
                  <c:v>98.971147043152811</c:v>
                </c:pt>
                <c:pt idx="48">
                  <c:v>99.152558275773899</c:v>
                </c:pt>
                <c:pt idx="49">
                  <c:v>99.344767580461266</c:v>
                </c:pt>
                <c:pt idx="50">
                  <c:v>99.544187137873095</c:v>
                </c:pt>
                <c:pt idx="51">
                  <c:v>99.748639675477847</c:v>
                </c:pt>
                <c:pt idx="52">
                  <c:v>99.971342926519142</c:v>
                </c:pt>
                <c:pt idx="53">
                  <c:v>100.22927389249629</c:v>
                </c:pt>
                <c:pt idx="54">
                  <c:v>100.50201484206963</c:v>
                </c:pt>
                <c:pt idx="55">
                  <c:v>100.75441032278347</c:v>
                </c:pt>
                <c:pt idx="56">
                  <c:v>100.97648146764475</c:v>
                </c:pt>
                <c:pt idx="57">
                  <c:v>101.16551253244427</c:v>
                </c:pt>
                <c:pt idx="58">
                  <c:v>101.34599974155473</c:v>
                </c:pt>
                <c:pt idx="59">
                  <c:v>101.51259871735535</c:v>
                </c:pt>
                <c:pt idx="60">
                  <c:v>101.6459217829042</c:v>
                </c:pt>
                <c:pt idx="61">
                  <c:v>101.73194697128406</c:v>
                </c:pt>
                <c:pt idx="62">
                  <c:v>101.77630877553791</c:v>
                </c:pt>
                <c:pt idx="63">
                  <c:v>101.79491535618293</c:v>
                </c:pt>
                <c:pt idx="64">
                  <c:v>101.80033181490973</c:v>
                </c:pt>
                <c:pt idx="65">
                  <c:v>101.79781212844267</c:v>
                </c:pt>
                <c:pt idx="66">
                  <c:v>101.77541866755878</c:v>
                </c:pt>
                <c:pt idx="67">
                  <c:v>101.72900814514334</c:v>
                </c:pt>
                <c:pt idx="68">
                  <c:v>101.64756860603634</c:v>
                </c:pt>
                <c:pt idx="69">
                  <c:v>101.52742668146738</c:v>
                </c:pt>
                <c:pt idx="70">
                  <c:v>101.37424464275898</c:v>
                </c:pt>
                <c:pt idx="71">
                  <c:v>101.18350434215471</c:v>
                </c:pt>
                <c:pt idx="72">
                  <c:v>100.96285966528087</c:v>
                </c:pt>
                <c:pt idx="73">
                  <c:v>100.64414539081278</c:v>
                </c:pt>
                <c:pt idx="74">
                  <c:v>100.31556803639378</c:v>
                </c:pt>
                <c:pt idx="75">
                  <c:v>99.976833032744878</c:v>
                </c:pt>
                <c:pt idx="76">
                  <c:v>99.630762847753942</c:v>
                </c:pt>
                <c:pt idx="77">
                  <c:v>99.271644877650331</c:v>
                </c:pt>
                <c:pt idx="78">
                  <c:v>98.91592276326466</c:v>
                </c:pt>
                <c:pt idx="79">
                  <c:v>98.593587922072317</c:v>
                </c:pt>
                <c:pt idx="80">
                  <c:v>98.326987432183856</c:v>
                </c:pt>
                <c:pt idx="81">
                  <c:v>98.131092861183888</c:v>
                </c:pt>
                <c:pt idx="82">
                  <c:v>98.011843589289114</c:v>
                </c:pt>
                <c:pt idx="83">
                  <c:v>97.967220632013749</c:v>
                </c:pt>
                <c:pt idx="84">
                  <c:v>97.978374211509291</c:v>
                </c:pt>
                <c:pt idx="85">
                  <c:v>98.094073940689483</c:v>
                </c:pt>
                <c:pt idx="86">
                  <c:v>98.242297638647926</c:v>
                </c:pt>
                <c:pt idx="87">
                  <c:v>98.407457121234927</c:v>
                </c:pt>
                <c:pt idx="88">
                  <c:v>98.571640783107</c:v>
                </c:pt>
                <c:pt idx="89">
                  <c:v>98.738959696476016</c:v>
                </c:pt>
                <c:pt idx="90">
                  <c:v>98.902674125394867</c:v>
                </c:pt>
                <c:pt idx="91">
                  <c:v>99.043516165939181</c:v>
                </c:pt>
                <c:pt idx="92">
                  <c:v>99.137014221669602</c:v>
                </c:pt>
                <c:pt idx="93">
                  <c:v>99.17617908732683</c:v>
                </c:pt>
                <c:pt idx="94">
                  <c:v>99.164234378485418</c:v>
                </c:pt>
                <c:pt idx="95">
                  <c:v>99.108389293760737</c:v>
                </c:pt>
                <c:pt idx="96">
                  <c:v>99.024193096736752</c:v>
                </c:pt>
                <c:pt idx="97">
                  <c:v>98.933697898661222</c:v>
                </c:pt>
                <c:pt idx="98">
                  <c:v>98.855637883279812</c:v>
                </c:pt>
                <c:pt idx="99">
                  <c:v>98.804789080891382</c:v>
                </c:pt>
                <c:pt idx="100">
                  <c:v>98.786128385948913</c:v>
                </c:pt>
                <c:pt idx="101">
                  <c:v>98.794351288298287</c:v>
                </c:pt>
                <c:pt idx="102">
                  <c:v>98.831698410594029</c:v>
                </c:pt>
                <c:pt idx="103">
                  <c:v>98.903800674171748</c:v>
                </c:pt>
                <c:pt idx="104">
                  <c:v>99.000694170348368</c:v>
                </c:pt>
                <c:pt idx="105">
                  <c:v>99.115964650179052</c:v>
                </c:pt>
                <c:pt idx="106">
                  <c:v>99.226396780357732</c:v>
                </c:pt>
                <c:pt idx="107">
                  <c:v>99.330758651793985</c:v>
                </c:pt>
                <c:pt idx="108">
                  <c:v>99.432305019952508</c:v>
                </c:pt>
                <c:pt idx="109">
                  <c:v>99.529119291221591</c:v>
                </c:pt>
                <c:pt idx="110">
                  <c:v>99.613131975238872</c:v>
                </c:pt>
                <c:pt idx="111">
                  <c:v>99.683953489004054</c:v>
                </c:pt>
                <c:pt idx="112">
                  <c:v>99.738772067043072</c:v>
                </c:pt>
                <c:pt idx="113">
                  <c:v>99.785352887560151</c:v>
                </c:pt>
                <c:pt idx="114">
                  <c:v>99.816659982738344</c:v>
                </c:pt>
                <c:pt idx="115">
                  <c:v>99.842885017916004</c:v>
                </c:pt>
                <c:pt idx="116">
                  <c:v>99.870035032817384</c:v>
                </c:pt>
                <c:pt idx="117">
                  <c:v>99.888049839580418</c:v>
                </c:pt>
                <c:pt idx="118">
                  <c:v>99.906948305639915</c:v>
                </c:pt>
                <c:pt idx="119">
                  <c:v>99.93980335581044</c:v>
                </c:pt>
                <c:pt idx="120">
                  <c:v>99.98563553565144</c:v>
                </c:pt>
                <c:pt idx="121">
                  <c:v>100.0429344864007</c:v>
                </c:pt>
                <c:pt idx="122">
                  <c:v>100.12071291988568</c:v>
                </c:pt>
                <c:pt idx="123">
                  <c:v>100.2087393383818</c:v>
                </c:pt>
                <c:pt idx="124">
                  <c:v>100.30555588573867</c:v>
                </c:pt>
                <c:pt idx="125">
                  <c:v>100.41375258676632</c:v>
                </c:pt>
                <c:pt idx="126">
                  <c:v>100.53257702854746</c:v>
                </c:pt>
                <c:pt idx="127">
                  <c:v>100.66436771870673</c:v>
                </c:pt>
                <c:pt idx="128">
                  <c:v>100.79315079436543</c:v>
                </c:pt>
                <c:pt idx="129">
                  <c:v>100.90687442920492</c:v>
                </c:pt>
                <c:pt idx="130">
                  <c:v>101.01250593089911</c:v>
                </c:pt>
                <c:pt idx="131">
                  <c:v>101.09121695150138</c:v>
                </c:pt>
                <c:pt idx="132">
                  <c:v>101.15157028923164</c:v>
                </c:pt>
                <c:pt idx="133">
                  <c:v>101.20669385947113</c:v>
                </c:pt>
                <c:pt idx="134">
                  <c:v>101.26418471810577</c:v>
                </c:pt>
                <c:pt idx="135">
                  <c:v>101.32654102980145</c:v>
                </c:pt>
                <c:pt idx="136">
                  <c:v>101.36990004918557</c:v>
                </c:pt>
                <c:pt idx="137">
                  <c:v>101.36615892710061</c:v>
                </c:pt>
                <c:pt idx="138">
                  <c:v>101.31580814045802</c:v>
                </c:pt>
                <c:pt idx="139">
                  <c:v>101.26046855711012</c:v>
                </c:pt>
                <c:pt idx="140">
                  <c:v>101.24865036647773</c:v>
                </c:pt>
                <c:pt idx="141">
                  <c:v>101.29611334135426</c:v>
                </c:pt>
                <c:pt idx="142">
                  <c:v>101.38193733204687</c:v>
                </c:pt>
                <c:pt idx="143">
                  <c:v>101.4853773183923</c:v>
                </c:pt>
                <c:pt idx="144">
                  <c:v>101.59894513872122</c:v>
                </c:pt>
                <c:pt idx="145">
                  <c:v>101.72037396765266</c:v>
                </c:pt>
                <c:pt idx="146">
                  <c:v>101.82619886247612</c:v>
                </c:pt>
                <c:pt idx="147">
                  <c:v>101.87824494778117</c:v>
                </c:pt>
                <c:pt idx="148">
                  <c:v>101.87215674387033</c:v>
                </c:pt>
                <c:pt idx="149">
                  <c:v>101.81981328075587</c:v>
                </c:pt>
                <c:pt idx="150">
                  <c:v>101.729837747198</c:v>
                </c:pt>
                <c:pt idx="151">
                  <c:v>101.61400804267117</c:v>
                </c:pt>
                <c:pt idx="152">
                  <c:v>101.48335975064074</c:v>
                </c:pt>
                <c:pt idx="153">
                  <c:v>101.34915032508962</c:v>
                </c:pt>
                <c:pt idx="154">
                  <c:v>101.22000056094795</c:v>
                </c:pt>
                <c:pt idx="155">
                  <c:v>101.11716963179057</c:v>
                </c:pt>
                <c:pt idx="156">
                  <c:v>101.03429119716972</c:v>
                </c:pt>
                <c:pt idx="157">
                  <c:v>100.96723495006253</c:v>
                </c:pt>
                <c:pt idx="158">
                  <c:v>100.90168744574977</c:v>
                </c:pt>
                <c:pt idx="159">
                  <c:v>100.82174087994954</c:v>
                </c:pt>
                <c:pt idx="160">
                  <c:v>100.70630459322854</c:v>
                </c:pt>
                <c:pt idx="161">
                  <c:v>100.55249384195683</c:v>
                </c:pt>
                <c:pt idx="162">
                  <c:v>100.37086872616364</c:v>
                </c:pt>
                <c:pt idx="163">
                  <c:v>100.18891541627781</c:v>
                </c:pt>
                <c:pt idx="164">
                  <c:v>100.05725623759845</c:v>
                </c:pt>
                <c:pt idx="165">
                  <c:v>100.0170036309578</c:v>
                </c:pt>
                <c:pt idx="166">
                  <c:v>100.07898531283337</c:v>
                </c:pt>
                <c:pt idx="167">
                  <c:v>100.24920605360001</c:v>
                </c:pt>
                <c:pt idx="168">
                  <c:v>100.49324868294001</c:v>
                </c:pt>
                <c:pt idx="169">
                  <c:v>100.77260473623191</c:v>
                </c:pt>
                <c:pt idx="170">
                  <c:v>101.04799699642599</c:v>
                </c:pt>
                <c:pt idx="171">
                  <c:v>101.29620709088813</c:v>
                </c:pt>
                <c:pt idx="172">
                  <c:v>101.49021919212339</c:v>
                </c:pt>
                <c:pt idx="173">
                  <c:v>101.61429371834906</c:v>
                </c:pt>
                <c:pt idx="174">
                  <c:v>101.66098433023194</c:v>
                </c:pt>
                <c:pt idx="175">
                  <c:v>101.62619450796593</c:v>
                </c:pt>
                <c:pt idx="176">
                  <c:v>101.48447332942149</c:v>
                </c:pt>
                <c:pt idx="177">
                  <c:v>101.21238446024192</c:v>
                </c:pt>
                <c:pt idx="178">
                  <c:v>100.78149414268144</c:v>
                </c:pt>
                <c:pt idx="179">
                  <c:v>100.18028933807761</c:v>
                </c:pt>
                <c:pt idx="180">
                  <c:v>99.421788171643897</c:v>
                </c:pt>
                <c:pt idx="181">
                  <c:v>98.544325409801431</c:v>
                </c:pt>
                <c:pt idx="182">
                  <c:v>97.656933230950571</c:v>
                </c:pt>
                <c:pt idx="183">
                  <c:v>96.848276187020986</c:v>
                </c:pt>
                <c:pt idx="184">
                  <c:v>96.210594219746852</c:v>
                </c:pt>
                <c:pt idx="185">
                  <c:v>95.78353922141217</c:v>
                </c:pt>
                <c:pt idx="186">
                  <c:v>95.55909433798567</c:v>
                </c:pt>
                <c:pt idx="187">
                  <c:v>95.513339589382568</c:v>
                </c:pt>
                <c:pt idx="188">
                  <c:v>95.609154530388778</c:v>
                </c:pt>
                <c:pt idx="189">
                  <c:v>95.810595718363729</c:v>
                </c:pt>
                <c:pt idx="190">
                  <c:v>96.087311563647688</c:v>
                </c:pt>
                <c:pt idx="191">
                  <c:v>96.408876059505616</c:v>
                </c:pt>
                <c:pt idx="192">
                  <c:v>96.732449879061548</c:v>
                </c:pt>
                <c:pt idx="193">
                  <c:v>97.019781262134245</c:v>
                </c:pt>
                <c:pt idx="194">
                  <c:v>97.261984596334983</c:v>
                </c:pt>
                <c:pt idx="195">
                  <c:v>97.460547740358521</c:v>
                </c:pt>
                <c:pt idx="196">
                  <c:v>97.62114705923112</c:v>
                </c:pt>
                <c:pt idx="197">
                  <c:v>97.745929986284153</c:v>
                </c:pt>
                <c:pt idx="198">
                  <c:v>97.846199875334932</c:v>
                </c:pt>
                <c:pt idx="199">
                  <c:v>97.934063699307487</c:v>
                </c:pt>
                <c:pt idx="200">
                  <c:v>98.025768911593374</c:v>
                </c:pt>
                <c:pt idx="201">
                  <c:v>98.141229801124112</c:v>
                </c:pt>
                <c:pt idx="202">
                  <c:v>98.288939065235809</c:v>
                </c:pt>
                <c:pt idx="203">
                  <c:v>98.466426946823731</c:v>
                </c:pt>
                <c:pt idx="204">
                  <c:v>98.669371486732004</c:v>
                </c:pt>
                <c:pt idx="205">
                  <c:v>98.889574415033053</c:v>
                </c:pt>
                <c:pt idx="206">
                  <c:v>99.116514066713066</c:v>
                </c:pt>
                <c:pt idx="207">
                  <c:v>99.347497969946687</c:v>
                </c:pt>
                <c:pt idx="208">
                  <c:v>99.575470112627741</c:v>
                </c:pt>
                <c:pt idx="209">
                  <c:v>99.794946062670618</c:v>
                </c:pt>
                <c:pt idx="210">
                  <c:v>99.99287803984582</c:v>
                </c:pt>
                <c:pt idx="211">
                  <c:v>100.1704933159542</c:v>
                </c:pt>
                <c:pt idx="212">
                  <c:v>100.31718890696543</c:v>
                </c:pt>
                <c:pt idx="213">
                  <c:v>100.43056248295476</c:v>
                </c:pt>
                <c:pt idx="214">
                  <c:v>100.50964591529798</c:v>
                </c:pt>
                <c:pt idx="215">
                  <c:v>100.56705179469438</c:v>
                </c:pt>
                <c:pt idx="216">
                  <c:v>100.61449243799898</c:v>
                </c:pt>
                <c:pt idx="217">
                  <c:v>100.65403107637371</c:v>
                </c:pt>
                <c:pt idx="218">
                  <c:v>100.67171638227749</c:v>
                </c:pt>
                <c:pt idx="219">
                  <c:v>100.65274641731038</c:v>
                </c:pt>
                <c:pt idx="220">
                  <c:v>100.59508170925018</c:v>
                </c:pt>
                <c:pt idx="221">
                  <c:v>100.51407453924317</c:v>
                </c:pt>
                <c:pt idx="222">
                  <c:v>100.43164128496187</c:v>
                </c:pt>
                <c:pt idx="223">
                  <c:v>100.35063992560525</c:v>
                </c:pt>
                <c:pt idx="224">
                  <c:v>100.27015373418539</c:v>
                </c:pt>
                <c:pt idx="225">
                  <c:v>100.20813196382251</c:v>
                </c:pt>
                <c:pt idx="226">
                  <c:v>100.17972515380451</c:v>
                </c:pt>
                <c:pt idx="227">
                  <c:v>100.18328772904441</c:v>
                </c:pt>
                <c:pt idx="228">
                  <c:v>100.22006529394652</c:v>
                </c:pt>
                <c:pt idx="229">
                  <c:v>100.2782697021446</c:v>
                </c:pt>
                <c:pt idx="230">
                  <c:v>100.35195789378184</c:v>
                </c:pt>
                <c:pt idx="231">
                  <c:v>100.42005179664616</c:v>
                </c:pt>
                <c:pt idx="232">
                  <c:v>100.48580571026373</c:v>
                </c:pt>
                <c:pt idx="233">
                  <c:v>100.54070743945616</c:v>
                </c:pt>
                <c:pt idx="234">
                  <c:v>100.59319340119858</c:v>
                </c:pt>
                <c:pt idx="235">
                  <c:v>100.64763907063708</c:v>
                </c:pt>
                <c:pt idx="236">
                  <c:v>100.71924732063425</c:v>
                </c:pt>
                <c:pt idx="237">
                  <c:v>100.80949621696212</c:v>
                </c:pt>
                <c:pt idx="238">
                  <c:v>100.92161172359459</c:v>
                </c:pt>
                <c:pt idx="239">
                  <c:v>101.05345960424519</c:v>
                </c:pt>
                <c:pt idx="240">
                  <c:v>101.20017378458928</c:v>
                </c:pt>
                <c:pt idx="241">
                  <c:v>101.34055175779649</c:v>
                </c:pt>
                <c:pt idx="242">
                  <c:v>101.47667727438184</c:v>
                </c:pt>
                <c:pt idx="243">
                  <c:v>101.61693747182831</c:v>
                </c:pt>
                <c:pt idx="244">
                  <c:v>101.75910863442761</c:v>
                </c:pt>
                <c:pt idx="245">
                  <c:v>101.88510450478705</c:v>
                </c:pt>
                <c:pt idx="246">
                  <c:v>101.97053479819107</c:v>
                </c:pt>
                <c:pt idx="247">
                  <c:v>102.0057687752726</c:v>
                </c:pt>
                <c:pt idx="248">
                  <c:v>101.99445838070439</c:v>
                </c:pt>
                <c:pt idx="249">
                  <c:v>101.93328545387241</c:v>
                </c:pt>
                <c:pt idx="250">
                  <c:v>101.81075205661571</c:v>
                </c:pt>
                <c:pt idx="251">
                  <c:v>101.64069246613755</c:v>
                </c:pt>
                <c:pt idx="252">
                  <c:v>101.44681346291348</c:v>
                </c:pt>
                <c:pt idx="253">
                  <c:v>101.24572709596475</c:v>
                </c:pt>
                <c:pt idx="254">
                  <c:v>101.05502298150006</c:v>
                </c:pt>
                <c:pt idx="255">
                  <c:v>100.87309883123214</c:v>
                </c:pt>
                <c:pt idx="256">
                  <c:v>100.70581794598012</c:v>
                </c:pt>
                <c:pt idx="257">
                  <c:v>100.55956059994071</c:v>
                </c:pt>
                <c:pt idx="258">
                  <c:v>100.41975429879238</c:v>
                </c:pt>
                <c:pt idx="259">
                  <c:v>100.27398934166145</c:v>
                </c:pt>
                <c:pt idx="260">
                  <c:v>100.1087647786709</c:v>
                </c:pt>
                <c:pt idx="261">
                  <c:v>99.930303905897603</c:v>
                </c:pt>
                <c:pt idx="262">
                  <c:v>99.763270128314971</c:v>
                </c:pt>
                <c:pt idx="263">
                  <c:v>99.610890227215108</c:v>
                </c:pt>
                <c:pt idx="264">
                  <c:v>99.489636752604355</c:v>
                </c:pt>
                <c:pt idx="265">
                  <c:v>99.418524590538013</c:v>
                </c:pt>
                <c:pt idx="266">
                  <c:v>99.386215267319102</c:v>
                </c:pt>
                <c:pt idx="267">
                  <c:v>99.380791892527455</c:v>
                </c:pt>
                <c:pt idx="268">
                  <c:v>99.38789667745246</c:v>
                </c:pt>
                <c:pt idx="269">
                  <c:v>99.396022030428398</c:v>
                </c:pt>
                <c:pt idx="270">
                  <c:v>99.39933578232035</c:v>
                </c:pt>
                <c:pt idx="271">
                  <c:v>99.400271150584061</c:v>
                </c:pt>
                <c:pt idx="272">
                  <c:v>99.392336645086232</c:v>
                </c:pt>
                <c:pt idx="273">
                  <c:v>99.376327530995766</c:v>
                </c:pt>
                <c:pt idx="274">
                  <c:v>99.344112584594995</c:v>
                </c:pt>
                <c:pt idx="275">
                  <c:v>99.296599836231309</c:v>
                </c:pt>
                <c:pt idx="276">
                  <c:v>99.226787387018618</c:v>
                </c:pt>
                <c:pt idx="277">
                  <c:v>99.136741331838209</c:v>
                </c:pt>
                <c:pt idx="278">
                  <c:v>99.021627891385151</c:v>
                </c:pt>
                <c:pt idx="279">
                  <c:v>98.8929001356301</c:v>
                </c:pt>
                <c:pt idx="280">
                  <c:v>98.759568037990761</c:v>
                </c:pt>
                <c:pt idx="281">
                  <c:v>98.630366709492577</c:v>
                </c:pt>
                <c:pt idx="282">
                  <c:v>98.519513359339626</c:v>
                </c:pt>
                <c:pt idx="283">
                  <c:v>98.440989486269132</c:v>
                </c:pt>
                <c:pt idx="284">
                  <c:v>98.415124114328918</c:v>
                </c:pt>
                <c:pt idx="285">
                  <c:v>98.445915803180455</c:v>
                </c:pt>
                <c:pt idx="286">
                  <c:v>98.524743923056789</c:v>
                </c:pt>
                <c:pt idx="287">
                  <c:v>98.637530430654721</c:v>
                </c:pt>
                <c:pt idx="288">
                  <c:v>98.758464578202037</c:v>
                </c:pt>
                <c:pt idx="289">
                  <c:v>98.876237573985705</c:v>
                </c:pt>
                <c:pt idx="290">
                  <c:v>98.986040019143346</c:v>
                </c:pt>
                <c:pt idx="291">
                  <c:v>99.075602126818652</c:v>
                </c:pt>
                <c:pt idx="292">
                  <c:v>99.139587570083577</c:v>
                </c:pt>
                <c:pt idx="293">
                  <c:v>99.179195219460894</c:v>
                </c:pt>
                <c:pt idx="294">
                  <c:v>99.212551238223853</c:v>
                </c:pt>
                <c:pt idx="295">
                  <c:v>99.251830096707778</c:v>
                </c:pt>
                <c:pt idx="296">
                  <c:v>99.311918489359655</c:v>
                </c:pt>
                <c:pt idx="297">
                  <c:v>99.381678970924668</c:v>
                </c:pt>
                <c:pt idx="298">
                  <c:v>99.443155220118442</c:v>
                </c:pt>
                <c:pt idx="299">
                  <c:v>99.488134336575385</c:v>
                </c:pt>
                <c:pt idx="300">
                  <c:v>99.518111294749303</c:v>
                </c:pt>
                <c:pt idx="301">
                  <c:v>99.533889433881313</c:v>
                </c:pt>
                <c:pt idx="302">
                  <c:v>99.540008688060382</c:v>
                </c:pt>
                <c:pt idx="303">
                  <c:v>99.542439113745232</c:v>
                </c:pt>
                <c:pt idx="304">
                  <c:v>99.552412409788147</c:v>
                </c:pt>
                <c:pt idx="305">
                  <c:v>99.57926945907937</c:v>
                </c:pt>
                <c:pt idx="306">
                  <c:v>99.648699320201729</c:v>
                </c:pt>
                <c:pt idx="307">
                  <c:v>99.776276587076865</c:v>
                </c:pt>
                <c:pt idx="308">
                  <c:v>99.938292276578039</c:v>
                </c:pt>
                <c:pt idx="309">
                  <c:v>100.11229131270863</c:v>
                </c:pt>
                <c:pt idx="310">
                  <c:v>100.28636047869551</c:v>
                </c:pt>
                <c:pt idx="311">
                  <c:v>100.43675114118737</c:v>
                </c:pt>
                <c:pt idx="312">
                  <c:v>100.55281158181066</c:v>
                </c:pt>
                <c:pt idx="313">
                  <c:v>100.63910149300476</c:v>
                </c:pt>
                <c:pt idx="314">
                  <c:v>100.70969448826882</c:v>
                </c:pt>
                <c:pt idx="315">
                  <c:v>100.76787732024125</c:v>
                </c:pt>
                <c:pt idx="316">
                  <c:v>100.80536556939282</c:v>
                </c:pt>
                <c:pt idx="317">
                  <c:v>100.81278981445409</c:v>
                </c:pt>
                <c:pt idx="318">
                  <c:v>100.80712420478994</c:v>
                </c:pt>
                <c:pt idx="319">
                  <c:v>100.79818127601268</c:v>
                </c:pt>
                <c:pt idx="320">
                  <c:v>100.7846088386456</c:v>
                </c:pt>
                <c:pt idx="321">
                  <c:v>100.77064193359357</c:v>
                </c:pt>
                <c:pt idx="322">
                  <c:v>100.76330881299369</c:v>
                </c:pt>
                <c:pt idx="323">
                  <c:v>100.77247009376214</c:v>
                </c:pt>
                <c:pt idx="324">
                  <c:v>100.80274389549895</c:v>
                </c:pt>
                <c:pt idx="325">
                  <c:v>100.85913391101154</c:v>
                </c:pt>
                <c:pt idx="326">
                  <c:v>100.9368453242457</c:v>
                </c:pt>
                <c:pt idx="327">
                  <c:v>101.0324354787289</c:v>
                </c:pt>
                <c:pt idx="328">
                  <c:v>101.13299877852927</c:v>
                </c:pt>
                <c:pt idx="329">
                  <c:v>101.22279659069919</c:v>
                </c:pt>
                <c:pt idx="330">
                  <c:v>101.29186418648381</c:v>
                </c:pt>
                <c:pt idx="331">
                  <c:v>101.3409700345326</c:v>
                </c:pt>
                <c:pt idx="332">
                  <c:v>101.37873517954314</c:v>
                </c:pt>
                <c:pt idx="333">
                  <c:v>101.41015686364504</c:v>
                </c:pt>
                <c:pt idx="334">
                  <c:v>101.44375951945159</c:v>
                </c:pt>
                <c:pt idx="335">
                  <c:v>101.48672214365735</c:v>
                </c:pt>
                <c:pt idx="336">
                  <c:v>101.54378699096539</c:v>
                </c:pt>
                <c:pt idx="337">
                  <c:v>101.60813171496324</c:v>
                </c:pt>
                <c:pt idx="338">
                  <c:v>101.66825025587396</c:v>
                </c:pt>
                <c:pt idx="339">
                  <c:v>101.71283352118142</c:v>
                </c:pt>
                <c:pt idx="340">
                  <c:v>101.71871172326018</c:v>
                </c:pt>
                <c:pt idx="341">
                  <c:v>101.66016720935446</c:v>
                </c:pt>
                <c:pt idx="342">
                  <c:v>101.51065580667193</c:v>
                </c:pt>
                <c:pt idx="343">
                  <c:v>101.26072118523881</c:v>
                </c:pt>
                <c:pt idx="344">
                  <c:v>100.90596636498411</c:v>
                </c:pt>
                <c:pt idx="345">
                  <c:v>100.44567718263967</c:v>
                </c:pt>
                <c:pt idx="346">
                  <c:v>99.889081729323948</c:v>
                </c:pt>
                <c:pt idx="347">
                  <c:v>99.28476162700062</c:v>
                </c:pt>
                <c:pt idx="348">
                  <c:v>98.696245046420074</c:v>
                </c:pt>
                <c:pt idx="349">
                  <c:v>98.183168105001556</c:v>
                </c:pt>
                <c:pt idx="350">
                  <c:v>97.776888378758528</c:v>
                </c:pt>
                <c:pt idx="351">
                  <c:v>97.492102274899409</c:v>
                </c:pt>
                <c:pt idx="352">
                  <c:v>97.341857472394807</c:v>
                </c:pt>
                <c:pt idx="353">
                  <c:v>97.321668597277053</c:v>
                </c:pt>
                <c:pt idx="354">
                  <c:v>97.393688097750911</c:v>
                </c:pt>
                <c:pt idx="355">
                  <c:v>97.525890812015703</c:v>
                </c:pt>
                <c:pt idx="356">
                  <c:v>97.706304474587384</c:v>
                </c:pt>
                <c:pt idx="357">
                  <c:v>97.924111925898586</c:v>
                </c:pt>
                <c:pt idx="358">
                  <c:v>98.15607347556795</c:v>
                </c:pt>
                <c:pt idx="359">
                  <c:v>98.374807211667886</c:v>
                </c:pt>
                <c:pt idx="360">
                  <c:v>98.570534916322799</c:v>
                </c:pt>
                <c:pt idx="361">
                  <c:v>98.744740416932089</c:v>
                </c:pt>
                <c:pt idx="362">
                  <c:v>98.891850584982024</c:v>
                </c:pt>
                <c:pt idx="363">
                  <c:v>98.999743199989567</c:v>
                </c:pt>
                <c:pt idx="364">
                  <c:v>99.073022547818383</c:v>
                </c:pt>
                <c:pt idx="365">
                  <c:v>99.12031722570201</c:v>
                </c:pt>
                <c:pt idx="366">
                  <c:v>99.159335651618676</c:v>
                </c:pt>
                <c:pt idx="367">
                  <c:v>99.192685068264737</c:v>
                </c:pt>
                <c:pt idx="368">
                  <c:v>99.215973003378991</c:v>
                </c:pt>
                <c:pt idx="369">
                  <c:v>99.245118980281447</c:v>
                </c:pt>
                <c:pt idx="370">
                  <c:v>99.289146362547797</c:v>
                </c:pt>
                <c:pt idx="371">
                  <c:v>99.356058758726235</c:v>
                </c:pt>
                <c:pt idx="372">
                  <c:v>99.438104112072864</c:v>
                </c:pt>
                <c:pt idx="373">
                  <c:v>99.521942687826083</c:v>
                </c:pt>
                <c:pt idx="374">
                  <c:v>99.608730650384089</c:v>
                </c:pt>
                <c:pt idx="375">
                  <c:v>99.693097143628734</c:v>
                </c:pt>
                <c:pt idx="376">
                  <c:v>99.769698539801695</c:v>
                </c:pt>
                <c:pt idx="377">
                  <c:v>99.841383953680094</c:v>
                </c:pt>
                <c:pt idx="378">
                  <c:v>99.909635921523133</c:v>
                </c:pt>
                <c:pt idx="379">
                  <c:v>99.979849443891354</c:v>
                </c:pt>
                <c:pt idx="380">
                  <c:v>100.05541510316979</c:v>
                </c:pt>
                <c:pt idx="381">
                  <c:v>100.1339592204523</c:v>
                </c:pt>
                <c:pt idx="382">
                  <c:v>100.20939079343871</c:v>
                </c:pt>
                <c:pt idx="383">
                  <c:v>100.27567748751811</c:v>
                </c:pt>
                <c:pt idx="384">
                  <c:v>100.32488928599757</c:v>
                </c:pt>
                <c:pt idx="385">
                  <c:v>100.35758621913646</c:v>
                </c:pt>
                <c:pt idx="386">
                  <c:v>100.38381005533729</c:v>
                </c:pt>
                <c:pt idx="387">
                  <c:v>100.40372120991978</c:v>
                </c:pt>
                <c:pt idx="388">
                  <c:v>100.41487982122351</c:v>
                </c:pt>
                <c:pt idx="389">
                  <c:v>100.42228323260845</c:v>
                </c:pt>
                <c:pt idx="390">
                  <c:v>100.4200832575209</c:v>
                </c:pt>
                <c:pt idx="391">
                  <c:v>100.40204755334855</c:v>
                </c:pt>
                <c:pt idx="392">
                  <c:v>100.37301568498269</c:v>
                </c:pt>
                <c:pt idx="393">
                  <c:v>100.32577644508473</c:v>
                </c:pt>
                <c:pt idx="394">
                  <c:v>100.26601492741199</c:v>
                </c:pt>
                <c:pt idx="395">
                  <c:v>100.19838221233725</c:v>
                </c:pt>
                <c:pt idx="396">
                  <c:v>100.13911255734979</c:v>
                </c:pt>
                <c:pt idx="397">
                  <c:v>100.08474966727101</c:v>
                </c:pt>
                <c:pt idx="398">
                  <c:v>100.02765835612981</c:v>
                </c:pt>
                <c:pt idx="399">
                  <c:v>99.971100441736994</c:v>
                </c:pt>
                <c:pt idx="400">
                  <c:v>99.926808622987139</c:v>
                </c:pt>
                <c:pt idx="401">
                  <c:v>99.885916422317351</c:v>
                </c:pt>
                <c:pt idx="402">
                  <c:v>99.848944531401443</c:v>
                </c:pt>
                <c:pt idx="403">
                  <c:v>99.81098882848724</c:v>
                </c:pt>
                <c:pt idx="404">
                  <c:v>99.769035635206734</c:v>
                </c:pt>
                <c:pt idx="405">
                  <c:v>99.726364143117806</c:v>
                </c:pt>
                <c:pt idx="406">
                  <c:v>99.680318569113467</c:v>
                </c:pt>
                <c:pt idx="407">
                  <c:v>99.634024888278887</c:v>
                </c:pt>
                <c:pt idx="408">
                  <c:v>99.606152121581474</c:v>
                </c:pt>
                <c:pt idx="409">
                  <c:v>99.608538951267917</c:v>
                </c:pt>
                <c:pt idx="410">
                  <c:v>99.628345311475584</c:v>
                </c:pt>
                <c:pt idx="411">
                  <c:v>99.65882915771121</c:v>
                </c:pt>
                <c:pt idx="412">
                  <c:v>99.68829479878751</c:v>
                </c:pt>
                <c:pt idx="413">
                  <c:v>99.707573276676783</c:v>
                </c:pt>
                <c:pt idx="414">
                  <c:v>99.725646698582452</c:v>
                </c:pt>
                <c:pt idx="415">
                  <c:v>99.756352898252786</c:v>
                </c:pt>
                <c:pt idx="416">
                  <c:v>99.796439121348172</c:v>
                </c:pt>
                <c:pt idx="417">
                  <c:v>99.844919442121153</c:v>
                </c:pt>
                <c:pt idx="418">
                  <c:v>99.89012454412088</c:v>
                </c:pt>
                <c:pt idx="419">
                  <c:v>99.920601138945159</c:v>
                </c:pt>
                <c:pt idx="420">
                  <c:v>99.936276835129362</c:v>
                </c:pt>
                <c:pt idx="421">
                  <c:v>99.948276889635622</c:v>
                </c:pt>
                <c:pt idx="422">
                  <c:v>99.964547635956905</c:v>
                </c:pt>
                <c:pt idx="423">
                  <c:v>99.983607595837128</c:v>
                </c:pt>
                <c:pt idx="424">
                  <c:v>100.00155565757721</c:v>
                </c:pt>
                <c:pt idx="425">
                  <c:v>100.02781805927276</c:v>
                </c:pt>
                <c:pt idx="426">
                  <c:v>100.05466249330675</c:v>
                </c:pt>
                <c:pt idx="427">
                  <c:v>100.06608337146547</c:v>
                </c:pt>
                <c:pt idx="428">
                  <c:v>100.05120363924465</c:v>
                </c:pt>
                <c:pt idx="429">
                  <c:v>100.01333721576593</c:v>
                </c:pt>
                <c:pt idx="430">
                  <c:v>99.969501528263422</c:v>
                </c:pt>
                <c:pt idx="431">
                  <c:v>99.929754002871789</c:v>
                </c:pt>
                <c:pt idx="432">
                  <c:v>99.908887249828226</c:v>
                </c:pt>
                <c:pt idx="433">
                  <c:v>99.898033941750327</c:v>
                </c:pt>
                <c:pt idx="434">
                  <c:v>99.894951643339752</c:v>
                </c:pt>
                <c:pt idx="435">
                  <c:v>99.90274494927155</c:v>
                </c:pt>
                <c:pt idx="436">
                  <c:v>99.920365457594571</c:v>
                </c:pt>
                <c:pt idx="437">
                  <c:v>99.953595469461405</c:v>
                </c:pt>
                <c:pt idx="438">
                  <c:v>99.996494992182335</c:v>
                </c:pt>
                <c:pt idx="439">
                  <c:v>100.04699814069652</c:v>
                </c:pt>
                <c:pt idx="440">
                  <c:v>100.10778425156798</c:v>
                </c:pt>
                <c:pt idx="441">
                  <c:v>100.17827601360803</c:v>
                </c:pt>
                <c:pt idx="442">
                  <c:v>100.24103784298308</c:v>
                </c:pt>
                <c:pt idx="443">
                  <c:v>100.28900251463799</c:v>
                </c:pt>
                <c:pt idx="444">
                  <c:v>100.31901817107538</c:v>
                </c:pt>
                <c:pt idx="445">
                  <c:v>100.32392145501407</c:v>
                </c:pt>
                <c:pt idx="446">
                  <c:v>100.30378282977036</c:v>
                </c:pt>
                <c:pt idx="447">
                  <c:v>100.26897264757267</c:v>
                </c:pt>
                <c:pt idx="448">
                  <c:v>100.22978598534702</c:v>
                </c:pt>
                <c:pt idx="449">
                  <c:v>100.19012076474191</c:v>
                </c:pt>
                <c:pt idx="450">
                  <c:v>100.15336892971003</c:v>
                </c:pt>
                <c:pt idx="451">
                  <c:v>100.13211099737126</c:v>
                </c:pt>
                <c:pt idx="452">
                  <c:v>100.13452591562992</c:v>
                </c:pt>
                <c:pt idx="453">
                  <c:v>100.17459691391933</c:v>
                </c:pt>
                <c:pt idx="454">
                  <c:v>100.24038584080472</c:v>
                </c:pt>
                <c:pt idx="455">
                  <c:v>100.31735296534892</c:v>
                </c:pt>
                <c:pt idx="456">
                  <c:v>100.38683575453354</c:v>
                </c:pt>
                <c:pt idx="457">
                  <c:v>100.44793450989545</c:v>
                </c:pt>
                <c:pt idx="458">
                  <c:v>100.49270426185221</c:v>
                </c:pt>
                <c:pt idx="459">
                  <c:v>100.51386859480178</c:v>
                </c:pt>
                <c:pt idx="460">
                  <c:v>100.51930535226283</c:v>
                </c:pt>
                <c:pt idx="461">
                  <c:v>100.49774444877961</c:v>
                </c:pt>
                <c:pt idx="462">
                  <c:v>100.4596572625809</c:v>
                </c:pt>
                <c:pt idx="463">
                  <c:v>100.40587486093845</c:v>
                </c:pt>
                <c:pt idx="464">
                  <c:v>100.34074220962334</c:v>
                </c:pt>
                <c:pt idx="465">
                  <c:v>100.2575819160123</c:v>
                </c:pt>
                <c:pt idx="466">
                  <c:v>100.16204045089584</c:v>
                </c:pt>
                <c:pt idx="467">
                  <c:v>100.07125604588671</c:v>
                </c:pt>
                <c:pt idx="468">
                  <c:v>100.01223393243463</c:v>
                </c:pt>
                <c:pt idx="469">
                  <c:v>99.967877208170634</c:v>
                </c:pt>
                <c:pt idx="470">
                  <c:v>99.921291903823516</c:v>
                </c:pt>
                <c:pt idx="471">
                  <c:v>99.871755343410697</c:v>
                </c:pt>
                <c:pt idx="472">
                  <c:v>99.80852875990783</c:v>
                </c:pt>
                <c:pt idx="473">
                  <c:v>99.735657807735819</c:v>
                </c:pt>
                <c:pt idx="474">
                  <c:v>99.655278745814954</c:v>
                </c:pt>
                <c:pt idx="475">
                  <c:v>99.56613989120406</c:v>
                </c:pt>
                <c:pt idx="476">
                  <c:v>99.463451866155225</c:v>
                </c:pt>
                <c:pt idx="477">
                  <c:v>99.352497532399482</c:v>
                </c:pt>
                <c:pt idx="478">
                  <c:v>99.246638295714988</c:v>
                </c:pt>
                <c:pt idx="479">
                  <c:v>99.141749518954157</c:v>
                </c:pt>
                <c:pt idx="480">
                  <c:v>99.02852751847864</c:v>
                </c:pt>
                <c:pt idx="481">
                  <c:v>98.906953739198855</c:v>
                </c:pt>
              </c:numCache>
            </c:numRef>
          </c:val>
          <c:smooth val="0"/>
          <c:extLst>
            <c:ext xmlns:c16="http://schemas.microsoft.com/office/drawing/2014/chart" uri="{C3380CC4-5D6E-409C-BE32-E72D297353CC}">
              <c16:uniqueId val="{00000001-8863-4A0B-BF40-7E0FA6E3BF2B}"/>
            </c:ext>
          </c:extLst>
        </c:ser>
        <c:ser>
          <c:idx val="2"/>
          <c:order val="2"/>
          <c:spPr>
            <a:ln w="6350" cap="rnd">
              <a:solidFill>
                <a:schemeClr val="tx1"/>
              </a:solidFill>
              <a:round/>
            </a:ln>
            <a:effectLst/>
          </c:spPr>
          <c:marker>
            <c:symbol val="none"/>
          </c:marker>
          <c:cat>
            <c:multiLvlStrRef>
              <c:f>febrero_2020!$A$7:$B$490</c:f>
              <c:multiLvlStrCache>
                <c:ptCount val="4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febrero_2020!$J$7:$J$490</c:f>
              <c:numCache>
                <c:formatCode>General</c:formatCode>
                <c:ptCount val="48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numCache>
            </c:numRef>
          </c:val>
          <c:smooth val="0"/>
          <c:extLst>
            <c:ext xmlns:c16="http://schemas.microsoft.com/office/drawing/2014/chart" uri="{C3380CC4-5D6E-409C-BE32-E72D297353CC}">
              <c16:uniqueId val="{00000002-8863-4A0B-BF40-7E0FA6E3BF2B}"/>
            </c:ext>
          </c:extLst>
        </c:ser>
        <c:dLbls>
          <c:showLegendKey val="0"/>
          <c:showVal val="0"/>
          <c:showCatName val="0"/>
          <c:showSerName val="0"/>
          <c:showPercent val="0"/>
          <c:showBubbleSize val="0"/>
        </c:dLbls>
        <c:marker val="1"/>
        <c:smooth val="0"/>
        <c:axId val="355108432"/>
        <c:axId val="1"/>
      </c:lineChart>
      <c:catAx>
        <c:axId val="355108432"/>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5"/>
          <c:min val="95"/>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355108432"/>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2016</c:v>
                  </c:pt>
                  <c:pt idx="12">
                    <c:v>2017</c:v>
                  </c:pt>
                  <c:pt idx="24">
                    <c:v>2018</c:v>
                  </c:pt>
                  <c:pt idx="36">
                    <c:v>2019</c:v>
                  </c:pt>
                  <c:pt idx="48">
                    <c:v>2020</c:v>
                  </c:pt>
                </c:lvl>
              </c:multiLvlStrCache>
            </c:multiLvlStrRef>
          </c:cat>
          <c:val>
            <c:numRef>
              <c:f>Datos!$H$3:$H$52</c:f>
              <c:numCache>
                <c:formatCode>0.00</c:formatCode>
                <c:ptCount val="50"/>
                <c:pt idx="0">
                  <c:v>100.10413363348758</c:v>
                </c:pt>
                <c:pt idx="1">
                  <c:v>100.04202096193337</c:v>
                </c:pt>
                <c:pt idx="2">
                  <c:v>99.979097615062813</c:v>
                </c:pt>
                <c:pt idx="3">
                  <c:v>99.931719052663169</c:v>
                </c:pt>
                <c:pt idx="4">
                  <c:v>99.914658133324252</c:v>
                </c:pt>
                <c:pt idx="5">
                  <c:v>99.899826820488016</c:v>
                </c:pt>
                <c:pt idx="6">
                  <c:v>99.888625410562881</c:v>
                </c:pt>
                <c:pt idx="7">
                  <c:v>99.877290446825526</c:v>
                </c:pt>
                <c:pt idx="8">
                  <c:v>99.826974224872771</c:v>
                </c:pt>
                <c:pt idx="9">
                  <c:v>99.682039920369775</c:v>
                </c:pt>
                <c:pt idx="10">
                  <c:v>99.482032676236145</c:v>
                </c:pt>
                <c:pt idx="11">
                  <c:v>99.242374326656687</c:v>
                </c:pt>
                <c:pt idx="12">
                  <c:v>98.986799326270329</c:v>
                </c:pt>
                <c:pt idx="13">
                  <c:v>98.786501553182916</c:v>
                </c:pt>
                <c:pt idx="14">
                  <c:v>98.69075626979226</c:v>
                </c:pt>
                <c:pt idx="15">
                  <c:v>98.665173614396394</c:v>
                </c:pt>
                <c:pt idx="16">
                  <c:v>98.689608271588256</c:v>
                </c:pt>
                <c:pt idx="17">
                  <c:v>98.769206455933087</c:v>
                </c:pt>
                <c:pt idx="18">
                  <c:v>98.898448910938427</c:v>
                </c:pt>
                <c:pt idx="19">
                  <c:v>99.041654083056301</c:v>
                </c:pt>
                <c:pt idx="20">
                  <c:v>99.160522209225221</c:v>
                </c:pt>
                <c:pt idx="21">
                  <c:v>99.225661521500029</c:v>
                </c:pt>
                <c:pt idx="22">
                  <c:v>99.245803647676695</c:v>
                </c:pt>
                <c:pt idx="23">
                  <c:v>99.245062597944454</c:v>
                </c:pt>
                <c:pt idx="24">
                  <c:v>99.250993211607508</c:v>
                </c:pt>
                <c:pt idx="25">
                  <c:v>99.253744301980234</c:v>
                </c:pt>
                <c:pt idx="26">
                  <c:v>99.253967808320724</c:v>
                </c:pt>
                <c:pt idx="27">
                  <c:v>99.248558046178999</c:v>
                </c:pt>
                <c:pt idx="28">
                  <c:v>99.235579410319318</c:v>
                </c:pt>
                <c:pt idx="29">
                  <c:v>99.255953146971436</c:v>
                </c:pt>
                <c:pt idx="30">
                  <c:v>99.280392945729872</c:v>
                </c:pt>
                <c:pt idx="31">
                  <c:v>99.320635556318351</c:v>
                </c:pt>
                <c:pt idx="32">
                  <c:v>99.375480267764885</c:v>
                </c:pt>
                <c:pt idx="33">
                  <c:v>99.488140660772132</c:v>
                </c:pt>
                <c:pt idx="34">
                  <c:v>99.671190837574528</c:v>
                </c:pt>
                <c:pt idx="35">
                  <c:v>99.876757968386329</c:v>
                </c:pt>
                <c:pt idx="36">
                  <c:v>100.01937290154729</c:v>
                </c:pt>
                <c:pt idx="37">
                  <c:v>100.12180696449995</c:v>
                </c:pt>
                <c:pt idx="38">
                  <c:v>100.19940698202592</c:v>
                </c:pt>
                <c:pt idx="39">
                  <c:v>100.25824932080781</c:v>
                </c:pt>
                <c:pt idx="40">
                  <c:v>100.33277932769225</c:v>
                </c:pt>
                <c:pt idx="41">
                  <c:v>100.40870299684957</c:v>
                </c:pt>
                <c:pt idx="42">
                  <c:v>100.48198487958666</c:v>
                </c:pt>
                <c:pt idx="43">
                  <c:v>100.55219518291389</c:v>
                </c:pt>
                <c:pt idx="44">
                  <c:v>100.63440552909742</c:v>
                </c:pt>
                <c:pt idx="45">
                  <c:v>100.72873717995215</c:v>
                </c:pt>
                <c:pt idx="46">
                  <c:v>100.8200825173146</c:v>
                </c:pt>
                <c:pt idx="47">
                  <c:v>100.90683986343387</c:v>
                </c:pt>
                <c:pt idx="48">
                  <c:v>101.01567488064084</c:v>
                </c:pt>
                <c:pt idx="49">
                  <c:v>101.11122558618916</c:v>
                </c:pt>
              </c:numCache>
            </c:numRef>
          </c:val>
          <c:smooth val="0"/>
          <c:extLst>
            <c:ext xmlns:c16="http://schemas.microsoft.com/office/drawing/2014/chart" uri="{C3380CC4-5D6E-409C-BE32-E72D297353CC}">
              <c16:uniqueId val="{00000000-995C-4644-AAC1-67BE6895C58D}"/>
            </c:ext>
          </c:extLst>
        </c:ser>
        <c:ser>
          <c:idx val="1"/>
          <c:order val="1"/>
          <c:spPr>
            <a:ln w="6350">
              <a:solidFill>
                <a:schemeClr val="tx1"/>
              </a:solidFill>
            </a:ln>
          </c:spPr>
          <c:marker>
            <c:symbol val="none"/>
          </c:marker>
          <c:cat>
            <c:multiLvlStrRef>
              <c:f>Datos!$A$3:$B$52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2016</c:v>
                  </c:pt>
                  <c:pt idx="12">
                    <c:v>2017</c:v>
                  </c:pt>
                  <c:pt idx="24">
                    <c:v>2018</c:v>
                  </c:pt>
                  <c:pt idx="36">
                    <c:v>2019</c:v>
                  </c:pt>
                  <c:pt idx="48">
                    <c:v>2020</c:v>
                  </c:pt>
                </c:lvl>
              </c:multiLvlStrCache>
            </c:multiLvlStrRef>
          </c:cat>
          <c:val>
            <c:numRef>
              <c:f>Datos!$Q$3:$Q$52</c:f>
              <c:numCache>
                <c:formatCode>0</c:formatCode>
                <c:ptCount val="5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numCache>
            </c:numRef>
          </c:val>
          <c:smooth val="0"/>
          <c:extLst>
            <c:ext xmlns:c16="http://schemas.microsoft.com/office/drawing/2014/chart" uri="{C3380CC4-5D6E-409C-BE32-E72D297353CC}">
              <c16:uniqueId val="{00000001-995C-4644-AAC1-67BE6895C58D}"/>
            </c:ext>
          </c:extLst>
        </c:ser>
        <c:dLbls>
          <c:showLegendKey val="0"/>
          <c:showVal val="0"/>
          <c:showCatName val="0"/>
          <c:showSerName val="0"/>
          <c:showPercent val="0"/>
          <c:showBubbleSize val="0"/>
        </c:dLbls>
        <c:smooth val="0"/>
        <c:axId val="353411960"/>
        <c:axId val="1"/>
      </c:lineChart>
      <c:catAx>
        <c:axId val="353411960"/>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353411960"/>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143368442581055E-2"/>
          <c:y val="4.6577146606674169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2016</c:v>
                  </c:pt>
                  <c:pt idx="12">
                    <c:v>2017</c:v>
                  </c:pt>
                  <c:pt idx="24">
                    <c:v>2018</c:v>
                  </c:pt>
                  <c:pt idx="36">
                    <c:v>2019</c:v>
                  </c:pt>
                  <c:pt idx="48">
                    <c:v>2020</c:v>
                  </c:pt>
                </c:lvl>
              </c:multiLvlStrCache>
            </c:multiLvlStrRef>
          </c:cat>
          <c:val>
            <c:numRef>
              <c:f>Datos!$I$3:$I$52</c:f>
              <c:numCache>
                <c:formatCode>0.00</c:formatCode>
                <c:ptCount val="50"/>
                <c:pt idx="0">
                  <c:v>99.254209831150135</c:v>
                </c:pt>
                <c:pt idx="1">
                  <c:v>99.166537230961126</c:v>
                </c:pt>
                <c:pt idx="2">
                  <c:v>99.111833032758867</c:v>
                </c:pt>
                <c:pt idx="3">
                  <c:v>99.090104962935371</c:v>
                </c:pt>
                <c:pt idx="4">
                  <c:v>99.086942185646407</c:v>
                </c:pt>
                <c:pt idx="5">
                  <c:v>99.106730665276302</c:v>
                </c:pt>
                <c:pt idx="6">
                  <c:v>99.144824754055932</c:v>
                </c:pt>
                <c:pt idx="7">
                  <c:v>99.195454267999651</c:v>
                </c:pt>
                <c:pt idx="8">
                  <c:v>99.259492721509332</c:v>
                </c:pt>
                <c:pt idx="9">
                  <c:v>99.325967763583151</c:v>
                </c:pt>
                <c:pt idx="10">
                  <c:v>99.397836348077874</c:v>
                </c:pt>
                <c:pt idx="11">
                  <c:v>99.46741173148493</c:v>
                </c:pt>
                <c:pt idx="12">
                  <c:v>99.524527691537259</c:v>
                </c:pt>
                <c:pt idx="13">
                  <c:v>99.571269740377602</c:v>
                </c:pt>
                <c:pt idx="14">
                  <c:v>99.613223900502646</c:v>
                </c:pt>
                <c:pt idx="15">
                  <c:v>99.656017316306702</c:v>
                </c:pt>
                <c:pt idx="16">
                  <c:v>99.70806172584156</c:v>
                </c:pt>
                <c:pt idx="17">
                  <c:v>99.768840877563321</c:v>
                </c:pt>
                <c:pt idx="18">
                  <c:v>99.839914782811178</c:v>
                </c:pt>
                <c:pt idx="19">
                  <c:v>99.924255086841853</c:v>
                </c:pt>
                <c:pt idx="20">
                  <c:v>100.01401842646428</c:v>
                </c:pt>
                <c:pt idx="21">
                  <c:v>100.11244962748899</c:v>
                </c:pt>
                <c:pt idx="22">
                  <c:v>100.21603547529423</c:v>
                </c:pt>
                <c:pt idx="23">
                  <c:v>100.32366716685551</c:v>
                </c:pt>
                <c:pt idx="24">
                  <c:v>100.42090842701982</c:v>
                </c:pt>
                <c:pt idx="25">
                  <c:v>100.51581157032082</c:v>
                </c:pt>
                <c:pt idx="26">
                  <c:v>100.60133898676951</c:v>
                </c:pt>
                <c:pt idx="27">
                  <c:v>100.66647351883618</c:v>
                </c:pt>
                <c:pt idx="28">
                  <c:v>100.71828561632906</c:v>
                </c:pt>
                <c:pt idx="29">
                  <c:v>100.75423335582963</c:v>
                </c:pt>
                <c:pt idx="30">
                  <c:v>100.77354763888088</c:v>
                </c:pt>
                <c:pt idx="31">
                  <c:v>100.77536233723158</c:v>
                </c:pt>
                <c:pt idx="32">
                  <c:v>100.75880535077977</c:v>
                </c:pt>
                <c:pt idx="33">
                  <c:v>100.71906459754614</c:v>
                </c:pt>
                <c:pt idx="34">
                  <c:v>100.65759429890802</c:v>
                </c:pt>
                <c:pt idx="35">
                  <c:v>100.5818909114938</c:v>
                </c:pt>
                <c:pt idx="36">
                  <c:v>100.51192505944204</c:v>
                </c:pt>
                <c:pt idx="37">
                  <c:v>100.44588124072158</c:v>
                </c:pt>
                <c:pt idx="38">
                  <c:v>100.38520669034375</c:v>
                </c:pt>
                <c:pt idx="39">
                  <c:v>100.32494008053429</c:v>
                </c:pt>
                <c:pt idx="40">
                  <c:v>100.25568742904767</c:v>
                </c:pt>
                <c:pt idx="41">
                  <c:v>100.17664699153228</c:v>
                </c:pt>
                <c:pt idx="42">
                  <c:v>100.09417186478052</c:v>
                </c:pt>
                <c:pt idx="43">
                  <c:v>100.00133547305319</c:v>
                </c:pt>
                <c:pt idx="44">
                  <c:v>99.896951547757055</c:v>
                </c:pt>
                <c:pt idx="45">
                  <c:v>99.787176994717825</c:v>
                </c:pt>
                <c:pt idx="46">
                  <c:v>99.674279848934674</c:v>
                </c:pt>
                <c:pt idx="47">
                  <c:v>99.554948606339778</c:v>
                </c:pt>
                <c:pt idx="48">
                  <c:v>99.417438277868541</c:v>
                </c:pt>
                <c:pt idx="49">
                  <c:v>99.244970841663189</c:v>
                </c:pt>
              </c:numCache>
            </c:numRef>
          </c:val>
          <c:smooth val="0"/>
          <c:extLst>
            <c:ext xmlns:c16="http://schemas.microsoft.com/office/drawing/2014/chart" uri="{C3380CC4-5D6E-409C-BE32-E72D297353CC}">
              <c16:uniqueId val="{00000000-1950-4A70-9A04-280E39933C87}"/>
            </c:ext>
          </c:extLst>
        </c:ser>
        <c:ser>
          <c:idx val="1"/>
          <c:order val="1"/>
          <c:spPr>
            <a:ln w="6350">
              <a:solidFill>
                <a:schemeClr val="tx1"/>
              </a:solidFill>
            </a:ln>
          </c:spPr>
          <c:marker>
            <c:symbol val="none"/>
          </c:marker>
          <c:cat>
            <c:multiLvlStrRef>
              <c:f>Datos!$A$3:$B$52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2016</c:v>
                  </c:pt>
                  <c:pt idx="12">
                    <c:v>2017</c:v>
                  </c:pt>
                  <c:pt idx="24">
                    <c:v>2018</c:v>
                  </c:pt>
                  <c:pt idx="36">
                    <c:v>2019</c:v>
                  </c:pt>
                  <c:pt idx="48">
                    <c:v>2020</c:v>
                  </c:pt>
                </c:lvl>
              </c:multiLvlStrCache>
            </c:multiLvlStrRef>
          </c:cat>
          <c:val>
            <c:numRef>
              <c:f>Datos!$Q$3:$Q$52</c:f>
              <c:numCache>
                <c:formatCode>0</c:formatCode>
                <c:ptCount val="5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numCache>
            </c:numRef>
          </c:val>
          <c:smooth val="0"/>
          <c:extLst>
            <c:ext xmlns:c16="http://schemas.microsoft.com/office/drawing/2014/chart" uri="{C3380CC4-5D6E-409C-BE32-E72D297353CC}">
              <c16:uniqueId val="{00000001-1950-4A70-9A04-280E39933C87}"/>
            </c:ext>
          </c:extLst>
        </c:ser>
        <c:dLbls>
          <c:showLegendKey val="0"/>
          <c:showVal val="0"/>
          <c:showCatName val="0"/>
          <c:showSerName val="0"/>
          <c:showPercent val="0"/>
          <c:showBubbleSize val="0"/>
        </c:dLbls>
        <c:smooth val="0"/>
        <c:axId val="353407696"/>
        <c:axId val="1"/>
      </c:lineChart>
      <c:catAx>
        <c:axId val="353407696"/>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353407696"/>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1"/>
          <c:order val="0"/>
          <c:tx>
            <c:v>Cifras a enero de 2020</c:v>
          </c:tx>
          <c:spPr>
            <a:ln w="14605">
              <a:solidFill>
                <a:srgbClr val="17375E"/>
              </a:solidFill>
            </a:ln>
          </c:spPr>
          <c:marker>
            <c:symbol val="none"/>
          </c:marker>
          <c:cat>
            <c:multiLvlStrRef>
              <c:f>febrero_2020!$A$415:$B$488</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2014</c:v>
                  </c:pt>
                  <c:pt idx="12">
                    <c:v>2015</c:v>
                  </c:pt>
                  <c:pt idx="24">
                    <c:v>2016</c:v>
                  </c:pt>
                  <c:pt idx="36">
                    <c:v>2017</c:v>
                  </c:pt>
                  <c:pt idx="48">
                    <c:v>2018</c:v>
                  </c:pt>
                  <c:pt idx="60">
                    <c:v>2019</c:v>
                  </c:pt>
                  <c:pt idx="72">
                    <c:v>2020</c:v>
                  </c:pt>
                </c:lvl>
              </c:multiLvlStrCache>
            </c:multiLvlStrRef>
          </c:cat>
          <c:val>
            <c:numRef>
              <c:f>febrero_2020!$C$415:$C$488</c:f>
              <c:numCache>
                <c:formatCode>#,##0.00;\(\-\)#,##0.00</c:formatCode>
                <c:ptCount val="74"/>
                <c:pt idx="0">
                  <c:v>99.617537507126116</c:v>
                </c:pt>
                <c:pt idx="1">
                  <c:v>99.619828178517864</c:v>
                </c:pt>
                <c:pt idx="2">
                  <c:v>99.638856980135884</c:v>
                </c:pt>
                <c:pt idx="3">
                  <c:v>99.668436996972929</c:v>
                </c:pt>
                <c:pt idx="4">
                  <c:v>99.697107050398984</c:v>
                </c:pt>
                <c:pt idx="5">
                  <c:v>99.71589842096833</c:v>
                </c:pt>
                <c:pt idx="6">
                  <c:v>99.733831345657919</c:v>
                </c:pt>
                <c:pt idx="7">
                  <c:v>99.764783400795707</c:v>
                </c:pt>
                <c:pt idx="8">
                  <c:v>99.80556682773441</c:v>
                </c:pt>
                <c:pt idx="9">
                  <c:v>99.855098811748746</c:v>
                </c:pt>
                <c:pt idx="10">
                  <c:v>99.901078791462439</c:v>
                </c:pt>
                <c:pt idx="11">
                  <c:v>99.932034222991845</c:v>
                </c:pt>
                <c:pt idx="12">
                  <c:v>99.947773199436753</c:v>
                </c:pt>
                <c:pt idx="13">
                  <c:v>99.959180811245048</c:v>
                </c:pt>
                <c:pt idx="14">
                  <c:v>99.974508245560514</c:v>
                </c:pt>
                <c:pt idx="15">
                  <c:v>99.992632672965541</c:v>
                </c:pt>
                <c:pt idx="16">
                  <c:v>100.00971745917222</c:v>
                </c:pt>
                <c:pt idx="17">
                  <c:v>100.03530028539288</c:v>
                </c:pt>
                <c:pt idx="18">
                  <c:v>100.06178578690158</c:v>
                </c:pt>
                <c:pt idx="19">
                  <c:v>100.07291955824813</c:v>
                </c:pt>
                <c:pt idx="20">
                  <c:v>100.05803738370892</c:v>
                </c:pt>
                <c:pt idx="21">
                  <c:v>100.02015494714101</c:v>
                </c:pt>
                <c:pt idx="22">
                  <c:v>99.975621079059636</c:v>
                </c:pt>
                <c:pt idx="23">
                  <c:v>99.934127053242449</c:v>
                </c:pt>
                <c:pt idx="24">
                  <c:v>99.910662405352781</c:v>
                </c:pt>
                <c:pt idx="25">
                  <c:v>99.897073536077386</c:v>
                </c:pt>
                <c:pt idx="26">
                  <c:v>99.8927595619828</c:v>
                </c:pt>
                <c:pt idx="27">
                  <c:v>99.900119871202492</c:v>
                </c:pt>
                <c:pt idx="28">
                  <c:v>99.917713680717071</c:v>
                </c:pt>
                <c:pt idx="29">
                  <c:v>99.951311684830927</c:v>
                </c:pt>
                <c:pt idx="30">
                  <c:v>99.994913926510208</c:v>
                </c:pt>
                <c:pt idx="31">
                  <c:v>100.04638151193676</c:v>
                </c:pt>
                <c:pt idx="32">
                  <c:v>100.10842305456005</c:v>
                </c:pt>
                <c:pt idx="33">
                  <c:v>100.18000354508186</c:v>
                </c:pt>
                <c:pt idx="34">
                  <c:v>100.24314866905526</c:v>
                </c:pt>
                <c:pt idx="35">
                  <c:v>100.2902548025321</c:v>
                </c:pt>
                <c:pt idx="36">
                  <c:v>100.31770504982711</c:v>
                </c:pt>
                <c:pt idx="37">
                  <c:v>100.31898275017132</c:v>
                </c:pt>
                <c:pt idx="38">
                  <c:v>100.29480697230323</c:v>
                </c:pt>
                <c:pt idx="39">
                  <c:v>100.25593688265539</c:v>
                </c:pt>
                <c:pt idx="40">
                  <c:v>100.21340722510739</c:v>
                </c:pt>
                <c:pt idx="41">
                  <c:v>100.17164954152319</c:v>
                </c:pt>
                <c:pt idx="42">
                  <c:v>100.13415424474869</c:v>
                </c:pt>
                <c:pt idx="43">
                  <c:v>100.11363208030861</c:v>
                </c:pt>
                <c:pt idx="44">
                  <c:v>100.11813412085748</c:v>
                </c:pt>
                <c:pt idx="45">
                  <c:v>100.16042467701371</c:v>
                </c:pt>
                <c:pt idx="46">
                  <c:v>100.22707850367483</c:v>
                </c:pt>
                <c:pt idx="47">
                  <c:v>100.30222496653404</c:v>
                </c:pt>
                <c:pt idx="48">
                  <c:v>100.36617418222932</c:v>
                </c:pt>
                <c:pt idx="49">
                  <c:v>100.41943693865696</c:v>
                </c:pt>
                <c:pt idx="50">
                  <c:v>100.4564368544662</c:v>
                </c:pt>
                <c:pt idx="51">
                  <c:v>100.47074894477376</c:v>
                </c:pt>
                <c:pt idx="52">
                  <c:v>100.47110645450886</c:v>
                </c:pt>
                <c:pt idx="53">
                  <c:v>100.44691528075271</c:v>
                </c:pt>
                <c:pt idx="54">
                  <c:v>100.40850487098568</c:v>
                </c:pt>
                <c:pt idx="55">
                  <c:v>100.35639804833905</c:v>
                </c:pt>
                <c:pt idx="56">
                  <c:v>100.29444820939131</c:v>
                </c:pt>
                <c:pt idx="57">
                  <c:v>100.21428325261962</c:v>
                </c:pt>
                <c:pt idx="58">
                  <c:v>100.11940243537659</c:v>
                </c:pt>
                <c:pt idx="59">
                  <c:v>100.02501446632282</c:v>
                </c:pt>
                <c:pt idx="60">
                  <c:v>99.956736042187984</c:v>
                </c:pt>
                <c:pt idx="61">
                  <c:v>99.899330421837419</c:v>
                </c:pt>
                <c:pt idx="62">
                  <c:v>99.839902040708296</c:v>
                </c:pt>
                <c:pt idx="63">
                  <c:v>99.778748380634511</c:v>
                </c:pt>
                <c:pt idx="64">
                  <c:v>99.706249328014408</c:v>
                </c:pt>
                <c:pt idx="65">
                  <c:v>99.626970678058257</c:v>
                </c:pt>
                <c:pt idx="66">
                  <c:v>99.543739758627666</c:v>
                </c:pt>
                <c:pt idx="67">
                  <c:v>99.456456085647872</c:v>
                </c:pt>
                <c:pt idx="68">
                  <c:v>99.362504510116253</c:v>
                </c:pt>
                <c:pt idx="69">
                  <c:v>99.267858868955756</c:v>
                </c:pt>
                <c:pt idx="70">
                  <c:v>99.187108716238257</c:v>
                </c:pt>
                <c:pt idx="71">
                  <c:v>99.117316301504403</c:v>
                </c:pt>
                <c:pt idx="72">
                  <c:v>99.04893370187277</c:v>
                </c:pt>
              </c:numCache>
            </c:numRef>
          </c:val>
          <c:smooth val="0"/>
          <c:extLst>
            <c:ext xmlns:c16="http://schemas.microsoft.com/office/drawing/2014/chart" uri="{C3380CC4-5D6E-409C-BE32-E72D297353CC}">
              <c16:uniqueId val="{00000000-03D0-4C66-B554-D8E2F35B3787}"/>
            </c:ext>
          </c:extLst>
        </c:ser>
        <c:ser>
          <c:idx val="0"/>
          <c:order val="1"/>
          <c:tx>
            <c:v>Cifras a febrero de 2020</c:v>
          </c:tx>
          <c:spPr>
            <a:ln w="22225">
              <a:solidFill>
                <a:srgbClr val="FF0000"/>
              </a:solidFill>
            </a:ln>
          </c:spPr>
          <c:marker>
            <c:symbol val="none"/>
          </c:marker>
          <c:cat>
            <c:multiLvlStrRef>
              <c:f>febrero_2020!$A$415:$B$488</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2014</c:v>
                  </c:pt>
                  <c:pt idx="12">
                    <c:v>2015</c:v>
                  </c:pt>
                  <c:pt idx="24">
                    <c:v>2016</c:v>
                  </c:pt>
                  <c:pt idx="36">
                    <c:v>2017</c:v>
                  </c:pt>
                  <c:pt idx="48">
                    <c:v>2018</c:v>
                  </c:pt>
                  <c:pt idx="60">
                    <c:v>2019</c:v>
                  </c:pt>
                  <c:pt idx="72">
                    <c:v>2020</c:v>
                  </c:pt>
                </c:lvl>
              </c:multiLvlStrCache>
            </c:multiLvlStrRef>
          </c:cat>
          <c:val>
            <c:numRef>
              <c:f>febrero_2020!$E$415:$E$488</c:f>
              <c:numCache>
                <c:formatCode>#,##0.00;\(\-\)#,##0.00</c:formatCode>
                <c:ptCount val="74"/>
                <c:pt idx="0">
                  <c:v>99.606152121581474</c:v>
                </c:pt>
                <c:pt idx="1">
                  <c:v>99.608538951267917</c:v>
                </c:pt>
                <c:pt idx="2">
                  <c:v>99.628345311475584</c:v>
                </c:pt>
                <c:pt idx="3">
                  <c:v>99.65882915771121</c:v>
                </c:pt>
                <c:pt idx="4">
                  <c:v>99.68829479878751</c:v>
                </c:pt>
                <c:pt idx="5">
                  <c:v>99.707573276676783</c:v>
                </c:pt>
                <c:pt idx="6">
                  <c:v>99.725646698582452</c:v>
                </c:pt>
                <c:pt idx="7">
                  <c:v>99.756352898252786</c:v>
                </c:pt>
                <c:pt idx="8">
                  <c:v>99.796439121348172</c:v>
                </c:pt>
                <c:pt idx="9">
                  <c:v>99.844919442121153</c:v>
                </c:pt>
                <c:pt idx="10">
                  <c:v>99.89012454412088</c:v>
                </c:pt>
                <c:pt idx="11">
                  <c:v>99.920601138945159</c:v>
                </c:pt>
                <c:pt idx="12">
                  <c:v>99.936276835129362</c:v>
                </c:pt>
                <c:pt idx="13">
                  <c:v>99.948276889635622</c:v>
                </c:pt>
                <c:pt idx="14">
                  <c:v>99.964547635956905</c:v>
                </c:pt>
                <c:pt idx="15">
                  <c:v>99.983607595837128</c:v>
                </c:pt>
                <c:pt idx="16">
                  <c:v>100.00155565757721</c:v>
                </c:pt>
                <c:pt idx="17">
                  <c:v>100.02781805927276</c:v>
                </c:pt>
                <c:pt idx="18">
                  <c:v>100.05466249330675</c:v>
                </c:pt>
                <c:pt idx="19">
                  <c:v>100.06608337146547</c:v>
                </c:pt>
                <c:pt idx="20">
                  <c:v>100.05120363924465</c:v>
                </c:pt>
                <c:pt idx="21">
                  <c:v>100.01333721576593</c:v>
                </c:pt>
                <c:pt idx="22">
                  <c:v>99.969501528263422</c:v>
                </c:pt>
                <c:pt idx="23">
                  <c:v>99.929754002871789</c:v>
                </c:pt>
                <c:pt idx="24">
                  <c:v>99.908887249828226</c:v>
                </c:pt>
                <c:pt idx="25">
                  <c:v>99.898033941750327</c:v>
                </c:pt>
                <c:pt idx="26">
                  <c:v>99.894951643339752</c:v>
                </c:pt>
                <c:pt idx="27">
                  <c:v>99.90274494927155</c:v>
                </c:pt>
                <c:pt idx="28">
                  <c:v>99.920365457594571</c:v>
                </c:pt>
                <c:pt idx="29">
                  <c:v>99.953595469461405</c:v>
                </c:pt>
                <c:pt idx="30">
                  <c:v>99.996494992182335</c:v>
                </c:pt>
                <c:pt idx="31">
                  <c:v>100.04699814069652</c:v>
                </c:pt>
                <c:pt idx="32">
                  <c:v>100.10778425156798</c:v>
                </c:pt>
                <c:pt idx="33">
                  <c:v>100.17827601360803</c:v>
                </c:pt>
                <c:pt idx="34">
                  <c:v>100.24103784298308</c:v>
                </c:pt>
                <c:pt idx="35">
                  <c:v>100.28900251463799</c:v>
                </c:pt>
                <c:pt idx="36">
                  <c:v>100.31901817107538</c:v>
                </c:pt>
                <c:pt idx="37">
                  <c:v>100.32392145501407</c:v>
                </c:pt>
                <c:pt idx="38">
                  <c:v>100.30378282977036</c:v>
                </c:pt>
                <c:pt idx="39">
                  <c:v>100.26897264757267</c:v>
                </c:pt>
                <c:pt idx="40">
                  <c:v>100.22978598534702</c:v>
                </c:pt>
                <c:pt idx="41">
                  <c:v>100.19012076474191</c:v>
                </c:pt>
                <c:pt idx="42">
                  <c:v>100.15336892971003</c:v>
                </c:pt>
                <c:pt idx="43">
                  <c:v>100.13211099737126</c:v>
                </c:pt>
                <c:pt idx="44">
                  <c:v>100.13452591562992</c:v>
                </c:pt>
                <c:pt idx="45">
                  <c:v>100.17459691391933</c:v>
                </c:pt>
                <c:pt idx="46">
                  <c:v>100.24038584080472</c:v>
                </c:pt>
                <c:pt idx="47">
                  <c:v>100.31735296534892</c:v>
                </c:pt>
                <c:pt idx="48">
                  <c:v>100.38683575453354</c:v>
                </c:pt>
                <c:pt idx="49">
                  <c:v>100.44793450989545</c:v>
                </c:pt>
                <c:pt idx="50">
                  <c:v>100.49270426185221</c:v>
                </c:pt>
                <c:pt idx="51">
                  <c:v>100.51386859480178</c:v>
                </c:pt>
                <c:pt idx="52">
                  <c:v>100.51930535226283</c:v>
                </c:pt>
                <c:pt idx="53">
                  <c:v>100.49774444877961</c:v>
                </c:pt>
                <c:pt idx="54">
                  <c:v>100.4596572625809</c:v>
                </c:pt>
                <c:pt idx="55">
                  <c:v>100.40587486093845</c:v>
                </c:pt>
                <c:pt idx="56">
                  <c:v>100.34074220962334</c:v>
                </c:pt>
                <c:pt idx="57">
                  <c:v>100.2575819160123</c:v>
                </c:pt>
                <c:pt idx="58">
                  <c:v>100.16204045089584</c:v>
                </c:pt>
                <c:pt idx="59">
                  <c:v>100.07125604588671</c:v>
                </c:pt>
                <c:pt idx="60">
                  <c:v>100.01223393243463</c:v>
                </c:pt>
                <c:pt idx="61">
                  <c:v>99.967877208170634</c:v>
                </c:pt>
                <c:pt idx="62">
                  <c:v>99.921291903823516</c:v>
                </c:pt>
                <c:pt idx="63">
                  <c:v>99.871755343410697</c:v>
                </c:pt>
                <c:pt idx="64">
                  <c:v>99.80852875990783</c:v>
                </c:pt>
                <c:pt idx="65">
                  <c:v>99.735657807735819</c:v>
                </c:pt>
                <c:pt idx="66">
                  <c:v>99.655278745814954</c:v>
                </c:pt>
                <c:pt idx="67">
                  <c:v>99.56613989120406</c:v>
                </c:pt>
                <c:pt idx="68">
                  <c:v>99.463451866155225</c:v>
                </c:pt>
                <c:pt idx="69">
                  <c:v>99.352497532399482</c:v>
                </c:pt>
                <c:pt idx="70">
                  <c:v>99.246638295714988</c:v>
                </c:pt>
                <c:pt idx="71">
                  <c:v>99.141749518954157</c:v>
                </c:pt>
                <c:pt idx="72">
                  <c:v>99.02852751847864</c:v>
                </c:pt>
                <c:pt idx="73">
                  <c:v>98.906953739198855</c:v>
                </c:pt>
              </c:numCache>
            </c:numRef>
          </c:val>
          <c:smooth val="0"/>
          <c:extLst>
            <c:ext xmlns:c16="http://schemas.microsoft.com/office/drawing/2014/chart" uri="{C3380CC4-5D6E-409C-BE32-E72D297353CC}">
              <c16:uniqueId val="{00000001-03D0-4C66-B554-D8E2F35B3787}"/>
            </c:ext>
          </c:extLst>
        </c:ser>
        <c:ser>
          <c:idx val="2"/>
          <c:order val="2"/>
          <c:spPr>
            <a:ln w="6350">
              <a:solidFill>
                <a:schemeClr val="tx1"/>
              </a:solidFill>
            </a:ln>
          </c:spPr>
          <c:marker>
            <c:symbol val="none"/>
          </c:marker>
          <c:cat>
            <c:multiLvlStrRef>
              <c:f>febrero_2020!$A$415:$B$488</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2014</c:v>
                  </c:pt>
                  <c:pt idx="12">
                    <c:v>2015</c:v>
                  </c:pt>
                  <c:pt idx="24">
                    <c:v>2016</c:v>
                  </c:pt>
                  <c:pt idx="36">
                    <c:v>2017</c:v>
                  </c:pt>
                  <c:pt idx="48">
                    <c:v>2018</c:v>
                  </c:pt>
                  <c:pt idx="60">
                    <c:v>2019</c:v>
                  </c:pt>
                  <c:pt idx="72">
                    <c:v>2020</c:v>
                  </c:pt>
                </c:lvl>
              </c:multiLvlStrCache>
            </c:multiLvlStrRef>
          </c:cat>
          <c:val>
            <c:numRef>
              <c:f>febrero_2020!$I$415:$I$488</c:f>
              <c:numCache>
                <c:formatCode>#,##0;\(\-\)#,##0</c:formatCode>
                <c:ptCount val="7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numCache>
            </c:numRef>
          </c:val>
          <c:smooth val="0"/>
          <c:extLst>
            <c:ext xmlns:c16="http://schemas.microsoft.com/office/drawing/2014/chart" uri="{C3380CC4-5D6E-409C-BE32-E72D297353CC}">
              <c16:uniqueId val="{00000002-03D0-4C66-B554-D8E2F35B3787}"/>
            </c:ext>
          </c:extLst>
        </c:ser>
        <c:dLbls>
          <c:showLegendKey val="0"/>
          <c:showVal val="0"/>
          <c:showCatName val="0"/>
          <c:showSerName val="0"/>
          <c:showPercent val="0"/>
          <c:showBubbleSize val="0"/>
        </c:dLbls>
        <c:smooth val="0"/>
        <c:axId val="59620352"/>
        <c:axId val="59626240"/>
      </c:lineChart>
      <c:catAx>
        <c:axId val="59620352"/>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626240"/>
        <c:crosses val="autoZero"/>
        <c:auto val="1"/>
        <c:lblAlgn val="ctr"/>
        <c:lblOffset val="100"/>
        <c:noMultiLvlLbl val="0"/>
      </c:catAx>
      <c:valAx>
        <c:axId val="59626240"/>
        <c:scaling>
          <c:orientation val="minMax"/>
          <c:max val="101.5"/>
          <c:min val="98.5"/>
        </c:scaling>
        <c:delete val="0"/>
        <c:axPos val="l"/>
        <c:numFmt formatCode="0.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620352"/>
        <c:crosses val="autoZero"/>
        <c:crossBetween val="between"/>
        <c:majorUnit val="0.5"/>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febrero_2020!$A$7:$B$490</c:f>
              <c:multiLvlStrCache>
                <c:ptCount val="4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febrero_2020!$H$7:$H$490</c:f>
              <c:numCache>
                <c:formatCode>General</c:formatCode>
                <c:ptCount val="484"/>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1BC4-4635-8C22-D6EE2BA5DD52}"/>
            </c:ext>
          </c:extLst>
        </c:ser>
        <c:dLbls>
          <c:showLegendKey val="0"/>
          <c:showVal val="0"/>
          <c:showCatName val="0"/>
          <c:showSerName val="0"/>
          <c:showPercent val="0"/>
          <c:showBubbleSize val="0"/>
        </c:dLbls>
        <c:axId val="345795584"/>
        <c:axId val="1"/>
      </c:areaChart>
      <c:lineChart>
        <c:grouping val="standard"/>
        <c:varyColors val="0"/>
        <c:ser>
          <c:idx val="0"/>
          <c:order val="0"/>
          <c:spPr>
            <a:ln w="12700" cap="rnd">
              <a:solidFill>
                <a:schemeClr val="tx1"/>
              </a:solidFill>
              <a:round/>
            </a:ln>
            <a:effectLst/>
          </c:spPr>
          <c:marker>
            <c:symbol val="none"/>
          </c:marker>
          <c:cat>
            <c:multiLvlStrRef>
              <c:f>febrero_2020!$A$7:$B$490</c:f>
              <c:multiLvlStrCache>
                <c:ptCount val="4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febrero_2020!$F$7:$F$490</c:f>
              <c:numCache>
                <c:formatCode>#,##0.00;\(\-\)#,##0.00</c:formatCode>
                <c:ptCount val="484"/>
                <c:pt idx="0">
                  <c:v>101.04457828761313</c:v>
                </c:pt>
                <c:pt idx="1">
                  <c:v>101.10741661711039</c:v>
                </c:pt>
                <c:pt idx="2">
                  <c:v>101.17311592807127</c:v>
                </c:pt>
                <c:pt idx="3">
                  <c:v>101.29044567410091</c:v>
                </c:pt>
                <c:pt idx="4">
                  <c:v>101.50565339056661</c:v>
                </c:pt>
                <c:pt idx="5">
                  <c:v>101.81145354515229</c:v>
                </c:pt>
                <c:pt idx="6">
                  <c:v>102.15629308874871</c:v>
                </c:pt>
                <c:pt idx="7">
                  <c:v>102.48826176038625</c:v>
                </c:pt>
                <c:pt idx="8">
                  <c:v>102.75530076728677</c:v>
                </c:pt>
                <c:pt idx="9">
                  <c:v>102.92841729190113</c:v>
                </c:pt>
                <c:pt idx="10">
                  <c:v>103.02306140605342</c:v>
                </c:pt>
                <c:pt idx="11">
                  <c:v>103.07108801845941</c:v>
                </c:pt>
                <c:pt idx="12">
                  <c:v>103.1153418470676</c:v>
                </c:pt>
                <c:pt idx="13">
                  <c:v>103.03476150240687</c:v>
                </c:pt>
                <c:pt idx="14">
                  <c:v>102.97612651203369</c:v>
                </c:pt>
                <c:pt idx="15">
                  <c:v>102.92547656633901</c:v>
                </c:pt>
                <c:pt idx="16">
                  <c:v>102.83485105338691</c:v>
                </c:pt>
                <c:pt idx="17">
                  <c:v>102.69734561763386</c:v>
                </c:pt>
                <c:pt idx="18">
                  <c:v>102.50081726134658</c:v>
                </c:pt>
                <c:pt idx="19">
                  <c:v>102.25636930641015</c:v>
                </c:pt>
                <c:pt idx="20">
                  <c:v>101.98676595794959</c:v>
                </c:pt>
                <c:pt idx="21">
                  <c:v>101.70248185241763</c:v>
                </c:pt>
                <c:pt idx="22">
                  <c:v>101.37837404778435</c:v>
                </c:pt>
                <c:pt idx="23">
                  <c:v>100.95919798786261</c:v>
                </c:pt>
                <c:pt idx="24">
                  <c:v>100.38925930224136</c:v>
                </c:pt>
                <c:pt idx="25">
                  <c:v>99.692126448100026</c:v>
                </c:pt>
                <c:pt idx="26">
                  <c:v>98.927201351916864</c:v>
                </c:pt>
                <c:pt idx="27">
                  <c:v>98.160555246476761</c:v>
                </c:pt>
                <c:pt idx="28">
                  <c:v>97.468245960610176</c:v>
                </c:pt>
                <c:pt idx="29">
                  <c:v>96.87448003439998</c:v>
                </c:pt>
                <c:pt idx="30">
                  <c:v>96.411165237142455</c:v>
                </c:pt>
                <c:pt idx="31">
                  <c:v>96.09803820033892</c:v>
                </c:pt>
                <c:pt idx="32">
                  <c:v>95.945217821874948</c:v>
                </c:pt>
                <c:pt idx="33">
                  <c:v>95.934306033002798</c:v>
                </c:pt>
                <c:pt idx="34">
                  <c:v>96.020606879797697</c:v>
                </c:pt>
                <c:pt idx="35">
                  <c:v>96.140155328712723</c:v>
                </c:pt>
                <c:pt idx="36">
                  <c:v>96.294887938615844</c:v>
                </c:pt>
                <c:pt idx="37">
                  <c:v>96.486568607497816</c:v>
                </c:pt>
                <c:pt idx="38">
                  <c:v>96.718695555485922</c:v>
                </c:pt>
                <c:pt idx="39">
                  <c:v>96.989020998404214</c:v>
                </c:pt>
                <c:pt idx="40">
                  <c:v>97.291063210939342</c:v>
                </c:pt>
                <c:pt idx="41">
                  <c:v>97.620711768200323</c:v>
                </c:pt>
                <c:pt idx="42">
                  <c:v>97.958693702391102</c:v>
                </c:pt>
                <c:pt idx="43">
                  <c:v>98.281842410498044</c:v>
                </c:pt>
                <c:pt idx="44">
                  <c:v>98.604688507480432</c:v>
                </c:pt>
                <c:pt idx="45">
                  <c:v>98.921232992397748</c:v>
                </c:pt>
                <c:pt idx="46">
                  <c:v>99.227862557283046</c:v>
                </c:pt>
                <c:pt idx="47">
                  <c:v>99.518854518407281</c:v>
                </c:pt>
                <c:pt idx="48">
                  <c:v>99.776267157863529</c:v>
                </c:pt>
                <c:pt idx="49">
                  <c:v>99.968849761464369</c:v>
                </c:pt>
                <c:pt idx="50">
                  <c:v>100.11015913817803</c:v>
                </c:pt>
                <c:pt idx="51">
                  <c:v>100.23533503151315</c:v>
                </c:pt>
                <c:pt idx="52">
                  <c:v>100.3638390048538</c:v>
                </c:pt>
                <c:pt idx="53">
                  <c:v>100.48107122401471</c:v>
                </c:pt>
                <c:pt idx="54">
                  <c:v>100.59349557236044</c:v>
                </c:pt>
                <c:pt idx="55">
                  <c:v>100.70537708257596</c:v>
                </c:pt>
                <c:pt idx="56">
                  <c:v>100.78156209000272</c:v>
                </c:pt>
                <c:pt idx="57">
                  <c:v>100.81887404873726</c:v>
                </c:pt>
                <c:pt idx="58">
                  <c:v>100.84361655947744</c:v>
                </c:pt>
                <c:pt idx="59">
                  <c:v>100.88313406658418</c:v>
                </c:pt>
                <c:pt idx="60">
                  <c:v>100.93486877580948</c:v>
                </c:pt>
                <c:pt idx="61">
                  <c:v>100.97515750657004</c:v>
                </c:pt>
                <c:pt idx="62">
                  <c:v>100.95741558481883</c:v>
                </c:pt>
                <c:pt idx="63">
                  <c:v>100.88201206706823</c:v>
                </c:pt>
                <c:pt idx="64">
                  <c:v>100.7483473383347</c:v>
                </c:pt>
                <c:pt idx="65">
                  <c:v>100.57378512581906</c:v>
                </c:pt>
                <c:pt idx="66">
                  <c:v>100.36370715848057</c:v>
                </c:pt>
                <c:pt idx="67">
                  <c:v>100.14094135591701</c:v>
                </c:pt>
                <c:pt idx="68">
                  <c:v>99.956426007544565</c:v>
                </c:pt>
                <c:pt idx="69">
                  <c:v>99.811385991324286</c:v>
                </c:pt>
                <c:pt idx="70">
                  <c:v>99.681193838649349</c:v>
                </c:pt>
                <c:pt idx="71">
                  <c:v>99.526975866354576</c:v>
                </c:pt>
                <c:pt idx="72">
                  <c:v>99.340429779737988</c:v>
                </c:pt>
                <c:pt idx="73">
                  <c:v>99.120527480832664</c:v>
                </c:pt>
                <c:pt idx="74">
                  <c:v>98.875189567971262</c:v>
                </c:pt>
                <c:pt idx="75">
                  <c:v>98.616668402715518</c:v>
                </c:pt>
                <c:pt idx="76">
                  <c:v>98.369608193073319</c:v>
                </c:pt>
                <c:pt idx="77">
                  <c:v>98.174474941862243</c:v>
                </c:pt>
                <c:pt idx="78">
                  <c:v>98.067896896688907</c:v>
                </c:pt>
                <c:pt idx="79">
                  <c:v>98.071778632796466</c:v>
                </c:pt>
                <c:pt idx="80">
                  <c:v>98.180745488546421</c:v>
                </c:pt>
                <c:pt idx="81">
                  <c:v>98.3844122095106</c:v>
                </c:pt>
                <c:pt idx="82">
                  <c:v>98.677729735826247</c:v>
                </c:pt>
                <c:pt idx="83">
                  <c:v>99.056067511058032</c:v>
                </c:pt>
                <c:pt idx="84">
                  <c:v>99.494321500034729</c:v>
                </c:pt>
                <c:pt idx="85">
                  <c:v>99.955752240337617</c:v>
                </c:pt>
                <c:pt idx="86">
                  <c:v>100.410844411838</c:v>
                </c:pt>
                <c:pt idx="87">
                  <c:v>100.83881317193848</c:v>
                </c:pt>
                <c:pt idx="88">
                  <c:v>101.22107977313807</c:v>
                </c:pt>
                <c:pt idx="89">
                  <c:v>101.49368538202326</c:v>
                </c:pt>
                <c:pt idx="90">
                  <c:v>101.56965094646783</c:v>
                </c:pt>
                <c:pt idx="91">
                  <c:v>101.37363377619785</c:v>
                </c:pt>
                <c:pt idx="92">
                  <c:v>100.88121623697279</c:v>
                </c:pt>
                <c:pt idx="93">
                  <c:v>100.16339383157768</c:v>
                </c:pt>
                <c:pt idx="94">
                  <c:v>99.358729856441087</c:v>
                </c:pt>
                <c:pt idx="95">
                  <c:v>98.662275318562678</c:v>
                </c:pt>
                <c:pt idx="96">
                  <c:v>98.206736334625333</c:v>
                </c:pt>
                <c:pt idx="97">
                  <c:v>98.01873938356205</c:v>
                </c:pt>
                <c:pt idx="98">
                  <c:v>98.068083354822903</c:v>
                </c:pt>
                <c:pt idx="99">
                  <c:v>98.301673728993791</c:v>
                </c:pt>
                <c:pt idx="100">
                  <c:v>98.638599876682889</c:v>
                </c:pt>
                <c:pt idx="101">
                  <c:v>99.004925218042303</c:v>
                </c:pt>
                <c:pt idx="102">
                  <c:v>99.337205514988739</c:v>
                </c:pt>
                <c:pt idx="103">
                  <c:v>99.60344298374622</c:v>
                </c:pt>
                <c:pt idx="104">
                  <c:v>99.793659753068994</c:v>
                </c:pt>
                <c:pt idx="105">
                  <c:v>99.920375149186</c:v>
                </c:pt>
                <c:pt idx="106">
                  <c:v>99.999920174433271</c:v>
                </c:pt>
                <c:pt idx="107">
                  <c:v>100.02699811164794</c:v>
                </c:pt>
                <c:pt idx="108">
                  <c:v>100.03105563033616</c:v>
                </c:pt>
                <c:pt idx="109">
                  <c:v>100.0436137776513</c:v>
                </c:pt>
                <c:pt idx="110">
                  <c:v>100.07180369781904</c:v>
                </c:pt>
                <c:pt idx="111">
                  <c:v>100.11397052051875</c:v>
                </c:pt>
                <c:pt idx="112">
                  <c:v>100.16846263248922</c:v>
                </c:pt>
                <c:pt idx="113">
                  <c:v>100.22738708830548</c:v>
                </c:pt>
                <c:pt idx="114">
                  <c:v>100.27568710154311</c:v>
                </c:pt>
                <c:pt idx="115">
                  <c:v>100.28492255750865</c:v>
                </c:pt>
                <c:pt idx="116">
                  <c:v>100.2383742392057</c:v>
                </c:pt>
                <c:pt idx="117">
                  <c:v>100.15037924065534</c:v>
                </c:pt>
                <c:pt idx="118">
                  <c:v>100.05004832400635</c:v>
                </c:pt>
                <c:pt idx="119">
                  <c:v>99.962392837389785</c:v>
                </c:pt>
                <c:pt idx="120">
                  <c:v>99.890139806657601</c:v>
                </c:pt>
                <c:pt idx="121">
                  <c:v>99.841585668072156</c:v>
                </c:pt>
                <c:pt idx="122">
                  <c:v>99.829697417698426</c:v>
                </c:pt>
                <c:pt idx="123">
                  <c:v>99.845523485266824</c:v>
                </c:pt>
                <c:pt idx="124">
                  <c:v>99.869046470585786</c:v>
                </c:pt>
                <c:pt idx="125">
                  <c:v>99.849996056398666</c:v>
                </c:pt>
                <c:pt idx="126">
                  <c:v>99.775443492061996</c:v>
                </c:pt>
                <c:pt idx="127">
                  <c:v>99.66280129979063</c:v>
                </c:pt>
                <c:pt idx="128">
                  <c:v>99.550539999241536</c:v>
                </c:pt>
                <c:pt idx="129">
                  <c:v>99.474539044871548</c:v>
                </c:pt>
                <c:pt idx="130">
                  <c:v>99.440966049057934</c:v>
                </c:pt>
                <c:pt idx="131">
                  <c:v>99.470859716543956</c:v>
                </c:pt>
                <c:pt idx="132">
                  <c:v>99.574890109342164</c:v>
                </c:pt>
                <c:pt idx="133">
                  <c:v>99.757972733172068</c:v>
                </c:pt>
                <c:pt idx="134">
                  <c:v>99.985513577008305</c:v>
                </c:pt>
                <c:pt idx="135">
                  <c:v>100.2221449313686</c:v>
                </c:pt>
                <c:pt idx="136">
                  <c:v>100.43915675612145</c:v>
                </c:pt>
                <c:pt idx="137">
                  <c:v>100.61369859954401</c:v>
                </c:pt>
                <c:pt idx="138">
                  <c:v>100.74321609214013</c:v>
                </c:pt>
                <c:pt idx="139">
                  <c:v>100.83231562746856</c:v>
                </c:pt>
                <c:pt idx="140">
                  <c:v>100.89118143679374</c:v>
                </c:pt>
                <c:pt idx="141">
                  <c:v>100.94211040947582</c:v>
                </c:pt>
                <c:pt idx="142">
                  <c:v>101.02708047527415</c:v>
                </c:pt>
                <c:pt idx="143">
                  <c:v>101.16100995473745</c:v>
                </c:pt>
                <c:pt idx="144">
                  <c:v>101.32059543470578</c:v>
                </c:pt>
                <c:pt idx="145">
                  <c:v>101.45118837600461</c:v>
                </c:pt>
                <c:pt idx="146">
                  <c:v>101.50713430951993</c:v>
                </c:pt>
                <c:pt idx="147">
                  <c:v>101.46795308203576</c:v>
                </c:pt>
                <c:pt idx="148">
                  <c:v>101.32012272836464</c:v>
                </c:pt>
                <c:pt idx="149">
                  <c:v>101.07199419274696</c:v>
                </c:pt>
                <c:pt idx="150">
                  <c:v>100.77309504355597</c:v>
                </c:pt>
                <c:pt idx="151">
                  <c:v>100.46785619745417</c:v>
                </c:pt>
                <c:pt idx="152">
                  <c:v>100.20616823232028</c:v>
                </c:pt>
                <c:pt idx="153">
                  <c:v>100.01913949869103</c:v>
                </c:pt>
                <c:pt idx="154">
                  <c:v>99.90976581823719</c:v>
                </c:pt>
                <c:pt idx="155">
                  <c:v>99.854771908933827</c:v>
                </c:pt>
                <c:pt idx="156">
                  <c:v>99.8366963465119</c:v>
                </c:pt>
                <c:pt idx="157">
                  <c:v>99.849261515014959</c:v>
                </c:pt>
                <c:pt idx="158">
                  <c:v>99.896677787202805</c:v>
                </c:pt>
                <c:pt idx="159">
                  <c:v>99.968045923775236</c:v>
                </c:pt>
                <c:pt idx="160">
                  <c:v>100.0757193074832</c:v>
                </c:pt>
                <c:pt idx="161">
                  <c:v>100.23531769511929</c:v>
                </c:pt>
                <c:pt idx="162">
                  <c:v>100.42617375235361</c:v>
                </c:pt>
                <c:pt idx="163">
                  <c:v>100.63520608773383</c:v>
                </c:pt>
                <c:pt idx="164">
                  <c:v>100.85665642072208</c:v>
                </c:pt>
                <c:pt idx="165">
                  <c:v>101.08826839497394</c:v>
                </c:pt>
                <c:pt idx="166">
                  <c:v>101.31169656003678</c:v>
                </c:pt>
                <c:pt idx="167">
                  <c:v>101.50195310632112</c:v>
                </c:pt>
                <c:pt idx="168">
                  <c:v>101.63055548419089</c:v>
                </c:pt>
                <c:pt idx="169">
                  <c:v>101.66984068269652</c:v>
                </c:pt>
                <c:pt idx="170">
                  <c:v>101.61228671288769</c:v>
                </c:pt>
                <c:pt idx="171">
                  <c:v>101.48015715564405</c:v>
                </c:pt>
                <c:pt idx="172">
                  <c:v>101.32022482499104</c:v>
                </c:pt>
                <c:pt idx="173">
                  <c:v>101.15894650011839</c:v>
                </c:pt>
                <c:pt idx="174">
                  <c:v>101.00667043879761</c:v>
                </c:pt>
                <c:pt idx="175">
                  <c:v>100.82450848758961</c:v>
                </c:pt>
                <c:pt idx="176">
                  <c:v>100.52928508122788</c:v>
                </c:pt>
                <c:pt idx="177">
                  <c:v>100.03968432459212</c:v>
                </c:pt>
                <c:pt idx="178">
                  <c:v>99.298350320048442</c:v>
                </c:pt>
                <c:pt idx="179">
                  <c:v>98.325230887160586</c:v>
                </c:pt>
                <c:pt idx="180">
                  <c:v>97.24419259919847</c:v>
                </c:pt>
                <c:pt idx="181">
                  <c:v>96.269271805212327</c:v>
                </c:pt>
                <c:pt idx="182">
                  <c:v>95.620843937617025</c:v>
                </c:pt>
                <c:pt idx="183">
                  <c:v>95.407363076962895</c:v>
                </c:pt>
                <c:pt idx="184">
                  <c:v>95.571300563699907</c:v>
                </c:pt>
                <c:pt idx="185">
                  <c:v>95.971375172569736</c:v>
                </c:pt>
                <c:pt idx="186">
                  <c:v>96.450352831662983</c:v>
                </c:pt>
                <c:pt idx="187">
                  <c:v>96.887001455073261</c:v>
                </c:pt>
                <c:pt idx="188">
                  <c:v>97.222044045610161</c:v>
                </c:pt>
                <c:pt idx="189">
                  <c:v>97.461636931518839</c:v>
                </c:pt>
                <c:pt idx="190">
                  <c:v>97.670733509166865</c:v>
                </c:pt>
                <c:pt idx="191">
                  <c:v>97.902394988031119</c:v>
                </c:pt>
                <c:pt idx="192">
                  <c:v>98.152288374472619</c:v>
                </c:pt>
                <c:pt idx="193">
                  <c:v>98.393171861969392</c:v>
                </c:pt>
                <c:pt idx="194">
                  <c:v>98.620250941697009</c:v>
                </c:pt>
                <c:pt idx="195">
                  <c:v>98.822198136861459</c:v>
                </c:pt>
                <c:pt idx="196">
                  <c:v>98.973627849981597</c:v>
                </c:pt>
                <c:pt idx="197">
                  <c:v>99.055382174963739</c:v>
                </c:pt>
                <c:pt idx="198">
                  <c:v>99.092426011886843</c:v>
                </c:pt>
                <c:pt idx="199">
                  <c:v>99.121461407366183</c:v>
                </c:pt>
                <c:pt idx="200">
                  <c:v>99.143165319346195</c:v>
                </c:pt>
                <c:pt idx="201">
                  <c:v>99.1773328465883</c:v>
                </c:pt>
                <c:pt idx="202">
                  <c:v>99.258371484920474</c:v>
                </c:pt>
                <c:pt idx="203">
                  <c:v>99.413120677391717</c:v>
                </c:pt>
                <c:pt idx="204">
                  <c:v>99.626631015731178</c:v>
                </c:pt>
                <c:pt idx="205">
                  <c:v>99.862259616988268</c:v>
                </c:pt>
                <c:pt idx="206">
                  <c:v>100.08314387240137</c:v>
                </c:pt>
                <c:pt idx="207">
                  <c:v>100.30529046188784</c:v>
                </c:pt>
                <c:pt idx="208">
                  <c:v>100.5432819131382</c:v>
                </c:pt>
                <c:pt idx="209">
                  <c:v>100.78285166305415</c:v>
                </c:pt>
                <c:pt idx="210">
                  <c:v>100.99567363326099</c:v>
                </c:pt>
                <c:pt idx="211">
                  <c:v>101.15886741898602</c:v>
                </c:pt>
                <c:pt idx="212">
                  <c:v>101.26770992314532</c:v>
                </c:pt>
                <c:pt idx="213">
                  <c:v>101.31483507197193</c:v>
                </c:pt>
                <c:pt idx="214">
                  <c:v>101.31733812422475</c:v>
                </c:pt>
                <c:pt idx="215">
                  <c:v>101.29681087770203</c:v>
                </c:pt>
                <c:pt idx="216">
                  <c:v>101.2479491443915</c:v>
                </c:pt>
                <c:pt idx="217">
                  <c:v>101.17179275732352</c:v>
                </c:pt>
                <c:pt idx="218">
                  <c:v>101.03779068232599</c:v>
                </c:pt>
                <c:pt idx="219">
                  <c:v>100.8121944507805</c:v>
                </c:pt>
                <c:pt idx="220">
                  <c:v>100.48473336415057</c:v>
                </c:pt>
                <c:pt idx="221">
                  <c:v>100.06533150765577</c:v>
                </c:pt>
                <c:pt idx="222">
                  <c:v>99.580696562574033</c:v>
                </c:pt>
                <c:pt idx="223">
                  <c:v>99.074516683756471</c:v>
                </c:pt>
                <c:pt idx="224">
                  <c:v>98.655697877413843</c:v>
                </c:pt>
                <c:pt idx="225">
                  <c:v>98.402691636596771</c:v>
                </c:pt>
                <c:pt idx="226">
                  <c:v>98.331063694817388</c:v>
                </c:pt>
                <c:pt idx="227">
                  <c:v>98.423499169512439</c:v>
                </c:pt>
                <c:pt idx="228">
                  <c:v>98.655521262636668</c:v>
                </c:pt>
                <c:pt idx="229">
                  <c:v>98.995684476170709</c:v>
                </c:pt>
                <c:pt idx="230">
                  <c:v>99.392124621540674</c:v>
                </c:pt>
                <c:pt idx="231">
                  <c:v>99.775980343667229</c:v>
                </c:pt>
                <c:pt idx="232">
                  <c:v>100.0771668398415</c:v>
                </c:pt>
                <c:pt idx="233">
                  <c:v>100.27862958252749</c:v>
                </c:pt>
                <c:pt idx="234">
                  <c:v>100.41344536142738</c:v>
                </c:pt>
                <c:pt idx="235">
                  <c:v>100.5135130060401</c:v>
                </c:pt>
                <c:pt idx="236">
                  <c:v>100.63350481074347</c:v>
                </c:pt>
                <c:pt idx="237">
                  <c:v>100.80274439374226</c:v>
                </c:pt>
                <c:pt idx="238">
                  <c:v>101.00761840102278</c:v>
                </c:pt>
                <c:pt idx="239">
                  <c:v>101.20893254952168</c:v>
                </c:pt>
                <c:pt idx="240">
                  <c:v>101.37340734862335</c:v>
                </c:pt>
                <c:pt idx="241">
                  <c:v>101.48105578786777</c:v>
                </c:pt>
                <c:pt idx="242">
                  <c:v>101.53165999017523</c:v>
                </c:pt>
                <c:pt idx="243">
                  <c:v>101.51134873516131</c:v>
                </c:pt>
                <c:pt idx="244">
                  <c:v>101.43040818307455</c:v>
                </c:pt>
                <c:pt idx="245">
                  <c:v>101.32440138295489</c:v>
                </c:pt>
                <c:pt idx="246">
                  <c:v>101.18251427895913</c:v>
                </c:pt>
                <c:pt idx="247">
                  <c:v>101.00046861009751</c:v>
                </c:pt>
                <c:pt idx="248">
                  <c:v>100.764107814743</c:v>
                </c:pt>
                <c:pt idx="249">
                  <c:v>100.47417957048833</c:v>
                </c:pt>
                <c:pt idx="250">
                  <c:v>100.16909987971954</c:v>
                </c:pt>
                <c:pt idx="251">
                  <c:v>99.8798169847434</c:v>
                </c:pt>
                <c:pt idx="252">
                  <c:v>99.638714451666601</c:v>
                </c:pt>
                <c:pt idx="253">
                  <c:v>99.469404464789619</c:v>
                </c:pt>
                <c:pt idx="254">
                  <c:v>99.387516820720535</c:v>
                </c:pt>
                <c:pt idx="255">
                  <c:v>99.397590721382031</c:v>
                </c:pt>
                <c:pt idx="256">
                  <c:v>99.474615073019621</c:v>
                </c:pt>
                <c:pt idx="257">
                  <c:v>99.552257279988552</c:v>
                </c:pt>
                <c:pt idx="258">
                  <c:v>99.600746026912375</c:v>
                </c:pt>
                <c:pt idx="259">
                  <c:v>99.620947249807557</c:v>
                </c:pt>
                <c:pt idx="260">
                  <c:v>99.644282736865335</c:v>
                </c:pt>
                <c:pt idx="261">
                  <c:v>99.73744348656173</c:v>
                </c:pt>
                <c:pt idx="262">
                  <c:v>99.89993969117117</c:v>
                </c:pt>
                <c:pt idx="263">
                  <c:v>100.09188180735339</c:v>
                </c:pt>
                <c:pt idx="264">
                  <c:v>100.25521938157847</c:v>
                </c:pt>
                <c:pt idx="265">
                  <c:v>100.34843279321137</c:v>
                </c:pt>
                <c:pt idx="266">
                  <c:v>100.34326586927772</c:v>
                </c:pt>
                <c:pt idx="267">
                  <c:v>100.19960825757784</c:v>
                </c:pt>
                <c:pt idx="268">
                  <c:v>99.918746057404391</c:v>
                </c:pt>
                <c:pt idx="269">
                  <c:v>99.536012175966363</c:v>
                </c:pt>
                <c:pt idx="270">
                  <c:v>99.124904143719718</c:v>
                </c:pt>
                <c:pt idx="271">
                  <c:v>98.745373479277518</c:v>
                </c:pt>
                <c:pt idx="272">
                  <c:v>98.416486560046948</c:v>
                </c:pt>
                <c:pt idx="273">
                  <c:v>98.155620364152199</c:v>
                </c:pt>
                <c:pt idx="274">
                  <c:v>97.958279647678935</c:v>
                </c:pt>
                <c:pt idx="275">
                  <c:v>97.798795266897585</c:v>
                </c:pt>
                <c:pt idx="276">
                  <c:v>97.683772125450886</c:v>
                </c:pt>
                <c:pt idx="277">
                  <c:v>97.660113907542481</c:v>
                </c:pt>
                <c:pt idx="278">
                  <c:v>97.772858956550692</c:v>
                </c:pt>
                <c:pt idx="279">
                  <c:v>98.035981242006173</c:v>
                </c:pt>
                <c:pt idx="280">
                  <c:v>98.389161802969667</c:v>
                </c:pt>
                <c:pt idx="281">
                  <c:v>98.772580078459526</c:v>
                </c:pt>
                <c:pt idx="282">
                  <c:v>99.120592041558879</c:v>
                </c:pt>
                <c:pt idx="283">
                  <c:v>99.405993962934701</c:v>
                </c:pt>
                <c:pt idx="284">
                  <c:v>99.639457630318617</c:v>
                </c:pt>
                <c:pt idx="285">
                  <c:v>99.835439130474029</c:v>
                </c:pt>
                <c:pt idx="286">
                  <c:v>99.999265272200546</c:v>
                </c:pt>
                <c:pt idx="287">
                  <c:v>100.12874513837811</c:v>
                </c:pt>
                <c:pt idx="288">
                  <c:v>100.20968318214594</c:v>
                </c:pt>
                <c:pt idx="289">
                  <c:v>100.26534606147854</c:v>
                </c:pt>
                <c:pt idx="290">
                  <c:v>100.27185817412033</c:v>
                </c:pt>
                <c:pt idx="291">
                  <c:v>100.23934591154845</c:v>
                </c:pt>
                <c:pt idx="292">
                  <c:v>100.1720504808296</c:v>
                </c:pt>
                <c:pt idx="293">
                  <c:v>100.08743012581421</c:v>
                </c:pt>
                <c:pt idx="294">
                  <c:v>100.00448152572848</c:v>
                </c:pt>
                <c:pt idx="295">
                  <c:v>99.94036465748826</c:v>
                </c:pt>
                <c:pt idx="296">
                  <c:v>99.905986297959643</c:v>
                </c:pt>
                <c:pt idx="297">
                  <c:v>99.895269782006849</c:v>
                </c:pt>
                <c:pt idx="298">
                  <c:v>99.906793910887004</c:v>
                </c:pt>
                <c:pt idx="299">
                  <c:v>99.919497919476925</c:v>
                </c:pt>
                <c:pt idx="300">
                  <c:v>99.912638149474446</c:v>
                </c:pt>
                <c:pt idx="301">
                  <c:v>99.867992203663988</c:v>
                </c:pt>
                <c:pt idx="302">
                  <c:v>99.80361983122819</c:v>
                </c:pt>
                <c:pt idx="303">
                  <c:v>99.749046704269787</c:v>
                </c:pt>
                <c:pt idx="304">
                  <c:v>99.735272911947987</c:v>
                </c:pt>
                <c:pt idx="305">
                  <c:v>99.77330417647245</c:v>
                </c:pt>
                <c:pt idx="306">
                  <c:v>99.857951848979283</c:v>
                </c:pt>
                <c:pt idx="307">
                  <c:v>99.980712866207654</c:v>
                </c:pt>
                <c:pt idx="308">
                  <c:v>100.12695367880491</c:v>
                </c:pt>
                <c:pt idx="309">
                  <c:v>100.29299159548238</c:v>
                </c:pt>
                <c:pt idx="310">
                  <c:v>100.46734514374745</c:v>
                </c:pt>
                <c:pt idx="311">
                  <c:v>100.63225896568484</c:v>
                </c:pt>
                <c:pt idx="312">
                  <c:v>100.77482707120141</c:v>
                </c:pt>
                <c:pt idx="313">
                  <c:v>100.89513749593806</c:v>
                </c:pt>
                <c:pt idx="314">
                  <c:v>100.98384238527662</c:v>
                </c:pt>
                <c:pt idx="315">
                  <c:v>101.04433147152557</c:v>
                </c:pt>
                <c:pt idx="316">
                  <c:v>101.09253597572174</c:v>
                </c:pt>
                <c:pt idx="317">
                  <c:v>101.13978129523228</c:v>
                </c:pt>
                <c:pt idx="318">
                  <c:v>101.20309071465009</c:v>
                </c:pt>
                <c:pt idx="319">
                  <c:v>101.29141786380521</c:v>
                </c:pt>
                <c:pt idx="320">
                  <c:v>101.3979497403902</c:v>
                </c:pt>
                <c:pt idx="321">
                  <c:v>101.51493683652846</c:v>
                </c:pt>
                <c:pt idx="322">
                  <c:v>101.63294629318564</c:v>
                </c:pt>
                <c:pt idx="323">
                  <c:v>101.74444421880018</c:v>
                </c:pt>
                <c:pt idx="324">
                  <c:v>101.84780343576648</c:v>
                </c:pt>
                <c:pt idx="325">
                  <c:v>101.94326590608593</c:v>
                </c:pt>
                <c:pt idx="326">
                  <c:v>102.02430050648623</c:v>
                </c:pt>
                <c:pt idx="327">
                  <c:v>102.09147824687334</c:v>
                </c:pt>
                <c:pt idx="328">
                  <c:v>102.13674370895855</c:v>
                </c:pt>
                <c:pt idx="329">
                  <c:v>102.16937209029498</c:v>
                </c:pt>
                <c:pt idx="330">
                  <c:v>102.19488960527165</c:v>
                </c:pt>
                <c:pt idx="331">
                  <c:v>102.20532692474654</c:v>
                </c:pt>
                <c:pt idx="332">
                  <c:v>102.19958923966678</c:v>
                </c:pt>
                <c:pt idx="333">
                  <c:v>102.15254606416087</c:v>
                </c:pt>
                <c:pt idx="334">
                  <c:v>102.05712833543291</c:v>
                </c:pt>
                <c:pt idx="335">
                  <c:v>101.92163556337388</c:v>
                </c:pt>
                <c:pt idx="336">
                  <c:v>101.75419903648105</c:v>
                </c:pt>
                <c:pt idx="337">
                  <c:v>101.56929661217806</c:v>
                </c:pt>
                <c:pt idx="338">
                  <c:v>101.37415575514471</c:v>
                </c:pt>
                <c:pt idx="339">
                  <c:v>101.14847952132857</c:v>
                </c:pt>
                <c:pt idx="340">
                  <c:v>100.85907576295132</c:v>
                </c:pt>
                <c:pt idx="341">
                  <c:v>100.45285993707628</c:v>
                </c:pt>
                <c:pt idx="342">
                  <c:v>99.902383895298854</c:v>
                </c:pt>
                <c:pt idx="343">
                  <c:v>99.195236970079094</c:v>
                </c:pt>
                <c:pt idx="344">
                  <c:v>98.349793845527117</c:v>
                </c:pt>
                <c:pt idx="345">
                  <c:v>97.453762776725668</c:v>
                </c:pt>
                <c:pt idx="346">
                  <c:v>96.651625380207179</c:v>
                </c:pt>
                <c:pt idx="347">
                  <c:v>96.030857113508688</c:v>
                </c:pt>
                <c:pt idx="348">
                  <c:v>95.630162750027083</c:v>
                </c:pt>
                <c:pt idx="349">
                  <c:v>95.48711963556822</c:v>
                </c:pt>
                <c:pt idx="350">
                  <c:v>95.621862689196192</c:v>
                </c:pt>
                <c:pt idx="351">
                  <c:v>96.002657371402677</c:v>
                </c:pt>
                <c:pt idx="352">
                  <c:v>96.532136681704586</c:v>
                </c:pt>
                <c:pt idx="353">
                  <c:v>97.122712660341904</c:v>
                </c:pt>
                <c:pt idx="354">
                  <c:v>97.711355217991994</c:v>
                </c:pt>
                <c:pt idx="355">
                  <c:v>98.259094382013302</c:v>
                </c:pt>
                <c:pt idx="356">
                  <c:v>98.740552158796945</c:v>
                </c:pt>
                <c:pt idx="357">
                  <c:v>99.154129227175702</c:v>
                </c:pt>
                <c:pt idx="358">
                  <c:v>99.487403352990952</c:v>
                </c:pt>
                <c:pt idx="359">
                  <c:v>99.753687599062502</c:v>
                </c:pt>
                <c:pt idx="360">
                  <c:v>99.975697724169279</c:v>
                </c:pt>
                <c:pt idx="361">
                  <c:v>100.16962729773024</c:v>
                </c:pt>
                <c:pt idx="362">
                  <c:v>100.33821709251532</c:v>
                </c:pt>
                <c:pt idx="363">
                  <c:v>100.45754066290182</c:v>
                </c:pt>
                <c:pt idx="364">
                  <c:v>100.5196160682715</c:v>
                </c:pt>
                <c:pt idx="365">
                  <c:v>100.5505229004185</c:v>
                </c:pt>
                <c:pt idx="366">
                  <c:v>100.58559785887248</c:v>
                </c:pt>
                <c:pt idx="367">
                  <c:v>100.6481744201857</c:v>
                </c:pt>
                <c:pt idx="368">
                  <c:v>100.74642599569174</c:v>
                </c:pt>
                <c:pt idx="369">
                  <c:v>100.8624466531876</c:v>
                </c:pt>
                <c:pt idx="370">
                  <c:v>100.9820824851362</c:v>
                </c:pt>
                <c:pt idx="371">
                  <c:v>101.0926707889912</c:v>
                </c:pt>
                <c:pt idx="372">
                  <c:v>101.18041405240382</c:v>
                </c:pt>
                <c:pt idx="373">
                  <c:v>101.23550792515965</c:v>
                </c:pt>
                <c:pt idx="374">
                  <c:v>101.24634293316447</c:v>
                </c:pt>
                <c:pt idx="375">
                  <c:v>101.20802340142713</c:v>
                </c:pt>
                <c:pt idx="376">
                  <c:v>101.11474566995363</c:v>
                </c:pt>
                <c:pt idx="377">
                  <c:v>100.96770746915445</c:v>
                </c:pt>
                <c:pt idx="378">
                  <c:v>100.77682439285256</c:v>
                </c:pt>
                <c:pt idx="379">
                  <c:v>100.56428815422353</c:v>
                </c:pt>
                <c:pt idx="380">
                  <c:v>100.3791957219903</c:v>
                </c:pt>
                <c:pt idx="381">
                  <c:v>100.26230830825379</c:v>
                </c:pt>
                <c:pt idx="382">
                  <c:v>100.22189683324224</c:v>
                </c:pt>
                <c:pt idx="383">
                  <c:v>100.24074944287401</c:v>
                </c:pt>
                <c:pt idx="384">
                  <c:v>100.30129777981767</c:v>
                </c:pt>
                <c:pt idx="385">
                  <c:v>100.35427793015565</c:v>
                </c:pt>
                <c:pt idx="386">
                  <c:v>100.35384866501096</c:v>
                </c:pt>
                <c:pt idx="387">
                  <c:v>100.29549665994561</c:v>
                </c:pt>
                <c:pt idx="388">
                  <c:v>100.21816943399641</c:v>
                </c:pt>
                <c:pt idx="389">
                  <c:v>100.16212145726328</c:v>
                </c:pt>
                <c:pt idx="390">
                  <c:v>100.14196122477431</c:v>
                </c:pt>
                <c:pt idx="391">
                  <c:v>100.15724830715723</c:v>
                </c:pt>
                <c:pt idx="392">
                  <c:v>100.20623526947654</c:v>
                </c:pt>
                <c:pt idx="393">
                  <c:v>100.28305934218074</c:v>
                </c:pt>
                <c:pt idx="394">
                  <c:v>100.37545905552248</c:v>
                </c:pt>
                <c:pt idx="395">
                  <c:v>100.48027288423904</c:v>
                </c:pt>
                <c:pt idx="396">
                  <c:v>100.56896847518851</c:v>
                </c:pt>
                <c:pt idx="397">
                  <c:v>100.62485381855556</c:v>
                </c:pt>
                <c:pt idx="398">
                  <c:v>100.65215402064554</c:v>
                </c:pt>
                <c:pt idx="399">
                  <c:v>100.64969163765001</c:v>
                </c:pt>
                <c:pt idx="400">
                  <c:v>100.61109254348217</c:v>
                </c:pt>
                <c:pt idx="401">
                  <c:v>100.54137693658781</c:v>
                </c:pt>
                <c:pt idx="402">
                  <c:v>100.47405394397212</c:v>
                </c:pt>
                <c:pt idx="403">
                  <c:v>100.42214941375335</c:v>
                </c:pt>
                <c:pt idx="404">
                  <c:v>100.39908673134984</c:v>
                </c:pt>
                <c:pt idx="405">
                  <c:v>100.40601268804862</c:v>
                </c:pt>
                <c:pt idx="406">
                  <c:v>100.43315420879398</c:v>
                </c:pt>
                <c:pt idx="407">
                  <c:v>100.45247390819459</c:v>
                </c:pt>
                <c:pt idx="408">
                  <c:v>100.45933288373286</c:v>
                </c:pt>
                <c:pt idx="409">
                  <c:v>100.48486265060208</c:v>
                </c:pt>
                <c:pt idx="410">
                  <c:v>100.55290574563908</c:v>
                </c:pt>
                <c:pt idx="411">
                  <c:v>100.64990828572869</c:v>
                </c:pt>
                <c:pt idx="412">
                  <c:v>100.76515890695228</c:v>
                </c:pt>
                <c:pt idx="413">
                  <c:v>100.88469887999732</c:v>
                </c:pt>
                <c:pt idx="414">
                  <c:v>100.98737644844897</c:v>
                </c:pt>
                <c:pt idx="415">
                  <c:v>101.05470471566068</c:v>
                </c:pt>
                <c:pt idx="416">
                  <c:v>101.0718057046211</c:v>
                </c:pt>
                <c:pt idx="417">
                  <c:v>101.03648508449953</c:v>
                </c:pt>
                <c:pt idx="418">
                  <c:v>100.96352591505288</c:v>
                </c:pt>
                <c:pt idx="419">
                  <c:v>100.87565705473594</c:v>
                </c:pt>
                <c:pt idx="420">
                  <c:v>100.79866253671412</c:v>
                </c:pt>
                <c:pt idx="421">
                  <c:v>100.73539342224382</c:v>
                </c:pt>
                <c:pt idx="422">
                  <c:v>100.66908758596939</c:v>
                </c:pt>
                <c:pt idx="423">
                  <c:v>100.60724580284702</c:v>
                </c:pt>
                <c:pt idx="424">
                  <c:v>100.54590805866644</c:v>
                </c:pt>
                <c:pt idx="425">
                  <c:v>100.48152091640939</c:v>
                </c:pt>
                <c:pt idx="426">
                  <c:v>100.41321321589196</c:v>
                </c:pt>
                <c:pt idx="427">
                  <c:v>100.34265953849275</c:v>
                </c:pt>
                <c:pt idx="428">
                  <c:v>100.2796074415681</c:v>
                </c:pt>
                <c:pt idx="429">
                  <c:v>100.22834214151291</c:v>
                </c:pt>
                <c:pt idx="430">
                  <c:v>100.16558762004706</c:v>
                </c:pt>
                <c:pt idx="431">
                  <c:v>100.08210109933458</c:v>
                </c:pt>
                <c:pt idx="432">
                  <c:v>99.990156820579742</c:v>
                </c:pt>
                <c:pt idx="433">
                  <c:v>99.91321763146118</c:v>
                </c:pt>
                <c:pt idx="434">
                  <c:v>99.864951228155249</c:v>
                </c:pt>
                <c:pt idx="435">
                  <c:v>99.838447111597773</c:v>
                </c:pt>
                <c:pt idx="436">
                  <c:v>99.813198095056805</c:v>
                </c:pt>
                <c:pt idx="437">
                  <c:v>99.78349482593859</c:v>
                </c:pt>
                <c:pt idx="438">
                  <c:v>99.739231831115632</c:v>
                </c:pt>
                <c:pt idx="439">
                  <c:v>99.676347347757414</c:v>
                </c:pt>
                <c:pt idx="440">
                  <c:v>99.59425170319372</c:v>
                </c:pt>
                <c:pt idx="441">
                  <c:v>99.499748322392719</c:v>
                </c:pt>
                <c:pt idx="442">
                  <c:v>99.415967859495808</c:v>
                </c:pt>
                <c:pt idx="443">
                  <c:v>99.36530308594655</c:v>
                </c:pt>
                <c:pt idx="444">
                  <c:v>99.380773845510845</c:v>
                </c:pt>
                <c:pt idx="445">
                  <c:v>99.480075001723094</c:v>
                </c:pt>
                <c:pt idx="446">
                  <c:v>99.642727321784122</c:v>
                </c:pt>
                <c:pt idx="447">
                  <c:v>99.826244336756048</c:v>
                </c:pt>
                <c:pt idx="448">
                  <c:v>100.00522204989785</c:v>
                </c:pt>
                <c:pt idx="449">
                  <c:v>100.14845132503504</c:v>
                </c:pt>
                <c:pt idx="450">
                  <c:v>100.23855990446712</c:v>
                </c:pt>
                <c:pt idx="451">
                  <c:v>100.27498035624033</c:v>
                </c:pt>
                <c:pt idx="452">
                  <c:v>100.27521630798618</c:v>
                </c:pt>
                <c:pt idx="453">
                  <c:v>100.26053257059378</c:v>
                </c:pt>
                <c:pt idx="454">
                  <c:v>100.25594044550273</c:v>
                </c:pt>
                <c:pt idx="455">
                  <c:v>100.27748876378728</c:v>
                </c:pt>
                <c:pt idx="456">
                  <c:v>100.30433924257075</c:v>
                </c:pt>
                <c:pt idx="457">
                  <c:v>100.32435100844283</c:v>
                </c:pt>
                <c:pt idx="458">
                  <c:v>100.34090063658307</c:v>
                </c:pt>
                <c:pt idx="459">
                  <c:v>100.35178044386831</c:v>
                </c:pt>
                <c:pt idx="460">
                  <c:v>100.36275814607743</c:v>
                </c:pt>
                <c:pt idx="461">
                  <c:v>100.38823484799973</c:v>
                </c:pt>
                <c:pt idx="462">
                  <c:v>100.42903596023703</c:v>
                </c:pt>
                <c:pt idx="463">
                  <c:v>100.45683920279524</c:v>
                </c:pt>
                <c:pt idx="464">
                  <c:v>100.4518201215846</c:v>
                </c:pt>
                <c:pt idx="465">
                  <c:v>100.40469797151235</c:v>
                </c:pt>
                <c:pt idx="466">
                  <c:v>100.33072473104589</c:v>
                </c:pt>
                <c:pt idx="467">
                  <c:v>100.27017367992889</c:v>
                </c:pt>
                <c:pt idx="468">
                  <c:v>100.24529069087701</c:v>
                </c:pt>
                <c:pt idx="469">
                  <c:v>100.24163826412338</c:v>
                </c:pt>
                <c:pt idx="470">
                  <c:v>100.25611530839008</c:v>
                </c:pt>
                <c:pt idx="471">
                  <c:v>100.2760323696864</c:v>
                </c:pt>
                <c:pt idx="472">
                  <c:v>100.28566812454245</c:v>
                </c:pt>
                <c:pt idx="473">
                  <c:v>100.303455096223</c:v>
                </c:pt>
                <c:pt idx="474">
                  <c:v>100.34394735394957</c:v>
                </c:pt>
                <c:pt idx="475">
                  <c:v>100.40509207139553</c:v>
                </c:pt>
                <c:pt idx="476">
                  <c:v>100.46814855114816</c:v>
                </c:pt>
                <c:pt idx="477">
                  <c:v>100.52296331272932</c:v>
                </c:pt>
                <c:pt idx="478">
                  <c:v>100.54922406857658</c:v>
                </c:pt>
                <c:pt idx="479">
                  <c:v>100.50002412482148</c:v>
                </c:pt>
                <c:pt idx="480">
                  <c:v>100.33591180130755</c:v>
                </c:pt>
                <c:pt idx="481">
                  <c:v>100.02487335679118</c:v>
                </c:pt>
                <c:pt idx="482">
                  <c:v>99.562583036665373</c:v>
                </c:pt>
              </c:numCache>
            </c:numRef>
          </c:val>
          <c:smooth val="0"/>
          <c:extLst>
            <c:ext xmlns:c16="http://schemas.microsoft.com/office/drawing/2014/chart" uri="{C3380CC4-5D6E-409C-BE32-E72D297353CC}">
              <c16:uniqueId val="{00000001-1BC4-4635-8C22-D6EE2BA5DD52}"/>
            </c:ext>
          </c:extLst>
        </c:ser>
        <c:ser>
          <c:idx val="2"/>
          <c:order val="2"/>
          <c:spPr>
            <a:ln w="6350" cap="rnd">
              <a:solidFill>
                <a:schemeClr val="tx1"/>
              </a:solidFill>
              <a:round/>
            </a:ln>
            <a:effectLst/>
          </c:spPr>
          <c:marker>
            <c:symbol val="none"/>
          </c:marker>
          <c:cat>
            <c:multiLvlStrRef>
              <c:f>febrero_2020!$A$7:$B$490</c:f>
              <c:multiLvlStrCache>
                <c:ptCount val="4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febrero_2020!$J$7:$J$490</c:f>
              <c:numCache>
                <c:formatCode>General</c:formatCode>
                <c:ptCount val="48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numCache>
            </c:numRef>
          </c:val>
          <c:smooth val="0"/>
          <c:extLst>
            <c:ext xmlns:c16="http://schemas.microsoft.com/office/drawing/2014/chart" uri="{C3380CC4-5D6E-409C-BE32-E72D297353CC}">
              <c16:uniqueId val="{00000002-1BC4-4635-8C22-D6EE2BA5DD52}"/>
            </c:ext>
          </c:extLst>
        </c:ser>
        <c:dLbls>
          <c:showLegendKey val="0"/>
          <c:showVal val="0"/>
          <c:showCatName val="0"/>
          <c:showSerName val="0"/>
          <c:showPercent val="0"/>
          <c:showBubbleSize val="0"/>
        </c:dLbls>
        <c:marker val="1"/>
        <c:smooth val="0"/>
        <c:axId val="345795584"/>
        <c:axId val="1"/>
      </c:lineChart>
      <c:catAx>
        <c:axId val="345795584"/>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4"/>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345795584"/>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2016</c:v>
                  </c:pt>
                  <c:pt idx="12">
                    <c:v>2017</c:v>
                  </c:pt>
                  <c:pt idx="24">
                    <c:v>2018</c:v>
                  </c:pt>
                  <c:pt idx="36">
                    <c:v>2019</c:v>
                  </c:pt>
                  <c:pt idx="48">
                    <c:v>2020</c:v>
                  </c:pt>
                </c:lvl>
              </c:multiLvlStrCache>
            </c:multiLvlStrRef>
          </c:cat>
          <c:val>
            <c:numRef>
              <c:f>Datos!$K$3:$K$53</c:f>
              <c:numCache>
                <c:formatCode>0.00</c:formatCode>
                <c:ptCount val="51"/>
                <c:pt idx="0">
                  <c:v>100.33645888295831</c:v>
                </c:pt>
                <c:pt idx="1">
                  <c:v>100.29690413833076</c:v>
                </c:pt>
                <c:pt idx="2">
                  <c:v>100.23504042340612</c:v>
                </c:pt>
                <c:pt idx="3">
                  <c:v>100.19151382380615</c:v>
                </c:pt>
                <c:pt idx="4">
                  <c:v>100.16572850076047</c:v>
                </c:pt>
                <c:pt idx="5">
                  <c:v>100.16925790817771</c:v>
                </c:pt>
                <c:pt idx="6">
                  <c:v>100.18058169510851</c:v>
                </c:pt>
                <c:pt idx="7">
                  <c:v>100.19799787484803</c:v>
                </c:pt>
                <c:pt idx="8">
                  <c:v>100.23065820741314</c:v>
                </c:pt>
                <c:pt idx="9">
                  <c:v>100.27206531916643</c:v>
                </c:pt>
                <c:pt idx="10">
                  <c:v>100.34023039838551</c:v>
                </c:pt>
                <c:pt idx="11">
                  <c:v>100.42094719634626</c:v>
                </c:pt>
                <c:pt idx="12">
                  <c:v>100.56031848643742</c:v>
                </c:pt>
                <c:pt idx="13">
                  <c:v>100.76556730987659</c:v>
                </c:pt>
                <c:pt idx="14">
                  <c:v>100.97780118094187</c:v>
                </c:pt>
                <c:pt idx="15">
                  <c:v>101.12126217428651</c:v>
                </c:pt>
                <c:pt idx="16">
                  <c:v>101.18230774903564</c:v>
                </c:pt>
                <c:pt idx="17">
                  <c:v>101.11047243371483</c:v>
                </c:pt>
                <c:pt idx="18">
                  <c:v>100.91416955766861</c:v>
                </c:pt>
                <c:pt idx="19">
                  <c:v>100.64644748630607</c:v>
                </c:pt>
                <c:pt idx="20">
                  <c:v>100.38041442461481</c:v>
                </c:pt>
                <c:pt idx="21">
                  <c:v>100.16848941196881</c:v>
                </c:pt>
                <c:pt idx="22">
                  <c:v>100.03343707750641</c:v>
                </c:pt>
                <c:pt idx="23">
                  <c:v>99.992781838203001</c:v>
                </c:pt>
                <c:pt idx="24">
                  <c:v>99.988613205819689</c:v>
                </c:pt>
                <c:pt idx="25">
                  <c:v>100.01123043179395</c:v>
                </c:pt>
                <c:pt idx="26">
                  <c:v>100.07165474241781</c:v>
                </c:pt>
                <c:pt idx="27">
                  <c:v>100.14891257503812</c:v>
                </c:pt>
                <c:pt idx="28">
                  <c:v>100.23601444646354</c:v>
                </c:pt>
                <c:pt idx="29">
                  <c:v>100.32573041935339</c:v>
                </c:pt>
                <c:pt idx="30">
                  <c:v>100.42335423398848</c:v>
                </c:pt>
                <c:pt idx="31">
                  <c:v>100.53182181543163</c:v>
                </c:pt>
                <c:pt idx="32">
                  <c:v>100.64717460273543</c:v>
                </c:pt>
                <c:pt idx="33">
                  <c:v>100.70879604707501</c:v>
                </c:pt>
                <c:pt idx="34">
                  <c:v>100.65668558765212</c:v>
                </c:pt>
                <c:pt idx="35">
                  <c:v>100.51024052616752</c:v>
                </c:pt>
                <c:pt idx="36">
                  <c:v>100.28966311713394</c:v>
                </c:pt>
                <c:pt idx="37">
                  <c:v>100.01486673006167</c:v>
                </c:pt>
                <c:pt idx="38">
                  <c:v>99.766305739434642</c:v>
                </c:pt>
                <c:pt idx="39">
                  <c:v>99.561998326347165</c:v>
                </c:pt>
                <c:pt idx="40">
                  <c:v>99.398202164989215</c:v>
                </c:pt>
                <c:pt idx="41">
                  <c:v>99.330336610022584</c:v>
                </c:pt>
                <c:pt idx="42">
                  <c:v>99.354968745003731</c:v>
                </c:pt>
                <c:pt idx="43">
                  <c:v>99.417283749020953</c:v>
                </c:pt>
                <c:pt idx="44">
                  <c:v>99.427276135686569</c:v>
                </c:pt>
                <c:pt idx="45">
                  <c:v>99.416987492688179</c:v>
                </c:pt>
                <c:pt idx="46">
                  <c:v>99.435162885704216</c:v>
                </c:pt>
                <c:pt idx="47">
                  <c:v>99.474782346837074</c:v>
                </c:pt>
                <c:pt idx="48">
                  <c:v>99.558942782682905</c:v>
                </c:pt>
                <c:pt idx="49">
                  <c:v>99.672401528825603</c:v>
                </c:pt>
                <c:pt idx="50">
                  <c:v>99.745784161528164</c:v>
                </c:pt>
              </c:numCache>
            </c:numRef>
          </c:val>
          <c:smooth val="0"/>
          <c:extLst>
            <c:ext xmlns:c16="http://schemas.microsoft.com/office/drawing/2014/chart" uri="{C3380CC4-5D6E-409C-BE32-E72D297353CC}">
              <c16:uniqueId val="{00000000-D317-49BF-A870-FF0C7F55F644}"/>
            </c:ext>
          </c:extLst>
        </c:ser>
        <c:ser>
          <c:idx val="1"/>
          <c:order val="1"/>
          <c:spPr>
            <a:ln w="6350">
              <a:solidFill>
                <a:schemeClr val="tx1"/>
              </a:solidFill>
            </a:ln>
          </c:spPr>
          <c:marker>
            <c:symbol val="none"/>
          </c:marker>
          <c:cat>
            <c:multiLvlStrRef>
              <c:f>Datos!$A$3:$B$53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2016</c:v>
                  </c:pt>
                  <c:pt idx="12">
                    <c:v>2017</c:v>
                  </c:pt>
                  <c:pt idx="24">
                    <c:v>2018</c:v>
                  </c:pt>
                  <c:pt idx="36">
                    <c:v>2019</c:v>
                  </c:pt>
                  <c:pt idx="48">
                    <c:v>2020</c:v>
                  </c:pt>
                </c:lvl>
              </c:multiLvlStrCache>
            </c:multiLvlStrRef>
          </c:cat>
          <c:val>
            <c:numRef>
              <c:f>Datos!$Q$3:$Q$53</c:f>
              <c:numCache>
                <c:formatCode>0</c:formatCode>
                <c:ptCount val="5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numCache>
            </c:numRef>
          </c:val>
          <c:smooth val="0"/>
          <c:extLst>
            <c:ext xmlns:c16="http://schemas.microsoft.com/office/drawing/2014/chart" uri="{C3380CC4-5D6E-409C-BE32-E72D297353CC}">
              <c16:uniqueId val="{00000001-D317-49BF-A870-FF0C7F55F644}"/>
            </c:ext>
          </c:extLst>
        </c:ser>
        <c:dLbls>
          <c:showLegendKey val="0"/>
          <c:showVal val="0"/>
          <c:showCatName val="0"/>
          <c:showSerName val="0"/>
          <c:showPercent val="0"/>
          <c:showBubbleSize val="0"/>
        </c:dLbls>
        <c:smooth val="0"/>
        <c:axId val="351835280"/>
        <c:axId val="1"/>
      </c:lineChart>
      <c:catAx>
        <c:axId val="351835280"/>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351835280"/>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2016</c:v>
                  </c:pt>
                  <c:pt idx="12">
                    <c:v>2017</c:v>
                  </c:pt>
                  <c:pt idx="24">
                    <c:v>2018</c:v>
                  </c:pt>
                  <c:pt idx="36">
                    <c:v>2019</c:v>
                  </c:pt>
                  <c:pt idx="48">
                    <c:v>2020</c:v>
                  </c:pt>
                </c:lvl>
              </c:multiLvlStrCache>
            </c:multiLvlStrRef>
          </c:cat>
          <c:val>
            <c:numRef>
              <c:f>Datos!$L$3:$L$53</c:f>
              <c:numCache>
                <c:formatCode>0.00</c:formatCode>
                <c:ptCount val="51"/>
                <c:pt idx="0">
                  <c:v>99.256050530820971</c:v>
                </c:pt>
                <c:pt idx="1">
                  <c:v>99.258780443867209</c:v>
                </c:pt>
                <c:pt idx="2">
                  <c:v>99.275107026845163</c:v>
                </c:pt>
                <c:pt idx="3">
                  <c:v>99.307124716275936</c:v>
                </c:pt>
                <c:pt idx="4">
                  <c:v>99.340062471964131</c:v>
                </c:pt>
                <c:pt idx="5">
                  <c:v>99.357991927798309</c:v>
                </c:pt>
                <c:pt idx="6">
                  <c:v>99.354815120602979</c:v>
                </c:pt>
                <c:pt idx="7">
                  <c:v>99.336727161182836</c:v>
                </c:pt>
                <c:pt idx="8">
                  <c:v>99.305874551590676</c:v>
                </c:pt>
                <c:pt idx="9">
                  <c:v>99.255594289080449</c:v>
                </c:pt>
                <c:pt idx="10">
                  <c:v>99.190296341395253</c:v>
                </c:pt>
                <c:pt idx="11">
                  <c:v>99.116031505500587</c:v>
                </c:pt>
                <c:pt idx="12">
                  <c:v>99.053362577677618</c:v>
                </c:pt>
                <c:pt idx="13">
                  <c:v>99.044269151531111</c:v>
                </c:pt>
                <c:pt idx="14">
                  <c:v>99.120770740941012</c:v>
                </c:pt>
                <c:pt idx="15">
                  <c:v>99.276519196956912</c:v>
                </c:pt>
                <c:pt idx="16">
                  <c:v>99.485314078653275</c:v>
                </c:pt>
                <c:pt idx="17">
                  <c:v>99.713011607440592</c:v>
                </c:pt>
                <c:pt idx="18">
                  <c:v>99.926319834428398</c:v>
                </c:pt>
                <c:pt idx="19">
                  <c:v>100.09569897633473</c:v>
                </c:pt>
                <c:pt idx="20">
                  <c:v>100.21165142629944</c:v>
                </c:pt>
                <c:pt idx="21">
                  <c:v>100.27831602254682</c:v>
                </c:pt>
                <c:pt idx="22">
                  <c:v>100.32683893023727</c:v>
                </c:pt>
                <c:pt idx="23">
                  <c:v>100.38760326927974</c:v>
                </c:pt>
                <c:pt idx="24">
                  <c:v>100.46266206723028</c:v>
                </c:pt>
                <c:pt idx="25">
                  <c:v>100.54062116884545</c:v>
                </c:pt>
                <c:pt idx="26">
                  <c:v>100.60063256554749</c:v>
                </c:pt>
                <c:pt idx="27">
                  <c:v>100.62625133014535</c:v>
                </c:pt>
                <c:pt idx="28">
                  <c:v>100.62632556371406</c:v>
                </c:pt>
                <c:pt idx="29">
                  <c:v>100.62513384627542</c:v>
                </c:pt>
                <c:pt idx="30">
                  <c:v>100.6505719396302</c:v>
                </c:pt>
                <c:pt idx="31">
                  <c:v>100.6835161762519</c:v>
                </c:pt>
                <c:pt idx="32">
                  <c:v>100.71369110387414</c:v>
                </c:pt>
                <c:pt idx="33">
                  <c:v>100.75056880166585</c:v>
                </c:pt>
                <c:pt idx="34">
                  <c:v>100.80419747212862</c:v>
                </c:pt>
                <c:pt idx="35">
                  <c:v>100.88314832198564</c:v>
                </c:pt>
                <c:pt idx="36">
                  <c:v>100.99218218896306</c:v>
                </c:pt>
                <c:pt idx="37">
                  <c:v>101.09968479561645</c:v>
                </c:pt>
                <c:pt idx="38">
                  <c:v>101.17728504248461</c:v>
                </c:pt>
                <c:pt idx="39">
                  <c:v>101.20987923079645</c:v>
                </c:pt>
                <c:pt idx="40">
                  <c:v>101.17547848080838</c:v>
                </c:pt>
                <c:pt idx="41">
                  <c:v>101.06805619285859</c:v>
                </c:pt>
                <c:pt idx="42">
                  <c:v>100.9259812416592</c:v>
                </c:pt>
                <c:pt idx="43">
                  <c:v>100.78362250365011</c:v>
                </c:pt>
                <c:pt idx="44">
                  <c:v>100.64845120697522</c:v>
                </c:pt>
                <c:pt idx="45">
                  <c:v>100.49850649075115</c:v>
                </c:pt>
                <c:pt idx="46">
                  <c:v>100.29736130923727</c:v>
                </c:pt>
                <c:pt idx="47">
                  <c:v>99.997549268551694</c:v>
                </c:pt>
                <c:pt idx="48">
                  <c:v>99.553553453965279</c:v>
                </c:pt>
                <c:pt idx="49">
                  <c:v>98.940590173276803</c:v>
                </c:pt>
                <c:pt idx="50">
                  <c:v>98.159052419086436</c:v>
                </c:pt>
              </c:numCache>
            </c:numRef>
          </c:val>
          <c:smooth val="0"/>
          <c:extLst>
            <c:ext xmlns:c16="http://schemas.microsoft.com/office/drawing/2014/chart" uri="{C3380CC4-5D6E-409C-BE32-E72D297353CC}">
              <c16:uniqueId val="{00000000-1187-4167-AA30-85EB2E105762}"/>
            </c:ext>
          </c:extLst>
        </c:ser>
        <c:ser>
          <c:idx val="1"/>
          <c:order val="1"/>
          <c:spPr>
            <a:ln w="6350">
              <a:solidFill>
                <a:schemeClr val="tx1"/>
              </a:solidFill>
            </a:ln>
          </c:spPr>
          <c:marker>
            <c:symbol val="none"/>
          </c:marker>
          <c:cat>
            <c:multiLvlStrRef>
              <c:f>Datos!$A$3:$B$53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2016</c:v>
                  </c:pt>
                  <c:pt idx="12">
                    <c:v>2017</c:v>
                  </c:pt>
                  <c:pt idx="24">
                    <c:v>2018</c:v>
                  </c:pt>
                  <c:pt idx="36">
                    <c:v>2019</c:v>
                  </c:pt>
                  <c:pt idx="48">
                    <c:v>2020</c:v>
                  </c:pt>
                </c:lvl>
              </c:multiLvlStrCache>
            </c:multiLvlStrRef>
          </c:cat>
          <c:val>
            <c:numRef>
              <c:f>Datos!$Q$3:$Q$53</c:f>
              <c:numCache>
                <c:formatCode>0</c:formatCode>
                <c:ptCount val="5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numCache>
            </c:numRef>
          </c:val>
          <c:smooth val="0"/>
          <c:extLst>
            <c:ext xmlns:c16="http://schemas.microsoft.com/office/drawing/2014/chart" uri="{C3380CC4-5D6E-409C-BE32-E72D297353CC}">
              <c16:uniqueId val="{00000001-1187-4167-AA30-85EB2E105762}"/>
            </c:ext>
          </c:extLst>
        </c:ser>
        <c:dLbls>
          <c:showLegendKey val="0"/>
          <c:showVal val="0"/>
          <c:showCatName val="0"/>
          <c:showSerName val="0"/>
          <c:showPercent val="0"/>
          <c:showBubbleSize val="0"/>
        </c:dLbls>
        <c:smooth val="0"/>
        <c:axId val="308913072"/>
        <c:axId val="1"/>
      </c:lineChart>
      <c:catAx>
        <c:axId val="308913072"/>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308913072"/>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2016</c:v>
                  </c:pt>
                  <c:pt idx="12">
                    <c:v>2017</c:v>
                  </c:pt>
                  <c:pt idx="24">
                    <c:v>2018</c:v>
                  </c:pt>
                  <c:pt idx="36">
                    <c:v>2019</c:v>
                  </c:pt>
                  <c:pt idx="48">
                    <c:v>2020</c:v>
                  </c:pt>
                </c:lvl>
              </c:multiLvlStrCache>
            </c:multiLvlStrRef>
          </c:cat>
          <c:val>
            <c:numRef>
              <c:f>Datos!$M$3:$M$53</c:f>
              <c:numCache>
                <c:formatCode>0.00</c:formatCode>
                <c:ptCount val="51"/>
                <c:pt idx="0">
                  <c:v>99.81854206220379</c:v>
                </c:pt>
                <c:pt idx="1">
                  <c:v>99.876439265601348</c:v>
                </c:pt>
                <c:pt idx="2">
                  <c:v>99.954854359163008</c:v>
                </c:pt>
                <c:pt idx="3">
                  <c:v>100.03653170030749</c:v>
                </c:pt>
                <c:pt idx="4">
                  <c:v>100.11264876760998</c:v>
                </c:pt>
                <c:pt idx="5">
                  <c:v>100.17840625664986</c:v>
                </c:pt>
                <c:pt idx="6">
                  <c:v>100.22723112364287</c:v>
                </c:pt>
                <c:pt idx="7">
                  <c:v>100.25205091257398</c:v>
                </c:pt>
                <c:pt idx="8">
                  <c:v>100.24903471821494</c:v>
                </c:pt>
                <c:pt idx="9">
                  <c:v>100.22485578587072</c:v>
                </c:pt>
                <c:pt idx="10">
                  <c:v>100.19205357178242</c:v>
                </c:pt>
                <c:pt idx="11">
                  <c:v>100.17702724677432</c:v>
                </c:pt>
                <c:pt idx="12">
                  <c:v>100.19099983400342</c:v>
                </c:pt>
                <c:pt idx="13">
                  <c:v>100.23416936910249</c:v>
                </c:pt>
                <c:pt idx="14">
                  <c:v>100.30240473313542</c:v>
                </c:pt>
                <c:pt idx="15">
                  <c:v>100.38137100899409</c:v>
                </c:pt>
                <c:pt idx="16">
                  <c:v>100.45776517203169</c:v>
                </c:pt>
                <c:pt idx="17">
                  <c:v>100.52207257997458</c:v>
                </c:pt>
                <c:pt idx="18">
                  <c:v>100.56071812721267</c:v>
                </c:pt>
                <c:pt idx="19">
                  <c:v>100.56283186809232</c:v>
                </c:pt>
                <c:pt idx="20">
                  <c:v>100.52890625959219</c:v>
                </c:pt>
                <c:pt idx="21">
                  <c:v>100.47216759528997</c:v>
                </c:pt>
                <c:pt idx="22">
                  <c:v>100.41314752846921</c:v>
                </c:pt>
                <c:pt idx="23">
                  <c:v>100.36561643036228</c:v>
                </c:pt>
                <c:pt idx="24">
                  <c:v>100.32213289180183</c:v>
                </c:pt>
                <c:pt idx="25">
                  <c:v>100.2800892058543</c:v>
                </c:pt>
                <c:pt idx="26">
                  <c:v>100.25553040320609</c:v>
                </c:pt>
                <c:pt idx="27">
                  <c:v>100.25620108161867</c:v>
                </c:pt>
                <c:pt idx="28">
                  <c:v>100.27032674666624</c:v>
                </c:pt>
                <c:pt idx="29">
                  <c:v>100.29423643177915</c:v>
                </c:pt>
                <c:pt idx="30">
                  <c:v>100.29542184775973</c:v>
                </c:pt>
                <c:pt idx="31">
                  <c:v>100.24379879366056</c:v>
                </c:pt>
                <c:pt idx="32">
                  <c:v>100.13241772213146</c:v>
                </c:pt>
                <c:pt idx="33">
                  <c:v>99.97958151342857</c:v>
                </c:pt>
                <c:pt idx="34">
                  <c:v>99.837155956498705</c:v>
                </c:pt>
                <c:pt idx="35">
                  <c:v>99.742855741512415</c:v>
                </c:pt>
                <c:pt idx="36">
                  <c:v>99.703649375597351</c:v>
                </c:pt>
                <c:pt idx="37">
                  <c:v>99.7009317018546</c:v>
                </c:pt>
                <c:pt idx="38">
                  <c:v>99.723067279079501</c:v>
                </c:pt>
                <c:pt idx="39">
                  <c:v>99.75546804269176</c:v>
                </c:pt>
                <c:pt idx="40">
                  <c:v>99.785414121570241</c:v>
                </c:pt>
                <c:pt idx="41">
                  <c:v>99.817373393330485</c:v>
                </c:pt>
                <c:pt idx="42">
                  <c:v>99.854421659130878</c:v>
                </c:pt>
                <c:pt idx="43">
                  <c:v>99.903501329153244</c:v>
                </c:pt>
                <c:pt idx="44">
                  <c:v>99.946951524783529</c:v>
                </c:pt>
                <c:pt idx="45">
                  <c:v>99.96309310052925</c:v>
                </c:pt>
                <c:pt idx="46">
                  <c:v>99.929475567299605</c:v>
                </c:pt>
                <c:pt idx="47">
                  <c:v>99.825971458905286</c:v>
                </c:pt>
                <c:pt idx="48">
                  <c:v>99.630457131926832</c:v>
                </c:pt>
                <c:pt idx="49">
                  <c:v>99.334950753971953</c:v>
                </c:pt>
                <c:pt idx="50">
                  <c:v>98.966869351942861</c:v>
                </c:pt>
              </c:numCache>
            </c:numRef>
          </c:val>
          <c:smooth val="0"/>
          <c:extLst>
            <c:ext xmlns:c16="http://schemas.microsoft.com/office/drawing/2014/chart" uri="{C3380CC4-5D6E-409C-BE32-E72D297353CC}">
              <c16:uniqueId val="{00000000-23A7-4E18-B673-B1F8AE759E99}"/>
            </c:ext>
          </c:extLst>
        </c:ser>
        <c:ser>
          <c:idx val="1"/>
          <c:order val="1"/>
          <c:spPr>
            <a:ln w="6350">
              <a:solidFill>
                <a:schemeClr val="tx1"/>
              </a:solidFill>
            </a:ln>
          </c:spPr>
          <c:marker>
            <c:symbol val="none"/>
          </c:marker>
          <c:cat>
            <c:multiLvlStrRef>
              <c:f>Datos!$A$3:$B$53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2016</c:v>
                  </c:pt>
                  <c:pt idx="12">
                    <c:v>2017</c:v>
                  </c:pt>
                  <c:pt idx="24">
                    <c:v>2018</c:v>
                  </c:pt>
                  <c:pt idx="36">
                    <c:v>2019</c:v>
                  </c:pt>
                  <c:pt idx="48">
                    <c:v>2020</c:v>
                  </c:pt>
                </c:lvl>
              </c:multiLvlStrCache>
            </c:multiLvlStrRef>
          </c:cat>
          <c:val>
            <c:numRef>
              <c:f>Datos!$Q$3:$Q$53</c:f>
              <c:numCache>
                <c:formatCode>0</c:formatCode>
                <c:ptCount val="5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numCache>
            </c:numRef>
          </c:val>
          <c:smooth val="0"/>
          <c:extLst>
            <c:ext xmlns:c16="http://schemas.microsoft.com/office/drawing/2014/chart" uri="{C3380CC4-5D6E-409C-BE32-E72D297353CC}">
              <c16:uniqueId val="{00000001-23A7-4E18-B673-B1F8AE759E99}"/>
            </c:ext>
          </c:extLst>
        </c:ser>
        <c:dLbls>
          <c:showLegendKey val="0"/>
          <c:showVal val="0"/>
          <c:showCatName val="0"/>
          <c:showSerName val="0"/>
          <c:showPercent val="0"/>
          <c:showBubbleSize val="0"/>
        </c:dLbls>
        <c:smooth val="0"/>
        <c:axId val="351832328"/>
        <c:axId val="1"/>
      </c:lineChart>
      <c:catAx>
        <c:axId val="351832328"/>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351832328"/>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2016</c:v>
                  </c:pt>
                  <c:pt idx="12">
                    <c:v>2017</c:v>
                  </c:pt>
                  <c:pt idx="24">
                    <c:v>2018</c:v>
                  </c:pt>
                  <c:pt idx="36">
                    <c:v>2019</c:v>
                  </c:pt>
                  <c:pt idx="48">
                    <c:v>2020</c:v>
                  </c:pt>
                </c:lvl>
              </c:multiLvlStrCache>
            </c:multiLvlStrRef>
          </c:cat>
          <c:val>
            <c:numRef>
              <c:f>Datos!$N$3:$N$53</c:f>
              <c:numCache>
                <c:formatCode>0.00</c:formatCode>
                <c:ptCount val="51"/>
                <c:pt idx="0">
                  <c:v>100.98559320127325</c:v>
                </c:pt>
                <c:pt idx="1">
                  <c:v>101.08285657685505</c:v>
                </c:pt>
                <c:pt idx="2">
                  <c:v>101.15883676256787</c:v>
                </c:pt>
                <c:pt idx="3">
                  <c:v>101.24623713396474</c:v>
                </c:pt>
                <c:pt idx="4">
                  <c:v>101.36285052315405</c:v>
                </c:pt>
                <c:pt idx="5">
                  <c:v>101.49368868054553</c:v>
                </c:pt>
                <c:pt idx="6">
                  <c:v>101.62128936422108</c:v>
                </c:pt>
                <c:pt idx="7">
                  <c:v>101.75055216670566</c:v>
                </c:pt>
                <c:pt idx="8">
                  <c:v>101.88571647529805</c:v>
                </c:pt>
                <c:pt idx="9">
                  <c:v>102.00887344086088</c:v>
                </c:pt>
                <c:pt idx="10">
                  <c:v>102.10072176025508</c:v>
                </c:pt>
                <c:pt idx="11">
                  <c:v>102.11107846569257</c:v>
                </c:pt>
                <c:pt idx="12">
                  <c:v>101.99431611967896</c:v>
                </c:pt>
                <c:pt idx="13">
                  <c:v>101.73105931021361</c:v>
                </c:pt>
                <c:pt idx="14">
                  <c:v>101.36578355795116</c:v>
                </c:pt>
                <c:pt idx="15">
                  <c:v>100.96650026223138</c:v>
                </c:pt>
                <c:pt idx="16">
                  <c:v>100.58729256326086</c:v>
                </c:pt>
                <c:pt idx="17">
                  <c:v>100.25777671214922</c:v>
                </c:pt>
                <c:pt idx="18">
                  <c:v>100.01075733834342</c:v>
                </c:pt>
                <c:pt idx="19">
                  <c:v>99.865121322631069</c:v>
                </c:pt>
                <c:pt idx="20">
                  <c:v>99.81460344408022</c:v>
                </c:pt>
                <c:pt idx="21">
                  <c:v>99.830240637983152</c:v>
                </c:pt>
                <c:pt idx="22">
                  <c:v>99.862767183604433</c:v>
                </c:pt>
                <c:pt idx="23">
                  <c:v>99.886891301306818</c:v>
                </c:pt>
                <c:pt idx="24">
                  <c:v>99.899542055918133</c:v>
                </c:pt>
                <c:pt idx="25">
                  <c:v>99.913115858203355</c:v>
                </c:pt>
                <c:pt idx="26">
                  <c:v>99.94848398031219</c:v>
                </c:pt>
                <c:pt idx="27">
                  <c:v>100.01015716605104</c:v>
                </c:pt>
                <c:pt idx="28">
                  <c:v>100.08336418104494</c:v>
                </c:pt>
                <c:pt idx="29">
                  <c:v>100.11506731406804</c:v>
                </c:pt>
                <c:pt idx="30">
                  <c:v>100.07937597522196</c:v>
                </c:pt>
                <c:pt idx="31">
                  <c:v>100.01593134697316</c:v>
                </c:pt>
                <c:pt idx="32">
                  <c:v>99.957343636919546</c:v>
                </c:pt>
                <c:pt idx="33">
                  <c:v>99.90763650098593</c:v>
                </c:pt>
                <c:pt idx="34">
                  <c:v>99.855075325063922</c:v>
                </c:pt>
                <c:pt idx="35">
                  <c:v>99.770293199600317</c:v>
                </c:pt>
                <c:pt idx="36">
                  <c:v>99.661464616563634</c:v>
                </c:pt>
                <c:pt idx="37">
                  <c:v>99.562988623338086</c:v>
                </c:pt>
                <c:pt idx="38">
                  <c:v>99.488309794306687</c:v>
                </c:pt>
                <c:pt idx="39">
                  <c:v>99.438362420104227</c:v>
                </c:pt>
                <c:pt idx="40">
                  <c:v>99.409285845663845</c:v>
                </c:pt>
                <c:pt idx="41">
                  <c:v>99.386963891029339</c:v>
                </c:pt>
                <c:pt idx="42">
                  <c:v>99.356325281144166</c:v>
                </c:pt>
                <c:pt idx="43">
                  <c:v>99.312047903608502</c:v>
                </c:pt>
                <c:pt idx="44">
                  <c:v>99.243445751365087</c:v>
                </c:pt>
                <c:pt idx="45">
                  <c:v>99.16557061615859</c:v>
                </c:pt>
                <c:pt idx="46">
                  <c:v>99.121974056307266</c:v>
                </c:pt>
                <c:pt idx="47">
                  <c:v>99.170390174645036</c:v>
                </c:pt>
                <c:pt idx="48">
                  <c:v>99.369910072892523</c:v>
                </c:pt>
                <c:pt idx="49">
                  <c:v>99.761628447725229</c:v>
                </c:pt>
                <c:pt idx="50">
                  <c:v>100.32955095952045</c:v>
                </c:pt>
              </c:numCache>
            </c:numRef>
          </c:val>
          <c:smooth val="0"/>
          <c:extLst>
            <c:ext xmlns:c16="http://schemas.microsoft.com/office/drawing/2014/chart" uri="{C3380CC4-5D6E-409C-BE32-E72D297353CC}">
              <c16:uniqueId val="{00000000-3C35-42F5-A808-9A3B54C6093C}"/>
            </c:ext>
          </c:extLst>
        </c:ser>
        <c:ser>
          <c:idx val="1"/>
          <c:order val="1"/>
          <c:spPr>
            <a:ln w="6350">
              <a:solidFill>
                <a:schemeClr val="tx1"/>
              </a:solidFill>
            </a:ln>
          </c:spPr>
          <c:marker>
            <c:symbol val="none"/>
          </c:marker>
          <c:cat>
            <c:multiLvlStrRef>
              <c:f>Datos!$A$3:$B$53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2016</c:v>
                  </c:pt>
                  <c:pt idx="12">
                    <c:v>2017</c:v>
                  </c:pt>
                  <c:pt idx="24">
                    <c:v>2018</c:v>
                  </c:pt>
                  <c:pt idx="36">
                    <c:v>2019</c:v>
                  </c:pt>
                  <c:pt idx="48">
                    <c:v>2020</c:v>
                  </c:pt>
                </c:lvl>
              </c:multiLvlStrCache>
            </c:multiLvlStrRef>
          </c:cat>
          <c:val>
            <c:numRef>
              <c:f>Datos!$Q$3:$Q$53</c:f>
              <c:numCache>
                <c:formatCode>0</c:formatCode>
                <c:ptCount val="5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numCache>
            </c:numRef>
          </c:val>
          <c:smooth val="0"/>
          <c:extLst>
            <c:ext xmlns:c16="http://schemas.microsoft.com/office/drawing/2014/chart" uri="{C3380CC4-5D6E-409C-BE32-E72D297353CC}">
              <c16:uniqueId val="{00000001-3C35-42F5-A808-9A3B54C6093C}"/>
            </c:ext>
          </c:extLst>
        </c:ser>
        <c:dLbls>
          <c:showLegendKey val="0"/>
          <c:showVal val="0"/>
          <c:showCatName val="0"/>
          <c:showSerName val="0"/>
          <c:showPercent val="0"/>
          <c:showBubbleSize val="0"/>
        </c:dLbls>
        <c:smooth val="0"/>
        <c:axId val="351959208"/>
        <c:axId val="1"/>
      </c:lineChart>
      <c:catAx>
        <c:axId val="351959208"/>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351959208"/>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2016</c:v>
                  </c:pt>
                  <c:pt idx="12">
                    <c:v>2017</c:v>
                  </c:pt>
                  <c:pt idx="24">
                    <c:v>2018</c:v>
                  </c:pt>
                  <c:pt idx="36">
                    <c:v>2019</c:v>
                  </c:pt>
                  <c:pt idx="48">
                    <c:v>2020</c:v>
                  </c:pt>
                </c:lvl>
              </c:multiLvlStrCache>
            </c:multiLvlStrRef>
          </c:cat>
          <c:val>
            <c:numRef>
              <c:f>Datos!$O$3:$O$53</c:f>
              <c:numCache>
                <c:formatCode>0.00</c:formatCode>
                <c:ptCount val="51"/>
                <c:pt idx="0">
                  <c:v>98.596094532277874</c:v>
                </c:pt>
                <c:pt idx="1">
                  <c:v>98.734703486852382</c:v>
                </c:pt>
                <c:pt idx="2">
                  <c:v>98.875825722177396</c:v>
                </c:pt>
                <c:pt idx="3">
                  <c:v>99.004202139102134</c:v>
                </c:pt>
                <c:pt idx="4">
                  <c:v>99.127548245896605</c:v>
                </c:pt>
                <c:pt idx="5">
                  <c:v>99.262093280856575</c:v>
                </c:pt>
                <c:pt idx="6">
                  <c:v>99.420464052598419</c:v>
                </c:pt>
                <c:pt idx="7">
                  <c:v>99.598603327131073</c:v>
                </c:pt>
                <c:pt idx="8">
                  <c:v>99.805137240088428</c:v>
                </c:pt>
                <c:pt idx="9">
                  <c:v>100.04562587230724</c:v>
                </c:pt>
                <c:pt idx="10">
                  <c:v>100.30369593356701</c:v>
                </c:pt>
                <c:pt idx="11">
                  <c:v>100.56270041081557</c:v>
                </c:pt>
                <c:pt idx="12">
                  <c:v>100.80028716530231</c:v>
                </c:pt>
                <c:pt idx="13">
                  <c:v>101.00268383365469</c:v>
                </c:pt>
                <c:pt idx="14">
                  <c:v>101.16253533263115</c:v>
                </c:pt>
                <c:pt idx="15">
                  <c:v>101.27959656655808</c:v>
                </c:pt>
                <c:pt idx="16">
                  <c:v>101.35559452040991</c:v>
                </c:pt>
                <c:pt idx="17">
                  <c:v>101.39496562052746</c:v>
                </c:pt>
                <c:pt idx="18">
                  <c:v>101.39993278572589</c:v>
                </c:pt>
                <c:pt idx="19">
                  <c:v>101.37542556036865</c:v>
                </c:pt>
                <c:pt idx="20">
                  <c:v>101.33190000003896</c:v>
                </c:pt>
                <c:pt idx="21">
                  <c:v>101.28129313706799</c:v>
                </c:pt>
                <c:pt idx="22">
                  <c:v>101.23376940019301</c:v>
                </c:pt>
                <c:pt idx="23">
                  <c:v>101.19500113643751</c:v>
                </c:pt>
                <c:pt idx="24">
                  <c:v>101.16325982804085</c:v>
                </c:pt>
                <c:pt idx="25">
                  <c:v>101.13354154938541</c:v>
                </c:pt>
                <c:pt idx="26">
                  <c:v>101.10109975377443</c:v>
                </c:pt>
                <c:pt idx="27">
                  <c:v>101.06531504990788</c:v>
                </c:pt>
                <c:pt idx="28">
                  <c:v>101.02867923343706</c:v>
                </c:pt>
                <c:pt idx="29">
                  <c:v>100.99383312226617</c:v>
                </c:pt>
                <c:pt idx="30">
                  <c:v>100.96072117478954</c:v>
                </c:pt>
                <c:pt idx="31">
                  <c:v>100.9275469787397</c:v>
                </c:pt>
                <c:pt idx="32">
                  <c:v>100.89649860010802</c:v>
                </c:pt>
                <c:pt idx="33">
                  <c:v>100.87081542232076</c:v>
                </c:pt>
                <c:pt idx="34">
                  <c:v>100.85122448463508</c:v>
                </c:pt>
                <c:pt idx="35">
                  <c:v>100.83259045883113</c:v>
                </c:pt>
                <c:pt idx="36">
                  <c:v>100.80658591895566</c:v>
                </c:pt>
                <c:pt idx="37">
                  <c:v>100.7658039021114</c:v>
                </c:pt>
                <c:pt idx="38">
                  <c:v>100.70931681187118</c:v>
                </c:pt>
                <c:pt idx="39">
                  <c:v>100.63857631503264</c:v>
                </c:pt>
                <c:pt idx="40">
                  <c:v>100.5539760667576</c:v>
                </c:pt>
                <c:pt idx="41">
                  <c:v>100.45350681014791</c:v>
                </c:pt>
                <c:pt idx="42">
                  <c:v>100.333992967195</c:v>
                </c:pt>
                <c:pt idx="43">
                  <c:v>100.19299824274022</c:v>
                </c:pt>
                <c:pt idx="44">
                  <c:v>100.03059564819176</c:v>
                </c:pt>
                <c:pt idx="45">
                  <c:v>99.848555467120349</c:v>
                </c:pt>
                <c:pt idx="46">
                  <c:v>99.64784197463149</c:v>
                </c:pt>
                <c:pt idx="47">
                  <c:v>99.425724162620156</c:v>
                </c:pt>
                <c:pt idx="48">
                  <c:v>99.177877369057626</c:v>
                </c:pt>
                <c:pt idx="49">
                  <c:v>98.89965739659587</c:v>
                </c:pt>
                <c:pt idx="50">
                  <c:v>98.589022263500155</c:v>
                </c:pt>
              </c:numCache>
            </c:numRef>
          </c:val>
          <c:smooth val="0"/>
          <c:extLst>
            <c:ext xmlns:c16="http://schemas.microsoft.com/office/drawing/2014/chart" uri="{C3380CC4-5D6E-409C-BE32-E72D297353CC}">
              <c16:uniqueId val="{00000000-2732-4EEA-8E55-313CB863D4C5}"/>
            </c:ext>
          </c:extLst>
        </c:ser>
        <c:ser>
          <c:idx val="1"/>
          <c:order val="1"/>
          <c:spPr>
            <a:ln w="6350">
              <a:solidFill>
                <a:schemeClr val="tx1"/>
              </a:solidFill>
            </a:ln>
          </c:spPr>
          <c:marker>
            <c:symbol val="none"/>
          </c:marker>
          <c:cat>
            <c:multiLvlStrRef>
              <c:f>Datos!$A$3:$B$53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2016</c:v>
                  </c:pt>
                  <c:pt idx="12">
                    <c:v>2017</c:v>
                  </c:pt>
                  <c:pt idx="24">
                    <c:v>2018</c:v>
                  </c:pt>
                  <c:pt idx="36">
                    <c:v>2019</c:v>
                  </c:pt>
                  <c:pt idx="48">
                    <c:v>2020</c:v>
                  </c:pt>
                </c:lvl>
              </c:multiLvlStrCache>
            </c:multiLvlStrRef>
          </c:cat>
          <c:val>
            <c:numRef>
              <c:f>Datos!$Q$3:$Q$53</c:f>
              <c:numCache>
                <c:formatCode>0</c:formatCode>
                <c:ptCount val="5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numCache>
            </c:numRef>
          </c:val>
          <c:smooth val="0"/>
          <c:extLst>
            <c:ext xmlns:c16="http://schemas.microsoft.com/office/drawing/2014/chart" uri="{C3380CC4-5D6E-409C-BE32-E72D297353CC}">
              <c16:uniqueId val="{00000001-2732-4EEA-8E55-313CB863D4C5}"/>
            </c:ext>
          </c:extLst>
        </c:ser>
        <c:dLbls>
          <c:showLegendKey val="0"/>
          <c:showVal val="0"/>
          <c:showCatName val="0"/>
          <c:showSerName val="0"/>
          <c:showPercent val="0"/>
          <c:showBubbleSize val="0"/>
        </c:dLbls>
        <c:smooth val="0"/>
        <c:axId val="308908808"/>
        <c:axId val="1"/>
      </c:lineChart>
      <c:catAx>
        <c:axId val="308908808"/>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308908808"/>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2016</c:v>
                  </c:pt>
                  <c:pt idx="12">
                    <c:v>2017</c:v>
                  </c:pt>
                  <c:pt idx="24">
                    <c:v>2018</c:v>
                  </c:pt>
                  <c:pt idx="36">
                    <c:v>2019</c:v>
                  </c:pt>
                  <c:pt idx="48">
                    <c:v>2020</c:v>
                  </c:pt>
                </c:lvl>
              </c:multiLvlStrCache>
            </c:multiLvlStrRef>
          </c:cat>
          <c:val>
            <c:numRef>
              <c:f>Datos!$P$3:$P$53</c:f>
              <c:numCache>
                <c:formatCode>0.00</c:formatCode>
                <c:ptCount val="51"/>
                <c:pt idx="0">
                  <c:v>99.262228701738152</c:v>
                </c:pt>
                <c:pt idx="1">
                  <c:v>99.175331868753048</c:v>
                </c:pt>
                <c:pt idx="2">
                  <c:v>99.170292324057357</c:v>
                </c:pt>
                <c:pt idx="3">
                  <c:v>99.211971760213927</c:v>
                </c:pt>
                <c:pt idx="4">
                  <c:v>99.26965437962464</c:v>
                </c:pt>
                <c:pt idx="5">
                  <c:v>99.331347663263188</c:v>
                </c:pt>
                <c:pt idx="6">
                  <c:v>99.386781581105609</c:v>
                </c:pt>
                <c:pt idx="7">
                  <c:v>99.423450689105124</c:v>
                </c:pt>
                <c:pt idx="8">
                  <c:v>99.444440907089799</c:v>
                </c:pt>
                <c:pt idx="9">
                  <c:v>99.47056843921375</c:v>
                </c:pt>
                <c:pt idx="10">
                  <c:v>99.52189885556767</c:v>
                </c:pt>
                <c:pt idx="11">
                  <c:v>99.601165819057769</c:v>
                </c:pt>
                <c:pt idx="12">
                  <c:v>99.691979792091772</c:v>
                </c:pt>
                <c:pt idx="13">
                  <c:v>99.781178081569436</c:v>
                </c:pt>
                <c:pt idx="14">
                  <c:v>99.856581291308729</c:v>
                </c:pt>
                <c:pt idx="15">
                  <c:v>99.915797204478764</c:v>
                </c:pt>
                <c:pt idx="16">
                  <c:v>99.968166861992586</c:v>
                </c:pt>
                <c:pt idx="17">
                  <c:v>100.0194884156729</c:v>
                </c:pt>
                <c:pt idx="18">
                  <c:v>100.07512240012595</c:v>
                </c:pt>
                <c:pt idx="19">
                  <c:v>100.14402156888576</c:v>
                </c:pt>
                <c:pt idx="20">
                  <c:v>100.23490957293635</c:v>
                </c:pt>
                <c:pt idx="21">
                  <c:v>100.34436057093234</c:v>
                </c:pt>
                <c:pt idx="22">
                  <c:v>100.45690606268224</c:v>
                </c:pt>
                <c:pt idx="23">
                  <c:v>100.55417997687888</c:v>
                </c:pt>
                <c:pt idx="24">
                  <c:v>100.61296988563531</c:v>
                </c:pt>
                <c:pt idx="25">
                  <c:v>100.61676364340869</c:v>
                </c:pt>
                <c:pt idx="26">
                  <c:v>100.5887080786121</c:v>
                </c:pt>
                <c:pt idx="27">
                  <c:v>100.5537115871966</c:v>
                </c:pt>
                <c:pt idx="28">
                  <c:v>100.53202718721363</c:v>
                </c:pt>
                <c:pt idx="29">
                  <c:v>100.51635045346029</c:v>
                </c:pt>
                <c:pt idx="30">
                  <c:v>100.48329067209994</c:v>
                </c:pt>
                <c:pt idx="31">
                  <c:v>100.40590618590289</c:v>
                </c:pt>
                <c:pt idx="32">
                  <c:v>100.26244244711916</c:v>
                </c:pt>
                <c:pt idx="33">
                  <c:v>100.05661208391228</c:v>
                </c:pt>
                <c:pt idx="34">
                  <c:v>99.835300712317832</c:v>
                </c:pt>
                <c:pt idx="35">
                  <c:v>99.656243968623016</c:v>
                </c:pt>
                <c:pt idx="36">
                  <c:v>99.574588657569237</c:v>
                </c:pt>
                <c:pt idx="37">
                  <c:v>99.591020070915093</c:v>
                </c:pt>
                <c:pt idx="38">
                  <c:v>99.665447239092316</c:v>
                </c:pt>
                <c:pt idx="39">
                  <c:v>99.762171345918347</c:v>
                </c:pt>
                <c:pt idx="40">
                  <c:v>99.854529433659422</c:v>
                </c:pt>
                <c:pt idx="41">
                  <c:v>99.944813724165527</c:v>
                </c:pt>
                <c:pt idx="42">
                  <c:v>100.03383555895817</c:v>
                </c:pt>
                <c:pt idx="43">
                  <c:v>100.11929044632382</c:v>
                </c:pt>
                <c:pt idx="44">
                  <c:v>100.21727381229528</c:v>
                </c:pt>
                <c:pt idx="45">
                  <c:v>100.31639194804744</c:v>
                </c:pt>
                <c:pt idx="46">
                  <c:v>100.39164386361526</c:v>
                </c:pt>
                <c:pt idx="47">
                  <c:v>100.38871422046594</c:v>
                </c:pt>
                <c:pt idx="48">
                  <c:v>100.25221372384893</c:v>
                </c:pt>
                <c:pt idx="49">
                  <c:v>99.941067597008228</c:v>
                </c:pt>
                <c:pt idx="50">
                  <c:v>99.461841614016564</c:v>
                </c:pt>
              </c:numCache>
            </c:numRef>
          </c:val>
          <c:smooth val="0"/>
          <c:extLst>
            <c:ext xmlns:c16="http://schemas.microsoft.com/office/drawing/2014/chart" uri="{C3380CC4-5D6E-409C-BE32-E72D297353CC}">
              <c16:uniqueId val="{00000000-0CF8-4AF8-AC6F-2739D1316240}"/>
            </c:ext>
          </c:extLst>
        </c:ser>
        <c:ser>
          <c:idx val="1"/>
          <c:order val="1"/>
          <c:spPr>
            <a:ln w="6350">
              <a:solidFill>
                <a:schemeClr val="tx1"/>
              </a:solidFill>
            </a:ln>
          </c:spPr>
          <c:marker>
            <c:symbol val="none"/>
          </c:marker>
          <c:cat>
            <c:multiLvlStrRef>
              <c:f>Datos!$A$3:$B$53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2016</c:v>
                  </c:pt>
                  <c:pt idx="12">
                    <c:v>2017</c:v>
                  </c:pt>
                  <c:pt idx="24">
                    <c:v>2018</c:v>
                  </c:pt>
                  <c:pt idx="36">
                    <c:v>2019</c:v>
                  </c:pt>
                  <c:pt idx="48">
                    <c:v>2020</c:v>
                  </c:pt>
                </c:lvl>
              </c:multiLvlStrCache>
            </c:multiLvlStrRef>
          </c:cat>
          <c:val>
            <c:numRef>
              <c:f>Datos!$Q$3:$Q$53</c:f>
              <c:numCache>
                <c:formatCode>0</c:formatCode>
                <c:ptCount val="5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numCache>
            </c:numRef>
          </c:val>
          <c:smooth val="0"/>
          <c:extLst>
            <c:ext xmlns:c16="http://schemas.microsoft.com/office/drawing/2014/chart" uri="{C3380CC4-5D6E-409C-BE32-E72D297353CC}">
              <c16:uniqueId val="{00000001-0CF8-4AF8-AC6F-2739D1316240}"/>
            </c:ext>
          </c:extLst>
        </c:ser>
        <c:dLbls>
          <c:showLegendKey val="0"/>
          <c:showVal val="0"/>
          <c:showCatName val="0"/>
          <c:showSerName val="0"/>
          <c:showPercent val="0"/>
          <c:showBubbleSize val="0"/>
        </c:dLbls>
        <c:smooth val="0"/>
        <c:axId val="309103888"/>
        <c:axId val="1"/>
      </c:lineChart>
      <c:catAx>
        <c:axId val="309103888"/>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309103888"/>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1"/>
          <c:order val="0"/>
          <c:tx>
            <c:v>Cifras a enero de 2020</c:v>
          </c:tx>
          <c:spPr>
            <a:ln w="14605">
              <a:solidFill>
                <a:srgbClr val="17375E"/>
              </a:solidFill>
            </a:ln>
          </c:spPr>
          <c:marker>
            <c:symbol val="none"/>
          </c:marker>
          <c:cat>
            <c:multiLvlStrRef>
              <c:f>febrero_2020!$A$415:$B$488</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2014</c:v>
                  </c:pt>
                  <c:pt idx="12">
                    <c:v>2015</c:v>
                  </c:pt>
                  <c:pt idx="24">
                    <c:v>2016</c:v>
                  </c:pt>
                  <c:pt idx="36">
                    <c:v>2017</c:v>
                  </c:pt>
                  <c:pt idx="48">
                    <c:v>2018</c:v>
                  </c:pt>
                  <c:pt idx="60">
                    <c:v>2019</c:v>
                  </c:pt>
                  <c:pt idx="72">
                    <c:v>2020</c:v>
                  </c:pt>
                </c:lvl>
              </c:multiLvlStrCache>
            </c:multiLvlStrRef>
          </c:cat>
          <c:val>
            <c:numRef>
              <c:f>febrero_2020!$C$415:$C$488</c:f>
              <c:numCache>
                <c:formatCode>#,##0.00;\(\-\)#,##0.00</c:formatCode>
                <c:ptCount val="74"/>
                <c:pt idx="0">
                  <c:v>99.617537507126116</c:v>
                </c:pt>
                <c:pt idx="1">
                  <c:v>99.619828178517864</c:v>
                </c:pt>
                <c:pt idx="2">
                  <c:v>99.638856980135884</c:v>
                </c:pt>
                <c:pt idx="3">
                  <c:v>99.668436996972929</c:v>
                </c:pt>
                <c:pt idx="4">
                  <c:v>99.697107050398984</c:v>
                </c:pt>
                <c:pt idx="5">
                  <c:v>99.71589842096833</c:v>
                </c:pt>
                <c:pt idx="6">
                  <c:v>99.733831345657919</c:v>
                </c:pt>
                <c:pt idx="7">
                  <c:v>99.764783400795707</c:v>
                </c:pt>
                <c:pt idx="8">
                  <c:v>99.80556682773441</c:v>
                </c:pt>
                <c:pt idx="9">
                  <c:v>99.855098811748746</c:v>
                </c:pt>
                <c:pt idx="10">
                  <c:v>99.901078791462439</c:v>
                </c:pt>
                <c:pt idx="11">
                  <c:v>99.932034222991845</c:v>
                </c:pt>
                <c:pt idx="12">
                  <c:v>99.947773199436753</c:v>
                </c:pt>
                <c:pt idx="13">
                  <c:v>99.959180811245048</c:v>
                </c:pt>
                <c:pt idx="14">
                  <c:v>99.974508245560514</c:v>
                </c:pt>
                <c:pt idx="15">
                  <c:v>99.992632672965541</c:v>
                </c:pt>
                <c:pt idx="16">
                  <c:v>100.00971745917222</c:v>
                </c:pt>
                <c:pt idx="17">
                  <c:v>100.03530028539288</c:v>
                </c:pt>
                <c:pt idx="18">
                  <c:v>100.06178578690158</c:v>
                </c:pt>
                <c:pt idx="19">
                  <c:v>100.07291955824813</c:v>
                </c:pt>
                <c:pt idx="20">
                  <c:v>100.05803738370892</c:v>
                </c:pt>
                <c:pt idx="21">
                  <c:v>100.02015494714101</c:v>
                </c:pt>
                <c:pt idx="22">
                  <c:v>99.975621079059636</c:v>
                </c:pt>
                <c:pt idx="23">
                  <c:v>99.934127053242449</c:v>
                </c:pt>
                <c:pt idx="24">
                  <c:v>99.910662405352781</c:v>
                </c:pt>
                <c:pt idx="25">
                  <c:v>99.897073536077386</c:v>
                </c:pt>
                <c:pt idx="26">
                  <c:v>99.8927595619828</c:v>
                </c:pt>
                <c:pt idx="27">
                  <c:v>99.900119871202492</c:v>
                </c:pt>
                <c:pt idx="28">
                  <c:v>99.917713680717071</c:v>
                </c:pt>
                <c:pt idx="29">
                  <c:v>99.951311684830927</c:v>
                </c:pt>
                <c:pt idx="30">
                  <c:v>99.994913926510208</c:v>
                </c:pt>
                <c:pt idx="31">
                  <c:v>100.04638151193676</c:v>
                </c:pt>
                <c:pt idx="32">
                  <c:v>100.10842305456005</c:v>
                </c:pt>
                <c:pt idx="33">
                  <c:v>100.18000354508186</c:v>
                </c:pt>
                <c:pt idx="34">
                  <c:v>100.24314866905526</c:v>
                </c:pt>
                <c:pt idx="35">
                  <c:v>100.2902548025321</c:v>
                </c:pt>
                <c:pt idx="36">
                  <c:v>100.31770504982711</c:v>
                </c:pt>
                <c:pt idx="37">
                  <c:v>100.31898275017132</c:v>
                </c:pt>
                <c:pt idx="38">
                  <c:v>100.29480697230323</c:v>
                </c:pt>
                <c:pt idx="39">
                  <c:v>100.25593688265539</c:v>
                </c:pt>
                <c:pt idx="40">
                  <c:v>100.21340722510739</c:v>
                </c:pt>
                <c:pt idx="41">
                  <c:v>100.17164954152319</c:v>
                </c:pt>
                <c:pt idx="42">
                  <c:v>100.13415424474869</c:v>
                </c:pt>
                <c:pt idx="43">
                  <c:v>100.11363208030861</c:v>
                </c:pt>
                <c:pt idx="44">
                  <c:v>100.11813412085748</c:v>
                </c:pt>
                <c:pt idx="45">
                  <c:v>100.16042467701371</c:v>
                </c:pt>
                <c:pt idx="46">
                  <c:v>100.22707850367483</c:v>
                </c:pt>
                <c:pt idx="47">
                  <c:v>100.30222496653404</c:v>
                </c:pt>
                <c:pt idx="48">
                  <c:v>100.36617418222932</c:v>
                </c:pt>
                <c:pt idx="49">
                  <c:v>100.41943693865696</c:v>
                </c:pt>
                <c:pt idx="50">
                  <c:v>100.4564368544662</c:v>
                </c:pt>
                <c:pt idx="51">
                  <c:v>100.47074894477376</c:v>
                </c:pt>
                <c:pt idx="52">
                  <c:v>100.47110645450886</c:v>
                </c:pt>
                <c:pt idx="53">
                  <c:v>100.44691528075271</c:v>
                </c:pt>
                <c:pt idx="54">
                  <c:v>100.40850487098568</c:v>
                </c:pt>
                <c:pt idx="55">
                  <c:v>100.35639804833905</c:v>
                </c:pt>
                <c:pt idx="56">
                  <c:v>100.29444820939131</c:v>
                </c:pt>
                <c:pt idx="57">
                  <c:v>100.21428325261962</c:v>
                </c:pt>
                <c:pt idx="58">
                  <c:v>100.11940243537659</c:v>
                </c:pt>
                <c:pt idx="59">
                  <c:v>100.02501446632282</c:v>
                </c:pt>
                <c:pt idx="60">
                  <c:v>99.956736042187984</c:v>
                </c:pt>
                <c:pt idx="61">
                  <c:v>99.899330421837419</c:v>
                </c:pt>
                <c:pt idx="62">
                  <c:v>99.839902040708296</c:v>
                </c:pt>
                <c:pt idx="63">
                  <c:v>99.778748380634511</c:v>
                </c:pt>
                <c:pt idx="64">
                  <c:v>99.706249328014408</c:v>
                </c:pt>
                <c:pt idx="65">
                  <c:v>99.626970678058257</c:v>
                </c:pt>
                <c:pt idx="66">
                  <c:v>99.543739758627666</c:v>
                </c:pt>
                <c:pt idx="67">
                  <c:v>99.456456085647872</c:v>
                </c:pt>
                <c:pt idx="68">
                  <c:v>99.362504510116253</c:v>
                </c:pt>
                <c:pt idx="69">
                  <c:v>99.267858868955756</c:v>
                </c:pt>
                <c:pt idx="70">
                  <c:v>99.187108716238257</c:v>
                </c:pt>
                <c:pt idx="71">
                  <c:v>99.117316301504403</c:v>
                </c:pt>
                <c:pt idx="72">
                  <c:v>99.04893370187277</c:v>
                </c:pt>
              </c:numCache>
            </c:numRef>
          </c:val>
          <c:smooth val="0"/>
          <c:extLst>
            <c:ext xmlns:c16="http://schemas.microsoft.com/office/drawing/2014/chart" uri="{C3380CC4-5D6E-409C-BE32-E72D297353CC}">
              <c16:uniqueId val="{00000000-2BF2-462B-805E-9CADD96B786B}"/>
            </c:ext>
          </c:extLst>
        </c:ser>
        <c:ser>
          <c:idx val="0"/>
          <c:order val="1"/>
          <c:tx>
            <c:v>Cifras a febrero de 2020</c:v>
          </c:tx>
          <c:spPr>
            <a:ln w="22225">
              <a:solidFill>
                <a:srgbClr val="FF0000"/>
              </a:solidFill>
            </a:ln>
          </c:spPr>
          <c:marker>
            <c:symbol val="none"/>
          </c:marker>
          <c:cat>
            <c:multiLvlStrRef>
              <c:f>febrero_2020!$A$415:$B$488</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2014</c:v>
                  </c:pt>
                  <c:pt idx="12">
                    <c:v>2015</c:v>
                  </c:pt>
                  <c:pt idx="24">
                    <c:v>2016</c:v>
                  </c:pt>
                  <c:pt idx="36">
                    <c:v>2017</c:v>
                  </c:pt>
                  <c:pt idx="48">
                    <c:v>2018</c:v>
                  </c:pt>
                  <c:pt idx="60">
                    <c:v>2019</c:v>
                  </c:pt>
                  <c:pt idx="72">
                    <c:v>2020</c:v>
                  </c:pt>
                </c:lvl>
              </c:multiLvlStrCache>
            </c:multiLvlStrRef>
          </c:cat>
          <c:val>
            <c:numRef>
              <c:f>febrero_2020!$E$415:$E$488</c:f>
              <c:numCache>
                <c:formatCode>#,##0.00;\(\-\)#,##0.00</c:formatCode>
                <c:ptCount val="74"/>
                <c:pt idx="0">
                  <c:v>99.606152121581474</c:v>
                </c:pt>
                <c:pt idx="1">
                  <c:v>99.608538951267917</c:v>
                </c:pt>
                <c:pt idx="2">
                  <c:v>99.628345311475584</c:v>
                </c:pt>
                <c:pt idx="3">
                  <c:v>99.65882915771121</c:v>
                </c:pt>
                <c:pt idx="4">
                  <c:v>99.68829479878751</c:v>
                </c:pt>
                <c:pt idx="5">
                  <c:v>99.707573276676783</c:v>
                </c:pt>
                <c:pt idx="6">
                  <c:v>99.725646698582452</c:v>
                </c:pt>
                <c:pt idx="7">
                  <c:v>99.756352898252786</c:v>
                </c:pt>
                <c:pt idx="8">
                  <c:v>99.796439121348172</c:v>
                </c:pt>
                <c:pt idx="9">
                  <c:v>99.844919442121153</c:v>
                </c:pt>
                <c:pt idx="10">
                  <c:v>99.89012454412088</c:v>
                </c:pt>
                <c:pt idx="11">
                  <c:v>99.920601138945159</c:v>
                </c:pt>
                <c:pt idx="12">
                  <c:v>99.936276835129362</c:v>
                </c:pt>
                <c:pt idx="13">
                  <c:v>99.948276889635622</c:v>
                </c:pt>
                <c:pt idx="14">
                  <c:v>99.964547635956905</c:v>
                </c:pt>
                <c:pt idx="15">
                  <c:v>99.983607595837128</c:v>
                </c:pt>
                <c:pt idx="16">
                  <c:v>100.00155565757721</c:v>
                </c:pt>
                <c:pt idx="17">
                  <c:v>100.02781805927276</c:v>
                </c:pt>
                <c:pt idx="18">
                  <c:v>100.05466249330675</c:v>
                </c:pt>
                <c:pt idx="19">
                  <c:v>100.06608337146547</c:v>
                </c:pt>
                <c:pt idx="20">
                  <c:v>100.05120363924465</c:v>
                </c:pt>
                <c:pt idx="21">
                  <c:v>100.01333721576593</c:v>
                </c:pt>
                <c:pt idx="22">
                  <c:v>99.969501528263422</c:v>
                </c:pt>
                <c:pt idx="23">
                  <c:v>99.929754002871789</c:v>
                </c:pt>
                <c:pt idx="24">
                  <c:v>99.908887249828226</c:v>
                </c:pt>
                <c:pt idx="25">
                  <c:v>99.898033941750327</c:v>
                </c:pt>
                <c:pt idx="26">
                  <c:v>99.894951643339752</c:v>
                </c:pt>
                <c:pt idx="27">
                  <c:v>99.90274494927155</c:v>
                </c:pt>
                <c:pt idx="28">
                  <c:v>99.920365457594571</c:v>
                </c:pt>
                <c:pt idx="29">
                  <c:v>99.953595469461405</c:v>
                </c:pt>
                <c:pt idx="30">
                  <c:v>99.996494992182335</c:v>
                </c:pt>
                <c:pt idx="31">
                  <c:v>100.04699814069652</c:v>
                </c:pt>
                <c:pt idx="32">
                  <c:v>100.10778425156798</c:v>
                </c:pt>
                <c:pt idx="33">
                  <c:v>100.17827601360803</c:v>
                </c:pt>
                <c:pt idx="34">
                  <c:v>100.24103784298308</c:v>
                </c:pt>
                <c:pt idx="35">
                  <c:v>100.28900251463799</c:v>
                </c:pt>
                <c:pt idx="36">
                  <c:v>100.31901817107538</c:v>
                </c:pt>
                <c:pt idx="37">
                  <c:v>100.32392145501407</c:v>
                </c:pt>
                <c:pt idx="38">
                  <c:v>100.30378282977036</c:v>
                </c:pt>
                <c:pt idx="39">
                  <c:v>100.26897264757267</c:v>
                </c:pt>
                <c:pt idx="40">
                  <c:v>100.22978598534702</c:v>
                </c:pt>
                <c:pt idx="41">
                  <c:v>100.19012076474191</c:v>
                </c:pt>
                <c:pt idx="42">
                  <c:v>100.15336892971003</c:v>
                </c:pt>
                <c:pt idx="43">
                  <c:v>100.13211099737126</c:v>
                </c:pt>
                <c:pt idx="44">
                  <c:v>100.13452591562992</c:v>
                </c:pt>
                <c:pt idx="45">
                  <c:v>100.17459691391933</c:v>
                </c:pt>
                <c:pt idx="46">
                  <c:v>100.24038584080472</c:v>
                </c:pt>
                <c:pt idx="47">
                  <c:v>100.31735296534892</c:v>
                </c:pt>
                <c:pt idx="48">
                  <c:v>100.38683575453354</c:v>
                </c:pt>
                <c:pt idx="49">
                  <c:v>100.44793450989545</c:v>
                </c:pt>
                <c:pt idx="50">
                  <c:v>100.49270426185221</c:v>
                </c:pt>
                <c:pt idx="51">
                  <c:v>100.51386859480178</c:v>
                </c:pt>
                <c:pt idx="52">
                  <c:v>100.51930535226283</c:v>
                </c:pt>
                <c:pt idx="53">
                  <c:v>100.49774444877961</c:v>
                </c:pt>
                <c:pt idx="54">
                  <c:v>100.4596572625809</c:v>
                </c:pt>
                <c:pt idx="55">
                  <c:v>100.40587486093845</c:v>
                </c:pt>
                <c:pt idx="56">
                  <c:v>100.34074220962334</c:v>
                </c:pt>
                <c:pt idx="57">
                  <c:v>100.2575819160123</c:v>
                </c:pt>
                <c:pt idx="58">
                  <c:v>100.16204045089584</c:v>
                </c:pt>
                <c:pt idx="59">
                  <c:v>100.07125604588671</c:v>
                </c:pt>
                <c:pt idx="60">
                  <c:v>100.01223393243463</c:v>
                </c:pt>
                <c:pt idx="61">
                  <c:v>99.967877208170634</c:v>
                </c:pt>
                <c:pt idx="62">
                  <c:v>99.921291903823516</c:v>
                </c:pt>
                <c:pt idx="63">
                  <c:v>99.871755343410697</c:v>
                </c:pt>
                <c:pt idx="64">
                  <c:v>99.80852875990783</c:v>
                </c:pt>
                <c:pt idx="65">
                  <c:v>99.735657807735819</c:v>
                </c:pt>
                <c:pt idx="66">
                  <c:v>99.655278745814954</c:v>
                </c:pt>
                <c:pt idx="67">
                  <c:v>99.56613989120406</c:v>
                </c:pt>
                <c:pt idx="68">
                  <c:v>99.463451866155225</c:v>
                </c:pt>
                <c:pt idx="69">
                  <c:v>99.352497532399482</c:v>
                </c:pt>
                <c:pt idx="70">
                  <c:v>99.246638295714988</c:v>
                </c:pt>
                <c:pt idx="71">
                  <c:v>99.141749518954157</c:v>
                </c:pt>
                <c:pt idx="72">
                  <c:v>99.02852751847864</c:v>
                </c:pt>
                <c:pt idx="73">
                  <c:v>98.906953739198855</c:v>
                </c:pt>
              </c:numCache>
            </c:numRef>
          </c:val>
          <c:smooth val="0"/>
          <c:extLst>
            <c:ext xmlns:c16="http://schemas.microsoft.com/office/drawing/2014/chart" uri="{C3380CC4-5D6E-409C-BE32-E72D297353CC}">
              <c16:uniqueId val="{00000001-2BF2-462B-805E-9CADD96B786B}"/>
            </c:ext>
          </c:extLst>
        </c:ser>
        <c:ser>
          <c:idx val="2"/>
          <c:order val="2"/>
          <c:spPr>
            <a:ln w="6350">
              <a:solidFill>
                <a:schemeClr val="tx1"/>
              </a:solidFill>
            </a:ln>
          </c:spPr>
          <c:marker>
            <c:symbol val="none"/>
          </c:marker>
          <c:cat>
            <c:multiLvlStrRef>
              <c:f>febrero_2020!$A$415:$B$488</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2014</c:v>
                  </c:pt>
                  <c:pt idx="12">
                    <c:v>2015</c:v>
                  </c:pt>
                  <c:pt idx="24">
                    <c:v>2016</c:v>
                  </c:pt>
                  <c:pt idx="36">
                    <c:v>2017</c:v>
                  </c:pt>
                  <c:pt idx="48">
                    <c:v>2018</c:v>
                  </c:pt>
                  <c:pt idx="60">
                    <c:v>2019</c:v>
                  </c:pt>
                  <c:pt idx="72">
                    <c:v>2020</c:v>
                  </c:pt>
                </c:lvl>
              </c:multiLvlStrCache>
            </c:multiLvlStrRef>
          </c:cat>
          <c:val>
            <c:numRef>
              <c:f>febrero_2020!$I$415:$I$488</c:f>
              <c:numCache>
                <c:formatCode>#,##0;\(\-\)#,##0</c:formatCode>
                <c:ptCount val="7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numCache>
            </c:numRef>
          </c:val>
          <c:smooth val="0"/>
          <c:extLst>
            <c:ext xmlns:c16="http://schemas.microsoft.com/office/drawing/2014/chart" uri="{C3380CC4-5D6E-409C-BE32-E72D297353CC}">
              <c16:uniqueId val="{00000002-2BF2-462B-805E-9CADD96B786B}"/>
            </c:ext>
          </c:extLst>
        </c:ser>
        <c:dLbls>
          <c:showLegendKey val="0"/>
          <c:showVal val="0"/>
          <c:showCatName val="0"/>
          <c:showSerName val="0"/>
          <c:showPercent val="0"/>
          <c:showBubbleSize val="0"/>
        </c:dLbls>
        <c:smooth val="0"/>
        <c:axId val="59620352"/>
        <c:axId val="59626240"/>
      </c:lineChart>
      <c:catAx>
        <c:axId val="59620352"/>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626240"/>
        <c:crosses val="autoZero"/>
        <c:auto val="1"/>
        <c:lblAlgn val="ctr"/>
        <c:lblOffset val="100"/>
        <c:noMultiLvlLbl val="0"/>
      </c:catAx>
      <c:valAx>
        <c:axId val="59626240"/>
        <c:scaling>
          <c:orientation val="minMax"/>
          <c:max val="101.5"/>
          <c:min val="98.5"/>
        </c:scaling>
        <c:delete val="0"/>
        <c:axPos val="l"/>
        <c:numFmt formatCode="0.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620352"/>
        <c:crosses val="autoZero"/>
        <c:crossBetween val="between"/>
        <c:majorUnit val="0.5"/>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1"/>
          <c:order val="0"/>
          <c:tx>
            <c:v>Cifras a febrero de 2020</c:v>
          </c:tx>
          <c:spPr>
            <a:ln w="14605">
              <a:solidFill>
                <a:srgbClr val="17375E"/>
              </a:solidFill>
            </a:ln>
          </c:spPr>
          <c:marker>
            <c:symbol val="none"/>
          </c:marker>
          <c:cat>
            <c:multiLvlStrRef>
              <c:f>febrero_2020!$A$415:$B$489</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2014</c:v>
                  </c:pt>
                  <c:pt idx="12">
                    <c:v>2015</c:v>
                  </c:pt>
                  <c:pt idx="24">
                    <c:v>2016</c:v>
                  </c:pt>
                  <c:pt idx="36">
                    <c:v>2017</c:v>
                  </c:pt>
                  <c:pt idx="48">
                    <c:v>2018</c:v>
                  </c:pt>
                  <c:pt idx="60">
                    <c:v>2019</c:v>
                  </c:pt>
                  <c:pt idx="72">
                    <c:v>2020</c:v>
                  </c:pt>
                </c:lvl>
              </c:multiLvlStrCache>
            </c:multiLvlStrRef>
          </c:cat>
          <c:val>
            <c:numRef>
              <c:f>febrero_2020!$K$415:$K$489</c:f>
              <c:numCache>
                <c:formatCode>#,##0.00;\(\-\)#,##0.00</c:formatCode>
                <c:ptCount val="75"/>
                <c:pt idx="0">
                  <c:v>100.48510812656127</c:v>
                </c:pt>
                <c:pt idx="1">
                  <c:v>100.51117814790538</c:v>
                </c:pt>
                <c:pt idx="2">
                  <c:v>100.57989150762593</c:v>
                </c:pt>
                <c:pt idx="3">
                  <c:v>100.67765647306301</c:v>
                </c:pt>
                <c:pt idx="4">
                  <c:v>100.79381325254664</c:v>
                </c:pt>
                <c:pt idx="5">
                  <c:v>100.91445922032051</c:v>
                </c:pt>
                <c:pt idx="6">
                  <c:v>101.01827600174235</c:v>
                </c:pt>
                <c:pt idx="7">
                  <c:v>101.08644419312593</c:v>
                </c:pt>
                <c:pt idx="8">
                  <c:v>101.10383894999403</c:v>
                </c:pt>
                <c:pt idx="9">
                  <c:v>101.06825587050427</c:v>
                </c:pt>
                <c:pt idx="10">
                  <c:v>100.99436152603674</c:v>
                </c:pt>
                <c:pt idx="11">
                  <c:v>100.90491672016282</c:v>
                </c:pt>
                <c:pt idx="12">
                  <c:v>100.82581992251806</c:v>
                </c:pt>
                <c:pt idx="13">
                  <c:v>100.76011552793315</c:v>
                </c:pt>
                <c:pt idx="14">
                  <c:v>100.69133131873471</c:v>
                </c:pt>
                <c:pt idx="15">
                  <c:v>100.62679845130887</c:v>
                </c:pt>
                <c:pt idx="16">
                  <c:v>100.56299401223339</c:v>
                </c:pt>
                <c:pt idx="17">
                  <c:v>100.49658124649645</c:v>
                </c:pt>
                <c:pt idx="18">
                  <c:v>100.42689080226533</c:v>
                </c:pt>
                <c:pt idx="19">
                  <c:v>100.35581730687909</c:v>
                </c:pt>
                <c:pt idx="20">
                  <c:v>100.29313365736876</c:v>
                </c:pt>
                <c:pt idx="21">
                  <c:v>100.24296787794944</c:v>
                </c:pt>
                <c:pt idx="22">
                  <c:v>100.18148979414444</c:v>
                </c:pt>
                <c:pt idx="23">
                  <c:v>100.09903075133379</c:v>
                </c:pt>
                <c:pt idx="24">
                  <c:v>100.00738200738171</c:v>
                </c:pt>
                <c:pt idx="25">
                  <c:v>99.929745585716802</c:v>
                </c:pt>
                <c:pt idx="26">
                  <c:v>99.879868518200738</c:v>
                </c:pt>
                <c:pt idx="27">
                  <c:v>99.850614535527981</c:v>
                </c:pt>
                <c:pt idx="28">
                  <c:v>99.822281057458497</c:v>
                </c:pt>
                <c:pt idx="29">
                  <c:v>99.789835655815622</c:v>
                </c:pt>
                <c:pt idx="30">
                  <c:v>99.743445755353434</c:v>
                </c:pt>
                <c:pt idx="31">
                  <c:v>99.679249334380927</c:v>
                </c:pt>
                <c:pt idx="32">
                  <c:v>99.596708052238881</c:v>
                </c:pt>
                <c:pt idx="33">
                  <c:v>99.502367258469363</c:v>
                </c:pt>
                <c:pt idx="34">
                  <c:v>99.418810810122864</c:v>
                </c:pt>
                <c:pt idx="35">
                  <c:v>99.367980305185355</c:v>
                </c:pt>
                <c:pt idx="36">
                  <c:v>99.382169001830349</c:v>
                </c:pt>
                <c:pt idx="37">
                  <c:v>99.478874966327268</c:v>
                </c:pt>
                <c:pt idx="38">
                  <c:v>99.637962688871994</c:v>
                </c:pt>
                <c:pt idx="39">
                  <c:v>99.816525856695648</c:v>
                </c:pt>
                <c:pt idx="40">
                  <c:v>99.99063594232922</c:v>
                </c:pt>
                <c:pt idx="41">
                  <c:v>100.13081052581471</c:v>
                </c:pt>
                <c:pt idx="42">
                  <c:v>100.21972234780317</c:v>
                </c:pt>
                <c:pt idx="43">
                  <c:v>100.25628886147079</c:v>
                </c:pt>
                <c:pt idx="44">
                  <c:v>100.25774890901666</c:v>
                </c:pt>
                <c:pt idx="45">
                  <c:v>100.24514506781212</c:v>
                </c:pt>
                <c:pt idx="46">
                  <c:v>100.24319676133409</c:v>
                </c:pt>
                <c:pt idx="47">
                  <c:v>100.26746335457777</c:v>
                </c:pt>
                <c:pt idx="48">
                  <c:v>100.29571697961978</c:v>
                </c:pt>
                <c:pt idx="49">
                  <c:v>100.31408157362911</c:v>
                </c:pt>
                <c:pt idx="50">
                  <c:v>100.3242701648051</c:v>
                </c:pt>
                <c:pt idx="51">
                  <c:v>100.32401389850138</c:v>
                </c:pt>
                <c:pt idx="52">
                  <c:v>100.32236606510369</c:v>
                </c:pt>
                <c:pt idx="53">
                  <c:v>100.33762285585188</c:v>
                </c:pt>
                <c:pt idx="54">
                  <c:v>100.37171934498244</c:v>
                </c:pt>
                <c:pt idx="55">
                  <c:v>100.39595337299238</c:v>
                </c:pt>
                <c:pt idx="56">
                  <c:v>100.39024580479426</c:v>
                </c:pt>
                <c:pt idx="57">
                  <c:v>100.34513289256977</c:v>
                </c:pt>
                <c:pt idx="58">
                  <c:v>100.27515466214982</c:v>
                </c:pt>
                <c:pt idx="59">
                  <c:v>100.21931126126535</c:v>
                </c:pt>
                <c:pt idx="60">
                  <c:v>100.19742865855409</c:v>
                </c:pt>
                <c:pt idx="61">
                  <c:v>100.19161153220722</c:v>
                </c:pt>
                <c:pt idx="62">
                  <c:v>100.19501582025757</c:v>
                </c:pt>
                <c:pt idx="63">
                  <c:v>100.1952068008262</c:v>
                </c:pt>
                <c:pt idx="64">
                  <c:v>100.17953676086087</c:v>
                </c:pt>
                <c:pt idx="65">
                  <c:v>100.17046036236661</c:v>
                </c:pt>
                <c:pt idx="66">
                  <c:v>100.18398647387716</c:v>
                </c:pt>
                <c:pt idx="67">
                  <c:v>100.21972784341382</c:v>
                </c:pt>
                <c:pt idx="68">
                  <c:v>100.26296724313531</c:v>
                </c:pt>
                <c:pt idx="69">
                  <c:v>100.31091777420161</c:v>
                </c:pt>
                <c:pt idx="70">
                  <c:v>100.3550362672475</c:v>
                </c:pt>
                <c:pt idx="71">
                  <c:v>100.36515726498445</c:v>
                </c:pt>
                <c:pt idx="72">
                  <c:v>100.32154408813423</c:v>
                </c:pt>
                <c:pt idx="73">
                  <c:v>100.21098975700824</c:v>
                </c:pt>
              </c:numCache>
            </c:numRef>
          </c:val>
          <c:smooth val="0"/>
          <c:extLst>
            <c:ext xmlns:c16="http://schemas.microsoft.com/office/drawing/2014/chart" uri="{C3380CC4-5D6E-409C-BE32-E72D297353CC}">
              <c16:uniqueId val="{00000000-1655-4D55-889D-960C61279188}"/>
            </c:ext>
          </c:extLst>
        </c:ser>
        <c:ser>
          <c:idx val="0"/>
          <c:order val="1"/>
          <c:tx>
            <c:v>Cifras a marzo de 2020</c:v>
          </c:tx>
          <c:spPr>
            <a:ln w="22225">
              <a:solidFill>
                <a:srgbClr val="FF0000"/>
              </a:solidFill>
            </a:ln>
          </c:spPr>
          <c:marker>
            <c:symbol val="none"/>
          </c:marker>
          <c:cat>
            <c:multiLvlStrRef>
              <c:f>febrero_2020!$A$415:$B$489</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2014</c:v>
                  </c:pt>
                  <c:pt idx="12">
                    <c:v>2015</c:v>
                  </c:pt>
                  <c:pt idx="24">
                    <c:v>2016</c:v>
                  </c:pt>
                  <c:pt idx="36">
                    <c:v>2017</c:v>
                  </c:pt>
                  <c:pt idx="48">
                    <c:v>2018</c:v>
                  </c:pt>
                  <c:pt idx="60">
                    <c:v>2019</c:v>
                  </c:pt>
                  <c:pt idx="72">
                    <c:v>2020</c:v>
                  </c:pt>
                </c:lvl>
              </c:multiLvlStrCache>
            </c:multiLvlStrRef>
          </c:cat>
          <c:val>
            <c:numRef>
              <c:f>febrero_2020!$M$415:$M$489</c:f>
              <c:numCache>
                <c:formatCode>#,##0.00;\(\-\)#,##0.00</c:formatCode>
                <c:ptCount val="75"/>
                <c:pt idx="0">
                  <c:v>100.45933288373286</c:v>
                </c:pt>
                <c:pt idx="1">
                  <c:v>100.48486265060208</c:v>
                </c:pt>
                <c:pt idx="2">
                  <c:v>100.55290574563908</c:v>
                </c:pt>
                <c:pt idx="3">
                  <c:v>100.64990828572869</c:v>
                </c:pt>
                <c:pt idx="4">
                  <c:v>100.76515890695228</c:v>
                </c:pt>
                <c:pt idx="5">
                  <c:v>100.88469887999732</c:v>
                </c:pt>
                <c:pt idx="6">
                  <c:v>100.98737644844897</c:v>
                </c:pt>
                <c:pt idx="7">
                  <c:v>101.05470471566068</c:v>
                </c:pt>
                <c:pt idx="8">
                  <c:v>101.0718057046211</c:v>
                </c:pt>
                <c:pt idx="9">
                  <c:v>101.03648508449953</c:v>
                </c:pt>
                <c:pt idx="10">
                  <c:v>100.96352591505288</c:v>
                </c:pt>
                <c:pt idx="11">
                  <c:v>100.87565705473594</c:v>
                </c:pt>
                <c:pt idx="12">
                  <c:v>100.79866253671412</c:v>
                </c:pt>
                <c:pt idx="13">
                  <c:v>100.73539342224382</c:v>
                </c:pt>
                <c:pt idx="14">
                  <c:v>100.66908758596939</c:v>
                </c:pt>
                <c:pt idx="15">
                  <c:v>100.60724580284702</c:v>
                </c:pt>
                <c:pt idx="16">
                  <c:v>100.54590805866644</c:v>
                </c:pt>
                <c:pt idx="17">
                  <c:v>100.48152091640939</c:v>
                </c:pt>
                <c:pt idx="18">
                  <c:v>100.41321321589196</c:v>
                </c:pt>
                <c:pt idx="19">
                  <c:v>100.34265953849275</c:v>
                </c:pt>
                <c:pt idx="20">
                  <c:v>100.2796074415681</c:v>
                </c:pt>
                <c:pt idx="21">
                  <c:v>100.22834214151291</c:v>
                </c:pt>
                <c:pt idx="22">
                  <c:v>100.16558762004706</c:v>
                </c:pt>
                <c:pt idx="23">
                  <c:v>100.08210109933458</c:v>
                </c:pt>
                <c:pt idx="24">
                  <c:v>99.990156820579742</c:v>
                </c:pt>
                <c:pt idx="25">
                  <c:v>99.91321763146118</c:v>
                </c:pt>
                <c:pt idx="26">
                  <c:v>99.864951228155249</c:v>
                </c:pt>
                <c:pt idx="27">
                  <c:v>99.838447111597773</c:v>
                </c:pt>
                <c:pt idx="28">
                  <c:v>99.813198095056805</c:v>
                </c:pt>
                <c:pt idx="29">
                  <c:v>99.78349482593859</c:v>
                </c:pt>
                <c:pt idx="30">
                  <c:v>99.739231831115632</c:v>
                </c:pt>
                <c:pt idx="31">
                  <c:v>99.676347347757414</c:v>
                </c:pt>
                <c:pt idx="32">
                  <c:v>99.59425170319372</c:v>
                </c:pt>
                <c:pt idx="33">
                  <c:v>99.499748322392719</c:v>
                </c:pt>
                <c:pt idx="34">
                  <c:v>99.415967859495808</c:v>
                </c:pt>
                <c:pt idx="35">
                  <c:v>99.36530308594655</c:v>
                </c:pt>
                <c:pt idx="36">
                  <c:v>99.380773845510845</c:v>
                </c:pt>
                <c:pt idx="37">
                  <c:v>99.480075001723094</c:v>
                </c:pt>
                <c:pt idx="38">
                  <c:v>99.642727321784122</c:v>
                </c:pt>
                <c:pt idx="39">
                  <c:v>99.826244336756048</c:v>
                </c:pt>
                <c:pt idx="40">
                  <c:v>100.00522204989785</c:v>
                </c:pt>
                <c:pt idx="41">
                  <c:v>100.14845132503504</c:v>
                </c:pt>
                <c:pt idx="42">
                  <c:v>100.23855990446712</c:v>
                </c:pt>
                <c:pt idx="43">
                  <c:v>100.27498035624033</c:v>
                </c:pt>
                <c:pt idx="44">
                  <c:v>100.27521630798618</c:v>
                </c:pt>
                <c:pt idx="45">
                  <c:v>100.26053257059378</c:v>
                </c:pt>
                <c:pt idx="46">
                  <c:v>100.25594044550273</c:v>
                </c:pt>
                <c:pt idx="47">
                  <c:v>100.27748876378728</c:v>
                </c:pt>
                <c:pt idx="48">
                  <c:v>100.30433924257075</c:v>
                </c:pt>
                <c:pt idx="49">
                  <c:v>100.32435100844283</c:v>
                </c:pt>
                <c:pt idx="50">
                  <c:v>100.34090063658307</c:v>
                </c:pt>
                <c:pt idx="51">
                  <c:v>100.35178044386831</c:v>
                </c:pt>
                <c:pt idx="52">
                  <c:v>100.36275814607743</c:v>
                </c:pt>
                <c:pt idx="53">
                  <c:v>100.38823484799973</c:v>
                </c:pt>
                <c:pt idx="54">
                  <c:v>100.42903596023703</c:v>
                </c:pt>
                <c:pt idx="55">
                  <c:v>100.45683920279524</c:v>
                </c:pt>
                <c:pt idx="56">
                  <c:v>100.4518201215846</c:v>
                </c:pt>
                <c:pt idx="57">
                  <c:v>100.40469797151235</c:v>
                </c:pt>
                <c:pt idx="58">
                  <c:v>100.33072473104589</c:v>
                </c:pt>
                <c:pt idx="59">
                  <c:v>100.27017367992889</c:v>
                </c:pt>
                <c:pt idx="60">
                  <c:v>100.24529069087701</c:v>
                </c:pt>
                <c:pt idx="61">
                  <c:v>100.24163826412338</c:v>
                </c:pt>
                <c:pt idx="62">
                  <c:v>100.25611530839008</c:v>
                </c:pt>
                <c:pt idx="63">
                  <c:v>100.2760323696864</c:v>
                </c:pt>
                <c:pt idx="64">
                  <c:v>100.28566812454245</c:v>
                </c:pt>
                <c:pt idx="65">
                  <c:v>100.303455096223</c:v>
                </c:pt>
                <c:pt idx="66">
                  <c:v>100.34394735394957</c:v>
                </c:pt>
                <c:pt idx="67">
                  <c:v>100.40509207139553</c:v>
                </c:pt>
                <c:pt idx="68">
                  <c:v>100.46814855114816</c:v>
                </c:pt>
                <c:pt idx="69">
                  <c:v>100.52296331272932</c:v>
                </c:pt>
                <c:pt idx="70">
                  <c:v>100.54922406857658</c:v>
                </c:pt>
                <c:pt idx="71">
                  <c:v>100.50002412482148</c:v>
                </c:pt>
                <c:pt idx="72">
                  <c:v>100.33591180130755</c:v>
                </c:pt>
                <c:pt idx="73">
                  <c:v>100.02487335679118</c:v>
                </c:pt>
                <c:pt idx="74">
                  <c:v>99.562583036665373</c:v>
                </c:pt>
              </c:numCache>
            </c:numRef>
          </c:val>
          <c:smooth val="0"/>
          <c:extLst>
            <c:ext xmlns:c16="http://schemas.microsoft.com/office/drawing/2014/chart" uri="{C3380CC4-5D6E-409C-BE32-E72D297353CC}">
              <c16:uniqueId val="{00000001-1655-4D55-889D-960C61279188}"/>
            </c:ext>
          </c:extLst>
        </c:ser>
        <c:ser>
          <c:idx val="2"/>
          <c:order val="2"/>
          <c:spPr>
            <a:ln w="6350">
              <a:solidFill>
                <a:schemeClr val="tx1"/>
              </a:solidFill>
            </a:ln>
          </c:spPr>
          <c:marker>
            <c:symbol val="none"/>
          </c:marker>
          <c:cat>
            <c:multiLvlStrRef>
              <c:f>febrero_2020!$A$415:$B$489</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2014</c:v>
                  </c:pt>
                  <c:pt idx="12">
                    <c:v>2015</c:v>
                  </c:pt>
                  <c:pt idx="24">
                    <c:v>2016</c:v>
                  </c:pt>
                  <c:pt idx="36">
                    <c:v>2017</c:v>
                  </c:pt>
                  <c:pt idx="48">
                    <c:v>2018</c:v>
                  </c:pt>
                  <c:pt idx="60">
                    <c:v>2019</c:v>
                  </c:pt>
                  <c:pt idx="72">
                    <c:v>2020</c:v>
                  </c:pt>
                </c:lvl>
              </c:multiLvlStrCache>
            </c:multiLvlStrRef>
          </c:cat>
          <c:val>
            <c:numRef>
              <c:f>febrero_2020!$I$415:$I$489</c:f>
              <c:numCache>
                <c:formatCode>#,##0;\(\-\)#,##0</c:formatCode>
                <c:ptCount val="7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numCache>
            </c:numRef>
          </c:val>
          <c:smooth val="0"/>
          <c:extLst>
            <c:ext xmlns:c16="http://schemas.microsoft.com/office/drawing/2014/chart" uri="{C3380CC4-5D6E-409C-BE32-E72D297353CC}">
              <c16:uniqueId val="{00000002-1655-4D55-889D-960C61279188}"/>
            </c:ext>
          </c:extLst>
        </c:ser>
        <c:dLbls>
          <c:showLegendKey val="0"/>
          <c:showVal val="0"/>
          <c:showCatName val="0"/>
          <c:showSerName val="0"/>
          <c:showPercent val="0"/>
          <c:showBubbleSize val="0"/>
        </c:dLbls>
        <c:smooth val="0"/>
        <c:axId val="59738368"/>
        <c:axId val="59740160"/>
      </c:lineChart>
      <c:catAx>
        <c:axId val="59738368"/>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740160"/>
        <c:crosses val="autoZero"/>
        <c:auto val="1"/>
        <c:lblAlgn val="ctr"/>
        <c:lblOffset val="100"/>
        <c:noMultiLvlLbl val="0"/>
      </c:catAx>
      <c:valAx>
        <c:axId val="59740160"/>
        <c:scaling>
          <c:orientation val="minMax"/>
          <c:min val="98.5"/>
        </c:scaling>
        <c:delete val="0"/>
        <c:axPos val="l"/>
        <c:numFmt formatCode="0.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738368"/>
        <c:crosses val="autoZero"/>
        <c:crossBetween val="between"/>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223754334079025E-2"/>
          <c:y val="2.2250218722659667E-2"/>
          <c:w val="0.94120400334573562"/>
          <c:h val="0.91955515935732424"/>
        </c:manualLayout>
      </c:layout>
      <c:areaChart>
        <c:grouping val="standard"/>
        <c:varyColors val="0"/>
        <c:ser>
          <c:idx val="1"/>
          <c:order val="2"/>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febrero_2020!$A$7:$B$490</c:f>
              <c:multiLvlStrCache>
                <c:ptCount val="4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febrero_2020!$H$7:$H$490</c:f>
              <c:numCache>
                <c:formatCode>General</c:formatCode>
                <c:ptCount val="484"/>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696C-4818-9A93-B88B78834825}"/>
            </c:ext>
          </c:extLst>
        </c:ser>
        <c:dLbls>
          <c:showLegendKey val="0"/>
          <c:showVal val="0"/>
          <c:showCatName val="0"/>
          <c:showSerName val="0"/>
          <c:showPercent val="0"/>
          <c:showBubbleSize val="0"/>
        </c:dLbls>
        <c:axId val="345802800"/>
        <c:axId val="1"/>
      </c:areaChart>
      <c:lineChart>
        <c:grouping val="standard"/>
        <c:varyColors val="0"/>
        <c:ser>
          <c:idx val="0"/>
          <c:order val="0"/>
          <c:tx>
            <c:v>Coincidente</c:v>
          </c:tx>
          <c:spPr>
            <a:ln w="19050">
              <a:solidFill>
                <a:srgbClr val="FF0000"/>
              </a:solidFill>
              <a:prstDash val="solid"/>
            </a:ln>
          </c:spPr>
          <c:marker>
            <c:symbol val="none"/>
          </c:marker>
          <c:cat>
            <c:multiLvlStrRef>
              <c:f>febrero_2020!$A$7:$B$490</c:f>
              <c:multiLvlStrCache>
                <c:ptCount val="4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febrero_2020!$C$7:$C$490</c:f>
              <c:numCache>
                <c:formatCode>#,##0.00;\(\-\)#,##0.00</c:formatCode>
                <c:ptCount val="484"/>
                <c:pt idx="0">
                  <c:v>97.347346445149029</c:v>
                </c:pt>
                <c:pt idx="1">
                  <c:v>97.613773420287941</c:v>
                </c:pt>
                <c:pt idx="2">
                  <c:v>97.882336049480671</c:v>
                </c:pt>
                <c:pt idx="3">
                  <c:v>98.156148693528607</c:v>
                </c:pt>
                <c:pt idx="4">
                  <c:v>98.451192360374193</c:v>
                </c:pt>
                <c:pt idx="5">
                  <c:v>98.78223797713116</c:v>
                </c:pt>
                <c:pt idx="6">
                  <c:v>99.155920248634786</c:v>
                </c:pt>
                <c:pt idx="7">
                  <c:v>99.571624521192021</c:v>
                </c:pt>
                <c:pt idx="8">
                  <c:v>100.01450947930097</c:v>
                </c:pt>
                <c:pt idx="9">
                  <c:v>100.46660157403704</c:v>
                </c:pt>
                <c:pt idx="10">
                  <c:v>100.90190121777769</c:v>
                </c:pt>
                <c:pt idx="11">
                  <c:v>101.30748454635685</c:v>
                </c:pt>
                <c:pt idx="12">
                  <c:v>101.68578768297527</c:v>
                </c:pt>
                <c:pt idx="13">
                  <c:v>102.03141296186091</c:v>
                </c:pt>
                <c:pt idx="14">
                  <c:v>102.34716513973174</c:v>
                </c:pt>
                <c:pt idx="15">
                  <c:v>102.63339854017634</c:v>
                </c:pt>
                <c:pt idx="16">
                  <c:v>102.88734385305534</c:v>
                </c:pt>
                <c:pt idx="17">
                  <c:v>103.11556470582083</c:v>
                </c:pt>
                <c:pt idx="18">
                  <c:v>103.32846629929089</c:v>
                </c:pt>
                <c:pt idx="19">
                  <c:v>103.52617518760687</c:v>
                </c:pt>
                <c:pt idx="20">
                  <c:v>103.69855744517558</c:v>
                </c:pt>
                <c:pt idx="21">
                  <c:v>103.82791201193621</c:v>
                </c:pt>
                <c:pt idx="22">
                  <c:v>103.8802511985028</c:v>
                </c:pt>
                <c:pt idx="23">
                  <c:v>103.82755380513152</c:v>
                </c:pt>
                <c:pt idx="24">
                  <c:v>103.67379610185945</c:v>
                </c:pt>
                <c:pt idx="25">
                  <c:v>103.43965467889149</c:v>
                </c:pt>
                <c:pt idx="26">
                  <c:v>103.13713813857129</c:v>
                </c:pt>
                <c:pt idx="27">
                  <c:v>102.78336265607392</c:v>
                </c:pt>
                <c:pt idx="28">
                  <c:v>102.37493949091086</c:v>
                </c:pt>
                <c:pt idx="29">
                  <c:v>101.90478528761179</c:v>
                </c:pt>
                <c:pt idx="30">
                  <c:v>101.37579181206577</c:v>
                </c:pt>
                <c:pt idx="31">
                  <c:v>100.79947767001239</c:v>
                </c:pt>
                <c:pt idx="32">
                  <c:v>100.20612401577139</c:v>
                </c:pt>
                <c:pt idx="33">
                  <c:v>99.636280600812668</c:v>
                </c:pt>
                <c:pt idx="34">
                  <c:v>99.141014748156692</c:v>
                </c:pt>
                <c:pt idx="35">
                  <c:v>98.743685418833167</c:v>
                </c:pt>
                <c:pt idx="36">
                  <c:v>98.446481237626571</c:v>
                </c:pt>
                <c:pt idx="37">
                  <c:v>98.248100032156387</c:v>
                </c:pt>
                <c:pt idx="38">
                  <c:v>98.144508523979312</c:v>
                </c:pt>
                <c:pt idx="39">
                  <c:v>98.117494967385454</c:v>
                </c:pt>
                <c:pt idx="40">
                  <c:v>98.150706372937591</c:v>
                </c:pt>
                <c:pt idx="41">
                  <c:v>98.220170066332074</c:v>
                </c:pt>
                <c:pt idx="42">
                  <c:v>98.310970716964334</c:v>
                </c:pt>
                <c:pt idx="43">
                  <c:v>98.417016418737802</c:v>
                </c:pt>
                <c:pt idx="44">
                  <c:v>98.539691362561328</c:v>
                </c:pt>
                <c:pt idx="45">
                  <c:v>98.67337361598544</c:v>
                </c:pt>
                <c:pt idx="46">
                  <c:v>98.811038415095496</c:v>
                </c:pt>
                <c:pt idx="47">
                  <c:v>98.971147043152925</c:v>
                </c:pt>
                <c:pt idx="48">
                  <c:v>99.152558275774041</c:v>
                </c:pt>
                <c:pt idx="49">
                  <c:v>99.344767580461379</c:v>
                </c:pt>
                <c:pt idx="50">
                  <c:v>99.544187137873223</c:v>
                </c:pt>
                <c:pt idx="51">
                  <c:v>99.748639675477961</c:v>
                </c:pt>
                <c:pt idx="52">
                  <c:v>99.971342926519256</c:v>
                </c:pt>
                <c:pt idx="53">
                  <c:v>100.22927389249641</c:v>
                </c:pt>
                <c:pt idx="54">
                  <c:v>100.50201484206974</c:v>
                </c:pt>
                <c:pt idx="55">
                  <c:v>100.75441032278358</c:v>
                </c:pt>
                <c:pt idx="56">
                  <c:v>100.97648146764486</c:v>
                </c:pt>
                <c:pt idx="57">
                  <c:v>101.16551253244438</c:v>
                </c:pt>
                <c:pt idx="58">
                  <c:v>101.34599974155482</c:v>
                </c:pt>
                <c:pt idx="59">
                  <c:v>101.51259871735546</c:v>
                </c:pt>
                <c:pt idx="60">
                  <c:v>101.64592178290431</c:v>
                </c:pt>
                <c:pt idx="61">
                  <c:v>101.73194697128417</c:v>
                </c:pt>
                <c:pt idx="62">
                  <c:v>101.77630877553803</c:v>
                </c:pt>
                <c:pt idx="63">
                  <c:v>101.79491535618304</c:v>
                </c:pt>
                <c:pt idx="64">
                  <c:v>101.80033181490984</c:v>
                </c:pt>
                <c:pt idx="65">
                  <c:v>101.79781212844274</c:v>
                </c:pt>
                <c:pt idx="66">
                  <c:v>101.77541866755887</c:v>
                </c:pt>
                <c:pt idx="67">
                  <c:v>101.72900814514342</c:v>
                </c:pt>
                <c:pt idx="68">
                  <c:v>101.64756860603642</c:v>
                </c:pt>
                <c:pt idx="69">
                  <c:v>101.52742668146745</c:v>
                </c:pt>
                <c:pt idx="70">
                  <c:v>101.37424464275904</c:v>
                </c:pt>
                <c:pt idx="71">
                  <c:v>101.18350434215476</c:v>
                </c:pt>
                <c:pt idx="72">
                  <c:v>100.96285966528097</c:v>
                </c:pt>
                <c:pt idx="73">
                  <c:v>100.64414539081285</c:v>
                </c:pt>
                <c:pt idx="74">
                  <c:v>100.31556803639387</c:v>
                </c:pt>
                <c:pt idx="75">
                  <c:v>99.976833032744935</c:v>
                </c:pt>
                <c:pt idx="76">
                  <c:v>99.630762847754013</c:v>
                </c:pt>
                <c:pt idx="77">
                  <c:v>99.271644877650374</c:v>
                </c:pt>
                <c:pt idx="78">
                  <c:v>98.915922763264703</c:v>
                </c:pt>
                <c:pt idx="79">
                  <c:v>98.593587922072345</c:v>
                </c:pt>
                <c:pt idx="80">
                  <c:v>98.326987432183884</c:v>
                </c:pt>
                <c:pt idx="81">
                  <c:v>98.131092861183916</c:v>
                </c:pt>
                <c:pt idx="82">
                  <c:v>98.011843589289143</c:v>
                </c:pt>
                <c:pt idx="83">
                  <c:v>97.96722063201382</c:v>
                </c:pt>
                <c:pt idx="84">
                  <c:v>97.978374211509319</c:v>
                </c:pt>
                <c:pt idx="85">
                  <c:v>98.09407394068954</c:v>
                </c:pt>
                <c:pt idx="86">
                  <c:v>98.242297638647941</c:v>
                </c:pt>
                <c:pt idx="87">
                  <c:v>98.40745712123497</c:v>
                </c:pt>
                <c:pt idx="88">
                  <c:v>98.571640783107043</c:v>
                </c:pt>
                <c:pt idx="89">
                  <c:v>98.738959696476073</c:v>
                </c:pt>
                <c:pt idx="90">
                  <c:v>98.90267412539491</c:v>
                </c:pt>
                <c:pt idx="91">
                  <c:v>99.043516165939224</c:v>
                </c:pt>
                <c:pt idx="92">
                  <c:v>99.137014221669645</c:v>
                </c:pt>
                <c:pt idx="93">
                  <c:v>99.176179087326872</c:v>
                </c:pt>
                <c:pt idx="94">
                  <c:v>99.16423437848546</c:v>
                </c:pt>
                <c:pt idx="95">
                  <c:v>99.108389293760766</c:v>
                </c:pt>
                <c:pt idx="96">
                  <c:v>99.024193096736795</c:v>
                </c:pt>
                <c:pt idx="97">
                  <c:v>98.933697898661265</c:v>
                </c:pt>
                <c:pt idx="98">
                  <c:v>98.855637883279854</c:v>
                </c:pt>
                <c:pt idx="99">
                  <c:v>98.804789080891396</c:v>
                </c:pt>
                <c:pt idx="100">
                  <c:v>98.786128385948899</c:v>
                </c:pt>
                <c:pt idx="101">
                  <c:v>98.794351288298273</c:v>
                </c:pt>
                <c:pt idx="102">
                  <c:v>98.831698410594043</c:v>
                </c:pt>
                <c:pt idx="103">
                  <c:v>98.903800674171762</c:v>
                </c:pt>
                <c:pt idx="104">
                  <c:v>99.000694170348382</c:v>
                </c:pt>
                <c:pt idx="105">
                  <c:v>99.115964650179038</c:v>
                </c:pt>
                <c:pt idx="106">
                  <c:v>99.226396780357717</c:v>
                </c:pt>
                <c:pt idx="107">
                  <c:v>99.330758651793985</c:v>
                </c:pt>
                <c:pt idx="108">
                  <c:v>99.43230501995248</c:v>
                </c:pt>
                <c:pt idx="109">
                  <c:v>99.529119291221562</c:v>
                </c:pt>
                <c:pt idx="110">
                  <c:v>99.613131975238858</c:v>
                </c:pt>
                <c:pt idx="111">
                  <c:v>99.683953489004011</c:v>
                </c:pt>
                <c:pt idx="112">
                  <c:v>99.73877206704303</c:v>
                </c:pt>
                <c:pt idx="113">
                  <c:v>99.785352887560094</c:v>
                </c:pt>
                <c:pt idx="114">
                  <c:v>99.816659982738301</c:v>
                </c:pt>
                <c:pt idx="115">
                  <c:v>99.842885017915961</c:v>
                </c:pt>
                <c:pt idx="116">
                  <c:v>99.870035032817327</c:v>
                </c:pt>
                <c:pt idx="117">
                  <c:v>99.88804983958039</c:v>
                </c:pt>
                <c:pt idx="118">
                  <c:v>99.906948305639872</c:v>
                </c:pt>
                <c:pt idx="119">
                  <c:v>99.939803355810412</c:v>
                </c:pt>
                <c:pt idx="120">
                  <c:v>99.985635535651411</c:v>
                </c:pt>
                <c:pt idx="121">
                  <c:v>100.04293448640067</c:v>
                </c:pt>
                <c:pt idx="122">
                  <c:v>100.12071291988568</c:v>
                </c:pt>
                <c:pt idx="123">
                  <c:v>100.2087393383818</c:v>
                </c:pt>
                <c:pt idx="124">
                  <c:v>100.30555588573867</c:v>
                </c:pt>
                <c:pt idx="125">
                  <c:v>100.41375258676632</c:v>
                </c:pt>
                <c:pt idx="126">
                  <c:v>100.53257702854746</c:v>
                </c:pt>
                <c:pt idx="127">
                  <c:v>100.66436771870673</c:v>
                </c:pt>
                <c:pt idx="128">
                  <c:v>100.79315079436543</c:v>
                </c:pt>
                <c:pt idx="129">
                  <c:v>100.90687442920489</c:v>
                </c:pt>
                <c:pt idx="130">
                  <c:v>101.01250593089908</c:v>
                </c:pt>
                <c:pt idx="131">
                  <c:v>101.09121695150138</c:v>
                </c:pt>
                <c:pt idx="132">
                  <c:v>101.1515702892316</c:v>
                </c:pt>
                <c:pt idx="133">
                  <c:v>101.20669385947112</c:v>
                </c:pt>
                <c:pt idx="134">
                  <c:v>101.26418471810577</c:v>
                </c:pt>
                <c:pt idx="135">
                  <c:v>101.32654102980143</c:v>
                </c:pt>
                <c:pt idx="136">
                  <c:v>101.36990004918556</c:v>
                </c:pt>
                <c:pt idx="137">
                  <c:v>101.36615892710057</c:v>
                </c:pt>
                <c:pt idx="138">
                  <c:v>101.31580814045799</c:v>
                </c:pt>
                <c:pt idx="139">
                  <c:v>101.2604685571101</c:v>
                </c:pt>
                <c:pt idx="140">
                  <c:v>101.24865036647772</c:v>
                </c:pt>
                <c:pt idx="141">
                  <c:v>101.29611334135423</c:v>
                </c:pt>
                <c:pt idx="142">
                  <c:v>101.38193733204683</c:v>
                </c:pt>
                <c:pt idx="143">
                  <c:v>101.48537731839225</c:v>
                </c:pt>
                <c:pt idx="144">
                  <c:v>101.59894513872119</c:v>
                </c:pt>
                <c:pt idx="145">
                  <c:v>101.72037396765263</c:v>
                </c:pt>
                <c:pt idx="146">
                  <c:v>101.82619886247608</c:v>
                </c:pt>
                <c:pt idx="147">
                  <c:v>101.87824494778113</c:v>
                </c:pt>
                <c:pt idx="148">
                  <c:v>101.87215674387025</c:v>
                </c:pt>
                <c:pt idx="149">
                  <c:v>101.81981328075578</c:v>
                </c:pt>
                <c:pt idx="150">
                  <c:v>101.72983774719791</c:v>
                </c:pt>
                <c:pt idx="151">
                  <c:v>101.61400804267109</c:v>
                </c:pt>
                <c:pt idx="152">
                  <c:v>101.4833597506407</c:v>
                </c:pt>
                <c:pt idx="153">
                  <c:v>101.34915032508954</c:v>
                </c:pt>
                <c:pt idx="154">
                  <c:v>101.22000056094789</c:v>
                </c:pt>
                <c:pt idx="155">
                  <c:v>101.1171696317905</c:v>
                </c:pt>
                <c:pt idx="156">
                  <c:v>101.03429119716965</c:v>
                </c:pt>
                <c:pt idx="157">
                  <c:v>100.96723495006246</c:v>
                </c:pt>
                <c:pt idx="158">
                  <c:v>100.9016874457497</c:v>
                </c:pt>
                <c:pt idx="159">
                  <c:v>100.82174087994946</c:v>
                </c:pt>
                <c:pt idx="160">
                  <c:v>100.70630459322847</c:v>
                </c:pt>
                <c:pt idx="161">
                  <c:v>100.55249384195676</c:v>
                </c:pt>
                <c:pt idx="162">
                  <c:v>100.37086872616356</c:v>
                </c:pt>
                <c:pt idx="163">
                  <c:v>100.18891541627774</c:v>
                </c:pt>
                <c:pt idx="164">
                  <c:v>100.05725623759838</c:v>
                </c:pt>
                <c:pt idx="165">
                  <c:v>100.01700363095773</c:v>
                </c:pt>
                <c:pt idx="166">
                  <c:v>100.07898531283328</c:v>
                </c:pt>
                <c:pt idx="167">
                  <c:v>100.24920605359989</c:v>
                </c:pt>
                <c:pt idx="168">
                  <c:v>100.49324868293996</c:v>
                </c:pt>
                <c:pt idx="169">
                  <c:v>100.77260473623186</c:v>
                </c:pt>
                <c:pt idx="170">
                  <c:v>101.04799699642597</c:v>
                </c:pt>
                <c:pt idx="171">
                  <c:v>101.2962070908881</c:v>
                </c:pt>
                <c:pt idx="172">
                  <c:v>101.49021919212336</c:v>
                </c:pt>
                <c:pt idx="173">
                  <c:v>101.61429371834906</c:v>
                </c:pt>
                <c:pt idx="174">
                  <c:v>101.66098433023194</c:v>
                </c:pt>
                <c:pt idx="175">
                  <c:v>101.62619450796591</c:v>
                </c:pt>
                <c:pt idx="176">
                  <c:v>101.48447332942149</c:v>
                </c:pt>
                <c:pt idx="177">
                  <c:v>101.21238446024192</c:v>
                </c:pt>
                <c:pt idx="178">
                  <c:v>100.78149414268142</c:v>
                </c:pt>
                <c:pt idx="179">
                  <c:v>100.1802893380776</c:v>
                </c:pt>
                <c:pt idx="180">
                  <c:v>99.421788171643897</c:v>
                </c:pt>
                <c:pt idx="181">
                  <c:v>98.544325409801402</c:v>
                </c:pt>
                <c:pt idx="182">
                  <c:v>97.656933230950514</c:v>
                </c:pt>
                <c:pt idx="183">
                  <c:v>96.848276187020929</c:v>
                </c:pt>
                <c:pt idx="184">
                  <c:v>96.210594219746795</c:v>
                </c:pt>
                <c:pt idx="185">
                  <c:v>95.783539221412099</c:v>
                </c:pt>
                <c:pt idx="186">
                  <c:v>95.559094337985613</c:v>
                </c:pt>
                <c:pt idx="187">
                  <c:v>95.513339589382525</c:v>
                </c:pt>
                <c:pt idx="188">
                  <c:v>95.609154530388707</c:v>
                </c:pt>
                <c:pt idx="189">
                  <c:v>95.810595718363672</c:v>
                </c:pt>
                <c:pt idx="190">
                  <c:v>96.087311563647646</c:v>
                </c:pt>
                <c:pt idx="191">
                  <c:v>96.408876059505573</c:v>
                </c:pt>
                <c:pt idx="192">
                  <c:v>96.732449879061505</c:v>
                </c:pt>
                <c:pt idx="193">
                  <c:v>97.019781262134245</c:v>
                </c:pt>
                <c:pt idx="194">
                  <c:v>97.261984596334955</c:v>
                </c:pt>
                <c:pt idx="195">
                  <c:v>97.460547740358493</c:v>
                </c:pt>
                <c:pt idx="196">
                  <c:v>97.621147059231092</c:v>
                </c:pt>
                <c:pt idx="197">
                  <c:v>97.745929986284125</c:v>
                </c:pt>
                <c:pt idx="198">
                  <c:v>97.846199875334918</c:v>
                </c:pt>
                <c:pt idx="199">
                  <c:v>97.934063699307458</c:v>
                </c:pt>
                <c:pt idx="200">
                  <c:v>98.025768911593318</c:v>
                </c:pt>
                <c:pt idx="201">
                  <c:v>98.141229801124069</c:v>
                </c:pt>
                <c:pt idx="202">
                  <c:v>98.288939065235766</c:v>
                </c:pt>
                <c:pt idx="203">
                  <c:v>98.46642694682366</c:v>
                </c:pt>
                <c:pt idx="204">
                  <c:v>98.669371486731976</c:v>
                </c:pt>
                <c:pt idx="205">
                  <c:v>98.889574415033024</c:v>
                </c:pt>
                <c:pt idx="206">
                  <c:v>99.116514066713009</c:v>
                </c:pt>
                <c:pt idx="207">
                  <c:v>99.347497969946659</c:v>
                </c:pt>
                <c:pt idx="208">
                  <c:v>99.575470112627713</c:v>
                </c:pt>
                <c:pt idx="209">
                  <c:v>99.79494606267059</c:v>
                </c:pt>
                <c:pt idx="210">
                  <c:v>99.992878039845792</c:v>
                </c:pt>
                <c:pt idx="211">
                  <c:v>100.17049331595415</c:v>
                </c:pt>
                <c:pt idx="212">
                  <c:v>100.31718890696541</c:v>
                </c:pt>
                <c:pt idx="213">
                  <c:v>100.43056248295474</c:v>
                </c:pt>
                <c:pt idx="214">
                  <c:v>100.50964591529797</c:v>
                </c:pt>
                <c:pt idx="215">
                  <c:v>100.56705179469435</c:v>
                </c:pt>
                <c:pt idx="216">
                  <c:v>100.61449243799892</c:v>
                </c:pt>
                <c:pt idx="217">
                  <c:v>100.65403107637366</c:v>
                </c:pt>
                <c:pt idx="218">
                  <c:v>100.67171638227744</c:v>
                </c:pt>
                <c:pt idx="219">
                  <c:v>100.6527464173103</c:v>
                </c:pt>
                <c:pt idx="220">
                  <c:v>100.59508170925012</c:v>
                </c:pt>
                <c:pt idx="221">
                  <c:v>100.51407453924311</c:v>
                </c:pt>
                <c:pt idx="222">
                  <c:v>100.43164128496181</c:v>
                </c:pt>
                <c:pt idx="223">
                  <c:v>100.35063992560518</c:v>
                </c:pt>
                <c:pt idx="224">
                  <c:v>100.27015373418531</c:v>
                </c:pt>
                <c:pt idx="225">
                  <c:v>100.2081319638224</c:v>
                </c:pt>
                <c:pt idx="226">
                  <c:v>100.17972515380443</c:v>
                </c:pt>
                <c:pt idx="227">
                  <c:v>100.18328772904432</c:v>
                </c:pt>
                <c:pt idx="228">
                  <c:v>100.22006529394643</c:v>
                </c:pt>
                <c:pt idx="229">
                  <c:v>100.27826970214451</c:v>
                </c:pt>
                <c:pt idx="230">
                  <c:v>100.35195789378176</c:v>
                </c:pt>
                <c:pt idx="231">
                  <c:v>100.42005179664608</c:v>
                </c:pt>
                <c:pt idx="232">
                  <c:v>100.48580571026363</c:v>
                </c:pt>
                <c:pt idx="233">
                  <c:v>100.54070743945607</c:v>
                </c:pt>
                <c:pt idx="234">
                  <c:v>100.59319340119848</c:v>
                </c:pt>
                <c:pt idx="235">
                  <c:v>100.64763907063698</c:v>
                </c:pt>
                <c:pt idx="236">
                  <c:v>100.71924732063418</c:v>
                </c:pt>
                <c:pt idx="237">
                  <c:v>100.80949621696205</c:v>
                </c:pt>
                <c:pt idx="238">
                  <c:v>100.92161172359455</c:v>
                </c:pt>
                <c:pt idx="239">
                  <c:v>101.05345960424516</c:v>
                </c:pt>
                <c:pt idx="240">
                  <c:v>101.20017378458925</c:v>
                </c:pt>
                <c:pt idx="241">
                  <c:v>101.34055175779646</c:v>
                </c:pt>
                <c:pt idx="242">
                  <c:v>101.47667727438177</c:v>
                </c:pt>
                <c:pt idx="243">
                  <c:v>101.61693747182825</c:v>
                </c:pt>
                <c:pt idx="244">
                  <c:v>101.75910863442755</c:v>
                </c:pt>
                <c:pt idx="245">
                  <c:v>101.88510450478701</c:v>
                </c:pt>
                <c:pt idx="246">
                  <c:v>101.97053479819103</c:v>
                </c:pt>
                <c:pt idx="247">
                  <c:v>102.00576877527251</c:v>
                </c:pt>
                <c:pt idx="248">
                  <c:v>101.99445838070427</c:v>
                </c:pt>
                <c:pt idx="249">
                  <c:v>101.93328545387233</c:v>
                </c:pt>
                <c:pt idx="250">
                  <c:v>101.81075205661561</c:v>
                </c:pt>
                <c:pt idx="251">
                  <c:v>101.64069246613745</c:v>
                </c:pt>
                <c:pt idx="252">
                  <c:v>101.4468134629134</c:v>
                </c:pt>
                <c:pt idx="253">
                  <c:v>101.24572709596468</c:v>
                </c:pt>
                <c:pt idx="254">
                  <c:v>101.05502298149997</c:v>
                </c:pt>
                <c:pt idx="255">
                  <c:v>100.87309883123206</c:v>
                </c:pt>
                <c:pt idx="256">
                  <c:v>100.70581794598004</c:v>
                </c:pt>
                <c:pt idx="257">
                  <c:v>100.55956059994064</c:v>
                </c:pt>
                <c:pt idx="258">
                  <c:v>100.4197542987923</c:v>
                </c:pt>
                <c:pt idx="259">
                  <c:v>100.27398934166135</c:v>
                </c:pt>
                <c:pt idx="260">
                  <c:v>100.10876477867083</c:v>
                </c:pt>
                <c:pt idx="261">
                  <c:v>99.930303905897517</c:v>
                </c:pt>
                <c:pt idx="262">
                  <c:v>99.763270128314886</c:v>
                </c:pt>
                <c:pt idx="263">
                  <c:v>99.610890227214995</c:v>
                </c:pt>
                <c:pt idx="264">
                  <c:v>99.489636752604255</c:v>
                </c:pt>
                <c:pt idx="265">
                  <c:v>99.418524590537942</c:v>
                </c:pt>
                <c:pt idx="266">
                  <c:v>99.386215267319017</c:v>
                </c:pt>
                <c:pt idx="267">
                  <c:v>99.380791892527355</c:v>
                </c:pt>
                <c:pt idx="268">
                  <c:v>99.387896677452375</c:v>
                </c:pt>
                <c:pt idx="269">
                  <c:v>99.396022030428298</c:v>
                </c:pt>
                <c:pt idx="270">
                  <c:v>99.399335782320264</c:v>
                </c:pt>
                <c:pt idx="271">
                  <c:v>99.400271150583961</c:v>
                </c:pt>
                <c:pt idx="272">
                  <c:v>99.392336645086132</c:v>
                </c:pt>
                <c:pt idx="273">
                  <c:v>99.376327530995667</c:v>
                </c:pt>
                <c:pt idx="274">
                  <c:v>99.34411258459491</c:v>
                </c:pt>
                <c:pt idx="275">
                  <c:v>99.296599836231209</c:v>
                </c:pt>
                <c:pt idx="276">
                  <c:v>99.226787387018547</c:v>
                </c:pt>
                <c:pt idx="277">
                  <c:v>99.136741331838124</c:v>
                </c:pt>
                <c:pt idx="278">
                  <c:v>99.021627891385066</c:v>
                </c:pt>
                <c:pt idx="279">
                  <c:v>98.892900135629972</c:v>
                </c:pt>
                <c:pt idx="280">
                  <c:v>98.75956803799069</c:v>
                </c:pt>
                <c:pt idx="281">
                  <c:v>98.630366709492478</c:v>
                </c:pt>
                <c:pt idx="282">
                  <c:v>98.519513359339541</c:v>
                </c:pt>
                <c:pt idx="283">
                  <c:v>98.440989486269032</c:v>
                </c:pt>
                <c:pt idx="284">
                  <c:v>98.415124114328819</c:v>
                </c:pt>
                <c:pt idx="285">
                  <c:v>98.445915803180384</c:v>
                </c:pt>
                <c:pt idx="286">
                  <c:v>98.52474392305669</c:v>
                </c:pt>
                <c:pt idx="287">
                  <c:v>98.637530430654607</c:v>
                </c:pt>
                <c:pt idx="288">
                  <c:v>98.758464578201938</c:v>
                </c:pt>
                <c:pt idx="289">
                  <c:v>98.876237573985605</c:v>
                </c:pt>
                <c:pt idx="290">
                  <c:v>98.986040019143246</c:v>
                </c:pt>
                <c:pt idx="291">
                  <c:v>99.075602126818552</c:v>
                </c:pt>
                <c:pt idx="292">
                  <c:v>99.139587570083478</c:v>
                </c:pt>
                <c:pt idx="293">
                  <c:v>99.179195219460794</c:v>
                </c:pt>
                <c:pt idx="294">
                  <c:v>99.212551238223753</c:v>
                </c:pt>
                <c:pt idx="295">
                  <c:v>99.251830096707678</c:v>
                </c:pt>
                <c:pt idx="296">
                  <c:v>99.311918489359542</c:v>
                </c:pt>
                <c:pt idx="297">
                  <c:v>99.381678970924582</c:v>
                </c:pt>
                <c:pt idx="298">
                  <c:v>99.443155220118356</c:v>
                </c:pt>
                <c:pt idx="299">
                  <c:v>99.488134336575314</c:v>
                </c:pt>
                <c:pt idx="300">
                  <c:v>99.518111294749232</c:v>
                </c:pt>
                <c:pt idx="301">
                  <c:v>99.533889433881257</c:v>
                </c:pt>
                <c:pt idx="302">
                  <c:v>99.540008688060325</c:v>
                </c:pt>
                <c:pt idx="303">
                  <c:v>99.542439113745161</c:v>
                </c:pt>
                <c:pt idx="304">
                  <c:v>99.552412409788062</c:v>
                </c:pt>
                <c:pt idx="305">
                  <c:v>99.579269459079313</c:v>
                </c:pt>
                <c:pt idx="306">
                  <c:v>99.648699320201644</c:v>
                </c:pt>
                <c:pt idx="307">
                  <c:v>99.776276587076779</c:v>
                </c:pt>
                <c:pt idx="308">
                  <c:v>99.938292276577982</c:v>
                </c:pt>
                <c:pt idx="309">
                  <c:v>100.11229131270855</c:v>
                </c:pt>
                <c:pt idx="310">
                  <c:v>100.2863604786954</c:v>
                </c:pt>
                <c:pt idx="311">
                  <c:v>100.43675114118726</c:v>
                </c:pt>
                <c:pt idx="312">
                  <c:v>100.55281158181057</c:v>
                </c:pt>
                <c:pt idx="313">
                  <c:v>100.63910149300467</c:v>
                </c:pt>
                <c:pt idx="314">
                  <c:v>100.70969448826874</c:v>
                </c:pt>
                <c:pt idx="315">
                  <c:v>100.76787732024115</c:v>
                </c:pt>
                <c:pt idx="316">
                  <c:v>100.80536556939272</c:v>
                </c:pt>
                <c:pt idx="317">
                  <c:v>100.81278981445399</c:v>
                </c:pt>
                <c:pt idx="318">
                  <c:v>100.80712420478989</c:v>
                </c:pt>
                <c:pt idx="319">
                  <c:v>100.79818127601263</c:v>
                </c:pt>
                <c:pt idx="320">
                  <c:v>100.78460883864554</c:v>
                </c:pt>
                <c:pt idx="321">
                  <c:v>100.77064193359354</c:v>
                </c:pt>
                <c:pt idx="322">
                  <c:v>100.76330881299366</c:v>
                </c:pt>
                <c:pt idx="323">
                  <c:v>100.77247009376212</c:v>
                </c:pt>
                <c:pt idx="324">
                  <c:v>100.80274389549893</c:v>
                </c:pt>
                <c:pt idx="325">
                  <c:v>100.85913391101153</c:v>
                </c:pt>
                <c:pt idx="326">
                  <c:v>100.93684532424565</c:v>
                </c:pt>
                <c:pt idx="327">
                  <c:v>101.03243547872889</c:v>
                </c:pt>
                <c:pt idx="328">
                  <c:v>101.13299877852923</c:v>
                </c:pt>
                <c:pt idx="329">
                  <c:v>101.22279659069918</c:v>
                </c:pt>
                <c:pt idx="330">
                  <c:v>101.29186418648382</c:v>
                </c:pt>
                <c:pt idx="331">
                  <c:v>101.34097003453262</c:v>
                </c:pt>
                <c:pt idx="332">
                  <c:v>101.37873517954316</c:v>
                </c:pt>
                <c:pt idx="333">
                  <c:v>101.41015686364503</c:v>
                </c:pt>
                <c:pt idx="334">
                  <c:v>101.4437595194516</c:v>
                </c:pt>
                <c:pt idx="335">
                  <c:v>101.48672214365736</c:v>
                </c:pt>
                <c:pt idx="336">
                  <c:v>101.5437869909654</c:v>
                </c:pt>
                <c:pt idx="337">
                  <c:v>101.60813171496328</c:v>
                </c:pt>
                <c:pt idx="338">
                  <c:v>101.668250255874</c:v>
                </c:pt>
                <c:pt idx="339">
                  <c:v>101.71283352118147</c:v>
                </c:pt>
                <c:pt idx="340">
                  <c:v>101.71871172326024</c:v>
                </c:pt>
                <c:pt idx="341">
                  <c:v>101.6601672093545</c:v>
                </c:pt>
                <c:pt idx="342">
                  <c:v>101.51065580667198</c:v>
                </c:pt>
                <c:pt idx="343">
                  <c:v>101.26072118523886</c:v>
                </c:pt>
                <c:pt idx="344">
                  <c:v>100.90596636498414</c:v>
                </c:pt>
                <c:pt idx="345">
                  <c:v>100.44567718263971</c:v>
                </c:pt>
                <c:pt idx="346">
                  <c:v>99.889081729323976</c:v>
                </c:pt>
                <c:pt idx="347">
                  <c:v>99.284761627000648</c:v>
                </c:pt>
                <c:pt idx="348">
                  <c:v>98.696245046420103</c:v>
                </c:pt>
                <c:pt idx="349">
                  <c:v>98.183168105001585</c:v>
                </c:pt>
                <c:pt idx="350">
                  <c:v>97.776888378758557</c:v>
                </c:pt>
                <c:pt idx="351">
                  <c:v>97.492102274899452</c:v>
                </c:pt>
                <c:pt idx="352">
                  <c:v>97.341857472394835</c:v>
                </c:pt>
                <c:pt idx="353">
                  <c:v>97.321668597277096</c:v>
                </c:pt>
                <c:pt idx="354">
                  <c:v>97.393688097750953</c:v>
                </c:pt>
                <c:pt idx="355">
                  <c:v>97.525890812015774</c:v>
                </c:pt>
                <c:pt idx="356">
                  <c:v>97.706304474587441</c:v>
                </c:pt>
                <c:pt idx="357">
                  <c:v>97.924111925898671</c:v>
                </c:pt>
                <c:pt idx="358">
                  <c:v>98.156073475568022</c:v>
                </c:pt>
                <c:pt idx="359">
                  <c:v>98.374807211667957</c:v>
                </c:pt>
                <c:pt idx="360">
                  <c:v>98.570534916322899</c:v>
                </c:pt>
                <c:pt idx="361">
                  <c:v>98.744740416932203</c:v>
                </c:pt>
                <c:pt idx="362">
                  <c:v>98.891850584982123</c:v>
                </c:pt>
                <c:pt idx="363">
                  <c:v>98.99974319998968</c:v>
                </c:pt>
                <c:pt idx="364">
                  <c:v>99.073022547818482</c:v>
                </c:pt>
                <c:pt idx="365">
                  <c:v>99.120317225702152</c:v>
                </c:pt>
                <c:pt idx="366">
                  <c:v>99.15933565161879</c:v>
                </c:pt>
                <c:pt idx="367">
                  <c:v>99.192685068264851</c:v>
                </c:pt>
                <c:pt idx="368">
                  <c:v>99.215973003379105</c:v>
                </c:pt>
                <c:pt idx="369">
                  <c:v>99.245118980281617</c:v>
                </c:pt>
                <c:pt idx="370">
                  <c:v>99.289146362547967</c:v>
                </c:pt>
                <c:pt idx="371">
                  <c:v>99.356058758726405</c:v>
                </c:pt>
                <c:pt idx="372">
                  <c:v>99.438104112073034</c:v>
                </c:pt>
                <c:pt idx="373">
                  <c:v>99.521942687826254</c:v>
                </c:pt>
                <c:pt idx="374">
                  <c:v>99.60873065038426</c:v>
                </c:pt>
                <c:pt idx="375">
                  <c:v>99.69309714362889</c:v>
                </c:pt>
                <c:pt idx="376">
                  <c:v>99.76969853980188</c:v>
                </c:pt>
                <c:pt idx="377">
                  <c:v>99.841383953680278</c:v>
                </c:pt>
                <c:pt idx="378">
                  <c:v>99.909635921523289</c:v>
                </c:pt>
                <c:pt idx="379">
                  <c:v>99.979849443891553</c:v>
                </c:pt>
                <c:pt idx="380">
                  <c:v>100.05541510316996</c:v>
                </c:pt>
                <c:pt idx="381">
                  <c:v>100.13395922045247</c:v>
                </c:pt>
                <c:pt idx="382">
                  <c:v>100.20939079343889</c:v>
                </c:pt>
                <c:pt idx="383">
                  <c:v>100.27567748751829</c:v>
                </c:pt>
                <c:pt idx="384">
                  <c:v>100.32488928599771</c:v>
                </c:pt>
                <c:pt idx="385">
                  <c:v>100.35758621913661</c:v>
                </c:pt>
                <c:pt idx="386">
                  <c:v>100.38381005533746</c:v>
                </c:pt>
                <c:pt idx="387">
                  <c:v>100.40372120991994</c:v>
                </c:pt>
                <c:pt idx="388">
                  <c:v>100.41487982122365</c:v>
                </c:pt>
                <c:pt idx="389">
                  <c:v>100.42228323260861</c:v>
                </c:pt>
                <c:pt idx="390">
                  <c:v>100.42008325752106</c:v>
                </c:pt>
                <c:pt idx="391">
                  <c:v>100.40204755334874</c:v>
                </c:pt>
                <c:pt idx="392">
                  <c:v>100.37301568498285</c:v>
                </c:pt>
                <c:pt idx="393">
                  <c:v>100.32577644508487</c:v>
                </c:pt>
                <c:pt idx="394">
                  <c:v>100.26601492741209</c:v>
                </c:pt>
                <c:pt idx="395">
                  <c:v>100.19838221233741</c:v>
                </c:pt>
                <c:pt idx="396">
                  <c:v>100.13911255734993</c:v>
                </c:pt>
                <c:pt idx="397">
                  <c:v>100.08474966727114</c:v>
                </c:pt>
                <c:pt idx="398">
                  <c:v>100.02765835612996</c:v>
                </c:pt>
                <c:pt idx="399">
                  <c:v>99.971100441737121</c:v>
                </c:pt>
                <c:pt idx="400">
                  <c:v>99.926808622987252</c:v>
                </c:pt>
                <c:pt idx="401">
                  <c:v>99.885916422317479</c:v>
                </c:pt>
                <c:pt idx="402">
                  <c:v>99.848944531401557</c:v>
                </c:pt>
                <c:pt idx="403">
                  <c:v>99.810988828487368</c:v>
                </c:pt>
                <c:pt idx="404">
                  <c:v>99.769035635206862</c:v>
                </c:pt>
                <c:pt idx="405">
                  <c:v>99.726364143117934</c:v>
                </c:pt>
                <c:pt idx="406">
                  <c:v>99.680318569113595</c:v>
                </c:pt>
                <c:pt idx="407">
                  <c:v>99.634024888279043</c:v>
                </c:pt>
                <c:pt idx="408">
                  <c:v>99.606152121581616</c:v>
                </c:pt>
                <c:pt idx="409">
                  <c:v>99.608538951268073</c:v>
                </c:pt>
                <c:pt idx="410">
                  <c:v>99.628345311475755</c:v>
                </c:pt>
                <c:pt idx="411">
                  <c:v>99.658829157711367</c:v>
                </c:pt>
                <c:pt idx="412">
                  <c:v>99.68829479878768</c:v>
                </c:pt>
                <c:pt idx="413">
                  <c:v>99.707573276676953</c:v>
                </c:pt>
                <c:pt idx="414">
                  <c:v>99.725646698582636</c:v>
                </c:pt>
                <c:pt idx="415">
                  <c:v>99.756352898252942</c:v>
                </c:pt>
                <c:pt idx="416">
                  <c:v>99.796439121348371</c:v>
                </c:pt>
                <c:pt idx="417">
                  <c:v>99.844919442121352</c:v>
                </c:pt>
                <c:pt idx="418">
                  <c:v>99.890124544121079</c:v>
                </c:pt>
                <c:pt idx="419">
                  <c:v>99.920601138945315</c:v>
                </c:pt>
                <c:pt idx="420">
                  <c:v>99.936276835129561</c:v>
                </c:pt>
                <c:pt idx="421">
                  <c:v>99.948276889635792</c:v>
                </c:pt>
                <c:pt idx="422">
                  <c:v>99.964547635957047</c:v>
                </c:pt>
                <c:pt idx="423">
                  <c:v>99.983607595837299</c:v>
                </c:pt>
                <c:pt idx="424">
                  <c:v>100.00155565757743</c:v>
                </c:pt>
                <c:pt idx="425">
                  <c:v>100.02781805927297</c:v>
                </c:pt>
                <c:pt idx="426">
                  <c:v>100.05466249330695</c:v>
                </c:pt>
                <c:pt idx="427">
                  <c:v>100.06608337146568</c:v>
                </c:pt>
                <c:pt idx="428">
                  <c:v>100.05120363924485</c:v>
                </c:pt>
                <c:pt idx="429">
                  <c:v>100.01333721576613</c:v>
                </c:pt>
                <c:pt idx="430">
                  <c:v>99.969501528263635</c:v>
                </c:pt>
                <c:pt idx="431">
                  <c:v>99.929754002872031</c:v>
                </c:pt>
                <c:pt idx="432">
                  <c:v>99.908887249828453</c:v>
                </c:pt>
                <c:pt idx="433">
                  <c:v>99.898033941750555</c:v>
                </c:pt>
                <c:pt idx="434">
                  <c:v>99.894951643339979</c:v>
                </c:pt>
                <c:pt idx="435">
                  <c:v>99.902744949271764</c:v>
                </c:pt>
                <c:pt idx="436">
                  <c:v>99.920365457594798</c:v>
                </c:pt>
                <c:pt idx="437">
                  <c:v>99.953595469461646</c:v>
                </c:pt>
                <c:pt idx="438">
                  <c:v>99.996494992182562</c:v>
                </c:pt>
                <c:pt idx="439">
                  <c:v>100.04699814069673</c:v>
                </c:pt>
                <c:pt idx="440">
                  <c:v>100.10778425156819</c:v>
                </c:pt>
                <c:pt idx="441">
                  <c:v>100.17827601360825</c:v>
                </c:pt>
                <c:pt idx="442">
                  <c:v>100.2410378429833</c:v>
                </c:pt>
                <c:pt idx="443">
                  <c:v>100.28900251463817</c:v>
                </c:pt>
                <c:pt idx="444">
                  <c:v>100.3190181710756</c:v>
                </c:pt>
                <c:pt idx="445">
                  <c:v>100.32392145501426</c:v>
                </c:pt>
                <c:pt idx="446">
                  <c:v>100.30378282977058</c:v>
                </c:pt>
                <c:pt idx="447">
                  <c:v>100.26897264757288</c:v>
                </c:pt>
                <c:pt idx="448">
                  <c:v>100.22978598534722</c:v>
                </c:pt>
                <c:pt idx="449">
                  <c:v>100.19012076474208</c:v>
                </c:pt>
                <c:pt idx="450">
                  <c:v>100.1533689297102</c:v>
                </c:pt>
                <c:pt idx="451">
                  <c:v>100.13211099737143</c:v>
                </c:pt>
                <c:pt idx="452">
                  <c:v>100.13452591563008</c:v>
                </c:pt>
                <c:pt idx="453">
                  <c:v>100.17459691391949</c:v>
                </c:pt>
                <c:pt idx="454">
                  <c:v>100.24038584080488</c:v>
                </c:pt>
                <c:pt idx="455">
                  <c:v>100.31735296534906</c:v>
                </c:pt>
                <c:pt idx="456">
                  <c:v>100.38683575453368</c:v>
                </c:pt>
                <c:pt idx="457">
                  <c:v>100.44793450989559</c:v>
                </c:pt>
                <c:pt idx="458">
                  <c:v>100.4927042618524</c:v>
                </c:pt>
                <c:pt idx="459">
                  <c:v>100.51386859480195</c:v>
                </c:pt>
                <c:pt idx="460">
                  <c:v>100.51930535226298</c:v>
                </c:pt>
                <c:pt idx="461">
                  <c:v>100.49774444877977</c:v>
                </c:pt>
                <c:pt idx="462">
                  <c:v>100.45965726258105</c:v>
                </c:pt>
                <c:pt idx="463">
                  <c:v>100.40587486093861</c:v>
                </c:pt>
                <c:pt idx="464">
                  <c:v>100.34074220962351</c:v>
                </c:pt>
                <c:pt idx="465">
                  <c:v>100.25758191601246</c:v>
                </c:pt>
                <c:pt idx="466">
                  <c:v>100.16204045089599</c:v>
                </c:pt>
                <c:pt idx="467">
                  <c:v>100.07125604588687</c:v>
                </c:pt>
                <c:pt idx="468">
                  <c:v>100.01223393243477</c:v>
                </c:pt>
                <c:pt idx="469">
                  <c:v>99.96787720817079</c:v>
                </c:pt>
                <c:pt idx="470">
                  <c:v>99.921291903823672</c:v>
                </c:pt>
                <c:pt idx="471">
                  <c:v>99.871755343410854</c:v>
                </c:pt>
                <c:pt idx="472">
                  <c:v>99.808528759907958</c:v>
                </c:pt>
                <c:pt idx="473">
                  <c:v>99.735657807735947</c:v>
                </c:pt>
                <c:pt idx="474">
                  <c:v>99.655278745815068</c:v>
                </c:pt>
                <c:pt idx="475">
                  <c:v>99.566139891204202</c:v>
                </c:pt>
                <c:pt idx="476">
                  <c:v>99.463451866155324</c:v>
                </c:pt>
                <c:pt idx="477">
                  <c:v>99.352497532399582</c:v>
                </c:pt>
                <c:pt idx="478">
                  <c:v>99.246638295715073</c:v>
                </c:pt>
                <c:pt idx="479">
                  <c:v>99.141749518954242</c:v>
                </c:pt>
                <c:pt idx="480">
                  <c:v>99.028527518478668</c:v>
                </c:pt>
                <c:pt idx="481">
                  <c:v>98.906953739198855</c:v>
                </c:pt>
              </c:numCache>
            </c:numRef>
          </c:val>
          <c:smooth val="0"/>
          <c:extLst>
            <c:ext xmlns:c16="http://schemas.microsoft.com/office/drawing/2014/chart" uri="{C3380CC4-5D6E-409C-BE32-E72D297353CC}">
              <c16:uniqueId val="{00000001-696C-4818-9A93-B88B78834825}"/>
            </c:ext>
          </c:extLst>
        </c:ser>
        <c:ser>
          <c:idx val="3"/>
          <c:order val="1"/>
          <c:tx>
            <c:v>Adelantado</c:v>
          </c:tx>
          <c:spPr>
            <a:ln w="12700">
              <a:solidFill>
                <a:schemeClr val="tx2">
                  <a:lumMod val="75000"/>
                </a:schemeClr>
              </a:solidFill>
            </a:ln>
          </c:spPr>
          <c:marker>
            <c:symbol val="none"/>
          </c:marker>
          <c:cat>
            <c:multiLvlStrRef>
              <c:f>febrero_2020!$A$7:$B$490</c:f>
              <c:multiLvlStrCache>
                <c:ptCount val="4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febrero_2020!$F$7:$F$490</c:f>
              <c:numCache>
                <c:formatCode>#,##0.00;\(\-\)#,##0.00</c:formatCode>
                <c:ptCount val="484"/>
                <c:pt idx="0">
                  <c:v>101.04457828761313</c:v>
                </c:pt>
                <c:pt idx="1">
                  <c:v>101.10741661711039</c:v>
                </c:pt>
                <c:pt idx="2">
                  <c:v>101.17311592807127</c:v>
                </c:pt>
                <c:pt idx="3">
                  <c:v>101.29044567410091</c:v>
                </c:pt>
                <c:pt idx="4">
                  <c:v>101.50565339056661</c:v>
                </c:pt>
                <c:pt idx="5">
                  <c:v>101.81145354515229</c:v>
                </c:pt>
                <c:pt idx="6">
                  <c:v>102.15629308874871</c:v>
                </c:pt>
                <c:pt idx="7">
                  <c:v>102.48826176038625</c:v>
                </c:pt>
                <c:pt idx="8">
                  <c:v>102.75530076728677</c:v>
                </c:pt>
                <c:pt idx="9">
                  <c:v>102.92841729190113</c:v>
                </c:pt>
                <c:pt idx="10">
                  <c:v>103.02306140605342</c:v>
                </c:pt>
                <c:pt idx="11">
                  <c:v>103.07108801845941</c:v>
                </c:pt>
                <c:pt idx="12">
                  <c:v>103.1153418470676</c:v>
                </c:pt>
                <c:pt idx="13">
                  <c:v>103.03476150240687</c:v>
                </c:pt>
                <c:pt idx="14">
                  <c:v>102.97612651203369</c:v>
                </c:pt>
                <c:pt idx="15">
                  <c:v>102.92547656633901</c:v>
                </c:pt>
                <c:pt idx="16">
                  <c:v>102.83485105338691</c:v>
                </c:pt>
                <c:pt idx="17">
                  <c:v>102.69734561763386</c:v>
                </c:pt>
                <c:pt idx="18">
                  <c:v>102.50081726134658</c:v>
                </c:pt>
                <c:pt idx="19">
                  <c:v>102.25636930641015</c:v>
                </c:pt>
                <c:pt idx="20">
                  <c:v>101.98676595794959</c:v>
                </c:pt>
                <c:pt idx="21">
                  <c:v>101.70248185241763</c:v>
                </c:pt>
                <c:pt idx="22">
                  <c:v>101.37837404778435</c:v>
                </c:pt>
                <c:pt idx="23">
                  <c:v>100.95919798786261</c:v>
                </c:pt>
                <c:pt idx="24">
                  <c:v>100.38925930224136</c:v>
                </c:pt>
                <c:pt idx="25">
                  <c:v>99.692126448100026</c:v>
                </c:pt>
                <c:pt idx="26">
                  <c:v>98.927201351916864</c:v>
                </c:pt>
                <c:pt idx="27">
                  <c:v>98.160555246476761</c:v>
                </c:pt>
                <c:pt idx="28">
                  <c:v>97.468245960610176</c:v>
                </c:pt>
                <c:pt idx="29">
                  <c:v>96.87448003439998</c:v>
                </c:pt>
                <c:pt idx="30">
                  <c:v>96.411165237142455</c:v>
                </c:pt>
                <c:pt idx="31">
                  <c:v>96.09803820033892</c:v>
                </c:pt>
                <c:pt idx="32">
                  <c:v>95.945217821874948</c:v>
                </c:pt>
                <c:pt idx="33">
                  <c:v>95.934306033002798</c:v>
                </c:pt>
                <c:pt idx="34">
                  <c:v>96.020606879797697</c:v>
                </c:pt>
                <c:pt idx="35">
                  <c:v>96.140155328712723</c:v>
                </c:pt>
                <c:pt idx="36">
                  <c:v>96.294887938615844</c:v>
                </c:pt>
                <c:pt idx="37">
                  <c:v>96.486568607497816</c:v>
                </c:pt>
                <c:pt idx="38">
                  <c:v>96.718695555485922</c:v>
                </c:pt>
                <c:pt idx="39">
                  <c:v>96.989020998404214</c:v>
                </c:pt>
                <c:pt idx="40">
                  <c:v>97.291063210939342</c:v>
                </c:pt>
                <c:pt idx="41">
                  <c:v>97.620711768200323</c:v>
                </c:pt>
                <c:pt idx="42">
                  <c:v>97.958693702391102</c:v>
                </c:pt>
                <c:pt idx="43">
                  <c:v>98.281842410498044</c:v>
                </c:pt>
                <c:pt idx="44">
                  <c:v>98.604688507480432</c:v>
                </c:pt>
                <c:pt idx="45">
                  <c:v>98.921232992397748</c:v>
                </c:pt>
                <c:pt idx="46">
                  <c:v>99.227862557283046</c:v>
                </c:pt>
                <c:pt idx="47">
                  <c:v>99.518854518407281</c:v>
                </c:pt>
                <c:pt idx="48">
                  <c:v>99.776267157863529</c:v>
                </c:pt>
                <c:pt idx="49">
                  <c:v>99.968849761464369</c:v>
                </c:pt>
                <c:pt idx="50">
                  <c:v>100.11015913817803</c:v>
                </c:pt>
                <c:pt idx="51">
                  <c:v>100.23533503151315</c:v>
                </c:pt>
                <c:pt idx="52">
                  <c:v>100.3638390048538</c:v>
                </c:pt>
                <c:pt idx="53">
                  <c:v>100.48107122401471</c:v>
                </c:pt>
                <c:pt idx="54">
                  <c:v>100.59349557236044</c:v>
                </c:pt>
                <c:pt idx="55">
                  <c:v>100.70537708257596</c:v>
                </c:pt>
                <c:pt idx="56">
                  <c:v>100.78156209000272</c:v>
                </c:pt>
                <c:pt idx="57">
                  <c:v>100.81887404873726</c:v>
                </c:pt>
                <c:pt idx="58">
                  <c:v>100.84361655947744</c:v>
                </c:pt>
                <c:pt idx="59">
                  <c:v>100.88313406658418</c:v>
                </c:pt>
                <c:pt idx="60">
                  <c:v>100.93486877580948</c:v>
                </c:pt>
                <c:pt idx="61">
                  <c:v>100.97515750657004</c:v>
                </c:pt>
                <c:pt idx="62">
                  <c:v>100.95741558481883</c:v>
                </c:pt>
                <c:pt idx="63">
                  <c:v>100.88201206706823</c:v>
                </c:pt>
                <c:pt idx="64">
                  <c:v>100.7483473383347</c:v>
                </c:pt>
                <c:pt idx="65">
                  <c:v>100.57378512581906</c:v>
                </c:pt>
                <c:pt idx="66">
                  <c:v>100.36370715848057</c:v>
                </c:pt>
                <c:pt idx="67">
                  <c:v>100.14094135591701</c:v>
                </c:pt>
                <c:pt idx="68">
                  <c:v>99.956426007544565</c:v>
                </c:pt>
                <c:pt idx="69">
                  <c:v>99.811385991324286</c:v>
                </c:pt>
                <c:pt idx="70">
                  <c:v>99.681193838649349</c:v>
                </c:pt>
                <c:pt idx="71">
                  <c:v>99.526975866354576</c:v>
                </c:pt>
                <c:pt idx="72">
                  <c:v>99.340429779737988</c:v>
                </c:pt>
                <c:pt idx="73">
                  <c:v>99.120527480832664</c:v>
                </c:pt>
                <c:pt idx="74">
                  <c:v>98.875189567971262</c:v>
                </c:pt>
                <c:pt idx="75">
                  <c:v>98.616668402715518</c:v>
                </c:pt>
                <c:pt idx="76">
                  <c:v>98.369608193073319</c:v>
                </c:pt>
                <c:pt idx="77">
                  <c:v>98.174474941862243</c:v>
                </c:pt>
                <c:pt idx="78">
                  <c:v>98.067896896688907</c:v>
                </c:pt>
                <c:pt idx="79">
                  <c:v>98.071778632796466</c:v>
                </c:pt>
                <c:pt idx="80">
                  <c:v>98.180745488546421</c:v>
                </c:pt>
                <c:pt idx="81">
                  <c:v>98.3844122095106</c:v>
                </c:pt>
                <c:pt idx="82">
                  <c:v>98.677729735826247</c:v>
                </c:pt>
                <c:pt idx="83">
                  <c:v>99.056067511058032</c:v>
                </c:pt>
                <c:pt idx="84">
                  <c:v>99.494321500034729</c:v>
                </c:pt>
                <c:pt idx="85">
                  <c:v>99.955752240337617</c:v>
                </c:pt>
                <c:pt idx="86">
                  <c:v>100.410844411838</c:v>
                </c:pt>
                <c:pt idx="87">
                  <c:v>100.83881317193848</c:v>
                </c:pt>
                <c:pt idx="88">
                  <c:v>101.22107977313807</c:v>
                </c:pt>
                <c:pt idx="89">
                  <c:v>101.49368538202326</c:v>
                </c:pt>
                <c:pt idx="90">
                  <c:v>101.56965094646783</c:v>
                </c:pt>
                <c:pt idx="91">
                  <c:v>101.37363377619785</c:v>
                </c:pt>
                <c:pt idx="92">
                  <c:v>100.88121623697279</c:v>
                </c:pt>
                <c:pt idx="93">
                  <c:v>100.16339383157768</c:v>
                </c:pt>
                <c:pt idx="94">
                  <c:v>99.358729856441087</c:v>
                </c:pt>
                <c:pt idx="95">
                  <c:v>98.662275318562678</c:v>
                </c:pt>
                <c:pt idx="96">
                  <c:v>98.206736334625333</c:v>
                </c:pt>
                <c:pt idx="97">
                  <c:v>98.01873938356205</c:v>
                </c:pt>
                <c:pt idx="98">
                  <c:v>98.068083354822903</c:v>
                </c:pt>
                <c:pt idx="99">
                  <c:v>98.301673728993791</c:v>
                </c:pt>
                <c:pt idx="100">
                  <c:v>98.638599876682889</c:v>
                </c:pt>
                <c:pt idx="101">
                  <c:v>99.004925218042303</c:v>
                </c:pt>
                <c:pt idx="102">
                  <c:v>99.337205514988739</c:v>
                </c:pt>
                <c:pt idx="103">
                  <c:v>99.60344298374622</c:v>
                </c:pt>
                <c:pt idx="104">
                  <c:v>99.793659753068994</c:v>
                </c:pt>
                <c:pt idx="105">
                  <c:v>99.920375149186</c:v>
                </c:pt>
                <c:pt idx="106">
                  <c:v>99.999920174433271</c:v>
                </c:pt>
                <c:pt idx="107">
                  <c:v>100.02699811164794</c:v>
                </c:pt>
                <c:pt idx="108">
                  <c:v>100.03105563033616</c:v>
                </c:pt>
                <c:pt idx="109">
                  <c:v>100.0436137776513</c:v>
                </c:pt>
                <c:pt idx="110">
                  <c:v>100.07180369781904</c:v>
                </c:pt>
                <c:pt idx="111">
                  <c:v>100.11397052051875</c:v>
                </c:pt>
                <c:pt idx="112">
                  <c:v>100.16846263248922</c:v>
                </c:pt>
                <c:pt idx="113">
                  <c:v>100.22738708830548</c:v>
                </c:pt>
                <c:pt idx="114">
                  <c:v>100.27568710154311</c:v>
                </c:pt>
                <c:pt idx="115">
                  <c:v>100.28492255750865</c:v>
                </c:pt>
                <c:pt idx="116">
                  <c:v>100.2383742392057</c:v>
                </c:pt>
                <c:pt idx="117">
                  <c:v>100.15037924065534</c:v>
                </c:pt>
                <c:pt idx="118">
                  <c:v>100.05004832400635</c:v>
                </c:pt>
                <c:pt idx="119">
                  <c:v>99.962392837389785</c:v>
                </c:pt>
                <c:pt idx="120">
                  <c:v>99.890139806657601</c:v>
                </c:pt>
                <c:pt idx="121">
                  <c:v>99.841585668072156</c:v>
                </c:pt>
                <c:pt idx="122">
                  <c:v>99.829697417698426</c:v>
                </c:pt>
                <c:pt idx="123">
                  <c:v>99.845523485266824</c:v>
                </c:pt>
                <c:pt idx="124">
                  <c:v>99.869046470585786</c:v>
                </c:pt>
                <c:pt idx="125">
                  <c:v>99.849996056398666</c:v>
                </c:pt>
                <c:pt idx="126">
                  <c:v>99.775443492061996</c:v>
                </c:pt>
                <c:pt idx="127">
                  <c:v>99.66280129979063</c:v>
                </c:pt>
                <c:pt idx="128">
                  <c:v>99.550539999241536</c:v>
                </c:pt>
                <c:pt idx="129">
                  <c:v>99.474539044871548</c:v>
                </c:pt>
                <c:pt idx="130">
                  <c:v>99.440966049057934</c:v>
                </c:pt>
                <c:pt idx="131">
                  <c:v>99.470859716543956</c:v>
                </c:pt>
                <c:pt idx="132">
                  <c:v>99.574890109342164</c:v>
                </c:pt>
                <c:pt idx="133">
                  <c:v>99.757972733172068</c:v>
                </c:pt>
                <c:pt idx="134">
                  <c:v>99.985513577008305</c:v>
                </c:pt>
                <c:pt idx="135">
                  <c:v>100.2221449313686</c:v>
                </c:pt>
                <c:pt idx="136">
                  <c:v>100.43915675612145</c:v>
                </c:pt>
                <c:pt idx="137">
                  <c:v>100.61369859954401</c:v>
                </c:pt>
                <c:pt idx="138">
                  <c:v>100.74321609214013</c:v>
                </c:pt>
                <c:pt idx="139">
                  <c:v>100.83231562746856</c:v>
                </c:pt>
                <c:pt idx="140">
                  <c:v>100.89118143679374</c:v>
                </c:pt>
                <c:pt idx="141">
                  <c:v>100.94211040947582</c:v>
                </c:pt>
                <c:pt idx="142">
                  <c:v>101.02708047527415</c:v>
                </c:pt>
                <c:pt idx="143">
                  <c:v>101.16100995473745</c:v>
                </c:pt>
                <c:pt idx="144">
                  <c:v>101.32059543470578</c:v>
                </c:pt>
                <c:pt idx="145">
                  <c:v>101.45118837600461</c:v>
                </c:pt>
                <c:pt idx="146">
                  <c:v>101.50713430951993</c:v>
                </c:pt>
                <c:pt idx="147">
                  <c:v>101.46795308203576</c:v>
                </c:pt>
                <c:pt idx="148">
                  <c:v>101.32012272836464</c:v>
                </c:pt>
                <c:pt idx="149">
                  <c:v>101.07199419274696</c:v>
                </c:pt>
                <c:pt idx="150">
                  <c:v>100.77309504355597</c:v>
                </c:pt>
                <c:pt idx="151">
                  <c:v>100.46785619745417</c:v>
                </c:pt>
                <c:pt idx="152">
                  <c:v>100.20616823232028</c:v>
                </c:pt>
                <c:pt idx="153">
                  <c:v>100.01913949869103</c:v>
                </c:pt>
                <c:pt idx="154">
                  <c:v>99.90976581823719</c:v>
                </c:pt>
                <c:pt idx="155">
                  <c:v>99.854771908933827</c:v>
                </c:pt>
                <c:pt idx="156">
                  <c:v>99.8366963465119</c:v>
                </c:pt>
                <c:pt idx="157">
                  <c:v>99.849261515014959</c:v>
                </c:pt>
                <c:pt idx="158">
                  <c:v>99.896677787202805</c:v>
                </c:pt>
                <c:pt idx="159">
                  <c:v>99.968045923775236</c:v>
                </c:pt>
                <c:pt idx="160">
                  <c:v>100.0757193074832</c:v>
                </c:pt>
                <c:pt idx="161">
                  <c:v>100.23531769511929</c:v>
                </c:pt>
                <c:pt idx="162">
                  <c:v>100.42617375235361</c:v>
                </c:pt>
                <c:pt idx="163">
                  <c:v>100.63520608773383</c:v>
                </c:pt>
                <c:pt idx="164">
                  <c:v>100.85665642072208</c:v>
                </c:pt>
                <c:pt idx="165">
                  <c:v>101.08826839497394</c:v>
                </c:pt>
                <c:pt idx="166">
                  <c:v>101.31169656003678</c:v>
                </c:pt>
                <c:pt idx="167">
                  <c:v>101.50195310632112</c:v>
                </c:pt>
                <c:pt idx="168">
                  <c:v>101.63055548419089</c:v>
                </c:pt>
                <c:pt idx="169">
                  <c:v>101.66984068269652</c:v>
                </c:pt>
                <c:pt idx="170">
                  <c:v>101.61228671288769</c:v>
                </c:pt>
                <c:pt idx="171">
                  <c:v>101.48015715564405</c:v>
                </c:pt>
                <c:pt idx="172">
                  <c:v>101.32022482499104</c:v>
                </c:pt>
                <c:pt idx="173">
                  <c:v>101.15894650011839</c:v>
                </c:pt>
                <c:pt idx="174">
                  <c:v>101.00667043879761</c:v>
                </c:pt>
                <c:pt idx="175">
                  <c:v>100.82450848758961</c:v>
                </c:pt>
                <c:pt idx="176">
                  <c:v>100.52928508122788</c:v>
                </c:pt>
                <c:pt idx="177">
                  <c:v>100.03968432459212</c:v>
                </c:pt>
                <c:pt idx="178">
                  <c:v>99.298350320048442</c:v>
                </c:pt>
                <c:pt idx="179">
                  <c:v>98.325230887160586</c:v>
                </c:pt>
                <c:pt idx="180">
                  <c:v>97.24419259919847</c:v>
                </c:pt>
                <c:pt idx="181">
                  <c:v>96.269271805212327</c:v>
                </c:pt>
                <c:pt idx="182">
                  <c:v>95.620843937617025</c:v>
                </c:pt>
                <c:pt idx="183">
                  <c:v>95.407363076962895</c:v>
                </c:pt>
                <c:pt idx="184">
                  <c:v>95.571300563699907</c:v>
                </c:pt>
                <c:pt idx="185">
                  <c:v>95.971375172569736</c:v>
                </c:pt>
                <c:pt idx="186">
                  <c:v>96.450352831662983</c:v>
                </c:pt>
                <c:pt idx="187">
                  <c:v>96.887001455073261</c:v>
                </c:pt>
                <c:pt idx="188">
                  <c:v>97.222044045610161</c:v>
                </c:pt>
                <c:pt idx="189">
                  <c:v>97.461636931518839</c:v>
                </c:pt>
                <c:pt idx="190">
                  <c:v>97.670733509166865</c:v>
                </c:pt>
                <c:pt idx="191">
                  <c:v>97.902394988031119</c:v>
                </c:pt>
                <c:pt idx="192">
                  <c:v>98.152288374472619</c:v>
                </c:pt>
                <c:pt idx="193">
                  <c:v>98.393171861969392</c:v>
                </c:pt>
                <c:pt idx="194">
                  <c:v>98.620250941697009</c:v>
                </c:pt>
                <c:pt idx="195">
                  <c:v>98.822198136861459</c:v>
                </c:pt>
                <c:pt idx="196">
                  <c:v>98.973627849981597</c:v>
                </c:pt>
                <c:pt idx="197">
                  <c:v>99.055382174963739</c:v>
                </c:pt>
                <c:pt idx="198">
                  <c:v>99.092426011886843</c:v>
                </c:pt>
                <c:pt idx="199">
                  <c:v>99.121461407366183</c:v>
                </c:pt>
                <c:pt idx="200">
                  <c:v>99.143165319346195</c:v>
                </c:pt>
                <c:pt idx="201">
                  <c:v>99.1773328465883</c:v>
                </c:pt>
                <c:pt idx="202">
                  <c:v>99.258371484920474</c:v>
                </c:pt>
                <c:pt idx="203">
                  <c:v>99.413120677391717</c:v>
                </c:pt>
                <c:pt idx="204">
                  <c:v>99.626631015731178</c:v>
                </c:pt>
                <c:pt idx="205">
                  <c:v>99.862259616988268</c:v>
                </c:pt>
                <c:pt idx="206">
                  <c:v>100.08314387240137</c:v>
                </c:pt>
                <c:pt idx="207">
                  <c:v>100.30529046188784</c:v>
                </c:pt>
                <c:pt idx="208">
                  <c:v>100.5432819131382</c:v>
                </c:pt>
                <c:pt idx="209">
                  <c:v>100.78285166305415</c:v>
                </c:pt>
                <c:pt idx="210">
                  <c:v>100.99567363326099</c:v>
                </c:pt>
                <c:pt idx="211">
                  <c:v>101.15886741898602</c:v>
                </c:pt>
                <c:pt idx="212">
                  <c:v>101.26770992314532</c:v>
                </c:pt>
                <c:pt idx="213">
                  <c:v>101.31483507197193</c:v>
                </c:pt>
                <c:pt idx="214">
                  <c:v>101.31733812422475</c:v>
                </c:pt>
                <c:pt idx="215">
                  <c:v>101.29681087770203</c:v>
                </c:pt>
                <c:pt idx="216">
                  <c:v>101.2479491443915</c:v>
                </c:pt>
                <c:pt idx="217">
                  <c:v>101.17179275732352</c:v>
                </c:pt>
                <c:pt idx="218">
                  <c:v>101.03779068232599</c:v>
                </c:pt>
                <c:pt idx="219">
                  <c:v>100.8121944507805</c:v>
                </c:pt>
                <c:pt idx="220">
                  <c:v>100.48473336415057</c:v>
                </c:pt>
                <c:pt idx="221">
                  <c:v>100.06533150765577</c:v>
                </c:pt>
                <c:pt idx="222">
                  <c:v>99.580696562574033</c:v>
                </c:pt>
                <c:pt idx="223">
                  <c:v>99.074516683756471</c:v>
                </c:pt>
                <c:pt idx="224">
                  <c:v>98.655697877413843</c:v>
                </c:pt>
                <c:pt idx="225">
                  <c:v>98.402691636596771</c:v>
                </c:pt>
                <c:pt idx="226">
                  <c:v>98.331063694817388</c:v>
                </c:pt>
                <c:pt idx="227">
                  <c:v>98.423499169512439</c:v>
                </c:pt>
                <c:pt idx="228">
                  <c:v>98.655521262636668</c:v>
                </c:pt>
                <c:pt idx="229">
                  <c:v>98.995684476170709</c:v>
                </c:pt>
                <c:pt idx="230">
                  <c:v>99.392124621540674</c:v>
                </c:pt>
                <c:pt idx="231">
                  <c:v>99.775980343667229</c:v>
                </c:pt>
                <c:pt idx="232">
                  <c:v>100.0771668398415</c:v>
                </c:pt>
                <c:pt idx="233">
                  <c:v>100.27862958252749</c:v>
                </c:pt>
                <c:pt idx="234">
                  <c:v>100.41344536142738</c:v>
                </c:pt>
                <c:pt idx="235">
                  <c:v>100.5135130060401</c:v>
                </c:pt>
                <c:pt idx="236">
                  <c:v>100.63350481074347</c:v>
                </c:pt>
                <c:pt idx="237">
                  <c:v>100.80274439374226</c:v>
                </c:pt>
                <c:pt idx="238">
                  <c:v>101.00761840102278</c:v>
                </c:pt>
                <c:pt idx="239">
                  <c:v>101.20893254952168</c:v>
                </c:pt>
                <c:pt idx="240">
                  <c:v>101.37340734862335</c:v>
                </c:pt>
                <c:pt idx="241">
                  <c:v>101.48105578786777</c:v>
                </c:pt>
                <c:pt idx="242">
                  <c:v>101.53165999017523</c:v>
                </c:pt>
                <c:pt idx="243">
                  <c:v>101.51134873516131</c:v>
                </c:pt>
                <c:pt idx="244">
                  <c:v>101.43040818307455</c:v>
                </c:pt>
                <c:pt idx="245">
                  <c:v>101.32440138295489</c:v>
                </c:pt>
                <c:pt idx="246">
                  <c:v>101.18251427895913</c:v>
                </c:pt>
                <c:pt idx="247">
                  <c:v>101.00046861009751</c:v>
                </c:pt>
                <c:pt idx="248">
                  <c:v>100.764107814743</c:v>
                </c:pt>
                <c:pt idx="249">
                  <c:v>100.47417957048833</c:v>
                </c:pt>
                <c:pt idx="250">
                  <c:v>100.16909987971954</c:v>
                </c:pt>
                <c:pt idx="251">
                  <c:v>99.8798169847434</c:v>
                </c:pt>
                <c:pt idx="252">
                  <c:v>99.638714451666601</c:v>
                </c:pt>
                <c:pt idx="253">
                  <c:v>99.469404464789619</c:v>
                </c:pt>
                <c:pt idx="254">
                  <c:v>99.387516820720535</c:v>
                </c:pt>
                <c:pt idx="255">
                  <c:v>99.397590721382031</c:v>
                </c:pt>
                <c:pt idx="256">
                  <c:v>99.474615073019621</c:v>
                </c:pt>
                <c:pt idx="257">
                  <c:v>99.552257279988552</c:v>
                </c:pt>
                <c:pt idx="258">
                  <c:v>99.600746026912375</c:v>
                </c:pt>
                <c:pt idx="259">
                  <c:v>99.620947249807557</c:v>
                </c:pt>
                <c:pt idx="260">
                  <c:v>99.644282736865335</c:v>
                </c:pt>
                <c:pt idx="261">
                  <c:v>99.73744348656173</c:v>
                </c:pt>
                <c:pt idx="262">
                  <c:v>99.89993969117117</c:v>
                </c:pt>
                <c:pt idx="263">
                  <c:v>100.09188180735339</c:v>
                </c:pt>
                <c:pt idx="264">
                  <c:v>100.25521938157847</c:v>
                </c:pt>
                <c:pt idx="265">
                  <c:v>100.34843279321137</c:v>
                </c:pt>
                <c:pt idx="266">
                  <c:v>100.34326586927772</c:v>
                </c:pt>
                <c:pt idx="267">
                  <c:v>100.19960825757784</c:v>
                </c:pt>
                <c:pt idx="268">
                  <c:v>99.918746057404391</c:v>
                </c:pt>
                <c:pt idx="269">
                  <c:v>99.536012175966363</c:v>
                </c:pt>
                <c:pt idx="270">
                  <c:v>99.124904143719718</c:v>
                </c:pt>
                <c:pt idx="271">
                  <c:v>98.745373479277518</c:v>
                </c:pt>
                <c:pt idx="272">
                  <c:v>98.416486560046948</c:v>
                </c:pt>
                <c:pt idx="273">
                  <c:v>98.155620364152199</c:v>
                </c:pt>
                <c:pt idx="274">
                  <c:v>97.958279647678935</c:v>
                </c:pt>
                <c:pt idx="275">
                  <c:v>97.798795266897585</c:v>
                </c:pt>
                <c:pt idx="276">
                  <c:v>97.683772125450886</c:v>
                </c:pt>
                <c:pt idx="277">
                  <c:v>97.660113907542481</c:v>
                </c:pt>
                <c:pt idx="278">
                  <c:v>97.772858956550692</c:v>
                </c:pt>
                <c:pt idx="279">
                  <c:v>98.035981242006173</c:v>
                </c:pt>
                <c:pt idx="280">
                  <c:v>98.389161802969667</c:v>
                </c:pt>
                <c:pt idx="281">
                  <c:v>98.772580078459526</c:v>
                </c:pt>
                <c:pt idx="282">
                  <c:v>99.120592041558879</c:v>
                </c:pt>
                <c:pt idx="283">
                  <c:v>99.405993962934701</c:v>
                </c:pt>
                <c:pt idx="284">
                  <c:v>99.639457630318617</c:v>
                </c:pt>
                <c:pt idx="285">
                  <c:v>99.835439130474029</c:v>
                </c:pt>
                <c:pt idx="286">
                  <c:v>99.999265272200546</c:v>
                </c:pt>
                <c:pt idx="287">
                  <c:v>100.12874513837811</c:v>
                </c:pt>
                <c:pt idx="288">
                  <c:v>100.20968318214594</c:v>
                </c:pt>
                <c:pt idx="289">
                  <c:v>100.26534606147854</c:v>
                </c:pt>
                <c:pt idx="290">
                  <c:v>100.27185817412033</c:v>
                </c:pt>
                <c:pt idx="291">
                  <c:v>100.23934591154845</c:v>
                </c:pt>
                <c:pt idx="292">
                  <c:v>100.1720504808296</c:v>
                </c:pt>
                <c:pt idx="293">
                  <c:v>100.08743012581421</c:v>
                </c:pt>
                <c:pt idx="294">
                  <c:v>100.00448152572848</c:v>
                </c:pt>
                <c:pt idx="295">
                  <c:v>99.94036465748826</c:v>
                </c:pt>
                <c:pt idx="296">
                  <c:v>99.905986297959643</c:v>
                </c:pt>
                <c:pt idx="297">
                  <c:v>99.895269782006849</c:v>
                </c:pt>
                <c:pt idx="298">
                  <c:v>99.906793910887004</c:v>
                </c:pt>
                <c:pt idx="299">
                  <c:v>99.919497919476925</c:v>
                </c:pt>
                <c:pt idx="300">
                  <c:v>99.912638149474446</c:v>
                </c:pt>
                <c:pt idx="301">
                  <c:v>99.867992203663988</c:v>
                </c:pt>
                <c:pt idx="302">
                  <c:v>99.80361983122819</c:v>
                </c:pt>
                <c:pt idx="303">
                  <c:v>99.749046704269787</c:v>
                </c:pt>
                <c:pt idx="304">
                  <c:v>99.735272911947987</c:v>
                </c:pt>
                <c:pt idx="305">
                  <c:v>99.77330417647245</c:v>
                </c:pt>
                <c:pt idx="306">
                  <c:v>99.857951848979283</c:v>
                </c:pt>
                <c:pt idx="307">
                  <c:v>99.980712866207654</c:v>
                </c:pt>
                <c:pt idx="308">
                  <c:v>100.12695367880491</c:v>
                </c:pt>
                <c:pt idx="309">
                  <c:v>100.29299159548238</c:v>
                </c:pt>
                <c:pt idx="310">
                  <c:v>100.46734514374745</c:v>
                </c:pt>
                <c:pt idx="311">
                  <c:v>100.63225896568484</c:v>
                </c:pt>
                <c:pt idx="312">
                  <c:v>100.77482707120141</c:v>
                </c:pt>
                <c:pt idx="313">
                  <c:v>100.89513749593806</c:v>
                </c:pt>
                <c:pt idx="314">
                  <c:v>100.98384238527662</c:v>
                </c:pt>
                <c:pt idx="315">
                  <c:v>101.04433147152557</c:v>
                </c:pt>
                <c:pt idx="316">
                  <c:v>101.09253597572174</c:v>
                </c:pt>
                <c:pt idx="317">
                  <c:v>101.13978129523228</c:v>
                </c:pt>
                <c:pt idx="318">
                  <c:v>101.20309071465009</c:v>
                </c:pt>
                <c:pt idx="319">
                  <c:v>101.29141786380521</c:v>
                </c:pt>
                <c:pt idx="320">
                  <c:v>101.3979497403902</c:v>
                </c:pt>
                <c:pt idx="321">
                  <c:v>101.51493683652846</c:v>
                </c:pt>
                <c:pt idx="322">
                  <c:v>101.63294629318564</c:v>
                </c:pt>
                <c:pt idx="323">
                  <c:v>101.74444421880018</c:v>
                </c:pt>
                <c:pt idx="324">
                  <c:v>101.84780343576648</c:v>
                </c:pt>
                <c:pt idx="325">
                  <c:v>101.94326590608593</c:v>
                </c:pt>
                <c:pt idx="326">
                  <c:v>102.02430050648623</c:v>
                </c:pt>
                <c:pt idx="327">
                  <c:v>102.09147824687334</c:v>
                </c:pt>
                <c:pt idx="328">
                  <c:v>102.13674370895855</c:v>
                </c:pt>
                <c:pt idx="329">
                  <c:v>102.16937209029498</c:v>
                </c:pt>
                <c:pt idx="330">
                  <c:v>102.19488960527165</c:v>
                </c:pt>
                <c:pt idx="331">
                  <c:v>102.20532692474654</c:v>
                </c:pt>
                <c:pt idx="332">
                  <c:v>102.19958923966678</c:v>
                </c:pt>
                <c:pt idx="333">
                  <c:v>102.15254606416087</c:v>
                </c:pt>
                <c:pt idx="334">
                  <c:v>102.05712833543291</c:v>
                </c:pt>
                <c:pt idx="335">
                  <c:v>101.92163556337388</c:v>
                </c:pt>
                <c:pt idx="336">
                  <c:v>101.75419903648105</c:v>
                </c:pt>
                <c:pt idx="337">
                  <c:v>101.56929661217806</c:v>
                </c:pt>
                <c:pt idx="338">
                  <c:v>101.37415575514471</c:v>
                </c:pt>
                <c:pt idx="339">
                  <c:v>101.14847952132857</c:v>
                </c:pt>
                <c:pt idx="340">
                  <c:v>100.85907576295132</c:v>
                </c:pt>
                <c:pt idx="341">
                  <c:v>100.45285993707628</c:v>
                </c:pt>
                <c:pt idx="342">
                  <c:v>99.902383895298854</c:v>
                </c:pt>
                <c:pt idx="343">
                  <c:v>99.195236970079094</c:v>
                </c:pt>
                <c:pt idx="344">
                  <c:v>98.349793845527117</c:v>
                </c:pt>
                <c:pt idx="345">
                  <c:v>97.453762776725668</c:v>
                </c:pt>
                <c:pt idx="346">
                  <c:v>96.651625380207179</c:v>
                </c:pt>
                <c:pt idx="347">
                  <c:v>96.030857113508688</c:v>
                </c:pt>
                <c:pt idx="348">
                  <c:v>95.630162750027083</c:v>
                </c:pt>
                <c:pt idx="349">
                  <c:v>95.48711963556822</c:v>
                </c:pt>
                <c:pt idx="350">
                  <c:v>95.621862689196192</c:v>
                </c:pt>
                <c:pt idx="351">
                  <c:v>96.002657371402677</c:v>
                </c:pt>
                <c:pt idx="352">
                  <c:v>96.532136681704586</c:v>
                </c:pt>
                <c:pt idx="353">
                  <c:v>97.122712660341904</c:v>
                </c:pt>
                <c:pt idx="354">
                  <c:v>97.711355217991994</c:v>
                </c:pt>
                <c:pt idx="355">
                  <c:v>98.259094382013302</c:v>
                </c:pt>
                <c:pt idx="356">
                  <c:v>98.740552158796945</c:v>
                </c:pt>
                <c:pt idx="357">
                  <c:v>99.154129227175702</c:v>
                </c:pt>
                <c:pt idx="358">
                  <c:v>99.487403352990952</c:v>
                </c:pt>
                <c:pt idx="359">
                  <c:v>99.753687599062502</c:v>
                </c:pt>
                <c:pt idx="360">
                  <c:v>99.975697724169279</c:v>
                </c:pt>
                <c:pt idx="361">
                  <c:v>100.16962729773024</c:v>
                </c:pt>
                <c:pt idx="362">
                  <c:v>100.33821709251532</c:v>
                </c:pt>
                <c:pt idx="363">
                  <c:v>100.45754066290182</c:v>
                </c:pt>
                <c:pt idx="364">
                  <c:v>100.5196160682715</c:v>
                </c:pt>
                <c:pt idx="365">
                  <c:v>100.5505229004185</c:v>
                </c:pt>
                <c:pt idx="366">
                  <c:v>100.58559785887248</c:v>
                </c:pt>
                <c:pt idx="367">
                  <c:v>100.6481744201857</c:v>
                </c:pt>
                <c:pt idx="368">
                  <c:v>100.74642599569174</c:v>
                </c:pt>
                <c:pt idx="369">
                  <c:v>100.8624466531876</c:v>
                </c:pt>
                <c:pt idx="370">
                  <c:v>100.9820824851362</c:v>
                </c:pt>
                <c:pt idx="371">
                  <c:v>101.0926707889912</c:v>
                </c:pt>
                <c:pt idx="372">
                  <c:v>101.18041405240382</c:v>
                </c:pt>
                <c:pt idx="373">
                  <c:v>101.23550792515965</c:v>
                </c:pt>
                <c:pt idx="374">
                  <c:v>101.24634293316447</c:v>
                </c:pt>
                <c:pt idx="375">
                  <c:v>101.20802340142713</c:v>
                </c:pt>
                <c:pt idx="376">
                  <c:v>101.11474566995363</c:v>
                </c:pt>
                <c:pt idx="377">
                  <c:v>100.96770746915445</c:v>
                </c:pt>
                <c:pt idx="378">
                  <c:v>100.77682439285256</c:v>
                </c:pt>
                <c:pt idx="379">
                  <c:v>100.56428815422353</c:v>
                </c:pt>
                <c:pt idx="380">
                  <c:v>100.3791957219903</c:v>
                </c:pt>
                <c:pt idx="381">
                  <c:v>100.26230830825379</c:v>
                </c:pt>
                <c:pt idx="382">
                  <c:v>100.22189683324224</c:v>
                </c:pt>
                <c:pt idx="383">
                  <c:v>100.24074944287401</c:v>
                </c:pt>
                <c:pt idx="384">
                  <c:v>100.30129777981767</c:v>
                </c:pt>
                <c:pt idx="385">
                  <c:v>100.35427793015565</c:v>
                </c:pt>
                <c:pt idx="386">
                  <c:v>100.35384866501096</c:v>
                </c:pt>
                <c:pt idx="387">
                  <c:v>100.29549665994561</c:v>
                </c:pt>
                <c:pt idx="388">
                  <c:v>100.21816943399641</c:v>
                </c:pt>
                <c:pt idx="389">
                  <c:v>100.16212145726328</c:v>
                </c:pt>
                <c:pt idx="390">
                  <c:v>100.14196122477431</c:v>
                </c:pt>
                <c:pt idx="391">
                  <c:v>100.15724830715723</c:v>
                </c:pt>
                <c:pt idx="392">
                  <c:v>100.20623526947654</c:v>
                </c:pt>
                <c:pt idx="393">
                  <c:v>100.28305934218074</c:v>
                </c:pt>
                <c:pt idx="394">
                  <c:v>100.37545905552248</c:v>
                </c:pt>
                <c:pt idx="395">
                  <c:v>100.48027288423904</c:v>
                </c:pt>
                <c:pt idx="396">
                  <c:v>100.56896847518851</c:v>
                </c:pt>
                <c:pt idx="397">
                  <c:v>100.62485381855556</c:v>
                </c:pt>
                <c:pt idx="398">
                  <c:v>100.65215402064554</c:v>
                </c:pt>
                <c:pt idx="399">
                  <c:v>100.64969163765001</c:v>
                </c:pt>
                <c:pt idx="400">
                  <c:v>100.61109254348217</c:v>
                </c:pt>
                <c:pt idx="401">
                  <c:v>100.54137693658781</c:v>
                </c:pt>
                <c:pt idx="402">
                  <c:v>100.47405394397212</c:v>
                </c:pt>
                <c:pt idx="403">
                  <c:v>100.42214941375335</c:v>
                </c:pt>
                <c:pt idx="404">
                  <c:v>100.39908673134984</c:v>
                </c:pt>
                <c:pt idx="405">
                  <c:v>100.40601268804862</c:v>
                </c:pt>
                <c:pt idx="406">
                  <c:v>100.43315420879398</c:v>
                </c:pt>
                <c:pt idx="407">
                  <c:v>100.45247390819459</c:v>
                </c:pt>
                <c:pt idx="408">
                  <c:v>100.45933288373286</c:v>
                </c:pt>
                <c:pt idx="409">
                  <c:v>100.48486265060208</c:v>
                </c:pt>
                <c:pt idx="410">
                  <c:v>100.55290574563908</c:v>
                </c:pt>
                <c:pt idx="411">
                  <c:v>100.64990828572869</c:v>
                </c:pt>
                <c:pt idx="412">
                  <c:v>100.76515890695228</c:v>
                </c:pt>
                <c:pt idx="413">
                  <c:v>100.88469887999732</c:v>
                </c:pt>
                <c:pt idx="414">
                  <c:v>100.98737644844897</c:v>
                </c:pt>
                <c:pt idx="415">
                  <c:v>101.05470471566068</c:v>
                </c:pt>
                <c:pt idx="416">
                  <c:v>101.0718057046211</c:v>
                </c:pt>
                <c:pt idx="417">
                  <c:v>101.03648508449953</c:v>
                </c:pt>
                <c:pt idx="418">
                  <c:v>100.96352591505288</c:v>
                </c:pt>
                <c:pt idx="419">
                  <c:v>100.87565705473594</c:v>
                </c:pt>
                <c:pt idx="420">
                  <c:v>100.79866253671412</c:v>
                </c:pt>
                <c:pt idx="421">
                  <c:v>100.73539342224382</c:v>
                </c:pt>
                <c:pt idx="422">
                  <c:v>100.66908758596939</c:v>
                </c:pt>
                <c:pt idx="423">
                  <c:v>100.60724580284702</c:v>
                </c:pt>
                <c:pt idx="424">
                  <c:v>100.54590805866644</c:v>
                </c:pt>
                <c:pt idx="425">
                  <c:v>100.48152091640939</c:v>
                </c:pt>
                <c:pt idx="426">
                  <c:v>100.41321321589196</c:v>
                </c:pt>
                <c:pt idx="427">
                  <c:v>100.34265953849275</c:v>
                </c:pt>
                <c:pt idx="428">
                  <c:v>100.2796074415681</c:v>
                </c:pt>
                <c:pt idx="429">
                  <c:v>100.22834214151291</c:v>
                </c:pt>
                <c:pt idx="430">
                  <c:v>100.16558762004706</c:v>
                </c:pt>
                <c:pt idx="431">
                  <c:v>100.08210109933458</c:v>
                </c:pt>
                <c:pt idx="432">
                  <c:v>99.990156820579742</c:v>
                </c:pt>
                <c:pt idx="433">
                  <c:v>99.91321763146118</c:v>
                </c:pt>
                <c:pt idx="434">
                  <c:v>99.864951228155249</c:v>
                </c:pt>
                <c:pt idx="435">
                  <c:v>99.838447111597773</c:v>
                </c:pt>
                <c:pt idx="436">
                  <c:v>99.813198095056805</c:v>
                </c:pt>
                <c:pt idx="437">
                  <c:v>99.78349482593859</c:v>
                </c:pt>
                <c:pt idx="438">
                  <c:v>99.739231831115632</c:v>
                </c:pt>
                <c:pt idx="439">
                  <c:v>99.676347347757414</c:v>
                </c:pt>
                <c:pt idx="440">
                  <c:v>99.59425170319372</c:v>
                </c:pt>
                <c:pt idx="441">
                  <c:v>99.499748322392719</c:v>
                </c:pt>
                <c:pt idx="442">
                  <c:v>99.415967859495808</c:v>
                </c:pt>
                <c:pt idx="443">
                  <c:v>99.36530308594655</c:v>
                </c:pt>
                <c:pt idx="444">
                  <c:v>99.380773845510845</c:v>
                </c:pt>
                <c:pt idx="445">
                  <c:v>99.480075001723094</c:v>
                </c:pt>
                <c:pt idx="446">
                  <c:v>99.642727321784122</c:v>
                </c:pt>
                <c:pt idx="447">
                  <c:v>99.826244336756048</c:v>
                </c:pt>
                <c:pt idx="448">
                  <c:v>100.00522204989785</c:v>
                </c:pt>
                <c:pt idx="449">
                  <c:v>100.14845132503504</c:v>
                </c:pt>
                <c:pt idx="450">
                  <c:v>100.23855990446712</c:v>
                </c:pt>
                <c:pt idx="451">
                  <c:v>100.27498035624033</c:v>
                </c:pt>
                <c:pt idx="452">
                  <c:v>100.27521630798618</c:v>
                </c:pt>
                <c:pt idx="453">
                  <c:v>100.26053257059378</c:v>
                </c:pt>
                <c:pt idx="454">
                  <c:v>100.25594044550273</c:v>
                </c:pt>
                <c:pt idx="455">
                  <c:v>100.27748876378728</c:v>
                </c:pt>
                <c:pt idx="456">
                  <c:v>100.30433924257075</c:v>
                </c:pt>
                <c:pt idx="457">
                  <c:v>100.32435100844283</c:v>
                </c:pt>
                <c:pt idx="458">
                  <c:v>100.34090063658307</c:v>
                </c:pt>
                <c:pt idx="459">
                  <c:v>100.35178044386831</c:v>
                </c:pt>
                <c:pt idx="460">
                  <c:v>100.36275814607743</c:v>
                </c:pt>
                <c:pt idx="461">
                  <c:v>100.38823484799973</c:v>
                </c:pt>
                <c:pt idx="462">
                  <c:v>100.42903596023703</c:v>
                </c:pt>
                <c:pt idx="463">
                  <c:v>100.45683920279524</c:v>
                </c:pt>
                <c:pt idx="464">
                  <c:v>100.4518201215846</c:v>
                </c:pt>
                <c:pt idx="465">
                  <c:v>100.40469797151235</c:v>
                </c:pt>
                <c:pt idx="466">
                  <c:v>100.33072473104589</c:v>
                </c:pt>
                <c:pt idx="467">
                  <c:v>100.27017367992889</c:v>
                </c:pt>
                <c:pt idx="468">
                  <c:v>100.24529069087701</c:v>
                </c:pt>
                <c:pt idx="469">
                  <c:v>100.24163826412338</c:v>
                </c:pt>
                <c:pt idx="470">
                  <c:v>100.25611530839008</c:v>
                </c:pt>
                <c:pt idx="471">
                  <c:v>100.2760323696864</c:v>
                </c:pt>
                <c:pt idx="472">
                  <c:v>100.28566812454245</c:v>
                </c:pt>
                <c:pt idx="473">
                  <c:v>100.303455096223</c:v>
                </c:pt>
                <c:pt idx="474">
                  <c:v>100.34394735394957</c:v>
                </c:pt>
                <c:pt idx="475">
                  <c:v>100.40509207139553</c:v>
                </c:pt>
                <c:pt idx="476">
                  <c:v>100.46814855114816</c:v>
                </c:pt>
                <c:pt idx="477">
                  <c:v>100.52296331272932</c:v>
                </c:pt>
                <c:pt idx="478">
                  <c:v>100.54922406857658</c:v>
                </c:pt>
                <c:pt idx="479">
                  <c:v>100.50002412482148</c:v>
                </c:pt>
                <c:pt idx="480">
                  <c:v>100.33591180130755</c:v>
                </c:pt>
                <c:pt idx="481">
                  <c:v>100.02487335679118</c:v>
                </c:pt>
                <c:pt idx="482">
                  <c:v>99.562583036665373</c:v>
                </c:pt>
              </c:numCache>
            </c:numRef>
          </c:val>
          <c:smooth val="0"/>
          <c:extLst>
            <c:ext xmlns:c16="http://schemas.microsoft.com/office/drawing/2014/chart" uri="{C3380CC4-5D6E-409C-BE32-E72D297353CC}">
              <c16:uniqueId val="{00000002-696C-4818-9A93-B88B78834825}"/>
            </c:ext>
          </c:extLst>
        </c:ser>
        <c:ser>
          <c:idx val="2"/>
          <c:order val="3"/>
          <c:spPr>
            <a:ln w="6350" cap="rnd">
              <a:solidFill>
                <a:schemeClr val="tx1"/>
              </a:solidFill>
              <a:round/>
            </a:ln>
            <a:effectLst/>
          </c:spPr>
          <c:marker>
            <c:symbol val="none"/>
          </c:marker>
          <c:cat>
            <c:multiLvlStrRef>
              <c:f>febrero_2020!$A$7:$B$490</c:f>
              <c:multiLvlStrCache>
                <c:ptCount val="4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febrero_2020!$J$7:$J$490</c:f>
              <c:numCache>
                <c:formatCode>General</c:formatCode>
                <c:ptCount val="48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numCache>
            </c:numRef>
          </c:val>
          <c:smooth val="0"/>
          <c:extLst>
            <c:ext xmlns:c16="http://schemas.microsoft.com/office/drawing/2014/chart" uri="{C3380CC4-5D6E-409C-BE32-E72D297353CC}">
              <c16:uniqueId val="{00000003-696C-4818-9A93-B88B78834825}"/>
            </c:ext>
          </c:extLst>
        </c:ser>
        <c:dLbls>
          <c:showLegendKey val="0"/>
          <c:showVal val="0"/>
          <c:showCatName val="0"/>
          <c:showSerName val="0"/>
          <c:showPercent val="0"/>
          <c:showBubbleSize val="0"/>
        </c:dLbls>
        <c:marker val="1"/>
        <c:smooth val="0"/>
        <c:axId val="345802800"/>
        <c:axId val="1"/>
      </c:lineChart>
      <c:catAx>
        <c:axId val="345802800"/>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4"/>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345802800"/>
        <c:crosses val="autoZero"/>
        <c:crossBetween val="between"/>
      </c:valAx>
      <c:spPr>
        <a:noFill/>
        <a:ln w="9525">
          <a:solidFill>
            <a:schemeClr val="tx1"/>
          </a:solidFill>
        </a:ln>
        <a:effectLst/>
      </c:spPr>
    </c:plotArea>
    <c:legend>
      <c:legendPos val="r"/>
      <c:legendEntry>
        <c:idx val="0"/>
        <c:delete val="1"/>
      </c:legendEntry>
      <c:legendEntry>
        <c:idx val="1"/>
        <c:txPr>
          <a:bodyPr/>
          <a:lstStyle/>
          <a:p>
            <a:pPr>
              <a:defRPr sz="585" b="0" i="0" u="none" strike="noStrike" baseline="0">
                <a:solidFill>
                  <a:srgbClr val="000000"/>
                </a:solidFill>
                <a:latin typeface="Arial"/>
                <a:ea typeface="Arial"/>
                <a:cs typeface="Arial"/>
              </a:defRPr>
            </a:pPr>
            <a:endParaRPr lang="es-MX"/>
          </a:p>
        </c:txPr>
      </c:legendEntry>
      <c:legendEntry>
        <c:idx val="2"/>
        <c:txPr>
          <a:bodyPr/>
          <a:lstStyle/>
          <a:p>
            <a:pPr>
              <a:defRPr sz="585" b="0" i="0" u="none" strike="noStrike" baseline="0">
                <a:solidFill>
                  <a:srgbClr val="000000"/>
                </a:solidFill>
                <a:latin typeface="Arial"/>
                <a:ea typeface="Arial"/>
                <a:cs typeface="Arial"/>
              </a:defRPr>
            </a:pPr>
            <a:endParaRPr lang="es-MX"/>
          </a:p>
        </c:txPr>
      </c:legendEntry>
      <c:legendEntry>
        <c:idx val="3"/>
        <c:delete val="1"/>
      </c:legendEntry>
      <c:layout>
        <c:manualLayout>
          <c:xMode val="edge"/>
          <c:yMode val="edge"/>
          <c:x val="0.35298947182164025"/>
          <c:y val="3.6874769964099316E-2"/>
          <c:w val="0.32339480036905494"/>
          <c:h val="4.2057018734727128E-2"/>
        </c:manualLayout>
      </c:layout>
      <c:overlay val="0"/>
      <c:spPr>
        <a:solidFill>
          <a:schemeClr val="bg1"/>
        </a:solidFill>
        <a:ln>
          <a:solidFill>
            <a:schemeClr val="tx1"/>
          </a:solidFill>
        </a:ln>
      </c:spPr>
      <c:txPr>
        <a:bodyPr/>
        <a:lstStyle/>
        <a:p>
          <a:pPr>
            <a:defRPr sz="585" b="0" i="0" u="none" strike="noStrike" baseline="0">
              <a:solidFill>
                <a:srgbClr val="000000"/>
              </a:solidFill>
              <a:latin typeface="Arial"/>
              <a:ea typeface="Arial"/>
              <a:cs typeface="Arial"/>
            </a:defRPr>
          </a:pPr>
          <a:endParaRPr lang="es-MX"/>
        </a:p>
      </c:txPr>
    </c:legend>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179067504202424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febrero_2020!$A$7:$B$491</c:f>
              <c:multiLvlStrCache>
                <c:ptCount val="4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 </c:v>
                  </c:pt>
                  <c:pt idx="483">
                    <c:v> </c:v>
                  </c:pt>
                  <c:pt idx="484">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febrero_2020!$D$7:$D$491</c:f>
              <c:numCache>
                <c:formatCode>General</c:formatCode>
                <c:ptCount val="485"/>
                <c:pt idx="22" formatCode="0">
                  <c:v>120</c:v>
                </c:pt>
                <c:pt idx="23" formatCode="0">
                  <c:v>120</c:v>
                </c:pt>
                <c:pt idx="24" formatCode="0">
                  <c:v>120</c:v>
                </c:pt>
                <c:pt idx="25" formatCode="0">
                  <c:v>120</c:v>
                </c:pt>
                <c:pt idx="26" formatCode="0">
                  <c:v>120</c:v>
                </c:pt>
                <c:pt idx="27" formatCode="0">
                  <c:v>120</c:v>
                </c:pt>
                <c:pt idx="28" formatCode="0">
                  <c:v>120</c:v>
                </c:pt>
                <c:pt idx="29" formatCode="0">
                  <c:v>120</c:v>
                </c:pt>
                <c:pt idx="30" formatCode="0">
                  <c:v>120</c:v>
                </c:pt>
                <c:pt idx="31" formatCode="0">
                  <c:v>120</c:v>
                </c:pt>
                <c:pt idx="32" formatCode="0">
                  <c:v>120</c:v>
                </c:pt>
                <c:pt idx="33" formatCode="0">
                  <c:v>120</c:v>
                </c:pt>
                <c:pt idx="34" formatCode="0">
                  <c:v>120</c:v>
                </c:pt>
                <c:pt idx="35" formatCode="0">
                  <c:v>120</c:v>
                </c:pt>
                <c:pt idx="36" formatCode="0">
                  <c:v>120</c:v>
                </c:pt>
                <c:pt idx="37" formatCode="0">
                  <c:v>120</c:v>
                </c:pt>
                <c:pt idx="38" formatCode="0">
                  <c:v>120</c:v>
                </c:pt>
                <c:pt idx="39" formatCode="0">
                  <c:v>120</c:v>
                </c:pt>
                <c:pt idx="67" formatCode="0">
                  <c:v>120</c:v>
                </c:pt>
                <c:pt idx="68" formatCode="0">
                  <c:v>120</c:v>
                </c:pt>
                <c:pt idx="69" formatCode="0">
                  <c:v>120</c:v>
                </c:pt>
                <c:pt idx="70" formatCode="0">
                  <c:v>120</c:v>
                </c:pt>
                <c:pt idx="71" formatCode="0">
                  <c:v>120</c:v>
                </c:pt>
                <c:pt idx="72" formatCode="0">
                  <c:v>120</c:v>
                </c:pt>
                <c:pt idx="73" formatCode="0">
                  <c:v>120</c:v>
                </c:pt>
                <c:pt idx="74" formatCode="0">
                  <c:v>120</c:v>
                </c:pt>
                <c:pt idx="75" formatCode="0">
                  <c:v>120</c:v>
                </c:pt>
                <c:pt idx="76" formatCode="0">
                  <c:v>120</c:v>
                </c:pt>
                <c:pt idx="77" formatCode="0">
                  <c:v>120</c:v>
                </c:pt>
                <c:pt idx="78" formatCode="0">
                  <c:v>120</c:v>
                </c:pt>
                <c:pt idx="79" formatCode="0">
                  <c:v>120</c:v>
                </c:pt>
                <c:pt idx="80" formatCode="0">
                  <c:v>120</c:v>
                </c:pt>
                <c:pt idx="81" formatCode="0">
                  <c:v>120</c:v>
                </c:pt>
                <c:pt idx="174" formatCode="0">
                  <c:v>120</c:v>
                </c:pt>
                <c:pt idx="175" formatCode="0">
                  <c:v>120</c:v>
                </c:pt>
                <c:pt idx="176" formatCode="0">
                  <c:v>120</c:v>
                </c:pt>
                <c:pt idx="177" formatCode="0">
                  <c:v>120</c:v>
                </c:pt>
                <c:pt idx="178" formatCode="0">
                  <c:v>120</c:v>
                </c:pt>
                <c:pt idx="179" formatCode="0">
                  <c:v>120</c:v>
                </c:pt>
                <c:pt idx="180" formatCode="0">
                  <c:v>120</c:v>
                </c:pt>
                <c:pt idx="181" formatCode="0">
                  <c:v>120</c:v>
                </c:pt>
                <c:pt idx="182" formatCode="0">
                  <c:v>120</c:v>
                </c:pt>
                <c:pt idx="183" formatCode="0">
                  <c:v>120</c:v>
                </c:pt>
                <c:pt idx="184" formatCode="0">
                  <c:v>120</c:v>
                </c:pt>
                <c:pt idx="185" formatCode="0">
                  <c:v>120</c:v>
                </c:pt>
                <c:pt idx="186" formatCode="0">
                  <c:v>120</c:v>
                </c:pt>
                <c:pt idx="187" formatCode="0">
                  <c:v>120</c:v>
                </c:pt>
                <c:pt idx="248" formatCode="0">
                  <c:v>120</c:v>
                </c:pt>
                <c:pt idx="249" formatCode="0">
                  <c:v>120</c:v>
                </c:pt>
                <c:pt idx="250" formatCode="0">
                  <c:v>120</c:v>
                </c:pt>
                <c:pt idx="251" formatCode="0">
                  <c:v>120</c:v>
                </c:pt>
                <c:pt idx="252" formatCode="0">
                  <c:v>120</c:v>
                </c:pt>
                <c:pt idx="253" formatCode="0">
                  <c:v>120</c:v>
                </c:pt>
                <c:pt idx="254" formatCode="0">
                  <c:v>120</c:v>
                </c:pt>
                <c:pt idx="255" formatCode="0">
                  <c:v>120</c:v>
                </c:pt>
                <c:pt idx="256" formatCode="0">
                  <c:v>120</c:v>
                </c:pt>
                <c:pt idx="257" formatCode="0">
                  <c:v>120</c:v>
                </c:pt>
                <c:pt idx="258" formatCode="0">
                  <c:v>120</c:v>
                </c:pt>
                <c:pt idx="259" formatCode="0">
                  <c:v>120</c:v>
                </c:pt>
                <c:pt idx="260" formatCode="0">
                  <c:v>120</c:v>
                </c:pt>
                <c:pt idx="261" formatCode="0">
                  <c:v>120</c:v>
                </c:pt>
                <c:pt idx="262" formatCode="0">
                  <c:v>120</c:v>
                </c:pt>
                <c:pt idx="263" formatCode="0">
                  <c:v>120</c:v>
                </c:pt>
                <c:pt idx="264" formatCode="0">
                  <c:v>120</c:v>
                </c:pt>
                <c:pt idx="265" formatCode="0">
                  <c:v>120</c:v>
                </c:pt>
                <c:pt idx="266" formatCode="0">
                  <c:v>120</c:v>
                </c:pt>
                <c:pt idx="267" formatCode="0">
                  <c:v>120</c:v>
                </c:pt>
                <c:pt idx="268" formatCode="0">
                  <c:v>120</c:v>
                </c:pt>
                <c:pt idx="269" formatCode="0">
                  <c:v>120</c:v>
                </c:pt>
                <c:pt idx="270" formatCode="0">
                  <c:v>120</c:v>
                </c:pt>
                <c:pt idx="271" formatCode="0">
                  <c:v>120</c:v>
                </c:pt>
                <c:pt idx="272" formatCode="0">
                  <c:v>120</c:v>
                </c:pt>
                <c:pt idx="273" formatCode="0">
                  <c:v>120</c:v>
                </c:pt>
                <c:pt idx="274" formatCode="0">
                  <c:v>120</c:v>
                </c:pt>
                <c:pt idx="275" formatCode="0">
                  <c:v>120</c:v>
                </c:pt>
                <c:pt idx="276" formatCode="0">
                  <c:v>120</c:v>
                </c:pt>
                <c:pt idx="277" formatCode="0">
                  <c:v>120</c:v>
                </c:pt>
                <c:pt idx="278" formatCode="0">
                  <c:v>120</c:v>
                </c:pt>
                <c:pt idx="279" formatCode="0">
                  <c:v>120</c:v>
                </c:pt>
                <c:pt idx="280" formatCode="0">
                  <c:v>120</c:v>
                </c:pt>
                <c:pt idx="281" formatCode="0">
                  <c:v>120</c:v>
                </c:pt>
                <c:pt idx="282" formatCode="0">
                  <c:v>120</c:v>
                </c:pt>
                <c:pt idx="283" formatCode="0">
                  <c:v>120</c:v>
                </c:pt>
                <c:pt idx="284" formatCode="0">
                  <c:v>120</c:v>
                </c:pt>
                <c:pt idx="339" formatCode="0">
                  <c:v>120</c:v>
                </c:pt>
                <c:pt idx="340" formatCode="0">
                  <c:v>120</c:v>
                </c:pt>
                <c:pt idx="341" formatCode="0">
                  <c:v>120</c:v>
                </c:pt>
                <c:pt idx="342" formatCode="0">
                  <c:v>120</c:v>
                </c:pt>
                <c:pt idx="343" formatCode="0">
                  <c:v>120</c:v>
                </c:pt>
                <c:pt idx="344" formatCode="0">
                  <c:v>120</c:v>
                </c:pt>
                <c:pt idx="345" formatCode="0">
                  <c:v>120</c:v>
                </c:pt>
                <c:pt idx="346" formatCode="0">
                  <c:v>120</c:v>
                </c:pt>
                <c:pt idx="347" formatCode="0">
                  <c:v>120</c:v>
                </c:pt>
                <c:pt idx="348" formatCode="0">
                  <c:v>120</c:v>
                </c:pt>
                <c:pt idx="349" formatCode="0">
                  <c:v>120</c:v>
                </c:pt>
                <c:pt idx="350" formatCode="0">
                  <c:v>120</c:v>
                </c:pt>
                <c:pt idx="351" formatCode="0">
                  <c:v>120</c:v>
                </c:pt>
                <c:pt idx="352" formatCode="0">
                  <c:v>120</c:v>
                </c:pt>
                <c:pt idx="353" formatCode="0">
                  <c:v>120</c:v>
                </c:pt>
              </c:numCache>
            </c:numRef>
          </c:val>
          <c:extLst>
            <c:ext xmlns:c16="http://schemas.microsoft.com/office/drawing/2014/chart" uri="{C3380CC4-5D6E-409C-BE32-E72D297353CC}">
              <c16:uniqueId val="{00000000-8F6E-41A9-B93E-69D18A73F51B}"/>
            </c:ext>
          </c:extLst>
        </c:ser>
        <c:dLbls>
          <c:showLegendKey val="0"/>
          <c:showVal val="0"/>
          <c:showCatName val="0"/>
          <c:showSerName val="0"/>
          <c:showPercent val="0"/>
          <c:showBubbleSize val="0"/>
        </c:dLbls>
        <c:axId val="591282536"/>
        <c:axId val="1"/>
      </c:areaChart>
      <c:lineChart>
        <c:grouping val="standard"/>
        <c:varyColors val="0"/>
        <c:ser>
          <c:idx val="0"/>
          <c:order val="0"/>
          <c:spPr>
            <a:ln w="12700" cap="rnd">
              <a:solidFill>
                <a:schemeClr val="tx1"/>
              </a:solidFill>
              <a:round/>
            </a:ln>
            <a:effectLst/>
          </c:spPr>
          <c:marker>
            <c:symbol val="none"/>
          </c:marker>
          <c:cat>
            <c:multiLvlStrRef>
              <c:f>febrero_2020!$A$7:$B$491</c:f>
              <c:multiLvlStrCache>
                <c:ptCount val="4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 </c:v>
                  </c:pt>
                  <c:pt idx="483">
                    <c:v> </c:v>
                  </c:pt>
                  <c:pt idx="484">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febrero_2020!$C$7:$C$491</c:f>
              <c:numCache>
                <c:formatCode>0.00</c:formatCode>
                <c:ptCount val="485"/>
                <c:pt idx="0">
                  <c:v>41.681102266504894</c:v>
                </c:pt>
                <c:pt idx="1">
                  <c:v>42.251718057018124</c:v>
                </c:pt>
                <c:pt idx="2">
                  <c:v>42.83189306616574</c:v>
                </c:pt>
                <c:pt idx="3">
                  <c:v>43.430360493686351</c:v>
                </c:pt>
                <c:pt idx="4">
                  <c:v>44.077719589198331</c:v>
                </c:pt>
                <c:pt idx="5">
                  <c:v>44.805391956603827</c:v>
                </c:pt>
                <c:pt idx="6">
                  <c:v>45.633825853626462</c:v>
                </c:pt>
                <c:pt idx="7">
                  <c:v>46.56926641583955</c:v>
                </c:pt>
                <c:pt idx="8">
                  <c:v>47.581353168101373</c:v>
                </c:pt>
                <c:pt idx="9">
                  <c:v>48.631271475477988</c:v>
                </c:pt>
                <c:pt idx="10">
                  <c:v>49.66464619032071</c:v>
                </c:pt>
                <c:pt idx="11">
                  <c:v>50.658750850614908</c:v>
                </c:pt>
                <c:pt idx="12">
                  <c:v>51.62559755466701</c:v>
                </c:pt>
                <c:pt idx="13">
                  <c:v>52.568521575336376</c:v>
                </c:pt>
                <c:pt idx="14">
                  <c:v>53.477143333613022</c:v>
                </c:pt>
                <c:pt idx="15">
                  <c:v>54.339806134155836</c:v>
                </c:pt>
                <c:pt idx="16">
                  <c:v>55.146637274440927</c:v>
                </c:pt>
                <c:pt idx="17">
                  <c:v>55.909780707618808</c:v>
                </c:pt>
                <c:pt idx="18">
                  <c:v>56.648468137605512</c:v>
                </c:pt>
                <c:pt idx="19">
                  <c:v>57.35500138448306</c:v>
                </c:pt>
                <c:pt idx="20">
                  <c:v>57.991847295227338</c:v>
                </c:pt>
                <c:pt idx="21">
                  <c:v>58.487454705234839</c:v>
                </c:pt>
                <c:pt idx="22">
                  <c:v>58.718915591018281</c:v>
                </c:pt>
                <c:pt idx="23">
                  <c:v>58.64412888795195</c:v>
                </c:pt>
                <c:pt idx="24">
                  <c:v>58.278871359901629</c:v>
                </c:pt>
                <c:pt idx="25">
                  <c:v>57.66378324179108</c:v>
                </c:pt>
                <c:pt idx="26">
                  <c:v>56.841666808941646</c:v>
                </c:pt>
                <c:pt idx="27">
                  <c:v>55.901431098671516</c:v>
                </c:pt>
                <c:pt idx="28">
                  <c:v>54.882352676285265</c:v>
                </c:pt>
                <c:pt idx="29">
                  <c:v>53.793976791732391</c:v>
                </c:pt>
                <c:pt idx="30">
                  <c:v>52.610488592836866</c:v>
                </c:pt>
                <c:pt idx="31">
                  <c:v>51.343082838577935</c:v>
                </c:pt>
                <c:pt idx="32">
                  <c:v>50.052768245416132</c:v>
                </c:pt>
                <c:pt idx="33">
                  <c:v>48.817025824965469</c:v>
                </c:pt>
                <c:pt idx="34">
                  <c:v>47.717105649285422</c:v>
                </c:pt>
                <c:pt idx="35">
                  <c:v>46.816586463904464</c:v>
                </c:pt>
                <c:pt idx="36">
                  <c:v>46.134409431445214</c:v>
                </c:pt>
                <c:pt idx="37">
                  <c:v>45.682822091811239</c:v>
                </c:pt>
                <c:pt idx="38">
                  <c:v>45.443734432770135</c:v>
                </c:pt>
                <c:pt idx="39">
                  <c:v>45.374513772643979</c:v>
                </c:pt>
                <c:pt idx="40">
                  <c:v>45.432844348079747</c:v>
                </c:pt>
                <c:pt idx="41">
                  <c:v>45.572707963256107</c:v>
                </c:pt>
                <c:pt idx="42">
                  <c:v>45.7699071196039</c:v>
                </c:pt>
                <c:pt idx="43">
                  <c:v>46.016192219434146</c:v>
                </c:pt>
                <c:pt idx="44">
                  <c:v>46.314111101374024</c:v>
                </c:pt>
                <c:pt idx="45">
                  <c:v>46.655738353555847</c:v>
                </c:pt>
                <c:pt idx="46">
                  <c:v>47.031958168916546</c:v>
                </c:pt>
                <c:pt idx="47">
                  <c:v>47.476245826796735</c:v>
                </c:pt>
                <c:pt idx="48">
                  <c:v>47.979130474485281</c:v>
                </c:pt>
                <c:pt idx="49">
                  <c:v>48.507035826309071</c:v>
                </c:pt>
                <c:pt idx="50">
                  <c:v>49.016329825181579</c:v>
                </c:pt>
                <c:pt idx="51">
                  <c:v>49.53313157709065</c:v>
                </c:pt>
                <c:pt idx="52">
                  <c:v>50.103254211248519</c:v>
                </c:pt>
                <c:pt idx="53">
                  <c:v>50.768916430577669</c:v>
                </c:pt>
                <c:pt idx="54">
                  <c:v>51.493302330448479</c:v>
                </c:pt>
                <c:pt idx="55">
                  <c:v>52.205359433352292</c:v>
                </c:pt>
                <c:pt idx="56">
                  <c:v>52.877259439203407</c:v>
                </c:pt>
                <c:pt idx="57">
                  <c:v>53.493709278838267</c:v>
                </c:pt>
                <c:pt idx="58">
                  <c:v>54.097952928390434</c:v>
                </c:pt>
                <c:pt idx="59">
                  <c:v>54.667749781726428</c:v>
                </c:pt>
                <c:pt idx="60">
                  <c:v>55.15617073280432</c:v>
                </c:pt>
                <c:pt idx="61">
                  <c:v>55.531340187319287</c:v>
                </c:pt>
                <c:pt idx="62">
                  <c:v>55.810092619021191</c:v>
                </c:pt>
                <c:pt idx="63">
                  <c:v>56.027468212573069</c:v>
                </c:pt>
                <c:pt idx="64">
                  <c:v>56.213559249204124</c:v>
                </c:pt>
                <c:pt idx="65">
                  <c:v>56.377066174870819</c:v>
                </c:pt>
                <c:pt idx="66">
                  <c:v>56.487096148207414</c:v>
                </c:pt>
                <c:pt idx="67">
                  <c:v>56.527377502236611</c:v>
                </c:pt>
                <c:pt idx="68">
                  <c:v>56.474510802182166</c:v>
                </c:pt>
                <c:pt idx="69">
                  <c:v>56.322743997739721</c:v>
                </c:pt>
                <c:pt idx="70">
                  <c:v>56.086220105120788</c:v>
                </c:pt>
                <c:pt idx="71">
                  <c:v>55.755546808572674</c:v>
                </c:pt>
                <c:pt idx="72">
                  <c:v>55.348616770808256</c:v>
                </c:pt>
                <c:pt idx="73">
                  <c:v>54.901290073731843</c:v>
                </c:pt>
                <c:pt idx="74">
                  <c:v>54.421471529454692</c:v>
                </c:pt>
                <c:pt idx="75">
                  <c:v>53.917073919742933</c:v>
                </c:pt>
                <c:pt idx="76">
                  <c:v>53.390362545366457</c:v>
                </c:pt>
                <c:pt idx="77">
                  <c:v>52.835227921429841</c:v>
                </c:pt>
                <c:pt idx="78">
                  <c:v>52.294947117787075</c:v>
                </c:pt>
                <c:pt idx="79">
                  <c:v>51.838445114750108</c:v>
                </c:pt>
                <c:pt idx="80">
                  <c:v>51.515737551700234</c:v>
                </c:pt>
                <c:pt idx="81">
                  <c:v>51.357049273166503</c:v>
                </c:pt>
                <c:pt idx="82">
                  <c:v>51.368346461245871</c:v>
                </c:pt>
                <c:pt idx="83">
                  <c:v>51.547761533528458</c:v>
                </c:pt>
                <c:pt idx="84">
                  <c:v>51.863290720837384</c:v>
                </c:pt>
                <c:pt idx="85">
                  <c:v>52.29890251648095</c:v>
                </c:pt>
                <c:pt idx="86">
                  <c:v>52.833801763481517</c:v>
                </c:pt>
                <c:pt idx="87">
                  <c:v>53.428929765432144</c:v>
                </c:pt>
                <c:pt idx="88">
                  <c:v>54.042362408813624</c:v>
                </c:pt>
                <c:pt idx="89">
                  <c:v>54.676740136875381</c:v>
                </c:pt>
                <c:pt idx="90">
                  <c:v>55.316992157337083</c:v>
                </c:pt>
                <c:pt idx="91">
                  <c:v>55.921243284547842</c:v>
                </c:pt>
                <c:pt idx="92">
                  <c:v>56.437900016253849</c:v>
                </c:pt>
                <c:pt idx="93">
                  <c:v>56.835028269955771</c:v>
                </c:pt>
                <c:pt idx="94">
                  <c:v>57.113808091997562</c:v>
                </c:pt>
                <c:pt idx="95">
                  <c:v>57.304451788742824</c:v>
                </c:pt>
                <c:pt idx="96">
                  <c:v>57.47069488718396</c:v>
                </c:pt>
                <c:pt idx="97">
                  <c:v>57.649821894403217</c:v>
                </c:pt>
                <c:pt idx="98">
                  <c:v>57.865370054881417</c:v>
                </c:pt>
                <c:pt idx="99">
                  <c:v>58.136367172829793</c:v>
                </c:pt>
                <c:pt idx="100">
                  <c:v>58.470359063346343</c:v>
                </c:pt>
                <c:pt idx="101">
                  <c:v>58.858965916938544</c:v>
                </c:pt>
                <c:pt idx="102">
                  <c:v>59.3078585091938</c:v>
                </c:pt>
                <c:pt idx="103">
                  <c:v>59.840521966878512</c:v>
                </c:pt>
                <c:pt idx="104">
                  <c:v>60.437338652816763</c:v>
                </c:pt>
                <c:pt idx="105">
                  <c:v>61.08181366199188</c:v>
                </c:pt>
                <c:pt idx="106">
                  <c:v>61.721097820017057</c:v>
                </c:pt>
                <c:pt idx="107">
                  <c:v>62.335956317358011</c:v>
                </c:pt>
                <c:pt idx="108">
                  <c:v>62.926625740080809</c:v>
                </c:pt>
                <c:pt idx="109">
                  <c:v>63.491624295782636</c:v>
                </c:pt>
                <c:pt idx="110">
                  <c:v>64.026678238082667</c:v>
                </c:pt>
                <c:pt idx="111">
                  <c:v>64.548556854128506</c:v>
                </c:pt>
                <c:pt idx="112">
                  <c:v>65.046735366964953</c:v>
                </c:pt>
                <c:pt idx="113">
                  <c:v>65.530575787946034</c:v>
                </c:pt>
                <c:pt idx="114">
                  <c:v>65.981102339370281</c:v>
                </c:pt>
                <c:pt idx="115">
                  <c:v>66.422563015152335</c:v>
                </c:pt>
                <c:pt idx="116">
                  <c:v>66.865073720465233</c:v>
                </c:pt>
                <c:pt idx="117">
                  <c:v>67.296271847671861</c:v>
                </c:pt>
                <c:pt idx="118">
                  <c:v>67.749690930916245</c:v>
                </c:pt>
                <c:pt idx="119">
                  <c:v>68.260485176586371</c:v>
                </c:pt>
                <c:pt idx="120">
                  <c:v>68.8341527147834</c:v>
                </c:pt>
                <c:pt idx="121">
                  <c:v>69.474550537323807</c:v>
                </c:pt>
                <c:pt idx="122">
                  <c:v>70.203771469525208</c:v>
                </c:pt>
                <c:pt idx="123">
                  <c:v>70.98521676871637</c:v>
                </c:pt>
                <c:pt idx="124">
                  <c:v>71.795887677245091</c:v>
                </c:pt>
                <c:pt idx="125">
                  <c:v>72.619472788547043</c:v>
                </c:pt>
                <c:pt idx="126">
                  <c:v>73.432432909312325</c:v>
                </c:pt>
                <c:pt idx="127">
                  <c:v>74.223469259146285</c:v>
                </c:pt>
                <c:pt idx="128">
                  <c:v>74.965156401570397</c:v>
                </c:pt>
                <c:pt idx="129">
                  <c:v>75.64224724732378</c:v>
                </c:pt>
                <c:pt idx="130">
                  <c:v>76.264297017024077</c:v>
                </c:pt>
                <c:pt idx="131">
                  <c:v>76.807926107640441</c:v>
                </c:pt>
                <c:pt idx="132">
                  <c:v>77.300246999657602</c:v>
                </c:pt>
                <c:pt idx="133">
                  <c:v>77.775633635209871</c:v>
                </c:pt>
                <c:pt idx="134">
                  <c:v>78.25841174298985</c:v>
                </c:pt>
                <c:pt idx="135">
                  <c:v>78.754126953967827</c:v>
                </c:pt>
                <c:pt idx="136">
                  <c:v>79.219056286241155</c:v>
                </c:pt>
                <c:pt idx="137">
                  <c:v>79.600269824517738</c:v>
                </c:pt>
                <c:pt idx="138">
                  <c:v>79.904320149380396</c:v>
                </c:pt>
                <c:pt idx="139">
                  <c:v>80.192178424060742</c:v>
                </c:pt>
                <c:pt idx="140">
                  <c:v>80.517375965287613</c:v>
                </c:pt>
                <c:pt idx="141">
                  <c:v>80.934341506365087</c:v>
                </c:pt>
                <c:pt idx="142">
                  <c:v>81.387562080061002</c:v>
                </c:pt>
                <c:pt idx="143">
                  <c:v>81.834023696705515</c:v>
                </c:pt>
                <c:pt idx="144">
                  <c:v>82.266382438338326</c:v>
                </c:pt>
                <c:pt idx="145">
                  <c:v>82.70536506486819</c:v>
                </c:pt>
                <c:pt idx="146">
                  <c:v>83.094419170991699</c:v>
                </c:pt>
                <c:pt idx="147">
                  <c:v>83.339881687972678</c:v>
                </c:pt>
                <c:pt idx="148">
                  <c:v>83.443166162523241</c:v>
                </c:pt>
                <c:pt idx="149">
                  <c:v>83.434456128180088</c:v>
                </c:pt>
                <c:pt idx="150">
                  <c:v>83.345863025551424</c:v>
                </c:pt>
                <c:pt idx="151">
                  <c:v>83.211588798410787</c:v>
                </c:pt>
                <c:pt idx="152">
                  <c:v>83.064356515890836</c:v>
                </c:pt>
                <c:pt idx="153">
                  <c:v>82.876284702283684</c:v>
                </c:pt>
                <c:pt idx="154">
                  <c:v>82.551297595933278</c:v>
                </c:pt>
                <c:pt idx="155">
                  <c:v>82.215155309255636</c:v>
                </c:pt>
                <c:pt idx="156">
                  <c:v>81.902306554751632</c:v>
                </c:pt>
                <c:pt idx="157">
                  <c:v>81.635718721759616</c:v>
                </c:pt>
                <c:pt idx="158">
                  <c:v>81.382179574436876</c:v>
                </c:pt>
                <c:pt idx="159">
                  <c:v>81.111402430670466</c:v>
                </c:pt>
                <c:pt idx="160">
                  <c:v>80.801381589576167</c:v>
                </c:pt>
                <c:pt idx="161">
                  <c:v>80.405897503432627</c:v>
                </c:pt>
                <c:pt idx="162">
                  <c:v>79.944032743754718</c:v>
                </c:pt>
                <c:pt idx="163">
                  <c:v>79.483911847403164</c:v>
                </c:pt>
                <c:pt idx="164">
                  <c:v>79.159220244251799</c:v>
                </c:pt>
                <c:pt idx="165">
                  <c:v>79.07857024213142</c:v>
                </c:pt>
                <c:pt idx="166">
                  <c:v>79.272198774262577</c:v>
                </c:pt>
                <c:pt idx="167">
                  <c:v>79.734996976934909</c:v>
                </c:pt>
                <c:pt idx="168">
                  <c:v>80.325812064932862</c:v>
                </c:pt>
                <c:pt idx="169">
                  <c:v>80.987101919243074</c:v>
                </c:pt>
                <c:pt idx="170">
                  <c:v>81.646025329249326</c:v>
                </c:pt>
                <c:pt idx="171">
                  <c:v>82.253421240146054</c:v>
                </c:pt>
                <c:pt idx="172">
                  <c:v>82.734478560449404</c:v>
                </c:pt>
                <c:pt idx="173">
                  <c:v>83.053109931679842</c:v>
                </c:pt>
                <c:pt idx="174">
                  <c:v>83.180610373804015</c:v>
                </c:pt>
                <c:pt idx="175">
                  <c:v>83.092717207926938</c:v>
                </c:pt>
                <c:pt idx="176">
                  <c:v>82.706877362212794</c:v>
                </c:pt>
                <c:pt idx="177">
                  <c:v>81.939081527384118</c:v>
                </c:pt>
                <c:pt idx="178">
                  <c:v>80.691753635233852</c:v>
                </c:pt>
                <c:pt idx="179">
                  <c:v>78.937061169985512</c:v>
                </c:pt>
                <c:pt idx="180">
                  <c:v>76.743084671800872</c:v>
                </c:pt>
                <c:pt idx="181">
                  <c:v>74.262402599862355</c:v>
                </c:pt>
                <c:pt idx="182">
                  <c:v>71.821955343647801</c:v>
                </c:pt>
                <c:pt idx="183">
                  <c:v>69.65254396613885</c:v>
                </c:pt>
                <c:pt idx="184">
                  <c:v>67.954950937350304</c:v>
                </c:pt>
                <c:pt idx="185">
                  <c:v>66.793328552632786</c:v>
                </c:pt>
                <c:pt idx="186">
                  <c:v>66.131061488530648</c:v>
                </c:pt>
                <c:pt idx="187">
                  <c:v>65.914473789319757</c:v>
                </c:pt>
                <c:pt idx="188">
                  <c:v>66.078540851498815</c:v>
                </c:pt>
                <c:pt idx="189">
                  <c:v>66.583945468631953</c:v>
                </c:pt>
                <c:pt idx="190">
                  <c:v>67.433856292963924</c:v>
                </c:pt>
                <c:pt idx="191">
                  <c:v>68.480337406585434</c:v>
                </c:pt>
                <c:pt idx="192">
                  <c:v>69.556565676843945</c:v>
                </c:pt>
                <c:pt idx="193">
                  <c:v>70.549495642288804</c:v>
                </c:pt>
                <c:pt idx="194">
                  <c:v>71.426342939939431</c:v>
                </c:pt>
                <c:pt idx="195">
                  <c:v>72.187685712706923</c:v>
                </c:pt>
                <c:pt idx="196">
                  <c:v>72.849035471317237</c:v>
                </c:pt>
                <c:pt idx="197">
                  <c:v>73.420365174277748</c:v>
                </c:pt>
                <c:pt idx="198">
                  <c:v>73.936022297061882</c:v>
                </c:pt>
                <c:pt idx="199">
                  <c:v>74.433976274226879</c:v>
                </c:pt>
                <c:pt idx="200">
                  <c:v>74.960679526070251</c:v>
                </c:pt>
                <c:pt idx="201">
                  <c:v>75.566452447319946</c:v>
                </c:pt>
                <c:pt idx="202">
                  <c:v>76.268363578364074</c:v>
                </c:pt>
                <c:pt idx="203">
                  <c:v>77.061345586914427</c:v>
                </c:pt>
                <c:pt idx="204">
                  <c:v>77.937124763078913</c:v>
                </c:pt>
                <c:pt idx="205">
                  <c:v>78.885616278809962</c:v>
                </c:pt>
                <c:pt idx="206">
                  <c:v>79.881911952992709</c:v>
                </c:pt>
                <c:pt idx="207">
                  <c:v>80.914211747736346</c:v>
                </c:pt>
                <c:pt idx="208">
                  <c:v>81.950080595958653</c:v>
                </c:pt>
                <c:pt idx="209">
                  <c:v>82.957154460217367</c:v>
                </c:pt>
                <c:pt idx="210">
                  <c:v>83.880703513451436</c:v>
                </c:pt>
                <c:pt idx="211">
                  <c:v>84.69357589161126</c:v>
                </c:pt>
                <c:pt idx="212">
                  <c:v>85.38856411909137</c:v>
                </c:pt>
                <c:pt idx="213">
                  <c:v>85.977619460172605</c:v>
                </c:pt>
                <c:pt idx="214">
                  <c:v>86.473136726849162</c:v>
                </c:pt>
                <c:pt idx="215">
                  <c:v>86.917796739990337</c:v>
                </c:pt>
                <c:pt idx="216">
                  <c:v>87.352751016729258</c:v>
                </c:pt>
                <c:pt idx="217">
                  <c:v>87.772630622418177</c:v>
                </c:pt>
                <c:pt idx="218">
                  <c:v>88.129936181930901</c:v>
                </c:pt>
                <c:pt idx="219">
                  <c:v>88.379009393137409</c:v>
                </c:pt>
                <c:pt idx="220">
                  <c:v>88.518124296691738</c:v>
                </c:pt>
                <c:pt idx="221">
                  <c:v>88.59189517376997</c:v>
                </c:pt>
                <c:pt idx="222">
                  <c:v>88.660858448669174</c:v>
                </c:pt>
                <c:pt idx="223">
                  <c:v>88.735184883224065</c:v>
                </c:pt>
                <c:pt idx="224">
                  <c:v>88.815953083616293</c:v>
                </c:pt>
                <c:pt idx="225">
                  <c:v>88.949540124595146</c:v>
                </c:pt>
                <c:pt idx="226">
                  <c:v>89.174045945371162</c:v>
                </c:pt>
                <c:pt idx="227">
                  <c:v>89.485116544957151</c:v>
                </c:pt>
                <c:pt idx="228">
                  <c:v>89.881616662198965</c:v>
                </c:pt>
                <c:pt idx="229">
                  <c:v>90.335631667756218</c:v>
                </c:pt>
                <c:pt idx="230">
                  <c:v>90.826971926194361</c:v>
                </c:pt>
                <c:pt idx="231">
                  <c:v>91.296098161315726</c:v>
                </c:pt>
                <c:pt idx="232">
                  <c:v>91.757699848463034</c:v>
                </c:pt>
                <c:pt idx="233">
                  <c:v>92.196830352251453</c:v>
                </c:pt>
                <c:pt idx="234">
                  <c:v>92.632575545327853</c:v>
                </c:pt>
                <c:pt idx="235">
                  <c:v>93.092740615955449</c:v>
                </c:pt>
                <c:pt idx="236">
                  <c:v>93.623795858384241</c:v>
                </c:pt>
                <c:pt idx="237">
                  <c:v>94.235209949880357</c:v>
                </c:pt>
                <c:pt idx="238">
                  <c:v>94.933156971555164</c:v>
                </c:pt>
                <c:pt idx="239">
                  <c:v>95.70212936183529</c:v>
                </c:pt>
                <c:pt idx="240">
                  <c:v>96.518655696790859</c:v>
                </c:pt>
                <c:pt idx="241">
                  <c:v>97.309043491759127</c:v>
                </c:pt>
                <c:pt idx="242">
                  <c:v>98.075781934521672</c:v>
                </c:pt>
                <c:pt idx="243">
                  <c:v>98.847232292058578</c:v>
                </c:pt>
                <c:pt idx="244">
                  <c:v>99.606919879384463</c:v>
                </c:pt>
                <c:pt idx="245">
                  <c:v>100.29363944682805</c:v>
                </c:pt>
                <c:pt idx="246">
                  <c:v>100.83440226791687</c:v>
                </c:pt>
                <c:pt idx="247">
                  <c:v>101.18819804507444</c:v>
                </c:pt>
                <c:pt idx="248">
                  <c:v>101.34014037266572</c:v>
                </c:pt>
                <c:pt idx="249">
                  <c:v>101.28217994015039</c:v>
                </c:pt>
                <c:pt idx="250">
                  <c:v>101.01259515734533</c:v>
                </c:pt>
                <c:pt idx="251">
                  <c:v>100.58414796588218</c:v>
                </c:pt>
                <c:pt idx="252">
                  <c:v>100.06394343252549</c:v>
                </c:pt>
                <c:pt idx="253">
                  <c:v>99.485990030468983</c:v>
                </c:pt>
                <c:pt idx="254">
                  <c:v>98.889092058643229</c:v>
                </c:pt>
                <c:pt idx="255">
                  <c:v>98.28276372348121</c:v>
                </c:pt>
                <c:pt idx="256">
                  <c:v>97.696949415829778</c:v>
                </c:pt>
                <c:pt idx="257">
                  <c:v>97.153059182723112</c:v>
                </c:pt>
                <c:pt idx="258">
                  <c:v>96.624411102131475</c:v>
                </c:pt>
                <c:pt idx="259">
                  <c:v>96.089601131953017</c:v>
                </c:pt>
                <c:pt idx="260">
                  <c:v>95.525994157075559</c:v>
                </c:pt>
                <c:pt idx="261">
                  <c:v>94.954681789706513</c:v>
                </c:pt>
                <c:pt idx="262">
                  <c:v>94.437153661367461</c:v>
                </c:pt>
                <c:pt idx="263">
                  <c:v>93.977999894438611</c:v>
                </c:pt>
                <c:pt idx="264">
                  <c:v>93.611276132026873</c:v>
                </c:pt>
                <c:pt idx="265">
                  <c:v>93.396470183313042</c:v>
                </c:pt>
                <c:pt idx="266">
                  <c:v>93.306419600755817</c:v>
                </c:pt>
                <c:pt idx="267">
                  <c:v>93.299060650316619</c:v>
                </c:pt>
                <c:pt idx="268">
                  <c:v>93.326675274615823</c:v>
                </c:pt>
                <c:pt idx="269">
                  <c:v>93.350695094729573</c:v>
                </c:pt>
                <c:pt idx="270">
                  <c:v>93.358428764428737</c:v>
                </c:pt>
                <c:pt idx="271">
                  <c:v>93.342129567778827</c:v>
                </c:pt>
                <c:pt idx="272">
                  <c:v>93.283377332095469</c:v>
                </c:pt>
                <c:pt idx="273">
                  <c:v>93.183313827440699</c:v>
                </c:pt>
                <c:pt idx="274">
                  <c:v>93.034645764732844</c:v>
                </c:pt>
                <c:pt idx="275">
                  <c:v>92.848926850636147</c:v>
                </c:pt>
                <c:pt idx="276">
                  <c:v>92.617700102136837</c:v>
                </c:pt>
                <c:pt idx="277">
                  <c:v>92.344637571148581</c:v>
                </c:pt>
                <c:pt idx="278">
                  <c:v>92.014163065947784</c:v>
                </c:pt>
                <c:pt idx="279">
                  <c:v>91.653222786351449</c:v>
                </c:pt>
                <c:pt idx="280">
                  <c:v>91.288412367345131</c:v>
                </c:pt>
                <c:pt idx="281">
                  <c:v>90.952066083879629</c:v>
                </c:pt>
                <c:pt idx="282">
                  <c:v>90.677447265108128</c:v>
                </c:pt>
                <c:pt idx="283">
                  <c:v>90.504264580450823</c:v>
                </c:pt>
                <c:pt idx="284">
                  <c:v>90.491130917137468</c:v>
                </c:pt>
                <c:pt idx="285">
                  <c:v>90.649366399598151</c:v>
                </c:pt>
                <c:pt idx="286">
                  <c:v>90.953962160120298</c:v>
                </c:pt>
                <c:pt idx="287">
                  <c:v>91.36393123823126</c:v>
                </c:pt>
                <c:pt idx="288">
                  <c:v>91.808524850170073</c:v>
                </c:pt>
                <c:pt idx="289">
                  <c:v>92.256222596973672</c:v>
                </c:pt>
                <c:pt idx="290">
                  <c:v>92.685128745672458</c:v>
                </c:pt>
                <c:pt idx="291">
                  <c:v>93.049248624669133</c:v>
                </c:pt>
                <c:pt idx="292">
                  <c:v>93.330308851699201</c:v>
                </c:pt>
                <c:pt idx="293">
                  <c:v>93.530203319201661</c:v>
                </c:pt>
                <c:pt idx="294">
                  <c:v>93.702954463642754</c:v>
                </c:pt>
                <c:pt idx="295">
                  <c:v>93.889461364208955</c:v>
                </c:pt>
                <c:pt idx="296">
                  <c:v>94.133897505517282</c:v>
                </c:pt>
                <c:pt idx="297">
                  <c:v>94.4129796423762</c:v>
                </c:pt>
                <c:pt idx="298">
                  <c:v>94.677641483546608</c:v>
                </c:pt>
                <c:pt idx="299">
                  <c:v>94.891309285452124</c:v>
                </c:pt>
                <c:pt idx="300">
                  <c:v>95.057215952707281</c:v>
                </c:pt>
                <c:pt idx="301">
                  <c:v>95.176143618604698</c:v>
                </c:pt>
                <c:pt idx="302">
                  <c:v>95.263377342885974</c:v>
                </c:pt>
                <c:pt idx="303">
                  <c:v>95.343115193503664</c:v>
                </c:pt>
                <c:pt idx="304">
                  <c:v>95.446566210477428</c:v>
                </c:pt>
                <c:pt idx="305">
                  <c:v>95.600698028803095</c:v>
                </c:pt>
                <c:pt idx="306">
                  <c:v>95.884305376326068</c:v>
                </c:pt>
                <c:pt idx="307">
                  <c:v>96.345327899218844</c:v>
                </c:pt>
                <c:pt idx="308">
                  <c:v>96.921126427725042</c:v>
                </c:pt>
                <c:pt idx="309">
                  <c:v>97.552758309833038</c:v>
                </c:pt>
                <c:pt idx="310">
                  <c:v>98.200784926992</c:v>
                </c:pt>
                <c:pt idx="311">
                  <c:v>98.793401930987429</c:v>
                </c:pt>
                <c:pt idx="312">
                  <c:v>99.290223275469486</c:v>
                </c:pt>
                <c:pt idx="313">
                  <c:v>99.698329299208339</c:v>
                </c:pt>
                <c:pt idx="314">
                  <c:v>100.05547035058882</c:v>
                </c:pt>
                <c:pt idx="315">
                  <c:v>100.37124580595254</c:v>
                </c:pt>
                <c:pt idx="316">
                  <c:v>100.62019626984899</c:v>
                </c:pt>
                <c:pt idx="317">
                  <c:v>100.77206736365621</c:v>
                </c:pt>
                <c:pt idx="318">
                  <c:v>100.86987112339602</c:v>
                </c:pt>
                <c:pt idx="319">
                  <c:v>100.94041570139636</c:v>
                </c:pt>
                <c:pt idx="320">
                  <c:v>100.98360337870926</c:v>
                </c:pt>
                <c:pt idx="321">
                  <c:v>101.0122598813098</c:v>
                </c:pt>
                <c:pt idx="322">
                  <c:v>101.05365607774542</c:v>
                </c:pt>
                <c:pt idx="323">
                  <c:v>101.14373348339969</c:v>
                </c:pt>
                <c:pt idx="324">
                  <c:v>101.29951889054276</c:v>
                </c:pt>
                <c:pt idx="325">
                  <c:v>101.53268702940217</c:v>
                </c:pt>
                <c:pt idx="326">
                  <c:v>101.824232619772</c:v>
                </c:pt>
                <c:pt idx="327">
                  <c:v>102.15829318389247</c:v>
                </c:pt>
                <c:pt idx="328">
                  <c:v>102.4955770997267</c:v>
                </c:pt>
                <c:pt idx="329">
                  <c:v>102.79078910956</c:v>
                </c:pt>
                <c:pt idx="330">
                  <c:v>103.01833463138281</c:v>
                </c:pt>
                <c:pt idx="331">
                  <c:v>103.18624130985437</c:v>
                </c:pt>
                <c:pt idx="332">
                  <c:v>103.31751210899043</c:v>
                </c:pt>
                <c:pt idx="333">
                  <c:v>103.4196100633168</c:v>
                </c:pt>
                <c:pt idx="334">
                  <c:v>103.51662036863986</c:v>
                </c:pt>
                <c:pt idx="335">
                  <c:v>103.63211034186384</c:v>
                </c:pt>
                <c:pt idx="336">
                  <c:v>103.77935287104837</c:v>
                </c:pt>
                <c:pt idx="337">
                  <c:v>103.93276145716295</c:v>
                </c:pt>
                <c:pt idx="338">
                  <c:v>104.0562375607096</c:v>
                </c:pt>
                <c:pt idx="339">
                  <c:v>104.11631427794251</c:v>
                </c:pt>
                <c:pt idx="340">
                  <c:v>104.0376626739814</c:v>
                </c:pt>
                <c:pt idx="341">
                  <c:v>103.73187733500977</c:v>
                </c:pt>
                <c:pt idx="342">
                  <c:v>103.0984443604104</c:v>
                </c:pt>
                <c:pt idx="343">
                  <c:v>102.08851134292971</c:v>
                </c:pt>
                <c:pt idx="344">
                  <c:v>100.68957503275553</c:v>
                </c:pt>
                <c:pt idx="345">
                  <c:v>98.916363312551866</c:v>
                </c:pt>
                <c:pt idx="346">
                  <c:v>96.821381938731435</c:v>
                </c:pt>
                <c:pt idx="347">
                  <c:v>94.585313678915824</c:v>
                </c:pt>
                <c:pt idx="348">
                  <c:v>92.436198784682787</c:v>
                </c:pt>
                <c:pt idx="349">
                  <c:v>90.573516408174342</c:v>
                </c:pt>
                <c:pt idx="350">
                  <c:v>89.092217921911214</c:v>
                </c:pt>
                <c:pt idx="351">
                  <c:v>88.029176728344765</c:v>
                </c:pt>
                <c:pt idx="352">
                  <c:v>87.411592742042302</c:v>
                </c:pt>
                <c:pt idx="353">
                  <c:v>87.219762961695253</c:v>
                </c:pt>
                <c:pt idx="354">
                  <c:v>87.337919095281862</c:v>
                </c:pt>
                <c:pt idx="355">
                  <c:v>87.667503124758028</c:v>
                </c:pt>
                <c:pt idx="356">
                  <c:v>88.168592003330531</c:v>
                </c:pt>
                <c:pt idx="357">
                  <c:v>88.807707795971197</c:v>
                </c:pt>
                <c:pt idx="358">
                  <c:v>89.517269999973763</c:v>
                </c:pt>
                <c:pt idx="359">
                  <c:v>90.211167635779546</c:v>
                </c:pt>
                <c:pt idx="360">
                  <c:v>90.855160851536581</c:v>
                </c:pt>
                <c:pt idx="361">
                  <c:v>91.447767376024899</c:v>
                </c:pt>
                <c:pt idx="362">
                  <c:v>91.9659675462904</c:v>
                </c:pt>
                <c:pt idx="363">
                  <c:v>92.365615088838553</c:v>
                </c:pt>
                <c:pt idx="364">
                  <c:v>92.655376134330083</c:v>
                </c:pt>
                <c:pt idx="365">
                  <c:v>92.862923488536524</c:v>
                </c:pt>
                <c:pt idx="366">
                  <c:v>93.047961721718025</c:v>
                </c:pt>
                <c:pt idx="367">
                  <c:v>93.224964240494174</c:v>
                </c:pt>
                <c:pt idx="368">
                  <c:v>93.385272978004934</c:v>
                </c:pt>
                <c:pt idx="369">
                  <c:v>93.573531274207511</c:v>
                </c:pt>
                <c:pt idx="370">
                  <c:v>93.81115020469241</c:v>
                </c:pt>
                <c:pt idx="371">
                  <c:v>94.11775684681389</c:v>
                </c:pt>
                <c:pt idx="372">
                  <c:v>94.46823243096128</c:v>
                </c:pt>
                <c:pt idx="373">
                  <c:v>94.824500975909572</c:v>
                </c:pt>
                <c:pt idx="374">
                  <c:v>95.1908162149427</c:v>
                </c:pt>
                <c:pt idx="375">
                  <c:v>95.553223255036485</c:v>
                </c:pt>
                <c:pt idx="376">
                  <c:v>95.898189356391825</c:v>
                </c:pt>
                <c:pt idx="377">
                  <c:v>96.228717028777965</c:v>
                </c:pt>
                <c:pt idx="378">
                  <c:v>96.546104564175195</c:v>
                </c:pt>
                <c:pt idx="379">
                  <c:v>96.868672571980085</c:v>
                </c:pt>
                <c:pt idx="380">
                  <c:v>97.212355081949724</c:v>
                </c:pt>
                <c:pt idx="381">
                  <c:v>97.573444389196666</c:v>
                </c:pt>
                <c:pt idx="382">
                  <c:v>97.938334399357046</c:v>
                </c:pt>
                <c:pt idx="383">
                  <c:v>98.288739362855949</c:v>
                </c:pt>
                <c:pt idx="384">
                  <c:v>98.59995370248204</c:v>
                </c:pt>
                <c:pt idx="385">
                  <c:v>98.868075308644848</c:v>
                </c:pt>
                <c:pt idx="386">
                  <c:v>99.112394080088933</c:v>
                </c:pt>
                <c:pt idx="387">
                  <c:v>99.331924974804394</c:v>
                </c:pt>
                <c:pt idx="388">
                  <c:v>99.521614940272769</c:v>
                </c:pt>
                <c:pt idx="389">
                  <c:v>99.701967096388273</c:v>
                </c:pt>
                <c:pt idx="390">
                  <c:v>99.861323776229014</c:v>
                </c:pt>
                <c:pt idx="391">
                  <c:v>99.982239706492834</c:v>
                </c:pt>
                <c:pt idx="392">
                  <c:v>100.07835587100536</c:v>
                </c:pt>
                <c:pt idx="393">
                  <c:v>100.12369152884264</c:v>
                </c:pt>
                <c:pt idx="394">
                  <c:v>100.1275128511143</c:v>
                </c:pt>
                <c:pt idx="395">
                  <c:v>100.09877073206404</c:v>
                </c:pt>
                <c:pt idx="396">
                  <c:v>100.08432699340682</c:v>
                </c:pt>
                <c:pt idx="397">
                  <c:v>100.07058856211388</c:v>
                </c:pt>
                <c:pt idx="398">
                  <c:v>100.0356592208246</c:v>
                </c:pt>
                <c:pt idx="399">
                  <c:v>99.99067093151497</c:v>
                </c:pt>
                <c:pt idx="400">
                  <c:v>99.973690630977245</c:v>
                </c:pt>
                <c:pt idx="401">
                  <c:v>99.964602154985357</c:v>
                </c:pt>
                <c:pt idx="402">
                  <c:v>99.967139845474122</c:v>
                </c:pt>
                <c:pt idx="403">
                  <c:v>99.970012879705962</c:v>
                </c:pt>
                <c:pt idx="404">
                  <c:v>99.967715811352932</c:v>
                </c:pt>
                <c:pt idx="405">
                  <c:v>99.97392728129951</c:v>
                </c:pt>
                <c:pt idx="406">
                  <c:v>99.985373474183774</c:v>
                </c:pt>
                <c:pt idx="407">
                  <c:v>100.01629221416073</c:v>
                </c:pt>
                <c:pt idx="408">
                  <c:v>100.11882510496697</c:v>
                </c:pt>
                <c:pt idx="409">
                  <c:v>100.32462661432989</c:v>
                </c:pt>
                <c:pt idx="410">
                  <c:v>100.58961582863803</c:v>
                </c:pt>
                <c:pt idx="411">
                  <c:v>100.88634505143759</c:v>
                </c:pt>
                <c:pt idx="412">
                  <c:v>101.17144558762978</c:v>
                </c:pt>
                <c:pt idx="413">
                  <c:v>101.41341584853956</c:v>
                </c:pt>
                <c:pt idx="414">
                  <c:v>101.63969894320606</c:v>
                </c:pt>
                <c:pt idx="415">
                  <c:v>101.89432635405613</c:v>
                </c:pt>
                <c:pt idx="416">
                  <c:v>102.17112534289477</c:v>
                </c:pt>
                <c:pt idx="417">
                  <c:v>102.47582889687754</c:v>
                </c:pt>
                <c:pt idx="418">
                  <c:v>102.7735949561814</c:v>
                </c:pt>
                <c:pt idx="419">
                  <c:v>103.02955476282443</c:v>
                </c:pt>
                <c:pt idx="420">
                  <c:v>103.25083259205827</c:v>
                </c:pt>
                <c:pt idx="421">
                  <c:v>103.47135301381938</c:v>
                </c:pt>
                <c:pt idx="422">
                  <c:v>103.71363312836695</c:v>
                </c:pt>
                <c:pt idx="423">
                  <c:v>103.96924848318953</c:v>
                </c:pt>
                <c:pt idx="424">
                  <c:v>104.22142331567753</c:v>
                </c:pt>
                <c:pt idx="425">
                  <c:v>104.49470138705506</c:v>
                </c:pt>
                <c:pt idx="426">
                  <c:v>104.76003564553081</c:v>
                </c:pt>
                <c:pt idx="427">
                  <c:v>104.96251247653063</c:v>
                </c:pt>
                <c:pt idx="428">
                  <c:v>105.0648994867275</c:v>
                </c:pt>
                <c:pt idx="429">
                  <c:v>105.08116711125102</c:v>
                </c:pt>
                <c:pt idx="430">
                  <c:v>105.06918448686224</c:v>
                </c:pt>
                <c:pt idx="431">
                  <c:v>105.07276940195285</c:v>
                </c:pt>
                <c:pt idx="432">
                  <c:v>105.13711019712662</c:v>
                </c:pt>
                <c:pt idx="433">
                  <c:v>105.23788696668224</c:v>
                </c:pt>
                <c:pt idx="434">
                  <c:v>105.37087748848275</c:v>
                </c:pt>
                <c:pt idx="435">
                  <c:v>105.55179969272874</c:v>
                </c:pt>
                <c:pt idx="436">
                  <c:v>105.77695787776018</c:v>
                </c:pt>
                <c:pt idx="437">
                  <c:v>106.05958111114298</c:v>
                </c:pt>
                <c:pt idx="438">
                  <c:v>106.37694258870573</c:v>
                </c:pt>
                <c:pt idx="439">
                  <c:v>106.71928604934537</c:v>
                </c:pt>
                <c:pt idx="440">
                  <c:v>107.08767702542829</c:v>
                </c:pt>
                <c:pt idx="441">
                  <c:v>107.46622746812913</c:v>
                </c:pt>
                <c:pt idx="442">
                  <c:v>107.80413672408507</c:v>
                </c:pt>
                <c:pt idx="443">
                  <c:v>108.07974527130307</c:v>
                </c:pt>
                <c:pt idx="444">
                  <c:v>108.28510968576552</c:v>
                </c:pt>
                <c:pt idx="445">
                  <c:v>108.41428806009557</c:v>
                </c:pt>
                <c:pt idx="446">
                  <c:v>108.48222484430504</c:v>
                </c:pt>
                <c:pt idx="447">
                  <c:v>108.51470231583119</c:v>
                </c:pt>
                <c:pt idx="448">
                  <c:v>108.54120147046515</c:v>
                </c:pt>
                <c:pt idx="449">
                  <c:v>108.57645378448188</c:v>
                </c:pt>
                <c:pt idx="450">
                  <c:v>108.62863251930872</c:v>
                </c:pt>
                <c:pt idx="451">
                  <c:v>108.73079395387029</c:v>
                </c:pt>
                <c:pt idx="452">
                  <c:v>108.89975831532013</c:v>
                </c:pt>
                <c:pt idx="453">
                  <c:v>109.17856364262694</c:v>
                </c:pt>
                <c:pt idx="454">
                  <c:v>109.53179623230984</c:v>
                </c:pt>
                <c:pt idx="455">
                  <c:v>109.91826490313328</c:v>
                </c:pt>
                <c:pt idx="456">
                  <c:v>110.2789824900178</c:v>
                </c:pt>
                <c:pt idx="457">
                  <c:v>110.60927949243546</c:v>
                </c:pt>
                <c:pt idx="458">
                  <c:v>110.87764784871067</c:v>
                </c:pt>
                <c:pt idx="459">
                  <c:v>111.0529620167074</c:v>
                </c:pt>
                <c:pt idx="460">
                  <c:v>111.16191183634947</c:v>
                </c:pt>
                <c:pt idx="461">
                  <c:v>111.17660741098636</c:v>
                </c:pt>
                <c:pt idx="462">
                  <c:v>111.12613136996555</c:v>
                </c:pt>
                <c:pt idx="463">
                  <c:v>111.01492556080355</c:v>
                </c:pt>
                <c:pt idx="464">
                  <c:v>110.85507783957942</c:v>
                </c:pt>
                <c:pt idx="465">
                  <c:v>110.63327002869092</c:v>
                </c:pt>
                <c:pt idx="466">
                  <c:v>110.3729033396899</c:v>
                </c:pt>
                <c:pt idx="467">
                  <c:v>110.12363703448969</c:v>
                </c:pt>
                <c:pt idx="468">
                  <c:v>109.96392447604318</c:v>
                </c:pt>
                <c:pt idx="469">
                  <c:v>109.84124705186602</c:v>
                </c:pt>
                <c:pt idx="470">
                  <c:v>109.70320160495928</c:v>
                </c:pt>
                <c:pt idx="471">
                  <c:v>109.54706716856271</c:v>
                </c:pt>
                <c:pt idx="472">
                  <c:v>109.34186579393482</c:v>
                </c:pt>
                <c:pt idx="473">
                  <c:v>109.09603966175997</c:v>
                </c:pt>
                <c:pt idx="474">
                  <c:v>108.81705740112004</c:v>
                </c:pt>
                <c:pt idx="475">
                  <c:v>108.50124642569523</c:v>
                </c:pt>
                <c:pt idx="476">
                  <c:v>108.13909870541264</c:v>
                </c:pt>
                <c:pt idx="477">
                  <c:v>107.75205487054382</c:v>
                </c:pt>
                <c:pt idx="478">
                  <c:v>107.38419529152824</c:v>
                </c:pt>
                <c:pt idx="479">
                  <c:v>107.02462363145264</c:v>
                </c:pt>
                <c:pt idx="480">
                  <c:v>106.65014373935281</c:v>
                </c:pt>
                <c:pt idx="481">
                  <c:v>106.25202515105482</c:v>
                </c:pt>
              </c:numCache>
            </c:numRef>
          </c:val>
          <c:smooth val="0"/>
          <c:extLst>
            <c:ext xmlns:c16="http://schemas.microsoft.com/office/drawing/2014/chart" uri="{C3380CC4-5D6E-409C-BE32-E72D297353CC}">
              <c16:uniqueId val="{00000001-8F6E-41A9-B93E-69D18A73F51B}"/>
            </c:ext>
          </c:extLst>
        </c:ser>
        <c:dLbls>
          <c:showLegendKey val="0"/>
          <c:showVal val="0"/>
          <c:showCatName val="0"/>
          <c:showSerName val="0"/>
          <c:showPercent val="0"/>
          <c:showBubbleSize val="0"/>
        </c:dLbls>
        <c:marker val="1"/>
        <c:smooth val="0"/>
        <c:axId val="591282536"/>
        <c:axId val="1"/>
      </c:lineChart>
      <c:catAx>
        <c:axId val="591282536"/>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20"/>
          <c:min val="30"/>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591282536"/>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febrero_2020!$A$7:$B$490</c:f>
              <c:multiLvlStrCache>
                <c:ptCount val="4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febrero_2020!$H$7:$H$490</c:f>
              <c:numCache>
                <c:formatCode>General</c:formatCode>
                <c:ptCount val="484"/>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927B-4681-AFE0-BDFAE4A8B699}"/>
            </c:ext>
          </c:extLst>
        </c:ser>
        <c:dLbls>
          <c:showLegendKey val="0"/>
          <c:showVal val="0"/>
          <c:showCatName val="0"/>
          <c:showSerName val="0"/>
          <c:showPercent val="0"/>
          <c:showBubbleSize val="0"/>
        </c:dLbls>
        <c:axId val="345795584"/>
        <c:axId val="1"/>
      </c:areaChart>
      <c:lineChart>
        <c:grouping val="standard"/>
        <c:varyColors val="0"/>
        <c:ser>
          <c:idx val="0"/>
          <c:order val="0"/>
          <c:spPr>
            <a:ln w="12700" cap="rnd">
              <a:solidFill>
                <a:schemeClr val="tx1"/>
              </a:solidFill>
              <a:round/>
            </a:ln>
            <a:effectLst/>
          </c:spPr>
          <c:marker>
            <c:symbol val="none"/>
          </c:marker>
          <c:cat>
            <c:multiLvlStrRef>
              <c:f>febrero_2020!$A$7:$B$490</c:f>
              <c:multiLvlStrCache>
                <c:ptCount val="4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febrero_2020!$F$7:$F$490</c:f>
              <c:numCache>
                <c:formatCode>#,##0.00;\(\-\)#,##0.00</c:formatCode>
                <c:ptCount val="484"/>
                <c:pt idx="0">
                  <c:v>101.04457828761313</c:v>
                </c:pt>
                <c:pt idx="1">
                  <c:v>101.10741661711039</c:v>
                </c:pt>
                <c:pt idx="2">
                  <c:v>101.17311592807127</c:v>
                </c:pt>
                <c:pt idx="3">
                  <c:v>101.29044567410091</c:v>
                </c:pt>
                <c:pt idx="4">
                  <c:v>101.50565339056661</c:v>
                </c:pt>
                <c:pt idx="5">
                  <c:v>101.81145354515229</c:v>
                </c:pt>
                <c:pt idx="6">
                  <c:v>102.15629308874871</c:v>
                </c:pt>
                <c:pt idx="7">
                  <c:v>102.48826176038625</c:v>
                </c:pt>
                <c:pt idx="8">
                  <c:v>102.75530076728677</c:v>
                </c:pt>
                <c:pt idx="9">
                  <c:v>102.92841729190113</c:v>
                </c:pt>
                <c:pt idx="10">
                  <c:v>103.02306140605342</c:v>
                </c:pt>
                <c:pt idx="11">
                  <c:v>103.07108801845941</c:v>
                </c:pt>
                <c:pt idx="12">
                  <c:v>103.1153418470676</c:v>
                </c:pt>
                <c:pt idx="13">
                  <c:v>103.03476150240687</c:v>
                </c:pt>
                <c:pt idx="14">
                  <c:v>102.97612651203369</c:v>
                </c:pt>
                <c:pt idx="15">
                  <c:v>102.92547656633901</c:v>
                </c:pt>
                <c:pt idx="16">
                  <c:v>102.83485105338691</c:v>
                </c:pt>
                <c:pt idx="17">
                  <c:v>102.69734561763386</c:v>
                </c:pt>
                <c:pt idx="18">
                  <c:v>102.50081726134658</c:v>
                </c:pt>
                <c:pt idx="19">
                  <c:v>102.25636930641015</c:v>
                </c:pt>
                <c:pt idx="20">
                  <c:v>101.98676595794959</c:v>
                </c:pt>
                <c:pt idx="21">
                  <c:v>101.70248185241763</c:v>
                </c:pt>
                <c:pt idx="22">
                  <c:v>101.37837404778435</c:v>
                </c:pt>
                <c:pt idx="23">
                  <c:v>100.95919798786261</c:v>
                </c:pt>
                <c:pt idx="24">
                  <c:v>100.38925930224136</c:v>
                </c:pt>
                <c:pt idx="25">
                  <c:v>99.692126448100026</c:v>
                </c:pt>
                <c:pt idx="26">
                  <c:v>98.927201351916864</c:v>
                </c:pt>
                <c:pt idx="27">
                  <c:v>98.160555246476761</c:v>
                </c:pt>
                <c:pt idx="28">
                  <c:v>97.468245960610176</c:v>
                </c:pt>
                <c:pt idx="29">
                  <c:v>96.87448003439998</c:v>
                </c:pt>
                <c:pt idx="30">
                  <c:v>96.411165237142455</c:v>
                </c:pt>
                <c:pt idx="31">
                  <c:v>96.09803820033892</c:v>
                </c:pt>
                <c:pt idx="32">
                  <c:v>95.945217821874948</c:v>
                </c:pt>
                <c:pt idx="33">
                  <c:v>95.934306033002798</c:v>
                </c:pt>
                <c:pt idx="34">
                  <c:v>96.020606879797697</c:v>
                </c:pt>
                <c:pt idx="35">
                  <c:v>96.140155328712723</c:v>
                </c:pt>
                <c:pt idx="36">
                  <c:v>96.294887938615844</c:v>
                </c:pt>
                <c:pt idx="37">
                  <c:v>96.486568607497816</c:v>
                </c:pt>
                <c:pt idx="38">
                  <c:v>96.718695555485922</c:v>
                </c:pt>
                <c:pt idx="39">
                  <c:v>96.989020998404214</c:v>
                </c:pt>
                <c:pt idx="40">
                  <c:v>97.291063210939342</c:v>
                </c:pt>
                <c:pt idx="41">
                  <c:v>97.620711768200323</c:v>
                </c:pt>
                <c:pt idx="42">
                  <c:v>97.958693702391102</c:v>
                </c:pt>
                <c:pt idx="43">
                  <c:v>98.281842410498044</c:v>
                </c:pt>
                <c:pt idx="44">
                  <c:v>98.604688507480432</c:v>
                </c:pt>
                <c:pt idx="45">
                  <c:v>98.921232992397748</c:v>
                </c:pt>
                <c:pt idx="46">
                  <c:v>99.227862557283046</c:v>
                </c:pt>
                <c:pt idx="47">
                  <c:v>99.518854518407281</c:v>
                </c:pt>
                <c:pt idx="48">
                  <c:v>99.776267157863529</c:v>
                </c:pt>
                <c:pt idx="49">
                  <c:v>99.968849761464369</c:v>
                </c:pt>
                <c:pt idx="50">
                  <c:v>100.11015913817803</c:v>
                </c:pt>
                <c:pt idx="51">
                  <c:v>100.23533503151315</c:v>
                </c:pt>
                <c:pt idx="52">
                  <c:v>100.3638390048538</c:v>
                </c:pt>
                <c:pt idx="53">
                  <c:v>100.48107122401471</c:v>
                </c:pt>
                <c:pt idx="54">
                  <c:v>100.59349557236044</c:v>
                </c:pt>
                <c:pt idx="55">
                  <c:v>100.70537708257596</c:v>
                </c:pt>
                <c:pt idx="56">
                  <c:v>100.78156209000272</c:v>
                </c:pt>
                <c:pt idx="57">
                  <c:v>100.81887404873726</c:v>
                </c:pt>
                <c:pt idx="58">
                  <c:v>100.84361655947744</c:v>
                </c:pt>
                <c:pt idx="59">
                  <c:v>100.88313406658418</c:v>
                </c:pt>
                <c:pt idx="60">
                  <c:v>100.93486877580948</c:v>
                </c:pt>
                <c:pt idx="61">
                  <c:v>100.97515750657004</c:v>
                </c:pt>
                <c:pt idx="62">
                  <c:v>100.95741558481883</c:v>
                </c:pt>
                <c:pt idx="63">
                  <c:v>100.88201206706823</c:v>
                </c:pt>
                <c:pt idx="64">
                  <c:v>100.7483473383347</c:v>
                </c:pt>
                <c:pt idx="65">
                  <c:v>100.57378512581906</c:v>
                </c:pt>
                <c:pt idx="66">
                  <c:v>100.36370715848057</c:v>
                </c:pt>
                <c:pt idx="67">
                  <c:v>100.14094135591701</c:v>
                </c:pt>
                <c:pt idx="68">
                  <c:v>99.956426007544565</c:v>
                </c:pt>
                <c:pt idx="69">
                  <c:v>99.811385991324286</c:v>
                </c:pt>
                <c:pt idx="70">
                  <c:v>99.681193838649349</c:v>
                </c:pt>
                <c:pt idx="71">
                  <c:v>99.526975866354576</c:v>
                </c:pt>
                <c:pt idx="72">
                  <c:v>99.340429779737988</c:v>
                </c:pt>
                <c:pt idx="73">
                  <c:v>99.120527480832664</c:v>
                </c:pt>
                <c:pt idx="74">
                  <c:v>98.875189567971262</c:v>
                </c:pt>
                <c:pt idx="75">
                  <c:v>98.616668402715518</c:v>
                </c:pt>
                <c:pt idx="76">
                  <c:v>98.369608193073319</c:v>
                </c:pt>
                <c:pt idx="77">
                  <c:v>98.174474941862243</c:v>
                </c:pt>
                <c:pt idx="78">
                  <c:v>98.067896896688907</c:v>
                </c:pt>
                <c:pt idx="79">
                  <c:v>98.071778632796466</c:v>
                </c:pt>
                <c:pt idx="80">
                  <c:v>98.180745488546421</c:v>
                </c:pt>
                <c:pt idx="81">
                  <c:v>98.3844122095106</c:v>
                </c:pt>
                <c:pt idx="82">
                  <c:v>98.677729735826247</c:v>
                </c:pt>
                <c:pt idx="83">
                  <c:v>99.056067511058032</c:v>
                </c:pt>
                <c:pt idx="84">
                  <c:v>99.494321500034729</c:v>
                </c:pt>
                <c:pt idx="85">
                  <c:v>99.955752240337617</c:v>
                </c:pt>
                <c:pt idx="86">
                  <c:v>100.410844411838</c:v>
                </c:pt>
                <c:pt idx="87">
                  <c:v>100.83881317193848</c:v>
                </c:pt>
                <c:pt idx="88">
                  <c:v>101.22107977313807</c:v>
                </c:pt>
                <c:pt idx="89">
                  <c:v>101.49368538202326</c:v>
                </c:pt>
                <c:pt idx="90">
                  <c:v>101.56965094646783</c:v>
                </c:pt>
                <c:pt idx="91">
                  <c:v>101.37363377619785</c:v>
                </c:pt>
                <c:pt idx="92">
                  <c:v>100.88121623697279</c:v>
                </c:pt>
                <c:pt idx="93">
                  <c:v>100.16339383157768</c:v>
                </c:pt>
                <c:pt idx="94">
                  <c:v>99.358729856441087</c:v>
                </c:pt>
                <c:pt idx="95">
                  <c:v>98.662275318562678</c:v>
                </c:pt>
                <c:pt idx="96">
                  <c:v>98.206736334625333</c:v>
                </c:pt>
                <c:pt idx="97">
                  <c:v>98.01873938356205</c:v>
                </c:pt>
                <c:pt idx="98">
                  <c:v>98.068083354822903</c:v>
                </c:pt>
                <c:pt idx="99">
                  <c:v>98.301673728993791</c:v>
                </c:pt>
                <c:pt idx="100">
                  <c:v>98.638599876682889</c:v>
                </c:pt>
                <c:pt idx="101">
                  <c:v>99.004925218042303</c:v>
                </c:pt>
                <c:pt idx="102">
                  <c:v>99.337205514988739</c:v>
                </c:pt>
                <c:pt idx="103">
                  <c:v>99.60344298374622</c:v>
                </c:pt>
                <c:pt idx="104">
                  <c:v>99.793659753068994</c:v>
                </c:pt>
                <c:pt idx="105">
                  <c:v>99.920375149186</c:v>
                </c:pt>
                <c:pt idx="106">
                  <c:v>99.999920174433271</c:v>
                </c:pt>
                <c:pt idx="107">
                  <c:v>100.02699811164794</c:v>
                </c:pt>
                <c:pt idx="108">
                  <c:v>100.03105563033616</c:v>
                </c:pt>
                <c:pt idx="109">
                  <c:v>100.0436137776513</c:v>
                </c:pt>
                <c:pt idx="110">
                  <c:v>100.07180369781904</c:v>
                </c:pt>
                <c:pt idx="111">
                  <c:v>100.11397052051875</c:v>
                </c:pt>
                <c:pt idx="112">
                  <c:v>100.16846263248922</c:v>
                </c:pt>
                <c:pt idx="113">
                  <c:v>100.22738708830548</c:v>
                </c:pt>
                <c:pt idx="114">
                  <c:v>100.27568710154311</c:v>
                </c:pt>
                <c:pt idx="115">
                  <c:v>100.28492255750865</c:v>
                </c:pt>
                <c:pt idx="116">
                  <c:v>100.2383742392057</c:v>
                </c:pt>
                <c:pt idx="117">
                  <c:v>100.15037924065534</c:v>
                </c:pt>
                <c:pt idx="118">
                  <c:v>100.05004832400635</c:v>
                </c:pt>
                <c:pt idx="119">
                  <c:v>99.962392837389785</c:v>
                </c:pt>
                <c:pt idx="120">
                  <c:v>99.890139806657601</c:v>
                </c:pt>
                <c:pt idx="121">
                  <c:v>99.841585668072156</c:v>
                </c:pt>
                <c:pt idx="122">
                  <c:v>99.829697417698426</c:v>
                </c:pt>
                <c:pt idx="123">
                  <c:v>99.845523485266824</c:v>
                </c:pt>
                <c:pt idx="124">
                  <c:v>99.869046470585786</c:v>
                </c:pt>
                <c:pt idx="125">
                  <c:v>99.849996056398666</c:v>
                </c:pt>
                <c:pt idx="126">
                  <c:v>99.775443492061996</c:v>
                </c:pt>
                <c:pt idx="127">
                  <c:v>99.66280129979063</c:v>
                </c:pt>
                <c:pt idx="128">
                  <c:v>99.550539999241536</c:v>
                </c:pt>
                <c:pt idx="129">
                  <c:v>99.474539044871548</c:v>
                </c:pt>
                <c:pt idx="130">
                  <c:v>99.440966049057934</c:v>
                </c:pt>
                <c:pt idx="131">
                  <c:v>99.470859716543956</c:v>
                </c:pt>
                <c:pt idx="132">
                  <c:v>99.574890109342164</c:v>
                </c:pt>
                <c:pt idx="133">
                  <c:v>99.757972733172068</c:v>
                </c:pt>
                <c:pt idx="134">
                  <c:v>99.985513577008305</c:v>
                </c:pt>
                <c:pt idx="135">
                  <c:v>100.2221449313686</c:v>
                </c:pt>
                <c:pt idx="136">
                  <c:v>100.43915675612145</c:v>
                </c:pt>
                <c:pt idx="137">
                  <c:v>100.61369859954401</c:v>
                </c:pt>
                <c:pt idx="138">
                  <c:v>100.74321609214013</c:v>
                </c:pt>
                <c:pt idx="139">
                  <c:v>100.83231562746856</c:v>
                </c:pt>
                <c:pt idx="140">
                  <c:v>100.89118143679374</c:v>
                </c:pt>
                <c:pt idx="141">
                  <c:v>100.94211040947582</c:v>
                </c:pt>
                <c:pt idx="142">
                  <c:v>101.02708047527415</c:v>
                </c:pt>
                <c:pt idx="143">
                  <c:v>101.16100995473745</c:v>
                </c:pt>
                <c:pt idx="144">
                  <c:v>101.32059543470578</c:v>
                </c:pt>
                <c:pt idx="145">
                  <c:v>101.45118837600461</c:v>
                </c:pt>
                <c:pt idx="146">
                  <c:v>101.50713430951993</c:v>
                </c:pt>
                <c:pt idx="147">
                  <c:v>101.46795308203576</c:v>
                </c:pt>
                <c:pt idx="148">
                  <c:v>101.32012272836464</c:v>
                </c:pt>
                <c:pt idx="149">
                  <c:v>101.07199419274696</c:v>
                </c:pt>
                <c:pt idx="150">
                  <c:v>100.77309504355597</c:v>
                </c:pt>
                <c:pt idx="151">
                  <c:v>100.46785619745417</c:v>
                </c:pt>
                <c:pt idx="152">
                  <c:v>100.20616823232028</c:v>
                </c:pt>
                <c:pt idx="153">
                  <c:v>100.01913949869103</c:v>
                </c:pt>
                <c:pt idx="154">
                  <c:v>99.90976581823719</c:v>
                </c:pt>
                <c:pt idx="155">
                  <c:v>99.854771908933827</c:v>
                </c:pt>
                <c:pt idx="156">
                  <c:v>99.8366963465119</c:v>
                </c:pt>
                <c:pt idx="157">
                  <c:v>99.849261515014959</c:v>
                </c:pt>
                <c:pt idx="158">
                  <c:v>99.896677787202805</c:v>
                </c:pt>
                <c:pt idx="159">
                  <c:v>99.968045923775236</c:v>
                </c:pt>
                <c:pt idx="160">
                  <c:v>100.0757193074832</c:v>
                </c:pt>
                <c:pt idx="161">
                  <c:v>100.23531769511929</c:v>
                </c:pt>
                <c:pt idx="162">
                  <c:v>100.42617375235361</c:v>
                </c:pt>
                <c:pt idx="163">
                  <c:v>100.63520608773383</c:v>
                </c:pt>
                <c:pt idx="164">
                  <c:v>100.85665642072208</c:v>
                </c:pt>
                <c:pt idx="165">
                  <c:v>101.08826839497394</c:v>
                </c:pt>
                <c:pt idx="166">
                  <c:v>101.31169656003678</c:v>
                </c:pt>
                <c:pt idx="167">
                  <c:v>101.50195310632112</c:v>
                </c:pt>
                <c:pt idx="168">
                  <c:v>101.63055548419089</c:v>
                </c:pt>
                <c:pt idx="169">
                  <c:v>101.66984068269652</c:v>
                </c:pt>
                <c:pt idx="170">
                  <c:v>101.61228671288769</c:v>
                </c:pt>
                <c:pt idx="171">
                  <c:v>101.48015715564405</c:v>
                </c:pt>
                <c:pt idx="172">
                  <c:v>101.32022482499104</c:v>
                </c:pt>
                <c:pt idx="173">
                  <c:v>101.15894650011839</c:v>
                </c:pt>
                <c:pt idx="174">
                  <c:v>101.00667043879761</c:v>
                </c:pt>
                <c:pt idx="175">
                  <c:v>100.82450848758961</c:v>
                </c:pt>
                <c:pt idx="176">
                  <c:v>100.52928508122788</c:v>
                </c:pt>
                <c:pt idx="177">
                  <c:v>100.03968432459212</c:v>
                </c:pt>
                <c:pt idx="178">
                  <c:v>99.298350320048442</c:v>
                </c:pt>
                <c:pt idx="179">
                  <c:v>98.325230887160586</c:v>
                </c:pt>
                <c:pt idx="180">
                  <c:v>97.24419259919847</c:v>
                </c:pt>
                <c:pt idx="181">
                  <c:v>96.269271805212327</c:v>
                </c:pt>
                <c:pt idx="182">
                  <c:v>95.620843937617025</c:v>
                </c:pt>
                <c:pt idx="183">
                  <c:v>95.407363076962895</c:v>
                </c:pt>
                <c:pt idx="184">
                  <c:v>95.571300563699907</c:v>
                </c:pt>
                <c:pt idx="185">
                  <c:v>95.971375172569736</c:v>
                </c:pt>
                <c:pt idx="186">
                  <c:v>96.450352831662983</c:v>
                </c:pt>
                <c:pt idx="187">
                  <c:v>96.887001455073261</c:v>
                </c:pt>
                <c:pt idx="188">
                  <c:v>97.222044045610161</c:v>
                </c:pt>
                <c:pt idx="189">
                  <c:v>97.461636931518839</c:v>
                </c:pt>
                <c:pt idx="190">
                  <c:v>97.670733509166865</c:v>
                </c:pt>
                <c:pt idx="191">
                  <c:v>97.902394988031119</c:v>
                </c:pt>
                <c:pt idx="192">
                  <c:v>98.152288374472619</c:v>
                </c:pt>
                <c:pt idx="193">
                  <c:v>98.393171861969392</c:v>
                </c:pt>
                <c:pt idx="194">
                  <c:v>98.620250941697009</c:v>
                </c:pt>
                <c:pt idx="195">
                  <c:v>98.822198136861459</c:v>
                </c:pt>
                <c:pt idx="196">
                  <c:v>98.973627849981597</c:v>
                </c:pt>
                <c:pt idx="197">
                  <c:v>99.055382174963739</c:v>
                </c:pt>
                <c:pt idx="198">
                  <c:v>99.092426011886843</c:v>
                </c:pt>
                <c:pt idx="199">
                  <c:v>99.121461407366183</c:v>
                </c:pt>
                <c:pt idx="200">
                  <c:v>99.143165319346195</c:v>
                </c:pt>
                <c:pt idx="201">
                  <c:v>99.1773328465883</c:v>
                </c:pt>
                <c:pt idx="202">
                  <c:v>99.258371484920474</c:v>
                </c:pt>
                <c:pt idx="203">
                  <c:v>99.413120677391717</c:v>
                </c:pt>
                <c:pt idx="204">
                  <c:v>99.626631015731178</c:v>
                </c:pt>
                <c:pt idx="205">
                  <c:v>99.862259616988268</c:v>
                </c:pt>
                <c:pt idx="206">
                  <c:v>100.08314387240137</c:v>
                </c:pt>
                <c:pt idx="207">
                  <c:v>100.30529046188784</c:v>
                </c:pt>
                <c:pt idx="208">
                  <c:v>100.5432819131382</c:v>
                </c:pt>
                <c:pt idx="209">
                  <c:v>100.78285166305415</c:v>
                </c:pt>
                <c:pt idx="210">
                  <c:v>100.99567363326099</c:v>
                </c:pt>
                <c:pt idx="211">
                  <c:v>101.15886741898602</c:v>
                </c:pt>
                <c:pt idx="212">
                  <c:v>101.26770992314532</c:v>
                </c:pt>
                <c:pt idx="213">
                  <c:v>101.31483507197193</c:v>
                </c:pt>
                <c:pt idx="214">
                  <c:v>101.31733812422475</c:v>
                </c:pt>
                <c:pt idx="215">
                  <c:v>101.29681087770203</c:v>
                </c:pt>
                <c:pt idx="216">
                  <c:v>101.2479491443915</c:v>
                </c:pt>
                <c:pt idx="217">
                  <c:v>101.17179275732352</c:v>
                </c:pt>
                <c:pt idx="218">
                  <c:v>101.03779068232599</c:v>
                </c:pt>
                <c:pt idx="219">
                  <c:v>100.8121944507805</c:v>
                </c:pt>
                <c:pt idx="220">
                  <c:v>100.48473336415057</c:v>
                </c:pt>
                <c:pt idx="221">
                  <c:v>100.06533150765577</c:v>
                </c:pt>
                <c:pt idx="222">
                  <c:v>99.580696562574033</c:v>
                </c:pt>
                <c:pt idx="223">
                  <c:v>99.074516683756471</c:v>
                </c:pt>
                <c:pt idx="224">
                  <c:v>98.655697877413843</c:v>
                </c:pt>
                <c:pt idx="225">
                  <c:v>98.402691636596771</c:v>
                </c:pt>
                <c:pt idx="226">
                  <c:v>98.331063694817388</c:v>
                </c:pt>
                <c:pt idx="227">
                  <c:v>98.423499169512439</c:v>
                </c:pt>
                <c:pt idx="228">
                  <c:v>98.655521262636668</c:v>
                </c:pt>
                <c:pt idx="229">
                  <c:v>98.995684476170709</c:v>
                </c:pt>
                <c:pt idx="230">
                  <c:v>99.392124621540674</c:v>
                </c:pt>
                <c:pt idx="231">
                  <c:v>99.775980343667229</c:v>
                </c:pt>
                <c:pt idx="232">
                  <c:v>100.0771668398415</c:v>
                </c:pt>
                <c:pt idx="233">
                  <c:v>100.27862958252749</c:v>
                </c:pt>
                <c:pt idx="234">
                  <c:v>100.41344536142738</c:v>
                </c:pt>
                <c:pt idx="235">
                  <c:v>100.5135130060401</c:v>
                </c:pt>
                <c:pt idx="236">
                  <c:v>100.63350481074347</c:v>
                </c:pt>
                <c:pt idx="237">
                  <c:v>100.80274439374226</c:v>
                </c:pt>
                <c:pt idx="238">
                  <c:v>101.00761840102278</c:v>
                </c:pt>
                <c:pt idx="239">
                  <c:v>101.20893254952168</c:v>
                </c:pt>
                <c:pt idx="240">
                  <c:v>101.37340734862335</c:v>
                </c:pt>
                <c:pt idx="241">
                  <c:v>101.48105578786777</c:v>
                </c:pt>
                <c:pt idx="242">
                  <c:v>101.53165999017523</c:v>
                </c:pt>
                <c:pt idx="243">
                  <c:v>101.51134873516131</c:v>
                </c:pt>
                <c:pt idx="244">
                  <c:v>101.43040818307455</c:v>
                </c:pt>
                <c:pt idx="245">
                  <c:v>101.32440138295489</c:v>
                </c:pt>
                <c:pt idx="246">
                  <c:v>101.18251427895913</c:v>
                </c:pt>
                <c:pt idx="247">
                  <c:v>101.00046861009751</c:v>
                </c:pt>
                <c:pt idx="248">
                  <c:v>100.764107814743</c:v>
                </c:pt>
                <c:pt idx="249">
                  <c:v>100.47417957048833</c:v>
                </c:pt>
                <c:pt idx="250">
                  <c:v>100.16909987971954</c:v>
                </c:pt>
                <c:pt idx="251">
                  <c:v>99.8798169847434</c:v>
                </c:pt>
                <c:pt idx="252">
                  <c:v>99.638714451666601</c:v>
                </c:pt>
                <c:pt idx="253">
                  <c:v>99.469404464789619</c:v>
                </c:pt>
                <c:pt idx="254">
                  <c:v>99.387516820720535</c:v>
                </c:pt>
                <c:pt idx="255">
                  <c:v>99.397590721382031</c:v>
                </c:pt>
                <c:pt idx="256">
                  <c:v>99.474615073019621</c:v>
                </c:pt>
                <c:pt idx="257">
                  <c:v>99.552257279988552</c:v>
                </c:pt>
                <c:pt idx="258">
                  <c:v>99.600746026912375</c:v>
                </c:pt>
                <c:pt idx="259">
                  <c:v>99.620947249807557</c:v>
                </c:pt>
                <c:pt idx="260">
                  <c:v>99.644282736865335</c:v>
                </c:pt>
                <c:pt idx="261">
                  <c:v>99.73744348656173</c:v>
                </c:pt>
                <c:pt idx="262">
                  <c:v>99.89993969117117</c:v>
                </c:pt>
                <c:pt idx="263">
                  <c:v>100.09188180735339</c:v>
                </c:pt>
                <c:pt idx="264">
                  <c:v>100.25521938157847</c:v>
                </c:pt>
                <c:pt idx="265">
                  <c:v>100.34843279321137</c:v>
                </c:pt>
                <c:pt idx="266">
                  <c:v>100.34326586927772</c:v>
                </c:pt>
                <c:pt idx="267">
                  <c:v>100.19960825757784</c:v>
                </c:pt>
                <c:pt idx="268">
                  <c:v>99.918746057404391</c:v>
                </c:pt>
                <c:pt idx="269">
                  <c:v>99.536012175966363</c:v>
                </c:pt>
                <c:pt idx="270">
                  <c:v>99.124904143719718</c:v>
                </c:pt>
                <c:pt idx="271">
                  <c:v>98.745373479277518</c:v>
                </c:pt>
                <c:pt idx="272">
                  <c:v>98.416486560046948</c:v>
                </c:pt>
                <c:pt idx="273">
                  <c:v>98.155620364152199</c:v>
                </c:pt>
                <c:pt idx="274">
                  <c:v>97.958279647678935</c:v>
                </c:pt>
                <c:pt idx="275">
                  <c:v>97.798795266897585</c:v>
                </c:pt>
                <c:pt idx="276">
                  <c:v>97.683772125450886</c:v>
                </c:pt>
                <c:pt idx="277">
                  <c:v>97.660113907542481</c:v>
                </c:pt>
                <c:pt idx="278">
                  <c:v>97.772858956550692</c:v>
                </c:pt>
                <c:pt idx="279">
                  <c:v>98.035981242006173</c:v>
                </c:pt>
                <c:pt idx="280">
                  <c:v>98.389161802969667</c:v>
                </c:pt>
                <c:pt idx="281">
                  <c:v>98.772580078459526</c:v>
                </c:pt>
                <c:pt idx="282">
                  <c:v>99.120592041558879</c:v>
                </c:pt>
                <c:pt idx="283">
                  <c:v>99.405993962934701</c:v>
                </c:pt>
                <c:pt idx="284">
                  <c:v>99.639457630318617</c:v>
                </c:pt>
                <c:pt idx="285">
                  <c:v>99.835439130474029</c:v>
                </c:pt>
                <c:pt idx="286">
                  <c:v>99.999265272200546</c:v>
                </c:pt>
                <c:pt idx="287">
                  <c:v>100.12874513837811</c:v>
                </c:pt>
                <c:pt idx="288">
                  <c:v>100.20968318214594</c:v>
                </c:pt>
                <c:pt idx="289">
                  <c:v>100.26534606147854</c:v>
                </c:pt>
                <c:pt idx="290">
                  <c:v>100.27185817412033</c:v>
                </c:pt>
                <c:pt idx="291">
                  <c:v>100.23934591154845</c:v>
                </c:pt>
                <c:pt idx="292">
                  <c:v>100.1720504808296</c:v>
                </c:pt>
                <c:pt idx="293">
                  <c:v>100.08743012581421</c:v>
                </c:pt>
                <c:pt idx="294">
                  <c:v>100.00448152572848</c:v>
                </c:pt>
                <c:pt idx="295">
                  <c:v>99.94036465748826</c:v>
                </c:pt>
                <c:pt idx="296">
                  <c:v>99.905986297959643</c:v>
                </c:pt>
                <c:pt idx="297">
                  <c:v>99.895269782006849</c:v>
                </c:pt>
                <c:pt idx="298">
                  <c:v>99.906793910887004</c:v>
                </c:pt>
                <c:pt idx="299">
                  <c:v>99.919497919476925</c:v>
                </c:pt>
                <c:pt idx="300">
                  <c:v>99.912638149474446</c:v>
                </c:pt>
                <c:pt idx="301">
                  <c:v>99.867992203663988</c:v>
                </c:pt>
                <c:pt idx="302">
                  <c:v>99.80361983122819</c:v>
                </c:pt>
                <c:pt idx="303">
                  <c:v>99.749046704269787</c:v>
                </c:pt>
                <c:pt idx="304">
                  <c:v>99.735272911947987</c:v>
                </c:pt>
                <c:pt idx="305">
                  <c:v>99.77330417647245</c:v>
                </c:pt>
                <c:pt idx="306">
                  <c:v>99.857951848979283</c:v>
                </c:pt>
                <c:pt idx="307">
                  <c:v>99.980712866207654</c:v>
                </c:pt>
                <c:pt idx="308">
                  <c:v>100.12695367880491</c:v>
                </c:pt>
                <c:pt idx="309">
                  <c:v>100.29299159548238</c:v>
                </c:pt>
                <c:pt idx="310">
                  <c:v>100.46734514374745</c:v>
                </c:pt>
                <c:pt idx="311">
                  <c:v>100.63225896568484</c:v>
                </c:pt>
                <c:pt idx="312">
                  <c:v>100.77482707120141</c:v>
                </c:pt>
                <c:pt idx="313">
                  <c:v>100.89513749593806</c:v>
                </c:pt>
                <c:pt idx="314">
                  <c:v>100.98384238527662</c:v>
                </c:pt>
                <c:pt idx="315">
                  <c:v>101.04433147152557</c:v>
                </c:pt>
                <c:pt idx="316">
                  <c:v>101.09253597572174</c:v>
                </c:pt>
                <c:pt idx="317">
                  <c:v>101.13978129523228</c:v>
                </c:pt>
                <c:pt idx="318">
                  <c:v>101.20309071465009</c:v>
                </c:pt>
                <c:pt idx="319">
                  <c:v>101.29141786380521</c:v>
                </c:pt>
                <c:pt idx="320">
                  <c:v>101.3979497403902</c:v>
                </c:pt>
                <c:pt idx="321">
                  <c:v>101.51493683652846</c:v>
                </c:pt>
                <c:pt idx="322">
                  <c:v>101.63294629318564</c:v>
                </c:pt>
                <c:pt idx="323">
                  <c:v>101.74444421880018</c:v>
                </c:pt>
                <c:pt idx="324">
                  <c:v>101.84780343576648</c:v>
                </c:pt>
                <c:pt idx="325">
                  <c:v>101.94326590608593</c:v>
                </c:pt>
                <c:pt idx="326">
                  <c:v>102.02430050648623</c:v>
                </c:pt>
                <c:pt idx="327">
                  <c:v>102.09147824687334</c:v>
                </c:pt>
                <c:pt idx="328">
                  <c:v>102.13674370895855</c:v>
                </c:pt>
                <c:pt idx="329">
                  <c:v>102.16937209029498</c:v>
                </c:pt>
                <c:pt idx="330">
                  <c:v>102.19488960527165</c:v>
                </c:pt>
                <c:pt idx="331">
                  <c:v>102.20532692474654</c:v>
                </c:pt>
                <c:pt idx="332">
                  <c:v>102.19958923966678</c:v>
                </c:pt>
                <c:pt idx="333">
                  <c:v>102.15254606416087</c:v>
                </c:pt>
                <c:pt idx="334">
                  <c:v>102.05712833543291</c:v>
                </c:pt>
                <c:pt idx="335">
                  <c:v>101.92163556337388</c:v>
                </c:pt>
                <c:pt idx="336">
                  <c:v>101.75419903648105</c:v>
                </c:pt>
                <c:pt idx="337">
                  <c:v>101.56929661217806</c:v>
                </c:pt>
                <c:pt idx="338">
                  <c:v>101.37415575514471</c:v>
                </c:pt>
                <c:pt idx="339">
                  <c:v>101.14847952132857</c:v>
                </c:pt>
                <c:pt idx="340">
                  <c:v>100.85907576295132</c:v>
                </c:pt>
                <c:pt idx="341">
                  <c:v>100.45285993707628</c:v>
                </c:pt>
                <c:pt idx="342">
                  <c:v>99.902383895298854</c:v>
                </c:pt>
                <c:pt idx="343">
                  <c:v>99.195236970079094</c:v>
                </c:pt>
                <c:pt idx="344">
                  <c:v>98.349793845527117</c:v>
                </c:pt>
                <c:pt idx="345">
                  <c:v>97.453762776725668</c:v>
                </c:pt>
                <c:pt idx="346">
                  <c:v>96.651625380207179</c:v>
                </c:pt>
                <c:pt idx="347">
                  <c:v>96.030857113508688</c:v>
                </c:pt>
                <c:pt idx="348">
                  <c:v>95.630162750027083</c:v>
                </c:pt>
                <c:pt idx="349">
                  <c:v>95.48711963556822</c:v>
                </c:pt>
                <c:pt idx="350">
                  <c:v>95.621862689196192</c:v>
                </c:pt>
                <c:pt idx="351">
                  <c:v>96.002657371402677</c:v>
                </c:pt>
                <c:pt idx="352">
                  <c:v>96.532136681704586</c:v>
                </c:pt>
                <c:pt idx="353">
                  <c:v>97.122712660341904</c:v>
                </c:pt>
                <c:pt idx="354">
                  <c:v>97.711355217991994</c:v>
                </c:pt>
                <c:pt idx="355">
                  <c:v>98.259094382013302</c:v>
                </c:pt>
                <c:pt idx="356">
                  <c:v>98.740552158796945</c:v>
                </c:pt>
                <c:pt idx="357">
                  <c:v>99.154129227175702</c:v>
                </c:pt>
                <c:pt idx="358">
                  <c:v>99.487403352990952</c:v>
                </c:pt>
                <c:pt idx="359">
                  <c:v>99.753687599062502</c:v>
                </c:pt>
                <c:pt idx="360">
                  <c:v>99.975697724169279</c:v>
                </c:pt>
                <c:pt idx="361">
                  <c:v>100.16962729773024</c:v>
                </c:pt>
                <c:pt idx="362">
                  <c:v>100.33821709251532</c:v>
                </c:pt>
                <c:pt idx="363">
                  <c:v>100.45754066290182</c:v>
                </c:pt>
                <c:pt idx="364">
                  <c:v>100.5196160682715</c:v>
                </c:pt>
                <c:pt idx="365">
                  <c:v>100.5505229004185</c:v>
                </c:pt>
                <c:pt idx="366">
                  <c:v>100.58559785887248</c:v>
                </c:pt>
                <c:pt idx="367">
                  <c:v>100.6481744201857</c:v>
                </c:pt>
                <c:pt idx="368">
                  <c:v>100.74642599569174</c:v>
                </c:pt>
                <c:pt idx="369">
                  <c:v>100.8624466531876</c:v>
                </c:pt>
                <c:pt idx="370">
                  <c:v>100.9820824851362</c:v>
                </c:pt>
                <c:pt idx="371">
                  <c:v>101.0926707889912</c:v>
                </c:pt>
                <c:pt idx="372">
                  <c:v>101.18041405240382</c:v>
                </c:pt>
                <c:pt idx="373">
                  <c:v>101.23550792515965</c:v>
                </c:pt>
                <c:pt idx="374">
                  <c:v>101.24634293316447</c:v>
                </c:pt>
                <c:pt idx="375">
                  <c:v>101.20802340142713</c:v>
                </c:pt>
                <c:pt idx="376">
                  <c:v>101.11474566995363</c:v>
                </c:pt>
                <c:pt idx="377">
                  <c:v>100.96770746915445</c:v>
                </c:pt>
                <c:pt idx="378">
                  <c:v>100.77682439285256</c:v>
                </c:pt>
                <c:pt idx="379">
                  <c:v>100.56428815422353</c:v>
                </c:pt>
                <c:pt idx="380">
                  <c:v>100.3791957219903</c:v>
                </c:pt>
                <c:pt idx="381">
                  <c:v>100.26230830825379</c:v>
                </c:pt>
                <c:pt idx="382">
                  <c:v>100.22189683324224</c:v>
                </c:pt>
                <c:pt idx="383">
                  <c:v>100.24074944287401</c:v>
                </c:pt>
                <c:pt idx="384">
                  <c:v>100.30129777981767</c:v>
                </c:pt>
                <c:pt idx="385">
                  <c:v>100.35427793015565</c:v>
                </c:pt>
                <c:pt idx="386">
                  <c:v>100.35384866501096</c:v>
                </c:pt>
                <c:pt idx="387">
                  <c:v>100.29549665994561</c:v>
                </c:pt>
                <c:pt idx="388">
                  <c:v>100.21816943399641</c:v>
                </c:pt>
                <c:pt idx="389">
                  <c:v>100.16212145726328</c:v>
                </c:pt>
                <c:pt idx="390">
                  <c:v>100.14196122477431</c:v>
                </c:pt>
                <c:pt idx="391">
                  <c:v>100.15724830715723</c:v>
                </c:pt>
                <c:pt idx="392">
                  <c:v>100.20623526947654</c:v>
                </c:pt>
                <c:pt idx="393">
                  <c:v>100.28305934218074</c:v>
                </c:pt>
                <c:pt idx="394">
                  <c:v>100.37545905552248</c:v>
                </c:pt>
                <c:pt idx="395">
                  <c:v>100.48027288423904</c:v>
                </c:pt>
                <c:pt idx="396">
                  <c:v>100.56896847518851</c:v>
                </c:pt>
                <c:pt idx="397">
                  <c:v>100.62485381855556</c:v>
                </c:pt>
                <c:pt idx="398">
                  <c:v>100.65215402064554</c:v>
                </c:pt>
                <c:pt idx="399">
                  <c:v>100.64969163765001</c:v>
                </c:pt>
                <c:pt idx="400">
                  <c:v>100.61109254348217</c:v>
                </c:pt>
                <c:pt idx="401">
                  <c:v>100.54137693658781</c:v>
                </c:pt>
                <c:pt idx="402">
                  <c:v>100.47405394397212</c:v>
                </c:pt>
                <c:pt idx="403">
                  <c:v>100.42214941375335</c:v>
                </c:pt>
                <c:pt idx="404">
                  <c:v>100.39908673134984</c:v>
                </c:pt>
                <c:pt idx="405">
                  <c:v>100.40601268804862</c:v>
                </c:pt>
                <c:pt idx="406">
                  <c:v>100.43315420879398</c:v>
                </c:pt>
                <c:pt idx="407">
                  <c:v>100.45247390819459</c:v>
                </c:pt>
                <c:pt idx="408">
                  <c:v>100.45933288373286</c:v>
                </c:pt>
                <c:pt idx="409">
                  <c:v>100.48486265060208</c:v>
                </c:pt>
                <c:pt idx="410">
                  <c:v>100.55290574563908</c:v>
                </c:pt>
                <c:pt idx="411">
                  <c:v>100.64990828572869</c:v>
                </c:pt>
                <c:pt idx="412">
                  <c:v>100.76515890695228</c:v>
                </c:pt>
                <c:pt idx="413">
                  <c:v>100.88469887999732</c:v>
                </c:pt>
                <c:pt idx="414">
                  <c:v>100.98737644844897</c:v>
                </c:pt>
                <c:pt idx="415">
                  <c:v>101.05470471566068</c:v>
                </c:pt>
                <c:pt idx="416">
                  <c:v>101.0718057046211</c:v>
                </c:pt>
                <c:pt idx="417">
                  <c:v>101.03648508449953</c:v>
                </c:pt>
                <c:pt idx="418">
                  <c:v>100.96352591505288</c:v>
                </c:pt>
                <c:pt idx="419">
                  <c:v>100.87565705473594</c:v>
                </c:pt>
                <c:pt idx="420">
                  <c:v>100.79866253671412</c:v>
                </c:pt>
                <c:pt idx="421">
                  <c:v>100.73539342224382</c:v>
                </c:pt>
                <c:pt idx="422">
                  <c:v>100.66908758596939</c:v>
                </c:pt>
                <c:pt idx="423">
                  <c:v>100.60724580284702</c:v>
                </c:pt>
                <c:pt idx="424">
                  <c:v>100.54590805866644</c:v>
                </c:pt>
                <c:pt idx="425">
                  <c:v>100.48152091640939</c:v>
                </c:pt>
                <c:pt idx="426">
                  <c:v>100.41321321589196</c:v>
                </c:pt>
                <c:pt idx="427">
                  <c:v>100.34265953849275</c:v>
                </c:pt>
                <c:pt idx="428">
                  <c:v>100.2796074415681</c:v>
                </c:pt>
                <c:pt idx="429">
                  <c:v>100.22834214151291</c:v>
                </c:pt>
                <c:pt idx="430">
                  <c:v>100.16558762004706</c:v>
                </c:pt>
                <c:pt idx="431">
                  <c:v>100.08210109933458</c:v>
                </c:pt>
                <c:pt idx="432">
                  <c:v>99.990156820579742</c:v>
                </c:pt>
                <c:pt idx="433">
                  <c:v>99.91321763146118</c:v>
                </c:pt>
                <c:pt idx="434">
                  <c:v>99.864951228155249</c:v>
                </c:pt>
                <c:pt idx="435">
                  <c:v>99.838447111597773</c:v>
                </c:pt>
                <c:pt idx="436">
                  <c:v>99.813198095056805</c:v>
                </c:pt>
                <c:pt idx="437">
                  <c:v>99.78349482593859</c:v>
                </c:pt>
                <c:pt idx="438">
                  <c:v>99.739231831115632</c:v>
                </c:pt>
                <c:pt idx="439">
                  <c:v>99.676347347757414</c:v>
                </c:pt>
                <c:pt idx="440">
                  <c:v>99.59425170319372</c:v>
                </c:pt>
                <c:pt idx="441">
                  <c:v>99.499748322392719</c:v>
                </c:pt>
                <c:pt idx="442">
                  <c:v>99.415967859495808</c:v>
                </c:pt>
                <c:pt idx="443">
                  <c:v>99.36530308594655</c:v>
                </c:pt>
                <c:pt idx="444">
                  <c:v>99.380773845510845</c:v>
                </c:pt>
                <c:pt idx="445">
                  <c:v>99.480075001723094</c:v>
                </c:pt>
                <c:pt idx="446">
                  <c:v>99.642727321784122</c:v>
                </c:pt>
                <c:pt idx="447">
                  <c:v>99.826244336756048</c:v>
                </c:pt>
                <c:pt idx="448">
                  <c:v>100.00522204989785</c:v>
                </c:pt>
                <c:pt idx="449">
                  <c:v>100.14845132503504</c:v>
                </c:pt>
                <c:pt idx="450">
                  <c:v>100.23855990446712</c:v>
                </c:pt>
                <c:pt idx="451">
                  <c:v>100.27498035624033</c:v>
                </c:pt>
                <c:pt idx="452">
                  <c:v>100.27521630798618</c:v>
                </c:pt>
                <c:pt idx="453">
                  <c:v>100.26053257059378</c:v>
                </c:pt>
                <c:pt idx="454">
                  <c:v>100.25594044550273</c:v>
                </c:pt>
                <c:pt idx="455">
                  <c:v>100.27748876378728</c:v>
                </c:pt>
                <c:pt idx="456">
                  <c:v>100.30433924257075</c:v>
                </c:pt>
                <c:pt idx="457">
                  <c:v>100.32435100844283</c:v>
                </c:pt>
                <c:pt idx="458">
                  <c:v>100.34090063658307</c:v>
                </c:pt>
                <c:pt idx="459">
                  <c:v>100.35178044386831</c:v>
                </c:pt>
                <c:pt idx="460">
                  <c:v>100.36275814607743</c:v>
                </c:pt>
                <c:pt idx="461">
                  <c:v>100.38823484799973</c:v>
                </c:pt>
                <c:pt idx="462">
                  <c:v>100.42903596023703</c:v>
                </c:pt>
                <c:pt idx="463">
                  <c:v>100.45683920279524</c:v>
                </c:pt>
                <c:pt idx="464">
                  <c:v>100.4518201215846</c:v>
                </c:pt>
                <c:pt idx="465">
                  <c:v>100.40469797151235</c:v>
                </c:pt>
                <c:pt idx="466">
                  <c:v>100.33072473104589</c:v>
                </c:pt>
                <c:pt idx="467">
                  <c:v>100.27017367992889</c:v>
                </c:pt>
                <c:pt idx="468">
                  <c:v>100.24529069087701</c:v>
                </c:pt>
                <c:pt idx="469">
                  <c:v>100.24163826412338</c:v>
                </c:pt>
                <c:pt idx="470">
                  <c:v>100.25611530839008</c:v>
                </c:pt>
                <c:pt idx="471">
                  <c:v>100.2760323696864</c:v>
                </c:pt>
                <c:pt idx="472">
                  <c:v>100.28566812454245</c:v>
                </c:pt>
                <c:pt idx="473">
                  <c:v>100.303455096223</c:v>
                </c:pt>
                <c:pt idx="474">
                  <c:v>100.34394735394957</c:v>
                </c:pt>
                <c:pt idx="475">
                  <c:v>100.40509207139553</c:v>
                </c:pt>
                <c:pt idx="476">
                  <c:v>100.46814855114816</c:v>
                </c:pt>
                <c:pt idx="477">
                  <c:v>100.52296331272932</c:v>
                </c:pt>
                <c:pt idx="478">
                  <c:v>100.54922406857658</c:v>
                </c:pt>
                <c:pt idx="479">
                  <c:v>100.50002412482148</c:v>
                </c:pt>
                <c:pt idx="480">
                  <c:v>100.33591180130755</c:v>
                </c:pt>
                <c:pt idx="481">
                  <c:v>100.02487335679118</c:v>
                </c:pt>
                <c:pt idx="482">
                  <c:v>99.562583036665373</c:v>
                </c:pt>
              </c:numCache>
            </c:numRef>
          </c:val>
          <c:smooth val="0"/>
          <c:extLst>
            <c:ext xmlns:c16="http://schemas.microsoft.com/office/drawing/2014/chart" uri="{C3380CC4-5D6E-409C-BE32-E72D297353CC}">
              <c16:uniqueId val="{00000001-927B-4681-AFE0-BDFAE4A8B699}"/>
            </c:ext>
          </c:extLst>
        </c:ser>
        <c:ser>
          <c:idx val="2"/>
          <c:order val="2"/>
          <c:spPr>
            <a:ln w="6350" cap="rnd">
              <a:solidFill>
                <a:schemeClr val="tx1"/>
              </a:solidFill>
              <a:round/>
            </a:ln>
            <a:effectLst/>
          </c:spPr>
          <c:marker>
            <c:symbol val="none"/>
          </c:marker>
          <c:cat>
            <c:multiLvlStrRef>
              <c:f>febrero_2020!$A$7:$B$490</c:f>
              <c:multiLvlStrCache>
                <c:ptCount val="4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febrero_2020!$J$7:$J$490</c:f>
              <c:numCache>
                <c:formatCode>General</c:formatCode>
                <c:ptCount val="48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numCache>
            </c:numRef>
          </c:val>
          <c:smooth val="0"/>
          <c:extLst>
            <c:ext xmlns:c16="http://schemas.microsoft.com/office/drawing/2014/chart" uri="{C3380CC4-5D6E-409C-BE32-E72D297353CC}">
              <c16:uniqueId val="{00000002-927B-4681-AFE0-BDFAE4A8B699}"/>
            </c:ext>
          </c:extLst>
        </c:ser>
        <c:dLbls>
          <c:showLegendKey val="0"/>
          <c:showVal val="0"/>
          <c:showCatName val="0"/>
          <c:showSerName val="0"/>
          <c:showPercent val="0"/>
          <c:showBubbleSize val="0"/>
        </c:dLbls>
        <c:marker val="1"/>
        <c:smooth val="0"/>
        <c:axId val="345795584"/>
        <c:axId val="1"/>
      </c:lineChart>
      <c:catAx>
        <c:axId val="345795584"/>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4"/>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345795584"/>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1"/>
          <c:order val="0"/>
          <c:tx>
            <c:v>Cifras a febrero de 2020</c:v>
          </c:tx>
          <c:spPr>
            <a:ln w="14605">
              <a:solidFill>
                <a:srgbClr val="17375E"/>
              </a:solidFill>
            </a:ln>
          </c:spPr>
          <c:marker>
            <c:symbol val="none"/>
          </c:marker>
          <c:cat>
            <c:multiLvlStrRef>
              <c:f>febrero_2020!$A$415:$B$489</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2014</c:v>
                  </c:pt>
                  <c:pt idx="12">
                    <c:v>2015</c:v>
                  </c:pt>
                  <c:pt idx="24">
                    <c:v>2016</c:v>
                  </c:pt>
                  <c:pt idx="36">
                    <c:v>2017</c:v>
                  </c:pt>
                  <c:pt idx="48">
                    <c:v>2018</c:v>
                  </c:pt>
                  <c:pt idx="60">
                    <c:v>2019</c:v>
                  </c:pt>
                  <c:pt idx="72">
                    <c:v>2020</c:v>
                  </c:pt>
                </c:lvl>
              </c:multiLvlStrCache>
            </c:multiLvlStrRef>
          </c:cat>
          <c:val>
            <c:numRef>
              <c:f>febrero_2020!$K$415:$K$489</c:f>
              <c:numCache>
                <c:formatCode>#,##0.00;\(\-\)#,##0.00</c:formatCode>
                <c:ptCount val="75"/>
                <c:pt idx="0">
                  <c:v>100.48510812656127</c:v>
                </c:pt>
                <c:pt idx="1">
                  <c:v>100.51117814790538</c:v>
                </c:pt>
                <c:pt idx="2">
                  <c:v>100.57989150762593</c:v>
                </c:pt>
                <c:pt idx="3">
                  <c:v>100.67765647306301</c:v>
                </c:pt>
                <c:pt idx="4">
                  <c:v>100.79381325254664</c:v>
                </c:pt>
                <c:pt idx="5">
                  <c:v>100.91445922032051</c:v>
                </c:pt>
                <c:pt idx="6">
                  <c:v>101.01827600174235</c:v>
                </c:pt>
                <c:pt idx="7">
                  <c:v>101.08644419312593</c:v>
                </c:pt>
                <c:pt idx="8">
                  <c:v>101.10383894999403</c:v>
                </c:pt>
                <c:pt idx="9">
                  <c:v>101.06825587050427</c:v>
                </c:pt>
                <c:pt idx="10">
                  <c:v>100.99436152603674</c:v>
                </c:pt>
                <c:pt idx="11">
                  <c:v>100.90491672016282</c:v>
                </c:pt>
                <c:pt idx="12">
                  <c:v>100.82581992251806</c:v>
                </c:pt>
                <c:pt idx="13">
                  <c:v>100.76011552793315</c:v>
                </c:pt>
                <c:pt idx="14">
                  <c:v>100.69133131873471</c:v>
                </c:pt>
                <c:pt idx="15">
                  <c:v>100.62679845130887</c:v>
                </c:pt>
                <c:pt idx="16">
                  <c:v>100.56299401223339</c:v>
                </c:pt>
                <c:pt idx="17">
                  <c:v>100.49658124649645</c:v>
                </c:pt>
                <c:pt idx="18">
                  <c:v>100.42689080226533</c:v>
                </c:pt>
                <c:pt idx="19">
                  <c:v>100.35581730687909</c:v>
                </c:pt>
                <c:pt idx="20">
                  <c:v>100.29313365736876</c:v>
                </c:pt>
                <c:pt idx="21">
                  <c:v>100.24296787794944</c:v>
                </c:pt>
                <c:pt idx="22">
                  <c:v>100.18148979414444</c:v>
                </c:pt>
                <c:pt idx="23">
                  <c:v>100.09903075133379</c:v>
                </c:pt>
                <c:pt idx="24">
                  <c:v>100.00738200738171</c:v>
                </c:pt>
                <c:pt idx="25">
                  <c:v>99.929745585716802</c:v>
                </c:pt>
                <c:pt idx="26">
                  <c:v>99.879868518200738</c:v>
                </c:pt>
                <c:pt idx="27">
                  <c:v>99.850614535527981</c:v>
                </c:pt>
                <c:pt idx="28">
                  <c:v>99.822281057458497</c:v>
                </c:pt>
                <c:pt idx="29">
                  <c:v>99.789835655815622</c:v>
                </c:pt>
                <c:pt idx="30">
                  <c:v>99.743445755353434</c:v>
                </c:pt>
                <c:pt idx="31">
                  <c:v>99.679249334380927</c:v>
                </c:pt>
                <c:pt idx="32">
                  <c:v>99.596708052238881</c:v>
                </c:pt>
                <c:pt idx="33">
                  <c:v>99.502367258469363</c:v>
                </c:pt>
                <c:pt idx="34">
                  <c:v>99.418810810122864</c:v>
                </c:pt>
                <c:pt idx="35">
                  <c:v>99.367980305185355</c:v>
                </c:pt>
                <c:pt idx="36">
                  <c:v>99.382169001830349</c:v>
                </c:pt>
                <c:pt idx="37">
                  <c:v>99.478874966327268</c:v>
                </c:pt>
                <c:pt idx="38">
                  <c:v>99.637962688871994</c:v>
                </c:pt>
                <c:pt idx="39">
                  <c:v>99.816525856695648</c:v>
                </c:pt>
                <c:pt idx="40">
                  <c:v>99.99063594232922</c:v>
                </c:pt>
                <c:pt idx="41">
                  <c:v>100.13081052581471</c:v>
                </c:pt>
                <c:pt idx="42">
                  <c:v>100.21972234780317</c:v>
                </c:pt>
                <c:pt idx="43">
                  <c:v>100.25628886147079</c:v>
                </c:pt>
                <c:pt idx="44">
                  <c:v>100.25774890901666</c:v>
                </c:pt>
                <c:pt idx="45">
                  <c:v>100.24514506781212</c:v>
                </c:pt>
                <c:pt idx="46">
                  <c:v>100.24319676133409</c:v>
                </c:pt>
                <c:pt idx="47">
                  <c:v>100.26746335457777</c:v>
                </c:pt>
                <c:pt idx="48">
                  <c:v>100.29571697961978</c:v>
                </c:pt>
                <c:pt idx="49">
                  <c:v>100.31408157362911</c:v>
                </c:pt>
                <c:pt idx="50">
                  <c:v>100.3242701648051</c:v>
                </c:pt>
                <c:pt idx="51">
                  <c:v>100.32401389850138</c:v>
                </c:pt>
                <c:pt idx="52">
                  <c:v>100.32236606510369</c:v>
                </c:pt>
                <c:pt idx="53">
                  <c:v>100.33762285585188</c:v>
                </c:pt>
                <c:pt idx="54">
                  <c:v>100.37171934498244</c:v>
                </c:pt>
                <c:pt idx="55">
                  <c:v>100.39595337299238</c:v>
                </c:pt>
                <c:pt idx="56">
                  <c:v>100.39024580479426</c:v>
                </c:pt>
                <c:pt idx="57">
                  <c:v>100.34513289256977</c:v>
                </c:pt>
                <c:pt idx="58">
                  <c:v>100.27515466214982</c:v>
                </c:pt>
                <c:pt idx="59">
                  <c:v>100.21931126126535</c:v>
                </c:pt>
                <c:pt idx="60">
                  <c:v>100.19742865855409</c:v>
                </c:pt>
                <c:pt idx="61">
                  <c:v>100.19161153220722</c:v>
                </c:pt>
                <c:pt idx="62">
                  <c:v>100.19501582025757</c:v>
                </c:pt>
                <c:pt idx="63">
                  <c:v>100.1952068008262</c:v>
                </c:pt>
                <c:pt idx="64">
                  <c:v>100.17953676086087</c:v>
                </c:pt>
                <c:pt idx="65">
                  <c:v>100.17046036236661</c:v>
                </c:pt>
                <c:pt idx="66">
                  <c:v>100.18398647387716</c:v>
                </c:pt>
                <c:pt idx="67">
                  <c:v>100.21972784341382</c:v>
                </c:pt>
                <c:pt idx="68">
                  <c:v>100.26296724313531</c:v>
                </c:pt>
                <c:pt idx="69">
                  <c:v>100.31091777420161</c:v>
                </c:pt>
                <c:pt idx="70">
                  <c:v>100.3550362672475</c:v>
                </c:pt>
                <c:pt idx="71">
                  <c:v>100.36515726498445</c:v>
                </c:pt>
                <c:pt idx="72">
                  <c:v>100.32154408813423</c:v>
                </c:pt>
                <c:pt idx="73">
                  <c:v>100.21098975700824</c:v>
                </c:pt>
              </c:numCache>
            </c:numRef>
          </c:val>
          <c:smooth val="0"/>
          <c:extLst>
            <c:ext xmlns:c16="http://schemas.microsoft.com/office/drawing/2014/chart" uri="{C3380CC4-5D6E-409C-BE32-E72D297353CC}">
              <c16:uniqueId val="{00000000-9084-4EA7-B27E-EDDF3E748299}"/>
            </c:ext>
          </c:extLst>
        </c:ser>
        <c:ser>
          <c:idx val="0"/>
          <c:order val="1"/>
          <c:tx>
            <c:v>Cifras a marzo de 2020</c:v>
          </c:tx>
          <c:spPr>
            <a:ln w="22225">
              <a:solidFill>
                <a:srgbClr val="FF0000"/>
              </a:solidFill>
            </a:ln>
          </c:spPr>
          <c:marker>
            <c:symbol val="none"/>
          </c:marker>
          <c:cat>
            <c:multiLvlStrRef>
              <c:f>febrero_2020!$A$415:$B$489</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2014</c:v>
                  </c:pt>
                  <c:pt idx="12">
                    <c:v>2015</c:v>
                  </c:pt>
                  <c:pt idx="24">
                    <c:v>2016</c:v>
                  </c:pt>
                  <c:pt idx="36">
                    <c:v>2017</c:v>
                  </c:pt>
                  <c:pt idx="48">
                    <c:v>2018</c:v>
                  </c:pt>
                  <c:pt idx="60">
                    <c:v>2019</c:v>
                  </c:pt>
                  <c:pt idx="72">
                    <c:v>2020</c:v>
                  </c:pt>
                </c:lvl>
              </c:multiLvlStrCache>
            </c:multiLvlStrRef>
          </c:cat>
          <c:val>
            <c:numRef>
              <c:f>febrero_2020!$M$415:$M$489</c:f>
              <c:numCache>
                <c:formatCode>#,##0.00;\(\-\)#,##0.00</c:formatCode>
                <c:ptCount val="75"/>
                <c:pt idx="0">
                  <c:v>100.45933288373286</c:v>
                </c:pt>
                <c:pt idx="1">
                  <c:v>100.48486265060208</c:v>
                </c:pt>
                <c:pt idx="2">
                  <c:v>100.55290574563908</c:v>
                </c:pt>
                <c:pt idx="3">
                  <c:v>100.64990828572869</c:v>
                </c:pt>
                <c:pt idx="4">
                  <c:v>100.76515890695228</c:v>
                </c:pt>
                <c:pt idx="5">
                  <c:v>100.88469887999732</c:v>
                </c:pt>
                <c:pt idx="6">
                  <c:v>100.98737644844897</c:v>
                </c:pt>
                <c:pt idx="7">
                  <c:v>101.05470471566068</c:v>
                </c:pt>
                <c:pt idx="8">
                  <c:v>101.0718057046211</c:v>
                </c:pt>
                <c:pt idx="9">
                  <c:v>101.03648508449953</c:v>
                </c:pt>
                <c:pt idx="10">
                  <c:v>100.96352591505288</c:v>
                </c:pt>
                <c:pt idx="11">
                  <c:v>100.87565705473594</c:v>
                </c:pt>
                <c:pt idx="12">
                  <c:v>100.79866253671412</c:v>
                </c:pt>
                <c:pt idx="13">
                  <c:v>100.73539342224382</c:v>
                </c:pt>
                <c:pt idx="14">
                  <c:v>100.66908758596939</c:v>
                </c:pt>
                <c:pt idx="15">
                  <c:v>100.60724580284702</c:v>
                </c:pt>
                <c:pt idx="16">
                  <c:v>100.54590805866644</c:v>
                </c:pt>
                <c:pt idx="17">
                  <c:v>100.48152091640939</c:v>
                </c:pt>
                <c:pt idx="18">
                  <c:v>100.41321321589196</c:v>
                </c:pt>
                <c:pt idx="19">
                  <c:v>100.34265953849275</c:v>
                </c:pt>
                <c:pt idx="20">
                  <c:v>100.2796074415681</c:v>
                </c:pt>
                <c:pt idx="21">
                  <c:v>100.22834214151291</c:v>
                </c:pt>
                <c:pt idx="22">
                  <c:v>100.16558762004706</c:v>
                </c:pt>
                <c:pt idx="23">
                  <c:v>100.08210109933458</c:v>
                </c:pt>
                <c:pt idx="24">
                  <c:v>99.990156820579742</c:v>
                </c:pt>
                <c:pt idx="25">
                  <c:v>99.91321763146118</c:v>
                </c:pt>
                <c:pt idx="26">
                  <c:v>99.864951228155249</c:v>
                </c:pt>
                <c:pt idx="27">
                  <c:v>99.838447111597773</c:v>
                </c:pt>
                <c:pt idx="28">
                  <c:v>99.813198095056805</c:v>
                </c:pt>
                <c:pt idx="29">
                  <c:v>99.78349482593859</c:v>
                </c:pt>
                <c:pt idx="30">
                  <c:v>99.739231831115632</c:v>
                </c:pt>
                <c:pt idx="31">
                  <c:v>99.676347347757414</c:v>
                </c:pt>
                <c:pt idx="32">
                  <c:v>99.59425170319372</c:v>
                </c:pt>
                <c:pt idx="33">
                  <c:v>99.499748322392719</c:v>
                </c:pt>
                <c:pt idx="34">
                  <c:v>99.415967859495808</c:v>
                </c:pt>
                <c:pt idx="35">
                  <c:v>99.36530308594655</c:v>
                </c:pt>
                <c:pt idx="36">
                  <c:v>99.380773845510845</c:v>
                </c:pt>
                <c:pt idx="37">
                  <c:v>99.480075001723094</c:v>
                </c:pt>
                <c:pt idx="38">
                  <c:v>99.642727321784122</c:v>
                </c:pt>
                <c:pt idx="39">
                  <c:v>99.826244336756048</c:v>
                </c:pt>
                <c:pt idx="40">
                  <c:v>100.00522204989785</c:v>
                </c:pt>
                <c:pt idx="41">
                  <c:v>100.14845132503504</c:v>
                </c:pt>
                <c:pt idx="42">
                  <c:v>100.23855990446712</c:v>
                </c:pt>
                <c:pt idx="43">
                  <c:v>100.27498035624033</c:v>
                </c:pt>
                <c:pt idx="44">
                  <c:v>100.27521630798618</c:v>
                </c:pt>
                <c:pt idx="45">
                  <c:v>100.26053257059378</c:v>
                </c:pt>
                <c:pt idx="46">
                  <c:v>100.25594044550273</c:v>
                </c:pt>
                <c:pt idx="47">
                  <c:v>100.27748876378728</c:v>
                </c:pt>
                <c:pt idx="48">
                  <c:v>100.30433924257075</c:v>
                </c:pt>
                <c:pt idx="49">
                  <c:v>100.32435100844283</c:v>
                </c:pt>
                <c:pt idx="50">
                  <c:v>100.34090063658307</c:v>
                </c:pt>
                <c:pt idx="51">
                  <c:v>100.35178044386831</c:v>
                </c:pt>
                <c:pt idx="52">
                  <c:v>100.36275814607743</c:v>
                </c:pt>
                <c:pt idx="53">
                  <c:v>100.38823484799973</c:v>
                </c:pt>
                <c:pt idx="54">
                  <c:v>100.42903596023703</c:v>
                </c:pt>
                <c:pt idx="55">
                  <c:v>100.45683920279524</c:v>
                </c:pt>
                <c:pt idx="56">
                  <c:v>100.4518201215846</c:v>
                </c:pt>
                <c:pt idx="57">
                  <c:v>100.40469797151235</c:v>
                </c:pt>
                <c:pt idx="58">
                  <c:v>100.33072473104589</c:v>
                </c:pt>
                <c:pt idx="59">
                  <c:v>100.27017367992889</c:v>
                </c:pt>
                <c:pt idx="60">
                  <c:v>100.24529069087701</c:v>
                </c:pt>
                <c:pt idx="61">
                  <c:v>100.24163826412338</c:v>
                </c:pt>
                <c:pt idx="62">
                  <c:v>100.25611530839008</c:v>
                </c:pt>
                <c:pt idx="63">
                  <c:v>100.2760323696864</c:v>
                </c:pt>
                <c:pt idx="64">
                  <c:v>100.28566812454245</c:v>
                </c:pt>
                <c:pt idx="65">
                  <c:v>100.303455096223</c:v>
                </c:pt>
                <c:pt idx="66">
                  <c:v>100.34394735394957</c:v>
                </c:pt>
                <c:pt idx="67">
                  <c:v>100.40509207139553</c:v>
                </c:pt>
                <c:pt idx="68">
                  <c:v>100.46814855114816</c:v>
                </c:pt>
                <c:pt idx="69">
                  <c:v>100.52296331272932</c:v>
                </c:pt>
                <c:pt idx="70">
                  <c:v>100.54922406857658</c:v>
                </c:pt>
                <c:pt idx="71">
                  <c:v>100.50002412482148</c:v>
                </c:pt>
                <c:pt idx="72">
                  <c:v>100.33591180130755</c:v>
                </c:pt>
                <c:pt idx="73">
                  <c:v>100.02487335679118</c:v>
                </c:pt>
                <c:pt idx="74">
                  <c:v>99.562583036665373</c:v>
                </c:pt>
              </c:numCache>
            </c:numRef>
          </c:val>
          <c:smooth val="0"/>
          <c:extLst>
            <c:ext xmlns:c16="http://schemas.microsoft.com/office/drawing/2014/chart" uri="{C3380CC4-5D6E-409C-BE32-E72D297353CC}">
              <c16:uniqueId val="{00000001-9084-4EA7-B27E-EDDF3E748299}"/>
            </c:ext>
          </c:extLst>
        </c:ser>
        <c:ser>
          <c:idx val="2"/>
          <c:order val="2"/>
          <c:spPr>
            <a:ln w="6350">
              <a:solidFill>
                <a:schemeClr val="tx1"/>
              </a:solidFill>
            </a:ln>
          </c:spPr>
          <c:marker>
            <c:symbol val="none"/>
          </c:marker>
          <c:cat>
            <c:multiLvlStrRef>
              <c:f>febrero_2020!$A$415:$B$489</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2014</c:v>
                  </c:pt>
                  <c:pt idx="12">
                    <c:v>2015</c:v>
                  </c:pt>
                  <c:pt idx="24">
                    <c:v>2016</c:v>
                  </c:pt>
                  <c:pt idx="36">
                    <c:v>2017</c:v>
                  </c:pt>
                  <c:pt idx="48">
                    <c:v>2018</c:v>
                  </c:pt>
                  <c:pt idx="60">
                    <c:v>2019</c:v>
                  </c:pt>
                  <c:pt idx="72">
                    <c:v>2020</c:v>
                  </c:pt>
                </c:lvl>
              </c:multiLvlStrCache>
            </c:multiLvlStrRef>
          </c:cat>
          <c:val>
            <c:numRef>
              <c:f>febrero_2020!$I$415:$I$489</c:f>
              <c:numCache>
                <c:formatCode>#,##0;\(\-\)#,##0</c:formatCode>
                <c:ptCount val="7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numCache>
            </c:numRef>
          </c:val>
          <c:smooth val="0"/>
          <c:extLst>
            <c:ext xmlns:c16="http://schemas.microsoft.com/office/drawing/2014/chart" uri="{C3380CC4-5D6E-409C-BE32-E72D297353CC}">
              <c16:uniqueId val="{00000002-9084-4EA7-B27E-EDDF3E748299}"/>
            </c:ext>
          </c:extLst>
        </c:ser>
        <c:dLbls>
          <c:showLegendKey val="0"/>
          <c:showVal val="0"/>
          <c:showCatName val="0"/>
          <c:showSerName val="0"/>
          <c:showPercent val="0"/>
          <c:showBubbleSize val="0"/>
        </c:dLbls>
        <c:smooth val="0"/>
        <c:axId val="59738368"/>
        <c:axId val="59740160"/>
      </c:lineChart>
      <c:catAx>
        <c:axId val="59738368"/>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740160"/>
        <c:crosses val="autoZero"/>
        <c:auto val="1"/>
        <c:lblAlgn val="ctr"/>
        <c:lblOffset val="100"/>
        <c:noMultiLvlLbl val="0"/>
      </c:catAx>
      <c:valAx>
        <c:axId val="59740160"/>
        <c:scaling>
          <c:orientation val="minMax"/>
          <c:min val="98.5"/>
        </c:scaling>
        <c:delete val="0"/>
        <c:axPos val="l"/>
        <c:numFmt formatCode="0.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738368"/>
        <c:crosses val="autoZero"/>
        <c:crossBetween val="between"/>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febrero_2020!$A$7:$B$490</c:f>
              <c:multiLvlStrCache>
                <c:ptCount val="4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febrero_2020!$E$7:$E$490</c:f>
              <c:numCache>
                <c:formatCode>General</c:formatCode>
                <c:ptCount val="484"/>
                <c:pt idx="22" formatCode="#,##0;\(\-\)#,##0">
                  <c:v>105</c:v>
                </c:pt>
                <c:pt idx="23" formatCode="#,##0;\(\-\)#,##0">
                  <c:v>105</c:v>
                </c:pt>
                <c:pt idx="24" formatCode="#,##0;\(\-\)#,##0">
                  <c:v>105</c:v>
                </c:pt>
                <c:pt idx="25" formatCode="#,##0;\(\-\)#,##0">
                  <c:v>105</c:v>
                </c:pt>
                <c:pt idx="26" formatCode="#,##0;\(\-\)#,##0">
                  <c:v>105</c:v>
                </c:pt>
                <c:pt idx="27" formatCode="#,##0;\(\-\)#,##0">
                  <c:v>105</c:v>
                </c:pt>
                <c:pt idx="28" formatCode="#,##0;\(\-\)#,##0">
                  <c:v>105</c:v>
                </c:pt>
                <c:pt idx="29" formatCode="#,##0;\(\-\)#,##0">
                  <c:v>105</c:v>
                </c:pt>
                <c:pt idx="30" formatCode="#,##0;\(\-\)#,##0">
                  <c:v>105</c:v>
                </c:pt>
                <c:pt idx="31" formatCode="#,##0;\(\-\)#,##0">
                  <c:v>105</c:v>
                </c:pt>
                <c:pt idx="32" formatCode="#,##0;\(\-\)#,##0">
                  <c:v>105</c:v>
                </c:pt>
                <c:pt idx="33" formatCode="#,##0;\(\-\)#,##0">
                  <c:v>105</c:v>
                </c:pt>
                <c:pt idx="34" formatCode="#,##0;\(\-\)#,##0">
                  <c:v>105</c:v>
                </c:pt>
                <c:pt idx="35" formatCode="#,##0;\(\-\)#,##0">
                  <c:v>105</c:v>
                </c:pt>
                <c:pt idx="36" formatCode="#,##0;\(\-\)#,##0">
                  <c:v>105</c:v>
                </c:pt>
                <c:pt idx="37" formatCode="#,##0;\(\-\)#,##0">
                  <c:v>105</c:v>
                </c:pt>
                <c:pt idx="38" formatCode="#,##0;\(\-\)#,##0">
                  <c:v>105</c:v>
                </c:pt>
                <c:pt idx="39" formatCode="#,##0;\(\-\)#,##0">
                  <c:v>105</c:v>
                </c:pt>
                <c:pt idx="64" formatCode="#,##0;\(\-\)#,##0">
                  <c:v>105</c:v>
                </c:pt>
                <c:pt idx="65" formatCode="#,##0;\(\-\)#,##0">
                  <c:v>105</c:v>
                </c:pt>
                <c:pt idx="66" formatCode="#,##0;\(\-\)#,##0">
                  <c:v>105</c:v>
                </c:pt>
                <c:pt idx="67" formatCode="#,##0;\(\-\)#,##0">
                  <c:v>105</c:v>
                </c:pt>
                <c:pt idx="68" formatCode="#,##0;\(\-\)#,##0">
                  <c:v>105</c:v>
                </c:pt>
                <c:pt idx="69" formatCode="#,##0;\(\-\)#,##0">
                  <c:v>105</c:v>
                </c:pt>
                <c:pt idx="70" formatCode="#,##0;\(\-\)#,##0">
                  <c:v>105</c:v>
                </c:pt>
                <c:pt idx="71" formatCode="#,##0;\(\-\)#,##0">
                  <c:v>105</c:v>
                </c:pt>
                <c:pt idx="72" formatCode="#,##0;\(\-\)#,##0">
                  <c:v>105</c:v>
                </c:pt>
                <c:pt idx="73" formatCode="#,##0;\(\-\)#,##0">
                  <c:v>105</c:v>
                </c:pt>
                <c:pt idx="74" formatCode="#,##0;\(\-\)#,##0">
                  <c:v>105</c:v>
                </c:pt>
                <c:pt idx="75" formatCode="#,##0;\(\-\)#,##0">
                  <c:v>105</c:v>
                </c:pt>
                <c:pt idx="76" formatCode="#,##0;\(\-\)#,##0">
                  <c:v>105</c:v>
                </c:pt>
                <c:pt idx="77" formatCode="#,##0;\(\-\)#,##0">
                  <c:v>105</c:v>
                </c:pt>
                <c:pt idx="78" formatCode="#,##0;\(\-\)#,##0">
                  <c:v>105</c:v>
                </c:pt>
                <c:pt idx="79" formatCode="#,##0;\(\-\)#,##0">
                  <c:v>105</c:v>
                </c:pt>
                <c:pt idx="80" formatCode="#,##0;\(\-\)#,##0">
                  <c:v>105</c:v>
                </c:pt>
                <c:pt idx="81" formatCode="#,##0;\(\-\)#,##0">
                  <c:v>105</c:v>
                </c:pt>
                <c:pt idx="82" formatCode="#,##0;\(\-\)#,##0">
                  <c:v>105</c:v>
                </c:pt>
                <c:pt idx="83" formatCode="#,##0;\(\-\)#,##0">
                  <c:v>105</c:v>
                </c:pt>
                <c:pt idx="174" formatCode="#,##0;\(\-\)#,##0">
                  <c:v>105</c:v>
                </c:pt>
                <c:pt idx="175" formatCode="#,##0;\(\-\)#,##0">
                  <c:v>105</c:v>
                </c:pt>
                <c:pt idx="176" formatCode="#,##0;\(\-\)#,##0">
                  <c:v>105</c:v>
                </c:pt>
                <c:pt idx="177" formatCode="#,##0;\(\-\)#,##0">
                  <c:v>105</c:v>
                </c:pt>
                <c:pt idx="178" formatCode="#,##0;\(\-\)#,##0">
                  <c:v>105</c:v>
                </c:pt>
                <c:pt idx="179" formatCode="#,##0;\(\-\)#,##0">
                  <c:v>105</c:v>
                </c:pt>
                <c:pt idx="180" formatCode="#,##0;\(\-\)#,##0">
                  <c:v>105</c:v>
                </c:pt>
                <c:pt idx="181" formatCode="#,##0;\(\-\)#,##0">
                  <c:v>105</c:v>
                </c:pt>
                <c:pt idx="182" formatCode="#,##0;\(\-\)#,##0">
                  <c:v>105</c:v>
                </c:pt>
                <c:pt idx="183" formatCode="#,##0;\(\-\)#,##0">
                  <c:v>105</c:v>
                </c:pt>
                <c:pt idx="184" formatCode="#,##0;\(\-\)#,##0">
                  <c:v>105</c:v>
                </c:pt>
                <c:pt idx="185" formatCode="#,##0;\(\-\)#,##0">
                  <c:v>105</c:v>
                </c:pt>
                <c:pt idx="186" formatCode="#,##0;\(\-\)#,##0">
                  <c:v>105</c:v>
                </c:pt>
                <c:pt idx="187" formatCode="#,##0;\(\-\)#,##0">
                  <c:v>105</c:v>
                </c:pt>
                <c:pt idx="247" formatCode="#,##0;\(\-\)#,##0">
                  <c:v>105</c:v>
                </c:pt>
                <c:pt idx="248" formatCode="#,##0;\(\-\)#,##0">
                  <c:v>105</c:v>
                </c:pt>
                <c:pt idx="249" formatCode="#,##0;\(\-\)#,##0">
                  <c:v>105</c:v>
                </c:pt>
                <c:pt idx="250" formatCode="#,##0;\(\-\)#,##0">
                  <c:v>105</c:v>
                </c:pt>
                <c:pt idx="251" formatCode="#,##0;\(\-\)#,##0">
                  <c:v>105</c:v>
                </c:pt>
                <c:pt idx="252" formatCode="#,##0;\(\-\)#,##0">
                  <c:v>105</c:v>
                </c:pt>
                <c:pt idx="253" formatCode="#,##0;\(\-\)#,##0">
                  <c:v>105</c:v>
                </c:pt>
                <c:pt idx="254" formatCode="#,##0;\(\-\)#,##0">
                  <c:v>105</c:v>
                </c:pt>
                <c:pt idx="255" formatCode="#,##0;\(\-\)#,##0">
                  <c:v>105</c:v>
                </c:pt>
                <c:pt idx="256" formatCode="#,##0;\(\-\)#,##0">
                  <c:v>105</c:v>
                </c:pt>
                <c:pt idx="257" formatCode="#,##0;\(\-\)#,##0">
                  <c:v>105</c:v>
                </c:pt>
                <c:pt idx="258" formatCode="#,##0;\(\-\)#,##0">
                  <c:v>105</c:v>
                </c:pt>
                <c:pt idx="259" formatCode="#,##0;\(\-\)#,##0">
                  <c:v>105</c:v>
                </c:pt>
                <c:pt idx="260" formatCode="#,##0;\(\-\)#,##0">
                  <c:v>105</c:v>
                </c:pt>
                <c:pt idx="261" formatCode="#,##0;\(\-\)#,##0">
                  <c:v>105</c:v>
                </c:pt>
                <c:pt idx="262" formatCode="#,##0;\(\-\)#,##0">
                  <c:v>105</c:v>
                </c:pt>
                <c:pt idx="263" formatCode="#,##0;\(\-\)#,##0">
                  <c:v>105</c:v>
                </c:pt>
                <c:pt idx="264" formatCode="#,##0;\(\-\)#,##0">
                  <c:v>105</c:v>
                </c:pt>
                <c:pt idx="265" formatCode="#,##0;\(\-\)#,##0">
                  <c:v>105</c:v>
                </c:pt>
                <c:pt idx="266" formatCode="#,##0;\(\-\)#,##0">
                  <c:v>105</c:v>
                </c:pt>
                <c:pt idx="267" formatCode="#,##0;\(\-\)#,##0">
                  <c:v>105</c:v>
                </c:pt>
                <c:pt idx="268" formatCode="#,##0;\(\-\)#,##0">
                  <c:v>105</c:v>
                </c:pt>
                <c:pt idx="269" formatCode="#,##0;\(\-\)#,##0">
                  <c:v>105</c:v>
                </c:pt>
                <c:pt idx="270" formatCode="#,##0;\(\-\)#,##0">
                  <c:v>105</c:v>
                </c:pt>
                <c:pt idx="271" formatCode="#,##0;\(\-\)#,##0">
                  <c:v>105</c:v>
                </c:pt>
                <c:pt idx="272" formatCode="#,##0;\(\-\)#,##0">
                  <c:v>105</c:v>
                </c:pt>
                <c:pt idx="273" formatCode="#,##0;\(\-\)#,##0">
                  <c:v>105</c:v>
                </c:pt>
                <c:pt idx="274" formatCode="#,##0;\(\-\)#,##0">
                  <c:v>105</c:v>
                </c:pt>
                <c:pt idx="275" formatCode="#,##0;\(\-\)#,##0">
                  <c:v>105</c:v>
                </c:pt>
                <c:pt idx="276" formatCode="#,##0;\(\-\)#,##0">
                  <c:v>105</c:v>
                </c:pt>
                <c:pt idx="277" formatCode="#,##0;\(\-\)#,##0">
                  <c:v>105</c:v>
                </c:pt>
                <c:pt idx="278" formatCode="#,##0;\(\-\)#,##0">
                  <c:v>105</c:v>
                </c:pt>
                <c:pt idx="279" formatCode="#,##0;\(\-\)#,##0">
                  <c:v>105</c:v>
                </c:pt>
                <c:pt idx="280" formatCode="#,##0;\(\-\)#,##0">
                  <c:v>105</c:v>
                </c:pt>
                <c:pt idx="281" formatCode="#,##0;\(\-\)#,##0">
                  <c:v>105</c:v>
                </c:pt>
                <c:pt idx="282" formatCode="#,##0;\(\-\)#,##0">
                  <c:v>105</c:v>
                </c:pt>
                <c:pt idx="283" formatCode="#,##0;\(\-\)#,##0">
                  <c:v>105</c:v>
                </c:pt>
                <c:pt idx="284" formatCode="#,##0;\(\-\)#,##0">
                  <c:v>105</c:v>
                </c:pt>
                <c:pt idx="340" formatCode="#,##0;\(\-\)#,##0">
                  <c:v>105</c:v>
                </c:pt>
                <c:pt idx="341" formatCode="#,##0;\(\-\)#,##0">
                  <c:v>105</c:v>
                </c:pt>
                <c:pt idx="342" formatCode="#,##0;\(\-\)#,##0">
                  <c:v>105</c:v>
                </c:pt>
                <c:pt idx="343" formatCode="#,##0;\(\-\)#,##0">
                  <c:v>105</c:v>
                </c:pt>
                <c:pt idx="344" formatCode="#,##0;\(\-\)#,##0">
                  <c:v>105</c:v>
                </c:pt>
                <c:pt idx="345" formatCode="#,##0;\(\-\)#,##0">
                  <c:v>105</c:v>
                </c:pt>
                <c:pt idx="346" formatCode="#,##0;\(\-\)#,##0">
                  <c:v>105</c:v>
                </c:pt>
                <c:pt idx="347" formatCode="#,##0;\(\-\)#,##0">
                  <c:v>105</c:v>
                </c:pt>
                <c:pt idx="348" formatCode="#,##0;\(\-\)#,##0">
                  <c:v>105</c:v>
                </c:pt>
                <c:pt idx="349" formatCode="#,##0;\(\-\)#,##0">
                  <c:v>105</c:v>
                </c:pt>
                <c:pt idx="350" formatCode="#,##0;\(\-\)#,##0">
                  <c:v>105</c:v>
                </c:pt>
                <c:pt idx="351" formatCode="#,##0;\(\-\)#,##0">
                  <c:v>105</c:v>
                </c:pt>
                <c:pt idx="352" formatCode="#,##0;\(\-\)#,##0">
                  <c:v>105</c:v>
                </c:pt>
                <c:pt idx="353" formatCode="#,##0;\(\-\)#,##0">
                  <c:v>105</c:v>
                </c:pt>
              </c:numCache>
            </c:numRef>
          </c:val>
          <c:extLst>
            <c:ext xmlns:c16="http://schemas.microsoft.com/office/drawing/2014/chart" uri="{C3380CC4-5D6E-409C-BE32-E72D297353CC}">
              <c16:uniqueId val="{00000000-F695-4492-9104-9ED6C9E99F9A}"/>
            </c:ext>
          </c:extLst>
        </c:ser>
        <c:dLbls>
          <c:showLegendKey val="0"/>
          <c:showVal val="0"/>
          <c:showCatName val="0"/>
          <c:showSerName val="0"/>
          <c:showPercent val="0"/>
          <c:showBubbleSize val="0"/>
        </c:dLbls>
        <c:axId val="355108432"/>
        <c:axId val="1"/>
      </c:areaChart>
      <c:lineChart>
        <c:grouping val="standard"/>
        <c:varyColors val="0"/>
        <c:ser>
          <c:idx val="0"/>
          <c:order val="0"/>
          <c:spPr>
            <a:ln w="12700" cap="rnd">
              <a:solidFill>
                <a:schemeClr val="tx1"/>
              </a:solidFill>
              <a:round/>
            </a:ln>
            <a:effectLst/>
          </c:spPr>
          <c:marker>
            <c:symbol val="none"/>
          </c:marker>
          <c:cat>
            <c:multiLvlStrRef>
              <c:f>febrero_2020!$A$7:$B$490</c:f>
              <c:multiLvlStrCache>
                <c:ptCount val="4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febrero_2020!$C$7:$C$490</c:f>
              <c:numCache>
                <c:formatCode>#,##0.00;\(\-\)#,##0.00</c:formatCode>
                <c:ptCount val="484"/>
                <c:pt idx="0">
                  <c:v>97.347346445148958</c:v>
                </c:pt>
                <c:pt idx="1">
                  <c:v>97.613773420287885</c:v>
                </c:pt>
                <c:pt idx="2">
                  <c:v>97.882336049480614</c:v>
                </c:pt>
                <c:pt idx="3">
                  <c:v>98.15614869352855</c:v>
                </c:pt>
                <c:pt idx="4">
                  <c:v>98.451192360374122</c:v>
                </c:pt>
                <c:pt idx="5">
                  <c:v>98.782237977131103</c:v>
                </c:pt>
                <c:pt idx="6">
                  <c:v>99.155920248634715</c:v>
                </c:pt>
                <c:pt idx="7">
                  <c:v>99.57162452119195</c:v>
                </c:pt>
                <c:pt idx="8">
                  <c:v>100.01450947930088</c:v>
                </c:pt>
                <c:pt idx="9">
                  <c:v>100.46660157403694</c:v>
                </c:pt>
                <c:pt idx="10">
                  <c:v>100.90190121777762</c:v>
                </c:pt>
                <c:pt idx="11">
                  <c:v>101.30748454635678</c:v>
                </c:pt>
                <c:pt idx="12">
                  <c:v>101.68578768297517</c:v>
                </c:pt>
                <c:pt idx="13">
                  <c:v>102.0314129618608</c:v>
                </c:pt>
                <c:pt idx="14">
                  <c:v>102.34716513973163</c:v>
                </c:pt>
                <c:pt idx="15">
                  <c:v>102.63339854017623</c:v>
                </c:pt>
                <c:pt idx="16">
                  <c:v>102.8873438530552</c:v>
                </c:pt>
                <c:pt idx="17">
                  <c:v>103.11556470582069</c:v>
                </c:pt>
                <c:pt idx="18">
                  <c:v>103.32846629929075</c:v>
                </c:pt>
                <c:pt idx="19">
                  <c:v>103.52617518760673</c:v>
                </c:pt>
                <c:pt idx="20">
                  <c:v>103.69855744517544</c:v>
                </c:pt>
                <c:pt idx="21">
                  <c:v>103.82791201193604</c:v>
                </c:pt>
                <c:pt idx="22">
                  <c:v>103.88025119850263</c:v>
                </c:pt>
                <c:pt idx="23">
                  <c:v>103.82755380513136</c:v>
                </c:pt>
                <c:pt idx="24">
                  <c:v>103.67379610185928</c:v>
                </c:pt>
                <c:pt idx="25">
                  <c:v>103.43965467889132</c:v>
                </c:pt>
                <c:pt idx="26">
                  <c:v>103.13713813857113</c:v>
                </c:pt>
                <c:pt idx="27">
                  <c:v>102.78336265607376</c:v>
                </c:pt>
                <c:pt idx="28">
                  <c:v>102.37493949091071</c:v>
                </c:pt>
                <c:pt idx="29">
                  <c:v>101.90478528761165</c:v>
                </c:pt>
                <c:pt idx="30">
                  <c:v>101.3757918120656</c:v>
                </c:pt>
                <c:pt idx="31">
                  <c:v>100.79947767001225</c:v>
                </c:pt>
                <c:pt idx="32">
                  <c:v>100.20612401577127</c:v>
                </c:pt>
                <c:pt idx="33">
                  <c:v>99.63628060081254</c:v>
                </c:pt>
                <c:pt idx="34">
                  <c:v>99.14101474815655</c:v>
                </c:pt>
                <c:pt idx="35">
                  <c:v>98.743685418833067</c:v>
                </c:pt>
                <c:pt idx="36">
                  <c:v>98.446481237626472</c:v>
                </c:pt>
                <c:pt idx="37">
                  <c:v>98.248100032156302</c:v>
                </c:pt>
                <c:pt idx="38">
                  <c:v>98.144508523979212</c:v>
                </c:pt>
                <c:pt idx="39">
                  <c:v>98.117494967385383</c:v>
                </c:pt>
                <c:pt idx="40">
                  <c:v>98.150706372937492</c:v>
                </c:pt>
                <c:pt idx="41">
                  <c:v>98.220170066331988</c:v>
                </c:pt>
                <c:pt idx="42">
                  <c:v>98.310970716964221</c:v>
                </c:pt>
                <c:pt idx="43">
                  <c:v>98.417016418737674</c:v>
                </c:pt>
                <c:pt idx="44">
                  <c:v>98.539691362561214</c:v>
                </c:pt>
                <c:pt idx="45">
                  <c:v>98.673373615985327</c:v>
                </c:pt>
                <c:pt idx="46">
                  <c:v>98.811038415095382</c:v>
                </c:pt>
                <c:pt idx="47">
                  <c:v>98.971147043152811</c:v>
                </c:pt>
                <c:pt idx="48">
                  <c:v>99.152558275773899</c:v>
                </c:pt>
                <c:pt idx="49">
                  <c:v>99.344767580461266</c:v>
                </c:pt>
                <c:pt idx="50">
                  <c:v>99.544187137873095</c:v>
                </c:pt>
                <c:pt idx="51">
                  <c:v>99.748639675477847</c:v>
                </c:pt>
                <c:pt idx="52">
                  <c:v>99.971342926519142</c:v>
                </c:pt>
                <c:pt idx="53">
                  <c:v>100.22927389249629</c:v>
                </c:pt>
                <c:pt idx="54">
                  <c:v>100.50201484206963</c:v>
                </c:pt>
                <c:pt idx="55">
                  <c:v>100.75441032278347</c:v>
                </c:pt>
                <c:pt idx="56">
                  <c:v>100.97648146764475</c:v>
                </c:pt>
                <c:pt idx="57">
                  <c:v>101.16551253244427</c:v>
                </c:pt>
                <c:pt idx="58">
                  <c:v>101.34599974155473</c:v>
                </c:pt>
                <c:pt idx="59">
                  <c:v>101.51259871735535</c:v>
                </c:pt>
                <c:pt idx="60">
                  <c:v>101.6459217829042</c:v>
                </c:pt>
                <c:pt idx="61">
                  <c:v>101.73194697128406</c:v>
                </c:pt>
                <c:pt idx="62">
                  <c:v>101.77630877553791</c:v>
                </c:pt>
                <c:pt idx="63">
                  <c:v>101.79491535618293</c:v>
                </c:pt>
                <c:pt idx="64">
                  <c:v>101.80033181490973</c:v>
                </c:pt>
                <c:pt idx="65">
                  <c:v>101.79781212844267</c:v>
                </c:pt>
                <c:pt idx="66">
                  <c:v>101.77541866755878</c:v>
                </c:pt>
                <c:pt idx="67">
                  <c:v>101.72900814514334</c:v>
                </c:pt>
                <c:pt idx="68">
                  <c:v>101.64756860603634</c:v>
                </c:pt>
                <c:pt idx="69">
                  <c:v>101.52742668146738</c:v>
                </c:pt>
                <c:pt idx="70">
                  <c:v>101.37424464275898</c:v>
                </c:pt>
                <c:pt idx="71">
                  <c:v>101.18350434215471</c:v>
                </c:pt>
                <c:pt idx="72">
                  <c:v>100.96285966528087</c:v>
                </c:pt>
                <c:pt idx="73">
                  <c:v>100.64414539081278</c:v>
                </c:pt>
                <c:pt idx="74">
                  <c:v>100.31556803639378</c:v>
                </c:pt>
                <c:pt idx="75">
                  <c:v>99.976833032744878</c:v>
                </c:pt>
                <c:pt idx="76">
                  <c:v>99.630762847753942</c:v>
                </c:pt>
                <c:pt idx="77">
                  <c:v>99.271644877650331</c:v>
                </c:pt>
                <c:pt idx="78">
                  <c:v>98.91592276326466</c:v>
                </c:pt>
                <c:pt idx="79">
                  <c:v>98.593587922072317</c:v>
                </c:pt>
                <c:pt idx="80">
                  <c:v>98.326987432183856</c:v>
                </c:pt>
                <c:pt idx="81">
                  <c:v>98.131092861183888</c:v>
                </c:pt>
                <c:pt idx="82">
                  <c:v>98.011843589289114</c:v>
                </c:pt>
                <c:pt idx="83">
                  <c:v>97.967220632013749</c:v>
                </c:pt>
                <c:pt idx="84">
                  <c:v>97.978374211509291</c:v>
                </c:pt>
                <c:pt idx="85">
                  <c:v>98.094073940689483</c:v>
                </c:pt>
                <c:pt idx="86">
                  <c:v>98.242297638647926</c:v>
                </c:pt>
                <c:pt idx="87">
                  <c:v>98.407457121234927</c:v>
                </c:pt>
                <c:pt idx="88">
                  <c:v>98.571640783107</c:v>
                </c:pt>
                <c:pt idx="89">
                  <c:v>98.738959696476016</c:v>
                </c:pt>
                <c:pt idx="90">
                  <c:v>98.902674125394867</c:v>
                </c:pt>
                <c:pt idx="91">
                  <c:v>99.043516165939181</c:v>
                </c:pt>
                <c:pt idx="92">
                  <c:v>99.137014221669602</c:v>
                </c:pt>
                <c:pt idx="93">
                  <c:v>99.17617908732683</c:v>
                </c:pt>
                <c:pt idx="94">
                  <c:v>99.164234378485418</c:v>
                </c:pt>
                <c:pt idx="95">
                  <c:v>99.108389293760737</c:v>
                </c:pt>
                <c:pt idx="96">
                  <c:v>99.024193096736752</c:v>
                </c:pt>
                <c:pt idx="97">
                  <c:v>98.933697898661222</c:v>
                </c:pt>
                <c:pt idx="98">
                  <c:v>98.855637883279812</c:v>
                </c:pt>
                <c:pt idx="99">
                  <c:v>98.804789080891382</c:v>
                </c:pt>
                <c:pt idx="100">
                  <c:v>98.786128385948913</c:v>
                </c:pt>
                <c:pt idx="101">
                  <c:v>98.794351288298287</c:v>
                </c:pt>
                <c:pt idx="102">
                  <c:v>98.831698410594029</c:v>
                </c:pt>
                <c:pt idx="103">
                  <c:v>98.903800674171748</c:v>
                </c:pt>
                <c:pt idx="104">
                  <c:v>99.000694170348368</c:v>
                </c:pt>
                <c:pt idx="105">
                  <c:v>99.115964650179052</c:v>
                </c:pt>
                <c:pt idx="106">
                  <c:v>99.226396780357732</c:v>
                </c:pt>
                <c:pt idx="107">
                  <c:v>99.330758651793985</c:v>
                </c:pt>
                <c:pt idx="108">
                  <c:v>99.432305019952508</c:v>
                </c:pt>
                <c:pt idx="109">
                  <c:v>99.529119291221591</c:v>
                </c:pt>
                <c:pt idx="110">
                  <c:v>99.613131975238872</c:v>
                </c:pt>
                <c:pt idx="111">
                  <c:v>99.683953489004054</c:v>
                </c:pt>
                <c:pt idx="112">
                  <c:v>99.738772067043072</c:v>
                </c:pt>
                <c:pt idx="113">
                  <c:v>99.785352887560151</c:v>
                </c:pt>
                <c:pt idx="114">
                  <c:v>99.816659982738344</c:v>
                </c:pt>
                <c:pt idx="115">
                  <c:v>99.842885017916004</c:v>
                </c:pt>
                <c:pt idx="116">
                  <c:v>99.870035032817384</c:v>
                </c:pt>
                <c:pt idx="117">
                  <c:v>99.888049839580418</c:v>
                </c:pt>
                <c:pt idx="118">
                  <c:v>99.906948305639915</c:v>
                </c:pt>
                <c:pt idx="119">
                  <c:v>99.93980335581044</c:v>
                </c:pt>
                <c:pt idx="120">
                  <c:v>99.98563553565144</c:v>
                </c:pt>
                <c:pt idx="121">
                  <c:v>100.0429344864007</c:v>
                </c:pt>
                <c:pt idx="122">
                  <c:v>100.12071291988568</c:v>
                </c:pt>
                <c:pt idx="123">
                  <c:v>100.2087393383818</c:v>
                </c:pt>
                <c:pt idx="124">
                  <c:v>100.30555588573867</c:v>
                </c:pt>
                <c:pt idx="125">
                  <c:v>100.41375258676632</c:v>
                </c:pt>
                <c:pt idx="126">
                  <c:v>100.53257702854746</c:v>
                </c:pt>
                <c:pt idx="127">
                  <c:v>100.66436771870673</c:v>
                </c:pt>
                <c:pt idx="128">
                  <c:v>100.79315079436543</c:v>
                </c:pt>
                <c:pt idx="129">
                  <c:v>100.90687442920492</c:v>
                </c:pt>
                <c:pt idx="130">
                  <c:v>101.01250593089911</c:v>
                </c:pt>
                <c:pt idx="131">
                  <c:v>101.09121695150138</c:v>
                </c:pt>
                <c:pt idx="132">
                  <c:v>101.15157028923164</c:v>
                </c:pt>
                <c:pt idx="133">
                  <c:v>101.20669385947113</c:v>
                </c:pt>
                <c:pt idx="134">
                  <c:v>101.26418471810577</c:v>
                </c:pt>
                <c:pt idx="135">
                  <c:v>101.32654102980145</c:v>
                </c:pt>
                <c:pt idx="136">
                  <c:v>101.36990004918557</c:v>
                </c:pt>
                <c:pt idx="137">
                  <c:v>101.36615892710061</c:v>
                </c:pt>
                <c:pt idx="138">
                  <c:v>101.31580814045802</c:v>
                </c:pt>
                <c:pt idx="139">
                  <c:v>101.26046855711012</c:v>
                </c:pt>
                <c:pt idx="140">
                  <c:v>101.24865036647773</c:v>
                </c:pt>
                <c:pt idx="141">
                  <c:v>101.29611334135426</c:v>
                </c:pt>
                <c:pt idx="142">
                  <c:v>101.38193733204687</c:v>
                </c:pt>
                <c:pt idx="143">
                  <c:v>101.4853773183923</c:v>
                </c:pt>
                <c:pt idx="144">
                  <c:v>101.59894513872122</c:v>
                </c:pt>
                <c:pt idx="145">
                  <c:v>101.72037396765266</c:v>
                </c:pt>
                <c:pt idx="146">
                  <c:v>101.82619886247612</c:v>
                </c:pt>
                <c:pt idx="147">
                  <c:v>101.87824494778117</c:v>
                </c:pt>
                <c:pt idx="148">
                  <c:v>101.87215674387033</c:v>
                </c:pt>
                <c:pt idx="149">
                  <c:v>101.81981328075587</c:v>
                </c:pt>
                <c:pt idx="150">
                  <c:v>101.729837747198</c:v>
                </c:pt>
                <c:pt idx="151">
                  <c:v>101.61400804267117</c:v>
                </c:pt>
                <c:pt idx="152">
                  <c:v>101.48335975064074</c:v>
                </c:pt>
                <c:pt idx="153">
                  <c:v>101.34915032508962</c:v>
                </c:pt>
                <c:pt idx="154">
                  <c:v>101.22000056094795</c:v>
                </c:pt>
                <c:pt idx="155">
                  <c:v>101.11716963179057</c:v>
                </c:pt>
                <c:pt idx="156">
                  <c:v>101.03429119716972</c:v>
                </c:pt>
                <c:pt idx="157">
                  <c:v>100.96723495006253</c:v>
                </c:pt>
                <c:pt idx="158">
                  <c:v>100.90168744574977</c:v>
                </c:pt>
                <c:pt idx="159">
                  <c:v>100.82174087994954</c:v>
                </c:pt>
                <c:pt idx="160">
                  <c:v>100.70630459322854</c:v>
                </c:pt>
                <c:pt idx="161">
                  <c:v>100.55249384195683</c:v>
                </c:pt>
                <c:pt idx="162">
                  <c:v>100.37086872616364</c:v>
                </c:pt>
                <c:pt idx="163">
                  <c:v>100.18891541627781</c:v>
                </c:pt>
                <c:pt idx="164">
                  <c:v>100.05725623759845</c:v>
                </c:pt>
                <c:pt idx="165">
                  <c:v>100.0170036309578</c:v>
                </c:pt>
                <c:pt idx="166">
                  <c:v>100.07898531283337</c:v>
                </c:pt>
                <c:pt idx="167">
                  <c:v>100.24920605360001</c:v>
                </c:pt>
                <c:pt idx="168">
                  <c:v>100.49324868294001</c:v>
                </c:pt>
                <c:pt idx="169">
                  <c:v>100.77260473623191</c:v>
                </c:pt>
                <c:pt idx="170">
                  <c:v>101.04799699642599</c:v>
                </c:pt>
                <c:pt idx="171">
                  <c:v>101.29620709088813</c:v>
                </c:pt>
                <c:pt idx="172">
                  <c:v>101.49021919212339</c:v>
                </c:pt>
                <c:pt idx="173">
                  <c:v>101.61429371834906</c:v>
                </c:pt>
                <c:pt idx="174">
                  <c:v>101.66098433023194</c:v>
                </c:pt>
                <c:pt idx="175">
                  <c:v>101.62619450796593</c:v>
                </c:pt>
                <c:pt idx="176">
                  <c:v>101.48447332942149</c:v>
                </c:pt>
                <c:pt idx="177">
                  <c:v>101.21238446024192</c:v>
                </c:pt>
                <c:pt idx="178">
                  <c:v>100.78149414268144</c:v>
                </c:pt>
                <c:pt idx="179">
                  <c:v>100.18028933807761</c:v>
                </c:pt>
                <c:pt idx="180">
                  <c:v>99.421788171643897</c:v>
                </c:pt>
                <c:pt idx="181">
                  <c:v>98.544325409801431</c:v>
                </c:pt>
                <c:pt idx="182">
                  <c:v>97.656933230950571</c:v>
                </c:pt>
                <c:pt idx="183">
                  <c:v>96.848276187020986</c:v>
                </c:pt>
                <c:pt idx="184">
                  <c:v>96.210594219746852</c:v>
                </c:pt>
                <c:pt idx="185">
                  <c:v>95.78353922141217</c:v>
                </c:pt>
                <c:pt idx="186">
                  <c:v>95.55909433798567</c:v>
                </c:pt>
                <c:pt idx="187">
                  <c:v>95.513339589382568</c:v>
                </c:pt>
                <c:pt idx="188">
                  <c:v>95.609154530388778</c:v>
                </c:pt>
                <c:pt idx="189">
                  <c:v>95.810595718363729</c:v>
                </c:pt>
                <c:pt idx="190">
                  <c:v>96.087311563647688</c:v>
                </c:pt>
                <c:pt idx="191">
                  <c:v>96.408876059505616</c:v>
                </c:pt>
                <c:pt idx="192">
                  <c:v>96.732449879061548</c:v>
                </c:pt>
                <c:pt idx="193">
                  <c:v>97.019781262134245</c:v>
                </c:pt>
                <c:pt idx="194">
                  <c:v>97.261984596334983</c:v>
                </c:pt>
                <c:pt idx="195">
                  <c:v>97.460547740358521</c:v>
                </c:pt>
                <c:pt idx="196">
                  <c:v>97.62114705923112</c:v>
                </c:pt>
                <c:pt idx="197">
                  <c:v>97.745929986284153</c:v>
                </c:pt>
                <c:pt idx="198">
                  <c:v>97.846199875334932</c:v>
                </c:pt>
                <c:pt idx="199">
                  <c:v>97.934063699307487</c:v>
                </c:pt>
                <c:pt idx="200">
                  <c:v>98.025768911593374</c:v>
                </c:pt>
                <c:pt idx="201">
                  <c:v>98.141229801124112</c:v>
                </c:pt>
                <c:pt idx="202">
                  <c:v>98.288939065235809</c:v>
                </c:pt>
                <c:pt idx="203">
                  <c:v>98.466426946823731</c:v>
                </c:pt>
                <c:pt idx="204">
                  <c:v>98.669371486732004</c:v>
                </c:pt>
                <c:pt idx="205">
                  <c:v>98.889574415033053</c:v>
                </c:pt>
                <c:pt idx="206">
                  <c:v>99.116514066713066</c:v>
                </c:pt>
                <c:pt idx="207">
                  <c:v>99.347497969946687</c:v>
                </c:pt>
                <c:pt idx="208">
                  <c:v>99.575470112627741</c:v>
                </c:pt>
                <c:pt idx="209">
                  <c:v>99.794946062670618</c:v>
                </c:pt>
                <c:pt idx="210">
                  <c:v>99.99287803984582</c:v>
                </c:pt>
                <c:pt idx="211">
                  <c:v>100.1704933159542</c:v>
                </c:pt>
                <c:pt idx="212">
                  <c:v>100.31718890696543</c:v>
                </c:pt>
                <c:pt idx="213">
                  <c:v>100.43056248295476</c:v>
                </c:pt>
                <c:pt idx="214">
                  <c:v>100.50964591529798</c:v>
                </c:pt>
                <c:pt idx="215">
                  <c:v>100.56705179469438</c:v>
                </c:pt>
                <c:pt idx="216">
                  <c:v>100.61449243799898</c:v>
                </c:pt>
                <c:pt idx="217">
                  <c:v>100.65403107637371</c:v>
                </c:pt>
                <c:pt idx="218">
                  <c:v>100.67171638227749</c:v>
                </c:pt>
                <c:pt idx="219">
                  <c:v>100.65274641731038</c:v>
                </c:pt>
                <c:pt idx="220">
                  <c:v>100.59508170925018</c:v>
                </c:pt>
                <c:pt idx="221">
                  <c:v>100.51407453924317</c:v>
                </c:pt>
                <c:pt idx="222">
                  <c:v>100.43164128496187</c:v>
                </c:pt>
                <c:pt idx="223">
                  <c:v>100.35063992560525</c:v>
                </c:pt>
                <c:pt idx="224">
                  <c:v>100.27015373418539</c:v>
                </c:pt>
                <c:pt idx="225">
                  <c:v>100.20813196382251</c:v>
                </c:pt>
                <c:pt idx="226">
                  <c:v>100.17972515380451</c:v>
                </c:pt>
                <c:pt idx="227">
                  <c:v>100.18328772904441</c:v>
                </c:pt>
                <c:pt idx="228">
                  <c:v>100.22006529394652</c:v>
                </c:pt>
                <c:pt idx="229">
                  <c:v>100.2782697021446</c:v>
                </c:pt>
                <c:pt idx="230">
                  <c:v>100.35195789378184</c:v>
                </c:pt>
                <c:pt idx="231">
                  <c:v>100.42005179664616</c:v>
                </c:pt>
                <c:pt idx="232">
                  <c:v>100.48580571026373</c:v>
                </c:pt>
                <c:pt idx="233">
                  <c:v>100.54070743945616</c:v>
                </c:pt>
                <c:pt idx="234">
                  <c:v>100.59319340119858</c:v>
                </c:pt>
                <c:pt idx="235">
                  <c:v>100.64763907063708</c:v>
                </c:pt>
                <c:pt idx="236">
                  <c:v>100.71924732063425</c:v>
                </c:pt>
                <c:pt idx="237">
                  <c:v>100.80949621696212</c:v>
                </c:pt>
                <c:pt idx="238">
                  <c:v>100.92161172359459</c:v>
                </c:pt>
                <c:pt idx="239">
                  <c:v>101.05345960424519</c:v>
                </c:pt>
                <c:pt idx="240">
                  <c:v>101.20017378458928</c:v>
                </c:pt>
                <c:pt idx="241">
                  <c:v>101.34055175779649</c:v>
                </c:pt>
                <c:pt idx="242">
                  <c:v>101.47667727438184</c:v>
                </c:pt>
                <c:pt idx="243">
                  <c:v>101.61693747182831</c:v>
                </c:pt>
                <c:pt idx="244">
                  <c:v>101.75910863442761</c:v>
                </c:pt>
                <c:pt idx="245">
                  <c:v>101.88510450478705</c:v>
                </c:pt>
                <c:pt idx="246">
                  <c:v>101.97053479819107</c:v>
                </c:pt>
                <c:pt idx="247">
                  <c:v>102.0057687752726</c:v>
                </c:pt>
                <c:pt idx="248">
                  <c:v>101.99445838070439</c:v>
                </c:pt>
                <c:pt idx="249">
                  <c:v>101.93328545387241</c:v>
                </c:pt>
                <c:pt idx="250">
                  <c:v>101.81075205661571</c:v>
                </c:pt>
                <c:pt idx="251">
                  <c:v>101.64069246613755</c:v>
                </c:pt>
                <c:pt idx="252">
                  <c:v>101.44681346291348</c:v>
                </c:pt>
                <c:pt idx="253">
                  <c:v>101.24572709596475</c:v>
                </c:pt>
                <c:pt idx="254">
                  <c:v>101.05502298150006</c:v>
                </c:pt>
                <c:pt idx="255">
                  <c:v>100.87309883123214</c:v>
                </c:pt>
                <c:pt idx="256">
                  <c:v>100.70581794598012</c:v>
                </c:pt>
                <c:pt idx="257">
                  <c:v>100.55956059994071</c:v>
                </c:pt>
                <c:pt idx="258">
                  <c:v>100.41975429879238</c:v>
                </c:pt>
                <c:pt idx="259">
                  <c:v>100.27398934166145</c:v>
                </c:pt>
                <c:pt idx="260">
                  <c:v>100.1087647786709</c:v>
                </c:pt>
                <c:pt idx="261">
                  <c:v>99.930303905897603</c:v>
                </c:pt>
                <c:pt idx="262">
                  <c:v>99.763270128314971</c:v>
                </c:pt>
                <c:pt idx="263">
                  <c:v>99.610890227215108</c:v>
                </c:pt>
                <c:pt idx="264">
                  <c:v>99.489636752604355</c:v>
                </c:pt>
                <c:pt idx="265">
                  <c:v>99.418524590538013</c:v>
                </c:pt>
                <c:pt idx="266">
                  <c:v>99.386215267319102</c:v>
                </c:pt>
                <c:pt idx="267">
                  <c:v>99.380791892527455</c:v>
                </c:pt>
                <c:pt idx="268">
                  <c:v>99.38789667745246</c:v>
                </c:pt>
                <c:pt idx="269">
                  <c:v>99.396022030428398</c:v>
                </c:pt>
                <c:pt idx="270">
                  <c:v>99.39933578232035</c:v>
                </c:pt>
                <c:pt idx="271">
                  <c:v>99.400271150584061</c:v>
                </c:pt>
                <c:pt idx="272">
                  <c:v>99.392336645086232</c:v>
                </c:pt>
                <c:pt idx="273">
                  <c:v>99.376327530995766</c:v>
                </c:pt>
                <c:pt idx="274">
                  <c:v>99.344112584594995</c:v>
                </c:pt>
                <c:pt idx="275">
                  <c:v>99.296599836231309</c:v>
                </c:pt>
                <c:pt idx="276">
                  <c:v>99.226787387018618</c:v>
                </c:pt>
                <c:pt idx="277">
                  <c:v>99.136741331838209</c:v>
                </c:pt>
                <c:pt idx="278">
                  <c:v>99.021627891385151</c:v>
                </c:pt>
                <c:pt idx="279">
                  <c:v>98.8929001356301</c:v>
                </c:pt>
                <c:pt idx="280">
                  <c:v>98.759568037990761</c:v>
                </c:pt>
                <c:pt idx="281">
                  <c:v>98.630366709492577</c:v>
                </c:pt>
                <c:pt idx="282">
                  <c:v>98.519513359339626</c:v>
                </c:pt>
                <c:pt idx="283">
                  <c:v>98.440989486269132</c:v>
                </c:pt>
                <c:pt idx="284">
                  <c:v>98.415124114328918</c:v>
                </c:pt>
                <c:pt idx="285">
                  <c:v>98.445915803180455</c:v>
                </c:pt>
                <c:pt idx="286">
                  <c:v>98.524743923056789</c:v>
                </c:pt>
                <c:pt idx="287">
                  <c:v>98.637530430654721</c:v>
                </c:pt>
                <c:pt idx="288">
                  <c:v>98.758464578202037</c:v>
                </c:pt>
                <c:pt idx="289">
                  <c:v>98.876237573985705</c:v>
                </c:pt>
                <c:pt idx="290">
                  <c:v>98.986040019143346</c:v>
                </c:pt>
                <c:pt idx="291">
                  <c:v>99.075602126818652</c:v>
                </c:pt>
                <c:pt idx="292">
                  <c:v>99.139587570083577</c:v>
                </c:pt>
                <c:pt idx="293">
                  <c:v>99.179195219460894</c:v>
                </c:pt>
                <c:pt idx="294">
                  <c:v>99.212551238223853</c:v>
                </c:pt>
                <c:pt idx="295">
                  <c:v>99.251830096707778</c:v>
                </c:pt>
                <c:pt idx="296">
                  <c:v>99.311918489359655</c:v>
                </c:pt>
                <c:pt idx="297">
                  <c:v>99.381678970924668</c:v>
                </c:pt>
                <c:pt idx="298">
                  <c:v>99.443155220118442</c:v>
                </c:pt>
                <c:pt idx="299">
                  <c:v>99.488134336575385</c:v>
                </c:pt>
                <c:pt idx="300">
                  <c:v>99.518111294749303</c:v>
                </c:pt>
                <c:pt idx="301">
                  <c:v>99.533889433881313</c:v>
                </c:pt>
                <c:pt idx="302">
                  <c:v>99.540008688060382</c:v>
                </c:pt>
                <c:pt idx="303">
                  <c:v>99.542439113745232</c:v>
                </c:pt>
                <c:pt idx="304">
                  <c:v>99.552412409788147</c:v>
                </c:pt>
                <c:pt idx="305">
                  <c:v>99.57926945907937</c:v>
                </c:pt>
                <c:pt idx="306">
                  <c:v>99.648699320201729</c:v>
                </c:pt>
                <c:pt idx="307">
                  <c:v>99.776276587076865</c:v>
                </c:pt>
                <c:pt idx="308">
                  <c:v>99.938292276578039</c:v>
                </c:pt>
                <c:pt idx="309">
                  <c:v>100.11229131270863</c:v>
                </c:pt>
                <c:pt idx="310">
                  <c:v>100.28636047869551</c:v>
                </c:pt>
                <c:pt idx="311">
                  <c:v>100.43675114118737</c:v>
                </c:pt>
                <c:pt idx="312">
                  <c:v>100.55281158181066</c:v>
                </c:pt>
                <c:pt idx="313">
                  <c:v>100.63910149300476</c:v>
                </c:pt>
                <c:pt idx="314">
                  <c:v>100.70969448826882</c:v>
                </c:pt>
                <c:pt idx="315">
                  <c:v>100.76787732024125</c:v>
                </c:pt>
                <c:pt idx="316">
                  <c:v>100.80536556939282</c:v>
                </c:pt>
                <c:pt idx="317">
                  <c:v>100.81278981445409</c:v>
                </c:pt>
                <c:pt idx="318">
                  <c:v>100.80712420478994</c:v>
                </c:pt>
                <c:pt idx="319">
                  <c:v>100.79818127601268</c:v>
                </c:pt>
                <c:pt idx="320">
                  <c:v>100.7846088386456</c:v>
                </c:pt>
                <c:pt idx="321">
                  <c:v>100.77064193359357</c:v>
                </c:pt>
                <c:pt idx="322">
                  <c:v>100.76330881299369</c:v>
                </c:pt>
                <c:pt idx="323">
                  <c:v>100.77247009376214</c:v>
                </c:pt>
                <c:pt idx="324">
                  <c:v>100.80274389549895</c:v>
                </c:pt>
                <c:pt idx="325">
                  <c:v>100.85913391101154</c:v>
                </c:pt>
                <c:pt idx="326">
                  <c:v>100.9368453242457</c:v>
                </c:pt>
                <c:pt idx="327">
                  <c:v>101.0324354787289</c:v>
                </c:pt>
                <c:pt idx="328">
                  <c:v>101.13299877852927</c:v>
                </c:pt>
                <c:pt idx="329">
                  <c:v>101.22279659069919</c:v>
                </c:pt>
                <c:pt idx="330">
                  <c:v>101.29186418648381</c:v>
                </c:pt>
                <c:pt idx="331">
                  <c:v>101.3409700345326</c:v>
                </c:pt>
                <c:pt idx="332">
                  <c:v>101.37873517954314</c:v>
                </c:pt>
                <c:pt idx="333">
                  <c:v>101.41015686364504</c:v>
                </c:pt>
                <c:pt idx="334">
                  <c:v>101.44375951945159</c:v>
                </c:pt>
                <c:pt idx="335">
                  <c:v>101.48672214365735</c:v>
                </c:pt>
                <c:pt idx="336">
                  <c:v>101.54378699096539</c:v>
                </c:pt>
                <c:pt idx="337">
                  <c:v>101.60813171496324</c:v>
                </c:pt>
                <c:pt idx="338">
                  <c:v>101.66825025587396</c:v>
                </c:pt>
                <c:pt idx="339">
                  <c:v>101.71283352118142</c:v>
                </c:pt>
                <c:pt idx="340">
                  <c:v>101.71871172326018</c:v>
                </c:pt>
                <c:pt idx="341">
                  <c:v>101.66016720935446</c:v>
                </c:pt>
                <c:pt idx="342">
                  <c:v>101.51065580667193</c:v>
                </c:pt>
                <c:pt idx="343">
                  <c:v>101.26072118523881</c:v>
                </c:pt>
                <c:pt idx="344">
                  <c:v>100.90596636498411</c:v>
                </c:pt>
                <c:pt idx="345">
                  <c:v>100.44567718263967</c:v>
                </c:pt>
                <c:pt idx="346">
                  <c:v>99.889081729323948</c:v>
                </c:pt>
                <c:pt idx="347">
                  <c:v>99.28476162700062</c:v>
                </c:pt>
                <c:pt idx="348">
                  <c:v>98.696245046420074</c:v>
                </c:pt>
                <c:pt idx="349">
                  <c:v>98.183168105001556</c:v>
                </c:pt>
                <c:pt idx="350">
                  <c:v>97.776888378758528</c:v>
                </c:pt>
                <c:pt idx="351">
                  <c:v>97.492102274899409</c:v>
                </c:pt>
                <c:pt idx="352">
                  <c:v>97.341857472394807</c:v>
                </c:pt>
                <c:pt idx="353">
                  <c:v>97.321668597277053</c:v>
                </c:pt>
                <c:pt idx="354">
                  <c:v>97.393688097750911</c:v>
                </c:pt>
                <c:pt idx="355">
                  <c:v>97.525890812015703</c:v>
                </c:pt>
                <c:pt idx="356">
                  <c:v>97.706304474587384</c:v>
                </c:pt>
                <c:pt idx="357">
                  <c:v>97.924111925898586</c:v>
                </c:pt>
                <c:pt idx="358">
                  <c:v>98.15607347556795</c:v>
                </c:pt>
                <c:pt idx="359">
                  <c:v>98.374807211667886</c:v>
                </c:pt>
                <c:pt idx="360">
                  <c:v>98.570534916322799</c:v>
                </c:pt>
                <c:pt idx="361">
                  <c:v>98.744740416932089</c:v>
                </c:pt>
                <c:pt idx="362">
                  <c:v>98.891850584982024</c:v>
                </c:pt>
                <c:pt idx="363">
                  <c:v>98.999743199989567</c:v>
                </c:pt>
                <c:pt idx="364">
                  <c:v>99.073022547818383</c:v>
                </c:pt>
                <c:pt idx="365">
                  <c:v>99.12031722570201</c:v>
                </c:pt>
                <c:pt idx="366">
                  <c:v>99.159335651618676</c:v>
                </c:pt>
                <c:pt idx="367">
                  <c:v>99.192685068264737</c:v>
                </c:pt>
                <c:pt idx="368">
                  <c:v>99.215973003378991</c:v>
                </c:pt>
                <c:pt idx="369">
                  <c:v>99.245118980281447</c:v>
                </c:pt>
                <c:pt idx="370">
                  <c:v>99.289146362547797</c:v>
                </c:pt>
                <c:pt idx="371">
                  <c:v>99.356058758726235</c:v>
                </c:pt>
                <c:pt idx="372">
                  <c:v>99.438104112072864</c:v>
                </c:pt>
                <c:pt idx="373">
                  <c:v>99.521942687826083</c:v>
                </c:pt>
                <c:pt idx="374">
                  <c:v>99.608730650384089</c:v>
                </c:pt>
                <c:pt idx="375">
                  <c:v>99.693097143628734</c:v>
                </c:pt>
                <c:pt idx="376">
                  <c:v>99.769698539801695</c:v>
                </c:pt>
                <c:pt idx="377">
                  <c:v>99.841383953680094</c:v>
                </c:pt>
                <c:pt idx="378">
                  <c:v>99.909635921523133</c:v>
                </c:pt>
                <c:pt idx="379">
                  <c:v>99.979849443891354</c:v>
                </c:pt>
                <c:pt idx="380">
                  <c:v>100.05541510316979</c:v>
                </c:pt>
                <c:pt idx="381">
                  <c:v>100.1339592204523</c:v>
                </c:pt>
                <c:pt idx="382">
                  <c:v>100.20939079343871</c:v>
                </c:pt>
                <c:pt idx="383">
                  <c:v>100.27567748751811</c:v>
                </c:pt>
                <c:pt idx="384">
                  <c:v>100.32488928599757</c:v>
                </c:pt>
                <c:pt idx="385">
                  <c:v>100.35758621913646</c:v>
                </c:pt>
                <c:pt idx="386">
                  <c:v>100.38381005533729</c:v>
                </c:pt>
                <c:pt idx="387">
                  <c:v>100.40372120991978</c:v>
                </c:pt>
                <c:pt idx="388">
                  <c:v>100.41487982122351</c:v>
                </c:pt>
                <c:pt idx="389">
                  <c:v>100.42228323260845</c:v>
                </c:pt>
                <c:pt idx="390">
                  <c:v>100.4200832575209</c:v>
                </c:pt>
                <c:pt idx="391">
                  <c:v>100.40204755334855</c:v>
                </c:pt>
                <c:pt idx="392">
                  <c:v>100.37301568498269</c:v>
                </c:pt>
                <c:pt idx="393">
                  <c:v>100.32577644508473</c:v>
                </c:pt>
                <c:pt idx="394">
                  <c:v>100.26601492741199</c:v>
                </c:pt>
                <c:pt idx="395">
                  <c:v>100.19838221233725</c:v>
                </c:pt>
                <c:pt idx="396">
                  <c:v>100.13911255734979</c:v>
                </c:pt>
                <c:pt idx="397">
                  <c:v>100.08474966727101</c:v>
                </c:pt>
                <c:pt idx="398">
                  <c:v>100.02765835612981</c:v>
                </c:pt>
                <c:pt idx="399">
                  <c:v>99.971100441736994</c:v>
                </c:pt>
                <c:pt idx="400">
                  <c:v>99.926808622987139</c:v>
                </c:pt>
                <c:pt idx="401">
                  <c:v>99.885916422317351</c:v>
                </c:pt>
                <c:pt idx="402">
                  <c:v>99.848944531401443</c:v>
                </c:pt>
                <c:pt idx="403">
                  <c:v>99.81098882848724</c:v>
                </c:pt>
                <c:pt idx="404">
                  <c:v>99.769035635206734</c:v>
                </c:pt>
                <c:pt idx="405">
                  <c:v>99.726364143117806</c:v>
                </c:pt>
                <c:pt idx="406">
                  <c:v>99.680318569113467</c:v>
                </c:pt>
                <c:pt idx="407">
                  <c:v>99.634024888278887</c:v>
                </c:pt>
                <c:pt idx="408">
                  <c:v>99.606152121581474</c:v>
                </c:pt>
                <c:pt idx="409">
                  <c:v>99.608538951267917</c:v>
                </c:pt>
                <c:pt idx="410">
                  <c:v>99.628345311475584</c:v>
                </c:pt>
                <c:pt idx="411">
                  <c:v>99.65882915771121</c:v>
                </c:pt>
                <c:pt idx="412">
                  <c:v>99.68829479878751</c:v>
                </c:pt>
                <c:pt idx="413">
                  <c:v>99.707573276676783</c:v>
                </c:pt>
                <c:pt idx="414">
                  <c:v>99.725646698582452</c:v>
                </c:pt>
                <c:pt idx="415">
                  <c:v>99.756352898252786</c:v>
                </c:pt>
                <c:pt idx="416">
                  <c:v>99.796439121348172</c:v>
                </c:pt>
                <c:pt idx="417">
                  <c:v>99.844919442121153</c:v>
                </c:pt>
                <c:pt idx="418">
                  <c:v>99.89012454412088</c:v>
                </c:pt>
                <c:pt idx="419">
                  <c:v>99.920601138945159</c:v>
                </c:pt>
                <c:pt idx="420">
                  <c:v>99.936276835129362</c:v>
                </c:pt>
                <c:pt idx="421">
                  <c:v>99.948276889635622</c:v>
                </c:pt>
                <c:pt idx="422">
                  <c:v>99.964547635956905</c:v>
                </c:pt>
                <c:pt idx="423">
                  <c:v>99.983607595837128</c:v>
                </c:pt>
                <c:pt idx="424">
                  <c:v>100.00155565757721</c:v>
                </c:pt>
                <c:pt idx="425">
                  <c:v>100.02781805927276</c:v>
                </c:pt>
                <c:pt idx="426">
                  <c:v>100.05466249330675</c:v>
                </c:pt>
                <c:pt idx="427">
                  <c:v>100.06608337146547</c:v>
                </c:pt>
                <c:pt idx="428">
                  <c:v>100.05120363924465</c:v>
                </c:pt>
                <c:pt idx="429">
                  <c:v>100.01333721576593</c:v>
                </c:pt>
                <c:pt idx="430">
                  <c:v>99.969501528263422</c:v>
                </c:pt>
                <c:pt idx="431">
                  <c:v>99.929754002871789</c:v>
                </c:pt>
                <c:pt idx="432">
                  <c:v>99.908887249828226</c:v>
                </c:pt>
                <c:pt idx="433">
                  <c:v>99.898033941750327</c:v>
                </c:pt>
                <c:pt idx="434">
                  <c:v>99.894951643339752</c:v>
                </c:pt>
                <c:pt idx="435">
                  <c:v>99.90274494927155</c:v>
                </c:pt>
                <c:pt idx="436">
                  <c:v>99.920365457594571</c:v>
                </c:pt>
                <c:pt idx="437">
                  <c:v>99.953595469461405</c:v>
                </c:pt>
                <c:pt idx="438">
                  <c:v>99.996494992182335</c:v>
                </c:pt>
                <c:pt idx="439">
                  <c:v>100.04699814069652</c:v>
                </c:pt>
                <c:pt idx="440">
                  <c:v>100.10778425156798</c:v>
                </c:pt>
                <c:pt idx="441">
                  <c:v>100.17827601360803</c:v>
                </c:pt>
                <c:pt idx="442">
                  <c:v>100.24103784298308</c:v>
                </c:pt>
                <c:pt idx="443">
                  <c:v>100.28900251463799</c:v>
                </c:pt>
                <c:pt idx="444">
                  <c:v>100.31901817107538</c:v>
                </c:pt>
                <c:pt idx="445">
                  <c:v>100.32392145501407</c:v>
                </c:pt>
                <c:pt idx="446">
                  <c:v>100.30378282977036</c:v>
                </c:pt>
                <c:pt idx="447">
                  <c:v>100.26897264757267</c:v>
                </c:pt>
                <c:pt idx="448">
                  <c:v>100.22978598534702</c:v>
                </c:pt>
                <c:pt idx="449">
                  <c:v>100.19012076474191</c:v>
                </c:pt>
                <c:pt idx="450">
                  <c:v>100.15336892971003</c:v>
                </c:pt>
                <c:pt idx="451">
                  <c:v>100.13211099737126</c:v>
                </c:pt>
                <c:pt idx="452">
                  <c:v>100.13452591562992</c:v>
                </c:pt>
                <c:pt idx="453">
                  <c:v>100.17459691391933</c:v>
                </c:pt>
                <c:pt idx="454">
                  <c:v>100.24038584080472</c:v>
                </c:pt>
                <c:pt idx="455">
                  <c:v>100.31735296534892</c:v>
                </c:pt>
                <c:pt idx="456">
                  <c:v>100.38683575453354</c:v>
                </c:pt>
                <c:pt idx="457">
                  <c:v>100.44793450989545</c:v>
                </c:pt>
                <c:pt idx="458">
                  <c:v>100.49270426185221</c:v>
                </c:pt>
                <c:pt idx="459">
                  <c:v>100.51386859480178</c:v>
                </c:pt>
                <c:pt idx="460">
                  <c:v>100.51930535226283</c:v>
                </c:pt>
                <c:pt idx="461">
                  <c:v>100.49774444877961</c:v>
                </c:pt>
                <c:pt idx="462">
                  <c:v>100.4596572625809</c:v>
                </c:pt>
                <c:pt idx="463">
                  <c:v>100.40587486093845</c:v>
                </c:pt>
                <c:pt idx="464">
                  <c:v>100.34074220962334</c:v>
                </c:pt>
                <c:pt idx="465">
                  <c:v>100.2575819160123</c:v>
                </c:pt>
                <c:pt idx="466">
                  <c:v>100.16204045089584</c:v>
                </c:pt>
                <c:pt idx="467">
                  <c:v>100.07125604588671</c:v>
                </c:pt>
                <c:pt idx="468">
                  <c:v>100.01223393243463</c:v>
                </c:pt>
                <c:pt idx="469">
                  <c:v>99.967877208170634</c:v>
                </c:pt>
                <c:pt idx="470">
                  <c:v>99.921291903823516</c:v>
                </c:pt>
                <c:pt idx="471">
                  <c:v>99.871755343410697</c:v>
                </c:pt>
                <c:pt idx="472">
                  <c:v>99.80852875990783</c:v>
                </c:pt>
                <c:pt idx="473">
                  <c:v>99.735657807735819</c:v>
                </c:pt>
                <c:pt idx="474">
                  <c:v>99.655278745814954</c:v>
                </c:pt>
                <c:pt idx="475">
                  <c:v>99.56613989120406</c:v>
                </c:pt>
                <c:pt idx="476">
                  <c:v>99.463451866155225</c:v>
                </c:pt>
                <c:pt idx="477">
                  <c:v>99.352497532399482</c:v>
                </c:pt>
                <c:pt idx="478">
                  <c:v>99.246638295714988</c:v>
                </c:pt>
                <c:pt idx="479">
                  <c:v>99.141749518954157</c:v>
                </c:pt>
                <c:pt idx="480">
                  <c:v>99.02852751847864</c:v>
                </c:pt>
                <c:pt idx="481">
                  <c:v>98.906953739198855</c:v>
                </c:pt>
              </c:numCache>
            </c:numRef>
          </c:val>
          <c:smooth val="0"/>
          <c:extLst>
            <c:ext xmlns:c16="http://schemas.microsoft.com/office/drawing/2014/chart" uri="{C3380CC4-5D6E-409C-BE32-E72D297353CC}">
              <c16:uniqueId val="{00000001-F695-4492-9104-9ED6C9E99F9A}"/>
            </c:ext>
          </c:extLst>
        </c:ser>
        <c:ser>
          <c:idx val="2"/>
          <c:order val="2"/>
          <c:spPr>
            <a:ln w="6350" cap="rnd">
              <a:solidFill>
                <a:schemeClr val="tx1"/>
              </a:solidFill>
              <a:round/>
            </a:ln>
            <a:effectLst/>
          </c:spPr>
          <c:marker>
            <c:symbol val="none"/>
          </c:marker>
          <c:cat>
            <c:multiLvlStrRef>
              <c:f>febrero_2020!$A$7:$B$490</c:f>
              <c:multiLvlStrCache>
                <c:ptCount val="4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febrero_2020!$J$7:$J$490</c:f>
              <c:numCache>
                <c:formatCode>General</c:formatCode>
                <c:ptCount val="48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numCache>
            </c:numRef>
          </c:val>
          <c:smooth val="0"/>
          <c:extLst>
            <c:ext xmlns:c16="http://schemas.microsoft.com/office/drawing/2014/chart" uri="{C3380CC4-5D6E-409C-BE32-E72D297353CC}">
              <c16:uniqueId val="{00000002-F695-4492-9104-9ED6C9E99F9A}"/>
            </c:ext>
          </c:extLst>
        </c:ser>
        <c:dLbls>
          <c:showLegendKey val="0"/>
          <c:showVal val="0"/>
          <c:showCatName val="0"/>
          <c:showSerName val="0"/>
          <c:showPercent val="0"/>
          <c:showBubbleSize val="0"/>
        </c:dLbls>
        <c:marker val="1"/>
        <c:smooth val="0"/>
        <c:axId val="355108432"/>
        <c:axId val="1"/>
      </c:lineChart>
      <c:catAx>
        <c:axId val="355108432"/>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5"/>
          <c:min val="95"/>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355108432"/>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2016</c:v>
                  </c:pt>
                  <c:pt idx="12">
                    <c:v>2017</c:v>
                  </c:pt>
                  <c:pt idx="24">
                    <c:v>2018</c:v>
                  </c:pt>
                  <c:pt idx="36">
                    <c:v>2019</c:v>
                  </c:pt>
                  <c:pt idx="48">
                    <c:v>2020</c:v>
                  </c:pt>
                </c:lvl>
              </c:multiLvlStrCache>
            </c:multiLvlStrRef>
          </c:cat>
          <c:val>
            <c:numRef>
              <c:f>Datos!$D$3:$D$52</c:f>
              <c:numCache>
                <c:formatCode>0.00</c:formatCode>
                <c:ptCount val="50"/>
                <c:pt idx="0">
                  <c:v>100.13161393335912</c:v>
                </c:pt>
                <c:pt idx="1">
                  <c:v>100.12739846302991</c:v>
                </c:pt>
                <c:pt idx="2">
                  <c:v>100.11695737905197</c:v>
                </c:pt>
                <c:pt idx="3">
                  <c:v>100.11560996327316</c:v>
                </c:pt>
                <c:pt idx="4">
                  <c:v>100.13698994457256</c:v>
                </c:pt>
                <c:pt idx="5">
                  <c:v>100.18351697995092</c:v>
                </c:pt>
                <c:pt idx="6">
                  <c:v>100.24384237378904</c:v>
                </c:pt>
                <c:pt idx="7">
                  <c:v>100.31602051258048</c:v>
                </c:pt>
                <c:pt idx="8">
                  <c:v>100.39747065959537</c:v>
                </c:pt>
                <c:pt idx="9">
                  <c:v>100.47297315895587</c:v>
                </c:pt>
                <c:pt idx="10">
                  <c:v>100.52855838804773</c:v>
                </c:pt>
                <c:pt idx="11">
                  <c:v>100.56149609094842</c:v>
                </c:pt>
                <c:pt idx="12">
                  <c:v>100.56140445354713</c:v>
                </c:pt>
                <c:pt idx="13">
                  <c:v>100.52792016728134</c:v>
                </c:pt>
                <c:pt idx="14">
                  <c:v>100.47404547586233</c:v>
                </c:pt>
                <c:pt idx="15">
                  <c:v>100.40382571699902</c:v>
                </c:pt>
                <c:pt idx="16">
                  <c:v>100.3240225289295</c:v>
                </c:pt>
                <c:pt idx="17">
                  <c:v>100.25327714724725</c:v>
                </c:pt>
                <c:pt idx="18">
                  <c:v>100.19755111753581</c:v>
                </c:pt>
                <c:pt idx="19">
                  <c:v>100.17679331598967</c:v>
                </c:pt>
                <c:pt idx="20">
                  <c:v>100.19289980570413</c:v>
                </c:pt>
                <c:pt idx="21">
                  <c:v>100.26604755254526</c:v>
                </c:pt>
                <c:pt idx="22">
                  <c:v>100.37789897714389</c:v>
                </c:pt>
                <c:pt idx="23">
                  <c:v>100.50172885510835</c:v>
                </c:pt>
                <c:pt idx="24">
                  <c:v>100.61382739180931</c:v>
                </c:pt>
                <c:pt idx="25">
                  <c:v>100.70739288556655</c:v>
                </c:pt>
                <c:pt idx="26">
                  <c:v>100.76403763743366</c:v>
                </c:pt>
                <c:pt idx="27">
                  <c:v>100.76986425910226</c:v>
                </c:pt>
                <c:pt idx="28">
                  <c:v>100.74225884132034</c:v>
                </c:pt>
                <c:pt idx="29">
                  <c:v>100.68498766642436</c:v>
                </c:pt>
                <c:pt idx="30">
                  <c:v>100.6116320866163</c:v>
                </c:pt>
                <c:pt idx="31">
                  <c:v>100.52449630226995</c:v>
                </c:pt>
                <c:pt idx="32">
                  <c:v>100.42798143960465</c:v>
                </c:pt>
                <c:pt idx="33">
                  <c:v>100.3286031406095</c:v>
                </c:pt>
                <c:pt idx="34">
                  <c:v>100.23370191826083</c:v>
                </c:pt>
                <c:pt idx="35">
                  <c:v>100.14759093830979</c:v>
                </c:pt>
                <c:pt idx="36">
                  <c:v>100.08192783382897</c:v>
                </c:pt>
                <c:pt idx="37">
                  <c:v>100.01545891736896</c:v>
                </c:pt>
                <c:pt idx="38">
                  <c:v>99.929514034196984</c:v>
                </c:pt>
                <c:pt idx="39">
                  <c:v>99.833049964661868</c:v>
                </c:pt>
                <c:pt idx="40">
                  <c:v>99.730276859546052</c:v>
                </c:pt>
                <c:pt idx="41">
                  <c:v>99.621497599882076</c:v>
                </c:pt>
                <c:pt idx="42">
                  <c:v>99.505024901895439</c:v>
                </c:pt>
                <c:pt idx="43">
                  <c:v>99.381461424145513</c:v>
                </c:pt>
                <c:pt idx="44">
                  <c:v>99.254954041343851</c:v>
                </c:pt>
                <c:pt idx="45">
                  <c:v>99.127540034463792</c:v>
                </c:pt>
                <c:pt idx="46">
                  <c:v>99.007904055485952</c:v>
                </c:pt>
                <c:pt idx="47">
                  <c:v>98.895516630428304</c:v>
                </c:pt>
                <c:pt idx="48">
                  <c:v>98.787787949078393</c:v>
                </c:pt>
                <c:pt idx="49">
                  <c:v>98.682758148203646</c:v>
                </c:pt>
              </c:numCache>
            </c:numRef>
          </c:val>
          <c:smooth val="0"/>
          <c:extLst>
            <c:ext xmlns:c16="http://schemas.microsoft.com/office/drawing/2014/chart" uri="{C3380CC4-5D6E-409C-BE32-E72D297353CC}">
              <c16:uniqueId val="{00000000-8D0A-422E-ADC7-79F212F21F90}"/>
            </c:ext>
          </c:extLst>
        </c:ser>
        <c:ser>
          <c:idx val="1"/>
          <c:order val="1"/>
          <c:spPr>
            <a:ln w="6350">
              <a:solidFill>
                <a:schemeClr val="tx1"/>
              </a:solidFill>
            </a:ln>
          </c:spPr>
          <c:marker>
            <c:symbol val="none"/>
          </c:marker>
          <c:cat>
            <c:multiLvlStrRef>
              <c:f>Datos!$A$3:$B$52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2016</c:v>
                  </c:pt>
                  <c:pt idx="12">
                    <c:v>2017</c:v>
                  </c:pt>
                  <c:pt idx="24">
                    <c:v>2018</c:v>
                  </c:pt>
                  <c:pt idx="36">
                    <c:v>2019</c:v>
                  </c:pt>
                  <c:pt idx="48">
                    <c:v>2020</c:v>
                  </c:pt>
                </c:lvl>
              </c:multiLvlStrCache>
            </c:multiLvlStrRef>
          </c:cat>
          <c:val>
            <c:numRef>
              <c:f>Datos!$Q$3:$Q$52</c:f>
              <c:numCache>
                <c:formatCode>0</c:formatCode>
                <c:ptCount val="5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numCache>
            </c:numRef>
          </c:val>
          <c:smooth val="0"/>
          <c:extLst>
            <c:ext xmlns:c16="http://schemas.microsoft.com/office/drawing/2014/chart" uri="{C3380CC4-5D6E-409C-BE32-E72D297353CC}">
              <c16:uniqueId val="{00000001-8D0A-422E-ADC7-79F212F21F90}"/>
            </c:ext>
          </c:extLst>
        </c:ser>
        <c:dLbls>
          <c:showLegendKey val="0"/>
          <c:showVal val="0"/>
          <c:showCatName val="0"/>
          <c:showSerName val="0"/>
          <c:showPercent val="0"/>
          <c:showBubbleSize val="0"/>
        </c:dLbls>
        <c:smooth val="0"/>
        <c:axId val="351723744"/>
        <c:axId val="1"/>
      </c:lineChart>
      <c:catAx>
        <c:axId val="351723744"/>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351723744"/>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2016</c:v>
                  </c:pt>
                  <c:pt idx="12">
                    <c:v>2017</c:v>
                  </c:pt>
                  <c:pt idx="24">
                    <c:v>2018</c:v>
                  </c:pt>
                  <c:pt idx="36">
                    <c:v>2019</c:v>
                  </c:pt>
                  <c:pt idx="48">
                    <c:v>2020</c:v>
                  </c:pt>
                </c:lvl>
              </c:multiLvlStrCache>
            </c:multiLvlStrRef>
          </c:cat>
          <c:val>
            <c:numRef>
              <c:f>Datos!$E$3:$E$52</c:f>
              <c:numCache>
                <c:formatCode>0.00</c:formatCode>
                <c:ptCount val="50"/>
                <c:pt idx="0">
                  <c:v>100.38290363651316</c:v>
                </c:pt>
                <c:pt idx="1">
                  <c:v>100.29316601639817</c:v>
                </c:pt>
                <c:pt idx="2">
                  <c:v>100.20467252279128</c:v>
                </c:pt>
                <c:pt idx="3">
                  <c:v>100.13245777553951</c:v>
                </c:pt>
                <c:pt idx="4">
                  <c:v>100.08788808080503</c:v>
                </c:pt>
                <c:pt idx="5">
                  <c:v>100.07652909643784</c:v>
                </c:pt>
                <c:pt idx="6">
                  <c:v>100.09905476847095</c:v>
                </c:pt>
                <c:pt idx="7">
                  <c:v>100.15081617474256</c:v>
                </c:pt>
                <c:pt idx="8">
                  <c:v>100.22398467451241</c:v>
                </c:pt>
                <c:pt idx="9">
                  <c:v>100.30046643719716</c:v>
                </c:pt>
                <c:pt idx="10">
                  <c:v>100.35016621076637</c:v>
                </c:pt>
                <c:pt idx="11">
                  <c:v>100.34979062136519</c:v>
                </c:pt>
                <c:pt idx="12">
                  <c:v>100.31158112525371</c:v>
                </c:pt>
                <c:pt idx="13">
                  <c:v>100.24226421217492</c:v>
                </c:pt>
                <c:pt idx="14">
                  <c:v>100.1559531886908</c:v>
                </c:pt>
                <c:pt idx="15">
                  <c:v>100.05868459331477</c:v>
                </c:pt>
                <c:pt idx="16">
                  <c:v>99.974179978013041</c:v>
                </c:pt>
                <c:pt idx="17">
                  <c:v>99.910286402127269</c:v>
                </c:pt>
                <c:pt idx="18">
                  <c:v>99.874402765324305</c:v>
                </c:pt>
                <c:pt idx="19">
                  <c:v>99.881938462020003</c:v>
                </c:pt>
                <c:pt idx="20">
                  <c:v>99.940432950812749</c:v>
                </c:pt>
                <c:pt idx="21">
                  <c:v>100.06845360371352</c:v>
                </c:pt>
                <c:pt idx="22">
                  <c:v>100.23239799627196</c:v>
                </c:pt>
                <c:pt idx="23">
                  <c:v>100.39965141894255</c:v>
                </c:pt>
                <c:pt idx="24">
                  <c:v>100.54015455589077</c:v>
                </c:pt>
                <c:pt idx="25">
                  <c:v>100.64625121907703</c:v>
                </c:pt>
                <c:pt idx="26">
                  <c:v>100.70925032914228</c:v>
                </c:pt>
                <c:pt idx="27">
                  <c:v>100.72635685985895</c:v>
                </c:pt>
                <c:pt idx="28">
                  <c:v>100.71246090130944</c:v>
                </c:pt>
                <c:pt idx="29">
                  <c:v>100.64312726256246</c:v>
                </c:pt>
                <c:pt idx="30">
                  <c:v>100.53391143045518</c:v>
                </c:pt>
                <c:pt idx="31">
                  <c:v>100.39731737806247</c:v>
                </c:pt>
                <c:pt idx="32">
                  <c:v>100.25156038212607</c:v>
                </c:pt>
                <c:pt idx="33">
                  <c:v>100.10583906138963</c:v>
                </c:pt>
                <c:pt idx="34">
                  <c:v>99.986469352605695</c:v>
                </c:pt>
                <c:pt idx="35">
                  <c:v>99.914777766706209</c:v>
                </c:pt>
                <c:pt idx="36">
                  <c:v>99.899492015556248</c:v>
                </c:pt>
                <c:pt idx="37">
                  <c:v>99.89698510443958</c:v>
                </c:pt>
                <c:pt idx="38">
                  <c:v>99.865893670448799</c:v>
                </c:pt>
                <c:pt idx="39">
                  <c:v>99.814821132148751</c:v>
                </c:pt>
                <c:pt idx="40">
                  <c:v>99.736189187860475</c:v>
                </c:pt>
                <c:pt idx="41">
                  <c:v>99.647216533733356</c:v>
                </c:pt>
                <c:pt idx="42">
                  <c:v>99.548715521809356</c:v>
                </c:pt>
                <c:pt idx="43">
                  <c:v>99.435876264686598</c:v>
                </c:pt>
                <c:pt idx="44">
                  <c:v>99.295950446572874</c:v>
                </c:pt>
                <c:pt idx="45">
                  <c:v>99.154422929387835</c:v>
                </c:pt>
                <c:pt idx="46">
                  <c:v>99.047292945233579</c:v>
                </c:pt>
                <c:pt idx="47">
                  <c:v>98.966465364405707</c:v>
                </c:pt>
                <c:pt idx="48">
                  <c:v>98.903865493572638</c:v>
                </c:pt>
                <c:pt idx="49">
                  <c:v>98.846371637140052</c:v>
                </c:pt>
              </c:numCache>
            </c:numRef>
          </c:val>
          <c:smooth val="0"/>
          <c:extLst>
            <c:ext xmlns:c16="http://schemas.microsoft.com/office/drawing/2014/chart" uri="{C3380CC4-5D6E-409C-BE32-E72D297353CC}">
              <c16:uniqueId val="{00000000-E2B7-4190-9F12-7D2838319C1D}"/>
            </c:ext>
          </c:extLst>
        </c:ser>
        <c:ser>
          <c:idx val="1"/>
          <c:order val="1"/>
          <c:spPr>
            <a:ln w="6350">
              <a:solidFill>
                <a:schemeClr val="tx1"/>
              </a:solidFill>
            </a:ln>
          </c:spPr>
          <c:marker>
            <c:symbol val="none"/>
          </c:marker>
          <c:cat>
            <c:multiLvlStrRef>
              <c:f>Datos!$A$3:$B$52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2016</c:v>
                  </c:pt>
                  <c:pt idx="12">
                    <c:v>2017</c:v>
                  </c:pt>
                  <c:pt idx="24">
                    <c:v>2018</c:v>
                  </c:pt>
                  <c:pt idx="36">
                    <c:v>2019</c:v>
                  </c:pt>
                  <c:pt idx="48">
                    <c:v>2020</c:v>
                  </c:pt>
                </c:lvl>
              </c:multiLvlStrCache>
            </c:multiLvlStrRef>
          </c:cat>
          <c:val>
            <c:numRef>
              <c:f>Datos!$Q$3:$Q$52</c:f>
              <c:numCache>
                <c:formatCode>0</c:formatCode>
                <c:ptCount val="5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numCache>
            </c:numRef>
          </c:val>
          <c:smooth val="0"/>
          <c:extLst>
            <c:ext xmlns:c16="http://schemas.microsoft.com/office/drawing/2014/chart" uri="{C3380CC4-5D6E-409C-BE32-E72D297353CC}">
              <c16:uniqueId val="{00000001-E2B7-4190-9F12-7D2838319C1D}"/>
            </c:ext>
          </c:extLst>
        </c:ser>
        <c:dLbls>
          <c:showLegendKey val="0"/>
          <c:showVal val="0"/>
          <c:showCatName val="0"/>
          <c:showSerName val="0"/>
          <c:showPercent val="0"/>
          <c:showBubbleSize val="0"/>
        </c:dLbls>
        <c:smooth val="0"/>
        <c:axId val="351724072"/>
        <c:axId val="1"/>
      </c:lineChart>
      <c:catAx>
        <c:axId val="351724072"/>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351724072"/>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2016</c:v>
                  </c:pt>
                  <c:pt idx="12">
                    <c:v>2017</c:v>
                  </c:pt>
                  <c:pt idx="24">
                    <c:v>2018</c:v>
                  </c:pt>
                  <c:pt idx="36">
                    <c:v>2019</c:v>
                  </c:pt>
                  <c:pt idx="48">
                    <c:v>2020</c:v>
                  </c:pt>
                </c:lvl>
              </c:multiLvlStrCache>
            </c:multiLvlStrRef>
          </c:cat>
          <c:val>
            <c:numRef>
              <c:f>Datos!$F$3:$F$52</c:f>
              <c:numCache>
                <c:formatCode>0.00</c:formatCode>
                <c:ptCount val="50"/>
                <c:pt idx="0">
                  <c:v>100.33412739387242</c:v>
                </c:pt>
                <c:pt idx="1">
                  <c:v>100.40148597019643</c:v>
                </c:pt>
                <c:pt idx="2">
                  <c:v>100.47814728160932</c:v>
                </c:pt>
                <c:pt idx="3">
                  <c:v>100.56242061935559</c:v>
                </c:pt>
                <c:pt idx="4">
                  <c:v>100.65280072658534</c:v>
                </c:pt>
                <c:pt idx="5">
                  <c:v>100.74450801635336</c:v>
                </c:pt>
                <c:pt idx="6">
                  <c:v>100.82443643569155</c:v>
                </c:pt>
                <c:pt idx="7">
                  <c:v>100.89183484156037</c:v>
                </c:pt>
                <c:pt idx="8">
                  <c:v>100.93473885002216</c:v>
                </c:pt>
                <c:pt idx="9">
                  <c:v>100.94191195924618</c:v>
                </c:pt>
                <c:pt idx="10">
                  <c:v>100.89660503942716</c:v>
                </c:pt>
                <c:pt idx="11">
                  <c:v>100.80688620169137</c:v>
                </c:pt>
                <c:pt idx="12">
                  <c:v>100.68478555058766</c:v>
                </c:pt>
                <c:pt idx="13">
                  <c:v>100.54838784265176</c:v>
                </c:pt>
                <c:pt idx="14">
                  <c:v>100.4113257215855</c:v>
                </c:pt>
                <c:pt idx="15">
                  <c:v>100.28460408197124</c:v>
                </c:pt>
                <c:pt idx="16">
                  <c:v>100.16979764756746</c:v>
                </c:pt>
                <c:pt idx="17">
                  <c:v>100.06870285914148</c:v>
                </c:pt>
                <c:pt idx="18">
                  <c:v>99.984333577002019</c:v>
                </c:pt>
                <c:pt idx="19">
                  <c:v>99.916795215553051</c:v>
                </c:pt>
                <c:pt idx="20">
                  <c:v>99.872246746107294</c:v>
                </c:pt>
                <c:pt idx="21">
                  <c:v>99.855894739195364</c:v>
                </c:pt>
                <c:pt idx="22">
                  <c:v>99.860413314023205</c:v>
                </c:pt>
                <c:pt idx="23">
                  <c:v>99.884963538274448</c:v>
                </c:pt>
                <c:pt idx="24">
                  <c:v>99.918979562549595</c:v>
                </c:pt>
                <c:pt idx="25">
                  <c:v>99.954889392382512</c:v>
                </c:pt>
                <c:pt idx="26">
                  <c:v>99.986090406308847</c:v>
                </c:pt>
                <c:pt idx="27">
                  <c:v>99.999735030963322</c:v>
                </c:pt>
                <c:pt idx="28">
                  <c:v>100.00162809073009</c:v>
                </c:pt>
                <c:pt idx="29">
                  <c:v>99.992833062909256</c:v>
                </c:pt>
                <c:pt idx="30">
                  <c:v>99.972892273515214</c:v>
                </c:pt>
                <c:pt idx="31">
                  <c:v>99.945000539190914</c:v>
                </c:pt>
                <c:pt idx="32">
                  <c:v>99.913910564559501</c:v>
                </c:pt>
                <c:pt idx="33">
                  <c:v>99.87534437034941</c:v>
                </c:pt>
                <c:pt idx="34">
                  <c:v>99.83790201092873</c:v>
                </c:pt>
                <c:pt idx="35">
                  <c:v>99.815144239127264</c:v>
                </c:pt>
                <c:pt idx="36">
                  <c:v>99.830331789242706</c:v>
                </c:pt>
                <c:pt idx="37">
                  <c:v>99.874000706988113</c:v>
                </c:pt>
                <c:pt idx="38">
                  <c:v>99.923380832478799</c:v>
                </c:pt>
                <c:pt idx="39">
                  <c:v>99.968993056525164</c:v>
                </c:pt>
                <c:pt idx="40">
                  <c:v>99.999591464938561</c:v>
                </c:pt>
                <c:pt idx="41">
                  <c:v>100.00938984027199</c:v>
                </c:pt>
                <c:pt idx="42">
                  <c:v>100.00227036997813</c:v>
                </c:pt>
                <c:pt idx="43">
                  <c:v>99.981219797561693</c:v>
                </c:pt>
                <c:pt idx="44">
                  <c:v>99.943979201008759</c:v>
                </c:pt>
                <c:pt idx="45">
                  <c:v>99.888385666023652</c:v>
                </c:pt>
                <c:pt idx="46">
                  <c:v>99.831420180696583</c:v>
                </c:pt>
                <c:pt idx="47">
                  <c:v>99.764647541591884</c:v>
                </c:pt>
                <c:pt idx="48">
                  <c:v>99.688650743231861</c:v>
                </c:pt>
                <c:pt idx="49">
                  <c:v>99.603480772207092</c:v>
                </c:pt>
              </c:numCache>
            </c:numRef>
          </c:val>
          <c:smooth val="0"/>
          <c:extLst>
            <c:ext xmlns:c16="http://schemas.microsoft.com/office/drawing/2014/chart" uri="{C3380CC4-5D6E-409C-BE32-E72D297353CC}">
              <c16:uniqueId val="{00000000-21C2-4AA7-83B1-0FDF6E1A49DC}"/>
            </c:ext>
          </c:extLst>
        </c:ser>
        <c:ser>
          <c:idx val="1"/>
          <c:order val="1"/>
          <c:spPr>
            <a:ln w="6350">
              <a:solidFill>
                <a:schemeClr val="tx1"/>
              </a:solidFill>
            </a:ln>
          </c:spPr>
          <c:marker>
            <c:symbol val="none"/>
          </c:marker>
          <c:cat>
            <c:multiLvlStrRef>
              <c:f>Datos!$A$3:$B$52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2016</c:v>
                  </c:pt>
                  <c:pt idx="12">
                    <c:v>2017</c:v>
                  </c:pt>
                  <c:pt idx="24">
                    <c:v>2018</c:v>
                  </c:pt>
                  <c:pt idx="36">
                    <c:v>2019</c:v>
                  </c:pt>
                  <c:pt idx="48">
                    <c:v>2020</c:v>
                  </c:pt>
                </c:lvl>
              </c:multiLvlStrCache>
            </c:multiLvlStrRef>
          </c:cat>
          <c:val>
            <c:numRef>
              <c:f>Datos!$Q$3:$Q$52</c:f>
              <c:numCache>
                <c:formatCode>0</c:formatCode>
                <c:ptCount val="5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numCache>
            </c:numRef>
          </c:val>
          <c:smooth val="0"/>
          <c:extLst>
            <c:ext xmlns:c16="http://schemas.microsoft.com/office/drawing/2014/chart" uri="{C3380CC4-5D6E-409C-BE32-E72D297353CC}">
              <c16:uniqueId val="{00000001-21C2-4AA7-83B1-0FDF6E1A49DC}"/>
            </c:ext>
          </c:extLst>
        </c:ser>
        <c:dLbls>
          <c:showLegendKey val="0"/>
          <c:showVal val="0"/>
          <c:showCatName val="0"/>
          <c:showSerName val="0"/>
          <c:showPercent val="0"/>
          <c:showBubbleSize val="0"/>
        </c:dLbls>
        <c:smooth val="0"/>
        <c:axId val="351726368"/>
        <c:axId val="1"/>
      </c:lineChart>
      <c:catAx>
        <c:axId val="351726368"/>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351726368"/>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2016</c:v>
                  </c:pt>
                  <c:pt idx="12">
                    <c:v>2017</c:v>
                  </c:pt>
                  <c:pt idx="24">
                    <c:v>2018</c:v>
                  </c:pt>
                  <c:pt idx="36">
                    <c:v>2019</c:v>
                  </c:pt>
                  <c:pt idx="48">
                    <c:v>2020</c:v>
                  </c:pt>
                </c:lvl>
              </c:multiLvlStrCache>
            </c:multiLvlStrRef>
          </c:cat>
          <c:val>
            <c:numRef>
              <c:f>Datos!$G$3:$G$52</c:f>
              <c:numCache>
                <c:formatCode>0.00</c:formatCode>
                <c:ptCount val="50"/>
                <c:pt idx="0">
                  <c:v>100.00470229551752</c:v>
                </c:pt>
                <c:pt idx="1">
                  <c:v>99.995213451761146</c:v>
                </c:pt>
                <c:pt idx="2">
                  <c:v>99.991761109236748</c:v>
                </c:pt>
                <c:pt idx="3">
                  <c:v>99.99966290401342</c:v>
                </c:pt>
                <c:pt idx="4">
                  <c:v>100.01865316766818</c:v>
                </c:pt>
                <c:pt idx="5">
                  <c:v>100.04589377541362</c:v>
                </c:pt>
                <c:pt idx="6">
                  <c:v>100.07747423289175</c:v>
                </c:pt>
                <c:pt idx="7">
                  <c:v>100.11101338578003</c:v>
                </c:pt>
                <c:pt idx="8">
                  <c:v>100.14438154349421</c:v>
                </c:pt>
                <c:pt idx="9">
                  <c:v>100.17418527979349</c:v>
                </c:pt>
                <c:pt idx="10">
                  <c:v>100.1987983000986</c:v>
                </c:pt>
                <c:pt idx="11">
                  <c:v>100.21914514369125</c:v>
                </c:pt>
                <c:pt idx="12">
                  <c:v>100.2373352075919</c:v>
                </c:pt>
                <c:pt idx="13">
                  <c:v>100.25734336297093</c:v>
                </c:pt>
                <c:pt idx="14">
                  <c:v>100.2825108646461</c:v>
                </c:pt>
                <c:pt idx="15">
                  <c:v>100.31063418889765</c:v>
                </c:pt>
                <c:pt idx="16">
                  <c:v>100.33957108206539</c:v>
                </c:pt>
                <c:pt idx="17">
                  <c:v>100.3688382112981</c:v>
                </c:pt>
                <c:pt idx="18">
                  <c:v>100.39424714996079</c:v>
                </c:pt>
                <c:pt idx="19">
                  <c:v>100.41313429057341</c:v>
                </c:pt>
                <c:pt idx="20">
                  <c:v>100.42590252424908</c:v>
                </c:pt>
                <c:pt idx="21">
                  <c:v>100.43538457831812</c:v>
                </c:pt>
                <c:pt idx="22">
                  <c:v>100.4452863332132</c:v>
                </c:pt>
                <c:pt idx="23">
                  <c:v>100.4584284900009</c:v>
                </c:pt>
                <c:pt idx="24">
                  <c:v>100.47513995959081</c:v>
                </c:pt>
                <c:pt idx="25">
                  <c:v>100.49443712809568</c:v>
                </c:pt>
                <c:pt idx="26">
                  <c:v>100.51256608188392</c:v>
                </c:pt>
                <c:pt idx="27">
                  <c:v>100.52565059009216</c:v>
                </c:pt>
                <c:pt idx="28">
                  <c:v>100.53134720073619</c:v>
                </c:pt>
                <c:pt idx="29">
                  <c:v>100.52871406727395</c:v>
                </c:pt>
                <c:pt idx="30">
                  <c:v>100.52002886095629</c:v>
                </c:pt>
                <c:pt idx="31">
                  <c:v>100.50461166350729</c:v>
                </c:pt>
                <c:pt idx="32">
                  <c:v>100.47944275952828</c:v>
                </c:pt>
                <c:pt idx="33">
                  <c:v>100.44318609555485</c:v>
                </c:pt>
                <c:pt idx="34">
                  <c:v>100.39677517979645</c:v>
                </c:pt>
                <c:pt idx="35">
                  <c:v>100.34297991978664</c:v>
                </c:pt>
                <c:pt idx="36">
                  <c:v>100.28609545802772</c:v>
                </c:pt>
                <c:pt idx="37">
                  <c:v>100.22794837374954</c:v>
                </c:pt>
                <c:pt idx="38">
                  <c:v>100.16928964204064</c:v>
                </c:pt>
                <c:pt idx="39">
                  <c:v>100.10897130132734</c:v>
                </c:pt>
                <c:pt idx="40">
                  <c:v>100.04445401548686</c:v>
                </c:pt>
                <c:pt idx="41">
                  <c:v>99.973488174508219</c:v>
                </c:pt>
                <c:pt idx="42">
                  <c:v>99.894811238283836</c:v>
                </c:pt>
                <c:pt idx="43">
                  <c:v>99.8090313198297</c:v>
                </c:pt>
                <c:pt idx="44">
                  <c:v>99.71606455346857</c:v>
                </c:pt>
                <c:pt idx="45">
                  <c:v>99.614521015954423</c:v>
                </c:pt>
                <c:pt idx="46">
                  <c:v>99.501248653804339</c:v>
                </c:pt>
                <c:pt idx="47">
                  <c:v>99.371590492862737</c:v>
                </c:pt>
                <c:pt idx="48">
                  <c:v>99.22119677364411</c:v>
                </c:pt>
                <c:pt idx="49">
                  <c:v>99.046408720576949</c:v>
                </c:pt>
              </c:numCache>
            </c:numRef>
          </c:val>
          <c:smooth val="0"/>
          <c:extLst>
            <c:ext xmlns:c16="http://schemas.microsoft.com/office/drawing/2014/chart" uri="{C3380CC4-5D6E-409C-BE32-E72D297353CC}">
              <c16:uniqueId val="{00000000-3201-4F16-A5EF-2387FC3B7BF9}"/>
            </c:ext>
          </c:extLst>
        </c:ser>
        <c:ser>
          <c:idx val="1"/>
          <c:order val="1"/>
          <c:spPr>
            <a:ln w="6350">
              <a:solidFill>
                <a:schemeClr val="tx1"/>
              </a:solidFill>
            </a:ln>
          </c:spPr>
          <c:marker>
            <c:symbol val="none"/>
          </c:marker>
          <c:cat>
            <c:multiLvlStrRef>
              <c:f>Datos!$A$3:$B$52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2016</c:v>
                  </c:pt>
                  <c:pt idx="12">
                    <c:v>2017</c:v>
                  </c:pt>
                  <c:pt idx="24">
                    <c:v>2018</c:v>
                  </c:pt>
                  <c:pt idx="36">
                    <c:v>2019</c:v>
                  </c:pt>
                  <c:pt idx="48">
                    <c:v>2020</c:v>
                  </c:pt>
                </c:lvl>
              </c:multiLvlStrCache>
            </c:multiLvlStrRef>
          </c:cat>
          <c:val>
            <c:numRef>
              <c:f>Datos!$Q$3:$Q$52</c:f>
              <c:numCache>
                <c:formatCode>0</c:formatCode>
                <c:ptCount val="5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numCache>
            </c:numRef>
          </c:val>
          <c:smooth val="0"/>
          <c:extLst>
            <c:ext xmlns:c16="http://schemas.microsoft.com/office/drawing/2014/chart" uri="{C3380CC4-5D6E-409C-BE32-E72D297353CC}">
              <c16:uniqueId val="{00000001-3201-4F16-A5EF-2387FC3B7BF9}"/>
            </c:ext>
          </c:extLst>
        </c:ser>
        <c:dLbls>
          <c:showLegendKey val="0"/>
          <c:showVal val="0"/>
          <c:showCatName val="0"/>
          <c:showSerName val="0"/>
          <c:showPercent val="0"/>
          <c:showBubbleSize val="0"/>
        </c:dLbls>
        <c:smooth val="0"/>
        <c:axId val="353411304"/>
        <c:axId val="1"/>
      </c:lineChart>
      <c:catAx>
        <c:axId val="353411304"/>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3"/>
          <c:min val="97"/>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353411304"/>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0.04335</cdr:x>
      <cdr:y>0.07674</cdr:y>
    </cdr:from>
    <cdr:to>
      <cdr:x>0.14133</cdr:x>
      <cdr:y>0.12276</cdr:y>
    </cdr:to>
    <cdr:sp macro="" textlink="">
      <cdr:nvSpPr>
        <cdr:cNvPr id="26" name="CuadroTexto 1"/>
        <cdr:cNvSpPr txBox="1"/>
      </cdr:nvSpPr>
      <cdr:spPr>
        <a:xfrm xmlns:a="http://schemas.openxmlformats.org/drawingml/2006/main">
          <a:off x="257220" y="317953"/>
          <a:ext cx="581421" cy="1906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0.07674</cdr:x>
      <cdr:y>0.65788</cdr:y>
    </cdr:from>
    <cdr:to>
      <cdr:x>0.17719</cdr:x>
      <cdr:y>0.71046</cdr:y>
    </cdr:to>
    <cdr:sp macro="" textlink="">
      <cdr:nvSpPr>
        <cdr:cNvPr id="27" name="CuadroTexto 2"/>
        <cdr:cNvSpPr txBox="1"/>
      </cdr:nvSpPr>
      <cdr:spPr>
        <a:xfrm xmlns:a="http://schemas.openxmlformats.org/drawingml/2006/main">
          <a:off x="455402" y="2725844"/>
          <a:ext cx="596078" cy="2178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0.12637</cdr:x>
      <cdr:y>0.26387</cdr:y>
    </cdr:from>
    <cdr:to>
      <cdr:x>0.22528</cdr:x>
      <cdr:y>0.31158</cdr:y>
    </cdr:to>
    <cdr:sp macro="" textlink="">
      <cdr:nvSpPr>
        <cdr:cNvPr id="28" name="CuadroTexto 3"/>
        <cdr:cNvSpPr txBox="1"/>
      </cdr:nvSpPr>
      <cdr:spPr>
        <a:xfrm xmlns:a="http://schemas.openxmlformats.org/drawingml/2006/main">
          <a:off x="749866" y="1093312"/>
          <a:ext cx="586939" cy="19768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1985.05</a:t>
          </a:r>
        </a:p>
      </cdr:txBody>
    </cdr:sp>
  </cdr:relSizeAnchor>
  <cdr:relSizeAnchor xmlns:cdr="http://schemas.openxmlformats.org/drawingml/2006/chartDrawing">
    <cdr:from>
      <cdr:x>0.16319</cdr:x>
      <cdr:y>0.69332</cdr:y>
    </cdr:from>
    <cdr:to>
      <cdr:x>0.26301</cdr:x>
      <cdr:y>0.74402</cdr:y>
    </cdr:to>
    <cdr:sp macro="" textlink="">
      <cdr:nvSpPr>
        <cdr:cNvPr id="29" name="CuadroTexto 4"/>
        <cdr:cNvSpPr txBox="1"/>
      </cdr:nvSpPr>
      <cdr:spPr>
        <a:xfrm xmlns:a="http://schemas.openxmlformats.org/drawingml/2006/main">
          <a:off x="968382" y="2872704"/>
          <a:ext cx="592339" cy="2100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1986.12</a:t>
          </a:r>
        </a:p>
      </cdr:txBody>
    </cdr:sp>
  </cdr:relSizeAnchor>
  <cdr:relSizeAnchor xmlns:cdr="http://schemas.openxmlformats.org/drawingml/2006/chartDrawing">
    <cdr:from>
      <cdr:x>0.34081</cdr:x>
      <cdr:y>0.28131</cdr:y>
    </cdr:from>
    <cdr:to>
      <cdr:x>0.45007</cdr:x>
      <cdr:y>0.32398</cdr:y>
    </cdr:to>
    <cdr:sp macro="" textlink="">
      <cdr:nvSpPr>
        <cdr:cNvPr id="30" name="CuadroTexto 5"/>
        <cdr:cNvSpPr txBox="1"/>
      </cdr:nvSpPr>
      <cdr:spPr>
        <a:xfrm xmlns:a="http://schemas.openxmlformats.org/drawingml/2006/main">
          <a:off x="2022413" y="1165573"/>
          <a:ext cx="648357" cy="1767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0.36384</cdr:x>
      <cdr:y>0.88956</cdr:y>
    </cdr:from>
    <cdr:to>
      <cdr:x>0.46832</cdr:x>
      <cdr:y>0.93002</cdr:y>
    </cdr:to>
    <cdr:sp macro="" textlink="">
      <cdr:nvSpPr>
        <cdr:cNvPr id="31" name="CuadroTexto 6"/>
        <cdr:cNvSpPr txBox="1"/>
      </cdr:nvSpPr>
      <cdr:spPr>
        <a:xfrm xmlns:a="http://schemas.openxmlformats.org/drawingml/2006/main">
          <a:off x="2159052" y="3685781"/>
          <a:ext cx="619992" cy="1676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0.55256</cdr:x>
      <cdr:y>0.63599</cdr:y>
    </cdr:from>
    <cdr:to>
      <cdr:x>0.65328</cdr:x>
      <cdr:y>0.68703</cdr:y>
    </cdr:to>
    <cdr:sp macro="" textlink="">
      <cdr:nvSpPr>
        <cdr:cNvPr id="32" name="CuadroTexto 7"/>
        <cdr:cNvSpPr txBox="1"/>
      </cdr:nvSpPr>
      <cdr:spPr>
        <a:xfrm xmlns:a="http://schemas.openxmlformats.org/drawingml/2006/main">
          <a:off x="3278908" y="2635145"/>
          <a:ext cx="597680" cy="2114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0.48174</cdr:x>
      <cdr:y>0.25304</cdr:y>
    </cdr:from>
    <cdr:to>
      <cdr:x>0.58833</cdr:x>
      <cdr:y>0.30008</cdr:y>
    </cdr:to>
    <cdr:sp macro="" textlink="">
      <cdr:nvSpPr>
        <cdr:cNvPr id="33" name="CuadroTexto 8"/>
        <cdr:cNvSpPr txBox="1"/>
      </cdr:nvSpPr>
      <cdr:spPr>
        <a:xfrm xmlns:a="http://schemas.openxmlformats.org/drawingml/2006/main">
          <a:off x="2858664" y="1048440"/>
          <a:ext cx="632513" cy="19490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2000.08</a:t>
          </a:r>
        </a:p>
      </cdr:txBody>
    </cdr:sp>
  </cdr:relSizeAnchor>
  <cdr:relSizeAnchor xmlns:cdr="http://schemas.openxmlformats.org/drawingml/2006/chartDrawing">
    <cdr:from>
      <cdr:x>0.6626</cdr:x>
      <cdr:y>0.26866</cdr:y>
    </cdr:from>
    <cdr:to>
      <cdr:x>0.76516</cdr:x>
      <cdr:y>0.31537</cdr:y>
    </cdr:to>
    <cdr:sp macro="" textlink="">
      <cdr:nvSpPr>
        <cdr:cNvPr id="34" name="CuadroTexto 9"/>
        <cdr:cNvSpPr txBox="1"/>
      </cdr:nvSpPr>
      <cdr:spPr>
        <a:xfrm xmlns:a="http://schemas.openxmlformats.org/drawingml/2006/main">
          <a:off x="3931931" y="1113159"/>
          <a:ext cx="608598" cy="1935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2008.05</a:t>
          </a:r>
        </a:p>
      </cdr:txBody>
    </cdr:sp>
  </cdr:relSizeAnchor>
  <cdr:relSizeAnchor xmlns:cdr="http://schemas.openxmlformats.org/drawingml/2006/chartDrawing">
    <cdr:from>
      <cdr:x>0.6865</cdr:x>
      <cdr:y>0.73005</cdr:y>
    </cdr:from>
    <cdr:to>
      <cdr:x>0.78338</cdr:x>
      <cdr:y>0.78555</cdr:y>
    </cdr:to>
    <cdr:sp macro="" textlink="">
      <cdr:nvSpPr>
        <cdr:cNvPr id="35" name="CuadroTexto 10"/>
        <cdr:cNvSpPr txBox="1"/>
      </cdr:nvSpPr>
      <cdr:spPr>
        <a:xfrm xmlns:a="http://schemas.openxmlformats.org/drawingml/2006/main">
          <a:off x="4073755" y="3024871"/>
          <a:ext cx="574893" cy="2299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drawings/drawing2.xml><?xml version="1.0" encoding="utf-8"?>
<c:userShapes xmlns:c="http://schemas.openxmlformats.org/drawingml/2006/chart">
  <cdr:relSizeAnchor xmlns:cdr="http://schemas.openxmlformats.org/drawingml/2006/chartDrawing">
    <cdr:from>
      <cdr:x>0.02645</cdr:x>
      <cdr:y>0.17581</cdr:y>
    </cdr:from>
    <cdr:to>
      <cdr:x>0.12443</cdr:x>
      <cdr:y>0.27182</cdr:y>
    </cdr:to>
    <cdr:sp macro="" textlink="">
      <cdr:nvSpPr>
        <cdr:cNvPr id="2" name="CuadroTexto 1"/>
        <cdr:cNvSpPr txBox="1"/>
      </cdr:nvSpPr>
      <cdr:spPr>
        <a:xfrm xmlns:a="http://schemas.openxmlformats.org/drawingml/2006/main">
          <a:off x="156956" y="728447"/>
          <a:ext cx="581421" cy="39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1981.01</a:t>
          </a:r>
        </a:p>
        <a:p xmlns:a="http://schemas.openxmlformats.org/drawingml/2006/main">
          <a:pPr algn="ctr"/>
          <a:r>
            <a:rPr lang="es-MX" sz="800">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0.17153</cdr:x>
      <cdr:y>0.28924</cdr:y>
    </cdr:from>
    <cdr:to>
      <cdr:x>0.27135</cdr:x>
      <cdr:y>0.32833</cdr:y>
    </cdr:to>
    <cdr:sp macro="" textlink="">
      <cdr:nvSpPr>
        <cdr:cNvPr id="5" name="CuadroTexto 4"/>
        <cdr:cNvSpPr txBox="1"/>
      </cdr:nvSpPr>
      <cdr:spPr>
        <a:xfrm xmlns:a="http://schemas.openxmlformats.org/drawingml/2006/main">
          <a:off x="1017849" y="1198430"/>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0.06199</cdr:x>
      <cdr:y>0.8036</cdr:y>
    </cdr:from>
    <cdr:to>
      <cdr:x>0.15997</cdr:x>
      <cdr:y>0.89656</cdr:y>
    </cdr:to>
    <cdr:sp macro="" textlink="">
      <cdr:nvSpPr>
        <cdr:cNvPr id="12" name="CuadroTexto 11"/>
        <cdr:cNvSpPr txBox="1"/>
      </cdr:nvSpPr>
      <cdr:spPr>
        <a:xfrm xmlns:a="http://schemas.openxmlformats.org/drawingml/2006/main">
          <a:off x="367846" y="3329616"/>
          <a:ext cx="581421" cy="38516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1982.10</a:t>
          </a:r>
        </a:p>
        <a:p xmlns:a="http://schemas.openxmlformats.org/drawingml/2006/main">
          <a:pPr algn="ctr"/>
          <a:r>
            <a:rPr lang="es-MX" sz="800">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0.11379</cdr:x>
      <cdr:y>0.32033</cdr:y>
    </cdr:from>
    <cdr:to>
      <cdr:x>0.21177</cdr:x>
      <cdr:y>0.407</cdr:y>
    </cdr:to>
    <cdr:sp macro="" textlink="">
      <cdr:nvSpPr>
        <cdr:cNvPr id="13" name="CuadroTexto 12"/>
        <cdr:cNvSpPr txBox="1"/>
      </cdr:nvSpPr>
      <cdr:spPr>
        <a:xfrm xmlns:a="http://schemas.openxmlformats.org/drawingml/2006/main">
          <a:off x="675223" y="1327247"/>
          <a:ext cx="581420" cy="3591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1985.02</a:t>
          </a:r>
        </a:p>
        <a:p xmlns:a="http://schemas.openxmlformats.org/drawingml/2006/main">
          <a:pPr algn="ctr"/>
          <a:r>
            <a:rPr lang="es-MX" sz="800">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0.1496</cdr:x>
      <cdr:y>0.62958</cdr:y>
    </cdr:from>
    <cdr:to>
      <cdr:x>0.24758</cdr:x>
      <cdr:y>0.72207</cdr:y>
    </cdr:to>
    <cdr:sp macro="" textlink="">
      <cdr:nvSpPr>
        <cdr:cNvPr id="14" name="CuadroTexto 13"/>
        <cdr:cNvSpPr txBox="1"/>
      </cdr:nvSpPr>
      <cdr:spPr>
        <a:xfrm xmlns:a="http://schemas.openxmlformats.org/drawingml/2006/main">
          <a:off x="887715" y="2608586"/>
          <a:ext cx="581420" cy="3832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1986.07</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0.25588</cdr:x>
      <cdr:y>0.53604</cdr:y>
    </cdr:from>
    <cdr:to>
      <cdr:x>0.3557</cdr:x>
      <cdr:y>0.57513</cdr:y>
    </cdr:to>
    <cdr:sp macro="" textlink="">
      <cdr:nvSpPr>
        <cdr:cNvPr id="15" name="CuadroTexto 14"/>
        <cdr:cNvSpPr txBox="1"/>
      </cdr:nvSpPr>
      <cdr:spPr>
        <a:xfrm xmlns:a="http://schemas.openxmlformats.org/drawingml/2006/main">
          <a:off x="1518386" y="2221015"/>
          <a:ext cx="592340"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0.32715</cdr:x>
      <cdr:y>0.25876</cdr:y>
    </cdr:from>
    <cdr:to>
      <cdr:x>0.42512</cdr:x>
      <cdr:y>0.34461</cdr:y>
    </cdr:to>
    <cdr:sp macro="" textlink="">
      <cdr:nvSpPr>
        <cdr:cNvPr id="16" name="CuadroTexto 15"/>
        <cdr:cNvSpPr txBox="1"/>
      </cdr:nvSpPr>
      <cdr:spPr>
        <a:xfrm xmlns:a="http://schemas.openxmlformats.org/drawingml/2006/main">
          <a:off x="1941340" y="1072140"/>
          <a:ext cx="581361" cy="3557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1994.02</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0.35224</cdr:x>
      <cdr:y>0.8412</cdr:y>
    </cdr:from>
    <cdr:to>
      <cdr:x>0.44947</cdr:x>
      <cdr:y>0.94316</cdr:y>
    </cdr:to>
    <cdr:sp macro="" textlink="">
      <cdr:nvSpPr>
        <cdr:cNvPr id="17" name="CuadroTexto 16"/>
        <cdr:cNvSpPr txBox="1"/>
      </cdr:nvSpPr>
      <cdr:spPr>
        <a:xfrm xmlns:a="http://schemas.openxmlformats.org/drawingml/2006/main">
          <a:off x="2090217" y="3485407"/>
          <a:ext cx="576970" cy="4224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1995.04</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0.41656</cdr:x>
      <cdr:y>0.3276</cdr:y>
    </cdr:from>
    <cdr:to>
      <cdr:x>0.51638</cdr:x>
      <cdr:y>0.36669</cdr:y>
    </cdr:to>
    <cdr:sp macro="" textlink="">
      <cdr:nvSpPr>
        <cdr:cNvPr id="18" name="CuadroTexto 17"/>
        <cdr:cNvSpPr txBox="1"/>
      </cdr:nvSpPr>
      <cdr:spPr>
        <a:xfrm xmlns:a="http://schemas.openxmlformats.org/drawingml/2006/main">
          <a:off x="2471875" y="1357370"/>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0.44223</cdr:x>
      <cdr:y>0.61568</cdr:y>
    </cdr:from>
    <cdr:to>
      <cdr:x>0.54205</cdr:x>
      <cdr:y>0.66704</cdr:y>
    </cdr:to>
    <cdr:sp macro="" textlink="">
      <cdr:nvSpPr>
        <cdr:cNvPr id="19" name="CuadroTexto 18"/>
        <cdr:cNvSpPr txBox="1"/>
      </cdr:nvSpPr>
      <cdr:spPr>
        <a:xfrm xmlns:a="http://schemas.openxmlformats.org/drawingml/2006/main">
          <a:off x="2624247" y="2550993"/>
          <a:ext cx="592340" cy="2128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0.46852</cdr:x>
      <cdr:y>0.26701</cdr:y>
    </cdr:from>
    <cdr:to>
      <cdr:x>0.5665</cdr:x>
      <cdr:y>0.35876</cdr:y>
    </cdr:to>
    <cdr:sp macro="" textlink="">
      <cdr:nvSpPr>
        <cdr:cNvPr id="20" name="CuadroTexto 19"/>
        <cdr:cNvSpPr txBox="1"/>
      </cdr:nvSpPr>
      <cdr:spPr>
        <a:xfrm xmlns:a="http://schemas.openxmlformats.org/drawingml/2006/main">
          <a:off x="2780208" y="1106323"/>
          <a:ext cx="581421" cy="3801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2000.03</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0.53085</cdr:x>
      <cdr:y>0.66988</cdr:y>
    </cdr:from>
    <cdr:to>
      <cdr:x>0.62883</cdr:x>
      <cdr:y>0.75736</cdr:y>
    </cdr:to>
    <cdr:sp macro="" textlink="">
      <cdr:nvSpPr>
        <cdr:cNvPr id="21" name="CuadroTexto 20"/>
        <cdr:cNvSpPr txBox="1"/>
      </cdr:nvSpPr>
      <cdr:spPr>
        <a:xfrm xmlns:a="http://schemas.openxmlformats.org/drawingml/2006/main">
          <a:off x="3150114" y="2775579"/>
          <a:ext cx="581420" cy="3624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2003.02</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0.56208</cdr:x>
      <cdr:y>0.39884</cdr:y>
    </cdr:from>
    <cdr:to>
      <cdr:x>0.6619</cdr:x>
      <cdr:y>0.44655</cdr:y>
    </cdr:to>
    <cdr:sp macro="" textlink="">
      <cdr:nvSpPr>
        <cdr:cNvPr id="22" name="CuadroTexto 21"/>
        <cdr:cNvSpPr txBox="1"/>
      </cdr:nvSpPr>
      <cdr:spPr>
        <a:xfrm xmlns:a="http://schemas.openxmlformats.org/drawingml/2006/main">
          <a:off x="3335409" y="1652544"/>
          <a:ext cx="592339" cy="1976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0.59152</cdr:x>
      <cdr:y>0.51101</cdr:y>
    </cdr:from>
    <cdr:to>
      <cdr:x>0.69134</cdr:x>
      <cdr:y>0.55933</cdr:y>
    </cdr:to>
    <cdr:sp macro="" textlink="">
      <cdr:nvSpPr>
        <cdr:cNvPr id="23" name="CuadroTexto 22"/>
        <cdr:cNvSpPr txBox="1"/>
      </cdr:nvSpPr>
      <cdr:spPr>
        <a:xfrm xmlns:a="http://schemas.openxmlformats.org/drawingml/2006/main">
          <a:off x="3510112" y="2117306"/>
          <a:ext cx="592339" cy="2002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0.63645</cdr:x>
      <cdr:y>0.22928</cdr:y>
    </cdr:from>
    <cdr:to>
      <cdr:x>0.73443</cdr:x>
      <cdr:y>0.3205</cdr:y>
    </cdr:to>
    <cdr:sp macro="" textlink="">
      <cdr:nvSpPr>
        <cdr:cNvPr id="24" name="CuadroTexto 23"/>
        <cdr:cNvSpPr txBox="1"/>
      </cdr:nvSpPr>
      <cdr:spPr>
        <a:xfrm xmlns:a="http://schemas.openxmlformats.org/drawingml/2006/main">
          <a:off x="3776769" y="949993"/>
          <a:ext cx="581421" cy="3779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2007.08</a:t>
          </a:r>
        </a:p>
        <a:p xmlns:a="http://schemas.openxmlformats.org/drawingml/2006/main">
          <a:pPr algn="ctr"/>
          <a:r>
            <a:rPr lang="es-MX" sz="800">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0.67333</cdr:x>
      <cdr:y>0.84016</cdr:y>
    </cdr:from>
    <cdr:to>
      <cdr:x>0.77206</cdr:x>
      <cdr:y>0.92905</cdr:y>
    </cdr:to>
    <cdr:sp macro="" textlink="">
      <cdr:nvSpPr>
        <cdr:cNvPr id="25" name="CuadroTexto 24"/>
        <cdr:cNvSpPr txBox="1"/>
      </cdr:nvSpPr>
      <cdr:spPr>
        <a:xfrm xmlns:a="http://schemas.openxmlformats.org/drawingml/2006/main">
          <a:off x="3995602" y="3481118"/>
          <a:ext cx="585871" cy="3683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2009.02</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userShapes>
</file>

<file path=word/drawings/drawing3.xml><?xml version="1.0" encoding="utf-8"?>
<c:userShapes xmlns:c="http://schemas.openxmlformats.org/drawingml/2006/chart">
  <cdr:relSizeAnchor xmlns:cdr="http://schemas.openxmlformats.org/drawingml/2006/chartDrawing">
    <cdr:from>
      <cdr:x>0.04335</cdr:x>
      <cdr:y>0.07674</cdr:y>
    </cdr:from>
    <cdr:to>
      <cdr:x>0.14133</cdr:x>
      <cdr:y>0.12276</cdr:y>
    </cdr:to>
    <cdr:sp macro="" textlink="">
      <cdr:nvSpPr>
        <cdr:cNvPr id="26" name="CuadroTexto 1"/>
        <cdr:cNvSpPr txBox="1"/>
      </cdr:nvSpPr>
      <cdr:spPr>
        <a:xfrm xmlns:a="http://schemas.openxmlformats.org/drawingml/2006/main">
          <a:off x="257220" y="317953"/>
          <a:ext cx="581421" cy="1906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0.07674</cdr:x>
      <cdr:y>0.65788</cdr:y>
    </cdr:from>
    <cdr:to>
      <cdr:x>0.17719</cdr:x>
      <cdr:y>0.71046</cdr:y>
    </cdr:to>
    <cdr:sp macro="" textlink="">
      <cdr:nvSpPr>
        <cdr:cNvPr id="27" name="CuadroTexto 2"/>
        <cdr:cNvSpPr txBox="1"/>
      </cdr:nvSpPr>
      <cdr:spPr>
        <a:xfrm xmlns:a="http://schemas.openxmlformats.org/drawingml/2006/main">
          <a:off x="455402" y="2725844"/>
          <a:ext cx="596078" cy="2178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0.12637</cdr:x>
      <cdr:y>0.26387</cdr:y>
    </cdr:from>
    <cdr:to>
      <cdr:x>0.22528</cdr:x>
      <cdr:y>0.31158</cdr:y>
    </cdr:to>
    <cdr:sp macro="" textlink="">
      <cdr:nvSpPr>
        <cdr:cNvPr id="28" name="CuadroTexto 3"/>
        <cdr:cNvSpPr txBox="1"/>
      </cdr:nvSpPr>
      <cdr:spPr>
        <a:xfrm xmlns:a="http://schemas.openxmlformats.org/drawingml/2006/main">
          <a:off x="749866" y="1093312"/>
          <a:ext cx="586939" cy="19768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1985.05</a:t>
          </a:r>
        </a:p>
      </cdr:txBody>
    </cdr:sp>
  </cdr:relSizeAnchor>
  <cdr:relSizeAnchor xmlns:cdr="http://schemas.openxmlformats.org/drawingml/2006/chartDrawing">
    <cdr:from>
      <cdr:x>0.16319</cdr:x>
      <cdr:y>0.69332</cdr:y>
    </cdr:from>
    <cdr:to>
      <cdr:x>0.26301</cdr:x>
      <cdr:y>0.74402</cdr:y>
    </cdr:to>
    <cdr:sp macro="" textlink="">
      <cdr:nvSpPr>
        <cdr:cNvPr id="29" name="CuadroTexto 4"/>
        <cdr:cNvSpPr txBox="1"/>
      </cdr:nvSpPr>
      <cdr:spPr>
        <a:xfrm xmlns:a="http://schemas.openxmlformats.org/drawingml/2006/main">
          <a:off x="968382" y="2872704"/>
          <a:ext cx="592339" cy="2100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1986.12</a:t>
          </a:r>
        </a:p>
      </cdr:txBody>
    </cdr:sp>
  </cdr:relSizeAnchor>
  <cdr:relSizeAnchor xmlns:cdr="http://schemas.openxmlformats.org/drawingml/2006/chartDrawing">
    <cdr:from>
      <cdr:x>0.34081</cdr:x>
      <cdr:y>0.28131</cdr:y>
    </cdr:from>
    <cdr:to>
      <cdr:x>0.45007</cdr:x>
      <cdr:y>0.32398</cdr:y>
    </cdr:to>
    <cdr:sp macro="" textlink="">
      <cdr:nvSpPr>
        <cdr:cNvPr id="30" name="CuadroTexto 5"/>
        <cdr:cNvSpPr txBox="1"/>
      </cdr:nvSpPr>
      <cdr:spPr>
        <a:xfrm xmlns:a="http://schemas.openxmlformats.org/drawingml/2006/main">
          <a:off x="2022413" y="1165573"/>
          <a:ext cx="648357" cy="1767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0.36384</cdr:x>
      <cdr:y>0.88956</cdr:y>
    </cdr:from>
    <cdr:to>
      <cdr:x>0.46832</cdr:x>
      <cdr:y>0.93002</cdr:y>
    </cdr:to>
    <cdr:sp macro="" textlink="">
      <cdr:nvSpPr>
        <cdr:cNvPr id="31" name="CuadroTexto 6"/>
        <cdr:cNvSpPr txBox="1"/>
      </cdr:nvSpPr>
      <cdr:spPr>
        <a:xfrm xmlns:a="http://schemas.openxmlformats.org/drawingml/2006/main">
          <a:off x="2159052" y="3685781"/>
          <a:ext cx="619992" cy="1676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0.55256</cdr:x>
      <cdr:y>0.63599</cdr:y>
    </cdr:from>
    <cdr:to>
      <cdr:x>0.65328</cdr:x>
      <cdr:y>0.68703</cdr:y>
    </cdr:to>
    <cdr:sp macro="" textlink="">
      <cdr:nvSpPr>
        <cdr:cNvPr id="32" name="CuadroTexto 7"/>
        <cdr:cNvSpPr txBox="1"/>
      </cdr:nvSpPr>
      <cdr:spPr>
        <a:xfrm xmlns:a="http://schemas.openxmlformats.org/drawingml/2006/main">
          <a:off x="3278908" y="2635145"/>
          <a:ext cx="597680" cy="2114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0.48174</cdr:x>
      <cdr:y>0.25304</cdr:y>
    </cdr:from>
    <cdr:to>
      <cdr:x>0.58833</cdr:x>
      <cdr:y>0.30008</cdr:y>
    </cdr:to>
    <cdr:sp macro="" textlink="">
      <cdr:nvSpPr>
        <cdr:cNvPr id="33" name="CuadroTexto 8"/>
        <cdr:cNvSpPr txBox="1"/>
      </cdr:nvSpPr>
      <cdr:spPr>
        <a:xfrm xmlns:a="http://schemas.openxmlformats.org/drawingml/2006/main">
          <a:off x="2858664" y="1048440"/>
          <a:ext cx="632513" cy="19490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2000.08</a:t>
          </a:r>
        </a:p>
      </cdr:txBody>
    </cdr:sp>
  </cdr:relSizeAnchor>
  <cdr:relSizeAnchor xmlns:cdr="http://schemas.openxmlformats.org/drawingml/2006/chartDrawing">
    <cdr:from>
      <cdr:x>0.6626</cdr:x>
      <cdr:y>0.26866</cdr:y>
    </cdr:from>
    <cdr:to>
      <cdr:x>0.76516</cdr:x>
      <cdr:y>0.31537</cdr:y>
    </cdr:to>
    <cdr:sp macro="" textlink="">
      <cdr:nvSpPr>
        <cdr:cNvPr id="34" name="CuadroTexto 9"/>
        <cdr:cNvSpPr txBox="1"/>
      </cdr:nvSpPr>
      <cdr:spPr>
        <a:xfrm xmlns:a="http://schemas.openxmlformats.org/drawingml/2006/main">
          <a:off x="3931931" y="1113159"/>
          <a:ext cx="608598" cy="1935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2008.05</a:t>
          </a:r>
        </a:p>
      </cdr:txBody>
    </cdr:sp>
  </cdr:relSizeAnchor>
  <cdr:relSizeAnchor xmlns:cdr="http://schemas.openxmlformats.org/drawingml/2006/chartDrawing">
    <cdr:from>
      <cdr:x>0.6865</cdr:x>
      <cdr:y>0.73005</cdr:y>
    </cdr:from>
    <cdr:to>
      <cdr:x>0.78338</cdr:x>
      <cdr:y>0.78555</cdr:y>
    </cdr:to>
    <cdr:sp macro="" textlink="">
      <cdr:nvSpPr>
        <cdr:cNvPr id="35" name="CuadroTexto 10"/>
        <cdr:cNvSpPr txBox="1"/>
      </cdr:nvSpPr>
      <cdr:spPr>
        <a:xfrm xmlns:a="http://schemas.openxmlformats.org/drawingml/2006/main">
          <a:off x="4073755" y="3024871"/>
          <a:ext cx="574893" cy="2299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drawings/drawing4.xml><?xml version="1.0" encoding="utf-8"?>
<c:userShapes xmlns:c="http://schemas.openxmlformats.org/drawingml/2006/chart">
  <cdr:relSizeAnchor xmlns:cdr="http://schemas.openxmlformats.org/drawingml/2006/chartDrawing">
    <cdr:from>
      <cdr:x>0.02645</cdr:x>
      <cdr:y>0.17581</cdr:y>
    </cdr:from>
    <cdr:to>
      <cdr:x>0.12443</cdr:x>
      <cdr:y>0.27182</cdr:y>
    </cdr:to>
    <cdr:sp macro="" textlink="">
      <cdr:nvSpPr>
        <cdr:cNvPr id="2" name="CuadroTexto 1"/>
        <cdr:cNvSpPr txBox="1"/>
      </cdr:nvSpPr>
      <cdr:spPr>
        <a:xfrm xmlns:a="http://schemas.openxmlformats.org/drawingml/2006/main">
          <a:off x="156956" y="728447"/>
          <a:ext cx="581421" cy="39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1981.01</a:t>
          </a:r>
        </a:p>
        <a:p xmlns:a="http://schemas.openxmlformats.org/drawingml/2006/main">
          <a:pPr algn="ctr"/>
          <a:r>
            <a:rPr lang="es-MX" sz="800">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0.17153</cdr:x>
      <cdr:y>0.28924</cdr:y>
    </cdr:from>
    <cdr:to>
      <cdr:x>0.27135</cdr:x>
      <cdr:y>0.32833</cdr:y>
    </cdr:to>
    <cdr:sp macro="" textlink="">
      <cdr:nvSpPr>
        <cdr:cNvPr id="5" name="CuadroTexto 4"/>
        <cdr:cNvSpPr txBox="1"/>
      </cdr:nvSpPr>
      <cdr:spPr>
        <a:xfrm xmlns:a="http://schemas.openxmlformats.org/drawingml/2006/main">
          <a:off x="1017849" y="1198430"/>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0.06199</cdr:x>
      <cdr:y>0.8036</cdr:y>
    </cdr:from>
    <cdr:to>
      <cdr:x>0.15997</cdr:x>
      <cdr:y>0.89656</cdr:y>
    </cdr:to>
    <cdr:sp macro="" textlink="">
      <cdr:nvSpPr>
        <cdr:cNvPr id="12" name="CuadroTexto 11"/>
        <cdr:cNvSpPr txBox="1"/>
      </cdr:nvSpPr>
      <cdr:spPr>
        <a:xfrm xmlns:a="http://schemas.openxmlformats.org/drawingml/2006/main">
          <a:off x="367846" y="3329616"/>
          <a:ext cx="581421" cy="38516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1982.10</a:t>
          </a:r>
        </a:p>
        <a:p xmlns:a="http://schemas.openxmlformats.org/drawingml/2006/main">
          <a:pPr algn="ctr"/>
          <a:r>
            <a:rPr lang="es-MX" sz="800">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0.11379</cdr:x>
      <cdr:y>0.32033</cdr:y>
    </cdr:from>
    <cdr:to>
      <cdr:x>0.21177</cdr:x>
      <cdr:y>0.407</cdr:y>
    </cdr:to>
    <cdr:sp macro="" textlink="">
      <cdr:nvSpPr>
        <cdr:cNvPr id="13" name="CuadroTexto 12"/>
        <cdr:cNvSpPr txBox="1"/>
      </cdr:nvSpPr>
      <cdr:spPr>
        <a:xfrm xmlns:a="http://schemas.openxmlformats.org/drawingml/2006/main">
          <a:off x="675223" y="1327247"/>
          <a:ext cx="581420" cy="3591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1985.02</a:t>
          </a:r>
        </a:p>
        <a:p xmlns:a="http://schemas.openxmlformats.org/drawingml/2006/main">
          <a:pPr algn="ctr"/>
          <a:r>
            <a:rPr lang="es-MX" sz="800">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0.1496</cdr:x>
      <cdr:y>0.62958</cdr:y>
    </cdr:from>
    <cdr:to>
      <cdr:x>0.24758</cdr:x>
      <cdr:y>0.72207</cdr:y>
    </cdr:to>
    <cdr:sp macro="" textlink="">
      <cdr:nvSpPr>
        <cdr:cNvPr id="14" name="CuadroTexto 13"/>
        <cdr:cNvSpPr txBox="1"/>
      </cdr:nvSpPr>
      <cdr:spPr>
        <a:xfrm xmlns:a="http://schemas.openxmlformats.org/drawingml/2006/main">
          <a:off x="887715" y="2608586"/>
          <a:ext cx="581420" cy="3832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1986.07</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0.25588</cdr:x>
      <cdr:y>0.53604</cdr:y>
    </cdr:from>
    <cdr:to>
      <cdr:x>0.3557</cdr:x>
      <cdr:y>0.57513</cdr:y>
    </cdr:to>
    <cdr:sp macro="" textlink="">
      <cdr:nvSpPr>
        <cdr:cNvPr id="15" name="CuadroTexto 14"/>
        <cdr:cNvSpPr txBox="1"/>
      </cdr:nvSpPr>
      <cdr:spPr>
        <a:xfrm xmlns:a="http://schemas.openxmlformats.org/drawingml/2006/main">
          <a:off x="1518386" y="2221015"/>
          <a:ext cx="592340"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0.32715</cdr:x>
      <cdr:y>0.25876</cdr:y>
    </cdr:from>
    <cdr:to>
      <cdr:x>0.42512</cdr:x>
      <cdr:y>0.34461</cdr:y>
    </cdr:to>
    <cdr:sp macro="" textlink="">
      <cdr:nvSpPr>
        <cdr:cNvPr id="16" name="CuadroTexto 15"/>
        <cdr:cNvSpPr txBox="1"/>
      </cdr:nvSpPr>
      <cdr:spPr>
        <a:xfrm xmlns:a="http://schemas.openxmlformats.org/drawingml/2006/main">
          <a:off x="1941340" y="1072140"/>
          <a:ext cx="581361" cy="3557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1994.02</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0.35224</cdr:x>
      <cdr:y>0.8412</cdr:y>
    </cdr:from>
    <cdr:to>
      <cdr:x>0.44947</cdr:x>
      <cdr:y>0.94316</cdr:y>
    </cdr:to>
    <cdr:sp macro="" textlink="">
      <cdr:nvSpPr>
        <cdr:cNvPr id="17" name="CuadroTexto 16"/>
        <cdr:cNvSpPr txBox="1"/>
      </cdr:nvSpPr>
      <cdr:spPr>
        <a:xfrm xmlns:a="http://schemas.openxmlformats.org/drawingml/2006/main">
          <a:off x="2090217" y="3485407"/>
          <a:ext cx="576970" cy="4224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1995.04</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0.41656</cdr:x>
      <cdr:y>0.3276</cdr:y>
    </cdr:from>
    <cdr:to>
      <cdr:x>0.51638</cdr:x>
      <cdr:y>0.36669</cdr:y>
    </cdr:to>
    <cdr:sp macro="" textlink="">
      <cdr:nvSpPr>
        <cdr:cNvPr id="18" name="CuadroTexto 17"/>
        <cdr:cNvSpPr txBox="1"/>
      </cdr:nvSpPr>
      <cdr:spPr>
        <a:xfrm xmlns:a="http://schemas.openxmlformats.org/drawingml/2006/main">
          <a:off x="2471875" y="1357370"/>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0.44223</cdr:x>
      <cdr:y>0.61568</cdr:y>
    </cdr:from>
    <cdr:to>
      <cdr:x>0.54205</cdr:x>
      <cdr:y>0.66704</cdr:y>
    </cdr:to>
    <cdr:sp macro="" textlink="">
      <cdr:nvSpPr>
        <cdr:cNvPr id="19" name="CuadroTexto 18"/>
        <cdr:cNvSpPr txBox="1"/>
      </cdr:nvSpPr>
      <cdr:spPr>
        <a:xfrm xmlns:a="http://schemas.openxmlformats.org/drawingml/2006/main">
          <a:off x="2624247" y="2550993"/>
          <a:ext cx="592340" cy="2128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0.46852</cdr:x>
      <cdr:y>0.26701</cdr:y>
    </cdr:from>
    <cdr:to>
      <cdr:x>0.5665</cdr:x>
      <cdr:y>0.35876</cdr:y>
    </cdr:to>
    <cdr:sp macro="" textlink="">
      <cdr:nvSpPr>
        <cdr:cNvPr id="20" name="CuadroTexto 19"/>
        <cdr:cNvSpPr txBox="1"/>
      </cdr:nvSpPr>
      <cdr:spPr>
        <a:xfrm xmlns:a="http://schemas.openxmlformats.org/drawingml/2006/main">
          <a:off x="2780208" y="1106323"/>
          <a:ext cx="581421" cy="3801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2000.03</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0.53085</cdr:x>
      <cdr:y>0.66988</cdr:y>
    </cdr:from>
    <cdr:to>
      <cdr:x>0.62883</cdr:x>
      <cdr:y>0.75736</cdr:y>
    </cdr:to>
    <cdr:sp macro="" textlink="">
      <cdr:nvSpPr>
        <cdr:cNvPr id="21" name="CuadroTexto 20"/>
        <cdr:cNvSpPr txBox="1"/>
      </cdr:nvSpPr>
      <cdr:spPr>
        <a:xfrm xmlns:a="http://schemas.openxmlformats.org/drawingml/2006/main">
          <a:off x="3150114" y="2775579"/>
          <a:ext cx="581420" cy="3624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2003.02</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0.56208</cdr:x>
      <cdr:y>0.39884</cdr:y>
    </cdr:from>
    <cdr:to>
      <cdr:x>0.6619</cdr:x>
      <cdr:y>0.44655</cdr:y>
    </cdr:to>
    <cdr:sp macro="" textlink="">
      <cdr:nvSpPr>
        <cdr:cNvPr id="22" name="CuadroTexto 21"/>
        <cdr:cNvSpPr txBox="1"/>
      </cdr:nvSpPr>
      <cdr:spPr>
        <a:xfrm xmlns:a="http://schemas.openxmlformats.org/drawingml/2006/main">
          <a:off x="3335409" y="1652544"/>
          <a:ext cx="592339" cy="1976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0.59152</cdr:x>
      <cdr:y>0.51101</cdr:y>
    </cdr:from>
    <cdr:to>
      <cdr:x>0.69134</cdr:x>
      <cdr:y>0.55933</cdr:y>
    </cdr:to>
    <cdr:sp macro="" textlink="">
      <cdr:nvSpPr>
        <cdr:cNvPr id="23" name="CuadroTexto 22"/>
        <cdr:cNvSpPr txBox="1"/>
      </cdr:nvSpPr>
      <cdr:spPr>
        <a:xfrm xmlns:a="http://schemas.openxmlformats.org/drawingml/2006/main">
          <a:off x="3510112" y="2117306"/>
          <a:ext cx="592339" cy="2002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0.63645</cdr:x>
      <cdr:y>0.22928</cdr:y>
    </cdr:from>
    <cdr:to>
      <cdr:x>0.73443</cdr:x>
      <cdr:y>0.3205</cdr:y>
    </cdr:to>
    <cdr:sp macro="" textlink="">
      <cdr:nvSpPr>
        <cdr:cNvPr id="24" name="CuadroTexto 23"/>
        <cdr:cNvSpPr txBox="1"/>
      </cdr:nvSpPr>
      <cdr:spPr>
        <a:xfrm xmlns:a="http://schemas.openxmlformats.org/drawingml/2006/main">
          <a:off x="3776769" y="949993"/>
          <a:ext cx="581421" cy="3779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2007.08</a:t>
          </a:r>
        </a:p>
        <a:p xmlns:a="http://schemas.openxmlformats.org/drawingml/2006/main">
          <a:pPr algn="ctr"/>
          <a:r>
            <a:rPr lang="es-MX" sz="800">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0.67333</cdr:x>
      <cdr:y>0.84016</cdr:y>
    </cdr:from>
    <cdr:to>
      <cdr:x>0.77206</cdr:x>
      <cdr:y>0.92905</cdr:y>
    </cdr:to>
    <cdr:sp macro="" textlink="">
      <cdr:nvSpPr>
        <cdr:cNvPr id="25" name="CuadroTexto 24"/>
        <cdr:cNvSpPr txBox="1"/>
      </cdr:nvSpPr>
      <cdr:spPr>
        <a:xfrm xmlns:a="http://schemas.openxmlformats.org/drawingml/2006/main">
          <a:off x="3995602" y="3481118"/>
          <a:ext cx="585871" cy="3683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2009.02</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userShapes>
</file>

<file path=word/drawings/drawing5.xml><?xml version="1.0" encoding="utf-8"?>
<c:userShapes xmlns:c="http://schemas.openxmlformats.org/drawingml/2006/chart">
  <cdr:relSizeAnchor xmlns:cdr="http://schemas.openxmlformats.org/drawingml/2006/chartDrawing">
    <cdr:from>
      <cdr:x>0.02671</cdr:x>
      <cdr:y>0.11049</cdr:y>
    </cdr:from>
    <cdr:to>
      <cdr:x>0.12469</cdr:x>
      <cdr:y>0.18413</cdr:y>
    </cdr:to>
    <cdr:sp macro="" textlink="">
      <cdr:nvSpPr>
        <cdr:cNvPr id="28" name="CuadroTexto 1"/>
        <cdr:cNvSpPr txBox="1"/>
      </cdr:nvSpPr>
      <cdr:spPr>
        <a:xfrm xmlns:a="http://schemas.openxmlformats.org/drawingml/2006/main">
          <a:off x="158499" y="457802"/>
          <a:ext cx="581421" cy="3051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1981.01</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0.17026</cdr:x>
      <cdr:y>0.32354</cdr:y>
    </cdr:from>
    <cdr:to>
      <cdr:x>0.27008</cdr:x>
      <cdr:y>0.36263</cdr:y>
    </cdr:to>
    <cdr:sp macro="" textlink="">
      <cdr:nvSpPr>
        <cdr:cNvPr id="29" name="CuadroTexto 2"/>
        <cdr:cNvSpPr txBox="1"/>
      </cdr:nvSpPr>
      <cdr:spPr>
        <a:xfrm xmlns:a="http://schemas.openxmlformats.org/drawingml/2006/main">
          <a:off x="1010321" y="1340548"/>
          <a:ext cx="592339"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0.06296</cdr:x>
      <cdr:y>0.80468</cdr:y>
    </cdr:from>
    <cdr:to>
      <cdr:x>0.16094</cdr:x>
      <cdr:y>0.87833</cdr:y>
    </cdr:to>
    <cdr:sp macro="" textlink="">
      <cdr:nvSpPr>
        <cdr:cNvPr id="30" name="CuadroTexto 3"/>
        <cdr:cNvSpPr txBox="1"/>
      </cdr:nvSpPr>
      <cdr:spPr>
        <a:xfrm xmlns:a="http://schemas.openxmlformats.org/drawingml/2006/main">
          <a:off x="373609" y="3334091"/>
          <a:ext cx="581421" cy="3051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1982.10</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0.11298</cdr:x>
      <cdr:y>0.25777</cdr:y>
    </cdr:from>
    <cdr:to>
      <cdr:x>0.21096</cdr:x>
      <cdr:y>0.33143</cdr:y>
    </cdr:to>
    <cdr:sp macro="" textlink="">
      <cdr:nvSpPr>
        <cdr:cNvPr id="31" name="CuadroTexto 4"/>
        <cdr:cNvSpPr txBox="1"/>
      </cdr:nvSpPr>
      <cdr:spPr>
        <a:xfrm xmlns:a="http://schemas.openxmlformats.org/drawingml/2006/main">
          <a:off x="670461" y="1068038"/>
          <a:ext cx="581420" cy="30520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1985.02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0.14442</cdr:x>
      <cdr:y>0.64634</cdr:y>
    </cdr:from>
    <cdr:to>
      <cdr:x>0.2424</cdr:x>
      <cdr:y>0.71999</cdr:y>
    </cdr:to>
    <cdr:sp macro="" textlink="">
      <cdr:nvSpPr>
        <cdr:cNvPr id="32" name="CuadroTexto 5"/>
        <cdr:cNvSpPr txBox="1"/>
      </cdr:nvSpPr>
      <cdr:spPr>
        <a:xfrm xmlns:a="http://schemas.openxmlformats.org/drawingml/2006/main">
          <a:off x="856976" y="2678029"/>
          <a:ext cx="581421" cy="3051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1986.07</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0.25878</cdr:x>
      <cdr:y>0.52817</cdr:y>
    </cdr:from>
    <cdr:to>
      <cdr:x>0.3586</cdr:x>
      <cdr:y>0.56726</cdr:y>
    </cdr:to>
    <cdr:sp macro="" textlink="">
      <cdr:nvSpPr>
        <cdr:cNvPr id="33" name="CuadroTexto 6"/>
        <cdr:cNvSpPr txBox="1"/>
      </cdr:nvSpPr>
      <cdr:spPr>
        <a:xfrm xmlns:a="http://schemas.openxmlformats.org/drawingml/2006/main">
          <a:off x="1535641" y="2188406"/>
          <a:ext cx="592340"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0.32265</cdr:x>
      <cdr:y>0.26806</cdr:y>
    </cdr:from>
    <cdr:to>
      <cdr:x>0.42063</cdr:x>
      <cdr:y>0.34171</cdr:y>
    </cdr:to>
    <cdr:sp macro="" textlink="">
      <cdr:nvSpPr>
        <cdr:cNvPr id="34" name="CuadroTexto 7"/>
        <cdr:cNvSpPr txBox="1"/>
      </cdr:nvSpPr>
      <cdr:spPr>
        <a:xfrm xmlns:a="http://schemas.openxmlformats.org/drawingml/2006/main">
          <a:off x="1914658" y="1110673"/>
          <a:ext cx="581421" cy="3051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1994.02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0.3508</cdr:x>
      <cdr:y>0.84289</cdr:y>
    </cdr:from>
    <cdr:to>
      <cdr:x>0.44878</cdr:x>
      <cdr:y>0.91654</cdr:y>
    </cdr:to>
    <cdr:sp macro="" textlink="">
      <cdr:nvSpPr>
        <cdr:cNvPr id="35" name="CuadroTexto 8"/>
        <cdr:cNvSpPr txBox="1"/>
      </cdr:nvSpPr>
      <cdr:spPr>
        <a:xfrm xmlns:a="http://schemas.openxmlformats.org/drawingml/2006/main">
          <a:off x="2081679" y="3492409"/>
          <a:ext cx="581421" cy="3051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1995.04</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0.41354</cdr:x>
      <cdr:y>0.33015</cdr:y>
    </cdr:from>
    <cdr:to>
      <cdr:x>0.51336</cdr:x>
      <cdr:y>0.36924</cdr:y>
    </cdr:to>
    <cdr:sp macro="" textlink="">
      <cdr:nvSpPr>
        <cdr:cNvPr id="36" name="CuadroTexto 9"/>
        <cdr:cNvSpPr txBox="1"/>
      </cdr:nvSpPr>
      <cdr:spPr>
        <a:xfrm xmlns:a="http://schemas.openxmlformats.org/drawingml/2006/main">
          <a:off x="2453976" y="1367935"/>
          <a:ext cx="592339"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0.44033</cdr:x>
      <cdr:y>0.62198</cdr:y>
    </cdr:from>
    <cdr:to>
      <cdr:x>0.54015</cdr:x>
      <cdr:y>0.66107</cdr:y>
    </cdr:to>
    <cdr:sp macro="" textlink="">
      <cdr:nvSpPr>
        <cdr:cNvPr id="37" name="CuadroTexto 10"/>
        <cdr:cNvSpPr txBox="1"/>
      </cdr:nvSpPr>
      <cdr:spPr>
        <a:xfrm xmlns:a="http://schemas.openxmlformats.org/drawingml/2006/main">
          <a:off x="2612950" y="2577116"/>
          <a:ext cx="592339"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0.46414</cdr:x>
      <cdr:y>0.23947</cdr:y>
    </cdr:from>
    <cdr:to>
      <cdr:x>0.56212</cdr:x>
      <cdr:y>0.31312</cdr:y>
    </cdr:to>
    <cdr:sp macro="" textlink="">
      <cdr:nvSpPr>
        <cdr:cNvPr id="38" name="CuadroTexto 11"/>
        <cdr:cNvSpPr txBox="1"/>
      </cdr:nvSpPr>
      <cdr:spPr>
        <a:xfrm xmlns:a="http://schemas.openxmlformats.org/drawingml/2006/main">
          <a:off x="2754240" y="992214"/>
          <a:ext cx="581421" cy="3051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2000.03</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0.53426</cdr:x>
      <cdr:y>0.66324</cdr:y>
    </cdr:from>
    <cdr:to>
      <cdr:x>0.63224</cdr:x>
      <cdr:y>0.73688</cdr:y>
    </cdr:to>
    <cdr:sp macro="" textlink="">
      <cdr:nvSpPr>
        <cdr:cNvPr id="39" name="CuadroTexto 12"/>
        <cdr:cNvSpPr txBox="1"/>
      </cdr:nvSpPr>
      <cdr:spPr>
        <a:xfrm xmlns:a="http://schemas.openxmlformats.org/drawingml/2006/main">
          <a:off x="3170323" y="2748052"/>
          <a:ext cx="581420" cy="3051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2003.02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0.56127</cdr:x>
      <cdr:y>0.40573</cdr:y>
    </cdr:from>
    <cdr:to>
      <cdr:x>0.66109</cdr:x>
      <cdr:y>0.44482</cdr:y>
    </cdr:to>
    <cdr:sp macro="" textlink="">
      <cdr:nvSpPr>
        <cdr:cNvPr id="40" name="CuadroTexto 13"/>
        <cdr:cNvSpPr txBox="1"/>
      </cdr:nvSpPr>
      <cdr:spPr>
        <a:xfrm xmlns:a="http://schemas.openxmlformats.org/drawingml/2006/main">
          <a:off x="3330602" y="1681092"/>
          <a:ext cx="592339"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0.60186</cdr:x>
      <cdr:y>0.53888</cdr:y>
    </cdr:from>
    <cdr:to>
      <cdr:x>0.70168</cdr:x>
      <cdr:y>0.57797</cdr:y>
    </cdr:to>
    <cdr:sp macro="" textlink="">
      <cdr:nvSpPr>
        <cdr:cNvPr id="41" name="CuadroTexto 14"/>
        <cdr:cNvSpPr txBox="1"/>
      </cdr:nvSpPr>
      <cdr:spPr>
        <a:xfrm xmlns:a="http://schemas.openxmlformats.org/drawingml/2006/main">
          <a:off x="3571510" y="2232782"/>
          <a:ext cx="592339"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0.63542</cdr:x>
      <cdr:y>0.228</cdr:y>
    </cdr:from>
    <cdr:to>
      <cdr:x>0.7334</cdr:x>
      <cdr:y>0.30164</cdr:y>
    </cdr:to>
    <cdr:sp macro="" textlink="">
      <cdr:nvSpPr>
        <cdr:cNvPr id="42" name="CuadroTexto 15"/>
        <cdr:cNvSpPr txBox="1"/>
      </cdr:nvSpPr>
      <cdr:spPr>
        <a:xfrm xmlns:a="http://schemas.openxmlformats.org/drawingml/2006/main">
          <a:off x="3770614" y="944690"/>
          <a:ext cx="581420" cy="3051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2007.08</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0.67281</cdr:x>
      <cdr:y>0.83503</cdr:y>
    </cdr:from>
    <cdr:to>
      <cdr:x>0.77079</cdr:x>
      <cdr:y>0.90868</cdr:y>
    </cdr:to>
    <cdr:sp macro="" textlink="">
      <cdr:nvSpPr>
        <cdr:cNvPr id="43" name="CuadroTexto 16"/>
        <cdr:cNvSpPr txBox="1"/>
      </cdr:nvSpPr>
      <cdr:spPr>
        <a:xfrm xmlns:a="http://schemas.openxmlformats.org/drawingml/2006/main">
          <a:off x="3992532" y="3459842"/>
          <a:ext cx="581421" cy="3051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2009.02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(-4)</a:t>
          </a:r>
        </a:p>
      </cdr:txBody>
    </cdr:sp>
  </cdr:relSizeAnchor>
</c:userShapes>
</file>

<file path=word/drawings/drawing6.xml><?xml version="1.0" encoding="utf-8"?>
<c:userShapes xmlns:c="http://schemas.openxmlformats.org/drawingml/2006/chart">
  <cdr:relSizeAnchor xmlns:cdr="http://schemas.openxmlformats.org/drawingml/2006/chartDrawing">
    <cdr:from>
      <cdr:x>0.04115</cdr:x>
      <cdr:y>0.58042</cdr:y>
    </cdr:from>
    <cdr:to>
      <cdr:x>0.13913</cdr:x>
      <cdr:y>0.62001</cdr:y>
    </cdr:to>
    <cdr:sp macro="" textlink="">
      <cdr:nvSpPr>
        <cdr:cNvPr id="2" name="CuadroTexto 1"/>
        <cdr:cNvSpPr txBox="1"/>
      </cdr:nvSpPr>
      <cdr:spPr>
        <a:xfrm xmlns:a="http://schemas.openxmlformats.org/drawingml/2006/main">
          <a:off x="244194" y="2404917"/>
          <a:ext cx="581421" cy="1640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0.07345</cdr:x>
      <cdr:y>0.78392</cdr:y>
    </cdr:from>
    <cdr:to>
      <cdr:x>0.17493</cdr:x>
      <cdr:y>0.84889</cdr:y>
    </cdr:to>
    <cdr:sp macro="" textlink="">
      <cdr:nvSpPr>
        <cdr:cNvPr id="3" name="CuadroTexto 2"/>
        <cdr:cNvSpPr txBox="1"/>
      </cdr:nvSpPr>
      <cdr:spPr>
        <a:xfrm xmlns:a="http://schemas.openxmlformats.org/drawingml/2006/main">
          <a:off x="435871" y="3248075"/>
          <a:ext cx="602190" cy="26919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0.12952</cdr:x>
      <cdr:y>0.60097</cdr:y>
    </cdr:from>
    <cdr:to>
      <cdr:x>0.22842</cdr:x>
      <cdr:y>0.65157</cdr:y>
    </cdr:to>
    <cdr:sp macro="" textlink="">
      <cdr:nvSpPr>
        <cdr:cNvPr id="4" name="CuadroTexto 3"/>
        <cdr:cNvSpPr txBox="1"/>
      </cdr:nvSpPr>
      <cdr:spPr>
        <a:xfrm xmlns:a="http://schemas.openxmlformats.org/drawingml/2006/main">
          <a:off x="768580" y="2490044"/>
          <a:ext cx="586880" cy="2096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1985.08</a:t>
          </a:r>
        </a:p>
      </cdr:txBody>
    </cdr:sp>
  </cdr:relSizeAnchor>
  <cdr:relSizeAnchor xmlns:cdr="http://schemas.openxmlformats.org/drawingml/2006/chartDrawing">
    <cdr:from>
      <cdr:x>0.15614</cdr:x>
      <cdr:y>0.7247</cdr:y>
    </cdr:from>
    <cdr:to>
      <cdr:x>0.25596</cdr:x>
      <cdr:y>0.77833</cdr:y>
    </cdr:to>
    <cdr:sp macro="" textlink="">
      <cdr:nvSpPr>
        <cdr:cNvPr id="5" name="CuadroTexto 4"/>
        <cdr:cNvSpPr txBox="1"/>
      </cdr:nvSpPr>
      <cdr:spPr>
        <a:xfrm xmlns:a="http://schemas.openxmlformats.org/drawingml/2006/main">
          <a:off x="926568" y="3002704"/>
          <a:ext cx="592339" cy="2222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1986.10</a:t>
          </a:r>
        </a:p>
      </cdr:txBody>
    </cdr:sp>
  </cdr:relSizeAnchor>
  <cdr:relSizeAnchor xmlns:cdr="http://schemas.openxmlformats.org/drawingml/2006/chartDrawing">
    <cdr:from>
      <cdr:x>0.33762</cdr:x>
      <cdr:y>0.33185</cdr:y>
    </cdr:from>
    <cdr:to>
      <cdr:x>0.43736</cdr:x>
      <cdr:y>0.37929</cdr:y>
    </cdr:to>
    <cdr:sp macro="" textlink="">
      <cdr:nvSpPr>
        <cdr:cNvPr id="6" name="CuadroTexto 5"/>
        <cdr:cNvSpPr txBox="1"/>
      </cdr:nvSpPr>
      <cdr:spPr>
        <a:xfrm xmlns:a="http://schemas.openxmlformats.org/drawingml/2006/main">
          <a:off x="2003469" y="1374979"/>
          <a:ext cx="591865" cy="1965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0.36113</cdr:x>
      <cdr:y>0.57345</cdr:y>
    </cdr:from>
    <cdr:to>
      <cdr:x>0.46786</cdr:x>
      <cdr:y>0.63038</cdr:y>
    </cdr:to>
    <cdr:sp macro="" textlink="">
      <cdr:nvSpPr>
        <cdr:cNvPr id="7" name="CuadroTexto 6"/>
        <cdr:cNvSpPr txBox="1"/>
      </cdr:nvSpPr>
      <cdr:spPr>
        <a:xfrm xmlns:a="http://schemas.openxmlformats.org/drawingml/2006/main">
          <a:off x="2143000" y="2376018"/>
          <a:ext cx="633344" cy="2358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0.54804</cdr:x>
      <cdr:y>0.32643</cdr:y>
    </cdr:from>
    <cdr:to>
      <cdr:x>0.64877</cdr:x>
      <cdr:y>0.38481</cdr:y>
    </cdr:to>
    <cdr:sp macro="" textlink="">
      <cdr:nvSpPr>
        <cdr:cNvPr id="8" name="CuadroTexto 7"/>
        <cdr:cNvSpPr txBox="1"/>
      </cdr:nvSpPr>
      <cdr:spPr>
        <a:xfrm xmlns:a="http://schemas.openxmlformats.org/drawingml/2006/main">
          <a:off x="3252132" y="1352522"/>
          <a:ext cx="597739" cy="24189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0.48023</cdr:x>
      <cdr:y>0.15867</cdr:y>
    </cdr:from>
    <cdr:to>
      <cdr:x>0.58295</cdr:x>
      <cdr:y>0.20665</cdr:y>
    </cdr:to>
    <cdr:sp macro="" textlink="">
      <cdr:nvSpPr>
        <cdr:cNvPr id="9" name="CuadroTexto 8"/>
        <cdr:cNvSpPr txBox="1"/>
      </cdr:nvSpPr>
      <cdr:spPr>
        <a:xfrm xmlns:a="http://schemas.openxmlformats.org/drawingml/2006/main">
          <a:off x="2849750" y="657429"/>
          <a:ext cx="609548" cy="1987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2000.09</a:t>
          </a:r>
        </a:p>
      </cdr:txBody>
    </cdr:sp>
  </cdr:relSizeAnchor>
  <cdr:relSizeAnchor xmlns:cdr="http://schemas.openxmlformats.org/drawingml/2006/chartDrawing">
    <cdr:from>
      <cdr:x>0.65684</cdr:x>
      <cdr:y>0.13198</cdr:y>
    </cdr:from>
    <cdr:to>
      <cdr:x>0.7594</cdr:x>
      <cdr:y>0.17853</cdr:y>
    </cdr:to>
    <cdr:sp macro="" textlink="">
      <cdr:nvSpPr>
        <cdr:cNvPr id="10" name="CuadroTexto 9"/>
        <cdr:cNvSpPr txBox="1"/>
      </cdr:nvSpPr>
      <cdr:spPr>
        <a:xfrm xmlns:a="http://schemas.openxmlformats.org/drawingml/2006/main">
          <a:off x="3897716" y="546843"/>
          <a:ext cx="608598" cy="1928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2008.04</a:t>
          </a:r>
        </a:p>
      </cdr:txBody>
    </cdr:sp>
  </cdr:relSizeAnchor>
  <cdr:relSizeAnchor xmlns:cdr="http://schemas.openxmlformats.org/drawingml/2006/chartDrawing">
    <cdr:from>
      <cdr:x>0.68297</cdr:x>
      <cdr:y>0.3563</cdr:y>
    </cdr:from>
    <cdr:to>
      <cdr:x>0.78818</cdr:x>
      <cdr:y>0.41542</cdr:y>
    </cdr:to>
    <cdr:sp macro="" textlink="">
      <cdr:nvSpPr>
        <cdr:cNvPr id="11" name="CuadroTexto 10"/>
        <cdr:cNvSpPr txBox="1"/>
      </cdr:nvSpPr>
      <cdr:spPr>
        <a:xfrm xmlns:a="http://schemas.openxmlformats.org/drawingml/2006/main">
          <a:off x="4052816" y="1476285"/>
          <a:ext cx="624324" cy="2449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BF0F3-8A2E-40DD-9E03-6E7B252EF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91</TotalTime>
  <Pages>21</Pages>
  <Words>3320</Words>
  <Characters>17842</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Comunicado de Prensa. Sistema de Indicadores Cíclicos</vt:lpstr>
    </vt:vector>
  </TitlesOfParts>
  <Company>INEGI</Company>
  <LinksUpToDate>false</LinksUpToDate>
  <CharactersWithSpaces>21120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Sistema de Indicadores Cíclicos</dc:title>
  <dc:creator>INEGI</dc:creator>
  <cp:keywords>PEA Ocupación Desocupación Subocupación</cp:keywords>
  <cp:lastModifiedBy>SALA DE PRENSA</cp:lastModifiedBy>
  <cp:revision>14</cp:revision>
  <cp:lastPrinted>2017-11-01T14:26:00Z</cp:lastPrinted>
  <dcterms:created xsi:type="dcterms:W3CDTF">2020-04-30T20:10:00Z</dcterms:created>
  <dcterms:modified xsi:type="dcterms:W3CDTF">2020-05-05T01:25:00Z</dcterms:modified>
  <cp:category>Encuesta Nacional de Ocupación y Empleo</cp:category>
  <cp:version>1</cp:version>
</cp:coreProperties>
</file>