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6389" w14:textId="77777777" w:rsidR="00472340" w:rsidRPr="00995D9E" w:rsidRDefault="00472340" w:rsidP="00472340">
      <w:pPr>
        <w:tabs>
          <w:tab w:val="left" w:pos="8789"/>
        </w:tabs>
        <w:spacing w:before="120"/>
        <w:ind w:right="51"/>
        <w:jc w:val="center"/>
        <w:rPr>
          <w:b/>
          <w:sz w:val="28"/>
          <w:szCs w:val="28"/>
        </w:rPr>
      </w:pPr>
      <w:r>
        <w:rPr>
          <w:b/>
          <w:noProof/>
          <w:sz w:val="28"/>
        </w:rPr>
        <mc:AlternateContent>
          <mc:Choice Requires="wps">
            <w:drawing>
              <wp:anchor distT="45720" distB="45720" distL="114300" distR="114300" simplePos="0" relativeHeight="251659264" behindDoc="0" locked="0" layoutInCell="1" allowOverlap="1" wp14:anchorId="4B957CD8" wp14:editId="40E34462">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2194B4DE" w14:textId="77777777" w:rsidR="00472340" w:rsidRPr="00265B8C" w:rsidRDefault="00472340" w:rsidP="00472340">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octubre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57CD8"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2194B4DE" w14:textId="77777777" w:rsidR="00472340" w:rsidRPr="00265B8C" w:rsidRDefault="00472340" w:rsidP="00472340">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octubre</w:t>
                      </w:r>
                    </w:p>
                  </w:txbxContent>
                </v:textbox>
                <w10:wrap type="square"/>
              </v:shape>
            </w:pict>
          </mc:Fallback>
        </mc:AlternateContent>
      </w:r>
    </w:p>
    <w:p w14:paraId="55D44A12" w14:textId="77777777" w:rsidR="00472340" w:rsidRPr="00044F05" w:rsidRDefault="00472340" w:rsidP="00472340">
      <w:pPr>
        <w:pStyle w:val="Ttulo2"/>
        <w:keepNext w:val="0"/>
        <w:widowControl w:val="0"/>
        <w:spacing w:before="360"/>
        <w:contextualSpacing/>
        <w:jc w:val="center"/>
        <w:rPr>
          <w:rFonts w:cs="Arial"/>
          <w:b/>
          <w:sz w:val="28"/>
          <w:szCs w:val="28"/>
        </w:rPr>
      </w:pPr>
    </w:p>
    <w:p w14:paraId="4C2A836F" w14:textId="7EAE8944" w:rsidR="00472340" w:rsidRPr="005121CC" w:rsidRDefault="00472340" w:rsidP="00472340">
      <w:pPr>
        <w:pStyle w:val="Ttulo2"/>
        <w:keepNext w:val="0"/>
        <w:widowControl w:val="0"/>
        <w:spacing w:before="0"/>
        <w:jc w:val="center"/>
        <w:rPr>
          <w:b/>
          <w:szCs w:val="24"/>
        </w:rPr>
      </w:pPr>
      <w:bookmarkStart w:id="0" w:name="_GoBack"/>
      <w:bookmarkEnd w:id="0"/>
      <w:r w:rsidRPr="005121CC">
        <w:rPr>
          <w:b/>
          <w:szCs w:val="24"/>
        </w:rPr>
        <w:t xml:space="preserve">INFORMACIÓN OPORTUNA SOBRE </w:t>
      </w:r>
    </w:p>
    <w:p w14:paraId="16010C93" w14:textId="77777777" w:rsidR="00472340" w:rsidRPr="005121CC" w:rsidRDefault="00472340" w:rsidP="00472340">
      <w:pPr>
        <w:pStyle w:val="Ttulo2"/>
        <w:keepNext w:val="0"/>
        <w:widowControl w:val="0"/>
        <w:spacing w:before="0"/>
        <w:jc w:val="center"/>
        <w:rPr>
          <w:b/>
          <w:szCs w:val="24"/>
        </w:rPr>
      </w:pPr>
      <w:r w:rsidRPr="005121CC">
        <w:rPr>
          <w:b/>
          <w:szCs w:val="24"/>
        </w:rPr>
        <w:t xml:space="preserve">LA BALANZA COMERCIAL DE MERCANCÍAS DE MÉXICO </w:t>
      </w:r>
    </w:p>
    <w:p w14:paraId="414C0F50" w14:textId="77777777" w:rsidR="00472340" w:rsidRPr="005121CC" w:rsidRDefault="00472340" w:rsidP="00472340">
      <w:pPr>
        <w:pStyle w:val="Ttulo2"/>
        <w:keepNext w:val="0"/>
        <w:widowControl w:val="0"/>
        <w:spacing w:before="0"/>
        <w:jc w:val="center"/>
        <w:rPr>
          <w:b/>
          <w:szCs w:val="24"/>
        </w:rPr>
      </w:pPr>
      <w:r w:rsidRPr="005121CC">
        <w:rPr>
          <w:b/>
          <w:szCs w:val="24"/>
        </w:rPr>
        <w:t>DURANTE AGOSTO DE 2021</w:t>
      </w:r>
    </w:p>
    <w:p w14:paraId="1DF43479" w14:textId="77777777" w:rsidR="00472340" w:rsidRPr="00556554" w:rsidRDefault="00472340" w:rsidP="00472340">
      <w:pPr>
        <w:pStyle w:val="bullet"/>
        <w:numPr>
          <w:ilvl w:val="0"/>
          <w:numId w:val="0"/>
        </w:numPr>
        <w:spacing w:before="120" w:after="120"/>
        <w:ind w:left="-567" w:right="-547"/>
        <w:rPr>
          <w:rFonts w:cs="Arial"/>
          <w:b w:val="0"/>
          <w:color w:val="auto"/>
          <w:sz w:val="24"/>
          <w:szCs w:val="24"/>
        </w:rPr>
      </w:pPr>
      <w:r w:rsidRPr="00556554">
        <w:rPr>
          <w:rFonts w:cs="Arial"/>
          <w:b w:val="0"/>
          <w:color w:val="auto"/>
          <w:sz w:val="24"/>
          <w:szCs w:val="24"/>
        </w:rPr>
        <w:t>La información oportuna de comercio exterior de agosto de 2021 indica un déficit comercial de 3,902 millones de dólares, saldo que se compara con el superávit de 6,155 millones de dólares obtenido en igual mes de 2020. En los primeros ocho meses de este año la balanza comercial presentó un déficit de 6,870 millones de dólares</w:t>
      </w:r>
      <w:r w:rsidRPr="00556554">
        <w:rPr>
          <w:rFonts w:cs="Arial"/>
          <w:b w:val="0"/>
          <w:color w:val="auto"/>
          <w:sz w:val="24"/>
          <w:szCs w:val="24"/>
          <w:vertAlign w:val="superscript"/>
        </w:rPr>
        <w:footnoteReference w:id="1"/>
      </w:r>
      <w:r w:rsidRPr="00556554">
        <w:rPr>
          <w:rFonts w:cs="Arial"/>
          <w:b w:val="0"/>
          <w:color w:val="auto"/>
          <w:sz w:val="24"/>
          <w:szCs w:val="24"/>
        </w:rPr>
        <w:t>.</w:t>
      </w:r>
    </w:p>
    <w:p w14:paraId="3C8DD994" w14:textId="77777777" w:rsidR="00472340" w:rsidRDefault="00472340" w:rsidP="00472340">
      <w:pPr>
        <w:pStyle w:val="bullet"/>
        <w:numPr>
          <w:ilvl w:val="0"/>
          <w:numId w:val="0"/>
        </w:numPr>
        <w:tabs>
          <w:tab w:val="left" w:pos="8647"/>
          <w:tab w:val="left" w:pos="9072"/>
        </w:tabs>
        <w:spacing w:before="600"/>
        <w:ind w:left="-567" w:right="-547"/>
        <w:contextualSpacing/>
        <w:rPr>
          <w:color w:val="auto"/>
          <w:sz w:val="24"/>
          <w:szCs w:val="24"/>
        </w:rPr>
      </w:pPr>
    </w:p>
    <w:p w14:paraId="28E0D184" w14:textId="77777777" w:rsidR="00472340" w:rsidRDefault="00472340" w:rsidP="00472340">
      <w:pPr>
        <w:pStyle w:val="bullet"/>
        <w:numPr>
          <w:ilvl w:val="0"/>
          <w:numId w:val="0"/>
        </w:numPr>
        <w:tabs>
          <w:tab w:val="left" w:pos="8647"/>
          <w:tab w:val="left" w:pos="9072"/>
        </w:tabs>
        <w:spacing w:before="240"/>
        <w:ind w:left="-567" w:right="-688"/>
        <w:contextualSpacing/>
        <w:rPr>
          <w:color w:val="auto"/>
          <w:sz w:val="16"/>
          <w:szCs w:val="16"/>
        </w:rPr>
      </w:pPr>
      <w:r w:rsidRPr="00050ADC">
        <w:rPr>
          <w:color w:val="auto"/>
          <w:sz w:val="24"/>
          <w:szCs w:val="24"/>
        </w:rPr>
        <w:t xml:space="preserve">EXPORTACIONES </w:t>
      </w:r>
    </w:p>
    <w:p w14:paraId="53D28B1F" w14:textId="77777777" w:rsidR="00472340" w:rsidRPr="00556554" w:rsidRDefault="00472340" w:rsidP="00472340">
      <w:pPr>
        <w:pStyle w:val="bullet"/>
        <w:numPr>
          <w:ilvl w:val="0"/>
          <w:numId w:val="0"/>
        </w:numPr>
        <w:spacing w:before="240" w:after="120"/>
        <w:ind w:left="-567" w:right="-547"/>
        <w:rPr>
          <w:rFonts w:cs="Arial"/>
          <w:b w:val="0"/>
          <w:color w:val="auto"/>
          <w:sz w:val="24"/>
          <w:szCs w:val="24"/>
        </w:rPr>
      </w:pPr>
      <w:r w:rsidRPr="00556554">
        <w:rPr>
          <w:rFonts w:cs="Arial"/>
          <w:b w:val="0"/>
          <w:color w:val="auto"/>
          <w:sz w:val="24"/>
          <w:szCs w:val="24"/>
        </w:rPr>
        <w:t>En agosto del año en curso, el valor de las exportaciones de mercancías alcanzó 40,313 millones de dólares, cifra integrada por 37,742 millones de dólares de exportaciones no petroleras y por 2,572 millones de dólares de petroleras. Así, en el mes de referencia las exportaciones totales reportaron un aumento anual de 9%, el cual se derivó de incrementos de 6.9% en las exportaciones no petroleras y de 53.1% en las petroleras. Al interior de las exportaciones no petroleras, las dirigidas a Estados Unidos crecieron a una tasa anual de 6.3% y las canalizadas al resto del mundo lo hicieron en 9.3 por ciento.</w:t>
      </w:r>
    </w:p>
    <w:p w14:paraId="4F2FF9C1" w14:textId="77777777" w:rsidR="00472340" w:rsidRPr="007756D5" w:rsidRDefault="00472340" w:rsidP="00472340">
      <w:pPr>
        <w:pStyle w:val="bullet"/>
        <w:numPr>
          <w:ilvl w:val="0"/>
          <w:numId w:val="0"/>
        </w:numPr>
        <w:spacing w:before="240"/>
        <w:ind w:left="-567" w:right="-547" w:hanging="425"/>
        <w:rPr>
          <w:rFonts w:cs="Arial"/>
          <w:b w:val="0"/>
          <w:color w:val="auto"/>
          <w:sz w:val="24"/>
          <w:szCs w:val="24"/>
        </w:rPr>
      </w:pPr>
      <w:r w:rsidRPr="007A5942">
        <w:rPr>
          <w:rFonts w:cs="Arial"/>
          <w:b w:val="0"/>
          <w:bCs/>
          <w:color w:val="auto"/>
          <w:sz w:val="24"/>
          <w:szCs w:val="24"/>
        </w:rPr>
        <w:tab/>
      </w:r>
      <w:r w:rsidRPr="007756D5">
        <w:rPr>
          <w:rFonts w:cs="Arial"/>
          <w:b w:val="0"/>
          <w:color w:val="auto"/>
          <w:sz w:val="24"/>
          <w:szCs w:val="24"/>
        </w:rPr>
        <w:t xml:space="preserve">Con series ajustadas por estacionalidad, en agosto de 2021 las exportaciones totales de mercancías mostraron un retroceso mensual de 4.58%, resultado de caídas de 4.48% en las exportaciones no petroleras y de 6.00% en las petroleras. </w:t>
      </w:r>
    </w:p>
    <w:p w14:paraId="7E8D449D" w14:textId="77777777" w:rsidR="00472340" w:rsidRDefault="00472340" w:rsidP="00472340">
      <w:pPr>
        <w:pStyle w:val="bullet"/>
        <w:numPr>
          <w:ilvl w:val="0"/>
          <w:numId w:val="0"/>
        </w:numPr>
        <w:spacing w:before="240"/>
        <w:ind w:left="-567" w:right="-547" w:hanging="425"/>
        <w:rPr>
          <w:rFonts w:cs="Arial"/>
          <w:color w:val="auto"/>
          <w:sz w:val="21"/>
          <w:szCs w:val="21"/>
        </w:rPr>
      </w:pPr>
      <w:r>
        <w:rPr>
          <w:rFonts w:cs="Arial"/>
          <w:color w:val="auto"/>
          <w:sz w:val="21"/>
          <w:szCs w:val="21"/>
        </w:rPr>
        <w:tab/>
      </w:r>
    </w:p>
    <w:p w14:paraId="0C8E43A2" w14:textId="77777777" w:rsidR="00472340" w:rsidRPr="007E3ADA" w:rsidRDefault="00472340" w:rsidP="00472340">
      <w:pPr>
        <w:pStyle w:val="bullet"/>
        <w:numPr>
          <w:ilvl w:val="0"/>
          <w:numId w:val="0"/>
        </w:numPr>
        <w:tabs>
          <w:tab w:val="left" w:pos="8647"/>
          <w:tab w:val="left" w:pos="9072"/>
        </w:tabs>
        <w:spacing w:before="120"/>
        <w:ind w:left="-567" w:right="-547"/>
        <w:contextualSpacing/>
        <w:rPr>
          <w:color w:val="auto"/>
          <w:sz w:val="24"/>
          <w:szCs w:val="24"/>
        </w:rPr>
      </w:pPr>
      <w:r w:rsidRPr="007E3ADA">
        <w:rPr>
          <w:color w:val="auto"/>
          <w:sz w:val="24"/>
          <w:szCs w:val="24"/>
        </w:rPr>
        <w:t>IMPORTACIONES</w:t>
      </w:r>
    </w:p>
    <w:p w14:paraId="48C5566C" w14:textId="77777777" w:rsidR="00472340" w:rsidRPr="008A6E8D" w:rsidRDefault="00472340" w:rsidP="00472340">
      <w:pPr>
        <w:pStyle w:val="bullet"/>
        <w:numPr>
          <w:ilvl w:val="0"/>
          <w:numId w:val="0"/>
        </w:numPr>
        <w:tabs>
          <w:tab w:val="left" w:pos="8647"/>
          <w:tab w:val="left" w:pos="9072"/>
        </w:tabs>
        <w:spacing w:before="120"/>
        <w:ind w:left="-567" w:right="-547"/>
        <w:contextualSpacing/>
        <w:rPr>
          <w:color w:val="auto"/>
          <w:sz w:val="4"/>
          <w:szCs w:val="4"/>
        </w:rPr>
      </w:pPr>
    </w:p>
    <w:p w14:paraId="55914C64" w14:textId="77777777" w:rsidR="00472340" w:rsidRPr="007756D5" w:rsidRDefault="00472340" w:rsidP="00472340">
      <w:pPr>
        <w:pStyle w:val="bullet"/>
        <w:numPr>
          <w:ilvl w:val="0"/>
          <w:numId w:val="0"/>
        </w:numPr>
        <w:spacing w:before="240" w:after="360"/>
        <w:ind w:left="-567" w:right="-547"/>
        <w:rPr>
          <w:rFonts w:cs="Arial"/>
          <w:b w:val="0"/>
          <w:color w:val="auto"/>
          <w:sz w:val="24"/>
          <w:szCs w:val="24"/>
        </w:rPr>
      </w:pPr>
      <w:r w:rsidRPr="007756D5">
        <w:rPr>
          <w:rFonts w:cs="Arial"/>
          <w:b w:val="0"/>
          <w:color w:val="auto"/>
          <w:sz w:val="24"/>
          <w:szCs w:val="24"/>
        </w:rPr>
        <w:t>El valor de las importaciones de mercancías en el octavo mes del año en curso fue de 44,216 millones de dólares, monto que implicó un avance anual de 43.3 por ciento. Dicha cifra fue reflejo de alzas de 37.5% en las importaciones no petroleras y de 113.5% en las petroleras. Al considerar las importaciones por tipo de bien, se observaron ascensos anuales de 43.9% en las importaciones de bienes de consumo, de 44.5% en las de bienes de uso intermedio y de 31.2% en las de bienes de capital.</w:t>
      </w:r>
    </w:p>
    <w:p w14:paraId="7A03B568" w14:textId="115F78B9" w:rsidR="006672A2" w:rsidRDefault="006672A2">
      <w:pPr>
        <w:rPr>
          <w:rFonts w:ascii="Arial" w:hAnsi="Arial" w:cs="Arial"/>
          <w:bCs/>
          <w:lang w:val="es-ES_tradnl" w:eastAsia="es-ES"/>
        </w:rPr>
      </w:pPr>
      <w:r>
        <w:rPr>
          <w:rFonts w:cs="Arial"/>
          <w:b/>
          <w:bCs/>
        </w:rPr>
        <w:br w:type="page"/>
      </w:r>
    </w:p>
    <w:p w14:paraId="16A712C6" w14:textId="77777777" w:rsidR="00472340" w:rsidRPr="00141F6A" w:rsidRDefault="00472340" w:rsidP="00472340">
      <w:pPr>
        <w:pStyle w:val="bullet"/>
        <w:numPr>
          <w:ilvl w:val="0"/>
          <w:numId w:val="0"/>
        </w:numPr>
        <w:spacing w:before="240" w:after="360"/>
        <w:ind w:left="-567" w:right="-547"/>
        <w:rPr>
          <w:rFonts w:cs="Arial"/>
          <w:b w:val="0"/>
          <w:bCs/>
          <w:color w:val="auto"/>
          <w:sz w:val="16"/>
          <w:szCs w:val="16"/>
        </w:rPr>
      </w:pPr>
    </w:p>
    <w:p w14:paraId="7B5343F3" w14:textId="77777777" w:rsidR="00472340" w:rsidRPr="00CE3AA8" w:rsidRDefault="00472340" w:rsidP="00472340">
      <w:pPr>
        <w:pStyle w:val="bullet"/>
        <w:numPr>
          <w:ilvl w:val="0"/>
          <w:numId w:val="0"/>
        </w:numPr>
        <w:spacing w:before="240" w:after="360"/>
        <w:ind w:left="-567" w:right="-547"/>
        <w:rPr>
          <w:rFonts w:cs="Arial"/>
          <w:b w:val="0"/>
          <w:color w:val="auto"/>
          <w:sz w:val="24"/>
          <w:szCs w:val="24"/>
        </w:rPr>
      </w:pPr>
      <w:r w:rsidRPr="00CE3AA8">
        <w:rPr>
          <w:rFonts w:cs="Arial"/>
          <w:b w:val="0"/>
          <w:bCs/>
          <w:color w:val="auto"/>
          <w:sz w:val="24"/>
          <w:szCs w:val="24"/>
        </w:rPr>
        <w:t>Con series ajustadas por estacionalidad</w:t>
      </w:r>
      <w:r w:rsidRPr="00CE3AA8">
        <w:rPr>
          <w:rFonts w:cs="Arial"/>
          <w:b w:val="0"/>
          <w:color w:val="auto"/>
          <w:sz w:val="24"/>
          <w:szCs w:val="24"/>
        </w:rPr>
        <w:t>, las importaciones totales registraron una reducción mensual de 3.36%, la cual se derivó de la combinación de una disminución de 3.80% en las importaciones no petroleras y de un aumento de 0.18% en las petroleras. Por tipo de bien, se presentaron descensos mensuales de 6.32% en las importaciones de bienes de consumo, de 2.98% en las de bienes de uso intermedio y de 2.53% en las de bienes de capital.</w:t>
      </w:r>
    </w:p>
    <w:p w14:paraId="4462B424" w14:textId="77777777" w:rsidR="00472340" w:rsidRDefault="00472340" w:rsidP="00472340">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ab/>
        <w:t>Balanza comercial de mercancías de México</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472340" w14:paraId="0D2351A4" w14:textId="77777777" w:rsidTr="00472340">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19A5B474" w14:textId="77777777" w:rsidR="00472340" w:rsidRDefault="00472340" w:rsidP="0047234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50884C9" w14:textId="77777777" w:rsidR="00472340" w:rsidRDefault="00472340" w:rsidP="0047234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Agosto*</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32DAC0CD" w14:textId="77777777" w:rsidR="00472340" w:rsidRDefault="00472340" w:rsidP="0047234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Enero-Agosto*</w:t>
            </w:r>
          </w:p>
        </w:tc>
      </w:tr>
      <w:tr w:rsidR="00472340" w14:paraId="56FC50AB" w14:textId="77777777" w:rsidTr="00472340">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1EFFB9E7" w14:textId="77777777" w:rsidR="00472340" w:rsidRDefault="00472340" w:rsidP="00472340">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538B84AB" w14:textId="77777777" w:rsidR="00472340" w:rsidRDefault="00472340" w:rsidP="00472340">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2A6D8557" w14:textId="77777777" w:rsidR="00472340" w:rsidRDefault="00472340" w:rsidP="0047234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46A11FB0" w14:textId="77777777" w:rsidR="00472340" w:rsidRDefault="00472340" w:rsidP="0047234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2E498EE9" w14:textId="77777777" w:rsidR="00472340" w:rsidRDefault="00472340" w:rsidP="0047234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472340" w14:paraId="7910B402" w14:textId="77777777" w:rsidTr="00472340">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28AF89AA" w14:textId="77777777" w:rsidR="00472340" w:rsidRDefault="00472340" w:rsidP="00472340">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nil"/>
            </w:tcBorders>
            <w:vAlign w:val="bottom"/>
            <w:hideMark/>
          </w:tcPr>
          <w:p w14:paraId="7140F48E" w14:textId="77777777" w:rsidR="00472340" w:rsidRPr="0099535E" w:rsidRDefault="00472340" w:rsidP="00472340">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40,313.4</w:t>
            </w:r>
          </w:p>
        </w:tc>
        <w:tc>
          <w:tcPr>
            <w:tcW w:w="1196" w:type="dxa"/>
            <w:tcBorders>
              <w:top w:val="double" w:sz="4" w:space="0" w:color="0F243E" w:themeColor="text2" w:themeShade="80"/>
              <w:left w:val="nil"/>
              <w:bottom w:val="nil"/>
              <w:right w:val="double" w:sz="4" w:space="0" w:color="0F243E" w:themeColor="text2" w:themeShade="80"/>
            </w:tcBorders>
            <w:vAlign w:val="bottom"/>
          </w:tcPr>
          <w:p w14:paraId="63F2D575" w14:textId="77777777" w:rsidR="00472340" w:rsidRPr="0099535E" w:rsidRDefault="00472340" w:rsidP="00472340">
            <w:pPr>
              <w:tabs>
                <w:tab w:val="decimal" w:pos="795"/>
              </w:tabs>
              <w:spacing w:before="20" w:line="276" w:lineRule="auto"/>
              <w:ind w:right="340"/>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u w:val="single"/>
              </w:rPr>
              <w:t>9.0</w:t>
            </w:r>
          </w:p>
        </w:tc>
        <w:tc>
          <w:tcPr>
            <w:tcW w:w="1458" w:type="dxa"/>
            <w:tcBorders>
              <w:top w:val="double" w:sz="4" w:space="0" w:color="0F243E" w:themeColor="text2" w:themeShade="80"/>
              <w:left w:val="single" w:sz="4" w:space="0" w:color="0F243E" w:themeColor="text2" w:themeShade="80"/>
              <w:bottom w:val="nil"/>
              <w:right w:val="nil"/>
            </w:tcBorders>
          </w:tcPr>
          <w:p w14:paraId="75F3DCAA" w14:textId="77777777" w:rsidR="00472340" w:rsidRPr="00090C29" w:rsidRDefault="00472340" w:rsidP="00472340">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317,307.6</w:t>
            </w:r>
          </w:p>
        </w:tc>
        <w:tc>
          <w:tcPr>
            <w:tcW w:w="1418" w:type="dxa"/>
            <w:tcBorders>
              <w:top w:val="double" w:sz="4" w:space="0" w:color="0F243E" w:themeColor="text2" w:themeShade="80"/>
              <w:left w:val="nil"/>
              <w:bottom w:val="nil"/>
              <w:right w:val="double" w:sz="4" w:space="0" w:color="0F243E" w:themeColor="text2" w:themeShade="80"/>
            </w:tcBorders>
          </w:tcPr>
          <w:p w14:paraId="27656CEE" w14:textId="77777777" w:rsidR="00472340" w:rsidRPr="00090C29" w:rsidRDefault="00472340" w:rsidP="00472340">
            <w:pPr>
              <w:tabs>
                <w:tab w:val="decimal" w:pos="795"/>
              </w:tabs>
              <w:spacing w:before="20" w:line="276" w:lineRule="auto"/>
              <w:ind w:right="510"/>
              <w:jc w:val="right"/>
              <w:rPr>
                <w:rFonts w:ascii="Arial" w:hAnsi="Arial" w:cs="Arial"/>
                <w:b/>
                <w:bCs/>
                <w:sz w:val="18"/>
                <w:szCs w:val="18"/>
                <w:u w:val="single"/>
              </w:rPr>
            </w:pPr>
            <w:r>
              <w:rPr>
                <w:rFonts w:ascii="Arial" w:hAnsi="Arial" w:cs="Arial"/>
                <w:b/>
                <w:bCs/>
                <w:sz w:val="18"/>
                <w:szCs w:val="18"/>
                <w:u w:val="single"/>
              </w:rPr>
              <w:t>24.3</w:t>
            </w:r>
          </w:p>
        </w:tc>
      </w:tr>
      <w:tr w:rsidR="00472340" w14:paraId="12ABF52D" w14:textId="77777777" w:rsidTr="00472340">
        <w:trPr>
          <w:trHeight w:val="200"/>
          <w:jc w:val="center"/>
        </w:trPr>
        <w:tc>
          <w:tcPr>
            <w:tcW w:w="2940" w:type="dxa"/>
            <w:tcBorders>
              <w:top w:val="nil"/>
              <w:left w:val="double" w:sz="4" w:space="0" w:color="003366"/>
              <w:bottom w:val="nil"/>
              <w:right w:val="double" w:sz="4" w:space="0" w:color="003366"/>
            </w:tcBorders>
            <w:hideMark/>
          </w:tcPr>
          <w:p w14:paraId="10D6B0DB" w14:textId="77777777" w:rsidR="00472340" w:rsidRDefault="00472340" w:rsidP="0047234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14:paraId="174B8C6A"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2,571.8</w:t>
            </w:r>
          </w:p>
        </w:tc>
        <w:tc>
          <w:tcPr>
            <w:tcW w:w="1196" w:type="dxa"/>
            <w:tcBorders>
              <w:top w:val="nil"/>
              <w:left w:val="nil"/>
              <w:bottom w:val="nil"/>
              <w:right w:val="double" w:sz="4" w:space="0" w:color="0F243E" w:themeColor="text2" w:themeShade="80"/>
            </w:tcBorders>
            <w:vAlign w:val="bottom"/>
          </w:tcPr>
          <w:p w14:paraId="48568397" w14:textId="77777777" w:rsidR="00472340" w:rsidRPr="0099535E" w:rsidRDefault="00472340" w:rsidP="00472340">
            <w:pPr>
              <w:tabs>
                <w:tab w:val="decimal" w:pos="795"/>
              </w:tabs>
              <w:spacing w:line="276" w:lineRule="auto"/>
              <w:ind w:right="340"/>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53.1</w:t>
            </w:r>
          </w:p>
        </w:tc>
        <w:tc>
          <w:tcPr>
            <w:tcW w:w="1458" w:type="dxa"/>
            <w:tcBorders>
              <w:top w:val="nil"/>
              <w:left w:val="single" w:sz="4" w:space="0" w:color="0F243E" w:themeColor="text2" w:themeShade="80"/>
              <w:bottom w:val="nil"/>
              <w:right w:val="nil"/>
            </w:tcBorders>
          </w:tcPr>
          <w:p w14:paraId="3A0323D4" w14:textId="77777777" w:rsidR="00472340" w:rsidRPr="0099535E"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18,134.5</w:t>
            </w:r>
          </w:p>
        </w:tc>
        <w:tc>
          <w:tcPr>
            <w:tcW w:w="1418" w:type="dxa"/>
            <w:tcBorders>
              <w:top w:val="nil"/>
              <w:left w:val="nil"/>
              <w:bottom w:val="nil"/>
              <w:right w:val="double" w:sz="4" w:space="0" w:color="0F243E" w:themeColor="text2" w:themeShade="80"/>
            </w:tcBorders>
          </w:tcPr>
          <w:p w14:paraId="25824C0A" w14:textId="77777777" w:rsidR="00472340" w:rsidRPr="0099535E"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 xml:space="preserve"> 63.0</w:t>
            </w:r>
          </w:p>
        </w:tc>
      </w:tr>
      <w:tr w:rsidR="00472340" w14:paraId="3D9D3051" w14:textId="77777777" w:rsidTr="00472340">
        <w:trPr>
          <w:trHeight w:val="200"/>
          <w:jc w:val="center"/>
        </w:trPr>
        <w:tc>
          <w:tcPr>
            <w:tcW w:w="2940" w:type="dxa"/>
            <w:tcBorders>
              <w:top w:val="nil"/>
              <w:left w:val="double" w:sz="4" w:space="0" w:color="003366"/>
              <w:bottom w:val="nil"/>
              <w:right w:val="double" w:sz="4" w:space="0" w:color="003366"/>
            </w:tcBorders>
            <w:hideMark/>
          </w:tcPr>
          <w:p w14:paraId="69E97525" w14:textId="77777777" w:rsidR="00472340" w:rsidRDefault="00472340" w:rsidP="0047234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14:paraId="3C3FF651"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37,741.6</w:t>
            </w:r>
          </w:p>
        </w:tc>
        <w:tc>
          <w:tcPr>
            <w:tcW w:w="1196" w:type="dxa"/>
            <w:tcBorders>
              <w:top w:val="nil"/>
              <w:left w:val="nil"/>
              <w:bottom w:val="nil"/>
              <w:right w:val="double" w:sz="4" w:space="0" w:color="0F243E" w:themeColor="text2" w:themeShade="80"/>
            </w:tcBorders>
            <w:vAlign w:val="bottom"/>
          </w:tcPr>
          <w:p w14:paraId="7CD94E26" w14:textId="77777777" w:rsidR="00472340" w:rsidRPr="0099535E"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 xml:space="preserve"> 6.9</w:t>
            </w:r>
          </w:p>
        </w:tc>
        <w:tc>
          <w:tcPr>
            <w:tcW w:w="1458" w:type="dxa"/>
            <w:tcBorders>
              <w:top w:val="nil"/>
              <w:left w:val="single" w:sz="4" w:space="0" w:color="0F243E" w:themeColor="text2" w:themeShade="80"/>
              <w:bottom w:val="nil"/>
              <w:right w:val="nil"/>
            </w:tcBorders>
          </w:tcPr>
          <w:p w14:paraId="37980802" w14:textId="77777777" w:rsidR="00472340"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299,173.1</w:t>
            </w:r>
          </w:p>
        </w:tc>
        <w:tc>
          <w:tcPr>
            <w:tcW w:w="1418" w:type="dxa"/>
            <w:tcBorders>
              <w:top w:val="nil"/>
              <w:left w:val="nil"/>
              <w:bottom w:val="nil"/>
              <w:right w:val="double" w:sz="4" w:space="0" w:color="0F243E" w:themeColor="text2" w:themeShade="80"/>
            </w:tcBorders>
          </w:tcPr>
          <w:p w14:paraId="5E780679" w14:textId="77777777" w:rsidR="00472340"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 xml:space="preserve"> 22.6</w:t>
            </w:r>
          </w:p>
        </w:tc>
      </w:tr>
      <w:tr w:rsidR="00472340" w14:paraId="7D30EA58" w14:textId="77777777" w:rsidTr="00472340">
        <w:trPr>
          <w:trHeight w:val="198"/>
          <w:jc w:val="center"/>
        </w:trPr>
        <w:tc>
          <w:tcPr>
            <w:tcW w:w="2940" w:type="dxa"/>
            <w:tcBorders>
              <w:top w:val="nil"/>
              <w:left w:val="double" w:sz="4" w:space="0" w:color="003366"/>
              <w:bottom w:val="nil"/>
              <w:right w:val="double" w:sz="4" w:space="0" w:color="003366"/>
            </w:tcBorders>
            <w:hideMark/>
          </w:tcPr>
          <w:p w14:paraId="52535D87" w14:textId="77777777" w:rsidR="00472340" w:rsidRDefault="00472340" w:rsidP="00472340">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nil"/>
            </w:tcBorders>
            <w:vAlign w:val="bottom"/>
            <w:hideMark/>
          </w:tcPr>
          <w:p w14:paraId="6337F688"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1,278.2</w:t>
            </w:r>
          </w:p>
        </w:tc>
        <w:tc>
          <w:tcPr>
            <w:tcW w:w="1196" w:type="dxa"/>
            <w:tcBorders>
              <w:top w:val="nil"/>
              <w:left w:val="nil"/>
              <w:bottom w:val="nil"/>
              <w:right w:val="double" w:sz="4" w:space="0" w:color="0F243E" w:themeColor="text2" w:themeShade="80"/>
            </w:tcBorders>
            <w:vAlign w:val="bottom"/>
          </w:tcPr>
          <w:p w14:paraId="74F9AE39" w14:textId="77777777" w:rsidR="00472340" w:rsidRPr="0099535E"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20.4</w:t>
            </w:r>
          </w:p>
        </w:tc>
        <w:tc>
          <w:tcPr>
            <w:tcW w:w="1458" w:type="dxa"/>
            <w:tcBorders>
              <w:top w:val="nil"/>
              <w:left w:val="single" w:sz="4" w:space="0" w:color="0F243E" w:themeColor="text2" w:themeShade="80"/>
              <w:bottom w:val="nil"/>
              <w:right w:val="nil"/>
            </w:tcBorders>
          </w:tcPr>
          <w:p w14:paraId="299DB359" w14:textId="77777777" w:rsidR="00472340" w:rsidRPr="0099535E"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13,229.4</w:t>
            </w:r>
          </w:p>
        </w:tc>
        <w:tc>
          <w:tcPr>
            <w:tcW w:w="1418" w:type="dxa"/>
            <w:tcBorders>
              <w:top w:val="nil"/>
              <w:left w:val="nil"/>
              <w:bottom w:val="nil"/>
              <w:right w:val="double" w:sz="4" w:space="0" w:color="0F243E" w:themeColor="text2" w:themeShade="80"/>
            </w:tcBorders>
          </w:tcPr>
          <w:p w14:paraId="21F633E0" w14:textId="77777777" w:rsidR="00472340" w:rsidRPr="0099535E"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 xml:space="preserve"> 6.5</w:t>
            </w:r>
          </w:p>
        </w:tc>
      </w:tr>
      <w:tr w:rsidR="00472340" w14:paraId="601866C4" w14:textId="77777777" w:rsidTr="00472340">
        <w:trPr>
          <w:trHeight w:val="200"/>
          <w:jc w:val="center"/>
        </w:trPr>
        <w:tc>
          <w:tcPr>
            <w:tcW w:w="2940" w:type="dxa"/>
            <w:tcBorders>
              <w:top w:val="nil"/>
              <w:left w:val="double" w:sz="4" w:space="0" w:color="003366"/>
              <w:bottom w:val="nil"/>
              <w:right w:val="double" w:sz="4" w:space="0" w:color="003366"/>
            </w:tcBorders>
            <w:hideMark/>
          </w:tcPr>
          <w:p w14:paraId="589B273B" w14:textId="77777777" w:rsidR="00472340" w:rsidRDefault="00472340" w:rsidP="00472340">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nil"/>
            </w:tcBorders>
            <w:vAlign w:val="bottom"/>
            <w:hideMark/>
          </w:tcPr>
          <w:p w14:paraId="533CE69D"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906.6</w:t>
            </w:r>
          </w:p>
        </w:tc>
        <w:tc>
          <w:tcPr>
            <w:tcW w:w="1196" w:type="dxa"/>
            <w:tcBorders>
              <w:top w:val="nil"/>
              <w:left w:val="nil"/>
              <w:bottom w:val="nil"/>
              <w:right w:val="double" w:sz="4" w:space="0" w:color="0F243E" w:themeColor="text2" w:themeShade="80"/>
            </w:tcBorders>
            <w:vAlign w:val="bottom"/>
          </w:tcPr>
          <w:p w14:paraId="6267E941" w14:textId="77777777" w:rsidR="00472340" w:rsidRPr="0099535E"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23.6</w:t>
            </w:r>
          </w:p>
        </w:tc>
        <w:tc>
          <w:tcPr>
            <w:tcW w:w="1458" w:type="dxa"/>
            <w:tcBorders>
              <w:top w:val="nil"/>
              <w:left w:val="single" w:sz="4" w:space="0" w:color="0F243E" w:themeColor="text2" w:themeShade="80"/>
              <w:bottom w:val="nil"/>
              <w:right w:val="nil"/>
            </w:tcBorders>
          </w:tcPr>
          <w:p w14:paraId="476C42BF" w14:textId="77777777" w:rsidR="00472340" w:rsidRPr="0099535E"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6,471.1</w:t>
            </w:r>
          </w:p>
        </w:tc>
        <w:tc>
          <w:tcPr>
            <w:tcW w:w="1418" w:type="dxa"/>
            <w:tcBorders>
              <w:top w:val="nil"/>
              <w:left w:val="nil"/>
              <w:bottom w:val="nil"/>
              <w:right w:val="double" w:sz="4" w:space="0" w:color="0F243E" w:themeColor="text2" w:themeShade="80"/>
            </w:tcBorders>
          </w:tcPr>
          <w:p w14:paraId="1F4974F4" w14:textId="77777777" w:rsidR="00472340" w:rsidRPr="0099535E"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43.8</w:t>
            </w:r>
          </w:p>
        </w:tc>
      </w:tr>
      <w:tr w:rsidR="00472340" w14:paraId="3AEE1065" w14:textId="77777777" w:rsidTr="00472340">
        <w:trPr>
          <w:trHeight w:val="200"/>
          <w:jc w:val="center"/>
        </w:trPr>
        <w:tc>
          <w:tcPr>
            <w:tcW w:w="2940" w:type="dxa"/>
            <w:tcBorders>
              <w:top w:val="nil"/>
              <w:left w:val="double" w:sz="4" w:space="0" w:color="003366"/>
              <w:bottom w:val="nil"/>
              <w:right w:val="double" w:sz="4" w:space="0" w:color="003366"/>
            </w:tcBorders>
            <w:hideMark/>
          </w:tcPr>
          <w:p w14:paraId="232B5AE6" w14:textId="77777777" w:rsidR="00472340" w:rsidRDefault="00472340" w:rsidP="00472340">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nil"/>
            </w:tcBorders>
            <w:vAlign w:val="bottom"/>
            <w:hideMark/>
          </w:tcPr>
          <w:p w14:paraId="514B0065"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35,556.8</w:t>
            </w:r>
          </w:p>
        </w:tc>
        <w:tc>
          <w:tcPr>
            <w:tcW w:w="1196" w:type="dxa"/>
            <w:tcBorders>
              <w:top w:val="nil"/>
              <w:left w:val="nil"/>
              <w:bottom w:val="nil"/>
              <w:right w:val="double" w:sz="4" w:space="0" w:color="0F243E" w:themeColor="text2" w:themeShade="80"/>
            </w:tcBorders>
            <w:vAlign w:val="bottom"/>
          </w:tcPr>
          <w:p w14:paraId="455B1089" w14:textId="77777777" w:rsidR="00472340" w:rsidRPr="0099535E" w:rsidRDefault="00472340" w:rsidP="00472340">
            <w:pPr>
              <w:tabs>
                <w:tab w:val="decimal" w:pos="795"/>
              </w:tabs>
              <w:spacing w:line="276" w:lineRule="auto"/>
              <w:ind w:right="340"/>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6.1</w:t>
            </w:r>
          </w:p>
        </w:tc>
        <w:tc>
          <w:tcPr>
            <w:tcW w:w="1458" w:type="dxa"/>
            <w:tcBorders>
              <w:top w:val="nil"/>
              <w:left w:val="single" w:sz="4" w:space="0" w:color="0F243E" w:themeColor="text2" w:themeShade="80"/>
              <w:bottom w:val="nil"/>
              <w:right w:val="nil"/>
            </w:tcBorders>
          </w:tcPr>
          <w:p w14:paraId="51963C8C" w14:textId="77777777" w:rsidR="00472340" w:rsidRPr="0099535E"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279,472.6</w:t>
            </w:r>
          </w:p>
        </w:tc>
        <w:tc>
          <w:tcPr>
            <w:tcW w:w="1418" w:type="dxa"/>
            <w:tcBorders>
              <w:top w:val="nil"/>
              <w:left w:val="nil"/>
              <w:bottom w:val="nil"/>
              <w:right w:val="double" w:sz="4" w:space="0" w:color="0F243E" w:themeColor="text2" w:themeShade="80"/>
            </w:tcBorders>
          </w:tcPr>
          <w:p w14:paraId="0B9DAC77" w14:textId="77777777" w:rsidR="00472340" w:rsidRPr="0099535E"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23.0</w:t>
            </w:r>
          </w:p>
        </w:tc>
      </w:tr>
      <w:tr w:rsidR="00472340" w14:paraId="7F92A62A" w14:textId="77777777" w:rsidTr="00472340">
        <w:trPr>
          <w:trHeight w:val="200"/>
          <w:jc w:val="center"/>
        </w:trPr>
        <w:tc>
          <w:tcPr>
            <w:tcW w:w="2940" w:type="dxa"/>
            <w:tcBorders>
              <w:top w:val="nil"/>
              <w:left w:val="double" w:sz="4" w:space="0" w:color="003366"/>
              <w:bottom w:val="nil"/>
              <w:right w:val="double" w:sz="4" w:space="0" w:color="003366"/>
            </w:tcBorders>
            <w:hideMark/>
          </w:tcPr>
          <w:p w14:paraId="59F7D140" w14:textId="77777777" w:rsidR="00472340" w:rsidRDefault="00472340" w:rsidP="00472340">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nil"/>
            </w:tcBorders>
            <w:vAlign w:val="bottom"/>
            <w:hideMark/>
          </w:tcPr>
          <w:p w14:paraId="132366EF"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10,702.3</w:t>
            </w:r>
          </w:p>
        </w:tc>
        <w:tc>
          <w:tcPr>
            <w:tcW w:w="1196" w:type="dxa"/>
            <w:tcBorders>
              <w:top w:val="nil"/>
              <w:left w:val="nil"/>
              <w:bottom w:val="nil"/>
              <w:right w:val="double" w:sz="4" w:space="0" w:color="0F243E" w:themeColor="text2" w:themeShade="80"/>
            </w:tcBorders>
            <w:vAlign w:val="bottom"/>
          </w:tcPr>
          <w:p w14:paraId="50309AC4" w14:textId="77777777" w:rsidR="00472340" w:rsidRPr="00265ED4"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11</w:t>
            </w:r>
            <w:proofErr w:type="gramEnd"/>
            <w:r>
              <w:rPr>
                <w:rFonts w:ascii="Arial" w:hAnsi="Arial" w:cs="Arial"/>
                <w:bCs/>
                <w:sz w:val="18"/>
                <w:szCs w:val="18"/>
              </w:rPr>
              <w:t>.8</w:t>
            </w:r>
          </w:p>
        </w:tc>
        <w:tc>
          <w:tcPr>
            <w:tcW w:w="1458" w:type="dxa"/>
            <w:tcBorders>
              <w:top w:val="nil"/>
              <w:left w:val="single" w:sz="4" w:space="0" w:color="0F243E" w:themeColor="text2" w:themeShade="80"/>
              <w:bottom w:val="nil"/>
              <w:right w:val="nil"/>
            </w:tcBorders>
          </w:tcPr>
          <w:p w14:paraId="73AE3707"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91,394.0</w:t>
            </w:r>
          </w:p>
        </w:tc>
        <w:tc>
          <w:tcPr>
            <w:tcW w:w="1418" w:type="dxa"/>
            <w:tcBorders>
              <w:top w:val="nil"/>
              <w:left w:val="nil"/>
              <w:bottom w:val="nil"/>
              <w:right w:val="double" w:sz="4" w:space="0" w:color="0F243E" w:themeColor="text2" w:themeShade="80"/>
            </w:tcBorders>
          </w:tcPr>
          <w:p w14:paraId="7D8201F9"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28.4</w:t>
            </w:r>
          </w:p>
        </w:tc>
      </w:tr>
      <w:tr w:rsidR="00472340" w14:paraId="6DF85894" w14:textId="77777777" w:rsidTr="00472340">
        <w:trPr>
          <w:trHeight w:val="200"/>
          <w:jc w:val="center"/>
        </w:trPr>
        <w:tc>
          <w:tcPr>
            <w:tcW w:w="2940" w:type="dxa"/>
            <w:tcBorders>
              <w:top w:val="nil"/>
              <w:left w:val="double" w:sz="4" w:space="0" w:color="003366"/>
              <w:bottom w:val="nil"/>
              <w:right w:val="double" w:sz="4" w:space="0" w:color="003366"/>
            </w:tcBorders>
            <w:hideMark/>
          </w:tcPr>
          <w:p w14:paraId="37FD8B13" w14:textId="77777777" w:rsidR="00472340" w:rsidRDefault="00472340" w:rsidP="00472340">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nil"/>
            </w:tcBorders>
            <w:vAlign w:val="bottom"/>
            <w:hideMark/>
          </w:tcPr>
          <w:p w14:paraId="14CD2E73"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24,854.5</w:t>
            </w:r>
          </w:p>
        </w:tc>
        <w:tc>
          <w:tcPr>
            <w:tcW w:w="1196" w:type="dxa"/>
            <w:tcBorders>
              <w:top w:val="nil"/>
              <w:left w:val="nil"/>
              <w:bottom w:val="nil"/>
              <w:right w:val="double" w:sz="4" w:space="0" w:color="0F243E" w:themeColor="text2" w:themeShade="80"/>
            </w:tcBorders>
            <w:vAlign w:val="bottom"/>
          </w:tcPr>
          <w:p w14:paraId="1E7B9D63" w14:textId="77777777" w:rsidR="00472340" w:rsidRPr="00265ED4"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16.2</w:t>
            </w:r>
          </w:p>
        </w:tc>
        <w:tc>
          <w:tcPr>
            <w:tcW w:w="1458" w:type="dxa"/>
            <w:tcBorders>
              <w:top w:val="nil"/>
              <w:left w:val="single" w:sz="4" w:space="0" w:color="0F243E" w:themeColor="text2" w:themeShade="80"/>
              <w:bottom w:val="nil"/>
              <w:right w:val="nil"/>
            </w:tcBorders>
          </w:tcPr>
          <w:p w14:paraId="0751ADDE"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188,078.6</w:t>
            </w:r>
          </w:p>
        </w:tc>
        <w:tc>
          <w:tcPr>
            <w:tcW w:w="1418" w:type="dxa"/>
            <w:tcBorders>
              <w:top w:val="nil"/>
              <w:left w:val="nil"/>
              <w:bottom w:val="nil"/>
              <w:right w:val="double" w:sz="4" w:space="0" w:color="0F243E" w:themeColor="text2" w:themeShade="80"/>
            </w:tcBorders>
          </w:tcPr>
          <w:p w14:paraId="6387DB63"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20.6</w:t>
            </w:r>
          </w:p>
        </w:tc>
      </w:tr>
      <w:tr w:rsidR="00472340" w14:paraId="598EBE6F" w14:textId="77777777" w:rsidTr="00472340">
        <w:trPr>
          <w:trHeight w:val="200"/>
          <w:jc w:val="center"/>
        </w:trPr>
        <w:tc>
          <w:tcPr>
            <w:tcW w:w="2940" w:type="dxa"/>
            <w:tcBorders>
              <w:top w:val="nil"/>
              <w:left w:val="double" w:sz="4" w:space="0" w:color="003366"/>
              <w:bottom w:val="nil"/>
              <w:right w:val="double" w:sz="4" w:space="0" w:color="003366"/>
            </w:tcBorders>
            <w:hideMark/>
          </w:tcPr>
          <w:p w14:paraId="6B6B0A04" w14:textId="77777777" w:rsidR="00472340" w:rsidRDefault="00472340" w:rsidP="00472340">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nil"/>
            </w:tcBorders>
            <w:vAlign w:val="bottom"/>
            <w:hideMark/>
          </w:tcPr>
          <w:p w14:paraId="046C3D28" w14:textId="77777777" w:rsidR="00472340" w:rsidRPr="00265ED4" w:rsidRDefault="00472340" w:rsidP="00472340">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44,215.6</w:t>
            </w:r>
          </w:p>
        </w:tc>
        <w:tc>
          <w:tcPr>
            <w:tcW w:w="1196" w:type="dxa"/>
            <w:tcBorders>
              <w:top w:val="nil"/>
              <w:left w:val="nil"/>
              <w:bottom w:val="nil"/>
              <w:right w:val="double" w:sz="4" w:space="0" w:color="0F243E" w:themeColor="text2" w:themeShade="80"/>
            </w:tcBorders>
            <w:vAlign w:val="bottom"/>
          </w:tcPr>
          <w:p w14:paraId="4772EB31" w14:textId="77777777" w:rsidR="00472340" w:rsidRPr="00265ED4" w:rsidRDefault="00472340" w:rsidP="00472340">
            <w:pPr>
              <w:tabs>
                <w:tab w:val="decimal" w:pos="795"/>
              </w:tabs>
              <w:spacing w:before="20" w:line="276" w:lineRule="auto"/>
              <w:ind w:right="340"/>
              <w:rPr>
                <w:rFonts w:ascii="Arial" w:hAnsi="Arial" w:cs="Arial"/>
                <w:b/>
                <w:bCs/>
                <w:sz w:val="18"/>
                <w:szCs w:val="18"/>
                <w:u w:val="single"/>
              </w:rPr>
            </w:pPr>
            <w:r>
              <w:rPr>
                <w:rFonts w:ascii="Arial" w:hAnsi="Arial" w:cs="Arial"/>
                <w:b/>
                <w:bCs/>
                <w:sz w:val="18"/>
                <w:szCs w:val="18"/>
                <w:u w:val="single"/>
              </w:rPr>
              <w:t>43.3</w:t>
            </w:r>
          </w:p>
        </w:tc>
        <w:tc>
          <w:tcPr>
            <w:tcW w:w="1458" w:type="dxa"/>
            <w:tcBorders>
              <w:top w:val="nil"/>
              <w:left w:val="single" w:sz="4" w:space="0" w:color="0F243E" w:themeColor="text2" w:themeShade="80"/>
              <w:bottom w:val="nil"/>
              <w:right w:val="nil"/>
            </w:tcBorders>
          </w:tcPr>
          <w:p w14:paraId="1EB59177" w14:textId="77777777" w:rsidR="00472340" w:rsidRPr="00265ED4" w:rsidRDefault="00472340" w:rsidP="00472340">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324,177.9</w:t>
            </w:r>
          </w:p>
        </w:tc>
        <w:tc>
          <w:tcPr>
            <w:tcW w:w="1418" w:type="dxa"/>
            <w:tcBorders>
              <w:top w:val="nil"/>
              <w:left w:val="nil"/>
              <w:bottom w:val="nil"/>
              <w:right w:val="double" w:sz="4" w:space="0" w:color="0F243E" w:themeColor="text2" w:themeShade="80"/>
            </w:tcBorders>
          </w:tcPr>
          <w:p w14:paraId="369A53D4" w14:textId="77777777" w:rsidR="00472340" w:rsidRPr="00265ED4" w:rsidRDefault="00472340" w:rsidP="00472340">
            <w:pPr>
              <w:tabs>
                <w:tab w:val="decimal" w:pos="795"/>
              </w:tabs>
              <w:spacing w:before="20" w:line="276" w:lineRule="auto"/>
              <w:ind w:right="510"/>
              <w:jc w:val="right"/>
              <w:rPr>
                <w:rFonts w:ascii="Arial" w:hAnsi="Arial" w:cs="Arial"/>
                <w:b/>
                <w:bCs/>
                <w:sz w:val="18"/>
                <w:szCs w:val="18"/>
                <w:u w:val="single"/>
              </w:rPr>
            </w:pPr>
            <w:r>
              <w:rPr>
                <w:rFonts w:ascii="Arial" w:hAnsi="Arial" w:cs="Arial"/>
                <w:b/>
                <w:bCs/>
                <w:sz w:val="18"/>
                <w:szCs w:val="18"/>
                <w:u w:val="single"/>
              </w:rPr>
              <w:t>34.5</w:t>
            </w:r>
          </w:p>
        </w:tc>
      </w:tr>
      <w:tr w:rsidR="00472340" w14:paraId="2146FB58" w14:textId="77777777" w:rsidTr="00472340">
        <w:trPr>
          <w:trHeight w:val="200"/>
          <w:jc w:val="center"/>
        </w:trPr>
        <w:tc>
          <w:tcPr>
            <w:tcW w:w="2940" w:type="dxa"/>
            <w:tcBorders>
              <w:top w:val="nil"/>
              <w:left w:val="double" w:sz="4" w:space="0" w:color="003366"/>
              <w:bottom w:val="nil"/>
              <w:right w:val="double" w:sz="4" w:space="0" w:color="003366"/>
            </w:tcBorders>
            <w:hideMark/>
          </w:tcPr>
          <w:p w14:paraId="542CA108" w14:textId="77777777" w:rsidR="00472340" w:rsidRDefault="00472340" w:rsidP="0047234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14:paraId="4F2AA1A6"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5,072.9</w:t>
            </w:r>
          </w:p>
        </w:tc>
        <w:tc>
          <w:tcPr>
            <w:tcW w:w="1196" w:type="dxa"/>
            <w:tcBorders>
              <w:top w:val="nil"/>
              <w:left w:val="nil"/>
              <w:bottom w:val="nil"/>
              <w:right w:val="double" w:sz="4" w:space="0" w:color="0F243E" w:themeColor="text2" w:themeShade="80"/>
            </w:tcBorders>
            <w:vAlign w:val="bottom"/>
          </w:tcPr>
          <w:p w14:paraId="31882CCE" w14:textId="77777777" w:rsidR="00472340" w:rsidRPr="00265ED4"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113.5</w:t>
            </w:r>
          </w:p>
        </w:tc>
        <w:tc>
          <w:tcPr>
            <w:tcW w:w="1458" w:type="dxa"/>
            <w:tcBorders>
              <w:top w:val="nil"/>
              <w:left w:val="single" w:sz="4" w:space="0" w:color="0F243E" w:themeColor="text2" w:themeShade="80"/>
              <w:bottom w:val="nil"/>
              <w:right w:val="nil"/>
            </w:tcBorders>
          </w:tcPr>
          <w:p w14:paraId="502BA9F6"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34,583.0</w:t>
            </w:r>
          </w:p>
        </w:tc>
        <w:tc>
          <w:tcPr>
            <w:tcW w:w="1418" w:type="dxa"/>
            <w:tcBorders>
              <w:top w:val="nil"/>
              <w:left w:val="nil"/>
              <w:bottom w:val="nil"/>
              <w:right w:val="double" w:sz="4" w:space="0" w:color="0F243E" w:themeColor="text2" w:themeShade="80"/>
            </w:tcBorders>
          </w:tcPr>
          <w:p w14:paraId="36241504"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69.7</w:t>
            </w:r>
          </w:p>
        </w:tc>
      </w:tr>
      <w:tr w:rsidR="00472340" w14:paraId="613FBFF3" w14:textId="77777777" w:rsidTr="00472340">
        <w:trPr>
          <w:trHeight w:val="200"/>
          <w:jc w:val="center"/>
        </w:trPr>
        <w:tc>
          <w:tcPr>
            <w:tcW w:w="2940" w:type="dxa"/>
            <w:tcBorders>
              <w:top w:val="nil"/>
              <w:left w:val="double" w:sz="4" w:space="0" w:color="003366"/>
              <w:bottom w:val="nil"/>
              <w:right w:val="double" w:sz="4" w:space="0" w:color="003366"/>
            </w:tcBorders>
            <w:hideMark/>
          </w:tcPr>
          <w:p w14:paraId="3B251DFC" w14:textId="77777777" w:rsidR="00472340" w:rsidRDefault="00472340" w:rsidP="0047234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14:paraId="19FC1D2C"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39,142.8</w:t>
            </w:r>
          </w:p>
        </w:tc>
        <w:tc>
          <w:tcPr>
            <w:tcW w:w="1196" w:type="dxa"/>
            <w:tcBorders>
              <w:top w:val="nil"/>
              <w:left w:val="nil"/>
              <w:bottom w:val="nil"/>
              <w:right w:val="double" w:sz="4" w:space="0" w:color="0F243E" w:themeColor="text2" w:themeShade="80"/>
            </w:tcBorders>
            <w:vAlign w:val="bottom"/>
          </w:tcPr>
          <w:p w14:paraId="77F7E58A" w14:textId="77777777" w:rsidR="00472340" w:rsidRPr="00265ED4" w:rsidRDefault="00472340" w:rsidP="00472340">
            <w:pPr>
              <w:tabs>
                <w:tab w:val="decimal" w:pos="795"/>
              </w:tabs>
              <w:spacing w:line="276" w:lineRule="auto"/>
              <w:ind w:right="340"/>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37.5</w:t>
            </w:r>
          </w:p>
        </w:tc>
        <w:tc>
          <w:tcPr>
            <w:tcW w:w="1458" w:type="dxa"/>
            <w:tcBorders>
              <w:top w:val="nil"/>
              <w:left w:val="single" w:sz="4" w:space="0" w:color="0F243E" w:themeColor="text2" w:themeShade="80"/>
              <w:bottom w:val="nil"/>
              <w:right w:val="nil"/>
            </w:tcBorders>
          </w:tcPr>
          <w:p w14:paraId="7C2DE70D"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289,594.9</w:t>
            </w:r>
          </w:p>
        </w:tc>
        <w:tc>
          <w:tcPr>
            <w:tcW w:w="1418" w:type="dxa"/>
            <w:tcBorders>
              <w:top w:val="nil"/>
              <w:left w:val="nil"/>
              <w:bottom w:val="nil"/>
              <w:right w:val="double" w:sz="4" w:space="0" w:color="0F243E" w:themeColor="text2" w:themeShade="80"/>
            </w:tcBorders>
          </w:tcPr>
          <w:p w14:paraId="0805CABF"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31.3</w:t>
            </w:r>
          </w:p>
        </w:tc>
      </w:tr>
      <w:tr w:rsidR="00472340" w14:paraId="28CF58B0" w14:textId="77777777" w:rsidTr="00472340">
        <w:trPr>
          <w:trHeight w:val="200"/>
          <w:jc w:val="center"/>
        </w:trPr>
        <w:tc>
          <w:tcPr>
            <w:tcW w:w="2940" w:type="dxa"/>
            <w:tcBorders>
              <w:top w:val="nil"/>
              <w:left w:val="double" w:sz="4" w:space="0" w:color="003366"/>
              <w:bottom w:val="nil"/>
              <w:right w:val="double" w:sz="4" w:space="0" w:color="003366"/>
            </w:tcBorders>
            <w:hideMark/>
          </w:tcPr>
          <w:p w14:paraId="65B3C0D1" w14:textId="77777777" w:rsidR="00472340" w:rsidRDefault="00472340" w:rsidP="0047234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nil"/>
            </w:tcBorders>
            <w:vAlign w:val="bottom"/>
            <w:hideMark/>
          </w:tcPr>
          <w:p w14:paraId="3BF8EF36"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5,344.0</w:t>
            </w:r>
          </w:p>
        </w:tc>
        <w:tc>
          <w:tcPr>
            <w:tcW w:w="1196" w:type="dxa"/>
            <w:tcBorders>
              <w:top w:val="nil"/>
              <w:left w:val="nil"/>
              <w:bottom w:val="nil"/>
              <w:right w:val="double" w:sz="4" w:space="0" w:color="0F243E" w:themeColor="text2" w:themeShade="80"/>
            </w:tcBorders>
            <w:vAlign w:val="bottom"/>
          </w:tcPr>
          <w:p w14:paraId="57FDC9ED" w14:textId="77777777" w:rsidR="00472340" w:rsidRPr="00265ED4"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43.9</w:t>
            </w:r>
          </w:p>
        </w:tc>
        <w:tc>
          <w:tcPr>
            <w:tcW w:w="1458" w:type="dxa"/>
            <w:tcBorders>
              <w:top w:val="nil"/>
              <w:left w:val="single" w:sz="4" w:space="0" w:color="0F243E" w:themeColor="text2" w:themeShade="80"/>
              <w:bottom w:val="nil"/>
              <w:right w:val="nil"/>
            </w:tcBorders>
          </w:tcPr>
          <w:p w14:paraId="3E3864BC"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38,624.5</w:t>
            </w:r>
          </w:p>
        </w:tc>
        <w:tc>
          <w:tcPr>
            <w:tcW w:w="1418" w:type="dxa"/>
            <w:tcBorders>
              <w:top w:val="nil"/>
              <w:left w:val="nil"/>
              <w:bottom w:val="nil"/>
              <w:right w:val="double" w:sz="4" w:space="0" w:color="0F243E" w:themeColor="text2" w:themeShade="80"/>
            </w:tcBorders>
          </w:tcPr>
          <w:p w14:paraId="147D5FC2"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35.2</w:t>
            </w:r>
          </w:p>
        </w:tc>
      </w:tr>
      <w:tr w:rsidR="00472340" w14:paraId="61210882" w14:textId="77777777" w:rsidTr="00472340">
        <w:trPr>
          <w:trHeight w:val="200"/>
          <w:jc w:val="center"/>
        </w:trPr>
        <w:tc>
          <w:tcPr>
            <w:tcW w:w="2940" w:type="dxa"/>
            <w:tcBorders>
              <w:top w:val="nil"/>
              <w:left w:val="double" w:sz="4" w:space="0" w:color="003366"/>
              <w:bottom w:val="nil"/>
              <w:right w:val="double" w:sz="4" w:space="0" w:color="003366"/>
            </w:tcBorders>
            <w:hideMark/>
          </w:tcPr>
          <w:p w14:paraId="358A2F28" w14:textId="77777777" w:rsidR="00472340" w:rsidRDefault="00472340" w:rsidP="0047234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14:paraId="113FD57F"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1,448.2</w:t>
            </w:r>
          </w:p>
        </w:tc>
        <w:tc>
          <w:tcPr>
            <w:tcW w:w="1196" w:type="dxa"/>
            <w:tcBorders>
              <w:top w:val="nil"/>
              <w:left w:val="nil"/>
              <w:bottom w:val="nil"/>
              <w:right w:val="double" w:sz="4" w:space="0" w:color="0F243E" w:themeColor="text2" w:themeShade="80"/>
            </w:tcBorders>
            <w:vAlign w:val="bottom"/>
          </w:tcPr>
          <w:p w14:paraId="58EE12F2" w14:textId="77777777" w:rsidR="00472340" w:rsidRPr="00265ED4" w:rsidRDefault="00472340" w:rsidP="00472340">
            <w:pPr>
              <w:tabs>
                <w:tab w:val="decimal" w:pos="795"/>
              </w:tabs>
              <w:spacing w:line="276" w:lineRule="auto"/>
              <w:ind w:right="340"/>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76.5</w:t>
            </w:r>
          </w:p>
        </w:tc>
        <w:tc>
          <w:tcPr>
            <w:tcW w:w="1458" w:type="dxa"/>
            <w:tcBorders>
              <w:top w:val="nil"/>
              <w:left w:val="single" w:sz="4" w:space="0" w:color="0F243E" w:themeColor="text2" w:themeShade="80"/>
              <w:bottom w:val="nil"/>
              <w:right w:val="nil"/>
            </w:tcBorders>
          </w:tcPr>
          <w:p w14:paraId="4059B564"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9,973.1</w:t>
            </w:r>
          </w:p>
        </w:tc>
        <w:tc>
          <w:tcPr>
            <w:tcW w:w="1418" w:type="dxa"/>
            <w:tcBorders>
              <w:top w:val="nil"/>
              <w:left w:val="nil"/>
              <w:bottom w:val="nil"/>
              <w:right w:val="double" w:sz="4" w:space="0" w:color="0F243E" w:themeColor="text2" w:themeShade="80"/>
            </w:tcBorders>
          </w:tcPr>
          <w:p w14:paraId="4C90913F"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39.7</w:t>
            </w:r>
          </w:p>
        </w:tc>
      </w:tr>
      <w:tr w:rsidR="00472340" w14:paraId="0F1C7C03" w14:textId="77777777" w:rsidTr="00472340">
        <w:trPr>
          <w:trHeight w:val="200"/>
          <w:jc w:val="center"/>
        </w:trPr>
        <w:tc>
          <w:tcPr>
            <w:tcW w:w="2940" w:type="dxa"/>
            <w:tcBorders>
              <w:top w:val="nil"/>
              <w:left w:val="double" w:sz="4" w:space="0" w:color="003366"/>
              <w:bottom w:val="nil"/>
              <w:right w:val="double" w:sz="4" w:space="0" w:color="003366"/>
            </w:tcBorders>
            <w:hideMark/>
          </w:tcPr>
          <w:p w14:paraId="4B504F46" w14:textId="77777777" w:rsidR="00472340" w:rsidRDefault="00472340" w:rsidP="0047234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14:paraId="62FE076B"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3,895.8</w:t>
            </w:r>
          </w:p>
        </w:tc>
        <w:tc>
          <w:tcPr>
            <w:tcW w:w="1196" w:type="dxa"/>
            <w:tcBorders>
              <w:top w:val="nil"/>
              <w:left w:val="nil"/>
              <w:bottom w:val="nil"/>
              <w:right w:val="double" w:sz="4" w:space="0" w:color="0F243E" w:themeColor="text2" w:themeShade="80"/>
            </w:tcBorders>
            <w:vAlign w:val="bottom"/>
          </w:tcPr>
          <w:p w14:paraId="466F8FA7" w14:textId="77777777" w:rsidR="00472340" w:rsidRPr="00265ED4"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 xml:space="preserve"> 34.6</w:t>
            </w:r>
          </w:p>
        </w:tc>
        <w:tc>
          <w:tcPr>
            <w:tcW w:w="1458" w:type="dxa"/>
            <w:tcBorders>
              <w:top w:val="nil"/>
              <w:left w:val="single" w:sz="4" w:space="0" w:color="0F243E" w:themeColor="text2" w:themeShade="80"/>
              <w:bottom w:val="nil"/>
              <w:right w:val="nil"/>
            </w:tcBorders>
          </w:tcPr>
          <w:p w14:paraId="40E6D634"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28,651.4</w:t>
            </w:r>
          </w:p>
        </w:tc>
        <w:tc>
          <w:tcPr>
            <w:tcW w:w="1418" w:type="dxa"/>
            <w:tcBorders>
              <w:top w:val="nil"/>
              <w:left w:val="nil"/>
              <w:bottom w:val="nil"/>
              <w:right w:val="double" w:sz="4" w:space="0" w:color="0F243E" w:themeColor="text2" w:themeShade="80"/>
            </w:tcBorders>
          </w:tcPr>
          <w:p w14:paraId="72B46F3D"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33.6</w:t>
            </w:r>
          </w:p>
        </w:tc>
      </w:tr>
      <w:tr w:rsidR="00472340" w14:paraId="7D540CCF" w14:textId="77777777" w:rsidTr="00472340">
        <w:trPr>
          <w:trHeight w:val="200"/>
          <w:jc w:val="center"/>
        </w:trPr>
        <w:tc>
          <w:tcPr>
            <w:tcW w:w="2940" w:type="dxa"/>
            <w:tcBorders>
              <w:top w:val="nil"/>
              <w:left w:val="double" w:sz="4" w:space="0" w:color="003366"/>
              <w:bottom w:val="nil"/>
              <w:right w:val="double" w:sz="4" w:space="0" w:color="003366"/>
            </w:tcBorders>
            <w:hideMark/>
          </w:tcPr>
          <w:p w14:paraId="52CE3483" w14:textId="77777777" w:rsidR="00472340" w:rsidRDefault="00472340" w:rsidP="0047234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nil"/>
            </w:tcBorders>
            <w:vAlign w:val="bottom"/>
            <w:hideMark/>
          </w:tcPr>
          <w:p w14:paraId="4BC172FC" w14:textId="77777777" w:rsidR="00472340" w:rsidRPr="00265ED4"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35,487.5</w:t>
            </w:r>
          </w:p>
        </w:tc>
        <w:tc>
          <w:tcPr>
            <w:tcW w:w="1196" w:type="dxa"/>
            <w:tcBorders>
              <w:top w:val="nil"/>
              <w:left w:val="nil"/>
              <w:bottom w:val="nil"/>
              <w:right w:val="double" w:sz="4" w:space="0" w:color="0F243E" w:themeColor="text2" w:themeShade="80"/>
            </w:tcBorders>
            <w:vAlign w:val="bottom"/>
          </w:tcPr>
          <w:p w14:paraId="57650EE1" w14:textId="77777777" w:rsidR="00472340" w:rsidRPr="00265ED4"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44.5</w:t>
            </w:r>
          </w:p>
        </w:tc>
        <w:tc>
          <w:tcPr>
            <w:tcW w:w="1458" w:type="dxa"/>
            <w:tcBorders>
              <w:top w:val="nil"/>
              <w:left w:val="single" w:sz="4" w:space="0" w:color="0F243E" w:themeColor="text2" w:themeShade="80"/>
              <w:bottom w:val="nil"/>
              <w:right w:val="nil"/>
            </w:tcBorders>
          </w:tcPr>
          <w:p w14:paraId="5AF8A5B4" w14:textId="77777777" w:rsidR="00472340" w:rsidRPr="00265ED4"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259,858.2</w:t>
            </w:r>
          </w:p>
        </w:tc>
        <w:tc>
          <w:tcPr>
            <w:tcW w:w="1418" w:type="dxa"/>
            <w:tcBorders>
              <w:top w:val="nil"/>
              <w:left w:val="nil"/>
              <w:bottom w:val="nil"/>
              <w:right w:val="double" w:sz="4" w:space="0" w:color="0F243E" w:themeColor="text2" w:themeShade="80"/>
            </w:tcBorders>
          </w:tcPr>
          <w:p w14:paraId="0FF9CDAD" w14:textId="77777777" w:rsidR="00472340" w:rsidRPr="00265ED4"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 xml:space="preserve"> 36.0</w:t>
            </w:r>
          </w:p>
        </w:tc>
      </w:tr>
      <w:tr w:rsidR="00472340" w14:paraId="45D36EED" w14:textId="77777777" w:rsidTr="00472340">
        <w:trPr>
          <w:trHeight w:val="200"/>
          <w:jc w:val="center"/>
        </w:trPr>
        <w:tc>
          <w:tcPr>
            <w:tcW w:w="2940" w:type="dxa"/>
            <w:tcBorders>
              <w:top w:val="nil"/>
              <w:left w:val="double" w:sz="4" w:space="0" w:color="003366"/>
              <w:bottom w:val="nil"/>
              <w:right w:val="double" w:sz="4" w:space="0" w:color="003366"/>
            </w:tcBorders>
            <w:hideMark/>
          </w:tcPr>
          <w:p w14:paraId="1C7C4C6D" w14:textId="77777777" w:rsidR="00472340" w:rsidRDefault="00472340" w:rsidP="0047234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nil"/>
            </w:tcBorders>
            <w:vAlign w:val="bottom"/>
            <w:hideMark/>
          </w:tcPr>
          <w:p w14:paraId="678CA260"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3,624.7</w:t>
            </w:r>
          </w:p>
        </w:tc>
        <w:tc>
          <w:tcPr>
            <w:tcW w:w="1196" w:type="dxa"/>
            <w:tcBorders>
              <w:top w:val="nil"/>
              <w:left w:val="nil"/>
              <w:bottom w:val="nil"/>
              <w:right w:val="double" w:sz="4" w:space="0" w:color="0F243E" w:themeColor="text2" w:themeShade="80"/>
            </w:tcBorders>
            <w:vAlign w:val="bottom"/>
          </w:tcPr>
          <w:p w14:paraId="193E203C" w14:textId="77777777" w:rsidR="00472340" w:rsidRPr="0099535E" w:rsidRDefault="00472340" w:rsidP="00472340">
            <w:pPr>
              <w:tabs>
                <w:tab w:val="decimal" w:pos="795"/>
              </w:tabs>
              <w:spacing w:line="276" w:lineRule="auto"/>
              <w:ind w:right="340"/>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133.0</w:t>
            </w:r>
          </w:p>
        </w:tc>
        <w:tc>
          <w:tcPr>
            <w:tcW w:w="1458" w:type="dxa"/>
            <w:tcBorders>
              <w:top w:val="nil"/>
              <w:left w:val="single" w:sz="4" w:space="0" w:color="0F243E" w:themeColor="text2" w:themeShade="80"/>
              <w:bottom w:val="nil"/>
              <w:right w:val="nil"/>
            </w:tcBorders>
          </w:tcPr>
          <w:p w14:paraId="7F674BB9" w14:textId="77777777" w:rsidR="00472340" w:rsidRPr="0099535E"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24,609.9</w:t>
            </w:r>
          </w:p>
        </w:tc>
        <w:tc>
          <w:tcPr>
            <w:tcW w:w="1418" w:type="dxa"/>
            <w:tcBorders>
              <w:top w:val="nil"/>
              <w:left w:val="nil"/>
              <w:bottom w:val="nil"/>
              <w:right w:val="double" w:sz="4" w:space="0" w:color="0F243E" w:themeColor="text2" w:themeShade="80"/>
            </w:tcBorders>
          </w:tcPr>
          <w:p w14:paraId="38D105AC" w14:textId="77777777" w:rsidR="00472340" w:rsidRPr="0099535E"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 xml:space="preserve"> 85.9</w:t>
            </w:r>
          </w:p>
        </w:tc>
      </w:tr>
      <w:tr w:rsidR="00472340" w14:paraId="6B13848E" w14:textId="77777777" w:rsidTr="00472340">
        <w:trPr>
          <w:trHeight w:val="200"/>
          <w:jc w:val="center"/>
        </w:trPr>
        <w:tc>
          <w:tcPr>
            <w:tcW w:w="2940" w:type="dxa"/>
            <w:tcBorders>
              <w:top w:val="nil"/>
              <w:left w:val="double" w:sz="4" w:space="0" w:color="003366"/>
              <w:bottom w:val="nil"/>
              <w:right w:val="double" w:sz="4" w:space="0" w:color="003366"/>
            </w:tcBorders>
            <w:hideMark/>
          </w:tcPr>
          <w:p w14:paraId="5B5352F6" w14:textId="77777777" w:rsidR="00472340" w:rsidRDefault="00472340" w:rsidP="0047234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nil"/>
            </w:tcBorders>
            <w:vAlign w:val="bottom"/>
            <w:hideMark/>
          </w:tcPr>
          <w:p w14:paraId="26A2918B"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31,862.8</w:t>
            </w:r>
          </w:p>
        </w:tc>
        <w:tc>
          <w:tcPr>
            <w:tcW w:w="1196" w:type="dxa"/>
            <w:tcBorders>
              <w:top w:val="nil"/>
              <w:left w:val="nil"/>
              <w:bottom w:val="nil"/>
              <w:right w:val="double" w:sz="4" w:space="0" w:color="0F243E" w:themeColor="text2" w:themeShade="80"/>
            </w:tcBorders>
            <w:vAlign w:val="bottom"/>
          </w:tcPr>
          <w:p w14:paraId="45B643BC" w14:textId="77777777" w:rsidR="00472340" w:rsidRPr="0099535E" w:rsidRDefault="00472340" w:rsidP="00472340">
            <w:pPr>
              <w:tabs>
                <w:tab w:val="decimal" w:pos="795"/>
              </w:tabs>
              <w:spacing w:line="276" w:lineRule="auto"/>
              <w:ind w:right="340"/>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38.6</w:t>
            </w:r>
          </w:p>
        </w:tc>
        <w:tc>
          <w:tcPr>
            <w:tcW w:w="1458" w:type="dxa"/>
            <w:tcBorders>
              <w:top w:val="nil"/>
              <w:left w:val="single" w:sz="4" w:space="0" w:color="0F243E" w:themeColor="text2" w:themeShade="80"/>
              <w:bottom w:val="nil"/>
              <w:right w:val="nil"/>
            </w:tcBorders>
          </w:tcPr>
          <w:p w14:paraId="7C514CA6" w14:textId="77777777" w:rsidR="00472340"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235,248.3</w:t>
            </w:r>
          </w:p>
        </w:tc>
        <w:tc>
          <w:tcPr>
            <w:tcW w:w="1418" w:type="dxa"/>
            <w:tcBorders>
              <w:top w:val="nil"/>
              <w:left w:val="nil"/>
              <w:bottom w:val="nil"/>
              <w:right w:val="double" w:sz="4" w:space="0" w:color="0F243E" w:themeColor="text2" w:themeShade="80"/>
            </w:tcBorders>
          </w:tcPr>
          <w:p w14:paraId="55F675D6" w14:textId="77777777" w:rsidR="00472340"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 xml:space="preserve"> 32.2</w:t>
            </w:r>
          </w:p>
        </w:tc>
      </w:tr>
      <w:tr w:rsidR="00472340" w14:paraId="758C92F5" w14:textId="77777777" w:rsidTr="00472340">
        <w:trPr>
          <w:trHeight w:val="200"/>
          <w:jc w:val="center"/>
        </w:trPr>
        <w:tc>
          <w:tcPr>
            <w:tcW w:w="2940" w:type="dxa"/>
            <w:tcBorders>
              <w:top w:val="nil"/>
              <w:left w:val="double" w:sz="4" w:space="0" w:color="003366"/>
              <w:bottom w:val="nil"/>
              <w:right w:val="double" w:sz="4" w:space="0" w:color="003366"/>
            </w:tcBorders>
            <w:hideMark/>
          </w:tcPr>
          <w:p w14:paraId="66D1386A" w14:textId="77777777" w:rsidR="00472340" w:rsidRDefault="00472340" w:rsidP="0047234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nil"/>
            </w:tcBorders>
            <w:vAlign w:val="bottom"/>
            <w:hideMark/>
          </w:tcPr>
          <w:p w14:paraId="036E2C07" w14:textId="77777777" w:rsidR="00472340" w:rsidRPr="0099535E" w:rsidRDefault="00472340" w:rsidP="00472340">
            <w:pPr>
              <w:tabs>
                <w:tab w:val="decimal" w:pos="762"/>
              </w:tabs>
              <w:spacing w:line="276" w:lineRule="auto"/>
              <w:rPr>
                <w:rFonts w:ascii="Arial" w:hAnsi="Arial" w:cs="Arial"/>
                <w:bCs/>
                <w:sz w:val="18"/>
                <w:szCs w:val="18"/>
              </w:rPr>
            </w:pPr>
            <w:r>
              <w:rPr>
                <w:rFonts w:ascii="Arial" w:hAnsi="Arial" w:cs="Arial"/>
                <w:bCs/>
                <w:sz w:val="18"/>
                <w:szCs w:val="18"/>
              </w:rPr>
              <w:t>3,384.2</w:t>
            </w:r>
          </w:p>
        </w:tc>
        <w:tc>
          <w:tcPr>
            <w:tcW w:w="1196" w:type="dxa"/>
            <w:tcBorders>
              <w:top w:val="nil"/>
              <w:left w:val="nil"/>
              <w:bottom w:val="nil"/>
              <w:right w:val="double" w:sz="4" w:space="0" w:color="0F243E" w:themeColor="text2" w:themeShade="80"/>
            </w:tcBorders>
            <w:vAlign w:val="bottom"/>
          </w:tcPr>
          <w:p w14:paraId="349BC323" w14:textId="77777777" w:rsidR="00472340" w:rsidRPr="0099535E" w:rsidRDefault="00472340" w:rsidP="00472340">
            <w:pPr>
              <w:tabs>
                <w:tab w:val="decimal" w:pos="795"/>
              </w:tabs>
              <w:spacing w:line="276" w:lineRule="auto"/>
              <w:ind w:right="340"/>
              <w:rPr>
                <w:rFonts w:ascii="Arial" w:hAnsi="Arial" w:cs="Arial"/>
                <w:bCs/>
                <w:sz w:val="18"/>
                <w:szCs w:val="18"/>
              </w:rPr>
            </w:pPr>
            <w:r>
              <w:rPr>
                <w:rFonts w:ascii="Arial" w:hAnsi="Arial" w:cs="Arial"/>
                <w:bCs/>
                <w:sz w:val="18"/>
                <w:szCs w:val="18"/>
              </w:rPr>
              <w:t>31.2</w:t>
            </w:r>
          </w:p>
        </w:tc>
        <w:tc>
          <w:tcPr>
            <w:tcW w:w="1458" w:type="dxa"/>
            <w:tcBorders>
              <w:top w:val="nil"/>
              <w:left w:val="single" w:sz="4" w:space="0" w:color="0F243E" w:themeColor="text2" w:themeShade="80"/>
              <w:bottom w:val="nil"/>
              <w:right w:val="nil"/>
            </w:tcBorders>
          </w:tcPr>
          <w:p w14:paraId="5699F134" w14:textId="77777777" w:rsidR="00472340" w:rsidRPr="0099535E" w:rsidRDefault="00472340" w:rsidP="00472340">
            <w:pPr>
              <w:tabs>
                <w:tab w:val="decimal" w:pos="795"/>
              </w:tabs>
              <w:spacing w:line="276" w:lineRule="auto"/>
              <w:ind w:right="284"/>
              <w:jc w:val="right"/>
              <w:rPr>
                <w:rFonts w:ascii="Arial" w:hAnsi="Arial" w:cs="Arial"/>
                <w:bCs/>
                <w:sz w:val="18"/>
                <w:szCs w:val="18"/>
              </w:rPr>
            </w:pPr>
            <w:r>
              <w:rPr>
                <w:rFonts w:ascii="Arial" w:hAnsi="Arial" w:cs="Arial"/>
                <w:bCs/>
                <w:sz w:val="18"/>
                <w:szCs w:val="18"/>
              </w:rPr>
              <w:t>25,695.2</w:t>
            </w:r>
          </w:p>
        </w:tc>
        <w:tc>
          <w:tcPr>
            <w:tcW w:w="1418" w:type="dxa"/>
            <w:tcBorders>
              <w:top w:val="nil"/>
              <w:left w:val="nil"/>
              <w:bottom w:val="nil"/>
              <w:right w:val="double" w:sz="4" w:space="0" w:color="0F243E" w:themeColor="text2" w:themeShade="80"/>
            </w:tcBorders>
          </w:tcPr>
          <w:p w14:paraId="6AC72969" w14:textId="77777777" w:rsidR="00472340" w:rsidRPr="0099535E" w:rsidRDefault="00472340" w:rsidP="00472340">
            <w:pPr>
              <w:tabs>
                <w:tab w:val="decimal" w:pos="795"/>
              </w:tabs>
              <w:spacing w:line="276" w:lineRule="auto"/>
              <w:ind w:right="510"/>
              <w:jc w:val="right"/>
              <w:rPr>
                <w:rFonts w:ascii="Arial" w:hAnsi="Arial" w:cs="Arial"/>
                <w:bCs/>
                <w:sz w:val="18"/>
                <w:szCs w:val="18"/>
              </w:rPr>
            </w:pPr>
            <w:r>
              <w:rPr>
                <w:rFonts w:ascii="Arial" w:hAnsi="Arial" w:cs="Arial"/>
                <w:bCs/>
                <w:sz w:val="18"/>
                <w:szCs w:val="18"/>
              </w:rPr>
              <w:t xml:space="preserve"> 20.6</w:t>
            </w:r>
          </w:p>
        </w:tc>
      </w:tr>
      <w:tr w:rsidR="00472340" w14:paraId="285B168F" w14:textId="77777777" w:rsidTr="00472340">
        <w:trPr>
          <w:trHeight w:val="200"/>
          <w:jc w:val="center"/>
        </w:trPr>
        <w:tc>
          <w:tcPr>
            <w:tcW w:w="2940" w:type="dxa"/>
            <w:tcBorders>
              <w:top w:val="nil"/>
              <w:left w:val="double" w:sz="4" w:space="0" w:color="003366"/>
              <w:bottom w:val="double" w:sz="4" w:space="0" w:color="003366"/>
              <w:right w:val="double" w:sz="4" w:space="0" w:color="003366"/>
            </w:tcBorders>
            <w:hideMark/>
          </w:tcPr>
          <w:p w14:paraId="2CEEBDE9" w14:textId="77777777" w:rsidR="00472340" w:rsidRDefault="00472340" w:rsidP="00472340">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nil"/>
            </w:tcBorders>
            <w:vAlign w:val="center"/>
            <w:hideMark/>
          </w:tcPr>
          <w:p w14:paraId="5DF865B1" w14:textId="77777777" w:rsidR="00472340" w:rsidRPr="0099535E" w:rsidRDefault="00472340" w:rsidP="00472340">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w:t>
            </w:r>
            <w:proofErr w:type="gramStart"/>
            <w:r>
              <w:rPr>
                <w:rFonts w:ascii="Arial" w:hAnsi="Arial" w:cs="Arial"/>
                <w:b/>
                <w:bCs/>
                <w:sz w:val="18"/>
                <w:szCs w:val="18"/>
              </w:rPr>
              <w:t xml:space="preserve">)  </w:t>
            </w:r>
            <w:r>
              <w:rPr>
                <w:rFonts w:ascii="Arial" w:hAnsi="Arial" w:cs="Arial"/>
                <w:b/>
                <w:bCs/>
                <w:sz w:val="18"/>
                <w:szCs w:val="18"/>
                <w:u w:val="single"/>
              </w:rPr>
              <w:t>3,902.2</w:t>
            </w:r>
            <w:proofErr w:type="gramEnd"/>
          </w:p>
        </w:tc>
        <w:tc>
          <w:tcPr>
            <w:tcW w:w="1196" w:type="dxa"/>
            <w:tcBorders>
              <w:top w:val="nil"/>
              <w:left w:val="nil"/>
              <w:bottom w:val="double" w:sz="4" w:space="0" w:color="003366"/>
              <w:right w:val="double" w:sz="4" w:space="0" w:color="0F243E" w:themeColor="text2" w:themeShade="80"/>
            </w:tcBorders>
            <w:vAlign w:val="center"/>
          </w:tcPr>
          <w:p w14:paraId="1D620D2C" w14:textId="77777777" w:rsidR="00472340" w:rsidRPr="00FD6092" w:rsidRDefault="00472340" w:rsidP="00472340">
            <w:pPr>
              <w:tabs>
                <w:tab w:val="left" w:pos="192"/>
                <w:tab w:val="decimal" w:pos="795"/>
              </w:tabs>
              <w:spacing w:before="20" w:after="20" w:line="276" w:lineRule="auto"/>
              <w:ind w:right="340"/>
              <w:jc w:val="right"/>
              <w:rPr>
                <w:rFonts w:ascii="Arial" w:hAnsi="Arial" w:cs="Arial"/>
                <w:bCs/>
                <w:sz w:val="18"/>
                <w:szCs w:val="18"/>
                <w:u w:val="single"/>
              </w:rPr>
            </w:pPr>
            <w:r>
              <w:rPr>
                <w:rFonts w:ascii="Arial" w:hAnsi="Arial" w:cs="Arial"/>
                <w:b/>
                <w:bCs/>
                <w:sz w:val="18"/>
                <w:szCs w:val="18"/>
              </w:rPr>
              <w:t xml:space="preserve">  </w:t>
            </w:r>
            <w:r w:rsidRPr="00C6254F">
              <w:rPr>
                <w:rFonts w:ascii="Arial" w:hAnsi="Arial" w:cs="Arial"/>
                <w:b/>
                <w:bCs/>
                <w:sz w:val="18"/>
                <w:szCs w:val="18"/>
                <w:u w:val="single"/>
              </w:rPr>
              <w:t>S.S</w:t>
            </w:r>
            <w:r>
              <w:rPr>
                <w:rFonts w:ascii="Arial" w:hAnsi="Arial" w:cs="Arial"/>
                <w:b/>
                <w:bCs/>
                <w:sz w:val="18"/>
                <w:szCs w:val="18"/>
              </w:rPr>
              <w:t>.</w:t>
            </w:r>
          </w:p>
        </w:tc>
        <w:tc>
          <w:tcPr>
            <w:tcW w:w="1458" w:type="dxa"/>
            <w:tcBorders>
              <w:top w:val="nil"/>
              <w:left w:val="single" w:sz="4" w:space="0" w:color="0F243E" w:themeColor="text2" w:themeShade="80"/>
              <w:bottom w:val="double" w:sz="4" w:space="0" w:color="003366"/>
              <w:right w:val="nil"/>
            </w:tcBorders>
          </w:tcPr>
          <w:p w14:paraId="55A00A9A" w14:textId="77777777" w:rsidR="00472340" w:rsidRPr="00FD6092" w:rsidRDefault="00472340" w:rsidP="00472340">
            <w:pPr>
              <w:tabs>
                <w:tab w:val="left" w:pos="192"/>
                <w:tab w:val="decimal" w:pos="795"/>
              </w:tabs>
              <w:spacing w:before="20" w:after="20" w:line="276" w:lineRule="auto"/>
              <w:ind w:right="284"/>
              <w:jc w:val="right"/>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6,870.3</w:t>
            </w:r>
          </w:p>
        </w:tc>
        <w:tc>
          <w:tcPr>
            <w:tcW w:w="1418" w:type="dxa"/>
            <w:tcBorders>
              <w:top w:val="nil"/>
              <w:left w:val="nil"/>
              <w:bottom w:val="double" w:sz="4" w:space="0" w:color="003366"/>
              <w:right w:val="double" w:sz="4" w:space="0" w:color="0F243E" w:themeColor="text2" w:themeShade="80"/>
            </w:tcBorders>
          </w:tcPr>
          <w:p w14:paraId="77C3A9EE" w14:textId="77777777" w:rsidR="00472340" w:rsidRPr="00A8776A" w:rsidRDefault="00472340" w:rsidP="00472340">
            <w:pPr>
              <w:tabs>
                <w:tab w:val="left" w:pos="192"/>
                <w:tab w:val="decimal" w:pos="795"/>
              </w:tabs>
              <w:spacing w:before="20" w:after="20" w:line="276" w:lineRule="auto"/>
              <w:ind w:right="510"/>
              <w:jc w:val="right"/>
              <w:rPr>
                <w:rFonts w:ascii="Arial" w:hAnsi="Arial" w:cs="Arial"/>
                <w:b/>
                <w:bCs/>
                <w:sz w:val="18"/>
                <w:szCs w:val="18"/>
                <w:u w:val="single"/>
              </w:rPr>
            </w:pPr>
            <w:r>
              <w:rPr>
                <w:rFonts w:ascii="Arial" w:hAnsi="Arial" w:cs="Arial"/>
                <w:b/>
                <w:bCs/>
                <w:sz w:val="18"/>
                <w:szCs w:val="18"/>
              </w:rPr>
              <w:t xml:space="preserve"> </w:t>
            </w:r>
            <w:r w:rsidRPr="00C6254F">
              <w:rPr>
                <w:rFonts w:ascii="Arial" w:hAnsi="Arial" w:cs="Arial"/>
                <w:b/>
                <w:bCs/>
                <w:sz w:val="18"/>
                <w:szCs w:val="18"/>
                <w:u w:val="single"/>
              </w:rPr>
              <w:t>S.S</w:t>
            </w:r>
            <w:r>
              <w:rPr>
                <w:rFonts w:ascii="Arial" w:hAnsi="Arial" w:cs="Arial"/>
                <w:b/>
                <w:bCs/>
                <w:sz w:val="18"/>
                <w:szCs w:val="18"/>
              </w:rPr>
              <w:t>.</w:t>
            </w:r>
            <w:r>
              <w:rPr>
                <w:rFonts w:ascii="Arial" w:hAnsi="Arial" w:cs="Arial"/>
                <w:b/>
                <w:bCs/>
                <w:sz w:val="18"/>
                <w:szCs w:val="18"/>
                <w:u w:val="single"/>
              </w:rPr>
              <w:t xml:space="preserve"> </w:t>
            </w:r>
          </w:p>
        </w:tc>
      </w:tr>
    </w:tbl>
    <w:p w14:paraId="497D329B" w14:textId="77777777" w:rsidR="00472340" w:rsidRDefault="00472340" w:rsidP="00472340">
      <w:pPr>
        <w:pStyle w:val="p01"/>
        <w:keepNext/>
        <w:widowControl/>
        <w:spacing w:before="0"/>
        <w:ind w:firstLine="426"/>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630B4929" w14:textId="77777777" w:rsidR="00472340" w:rsidRDefault="00472340" w:rsidP="00472340">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43029677" w14:textId="77777777" w:rsidR="00472340" w:rsidRDefault="00472340" w:rsidP="00472340">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S.S. Sin Significado.</w:t>
      </w:r>
    </w:p>
    <w:p w14:paraId="555334A3" w14:textId="77777777" w:rsidR="00472340" w:rsidRDefault="00472340" w:rsidP="00472340">
      <w:pPr>
        <w:pStyle w:val="p0"/>
        <w:keepLines w:val="0"/>
        <w:tabs>
          <w:tab w:val="left" w:pos="1260"/>
        </w:tabs>
        <w:spacing w:before="480"/>
        <w:jc w:val="center"/>
        <w:rPr>
          <w:rFonts w:ascii="Arial" w:hAnsi="Arial" w:cs="Arial"/>
          <w:b/>
          <w:color w:val="000000"/>
          <w:szCs w:val="24"/>
        </w:rPr>
      </w:pPr>
      <w:r w:rsidRPr="009F77A0">
        <w:rPr>
          <w:rFonts w:ascii="Arial" w:hAnsi="Arial" w:cs="Arial"/>
          <w:b/>
          <w:color w:val="000000"/>
          <w:szCs w:val="24"/>
        </w:rPr>
        <w:t>Se anexa Nota Técnica</w:t>
      </w:r>
    </w:p>
    <w:p w14:paraId="74173025" w14:textId="77777777" w:rsidR="00472340" w:rsidRDefault="00472340" w:rsidP="00472340">
      <w:pPr>
        <w:pStyle w:val="NormalWeb"/>
        <w:spacing w:before="0" w:beforeAutospacing="0" w:after="0" w:afterAutospacing="0"/>
        <w:ind w:left="-426" w:right="-518"/>
        <w:contextualSpacing/>
        <w:jc w:val="center"/>
        <w:rPr>
          <w:rFonts w:ascii="Arial" w:hAnsi="Arial" w:cs="Arial"/>
          <w:sz w:val="20"/>
          <w:szCs w:val="20"/>
        </w:rPr>
      </w:pPr>
    </w:p>
    <w:p w14:paraId="389F00F7" w14:textId="77777777" w:rsidR="00472340" w:rsidRDefault="00472340" w:rsidP="00472340">
      <w:pPr>
        <w:pStyle w:val="NormalWeb"/>
        <w:spacing w:before="0" w:beforeAutospacing="0" w:after="0" w:afterAutospacing="0"/>
        <w:ind w:left="-426" w:right="-518"/>
        <w:contextualSpacing/>
        <w:jc w:val="center"/>
        <w:rPr>
          <w:rFonts w:ascii="Arial" w:hAnsi="Arial" w:cs="Arial"/>
          <w:sz w:val="20"/>
          <w:szCs w:val="20"/>
        </w:rPr>
      </w:pPr>
    </w:p>
    <w:p w14:paraId="46F4D195" w14:textId="77777777" w:rsidR="00472340" w:rsidRDefault="00472340" w:rsidP="00472340">
      <w:pPr>
        <w:pStyle w:val="NormalWeb"/>
        <w:spacing w:before="0" w:beforeAutospacing="0" w:after="0" w:afterAutospacing="0"/>
        <w:ind w:left="-426" w:right="-518"/>
        <w:contextualSpacing/>
        <w:jc w:val="center"/>
        <w:rPr>
          <w:rFonts w:ascii="Arial" w:hAnsi="Arial" w:cs="Arial"/>
          <w:sz w:val="20"/>
          <w:szCs w:val="20"/>
        </w:rPr>
      </w:pPr>
    </w:p>
    <w:p w14:paraId="39191067" w14:textId="77777777" w:rsidR="00472340" w:rsidRDefault="00472340" w:rsidP="00472340">
      <w:pPr>
        <w:pStyle w:val="NormalWeb"/>
        <w:spacing w:before="0" w:beforeAutospacing="0" w:after="0" w:afterAutospacing="0"/>
        <w:ind w:left="-426" w:right="-518"/>
        <w:contextualSpacing/>
        <w:jc w:val="center"/>
        <w:rPr>
          <w:rFonts w:ascii="Arial" w:hAnsi="Arial" w:cs="Arial"/>
          <w:sz w:val="20"/>
          <w:szCs w:val="20"/>
        </w:rPr>
      </w:pPr>
    </w:p>
    <w:p w14:paraId="11972001" w14:textId="77777777" w:rsidR="00472340" w:rsidRDefault="00472340" w:rsidP="00472340">
      <w:pPr>
        <w:pStyle w:val="NormalWeb"/>
        <w:spacing w:before="120" w:beforeAutospacing="0" w:after="0" w:afterAutospacing="0"/>
        <w:ind w:left="-426" w:right="-518"/>
        <w:contextualSpacing/>
        <w:jc w:val="center"/>
        <w:rPr>
          <w:rFonts w:ascii="Arial" w:hAnsi="Arial" w:cs="Arial"/>
          <w:sz w:val="22"/>
          <w:szCs w:val="22"/>
        </w:rPr>
      </w:pPr>
    </w:p>
    <w:p w14:paraId="6DB37F02" w14:textId="77777777" w:rsidR="00472340" w:rsidRPr="000353D5" w:rsidRDefault="00472340" w:rsidP="00472340">
      <w:pPr>
        <w:pStyle w:val="NormalWeb"/>
        <w:spacing w:before="12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Para consultas de medios y periodistas, contactar a: </w:t>
      </w:r>
      <w:hyperlink r:id="rId8" w:history="1">
        <w:r w:rsidRPr="000353D5">
          <w:rPr>
            <w:rStyle w:val="Hipervnculo"/>
            <w:rFonts w:ascii="Arial" w:hAnsi="Arial" w:cs="Arial"/>
            <w:sz w:val="22"/>
            <w:szCs w:val="22"/>
          </w:rPr>
          <w:t>comunicacionsocial@inegi.org.mx</w:t>
        </w:r>
      </w:hyperlink>
      <w:r w:rsidRPr="000353D5">
        <w:rPr>
          <w:rFonts w:ascii="Arial" w:hAnsi="Arial" w:cs="Arial"/>
          <w:sz w:val="22"/>
          <w:szCs w:val="22"/>
        </w:rPr>
        <w:t xml:space="preserve"> </w:t>
      </w:r>
    </w:p>
    <w:p w14:paraId="1A1C55DB" w14:textId="77777777" w:rsidR="00472340" w:rsidRPr="000353D5" w:rsidRDefault="00472340" w:rsidP="00472340">
      <w:pPr>
        <w:pStyle w:val="NormalWeb"/>
        <w:spacing w:before="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o llamar al teléfono (55) 52-78-10-00, </w:t>
      </w:r>
      <w:proofErr w:type="spellStart"/>
      <w:r w:rsidRPr="000353D5">
        <w:rPr>
          <w:rFonts w:ascii="Arial" w:hAnsi="Arial" w:cs="Arial"/>
          <w:sz w:val="22"/>
          <w:szCs w:val="22"/>
        </w:rPr>
        <w:t>exts</w:t>
      </w:r>
      <w:proofErr w:type="spellEnd"/>
      <w:r w:rsidRPr="000353D5">
        <w:rPr>
          <w:rFonts w:ascii="Arial" w:hAnsi="Arial" w:cs="Arial"/>
          <w:sz w:val="22"/>
          <w:szCs w:val="22"/>
        </w:rPr>
        <w:t>. 1134, 1260 y 1241.</w:t>
      </w:r>
    </w:p>
    <w:p w14:paraId="4C167C36" w14:textId="77777777" w:rsidR="00472340" w:rsidRPr="000353D5" w:rsidRDefault="00472340" w:rsidP="00472340">
      <w:pPr>
        <w:ind w:left="-426" w:right="-518"/>
        <w:contextualSpacing/>
        <w:jc w:val="center"/>
        <w:rPr>
          <w:rFonts w:ascii="Arial" w:hAnsi="Arial" w:cs="Arial"/>
          <w:sz w:val="22"/>
          <w:szCs w:val="22"/>
        </w:rPr>
      </w:pPr>
    </w:p>
    <w:p w14:paraId="15A812AA" w14:textId="77777777" w:rsidR="00472340" w:rsidRPr="000353D5" w:rsidRDefault="00472340" w:rsidP="00472340">
      <w:pPr>
        <w:ind w:left="-426" w:right="-518"/>
        <w:contextualSpacing/>
        <w:jc w:val="center"/>
        <w:rPr>
          <w:rFonts w:ascii="Arial" w:hAnsi="Arial" w:cs="Arial"/>
          <w:sz w:val="22"/>
          <w:szCs w:val="22"/>
        </w:rPr>
      </w:pPr>
      <w:r w:rsidRPr="000353D5">
        <w:rPr>
          <w:rFonts w:ascii="Arial" w:hAnsi="Arial" w:cs="Arial"/>
          <w:sz w:val="22"/>
          <w:szCs w:val="22"/>
        </w:rPr>
        <w:t xml:space="preserve">Dirección de Atención a Medios / Dirección General Adjunta de Comunicación </w:t>
      </w:r>
    </w:p>
    <w:p w14:paraId="6BE0BE93" w14:textId="77777777" w:rsidR="00472340" w:rsidRPr="00FF186F" w:rsidRDefault="00472340" w:rsidP="00472340">
      <w:pPr>
        <w:ind w:left="-426" w:right="-518"/>
        <w:contextualSpacing/>
        <w:jc w:val="center"/>
        <w:rPr>
          <w:sz w:val="22"/>
          <w:szCs w:val="22"/>
        </w:rPr>
      </w:pPr>
    </w:p>
    <w:p w14:paraId="27FBFDCC" w14:textId="77777777" w:rsidR="00472340" w:rsidRPr="008F0992" w:rsidRDefault="00472340" w:rsidP="00472340">
      <w:pPr>
        <w:ind w:left="-425" w:right="-516"/>
        <w:contextualSpacing/>
        <w:jc w:val="center"/>
        <w:rPr>
          <w:noProof/>
        </w:rPr>
      </w:pPr>
      <w:r w:rsidRPr="008F0992">
        <w:rPr>
          <w:noProof/>
        </w:rPr>
        <w:drawing>
          <wp:inline distT="0" distB="0" distL="0" distR="0" wp14:anchorId="69C33C3D" wp14:editId="01EAEBCC">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rPr>
        <w:t xml:space="preserve"> </w:t>
      </w:r>
      <w:r w:rsidRPr="008F0992">
        <w:rPr>
          <w:noProof/>
        </w:rPr>
        <w:drawing>
          <wp:inline distT="0" distB="0" distL="0" distR="0" wp14:anchorId="2C649959" wp14:editId="2A5BB391">
            <wp:extent cx="327704" cy="325467"/>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rPr>
        <w:t xml:space="preserve"> </w:t>
      </w:r>
      <w:r w:rsidRPr="008F0992">
        <w:rPr>
          <w:noProof/>
        </w:rPr>
        <w:drawing>
          <wp:inline distT="0" distB="0" distL="0" distR="0" wp14:anchorId="1B04900E" wp14:editId="19171C6A">
            <wp:extent cx="321276" cy="324093"/>
            <wp:effectExtent l="0" t="0" r="3175" b="0"/>
            <wp:docPr id="16" name="Imagen 1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rPr>
        <w:t xml:space="preserve"> </w:t>
      </w:r>
      <w:r w:rsidRPr="008F0992">
        <w:rPr>
          <w:noProof/>
        </w:rPr>
        <w:drawing>
          <wp:inline distT="0" distB="0" distL="0" distR="0" wp14:anchorId="26A9D23F" wp14:editId="5BF37627">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rPr>
        <w:t xml:space="preserve">  </w:t>
      </w:r>
      <w:r w:rsidRPr="008F0992">
        <w:rPr>
          <w:noProof/>
          <w:sz w:val="14"/>
          <w:szCs w:val="18"/>
        </w:rPr>
        <w:drawing>
          <wp:inline distT="0" distB="0" distL="0" distR="0" wp14:anchorId="2608AA02" wp14:editId="356EE186">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09444046" w14:textId="77777777" w:rsidR="00472340" w:rsidRPr="00157C43" w:rsidRDefault="00472340" w:rsidP="00472340">
      <w:pPr>
        <w:pStyle w:val="bullet"/>
        <w:numPr>
          <w:ilvl w:val="0"/>
          <w:numId w:val="0"/>
        </w:numPr>
        <w:tabs>
          <w:tab w:val="left" w:pos="8789"/>
        </w:tabs>
        <w:spacing w:before="0"/>
        <w:ind w:right="51"/>
        <w:jc w:val="center"/>
        <w:rPr>
          <w:rFonts w:cs="Arial"/>
          <w:szCs w:val="24"/>
        </w:rPr>
        <w:sectPr w:rsidR="00472340" w:rsidRPr="00157C43" w:rsidSect="00472340">
          <w:headerReference w:type="default" r:id="rId19"/>
          <w:footerReference w:type="default" r:id="rId20"/>
          <w:pgSz w:w="12240" w:h="15840" w:code="1"/>
          <w:pgMar w:top="238" w:right="1701" w:bottom="244" w:left="1588" w:header="510" w:footer="510" w:gutter="0"/>
          <w:paperSrc w:first="14"/>
          <w:cols w:space="720"/>
          <w:docGrid w:linePitch="272"/>
        </w:sectPr>
      </w:pPr>
    </w:p>
    <w:p w14:paraId="1A6263A5" w14:textId="6D10136A" w:rsidR="00472340" w:rsidRPr="00DB3333" w:rsidRDefault="00472340" w:rsidP="00472340">
      <w:pPr>
        <w:pStyle w:val="Ttulo2"/>
        <w:keepNext w:val="0"/>
        <w:widowControl w:val="0"/>
        <w:spacing w:before="100" w:beforeAutospacing="1"/>
        <w:contextualSpacing/>
        <w:jc w:val="center"/>
        <w:rPr>
          <w:b/>
          <w:color w:val="000000" w:themeColor="text1"/>
          <w:szCs w:val="24"/>
        </w:rPr>
      </w:pPr>
      <w:r w:rsidRPr="00DB3333">
        <w:rPr>
          <w:b/>
          <w:color w:val="000000" w:themeColor="text1"/>
          <w:szCs w:val="24"/>
        </w:rPr>
        <w:lastRenderedPageBreak/>
        <w:t>NOTA TÉCNICA</w:t>
      </w:r>
    </w:p>
    <w:p w14:paraId="1CC5BEB3" w14:textId="77777777" w:rsidR="006424A4" w:rsidRPr="00DB3333" w:rsidRDefault="006424A4" w:rsidP="006424A4">
      <w:pPr>
        <w:rPr>
          <w:lang w:val="es-ES_tradnl" w:eastAsia="es-ES"/>
        </w:rPr>
      </w:pPr>
    </w:p>
    <w:p w14:paraId="139EACD4" w14:textId="1D9EB5F5" w:rsidR="00757DAD" w:rsidRPr="00DB3333" w:rsidRDefault="00757DAD" w:rsidP="00035C48">
      <w:pPr>
        <w:pStyle w:val="Ttulo2"/>
        <w:keepNext w:val="0"/>
        <w:widowControl w:val="0"/>
        <w:spacing w:before="0"/>
        <w:jc w:val="center"/>
        <w:rPr>
          <w:b/>
          <w:szCs w:val="24"/>
        </w:rPr>
      </w:pPr>
      <w:r w:rsidRPr="00DB3333">
        <w:rPr>
          <w:b/>
          <w:szCs w:val="24"/>
        </w:rPr>
        <w:t>INFORMACI</w:t>
      </w:r>
      <w:r w:rsidR="00EE1110" w:rsidRPr="00DB3333">
        <w:rPr>
          <w:b/>
          <w:szCs w:val="24"/>
        </w:rPr>
        <w:t>Ó</w:t>
      </w:r>
      <w:r w:rsidRPr="00DB3333">
        <w:rPr>
          <w:b/>
          <w:szCs w:val="24"/>
        </w:rPr>
        <w:t xml:space="preserve">N OPORTUNA SOBRE </w:t>
      </w:r>
      <w:r w:rsidR="008129A8" w:rsidRPr="00DB3333">
        <w:rPr>
          <w:b/>
          <w:szCs w:val="24"/>
        </w:rPr>
        <w:t>LA BALANZA COMERCIAL DE MERCANCÍAS DE MÉXICO</w:t>
      </w:r>
      <w:r w:rsidR="002C15E2" w:rsidRPr="00DB3333">
        <w:rPr>
          <w:b/>
          <w:szCs w:val="24"/>
        </w:rPr>
        <w:t xml:space="preserve"> D</w:t>
      </w:r>
      <w:r w:rsidRPr="00DB3333">
        <w:rPr>
          <w:b/>
          <w:szCs w:val="24"/>
        </w:rPr>
        <w:t xml:space="preserve">URANTE </w:t>
      </w:r>
      <w:r w:rsidR="00C37C72" w:rsidRPr="00DB3333">
        <w:rPr>
          <w:b/>
          <w:szCs w:val="24"/>
        </w:rPr>
        <w:t>AGOSTO</w:t>
      </w:r>
      <w:r w:rsidR="0005452C" w:rsidRPr="00DB3333">
        <w:rPr>
          <w:b/>
          <w:szCs w:val="24"/>
        </w:rPr>
        <w:t xml:space="preserve"> </w:t>
      </w:r>
      <w:r w:rsidRPr="00DB3333">
        <w:rPr>
          <w:b/>
          <w:szCs w:val="24"/>
        </w:rPr>
        <w:t>DE 20</w:t>
      </w:r>
      <w:r w:rsidR="008415A7" w:rsidRPr="00DB3333">
        <w:rPr>
          <w:b/>
          <w:szCs w:val="24"/>
        </w:rPr>
        <w:t>2</w:t>
      </w:r>
      <w:r w:rsidR="005C3228" w:rsidRPr="00DB3333">
        <w:rPr>
          <w:b/>
          <w:szCs w:val="24"/>
        </w:rPr>
        <w:t>1</w:t>
      </w:r>
    </w:p>
    <w:p w14:paraId="18AF00AD" w14:textId="0C1791C3" w:rsidR="002305FE" w:rsidRPr="002305FE" w:rsidRDefault="002305FE" w:rsidP="006424A4">
      <w:pPr>
        <w:pStyle w:val="titulos"/>
        <w:spacing w:before="480"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0DEE7A16" w14:textId="115F34BB" w:rsidR="009118C8" w:rsidRPr="00A75F37" w:rsidRDefault="00702CD0" w:rsidP="00AC4EB3">
      <w:pPr>
        <w:pStyle w:val="Textoindependiente21"/>
        <w:numPr>
          <w:ilvl w:val="12"/>
          <w:numId w:val="0"/>
        </w:numPr>
        <w:spacing w:before="240" w:after="120" w:line="280" w:lineRule="exact"/>
        <w:rPr>
          <w:sz w:val="24"/>
        </w:rPr>
      </w:pPr>
      <w:r w:rsidRPr="00702CD0">
        <w:rPr>
          <w:sz w:val="24"/>
        </w:rPr>
        <w:t>La información oportuna de comercio exterior de agosto de 2021 indica un déficit comercial de 3,902 millones de dólares. Dicho saldo se compara con el déficit de 4,063 millones de dólares reportado en julio. La reducción en el déficit entre julio y agosto se originó de la combinación de una disminución del déficit de la balanza de productos no petroleros, que pasó de 1,951 millones de dólares en julio a 1,401 millones de dólares en agosto, y de un mayor déficit de la balanza de productos petroleros, que pasó de 2,112 millones de dólares a 2,501 millones de dólares.</w:t>
      </w:r>
    </w:p>
    <w:p w14:paraId="58D82B0B" w14:textId="3320626E" w:rsidR="00425100" w:rsidRPr="00D43BA2" w:rsidRDefault="00425100" w:rsidP="00AC4EB3">
      <w:pPr>
        <w:pStyle w:val="Textoindependiente21"/>
        <w:numPr>
          <w:ilvl w:val="12"/>
          <w:numId w:val="0"/>
        </w:numPr>
        <w:spacing w:before="240" w:after="120" w:line="280" w:lineRule="exact"/>
        <w:rPr>
          <w:spacing w:val="5"/>
          <w:sz w:val="24"/>
        </w:rPr>
      </w:pPr>
      <w:r w:rsidRPr="00A75F37">
        <w:rPr>
          <w:sz w:val="24"/>
        </w:rPr>
        <w:t xml:space="preserve">En los primeros </w:t>
      </w:r>
      <w:r w:rsidR="003F6B29">
        <w:rPr>
          <w:sz w:val="24"/>
        </w:rPr>
        <w:t>ocho</w:t>
      </w:r>
      <w:r w:rsidRPr="00A75F37">
        <w:rPr>
          <w:sz w:val="24"/>
        </w:rPr>
        <w:t xml:space="preserve"> meses de</w:t>
      </w:r>
      <w:r w:rsidR="00F53FD7" w:rsidRPr="00A75F37">
        <w:rPr>
          <w:sz w:val="24"/>
        </w:rPr>
        <w:t>l año</w:t>
      </w:r>
      <w:r w:rsidR="007D7617" w:rsidRPr="00A75F37">
        <w:rPr>
          <w:sz w:val="24"/>
        </w:rPr>
        <w:t xml:space="preserve"> en curso</w:t>
      </w:r>
      <w:r w:rsidRPr="00A75F37">
        <w:rPr>
          <w:sz w:val="24"/>
        </w:rPr>
        <w:t xml:space="preserve">, la balanza comercial presentó un </w:t>
      </w:r>
      <w:r w:rsidR="00427AAD" w:rsidRPr="00A75F37">
        <w:rPr>
          <w:sz w:val="24"/>
        </w:rPr>
        <w:t>déficit</w:t>
      </w:r>
      <w:r w:rsidRPr="00A75F37">
        <w:rPr>
          <w:sz w:val="24"/>
        </w:rPr>
        <w:t xml:space="preserve"> de </w:t>
      </w:r>
      <w:r w:rsidR="003F6B29">
        <w:rPr>
          <w:sz w:val="24"/>
        </w:rPr>
        <w:t>6,870</w:t>
      </w:r>
      <w:r w:rsidRPr="00A75F37">
        <w:rPr>
          <w:sz w:val="24"/>
        </w:rPr>
        <w:t xml:space="preserve"> millones de dólares.</w:t>
      </w:r>
    </w:p>
    <w:p w14:paraId="19F678AF" w14:textId="77777777" w:rsidR="00C5486F" w:rsidRPr="00581D9B" w:rsidRDefault="00C5486F" w:rsidP="00C5486F">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1F80867A" w14:textId="77777777" w:rsidR="00C5486F" w:rsidRDefault="00C5486F" w:rsidP="00C5486F">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466"/>
        <w:gridCol w:w="1052"/>
        <w:gridCol w:w="1079"/>
        <w:gridCol w:w="1079"/>
        <w:gridCol w:w="1079"/>
        <w:gridCol w:w="1078"/>
        <w:gridCol w:w="1079"/>
      </w:tblGrid>
      <w:tr w:rsidR="00C466A5" w:rsidRPr="00843651" w14:paraId="0479A544" w14:textId="77777777" w:rsidTr="009B4C6C">
        <w:trPr>
          <w:trHeight w:val="293"/>
          <w:jc w:val="center"/>
        </w:trPr>
        <w:tc>
          <w:tcPr>
            <w:tcW w:w="246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0B3B2F1" w14:textId="77777777" w:rsidR="00C466A5" w:rsidRPr="00B97765" w:rsidRDefault="00C466A5"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52"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8E47901" w14:textId="6EBB6975" w:rsidR="00C466A5" w:rsidRDefault="00C466A5" w:rsidP="004F6856">
            <w:pPr>
              <w:keepNext/>
              <w:keepLines/>
              <w:jc w:val="center"/>
              <w:rPr>
                <w:rFonts w:ascii="Arial" w:hAnsi="Arial" w:cs="Arial"/>
                <w:sz w:val="18"/>
                <w:szCs w:val="18"/>
              </w:rPr>
            </w:pPr>
            <w:r>
              <w:rPr>
                <w:rFonts w:ascii="Arial" w:hAnsi="Arial" w:cs="Arial"/>
                <w:sz w:val="18"/>
                <w:szCs w:val="18"/>
              </w:rPr>
              <w:t>2019</w:t>
            </w:r>
          </w:p>
        </w:tc>
        <w:tc>
          <w:tcPr>
            <w:tcW w:w="107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002F0B4" w14:textId="56A3FA99" w:rsidR="00C466A5" w:rsidRDefault="00C466A5" w:rsidP="00C466A5">
            <w:pPr>
              <w:keepNext/>
              <w:keepLines/>
              <w:jc w:val="center"/>
              <w:rPr>
                <w:rFonts w:ascii="Arial" w:hAnsi="Arial" w:cs="Arial"/>
                <w:sz w:val="18"/>
                <w:szCs w:val="18"/>
              </w:rPr>
            </w:pPr>
            <w:r>
              <w:rPr>
                <w:rFonts w:ascii="Arial" w:hAnsi="Arial" w:cs="Arial"/>
                <w:sz w:val="18"/>
                <w:szCs w:val="18"/>
              </w:rPr>
              <w:t>2020</w:t>
            </w:r>
          </w:p>
        </w:tc>
        <w:tc>
          <w:tcPr>
            <w:tcW w:w="4315"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BD92552" w14:textId="197B5A9F" w:rsidR="00C466A5" w:rsidRDefault="00C466A5" w:rsidP="009B4C6C">
            <w:pPr>
              <w:keepNext/>
              <w:keepLines/>
              <w:jc w:val="center"/>
              <w:rPr>
                <w:rFonts w:ascii="Arial" w:hAnsi="Arial" w:cs="Arial"/>
                <w:sz w:val="18"/>
                <w:szCs w:val="18"/>
              </w:rPr>
            </w:pPr>
            <w:r>
              <w:rPr>
                <w:rFonts w:ascii="Arial" w:hAnsi="Arial" w:cs="Arial"/>
                <w:sz w:val="18"/>
                <w:szCs w:val="18"/>
              </w:rPr>
              <w:t>2021</w:t>
            </w:r>
          </w:p>
        </w:tc>
      </w:tr>
      <w:tr w:rsidR="00CD0DA8" w:rsidRPr="00843651" w14:paraId="58C77F26" w14:textId="77777777" w:rsidTr="00472340">
        <w:trPr>
          <w:trHeight w:val="265"/>
          <w:jc w:val="center"/>
        </w:trPr>
        <w:tc>
          <w:tcPr>
            <w:tcW w:w="246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C5D986" w14:textId="77777777" w:rsidR="00CD0DA8" w:rsidRPr="00843651" w:rsidRDefault="00CD0DA8" w:rsidP="00CD0DA8">
            <w:pPr>
              <w:keepNext/>
              <w:keepLines/>
              <w:spacing w:before="60" w:after="60"/>
              <w:jc w:val="both"/>
              <w:rPr>
                <w:rFonts w:ascii="Arial" w:hAnsi="Arial" w:cs="Arial"/>
                <w:sz w:val="16"/>
                <w:szCs w:val="16"/>
              </w:rPr>
            </w:pPr>
          </w:p>
        </w:tc>
        <w:tc>
          <w:tcPr>
            <w:tcW w:w="1052"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36CFE2" w14:textId="77777777" w:rsidR="00CD0DA8" w:rsidRDefault="00CD0DA8" w:rsidP="00CD0DA8">
            <w:pPr>
              <w:keepNext/>
              <w:keepLines/>
              <w:spacing w:before="40" w:after="40"/>
              <w:ind w:left="-100" w:right="-51"/>
              <w:jc w:val="center"/>
              <w:rPr>
                <w:rFonts w:ascii="Arial" w:hAnsi="Arial" w:cs="Arial"/>
                <w:sz w:val="18"/>
                <w:szCs w:val="18"/>
              </w:rPr>
            </w:pPr>
          </w:p>
        </w:tc>
        <w:tc>
          <w:tcPr>
            <w:tcW w:w="107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1CA8142" w14:textId="209D55CD" w:rsidR="00CD0DA8" w:rsidRDefault="00CD0DA8" w:rsidP="00CD0DA8">
            <w:pPr>
              <w:keepNext/>
              <w:keepLines/>
              <w:spacing w:before="40" w:after="40"/>
              <w:ind w:left="-100" w:right="-51"/>
              <w:jc w:val="center"/>
              <w:rPr>
                <w:rFonts w:ascii="Arial" w:hAnsi="Arial" w:cs="Arial"/>
                <w:sz w:val="18"/>
                <w:szCs w:val="18"/>
              </w:rPr>
            </w:pP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0CDA6A9" w14:textId="24562F33" w:rsidR="00CD0DA8" w:rsidRDefault="00CD0DA8" w:rsidP="00CD0DA8">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C7F413D" w14:textId="12B28343" w:rsidR="00CD0DA8" w:rsidRDefault="00CD0DA8" w:rsidP="00CD0DA8">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078"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1A915E9" w14:textId="423E6953" w:rsidR="00CD0DA8" w:rsidRDefault="00CD0DA8" w:rsidP="00CD0DA8">
            <w:pPr>
              <w:keepNext/>
              <w:keepLines/>
              <w:spacing w:before="40" w:after="40"/>
              <w:ind w:left="-100" w:right="-51"/>
              <w:jc w:val="center"/>
              <w:rPr>
                <w:rFonts w:ascii="Arial" w:hAnsi="Arial" w:cs="Arial"/>
                <w:sz w:val="18"/>
                <w:szCs w:val="18"/>
              </w:rPr>
            </w:pPr>
            <w:proofErr w:type="spellStart"/>
            <w:r>
              <w:rPr>
                <w:rFonts w:ascii="Arial" w:hAnsi="Arial" w:cs="Arial"/>
                <w:sz w:val="18"/>
                <w:szCs w:val="18"/>
              </w:rPr>
              <w:t>Ago</w:t>
            </w:r>
            <w:proofErr w:type="spellEnd"/>
            <w:r>
              <w:rPr>
                <w:rFonts w:ascii="Arial" w:hAnsi="Arial" w:cs="Arial"/>
                <w:sz w:val="18"/>
                <w:szCs w:val="18"/>
              </w:rPr>
              <w:t>*</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8F6A291" w14:textId="77D447A7" w:rsidR="00CD0DA8" w:rsidRDefault="00CD0DA8" w:rsidP="00CD0DA8">
            <w:pPr>
              <w:keepNext/>
              <w:keepLines/>
              <w:spacing w:before="40" w:after="40"/>
              <w:ind w:left="-100" w:right="-51"/>
              <w:jc w:val="center"/>
              <w:rPr>
                <w:rFonts w:ascii="Arial" w:hAnsi="Arial" w:cs="Arial"/>
                <w:sz w:val="18"/>
                <w:szCs w:val="18"/>
              </w:rPr>
            </w:pPr>
            <w:r>
              <w:rPr>
                <w:rFonts w:ascii="Arial" w:hAnsi="Arial" w:cs="Arial"/>
                <w:sz w:val="18"/>
                <w:szCs w:val="18"/>
              </w:rPr>
              <w:t>Ene-</w:t>
            </w:r>
            <w:proofErr w:type="spellStart"/>
            <w:r>
              <w:rPr>
                <w:rFonts w:ascii="Arial" w:hAnsi="Arial" w:cs="Arial"/>
                <w:sz w:val="18"/>
                <w:szCs w:val="18"/>
              </w:rPr>
              <w:t>Ago</w:t>
            </w:r>
            <w:proofErr w:type="spellEnd"/>
            <w:r>
              <w:rPr>
                <w:rFonts w:ascii="Arial" w:hAnsi="Arial" w:cs="Arial"/>
                <w:sz w:val="18"/>
                <w:szCs w:val="18"/>
              </w:rPr>
              <w:t>*</w:t>
            </w:r>
          </w:p>
        </w:tc>
      </w:tr>
      <w:tr w:rsidR="00CD0DA8" w:rsidRPr="00843651" w14:paraId="603106D5" w14:textId="77777777" w:rsidTr="00472340">
        <w:trPr>
          <w:jc w:val="center"/>
        </w:trPr>
        <w:tc>
          <w:tcPr>
            <w:tcW w:w="2466"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7865B2E9" w14:textId="77777777" w:rsidR="00CD0DA8" w:rsidRPr="00843651" w:rsidRDefault="00CD0DA8" w:rsidP="00CD0DA8">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52" w:type="dxa"/>
            <w:tcBorders>
              <w:top w:val="double" w:sz="4" w:space="0" w:color="0F243E" w:themeColor="text2" w:themeShade="80"/>
              <w:left w:val="nil"/>
              <w:bottom w:val="nil"/>
              <w:right w:val="double" w:sz="4" w:space="0" w:color="0F243E" w:themeColor="text2" w:themeShade="80"/>
            </w:tcBorders>
            <w:vAlign w:val="center"/>
          </w:tcPr>
          <w:p w14:paraId="708D9A3D" w14:textId="23AAF645" w:rsidR="00CD0DA8" w:rsidRDefault="00CD0DA8" w:rsidP="00CD0DA8">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460,</w:t>
            </w:r>
            <w:r>
              <w:rPr>
                <w:rFonts w:ascii="Arial" w:hAnsi="Arial" w:cs="Arial"/>
                <w:b/>
                <w:bCs/>
                <w:sz w:val="18"/>
                <w:szCs w:val="18"/>
              </w:rPr>
              <w:t>6</w:t>
            </w:r>
            <w:r w:rsidRPr="003C6884">
              <w:rPr>
                <w:rFonts w:ascii="Arial" w:hAnsi="Arial" w:cs="Arial"/>
                <w:b/>
                <w:bCs/>
                <w:sz w:val="18"/>
                <w:szCs w:val="18"/>
              </w:rPr>
              <w:t>04</w:t>
            </w:r>
          </w:p>
        </w:tc>
        <w:tc>
          <w:tcPr>
            <w:tcW w:w="1079" w:type="dxa"/>
            <w:tcBorders>
              <w:top w:val="double" w:sz="4" w:space="0" w:color="0F243E" w:themeColor="text2" w:themeShade="80"/>
              <w:left w:val="nil"/>
              <w:bottom w:val="nil"/>
              <w:right w:val="double" w:sz="4" w:space="0" w:color="0F243E" w:themeColor="text2" w:themeShade="80"/>
            </w:tcBorders>
            <w:vAlign w:val="center"/>
          </w:tcPr>
          <w:p w14:paraId="0A9A4854" w14:textId="2E599FAD"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416,999</w:t>
            </w:r>
          </w:p>
        </w:tc>
        <w:tc>
          <w:tcPr>
            <w:tcW w:w="1079" w:type="dxa"/>
            <w:tcBorders>
              <w:top w:val="double" w:sz="4" w:space="0" w:color="0F243E" w:themeColor="text2" w:themeShade="80"/>
              <w:left w:val="double" w:sz="4" w:space="0" w:color="0F243E" w:themeColor="text2" w:themeShade="80"/>
              <w:bottom w:val="nil"/>
              <w:right w:val="nil"/>
            </w:tcBorders>
          </w:tcPr>
          <w:p w14:paraId="5BD58433" w14:textId="71070F60"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42,671</w:t>
            </w:r>
          </w:p>
        </w:tc>
        <w:tc>
          <w:tcPr>
            <w:tcW w:w="1079" w:type="dxa"/>
            <w:tcBorders>
              <w:top w:val="double" w:sz="4" w:space="0" w:color="0F243E" w:themeColor="text2" w:themeShade="80"/>
              <w:left w:val="nil"/>
              <w:bottom w:val="nil"/>
              <w:right w:val="nil"/>
            </w:tcBorders>
          </w:tcPr>
          <w:p w14:paraId="293D6F85" w14:textId="2613FFE6"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40,888</w:t>
            </w:r>
          </w:p>
        </w:tc>
        <w:tc>
          <w:tcPr>
            <w:tcW w:w="1078" w:type="dxa"/>
            <w:tcBorders>
              <w:top w:val="double" w:sz="4" w:space="0" w:color="0F243E" w:themeColor="text2" w:themeShade="80"/>
              <w:left w:val="nil"/>
              <w:bottom w:val="nil"/>
              <w:right w:val="nil"/>
            </w:tcBorders>
          </w:tcPr>
          <w:p w14:paraId="5B730A28" w14:textId="0D734894" w:rsidR="00CD0DA8" w:rsidRDefault="00A76F3B"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40,313</w:t>
            </w:r>
          </w:p>
        </w:tc>
        <w:tc>
          <w:tcPr>
            <w:tcW w:w="1079" w:type="dxa"/>
            <w:tcBorders>
              <w:top w:val="double" w:sz="4" w:space="0" w:color="0F243E" w:themeColor="text2" w:themeShade="80"/>
              <w:left w:val="nil"/>
              <w:bottom w:val="nil"/>
              <w:right w:val="double" w:sz="4" w:space="0" w:color="0F243E" w:themeColor="text2" w:themeShade="80"/>
            </w:tcBorders>
          </w:tcPr>
          <w:p w14:paraId="34EC16BC" w14:textId="5F089FA0" w:rsidR="00CD0DA8" w:rsidRDefault="00A76F3B"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317,308</w:t>
            </w:r>
          </w:p>
        </w:tc>
      </w:tr>
      <w:tr w:rsidR="00CD0DA8" w:rsidRPr="00843651" w14:paraId="62973728" w14:textId="77777777" w:rsidTr="00472340">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3DFFFBB" w14:textId="77777777" w:rsidR="00CD0DA8" w:rsidRPr="00843651" w:rsidRDefault="00CD0DA8" w:rsidP="00CD0DA8">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5362876B" w14:textId="757143EA" w:rsidR="00CD0DA8" w:rsidRDefault="00CD0DA8" w:rsidP="00CD0DA8">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25,</w:t>
            </w:r>
            <w:r>
              <w:rPr>
                <w:rFonts w:ascii="Arial" w:hAnsi="Arial" w:cs="Arial"/>
                <w:bCs/>
                <w:sz w:val="18"/>
                <w:szCs w:val="18"/>
              </w:rPr>
              <w:t>794</w:t>
            </w:r>
          </w:p>
        </w:tc>
        <w:tc>
          <w:tcPr>
            <w:tcW w:w="1079" w:type="dxa"/>
            <w:tcBorders>
              <w:top w:val="nil"/>
              <w:left w:val="nil"/>
              <w:bottom w:val="nil"/>
              <w:right w:val="double" w:sz="4" w:space="0" w:color="0F243E" w:themeColor="text2" w:themeShade="80"/>
            </w:tcBorders>
            <w:vAlign w:val="center"/>
          </w:tcPr>
          <w:p w14:paraId="2D810D8F" w14:textId="5E1D8B93"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17,484</w:t>
            </w:r>
          </w:p>
        </w:tc>
        <w:tc>
          <w:tcPr>
            <w:tcW w:w="1079" w:type="dxa"/>
            <w:tcBorders>
              <w:top w:val="nil"/>
              <w:left w:val="double" w:sz="4" w:space="0" w:color="0F243E" w:themeColor="text2" w:themeShade="80"/>
              <w:bottom w:val="nil"/>
              <w:right w:val="nil"/>
            </w:tcBorders>
          </w:tcPr>
          <w:p w14:paraId="4AF1E60A" w14:textId="69FE073C"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2,625</w:t>
            </w:r>
          </w:p>
        </w:tc>
        <w:tc>
          <w:tcPr>
            <w:tcW w:w="1079" w:type="dxa"/>
            <w:tcBorders>
              <w:top w:val="nil"/>
              <w:left w:val="nil"/>
              <w:bottom w:val="nil"/>
              <w:right w:val="nil"/>
            </w:tcBorders>
          </w:tcPr>
          <w:p w14:paraId="3D12E539" w14:textId="2E93E242"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2,883</w:t>
            </w:r>
          </w:p>
        </w:tc>
        <w:tc>
          <w:tcPr>
            <w:tcW w:w="1078" w:type="dxa"/>
            <w:tcBorders>
              <w:top w:val="nil"/>
              <w:left w:val="nil"/>
              <w:bottom w:val="nil"/>
              <w:right w:val="nil"/>
            </w:tcBorders>
          </w:tcPr>
          <w:p w14:paraId="6FC3B427" w14:textId="246D84E8" w:rsidR="00CD0DA8" w:rsidRDefault="00A76F3B"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2,572</w:t>
            </w:r>
          </w:p>
        </w:tc>
        <w:tc>
          <w:tcPr>
            <w:tcW w:w="1079" w:type="dxa"/>
            <w:tcBorders>
              <w:top w:val="nil"/>
              <w:left w:val="nil"/>
              <w:bottom w:val="nil"/>
              <w:right w:val="double" w:sz="4" w:space="0" w:color="0F243E" w:themeColor="text2" w:themeShade="80"/>
            </w:tcBorders>
          </w:tcPr>
          <w:p w14:paraId="18F0A283" w14:textId="5116CA16" w:rsidR="00CD0DA8" w:rsidRDefault="00A76F3B"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18,13</w:t>
            </w:r>
            <w:r w:rsidR="00702CD0">
              <w:rPr>
                <w:rFonts w:ascii="Arial" w:hAnsi="Arial" w:cs="Arial"/>
                <w:bCs/>
                <w:sz w:val="18"/>
                <w:szCs w:val="18"/>
              </w:rPr>
              <w:t>4</w:t>
            </w:r>
          </w:p>
        </w:tc>
      </w:tr>
      <w:tr w:rsidR="00CD0DA8" w:rsidRPr="00843651" w14:paraId="31EFA848" w14:textId="77777777" w:rsidTr="00472340">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E2BE2E1" w14:textId="77777777" w:rsidR="00CD0DA8" w:rsidRPr="00843651" w:rsidRDefault="00CD0DA8" w:rsidP="00CD0DA8">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54ABBA6A" w14:textId="09AFF452" w:rsidR="00CD0DA8" w:rsidRDefault="00CD0DA8" w:rsidP="00CD0DA8">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434,810</w:t>
            </w:r>
          </w:p>
        </w:tc>
        <w:tc>
          <w:tcPr>
            <w:tcW w:w="1079" w:type="dxa"/>
            <w:tcBorders>
              <w:top w:val="nil"/>
              <w:left w:val="nil"/>
              <w:bottom w:val="nil"/>
              <w:right w:val="double" w:sz="4" w:space="0" w:color="0F243E" w:themeColor="text2" w:themeShade="80"/>
            </w:tcBorders>
            <w:vAlign w:val="center"/>
          </w:tcPr>
          <w:p w14:paraId="402C6E6E" w14:textId="3D0C445E"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399,515</w:t>
            </w:r>
          </w:p>
        </w:tc>
        <w:tc>
          <w:tcPr>
            <w:tcW w:w="1079" w:type="dxa"/>
            <w:tcBorders>
              <w:top w:val="nil"/>
              <w:left w:val="double" w:sz="4" w:space="0" w:color="0F243E" w:themeColor="text2" w:themeShade="80"/>
              <w:bottom w:val="nil"/>
              <w:right w:val="nil"/>
            </w:tcBorders>
          </w:tcPr>
          <w:p w14:paraId="03953DA4" w14:textId="2BCA5445"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40,046</w:t>
            </w:r>
          </w:p>
        </w:tc>
        <w:tc>
          <w:tcPr>
            <w:tcW w:w="1079" w:type="dxa"/>
            <w:tcBorders>
              <w:top w:val="nil"/>
              <w:left w:val="nil"/>
              <w:bottom w:val="nil"/>
              <w:right w:val="nil"/>
            </w:tcBorders>
          </w:tcPr>
          <w:p w14:paraId="0F6A8197" w14:textId="4F239667"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38,005</w:t>
            </w:r>
          </w:p>
        </w:tc>
        <w:tc>
          <w:tcPr>
            <w:tcW w:w="1078" w:type="dxa"/>
            <w:tcBorders>
              <w:top w:val="nil"/>
              <w:left w:val="nil"/>
              <w:bottom w:val="nil"/>
              <w:right w:val="nil"/>
            </w:tcBorders>
          </w:tcPr>
          <w:p w14:paraId="458CFA76" w14:textId="5C7EAB60" w:rsidR="00CD0DA8" w:rsidRDefault="00A76F3B"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37,742</w:t>
            </w:r>
          </w:p>
        </w:tc>
        <w:tc>
          <w:tcPr>
            <w:tcW w:w="1079" w:type="dxa"/>
            <w:tcBorders>
              <w:top w:val="nil"/>
              <w:left w:val="nil"/>
              <w:bottom w:val="nil"/>
              <w:right w:val="double" w:sz="4" w:space="0" w:color="0F243E" w:themeColor="text2" w:themeShade="80"/>
            </w:tcBorders>
          </w:tcPr>
          <w:p w14:paraId="03FA3C80" w14:textId="093E5724" w:rsidR="00CD0DA8" w:rsidRDefault="00A76F3B"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299,17</w:t>
            </w:r>
            <w:r w:rsidR="00702CD0">
              <w:rPr>
                <w:rFonts w:ascii="Arial" w:hAnsi="Arial" w:cs="Arial"/>
                <w:bCs/>
                <w:sz w:val="18"/>
                <w:szCs w:val="18"/>
              </w:rPr>
              <w:t>3</w:t>
            </w:r>
          </w:p>
        </w:tc>
      </w:tr>
      <w:tr w:rsidR="00CD0DA8" w:rsidRPr="00843651" w14:paraId="16E7E605" w14:textId="77777777" w:rsidTr="00472340">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217AB52" w14:textId="77777777" w:rsidR="00CD0DA8" w:rsidRPr="00843651" w:rsidRDefault="00CD0DA8" w:rsidP="00CD0DA8">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52" w:type="dxa"/>
            <w:tcBorders>
              <w:top w:val="nil"/>
              <w:left w:val="nil"/>
              <w:bottom w:val="nil"/>
              <w:right w:val="double" w:sz="4" w:space="0" w:color="0F243E" w:themeColor="text2" w:themeShade="80"/>
            </w:tcBorders>
            <w:vAlign w:val="center"/>
          </w:tcPr>
          <w:p w14:paraId="71144878" w14:textId="1BEF58BE" w:rsidR="00CD0DA8" w:rsidRDefault="00CD0DA8" w:rsidP="00CD0DA8">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455,</w:t>
            </w:r>
            <w:r>
              <w:rPr>
                <w:rFonts w:ascii="Arial" w:hAnsi="Arial" w:cs="Arial"/>
                <w:b/>
                <w:bCs/>
                <w:sz w:val="18"/>
                <w:szCs w:val="18"/>
              </w:rPr>
              <w:t>242</w:t>
            </w:r>
          </w:p>
        </w:tc>
        <w:tc>
          <w:tcPr>
            <w:tcW w:w="1079" w:type="dxa"/>
            <w:tcBorders>
              <w:top w:val="nil"/>
              <w:left w:val="nil"/>
              <w:bottom w:val="nil"/>
              <w:right w:val="double" w:sz="4" w:space="0" w:color="0F243E" w:themeColor="text2" w:themeShade="80"/>
            </w:tcBorders>
            <w:vAlign w:val="center"/>
          </w:tcPr>
          <w:p w14:paraId="0880FDC2" w14:textId="6EBA1FAE"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382,986</w:t>
            </w:r>
          </w:p>
        </w:tc>
        <w:tc>
          <w:tcPr>
            <w:tcW w:w="1079" w:type="dxa"/>
            <w:tcBorders>
              <w:top w:val="nil"/>
              <w:left w:val="double" w:sz="4" w:space="0" w:color="0F243E" w:themeColor="text2" w:themeShade="80"/>
              <w:bottom w:val="nil"/>
              <w:right w:val="nil"/>
            </w:tcBorders>
          </w:tcPr>
          <w:p w14:paraId="5793C08F" w14:textId="7D741785"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41,909</w:t>
            </w:r>
          </w:p>
        </w:tc>
        <w:tc>
          <w:tcPr>
            <w:tcW w:w="1079" w:type="dxa"/>
            <w:tcBorders>
              <w:top w:val="nil"/>
              <w:left w:val="nil"/>
              <w:bottom w:val="nil"/>
              <w:right w:val="nil"/>
            </w:tcBorders>
          </w:tcPr>
          <w:p w14:paraId="5A4F19EB" w14:textId="368F5072"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44,951</w:t>
            </w:r>
          </w:p>
        </w:tc>
        <w:tc>
          <w:tcPr>
            <w:tcW w:w="1078" w:type="dxa"/>
            <w:tcBorders>
              <w:top w:val="nil"/>
              <w:left w:val="nil"/>
              <w:bottom w:val="nil"/>
              <w:right w:val="nil"/>
            </w:tcBorders>
          </w:tcPr>
          <w:p w14:paraId="36552509" w14:textId="2036DFD8" w:rsidR="00CD0DA8" w:rsidRDefault="00A76F3B"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44,216</w:t>
            </w:r>
          </w:p>
        </w:tc>
        <w:tc>
          <w:tcPr>
            <w:tcW w:w="1079" w:type="dxa"/>
            <w:tcBorders>
              <w:top w:val="nil"/>
              <w:left w:val="nil"/>
              <w:bottom w:val="nil"/>
              <w:right w:val="double" w:sz="4" w:space="0" w:color="0F243E" w:themeColor="text2" w:themeShade="80"/>
            </w:tcBorders>
          </w:tcPr>
          <w:p w14:paraId="27A242C2" w14:textId="21F58C56" w:rsidR="00CD0DA8" w:rsidRDefault="00683CCD"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324,178</w:t>
            </w:r>
          </w:p>
        </w:tc>
      </w:tr>
      <w:tr w:rsidR="00CD0DA8" w:rsidRPr="00843651" w14:paraId="7FEC5E2C" w14:textId="77777777" w:rsidTr="00472340">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970039D" w14:textId="77777777" w:rsidR="00CD0DA8" w:rsidRPr="00843651" w:rsidRDefault="00CD0DA8" w:rsidP="00CD0DA8">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394787E9" w14:textId="0A4ED34B" w:rsidR="00CD0DA8" w:rsidRDefault="00CD0DA8" w:rsidP="00CD0DA8">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47,207</w:t>
            </w:r>
          </w:p>
        </w:tc>
        <w:tc>
          <w:tcPr>
            <w:tcW w:w="1079" w:type="dxa"/>
            <w:tcBorders>
              <w:top w:val="nil"/>
              <w:left w:val="nil"/>
              <w:bottom w:val="nil"/>
              <w:right w:val="double" w:sz="4" w:space="0" w:color="0F243E" w:themeColor="text2" w:themeShade="80"/>
            </w:tcBorders>
            <w:vAlign w:val="center"/>
          </w:tcPr>
          <w:p w14:paraId="116E905B" w14:textId="566723BC"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31,408</w:t>
            </w:r>
          </w:p>
        </w:tc>
        <w:tc>
          <w:tcPr>
            <w:tcW w:w="1079" w:type="dxa"/>
            <w:tcBorders>
              <w:top w:val="nil"/>
              <w:left w:val="double" w:sz="4" w:space="0" w:color="0F243E" w:themeColor="text2" w:themeShade="80"/>
              <w:bottom w:val="nil"/>
              <w:right w:val="nil"/>
            </w:tcBorders>
          </w:tcPr>
          <w:p w14:paraId="59A49E5E" w14:textId="38DB6B3F"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4,467</w:t>
            </w:r>
          </w:p>
        </w:tc>
        <w:tc>
          <w:tcPr>
            <w:tcW w:w="1079" w:type="dxa"/>
            <w:tcBorders>
              <w:top w:val="nil"/>
              <w:left w:val="nil"/>
              <w:bottom w:val="nil"/>
              <w:right w:val="nil"/>
            </w:tcBorders>
          </w:tcPr>
          <w:p w14:paraId="1B5C558A" w14:textId="36E888BD"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4,995</w:t>
            </w:r>
          </w:p>
        </w:tc>
        <w:tc>
          <w:tcPr>
            <w:tcW w:w="1078" w:type="dxa"/>
            <w:tcBorders>
              <w:top w:val="nil"/>
              <w:left w:val="nil"/>
              <w:bottom w:val="nil"/>
              <w:right w:val="nil"/>
            </w:tcBorders>
          </w:tcPr>
          <w:p w14:paraId="297E08CA" w14:textId="50FF0716" w:rsidR="00CD0DA8" w:rsidRDefault="00A76F3B"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5,073</w:t>
            </w:r>
          </w:p>
        </w:tc>
        <w:tc>
          <w:tcPr>
            <w:tcW w:w="1079" w:type="dxa"/>
            <w:tcBorders>
              <w:top w:val="nil"/>
              <w:left w:val="nil"/>
              <w:bottom w:val="nil"/>
              <w:right w:val="double" w:sz="4" w:space="0" w:color="0F243E" w:themeColor="text2" w:themeShade="80"/>
            </w:tcBorders>
          </w:tcPr>
          <w:p w14:paraId="404A5D5C" w14:textId="322D1B92" w:rsidR="00CD0DA8" w:rsidRDefault="00683CCD"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34,583</w:t>
            </w:r>
          </w:p>
        </w:tc>
      </w:tr>
      <w:tr w:rsidR="00CD0DA8" w:rsidRPr="00843651" w14:paraId="3FDD1FE5" w14:textId="77777777" w:rsidTr="00472340">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9E5B054" w14:textId="77777777" w:rsidR="00CD0DA8" w:rsidRPr="00843651" w:rsidRDefault="00CD0DA8" w:rsidP="00CD0DA8">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6BAA412F" w14:textId="5AAA62BC" w:rsidR="00CD0DA8" w:rsidRDefault="00CD0DA8" w:rsidP="00CD0DA8">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408,0</w:t>
            </w:r>
            <w:r>
              <w:rPr>
                <w:rFonts w:ascii="Arial" w:hAnsi="Arial" w:cs="Arial"/>
                <w:bCs/>
                <w:sz w:val="18"/>
                <w:szCs w:val="18"/>
              </w:rPr>
              <w:t>35</w:t>
            </w:r>
          </w:p>
        </w:tc>
        <w:tc>
          <w:tcPr>
            <w:tcW w:w="1079" w:type="dxa"/>
            <w:tcBorders>
              <w:top w:val="nil"/>
              <w:left w:val="nil"/>
              <w:bottom w:val="nil"/>
              <w:right w:val="double" w:sz="4" w:space="0" w:color="0F243E" w:themeColor="text2" w:themeShade="80"/>
            </w:tcBorders>
            <w:vAlign w:val="center"/>
          </w:tcPr>
          <w:p w14:paraId="203650F6" w14:textId="5BDBF9FC"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351,578</w:t>
            </w:r>
          </w:p>
        </w:tc>
        <w:tc>
          <w:tcPr>
            <w:tcW w:w="1079" w:type="dxa"/>
            <w:tcBorders>
              <w:top w:val="nil"/>
              <w:left w:val="double" w:sz="4" w:space="0" w:color="0F243E" w:themeColor="text2" w:themeShade="80"/>
              <w:bottom w:val="nil"/>
              <w:right w:val="nil"/>
            </w:tcBorders>
          </w:tcPr>
          <w:p w14:paraId="5ECCA0D7" w14:textId="52DA8F3D"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37,442</w:t>
            </w:r>
          </w:p>
        </w:tc>
        <w:tc>
          <w:tcPr>
            <w:tcW w:w="1079" w:type="dxa"/>
            <w:tcBorders>
              <w:top w:val="nil"/>
              <w:left w:val="nil"/>
              <w:bottom w:val="nil"/>
              <w:right w:val="nil"/>
            </w:tcBorders>
          </w:tcPr>
          <w:p w14:paraId="6B435023" w14:textId="4E89CE94"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39,956</w:t>
            </w:r>
          </w:p>
        </w:tc>
        <w:tc>
          <w:tcPr>
            <w:tcW w:w="1078" w:type="dxa"/>
            <w:tcBorders>
              <w:top w:val="nil"/>
              <w:left w:val="nil"/>
              <w:bottom w:val="nil"/>
              <w:right w:val="nil"/>
            </w:tcBorders>
          </w:tcPr>
          <w:p w14:paraId="72D22574" w14:textId="36642E07" w:rsidR="00CD0DA8" w:rsidRDefault="00A76F3B"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w:t>
            </w:r>
            <w:r w:rsidR="00683CCD">
              <w:rPr>
                <w:rFonts w:ascii="Arial" w:hAnsi="Arial" w:cs="Arial"/>
                <w:bCs/>
                <w:sz w:val="18"/>
                <w:szCs w:val="18"/>
              </w:rPr>
              <w:t>,</w:t>
            </w:r>
            <w:r>
              <w:rPr>
                <w:rFonts w:ascii="Arial" w:hAnsi="Arial" w:cs="Arial"/>
                <w:bCs/>
                <w:sz w:val="18"/>
                <w:szCs w:val="18"/>
              </w:rPr>
              <w:t>143</w:t>
            </w:r>
          </w:p>
        </w:tc>
        <w:tc>
          <w:tcPr>
            <w:tcW w:w="1079" w:type="dxa"/>
            <w:tcBorders>
              <w:top w:val="nil"/>
              <w:left w:val="nil"/>
              <w:bottom w:val="nil"/>
              <w:right w:val="double" w:sz="4" w:space="0" w:color="0F243E" w:themeColor="text2" w:themeShade="80"/>
            </w:tcBorders>
          </w:tcPr>
          <w:p w14:paraId="10664E79" w14:textId="641A7693" w:rsidR="00CD0DA8" w:rsidRDefault="00683CCD"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289,595</w:t>
            </w:r>
          </w:p>
        </w:tc>
      </w:tr>
      <w:tr w:rsidR="00CD0DA8" w:rsidRPr="00843651" w14:paraId="79A375E0" w14:textId="77777777" w:rsidTr="00472340">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11D66EA" w14:textId="77777777" w:rsidR="00CD0DA8" w:rsidRPr="00843651" w:rsidRDefault="00CD0DA8" w:rsidP="00CD0DA8">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52" w:type="dxa"/>
            <w:tcBorders>
              <w:top w:val="nil"/>
              <w:left w:val="nil"/>
              <w:bottom w:val="nil"/>
              <w:right w:val="double" w:sz="4" w:space="0" w:color="0F243E" w:themeColor="text2" w:themeShade="80"/>
            </w:tcBorders>
            <w:vAlign w:val="center"/>
          </w:tcPr>
          <w:p w14:paraId="0001E6DE" w14:textId="45C4A2F4" w:rsidR="00CD0DA8" w:rsidRPr="00655EF9" w:rsidRDefault="00CD0DA8" w:rsidP="00CD0DA8">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5,362</w:t>
            </w:r>
          </w:p>
        </w:tc>
        <w:tc>
          <w:tcPr>
            <w:tcW w:w="1079" w:type="dxa"/>
            <w:tcBorders>
              <w:top w:val="nil"/>
              <w:left w:val="nil"/>
              <w:bottom w:val="nil"/>
              <w:right w:val="double" w:sz="4" w:space="0" w:color="0F243E" w:themeColor="text2" w:themeShade="80"/>
            </w:tcBorders>
            <w:vAlign w:val="center"/>
          </w:tcPr>
          <w:p w14:paraId="50FCDE7F" w14:textId="032CC15D"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34,013</w:t>
            </w:r>
          </w:p>
        </w:tc>
        <w:tc>
          <w:tcPr>
            <w:tcW w:w="1079" w:type="dxa"/>
            <w:tcBorders>
              <w:top w:val="nil"/>
              <w:left w:val="double" w:sz="4" w:space="0" w:color="0F243E" w:themeColor="text2" w:themeShade="80"/>
              <w:bottom w:val="nil"/>
              <w:right w:val="nil"/>
            </w:tcBorders>
          </w:tcPr>
          <w:p w14:paraId="0FF07D0A" w14:textId="445867A9" w:rsidR="00CD0DA8" w:rsidRPr="00655EF9"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762</w:t>
            </w:r>
          </w:p>
        </w:tc>
        <w:tc>
          <w:tcPr>
            <w:tcW w:w="1079" w:type="dxa"/>
            <w:tcBorders>
              <w:top w:val="nil"/>
              <w:left w:val="nil"/>
              <w:bottom w:val="nil"/>
              <w:right w:val="nil"/>
            </w:tcBorders>
          </w:tcPr>
          <w:p w14:paraId="17F9A660" w14:textId="68A5EC83"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  4,063</w:t>
            </w:r>
            <w:proofErr w:type="gramEnd"/>
          </w:p>
        </w:tc>
        <w:tc>
          <w:tcPr>
            <w:tcW w:w="1078" w:type="dxa"/>
            <w:tcBorders>
              <w:top w:val="nil"/>
              <w:left w:val="nil"/>
              <w:bottom w:val="nil"/>
              <w:right w:val="nil"/>
            </w:tcBorders>
          </w:tcPr>
          <w:p w14:paraId="5C6A8676" w14:textId="6C9778CE" w:rsidR="00CD0DA8"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 xml:space="preserve">)  </w:t>
            </w:r>
            <w:r w:rsidR="00683CCD">
              <w:rPr>
                <w:rFonts w:ascii="Arial" w:hAnsi="Arial" w:cs="Arial"/>
                <w:b/>
                <w:bCs/>
                <w:sz w:val="18"/>
                <w:szCs w:val="18"/>
              </w:rPr>
              <w:t>3,902</w:t>
            </w:r>
            <w:proofErr w:type="gramEnd"/>
          </w:p>
        </w:tc>
        <w:tc>
          <w:tcPr>
            <w:tcW w:w="1079" w:type="dxa"/>
            <w:tcBorders>
              <w:top w:val="nil"/>
              <w:left w:val="nil"/>
              <w:bottom w:val="nil"/>
              <w:right w:val="double" w:sz="4" w:space="0" w:color="0F243E" w:themeColor="text2" w:themeShade="80"/>
            </w:tcBorders>
          </w:tcPr>
          <w:p w14:paraId="5F707E20" w14:textId="323EBBE2" w:rsidR="00CD0DA8" w:rsidRPr="00655EF9" w:rsidRDefault="00CD0DA8" w:rsidP="00CD0DA8">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00683CCD">
              <w:rPr>
                <w:rFonts w:ascii="Arial" w:hAnsi="Arial" w:cs="Arial"/>
                <w:b/>
                <w:bCs/>
                <w:sz w:val="18"/>
                <w:szCs w:val="18"/>
              </w:rPr>
              <w:t>6,870</w:t>
            </w:r>
          </w:p>
        </w:tc>
      </w:tr>
      <w:tr w:rsidR="00CD0DA8" w:rsidRPr="00843651" w14:paraId="4B624851" w14:textId="77777777" w:rsidTr="00472340">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0EEE13EE" w14:textId="77777777" w:rsidR="00CD0DA8" w:rsidRPr="00843651" w:rsidRDefault="00CD0DA8" w:rsidP="00CD0DA8">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52" w:type="dxa"/>
            <w:tcBorders>
              <w:top w:val="nil"/>
              <w:left w:val="nil"/>
              <w:bottom w:val="nil"/>
              <w:right w:val="double" w:sz="4" w:space="0" w:color="0F243E" w:themeColor="text2" w:themeShade="80"/>
            </w:tcBorders>
            <w:vAlign w:val="center"/>
          </w:tcPr>
          <w:p w14:paraId="5E7F472F" w14:textId="2E83FFDE" w:rsidR="00CD0DA8" w:rsidRDefault="00CD0DA8" w:rsidP="00CD0DA8">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w:t>
            </w:r>
            <w:r>
              <w:rPr>
                <w:rFonts w:ascii="Arial" w:hAnsi="Arial" w:cs="Arial"/>
                <w:bCs/>
                <w:sz w:val="18"/>
                <w:szCs w:val="18"/>
              </w:rPr>
              <w:t>413</w:t>
            </w:r>
          </w:p>
        </w:tc>
        <w:tc>
          <w:tcPr>
            <w:tcW w:w="1079" w:type="dxa"/>
            <w:tcBorders>
              <w:top w:val="nil"/>
              <w:left w:val="nil"/>
              <w:bottom w:val="nil"/>
              <w:right w:val="double" w:sz="4" w:space="0" w:color="0F243E" w:themeColor="text2" w:themeShade="80"/>
            </w:tcBorders>
            <w:vAlign w:val="center"/>
          </w:tcPr>
          <w:p w14:paraId="08F74609" w14:textId="5797C935"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13,924</w:t>
            </w:r>
          </w:p>
        </w:tc>
        <w:tc>
          <w:tcPr>
            <w:tcW w:w="1079" w:type="dxa"/>
            <w:tcBorders>
              <w:top w:val="nil"/>
              <w:left w:val="double" w:sz="4" w:space="0" w:color="0F243E" w:themeColor="text2" w:themeShade="80"/>
              <w:bottom w:val="nil"/>
              <w:right w:val="nil"/>
            </w:tcBorders>
          </w:tcPr>
          <w:p w14:paraId="11467A60" w14:textId="06B3DCDE"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1,842</w:t>
            </w:r>
          </w:p>
        </w:tc>
        <w:tc>
          <w:tcPr>
            <w:tcW w:w="1079" w:type="dxa"/>
            <w:tcBorders>
              <w:top w:val="nil"/>
              <w:left w:val="nil"/>
              <w:bottom w:val="nil"/>
              <w:right w:val="nil"/>
            </w:tcBorders>
          </w:tcPr>
          <w:p w14:paraId="57D163B4" w14:textId="7F71C332"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2,112</w:t>
            </w:r>
            <w:proofErr w:type="gramEnd"/>
          </w:p>
        </w:tc>
        <w:tc>
          <w:tcPr>
            <w:tcW w:w="1078" w:type="dxa"/>
            <w:tcBorders>
              <w:top w:val="nil"/>
              <w:left w:val="nil"/>
              <w:bottom w:val="nil"/>
              <w:right w:val="nil"/>
            </w:tcBorders>
          </w:tcPr>
          <w:p w14:paraId="2B4B8E94" w14:textId="65E8AB2D"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xml:space="preserve">)  </w:t>
            </w:r>
            <w:r w:rsidR="00683CCD">
              <w:rPr>
                <w:rFonts w:ascii="Arial" w:hAnsi="Arial" w:cs="Arial"/>
                <w:bCs/>
                <w:sz w:val="18"/>
                <w:szCs w:val="18"/>
              </w:rPr>
              <w:t>2,501</w:t>
            </w:r>
            <w:proofErr w:type="gramEnd"/>
          </w:p>
        </w:tc>
        <w:tc>
          <w:tcPr>
            <w:tcW w:w="1079" w:type="dxa"/>
            <w:tcBorders>
              <w:top w:val="nil"/>
              <w:left w:val="nil"/>
              <w:bottom w:val="nil"/>
              <w:right w:val="double" w:sz="4" w:space="0" w:color="0F243E" w:themeColor="text2" w:themeShade="80"/>
            </w:tcBorders>
          </w:tcPr>
          <w:p w14:paraId="16EADE63" w14:textId="15AF5809"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r w:rsidR="00683CCD">
              <w:rPr>
                <w:rFonts w:ascii="Arial" w:hAnsi="Arial" w:cs="Arial"/>
                <w:bCs/>
                <w:sz w:val="18"/>
                <w:szCs w:val="18"/>
              </w:rPr>
              <w:t>16,449</w:t>
            </w:r>
            <w:proofErr w:type="gramEnd"/>
          </w:p>
        </w:tc>
      </w:tr>
      <w:tr w:rsidR="00CD0DA8" w:rsidRPr="00843651" w14:paraId="7494F75E" w14:textId="77777777" w:rsidTr="00472340">
        <w:trPr>
          <w:jc w:val="center"/>
        </w:trPr>
        <w:tc>
          <w:tcPr>
            <w:tcW w:w="2466"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147D28CA" w14:textId="77777777" w:rsidR="00CD0DA8" w:rsidRPr="00843651" w:rsidRDefault="00CD0DA8" w:rsidP="00CD0DA8">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52" w:type="dxa"/>
            <w:tcBorders>
              <w:top w:val="nil"/>
              <w:left w:val="nil"/>
              <w:bottom w:val="double" w:sz="4" w:space="0" w:color="0F243E" w:themeColor="text2" w:themeShade="80"/>
              <w:right w:val="double" w:sz="4" w:space="0" w:color="0F243E" w:themeColor="text2" w:themeShade="80"/>
            </w:tcBorders>
            <w:vAlign w:val="center"/>
          </w:tcPr>
          <w:p w14:paraId="20928D4D" w14:textId="08C85D4C" w:rsidR="00CD0DA8" w:rsidRDefault="00CD0DA8" w:rsidP="00CD0DA8">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26,77</w:t>
            </w:r>
            <w:r>
              <w:rPr>
                <w:rFonts w:ascii="Arial" w:hAnsi="Arial" w:cs="Arial"/>
                <w:bCs/>
                <w:sz w:val="18"/>
                <w:szCs w:val="18"/>
              </w:rPr>
              <w:t>5</w:t>
            </w:r>
          </w:p>
        </w:tc>
        <w:tc>
          <w:tcPr>
            <w:tcW w:w="1079" w:type="dxa"/>
            <w:tcBorders>
              <w:top w:val="nil"/>
              <w:left w:val="nil"/>
              <w:bottom w:val="double" w:sz="4" w:space="0" w:color="0F243E" w:themeColor="text2" w:themeShade="80"/>
              <w:right w:val="double" w:sz="4" w:space="0" w:color="0F243E" w:themeColor="text2" w:themeShade="80"/>
            </w:tcBorders>
            <w:vAlign w:val="center"/>
          </w:tcPr>
          <w:p w14:paraId="03CACF76" w14:textId="26486BF0"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47,938</w:t>
            </w:r>
          </w:p>
        </w:tc>
        <w:tc>
          <w:tcPr>
            <w:tcW w:w="1079" w:type="dxa"/>
            <w:tcBorders>
              <w:top w:val="nil"/>
              <w:left w:val="double" w:sz="4" w:space="0" w:color="0F243E" w:themeColor="text2" w:themeShade="80"/>
              <w:bottom w:val="double" w:sz="4" w:space="0" w:color="0F243E" w:themeColor="text2" w:themeShade="80"/>
              <w:right w:val="nil"/>
            </w:tcBorders>
          </w:tcPr>
          <w:p w14:paraId="1685A18F" w14:textId="0824D67B"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2,604</w:t>
            </w:r>
          </w:p>
        </w:tc>
        <w:tc>
          <w:tcPr>
            <w:tcW w:w="1079" w:type="dxa"/>
            <w:tcBorders>
              <w:top w:val="nil"/>
              <w:left w:val="nil"/>
              <w:bottom w:val="double" w:sz="4" w:space="0" w:color="0F243E" w:themeColor="text2" w:themeShade="80"/>
              <w:right w:val="nil"/>
            </w:tcBorders>
          </w:tcPr>
          <w:p w14:paraId="1F93AD90" w14:textId="5549F736"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1,951</w:t>
            </w:r>
            <w:proofErr w:type="gramEnd"/>
          </w:p>
        </w:tc>
        <w:tc>
          <w:tcPr>
            <w:tcW w:w="1078" w:type="dxa"/>
            <w:tcBorders>
              <w:top w:val="nil"/>
              <w:left w:val="nil"/>
              <w:bottom w:val="double" w:sz="4" w:space="0" w:color="0F243E" w:themeColor="text2" w:themeShade="80"/>
              <w:right w:val="nil"/>
            </w:tcBorders>
          </w:tcPr>
          <w:p w14:paraId="5F52B489" w14:textId="3532E2FF" w:rsidR="00CD0DA8" w:rsidRDefault="00CD0DA8"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xml:space="preserve">)  </w:t>
            </w:r>
            <w:r w:rsidR="00683CCD">
              <w:rPr>
                <w:rFonts w:ascii="Arial" w:hAnsi="Arial" w:cs="Arial"/>
                <w:bCs/>
                <w:sz w:val="18"/>
                <w:szCs w:val="18"/>
              </w:rPr>
              <w:t>1,401</w:t>
            </w:r>
            <w:proofErr w:type="gramEnd"/>
          </w:p>
        </w:tc>
        <w:tc>
          <w:tcPr>
            <w:tcW w:w="1079" w:type="dxa"/>
            <w:tcBorders>
              <w:top w:val="nil"/>
              <w:left w:val="nil"/>
              <w:bottom w:val="double" w:sz="4" w:space="0" w:color="0F243E" w:themeColor="text2" w:themeShade="80"/>
              <w:right w:val="double" w:sz="4" w:space="0" w:color="0F243E" w:themeColor="text2" w:themeShade="80"/>
            </w:tcBorders>
          </w:tcPr>
          <w:p w14:paraId="7F763324" w14:textId="67643225" w:rsidR="00CD0DA8" w:rsidRDefault="00683CCD" w:rsidP="00CD0DA8">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w:t>
            </w:r>
            <w:r w:rsidR="00C6254F">
              <w:rPr>
                <w:rFonts w:ascii="Arial" w:hAnsi="Arial" w:cs="Arial"/>
                <w:bCs/>
                <w:sz w:val="18"/>
                <w:szCs w:val="18"/>
              </w:rPr>
              <w:t>,</w:t>
            </w:r>
            <w:r>
              <w:rPr>
                <w:rFonts w:ascii="Arial" w:hAnsi="Arial" w:cs="Arial"/>
                <w:bCs/>
                <w:sz w:val="18"/>
                <w:szCs w:val="18"/>
              </w:rPr>
              <w:t>578</w:t>
            </w:r>
          </w:p>
        </w:tc>
      </w:tr>
    </w:tbl>
    <w:p w14:paraId="08A41641" w14:textId="17EABEE5" w:rsidR="00C5486F" w:rsidRDefault="00C5486F" w:rsidP="00355AE7">
      <w:pPr>
        <w:pStyle w:val="Textoindependiente211"/>
        <w:numPr>
          <w:ilvl w:val="12"/>
          <w:numId w:val="0"/>
        </w:numPr>
        <w:spacing w:after="0" w:line="280" w:lineRule="exact"/>
        <w:rPr>
          <w:rFonts w:cs="Arial"/>
          <w:color w:val="000000" w:themeColor="text1"/>
          <w:position w:val="-6"/>
          <w:sz w:val="18"/>
          <w:szCs w:val="18"/>
        </w:rPr>
      </w:pPr>
      <w:r w:rsidRPr="00C15FB0">
        <w:rPr>
          <w:rFonts w:cs="Arial"/>
          <w:color w:val="000000" w:themeColor="text1"/>
          <w:sz w:val="18"/>
          <w:szCs w:val="18"/>
        </w:rPr>
        <w:t>* Cifras oportunas</w:t>
      </w:r>
      <w:r w:rsidR="00F165AE">
        <w:rPr>
          <w:rFonts w:cs="Arial"/>
          <w:color w:val="000000" w:themeColor="text1"/>
          <w:sz w:val="18"/>
          <w:szCs w:val="18"/>
        </w:rPr>
        <w:t>.</w:t>
      </w:r>
    </w:p>
    <w:p w14:paraId="094F4745" w14:textId="77777777" w:rsidR="0052272A" w:rsidRDefault="0052272A">
      <w:pPr>
        <w:rPr>
          <w:rFonts w:ascii="Arial" w:hAnsi="Arial" w:cs="Arial"/>
          <w:lang w:val="es-ES_tradnl" w:eastAsia="es-ES"/>
        </w:rPr>
      </w:pPr>
      <w:r>
        <w:rPr>
          <w:rFonts w:cs="Arial"/>
        </w:rPr>
        <w:br w:type="page"/>
      </w:r>
    </w:p>
    <w:p w14:paraId="2E13476B" w14:textId="024AC409" w:rsidR="00702CD0" w:rsidRPr="00A75F37" w:rsidRDefault="00915757" w:rsidP="009E64CD">
      <w:pPr>
        <w:pStyle w:val="Textoindependiente211"/>
        <w:numPr>
          <w:ilvl w:val="12"/>
          <w:numId w:val="0"/>
        </w:numPr>
        <w:spacing w:before="360" w:after="120" w:line="280" w:lineRule="exact"/>
        <w:rPr>
          <w:rFonts w:cs="Arial"/>
          <w:sz w:val="24"/>
          <w:szCs w:val="24"/>
        </w:rPr>
      </w:pPr>
      <w:r w:rsidRPr="00915757">
        <w:rPr>
          <w:rFonts w:cs="Arial"/>
          <w:sz w:val="24"/>
          <w:szCs w:val="24"/>
        </w:rPr>
        <w:lastRenderedPageBreak/>
        <w:t xml:space="preserve">En </w:t>
      </w:r>
      <w:r w:rsidR="000A5275">
        <w:rPr>
          <w:rFonts w:cs="Arial"/>
          <w:sz w:val="24"/>
          <w:szCs w:val="24"/>
        </w:rPr>
        <w:t xml:space="preserve">el </w:t>
      </w:r>
      <w:r>
        <w:rPr>
          <w:rFonts w:cs="Arial"/>
          <w:sz w:val="24"/>
          <w:szCs w:val="24"/>
        </w:rPr>
        <w:t xml:space="preserve">octavo mes </w:t>
      </w:r>
      <w:r w:rsidRPr="00915757">
        <w:rPr>
          <w:rFonts w:cs="Arial"/>
          <w:sz w:val="24"/>
          <w:szCs w:val="24"/>
        </w:rPr>
        <w:t>de 2021, el valor de las exportaciones petroleras fue de 2,572 millones de dólares. Este monto se integró por 2,192 millones de dólares de ventas de petróleo crudo</w:t>
      </w:r>
      <w:r w:rsidRPr="00A75F37">
        <w:rPr>
          <w:rStyle w:val="Refdenotaalpie"/>
          <w:rFonts w:cs="Arial"/>
          <w:sz w:val="24"/>
          <w:szCs w:val="24"/>
          <w:lang w:val="es-ES"/>
        </w:rPr>
        <w:footnoteReference w:id="2"/>
      </w:r>
      <w:r w:rsidRPr="00915757">
        <w:rPr>
          <w:rFonts w:cs="Arial"/>
          <w:sz w:val="24"/>
          <w:szCs w:val="24"/>
        </w:rPr>
        <w:t xml:space="preserve"> y por</w:t>
      </w:r>
      <w:r>
        <w:rPr>
          <w:rFonts w:cs="Arial"/>
          <w:sz w:val="24"/>
          <w:szCs w:val="24"/>
        </w:rPr>
        <w:t xml:space="preserve"> </w:t>
      </w:r>
      <w:r w:rsidRPr="00915757">
        <w:rPr>
          <w:rFonts w:cs="Arial"/>
          <w:sz w:val="24"/>
          <w:szCs w:val="24"/>
        </w:rPr>
        <w:t xml:space="preserve">379 millones de dólares de exportaciones de otros productos petroleros. En ese mes, el precio promedio de la mezcla mexicana de crudo de exportación se situó en 64.38 dólares por barril, cifra menor en 3.92 dólares respecto </w:t>
      </w:r>
      <w:r>
        <w:rPr>
          <w:rFonts w:cs="Arial"/>
          <w:sz w:val="24"/>
          <w:szCs w:val="24"/>
        </w:rPr>
        <w:t xml:space="preserve">a la </w:t>
      </w:r>
      <w:r w:rsidRPr="00915757">
        <w:rPr>
          <w:rFonts w:cs="Arial"/>
          <w:sz w:val="24"/>
          <w:szCs w:val="24"/>
        </w:rPr>
        <w:t xml:space="preserve">del mes previo, pero mayor en 25.28 dólares en comparación con </w:t>
      </w:r>
      <w:r w:rsidR="00E32A88">
        <w:rPr>
          <w:rFonts w:cs="Arial"/>
          <w:sz w:val="24"/>
          <w:szCs w:val="24"/>
        </w:rPr>
        <w:t>igual mes</w:t>
      </w:r>
      <w:r w:rsidRPr="00915757">
        <w:rPr>
          <w:rFonts w:cs="Arial"/>
          <w:sz w:val="24"/>
          <w:szCs w:val="24"/>
        </w:rPr>
        <w:t xml:space="preserve"> de 2020. En cuanto al volumen de crudo exportado, </w:t>
      </w:r>
      <w:r>
        <w:rPr>
          <w:rFonts w:cs="Arial"/>
          <w:sz w:val="24"/>
          <w:szCs w:val="24"/>
        </w:rPr>
        <w:t>é</w:t>
      </w:r>
      <w:r w:rsidRPr="00915757">
        <w:rPr>
          <w:rFonts w:cs="Arial"/>
          <w:sz w:val="24"/>
          <w:szCs w:val="24"/>
        </w:rPr>
        <w:t>ste se ubicó en el mes de referencia en 1.099 millones de barriles diarios, nivel inferior al de 1.173 millones de barriles diarios de julio y al de 1.190 millones de barriles diarios de agosto de</w:t>
      </w:r>
      <w:r>
        <w:rPr>
          <w:rFonts w:cs="Arial"/>
          <w:sz w:val="24"/>
          <w:szCs w:val="24"/>
        </w:rPr>
        <w:t>l año pasado</w:t>
      </w:r>
      <w:r w:rsidRPr="00915757">
        <w:rPr>
          <w:rFonts w:cs="Arial"/>
          <w:sz w:val="24"/>
          <w:szCs w:val="24"/>
        </w:rPr>
        <w:t>.</w:t>
      </w:r>
    </w:p>
    <w:p w14:paraId="07D61AA2" w14:textId="77777777" w:rsidR="00757DAD" w:rsidRDefault="00757DAD" w:rsidP="00F14E46">
      <w:pPr>
        <w:pStyle w:val="titulos"/>
        <w:spacing w:after="120" w:line="280" w:lineRule="exact"/>
        <w:rPr>
          <w:u w:val="none"/>
        </w:rPr>
      </w:pPr>
      <w:r>
        <w:rPr>
          <w:u w:val="none"/>
        </w:rPr>
        <w:t>Exportaciones Totales</w:t>
      </w:r>
      <w:r w:rsidR="00197E84">
        <w:rPr>
          <w:u w:val="none"/>
        </w:rPr>
        <w:t xml:space="preserve"> </w:t>
      </w:r>
      <w:r w:rsidR="00197E84" w:rsidRPr="00D10AE2">
        <w:rPr>
          <w:u w:val="none"/>
        </w:rPr>
        <w:t>de Mercancías</w:t>
      </w:r>
    </w:p>
    <w:p w14:paraId="3E49887F" w14:textId="291950CF" w:rsidR="00F82911" w:rsidRPr="00A75F37" w:rsidRDefault="000F407F" w:rsidP="00927540">
      <w:pPr>
        <w:pStyle w:val="Textoindependiente211"/>
        <w:numPr>
          <w:ilvl w:val="12"/>
          <w:numId w:val="0"/>
        </w:numPr>
        <w:spacing w:before="240" w:after="120" w:line="280" w:lineRule="exact"/>
        <w:rPr>
          <w:rFonts w:cs="Arial"/>
          <w:sz w:val="24"/>
          <w:szCs w:val="24"/>
        </w:rPr>
      </w:pPr>
      <w:r w:rsidRPr="000F407F">
        <w:rPr>
          <w:rFonts w:cs="Arial"/>
          <w:sz w:val="24"/>
          <w:szCs w:val="24"/>
        </w:rPr>
        <w:t xml:space="preserve">El valor de las exportaciones de mercancías en </w:t>
      </w:r>
      <w:r w:rsidR="0039030B">
        <w:rPr>
          <w:rFonts w:cs="Arial"/>
          <w:sz w:val="24"/>
          <w:szCs w:val="24"/>
        </w:rPr>
        <w:t>el mes en cuestión</w:t>
      </w:r>
      <w:r w:rsidRPr="000F407F">
        <w:rPr>
          <w:rFonts w:cs="Arial"/>
          <w:sz w:val="24"/>
          <w:szCs w:val="24"/>
        </w:rPr>
        <w:t xml:space="preserve"> fue de 40,313 millones de dólares, monto superior en 9% al del mismo mes de 2020. Dicha tasa fue resultado de incrementos de 6.9% en las exportaciones no petroleras y de 53.1% en las petroleras. Al interior de las exportaciones no petroleras, las dirigidas a Estados Unidos crecieron 6.3% a tasa anual</w:t>
      </w:r>
      <w:r>
        <w:rPr>
          <w:rFonts w:cs="Arial"/>
          <w:sz w:val="24"/>
          <w:szCs w:val="24"/>
        </w:rPr>
        <w:t xml:space="preserve"> y </w:t>
      </w:r>
      <w:r w:rsidRPr="000F407F">
        <w:rPr>
          <w:rFonts w:cs="Arial"/>
          <w:sz w:val="24"/>
          <w:szCs w:val="24"/>
        </w:rPr>
        <w:t>las canalizadas al resto del mundo lo hicieron en 9.3 por ciento.</w:t>
      </w:r>
    </w:p>
    <w:p w14:paraId="2D785C6E" w14:textId="77777777" w:rsidR="00AF1CF5" w:rsidRDefault="00AF1CF5" w:rsidP="00AF1CF5">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97"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829"/>
        <w:gridCol w:w="1325"/>
        <w:gridCol w:w="946"/>
        <w:gridCol w:w="860"/>
        <w:gridCol w:w="985"/>
        <w:gridCol w:w="941"/>
        <w:gridCol w:w="1036"/>
      </w:tblGrid>
      <w:tr w:rsidR="00440AAF" w:rsidRPr="00075546" w14:paraId="54876B84" w14:textId="77777777" w:rsidTr="00C32EDF">
        <w:trPr>
          <w:trHeight w:val="374"/>
          <w:jc w:val="center"/>
        </w:trPr>
        <w:tc>
          <w:tcPr>
            <w:tcW w:w="115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7EAC38" w14:textId="77777777" w:rsidR="00440AAF" w:rsidRPr="00231C06" w:rsidRDefault="00440AAF"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6"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FA1CC63" w14:textId="77777777" w:rsidR="00440AAF" w:rsidRDefault="00440AAF"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7D2AEF77" w14:textId="514647E1" w:rsidR="00440AAF" w:rsidRPr="00231C06" w:rsidRDefault="00440AAF"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proofErr w:type="spellStart"/>
            <w:r w:rsidR="00CD0DA8">
              <w:rPr>
                <w:rFonts w:cs="Arial"/>
                <w:color w:val="000000"/>
                <w:sz w:val="18"/>
                <w:szCs w:val="18"/>
              </w:rPr>
              <w:t>Ago</w:t>
            </w:r>
            <w:proofErr w:type="spellEnd"/>
            <w:r>
              <w:rPr>
                <w:rFonts w:cs="Arial"/>
                <w:color w:val="000000"/>
                <w:sz w:val="18"/>
                <w:szCs w:val="18"/>
              </w:rPr>
              <w:t xml:space="preserve"> 2021*</w:t>
            </w:r>
          </w:p>
        </w:tc>
        <w:tc>
          <w:tcPr>
            <w:tcW w:w="3009"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331B205" w14:textId="7E678A3E"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440AAF" w:rsidRPr="00075546" w14:paraId="139BB901" w14:textId="77777777" w:rsidTr="00C32EDF">
        <w:trPr>
          <w:trHeight w:val="253"/>
          <w:jc w:val="center"/>
        </w:trPr>
        <w:tc>
          <w:tcPr>
            <w:tcW w:w="115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6A3490F9" w14:textId="77777777" w:rsidR="00440AAF" w:rsidRPr="00231C06" w:rsidRDefault="00440AAF" w:rsidP="004F6856">
            <w:pPr>
              <w:keepNext/>
              <w:keepLines/>
              <w:widowControl w:val="0"/>
              <w:spacing w:before="60" w:after="60"/>
              <w:jc w:val="center"/>
              <w:rPr>
                <w:rFonts w:ascii="Arial" w:hAnsi="Arial" w:cs="Arial"/>
                <w:snapToGrid w:val="0"/>
                <w:sz w:val="18"/>
                <w:szCs w:val="18"/>
                <w:lang w:eastAsia="en-US"/>
              </w:rPr>
            </w:pPr>
          </w:p>
        </w:tc>
        <w:tc>
          <w:tcPr>
            <w:tcW w:w="836"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7DAAA17B" w14:textId="77777777" w:rsidR="00440AAF" w:rsidRPr="00231C06" w:rsidRDefault="00440AAF"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601E3A6" w14:textId="745DD070"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c>
          <w:tcPr>
            <w:tcW w:w="2412"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1870370" w14:textId="6E9A3FEA"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r>
      <w:tr w:rsidR="00CD0DA8" w:rsidRPr="00075546" w14:paraId="55E911BE" w14:textId="77777777" w:rsidTr="00C32EDF">
        <w:trPr>
          <w:trHeight w:val="110"/>
          <w:jc w:val="center"/>
        </w:trPr>
        <w:tc>
          <w:tcPr>
            <w:tcW w:w="115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815229E" w14:textId="77777777" w:rsidR="00CD0DA8" w:rsidRPr="00231C06" w:rsidRDefault="00CD0DA8" w:rsidP="00CD0DA8">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6"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DDDFDA3" w14:textId="77777777" w:rsidR="00CD0DA8" w:rsidRPr="00231C06" w:rsidRDefault="00CD0DA8" w:rsidP="00CD0DA8">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8163355" w14:textId="77777777" w:rsidR="00CD0DA8" w:rsidRDefault="00CD0DA8" w:rsidP="00CD0DA8">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3"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BC06A4" w14:textId="6EDC3A2A" w:rsidR="00CD0DA8" w:rsidRDefault="00CD0DA8" w:rsidP="00CD0DA8">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62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6579559" w14:textId="3D64EEA7" w:rsidR="00CD0DA8" w:rsidRDefault="00CD0DA8" w:rsidP="00CD0DA8">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59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B3F101" w14:textId="18CB7411" w:rsidR="00CD0DA8" w:rsidRDefault="00CD0DA8" w:rsidP="00CD0DA8">
            <w:pPr>
              <w:keepNext/>
              <w:keepLines/>
              <w:widowControl w:val="0"/>
              <w:spacing w:before="40" w:after="40"/>
              <w:ind w:left="-98" w:right="-94"/>
              <w:jc w:val="center"/>
              <w:rPr>
                <w:rFonts w:ascii="Arial" w:hAnsi="Arial" w:cs="Arial"/>
                <w:color w:val="000000"/>
                <w:sz w:val="18"/>
                <w:szCs w:val="18"/>
              </w:rPr>
            </w:pPr>
            <w:proofErr w:type="spellStart"/>
            <w:r>
              <w:rPr>
                <w:rFonts w:ascii="Arial" w:hAnsi="Arial" w:cs="Arial"/>
                <w:color w:val="000000"/>
                <w:sz w:val="18"/>
                <w:szCs w:val="18"/>
              </w:rPr>
              <w:t>Ago</w:t>
            </w:r>
            <w:proofErr w:type="spellEnd"/>
            <w:r>
              <w:rPr>
                <w:rFonts w:ascii="Arial" w:hAnsi="Arial" w:cs="Arial"/>
                <w:color w:val="000000"/>
                <w:sz w:val="18"/>
                <w:szCs w:val="18"/>
              </w:rPr>
              <w:t>*</w:t>
            </w:r>
          </w:p>
        </w:tc>
        <w:tc>
          <w:tcPr>
            <w:tcW w:w="65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9095404" w14:textId="27E66C4B" w:rsidR="00CD0DA8" w:rsidRDefault="00CD0DA8" w:rsidP="00CD0DA8">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roofErr w:type="spellStart"/>
            <w:r>
              <w:rPr>
                <w:rFonts w:ascii="Arial" w:hAnsi="Arial" w:cs="Arial"/>
                <w:color w:val="000000"/>
                <w:sz w:val="18"/>
                <w:szCs w:val="18"/>
              </w:rPr>
              <w:t>Ago</w:t>
            </w:r>
            <w:proofErr w:type="spellEnd"/>
            <w:r>
              <w:rPr>
                <w:rFonts w:ascii="Arial" w:hAnsi="Arial" w:cs="Arial"/>
                <w:color w:val="000000"/>
                <w:sz w:val="18"/>
                <w:szCs w:val="18"/>
              </w:rPr>
              <w:t>*</w:t>
            </w:r>
          </w:p>
        </w:tc>
      </w:tr>
      <w:tr w:rsidR="00CD0DA8" w:rsidRPr="00075546" w14:paraId="2C6730F8" w14:textId="77777777" w:rsidTr="00C32EDF">
        <w:trPr>
          <w:jc w:val="center"/>
        </w:trPr>
        <w:tc>
          <w:tcPr>
            <w:tcW w:w="115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95A7C44" w14:textId="77777777" w:rsidR="00CD0DA8" w:rsidRPr="00231C06" w:rsidRDefault="00CD0DA8" w:rsidP="00CD0DA8">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6" w:type="pct"/>
            <w:tcBorders>
              <w:top w:val="double" w:sz="4" w:space="0" w:color="0F243E" w:themeColor="text2" w:themeShade="80"/>
              <w:left w:val="nil"/>
              <w:bottom w:val="nil"/>
              <w:right w:val="double" w:sz="4" w:space="0" w:color="0F243E" w:themeColor="text2" w:themeShade="80"/>
            </w:tcBorders>
            <w:vAlign w:val="bottom"/>
          </w:tcPr>
          <w:p w14:paraId="4F5E192A" w14:textId="6452C5A5" w:rsidR="00CD0DA8" w:rsidRPr="003A1E24" w:rsidRDefault="00CD0DA8" w:rsidP="00CD0DA8">
            <w:pPr>
              <w:ind w:right="397"/>
              <w:jc w:val="right"/>
              <w:rPr>
                <w:rFonts w:ascii="Arial" w:hAnsi="Arial" w:cs="Arial"/>
                <w:b/>
                <w:sz w:val="18"/>
                <w:szCs w:val="18"/>
              </w:rPr>
            </w:pPr>
            <w:r>
              <w:rPr>
                <w:rFonts w:ascii="Arial" w:hAnsi="Arial" w:cs="Arial"/>
                <w:b/>
                <w:sz w:val="18"/>
                <w:szCs w:val="18"/>
              </w:rPr>
              <w:t>100.00</w:t>
            </w:r>
          </w:p>
        </w:tc>
        <w:tc>
          <w:tcPr>
            <w:tcW w:w="597" w:type="pct"/>
            <w:tcBorders>
              <w:top w:val="double" w:sz="4" w:space="0" w:color="0F243E" w:themeColor="text2" w:themeShade="80"/>
              <w:left w:val="nil"/>
              <w:bottom w:val="nil"/>
              <w:right w:val="double" w:sz="4" w:space="0" w:color="0F243E" w:themeColor="text2" w:themeShade="80"/>
            </w:tcBorders>
            <w:vAlign w:val="center"/>
          </w:tcPr>
          <w:p w14:paraId="39AE592F" w14:textId="314C4F20" w:rsidR="00CD0DA8" w:rsidRDefault="00CD0DA8" w:rsidP="00CD0DA8">
            <w:pPr>
              <w:spacing w:before="20"/>
              <w:ind w:right="227"/>
              <w:jc w:val="right"/>
              <w:rPr>
                <w:rFonts w:ascii="Arial" w:hAnsi="Arial" w:cs="Arial"/>
                <w:b/>
                <w:bCs/>
                <w:sz w:val="18"/>
                <w:szCs w:val="18"/>
              </w:rPr>
            </w:pPr>
            <w:r>
              <w:rPr>
                <w:rFonts w:ascii="Arial" w:hAnsi="Arial" w:cs="Arial"/>
                <w:b/>
                <w:bCs/>
                <w:sz w:val="18"/>
                <w:szCs w:val="18"/>
              </w:rPr>
              <w:t>(-)   8.1</w:t>
            </w:r>
          </w:p>
        </w:tc>
        <w:tc>
          <w:tcPr>
            <w:tcW w:w="543" w:type="pct"/>
            <w:tcBorders>
              <w:top w:val="double" w:sz="4" w:space="0" w:color="0F243E" w:themeColor="text2" w:themeShade="80"/>
              <w:left w:val="double" w:sz="4" w:space="0" w:color="0F243E" w:themeColor="text2" w:themeShade="80"/>
              <w:bottom w:val="nil"/>
              <w:right w:val="nil"/>
            </w:tcBorders>
          </w:tcPr>
          <w:p w14:paraId="70A03B69" w14:textId="4E937BA4" w:rsidR="00CD0DA8" w:rsidRDefault="00CD0DA8" w:rsidP="00CD0DA8">
            <w:pPr>
              <w:widowControl w:val="0"/>
              <w:spacing w:before="20"/>
              <w:ind w:right="170"/>
              <w:jc w:val="right"/>
              <w:rPr>
                <w:rFonts w:ascii="Arial" w:hAnsi="Arial" w:cs="Arial"/>
                <w:b/>
                <w:bCs/>
                <w:sz w:val="18"/>
                <w:szCs w:val="18"/>
              </w:rPr>
            </w:pPr>
            <w:r>
              <w:rPr>
                <w:rFonts w:ascii="Arial" w:hAnsi="Arial" w:cs="Arial"/>
                <w:b/>
                <w:bCs/>
                <w:sz w:val="18"/>
                <w:szCs w:val="18"/>
              </w:rPr>
              <w:t>26.1</w:t>
            </w:r>
          </w:p>
        </w:tc>
        <w:tc>
          <w:tcPr>
            <w:tcW w:w="622" w:type="pct"/>
            <w:tcBorders>
              <w:top w:val="double" w:sz="4" w:space="0" w:color="0F243E" w:themeColor="text2" w:themeShade="80"/>
              <w:left w:val="nil"/>
              <w:bottom w:val="nil"/>
              <w:right w:val="nil"/>
            </w:tcBorders>
          </w:tcPr>
          <w:p w14:paraId="4E141518" w14:textId="60864F22" w:rsidR="00CD0DA8" w:rsidRDefault="00CD0DA8" w:rsidP="00CD0DA8">
            <w:pPr>
              <w:spacing w:before="20"/>
              <w:ind w:right="284"/>
              <w:jc w:val="right"/>
              <w:rPr>
                <w:rFonts w:ascii="Arial" w:hAnsi="Arial" w:cs="Arial"/>
                <w:b/>
                <w:bCs/>
                <w:sz w:val="18"/>
                <w:szCs w:val="18"/>
              </w:rPr>
            </w:pPr>
            <w:r>
              <w:rPr>
                <w:rFonts w:ascii="Arial" w:hAnsi="Arial" w:cs="Arial"/>
                <w:b/>
                <w:bCs/>
                <w:sz w:val="18"/>
                <w:szCs w:val="18"/>
              </w:rPr>
              <w:t>11.5</w:t>
            </w:r>
          </w:p>
        </w:tc>
        <w:tc>
          <w:tcPr>
            <w:tcW w:w="594" w:type="pct"/>
            <w:tcBorders>
              <w:top w:val="double" w:sz="4" w:space="0" w:color="0F243E" w:themeColor="text2" w:themeShade="80"/>
              <w:left w:val="nil"/>
              <w:bottom w:val="nil"/>
              <w:right w:val="nil"/>
            </w:tcBorders>
          </w:tcPr>
          <w:p w14:paraId="65671A04" w14:textId="5FA63C96" w:rsidR="00CD0DA8" w:rsidRDefault="00552B3E" w:rsidP="00CD0DA8">
            <w:pPr>
              <w:spacing w:before="20"/>
              <w:ind w:right="284"/>
              <w:jc w:val="right"/>
              <w:rPr>
                <w:rFonts w:ascii="Arial" w:hAnsi="Arial" w:cs="Arial"/>
                <w:b/>
                <w:bCs/>
                <w:sz w:val="18"/>
                <w:szCs w:val="18"/>
              </w:rPr>
            </w:pPr>
            <w:r>
              <w:rPr>
                <w:rFonts w:ascii="Arial" w:hAnsi="Arial" w:cs="Arial"/>
                <w:b/>
                <w:bCs/>
                <w:sz w:val="18"/>
                <w:szCs w:val="18"/>
              </w:rPr>
              <w:t>6.9</w:t>
            </w:r>
          </w:p>
        </w:tc>
        <w:tc>
          <w:tcPr>
            <w:tcW w:w="654" w:type="pct"/>
            <w:tcBorders>
              <w:top w:val="double" w:sz="4" w:space="0" w:color="0F243E" w:themeColor="text2" w:themeShade="80"/>
              <w:left w:val="nil"/>
              <w:bottom w:val="nil"/>
              <w:right w:val="double" w:sz="4" w:space="0" w:color="0F243E" w:themeColor="text2" w:themeShade="80"/>
            </w:tcBorders>
          </w:tcPr>
          <w:p w14:paraId="737A0D90" w14:textId="7EE15C0A" w:rsidR="00CD0DA8" w:rsidRDefault="00552B3E" w:rsidP="00CD0DA8">
            <w:pPr>
              <w:spacing w:before="20"/>
              <w:ind w:right="397"/>
              <w:jc w:val="right"/>
              <w:rPr>
                <w:rFonts w:ascii="Arial" w:hAnsi="Arial" w:cs="Arial"/>
                <w:b/>
                <w:bCs/>
                <w:sz w:val="18"/>
                <w:szCs w:val="18"/>
              </w:rPr>
            </w:pPr>
            <w:r>
              <w:rPr>
                <w:rFonts w:ascii="Arial" w:hAnsi="Arial" w:cs="Arial"/>
                <w:b/>
                <w:bCs/>
                <w:sz w:val="18"/>
                <w:szCs w:val="18"/>
              </w:rPr>
              <w:t>22.6</w:t>
            </w:r>
          </w:p>
        </w:tc>
      </w:tr>
      <w:tr w:rsidR="00CD0DA8" w:rsidRPr="00075546" w14:paraId="3571A734"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0DCE640D" w14:textId="77777777" w:rsidR="00CD0DA8" w:rsidRPr="00231C06" w:rsidRDefault="00CD0DA8" w:rsidP="00CD0DA8">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6" w:type="pct"/>
            <w:tcBorders>
              <w:top w:val="nil"/>
              <w:left w:val="nil"/>
              <w:bottom w:val="nil"/>
              <w:right w:val="double" w:sz="4" w:space="0" w:color="0F243E" w:themeColor="text2" w:themeShade="80"/>
            </w:tcBorders>
            <w:vAlign w:val="bottom"/>
          </w:tcPr>
          <w:p w14:paraId="41E104EA" w14:textId="12413236" w:rsidR="00CD0DA8" w:rsidRPr="00B66D8E" w:rsidRDefault="00CD0DA8" w:rsidP="00CD0DA8">
            <w:pPr>
              <w:ind w:right="397"/>
              <w:jc w:val="right"/>
              <w:rPr>
                <w:rFonts w:ascii="Arial" w:hAnsi="Arial" w:cs="Arial"/>
                <w:b/>
                <w:bCs/>
                <w:sz w:val="18"/>
                <w:szCs w:val="18"/>
              </w:rPr>
            </w:pPr>
            <w:r>
              <w:rPr>
                <w:rFonts w:ascii="Arial" w:hAnsi="Arial" w:cs="Arial"/>
                <w:b/>
                <w:bCs/>
                <w:sz w:val="18"/>
                <w:szCs w:val="18"/>
              </w:rPr>
              <w:t>81.</w:t>
            </w:r>
            <w:r w:rsidR="00552B3E">
              <w:rPr>
                <w:rFonts w:ascii="Arial" w:hAnsi="Arial" w:cs="Arial"/>
                <w:b/>
                <w:bCs/>
                <w:sz w:val="18"/>
                <w:szCs w:val="18"/>
              </w:rPr>
              <w:t>41</w:t>
            </w:r>
          </w:p>
        </w:tc>
        <w:tc>
          <w:tcPr>
            <w:tcW w:w="597" w:type="pct"/>
            <w:tcBorders>
              <w:top w:val="nil"/>
              <w:left w:val="nil"/>
              <w:bottom w:val="nil"/>
              <w:right w:val="double" w:sz="4" w:space="0" w:color="0F243E" w:themeColor="text2" w:themeShade="80"/>
            </w:tcBorders>
            <w:vAlign w:val="center"/>
          </w:tcPr>
          <w:p w14:paraId="6C92CC47" w14:textId="08DE5A74" w:rsidR="00CD0DA8" w:rsidRDefault="00CD0DA8" w:rsidP="00CD0DA8">
            <w:pPr>
              <w:ind w:right="227"/>
              <w:jc w:val="right"/>
              <w:rPr>
                <w:rFonts w:ascii="Arial" w:hAnsi="Arial" w:cs="Arial"/>
                <w:b/>
                <w:bCs/>
                <w:sz w:val="18"/>
                <w:szCs w:val="18"/>
              </w:rPr>
            </w:pPr>
            <w:r>
              <w:rPr>
                <w:rFonts w:ascii="Arial" w:hAnsi="Arial" w:cs="Arial"/>
                <w:b/>
                <w:bCs/>
                <w:sz w:val="18"/>
                <w:szCs w:val="18"/>
              </w:rPr>
              <w:t>(-)   7.8</w:t>
            </w:r>
          </w:p>
        </w:tc>
        <w:tc>
          <w:tcPr>
            <w:tcW w:w="543" w:type="pct"/>
            <w:tcBorders>
              <w:top w:val="nil"/>
              <w:left w:val="double" w:sz="4" w:space="0" w:color="0F243E" w:themeColor="text2" w:themeShade="80"/>
              <w:bottom w:val="nil"/>
              <w:right w:val="nil"/>
            </w:tcBorders>
          </w:tcPr>
          <w:p w14:paraId="56B3C397" w14:textId="006E1665" w:rsidR="00CD0DA8" w:rsidRDefault="00CD0DA8" w:rsidP="00CD0DA8">
            <w:pPr>
              <w:widowControl w:val="0"/>
              <w:ind w:right="170"/>
              <w:jc w:val="right"/>
              <w:rPr>
                <w:rFonts w:ascii="Arial" w:hAnsi="Arial" w:cs="Arial"/>
                <w:b/>
                <w:bCs/>
                <w:sz w:val="18"/>
                <w:szCs w:val="18"/>
              </w:rPr>
            </w:pPr>
            <w:r>
              <w:rPr>
                <w:rFonts w:ascii="Arial" w:hAnsi="Arial" w:cs="Arial"/>
                <w:b/>
                <w:bCs/>
                <w:sz w:val="18"/>
                <w:szCs w:val="18"/>
              </w:rPr>
              <w:t>20.0</w:t>
            </w:r>
          </w:p>
        </w:tc>
        <w:tc>
          <w:tcPr>
            <w:tcW w:w="622" w:type="pct"/>
            <w:tcBorders>
              <w:top w:val="nil"/>
              <w:left w:val="nil"/>
              <w:bottom w:val="nil"/>
              <w:right w:val="nil"/>
            </w:tcBorders>
          </w:tcPr>
          <w:p w14:paraId="4963652D" w14:textId="1CBB2622" w:rsidR="00CD0DA8" w:rsidRDefault="00CD0DA8" w:rsidP="00CD0DA8">
            <w:pPr>
              <w:ind w:right="284"/>
              <w:jc w:val="right"/>
              <w:rPr>
                <w:rFonts w:ascii="Arial" w:hAnsi="Arial" w:cs="Arial"/>
                <w:b/>
                <w:bCs/>
                <w:sz w:val="18"/>
                <w:szCs w:val="18"/>
              </w:rPr>
            </w:pPr>
            <w:r>
              <w:rPr>
                <w:rFonts w:ascii="Arial" w:hAnsi="Arial" w:cs="Arial"/>
                <w:b/>
                <w:bCs/>
                <w:sz w:val="18"/>
                <w:szCs w:val="18"/>
              </w:rPr>
              <w:t>10.6</w:t>
            </w:r>
          </w:p>
        </w:tc>
        <w:tc>
          <w:tcPr>
            <w:tcW w:w="594" w:type="pct"/>
            <w:tcBorders>
              <w:top w:val="nil"/>
              <w:left w:val="nil"/>
              <w:bottom w:val="nil"/>
              <w:right w:val="nil"/>
            </w:tcBorders>
          </w:tcPr>
          <w:p w14:paraId="10D058CF" w14:textId="2F09A82D" w:rsidR="00CD0DA8" w:rsidRDefault="00552B3E" w:rsidP="00CD0DA8">
            <w:pPr>
              <w:ind w:right="284"/>
              <w:jc w:val="right"/>
              <w:rPr>
                <w:rFonts w:ascii="Arial" w:hAnsi="Arial" w:cs="Arial"/>
                <w:b/>
                <w:bCs/>
                <w:sz w:val="18"/>
                <w:szCs w:val="18"/>
              </w:rPr>
            </w:pPr>
            <w:r>
              <w:rPr>
                <w:rFonts w:ascii="Arial" w:hAnsi="Arial" w:cs="Arial"/>
                <w:b/>
                <w:bCs/>
                <w:sz w:val="18"/>
                <w:szCs w:val="18"/>
              </w:rPr>
              <w:t>6.3</w:t>
            </w:r>
          </w:p>
        </w:tc>
        <w:tc>
          <w:tcPr>
            <w:tcW w:w="654" w:type="pct"/>
            <w:tcBorders>
              <w:top w:val="nil"/>
              <w:left w:val="nil"/>
              <w:bottom w:val="nil"/>
              <w:right w:val="double" w:sz="4" w:space="0" w:color="0F243E" w:themeColor="text2" w:themeShade="80"/>
            </w:tcBorders>
          </w:tcPr>
          <w:p w14:paraId="052D49B7" w14:textId="72EBDF43" w:rsidR="00CD0DA8" w:rsidRDefault="00552B3E" w:rsidP="00CD0DA8">
            <w:pPr>
              <w:ind w:right="397"/>
              <w:jc w:val="right"/>
              <w:rPr>
                <w:rFonts w:ascii="Arial" w:hAnsi="Arial" w:cs="Arial"/>
                <w:b/>
                <w:bCs/>
                <w:sz w:val="18"/>
                <w:szCs w:val="18"/>
              </w:rPr>
            </w:pPr>
            <w:r>
              <w:rPr>
                <w:rFonts w:ascii="Arial" w:hAnsi="Arial" w:cs="Arial"/>
                <w:b/>
                <w:bCs/>
                <w:sz w:val="18"/>
                <w:szCs w:val="18"/>
              </w:rPr>
              <w:t>21.5</w:t>
            </w:r>
          </w:p>
        </w:tc>
      </w:tr>
      <w:tr w:rsidR="00CD0DA8" w:rsidRPr="00075546" w14:paraId="5D502775"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42858CB" w14:textId="77777777" w:rsidR="00CD0DA8" w:rsidRPr="00231C06" w:rsidRDefault="00CD0DA8" w:rsidP="00CD0DA8">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7AE35AF4" w14:textId="5827C29A" w:rsidR="00CD0DA8" w:rsidRPr="003A1E24" w:rsidRDefault="00CD0DA8" w:rsidP="00CD0DA8">
            <w:pPr>
              <w:tabs>
                <w:tab w:val="decimal" w:pos="141"/>
              </w:tabs>
              <w:ind w:right="397"/>
              <w:jc w:val="right"/>
              <w:rPr>
                <w:rFonts w:ascii="Arial" w:hAnsi="Arial" w:cs="Arial"/>
                <w:sz w:val="18"/>
                <w:szCs w:val="18"/>
              </w:rPr>
            </w:pPr>
            <w:r>
              <w:rPr>
                <w:rFonts w:ascii="Arial" w:hAnsi="Arial" w:cs="Arial"/>
                <w:sz w:val="18"/>
                <w:szCs w:val="18"/>
              </w:rPr>
              <w:t>25.</w:t>
            </w:r>
            <w:r w:rsidR="00552B3E">
              <w:rPr>
                <w:rFonts w:ascii="Arial" w:hAnsi="Arial" w:cs="Arial"/>
                <w:sz w:val="18"/>
                <w:szCs w:val="18"/>
              </w:rPr>
              <w:t>30</w:t>
            </w:r>
          </w:p>
        </w:tc>
        <w:tc>
          <w:tcPr>
            <w:tcW w:w="597" w:type="pct"/>
            <w:tcBorders>
              <w:top w:val="nil"/>
              <w:left w:val="nil"/>
              <w:bottom w:val="nil"/>
              <w:right w:val="double" w:sz="4" w:space="0" w:color="0F243E" w:themeColor="text2" w:themeShade="80"/>
            </w:tcBorders>
            <w:vAlign w:val="center"/>
          </w:tcPr>
          <w:p w14:paraId="5373CAF0" w14:textId="07EE8ED6" w:rsidR="00CD0DA8" w:rsidRDefault="00CD0DA8" w:rsidP="00CD0DA8">
            <w:pPr>
              <w:ind w:right="227"/>
              <w:jc w:val="right"/>
              <w:rPr>
                <w:rFonts w:ascii="Arial" w:hAnsi="Arial" w:cs="Arial"/>
                <w:sz w:val="18"/>
                <w:szCs w:val="18"/>
              </w:rPr>
            </w:pPr>
            <w:r>
              <w:rPr>
                <w:rFonts w:ascii="Arial" w:hAnsi="Arial" w:cs="Arial"/>
                <w:bCs/>
                <w:sz w:val="18"/>
                <w:szCs w:val="18"/>
              </w:rPr>
              <w:t>(-) 16.3</w:t>
            </w:r>
          </w:p>
        </w:tc>
        <w:tc>
          <w:tcPr>
            <w:tcW w:w="543" w:type="pct"/>
            <w:tcBorders>
              <w:top w:val="nil"/>
              <w:left w:val="double" w:sz="4" w:space="0" w:color="0F243E" w:themeColor="text2" w:themeShade="80"/>
              <w:bottom w:val="nil"/>
              <w:right w:val="nil"/>
            </w:tcBorders>
          </w:tcPr>
          <w:p w14:paraId="1C3D2ED5" w14:textId="2A9D066A" w:rsidR="00CD0DA8" w:rsidRDefault="00CD0DA8" w:rsidP="00CD0DA8">
            <w:pPr>
              <w:widowControl w:val="0"/>
              <w:ind w:right="170"/>
              <w:jc w:val="right"/>
              <w:rPr>
                <w:rFonts w:ascii="Arial" w:hAnsi="Arial" w:cs="Arial"/>
                <w:sz w:val="18"/>
                <w:szCs w:val="18"/>
              </w:rPr>
            </w:pPr>
            <w:r>
              <w:rPr>
                <w:rFonts w:ascii="Arial" w:hAnsi="Arial" w:cs="Arial"/>
                <w:sz w:val="18"/>
                <w:szCs w:val="18"/>
              </w:rPr>
              <w:t>29.5</w:t>
            </w:r>
          </w:p>
        </w:tc>
        <w:tc>
          <w:tcPr>
            <w:tcW w:w="622" w:type="pct"/>
            <w:tcBorders>
              <w:top w:val="nil"/>
              <w:left w:val="nil"/>
              <w:bottom w:val="nil"/>
              <w:right w:val="nil"/>
            </w:tcBorders>
          </w:tcPr>
          <w:p w14:paraId="723A6C74" w14:textId="141ED609" w:rsidR="00CD0DA8" w:rsidRDefault="00CD0DA8" w:rsidP="00CD0DA8">
            <w:pPr>
              <w:ind w:right="284"/>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10</w:t>
            </w:r>
            <w:proofErr w:type="gramEnd"/>
            <w:r>
              <w:rPr>
                <w:rFonts w:ascii="Arial" w:hAnsi="Arial" w:cs="Arial"/>
                <w:sz w:val="18"/>
                <w:szCs w:val="18"/>
              </w:rPr>
              <w:t>.0</w:t>
            </w:r>
          </w:p>
        </w:tc>
        <w:tc>
          <w:tcPr>
            <w:tcW w:w="594" w:type="pct"/>
            <w:tcBorders>
              <w:top w:val="nil"/>
              <w:left w:val="nil"/>
              <w:bottom w:val="nil"/>
              <w:right w:val="nil"/>
            </w:tcBorders>
          </w:tcPr>
          <w:p w14:paraId="245B8938" w14:textId="4E830B2A" w:rsidR="00CD0DA8" w:rsidRDefault="00CD0DA8" w:rsidP="00CD0DA8">
            <w:pPr>
              <w:ind w:right="284"/>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xml:space="preserve">)  </w:t>
            </w:r>
            <w:r w:rsidR="00552B3E">
              <w:rPr>
                <w:rFonts w:ascii="Arial" w:hAnsi="Arial" w:cs="Arial"/>
                <w:sz w:val="18"/>
                <w:szCs w:val="18"/>
              </w:rPr>
              <w:t>12</w:t>
            </w:r>
            <w:proofErr w:type="gramEnd"/>
            <w:r w:rsidR="00552B3E">
              <w:rPr>
                <w:rFonts w:ascii="Arial" w:hAnsi="Arial" w:cs="Arial"/>
                <w:sz w:val="18"/>
                <w:szCs w:val="18"/>
              </w:rPr>
              <w:t>.4</w:t>
            </w:r>
          </w:p>
        </w:tc>
        <w:tc>
          <w:tcPr>
            <w:tcW w:w="654" w:type="pct"/>
            <w:tcBorders>
              <w:top w:val="nil"/>
              <w:left w:val="nil"/>
              <w:bottom w:val="nil"/>
              <w:right w:val="double" w:sz="4" w:space="0" w:color="0F243E" w:themeColor="text2" w:themeShade="80"/>
            </w:tcBorders>
          </w:tcPr>
          <w:p w14:paraId="465F9E7E" w14:textId="0D4728B7" w:rsidR="00CD0DA8" w:rsidRDefault="00552B3E" w:rsidP="00CD0DA8">
            <w:pPr>
              <w:ind w:right="397"/>
              <w:jc w:val="right"/>
              <w:rPr>
                <w:rFonts w:ascii="Arial" w:hAnsi="Arial" w:cs="Arial"/>
                <w:sz w:val="18"/>
                <w:szCs w:val="18"/>
              </w:rPr>
            </w:pPr>
            <w:r>
              <w:rPr>
                <w:rFonts w:ascii="Arial" w:hAnsi="Arial" w:cs="Arial"/>
                <w:sz w:val="18"/>
                <w:szCs w:val="18"/>
              </w:rPr>
              <w:t>27.1</w:t>
            </w:r>
          </w:p>
        </w:tc>
      </w:tr>
      <w:tr w:rsidR="00CD0DA8" w:rsidRPr="00075546" w14:paraId="514B537E"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7068B9E" w14:textId="77777777" w:rsidR="00CD0DA8" w:rsidRPr="00231C06" w:rsidRDefault="00CD0DA8" w:rsidP="00CD0DA8">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nil"/>
              <w:right w:val="double" w:sz="4" w:space="0" w:color="0F243E" w:themeColor="text2" w:themeShade="80"/>
            </w:tcBorders>
            <w:vAlign w:val="bottom"/>
          </w:tcPr>
          <w:p w14:paraId="01271D9F" w14:textId="7B903970" w:rsidR="00CD0DA8" w:rsidRPr="00B66D8E" w:rsidRDefault="00552B3E" w:rsidP="00CD0DA8">
            <w:pPr>
              <w:tabs>
                <w:tab w:val="decimal" w:pos="141"/>
              </w:tabs>
              <w:ind w:right="397"/>
              <w:jc w:val="right"/>
              <w:rPr>
                <w:rFonts w:ascii="Arial" w:hAnsi="Arial" w:cs="Arial"/>
                <w:bCs/>
                <w:sz w:val="18"/>
                <w:szCs w:val="18"/>
              </w:rPr>
            </w:pPr>
            <w:r>
              <w:rPr>
                <w:rFonts w:ascii="Arial" w:hAnsi="Arial" w:cs="Arial"/>
                <w:bCs/>
                <w:sz w:val="18"/>
                <w:szCs w:val="18"/>
              </w:rPr>
              <w:t>56.11</w:t>
            </w:r>
          </w:p>
        </w:tc>
        <w:tc>
          <w:tcPr>
            <w:tcW w:w="597" w:type="pct"/>
            <w:tcBorders>
              <w:top w:val="nil"/>
              <w:left w:val="nil"/>
              <w:bottom w:val="nil"/>
              <w:right w:val="double" w:sz="4" w:space="0" w:color="0F243E" w:themeColor="text2" w:themeShade="80"/>
            </w:tcBorders>
            <w:vAlign w:val="center"/>
          </w:tcPr>
          <w:p w14:paraId="4B6789A8" w14:textId="307632BD" w:rsidR="00CD0DA8" w:rsidRDefault="00CD0DA8" w:rsidP="00CD0DA8">
            <w:pPr>
              <w:ind w:right="227"/>
              <w:jc w:val="right"/>
              <w:rPr>
                <w:rFonts w:ascii="Arial" w:hAnsi="Arial" w:cs="Arial"/>
                <w:sz w:val="18"/>
                <w:szCs w:val="18"/>
              </w:rPr>
            </w:pPr>
            <w:r>
              <w:rPr>
                <w:rFonts w:ascii="Arial" w:hAnsi="Arial" w:cs="Arial"/>
                <w:bCs/>
                <w:sz w:val="18"/>
                <w:szCs w:val="18"/>
              </w:rPr>
              <w:t>(-)   3.4</w:t>
            </w:r>
          </w:p>
        </w:tc>
        <w:tc>
          <w:tcPr>
            <w:tcW w:w="543" w:type="pct"/>
            <w:tcBorders>
              <w:top w:val="nil"/>
              <w:left w:val="double" w:sz="4" w:space="0" w:color="0F243E" w:themeColor="text2" w:themeShade="80"/>
              <w:bottom w:val="nil"/>
              <w:right w:val="nil"/>
            </w:tcBorders>
          </w:tcPr>
          <w:p w14:paraId="5E18CD84" w14:textId="3F20347B" w:rsidR="00CD0DA8" w:rsidRDefault="00CD0DA8" w:rsidP="00CD0DA8">
            <w:pPr>
              <w:widowControl w:val="0"/>
              <w:ind w:right="170"/>
              <w:jc w:val="right"/>
              <w:rPr>
                <w:rFonts w:ascii="Arial" w:hAnsi="Arial" w:cs="Arial"/>
                <w:sz w:val="18"/>
                <w:szCs w:val="18"/>
              </w:rPr>
            </w:pPr>
            <w:r>
              <w:rPr>
                <w:rFonts w:ascii="Arial" w:hAnsi="Arial" w:cs="Arial"/>
                <w:sz w:val="18"/>
                <w:szCs w:val="18"/>
              </w:rPr>
              <w:t>16.1</w:t>
            </w:r>
          </w:p>
        </w:tc>
        <w:tc>
          <w:tcPr>
            <w:tcW w:w="622" w:type="pct"/>
            <w:tcBorders>
              <w:top w:val="nil"/>
              <w:left w:val="nil"/>
              <w:bottom w:val="nil"/>
              <w:right w:val="nil"/>
            </w:tcBorders>
          </w:tcPr>
          <w:p w14:paraId="789138D6" w14:textId="3DD7D6F9" w:rsidR="00CD0DA8" w:rsidRDefault="00CD0DA8" w:rsidP="00CD0DA8">
            <w:pPr>
              <w:ind w:right="284"/>
              <w:jc w:val="right"/>
              <w:rPr>
                <w:rFonts w:ascii="Arial" w:hAnsi="Arial" w:cs="Arial"/>
                <w:sz w:val="18"/>
                <w:szCs w:val="18"/>
              </w:rPr>
            </w:pPr>
            <w:r>
              <w:rPr>
                <w:rFonts w:ascii="Arial" w:hAnsi="Arial" w:cs="Arial"/>
                <w:sz w:val="18"/>
                <w:szCs w:val="18"/>
              </w:rPr>
              <w:t>21.7</w:t>
            </w:r>
          </w:p>
        </w:tc>
        <w:tc>
          <w:tcPr>
            <w:tcW w:w="594" w:type="pct"/>
            <w:tcBorders>
              <w:top w:val="nil"/>
              <w:left w:val="nil"/>
              <w:bottom w:val="nil"/>
              <w:right w:val="nil"/>
            </w:tcBorders>
          </w:tcPr>
          <w:p w14:paraId="6D9EAF4A" w14:textId="44561380" w:rsidR="00CD0DA8" w:rsidRDefault="00552B3E" w:rsidP="00CD0DA8">
            <w:pPr>
              <w:ind w:right="284"/>
              <w:jc w:val="right"/>
              <w:rPr>
                <w:rFonts w:ascii="Arial" w:hAnsi="Arial" w:cs="Arial"/>
                <w:sz w:val="18"/>
                <w:szCs w:val="18"/>
              </w:rPr>
            </w:pPr>
            <w:r>
              <w:rPr>
                <w:rFonts w:ascii="Arial" w:hAnsi="Arial" w:cs="Arial"/>
                <w:sz w:val="18"/>
                <w:szCs w:val="18"/>
              </w:rPr>
              <w:t>16.2</w:t>
            </w:r>
          </w:p>
        </w:tc>
        <w:tc>
          <w:tcPr>
            <w:tcW w:w="654" w:type="pct"/>
            <w:tcBorders>
              <w:top w:val="nil"/>
              <w:left w:val="nil"/>
              <w:bottom w:val="nil"/>
              <w:right w:val="double" w:sz="4" w:space="0" w:color="0F243E" w:themeColor="text2" w:themeShade="80"/>
            </w:tcBorders>
          </w:tcPr>
          <w:p w14:paraId="763E5B8E" w14:textId="36399070" w:rsidR="00CD0DA8" w:rsidRDefault="00552B3E" w:rsidP="00CD0DA8">
            <w:pPr>
              <w:ind w:right="397"/>
              <w:jc w:val="right"/>
              <w:rPr>
                <w:rFonts w:ascii="Arial" w:hAnsi="Arial" w:cs="Arial"/>
                <w:sz w:val="18"/>
                <w:szCs w:val="18"/>
              </w:rPr>
            </w:pPr>
            <w:r>
              <w:rPr>
                <w:rFonts w:ascii="Arial" w:hAnsi="Arial" w:cs="Arial"/>
                <w:sz w:val="18"/>
                <w:szCs w:val="18"/>
              </w:rPr>
              <w:t>19.2</w:t>
            </w:r>
          </w:p>
        </w:tc>
      </w:tr>
      <w:tr w:rsidR="00CD0DA8" w:rsidRPr="00075546" w14:paraId="5CF8F748"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1CEDAD2" w14:textId="77777777" w:rsidR="00CD0DA8" w:rsidRPr="00231C06" w:rsidRDefault="00CD0DA8" w:rsidP="00CD0DA8">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6" w:type="pct"/>
            <w:tcBorders>
              <w:top w:val="nil"/>
              <w:left w:val="nil"/>
              <w:bottom w:val="nil"/>
              <w:right w:val="double" w:sz="4" w:space="0" w:color="0F243E" w:themeColor="text2" w:themeShade="80"/>
            </w:tcBorders>
            <w:vAlign w:val="bottom"/>
          </w:tcPr>
          <w:p w14:paraId="07AD8029" w14:textId="1107628D" w:rsidR="00CD0DA8" w:rsidRPr="00B66D8E" w:rsidRDefault="00CD0DA8" w:rsidP="00CD0DA8">
            <w:pPr>
              <w:tabs>
                <w:tab w:val="decimal" w:pos="141"/>
              </w:tabs>
              <w:ind w:right="397"/>
              <w:jc w:val="right"/>
              <w:rPr>
                <w:rFonts w:ascii="Arial" w:hAnsi="Arial" w:cs="Arial"/>
                <w:b/>
                <w:bCs/>
                <w:sz w:val="18"/>
                <w:szCs w:val="18"/>
              </w:rPr>
            </w:pPr>
            <w:r>
              <w:rPr>
                <w:rFonts w:ascii="Arial" w:hAnsi="Arial" w:cs="Arial"/>
                <w:b/>
                <w:bCs/>
                <w:sz w:val="18"/>
                <w:szCs w:val="18"/>
              </w:rPr>
              <w:t>18.</w:t>
            </w:r>
            <w:r w:rsidR="00552B3E">
              <w:rPr>
                <w:rFonts w:ascii="Arial" w:hAnsi="Arial" w:cs="Arial"/>
                <w:b/>
                <w:bCs/>
                <w:sz w:val="18"/>
                <w:szCs w:val="18"/>
              </w:rPr>
              <w:t>59</w:t>
            </w:r>
          </w:p>
        </w:tc>
        <w:tc>
          <w:tcPr>
            <w:tcW w:w="597" w:type="pct"/>
            <w:tcBorders>
              <w:top w:val="nil"/>
              <w:left w:val="nil"/>
              <w:bottom w:val="nil"/>
              <w:right w:val="double" w:sz="4" w:space="0" w:color="0F243E" w:themeColor="text2" w:themeShade="80"/>
            </w:tcBorders>
            <w:vAlign w:val="center"/>
          </w:tcPr>
          <w:p w14:paraId="5CA8BB94" w14:textId="2EA5941A" w:rsidR="00CD0DA8" w:rsidRDefault="00CD0DA8" w:rsidP="00CD0DA8">
            <w:pPr>
              <w:ind w:right="227"/>
              <w:jc w:val="right"/>
              <w:rPr>
                <w:rFonts w:ascii="Arial" w:hAnsi="Arial" w:cs="Arial"/>
                <w:b/>
                <w:bCs/>
                <w:sz w:val="18"/>
                <w:szCs w:val="18"/>
              </w:rPr>
            </w:pPr>
            <w:r>
              <w:rPr>
                <w:rFonts w:ascii="Arial" w:hAnsi="Arial" w:cs="Arial"/>
                <w:b/>
                <w:bCs/>
                <w:sz w:val="18"/>
                <w:szCs w:val="18"/>
              </w:rPr>
              <w:t>(-)   9.4</w:t>
            </w:r>
          </w:p>
        </w:tc>
        <w:tc>
          <w:tcPr>
            <w:tcW w:w="543" w:type="pct"/>
            <w:tcBorders>
              <w:top w:val="nil"/>
              <w:left w:val="double" w:sz="4" w:space="0" w:color="0F243E" w:themeColor="text2" w:themeShade="80"/>
              <w:bottom w:val="nil"/>
              <w:right w:val="nil"/>
            </w:tcBorders>
          </w:tcPr>
          <w:p w14:paraId="5030FD7F" w14:textId="7D565C0F" w:rsidR="00CD0DA8" w:rsidRDefault="00CD0DA8" w:rsidP="00CD0DA8">
            <w:pPr>
              <w:widowControl w:val="0"/>
              <w:ind w:right="170"/>
              <w:jc w:val="right"/>
              <w:rPr>
                <w:rFonts w:ascii="Arial" w:hAnsi="Arial" w:cs="Arial"/>
                <w:b/>
                <w:bCs/>
                <w:sz w:val="18"/>
                <w:szCs w:val="18"/>
              </w:rPr>
            </w:pPr>
            <w:r>
              <w:rPr>
                <w:rFonts w:ascii="Arial" w:hAnsi="Arial" w:cs="Arial"/>
                <w:b/>
                <w:bCs/>
                <w:sz w:val="18"/>
                <w:szCs w:val="18"/>
              </w:rPr>
              <w:t>61.8</w:t>
            </w:r>
          </w:p>
        </w:tc>
        <w:tc>
          <w:tcPr>
            <w:tcW w:w="622" w:type="pct"/>
            <w:tcBorders>
              <w:top w:val="nil"/>
              <w:left w:val="nil"/>
              <w:bottom w:val="nil"/>
              <w:right w:val="nil"/>
            </w:tcBorders>
          </w:tcPr>
          <w:p w14:paraId="0279DE16" w14:textId="7F3494E6" w:rsidR="00CD0DA8" w:rsidRDefault="00CD0DA8" w:rsidP="00CD0DA8">
            <w:pPr>
              <w:ind w:right="284"/>
              <w:jc w:val="right"/>
              <w:rPr>
                <w:rFonts w:ascii="Arial" w:hAnsi="Arial" w:cs="Arial"/>
                <w:b/>
                <w:bCs/>
                <w:sz w:val="18"/>
                <w:szCs w:val="18"/>
              </w:rPr>
            </w:pPr>
            <w:r>
              <w:rPr>
                <w:rFonts w:ascii="Arial" w:hAnsi="Arial" w:cs="Arial"/>
                <w:b/>
                <w:bCs/>
                <w:sz w:val="18"/>
                <w:szCs w:val="18"/>
              </w:rPr>
              <w:t>15.6</w:t>
            </w:r>
          </w:p>
        </w:tc>
        <w:tc>
          <w:tcPr>
            <w:tcW w:w="594" w:type="pct"/>
            <w:tcBorders>
              <w:top w:val="nil"/>
              <w:left w:val="nil"/>
              <w:bottom w:val="nil"/>
              <w:right w:val="nil"/>
            </w:tcBorders>
          </w:tcPr>
          <w:p w14:paraId="4F444854" w14:textId="4A4432EB" w:rsidR="00CD0DA8" w:rsidRDefault="00552B3E" w:rsidP="00CD0DA8">
            <w:pPr>
              <w:ind w:right="284"/>
              <w:jc w:val="right"/>
              <w:rPr>
                <w:rFonts w:ascii="Arial" w:hAnsi="Arial" w:cs="Arial"/>
                <w:b/>
                <w:bCs/>
                <w:sz w:val="18"/>
                <w:szCs w:val="18"/>
              </w:rPr>
            </w:pPr>
            <w:r>
              <w:rPr>
                <w:rFonts w:ascii="Arial" w:hAnsi="Arial" w:cs="Arial"/>
                <w:b/>
                <w:bCs/>
                <w:sz w:val="18"/>
                <w:szCs w:val="18"/>
              </w:rPr>
              <w:t>9.3</w:t>
            </w:r>
          </w:p>
        </w:tc>
        <w:tc>
          <w:tcPr>
            <w:tcW w:w="654" w:type="pct"/>
            <w:tcBorders>
              <w:top w:val="nil"/>
              <w:left w:val="nil"/>
              <w:bottom w:val="nil"/>
              <w:right w:val="double" w:sz="4" w:space="0" w:color="0F243E" w:themeColor="text2" w:themeShade="80"/>
            </w:tcBorders>
          </w:tcPr>
          <w:p w14:paraId="1849A984" w14:textId="6678D4C1" w:rsidR="00CD0DA8" w:rsidRDefault="00552B3E" w:rsidP="00CD0DA8">
            <w:pPr>
              <w:ind w:right="397"/>
              <w:jc w:val="right"/>
              <w:rPr>
                <w:rFonts w:ascii="Arial" w:hAnsi="Arial" w:cs="Arial"/>
                <w:b/>
                <w:bCs/>
                <w:sz w:val="18"/>
                <w:szCs w:val="18"/>
              </w:rPr>
            </w:pPr>
            <w:r>
              <w:rPr>
                <w:rFonts w:ascii="Arial" w:hAnsi="Arial" w:cs="Arial"/>
                <w:b/>
                <w:bCs/>
                <w:sz w:val="18"/>
                <w:szCs w:val="18"/>
              </w:rPr>
              <w:t>27.4</w:t>
            </w:r>
          </w:p>
        </w:tc>
      </w:tr>
      <w:tr w:rsidR="00CD0DA8" w:rsidRPr="00075546" w14:paraId="46A4E156" w14:textId="77777777" w:rsidTr="00C32ED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6337D31" w14:textId="77777777" w:rsidR="00CD0DA8" w:rsidRPr="00231C06" w:rsidRDefault="00CD0DA8" w:rsidP="00CD0DA8">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10569A32" w14:textId="6E76BF05" w:rsidR="00CD0DA8" w:rsidRPr="003A1E24" w:rsidRDefault="00CD0DA8" w:rsidP="00CD0DA8">
            <w:pPr>
              <w:tabs>
                <w:tab w:val="decimal" w:pos="141"/>
              </w:tabs>
              <w:ind w:right="397"/>
              <w:jc w:val="right"/>
              <w:rPr>
                <w:rFonts w:ascii="Arial" w:hAnsi="Arial" w:cs="Arial"/>
                <w:sz w:val="18"/>
                <w:szCs w:val="18"/>
              </w:rPr>
            </w:pPr>
            <w:r>
              <w:rPr>
                <w:rFonts w:ascii="Arial" w:hAnsi="Arial" w:cs="Arial"/>
                <w:sz w:val="18"/>
                <w:szCs w:val="18"/>
              </w:rPr>
              <w:t>5.2</w:t>
            </w:r>
            <w:r w:rsidR="00552B3E">
              <w:rPr>
                <w:rFonts w:ascii="Arial" w:hAnsi="Arial" w:cs="Arial"/>
                <w:sz w:val="18"/>
                <w:szCs w:val="18"/>
              </w:rPr>
              <w:t>5</w:t>
            </w:r>
          </w:p>
        </w:tc>
        <w:tc>
          <w:tcPr>
            <w:tcW w:w="597" w:type="pct"/>
            <w:tcBorders>
              <w:top w:val="nil"/>
              <w:left w:val="nil"/>
              <w:bottom w:val="nil"/>
              <w:right w:val="double" w:sz="4" w:space="0" w:color="0F243E" w:themeColor="text2" w:themeShade="80"/>
            </w:tcBorders>
            <w:vAlign w:val="center"/>
          </w:tcPr>
          <w:p w14:paraId="18B4904C" w14:textId="3076CAB5" w:rsidR="00CD0DA8" w:rsidRDefault="00CD0DA8" w:rsidP="00CD0DA8">
            <w:pPr>
              <w:ind w:right="227"/>
              <w:jc w:val="right"/>
              <w:rPr>
                <w:rFonts w:ascii="Arial" w:hAnsi="Arial" w:cs="Arial"/>
                <w:sz w:val="18"/>
                <w:szCs w:val="18"/>
              </w:rPr>
            </w:pPr>
            <w:r>
              <w:rPr>
                <w:rFonts w:ascii="Arial" w:hAnsi="Arial" w:cs="Arial"/>
                <w:bCs/>
                <w:sz w:val="18"/>
                <w:szCs w:val="18"/>
              </w:rPr>
              <w:t>(-) 19.5</w:t>
            </w:r>
          </w:p>
        </w:tc>
        <w:tc>
          <w:tcPr>
            <w:tcW w:w="543" w:type="pct"/>
            <w:tcBorders>
              <w:top w:val="nil"/>
              <w:left w:val="double" w:sz="4" w:space="0" w:color="0F243E" w:themeColor="text2" w:themeShade="80"/>
              <w:bottom w:val="nil"/>
              <w:right w:val="nil"/>
            </w:tcBorders>
          </w:tcPr>
          <w:p w14:paraId="62107F96" w14:textId="22AFE978" w:rsidR="00CD0DA8" w:rsidRDefault="00CD0DA8" w:rsidP="00CD0DA8">
            <w:pPr>
              <w:widowControl w:val="0"/>
              <w:ind w:right="170"/>
              <w:jc w:val="right"/>
              <w:rPr>
                <w:rFonts w:ascii="Arial" w:hAnsi="Arial" w:cs="Arial"/>
                <w:sz w:val="18"/>
                <w:szCs w:val="18"/>
              </w:rPr>
            </w:pPr>
            <w:r>
              <w:rPr>
                <w:rFonts w:ascii="Arial" w:hAnsi="Arial" w:cs="Arial"/>
                <w:sz w:val="18"/>
                <w:szCs w:val="18"/>
              </w:rPr>
              <w:t>105.2</w:t>
            </w:r>
          </w:p>
        </w:tc>
        <w:tc>
          <w:tcPr>
            <w:tcW w:w="622" w:type="pct"/>
            <w:tcBorders>
              <w:top w:val="nil"/>
              <w:left w:val="nil"/>
              <w:bottom w:val="nil"/>
              <w:right w:val="nil"/>
            </w:tcBorders>
          </w:tcPr>
          <w:p w14:paraId="2DFB7E60" w14:textId="79097D67" w:rsidR="00CD0DA8" w:rsidRDefault="00CD0DA8" w:rsidP="00CD0DA8">
            <w:pPr>
              <w:ind w:right="284"/>
              <w:jc w:val="right"/>
              <w:rPr>
                <w:rFonts w:ascii="Arial" w:hAnsi="Arial" w:cs="Arial"/>
                <w:sz w:val="18"/>
                <w:szCs w:val="18"/>
              </w:rPr>
            </w:pPr>
            <w:r>
              <w:rPr>
                <w:rFonts w:ascii="Arial" w:hAnsi="Arial" w:cs="Arial"/>
                <w:sz w:val="18"/>
                <w:szCs w:val="18"/>
              </w:rPr>
              <w:t>(-)    8.1</w:t>
            </w:r>
          </w:p>
        </w:tc>
        <w:tc>
          <w:tcPr>
            <w:tcW w:w="594" w:type="pct"/>
            <w:tcBorders>
              <w:top w:val="nil"/>
              <w:left w:val="nil"/>
              <w:bottom w:val="nil"/>
              <w:right w:val="nil"/>
            </w:tcBorders>
          </w:tcPr>
          <w:p w14:paraId="18D0A051" w14:textId="6BC3139E" w:rsidR="00CD0DA8" w:rsidRDefault="00CD0DA8" w:rsidP="00CD0DA8">
            <w:pPr>
              <w:ind w:right="284"/>
              <w:jc w:val="right"/>
              <w:rPr>
                <w:rFonts w:ascii="Arial" w:hAnsi="Arial" w:cs="Arial"/>
                <w:sz w:val="18"/>
                <w:szCs w:val="18"/>
              </w:rPr>
            </w:pPr>
            <w:r>
              <w:rPr>
                <w:rFonts w:ascii="Arial" w:hAnsi="Arial" w:cs="Arial"/>
                <w:sz w:val="18"/>
                <w:szCs w:val="18"/>
              </w:rPr>
              <w:t xml:space="preserve">(-)    </w:t>
            </w:r>
            <w:r w:rsidR="00552B3E">
              <w:rPr>
                <w:rFonts w:ascii="Arial" w:hAnsi="Arial" w:cs="Arial"/>
                <w:sz w:val="18"/>
                <w:szCs w:val="18"/>
              </w:rPr>
              <w:t>9.3</w:t>
            </w:r>
          </w:p>
        </w:tc>
        <w:tc>
          <w:tcPr>
            <w:tcW w:w="654" w:type="pct"/>
            <w:tcBorders>
              <w:top w:val="nil"/>
              <w:left w:val="nil"/>
              <w:bottom w:val="nil"/>
              <w:right w:val="double" w:sz="4" w:space="0" w:color="0F243E" w:themeColor="text2" w:themeShade="80"/>
            </w:tcBorders>
          </w:tcPr>
          <w:p w14:paraId="242BFD65" w14:textId="08BAE6F9" w:rsidR="00CD0DA8" w:rsidRDefault="00552B3E" w:rsidP="00CD0DA8">
            <w:pPr>
              <w:ind w:right="397"/>
              <w:jc w:val="right"/>
              <w:rPr>
                <w:rFonts w:ascii="Arial" w:hAnsi="Arial" w:cs="Arial"/>
                <w:sz w:val="18"/>
                <w:szCs w:val="18"/>
              </w:rPr>
            </w:pPr>
            <w:r>
              <w:rPr>
                <w:rFonts w:ascii="Arial" w:hAnsi="Arial" w:cs="Arial"/>
                <w:sz w:val="18"/>
                <w:szCs w:val="18"/>
              </w:rPr>
              <w:t>35.3</w:t>
            </w:r>
          </w:p>
        </w:tc>
      </w:tr>
      <w:tr w:rsidR="00CD0DA8" w:rsidRPr="00075546" w14:paraId="6D5F9A46" w14:textId="77777777" w:rsidTr="00C32EDF">
        <w:trPr>
          <w:jc w:val="center"/>
        </w:trPr>
        <w:tc>
          <w:tcPr>
            <w:tcW w:w="115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3E656B52" w14:textId="77777777" w:rsidR="00CD0DA8" w:rsidRPr="00231C06" w:rsidRDefault="00CD0DA8" w:rsidP="00CD0DA8">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double" w:sz="4" w:space="0" w:color="0F243E" w:themeColor="text2" w:themeShade="80"/>
              <w:right w:val="double" w:sz="4" w:space="0" w:color="0F243E" w:themeColor="text2" w:themeShade="80"/>
            </w:tcBorders>
            <w:vAlign w:val="bottom"/>
          </w:tcPr>
          <w:p w14:paraId="53D302C7" w14:textId="29D66A71" w:rsidR="00CD0DA8" w:rsidRPr="00B66D8E" w:rsidRDefault="00CD0DA8" w:rsidP="00CD0DA8">
            <w:pPr>
              <w:tabs>
                <w:tab w:val="decimal" w:pos="141"/>
              </w:tabs>
              <w:ind w:right="397"/>
              <w:jc w:val="right"/>
              <w:rPr>
                <w:rFonts w:ascii="Arial" w:hAnsi="Arial" w:cs="Arial"/>
                <w:bCs/>
                <w:sz w:val="18"/>
                <w:szCs w:val="18"/>
              </w:rPr>
            </w:pPr>
            <w:r>
              <w:rPr>
                <w:rFonts w:ascii="Arial" w:hAnsi="Arial" w:cs="Arial"/>
                <w:bCs/>
                <w:sz w:val="18"/>
                <w:szCs w:val="18"/>
              </w:rPr>
              <w:t>13.34</w:t>
            </w:r>
          </w:p>
        </w:tc>
        <w:tc>
          <w:tcPr>
            <w:tcW w:w="597" w:type="pct"/>
            <w:tcBorders>
              <w:top w:val="nil"/>
              <w:left w:val="nil"/>
              <w:bottom w:val="double" w:sz="4" w:space="0" w:color="0F243E" w:themeColor="text2" w:themeShade="80"/>
              <w:right w:val="double" w:sz="4" w:space="0" w:color="0F243E" w:themeColor="text2" w:themeShade="80"/>
            </w:tcBorders>
            <w:vAlign w:val="center"/>
          </w:tcPr>
          <w:p w14:paraId="671E4E10" w14:textId="358D478C" w:rsidR="00CD0DA8" w:rsidRDefault="00CD0DA8" w:rsidP="00CD0DA8">
            <w:pPr>
              <w:ind w:right="227"/>
              <w:jc w:val="right"/>
              <w:rPr>
                <w:rFonts w:ascii="Arial" w:hAnsi="Arial" w:cs="Arial"/>
                <w:sz w:val="18"/>
                <w:szCs w:val="18"/>
              </w:rPr>
            </w:pPr>
            <w:r>
              <w:rPr>
                <w:rFonts w:ascii="Arial" w:hAnsi="Arial" w:cs="Arial"/>
                <w:bCs/>
                <w:sz w:val="18"/>
                <w:szCs w:val="18"/>
              </w:rPr>
              <w:t>(-)   4.6</w:t>
            </w:r>
          </w:p>
        </w:tc>
        <w:tc>
          <w:tcPr>
            <w:tcW w:w="543" w:type="pct"/>
            <w:tcBorders>
              <w:top w:val="nil"/>
              <w:left w:val="double" w:sz="4" w:space="0" w:color="0F243E" w:themeColor="text2" w:themeShade="80"/>
              <w:bottom w:val="double" w:sz="4" w:space="0" w:color="0F243E" w:themeColor="text2" w:themeShade="80"/>
              <w:right w:val="nil"/>
            </w:tcBorders>
          </w:tcPr>
          <w:p w14:paraId="10A5B127" w14:textId="766AA310" w:rsidR="00CD0DA8" w:rsidRDefault="00CD0DA8" w:rsidP="00CD0DA8">
            <w:pPr>
              <w:widowControl w:val="0"/>
              <w:ind w:right="170"/>
              <w:jc w:val="right"/>
              <w:rPr>
                <w:rFonts w:ascii="Arial" w:hAnsi="Arial" w:cs="Arial"/>
                <w:sz w:val="18"/>
                <w:szCs w:val="18"/>
              </w:rPr>
            </w:pPr>
            <w:r>
              <w:rPr>
                <w:rFonts w:ascii="Arial" w:hAnsi="Arial" w:cs="Arial"/>
                <w:sz w:val="18"/>
                <w:szCs w:val="18"/>
              </w:rPr>
              <w:t>50.6</w:t>
            </w:r>
          </w:p>
        </w:tc>
        <w:tc>
          <w:tcPr>
            <w:tcW w:w="622" w:type="pct"/>
            <w:tcBorders>
              <w:top w:val="nil"/>
              <w:left w:val="nil"/>
              <w:bottom w:val="double" w:sz="4" w:space="0" w:color="0F243E" w:themeColor="text2" w:themeShade="80"/>
              <w:right w:val="nil"/>
            </w:tcBorders>
          </w:tcPr>
          <w:p w14:paraId="3F89E9E1" w14:textId="0B4A63A6" w:rsidR="00CD0DA8" w:rsidRDefault="00CD0DA8" w:rsidP="00CD0DA8">
            <w:pPr>
              <w:ind w:right="284"/>
              <w:jc w:val="right"/>
              <w:rPr>
                <w:rFonts w:ascii="Arial" w:hAnsi="Arial" w:cs="Arial"/>
                <w:sz w:val="18"/>
                <w:szCs w:val="18"/>
              </w:rPr>
            </w:pPr>
            <w:r>
              <w:rPr>
                <w:rFonts w:ascii="Arial" w:hAnsi="Arial" w:cs="Arial"/>
                <w:sz w:val="18"/>
                <w:szCs w:val="18"/>
              </w:rPr>
              <w:t>25.5</w:t>
            </w:r>
          </w:p>
        </w:tc>
        <w:tc>
          <w:tcPr>
            <w:tcW w:w="594" w:type="pct"/>
            <w:tcBorders>
              <w:top w:val="nil"/>
              <w:left w:val="nil"/>
              <w:bottom w:val="double" w:sz="4" w:space="0" w:color="0F243E" w:themeColor="text2" w:themeShade="80"/>
              <w:right w:val="nil"/>
            </w:tcBorders>
          </w:tcPr>
          <w:p w14:paraId="08C960D9" w14:textId="6355CBC4" w:rsidR="00CD0DA8" w:rsidRDefault="00552B3E" w:rsidP="00CD0DA8">
            <w:pPr>
              <w:ind w:right="284"/>
              <w:jc w:val="right"/>
              <w:rPr>
                <w:rFonts w:ascii="Arial" w:hAnsi="Arial" w:cs="Arial"/>
                <w:sz w:val="18"/>
                <w:szCs w:val="18"/>
              </w:rPr>
            </w:pPr>
            <w:r>
              <w:rPr>
                <w:rFonts w:ascii="Arial" w:hAnsi="Arial" w:cs="Arial"/>
                <w:sz w:val="18"/>
                <w:szCs w:val="18"/>
              </w:rPr>
              <w:t>18</w:t>
            </w:r>
            <w:r w:rsidR="00CD0DA8">
              <w:rPr>
                <w:rFonts w:ascii="Arial" w:hAnsi="Arial" w:cs="Arial"/>
                <w:sz w:val="18"/>
                <w:szCs w:val="18"/>
              </w:rPr>
              <w:t>.5</w:t>
            </w:r>
          </w:p>
        </w:tc>
        <w:tc>
          <w:tcPr>
            <w:tcW w:w="654" w:type="pct"/>
            <w:tcBorders>
              <w:top w:val="nil"/>
              <w:left w:val="nil"/>
              <w:bottom w:val="double" w:sz="4" w:space="0" w:color="0F243E" w:themeColor="text2" w:themeShade="80"/>
              <w:right w:val="double" w:sz="4" w:space="0" w:color="0F243E" w:themeColor="text2" w:themeShade="80"/>
            </w:tcBorders>
          </w:tcPr>
          <w:p w14:paraId="28DE25DF" w14:textId="7F5198D0" w:rsidR="00CD0DA8" w:rsidRDefault="00552B3E" w:rsidP="00CD0DA8">
            <w:pPr>
              <w:ind w:right="397"/>
              <w:jc w:val="right"/>
              <w:rPr>
                <w:rFonts w:ascii="Arial" w:hAnsi="Arial" w:cs="Arial"/>
                <w:sz w:val="18"/>
                <w:szCs w:val="18"/>
              </w:rPr>
            </w:pPr>
            <w:r>
              <w:rPr>
                <w:rFonts w:ascii="Arial" w:hAnsi="Arial" w:cs="Arial"/>
                <w:sz w:val="18"/>
                <w:szCs w:val="18"/>
              </w:rPr>
              <w:t>24.6</w:t>
            </w:r>
          </w:p>
        </w:tc>
      </w:tr>
    </w:tbl>
    <w:p w14:paraId="5ABB28B5" w14:textId="07AE6D76" w:rsidR="00F82911" w:rsidRPr="00AF1CF5" w:rsidRDefault="00AF1CF5" w:rsidP="006A538A">
      <w:pPr>
        <w:pStyle w:val="titulos"/>
        <w:widowControl/>
        <w:spacing w:before="0" w:line="280" w:lineRule="exact"/>
        <w:rPr>
          <w:rFonts w:cs="Arial"/>
          <w:b w:val="0"/>
          <w:i w:val="0"/>
          <w:spacing w:val="5"/>
          <w:szCs w:val="22"/>
          <w:u w:val="none"/>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1844A095" w14:textId="77777777" w:rsidR="009E64CD" w:rsidRDefault="009E64CD" w:rsidP="00B87F4C">
      <w:pPr>
        <w:pStyle w:val="titulos"/>
        <w:widowControl/>
        <w:spacing w:before="240" w:line="280" w:lineRule="exact"/>
        <w:rPr>
          <w:u w:val="none"/>
        </w:rPr>
      </w:pPr>
    </w:p>
    <w:p w14:paraId="439E2353" w14:textId="77777777" w:rsidR="009E64CD" w:rsidRDefault="009E64CD" w:rsidP="00B87F4C">
      <w:pPr>
        <w:pStyle w:val="titulos"/>
        <w:widowControl/>
        <w:spacing w:before="240" w:line="280" w:lineRule="exact"/>
        <w:rPr>
          <w:u w:val="none"/>
        </w:rPr>
      </w:pPr>
    </w:p>
    <w:p w14:paraId="2644B873" w14:textId="77777777" w:rsidR="009E64CD" w:rsidRDefault="009E64CD" w:rsidP="00B87F4C">
      <w:pPr>
        <w:pStyle w:val="titulos"/>
        <w:widowControl/>
        <w:spacing w:before="240" w:line="280" w:lineRule="exact"/>
        <w:rPr>
          <w:u w:val="none"/>
        </w:rPr>
      </w:pPr>
    </w:p>
    <w:p w14:paraId="7A252D47" w14:textId="77777777" w:rsidR="009E64CD" w:rsidRDefault="009E64CD" w:rsidP="00B87F4C">
      <w:pPr>
        <w:pStyle w:val="titulos"/>
        <w:widowControl/>
        <w:spacing w:before="240" w:line="280" w:lineRule="exact"/>
        <w:rPr>
          <w:u w:val="none"/>
        </w:rPr>
      </w:pPr>
    </w:p>
    <w:p w14:paraId="5F1FEE81" w14:textId="77777777" w:rsidR="009E64CD" w:rsidRDefault="009E64CD" w:rsidP="00B87F4C">
      <w:pPr>
        <w:pStyle w:val="titulos"/>
        <w:widowControl/>
        <w:spacing w:before="240" w:line="280" w:lineRule="exact"/>
        <w:rPr>
          <w:u w:val="none"/>
        </w:rPr>
      </w:pPr>
    </w:p>
    <w:p w14:paraId="16766563" w14:textId="77777777" w:rsidR="009E64CD" w:rsidRDefault="009E64CD" w:rsidP="00B87F4C">
      <w:pPr>
        <w:pStyle w:val="titulos"/>
        <w:widowControl/>
        <w:spacing w:before="240" w:line="280" w:lineRule="exact"/>
        <w:rPr>
          <w:u w:val="none"/>
        </w:rPr>
      </w:pPr>
    </w:p>
    <w:p w14:paraId="716DCD8C" w14:textId="77777777" w:rsidR="009E64CD" w:rsidRDefault="009E64CD" w:rsidP="00B87F4C">
      <w:pPr>
        <w:pStyle w:val="titulos"/>
        <w:widowControl/>
        <w:spacing w:before="240" w:line="280" w:lineRule="exact"/>
        <w:rPr>
          <w:u w:val="none"/>
        </w:rPr>
      </w:pPr>
    </w:p>
    <w:p w14:paraId="046E6265" w14:textId="571C3D70" w:rsidR="00757DAD" w:rsidRDefault="00904A4E" w:rsidP="009E64CD">
      <w:pPr>
        <w:pStyle w:val="titulos"/>
        <w:widowControl/>
        <w:spacing w:before="0" w:line="280" w:lineRule="exact"/>
        <w:rPr>
          <w:u w:val="none"/>
        </w:rPr>
      </w:pPr>
      <w:r>
        <w:rPr>
          <w:u w:val="none"/>
        </w:rPr>
        <w:t>Export</w:t>
      </w:r>
      <w:r w:rsidR="00757DAD">
        <w:rPr>
          <w:u w:val="none"/>
        </w:rPr>
        <w:t>aciones por Tipo de Mercancía</w:t>
      </w:r>
    </w:p>
    <w:p w14:paraId="6A811DDD" w14:textId="4F3CA7E4" w:rsidR="00C440CA" w:rsidRPr="00A75F37" w:rsidRDefault="007222F9" w:rsidP="00570550">
      <w:pPr>
        <w:pStyle w:val="Textoindependiente211"/>
        <w:numPr>
          <w:ilvl w:val="12"/>
          <w:numId w:val="0"/>
        </w:numPr>
        <w:spacing w:before="240" w:after="0" w:line="280" w:lineRule="exact"/>
        <w:rPr>
          <w:sz w:val="24"/>
          <w:szCs w:val="24"/>
          <w:lang w:val="es-ES"/>
        </w:rPr>
      </w:pPr>
      <w:r w:rsidRPr="007222F9">
        <w:rPr>
          <w:sz w:val="24"/>
          <w:szCs w:val="24"/>
          <w:lang w:val="es-ES"/>
        </w:rPr>
        <w:t>Las exportaciones de productos manufacturados alcanzaron en agosto de 2021</w:t>
      </w:r>
      <w:r>
        <w:rPr>
          <w:sz w:val="24"/>
          <w:szCs w:val="24"/>
          <w:lang w:val="es-ES"/>
        </w:rPr>
        <w:t xml:space="preserve"> </w:t>
      </w:r>
      <w:r w:rsidRPr="007222F9">
        <w:rPr>
          <w:sz w:val="24"/>
          <w:szCs w:val="24"/>
          <w:lang w:val="es-ES"/>
        </w:rPr>
        <w:t>35,557 millones de dólares, lo que representó un avance de 6.1% a tasa anual. L</w:t>
      </w:r>
      <w:r>
        <w:rPr>
          <w:sz w:val="24"/>
          <w:szCs w:val="24"/>
          <w:lang w:val="es-ES"/>
        </w:rPr>
        <w:t>o</w:t>
      </w:r>
      <w:r w:rsidRPr="007222F9">
        <w:rPr>
          <w:sz w:val="24"/>
          <w:szCs w:val="24"/>
          <w:lang w:val="es-ES"/>
        </w:rPr>
        <w:t xml:space="preserve">s </w:t>
      </w:r>
      <w:r>
        <w:rPr>
          <w:sz w:val="24"/>
          <w:szCs w:val="24"/>
          <w:lang w:val="es-ES"/>
        </w:rPr>
        <w:t>aumentos</w:t>
      </w:r>
      <w:r w:rsidRPr="007222F9">
        <w:rPr>
          <w:sz w:val="24"/>
          <w:szCs w:val="24"/>
          <w:lang w:val="es-ES"/>
        </w:rPr>
        <w:t xml:space="preserve"> anuales más importantes se observaron en las exportaciones de productos de la siderurgia (70.4%), de productos plásticos y de caucho (26.2%), de alimentos, bebidas y tabaco (18.8%), de equipos y aparatos eléctricos y electrónicos (15%) y de maquinaria y equipo especial para industrias diversas (7.6%). Por su parte, las exportaciones de productos automotrices </w:t>
      </w:r>
      <w:r>
        <w:rPr>
          <w:sz w:val="24"/>
          <w:szCs w:val="24"/>
          <w:lang w:val="es-ES"/>
        </w:rPr>
        <w:t>mostraron</w:t>
      </w:r>
      <w:r w:rsidRPr="007222F9">
        <w:rPr>
          <w:sz w:val="24"/>
          <w:szCs w:val="24"/>
          <w:lang w:val="es-ES"/>
        </w:rPr>
        <w:t xml:space="preserve"> un descenso anual de 11.8%, el cual fue resultado de retrocesos de 12.4% en las ventas canalizadas a Estados Unidos y de</w:t>
      </w:r>
      <w:r w:rsidR="008C0952">
        <w:rPr>
          <w:sz w:val="24"/>
          <w:szCs w:val="24"/>
          <w:lang w:val="es-ES"/>
        </w:rPr>
        <w:t xml:space="preserve"> una reducción de </w:t>
      </w:r>
      <w:r w:rsidRPr="007222F9">
        <w:rPr>
          <w:sz w:val="24"/>
          <w:szCs w:val="24"/>
          <w:lang w:val="es-ES"/>
        </w:rPr>
        <w:t>9.3% en las dirigidas a otros mercados.</w:t>
      </w:r>
    </w:p>
    <w:p w14:paraId="2FB9339C" w14:textId="2550FDA9" w:rsidR="00D86231" w:rsidRPr="00A75F37" w:rsidRDefault="007222F9" w:rsidP="00570550">
      <w:pPr>
        <w:pStyle w:val="Textoindependiente211"/>
        <w:numPr>
          <w:ilvl w:val="12"/>
          <w:numId w:val="0"/>
        </w:numPr>
        <w:spacing w:before="240" w:after="0" w:line="280" w:lineRule="exact"/>
        <w:rPr>
          <w:sz w:val="24"/>
          <w:szCs w:val="24"/>
          <w:lang w:val="es-ES"/>
        </w:rPr>
      </w:pPr>
      <w:r w:rsidRPr="007222F9">
        <w:rPr>
          <w:sz w:val="24"/>
          <w:szCs w:val="24"/>
          <w:lang w:val="es-ES"/>
        </w:rPr>
        <w:t xml:space="preserve">El valor de las exportaciones agropecuarias y pesqueras en el octavo mes del año en curso fue de 1,278 millones de dólares, monto que implicó un alza de 20.4% a tasa anual. Los incrementos anuales más </w:t>
      </w:r>
      <w:r w:rsidR="00CC1344">
        <w:rPr>
          <w:sz w:val="24"/>
          <w:szCs w:val="24"/>
          <w:lang w:val="es-ES"/>
        </w:rPr>
        <w:t>significativos</w:t>
      </w:r>
      <w:r w:rsidRPr="007222F9">
        <w:rPr>
          <w:sz w:val="24"/>
          <w:szCs w:val="24"/>
          <w:lang w:val="es-ES"/>
        </w:rPr>
        <w:t xml:space="preserve"> se registraron en las exportaciones de pescados</w:t>
      </w:r>
      <w:r w:rsidR="00CC1344">
        <w:rPr>
          <w:sz w:val="24"/>
          <w:szCs w:val="24"/>
          <w:lang w:val="es-ES"/>
        </w:rPr>
        <w:t>,</w:t>
      </w:r>
      <w:r w:rsidRPr="007222F9">
        <w:rPr>
          <w:sz w:val="24"/>
          <w:szCs w:val="24"/>
          <w:lang w:val="es-ES"/>
        </w:rPr>
        <w:t xml:space="preserve"> crustáceos y moluscos (68.2%), de pimiento (40%), de frutas y frutos comestibles (34.5%), de jitomate (21.8%) y de legumbres y hortalizas frescas (20.7%). En contraste, las </w:t>
      </w:r>
      <w:r>
        <w:rPr>
          <w:sz w:val="24"/>
          <w:szCs w:val="24"/>
          <w:lang w:val="es-ES"/>
        </w:rPr>
        <w:t>caídas</w:t>
      </w:r>
      <w:r w:rsidRPr="007222F9">
        <w:rPr>
          <w:sz w:val="24"/>
          <w:szCs w:val="24"/>
          <w:lang w:val="es-ES"/>
        </w:rPr>
        <w:t xml:space="preserve"> más relevantes se presentaron en las exportaciones de ganado vacuno (30.8%) y de mango (9%).</w:t>
      </w:r>
      <w:r w:rsidR="003F4B58" w:rsidRPr="00A75F37">
        <w:rPr>
          <w:sz w:val="24"/>
          <w:szCs w:val="24"/>
          <w:lang w:val="es-ES"/>
        </w:rPr>
        <w:t xml:space="preserve"> </w:t>
      </w:r>
      <w:r w:rsidR="00EE0750" w:rsidRPr="00A75F37">
        <w:rPr>
          <w:sz w:val="24"/>
          <w:szCs w:val="24"/>
          <w:lang w:val="es-ES"/>
        </w:rPr>
        <w:t xml:space="preserve">En cuanto a las exportaciones extractivas, éstas se ubicaron en </w:t>
      </w:r>
      <w:r>
        <w:rPr>
          <w:sz w:val="24"/>
          <w:szCs w:val="24"/>
          <w:lang w:val="es-ES"/>
        </w:rPr>
        <w:t>907</w:t>
      </w:r>
      <w:r w:rsidR="00861583" w:rsidRPr="00A75F37">
        <w:rPr>
          <w:sz w:val="24"/>
          <w:szCs w:val="24"/>
          <w:lang w:val="es-ES"/>
        </w:rPr>
        <w:t xml:space="preserve"> </w:t>
      </w:r>
      <w:r w:rsidR="00EE0750" w:rsidRPr="00A75F37">
        <w:rPr>
          <w:sz w:val="24"/>
          <w:szCs w:val="24"/>
          <w:lang w:val="es-ES"/>
        </w:rPr>
        <w:t>millones de dólares con un</w:t>
      </w:r>
      <w:r w:rsidR="00E16926" w:rsidRPr="00A75F37">
        <w:rPr>
          <w:sz w:val="24"/>
          <w:szCs w:val="24"/>
          <w:lang w:val="es-ES"/>
        </w:rPr>
        <w:t xml:space="preserve"> </w:t>
      </w:r>
      <w:r w:rsidR="00851B9D" w:rsidRPr="00A75F37">
        <w:rPr>
          <w:sz w:val="24"/>
          <w:szCs w:val="24"/>
          <w:lang w:val="es-ES"/>
        </w:rPr>
        <w:t>ascenso</w:t>
      </w:r>
      <w:r w:rsidR="00E16926" w:rsidRPr="00A75F37">
        <w:rPr>
          <w:sz w:val="24"/>
          <w:szCs w:val="24"/>
          <w:lang w:val="es-ES"/>
        </w:rPr>
        <w:t xml:space="preserve"> </w:t>
      </w:r>
      <w:r w:rsidR="00EE0750" w:rsidRPr="00A75F37">
        <w:rPr>
          <w:sz w:val="24"/>
          <w:szCs w:val="24"/>
          <w:lang w:val="es-ES"/>
        </w:rPr>
        <w:t xml:space="preserve">anual de </w:t>
      </w:r>
      <w:r>
        <w:rPr>
          <w:sz w:val="24"/>
          <w:szCs w:val="24"/>
          <w:lang w:val="es-ES"/>
        </w:rPr>
        <w:t>23.6</w:t>
      </w:r>
      <w:r w:rsidR="00EE0750" w:rsidRPr="00A75F37">
        <w:rPr>
          <w:sz w:val="24"/>
          <w:szCs w:val="24"/>
          <w:lang w:val="es-ES"/>
        </w:rPr>
        <w:t xml:space="preserve"> por ciento.</w:t>
      </w:r>
    </w:p>
    <w:p w14:paraId="2043408D" w14:textId="05F1A8BC" w:rsidR="00AD4DE7" w:rsidRPr="00A75F37" w:rsidRDefault="00D918E5" w:rsidP="00E57589">
      <w:pPr>
        <w:pStyle w:val="Textoindependiente211"/>
        <w:numPr>
          <w:ilvl w:val="12"/>
          <w:numId w:val="0"/>
        </w:numPr>
        <w:spacing w:before="240" w:after="0" w:line="280" w:lineRule="exact"/>
        <w:rPr>
          <w:sz w:val="24"/>
          <w:szCs w:val="24"/>
          <w:lang w:val="es-ES"/>
        </w:rPr>
      </w:pPr>
      <w:r w:rsidRPr="00D918E5">
        <w:rPr>
          <w:sz w:val="24"/>
          <w:szCs w:val="24"/>
          <w:lang w:val="es-ES"/>
        </w:rPr>
        <w:t>En el periodo enero-agosto de 2021, el valor de las exportaciones totales sumó</w:t>
      </w:r>
      <w:r>
        <w:rPr>
          <w:sz w:val="24"/>
          <w:szCs w:val="24"/>
          <w:lang w:val="es-ES"/>
        </w:rPr>
        <w:t xml:space="preserve"> </w:t>
      </w:r>
      <w:r w:rsidRPr="00D918E5">
        <w:rPr>
          <w:sz w:val="24"/>
          <w:szCs w:val="24"/>
          <w:lang w:val="es-ES"/>
        </w:rPr>
        <w:t>317,308 millones de dólares, lo que significó un aumento anual de 24.3</w:t>
      </w:r>
      <w:r>
        <w:rPr>
          <w:sz w:val="24"/>
          <w:szCs w:val="24"/>
          <w:lang w:val="es-ES"/>
        </w:rPr>
        <w:t xml:space="preserve"> por ciento</w:t>
      </w:r>
      <w:r w:rsidRPr="00D918E5">
        <w:rPr>
          <w:sz w:val="24"/>
          <w:szCs w:val="24"/>
          <w:lang w:val="es-ES"/>
        </w:rPr>
        <w:t>. Dicha tasa se derivó de crecimientos de 22.6% en las exportaciones no petroleras y de 63% en las petroleras.</w:t>
      </w:r>
    </w:p>
    <w:p w14:paraId="60AB4E30" w14:textId="1AB91821" w:rsidR="00B87F4C" w:rsidRPr="00D918E5" w:rsidRDefault="00B87F4C" w:rsidP="00967D16">
      <w:pPr>
        <w:pStyle w:val="Textoindependiente211"/>
        <w:numPr>
          <w:ilvl w:val="12"/>
          <w:numId w:val="0"/>
        </w:numPr>
        <w:spacing w:before="240" w:after="0" w:line="280" w:lineRule="exact"/>
        <w:rPr>
          <w:sz w:val="24"/>
          <w:szCs w:val="24"/>
          <w:lang w:val="es-ES"/>
        </w:rPr>
      </w:pPr>
    </w:p>
    <w:p w14:paraId="29955924" w14:textId="77777777" w:rsidR="00B87F4C" w:rsidRDefault="00B87F4C">
      <w:pPr>
        <w:rPr>
          <w:rFonts w:ascii="Arial" w:hAnsi="Arial"/>
          <w:spacing w:val="4"/>
        </w:rPr>
      </w:pPr>
      <w:r>
        <w:rPr>
          <w:spacing w:val="4"/>
        </w:rPr>
        <w:br w:type="page"/>
      </w:r>
    </w:p>
    <w:p w14:paraId="35EB48C3" w14:textId="77777777" w:rsidR="00757DAD" w:rsidRDefault="00757DAD" w:rsidP="00BB4B50">
      <w:pPr>
        <w:pStyle w:val="titulos"/>
        <w:keepNext/>
        <w:keepLines/>
        <w:widowControl/>
        <w:spacing w:before="120" w:after="120" w:line="280" w:lineRule="exact"/>
        <w:rPr>
          <w:u w:val="none"/>
        </w:rPr>
      </w:pPr>
      <w:r>
        <w:rPr>
          <w:u w:val="none"/>
        </w:rPr>
        <w:lastRenderedPageBreak/>
        <w:t>Estructura de las Exportaciones</w:t>
      </w:r>
    </w:p>
    <w:p w14:paraId="548317D5" w14:textId="34A27C06" w:rsidR="00CC30E9" w:rsidRDefault="002363E4" w:rsidP="00E57589">
      <w:pPr>
        <w:pStyle w:val="Textoindependiente211"/>
        <w:numPr>
          <w:ilvl w:val="12"/>
          <w:numId w:val="0"/>
        </w:numPr>
        <w:spacing w:before="240" w:after="0" w:line="280" w:lineRule="exact"/>
        <w:rPr>
          <w:spacing w:val="4"/>
          <w:sz w:val="24"/>
          <w:szCs w:val="24"/>
          <w:lang w:val="es-ES"/>
        </w:rPr>
      </w:pPr>
      <w:r w:rsidRPr="002363E4">
        <w:rPr>
          <w:sz w:val="24"/>
          <w:szCs w:val="24"/>
          <w:lang w:val="es-ES"/>
        </w:rPr>
        <w:t>La estructura del valor de las exportaciones de mercancías durante los primeros ocho meses de 2021 fue la siguiente: bienes manufacturados 88.1%</w:t>
      </w:r>
      <w:r>
        <w:rPr>
          <w:sz w:val="24"/>
          <w:szCs w:val="24"/>
          <w:lang w:val="es-ES"/>
        </w:rPr>
        <w:t>,</w:t>
      </w:r>
      <w:r w:rsidRPr="002363E4">
        <w:rPr>
          <w:sz w:val="24"/>
          <w:szCs w:val="24"/>
          <w:lang w:val="es-ES"/>
        </w:rPr>
        <w:t xml:space="preserve"> productos petroleros 5.7%</w:t>
      </w:r>
      <w:r>
        <w:rPr>
          <w:sz w:val="24"/>
          <w:szCs w:val="24"/>
          <w:lang w:val="es-ES"/>
        </w:rPr>
        <w:t>,</w:t>
      </w:r>
      <w:r w:rsidRPr="002363E4">
        <w:rPr>
          <w:sz w:val="24"/>
          <w:szCs w:val="24"/>
          <w:lang w:val="es-ES"/>
        </w:rPr>
        <w:t xml:space="preserve"> bienes agropecuarios 4.2% y productos extractivos no petroleros 2 </w:t>
      </w:r>
      <w:r w:rsidR="006F0866" w:rsidRPr="009019C0">
        <w:rPr>
          <w:sz w:val="24"/>
          <w:szCs w:val="24"/>
          <w:lang w:val="es-ES"/>
        </w:rPr>
        <w:t>por ciento</w:t>
      </w:r>
      <w:r w:rsidR="00807316" w:rsidRPr="002363E4">
        <w:rPr>
          <w:sz w:val="24"/>
          <w:szCs w:val="24"/>
          <w:lang w:val="es-ES"/>
        </w:rPr>
        <w:t>.</w:t>
      </w:r>
    </w:p>
    <w:p w14:paraId="7A38744B" w14:textId="424C9619" w:rsidR="00757DAD" w:rsidRDefault="00757DAD" w:rsidP="00655928">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701189FB" w14:textId="53BFE77C" w:rsidR="00592BDC" w:rsidRPr="00592BDC" w:rsidRDefault="00592BDC" w:rsidP="00592BDC">
      <w:pPr>
        <w:pStyle w:val="Textoindependiente211"/>
        <w:numPr>
          <w:ilvl w:val="12"/>
          <w:numId w:val="0"/>
        </w:numPr>
        <w:spacing w:before="240" w:after="0" w:line="280" w:lineRule="exact"/>
        <w:rPr>
          <w:sz w:val="24"/>
          <w:szCs w:val="24"/>
          <w:lang w:val="es-ES"/>
        </w:rPr>
      </w:pPr>
      <w:r w:rsidRPr="00592BDC">
        <w:rPr>
          <w:sz w:val="24"/>
          <w:szCs w:val="24"/>
          <w:lang w:val="es-ES"/>
        </w:rPr>
        <w:t xml:space="preserve">El valor de las importaciones de mercancías en agosto de </w:t>
      </w:r>
      <w:r>
        <w:rPr>
          <w:sz w:val="24"/>
          <w:szCs w:val="24"/>
          <w:lang w:val="es-ES"/>
        </w:rPr>
        <w:t>este año</w:t>
      </w:r>
      <w:r w:rsidRPr="00592BDC">
        <w:rPr>
          <w:sz w:val="24"/>
          <w:szCs w:val="24"/>
          <w:lang w:val="es-ES"/>
        </w:rPr>
        <w:t xml:space="preserve"> se ubicó en</w:t>
      </w:r>
      <w:r>
        <w:rPr>
          <w:sz w:val="24"/>
          <w:szCs w:val="24"/>
          <w:lang w:val="es-ES"/>
        </w:rPr>
        <w:t xml:space="preserve"> </w:t>
      </w:r>
      <w:r w:rsidRPr="00592BDC">
        <w:rPr>
          <w:sz w:val="24"/>
          <w:szCs w:val="24"/>
          <w:lang w:val="es-ES"/>
        </w:rPr>
        <w:t>44,216 millones de dólares, lo que representó un</w:t>
      </w:r>
      <w:r w:rsidR="00CC1344">
        <w:rPr>
          <w:sz w:val="24"/>
          <w:szCs w:val="24"/>
          <w:lang w:val="es-ES"/>
        </w:rPr>
        <w:t xml:space="preserve">a variación anual positiva de </w:t>
      </w:r>
      <w:r w:rsidRPr="00592BDC">
        <w:rPr>
          <w:sz w:val="24"/>
          <w:szCs w:val="24"/>
          <w:lang w:val="es-ES"/>
        </w:rPr>
        <w:t>43.3</w:t>
      </w:r>
      <w:r>
        <w:rPr>
          <w:sz w:val="24"/>
          <w:szCs w:val="24"/>
          <w:lang w:val="es-ES"/>
        </w:rPr>
        <w:t xml:space="preserve"> por ciento</w:t>
      </w:r>
      <w:r w:rsidRPr="00592BDC">
        <w:rPr>
          <w:sz w:val="24"/>
          <w:szCs w:val="24"/>
          <w:lang w:val="es-ES"/>
        </w:rPr>
        <w:t xml:space="preserve">. </w:t>
      </w:r>
    </w:p>
    <w:p w14:paraId="192072D0" w14:textId="3EFBE8DC" w:rsidR="00D85805" w:rsidRPr="009019C0" w:rsidRDefault="00592BDC" w:rsidP="00592BDC">
      <w:pPr>
        <w:pStyle w:val="Textoindependiente211"/>
        <w:numPr>
          <w:ilvl w:val="12"/>
          <w:numId w:val="0"/>
        </w:numPr>
        <w:spacing w:before="240" w:after="0" w:line="280" w:lineRule="exact"/>
        <w:rPr>
          <w:sz w:val="24"/>
          <w:szCs w:val="24"/>
          <w:lang w:val="es-ES"/>
        </w:rPr>
      </w:pPr>
      <w:r w:rsidRPr="00592BDC">
        <w:rPr>
          <w:sz w:val="24"/>
          <w:szCs w:val="24"/>
          <w:lang w:val="es-ES"/>
        </w:rPr>
        <w:t xml:space="preserve">El valor acumulado de las importaciones totales </w:t>
      </w:r>
      <w:r w:rsidR="00251598">
        <w:rPr>
          <w:sz w:val="24"/>
          <w:szCs w:val="24"/>
          <w:lang w:val="es-ES"/>
        </w:rPr>
        <w:t xml:space="preserve">durante enero-agosto del presente año </w:t>
      </w:r>
      <w:r w:rsidRPr="00592BDC">
        <w:rPr>
          <w:sz w:val="24"/>
          <w:szCs w:val="24"/>
          <w:lang w:val="es-ES"/>
        </w:rPr>
        <w:t>ascendió a 324,178 millones de dólares, monto mayor en 34.5% al observado en igual lapso de 2020. A su interior, las importaciones no petroleras crecieron a una tasa anual de 31.3%</w:t>
      </w:r>
      <w:r>
        <w:rPr>
          <w:sz w:val="24"/>
          <w:szCs w:val="24"/>
          <w:lang w:val="es-ES"/>
        </w:rPr>
        <w:t xml:space="preserve"> </w:t>
      </w:r>
      <w:r w:rsidR="00CC1344">
        <w:rPr>
          <w:sz w:val="24"/>
          <w:szCs w:val="24"/>
          <w:lang w:val="es-ES"/>
        </w:rPr>
        <w:t xml:space="preserve">y </w:t>
      </w:r>
      <w:r w:rsidRPr="00592BDC">
        <w:rPr>
          <w:sz w:val="24"/>
          <w:szCs w:val="24"/>
          <w:lang w:val="es-ES"/>
        </w:rPr>
        <w:t>las petroleras lo hicieron en 69.7</w:t>
      </w:r>
      <w:r>
        <w:rPr>
          <w:sz w:val="24"/>
          <w:szCs w:val="24"/>
          <w:lang w:val="es-ES"/>
        </w:rPr>
        <w:t xml:space="preserve"> por ciento</w:t>
      </w:r>
      <w:r w:rsidRPr="00592BDC">
        <w:rPr>
          <w:sz w:val="24"/>
          <w:szCs w:val="24"/>
          <w:lang w:val="es-ES"/>
        </w:rPr>
        <w:t>.</w:t>
      </w:r>
    </w:p>
    <w:p w14:paraId="6036EC00" w14:textId="77777777" w:rsidR="00757DAD" w:rsidRDefault="00757DAD" w:rsidP="00A61B52">
      <w:pPr>
        <w:pStyle w:val="titulos"/>
        <w:widowControl/>
        <w:spacing w:before="240" w:line="280" w:lineRule="exact"/>
        <w:rPr>
          <w:u w:val="none"/>
        </w:rPr>
      </w:pPr>
      <w:r>
        <w:rPr>
          <w:u w:val="none"/>
        </w:rPr>
        <w:t>Importaciones por Tipo de Bien</w:t>
      </w:r>
    </w:p>
    <w:p w14:paraId="64FEFC56" w14:textId="3EEEE737" w:rsidR="00251598" w:rsidRDefault="00592BDC" w:rsidP="00A61B52">
      <w:pPr>
        <w:pStyle w:val="Textoindependiente211"/>
        <w:numPr>
          <w:ilvl w:val="12"/>
          <w:numId w:val="0"/>
        </w:numPr>
        <w:spacing w:before="240" w:after="0" w:line="280" w:lineRule="exact"/>
        <w:rPr>
          <w:sz w:val="24"/>
          <w:szCs w:val="24"/>
          <w:lang w:val="es-ES"/>
        </w:rPr>
      </w:pPr>
      <w:r w:rsidRPr="00592BDC">
        <w:rPr>
          <w:sz w:val="24"/>
          <w:szCs w:val="24"/>
          <w:lang w:val="es-ES"/>
        </w:rPr>
        <w:t>Las importaciones de bienes de consumo sumaron 5,344 millones de dólares, cifra que se tradujo en un alza anual de 43.9</w:t>
      </w:r>
      <w:r w:rsidR="00251598">
        <w:rPr>
          <w:sz w:val="24"/>
          <w:szCs w:val="24"/>
          <w:lang w:val="es-ES"/>
        </w:rPr>
        <w:t xml:space="preserve"> por ciento</w:t>
      </w:r>
      <w:r w:rsidRPr="00592BDC">
        <w:rPr>
          <w:sz w:val="24"/>
          <w:szCs w:val="24"/>
          <w:lang w:val="es-ES"/>
        </w:rPr>
        <w:t xml:space="preserve">. Dicha tasa fue resultado de </w:t>
      </w:r>
      <w:r w:rsidR="00251598">
        <w:rPr>
          <w:sz w:val="24"/>
          <w:szCs w:val="24"/>
          <w:lang w:val="es-ES"/>
        </w:rPr>
        <w:t>avances</w:t>
      </w:r>
      <w:r w:rsidRPr="00592BDC">
        <w:rPr>
          <w:sz w:val="24"/>
          <w:szCs w:val="24"/>
          <w:lang w:val="es-ES"/>
        </w:rPr>
        <w:t xml:space="preserve"> de 34.6% en las importaciones de bienes de consumo no petroleros y de 76.5% en las de bienes de consumo petroleros (gasolina y gas butano y propano). </w:t>
      </w:r>
    </w:p>
    <w:p w14:paraId="5A3268B3" w14:textId="5515F9AE" w:rsidR="00251598" w:rsidRDefault="00592BDC" w:rsidP="00A61B52">
      <w:pPr>
        <w:pStyle w:val="Textoindependiente211"/>
        <w:numPr>
          <w:ilvl w:val="12"/>
          <w:numId w:val="0"/>
        </w:numPr>
        <w:spacing w:before="240" w:after="0" w:line="280" w:lineRule="exact"/>
        <w:rPr>
          <w:sz w:val="24"/>
          <w:szCs w:val="24"/>
          <w:lang w:val="es-ES"/>
        </w:rPr>
      </w:pPr>
      <w:r w:rsidRPr="00592BDC">
        <w:rPr>
          <w:sz w:val="24"/>
          <w:szCs w:val="24"/>
          <w:lang w:val="es-ES"/>
        </w:rPr>
        <w:t xml:space="preserve">Por su parte, en agosto de 2021 se importaron bienes de uso intermedio por un valor de 35,487 millones de dólares, nivel superior en 44.5% al reportado en </w:t>
      </w:r>
      <w:r w:rsidR="00251598">
        <w:rPr>
          <w:sz w:val="24"/>
          <w:szCs w:val="24"/>
          <w:lang w:val="es-ES"/>
        </w:rPr>
        <w:t>igual mes</w:t>
      </w:r>
      <w:r w:rsidRPr="00592BDC">
        <w:rPr>
          <w:sz w:val="24"/>
          <w:szCs w:val="24"/>
          <w:lang w:val="es-ES"/>
        </w:rPr>
        <w:t xml:space="preserve"> de 2020. A su vez, esta cifra se originó de incrementos anuales de 38.6% en las importaciones de productos de uso intermedio no petroleros y de 133% en las de bienes de uso intermedio petroleros. </w:t>
      </w:r>
    </w:p>
    <w:p w14:paraId="3C37CED9" w14:textId="21A3995F" w:rsidR="007F3891" w:rsidRPr="009019C0" w:rsidRDefault="00592BDC" w:rsidP="00A61B52">
      <w:pPr>
        <w:pStyle w:val="Textoindependiente211"/>
        <w:numPr>
          <w:ilvl w:val="12"/>
          <w:numId w:val="0"/>
        </w:numPr>
        <w:spacing w:before="240" w:after="0" w:line="280" w:lineRule="exact"/>
        <w:rPr>
          <w:sz w:val="24"/>
          <w:szCs w:val="24"/>
          <w:lang w:val="es-ES"/>
        </w:rPr>
      </w:pPr>
      <w:r w:rsidRPr="00592BDC">
        <w:rPr>
          <w:sz w:val="24"/>
          <w:szCs w:val="24"/>
          <w:lang w:val="es-ES"/>
        </w:rPr>
        <w:t xml:space="preserve">En lo que corresponde a las importaciones de bienes de capital, en el mes de referencia </w:t>
      </w:r>
      <w:r w:rsidR="009A11D6">
        <w:rPr>
          <w:sz w:val="24"/>
          <w:szCs w:val="24"/>
          <w:lang w:val="es-ES"/>
        </w:rPr>
        <w:t>é</w:t>
      </w:r>
      <w:r w:rsidRPr="00592BDC">
        <w:rPr>
          <w:sz w:val="24"/>
          <w:szCs w:val="24"/>
          <w:lang w:val="es-ES"/>
        </w:rPr>
        <w:t>stas alcanzaron 3,384 millones de dólares, lo cual implicó un aumento anual de 31.2</w:t>
      </w:r>
      <w:r w:rsidR="00251598">
        <w:rPr>
          <w:sz w:val="24"/>
          <w:szCs w:val="24"/>
          <w:lang w:val="es-ES"/>
        </w:rPr>
        <w:t xml:space="preserve"> por ciento</w:t>
      </w:r>
      <w:r w:rsidRPr="00592BDC">
        <w:rPr>
          <w:sz w:val="24"/>
          <w:szCs w:val="24"/>
          <w:lang w:val="es-ES"/>
        </w:rPr>
        <w:t>.</w:t>
      </w:r>
    </w:p>
    <w:p w14:paraId="620BB2B7" w14:textId="77777777" w:rsidR="00757DAD" w:rsidRDefault="00757DAD" w:rsidP="00A61B52">
      <w:pPr>
        <w:pStyle w:val="titulos"/>
        <w:widowControl/>
        <w:spacing w:before="240" w:line="280" w:lineRule="exact"/>
        <w:rPr>
          <w:u w:val="none"/>
        </w:rPr>
      </w:pPr>
      <w:r>
        <w:rPr>
          <w:u w:val="none"/>
        </w:rPr>
        <w:t>Estructura de l</w:t>
      </w:r>
      <w:r w:rsidR="002C6E44">
        <w:rPr>
          <w:u w:val="none"/>
        </w:rPr>
        <w:t>a</w:t>
      </w:r>
      <w:r>
        <w:rPr>
          <w:u w:val="none"/>
        </w:rPr>
        <w:t>s Importaciones</w:t>
      </w:r>
    </w:p>
    <w:p w14:paraId="75D4054C" w14:textId="456930A1" w:rsidR="006B0F41" w:rsidRPr="00B02246" w:rsidRDefault="0097107A" w:rsidP="00903A51">
      <w:pPr>
        <w:pStyle w:val="Textoindependiente211"/>
        <w:numPr>
          <w:ilvl w:val="12"/>
          <w:numId w:val="0"/>
        </w:numPr>
        <w:spacing w:before="240" w:after="0" w:line="280" w:lineRule="exact"/>
        <w:rPr>
          <w:sz w:val="24"/>
          <w:szCs w:val="24"/>
          <w:lang w:val="es-ES"/>
        </w:rPr>
      </w:pPr>
      <w:r w:rsidRPr="0097107A">
        <w:rPr>
          <w:sz w:val="24"/>
          <w:szCs w:val="24"/>
          <w:lang w:val="es-ES"/>
        </w:rPr>
        <w:t>La estructura del valor de las importaciones en el periodo enero-agosto de</w:t>
      </w:r>
      <w:r>
        <w:rPr>
          <w:sz w:val="24"/>
          <w:szCs w:val="24"/>
          <w:lang w:val="es-ES"/>
        </w:rPr>
        <w:t>l año actual</w:t>
      </w:r>
      <w:r w:rsidRPr="0097107A">
        <w:rPr>
          <w:sz w:val="24"/>
          <w:szCs w:val="24"/>
          <w:lang w:val="es-ES"/>
        </w:rPr>
        <w:t xml:space="preserve"> fue la siguiente: bienes de uso intermedio 80.2%</w:t>
      </w:r>
      <w:r>
        <w:rPr>
          <w:sz w:val="24"/>
          <w:szCs w:val="24"/>
          <w:lang w:val="es-ES"/>
        </w:rPr>
        <w:t>,</w:t>
      </w:r>
      <w:r w:rsidRPr="0097107A">
        <w:rPr>
          <w:sz w:val="24"/>
          <w:szCs w:val="24"/>
          <w:lang w:val="es-ES"/>
        </w:rPr>
        <w:t xml:space="preserve"> bienes de consumo</w:t>
      </w:r>
      <w:r>
        <w:rPr>
          <w:sz w:val="24"/>
          <w:szCs w:val="24"/>
          <w:lang w:val="es-ES"/>
        </w:rPr>
        <w:t xml:space="preserve"> </w:t>
      </w:r>
      <w:r w:rsidRPr="0097107A">
        <w:rPr>
          <w:sz w:val="24"/>
          <w:szCs w:val="24"/>
          <w:lang w:val="es-ES"/>
        </w:rPr>
        <w:t xml:space="preserve">11.9% y bienes de capital 7.9 </w:t>
      </w:r>
      <w:r w:rsidR="00823E87" w:rsidRPr="00B02246">
        <w:rPr>
          <w:sz w:val="24"/>
          <w:szCs w:val="24"/>
          <w:lang w:val="es-ES"/>
        </w:rPr>
        <w:t>por ciento</w:t>
      </w:r>
      <w:r w:rsidR="00FA01B3" w:rsidRPr="00B02246">
        <w:rPr>
          <w:sz w:val="24"/>
          <w:szCs w:val="24"/>
          <w:lang w:val="es-ES"/>
        </w:rPr>
        <w:t>.</w:t>
      </w:r>
    </w:p>
    <w:p w14:paraId="7A597A71" w14:textId="55BB2FB8" w:rsidR="00976355" w:rsidRPr="0097107A" w:rsidRDefault="00976355" w:rsidP="0097107A">
      <w:pPr>
        <w:pStyle w:val="Textoindependiente211"/>
        <w:numPr>
          <w:ilvl w:val="12"/>
          <w:numId w:val="0"/>
        </w:numPr>
        <w:spacing w:before="240" w:after="0" w:line="280" w:lineRule="exact"/>
        <w:rPr>
          <w:sz w:val="24"/>
          <w:szCs w:val="24"/>
          <w:lang w:val="es-ES"/>
        </w:rPr>
      </w:pPr>
      <w:r w:rsidRPr="0097107A">
        <w:rPr>
          <w:sz w:val="24"/>
          <w:szCs w:val="24"/>
          <w:lang w:val="es-ES"/>
        </w:rPr>
        <w:br w:type="page"/>
      </w:r>
    </w:p>
    <w:p w14:paraId="61DC273F" w14:textId="093F988E" w:rsidR="00743646" w:rsidRPr="002305FE" w:rsidRDefault="002305FE" w:rsidP="007D73F8">
      <w:pPr>
        <w:pStyle w:val="rollo"/>
        <w:keepLines w:val="0"/>
        <w:spacing w:line="280" w:lineRule="exact"/>
        <w:rPr>
          <w:b/>
          <w:i/>
          <w:lang w:val="es-ES"/>
        </w:rPr>
      </w:pPr>
      <w:r w:rsidRPr="002305FE">
        <w:rPr>
          <w:b/>
          <w:i/>
          <w:u w:val="single"/>
        </w:rPr>
        <w:lastRenderedPageBreak/>
        <w:t xml:space="preserve">CIFRAS </w:t>
      </w:r>
      <w:r>
        <w:rPr>
          <w:b/>
          <w:i/>
          <w:u w:val="single"/>
        </w:rPr>
        <w:t>AJUSTADAS POR ESTACIONALIDAD</w:t>
      </w:r>
    </w:p>
    <w:p w14:paraId="4F4F3BAF" w14:textId="176437E1" w:rsidR="00EC5F1B" w:rsidRPr="00B02246" w:rsidRDefault="000005B4" w:rsidP="00034647">
      <w:pPr>
        <w:pStyle w:val="Textoindependiente211"/>
        <w:numPr>
          <w:ilvl w:val="12"/>
          <w:numId w:val="0"/>
        </w:numPr>
        <w:spacing w:before="240" w:after="0" w:line="280" w:lineRule="exact"/>
        <w:rPr>
          <w:sz w:val="24"/>
          <w:szCs w:val="24"/>
          <w:lang w:val="es-ES"/>
        </w:rPr>
      </w:pPr>
      <w:r w:rsidRPr="000005B4">
        <w:rPr>
          <w:sz w:val="24"/>
          <w:szCs w:val="24"/>
          <w:lang w:val="es-ES"/>
        </w:rPr>
        <w:t>Con cifras desestacionalizadas, en agosto de 2021 la balanza comercial registró un déficit de 3,196 millones de dólares, mientras que en julio el déficit fue de 2,784 millones de dólares. El incremento del déficit ajustado por estacionalidad entre julio y agosto se derivó de un mayor déficit de la balanza de productos no petroleros, que pasó de 584 millones de dólares en julio a 827 millones de dólares en agosto, y de una ampliación del déficit de la balanza de productos petroleros, que pasó de 2,200 millones de dólares a 2,370 millones de dólares en esa misma comparación.</w:t>
      </w:r>
    </w:p>
    <w:p w14:paraId="3E2475B8" w14:textId="51358958" w:rsidR="002305FE" w:rsidRPr="00437F85" w:rsidRDefault="002305FE" w:rsidP="00FF0303">
      <w:pPr>
        <w:pStyle w:val="Textoindependiente217"/>
        <w:numPr>
          <w:ilvl w:val="12"/>
          <w:numId w:val="0"/>
        </w:numPr>
        <w:spacing w:before="240" w:after="0" w:line="280" w:lineRule="exact"/>
        <w:jc w:val="center"/>
        <w:rPr>
          <w:b/>
          <w:lang w:val="es-ES"/>
        </w:rPr>
      </w:pPr>
      <w:bookmarkStart w:id="1" w:name="_Hlk43973138"/>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397EAF22" w:rsidR="00BF5EC9" w:rsidRPr="006D29AC" w:rsidRDefault="009E63AD"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4C118EB5" wp14:editId="3B4F478E">
            <wp:extent cx="5490845" cy="3728720"/>
            <wp:effectExtent l="0" t="0" r="14605" b="2413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9C4701">
      <w:pPr>
        <w:pStyle w:val="Textoindependiente217"/>
        <w:widowControl w:val="0"/>
        <w:numPr>
          <w:ilvl w:val="12"/>
          <w:numId w:val="0"/>
        </w:numPr>
        <w:spacing w:after="0"/>
        <w:ind w:left="709"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33C53E36" w:rsidR="000E6765" w:rsidRPr="00B02246" w:rsidRDefault="00432458" w:rsidP="00034647">
      <w:pPr>
        <w:pStyle w:val="Textoindependiente211"/>
        <w:numPr>
          <w:ilvl w:val="12"/>
          <w:numId w:val="0"/>
        </w:numPr>
        <w:spacing w:before="240" w:after="0" w:line="280" w:lineRule="exact"/>
        <w:rPr>
          <w:sz w:val="24"/>
          <w:szCs w:val="24"/>
          <w:lang w:val="es-ES"/>
        </w:rPr>
      </w:pPr>
      <w:r w:rsidRPr="00432458">
        <w:rPr>
          <w:sz w:val="24"/>
          <w:szCs w:val="24"/>
          <w:lang w:val="es-ES"/>
        </w:rPr>
        <w:t xml:space="preserve">En el mes que se reporta, las exportaciones totales desestacionalizadas </w:t>
      </w:r>
      <w:r w:rsidR="008F357B">
        <w:rPr>
          <w:sz w:val="24"/>
          <w:szCs w:val="24"/>
          <w:lang w:val="es-ES"/>
        </w:rPr>
        <w:t>mostraron</w:t>
      </w:r>
      <w:r w:rsidR="00B9669D">
        <w:rPr>
          <w:sz w:val="24"/>
          <w:szCs w:val="24"/>
          <w:lang w:val="es-ES"/>
        </w:rPr>
        <w:t xml:space="preserve"> </w:t>
      </w:r>
      <w:r w:rsidRPr="00432458">
        <w:rPr>
          <w:sz w:val="24"/>
          <w:szCs w:val="24"/>
          <w:lang w:val="es-ES"/>
        </w:rPr>
        <w:t xml:space="preserve">una caída mensual de 4.58%, la cual se originó de reducciones de 4.48% en las exportaciones no petroleras y de 6.00% en las petroleras. Al interior de las exportaciones no petroleras, las manufactureras presentaron una </w:t>
      </w:r>
      <w:r w:rsidR="00C96972">
        <w:rPr>
          <w:sz w:val="24"/>
          <w:szCs w:val="24"/>
          <w:lang w:val="es-ES"/>
        </w:rPr>
        <w:t>disminución</w:t>
      </w:r>
      <w:r w:rsidRPr="00432458">
        <w:rPr>
          <w:sz w:val="24"/>
          <w:szCs w:val="24"/>
          <w:lang w:val="es-ES"/>
        </w:rPr>
        <w:t xml:space="preserve"> mensual de 4.98</w:t>
      </w:r>
      <w:r>
        <w:rPr>
          <w:sz w:val="24"/>
          <w:szCs w:val="24"/>
          <w:lang w:val="es-ES"/>
        </w:rPr>
        <w:t xml:space="preserve"> por ciento</w:t>
      </w:r>
      <w:r w:rsidRPr="00432458">
        <w:rPr>
          <w:sz w:val="24"/>
          <w:szCs w:val="24"/>
          <w:lang w:val="es-ES"/>
        </w:rPr>
        <w:t>. A su vez, dicha tasa fue reflejo de descensos de 4.73% en las exportaciones automotrices y de 5.09% en las manufactureras no automotrices.</w:t>
      </w:r>
    </w:p>
    <w:p w14:paraId="48A65FF8" w14:textId="77777777" w:rsidR="005F0103" w:rsidRPr="0014626C" w:rsidRDefault="005F0103" w:rsidP="00E0618E">
      <w:pPr>
        <w:pStyle w:val="Textoindependiente211"/>
        <w:numPr>
          <w:ilvl w:val="12"/>
          <w:numId w:val="0"/>
        </w:numPr>
        <w:spacing w:before="240" w:after="120" w:line="280" w:lineRule="exact"/>
        <w:rPr>
          <w:spacing w:val="4"/>
          <w:sz w:val="24"/>
          <w:szCs w:val="24"/>
          <w:lang w:val="es-ES"/>
        </w:rPr>
      </w:pPr>
    </w:p>
    <w:p w14:paraId="748E6B0C" w14:textId="77777777" w:rsidR="0065085B" w:rsidRPr="00272632" w:rsidRDefault="0065085B" w:rsidP="0065085B">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16ADAD4A"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272632">
        <w:rPr>
          <w:sz w:val="20"/>
          <w:lang w:val="es-ES"/>
        </w:rPr>
        <w:t xml:space="preserve"> y de tendencia</w:t>
      </w:r>
      <w:r>
        <w:rPr>
          <w:sz w:val="20"/>
          <w:lang w:val="es-ES"/>
        </w:rPr>
        <w:t>-ciclo</w:t>
      </w:r>
    </w:p>
    <w:p w14:paraId="1FDDA229" w14:textId="77777777" w:rsidR="0065085B" w:rsidRPr="00A92A39"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9E63AD">
        <w:tc>
          <w:tcPr>
            <w:tcW w:w="4725" w:type="dxa"/>
            <w:shd w:val="clear" w:color="auto" w:fill="auto"/>
          </w:tcPr>
          <w:p w14:paraId="14A2D42A" w14:textId="4701D942" w:rsidR="0065085B" w:rsidRPr="00260163" w:rsidRDefault="009E63AD" w:rsidP="00D7592F">
            <w:pPr>
              <w:pStyle w:val="Textoindependiente217"/>
              <w:widowControl w:val="0"/>
              <w:numPr>
                <w:ilvl w:val="12"/>
                <w:numId w:val="0"/>
              </w:numPr>
              <w:spacing w:before="120" w:after="0"/>
              <w:jc w:val="center"/>
            </w:pPr>
            <w:r>
              <w:rPr>
                <w:noProof/>
              </w:rPr>
              <w:drawing>
                <wp:inline distT="0" distB="0" distL="0" distR="0" wp14:anchorId="2CF8A519" wp14:editId="0C472A19">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5CB34CC5" w:rsidR="0065085B" w:rsidRPr="00260163" w:rsidRDefault="009E63AD" w:rsidP="00D7592F">
            <w:pPr>
              <w:pStyle w:val="Textoindependiente217"/>
              <w:widowControl w:val="0"/>
              <w:numPr>
                <w:ilvl w:val="12"/>
                <w:numId w:val="0"/>
              </w:numPr>
              <w:spacing w:before="120" w:after="0"/>
              <w:jc w:val="center"/>
            </w:pPr>
            <w:r>
              <w:rPr>
                <w:noProof/>
              </w:rPr>
              <w:drawing>
                <wp:inline distT="0" distB="0" distL="0" distR="0" wp14:anchorId="6595019F" wp14:editId="206C2BB9">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9E63AD">
        <w:tc>
          <w:tcPr>
            <w:tcW w:w="4725" w:type="dxa"/>
          </w:tcPr>
          <w:p w14:paraId="20733AE8" w14:textId="2DD7841F" w:rsidR="0065085B" w:rsidRPr="00260163" w:rsidRDefault="009E63AD" w:rsidP="00D7592F">
            <w:pPr>
              <w:pStyle w:val="Textoindependiente217"/>
              <w:widowControl w:val="0"/>
              <w:numPr>
                <w:ilvl w:val="12"/>
                <w:numId w:val="0"/>
              </w:numPr>
              <w:spacing w:before="120" w:after="60"/>
              <w:jc w:val="center"/>
            </w:pPr>
            <w:r>
              <w:rPr>
                <w:noProof/>
              </w:rPr>
              <w:drawing>
                <wp:inline distT="0" distB="0" distL="0" distR="0" wp14:anchorId="3FF456DA" wp14:editId="1BB4CEE0">
                  <wp:extent cx="2814659" cy="2097957"/>
                  <wp:effectExtent l="0" t="0" r="5080" b="17145"/>
                  <wp:docPr id="7" name="Gráfico 7">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3E554015" w:rsidR="0065085B" w:rsidRPr="00260163" w:rsidRDefault="009E63AD" w:rsidP="00D7592F">
            <w:pPr>
              <w:pStyle w:val="Textoindependiente217"/>
              <w:widowControl w:val="0"/>
              <w:numPr>
                <w:ilvl w:val="12"/>
                <w:numId w:val="0"/>
              </w:numPr>
              <w:spacing w:before="120" w:after="60"/>
              <w:jc w:val="center"/>
            </w:pPr>
            <w:r>
              <w:rPr>
                <w:noProof/>
              </w:rPr>
              <w:drawing>
                <wp:inline distT="0" distB="0" distL="0" distR="0" wp14:anchorId="678836B3" wp14:editId="6FA75F65">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9E63AD">
        <w:tc>
          <w:tcPr>
            <w:tcW w:w="4725" w:type="dxa"/>
          </w:tcPr>
          <w:p w14:paraId="158D2943" w14:textId="4E21339D" w:rsidR="0065085B" w:rsidRPr="00260163" w:rsidRDefault="009E63AD" w:rsidP="00D7592F">
            <w:pPr>
              <w:pStyle w:val="Textoindependiente217"/>
              <w:widowControl w:val="0"/>
              <w:numPr>
                <w:ilvl w:val="12"/>
                <w:numId w:val="0"/>
              </w:numPr>
              <w:spacing w:before="120" w:after="0"/>
              <w:jc w:val="center"/>
            </w:pPr>
            <w:r>
              <w:rPr>
                <w:noProof/>
              </w:rPr>
              <w:drawing>
                <wp:inline distT="0" distB="0" distL="0" distR="0" wp14:anchorId="6AC5FF1A" wp14:editId="48D865F5">
                  <wp:extent cx="2815694" cy="2097957"/>
                  <wp:effectExtent l="0" t="0" r="3810" b="17145"/>
                  <wp:docPr id="9" name="Gráfico 9">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74A463" w14:textId="77777777" w:rsidR="0065085B" w:rsidRPr="00260163" w:rsidRDefault="0065085B" w:rsidP="00D7592F">
            <w:pPr>
              <w:pStyle w:val="Textoindependiente217"/>
              <w:widowControl w:val="0"/>
              <w:numPr>
                <w:ilvl w:val="12"/>
                <w:numId w:val="0"/>
              </w:numPr>
              <w:spacing w:after="0"/>
              <w:ind w:left="192"/>
              <w:jc w:val="left"/>
              <w:rPr>
                <w:sz w:val="16"/>
                <w:szCs w:val="16"/>
              </w:rPr>
            </w:pPr>
            <w:r w:rsidRPr="00260163">
              <w:rPr>
                <w:sz w:val="16"/>
                <w:szCs w:val="16"/>
              </w:rPr>
              <w:t xml:space="preserve">*  </w:t>
            </w:r>
            <w:r w:rsidRPr="00260163">
              <w:rPr>
                <w:sz w:val="18"/>
                <w:szCs w:val="16"/>
              </w:rPr>
              <w:t>Cifras oportunas.</w:t>
            </w:r>
            <w:r w:rsidRPr="00260163">
              <w:rPr>
                <w:sz w:val="16"/>
                <w:szCs w:val="16"/>
              </w:rPr>
              <w:t xml:space="preserve"> </w:t>
            </w:r>
          </w:p>
          <w:p w14:paraId="0CD35AE3" w14:textId="77777777" w:rsidR="0065085B" w:rsidRPr="00260163" w:rsidRDefault="0065085B" w:rsidP="00D7592F">
            <w:pPr>
              <w:pStyle w:val="Textoindependiente217"/>
              <w:widowControl w:val="0"/>
              <w:numPr>
                <w:ilvl w:val="12"/>
                <w:numId w:val="0"/>
              </w:numPr>
              <w:spacing w:after="0"/>
              <w:jc w:val="left"/>
              <w:rPr>
                <w:sz w:val="16"/>
                <w:szCs w:val="16"/>
              </w:rPr>
            </w:pPr>
          </w:p>
        </w:tc>
        <w:tc>
          <w:tcPr>
            <w:tcW w:w="4785" w:type="dxa"/>
          </w:tcPr>
          <w:p w14:paraId="23525FAD" w14:textId="049839FD" w:rsidR="0065085B" w:rsidRDefault="009E63AD" w:rsidP="00D7592F">
            <w:pPr>
              <w:pStyle w:val="Textoindependiente217"/>
              <w:widowControl w:val="0"/>
              <w:numPr>
                <w:ilvl w:val="12"/>
                <w:numId w:val="0"/>
              </w:numPr>
              <w:spacing w:before="120" w:after="120"/>
              <w:jc w:val="center"/>
            </w:pPr>
            <w:r>
              <w:rPr>
                <w:noProof/>
              </w:rPr>
              <w:drawing>
                <wp:inline distT="0" distB="0" distL="0" distR="0" wp14:anchorId="5EF5542F" wp14:editId="04AB6E89">
                  <wp:extent cx="2815694" cy="2097958"/>
                  <wp:effectExtent l="0" t="0" r="3810" b="17145"/>
                  <wp:docPr id="10" name="Gráfico 10">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925DB7D" w14:textId="6B6B403A" w:rsidR="00F86508" w:rsidRPr="00B02246" w:rsidRDefault="009706DC" w:rsidP="00034647">
      <w:pPr>
        <w:pStyle w:val="Textoindependiente211"/>
        <w:numPr>
          <w:ilvl w:val="12"/>
          <w:numId w:val="0"/>
        </w:numPr>
        <w:spacing w:before="240" w:after="0" w:line="280" w:lineRule="exact"/>
        <w:rPr>
          <w:sz w:val="24"/>
          <w:szCs w:val="24"/>
          <w:lang w:val="es-ES"/>
        </w:rPr>
      </w:pPr>
      <w:r w:rsidRPr="009706DC">
        <w:rPr>
          <w:sz w:val="24"/>
          <w:szCs w:val="24"/>
          <w:lang w:val="es-ES"/>
        </w:rPr>
        <w:lastRenderedPageBreak/>
        <w:t>En agosto de 2021, las importaciones totales de mercancías mostraron un retroceso mensual desestacionalizado de 3.36</w:t>
      </w:r>
      <w:r>
        <w:rPr>
          <w:sz w:val="24"/>
          <w:szCs w:val="24"/>
          <w:lang w:val="es-ES"/>
        </w:rPr>
        <w:t xml:space="preserve"> por ciento</w:t>
      </w:r>
      <w:r w:rsidRPr="009706DC">
        <w:rPr>
          <w:sz w:val="24"/>
          <w:szCs w:val="24"/>
          <w:lang w:val="es-ES"/>
        </w:rPr>
        <w:t>. Esta cifra fue resultado neto de una disminución de 3.80% en las importaciones no petroleras y de un avance de 0.18% en las petroleras. Por tipo de bien, se observaron reducciones mensuales de 6.32% en las importaciones de bienes de consumo (caída de 5.67% en las importaciones de bienes de consumo no petroleros), de 2.98% en las de bienes de uso intermedio (descenso de 3.70% en las de bienes de uso intermedio no petroleros) y de</w:t>
      </w:r>
      <w:r w:rsidR="00B11DCA">
        <w:rPr>
          <w:sz w:val="24"/>
          <w:szCs w:val="24"/>
          <w:lang w:val="es-ES"/>
        </w:rPr>
        <w:t xml:space="preserve"> una reducción de</w:t>
      </w:r>
      <w:r w:rsidRPr="009706DC">
        <w:rPr>
          <w:sz w:val="24"/>
          <w:szCs w:val="24"/>
          <w:lang w:val="es-ES"/>
        </w:rPr>
        <w:t xml:space="preserve"> 2.53% en las de bienes de capital.</w:t>
      </w:r>
    </w:p>
    <w:p w14:paraId="40DB10EE" w14:textId="77777777" w:rsidR="0065085B" w:rsidRPr="008C11AD" w:rsidRDefault="0065085B" w:rsidP="00B45E3F">
      <w:pPr>
        <w:pStyle w:val="Textoindependiente217"/>
        <w:keepNext/>
        <w:numPr>
          <w:ilvl w:val="12"/>
          <w:numId w:val="0"/>
        </w:numPr>
        <w:spacing w:before="240" w:after="0"/>
        <w:ind w:left="295"/>
        <w:jc w:val="center"/>
        <w:rPr>
          <w:b/>
          <w:lang w:val="es-ES"/>
        </w:rPr>
      </w:pPr>
      <w:r w:rsidRPr="008C11AD">
        <w:rPr>
          <w:b/>
          <w:lang w:val="es-ES"/>
        </w:rPr>
        <w:t xml:space="preserve">Importaciones </w:t>
      </w:r>
      <w:r>
        <w:rPr>
          <w:b/>
          <w:lang w:val="es-ES"/>
        </w:rPr>
        <w:t>de Mercancías</w:t>
      </w:r>
    </w:p>
    <w:p w14:paraId="2F25599F"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8C11AD">
        <w:rPr>
          <w:sz w:val="20"/>
          <w:lang w:val="es-ES"/>
        </w:rPr>
        <w:t xml:space="preserve"> y de tendencia</w:t>
      </w:r>
      <w:r>
        <w:rPr>
          <w:sz w:val="20"/>
          <w:lang w:val="es-ES"/>
        </w:rPr>
        <w:t>-ciclo</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9E63AD">
        <w:tc>
          <w:tcPr>
            <w:tcW w:w="4690" w:type="dxa"/>
          </w:tcPr>
          <w:p w14:paraId="655AF491" w14:textId="0AA188E8" w:rsidR="0065085B" w:rsidRPr="00CE6AE4" w:rsidRDefault="009E63AD" w:rsidP="00D7592F">
            <w:pPr>
              <w:pStyle w:val="Textoindependiente217"/>
              <w:widowControl w:val="0"/>
              <w:numPr>
                <w:ilvl w:val="12"/>
                <w:numId w:val="0"/>
              </w:numPr>
              <w:spacing w:before="120" w:after="0"/>
              <w:jc w:val="center"/>
            </w:pPr>
            <w:r>
              <w:rPr>
                <w:noProof/>
              </w:rPr>
              <w:drawing>
                <wp:inline distT="0" distB="0" distL="0" distR="0" wp14:anchorId="720DDC3C" wp14:editId="18C6CD3B">
                  <wp:extent cx="2813305" cy="2095369"/>
                  <wp:effectExtent l="0" t="0" r="6350" b="635"/>
                  <wp:docPr id="11" name="Gráfico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tcPr>
          <w:p w14:paraId="6D65477F" w14:textId="0730568C" w:rsidR="0065085B" w:rsidRPr="00CE6AE4" w:rsidRDefault="009E63AD" w:rsidP="00D7592F">
            <w:pPr>
              <w:pStyle w:val="Textoindependiente217"/>
              <w:widowControl w:val="0"/>
              <w:numPr>
                <w:ilvl w:val="12"/>
                <w:numId w:val="0"/>
              </w:numPr>
              <w:spacing w:before="120" w:after="0"/>
              <w:jc w:val="center"/>
            </w:pPr>
            <w:r>
              <w:rPr>
                <w:noProof/>
              </w:rPr>
              <w:drawing>
                <wp:inline distT="0" distB="0" distL="0" distR="0" wp14:anchorId="6474F746" wp14:editId="763F1E08">
                  <wp:extent cx="2813305" cy="2095369"/>
                  <wp:effectExtent l="0" t="0" r="6350" b="635"/>
                  <wp:docPr id="12" name="Gráfico 1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9E63AD">
        <w:tc>
          <w:tcPr>
            <w:tcW w:w="4690" w:type="dxa"/>
          </w:tcPr>
          <w:p w14:paraId="5A861ACC" w14:textId="2411D57A" w:rsidR="0065085B" w:rsidRPr="00CE6AE4" w:rsidRDefault="009E63AD" w:rsidP="00D7592F">
            <w:pPr>
              <w:pStyle w:val="Textoindependiente217"/>
              <w:widowControl w:val="0"/>
              <w:numPr>
                <w:ilvl w:val="12"/>
                <w:numId w:val="0"/>
              </w:numPr>
              <w:spacing w:before="120" w:after="60"/>
              <w:ind w:left="34"/>
              <w:jc w:val="center"/>
            </w:pPr>
            <w:r>
              <w:rPr>
                <w:noProof/>
              </w:rPr>
              <w:drawing>
                <wp:inline distT="0" distB="0" distL="0" distR="0" wp14:anchorId="5B376530" wp14:editId="7731C14B">
                  <wp:extent cx="2811473" cy="2095369"/>
                  <wp:effectExtent l="0" t="0" r="8255" b="635"/>
                  <wp:docPr id="13" name="Gráfico 1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4C30D1F1" w:rsidR="0065085B" w:rsidRPr="00CE6AE4" w:rsidRDefault="009E63AD" w:rsidP="00D7592F">
            <w:pPr>
              <w:pStyle w:val="Textoindependiente217"/>
              <w:widowControl w:val="0"/>
              <w:numPr>
                <w:ilvl w:val="12"/>
                <w:numId w:val="0"/>
              </w:numPr>
              <w:spacing w:before="120" w:after="60"/>
              <w:jc w:val="center"/>
            </w:pPr>
            <w:r>
              <w:rPr>
                <w:noProof/>
              </w:rPr>
              <w:drawing>
                <wp:inline distT="0" distB="0" distL="0" distR="0" wp14:anchorId="07F2EF09" wp14:editId="0DC8CFA4">
                  <wp:extent cx="2811473" cy="2095368"/>
                  <wp:effectExtent l="0" t="0" r="8255" b="635"/>
                  <wp:docPr id="14" name="Gráfico 1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B300F6">
        <w:tc>
          <w:tcPr>
            <w:tcW w:w="4690" w:type="dxa"/>
          </w:tcPr>
          <w:p w14:paraId="7DC71CE6" w14:textId="38CC32F7" w:rsidR="0065085B" w:rsidRPr="00CE6AE4" w:rsidRDefault="009E63AD" w:rsidP="00D7592F">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0CCC0912" wp14:editId="0A84BB21">
                  <wp:extent cx="2811473" cy="2095368"/>
                  <wp:effectExtent l="0" t="0" r="8255" b="635"/>
                  <wp:docPr id="15" name="Gráfico 1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AC9AC4" w14:textId="77777777" w:rsidR="0065085B" w:rsidRPr="00CE6AE4" w:rsidRDefault="0065085B" w:rsidP="00D7592F">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1990D59B" w:rsidR="0065085B" w:rsidRDefault="00B300F6" w:rsidP="00D7592F">
            <w:pPr>
              <w:pStyle w:val="Textoindependiente217"/>
              <w:widowControl w:val="0"/>
              <w:numPr>
                <w:ilvl w:val="12"/>
                <w:numId w:val="0"/>
              </w:numPr>
              <w:spacing w:before="120" w:after="480"/>
              <w:jc w:val="center"/>
            </w:pPr>
            <w:r>
              <w:rPr>
                <w:noProof/>
              </w:rPr>
              <w:drawing>
                <wp:inline distT="0" distB="0" distL="0" distR="0" wp14:anchorId="645F5A3F" wp14:editId="39161E68">
                  <wp:extent cx="2813305" cy="2095452"/>
                  <wp:effectExtent l="0" t="0" r="6350" b="635"/>
                  <wp:docPr id="25" name="Gráfico 2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897FDD5" w14:textId="518B2220" w:rsidR="005219B3" w:rsidRDefault="0024319B" w:rsidP="002801FD">
      <w:pPr>
        <w:pStyle w:val="rollo"/>
        <w:keepLines w:val="0"/>
        <w:spacing w:before="300" w:after="30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bookmarkEnd w:id="1"/>
    </w:p>
    <w:sectPr w:rsidR="005219B3" w:rsidSect="00ED5B6A">
      <w:headerReference w:type="default" r:id="rId34"/>
      <w:footerReference w:type="default" r:id="rId35"/>
      <w:pgSz w:w="12240" w:h="15840" w:code="1"/>
      <w:pgMar w:top="851" w:right="203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95A0B" w14:textId="77777777" w:rsidR="00CA4782" w:rsidRDefault="00CA4782">
      <w:r>
        <w:separator/>
      </w:r>
    </w:p>
  </w:endnote>
  <w:endnote w:type="continuationSeparator" w:id="0">
    <w:p w14:paraId="1AD84EE2" w14:textId="77777777" w:rsidR="00CA4782" w:rsidRDefault="00CA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A718" w14:textId="77777777" w:rsidR="00472340" w:rsidRPr="00237302" w:rsidRDefault="00472340" w:rsidP="00472340">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472340" w:rsidRPr="0052272A" w:rsidRDefault="00472340">
    <w:pPr>
      <w:pStyle w:val="Piedepgina"/>
      <w:jc w:val="center"/>
      <w:rPr>
        <w:rFonts w:ascii="Arial" w:hAnsi="Arial" w:cs="Arial"/>
        <w:color w:val="002060"/>
        <w:sz w:val="20"/>
        <w:szCs w:val="20"/>
      </w:rPr>
    </w:pPr>
    <w:r w:rsidRPr="0052272A">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07F48" w14:textId="77777777" w:rsidR="00CA4782" w:rsidRDefault="00CA4782">
      <w:r>
        <w:separator/>
      </w:r>
    </w:p>
  </w:footnote>
  <w:footnote w:type="continuationSeparator" w:id="0">
    <w:p w14:paraId="02B6B90C" w14:textId="77777777" w:rsidR="00CA4782" w:rsidRDefault="00CA4782">
      <w:r>
        <w:continuationSeparator/>
      </w:r>
    </w:p>
  </w:footnote>
  <w:footnote w:id="1">
    <w:p w14:paraId="79CEA080" w14:textId="77777777" w:rsidR="00472340" w:rsidRDefault="00472340" w:rsidP="00472340">
      <w:pPr>
        <w:pStyle w:val="Textonotapie"/>
        <w:ind w:left="142" w:right="-547" w:hanging="142"/>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sidRPr="00F931F6">
        <w:rPr>
          <w:rFonts w:ascii="Arial" w:hAnsi="Arial" w:cs="Arial"/>
          <w:sz w:val="16"/>
          <w:szCs w:val="16"/>
        </w:rPr>
        <w:t xml:space="preserve">La suma de los componentes que integran la estadística de la balanza comercial de mercancías de México que se presenta en este reporte puede no coincidir con los totales debido al redondeo de las cifras. </w:t>
      </w:r>
    </w:p>
    <w:p w14:paraId="06F05201" w14:textId="77777777" w:rsidR="00472340" w:rsidRDefault="00472340" w:rsidP="00472340">
      <w:pPr>
        <w:pStyle w:val="Textonotapie"/>
        <w:ind w:left="142" w:right="-1" w:hanging="142"/>
        <w:jc w:val="both"/>
        <w:rPr>
          <w:rFonts w:ascii="Arial" w:hAnsi="Arial" w:cs="Arial"/>
          <w:sz w:val="16"/>
          <w:szCs w:val="16"/>
        </w:rPr>
      </w:pPr>
    </w:p>
    <w:p w14:paraId="4C869B72" w14:textId="77777777" w:rsidR="00472340" w:rsidRPr="00F931F6" w:rsidRDefault="00472340" w:rsidP="00472340">
      <w:pPr>
        <w:pStyle w:val="Textonotapie"/>
        <w:ind w:left="142" w:right="-1" w:hanging="142"/>
        <w:jc w:val="both"/>
        <w:rPr>
          <w:rFonts w:ascii="Arial" w:hAnsi="Arial" w:cs="Arial"/>
          <w:sz w:val="16"/>
          <w:szCs w:val="16"/>
        </w:rPr>
      </w:pPr>
    </w:p>
  </w:footnote>
  <w:footnote w:id="2">
    <w:p w14:paraId="698BDCF8" w14:textId="0C769F10" w:rsidR="00472340" w:rsidRPr="00384AA7" w:rsidRDefault="00472340" w:rsidP="00915757">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4F43" w14:textId="137523BE" w:rsidR="00472340" w:rsidRPr="00265B8C" w:rsidRDefault="00472340" w:rsidP="00591D66">
    <w:pPr>
      <w:pStyle w:val="Encabezado"/>
      <w:framePr w:w="5443" w:hSpace="141" w:wrap="auto" w:vAnchor="text" w:hAnchor="page" w:x="5650" w:y="31"/>
      <w:ind w:left="567" w:hanging="11"/>
      <w:jc w:val="right"/>
      <w:rPr>
        <w:rFonts w:ascii="Arial" w:hAnsi="Arial" w:cs="Arial"/>
        <w:b/>
        <w:color w:val="002060"/>
      </w:rPr>
    </w:pPr>
    <w:r w:rsidRPr="00265B8C">
      <w:rPr>
        <w:rFonts w:ascii="Arial" w:hAnsi="Arial" w:cs="Arial"/>
        <w:b/>
        <w:color w:val="002060"/>
      </w:rPr>
      <w:t>COMUNICADO</w:t>
    </w:r>
    <w:r>
      <w:rPr>
        <w:rFonts w:ascii="Arial" w:hAnsi="Arial" w:cs="Arial"/>
        <w:b/>
        <w:color w:val="002060"/>
      </w:rPr>
      <w:t xml:space="preserve"> </w:t>
    </w:r>
    <w:r w:rsidRPr="00265B8C">
      <w:rPr>
        <w:rFonts w:ascii="Arial" w:hAnsi="Arial" w:cs="Arial"/>
        <w:b/>
        <w:color w:val="002060"/>
      </w:rPr>
      <w:t xml:space="preserve">DE PRENSA NÚM. </w:t>
    </w:r>
    <w:r w:rsidR="00591D66">
      <w:rPr>
        <w:rFonts w:ascii="Arial" w:hAnsi="Arial" w:cs="Arial"/>
        <w:b/>
        <w:color w:val="002060"/>
      </w:rPr>
      <w:t>541</w:t>
    </w:r>
    <w:r w:rsidRPr="00265B8C">
      <w:rPr>
        <w:rFonts w:ascii="Arial" w:hAnsi="Arial" w:cs="Arial"/>
        <w:b/>
        <w:color w:val="002060"/>
      </w:rPr>
      <w:t>/</w:t>
    </w:r>
    <w:r>
      <w:rPr>
        <w:rFonts w:ascii="Arial" w:hAnsi="Arial" w:cs="Arial"/>
        <w:b/>
        <w:color w:val="002060"/>
      </w:rPr>
      <w:t>21</w:t>
    </w:r>
  </w:p>
  <w:p w14:paraId="041B97EF" w14:textId="77777777" w:rsidR="00472340" w:rsidRPr="00265B8C" w:rsidRDefault="00472340" w:rsidP="00591D66">
    <w:pPr>
      <w:pStyle w:val="Encabezado"/>
      <w:framePr w:w="5443" w:hSpace="141" w:wrap="auto" w:vAnchor="text" w:hAnchor="page" w:x="5650" w:y="31"/>
      <w:ind w:left="567" w:hanging="11"/>
      <w:jc w:val="right"/>
      <w:rPr>
        <w:rFonts w:ascii="Arial" w:hAnsi="Arial" w:cs="Arial"/>
        <w:b/>
        <w:color w:val="002060"/>
        <w:lang w:val="pt-BR"/>
      </w:rPr>
    </w:pPr>
    <w:r>
      <w:rPr>
        <w:rFonts w:ascii="Arial" w:hAnsi="Arial" w:cs="Arial"/>
        <w:b/>
        <w:color w:val="002060"/>
        <w:lang w:val="pt-BR"/>
      </w:rPr>
      <w:t>27 DE SEPTIEMBRE DE 2021</w:t>
    </w:r>
  </w:p>
  <w:p w14:paraId="31A05017" w14:textId="77777777" w:rsidR="00472340" w:rsidRPr="00265B8C" w:rsidRDefault="00472340" w:rsidP="00591D66">
    <w:pPr>
      <w:pStyle w:val="Encabezado"/>
      <w:framePr w:w="5443" w:hSpace="141" w:wrap="auto" w:vAnchor="text" w:hAnchor="page" w:x="5650" w:y="31"/>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6E2D58E5" w14:textId="77777777" w:rsidR="00472340" w:rsidRDefault="00472340" w:rsidP="00893EA6">
    <w:pPr>
      <w:pStyle w:val="Encabezado"/>
      <w:ind w:left="-426"/>
    </w:pPr>
    <w:r>
      <w:rPr>
        <w:noProof/>
      </w:rPr>
      <w:drawing>
        <wp:inline distT="0" distB="0" distL="0" distR="0" wp14:anchorId="5B9C8110" wp14:editId="2B733811">
          <wp:extent cx="798723" cy="829660"/>
          <wp:effectExtent l="0" t="0" r="1905"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447" cy="85845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533F31E6" w:rsidR="00472340" w:rsidRDefault="00472340" w:rsidP="00472340">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472340" w:rsidRDefault="00472340"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C53"/>
    <w:rsid w:val="0001532E"/>
    <w:rsid w:val="00015C82"/>
    <w:rsid w:val="000162D9"/>
    <w:rsid w:val="00016319"/>
    <w:rsid w:val="00016372"/>
    <w:rsid w:val="000163D9"/>
    <w:rsid w:val="00016424"/>
    <w:rsid w:val="000164CA"/>
    <w:rsid w:val="00016518"/>
    <w:rsid w:val="00016868"/>
    <w:rsid w:val="00016B3A"/>
    <w:rsid w:val="00016B6B"/>
    <w:rsid w:val="00016C2D"/>
    <w:rsid w:val="00016CE2"/>
    <w:rsid w:val="00016DEA"/>
    <w:rsid w:val="00016E36"/>
    <w:rsid w:val="00017243"/>
    <w:rsid w:val="000173BF"/>
    <w:rsid w:val="000177CA"/>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24B"/>
    <w:rsid w:val="00044426"/>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203F"/>
    <w:rsid w:val="00053556"/>
    <w:rsid w:val="00053A9E"/>
    <w:rsid w:val="00053D1A"/>
    <w:rsid w:val="0005443C"/>
    <w:rsid w:val="0005452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D5C"/>
    <w:rsid w:val="000A0FCF"/>
    <w:rsid w:val="000A15A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75"/>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1EDB"/>
    <w:rsid w:val="000B271F"/>
    <w:rsid w:val="000B298B"/>
    <w:rsid w:val="000B2B3F"/>
    <w:rsid w:val="000B2DB5"/>
    <w:rsid w:val="000B3294"/>
    <w:rsid w:val="000B3D66"/>
    <w:rsid w:val="000B3E99"/>
    <w:rsid w:val="000B3F13"/>
    <w:rsid w:val="000B4615"/>
    <w:rsid w:val="000B4895"/>
    <w:rsid w:val="000B4BCC"/>
    <w:rsid w:val="000B4C31"/>
    <w:rsid w:val="000B4CE5"/>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601"/>
    <w:rsid w:val="001518CC"/>
    <w:rsid w:val="00151FA8"/>
    <w:rsid w:val="001520AF"/>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8E2"/>
    <w:rsid w:val="001769D5"/>
    <w:rsid w:val="00176A31"/>
    <w:rsid w:val="00176AA4"/>
    <w:rsid w:val="00176B53"/>
    <w:rsid w:val="00176DF9"/>
    <w:rsid w:val="00177055"/>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AB"/>
    <w:rsid w:val="0018264C"/>
    <w:rsid w:val="00182A8E"/>
    <w:rsid w:val="00182C0F"/>
    <w:rsid w:val="00183854"/>
    <w:rsid w:val="001839BE"/>
    <w:rsid w:val="00183DEE"/>
    <w:rsid w:val="001842EE"/>
    <w:rsid w:val="00184D6F"/>
    <w:rsid w:val="00184DF6"/>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737"/>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2FC"/>
    <w:rsid w:val="00215581"/>
    <w:rsid w:val="0021571B"/>
    <w:rsid w:val="002158F9"/>
    <w:rsid w:val="00215F94"/>
    <w:rsid w:val="00216220"/>
    <w:rsid w:val="002168F4"/>
    <w:rsid w:val="002169ED"/>
    <w:rsid w:val="00216BE4"/>
    <w:rsid w:val="00216C01"/>
    <w:rsid w:val="00216C72"/>
    <w:rsid w:val="00216CC2"/>
    <w:rsid w:val="00217347"/>
    <w:rsid w:val="0021788C"/>
    <w:rsid w:val="00217C7A"/>
    <w:rsid w:val="00217D1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3E4"/>
    <w:rsid w:val="00236B33"/>
    <w:rsid w:val="0023733D"/>
    <w:rsid w:val="002379E5"/>
    <w:rsid w:val="00237BCA"/>
    <w:rsid w:val="00240243"/>
    <w:rsid w:val="002402FD"/>
    <w:rsid w:val="00240370"/>
    <w:rsid w:val="002403AD"/>
    <w:rsid w:val="002407EC"/>
    <w:rsid w:val="00240904"/>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59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374"/>
    <w:rsid w:val="002554BE"/>
    <w:rsid w:val="002554E0"/>
    <w:rsid w:val="00255F13"/>
    <w:rsid w:val="00255FFE"/>
    <w:rsid w:val="00256622"/>
    <w:rsid w:val="002568CE"/>
    <w:rsid w:val="00256A16"/>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36"/>
    <w:rsid w:val="00274E9F"/>
    <w:rsid w:val="00275415"/>
    <w:rsid w:val="00275707"/>
    <w:rsid w:val="00275783"/>
    <w:rsid w:val="00275870"/>
    <w:rsid w:val="0027587D"/>
    <w:rsid w:val="00275ED1"/>
    <w:rsid w:val="00276474"/>
    <w:rsid w:val="00276DB2"/>
    <w:rsid w:val="00276EDB"/>
    <w:rsid w:val="00276FAC"/>
    <w:rsid w:val="0027753E"/>
    <w:rsid w:val="002777B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20F1"/>
    <w:rsid w:val="002B33E1"/>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2D8"/>
    <w:rsid w:val="00360214"/>
    <w:rsid w:val="003604B7"/>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A85"/>
    <w:rsid w:val="00396CFA"/>
    <w:rsid w:val="00396FD3"/>
    <w:rsid w:val="00397088"/>
    <w:rsid w:val="003974F8"/>
    <w:rsid w:val="00397653"/>
    <w:rsid w:val="00397661"/>
    <w:rsid w:val="00397711"/>
    <w:rsid w:val="00397A09"/>
    <w:rsid w:val="003A0100"/>
    <w:rsid w:val="003A0113"/>
    <w:rsid w:val="003A036F"/>
    <w:rsid w:val="003A0EE1"/>
    <w:rsid w:val="003A1100"/>
    <w:rsid w:val="003A11D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677"/>
    <w:rsid w:val="003E4BC0"/>
    <w:rsid w:val="003E4E3F"/>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8CC"/>
    <w:rsid w:val="003F5F2F"/>
    <w:rsid w:val="003F615E"/>
    <w:rsid w:val="003F665A"/>
    <w:rsid w:val="003F6ACC"/>
    <w:rsid w:val="003F6B21"/>
    <w:rsid w:val="003F6B29"/>
    <w:rsid w:val="003F72AE"/>
    <w:rsid w:val="003F7355"/>
    <w:rsid w:val="003F7834"/>
    <w:rsid w:val="003F78BC"/>
    <w:rsid w:val="003F796A"/>
    <w:rsid w:val="003F7CF3"/>
    <w:rsid w:val="003F7D4B"/>
    <w:rsid w:val="003F7DCB"/>
    <w:rsid w:val="00400B3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C4"/>
    <w:rsid w:val="00426F46"/>
    <w:rsid w:val="00426F6A"/>
    <w:rsid w:val="00427050"/>
    <w:rsid w:val="00427AAD"/>
    <w:rsid w:val="00427D3D"/>
    <w:rsid w:val="0043069F"/>
    <w:rsid w:val="00430D98"/>
    <w:rsid w:val="00430F22"/>
    <w:rsid w:val="004311AA"/>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340"/>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EE4"/>
    <w:rsid w:val="00486EF5"/>
    <w:rsid w:val="00486F74"/>
    <w:rsid w:val="004874D0"/>
    <w:rsid w:val="00487666"/>
    <w:rsid w:val="0048788E"/>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8E0"/>
    <w:rsid w:val="0049720A"/>
    <w:rsid w:val="00497750"/>
    <w:rsid w:val="00497792"/>
    <w:rsid w:val="00497BD0"/>
    <w:rsid w:val="00497D0E"/>
    <w:rsid w:val="00497D77"/>
    <w:rsid w:val="004A0391"/>
    <w:rsid w:val="004A0598"/>
    <w:rsid w:val="004A1322"/>
    <w:rsid w:val="004A160B"/>
    <w:rsid w:val="004A1A52"/>
    <w:rsid w:val="004A1C49"/>
    <w:rsid w:val="004A1CB7"/>
    <w:rsid w:val="004A1D5C"/>
    <w:rsid w:val="004A1FFC"/>
    <w:rsid w:val="004A2284"/>
    <w:rsid w:val="004A22B5"/>
    <w:rsid w:val="004A22F2"/>
    <w:rsid w:val="004A2C91"/>
    <w:rsid w:val="004A3216"/>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E71"/>
    <w:rsid w:val="004B2EAF"/>
    <w:rsid w:val="004B2FC1"/>
    <w:rsid w:val="004B31AA"/>
    <w:rsid w:val="004B3323"/>
    <w:rsid w:val="004B3A0F"/>
    <w:rsid w:val="004B4481"/>
    <w:rsid w:val="004B44E2"/>
    <w:rsid w:val="004B47DB"/>
    <w:rsid w:val="004B47F0"/>
    <w:rsid w:val="004B4C19"/>
    <w:rsid w:val="004B4CE2"/>
    <w:rsid w:val="004B4D0A"/>
    <w:rsid w:val="004B4D59"/>
    <w:rsid w:val="004B4DC0"/>
    <w:rsid w:val="004B54FC"/>
    <w:rsid w:val="004B5A91"/>
    <w:rsid w:val="004B60FB"/>
    <w:rsid w:val="004B6166"/>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6CD"/>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01C6"/>
    <w:rsid w:val="004F1044"/>
    <w:rsid w:val="004F12B3"/>
    <w:rsid w:val="004F17BC"/>
    <w:rsid w:val="004F18F4"/>
    <w:rsid w:val="004F2C55"/>
    <w:rsid w:val="004F2C90"/>
    <w:rsid w:val="004F2CCD"/>
    <w:rsid w:val="004F3499"/>
    <w:rsid w:val="004F3791"/>
    <w:rsid w:val="004F3BE3"/>
    <w:rsid w:val="004F3D3D"/>
    <w:rsid w:val="004F3F59"/>
    <w:rsid w:val="004F3FDE"/>
    <w:rsid w:val="004F41B6"/>
    <w:rsid w:val="004F47B6"/>
    <w:rsid w:val="004F47DD"/>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1CC"/>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72A"/>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2F00"/>
    <w:rsid w:val="00543B2F"/>
    <w:rsid w:val="0054405D"/>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2B3E"/>
    <w:rsid w:val="00553201"/>
    <w:rsid w:val="0055337D"/>
    <w:rsid w:val="00553D29"/>
    <w:rsid w:val="00553DFD"/>
    <w:rsid w:val="0055400E"/>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A8C"/>
    <w:rsid w:val="00566B7E"/>
    <w:rsid w:val="00566D94"/>
    <w:rsid w:val="00567075"/>
    <w:rsid w:val="00567D1C"/>
    <w:rsid w:val="00567D39"/>
    <w:rsid w:val="00570057"/>
    <w:rsid w:val="00570332"/>
    <w:rsid w:val="00570550"/>
    <w:rsid w:val="00570BE8"/>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D66"/>
    <w:rsid w:val="00591E04"/>
    <w:rsid w:val="00591EF7"/>
    <w:rsid w:val="00592310"/>
    <w:rsid w:val="0059259E"/>
    <w:rsid w:val="0059271F"/>
    <w:rsid w:val="005927A9"/>
    <w:rsid w:val="00592809"/>
    <w:rsid w:val="00592B05"/>
    <w:rsid w:val="00592BDC"/>
    <w:rsid w:val="00592BDE"/>
    <w:rsid w:val="00592C9F"/>
    <w:rsid w:val="00592E5A"/>
    <w:rsid w:val="0059320C"/>
    <w:rsid w:val="00593353"/>
    <w:rsid w:val="00593413"/>
    <w:rsid w:val="0059421C"/>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6CF0"/>
    <w:rsid w:val="005B72BF"/>
    <w:rsid w:val="005B7610"/>
    <w:rsid w:val="005B7DF9"/>
    <w:rsid w:val="005C0078"/>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41B"/>
    <w:rsid w:val="005F366F"/>
    <w:rsid w:val="005F3B11"/>
    <w:rsid w:val="005F43CC"/>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24A4"/>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6CA"/>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A2"/>
    <w:rsid w:val="006672EB"/>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D16"/>
    <w:rsid w:val="0067413F"/>
    <w:rsid w:val="0067424B"/>
    <w:rsid w:val="00674342"/>
    <w:rsid w:val="00674A0E"/>
    <w:rsid w:val="00674B35"/>
    <w:rsid w:val="00674B48"/>
    <w:rsid w:val="00674D22"/>
    <w:rsid w:val="006756B4"/>
    <w:rsid w:val="0067676A"/>
    <w:rsid w:val="00676877"/>
    <w:rsid w:val="006768C8"/>
    <w:rsid w:val="00676C37"/>
    <w:rsid w:val="00677076"/>
    <w:rsid w:val="00677125"/>
    <w:rsid w:val="0067747B"/>
    <w:rsid w:val="00677769"/>
    <w:rsid w:val="00677E05"/>
    <w:rsid w:val="0068033D"/>
    <w:rsid w:val="00680668"/>
    <w:rsid w:val="00680677"/>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CCD"/>
    <w:rsid w:val="00683E6D"/>
    <w:rsid w:val="00684606"/>
    <w:rsid w:val="006846CB"/>
    <w:rsid w:val="00684930"/>
    <w:rsid w:val="00685531"/>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F31"/>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F50"/>
    <w:rsid w:val="006C3435"/>
    <w:rsid w:val="006C376B"/>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8FA"/>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63F6"/>
    <w:rsid w:val="00706804"/>
    <w:rsid w:val="007071BB"/>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C0"/>
    <w:rsid w:val="00713C19"/>
    <w:rsid w:val="00713CF1"/>
    <w:rsid w:val="00713D72"/>
    <w:rsid w:val="00713FA0"/>
    <w:rsid w:val="00714468"/>
    <w:rsid w:val="007144E0"/>
    <w:rsid w:val="00714649"/>
    <w:rsid w:val="007151D6"/>
    <w:rsid w:val="007156F0"/>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7BB"/>
    <w:rsid w:val="00724B5A"/>
    <w:rsid w:val="00725551"/>
    <w:rsid w:val="00725D34"/>
    <w:rsid w:val="0072614E"/>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74"/>
    <w:rsid w:val="00773FAE"/>
    <w:rsid w:val="00774239"/>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58"/>
    <w:rsid w:val="00796399"/>
    <w:rsid w:val="0079647A"/>
    <w:rsid w:val="0079667D"/>
    <w:rsid w:val="007967F1"/>
    <w:rsid w:val="00797200"/>
    <w:rsid w:val="007972C3"/>
    <w:rsid w:val="007974E4"/>
    <w:rsid w:val="007976F9"/>
    <w:rsid w:val="00797DCA"/>
    <w:rsid w:val="007A0097"/>
    <w:rsid w:val="007A0E71"/>
    <w:rsid w:val="007A1205"/>
    <w:rsid w:val="007A141F"/>
    <w:rsid w:val="007A154B"/>
    <w:rsid w:val="007A1B25"/>
    <w:rsid w:val="007A1B6D"/>
    <w:rsid w:val="007A2076"/>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F82"/>
    <w:rsid w:val="007C2409"/>
    <w:rsid w:val="007C25D0"/>
    <w:rsid w:val="007C260D"/>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132F"/>
    <w:rsid w:val="007D1401"/>
    <w:rsid w:val="007D14F6"/>
    <w:rsid w:val="007D1B89"/>
    <w:rsid w:val="007D1FF1"/>
    <w:rsid w:val="007D26FE"/>
    <w:rsid w:val="007D284B"/>
    <w:rsid w:val="007D2CC0"/>
    <w:rsid w:val="007D305A"/>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E2"/>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FA"/>
    <w:rsid w:val="0083445B"/>
    <w:rsid w:val="008344F7"/>
    <w:rsid w:val="008347DB"/>
    <w:rsid w:val="00834E19"/>
    <w:rsid w:val="008358E1"/>
    <w:rsid w:val="00835C5A"/>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889"/>
    <w:rsid w:val="008709A0"/>
    <w:rsid w:val="00870A4D"/>
    <w:rsid w:val="00870C10"/>
    <w:rsid w:val="00871063"/>
    <w:rsid w:val="008712E1"/>
    <w:rsid w:val="008713AF"/>
    <w:rsid w:val="00871AF5"/>
    <w:rsid w:val="00871B6C"/>
    <w:rsid w:val="00871F91"/>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773"/>
    <w:rsid w:val="00893E3B"/>
    <w:rsid w:val="00893EA6"/>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CA1"/>
    <w:rsid w:val="008A7CD6"/>
    <w:rsid w:val="008A7E15"/>
    <w:rsid w:val="008A7FB3"/>
    <w:rsid w:val="008B00FB"/>
    <w:rsid w:val="008B0387"/>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229"/>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6AF"/>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57B"/>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9C0"/>
    <w:rsid w:val="00901CD4"/>
    <w:rsid w:val="00902091"/>
    <w:rsid w:val="00902279"/>
    <w:rsid w:val="00902B26"/>
    <w:rsid w:val="00903372"/>
    <w:rsid w:val="00903588"/>
    <w:rsid w:val="009035C2"/>
    <w:rsid w:val="009038FB"/>
    <w:rsid w:val="009039BA"/>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C9"/>
    <w:rsid w:val="009132E9"/>
    <w:rsid w:val="00913CF9"/>
    <w:rsid w:val="00913D18"/>
    <w:rsid w:val="00913DE8"/>
    <w:rsid w:val="009141E5"/>
    <w:rsid w:val="00915153"/>
    <w:rsid w:val="00915355"/>
    <w:rsid w:val="009154B8"/>
    <w:rsid w:val="009155FF"/>
    <w:rsid w:val="009156CB"/>
    <w:rsid w:val="00915757"/>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8B9"/>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B66"/>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BBD"/>
    <w:rsid w:val="00993C74"/>
    <w:rsid w:val="00993C75"/>
    <w:rsid w:val="00993DA0"/>
    <w:rsid w:val="009943A1"/>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1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9B"/>
    <w:rsid w:val="009C11B8"/>
    <w:rsid w:val="009C1274"/>
    <w:rsid w:val="009C12A0"/>
    <w:rsid w:val="009C15DC"/>
    <w:rsid w:val="009C207A"/>
    <w:rsid w:val="009C21B5"/>
    <w:rsid w:val="009C265B"/>
    <w:rsid w:val="009C2748"/>
    <w:rsid w:val="009C28CE"/>
    <w:rsid w:val="009C2E2C"/>
    <w:rsid w:val="009C35C6"/>
    <w:rsid w:val="009C3B30"/>
    <w:rsid w:val="009C3BF5"/>
    <w:rsid w:val="009C3D6F"/>
    <w:rsid w:val="009C3DAF"/>
    <w:rsid w:val="009C4701"/>
    <w:rsid w:val="009C4742"/>
    <w:rsid w:val="009C4D66"/>
    <w:rsid w:val="009C4F55"/>
    <w:rsid w:val="009C5286"/>
    <w:rsid w:val="009C5377"/>
    <w:rsid w:val="009C538F"/>
    <w:rsid w:val="009C573C"/>
    <w:rsid w:val="009C5ADA"/>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4C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BAA"/>
    <w:rsid w:val="00A000AD"/>
    <w:rsid w:val="00A00620"/>
    <w:rsid w:val="00A00636"/>
    <w:rsid w:val="00A007FB"/>
    <w:rsid w:val="00A01237"/>
    <w:rsid w:val="00A0157A"/>
    <w:rsid w:val="00A017B0"/>
    <w:rsid w:val="00A01A31"/>
    <w:rsid w:val="00A02438"/>
    <w:rsid w:val="00A02D34"/>
    <w:rsid w:val="00A02DAD"/>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D0E"/>
    <w:rsid w:val="00A3744F"/>
    <w:rsid w:val="00A37871"/>
    <w:rsid w:val="00A378F6"/>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E19"/>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AD5"/>
    <w:rsid w:val="00A63E56"/>
    <w:rsid w:val="00A63EC4"/>
    <w:rsid w:val="00A6482B"/>
    <w:rsid w:val="00A64A24"/>
    <w:rsid w:val="00A64B7E"/>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1004"/>
    <w:rsid w:val="00A71B1B"/>
    <w:rsid w:val="00A721AF"/>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8D6"/>
    <w:rsid w:val="00AB535E"/>
    <w:rsid w:val="00AB5434"/>
    <w:rsid w:val="00AB5B20"/>
    <w:rsid w:val="00AB5EF0"/>
    <w:rsid w:val="00AB613C"/>
    <w:rsid w:val="00AB6BA6"/>
    <w:rsid w:val="00AB6C5F"/>
    <w:rsid w:val="00AB6F1A"/>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EDE"/>
    <w:rsid w:val="00B150EC"/>
    <w:rsid w:val="00B15161"/>
    <w:rsid w:val="00B15414"/>
    <w:rsid w:val="00B1560C"/>
    <w:rsid w:val="00B156E0"/>
    <w:rsid w:val="00B1595E"/>
    <w:rsid w:val="00B16881"/>
    <w:rsid w:val="00B1693C"/>
    <w:rsid w:val="00B16AAD"/>
    <w:rsid w:val="00B16C5C"/>
    <w:rsid w:val="00B16F9A"/>
    <w:rsid w:val="00B17570"/>
    <w:rsid w:val="00B17583"/>
    <w:rsid w:val="00B17585"/>
    <w:rsid w:val="00B17AFF"/>
    <w:rsid w:val="00B17B72"/>
    <w:rsid w:val="00B17C26"/>
    <w:rsid w:val="00B20BD0"/>
    <w:rsid w:val="00B20E93"/>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D6F"/>
    <w:rsid w:val="00B46FE6"/>
    <w:rsid w:val="00B4744C"/>
    <w:rsid w:val="00B476E4"/>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69D"/>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B20"/>
    <w:rsid w:val="00BB0CAE"/>
    <w:rsid w:val="00BB0D8C"/>
    <w:rsid w:val="00BB0E2D"/>
    <w:rsid w:val="00BB0E39"/>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392"/>
    <w:rsid w:val="00BC1668"/>
    <w:rsid w:val="00BC1C5C"/>
    <w:rsid w:val="00BC210F"/>
    <w:rsid w:val="00BC22F3"/>
    <w:rsid w:val="00BC231E"/>
    <w:rsid w:val="00BC2394"/>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019"/>
    <w:rsid w:val="00C04541"/>
    <w:rsid w:val="00C0464A"/>
    <w:rsid w:val="00C04748"/>
    <w:rsid w:val="00C049D1"/>
    <w:rsid w:val="00C04B7E"/>
    <w:rsid w:val="00C04BD4"/>
    <w:rsid w:val="00C04CFA"/>
    <w:rsid w:val="00C051B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1E98"/>
    <w:rsid w:val="00C320BE"/>
    <w:rsid w:val="00C321D5"/>
    <w:rsid w:val="00C325BF"/>
    <w:rsid w:val="00C32E92"/>
    <w:rsid w:val="00C32ECD"/>
    <w:rsid w:val="00C32EDF"/>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445"/>
    <w:rsid w:val="00C438B8"/>
    <w:rsid w:val="00C43C2D"/>
    <w:rsid w:val="00C43D03"/>
    <w:rsid w:val="00C440CA"/>
    <w:rsid w:val="00C443CD"/>
    <w:rsid w:val="00C44618"/>
    <w:rsid w:val="00C447A7"/>
    <w:rsid w:val="00C44875"/>
    <w:rsid w:val="00C44F04"/>
    <w:rsid w:val="00C44F0A"/>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112D"/>
    <w:rsid w:val="00C511BE"/>
    <w:rsid w:val="00C51ECD"/>
    <w:rsid w:val="00C52612"/>
    <w:rsid w:val="00C52628"/>
    <w:rsid w:val="00C52C7C"/>
    <w:rsid w:val="00C52FFC"/>
    <w:rsid w:val="00C534D4"/>
    <w:rsid w:val="00C541E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30B8"/>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20"/>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972"/>
    <w:rsid w:val="00C96BF3"/>
    <w:rsid w:val="00C96CB4"/>
    <w:rsid w:val="00C96DAC"/>
    <w:rsid w:val="00C96E1F"/>
    <w:rsid w:val="00C9700B"/>
    <w:rsid w:val="00C97213"/>
    <w:rsid w:val="00C9790B"/>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32A"/>
    <w:rsid w:val="00CA3902"/>
    <w:rsid w:val="00CA4261"/>
    <w:rsid w:val="00CA4548"/>
    <w:rsid w:val="00CA4782"/>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94C"/>
    <w:rsid w:val="00CB3B57"/>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0DA8"/>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238"/>
    <w:rsid w:val="00CE66EF"/>
    <w:rsid w:val="00CE6AE4"/>
    <w:rsid w:val="00CE6D26"/>
    <w:rsid w:val="00CE6F65"/>
    <w:rsid w:val="00CE6FC6"/>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75F"/>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A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2FF"/>
    <w:rsid w:val="00DB1C07"/>
    <w:rsid w:val="00DB1F5C"/>
    <w:rsid w:val="00DB2005"/>
    <w:rsid w:val="00DB222F"/>
    <w:rsid w:val="00DB2280"/>
    <w:rsid w:val="00DB26A0"/>
    <w:rsid w:val="00DB2D93"/>
    <w:rsid w:val="00DB2EDC"/>
    <w:rsid w:val="00DB3333"/>
    <w:rsid w:val="00DB3C3D"/>
    <w:rsid w:val="00DB3D06"/>
    <w:rsid w:val="00DB3F93"/>
    <w:rsid w:val="00DB5417"/>
    <w:rsid w:val="00DB5AF5"/>
    <w:rsid w:val="00DB5C5C"/>
    <w:rsid w:val="00DB5E5E"/>
    <w:rsid w:val="00DB604B"/>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6F"/>
    <w:rsid w:val="00DF051A"/>
    <w:rsid w:val="00DF058D"/>
    <w:rsid w:val="00DF0B24"/>
    <w:rsid w:val="00DF0ED0"/>
    <w:rsid w:val="00DF157D"/>
    <w:rsid w:val="00DF1805"/>
    <w:rsid w:val="00DF22F0"/>
    <w:rsid w:val="00DF30F8"/>
    <w:rsid w:val="00DF310A"/>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4CC5"/>
    <w:rsid w:val="00E04E94"/>
    <w:rsid w:val="00E04F59"/>
    <w:rsid w:val="00E05126"/>
    <w:rsid w:val="00E05CC8"/>
    <w:rsid w:val="00E05E2A"/>
    <w:rsid w:val="00E0618E"/>
    <w:rsid w:val="00E06365"/>
    <w:rsid w:val="00E06F56"/>
    <w:rsid w:val="00E075AF"/>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72"/>
    <w:rsid w:val="00E2042A"/>
    <w:rsid w:val="00E20466"/>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25"/>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14F"/>
    <w:rsid w:val="00E3120E"/>
    <w:rsid w:val="00E3142F"/>
    <w:rsid w:val="00E315B7"/>
    <w:rsid w:val="00E31862"/>
    <w:rsid w:val="00E31B28"/>
    <w:rsid w:val="00E320BD"/>
    <w:rsid w:val="00E32341"/>
    <w:rsid w:val="00E3240B"/>
    <w:rsid w:val="00E32809"/>
    <w:rsid w:val="00E32A88"/>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B98"/>
    <w:rsid w:val="00E35E51"/>
    <w:rsid w:val="00E36D02"/>
    <w:rsid w:val="00E36D93"/>
    <w:rsid w:val="00E3721C"/>
    <w:rsid w:val="00E3767E"/>
    <w:rsid w:val="00E376E9"/>
    <w:rsid w:val="00E3778C"/>
    <w:rsid w:val="00E37E67"/>
    <w:rsid w:val="00E401B5"/>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589"/>
    <w:rsid w:val="00E5758F"/>
    <w:rsid w:val="00E57D68"/>
    <w:rsid w:val="00E57F2C"/>
    <w:rsid w:val="00E57FCB"/>
    <w:rsid w:val="00E60331"/>
    <w:rsid w:val="00E60A6D"/>
    <w:rsid w:val="00E60DCD"/>
    <w:rsid w:val="00E60F18"/>
    <w:rsid w:val="00E60F25"/>
    <w:rsid w:val="00E610FB"/>
    <w:rsid w:val="00E61344"/>
    <w:rsid w:val="00E61598"/>
    <w:rsid w:val="00E61DA4"/>
    <w:rsid w:val="00E61FFA"/>
    <w:rsid w:val="00E623D9"/>
    <w:rsid w:val="00E62943"/>
    <w:rsid w:val="00E62EFC"/>
    <w:rsid w:val="00E63997"/>
    <w:rsid w:val="00E639AF"/>
    <w:rsid w:val="00E63BC7"/>
    <w:rsid w:val="00E63D05"/>
    <w:rsid w:val="00E63D7E"/>
    <w:rsid w:val="00E64024"/>
    <w:rsid w:val="00E6455D"/>
    <w:rsid w:val="00E64678"/>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9A9"/>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DE"/>
    <w:rsid w:val="00EA4C37"/>
    <w:rsid w:val="00EA51D7"/>
    <w:rsid w:val="00EA5231"/>
    <w:rsid w:val="00EA57F3"/>
    <w:rsid w:val="00EA5D58"/>
    <w:rsid w:val="00EA5E11"/>
    <w:rsid w:val="00EA607E"/>
    <w:rsid w:val="00EA626C"/>
    <w:rsid w:val="00EA6A38"/>
    <w:rsid w:val="00EA6D0D"/>
    <w:rsid w:val="00EA6DBF"/>
    <w:rsid w:val="00EA6DFE"/>
    <w:rsid w:val="00EA6E15"/>
    <w:rsid w:val="00EA7421"/>
    <w:rsid w:val="00EA799D"/>
    <w:rsid w:val="00EA7AD8"/>
    <w:rsid w:val="00EA7AF1"/>
    <w:rsid w:val="00EA7EB7"/>
    <w:rsid w:val="00EB0335"/>
    <w:rsid w:val="00EB04FD"/>
    <w:rsid w:val="00EB0808"/>
    <w:rsid w:val="00EB088B"/>
    <w:rsid w:val="00EB0BC3"/>
    <w:rsid w:val="00EB101D"/>
    <w:rsid w:val="00EB107E"/>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6CC"/>
    <w:rsid w:val="00EC0B71"/>
    <w:rsid w:val="00EC1191"/>
    <w:rsid w:val="00EC12A7"/>
    <w:rsid w:val="00EC19DD"/>
    <w:rsid w:val="00EC19F0"/>
    <w:rsid w:val="00EC1D41"/>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0A7"/>
    <w:rsid w:val="00ED32B8"/>
    <w:rsid w:val="00ED3B3C"/>
    <w:rsid w:val="00ED3BB4"/>
    <w:rsid w:val="00ED4B83"/>
    <w:rsid w:val="00ED4E74"/>
    <w:rsid w:val="00ED5656"/>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DBC"/>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02"/>
    <w:rsid w:val="00F02B25"/>
    <w:rsid w:val="00F02BDD"/>
    <w:rsid w:val="00F02EDF"/>
    <w:rsid w:val="00F03AEE"/>
    <w:rsid w:val="00F03B63"/>
    <w:rsid w:val="00F03FDB"/>
    <w:rsid w:val="00F0460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B5A"/>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16E"/>
    <w:rsid w:val="00F2546F"/>
    <w:rsid w:val="00F2562C"/>
    <w:rsid w:val="00F26705"/>
    <w:rsid w:val="00F26A24"/>
    <w:rsid w:val="00F26B18"/>
    <w:rsid w:val="00F26C05"/>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60F"/>
    <w:rsid w:val="00F718CE"/>
    <w:rsid w:val="00F71A49"/>
    <w:rsid w:val="00F71AF4"/>
    <w:rsid w:val="00F71C5A"/>
    <w:rsid w:val="00F72138"/>
    <w:rsid w:val="00F7216B"/>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77D7F"/>
    <w:rsid w:val="00F80004"/>
    <w:rsid w:val="00F8019F"/>
    <w:rsid w:val="00F801D3"/>
    <w:rsid w:val="00F80C5A"/>
    <w:rsid w:val="00F80C93"/>
    <w:rsid w:val="00F80ED3"/>
    <w:rsid w:val="00F811BC"/>
    <w:rsid w:val="00F814E2"/>
    <w:rsid w:val="00F8198C"/>
    <w:rsid w:val="00F81C41"/>
    <w:rsid w:val="00F81CCC"/>
    <w:rsid w:val="00F821B8"/>
    <w:rsid w:val="00F82911"/>
    <w:rsid w:val="00F82994"/>
    <w:rsid w:val="00F82C47"/>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BF9"/>
    <w:rsid w:val="00F91EB8"/>
    <w:rsid w:val="00F91F8B"/>
    <w:rsid w:val="00F9202C"/>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2F1D"/>
    <w:rsid w:val="00FA368F"/>
    <w:rsid w:val="00FA3A65"/>
    <w:rsid w:val="00FA3D1F"/>
    <w:rsid w:val="00FA4294"/>
    <w:rsid w:val="00FA4370"/>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294"/>
    <w:rsid w:val="00FE5860"/>
    <w:rsid w:val="00FE590A"/>
    <w:rsid w:val="00FE66FE"/>
    <w:rsid w:val="00FE6711"/>
    <w:rsid w:val="00FE68F3"/>
    <w:rsid w:val="00FE6BA5"/>
    <w:rsid w:val="00FE6C88"/>
    <w:rsid w:val="00FE6FE6"/>
    <w:rsid w:val="00FE7866"/>
    <w:rsid w:val="00FE7932"/>
    <w:rsid w:val="00FE7CE9"/>
    <w:rsid w:val="00FE7F41"/>
    <w:rsid w:val="00FF0303"/>
    <w:rsid w:val="00FF05F0"/>
    <w:rsid w:val="00FF0652"/>
    <w:rsid w:val="00FF0891"/>
    <w:rsid w:val="00FF0A87"/>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TextonotapieCar">
    <w:name w:val="Texto nota pie Car"/>
    <w:basedOn w:val="Fuentedeprrafopredeter"/>
    <w:link w:val="Textonotapie"/>
    <w:rsid w:val="00472340"/>
    <w:rPr>
      <w:lang w:val="es-ES" w:eastAsia="es-ES"/>
    </w:rPr>
  </w:style>
  <w:style w:type="character" w:styleId="Hipervnculo">
    <w:name w:val="Hyperlink"/>
    <w:basedOn w:val="Fuentedeprrafopredeter"/>
    <w:rsid w:val="00472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08-2021\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08-2021\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datos!$C$5:$C$84</c:f>
              <c:numCache>
                <c:formatCode>#,##0.0</c:formatCode>
                <c:ptCount val="80"/>
                <c:pt idx="0">
                  <c:v>-466.23616074687902</c:v>
                </c:pt>
                <c:pt idx="1">
                  <c:v>-376.89402995033402</c:v>
                </c:pt>
                <c:pt idx="2">
                  <c:v>-678.03978902679603</c:v>
                </c:pt>
                <c:pt idx="3">
                  <c:v>-1019.47597968779</c:v>
                </c:pt>
                <c:pt idx="4">
                  <c:v>-1709.2638284969701</c:v>
                </c:pt>
                <c:pt idx="5">
                  <c:v>-1525.6611881685101</c:v>
                </c:pt>
                <c:pt idx="6">
                  <c:v>-1006.87626030474</c:v>
                </c:pt>
                <c:pt idx="7">
                  <c:v>-2307.4311944443898</c:v>
                </c:pt>
                <c:pt idx="8">
                  <c:v>-1280.04963560481</c:v>
                </c:pt>
                <c:pt idx="9">
                  <c:v>-813.66832330622901</c:v>
                </c:pt>
                <c:pt idx="10">
                  <c:v>-1656.6850815204</c:v>
                </c:pt>
                <c:pt idx="11">
                  <c:v>-1652.2322079892899</c:v>
                </c:pt>
                <c:pt idx="12">
                  <c:v>-684.00267067017</c:v>
                </c:pt>
                <c:pt idx="13">
                  <c:v>-1787.1402985781999</c:v>
                </c:pt>
                <c:pt idx="14">
                  <c:v>-2090.7474488766102</c:v>
                </c:pt>
                <c:pt idx="15">
                  <c:v>-2064.3168728506898</c:v>
                </c:pt>
                <c:pt idx="16">
                  <c:v>-1016.9886775861301</c:v>
                </c:pt>
                <c:pt idx="17">
                  <c:v>-1231.39666016363</c:v>
                </c:pt>
                <c:pt idx="18">
                  <c:v>-1016.22629631133</c:v>
                </c:pt>
                <c:pt idx="19">
                  <c:v>-844.62521511166995</c:v>
                </c:pt>
                <c:pt idx="20">
                  <c:v>-957.83348710881705</c:v>
                </c:pt>
                <c:pt idx="21">
                  <c:v>-311.49058258021103</c:v>
                </c:pt>
                <c:pt idx="22">
                  <c:v>-160.55292792898001</c:v>
                </c:pt>
                <c:pt idx="23">
                  <c:v>-909.781922746595</c:v>
                </c:pt>
                <c:pt idx="24">
                  <c:v>-418.59408687486501</c:v>
                </c:pt>
                <c:pt idx="25">
                  <c:v>-356.00940475695302</c:v>
                </c:pt>
                <c:pt idx="26">
                  <c:v>-1030.33033498032</c:v>
                </c:pt>
                <c:pt idx="27">
                  <c:v>-577.41728107117399</c:v>
                </c:pt>
                <c:pt idx="28">
                  <c:v>-1454.64271363284</c:v>
                </c:pt>
                <c:pt idx="29">
                  <c:v>-899.77542523488898</c:v>
                </c:pt>
                <c:pt idx="30">
                  <c:v>-655.34316228750902</c:v>
                </c:pt>
                <c:pt idx="31">
                  <c:v>-1757.1584492459001</c:v>
                </c:pt>
                <c:pt idx="32">
                  <c:v>-1337.0491661998999</c:v>
                </c:pt>
                <c:pt idx="33">
                  <c:v>-1488.62771225918</c:v>
                </c:pt>
                <c:pt idx="34">
                  <c:v>280.698285339194</c:v>
                </c:pt>
                <c:pt idx="35">
                  <c:v>-1255.2181844142599</c:v>
                </c:pt>
                <c:pt idx="36">
                  <c:v>-594.39723983488705</c:v>
                </c:pt>
                <c:pt idx="37">
                  <c:v>-229.535126057566</c:v>
                </c:pt>
                <c:pt idx="38">
                  <c:v>-773.43143624682796</c:v>
                </c:pt>
                <c:pt idx="39">
                  <c:v>-583.34878806966606</c:v>
                </c:pt>
                <c:pt idx="40">
                  <c:v>-2300.3363739455599</c:v>
                </c:pt>
                <c:pt idx="41">
                  <c:v>-2217.2301868556701</c:v>
                </c:pt>
                <c:pt idx="42">
                  <c:v>-1778.0013939114101</c:v>
                </c:pt>
                <c:pt idx="43">
                  <c:v>-1322.44945441398</c:v>
                </c:pt>
                <c:pt idx="44">
                  <c:v>-200.20316219007401</c:v>
                </c:pt>
                <c:pt idx="45">
                  <c:v>-1592.7983216769601</c:v>
                </c:pt>
                <c:pt idx="46">
                  <c:v>-2129.1559200909701</c:v>
                </c:pt>
                <c:pt idx="47">
                  <c:v>440.61753040071699</c:v>
                </c:pt>
                <c:pt idx="48">
                  <c:v>-879.69485209394895</c:v>
                </c:pt>
                <c:pt idx="49">
                  <c:v>366.74077994733801</c:v>
                </c:pt>
                <c:pt idx="50">
                  <c:v>167.025840452712</c:v>
                </c:pt>
                <c:pt idx="51">
                  <c:v>-10.441609786079001</c:v>
                </c:pt>
                <c:pt idx="52">
                  <c:v>470.97871039746201</c:v>
                </c:pt>
                <c:pt idx="53">
                  <c:v>658.27887648051399</c:v>
                </c:pt>
                <c:pt idx="54">
                  <c:v>372.11822430870097</c:v>
                </c:pt>
                <c:pt idx="55">
                  <c:v>1081.71750818736</c:v>
                </c:pt>
                <c:pt idx="56">
                  <c:v>559.90836627698195</c:v>
                </c:pt>
                <c:pt idx="57">
                  <c:v>-112.376538253427</c:v>
                </c:pt>
                <c:pt idx="58">
                  <c:v>1241.2814837543899</c:v>
                </c:pt>
                <c:pt idx="59">
                  <c:v>1309.4056833237901</c:v>
                </c:pt>
                <c:pt idx="60">
                  <c:v>1839.5076532445</c:v>
                </c:pt>
                <c:pt idx="61">
                  <c:v>1755.4354153437801</c:v>
                </c:pt>
                <c:pt idx="62">
                  <c:v>2057.0426745944201</c:v>
                </c:pt>
                <c:pt idx="63">
                  <c:v>-4189.6009924660102</c:v>
                </c:pt>
                <c:pt idx="64">
                  <c:v>-3846.3186462713102</c:v>
                </c:pt>
                <c:pt idx="65">
                  <c:v>4123.5780106809498</c:v>
                </c:pt>
                <c:pt idx="66">
                  <c:v>6882.4464465453202</c:v>
                </c:pt>
                <c:pt idx="67">
                  <c:v>6720.8635573586898</c:v>
                </c:pt>
                <c:pt idx="68">
                  <c:v>4928.2332840930003</c:v>
                </c:pt>
                <c:pt idx="69">
                  <c:v>6244.8405211189302</c:v>
                </c:pt>
                <c:pt idx="70">
                  <c:v>3680.98612108008</c:v>
                </c:pt>
                <c:pt idx="71">
                  <c:v>3917.2440161639802</c:v>
                </c:pt>
                <c:pt idx="72">
                  <c:v>2757.8797948295701</c:v>
                </c:pt>
                <c:pt idx="73">
                  <c:v>2121.6410009971</c:v>
                </c:pt>
                <c:pt idx="74">
                  <c:v>-3356.4736516092198</c:v>
                </c:pt>
                <c:pt idx="75">
                  <c:v>-8.8027370314807705</c:v>
                </c:pt>
                <c:pt idx="76">
                  <c:v>-762.16405330418797</c:v>
                </c:pt>
                <c:pt idx="77">
                  <c:v>-1273.6153106321501</c:v>
                </c:pt>
                <c:pt idx="78">
                  <c:v>-2783.6600690588798</c:v>
                </c:pt>
                <c:pt idx="79">
                  <c:v>-3196.3661912142902</c:v>
                </c:pt>
              </c:numCache>
            </c:numRef>
          </c:val>
          <c:smooth val="0"/>
          <c:extLst>
            <c:ext xmlns:c16="http://schemas.microsoft.com/office/drawing/2014/chart" uri="{C3380CC4-5D6E-409C-BE32-E72D297353CC}">
              <c16:uniqueId val="{00000000-268F-4E6F-AAA8-46CB63BC6D33}"/>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600"/>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12700">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datos!$U$5:$U$84</c:f>
              <c:numCache>
                <c:formatCode>#,##0.0</c:formatCode>
                <c:ptCount val="80"/>
                <c:pt idx="0">
                  <c:v>29769.872527529598</c:v>
                </c:pt>
                <c:pt idx="1">
                  <c:v>29399.2984730235</c:v>
                </c:pt>
                <c:pt idx="2">
                  <c:v>30513.315039262001</c:v>
                </c:pt>
                <c:pt idx="3">
                  <c:v>30634.529969962801</c:v>
                </c:pt>
                <c:pt idx="4">
                  <c:v>30303.8645789857</c:v>
                </c:pt>
                <c:pt idx="5">
                  <c:v>30918.046847661401</c:v>
                </c:pt>
                <c:pt idx="6">
                  <c:v>30452.477131284701</c:v>
                </c:pt>
                <c:pt idx="7">
                  <c:v>30230.655199506</c:v>
                </c:pt>
                <c:pt idx="8">
                  <c:v>30087.960879964601</c:v>
                </c:pt>
                <c:pt idx="9">
                  <c:v>30379.9543106936</c:v>
                </c:pt>
                <c:pt idx="10">
                  <c:v>30194.406274584599</c:v>
                </c:pt>
                <c:pt idx="11">
                  <c:v>28939.7829677353</c:v>
                </c:pt>
                <c:pt idx="12">
                  <c:v>29662.573789081402</c:v>
                </c:pt>
                <c:pt idx="13">
                  <c:v>29568.924536639799</c:v>
                </c:pt>
                <c:pt idx="14">
                  <c:v>29047.255841561699</c:v>
                </c:pt>
                <c:pt idx="15">
                  <c:v>29891.533215170701</c:v>
                </c:pt>
                <c:pt idx="16">
                  <c:v>28964.965339097998</c:v>
                </c:pt>
                <c:pt idx="17">
                  <c:v>29307.352500872199</c:v>
                </c:pt>
                <c:pt idx="18">
                  <c:v>29342.843022618501</c:v>
                </c:pt>
                <c:pt idx="19">
                  <c:v>29281.456323904298</c:v>
                </c:pt>
                <c:pt idx="20">
                  <c:v>30300.623266092301</c:v>
                </c:pt>
                <c:pt idx="21">
                  <c:v>29262.165560208599</c:v>
                </c:pt>
                <c:pt idx="22">
                  <c:v>30024.241045298899</c:v>
                </c:pt>
                <c:pt idx="23">
                  <c:v>30424.687676788399</c:v>
                </c:pt>
                <c:pt idx="24">
                  <c:v>30307.605130644199</c:v>
                </c:pt>
                <c:pt idx="25">
                  <c:v>30418.040574600702</c:v>
                </c:pt>
                <c:pt idx="26">
                  <c:v>30816.899230340401</c:v>
                </c:pt>
                <c:pt idx="27">
                  <c:v>30716.603849737901</c:v>
                </c:pt>
                <c:pt idx="28">
                  <c:v>31599.266730854801</c:v>
                </c:pt>
                <c:pt idx="29">
                  <c:v>32097.454509074501</c:v>
                </c:pt>
                <c:pt idx="30">
                  <c:v>31414.930541360001</c:v>
                </c:pt>
                <c:pt idx="31">
                  <c:v>32182.337226531599</c:v>
                </c:pt>
                <c:pt idx="32">
                  <c:v>31811.533551847198</c:v>
                </c:pt>
                <c:pt idx="33">
                  <c:v>32404.1412088662</c:v>
                </c:pt>
                <c:pt idx="34">
                  <c:v>31859.619129556599</c:v>
                </c:pt>
                <c:pt idx="35">
                  <c:v>33388.553181094503</c:v>
                </c:pt>
                <c:pt idx="36">
                  <c:v>32710.8584680268</c:v>
                </c:pt>
                <c:pt idx="37">
                  <c:v>33310.303389208399</c:v>
                </c:pt>
                <c:pt idx="38">
                  <c:v>34314.9650460185</c:v>
                </c:pt>
                <c:pt idx="39">
                  <c:v>33866.325288450003</c:v>
                </c:pt>
                <c:pt idx="40">
                  <c:v>34482.680595375801</c:v>
                </c:pt>
                <c:pt idx="41">
                  <c:v>34393.8990802275</c:v>
                </c:pt>
                <c:pt idx="42">
                  <c:v>34548.5862547586</c:v>
                </c:pt>
                <c:pt idx="43">
                  <c:v>34552.208998096699</c:v>
                </c:pt>
                <c:pt idx="44">
                  <c:v>34868.790755185699</c:v>
                </c:pt>
                <c:pt idx="45">
                  <c:v>34670.631023049798</c:v>
                </c:pt>
                <c:pt idx="46">
                  <c:v>34798.897071523403</c:v>
                </c:pt>
                <c:pt idx="47">
                  <c:v>33469.78135343</c:v>
                </c:pt>
                <c:pt idx="48">
                  <c:v>34643.436720655598</c:v>
                </c:pt>
                <c:pt idx="49">
                  <c:v>34662.5786547319</c:v>
                </c:pt>
                <c:pt idx="50">
                  <c:v>34008.181910646803</c:v>
                </c:pt>
                <c:pt idx="51">
                  <c:v>34665.763937666197</c:v>
                </c:pt>
                <c:pt idx="52">
                  <c:v>34384.714906909998</c:v>
                </c:pt>
                <c:pt idx="53">
                  <c:v>33926.919929711898</c:v>
                </c:pt>
                <c:pt idx="54">
                  <c:v>34531.872579911404</c:v>
                </c:pt>
                <c:pt idx="55">
                  <c:v>34467.276415622699</c:v>
                </c:pt>
                <c:pt idx="56">
                  <c:v>33802.438453390998</c:v>
                </c:pt>
                <c:pt idx="57">
                  <c:v>33385.907793974497</c:v>
                </c:pt>
                <c:pt idx="58">
                  <c:v>32613.596957786402</c:v>
                </c:pt>
                <c:pt idx="59">
                  <c:v>32721.6113655892</c:v>
                </c:pt>
                <c:pt idx="60">
                  <c:v>33161.2805753578</c:v>
                </c:pt>
                <c:pt idx="61">
                  <c:v>33088.024741387198</c:v>
                </c:pt>
                <c:pt idx="62">
                  <c:v>31383.215816690499</c:v>
                </c:pt>
                <c:pt idx="63">
                  <c:v>25171.794222413599</c:v>
                </c:pt>
                <c:pt idx="64">
                  <c:v>20617.297387454299</c:v>
                </c:pt>
                <c:pt idx="65">
                  <c:v>25909.047961859898</c:v>
                </c:pt>
                <c:pt idx="66">
                  <c:v>26290.031446077599</c:v>
                </c:pt>
                <c:pt idx="67">
                  <c:v>28435.425559748299</c:v>
                </c:pt>
                <c:pt idx="68">
                  <c:v>30167.095383289299</c:v>
                </c:pt>
                <c:pt idx="69">
                  <c:v>30463.3727636433</c:v>
                </c:pt>
                <c:pt idx="70">
                  <c:v>32578.258027916399</c:v>
                </c:pt>
                <c:pt idx="71">
                  <c:v>33247.081893937902</c:v>
                </c:pt>
                <c:pt idx="72">
                  <c:v>34368.492450799102</c:v>
                </c:pt>
                <c:pt idx="73">
                  <c:v>33536.1081227096</c:v>
                </c:pt>
                <c:pt idx="74">
                  <c:v>37477.772512091396</c:v>
                </c:pt>
                <c:pt idx="75">
                  <c:v>36525.473349822198</c:v>
                </c:pt>
                <c:pt idx="76">
                  <c:v>37398.447454100096</c:v>
                </c:pt>
                <c:pt idx="77">
                  <c:v>37614.9920823629</c:v>
                </c:pt>
                <c:pt idx="78">
                  <c:v>39428.159841728302</c:v>
                </c:pt>
                <c:pt idx="79">
                  <c:v>37930.527002283503</c:v>
                </c:pt>
              </c:numCache>
            </c:numRef>
          </c:val>
          <c:smooth val="0"/>
          <c:extLst>
            <c:ext xmlns:c16="http://schemas.microsoft.com/office/drawing/2014/chart" uri="{C3380CC4-5D6E-409C-BE32-E72D297353CC}">
              <c16:uniqueId val="{00000000-9AD1-42B8-B462-5F65BE6FCD54}"/>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datos!$V$5:$V$84</c:f>
              <c:numCache>
                <c:formatCode>#,##0.0</c:formatCode>
                <c:ptCount val="80"/>
                <c:pt idx="0">
                  <c:v>30008.483559152504</c:v>
                </c:pt>
                <c:pt idx="1">
                  <c:v>30107.906902789258</c:v>
                </c:pt>
                <c:pt idx="2">
                  <c:v>30229.483872002893</c:v>
                </c:pt>
                <c:pt idx="3">
                  <c:v>30337.727820969019</c:v>
                </c:pt>
                <c:pt idx="4">
                  <c:v>30412.071751742293</c:v>
                </c:pt>
                <c:pt idx="5">
                  <c:v>30436.67545998596</c:v>
                </c:pt>
                <c:pt idx="6">
                  <c:v>30403.431650597071</c:v>
                </c:pt>
                <c:pt idx="7">
                  <c:v>30337.305554908289</c:v>
                </c:pt>
                <c:pt idx="8">
                  <c:v>30264.378251461912</c:v>
                </c:pt>
                <c:pt idx="9">
                  <c:v>30176.263151348139</c:v>
                </c:pt>
                <c:pt idx="10">
                  <c:v>30041.128042311128</c:v>
                </c:pt>
                <c:pt idx="11">
                  <c:v>29856.023598374792</c:v>
                </c:pt>
                <c:pt idx="12">
                  <c:v>29636.327591670368</c:v>
                </c:pt>
                <c:pt idx="13">
                  <c:v>29406.491440820329</c:v>
                </c:pt>
                <c:pt idx="14">
                  <c:v>29199.33164870098</c:v>
                </c:pt>
                <c:pt idx="15">
                  <c:v>29074.186030193217</c:v>
                </c:pt>
                <c:pt idx="16">
                  <c:v>29052.765721387761</c:v>
                </c:pt>
                <c:pt idx="17">
                  <c:v>29117.856616766199</c:v>
                </c:pt>
                <c:pt idx="18">
                  <c:v>29255.955580575683</c:v>
                </c:pt>
                <c:pt idx="19">
                  <c:v>29451.654955968061</c:v>
                </c:pt>
                <c:pt idx="20">
                  <c:v>29665.034844958151</c:v>
                </c:pt>
                <c:pt idx="21">
                  <c:v>29872.85733329361</c:v>
                </c:pt>
                <c:pt idx="22">
                  <c:v>30058.46051581519</c:v>
                </c:pt>
                <c:pt idx="23">
                  <c:v>30215.893791086801</c:v>
                </c:pt>
                <c:pt idx="24">
                  <c:v>30389.945362396618</c:v>
                </c:pt>
                <c:pt idx="25">
                  <c:v>30597.108047254391</c:v>
                </c:pt>
                <c:pt idx="26">
                  <c:v>30848.31994659764</c:v>
                </c:pt>
                <c:pt idx="27">
                  <c:v>31121.804633981661</c:v>
                </c:pt>
                <c:pt idx="28">
                  <c:v>31391.170289744328</c:v>
                </c:pt>
                <c:pt idx="29">
                  <c:v>31626.103265573722</c:v>
                </c:pt>
                <c:pt idx="30">
                  <c:v>31809.4096531916</c:v>
                </c:pt>
                <c:pt idx="31">
                  <c:v>31943.180775751971</c:v>
                </c:pt>
                <c:pt idx="32">
                  <c:v>32048.626146260882</c:v>
                </c:pt>
                <c:pt idx="33">
                  <c:v>32191.457036287138</c:v>
                </c:pt>
                <c:pt idx="34">
                  <c:v>32408.175996739839</c:v>
                </c:pt>
                <c:pt idx="35">
                  <c:v>32713.182577910949</c:v>
                </c:pt>
                <c:pt idx="36">
                  <c:v>33071.459279868446</c:v>
                </c:pt>
                <c:pt idx="37">
                  <c:v>33445.647167668925</c:v>
                </c:pt>
                <c:pt idx="38">
                  <c:v>33801.065938589105</c:v>
                </c:pt>
                <c:pt idx="39">
                  <c:v>34094.683404041258</c:v>
                </c:pt>
                <c:pt idx="40">
                  <c:v>34318.369142054558</c:v>
                </c:pt>
                <c:pt idx="41">
                  <c:v>34482.456705183344</c:v>
                </c:pt>
                <c:pt idx="42">
                  <c:v>34596.05473048189</c:v>
                </c:pt>
                <c:pt idx="43">
                  <c:v>34651.084514533599</c:v>
                </c:pt>
                <c:pt idx="44">
                  <c:v>34684.559435720264</c:v>
                </c:pt>
                <c:pt idx="45">
                  <c:v>34677.432303109257</c:v>
                </c:pt>
                <c:pt idx="46">
                  <c:v>34625.831651914428</c:v>
                </c:pt>
                <c:pt idx="47">
                  <c:v>34563.981432978464</c:v>
                </c:pt>
                <c:pt idx="48">
                  <c:v>34492.610011296092</c:v>
                </c:pt>
                <c:pt idx="49">
                  <c:v>34435.036711725748</c:v>
                </c:pt>
                <c:pt idx="50">
                  <c:v>34416.670605513711</c:v>
                </c:pt>
                <c:pt idx="51">
                  <c:v>34439.021118367862</c:v>
                </c:pt>
                <c:pt idx="52">
                  <c:v>34474.430135581628</c:v>
                </c:pt>
                <c:pt idx="53">
                  <c:v>34469.303668281253</c:v>
                </c:pt>
                <c:pt idx="54">
                  <c:v>34356.553282585104</c:v>
                </c:pt>
                <c:pt idx="55">
                  <c:v>34124.964865192371</c:v>
                </c:pt>
                <c:pt idx="56">
                  <c:v>33800.145251215661</c:v>
                </c:pt>
                <c:pt idx="57">
                  <c:v>33446.054081934541</c:v>
                </c:pt>
                <c:pt idx="58">
                  <c:v>33126.045183461058</c:v>
                </c:pt>
                <c:pt idx="59">
                  <c:v>32865.052345072218</c:v>
                </c:pt>
                <c:pt idx="60">
                  <c:v>32681.69117873341</c:v>
                </c:pt>
                <c:pt idx="61">
                  <c:v>32581.806727759271</c:v>
                </c:pt>
                <c:pt idx="62">
                  <c:v>32584.062530314888</c:v>
                </c:pt>
                <c:pt idx="63">
                  <c:v>25305.425586219568</c:v>
                </c:pt>
                <c:pt idx="64">
                  <c:v>25645.72485352181</c:v>
                </c:pt>
                <c:pt idx="65">
                  <c:v>26274.592745121332</c:v>
                </c:pt>
                <c:pt idx="66">
                  <c:v>27201.983821347152</c:v>
                </c:pt>
                <c:pt idx="67">
                  <c:v>28361.213105614079</c:v>
                </c:pt>
                <c:pt idx="68">
                  <c:v>29637.80571688183</c:v>
                </c:pt>
                <c:pt idx="69">
                  <c:v>30932.879929925737</c:v>
                </c:pt>
                <c:pt idx="70">
                  <c:v>32175.122334585849</c:v>
                </c:pt>
                <c:pt idx="71">
                  <c:v>33323.090281725839</c:v>
                </c:pt>
                <c:pt idx="72">
                  <c:v>34357.791403712792</c:v>
                </c:pt>
                <c:pt idx="73">
                  <c:v>35285.283666926603</c:v>
                </c:pt>
                <c:pt idx="74">
                  <c:v>36090.963258269461</c:v>
                </c:pt>
                <c:pt idx="75">
                  <c:v>36752.262970714262</c:v>
                </c:pt>
                <c:pt idx="76">
                  <c:v>37275.303411744331</c:v>
                </c:pt>
                <c:pt idx="77">
                  <c:v>37682.277110696879</c:v>
                </c:pt>
                <c:pt idx="78">
                  <c:v>38019.299010744508</c:v>
                </c:pt>
                <c:pt idx="79">
                  <c:v>38350.20645577136</c:v>
                </c:pt>
              </c:numCache>
            </c:numRef>
          </c:val>
          <c:smooth val="0"/>
          <c:extLst>
            <c:ext xmlns:c16="http://schemas.microsoft.com/office/drawing/2014/chart" uri="{C3380CC4-5D6E-409C-BE32-E72D297353CC}">
              <c16:uniqueId val="{00000001-9AD1-42B8-B462-5F65BE6FCD54}"/>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40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4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datos!$W$5:$W$84</c:f>
              <c:numCache>
                <c:formatCode>#,##0.0</c:formatCode>
                <c:ptCount val="80"/>
                <c:pt idx="0">
                  <c:v>4662.8933878999997</c:v>
                </c:pt>
                <c:pt idx="1">
                  <c:v>4534.9703552826804</c:v>
                </c:pt>
                <c:pt idx="2">
                  <c:v>4467.8204054798398</c:v>
                </c:pt>
                <c:pt idx="3">
                  <c:v>4437.1311630488999</c:v>
                </c:pt>
                <c:pt idx="4">
                  <c:v>4765.2011284526998</c:v>
                </c:pt>
                <c:pt idx="5">
                  <c:v>4837.7923833353598</c:v>
                </c:pt>
                <c:pt idx="6">
                  <c:v>4691.7971302518699</c:v>
                </c:pt>
                <c:pt idx="7">
                  <c:v>5384.7769723795</c:v>
                </c:pt>
                <c:pt idx="8">
                  <c:v>4622.0477508506101</c:v>
                </c:pt>
                <c:pt idx="9">
                  <c:v>4546.5207376279104</c:v>
                </c:pt>
                <c:pt idx="10">
                  <c:v>4647.4127347148797</c:v>
                </c:pt>
                <c:pt idx="11">
                  <c:v>4583.0230016352398</c:v>
                </c:pt>
                <c:pt idx="12">
                  <c:v>4348.5085237175999</c:v>
                </c:pt>
                <c:pt idx="13">
                  <c:v>4234.9105526474104</c:v>
                </c:pt>
                <c:pt idx="14">
                  <c:v>4162.3691343091496</c:v>
                </c:pt>
                <c:pt idx="15">
                  <c:v>4248.7428887241304</c:v>
                </c:pt>
                <c:pt idx="16">
                  <c:v>4377.4983584142701</c:v>
                </c:pt>
                <c:pt idx="17">
                  <c:v>4265.9721605793002</c:v>
                </c:pt>
                <c:pt idx="18">
                  <c:v>4615.93293376356</c:v>
                </c:pt>
                <c:pt idx="19">
                  <c:v>4186.1204164773198</c:v>
                </c:pt>
                <c:pt idx="20">
                  <c:v>4459.0895226135399</c:v>
                </c:pt>
                <c:pt idx="21">
                  <c:v>4325.0725987451597</c:v>
                </c:pt>
                <c:pt idx="22">
                  <c:v>4240.9104103092204</c:v>
                </c:pt>
                <c:pt idx="23">
                  <c:v>4468.5250627166097</c:v>
                </c:pt>
                <c:pt idx="24">
                  <c:v>4473.0432748983003</c:v>
                </c:pt>
                <c:pt idx="25">
                  <c:v>4680.0926856962797</c:v>
                </c:pt>
                <c:pt idx="26">
                  <c:v>4728.5123073236</c:v>
                </c:pt>
                <c:pt idx="27">
                  <c:v>4559.5058826699496</c:v>
                </c:pt>
                <c:pt idx="28">
                  <c:v>4643.7942420549998</c:v>
                </c:pt>
                <c:pt idx="29">
                  <c:v>4743.9323268216403</c:v>
                </c:pt>
                <c:pt idx="30">
                  <c:v>4713.0792487731296</c:v>
                </c:pt>
                <c:pt idx="31">
                  <c:v>4723.9118162817904</c:v>
                </c:pt>
                <c:pt idx="32">
                  <c:v>4940.8064614550103</c:v>
                </c:pt>
                <c:pt idx="33">
                  <c:v>4893.4499999520403</c:v>
                </c:pt>
                <c:pt idx="34">
                  <c:v>4907.6944484803598</c:v>
                </c:pt>
                <c:pt idx="35">
                  <c:v>5454.1125174607096</c:v>
                </c:pt>
                <c:pt idx="36">
                  <c:v>5004.2130895623304</c:v>
                </c:pt>
                <c:pt idx="37">
                  <c:v>5221.7632434322504</c:v>
                </c:pt>
                <c:pt idx="38">
                  <c:v>5411.17966684773</c:v>
                </c:pt>
                <c:pt idx="39">
                  <c:v>5286.4234345783598</c:v>
                </c:pt>
                <c:pt idx="40">
                  <c:v>5247.6089837397403</c:v>
                </c:pt>
                <c:pt idx="41">
                  <c:v>5363.2445583544404</c:v>
                </c:pt>
                <c:pt idx="42">
                  <c:v>5347.2937409682099</c:v>
                </c:pt>
                <c:pt idx="43">
                  <c:v>5488.3260292885998</c:v>
                </c:pt>
                <c:pt idx="44">
                  <c:v>5298.1320820416404</c:v>
                </c:pt>
                <c:pt idx="45">
                  <c:v>5293.1051510159296</c:v>
                </c:pt>
                <c:pt idx="46">
                  <c:v>5137.6527810546304</c:v>
                </c:pt>
                <c:pt idx="47">
                  <c:v>4913.6103525317903</c:v>
                </c:pt>
                <c:pt idx="48">
                  <c:v>4902.5775011457399</c:v>
                </c:pt>
                <c:pt idx="49">
                  <c:v>4917.5159747347598</c:v>
                </c:pt>
                <c:pt idx="50">
                  <c:v>5219.9367325182802</c:v>
                </c:pt>
                <c:pt idx="51">
                  <c:v>5401.9202564884099</c:v>
                </c:pt>
                <c:pt idx="52">
                  <c:v>5315.6139668677597</c:v>
                </c:pt>
                <c:pt idx="53">
                  <c:v>5250.3849470154701</c:v>
                </c:pt>
                <c:pt idx="54">
                  <c:v>5090.5635561631598</c:v>
                </c:pt>
                <c:pt idx="55">
                  <c:v>5015.0709163543497</c:v>
                </c:pt>
                <c:pt idx="56">
                  <c:v>4867.8725277316698</c:v>
                </c:pt>
                <c:pt idx="57">
                  <c:v>5160.2239574420501</c:v>
                </c:pt>
                <c:pt idx="58">
                  <c:v>5020.46683333071</c:v>
                </c:pt>
                <c:pt idx="59">
                  <c:v>4919.8011980081601</c:v>
                </c:pt>
                <c:pt idx="60">
                  <c:v>5219.77122918232</c:v>
                </c:pt>
                <c:pt idx="61">
                  <c:v>4928.1501285695804</c:v>
                </c:pt>
                <c:pt idx="62">
                  <c:v>4426.6858801464496</c:v>
                </c:pt>
                <c:pt idx="63">
                  <c:v>2945.5435535087199</c:v>
                </c:pt>
                <c:pt idx="64">
                  <c:v>2547.3488249695702</c:v>
                </c:pt>
                <c:pt idx="65">
                  <c:v>2732.8851095698701</c:v>
                </c:pt>
                <c:pt idx="66">
                  <c:v>3282.5175380298001</c:v>
                </c:pt>
                <c:pt idx="67">
                  <c:v>3715.4491900561002</c:v>
                </c:pt>
                <c:pt idx="68">
                  <c:v>3783.1234310650698</c:v>
                </c:pt>
                <c:pt idx="69">
                  <c:v>3714.1977206141401</c:v>
                </c:pt>
                <c:pt idx="70">
                  <c:v>4135.7558045848</c:v>
                </c:pt>
                <c:pt idx="71">
                  <c:v>4391.1473104384104</c:v>
                </c:pt>
                <c:pt idx="72">
                  <c:v>4505.8598214391704</c:v>
                </c:pt>
                <c:pt idx="73">
                  <c:v>4387.9762843975996</c:v>
                </c:pt>
                <c:pt idx="74">
                  <c:v>4909.8850002324898</c:v>
                </c:pt>
                <c:pt idx="75">
                  <c:v>4765.9338624168104</c:v>
                </c:pt>
                <c:pt idx="76">
                  <c:v>5459.5716675038002</c:v>
                </c:pt>
                <c:pt idx="77">
                  <c:v>5476.3745993201401</c:v>
                </c:pt>
                <c:pt idx="78">
                  <c:v>5489.1004903663397</c:v>
                </c:pt>
                <c:pt idx="79">
                  <c:v>5142.0453910696797</c:v>
                </c:pt>
              </c:numCache>
            </c:numRef>
          </c:val>
          <c:smooth val="0"/>
          <c:extLst>
            <c:ext xmlns:c16="http://schemas.microsoft.com/office/drawing/2014/chart" uri="{C3380CC4-5D6E-409C-BE32-E72D297353CC}">
              <c16:uniqueId val="{00000000-B9A3-4FCC-897E-A6BDC23D1D35}"/>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datos!$X$5:$X$84</c:f>
              <c:numCache>
                <c:formatCode>#,##0.0</c:formatCode>
                <c:ptCount val="80"/>
                <c:pt idx="0">
                  <c:v>4615.6126738020503</c:v>
                </c:pt>
                <c:pt idx="1">
                  <c:v>4564.5665605016702</c:v>
                </c:pt>
                <c:pt idx="2">
                  <c:v>4537.3791670575702</c:v>
                </c:pt>
                <c:pt idx="3">
                  <c:v>4543.1579466511403</c:v>
                </c:pt>
                <c:pt idx="4">
                  <c:v>4580.9726116234597</c:v>
                </c:pt>
                <c:pt idx="5">
                  <c:v>4630.2962989409398</c:v>
                </c:pt>
                <c:pt idx="6">
                  <c:v>4674.8227470961601</c:v>
                </c:pt>
                <c:pt idx="7">
                  <c:v>4701.1369770371602</c:v>
                </c:pt>
                <c:pt idx="8">
                  <c:v>4694.1215604699</c:v>
                </c:pt>
                <c:pt idx="9">
                  <c:v>4652.0867131178493</c:v>
                </c:pt>
                <c:pt idx="10">
                  <c:v>4579.6595722453758</c:v>
                </c:pt>
                <c:pt idx="11">
                  <c:v>4493.505845547752</c:v>
                </c:pt>
                <c:pt idx="12">
                  <c:v>4407.2078184600232</c:v>
                </c:pt>
                <c:pt idx="13">
                  <c:v>4339.1047999839611</c:v>
                </c:pt>
                <c:pt idx="14">
                  <c:v>4294.2299608171479</c:v>
                </c:pt>
                <c:pt idx="15">
                  <c:v>4275.8577269088673</c:v>
                </c:pt>
                <c:pt idx="16">
                  <c:v>4284.2353790098732</c:v>
                </c:pt>
                <c:pt idx="17">
                  <c:v>4301.4885118255197</c:v>
                </c:pt>
                <c:pt idx="18">
                  <c:v>4310.0752616564096</c:v>
                </c:pt>
                <c:pt idx="19">
                  <c:v>4310.4342057771282</c:v>
                </c:pt>
                <c:pt idx="20">
                  <c:v>4318.0201931849697</c:v>
                </c:pt>
                <c:pt idx="21">
                  <c:v>4350.4062741599801</c:v>
                </c:pt>
                <c:pt idx="22">
                  <c:v>4408.8752640501698</c:v>
                </c:pt>
                <c:pt idx="23">
                  <c:v>4482.3809849019599</c:v>
                </c:pt>
                <c:pt idx="24">
                  <c:v>4554.7247897726902</c:v>
                </c:pt>
                <c:pt idx="25">
                  <c:v>4615.5675558718194</c:v>
                </c:pt>
                <c:pt idx="26">
                  <c:v>4652.4691016335</c:v>
                </c:pt>
                <c:pt idx="27">
                  <c:v>4669.5673156517496</c:v>
                </c:pt>
                <c:pt idx="28">
                  <c:v>4674.5511563869404</c:v>
                </c:pt>
                <c:pt idx="29">
                  <c:v>4687.5763036218204</c:v>
                </c:pt>
                <c:pt idx="30">
                  <c:v>4729.7677167722595</c:v>
                </c:pt>
                <c:pt idx="31">
                  <c:v>4796.8962428368395</c:v>
                </c:pt>
                <c:pt idx="32">
                  <c:v>4873.3652003693096</c:v>
                </c:pt>
                <c:pt idx="33">
                  <c:v>4952.1845813219797</c:v>
                </c:pt>
                <c:pt idx="34">
                  <c:v>5031.4806524744399</c:v>
                </c:pt>
                <c:pt idx="35">
                  <c:v>5108.2129006865098</c:v>
                </c:pt>
                <c:pt idx="36">
                  <c:v>5174.7072115732799</c:v>
                </c:pt>
                <c:pt idx="37">
                  <c:v>5224.9627145965496</c:v>
                </c:pt>
                <c:pt idx="38">
                  <c:v>5266.7595458918404</c:v>
                </c:pt>
                <c:pt idx="39">
                  <c:v>5304.4030775026004</c:v>
                </c:pt>
                <c:pt idx="40">
                  <c:v>5338.0050600060404</c:v>
                </c:pt>
                <c:pt idx="41">
                  <c:v>5368.5279927421197</c:v>
                </c:pt>
                <c:pt idx="42">
                  <c:v>5381.51246418139</c:v>
                </c:pt>
                <c:pt idx="43">
                  <c:v>5360.7057455144004</c:v>
                </c:pt>
                <c:pt idx="44">
                  <c:v>5304.5694218018098</c:v>
                </c:pt>
                <c:pt idx="45">
                  <c:v>5215.6697639808299</c:v>
                </c:pt>
                <c:pt idx="46">
                  <c:v>5121.98404547685</c:v>
                </c:pt>
                <c:pt idx="47">
                  <c:v>5064.31546022158</c:v>
                </c:pt>
                <c:pt idx="48">
                  <c:v>5067.4781885278799</c:v>
                </c:pt>
                <c:pt idx="49">
                  <c:v>5124.7091162905199</c:v>
                </c:pt>
                <c:pt idx="50">
                  <c:v>5206.0647058702898</c:v>
                </c:pt>
                <c:pt idx="51">
                  <c:v>5261.7803906743502</c:v>
                </c:pt>
                <c:pt idx="52">
                  <c:v>5266.5175005340398</c:v>
                </c:pt>
                <c:pt idx="53">
                  <c:v>5220.0763373604796</c:v>
                </c:pt>
                <c:pt idx="54">
                  <c:v>5143.7085174645699</c:v>
                </c:pt>
                <c:pt idx="55">
                  <c:v>5072.4418739352805</c:v>
                </c:pt>
                <c:pt idx="56">
                  <c:v>5035.5867022786197</c:v>
                </c:pt>
                <c:pt idx="57">
                  <c:v>5027.5833967684302</c:v>
                </c:pt>
                <c:pt idx="58">
                  <c:v>5022.5633540855597</c:v>
                </c:pt>
                <c:pt idx="59">
                  <c:v>4985.5152879031102</c:v>
                </c:pt>
                <c:pt idx="60">
                  <c:v>4896.7906811105004</c:v>
                </c:pt>
                <c:pt idx="61">
                  <c:v>4767.2775769201799</c:v>
                </c:pt>
                <c:pt idx="62">
                  <c:v>4639.1847748399196</c:v>
                </c:pt>
                <c:pt idx="63">
                  <c:v>2962.4162330320796</c:v>
                </c:pt>
                <c:pt idx="64">
                  <c:v>2992.4452507381343</c:v>
                </c:pt>
                <c:pt idx="65">
                  <c:v>3097.9149620386861</c:v>
                </c:pt>
                <c:pt idx="66">
                  <c:v>3273.1868918567443</c:v>
                </c:pt>
                <c:pt idx="67">
                  <c:v>3496.5094694996569</c:v>
                </c:pt>
                <c:pt idx="68">
                  <c:v>3728.9157302424819</c:v>
                </c:pt>
                <c:pt idx="69">
                  <c:v>3945.8151539339187</c:v>
                </c:pt>
                <c:pt idx="70">
                  <c:v>4137.6582321834894</c:v>
                </c:pt>
                <c:pt idx="71">
                  <c:v>4312.5389169614373</c:v>
                </c:pt>
                <c:pt idx="72">
                  <c:v>4492.3077937258768</c:v>
                </c:pt>
                <c:pt idx="73">
                  <c:v>4696.7044330416502</c:v>
                </c:pt>
                <c:pt idx="74">
                  <c:v>4917.7731850420096</c:v>
                </c:pt>
                <c:pt idx="75">
                  <c:v>5130.2017852642202</c:v>
                </c:pt>
                <c:pt idx="76">
                  <c:v>5292.3140592338204</c:v>
                </c:pt>
                <c:pt idx="77">
                  <c:v>5375.1048978512399</c:v>
                </c:pt>
                <c:pt idx="78">
                  <c:v>5375.5007427137298</c:v>
                </c:pt>
                <c:pt idx="79">
                  <c:v>5315.5598788242896</c:v>
                </c:pt>
              </c:numCache>
            </c:numRef>
          </c:val>
          <c:smooth val="0"/>
          <c:extLst>
            <c:ext xmlns:c16="http://schemas.microsoft.com/office/drawing/2014/chart" uri="{C3380CC4-5D6E-409C-BE32-E72D297353CC}">
              <c16:uniqueId val="{00000001-B9A3-4FCC-897E-A6BDC23D1D35}"/>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datos!$Y$5:$Y$84</c:f>
              <c:numCache>
                <c:formatCode>#,##0.0</c:formatCode>
                <c:ptCount val="80"/>
                <c:pt idx="0">
                  <c:v>24618.779381672601</c:v>
                </c:pt>
                <c:pt idx="1">
                  <c:v>24524.526807810998</c:v>
                </c:pt>
                <c:pt idx="2">
                  <c:v>25129.162242502302</c:v>
                </c:pt>
                <c:pt idx="3">
                  <c:v>25339.242788845699</c:v>
                </c:pt>
                <c:pt idx="4">
                  <c:v>24736.357111791</c:v>
                </c:pt>
                <c:pt idx="5">
                  <c:v>25242.070348730798</c:v>
                </c:pt>
                <c:pt idx="6">
                  <c:v>25239.5411897257</c:v>
                </c:pt>
                <c:pt idx="7">
                  <c:v>25115.601757735199</c:v>
                </c:pt>
                <c:pt idx="8">
                  <c:v>24555.7775214557</c:v>
                </c:pt>
                <c:pt idx="9">
                  <c:v>24932.3929712114</c:v>
                </c:pt>
                <c:pt idx="10">
                  <c:v>24632.534435420701</c:v>
                </c:pt>
                <c:pt idx="11">
                  <c:v>23588.755327498799</c:v>
                </c:pt>
                <c:pt idx="12">
                  <c:v>24282.7550107358</c:v>
                </c:pt>
                <c:pt idx="13">
                  <c:v>24051.943169285401</c:v>
                </c:pt>
                <c:pt idx="14">
                  <c:v>23778.034549839798</c:v>
                </c:pt>
                <c:pt idx="15">
                  <c:v>24914.585688692201</c:v>
                </c:pt>
                <c:pt idx="16">
                  <c:v>23912.496406860701</c:v>
                </c:pt>
                <c:pt idx="17">
                  <c:v>24062.3169463134</c:v>
                </c:pt>
                <c:pt idx="18">
                  <c:v>24382.1320829652</c:v>
                </c:pt>
                <c:pt idx="19">
                  <c:v>24323.426220637801</c:v>
                </c:pt>
                <c:pt idx="20">
                  <c:v>25353.293413995802</c:v>
                </c:pt>
                <c:pt idx="21">
                  <c:v>24553.969301363199</c:v>
                </c:pt>
                <c:pt idx="22">
                  <c:v>25389.8048819049</c:v>
                </c:pt>
                <c:pt idx="23">
                  <c:v>25842.367783587499</c:v>
                </c:pt>
                <c:pt idx="24">
                  <c:v>25960.980231273901</c:v>
                </c:pt>
                <c:pt idx="25">
                  <c:v>25918.655294903499</c:v>
                </c:pt>
                <c:pt idx="26">
                  <c:v>26166.9519451003</c:v>
                </c:pt>
                <c:pt idx="27">
                  <c:v>25919.5766436339</c:v>
                </c:pt>
                <c:pt idx="28">
                  <c:v>26529.8343955768</c:v>
                </c:pt>
                <c:pt idx="29">
                  <c:v>26974.7534846616</c:v>
                </c:pt>
                <c:pt idx="30">
                  <c:v>26464.309758875799</c:v>
                </c:pt>
                <c:pt idx="31">
                  <c:v>27621.5702640768</c:v>
                </c:pt>
                <c:pt idx="32">
                  <c:v>27046.065613136099</c:v>
                </c:pt>
                <c:pt idx="33">
                  <c:v>27867.4316768637</c:v>
                </c:pt>
                <c:pt idx="34">
                  <c:v>27439.692276050198</c:v>
                </c:pt>
                <c:pt idx="35">
                  <c:v>28641.224965932499</c:v>
                </c:pt>
                <c:pt idx="36">
                  <c:v>27771.239132077899</c:v>
                </c:pt>
                <c:pt idx="37">
                  <c:v>28602.8114062559</c:v>
                </c:pt>
                <c:pt idx="38">
                  <c:v>29681.115691999901</c:v>
                </c:pt>
                <c:pt idx="39">
                  <c:v>29127.542608632299</c:v>
                </c:pt>
                <c:pt idx="40">
                  <c:v>30022.336636118202</c:v>
                </c:pt>
                <c:pt idx="41">
                  <c:v>30018.9774151161</c:v>
                </c:pt>
                <c:pt idx="42">
                  <c:v>29928.752729247</c:v>
                </c:pt>
                <c:pt idx="43">
                  <c:v>29816.415477576102</c:v>
                </c:pt>
                <c:pt idx="44">
                  <c:v>30158.250301863001</c:v>
                </c:pt>
                <c:pt idx="45">
                  <c:v>30103.1885024248</c:v>
                </c:pt>
                <c:pt idx="46">
                  <c:v>30830.496552128101</c:v>
                </c:pt>
                <c:pt idx="47">
                  <c:v>29160.3573065091</c:v>
                </c:pt>
                <c:pt idx="48">
                  <c:v>29985.568336980501</c:v>
                </c:pt>
                <c:pt idx="49">
                  <c:v>30023.739134116298</c:v>
                </c:pt>
                <c:pt idx="50">
                  <c:v>29502.945076873701</c:v>
                </c:pt>
                <c:pt idx="51">
                  <c:v>30138.819814096802</c:v>
                </c:pt>
                <c:pt idx="52">
                  <c:v>30105.3019003921</c:v>
                </c:pt>
                <c:pt idx="53">
                  <c:v>29706.711241917499</c:v>
                </c:pt>
                <c:pt idx="54">
                  <c:v>30004.427684009501</c:v>
                </c:pt>
                <c:pt idx="55">
                  <c:v>29737.045205380098</c:v>
                </c:pt>
                <c:pt idx="56">
                  <c:v>29151.2941001076</c:v>
                </c:pt>
                <c:pt idx="57">
                  <c:v>28433.025779076699</c:v>
                </c:pt>
                <c:pt idx="58">
                  <c:v>27930.149162858401</c:v>
                </c:pt>
                <c:pt idx="59">
                  <c:v>28051.450116047301</c:v>
                </c:pt>
                <c:pt idx="60">
                  <c:v>28699.740494099999</c:v>
                </c:pt>
                <c:pt idx="61">
                  <c:v>28508.195153797598</c:v>
                </c:pt>
                <c:pt idx="62">
                  <c:v>27454.313690417199</c:v>
                </c:pt>
                <c:pt idx="63">
                  <c:v>21742.969805246201</c:v>
                </c:pt>
                <c:pt idx="64">
                  <c:v>17234.7156626256</c:v>
                </c:pt>
                <c:pt idx="65">
                  <c:v>22305.524937809601</c:v>
                </c:pt>
                <c:pt idx="66">
                  <c:v>22552.4890998909</c:v>
                </c:pt>
                <c:pt idx="67">
                  <c:v>24508.756114735701</c:v>
                </c:pt>
                <c:pt idx="68">
                  <c:v>26139.664517959201</c:v>
                </c:pt>
                <c:pt idx="69">
                  <c:v>26644.4074602416</c:v>
                </c:pt>
                <c:pt idx="70">
                  <c:v>28137.399623660702</c:v>
                </c:pt>
                <c:pt idx="71">
                  <c:v>28845.565539082501</c:v>
                </c:pt>
                <c:pt idx="72">
                  <c:v>29883.810675067201</c:v>
                </c:pt>
                <c:pt idx="73">
                  <c:v>29019.403270118299</c:v>
                </c:pt>
                <c:pt idx="74">
                  <c:v>35390.424683009202</c:v>
                </c:pt>
                <c:pt idx="75">
                  <c:v>32198.919913399401</c:v>
                </c:pt>
                <c:pt idx="76">
                  <c:v>32893.504573704202</c:v>
                </c:pt>
                <c:pt idx="77">
                  <c:v>33406.665417587399</c:v>
                </c:pt>
                <c:pt idx="78">
                  <c:v>35414.681816215998</c:v>
                </c:pt>
                <c:pt idx="79">
                  <c:v>34359.371693514098</c:v>
                </c:pt>
              </c:numCache>
            </c:numRef>
          </c:val>
          <c:smooth val="0"/>
          <c:extLst>
            <c:ext xmlns:c16="http://schemas.microsoft.com/office/drawing/2014/chart" uri="{C3380CC4-5D6E-409C-BE32-E72D297353CC}">
              <c16:uniqueId val="{00000000-3AB6-4326-94FB-8BCB0D227C0D}"/>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datos!$Z$5:$Z$84</c:f>
              <c:numCache>
                <c:formatCode>#,##0.0</c:formatCode>
                <c:ptCount val="80"/>
                <c:pt idx="0">
                  <c:v>24930.865985710512</c:v>
                </c:pt>
                <c:pt idx="1">
                  <c:v>24905.837638691162</c:v>
                </c:pt>
                <c:pt idx="2">
                  <c:v>24943.356695328621</c:v>
                </c:pt>
                <c:pt idx="3">
                  <c:v>25009.250245860789</c:v>
                </c:pt>
                <c:pt idx="4">
                  <c:v>25070.233281016619</c:v>
                </c:pt>
                <c:pt idx="5">
                  <c:v>25095.01434378872</c:v>
                </c:pt>
                <c:pt idx="6">
                  <c:v>25050.80522894664</c:v>
                </c:pt>
                <c:pt idx="7">
                  <c:v>24953.942629753798</c:v>
                </c:pt>
                <c:pt idx="8">
                  <c:v>24841.866701202442</c:v>
                </c:pt>
                <c:pt idx="9">
                  <c:v>24716.404450392558</c:v>
                </c:pt>
                <c:pt idx="10">
                  <c:v>24568.731220790167</c:v>
                </c:pt>
                <c:pt idx="11">
                  <c:v>24407.817021838331</c:v>
                </c:pt>
                <c:pt idx="12">
                  <c:v>24251.391135397509</c:v>
                </c:pt>
                <c:pt idx="13">
                  <c:v>24108.470472798268</c:v>
                </c:pt>
                <c:pt idx="14">
                  <c:v>23994.298089610947</c:v>
                </c:pt>
                <c:pt idx="15">
                  <c:v>23952.299721617499</c:v>
                </c:pt>
                <c:pt idx="16">
                  <c:v>23996.158184943281</c:v>
                </c:pt>
                <c:pt idx="17">
                  <c:v>24109.756015832769</c:v>
                </c:pt>
                <c:pt idx="18">
                  <c:v>24291.168959400409</c:v>
                </c:pt>
                <c:pt idx="19">
                  <c:v>24535.974764449111</c:v>
                </c:pt>
                <c:pt idx="20">
                  <c:v>24820.029527857048</c:v>
                </c:pt>
                <c:pt idx="21">
                  <c:v>25122.333785442959</c:v>
                </c:pt>
                <c:pt idx="22">
                  <c:v>25410.627613445042</c:v>
                </c:pt>
                <c:pt idx="23">
                  <c:v>25646.083333181381</c:v>
                </c:pt>
                <c:pt idx="24">
                  <c:v>25842.979617470988</c:v>
                </c:pt>
                <c:pt idx="25">
                  <c:v>26002.709113512661</c:v>
                </c:pt>
                <c:pt idx="26">
                  <c:v>26148.003084667082</c:v>
                </c:pt>
                <c:pt idx="27">
                  <c:v>26290.410841904213</c:v>
                </c:pt>
                <c:pt idx="28">
                  <c:v>26450.466719099149</c:v>
                </c:pt>
                <c:pt idx="29">
                  <c:v>26633.029285628632</c:v>
                </c:pt>
                <c:pt idx="30">
                  <c:v>26840.39944181556</c:v>
                </c:pt>
                <c:pt idx="31">
                  <c:v>27065.502967142209</c:v>
                </c:pt>
                <c:pt idx="32">
                  <c:v>27290.85208519817</c:v>
                </c:pt>
                <c:pt idx="33">
                  <c:v>27540.558255671269</c:v>
                </c:pt>
                <c:pt idx="34">
                  <c:v>27817.176494487041</c:v>
                </c:pt>
                <c:pt idx="35">
                  <c:v>28130.928451524731</c:v>
                </c:pt>
                <c:pt idx="36">
                  <c:v>28471.367311798167</c:v>
                </c:pt>
                <c:pt idx="37">
                  <c:v>28828.460969788171</c:v>
                </c:pt>
                <c:pt idx="38">
                  <c:v>29180.747375297298</c:v>
                </c:pt>
                <c:pt idx="39">
                  <c:v>29483.300645608892</c:v>
                </c:pt>
                <c:pt idx="40">
                  <c:v>29713.446360916401</c:v>
                </c:pt>
                <c:pt idx="41">
                  <c:v>29875.088171116058</c:v>
                </c:pt>
                <c:pt idx="42">
                  <c:v>29984.11929614321</c:v>
                </c:pt>
                <c:pt idx="43">
                  <c:v>30037.247909115107</c:v>
                </c:pt>
                <c:pt idx="44">
                  <c:v>30074.791621879369</c:v>
                </c:pt>
                <c:pt idx="45">
                  <c:v>30079.649761630029</c:v>
                </c:pt>
                <c:pt idx="46">
                  <c:v>30044.298873301279</c:v>
                </c:pt>
                <c:pt idx="47">
                  <c:v>29997.1252543097</c:v>
                </c:pt>
                <c:pt idx="48">
                  <c:v>29932.94247494833</c:v>
                </c:pt>
                <c:pt idx="49">
                  <c:v>29879.942229676792</c:v>
                </c:pt>
                <c:pt idx="50">
                  <c:v>29866.392897710677</c:v>
                </c:pt>
                <c:pt idx="51">
                  <c:v>29898.18873878062</c:v>
                </c:pt>
                <c:pt idx="52">
                  <c:v>29931.29273020964</c:v>
                </c:pt>
                <c:pt idx="53">
                  <c:v>29895.943248003758</c:v>
                </c:pt>
                <c:pt idx="54">
                  <c:v>29723.478555097139</c:v>
                </c:pt>
                <c:pt idx="55">
                  <c:v>29422.64685854446</c:v>
                </c:pt>
                <c:pt idx="56">
                  <c:v>29044.583369418098</c:v>
                </c:pt>
                <c:pt idx="57">
                  <c:v>28680.475550820018</c:v>
                </c:pt>
                <c:pt idx="58">
                  <c:v>28406.719471366352</c:v>
                </c:pt>
                <c:pt idx="59">
                  <c:v>28246.804162223918</c:v>
                </c:pt>
                <c:pt idx="60">
                  <c:v>28192.438227811042</c:v>
                </c:pt>
                <c:pt idx="61">
                  <c:v>28210.95328791525</c:v>
                </c:pt>
                <c:pt idx="62">
                  <c:v>28286.161194954388</c:v>
                </c:pt>
                <c:pt idx="63">
                  <c:v>21874.61259892584</c:v>
                </c:pt>
                <c:pt idx="64">
                  <c:v>22148.527181484242</c:v>
                </c:pt>
                <c:pt idx="65">
                  <c:v>22670.52520311248</c:v>
                </c:pt>
                <c:pt idx="66">
                  <c:v>23462.586396588398</c:v>
                </c:pt>
                <c:pt idx="67">
                  <c:v>24475.998622597319</c:v>
                </c:pt>
                <c:pt idx="68">
                  <c:v>25609.873602361222</c:v>
                </c:pt>
                <c:pt idx="69">
                  <c:v>26765.459881545088</c:v>
                </c:pt>
                <c:pt idx="70">
                  <c:v>27869.076219274921</c:v>
                </c:pt>
                <c:pt idx="71">
                  <c:v>28884.82955115195</c:v>
                </c:pt>
                <c:pt idx="72">
                  <c:v>29805.018819081852</c:v>
                </c:pt>
                <c:pt idx="73">
                  <c:v>30653.235964330601</c:v>
                </c:pt>
                <c:pt idx="74">
                  <c:v>31440.955532641881</c:v>
                </c:pt>
                <c:pt idx="75">
                  <c:v>32166.015393500507</c:v>
                </c:pt>
                <c:pt idx="76">
                  <c:v>32833.777753822556</c:v>
                </c:pt>
                <c:pt idx="77">
                  <c:v>33445.889372704958</c:v>
                </c:pt>
                <c:pt idx="78">
                  <c:v>34005.815055080442</c:v>
                </c:pt>
                <c:pt idx="79">
                  <c:v>34519.693265265189</c:v>
                </c:pt>
              </c:numCache>
            </c:numRef>
          </c:val>
          <c:smooth val="0"/>
          <c:extLst>
            <c:ext xmlns:c16="http://schemas.microsoft.com/office/drawing/2014/chart" uri="{C3380CC4-5D6E-409C-BE32-E72D297353CC}">
              <c16:uniqueId val="{00000001-3AB6-4326-94FB-8BCB0D227C0D}"/>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ax val="36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datos!$AA$5:$AA$84</c:f>
              <c:numCache>
                <c:formatCode>#,##0.0</c:formatCode>
                <c:ptCount val="80"/>
                <c:pt idx="0">
                  <c:v>3490.0628508227801</c:v>
                </c:pt>
                <c:pt idx="1">
                  <c:v>3142.4431800232301</c:v>
                </c:pt>
                <c:pt idx="2">
                  <c:v>3562.0061234067598</c:v>
                </c:pt>
                <c:pt idx="3">
                  <c:v>3451.3715298737998</c:v>
                </c:pt>
                <c:pt idx="4">
                  <c:v>3487.6369163050099</c:v>
                </c:pt>
                <c:pt idx="5">
                  <c:v>3693.4951482255601</c:v>
                </c:pt>
                <c:pt idx="6">
                  <c:v>3430.8572244266402</c:v>
                </c:pt>
                <c:pt idx="7">
                  <c:v>3437.4550545155998</c:v>
                </c:pt>
                <c:pt idx="8">
                  <c:v>3475.4746710905101</c:v>
                </c:pt>
                <c:pt idx="9">
                  <c:v>3438.4869628128799</c:v>
                </c:pt>
                <c:pt idx="10">
                  <c:v>3365.5724040684399</c:v>
                </c:pt>
                <c:pt idx="11">
                  <c:v>3199.8797587963099</c:v>
                </c:pt>
                <c:pt idx="12">
                  <c:v>3237.5071171086602</c:v>
                </c:pt>
                <c:pt idx="13">
                  <c:v>3279.5679819102502</c:v>
                </c:pt>
                <c:pt idx="14">
                  <c:v>3208.6821489628301</c:v>
                </c:pt>
                <c:pt idx="15">
                  <c:v>3160.8164033247499</c:v>
                </c:pt>
                <c:pt idx="16">
                  <c:v>3251.1533250183802</c:v>
                </c:pt>
                <c:pt idx="17">
                  <c:v>3538.5880022963202</c:v>
                </c:pt>
                <c:pt idx="18">
                  <c:v>3345.13368280852</c:v>
                </c:pt>
                <c:pt idx="19">
                  <c:v>3326.2451332727901</c:v>
                </c:pt>
                <c:pt idx="20">
                  <c:v>3450.85080494968</c:v>
                </c:pt>
                <c:pt idx="21">
                  <c:v>3295.9880751065102</c:v>
                </c:pt>
                <c:pt idx="22">
                  <c:v>3283.1052736289098</c:v>
                </c:pt>
                <c:pt idx="23">
                  <c:v>3351.1906354036701</c:v>
                </c:pt>
                <c:pt idx="24">
                  <c:v>3254.9746268866702</c:v>
                </c:pt>
                <c:pt idx="25">
                  <c:v>3201.4014318652698</c:v>
                </c:pt>
                <c:pt idx="26">
                  <c:v>3244.8263051834601</c:v>
                </c:pt>
                <c:pt idx="27">
                  <c:v>3422.3478846636899</c:v>
                </c:pt>
                <c:pt idx="28">
                  <c:v>3444.5783024051102</c:v>
                </c:pt>
                <c:pt idx="29">
                  <c:v>3456.3895036574299</c:v>
                </c:pt>
                <c:pt idx="30">
                  <c:v>3390.8960339913601</c:v>
                </c:pt>
                <c:pt idx="31">
                  <c:v>3585.5776059682398</c:v>
                </c:pt>
                <c:pt idx="32">
                  <c:v>3470.9564080518599</c:v>
                </c:pt>
                <c:pt idx="33">
                  <c:v>3474.1803672401402</c:v>
                </c:pt>
                <c:pt idx="34">
                  <c:v>3492.61017667854</c:v>
                </c:pt>
                <c:pt idx="35">
                  <c:v>3604.8399449062299</c:v>
                </c:pt>
                <c:pt idx="36">
                  <c:v>3639.4643493105</c:v>
                </c:pt>
                <c:pt idx="37">
                  <c:v>3800.26519323609</c:v>
                </c:pt>
                <c:pt idx="38">
                  <c:v>3795.53578815234</c:v>
                </c:pt>
                <c:pt idx="39">
                  <c:v>3785.2158247745901</c:v>
                </c:pt>
                <c:pt idx="40">
                  <c:v>3754.3843715643202</c:v>
                </c:pt>
                <c:pt idx="41">
                  <c:v>3937.8690817830202</c:v>
                </c:pt>
                <c:pt idx="42">
                  <c:v>4022.8755922134201</c:v>
                </c:pt>
                <c:pt idx="43">
                  <c:v>3859.3301222812302</c:v>
                </c:pt>
                <c:pt idx="44">
                  <c:v>3926.1412142557201</c:v>
                </c:pt>
                <c:pt idx="45">
                  <c:v>3918.0948562054</c:v>
                </c:pt>
                <c:pt idx="46">
                  <c:v>3641.3542952144498</c:v>
                </c:pt>
                <c:pt idx="47">
                  <c:v>3413.4579816812602</c:v>
                </c:pt>
                <c:pt idx="48">
                  <c:v>3686.9793936821902</c:v>
                </c:pt>
                <c:pt idx="49">
                  <c:v>3553.4410989169701</c:v>
                </c:pt>
                <c:pt idx="50">
                  <c:v>3583.7398594116798</c:v>
                </c:pt>
                <c:pt idx="51">
                  <c:v>3616.4864421468301</c:v>
                </c:pt>
                <c:pt idx="52">
                  <c:v>3588.2224483427599</c:v>
                </c:pt>
                <c:pt idx="53">
                  <c:v>3187.5717150977598</c:v>
                </c:pt>
                <c:pt idx="54">
                  <c:v>3226.9512587661702</c:v>
                </c:pt>
                <c:pt idx="55">
                  <c:v>3451.78689250651</c:v>
                </c:pt>
                <c:pt idx="56">
                  <c:v>3317.47706355846</c:v>
                </c:pt>
                <c:pt idx="57">
                  <c:v>3414.0056727367501</c:v>
                </c:pt>
                <c:pt idx="58">
                  <c:v>3355.0665335869598</c:v>
                </c:pt>
                <c:pt idx="59">
                  <c:v>3258.4022281237499</c:v>
                </c:pt>
                <c:pt idx="60">
                  <c:v>3156.5010417777498</c:v>
                </c:pt>
                <c:pt idx="61">
                  <c:v>3181.8757618405898</c:v>
                </c:pt>
                <c:pt idx="62">
                  <c:v>2780.7066499798598</c:v>
                </c:pt>
                <c:pt idx="63">
                  <c:v>2621.1913179317899</c:v>
                </c:pt>
                <c:pt idx="64">
                  <c:v>2382.9840912792602</c:v>
                </c:pt>
                <c:pt idx="65">
                  <c:v>2609.79687134701</c:v>
                </c:pt>
                <c:pt idx="66">
                  <c:v>2577.5191399915898</c:v>
                </c:pt>
                <c:pt idx="67">
                  <c:v>2624.1978510461199</c:v>
                </c:pt>
                <c:pt idx="68">
                  <c:v>2699.9772531327799</c:v>
                </c:pt>
                <c:pt idx="69">
                  <c:v>2654.9194399033399</c:v>
                </c:pt>
                <c:pt idx="70">
                  <c:v>2933.41777893158</c:v>
                </c:pt>
                <c:pt idx="71">
                  <c:v>2961.3711838511099</c:v>
                </c:pt>
                <c:pt idx="72">
                  <c:v>3045.9391826453202</c:v>
                </c:pt>
                <c:pt idx="73">
                  <c:v>3214.9123896147898</c:v>
                </c:pt>
                <c:pt idx="74">
                  <c:v>3482.5168276876102</c:v>
                </c:pt>
                <c:pt idx="75">
                  <c:v>3334.3381802230001</c:v>
                </c:pt>
                <c:pt idx="76">
                  <c:v>3413.0528271977</c:v>
                </c:pt>
                <c:pt idx="77">
                  <c:v>3251.9667169384602</c:v>
                </c:pt>
                <c:pt idx="78">
                  <c:v>3413.6955779456098</c:v>
                </c:pt>
                <c:pt idx="79">
                  <c:v>3327.4204319882601</c:v>
                </c:pt>
              </c:numCache>
            </c:numRef>
          </c:val>
          <c:smooth val="0"/>
          <c:extLst>
            <c:ext xmlns:c16="http://schemas.microsoft.com/office/drawing/2014/chart" uri="{C3380CC4-5D6E-409C-BE32-E72D297353CC}">
              <c16:uniqueId val="{00000000-CD43-4471-8CA4-5B708F94BD47}"/>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datos!$AB$5:$AB$84</c:f>
              <c:numCache>
                <c:formatCode>#,##0.0</c:formatCode>
                <c:ptCount val="80"/>
                <c:pt idx="0">
                  <c:v>3436.3904821916899</c:v>
                </c:pt>
                <c:pt idx="1">
                  <c:v>3473.66296959905</c:v>
                </c:pt>
                <c:pt idx="2">
                  <c:v>3491.8533004104702</c:v>
                </c:pt>
                <c:pt idx="3">
                  <c:v>3494.2619003288301</c:v>
                </c:pt>
                <c:pt idx="4">
                  <c:v>3488.0056467364002</c:v>
                </c:pt>
                <c:pt idx="5">
                  <c:v>3479.8592091730302</c:v>
                </c:pt>
                <c:pt idx="6">
                  <c:v>3470.73201673834</c:v>
                </c:pt>
                <c:pt idx="7">
                  <c:v>3456.3045184961702</c:v>
                </c:pt>
                <c:pt idx="8">
                  <c:v>3430.7525550529199</c:v>
                </c:pt>
                <c:pt idx="9">
                  <c:v>3394.9117821733598</c:v>
                </c:pt>
                <c:pt idx="10">
                  <c:v>3348.3298404218999</c:v>
                </c:pt>
                <c:pt idx="11">
                  <c:v>3298.3890485804</c:v>
                </c:pt>
                <c:pt idx="12">
                  <c:v>3252.5247294113301</c:v>
                </c:pt>
                <c:pt idx="13">
                  <c:v>3221.5882855714199</c:v>
                </c:pt>
                <c:pt idx="14">
                  <c:v>3210.9305062517001</c:v>
                </c:pt>
                <c:pt idx="15">
                  <c:v>3222.9189227769498</c:v>
                </c:pt>
                <c:pt idx="16">
                  <c:v>3252.1888935828501</c:v>
                </c:pt>
                <c:pt idx="17">
                  <c:v>3287.8542091337699</c:v>
                </c:pt>
                <c:pt idx="18">
                  <c:v>3322.1048894277401</c:v>
                </c:pt>
                <c:pt idx="19">
                  <c:v>3348.6660302180799</c:v>
                </c:pt>
                <c:pt idx="20">
                  <c:v>3357.5758291800398</c:v>
                </c:pt>
                <c:pt idx="21">
                  <c:v>3342.3905459228799</c:v>
                </c:pt>
                <c:pt idx="22">
                  <c:v>3311.81054825415</c:v>
                </c:pt>
                <c:pt idx="23">
                  <c:v>3281.9616218166002</c:v>
                </c:pt>
                <c:pt idx="24">
                  <c:v>3268.4393119218698</c:v>
                </c:pt>
                <c:pt idx="25">
                  <c:v>3276.2206720013501</c:v>
                </c:pt>
                <c:pt idx="26">
                  <c:v>3306.3281961369398</c:v>
                </c:pt>
                <c:pt idx="27">
                  <c:v>3352.4677268324699</c:v>
                </c:pt>
                <c:pt idx="28">
                  <c:v>3401.5976258748701</c:v>
                </c:pt>
                <c:pt idx="29">
                  <c:v>3443.1686952547102</c:v>
                </c:pt>
                <c:pt idx="30">
                  <c:v>3468.78749664309</c:v>
                </c:pt>
                <c:pt idx="31">
                  <c:v>3477.2776885553199</c:v>
                </c:pt>
                <c:pt idx="32">
                  <c:v>3483.4614873113701</c:v>
                </c:pt>
                <c:pt idx="33">
                  <c:v>3503.79718828055</c:v>
                </c:pt>
                <c:pt idx="34">
                  <c:v>3545.4389424504998</c:v>
                </c:pt>
                <c:pt idx="35">
                  <c:v>3599.6934900784399</c:v>
                </c:pt>
                <c:pt idx="36">
                  <c:v>3657.45574004745</c:v>
                </c:pt>
                <c:pt idx="37">
                  <c:v>3716.8035256901198</c:v>
                </c:pt>
                <c:pt idx="38">
                  <c:v>3773.0380947753101</c:v>
                </c:pt>
                <c:pt idx="39">
                  <c:v>3819.22445512281</c:v>
                </c:pt>
                <c:pt idx="40">
                  <c:v>3862.6836462814699</c:v>
                </c:pt>
                <c:pt idx="41">
                  <c:v>3901.1578710938202</c:v>
                </c:pt>
                <c:pt idx="42">
                  <c:v>3923.8136470056002</c:v>
                </c:pt>
                <c:pt idx="43">
                  <c:v>3921.4295776528102</c:v>
                </c:pt>
                <c:pt idx="44">
                  <c:v>3888.6591892264801</c:v>
                </c:pt>
                <c:pt idx="45">
                  <c:v>3826.6342193431501</c:v>
                </c:pt>
                <c:pt idx="46">
                  <c:v>3751.4143140800302</c:v>
                </c:pt>
                <c:pt idx="47">
                  <c:v>3685.0932081025599</c:v>
                </c:pt>
                <c:pt idx="48">
                  <c:v>3640.6568953943802</c:v>
                </c:pt>
                <c:pt idx="49">
                  <c:v>3611.0737580599298</c:v>
                </c:pt>
                <c:pt idx="50">
                  <c:v>3589.05719687492</c:v>
                </c:pt>
                <c:pt idx="51">
                  <c:v>3564.7394144750701</c:v>
                </c:pt>
                <c:pt idx="52">
                  <c:v>3528.7609704725601</c:v>
                </c:pt>
                <c:pt idx="53">
                  <c:v>3485.1310104440799</c:v>
                </c:pt>
                <c:pt idx="54">
                  <c:v>3446.00944811419</c:v>
                </c:pt>
                <c:pt idx="55">
                  <c:v>3415.7862037641298</c:v>
                </c:pt>
                <c:pt idx="56">
                  <c:v>3392.7026364987901</c:v>
                </c:pt>
                <c:pt idx="57">
                  <c:v>3368.0161094192899</c:v>
                </c:pt>
                <c:pt idx="58">
                  <c:v>3320.5355493811098</c:v>
                </c:pt>
                <c:pt idx="59">
                  <c:v>3232.9680808747698</c:v>
                </c:pt>
                <c:pt idx="60">
                  <c:v>3106.22521504315</c:v>
                </c:pt>
                <c:pt idx="61">
                  <c:v>2957.9170252191602</c:v>
                </c:pt>
                <c:pt idx="62">
                  <c:v>2811.6881628896599</c:v>
                </c:pt>
                <c:pt idx="63">
                  <c:v>2691.6188605521502</c:v>
                </c:pt>
                <c:pt idx="64">
                  <c:v>2612.6298275781301</c:v>
                </c:pt>
                <c:pt idx="65">
                  <c:v>2577.6575605041899</c:v>
                </c:pt>
                <c:pt idx="66">
                  <c:v>2584.5458869726699</c:v>
                </c:pt>
                <c:pt idx="67">
                  <c:v>2623.5278192329902</c:v>
                </c:pt>
                <c:pt idx="68">
                  <c:v>2685.7136775199801</c:v>
                </c:pt>
                <c:pt idx="69">
                  <c:v>2767.1904583067999</c:v>
                </c:pt>
                <c:pt idx="70">
                  <c:v>2864.17872249126</c:v>
                </c:pt>
                <c:pt idx="71">
                  <c:v>2973.74880883885</c:v>
                </c:pt>
                <c:pt idx="72">
                  <c:v>3084.2842627938398</c:v>
                </c:pt>
                <c:pt idx="73">
                  <c:v>3185.8622933074198</c:v>
                </c:pt>
                <c:pt idx="74">
                  <c:v>3269.5375551923098</c:v>
                </c:pt>
                <c:pt idx="75">
                  <c:v>3329.5935961371001</c:v>
                </c:pt>
                <c:pt idx="76">
                  <c:v>3364.4482160795601</c:v>
                </c:pt>
                <c:pt idx="77">
                  <c:v>3377.74106431164</c:v>
                </c:pt>
                <c:pt idx="78">
                  <c:v>3373.5106315739199</c:v>
                </c:pt>
                <c:pt idx="79">
                  <c:v>3361.5906695991598</c:v>
                </c:pt>
              </c:numCache>
            </c:numRef>
          </c:val>
          <c:smooth val="0"/>
          <c:extLst>
            <c:ext xmlns:c16="http://schemas.microsoft.com/office/drawing/2014/chart" uri="{C3380CC4-5D6E-409C-BE32-E72D297353CC}">
              <c16:uniqueId val="{00000001-CD43-4471-8CA4-5B708F94BD47}"/>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300"/>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datos!$E$5:$E$84</c:f>
              <c:numCache>
                <c:formatCode>#,##0.0</c:formatCode>
                <c:ptCount val="80"/>
                <c:pt idx="0">
                  <c:v>32305.499459648501</c:v>
                </c:pt>
                <c:pt idx="1">
                  <c:v>31825.0463131666</c:v>
                </c:pt>
                <c:pt idx="2">
                  <c:v>32480.948982362101</c:v>
                </c:pt>
                <c:pt idx="3">
                  <c:v>32208.269502080599</c:v>
                </c:pt>
                <c:pt idx="4">
                  <c:v>31279.9313280518</c:v>
                </c:pt>
                <c:pt idx="5">
                  <c:v>32247.696692123202</c:v>
                </c:pt>
                <c:pt idx="6">
                  <c:v>32355.3192840995</c:v>
                </c:pt>
                <c:pt idx="7">
                  <c:v>31630.402590185899</c:v>
                </c:pt>
                <c:pt idx="8">
                  <c:v>31373.250307792001</c:v>
                </c:pt>
                <c:pt idx="9">
                  <c:v>32103.732348345999</c:v>
                </c:pt>
                <c:pt idx="10">
                  <c:v>30988.8344926836</c:v>
                </c:pt>
                <c:pt idx="11">
                  <c:v>29719.4258799411</c:v>
                </c:pt>
                <c:pt idx="12">
                  <c:v>31184.767980891898</c:v>
                </c:pt>
                <c:pt idx="13">
                  <c:v>29779.281405264799</c:v>
                </c:pt>
                <c:pt idx="14">
                  <c:v>29058.338384235201</c:v>
                </c:pt>
                <c:pt idx="15">
                  <c:v>30259.8281078904</c:v>
                </c:pt>
                <c:pt idx="16">
                  <c:v>30524.1594127073</c:v>
                </c:pt>
                <c:pt idx="17">
                  <c:v>30635.480449025399</c:v>
                </c:pt>
                <c:pt idx="18">
                  <c:v>31326.9724032259</c:v>
                </c:pt>
                <c:pt idx="19">
                  <c:v>30991.166555276199</c:v>
                </c:pt>
                <c:pt idx="20">
                  <c:v>32305.4002544502</c:v>
                </c:pt>
                <c:pt idx="21">
                  <c:v>31863.539392634601</c:v>
                </c:pt>
                <c:pt idx="22">
                  <c:v>32753.267637914101</c:v>
                </c:pt>
                <c:pt idx="23">
                  <c:v>32752.3015589612</c:v>
                </c:pt>
                <c:pt idx="24">
                  <c:v>33270.404046183998</c:v>
                </c:pt>
                <c:pt idx="25">
                  <c:v>33444.140007708098</c:v>
                </c:pt>
                <c:pt idx="26">
                  <c:v>33109.960222627102</c:v>
                </c:pt>
                <c:pt idx="27">
                  <c:v>33324.013129896397</c:v>
                </c:pt>
                <c:pt idx="28">
                  <c:v>33163.564226404102</c:v>
                </c:pt>
                <c:pt idx="29">
                  <c:v>34275.2998899058</c:v>
                </c:pt>
                <c:pt idx="30">
                  <c:v>33912.941879352802</c:v>
                </c:pt>
                <c:pt idx="31">
                  <c:v>34173.901237081001</c:v>
                </c:pt>
                <c:pt idx="32">
                  <c:v>34120.779316443099</c:v>
                </c:pt>
                <c:pt idx="33">
                  <c:v>34746.4343317967</c:v>
                </c:pt>
                <c:pt idx="34">
                  <c:v>36120.695186548299</c:v>
                </c:pt>
                <c:pt idx="35">
                  <c:v>36444.959243885198</c:v>
                </c:pt>
                <c:pt idx="36">
                  <c:v>35820.519331115902</c:v>
                </c:pt>
                <c:pt idx="37">
                  <c:v>37395.304716866602</c:v>
                </c:pt>
                <c:pt idx="38">
                  <c:v>38114.399710753198</c:v>
                </c:pt>
                <c:pt idx="39">
                  <c:v>37615.833079915603</c:v>
                </c:pt>
                <c:pt idx="40">
                  <c:v>36723.993617476699</c:v>
                </c:pt>
                <c:pt idx="41">
                  <c:v>37102.860868397896</c:v>
                </c:pt>
                <c:pt idx="42">
                  <c:v>37520.920668517203</c:v>
                </c:pt>
                <c:pt idx="43">
                  <c:v>37841.6221747319</c:v>
                </c:pt>
                <c:pt idx="44">
                  <c:v>39182.320435970301</c:v>
                </c:pt>
                <c:pt idx="45">
                  <c:v>37721.590187969203</c:v>
                </c:pt>
                <c:pt idx="46">
                  <c:v>37480.347708306203</c:v>
                </c:pt>
                <c:pt idx="47">
                  <c:v>37928.043171122801</c:v>
                </c:pt>
                <c:pt idx="48">
                  <c:v>37695.430379714497</c:v>
                </c:pt>
                <c:pt idx="49">
                  <c:v>38861.436987715402</c:v>
                </c:pt>
                <c:pt idx="50">
                  <c:v>38473.6475092564</c:v>
                </c:pt>
                <c:pt idx="51">
                  <c:v>39146.784902945903</c:v>
                </c:pt>
                <c:pt idx="52">
                  <c:v>39480.117026000102</c:v>
                </c:pt>
                <c:pt idx="53">
                  <c:v>38802.9467805112</c:v>
                </c:pt>
                <c:pt idx="54">
                  <c:v>38694.060723247501</c:v>
                </c:pt>
                <c:pt idx="55">
                  <c:v>39285.620522428297</c:v>
                </c:pt>
                <c:pt idx="56">
                  <c:v>37896.5520576747</c:v>
                </c:pt>
                <c:pt idx="57">
                  <c:v>36894.878871002002</c:v>
                </c:pt>
                <c:pt idx="58">
                  <c:v>37546.964013530502</c:v>
                </c:pt>
                <c:pt idx="59">
                  <c:v>37539.059225502999</c:v>
                </c:pt>
                <c:pt idx="60">
                  <c:v>38915.520418304601</c:v>
                </c:pt>
                <c:pt idx="61">
                  <c:v>38373.656459551603</c:v>
                </c:pt>
                <c:pt idx="62">
                  <c:v>36718.748895137898</c:v>
                </c:pt>
                <c:pt idx="63">
                  <c:v>23120.1036842207</c:v>
                </c:pt>
                <c:pt idx="64">
                  <c:v>18318.729932603099</c:v>
                </c:pt>
                <c:pt idx="65">
                  <c:v>31771.7849294074</c:v>
                </c:pt>
                <c:pt idx="66">
                  <c:v>35294.972224457597</c:v>
                </c:pt>
                <c:pt idx="67">
                  <c:v>37569.266713196601</c:v>
                </c:pt>
                <c:pt idx="68">
                  <c:v>37550.998486250101</c:v>
                </c:pt>
                <c:pt idx="69">
                  <c:v>39258.365141877999</c:v>
                </c:pt>
                <c:pt idx="70">
                  <c:v>38887.559328257201</c:v>
                </c:pt>
                <c:pt idx="71">
                  <c:v>40115.328049536001</c:v>
                </c:pt>
                <c:pt idx="72">
                  <c:v>40193.489473981303</c:v>
                </c:pt>
                <c:pt idx="73">
                  <c:v>38743.932945127701</c:v>
                </c:pt>
                <c:pt idx="74">
                  <c:v>40426.352859320097</c:v>
                </c:pt>
                <c:pt idx="75">
                  <c:v>40290.389219007702</c:v>
                </c:pt>
                <c:pt idx="76">
                  <c:v>41003.965015101501</c:v>
                </c:pt>
                <c:pt idx="77">
                  <c:v>40861.3914232139</c:v>
                </c:pt>
                <c:pt idx="78">
                  <c:v>41533.817815469003</c:v>
                </c:pt>
                <c:pt idx="79">
                  <c:v>39632.471325357801</c:v>
                </c:pt>
              </c:numCache>
            </c:numRef>
          </c:val>
          <c:smooth val="0"/>
          <c:extLst>
            <c:ext xmlns:c16="http://schemas.microsoft.com/office/drawing/2014/chart" uri="{C3380CC4-5D6E-409C-BE32-E72D297353CC}">
              <c16:uniqueId val="{00000000-6A8F-41C9-AB61-C37EB05F12F4}"/>
            </c:ext>
          </c:extLst>
        </c:ser>
        <c:ser>
          <c:idx val="0"/>
          <c:order val="1"/>
          <c:tx>
            <c:strRef>
              <c:f>datos!$F$4</c:f>
              <c:strCache>
                <c:ptCount val="1"/>
                <c:pt idx="0">
                  <c:v>Tendencia-Ciclo</c:v>
                </c:pt>
              </c:strCache>
            </c:strRef>
          </c:tx>
          <c:spPr>
            <a:ln w="9525">
              <a:solidFill>
                <a:srgbClr val="C00000"/>
              </a:solidFill>
              <a:prstDash val="solid"/>
            </a:ln>
            <a:effectLst/>
          </c:spPr>
          <c:marker>
            <c:symbol val="none"/>
          </c:marker>
          <c:dPt>
            <c:idx val="2"/>
            <c:bubble3D val="0"/>
            <c:extLst>
              <c:ext xmlns:c16="http://schemas.microsoft.com/office/drawing/2014/chart" uri="{C3380CC4-5D6E-409C-BE32-E72D297353CC}">
                <c16:uniqueId val="{00000001-6A8F-41C9-AB61-C37EB05F12F4}"/>
              </c:ext>
            </c:extLst>
          </c:dPt>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datos!$F$5:$F$84</c:f>
              <c:numCache>
                <c:formatCode>#,##0.0</c:formatCode>
                <c:ptCount val="80"/>
                <c:pt idx="0">
                  <c:v>32540.508594677289</c:v>
                </c:pt>
                <c:pt idx="1">
                  <c:v>32356.274934191213</c:v>
                </c:pt>
                <c:pt idx="2">
                  <c:v>32265.988117162724</c:v>
                </c:pt>
                <c:pt idx="3">
                  <c:v>32221.228724611745</c:v>
                </c:pt>
                <c:pt idx="4">
                  <c:v>32175.307138967102</c:v>
                </c:pt>
                <c:pt idx="5">
                  <c:v>32090.381156007417</c:v>
                </c:pt>
                <c:pt idx="6">
                  <c:v>31953.652673204753</c:v>
                </c:pt>
                <c:pt idx="7">
                  <c:v>31764.102364865928</c:v>
                </c:pt>
                <c:pt idx="8">
                  <c:v>31525.096031037698</c:v>
                </c:pt>
                <c:pt idx="9">
                  <c:v>31226.75472768824</c:v>
                </c:pt>
                <c:pt idx="10">
                  <c:v>30881.902675974707</c:v>
                </c:pt>
                <c:pt idx="11">
                  <c:v>30548.966313679455</c:v>
                </c:pt>
                <c:pt idx="12">
                  <c:v>30288.699830890662</c:v>
                </c:pt>
                <c:pt idx="13">
                  <c:v>30140.958278270296</c:v>
                </c:pt>
                <c:pt idx="14">
                  <c:v>30103.390771165934</c:v>
                </c:pt>
                <c:pt idx="15">
                  <c:v>30200.205699681741</c:v>
                </c:pt>
                <c:pt idx="16">
                  <c:v>30399.934391632036</c:v>
                </c:pt>
                <c:pt idx="17">
                  <c:v>30668.017541646313</c:v>
                </c:pt>
                <c:pt idx="18">
                  <c:v>30980.308195256002</c:v>
                </c:pt>
                <c:pt idx="19">
                  <c:v>31332.178411835252</c:v>
                </c:pt>
                <c:pt idx="20">
                  <c:v>31725.469510647326</c:v>
                </c:pt>
                <c:pt idx="21">
                  <c:v>32153.690904864834</c:v>
                </c:pt>
                <c:pt idx="22">
                  <c:v>32570.026608992906</c:v>
                </c:pt>
                <c:pt idx="23">
                  <c:v>32898.191501215086</c:v>
                </c:pt>
                <c:pt idx="24">
                  <c:v>33120.161440398384</c:v>
                </c:pt>
                <c:pt idx="25">
                  <c:v>33264.253110674174</c:v>
                </c:pt>
                <c:pt idx="26">
                  <c:v>33373.679562220525</c:v>
                </c:pt>
                <c:pt idx="27">
                  <c:v>33478.975178690715</c:v>
                </c:pt>
                <c:pt idx="28">
                  <c:v>33572.219109603022</c:v>
                </c:pt>
                <c:pt idx="29">
                  <c:v>33695.857880272451</c:v>
                </c:pt>
                <c:pt idx="30">
                  <c:v>33898.310229048104</c:v>
                </c:pt>
                <c:pt idx="31">
                  <c:v>34184.380454066617</c:v>
                </c:pt>
                <c:pt idx="32">
                  <c:v>34538.258495313472</c:v>
                </c:pt>
                <c:pt idx="33">
                  <c:v>34984.174296891753</c:v>
                </c:pt>
                <c:pt idx="34">
                  <c:v>35528.266137483202</c:v>
                </c:pt>
                <c:pt idx="35">
                  <c:v>36133.505224786735</c:v>
                </c:pt>
                <c:pt idx="36">
                  <c:v>36700.630736289415</c:v>
                </c:pt>
                <c:pt idx="37">
                  <c:v>37128.913601061169</c:v>
                </c:pt>
                <c:pt idx="38">
                  <c:v>37386.54270575619</c:v>
                </c:pt>
                <c:pt idx="39">
                  <c:v>37523.10369087971</c:v>
                </c:pt>
                <c:pt idx="40">
                  <c:v>37610.705833859545</c:v>
                </c:pt>
                <c:pt idx="41">
                  <c:v>37676.625566683331</c:v>
                </c:pt>
                <c:pt idx="42">
                  <c:v>37732.02339283024</c:v>
                </c:pt>
                <c:pt idx="43">
                  <c:v>37788.145386953867</c:v>
                </c:pt>
                <c:pt idx="44">
                  <c:v>37833.861804450054</c:v>
                </c:pt>
                <c:pt idx="45">
                  <c:v>37843.637957128813</c:v>
                </c:pt>
                <c:pt idx="46">
                  <c:v>37850.782145335412</c:v>
                </c:pt>
                <c:pt idx="47">
                  <c:v>37937.089515311127</c:v>
                </c:pt>
                <c:pt idx="48">
                  <c:v>38148.223620361176</c:v>
                </c:pt>
                <c:pt idx="49">
                  <c:v>38457.512372337413</c:v>
                </c:pt>
                <c:pt idx="50">
                  <c:v>38785.744690240121</c:v>
                </c:pt>
                <c:pt idx="51">
                  <c:v>39027.847828473852</c:v>
                </c:pt>
                <c:pt idx="52">
                  <c:v>39102.261720488481</c:v>
                </c:pt>
                <c:pt idx="53">
                  <c:v>39012.023716899974</c:v>
                </c:pt>
                <c:pt idx="54">
                  <c:v>38773.098744329574</c:v>
                </c:pt>
                <c:pt idx="55">
                  <c:v>38461.131034477025</c:v>
                </c:pt>
                <c:pt idx="56">
                  <c:v>38182.647219004568</c:v>
                </c:pt>
                <c:pt idx="57">
                  <c:v>37960.277840412746</c:v>
                </c:pt>
                <c:pt idx="58">
                  <c:v>37790.194957270178</c:v>
                </c:pt>
                <c:pt idx="59">
                  <c:v>37661.551937728836</c:v>
                </c:pt>
                <c:pt idx="60">
                  <c:v>37575.155979666073</c:v>
                </c:pt>
                <c:pt idx="61">
                  <c:v>37559.661972121816</c:v>
                </c:pt>
                <c:pt idx="62">
                  <c:v>37688.935142615723</c:v>
                </c:pt>
                <c:pt idx="63">
                  <c:v>34408.225404397315</c:v>
                </c:pt>
                <c:pt idx="64">
                  <c:v>34892.15398410838</c:v>
                </c:pt>
                <c:pt idx="65">
                  <c:v>35577.96933121523</c:v>
                </c:pt>
                <c:pt idx="66">
                  <c:v>36407.824611159253</c:v>
                </c:pt>
                <c:pt idx="67">
                  <c:v>37290.59497872684</c:v>
                </c:pt>
                <c:pt idx="68">
                  <c:v>38094.636095986702</c:v>
                </c:pt>
                <c:pt idx="69">
                  <c:v>38742.850437804445</c:v>
                </c:pt>
                <c:pt idx="70">
                  <c:v>39222.101018204659</c:v>
                </c:pt>
                <c:pt idx="71">
                  <c:v>39531.404303188821</c:v>
                </c:pt>
                <c:pt idx="72">
                  <c:v>39730.964625791705</c:v>
                </c:pt>
                <c:pt idx="73">
                  <c:v>39896.551925826971</c:v>
                </c:pt>
                <c:pt idx="74">
                  <c:v>40044.181889210799</c:v>
                </c:pt>
                <c:pt idx="75">
                  <c:v>40180.27014714136</c:v>
                </c:pt>
                <c:pt idx="76">
                  <c:v>40313.326981516773</c:v>
                </c:pt>
                <c:pt idx="77">
                  <c:v>40410.274465491915</c:v>
                </c:pt>
                <c:pt idx="78">
                  <c:v>40468.565639806708</c:v>
                </c:pt>
                <c:pt idx="79">
                  <c:v>40486.070916428143</c:v>
                </c:pt>
              </c:numCache>
            </c:numRef>
          </c:val>
          <c:smooth val="0"/>
          <c:extLst>
            <c:ext xmlns:c16="http://schemas.microsoft.com/office/drawing/2014/chart" uri="{C3380CC4-5D6E-409C-BE32-E72D297353CC}">
              <c16:uniqueId val="{00000002-6A8F-41C9-AB61-C37EB05F12F4}"/>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25400">
          <a:noFill/>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datos!$G$5:$G$84</c:f>
              <c:numCache>
                <c:formatCode>#,##0.0</c:formatCode>
                <c:ptCount val="80"/>
                <c:pt idx="0">
                  <c:v>2297.6460528673101</c:v>
                </c:pt>
                <c:pt idx="1">
                  <c:v>2224.2836104738499</c:v>
                </c:pt>
                <c:pt idx="2">
                  <c:v>2221.6572837313302</c:v>
                </c:pt>
                <c:pt idx="3">
                  <c:v>1970.6015659423099</c:v>
                </c:pt>
                <c:pt idx="4">
                  <c:v>2289.4168551021398</c:v>
                </c:pt>
                <c:pt idx="5">
                  <c:v>2142.2668648791901</c:v>
                </c:pt>
                <c:pt idx="6">
                  <c:v>2009.8866890260299</c:v>
                </c:pt>
                <c:pt idx="7">
                  <c:v>1857.07086552753</c:v>
                </c:pt>
                <c:pt idx="8">
                  <c:v>1685.7870211049401</c:v>
                </c:pt>
                <c:pt idx="9">
                  <c:v>1733.3560042485699</c:v>
                </c:pt>
                <c:pt idx="10">
                  <c:v>1532.7360174749399</c:v>
                </c:pt>
                <c:pt idx="11">
                  <c:v>1191.9291576222499</c:v>
                </c:pt>
                <c:pt idx="12">
                  <c:v>1198.5402691541501</c:v>
                </c:pt>
                <c:pt idx="13">
                  <c:v>1192.70584341467</c:v>
                </c:pt>
                <c:pt idx="14">
                  <c:v>1305.15360976124</c:v>
                </c:pt>
                <c:pt idx="15">
                  <c:v>1394.09164849387</c:v>
                </c:pt>
                <c:pt idx="16">
                  <c:v>1576.80505114059</c:v>
                </c:pt>
                <c:pt idx="17">
                  <c:v>1583.81357354021</c:v>
                </c:pt>
                <c:pt idx="18">
                  <c:v>1582.2921601998501</c:v>
                </c:pt>
                <c:pt idx="19">
                  <c:v>1702.8247187552799</c:v>
                </c:pt>
                <c:pt idx="20">
                  <c:v>1826.0520687799501</c:v>
                </c:pt>
                <c:pt idx="21">
                  <c:v>1837.1774793652401</c:v>
                </c:pt>
                <c:pt idx="22">
                  <c:v>1659.60424478088</c:v>
                </c:pt>
                <c:pt idx="23">
                  <c:v>1852.7451791114499</c:v>
                </c:pt>
                <c:pt idx="24">
                  <c:v>2051.2504766652</c:v>
                </c:pt>
                <c:pt idx="25">
                  <c:v>1981.4002664552099</c:v>
                </c:pt>
                <c:pt idx="26">
                  <c:v>1795.5046564148699</c:v>
                </c:pt>
                <c:pt idx="27">
                  <c:v>1767.4257239603101</c:v>
                </c:pt>
                <c:pt idx="28">
                  <c:v>1505.9059228593601</c:v>
                </c:pt>
                <c:pt idx="29">
                  <c:v>1769.36805042736</c:v>
                </c:pt>
                <c:pt idx="30">
                  <c:v>1883.6060180606601</c:v>
                </c:pt>
                <c:pt idx="31">
                  <c:v>1796.8293323876301</c:v>
                </c:pt>
                <c:pt idx="32">
                  <c:v>1904.24418576782</c:v>
                </c:pt>
                <c:pt idx="33">
                  <c:v>2163.8875785917498</c:v>
                </c:pt>
                <c:pt idx="34">
                  <c:v>2444.1025837655402</c:v>
                </c:pt>
                <c:pt idx="35">
                  <c:v>2635.5863471744301</c:v>
                </c:pt>
                <c:pt idx="36">
                  <c:v>2497.5204418188</c:v>
                </c:pt>
                <c:pt idx="37">
                  <c:v>2699.2785112368601</c:v>
                </c:pt>
                <c:pt idx="38">
                  <c:v>2594.0434396016299</c:v>
                </c:pt>
                <c:pt idx="39">
                  <c:v>2781.5937709160899</c:v>
                </c:pt>
                <c:pt idx="40">
                  <c:v>2606.0595653391802</c:v>
                </c:pt>
                <c:pt idx="41">
                  <c:v>2560.42838262237</c:v>
                </c:pt>
                <c:pt idx="42">
                  <c:v>2445.8162264284101</c:v>
                </c:pt>
                <c:pt idx="43">
                  <c:v>2716.8908649615</c:v>
                </c:pt>
                <c:pt idx="44">
                  <c:v>2768.96209046382</c:v>
                </c:pt>
                <c:pt idx="45">
                  <c:v>2557.9342606216201</c:v>
                </c:pt>
                <c:pt idx="46">
                  <c:v>2300.5804046513499</c:v>
                </c:pt>
                <c:pt idx="47">
                  <c:v>2157.1453508232298</c:v>
                </c:pt>
                <c:pt idx="48">
                  <c:v>2197.5146826573</c:v>
                </c:pt>
                <c:pt idx="49">
                  <c:v>2691.6379369767201</c:v>
                </c:pt>
                <c:pt idx="50">
                  <c:v>2472.5932326988</c:v>
                </c:pt>
                <c:pt idx="51">
                  <c:v>2381.5794641809798</c:v>
                </c:pt>
                <c:pt idx="52">
                  <c:v>2425.6157937869798</c:v>
                </c:pt>
                <c:pt idx="53">
                  <c:v>1995.2662868090999</c:v>
                </c:pt>
                <c:pt idx="54">
                  <c:v>2066.04638854019</c:v>
                </c:pt>
                <c:pt idx="55">
                  <c:v>1912.10878061621</c:v>
                </c:pt>
                <c:pt idx="56">
                  <c:v>1907.60967392665</c:v>
                </c:pt>
                <c:pt idx="57">
                  <c:v>1829.8232200032201</c:v>
                </c:pt>
                <c:pt idx="58">
                  <c:v>1874.33133834725</c:v>
                </c:pt>
                <c:pt idx="59">
                  <c:v>2056.2015606888699</c:v>
                </c:pt>
                <c:pt idx="60">
                  <c:v>2303.5994759796199</c:v>
                </c:pt>
                <c:pt idx="61">
                  <c:v>1554.5280946164601</c:v>
                </c:pt>
                <c:pt idx="62">
                  <c:v>1266.1106529378201</c:v>
                </c:pt>
                <c:pt idx="63">
                  <c:v>889.71002304174999</c:v>
                </c:pt>
                <c:pt idx="64">
                  <c:v>920.94557999513995</c:v>
                </c:pt>
                <c:pt idx="65">
                  <c:v>1296.79358914105</c:v>
                </c:pt>
                <c:pt idx="66">
                  <c:v>1309.7360483059099</c:v>
                </c:pt>
                <c:pt idx="67">
                  <c:v>1688.1453757910199</c:v>
                </c:pt>
                <c:pt idx="68">
                  <c:v>1484.7329040449299</c:v>
                </c:pt>
                <c:pt idx="69">
                  <c:v>1398.99134435163</c:v>
                </c:pt>
                <c:pt idx="70">
                  <c:v>1562.7377111502201</c:v>
                </c:pt>
                <c:pt idx="71">
                  <c:v>1785.5523348178499</c:v>
                </c:pt>
                <c:pt idx="72">
                  <c:v>1848.8662905870401</c:v>
                </c:pt>
                <c:pt idx="73">
                  <c:v>1876.00261180904</c:v>
                </c:pt>
                <c:pt idx="74">
                  <c:v>2185.5818924230298</c:v>
                </c:pt>
                <c:pt idx="75">
                  <c:v>2202.4142908138901</c:v>
                </c:pt>
                <c:pt idx="76">
                  <c:v>2198.71495761707</c:v>
                </c:pt>
                <c:pt idx="77">
                  <c:v>2609.9898138694798</c:v>
                </c:pt>
                <c:pt idx="78">
                  <c:v>2689.7593056392702</c:v>
                </c:pt>
                <c:pt idx="79">
                  <c:v>2528.4824976276</c:v>
                </c:pt>
              </c:numCache>
            </c:numRef>
          </c:val>
          <c:smooth val="0"/>
          <c:extLst>
            <c:ext xmlns:c16="http://schemas.microsoft.com/office/drawing/2014/chart" uri="{C3380CC4-5D6E-409C-BE32-E72D297353CC}">
              <c16:uniqueId val="{00000000-C6EB-4D1A-B4E0-F1A83FCC5F9D}"/>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datos!$H$5:$H$84</c:f>
              <c:numCache>
                <c:formatCode>#,##0.0</c:formatCode>
                <c:ptCount val="80"/>
                <c:pt idx="0">
                  <c:v>2409.559736626496</c:v>
                </c:pt>
                <c:pt idx="1">
                  <c:v>2252.9548635367591</c:v>
                </c:pt>
                <c:pt idx="2">
                  <c:v>2168.2733383391119</c:v>
                </c:pt>
                <c:pt idx="3">
                  <c:v>2128.316052795521</c:v>
                </c:pt>
                <c:pt idx="4">
                  <c:v>2098.5381384513548</c:v>
                </c:pt>
                <c:pt idx="5">
                  <c:v>2055.8692310873162</c:v>
                </c:pt>
                <c:pt idx="6">
                  <c:v>1981.2655342026078</c:v>
                </c:pt>
                <c:pt idx="7">
                  <c:v>1875.598289988463</c:v>
                </c:pt>
                <c:pt idx="8">
                  <c:v>1741.0853911650961</c:v>
                </c:pt>
                <c:pt idx="9">
                  <c:v>1589.694360156072</c:v>
                </c:pt>
                <c:pt idx="10">
                  <c:v>1441.9738601715089</c:v>
                </c:pt>
                <c:pt idx="11">
                  <c:v>1326.7718101921591</c:v>
                </c:pt>
                <c:pt idx="12">
                  <c:v>1262.4787135387539</c:v>
                </c:pt>
                <c:pt idx="13">
                  <c:v>1255.8450070709341</c:v>
                </c:pt>
                <c:pt idx="14">
                  <c:v>1300.8843183016961</c:v>
                </c:pt>
                <c:pt idx="15">
                  <c:v>1382.6633762835249</c:v>
                </c:pt>
                <c:pt idx="16">
                  <c:v>1482.5047520411522</c:v>
                </c:pt>
                <c:pt idx="17">
                  <c:v>1576.666689577783</c:v>
                </c:pt>
                <c:pt idx="18">
                  <c:v>1649.657922180008</c:v>
                </c:pt>
                <c:pt idx="19">
                  <c:v>1706.269791318842</c:v>
                </c:pt>
                <c:pt idx="20">
                  <c:v>1758.8573098797701</c:v>
                </c:pt>
                <c:pt idx="21">
                  <c:v>1813.640388055974</c:v>
                </c:pt>
                <c:pt idx="22">
                  <c:v>1865.8872136603732</c:v>
                </c:pt>
                <c:pt idx="23">
                  <c:v>1901.7865478799231</c:v>
                </c:pt>
                <c:pt idx="24">
                  <c:v>1907.3817687117498</c:v>
                </c:pt>
                <c:pt idx="25">
                  <c:v>1886.7261407656911</c:v>
                </c:pt>
                <c:pt idx="26">
                  <c:v>1849.2963836558179</c:v>
                </c:pt>
                <c:pt idx="27">
                  <c:v>1802.015302527552</c:v>
                </c:pt>
                <c:pt idx="28">
                  <c:v>1759.8859290073028</c:v>
                </c:pt>
                <c:pt idx="29">
                  <c:v>1747.292082430193</c:v>
                </c:pt>
                <c:pt idx="30">
                  <c:v>1791.2609814059142</c:v>
                </c:pt>
                <c:pt idx="31">
                  <c:v>1891.341202491931</c:v>
                </c:pt>
                <c:pt idx="32">
                  <c:v>2033.8090444187269</c:v>
                </c:pt>
                <c:pt idx="33">
                  <c:v>2196.1661815343173</c:v>
                </c:pt>
                <c:pt idx="34">
                  <c:v>2359.3441060871141</c:v>
                </c:pt>
                <c:pt idx="35">
                  <c:v>2501.6847239958092</c:v>
                </c:pt>
                <c:pt idx="36">
                  <c:v>2604.9971206231571</c:v>
                </c:pt>
                <c:pt idx="37">
                  <c:v>2656.225767437003</c:v>
                </c:pt>
                <c:pt idx="38">
                  <c:v>2662.9359057264069</c:v>
                </c:pt>
                <c:pt idx="39">
                  <c:v>2653.158388961775</c:v>
                </c:pt>
                <c:pt idx="40">
                  <c:v>2650.043046093173</c:v>
                </c:pt>
                <c:pt idx="41">
                  <c:v>2656.199495166732</c:v>
                </c:pt>
                <c:pt idx="42">
                  <c:v>2656.6845306450132</c:v>
                </c:pt>
                <c:pt idx="43">
                  <c:v>2630.3253445322298</c:v>
                </c:pt>
                <c:pt idx="44">
                  <c:v>2569.1068399432929</c:v>
                </c:pt>
                <c:pt idx="45">
                  <c:v>2479.8658778266708</c:v>
                </c:pt>
                <c:pt idx="46">
                  <c:v>2386.4537812387662</c:v>
                </c:pt>
                <c:pt idx="47">
                  <c:v>2321.6931120167869</c:v>
                </c:pt>
                <c:pt idx="48">
                  <c:v>2304.4376917377799</c:v>
                </c:pt>
                <c:pt idx="49">
                  <c:v>2325.8305723822978</c:v>
                </c:pt>
                <c:pt idx="50">
                  <c:v>2351.3949462410028</c:v>
                </c:pt>
                <c:pt idx="51">
                  <c:v>2342.118404588125</c:v>
                </c:pt>
                <c:pt idx="52">
                  <c:v>2276.3780773270032</c:v>
                </c:pt>
                <c:pt idx="53">
                  <c:v>2166.0969054443681</c:v>
                </c:pt>
                <c:pt idx="54">
                  <c:v>2050.4227908940611</c:v>
                </c:pt>
                <c:pt idx="55">
                  <c:v>1967.3983984079139</c:v>
                </c:pt>
                <c:pt idx="56">
                  <c:v>1927.1505579908221</c:v>
                </c:pt>
                <c:pt idx="57">
                  <c:v>1912.18860614868</c:v>
                </c:pt>
                <c:pt idx="58">
                  <c:v>1891.646212699032</c:v>
                </c:pt>
                <c:pt idx="59">
                  <c:v>1836.8927059936329</c:v>
                </c:pt>
                <c:pt idx="60">
                  <c:v>1738.896102611872</c:v>
                </c:pt>
                <c:pt idx="61">
                  <c:v>1613.7713732892298</c:v>
                </c:pt>
                <c:pt idx="62">
                  <c:v>1484.392081823343</c:v>
                </c:pt>
                <c:pt idx="63">
                  <c:v>1381.139446348262</c:v>
                </c:pt>
                <c:pt idx="64">
                  <c:v>1323.022579137752</c:v>
                </c:pt>
                <c:pt idx="65">
                  <c:v>1310.3218968648209</c:v>
                </c:pt>
                <c:pt idx="66">
                  <c:v>1330.5178936572852</c:v>
                </c:pt>
                <c:pt idx="67">
                  <c:v>1374.9762363293789</c:v>
                </c:pt>
                <c:pt idx="68">
                  <c:v>1437.571442361595</c:v>
                </c:pt>
                <c:pt idx="69">
                  <c:v>1515.5659338439539</c:v>
                </c:pt>
                <c:pt idx="70">
                  <c:v>1607.6371031895542</c:v>
                </c:pt>
                <c:pt idx="71">
                  <c:v>1709.010937370625</c:v>
                </c:pt>
                <c:pt idx="72">
                  <c:v>1818.0673420763139</c:v>
                </c:pt>
                <c:pt idx="73">
                  <c:v>1941.016826003877</c:v>
                </c:pt>
                <c:pt idx="74">
                  <c:v>2081.9953737628089</c:v>
                </c:pt>
                <c:pt idx="75">
                  <c:v>2232.9245763074332</c:v>
                </c:pt>
                <c:pt idx="76">
                  <c:v>2375.512023476469</c:v>
                </c:pt>
                <c:pt idx="77">
                  <c:v>2487.9504788073</c:v>
                </c:pt>
                <c:pt idx="78">
                  <c:v>2548.3521516046517</c:v>
                </c:pt>
                <c:pt idx="79">
                  <c:v>2549.1227687124942</c:v>
                </c:pt>
              </c:numCache>
            </c:numRef>
          </c:val>
          <c:smooth val="0"/>
          <c:extLst>
            <c:ext xmlns:c16="http://schemas.microsoft.com/office/drawing/2014/chart" uri="{C3380CC4-5D6E-409C-BE32-E72D297353CC}">
              <c16:uniqueId val="{00000001-C6EB-4D1A-B4E0-F1A83FCC5F9D}"/>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3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6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datos!$I$5:$I$84</c:f>
              <c:numCache>
                <c:formatCode>#,##0.0</c:formatCode>
                <c:ptCount val="80"/>
                <c:pt idx="0">
                  <c:v>30007.8534067812</c:v>
                </c:pt>
                <c:pt idx="1">
                  <c:v>29600.7627026927</c:v>
                </c:pt>
                <c:pt idx="2">
                  <c:v>30259.291698630699</c:v>
                </c:pt>
                <c:pt idx="3">
                  <c:v>30237.667936138201</c:v>
                </c:pt>
                <c:pt idx="4">
                  <c:v>28990.514472949599</c:v>
                </c:pt>
                <c:pt idx="5">
                  <c:v>30105.429827243999</c:v>
                </c:pt>
                <c:pt idx="6">
                  <c:v>30345.4325950735</c:v>
                </c:pt>
                <c:pt idx="7">
                  <c:v>29773.331724658401</c:v>
                </c:pt>
                <c:pt idx="8">
                  <c:v>29687.4632866871</c:v>
                </c:pt>
                <c:pt idx="9">
                  <c:v>30370.3763440974</c:v>
                </c:pt>
                <c:pt idx="10">
                  <c:v>29456.098475208601</c:v>
                </c:pt>
                <c:pt idx="11">
                  <c:v>28527.496722318901</c:v>
                </c:pt>
                <c:pt idx="12">
                  <c:v>29986.2277117378</c:v>
                </c:pt>
                <c:pt idx="13">
                  <c:v>28586.575561850201</c:v>
                </c:pt>
                <c:pt idx="14">
                  <c:v>27753.184774473899</c:v>
                </c:pt>
                <c:pt idx="15">
                  <c:v>28865.736459396499</c:v>
                </c:pt>
                <c:pt idx="16">
                  <c:v>28947.3543615667</c:v>
                </c:pt>
                <c:pt idx="17">
                  <c:v>29051.6668754852</c:v>
                </c:pt>
                <c:pt idx="18">
                  <c:v>29744.680243026101</c:v>
                </c:pt>
                <c:pt idx="19">
                  <c:v>29288.341836520998</c:v>
                </c:pt>
                <c:pt idx="20">
                  <c:v>30479.3481856703</c:v>
                </c:pt>
                <c:pt idx="21">
                  <c:v>30026.3619132694</c:v>
                </c:pt>
                <c:pt idx="22">
                  <c:v>31093.6633931332</c:v>
                </c:pt>
                <c:pt idx="23">
                  <c:v>30899.556379849801</c:v>
                </c:pt>
                <c:pt idx="24">
                  <c:v>31219.153569518799</c:v>
                </c:pt>
                <c:pt idx="25">
                  <c:v>31462.739741252899</c:v>
                </c:pt>
                <c:pt idx="26">
                  <c:v>31314.4555662122</c:v>
                </c:pt>
                <c:pt idx="27">
                  <c:v>31556.587405935999</c:v>
                </c:pt>
                <c:pt idx="28">
                  <c:v>31657.658303544798</c:v>
                </c:pt>
                <c:pt idx="29">
                  <c:v>32505.931839478399</c:v>
                </c:pt>
                <c:pt idx="30">
                  <c:v>32029.335861292198</c:v>
                </c:pt>
                <c:pt idx="31">
                  <c:v>32377.071904693301</c:v>
                </c:pt>
                <c:pt idx="32">
                  <c:v>32216.535130675202</c:v>
                </c:pt>
                <c:pt idx="33">
                  <c:v>32582.546753204999</c:v>
                </c:pt>
                <c:pt idx="34">
                  <c:v>33676.592602782803</c:v>
                </c:pt>
                <c:pt idx="35">
                  <c:v>33809.372896710804</c:v>
                </c:pt>
                <c:pt idx="36">
                  <c:v>33322.998889297101</c:v>
                </c:pt>
                <c:pt idx="37">
                  <c:v>34696.026205629802</c:v>
                </c:pt>
                <c:pt idx="38">
                  <c:v>35520.356271151599</c:v>
                </c:pt>
                <c:pt idx="39">
                  <c:v>34834.239308999502</c:v>
                </c:pt>
                <c:pt idx="40">
                  <c:v>34117.934052137498</c:v>
                </c:pt>
                <c:pt idx="41">
                  <c:v>34542.432485775498</c:v>
                </c:pt>
                <c:pt idx="42">
                  <c:v>35075.104442088799</c:v>
                </c:pt>
                <c:pt idx="43">
                  <c:v>35124.731309770403</c:v>
                </c:pt>
                <c:pt idx="44">
                  <c:v>36413.358345506502</c:v>
                </c:pt>
                <c:pt idx="45">
                  <c:v>35163.655927347601</c:v>
                </c:pt>
                <c:pt idx="46">
                  <c:v>35179.767303654902</c:v>
                </c:pt>
                <c:pt idx="47">
                  <c:v>35770.8978202996</c:v>
                </c:pt>
                <c:pt idx="48">
                  <c:v>35497.9156970572</c:v>
                </c:pt>
                <c:pt idx="49">
                  <c:v>36169.7990507387</c:v>
                </c:pt>
                <c:pt idx="50">
                  <c:v>36001.054276557603</c:v>
                </c:pt>
                <c:pt idx="51">
                  <c:v>36765.205438764897</c:v>
                </c:pt>
                <c:pt idx="52">
                  <c:v>37054.501232213101</c:v>
                </c:pt>
                <c:pt idx="53">
                  <c:v>36807.680493702101</c:v>
                </c:pt>
                <c:pt idx="54">
                  <c:v>36628.014334707303</c:v>
                </c:pt>
                <c:pt idx="55">
                  <c:v>37373.511741812101</c:v>
                </c:pt>
                <c:pt idx="56">
                  <c:v>35988.942383748101</c:v>
                </c:pt>
                <c:pt idx="57">
                  <c:v>35065.055650998802</c:v>
                </c:pt>
                <c:pt idx="58">
                  <c:v>35672.632675183202</c:v>
                </c:pt>
                <c:pt idx="59">
                  <c:v>35482.857664814102</c:v>
                </c:pt>
                <c:pt idx="60">
                  <c:v>36611.920942324898</c:v>
                </c:pt>
                <c:pt idx="61">
                  <c:v>36819.128364935103</c:v>
                </c:pt>
                <c:pt idx="62">
                  <c:v>35452.638242200097</c:v>
                </c:pt>
                <c:pt idx="63">
                  <c:v>22230.393661178899</c:v>
                </c:pt>
                <c:pt idx="64">
                  <c:v>17397.784352608</c:v>
                </c:pt>
                <c:pt idx="65">
                  <c:v>30474.991340266301</c:v>
                </c:pt>
                <c:pt idx="66">
                  <c:v>33985.236176151702</c:v>
                </c:pt>
                <c:pt idx="67">
                  <c:v>35881.121337405602</c:v>
                </c:pt>
                <c:pt idx="68">
                  <c:v>36066.265582205102</c:v>
                </c:pt>
                <c:pt idx="69">
                  <c:v>37859.373797526299</c:v>
                </c:pt>
                <c:pt idx="70">
                  <c:v>37324.821617107002</c:v>
                </c:pt>
                <c:pt idx="71">
                  <c:v>38329.775714718198</c:v>
                </c:pt>
                <c:pt idx="72">
                  <c:v>38344.6231833942</c:v>
                </c:pt>
                <c:pt idx="73">
                  <c:v>36867.930333318698</c:v>
                </c:pt>
                <c:pt idx="74">
                  <c:v>38240.770966896998</c:v>
                </c:pt>
                <c:pt idx="75">
                  <c:v>38087.974928193798</c:v>
                </c:pt>
                <c:pt idx="76">
                  <c:v>38805.250057484402</c:v>
                </c:pt>
                <c:pt idx="77">
                  <c:v>38251.401609344401</c:v>
                </c:pt>
                <c:pt idx="78">
                  <c:v>38844.058509829803</c:v>
                </c:pt>
                <c:pt idx="79">
                  <c:v>37103.988827730202</c:v>
                </c:pt>
              </c:numCache>
            </c:numRef>
          </c:val>
          <c:smooth val="0"/>
          <c:extLst>
            <c:ext xmlns:c16="http://schemas.microsoft.com/office/drawing/2014/chart" uri="{C3380CC4-5D6E-409C-BE32-E72D297353CC}">
              <c16:uniqueId val="{00000000-6E5C-454D-A419-851A18B1E3EC}"/>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datos!$J$5:$J$84</c:f>
              <c:numCache>
                <c:formatCode>#,##0.0</c:formatCode>
                <c:ptCount val="80"/>
                <c:pt idx="0">
                  <c:v>30130.948858050793</c:v>
                </c:pt>
                <c:pt idx="1">
                  <c:v>30103.320070654452</c:v>
                </c:pt>
                <c:pt idx="2">
                  <c:v>30097.714778823611</c:v>
                </c:pt>
                <c:pt idx="3">
                  <c:v>30092.912671816222</c:v>
                </c:pt>
                <c:pt idx="4">
                  <c:v>30076.769000515749</c:v>
                </c:pt>
                <c:pt idx="5">
                  <c:v>30034.511924920102</c:v>
                </c:pt>
                <c:pt idx="6">
                  <c:v>29972.387139002145</c:v>
                </c:pt>
                <c:pt idx="7">
                  <c:v>29888.504074877466</c:v>
                </c:pt>
                <c:pt idx="8">
                  <c:v>29784.010639872602</c:v>
                </c:pt>
                <c:pt idx="9">
                  <c:v>29637.060367532169</c:v>
                </c:pt>
                <c:pt idx="10">
                  <c:v>29439.9288158032</c:v>
                </c:pt>
                <c:pt idx="11">
                  <c:v>29222.194503487295</c:v>
                </c:pt>
                <c:pt idx="12">
                  <c:v>29026.22111735191</c:v>
                </c:pt>
                <c:pt idx="13">
                  <c:v>28885.113271199363</c:v>
                </c:pt>
                <c:pt idx="14">
                  <c:v>28802.50645286424</c:v>
                </c:pt>
                <c:pt idx="15">
                  <c:v>28817.542323398215</c:v>
                </c:pt>
                <c:pt idx="16">
                  <c:v>28917.429639590882</c:v>
                </c:pt>
                <c:pt idx="17">
                  <c:v>29091.350852068532</c:v>
                </c:pt>
                <c:pt idx="18">
                  <c:v>29330.650273075993</c:v>
                </c:pt>
                <c:pt idx="19">
                  <c:v>29625.908620516409</c:v>
                </c:pt>
                <c:pt idx="20">
                  <c:v>29966.612200767555</c:v>
                </c:pt>
                <c:pt idx="21">
                  <c:v>30340.05051680886</c:v>
                </c:pt>
                <c:pt idx="22">
                  <c:v>30704.139395332531</c:v>
                </c:pt>
                <c:pt idx="23">
                  <c:v>30996.404953335164</c:v>
                </c:pt>
                <c:pt idx="24">
                  <c:v>31212.779671686632</c:v>
                </c:pt>
                <c:pt idx="25">
                  <c:v>31377.526969908482</c:v>
                </c:pt>
                <c:pt idx="26">
                  <c:v>31524.383178564709</c:v>
                </c:pt>
                <c:pt idx="27">
                  <c:v>31676.959876163164</c:v>
                </c:pt>
                <c:pt idx="28">
                  <c:v>31812.33318059572</c:v>
                </c:pt>
                <c:pt idx="29">
                  <c:v>31948.565797842261</c:v>
                </c:pt>
                <c:pt idx="30">
                  <c:v>32107.049247642186</c:v>
                </c:pt>
                <c:pt idx="31">
                  <c:v>32293.039251574683</c:v>
                </c:pt>
                <c:pt idx="32">
                  <c:v>32504.449450894746</c:v>
                </c:pt>
                <c:pt idx="33">
                  <c:v>32788.008115357436</c:v>
                </c:pt>
                <c:pt idx="34">
                  <c:v>33168.92203139609</c:v>
                </c:pt>
                <c:pt idx="35">
                  <c:v>33631.820500790927</c:v>
                </c:pt>
                <c:pt idx="36">
                  <c:v>34095.633615666258</c:v>
                </c:pt>
                <c:pt idx="37">
                  <c:v>34472.687833624164</c:v>
                </c:pt>
                <c:pt idx="38">
                  <c:v>34723.606800029782</c:v>
                </c:pt>
                <c:pt idx="39">
                  <c:v>34869.945301917935</c:v>
                </c:pt>
                <c:pt idx="40">
                  <c:v>34960.66278776637</c:v>
                </c:pt>
                <c:pt idx="41">
                  <c:v>35020.426071516602</c:v>
                </c:pt>
                <c:pt idx="42">
                  <c:v>35075.338862185228</c:v>
                </c:pt>
                <c:pt idx="43">
                  <c:v>35157.820042421634</c:v>
                </c:pt>
                <c:pt idx="44">
                  <c:v>35264.754964506763</c:v>
                </c:pt>
                <c:pt idx="45">
                  <c:v>35363.772079302144</c:v>
                </c:pt>
                <c:pt idx="46">
                  <c:v>35464.328364096647</c:v>
                </c:pt>
                <c:pt idx="47">
                  <c:v>35615.39640329434</c:v>
                </c:pt>
                <c:pt idx="48">
                  <c:v>35843.785928623394</c:v>
                </c:pt>
                <c:pt idx="49">
                  <c:v>36131.681799955113</c:v>
                </c:pt>
                <c:pt idx="50">
                  <c:v>36434.349743999119</c:v>
                </c:pt>
                <c:pt idx="51">
                  <c:v>36685.729423885728</c:v>
                </c:pt>
                <c:pt idx="52">
                  <c:v>36825.883643161476</c:v>
                </c:pt>
                <c:pt idx="53">
                  <c:v>36845.926811455603</c:v>
                </c:pt>
                <c:pt idx="54">
                  <c:v>36722.675953435515</c:v>
                </c:pt>
                <c:pt idx="55">
                  <c:v>36493.732636069108</c:v>
                </c:pt>
                <c:pt idx="56">
                  <c:v>36255.496661013749</c:v>
                </c:pt>
                <c:pt idx="57">
                  <c:v>36048.089234264065</c:v>
                </c:pt>
                <c:pt idx="58">
                  <c:v>35898.548744571148</c:v>
                </c:pt>
                <c:pt idx="59">
                  <c:v>35824.659231735204</c:v>
                </c:pt>
                <c:pt idx="60">
                  <c:v>35836.259877054203</c:v>
                </c:pt>
                <c:pt idx="61">
                  <c:v>35945.890598832586</c:v>
                </c:pt>
                <c:pt idx="62">
                  <c:v>36204.543060792377</c:v>
                </c:pt>
                <c:pt idx="63">
                  <c:v>33027.085958049051</c:v>
                </c:pt>
                <c:pt idx="64">
                  <c:v>33569.131404970627</c:v>
                </c:pt>
                <c:pt idx="65">
                  <c:v>34267.647434350409</c:v>
                </c:pt>
                <c:pt idx="66">
                  <c:v>35077.306717501968</c:v>
                </c:pt>
                <c:pt idx="67">
                  <c:v>35915.618742397462</c:v>
                </c:pt>
                <c:pt idx="68">
                  <c:v>36657.064653625108</c:v>
                </c:pt>
                <c:pt idx="69">
                  <c:v>37227.284503960494</c:v>
                </c:pt>
                <c:pt idx="70">
                  <c:v>37614.463915015105</c:v>
                </c:pt>
                <c:pt idx="71">
                  <c:v>37822.3933658182</c:v>
                </c:pt>
                <c:pt idx="72">
                  <c:v>37912.897283715392</c:v>
                </c:pt>
                <c:pt idx="73">
                  <c:v>37955.535099823093</c:v>
                </c:pt>
                <c:pt idx="74">
                  <c:v>37962.186515447989</c:v>
                </c:pt>
                <c:pt idx="75">
                  <c:v>37947.345570833924</c:v>
                </c:pt>
                <c:pt idx="76">
                  <c:v>37937.814958040304</c:v>
                </c:pt>
                <c:pt idx="77">
                  <c:v>37922.323986684612</c:v>
                </c:pt>
                <c:pt idx="78">
                  <c:v>37920.213488202055</c:v>
                </c:pt>
                <c:pt idx="79">
                  <c:v>37936.948147715651</c:v>
                </c:pt>
              </c:numCache>
            </c:numRef>
          </c:val>
          <c:smooth val="0"/>
          <c:extLst>
            <c:ext xmlns:c16="http://schemas.microsoft.com/office/drawing/2014/chart" uri="{C3380CC4-5D6E-409C-BE32-E72D297353CC}">
              <c16:uniqueId val="{00000001-6E5C-454D-A419-851A18B1E3EC}"/>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datos!$K$5:$K$84</c:f>
              <c:numCache>
                <c:formatCode>#,##0.0</c:formatCode>
                <c:ptCount val="80"/>
                <c:pt idx="0">
                  <c:v>28555.7017253915</c:v>
                </c:pt>
                <c:pt idx="1">
                  <c:v>28020.771438304499</c:v>
                </c:pt>
                <c:pt idx="2">
                  <c:v>28866.701536460499</c:v>
                </c:pt>
                <c:pt idx="3">
                  <c:v>28834.749060580602</c:v>
                </c:pt>
                <c:pt idx="4">
                  <c:v>27643.054306255799</c:v>
                </c:pt>
                <c:pt idx="5">
                  <c:v>28448.1492404977</c:v>
                </c:pt>
                <c:pt idx="6">
                  <c:v>28968.8250947464</c:v>
                </c:pt>
                <c:pt idx="7">
                  <c:v>28301.110840269601</c:v>
                </c:pt>
                <c:pt idx="8">
                  <c:v>28115.0330624899</c:v>
                </c:pt>
                <c:pt idx="9">
                  <c:v>28926.089930775699</c:v>
                </c:pt>
                <c:pt idx="10">
                  <c:v>27970.165690904301</c:v>
                </c:pt>
                <c:pt idx="11">
                  <c:v>27045.6641626317</c:v>
                </c:pt>
                <c:pt idx="12">
                  <c:v>28489.198536598298</c:v>
                </c:pt>
                <c:pt idx="13">
                  <c:v>27138.903456994001</c:v>
                </c:pt>
                <c:pt idx="14">
                  <c:v>26222.489734984902</c:v>
                </c:pt>
                <c:pt idx="15">
                  <c:v>27391.771799055001</c:v>
                </c:pt>
                <c:pt idx="16">
                  <c:v>27532.711831640201</c:v>
                </c:pt>
                <c:pt idx="17">
                  <c:v>27460.4682120738</c:v>
                </c:pt>
                <c:pt idx="18">
                  <c:v>28114.746805862</c:v>
                </c:pt>
                <c:pt idx="19">
                  <c:v>27630.8976815038</c:v>
                </c:pt>
                <c:pt idx="20">
                  <c:v>28569.672751808899</c:v>
                </c:pt>
                <c:pt idx="21">
                  <c:v>28244.289148822601</c:v>
                </c:pt>
                <c:pt idx="22">
                  <c:v>29331.538287013002</c:v>
                </c:pt>
                <c:pt idx="23">
                  <c:v>29272.469217825899</c:v>
                </c:pt>
                <c:pt idx="24">
                  <c:v>29699.255465481401</c:v>
                </c:pt>
                <c:pt idx="25">
                  <c:v>29731.908523951599</c:v>
                </c:pt>
                <c:pt idx="26">
                  <c:v>29649.341065085198</c:v>
                </c:pt>
                <c:pt idx="27">
                  <c:v>29770.045309799199</c:v>
                </c:pt>
                <c:pt idx="28">
                  <c:v>29913.0128170547</c:v>
                </c:pt>
                <c:pt idx="29">
                  <c:v>30765.097934801401</c:v>
                </c:pt>
                <c:pt idx="30">
                  <c:v>30266.2019742956</c:v>
                </c:pt>
                <c:pt idx="31">
                  <c:v>30401.791412497802</c:v>
                </c:pt>
                <c:pt idx="32">
                  <c:v>30315.130301581899</c:v>
                </c:pt>
                <c:pt idx="33">
                  <c:v>30733.0517702258</c:v>
                </c:pt>
                <c:pt idx="34">
                  <c:v>31795.0168139819</c:v>
                </c:pt>
                <c:pt idx="35">
                  <c:v>31782.175736116202</c:v>
                </c:pt>
                <c:pt idx="36">
                  <c:v>31373.2922481975</c:v>
                </c:pt>
                <c:pt idx="37">
                  <c:v>32830.151518903098</c:v>
                </c:pt>
                <c:pt idx="38">
                  <c:v>33598.329004134997</c:v>
                </c:pt>
                <c:pt idx="39">
                  <c:v>32855.368658008301</c:v>
                </c:pt>
                <c:pt idx="40">
                  <c:v>32121.4586210655</c:v>
                </c:pt>
                <c:pt idx="41">
                  <c:v>32701.8083098032</c:v>
                </c:pt>
                <c:pt idx="42">
                  <c:v>33216.057691196402</c:v>
                </c:pt>
                <c:pt idx="43">
                  <c:v>33215.450726965602</c:v>
                </c:pt>
                <c:pt idx="44">
                  <c:v>34570.947937164499</c:v>
                </c:pt>
                <c:pt idx="45">
                  <c:v>33392.370375155901</c:v>
                </c:pt>
                <c:pt idx="46">
                  <c:v>33414.862566151998</c:v>
                </c:pt>
                <c:pt idx="47">
                  <c:v>33798.9618303268</c:v>
                </c:pt>
                <c:pt idx="48">
                  <c:v>33636.732504491403</c:v>
                </c:pt>
                <c:pt idx="49">
                  <c:v>34228.183319522497</c:v>
                </c:pt>
                <c:pt idx="50">
                  <c:v>34091.504690907401</c:v>
                </c:pt>
                <c:pt idx="51">
                  <c:v>34691.368118519698</c:v>
                </c:pt>
                <c:pt idx="52">
                  <c:v>34951.3826752612</c:v>
                </c:pt>
                <c:pt idx="53">
                  <c:v>34868.246578290396</c:v>
                </c:pt>
                <c:pt idx="54">
                  <c:v>34528.275051767901</c:v>
                </c:pt>
                <c:pt idx="55">
                  <c:v>35403.334885963501</c:v>
                </c:pt>
                <c:pt idx="56">
                  <c:v>34084.836437824</c:v>
                </c:pt>
                <c:pt idx="57">
                  <c:v>33023.731230286197</c:v>
                </c:pt>
                <c:pt idx="58">
                  <c:v>33599.768114896702</c:v>
                </c:pt>
                <c:pt idx="59">
                  <c:v>33397.655752352301</c:v>
                </c:pt>
                <c:pt idx="60">
                  <c:v>34431.932228079299</c:v>
                </c:pt>
                <c:pt idx="61">
                  <c:v>34800.141314722998</c:v>
                </c:pt>
                <c:pt idx="62">
                  <c:v>33323.365313683396</c:v>
                </c:pt>
                <c:pt idx="63">
                  <c:v>20270.539460920601</c:v>
                </c:pt>
                <c:pt idx="64">
                  <c:v>15528.485967602201</c:v>
                </c:pt>
                <c:pt idx="65">
                  <c:v>28309.806104084098</c:v>
                </c:pt>
                <c:pt idx="66">
                  <c:v>32010.678820980502</c:v>
                </c:pt>
                <c:pt idx="67">
                  <c:v>33693.7094350845</c:v>
                </c:pt>
                <c:pt idx="68">
                  <c:v>33791.529003652897</c:v>
                </c:pt>
                <c:pt idx="69">
                  <c:v>35366.307621494903</c:v>
                </c:pt>
                <c:pt idx="70">
                  <c:v>35075.2516941594</c:v>
                </c:pt>
                <c:pt idx="71">
                  <c:v>36168.897410509897</c:v>
                </c:pt>
                <c:pt idx="72">
                  <c:v>36067.792943351204</c:v>
                </c:pt>
                <c:pt idx="73">
                  <c:v>34524.288719905999</c:v>
                </c:pt>
                <c:pt idx="74">
                  <c:v>35819.691225113304</c:v>
                </c:pt>
                <c:pt idx="75">
                  <c:v>35911.597117965997</c:v>
                </c:pt>
                <c:pt idx="76">
                  <c:v>36381.391445400099</c:v>
                </c:pt>
                <c:pt idx="77">
                  <c:v>35624.895946167802</c:v>
                </c:pt>
                <c:pt idx="78">
                  <c:v>36357.714714909402</c:v>
                </c:pt>
                <c:pt idx="79">
                  <c:v>34547.531642016504</c:v>
                </c:pt>
              </c:numCache>
            </c:numRef>
          </c:val>
          <c:smooth val="0"/>
          <c:extLst>
            <c:ext xmlns:c16="http://schemas.microsoft.com/office/drawing/2014/chart" uri="{C3380CC4-5D6E-409C-BE32-E72D297353CC}">
              <c16:uniqueId val="{00000000-FC38-4E1B-886D-8512C333F13B}"/>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datos!$L$5:$L$84</c:f>
              <c:numCache>
                <c:formatCode>#,##0.0</c:formatCode>
                <c:ptCount val="80"/>
                <c:pt idx="0">
                  <c:v>28710.017282640569</c:v>
                </c:pt>
                <c:pt idx="1">
                  <c:v>28691.546776427378</c:v>
                </c:pt>
                <c:pt idx="2">
                  <c:v>28692.170963141318</c:v>
                </c:pt>
                <c:pt idx="3">
                  <c:v>28685.154796079471</c:v>
                </c:pt>
                <c:pt idx="4">
                  <c:v>28657.08468310129</c:v>
                </c:pt>
                <c:pt idx="5">
                  <c:v>28595.995794490969</c:v>
                </c:pt>
                <c:pt idx="6">
                  <c:v>28514.400403265077</c:v>
                </c:pt>
                <c:pt idx="7">
                  <c:v>28416.002207768579</c:v>
                </c:pt>
                <c:pt idx="8">
                  <c:v>28302.204468532967</c:v>
                </c:pt>
                <c:pt idx="9">
                  <c:v>28149.33967548508</c:v>
                </c:pt>
                <c:pt idx="10">
                  <c:v>27948.009625788036</c:v>
                </c:pt>
                <c:pt idx="11">
                  <c:v>27728.197740145362</c:v>
                </c:pt>
                <c:pt idx="12">
                  <c:v>27529.879930078809</c:v>
                </c:pt>
                <c:pt idx="13">
                  <c:v>27384.308292744478</c:v>
                </c:pt>
                <c:pt idx="14">
                  <c:v>27294.094773126009</c:v>
                </c:pt>
                <c:pt idx="15">
                  <c:v>27295.496214834828</c:v>
                </c:pt>
                <c:pt idx="16">
                  <c:v>27373.217084677661</c:v>
                </c:pt>
                <c:pt idx="17">
                  <c:v>27514.238337886651</c:v>
                </c:pt>
                <c:pt idx="18">
                  <c:v>27713.28711366147</c:v>
                </c:pt>
                <c:pt idx="19">
                  <c:v>27969.06995047089</c:v>
                </c:pt>
                <c:pt idx="20">
                  <c:v>28282.008511494016</c:v>
                </c:pt>
                <c:pt idx="21">
                  <c:v>28643.186463494148</c:v>
                </c:pt>
                <c:pt idx="22">
                  <c:v>29006.075007019732</c:v>
                </c:pt>
                <c:pt idx="23">
                  <c:v>29300.321715799</c:v>
                </c:pt>
                <c:pt idx="24">
                  <c:v>29515.957833493099</c:v>
                </c:pt>
                <c:pt idx="25">
                  <c:v>29675.959694069599</c:v>
                </c:pt>
                <c:pt idx="26">
                  <c:v>29813.701961660099</c:v>
                </c:pt>
                <c:pt idx="27">
                  <c:v>29951.602413421599</c:v>
                </c:pt>
                <c:pt idx="28">
                  <c:v>30068.177428033901</c:v>
                </c:pt>
                <c:pt idx="29">
                  <c:v>30183.030690413198</c:v>
                </c:pt>
                <c:pt idx="30">
                  <c:v>30316.3644297875</c:v>
                </c:pt>
                <c:pt idx="31">
                  <c:v>30473.776388059101</c:v>
                </c:pt>
                <c:pt idx="32">
                  <c:v>30657.087044488602</c:v>
                </c:pt>
                <c:pt idx="33">
                  <c:v>30917.339161247102</c:v>
                </c:pt>
                <c:pt idx="34">
                  <c:v>31282.499057354202</c:v>
                </c:pt>
                <c:pt idx="35">
                  <c:v>31733.735925102003</c:v>
                </c:pt>
                <c:pt idx="36">
                  <c:v>32187.601624247101</c:v>
                </c:pt>
                <c:pt idx="37">
                  <c:v>32557.039094203603</c:v>
                </c:pt>
                <c:pt idx="38">
                  <c:v>32804.051292505304</c:v>
                </c:pt>
                <c:pt idx="39">
                  <c:v>32951.418641887503</c:v>
                </c:pt>
                <c:pt idx="40">
                  <c:v>33049.227133274901</c:v>
                </c:pt>
                <c:pt idx="41">
                  <c:v>33122.688555099696</c:v>
                </c:pt>
                <c:pt idx="42">
                  <c:v>33196.976819583397</c:v>
                </c:pt>
                <c:pt idx="43">
                  <c:v>33297.937982616699</c:v>
                </c:pt>
                <c:pt idx="44">
                  <c:v>33415.227468958896</c:v>
                </c:pt>
                <c:pt idx="45">
                  <c:v>33515.527020082802</c:v>
                </c:pt>
                <c:pt idx="46">
                  <c:v>33609.390054470299</c:v>
                </c:pt>
                <c:pt idx="47">
                  <c:v>33747.493789576998</c:v>
                </c:pt>
                <c:pt idx="48">
                  <c:v>33960.176227095595</c:v>
                </c:pt>
                <c:pt idx="49">
                  <c:v>34229.117392394801</c:v>
                </c:pt>
                <c:pt idx="50">
                  <c:v>34510.351767011904</c:v>
                </c:pt>
                <c:pt idx="51">
                  <c:v>34741.969312615001</c:v>
                </c:pt>
                <c:pt idx="52">
                  <c:v>34865.361640756004</c:v>
                </c:pt>
                <c:pt idx="53">
                  <c:v>34870.751376535503</c:v>
                </c:pt>
                <c:pt idx="54">
                  <c:v>34735.121614370699</c:v>
                </c:pt>
                <c:pt idx="55">
                  <c:v>34494.568397702598</c:v>
                </c:pt>
                <c:pt idx="56">
                  <c:v>34243.027988775197</c:v>
                </c:pt>
                <c:pt idx="57">
                  <c:v>34017.062856014498</c:v>
                </c:pt>
                <c:pt idx="58">
                  <c:v>33846.446122509398</c:v>
                </c:pt>
                <c:pt idx="59">
                  <c:v>33757.730403305999</c:v>
                </c:pt>
                <c:pt idx="60">
                  <c:v>33764.875473272703</c:v>
                </c:pt>
                <c:pt idx="61">
                  <c:v>33882.3364399333</c:v>
                </c:pt>
                <c:pt idx="62">
                  <c:v>34157.989708820802</c:v>
                </c:pt>
                <c:pt idx="63">
                  <c:v>30996.3254731989</c:v>
                </c:pt>
                <c:pt idx="64">
                  <c:v>31540.353359781504</c:v>
                </c:pt>
                <c:pt idx="65">
                  <c:v>32222.053301787098</c:v>
                </c:pt>
                <c:pt idx="66">
                  <c:v>32998.4758879375</c:v>
                </c:pt>
                <c:pt idx="67">
                  <c:v>33796.709660125001</c:v>
                </c:pt>
                <c:pt idx="68">
                  <c:v>34500.479778091198</c:v>
                </c:pt>
                <c:pt idx="69">
                  <c:v>35036.761865832399</c:v>
                </c:pt>
                <c:pt idx="70">
                  <c:v>35395.406707547896</c:v>
                </c:pt>
                <c:pt idx="71">
                  <c:v>35576.135630772696</c:v>
                </c:pt>
                <c:pt idx="72">
                  <c:v>35634.576890313896</c:v>
                </c:pt>
                <c:pt idx="73">
                  <c:v>35637.103788567896</c:v>
                </c:pt>
                <c:pt idx="74">
                  <c:v>35596.252302057197</c:v>
                </c:pt>
                <c:pt idx="75">
                  <c:v>35529.822909537099</c:v>
                </c:pt>
                <c:pt idx="76">
                  <c:v>35470.877429147804</c:v>
                </c:pt>
                <c:pt idx="77">
                  <c:v>35413.989865661897</c:v>
                </c:pt>
                <c:pt idx="78">
                  <c:v>35378.906254394795</c:v>
                </c:pt>
                <c:pt idx="79">
                  <c:v>35372.3074058602</c:v>
                </c:pt>
              </c:numCache>
            </c:numRef>
          </c:val>
          <c:smooth val="0"/>
          <c:extLst>
            <c:ext xmlns:c16="http://schemas.microsoft.com/office/drawing/2014/chart" uri="{C3380CC4-5D6E-409C-BE32-E72D297353CC}">
              <c16:uniqueId val="{00000001-FC38-4E1B-886D-8512C333F13B}"/>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datos!$M$5:$M$84</c:f>
              <c:numCache>
                <c:formatCode>#,##0.0</c:formatCode>
                <c:ptCount val="80"/>
                <c:pt idx="0">
                  <c:v>9642.7761639699693</c:v>
                </c:pt>
                <c:pt idx="1">
                  <c:v>8937.9973587591794</c:v>
                </c:pt>
                <c:pt idx="2">
                  <c:v>9668.1694736265708</c:v>
                </c:pt>
                <c:pt idx="3">
                  <c:v>9954.0670780661003</c:v>
                </c:pt>
                <c:pt idx="4">
                  <c:v>9529.48102307708</c:v>
                </c:pt>
                <c:pt idx="5">
                  <c:v>9751.7422593872307</c:v>
                </c:pt>
                <c:pt idx="6">
                  <c:v>9822.1236779252504</c:v>
                </c:pt>
                <c:pt idx="7">
                  <c:v>9564.9442325336604</c:v>
                </c:pt>
                <c:pt idx="8">
                  <c:v>9409.4999549494605</c:v>
                </c:pt>
                <c:pt idx="9">
                  <c:v>9590.6072391430298</c:v>
                </c:pt>
                <c:pt idx="10">
                  <c:v>9238.8482859165797</c:v>
                </c:pt>
                <c:pt idx="11">
                  <c:v>9405.8395528196997</c:v>
                </c:pt>
                <c:pt idx="12">
                  <c:v>10008.2346178597</c:v>
                </c:pt>
                <c:pt idx="13">
                  <c:v>9340.1902684172292</c:v>
                </c:pt>
                <c:pt idx="14">
                  <c:v>8419.7836051019804</c:v>
                </c:pt>
                <c:pt idx="15">
                  <c:v>9314.9193024842807</c:v>
                </c:pt>
                <c:pt idx="16">
                  <c:v>9248.79774627386</c:v>
                </c:pt>
                <c:pt idx="17">
                  <c:v>9112.1921840070208</c:v>
                </c:pt>
                <c:pt idx="18">
                  <c:v>9143.5619108439405</c:v>
                </c:pt>
                <c:pt idx="19">
                  <c:v>9184.6125298488696</c:v>
                </c:pt>
                <c:pt idx="20">
                  <c:v>9756.4744966167491</c:v>
                </c:pt>
                <c:pt idx="21">
                  <c:v>9449.2698899559291</c:v>
                </c:pt>
                <c:pt idx="22">
                  <c:v>10039.2830694081</c:v>
                </c:pt>
                <c:pt idx="23">
                  <c:v>10266.5639768932</c:v>
                </c:pt>
                <c:pt idx="24">
                  <c:v>10264.5396079845</c:v>
                </c:pt>
                <c:pt idx="25">
                  <c:v>10046.587824010199</c:v>
                </c:pt>
                <c:pt idx="26">
                  <c:v>10040.6128125944</c:v>
                </c:pt>
                <c:pt idx="27">
                  <c:v>9944.3345700213104</c:v>
                </c:pt>
                <c:pt idx="28">
                  <c:v>10333.440736509399</c:v>
                </c:pt>
                <c:pt idx="29">
                  <c:v>10749.545200517199</c:v>
                </c:pt>
                <c:pt idx="30">
                  <c:v>10511.3376059854</c:v>
                </c:pt>
                <c:pt idx="31">
                  <c:v>10563.7224622263</c:v>
                </c:pt>
                <c:pt idx="32">
                  <c:v>10739.7017724465</c:v>
                </c:pt>
                <c:pt idx="33">
                  <c:v>10799.750246336</c:v>
                </c:pt>
                <c:pt idx="34">
                  <c:v>11443.357135812001</c:v>
                </c:pt>
                <c:pt idx="35">
                  <c:v>11187.7818759908</c:v>
                </c:pt>
                <c:pt idx="36">
                  <c:v>10943.839923715899</c:v>
                </c:pt>
                <c:pt idx="37">
                  <c:v>11881.7954551976</c:v>
                </c:pt>
                <c:pt idx="38">
                  <c:v>12251.9162612935</c:v>
                </c:pt>
                <c:pt idx="39">
                  <c:v>11668.5828403506</c:v>
                </c:pt>
                <c:pt idx="40">
                  <c:v>10806.358987272801</c:v>
                </c:pt>
                <c:pt idx="41">
                  <c:v>11699.566315242701</c:v>
                </c:pt>
                <c:pt idx="42">
                  <c:v>11688.2260944271</c:v>
                </c:pt>
                <c:pt idx="43">
                  <c:v>11850.5590657467</c:v>
                </c:pt>
                <c:pt idx="44">
                  <c:v>12964.887663621699</c:v>
                </c:pt>
                <c:pt idx="45">
                  <c:v>12095.5923046117</c:v>
                </c:pt>
                <c:pt idx="46">
                  <c:v>12132.1789350979</c:v>
                </c:pt>
                <c:pt idx="47">
                  <c:v>12168.1706771027</c:v>
                </c:pt>
                <c:pt idx="48">
                  <c:v>11587.666987713401</c:v>
                </c:pt>
                <c:pt idx="49">
                  <c:v>12131.211623116</c:v>
                </c:pt>
                <c:pt idx="50">
                  <c:v>12581.7605066672</c:v>
                </c:pt>
                <c:pt idx="51">
                  <c:v>12296.646549307499</c:v>
                </c:pt>
                <c:pt idx="52">
                  <c:v>12475.8111310769</c:v>
                </c:pt>
                <c:pt idx="53">
                  <c:v>12621.5273434477</c:v>
                </c:pt>
                <c:pt idx="54">
                  <c:v>12821.883308373501</c:v>
                </c:pt>
                <c:pt idx="55">
                  <c:v>13456.599403836301</c:v>
                </c:pt>
                <c:pt idx="56">
                  <c:v>12415.429371447201</c:v>
                </c:pt>
                <c:pt idx="57">
                  <c:v>11189.900083066999</c:v>
                </c:pt>
                <c:pt idx="58">
                  <c:v>12131.285282652399</c:v>
                </c:pt>
                <c:pt idx="59">
                  <c:v>11923.020181211201</c:v>
                </c:pt>
                <c:pt idx="60">
                  <c:v>12587.1352422285</c:v>
                </c:pt>
                <c:pt idx="61">
                  <c:v>12494.378408366199</c:v>
                </c:pt>
                <c:pt idx="62">
                  <c:v>11892.424634927</c:v>
                </c:pt>
                <c:pt idx="63">
                  <c:v>2535.8579551757298</c:v>
                </c:pt>
                <c:pt idx="64">
                  <c:v>1286.9638900576399</c:v>
                </c:pt>
                <c:pt idx="65">
                  <c:v>8397.4764276940296</c:v>
                </c:pt>
                <c:pt idx="66">
                  <c:v>11751.0948676223</c:v>
                </c:pt>
                <c:pt idx="67">
                  <c:v>12254.75086815</c:v>
                </c:pt>
                <c:pt idx="68">
                  <c:v>11936.4008944379</c:v>
                </c:pt>
                <c:pt idx="69">
                  <c:v>12994.1907221973</c:v>
                </c:pt>
                <c:pt idx="70">
                  <c:v>12217.3053210336</c:v>
                </c:pt>
                <c:pt idx="71">
                  <c:v>12858.309778241401</c:v>
                </c:pt>
                <c:pt idx="72">
                  <c:v>13234.8454738378</c:v>
                </c:pt>
                <c:pt idx="73">
                  <c:v>11436.620251104099</c:v>
                </c:pt>
                <c:pt idx="74">
                  <c:v>11171.882306584799</c:v>
                </c:pt>
                <c:pt idx="75">
                  <c:v>11998.0184398286</c:v>
                </c:pt>
                <c:pt idx="76">
                  <c:v>12536.959115853801</c:v>
                </c:pt>
                <c:pt idx="77">
                  <c:v>11456.6051910531</c:v>
                </c:pt>
                <c:pt idx="78">
                  <c:v>10916.703680680601</c:v>
                </c:pt>
                <c:pt idx="79">
                  <c:v>10400.656649701201</c:v>
                </c:pt>
              </c:numCache>
            </c:numRef>
          </c:val>
          <c:smooth val="0"/>
          <c:extLst>
            <c:ext xmlns:c16="http://schemas.microsoft.com/office/drawing/2014/chart" uri="{C3380CC4-5D6E-409C-BE32-E72D297353CC}">
              <c16:uniqueId val="{00000000-65C9-4D15-9C02-E9E6722E589F}"/>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datos!$N$5:$N$84</c:f>
              <c:numCache>
                <c:formatCode>#,##0.0</c:formatCode>
                <c:ptCount val="80"/>
                <c:pt idx="0">
                  <c:v>9561.3392528293698</c:v>
                </c:pt>
                <c:pt idx="1">
                  <c:v>9619.8215624038803</c:v>
                </c:pt>
                <c:pt idx="2">
                  <c:v>9684.2544102613192</c:v>
                </c:pt>
                <c:pt idx="3">
                  <c:v>9729.5737510621693</c:v>
                </c:pt>
                <c:pt idx="4">
                  <c:v>9750.1354537229909</c:v>
                </c:pt>
                <c:pt idx="5">
                  <c:v>9726.2808008170705</c:v>
                </c:pt>
                <c:pt idx="6">
                  <c:v>9670.8910248036791</c:v>
                </c:pt>
                <c:pt idx="7">
                  <c:v>9599.5930881484801</c:v>
                </c:pt>
                <c:pt idx="8">
                  <c:v>9523.8652358533709</c:v>
                </c:pt>
                <c:pt idx="9">
                  <c:v>9457.7111061631804</c:v>
                </c:pt>
                <c:pt idx="10">
                  <c:v>9406.4568749376394</c:v>
                </c:pt>
                <c:pt idx="11">
                  <c:v>9372.1957369337597</c:v>
                </c:pt>
                <c:pt idx="12">
                  <c:v>9355.9244997535097</c:v>
                </c:pt>
                <c:pt idx="13">
                  <c:v>9336.6419239238803</c:v>
                </c:pt>
                <c:pt idx="14">
                  <c:v>9293.0077721013095</c:v>
                </c:pt>
                <c:pt idx="15">
                  <c:v>9242.5624629752292</c:v>
                </c:pt>
                <c:pt idx="16">
                  <c:v>9198.4219566489592</c:v>
                </c:pt>
                <c:pt idx="17">
                  <c:v>9179.2435531474493</c:v>
                </c:pt>
                <c:pt idx="18">
                  <c:v>9219.0506392798707</c:v>
                </c:pt>
                <c:pt idx="19">
                  <c:v>9334.6550637219898</c:v>
                </c:pt>
                <c:pt idx="20">
                  <c:v>9518.7094417495191</c:v>
                </c:pt>
                <c:pt idx="21">
                  <c:v>9738.5124618227492</c:v>
                </c:pt>
                <c:pt idx="22">
                  <c:v>9935.6417913106307</c:v>
                </c:pt>
                <c:pt idx="23">
                  <c:v>10058.781232836</c:v>
                </c:pt>
                <c:pt idx="24">
                  <c:v>10111.1960726242</c:v>
                </c:pt>
                <c:pt idx="25">
                  <c:v>10129.484161358299</c:v>
                </c:pt>
                <c:pt idx="26">
                  <c:v>10152.5038829722</c:v>
                </c:pt>
                <c:pt idx="27">
                  <c:v>10208.415544408699</c:v>
                </c:pt>
                <c:pt idx="28">
                  <c:v>10291.6721660647</c:v>
                </c:pt>
                <c:pt idx="29">
                  <c:v>10411.240616905299</c:v>
                </c:pt>
                <c:pt idx="30">
                  <c:v>10552.0497046644</c:v>
                </c:pt>
                <c:pt idx="31">
                  <c:v>10681.557752451999</c:v>
                </c:pt>
                <c:pt idx="32">
                  <c:v>10792.418926018099</c:v>
                </c:pt>
                <c:pt idx="33">
                  <c:v>10918.573929649499</c:v>
                </c:pt>
                <c:pt idx="34">
                  <c:v>11083.565973081601</c:v>
                </c:pt>
                <c:pt idx="35">
                  <c:v>11282.842811135301</c:v>
                </c:pt>
                <c:pt idx="36">
                  <c:v>11478.496176225301</c:v>
                </c:pt>
                <c:pt idx="37">
                  <c:v>11631.1369211125</c:v>
                </c:pt>
                <c:pt idx="38">
                  <c:v>11720.592479846</c:v>
                </c:pt>
                <c:pt idx="39">
                  <c:v>11758.7942864058</c:v>
                </c:pt>
                <c:pt idx="40">
                  <c:v>11773.6210933642</c:v>
                </c:pt>
                <c:pt idx="41">
                  <c:v>11794.1430994076</c:v>
                </c:pt>
                <c:pt idx="42">
                  <c:v>11849.564935163</c:v>
                </c:pt>
                <c:pt idx="43">
                  <c:v>11943.2062121901</c:v>
                </c:pt>
                <c:pt idx="44">
                  <c:v>12033.3078484045</c:v>
                </c:pt>
                <c:pt idx="45">
                  <c:v>12077.4660514757</c:v>
                </c:pt>
                <c:pt idx="46">
                  <c:v>12076.657942674599</c:v>
                </c:pt>
                <c:pt idx="47">
                  <c:v>12064.958842907899</c:v>
                </c:pt>
                <c:pt idx="48">
                  <c:v>12073.052538551699</c:v>
                </c:pt>
                <c:pt idx="49">
                  <c:v>12125.518918039301</c:v>
                </c:pt>
                <c:pt idx="50">
                  <c:v>12245.252808277301</c:v>
                </c:pt>
                <c:pt idx="51">
                  <c:v>12415.231848654899</c:v>
                </c:pt>
                <c:pt idx="52">
                  <c:v>12581.071784263901</c:v>
                </c:pt>
                <c:pt idx="53">
                  <c:v>12698.0116974352</c:v>
                </c:pt>
                <c:pt idx="54">
                  <c:v>12713.8176714614</c:v>
                </c:pt>
                <c:pt idx="55">
                  <c:v>12630.3929874686</c:v>
                </c:pt>
                <c:pt idx="56">
                  <c:v>12507.3888607227</c:v>
                </c:pt>
                <c:pt idx="57">
                  <c:v>12369.9347936105</c:v>
                </c:pt>
                <c:pt idx="58">
                  <c:v>12257.6450513949</c:v>
                </c:pt>
                <c:pt idx="59">
                  <c:v>12207.5466703029</c:v>
                </c:pt>
                <c:pt idx="60">
                  <c:v>12206.137106213</c:v>
                </c:pt>
                <c:pt idx="61">
                  <c:v>12229.447376775999</c:v>
                </c:pt>
                <c:pt idx="62">
                  <c:v>12269.3097799306</c:v>
                </c:pt>
                <c:pt idx="63">
                  <c:v>12300.492949904199</c:v>
                </c:pt>
                <c:pt idx="64">
                  <c:v>12351.804497617601</c:v>
                </c:pt>
                <c:pt idx="65">
                  <c:v>12420.6936869643</c:v>
                </c:pt>
                <c:pt idx="66">
                  <c:v>12500.363005400101</c:v>
                </c:pt>
                <c:pt idx="67">
                  <c:v>12590.372574438499</c:v>
                </c:pt>
                <c:pt idx="68">
                  <c:v>12656.7671059478</c:v>
                </c:pt>
                <c:pt idx="69">
                  <c:v>12669.288430656199</c:v>
                </c:pt>
                <c:pt idx="70">
                  <c:v>12621.9258975091</c:v>
                </c:pt>
                <c:pt idx="71">
                  <c:v>12506.373858970601</c:v>
                </c:pt>
                <c:pt idx="72">
                  <c:v>12351.1100680249</c:v>
                </c:pt>
                <c:pt idx="73">
                  <c:v>12176.311794970699</c:v>
                </c:pt>
                <c:pt idx="74">
                  <c:v>11965.925431732299</c:v>
                </c:pt>
                <c:pt idx="75">
                  <c:v>11734.5734009631</c:v>
                </c:pt>
                <c:pt idx="76">
                  <c:v>11501.270176996801</c:v>
                </c:pt>
                <c:pt idx="77">
                  <c:v>11260.246439611399</c:v>
                </c:pt>
                <c:pt idx="78">
                  <c:v>11037.301286444599</c:v>
                </c:pt>
                <c:pt idx="79">
                  <c:v>10841.813454557499</c:v>
                </c:pt>
              </c:numCache>
            </c:numRef>
          </c:val>
          <c:smooth val="0"/>
          <c:extLst>
            <c:ext xmlns:c16="http://schemas.microsoft.com/office/drawing/2014/chart" uri="{C3380CC4-5D6E-409C-BE32-E72D297353CC}">
              <c16:uniqueId val="{00000001-65C9-4D15-9C02-E9E6722E589F}"/>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datos!$O$5:$O$84</c:f>
              <c:numCache>
                <c:formatCode>#,##0.0</c:formatCode>
                <c:ptCount val="80"/>
                <c:pt idx="0">
                  <c:v>18912.9255614215</c:v>
                </c:pt>
                <c:pt idx="1">
                  <c:v>19082.774079545299</c:v>
                </c:pt>
                <c:pt idx="2">
                  <c:v>19198.5320628339</c:v>
                </c:pt>
                <c:pt idx="3">
                  <c:v>18880.681982514499</c:v>
                </c:pt>
                <c:pt idx="4">
                  <c:v>18113.573283178699</c:v>
                </c:pt>
                <c:pt idx="5">
                  <c:v>18696.4069811105</c:v>
                </c:pt>
                <c:pt idx="6">
                  <c:v>19146.701416821201</c:v>
                </c:pt>
                <c:pt idx="7">
                  <c:v>18736.1666077359</c:v>
                </c:pt>
                <c:pt idx="8">
                  <c:v>18705.533107540399</c:v>
                </c:pt>
                <c:pt idx="9">
                  <c:v>19335.4826916327</c:v>
                </c:pt>
                <c:pt idx="10">
                  <c:v>18731.3174049878</c:v>
                </c:pt>
                <c:pt idx="11">
                  <c:v>17639.824609812</c:v>
                </c:pt>
                <c:pt idx="12">
                  <c:v>18480.963918738598</c:v>
                </c:pt>
                <c:pt idx="13">
                  <c:v>17798.713188576799</c:v>
                </c:pt>
                <c:pt idx="14">
                  <c:v>17802.706129882899</c:v>
                </c:pt>
                <c:pt idx="15">
                  <c:v>18076.8524965707</c:v>
                </c:pt>
                <c:pt idx="16">
                  <c:v>18283.914085366399</c:v>
                </c:pt>
                <c:pt idx="17">
                  <c:v>18348.276028066801</c:v>
                </c:pt>
                <c:pt idx="18">
                  <c:v>18971.184895018101</c:v>
                </c:pt>
                <c:pt idx="19">
                  <c:v>18446.285151654902</c:v>
                </c:pt>
                <c:pt idx="20">
                  <c:v>18813.198255192201</c:v>
                </c:pt>
                <c:pt idx="21">
                  <c:v>18795.0192588666</c:v>
                </c:pt>
                <c:pt idx="22">
                  <c:v>19292.255217604899</c:v>
                </c:pt>
                <c:pt idx="23">
                  <c:v>19005.905240932701</c:v>
                </c:pt>
                <c:pt idx="24">
                  <c:v>19434.7158574969</c:v>
                </c:pt>
                <c:pt idx="25">
                  <c:v>19685.320699941502</c:v>
                </c:pt>
                <c:pt idx="26">
                  <c:v>19608.728252490699</c:v>
                </c:pt>
                <c:pt idx="27">
                  <c:v>19825.7107397779</c:v>
                </c:pt>
                <c:pt idx="28">
                  <c:v>19579.572080545298</c:v>
                </c:pt>
                <c:pt idx="29">
                  <c:v>20015.552734284101</c:v>
                </c:pt>
                <c:pt idx="30">
                  <c:v>19754.864368310198</c:v>
                </c:pt>
                <c:pt idx="31">
                  <c:v>19838.068950271499</c:v>
                </c:pt>
                <c:pt idx="32">
                  <c:v>19575.428529135301</c:v>
                </c:pt>
                <c:pt idx="33">
                  <c:v>19933.301523889801</c:v>
                </c:pt>
                <c:pt idx="34">
                  <c:v>20351.659678169901</c:v>
                </c:pt>
                <c:pt idx="35">
                  <c:v>20594.393860125299</c:v>
                </c:pt>
                <c:pt idx="36">
                  <c:v>20429.452324481601</c:v>
                </c:pt>
                <c:pt idx="37">
                  <c:v>20948.356063705502</c:v>
                </c:pt>
                <c:pt idx="38">
                  <c:v>21346.412742841501</c:v>
                </c:pt>
                <c:pt idx="39">
                  <c:v>21186.785817657699</c:v>
                </c:pt>
                <c:pt idx="40">
                  <c:v>21315.099633792699</c:v>
                </c:pt>
                <c:pt idx="41">
                  <c:v>21002.2419945605</c:v>
                </c:pt>
                <c:pt idx="42">
                  <c:v>21527.831596769302</c:v>
                </c:pt>
                <c:pt idx="43">
                  <c:v>21364.891661218899</c:v>
                </c:pt>
                <c:pt idx="44">
                  <c:v>21606.0602735428</c:v>
                </c:pt>
                <c:pt idx="45">
                  <c:v>21296.7780705443</c:v>
                </c:pt>
                <c:pt idx="46">
                  <c:v>21282.6836310541</c:v>
                </c:pt>
                <c:pt idx="47">
                  <c:v>21630.791153224101</c:v>
                </c:pt>
                <c:pt idx="48">
                  <c:v>22049.065516777999</c:v>
                </c:pt>
                <c:pt idx="49">
                  <c:v>22096.971696406501</c:v>
                </c:pt>
                <c:pt idx="50">
                  <c:v>21509.7441842402</c:v>
                </c:pt>
                <c:pt idx="51">
                  <c:v>22394.721569212299</c:v>
                </c:pt>
                <c:pt idx="52">
                  <c:v>22475.571544184299</c:v>
                </c:pt>
                <c:pt idx="53">
                  <c:v>22246.719234842702</c:v>
                </c:pt>
                <c:pt idx="54">
                  <c:v>21706.391743394401</c:v>
                </c:pt>
                <c:pt idx="55">
                  <c:v>21946.735482127198</c:v>
                </c:pt>
                <c:pt idx="56">
                  <c:v>21669.4070663768</c:v>
                </c:pt>
                <c:pt idx="57">
                  <c:v>21833.831147219302</c:v>
                </c:pt>
                <c:pt idx="58">
                  <c:v>21468.482832244299</c:v>
                </c:pt>
                <c:pt idx="59">
                  <c:v>21474.635571141102</c:v>
                </c:pt>
                <c:pt idx="60">
                  <c:v>21844.796985850699</c:v>
                </c:pt>
                <c:pt idx="61">
                  <c:v>22305.7629063569</c:v>
                </c:pt>
                <c:pt idx="62">
                  <c:v>21430.9406787564</c:v>
                </c:pt>
                <c:pt idx="63">
                  <c:v>17734.6815057448</c:v>
                </c:pt>
                <c:pt idx="64">
                  <c:v>14241.5220775446</c:v>
                </c:pt>
                <c:pt idx="65">
                  <c:v>19912.329676390102</c:v>
                </c:pt>
                <c:pt idx="66">
                  <c:v>20259.5839533582</c:v>
                </c:pt>
                <c:pt idx="67">
                  <c:v>21438.9585669345</c:v>
                </c:pt>
                <c:pt idx="68">
                  <c:v>21855.1281092151</c:v>
                </c:pt>
                <c:pt idx="69">
                  <c:v>22372.116899297602</c:v>
                </c:pt>
                <c:pt idx="70">
                  <c:v>22857.9463731258</c:v>
                </c:pt>
                <c:pt idx="71">
                  <c:v>23310.5876322685</c:v>
                </c:pt>
                <c:pt idx="72">
                  <c:v>22832.947469513401</c:v>
                </c:pt>
                <c:pt idx="73">
                  <c:v>23087.668468801901</c:v>
                </c:pt>
                <c:pt idx="74">
                  <c:v>24647.808918528499</c:v>
                </c:pt>
                <c:pt idx="75">
                  <c:v>23913.578678137401</c:v>
                </c:pt>
                <c:pt idx="76">
                  <c:v>23844.4323295463</c:v>
                </c:pt>
                <c:pt idx="77">
                  <c:v>24168.2907551147</c:v>
                </c:pt>
                <c:pt idx="78">
                  <c:v>25441.011034228799</c:v>
                </c:pt>
                <c:pt idx="79">
                  <c:v>24146.874992315399</c:v>
                </c:pt>
              </c:numCache>
            </c:numRef>
          </c:val>
          <c:smooth val="0"/>
          <c:extLst>
            <c:ext xmlns:c16="http://schemas.microsoft.com/office/drawing/2014/chart" uri="{C3380CC4-5D6E-409C-BE32-E72D297353CC}">
              <c16:uniqueId val="{00000000-D65C-4F62-967E-6F1BC4770B30}"/>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datos!$P$5:$P$84</c:f>
              <c:numCache>
                <c:formatCode>#,##0.0</c:formatCode>
                <c:ptCount val="80"/>
                <c:pt idx="0">
                  <c:v>19148.678029811199</c:v>
                </c:pt>
                <c:pt idx="1">
                  <c:v>19071.7252140235</c:v>
                </c:pt>
                <c:pt idx="2">
                  <c:v>19007.91655288</c:v>
                </c:pt>
                <c:pt idx="3">
                  <c:v>18955.581045017301</c:v>
                </c:pt>
                <c:pt idx="4">
                  <c:v>18906.949229378301</c:v>
                </c:pt>
                <c:pt idx="5">
                  <c:v>18869.714993673901</c:v>
                </c:pt>
                <c:pt idx="6">
                  <c:v>18843.5093784614</c:v>
                </c:pt>
                <c:pt idx="7">
                  <c:v>18816.409119620101</c:v>
                </c:pt>
                <c:pt idx="8">
                  <c:v>18778.339232679598</c:v>
                </c:pt>
                <c:pt idx="9">
                  <c:v>18691.6285693219</c:v>
                </c:pt>
                <c:pt idx="10">
                  <c:v>18541.552750850398</c:v>
                </c:pt>
                <c:pt idx="11">
                  <c:v>18356.002003211601</c:v>
                </c:pt>
                <c:pt idx="12">
                  <c:v>18173.955430325299</c:v>
                </c:pt>
                <c:pt idx="13">
                  <c:v>18047.666368820599</c:v>
                </c:pt>
                <c:pt idx="14">
                  <c:v>18001.087001024702</c:v>
                </c:pt>
                <c:pt idx="15">
                  <c:v>18052.9337518596</c:v>
                </c:pt>
                <c:pt idx="16">
                  <c:v>18174.795128028702</c:v>
                </c:pt>
                <c:pt idx="17">
                  <c:v>18334.9947847392</c:v>
                </c:pt>
                <c:pt idx="18">
                  <c:v>18494.2364743816</c:v>
                </c:pt>
                <c:pt idx="19">
                  <c:v>18634.414886748898</c:v>
                </c:pt>
                <c:pt idx="20">
                  <c:v>18763.299069744498</c:v>
                </c:pt>
                <c:pt idx="21">
                  <c:v>18904.674001671399</c:v>
                </c:pt>
                <c:pt idx="22">
                  <c:v>19070.433215709101</c:v>
                </c:pt>
                <c:pt idx="23">
                  <c:v>19241.540482962999</c:v>
                </c:pt>
                <c:pt idx="24">
                  <c:v>19404.7617608689</c:v>
                </c:pt>
                <c:pt idx="25">
                  <c:v>19546.475532711302</c:v>
                </c:pt>
                <c:pt idx="26">
                  <c:v>19661.198078687899</c:v>
                </c:pt>
                <c:pt idx="27">
                  <c:v>19743.186869012901</c:v>
                </c:pt>
                <c:pt idx="28">
                  <c:v>19776.5052619692</c:v>
                </c:pt>
                <c:pt idx="29">
                  <c:v>19771.790073507898</c:v>
                </c:pt>
                <c:pt idx="30">
                  <c:v>19764.314725123098</c:v>
                </c:pt>
                <c:pt idx="31">
                  <c:v>19792.2186356071</c:v>
                </c:pt>
                <c:pt idx="32">
                  <c:v>19864.668118470501</c:v>
                </c:pt>
                <c:pt idx="33">
                  <c:v>19998.765231597601</c:v>
                </c:pt>
                <c:pt idx="34">
                  <c:v>20198.933084272601</c:v>
                </c:pt>
                <c:pt idx="35">
                  <c:v>20450.8931139667</c:v>
                </c:pt>
                <c:pt idx="36">
                  <c:v>20709.105448021801</c:v>
                </c:pt>
                <c:pt idx="37">
                  <c:v>20925.902173091101</c:v>
                </c:pt>
                <c:pt idx="38">
                  <c:v>21083.458812659301</c:v>
                </c:pt>
                <c:pt idx="39">
                  <c:v>21192.624355481701</c:v>
                </c:pt>
                <c:pt idx="40">
                  <c:v>21275.606039910701</c:v>
                </c:pt>
                <c:pt idx="41">
                  <c:v>21328.545455692099</c:v>
                </c:pt>
                <c:pt idx="42">
                  <c:v>21347.411884420399</c:v>
                </c:pt>
                <c:pt idx="43">
                  <c:v>21354.731770426599</c:v>
                </c:pt>
                <c:pt idx="44">
                  <c:v>21381.919620554399</c:v>
                </c:pt>
                <c:pt idx="45">
                  <c:v>21438.0609686071</c:v>
                </c:pt>
                <c:pt idx="46">
                  <c:v>21532.7321117957</c:v>
                </c:pt>
                <c:pt idx="47">
                  <c:v>21682.5349466691</c:v>
                </c:pt>
                <c:pt idx="48">
                  <c:v>21887.123688543899</c:v>
                </c:pt>
                <c:pt idx="49">
                  <c:v>22103.598474355498</c:v>
                </c:pt>
                <c:pt idx="50">
                  <c:v>22265.098958734601</c:v>
                </c:pt>
                <c:pt idx="51">
                  <c:v>22326.7374639601</c:v>
                </c:pt>
                <c:pt idx="52">
                  <c:v>22284.289856492102</c:v>
                </c:pt>
                <c:pt idx="53">
                  <c:v>22172.739679100301</c:v>
                </c:pt>
                <c:pt idx="54">
                  <c:v>22021.303942909301</c:v>
                </c:pt>
                <c:pt idx="55">
                  <c:v>21864.175410233998</c:v>
                </c:pt>
                <c:pt idx="56">
                  <c:v>21735.639128052499</c:v>
                </c:pt>
                <c:pt idx="57">
                  <c:v>21647.128062404001</c:v>
                </c:pt>
                <c:pt idx="58">
                  <c:v>21588.8010711145</c:v>
                </c:pt>
                <c:pt idx="59">
                  <c:v>21550.183733003101</c:v>
                </c:pt>
                <c:pt idx="60">
                  <c:v>21558.738367059701</c:v>
                </c:pt>
                <c:pt idx="61">
                  <c:v>21652.889063157301</c:v>
                </c:pt>
                <c:pt idx="62">
                  <c:v>21888.6799288902</c:v>
                </c:pt>
                <c:pt idx="63">
                  <c:v>18695.832523294699</c:v>
                </c:pt>
                <c:pt idx="64">
                  <c:v>19188.548862163902</c:v>
                </c:pt>
                <c:pt idx="65">
                  <c:v>19801.359614822799</c:v>
                </c:pt>
                <c:pt idx="66">
                  <c:v>20498.1128825374</c:v>
                </c:pt>
                <c:pt idx="67">
                  <c:v>21206.3370856865</c:v>
                </c:pt>
                <c:pt idx="68">
                  <c:v>21843.7126721434</c:v>
                </c:pt>
                <c:pt idx="69">
                  <c:v>22367.473435176202</c:v>
                </c:pt>
                <c:pt idx="70">
                  <c:v>22773.4808100388</c:v>
                </c:pt>
                <c:pt idx="71">
                  <c:v>23069.761771802099</c:v>
                </c:pt>
                <c:pt idx="72">
                  <c:v>23283.466822289</c:v>
                </c:pt>
                <c:pt idx="73">
                  <c:v>23460.791993597199</c:v>
                </c:pt>
                <c:pt idx="74">
                  <c:v>23630.326870324901</c:v>
                </c:pt>
                <c:pt idx="75">
                  <c:v>23795.249508574001</c:v>
                </c:pt>
                <c:pt idx="76">
                  <c:v>23969.607252151</c:v>
                </c:pt>
                <c:pt idx="77">
                  <c:v>24153.7434260505</c:v>
                </c:pt>
                <c:pt idx="78">
                  <c:v>24341.604967950199</c:v>
                </c:pt>
                <c:pt idx="79">
                  <c:v>24530.493951302698</c:v>
                </c:pt>
              </c:numCache>
            </c:numRef>
          </c:val>
          <c:smooth val="0"/>
          <c:extLst>
            <c:ext xmlns:c16="http://schemas.microsoft.com/office/drawing/2014/chart" uri="{C3380CC4-5D6E-409C-BE32-E72D297353CC}">
              <c16:uniqueId val="{00000001-D65C-4F62-967E-6F1BC4770B30}"/>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6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datos!$Q$5:$Q$84</c:f>
              <c:numCache>
                <c:formatCode>#,##0.0</c:formatCode>
                <c:ptCount val="80"/>
                <c:pt idx="0">
                  <c:v>32771.735620395397</c:v>
                </c:pt>
                <c:pt idx="1">
                  <c:v>32201.940343116901</c:v>
                </c:pt>
                <c:pt idx="2">
                  <c:v>33158.988771388897</c:v>
                </c:pt>
                <c:pt idx="3">
                  <c:v>33227.745481768303</c:v>
                </c:pt>
                <c:pt idx="4">
                  <c:v>32989.195156548703</c:v>
                </c:pt>
                <c:pt idx="5">
                  <c:v>33773.357880291704</c:v>
                </c:pt>
                <c:pt idx="6">
                  <c:v>33362.195544404203</c:v>
                </c:pt>
                <c:pt idx="7">
                  <c:v>33937.833784630297</c:v>
                </c:pt>
                <c:pt idx="8">
                  <c:v>32653.2999433968</c:v>
                </c:pt>
                <c:pt idx="9">
                  <c:v>32917.400671652198</c:v>
                </c:pt>
                <c:pt idx="10">
                  <c:v>32645.519574204001</c:v>
                </c:pt>
                <c:pt idx="11">
                  <c:v>31371.658087930398</c:v>
                </c:pt>
                <c:pt idx="12">
                  <c:v>31868.770651562099</c:v>
                </c:pt>
                <c:pt idx="13">
                  <c:v>31566.421703843102</c:v>
                </c:pt>
                <c:pt idx="14">
                  <c:v>31149.0858331118</c:v>
                </c:pt>
                <c:pt idx="15">
                  <c:v>32324.144980741101</c:v>
                </c:pt>
                <c:pt idx="16">
                  <c:v>31541.148090293402</c:v>
                </c:pt>
                <c:pt idx="17">
                  <c:v>31866.877109189001</c:v>
                </c:pt>
                <c:pt idx="18">
                  <c:v>32343.198699537199</c:v>
                </c:pt>
                <c:pt idx="19">
                  <c:v>31835.791770387899</c:v>
                </c:pt>
                <c:pt idx="20">
                  <c:v>33263.233741559001</c:v>
                </c:pt>
                <c:pt idx="21">
                  <c:v>32175.029975214798</c:v>
                </c:pt>
                <c:pt idx="22">
                  <c:v>32913.820565843002</c:v>
                </c:pt>
                <c:pt idx="23">
                  <c:v>33662.083481707799</c:v>
                </c:pt>
                <c:pt idx="24">
                  <c:v>33688.9981330589</c:v>
                </c:pt>
                <c:pt idx="25">
                  <c:v>33800.149412464998</c:v>
                </c:pt>
                <c:pt idx="26">
                  <c:v>34140.290557607397</c:v>
                </c:pt>
                <c:pt idx="27">
                  <c:v>33901.430410967499</c:v>
                </c:pt>
                <c:pt idx="28">
                  <c:v>34618.206940037002</c:v>
                </c:pt>
                <c:pt idx="29">
                  <c:v>35175.075315140697</c:v>
                </c:pt>
                <c:pt idx="30">
                  <c:v>34568.285041640302</c:v>
                </c:pt>
                <c:pt idx="31">
                  <c:v>35931.059686326902</c:v>
                </c:pt>
                <c:pt idx="32">
                  <c:v>35457.828482643003</c:v>
                </c:pt>
                <c:pt idx="33">
                  <c:v>36235.0620440559</c:v>
                </c:pt>
                <c:pt idx="34">
                  <c:v>35839.996901209102</c:v>
                </c:pt>
                <c:pt idx="35">
                  <c:v>37700.177428299503</c:v>
                </c:pt>
                <c:pt idx="36">
                  <c:v>36414.916570950802</c:v>
                </c:pt>
                <c:pt idx="37">
                  <c:v>37624.839842924201</c:v>
                </c:pt>
                <c:pt idx="38">
                  <c:v>38887.831146999997</c:v>
                </c:pt>
                <c:pt idx="39">
                  <c:v>38199.181867985302</c:v>
                </c:pt>
                <c:pt idx="40">
                  <c:v>39024.329991422303</c:v>
                </c:pt>
                <c:pt idx="41">
                  <c:v>39320.091055253499</c:v>
                </c:pt>
                <c:pt idx="42">
                  <c:v>39298.922062428603</c:v>
                </c:pt>
                <c:pt idx="43">
                  <c:v>39164.071629145903</c:v>
                </c:pt>
                <c:pt idx="44">
                  <c:v>39382.523598160398</c:v>
                </c:pt>
                <c:pt idx="45">
                  <c:v>39314.388509646204</c:v>
                </c:pt>
                <c:pt idx="46">
                  <c:v>39609.5036283972</c:v>
                </c:pt>
                <c:pt idx="47">
                  <c:v>37487.425640722096</c:v>
                </c:pt>
                <c:pt idx="48">
                  <c:v>38575.125231808401</c:v>
                </c:pt>
                <c:pt idx="49">
                  <c:v>38494.696207768102</c:v>
                </c:pt>
                <c:pt idx="50">
                  <c:v>38306.621668803702</c:v>
                </c:pt>
                <c:pt idx="51">
                  <c:v>39157.226512731999</c:v>
                </c:pt>
                <c:pt idx="52">
                  <c:v>39009.138315602599</c:v>
                </c:pt>
                <c:pt idx="53">
                  <c:v>38144.667904030699</c:v>
                </c:pt>
                <c:pt idx="54">
                  <c:v>38321.942498938799</c:v>
                </c:pt>
                <c:pt idx="55">
                  <c:v>38203.903014240903</c:v>
                </c:pt>
                <c:pt idx="56">
                  <c:v>37336.643691397701</c:v>
                </c:pt>
                <c:pt idx="57">
                  <c:v>37007.2554092555</c:v>
                </c:pt>
                <c:pt idx="58">
                  <c:v>36305.682529776102</c:v>
                </c:pt>
                <c:pt idx="59">
                  <c:v>36229.6535421792</c:v>
                </c:pt>
                <c:pt idx="60">
                  <c:v>37076.012765060099</c:v>
                </c:pt>
                <c:pt idx="61">
                  <c:v>36618.221044207799</c:v>
                </c:pt>
                <c:pt idx="62">
                  <c:v>34661.7062205435</c:v>
                </c:pt>
                <c:pt idx="63">
                  <c:v>27309.704676686699</c:v>
                </c:pt>
                <c:pt idx="64">
                  <c:v>22165.048578874401</c:v>
                </c:pt>
                <c:pt idx="65">
                  <c:v>27648.206918726399</c:v>
                </c:pt>
                <c:pt idx="66">
                  <c:v>28412.525777912299</c:v>
                </c:pt>
                <c:pt idx="67">
                  <c:v>30848.403155837899</c:v>
                </c:pt>
                <c:pt idx="68">
                  <c:v>32622.765202157101</c:v>
                </c:pt>
                <c:pt idx="69">
                  <c:v>33013.524620759003</c:v>
                </c:pt>
                <c:pt idx="70">
                  <c:v>35206.573207177098</c:v>
                </c:pt>
                <c:pt idx="71">
                  <c:v>36198.084033372099</c:v>
                </c:pt>
                <c:pt idx="72">
                  <c:v>37435.609679151697</c:v>
                </c:pt>
                <c:pt idx="73">
                  <c:v>36622.2919441306</c:v>
                </c:pt>
                <c:pt idx="74">
                  <c:v>43782.826510929299</c:v>
                </c:pt>
                <c:pt idx="75">
                  <c:v>40299.191956039198</c:v>
                </c:pt>
                <c:pt idx="76">
                  <c:v>41766.129068405702</c:v>
                </c:pt>
                <c:pt idx="77">
                  <c:v>42135.006733845999</c:v>
                </c:pt>
                <c:pt idx="78">
                  <c:v>44317.4778845279</c:v>
                </c:pt>
                <c:pt idx="79">
                  <c:v>42828.837516572101</c:v>
                </c:pt>
              </c:numCache>
            </c:numRef>
          </c:val>
          <c:smooth val="0"/>
          <c:extLst>
            <c:ext xmlns:c16="http://schemas.microsoft.com/office/drawing/2014/chart" uri="{C3380CC4-5D6E-409C-BE32-E72D297353CC}">
              <c16:uniqueId val="{00000000-5191-4E8E-B43B-F1C8A21CA3DB}"/>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datos!$R$5:$R$84</c:f>
              <c:numCache>
                <c:formatCode>#,##0.0</c:formatCode>
                <c:ptCount val="80"/>
                <c:pt idx="0">
                  <c:v>32982.869141704257</c:v>
                </c:pt>
                <c:pt idx="1">
                  <c:v>32944.06716879188</c:v>
                </c:pt>
                <c:pt idx="2">
                  <c:v>32972.589162796663</c:v>
                </c:pt>
                <c:pt idx="3">
                  <c:v>33046.670092840759</c:v>
                </c:pt>
                <c:pt idx="4">
                  <c:v>33139.211539376483</c:v>
                </c:pt>
                <c:pt idx="5">
                  <c:v>33205.16985190269</c:v>
                </c:pt>
                <c:pt idx="6">
                  <c:v>33196.359992781145</c:v>
                </c:pt>
                <c:pt idx="7">
                  <c:v>33111.384125287128</c:v>
                </c:pt>
                <c:pt idx="8">
                  <c:v>32966.740816725265</c:v>
                </c:pt>
                <c:pt idx="9">
                  <c:v>32763.402945683767</c:v>
                </c:pt>
                <c:pt idx="10">
                  <c:v>32496.720633457444</c:v>
                </c:pt>
                <c:pt idx="11">
                  <c:v>32199.711915966484</c:v>
                </c:pt>
                <c:pt idx="12">
                  <c:v>31911.123683268859</c:v>
                </c:pt>
                <c:pt idx="13">
                  <c:v>31669.163558353652</c:v>
                </c:pt>
                <c:pt idx="14">
                  <c:v>31499.458556679798</c:v>
                </c:pt>
                <c:pt idx="15">
                  <c:v>31451.076371303316</c:v>
                </c:pt>
                <c:pt idx="16">
                  <c:v>31532.582457536002</c:v>
                </c:pt>
                <c:pt idx="17">
                  <c:v>31699.098736792061</c:v>
                </c:pt>
                <c:pt idx="18">
                  <c:v>31923.34911048456</c:v>
                </c:pt>
                <c:pt idx="19">
                  <c:v>32195.075000444318</c:v>
                </c:pt>
                <c:pt idx="20">
                  <c:v>32495.625550222059</c:v>
                </c:pt>
                <c:pt idx="21">
                  <c:v>32815.130605525817</c:v>
                </c:pt>
                <c:pt idx="22">
                  <c:v>33131.313425749358</c:v>
                </c:pt>
                <c:pt idx="23">
                  <c:v>33410.425939899942</c:v>
                </c:pt>
                <c:pt idx="24">
                  <c:v>33666.14371916555</c:v>
                </c:pt>
                <c:pt idx="25">
                  <c:v>33894.497341385832</c:v>
                </c:pt>
                <c:pt idx="26">
                  <c:v>34106.800382437519</c:v>
                </c:pt>
                <c:pt idx="27">
                  <c:v>34312.445884388435</c:v>
                </c:pt>
                <c:pt idx="28">
                  <c:v>34526.61550136096</c:v>
                </c:pt>
                <c:pt idx="29">
                  <c:v>34763.774284505162</c:v>
                </c:pt>
                <c:pt idx="30">
                  <c:v>35038.954655230911</c:v>
                </c:pt>
                <c:pt idx="31">
                  <c:v>35339.676898534373</c:v>
                </c:pt>
                <c:pt idx="32">
                  <c:v>35647.678772878855</c:v>
                </c:pt>
                <c:pt idx="33">
                  <c:v>35996.540025273796</c:v>
                </c:pt>
                <c:pt idx="34">
                  <c:v>36394.096089411978</c:v>
                </c:pt>
                <c:pt idx="35">
                  <c:v>36838.834842289682</c:v>
                </c:pt>
                <c:pt idx="36">
                  <c:v>37303.530263418899</c:v>
                </c:pt>
                <c:pt idx="37">
                  <c:v>37770.227210074838</c:v>
                </c:pt>
                <c:pt idx="38">
                  <c:v>38220.545015964446</c:v>
                </c:pt>
                <c:pt idx="39">
                  <c:v>38606.928178234295</c:v>
                </c:pt>
                <c:pt idx="40">
                  <c:v>38914.135067203912</c:v>
                </c:pt>
                <c:pt idx="41">
                  <c:v>39144.774034952003</c:v>
                </c:pt>
                <c:pt idx="42">
                  <c:v>39289.445407330204</c:v>
                </c:pt>
                <c:pt idx="43">
                  <c:v>39319.383232282315</c:v>
                </c:pt>
                <c:pt idx="44">
                  <c:v>39268.020232907656</c:v>
                </c:pt>
                <c:pt idx="45">
                  <c:v>39121.953744954008</c:v>
                </c:pt>
                <c:pt idx="46">
                  <c:v>38917.697232858161</c:v>
                </c:pt>
                <c:pt idx="47">
                  <c:v>38746.533922633833</c:v>
                </c:pt>
                <c:pt idx="48">
                  <c:v>38641.077558870595</c:v>
                </c:pt>
                <c:pt idx="49">
                  <c:v>38615.725104027239</c:v>
                </c:pt>
                <c:pt idx="50">
                  <c:v>38661.514800455887</c:v>
                </c:pt>
                <c:pt idx="51">
                  <c:v>38724.708543930043</c:v>
                </c:pt>
                <c:pt idx="52">
                  <c:v>38726.57120121624</c:v>
                </c:pt>
                <c:pt idx="53">
                  <c:v>38601.150595808322</c:v>
                </c:pt>
                <c:pt idx="54">
                  <c:v>38313.196520675905</c:v>
                </c:pt>
                <c:pt idx="55">
                  <c:v>37910.874936243868</c:v>
                </c:pt>
                <c:pt idx="56">
                  <c:v>37472.872708195515</c:v>
                </c:pt>
                <c:pt idx="57">
                  <c:v>37076.075057007743</c:v>
                </c:pt>
                <c:pt idx="58">
                  <c:v>36749.818374833019</c:v>
                </c:pt>
                <c:pt idx="59">
                  <c:v>36465.287531001799</c:v>
                </c:pt>
                <c:pt idx="60">
                  <c:v>36195.454123964693</c:v>
                </c:pt>
                <c:pt idx="61">
                  <c:v>35936.147890054592</c:v>
                </c:pt>
                <c:pt idx="62">
                  <c:v>35737.03413268397</c:v>
                </c:pt>
                <c:pt idx="63">
                  <c:v>27528.647692510069</c:v>
                </c:pt>
                <c:pt idx="64">
                  <c:v>27753.602259800504</c:v>
                </c:pt>
                <c:pt idx="65">
                  <c:v>28346.09772565536</c:v>
                </c:pt>
                <c:pt idx="66">
                  <c:v>29320.319175417815</c:v>
                </c:pt>
                <c:pt idx="67">
                  <c:v>30596.035911329964</c:v>
                </c:pt>
                <c:pt idx="68">
                  <c:v>32024.503010123684</c:v>
                </c:pt>
                <c:pt idx="69">
                  <c:v>33478.465493785807</c:v>
                </c:pt>
                <c:pt idx="70">
                  <c:v>34870.913173949666</c:v>
                </c:pt>
                <c:pt idx="71">
                  <c:v>36171.117276952238</c:v>
                </c:pt>
                <c:pt idx="72">
                  <c:v>37381.610875601567</c:v>
                </c:pt>
                <c:pt idx="73">
                  <c:v>38535.802690679673</c:v>
                </c:pt>
                <c:pt idx="74">
                  <c:v>39628.266272876201</c:v>
                </c:pt>
                <c:pt idx="75">
                  <c:v>40625.810774901831</c:v>
                </c:pt>
                <c:pt idx="76">
                  <c:v>41490.54002913594</c:v>
                </c:pt>
                <c:pt idx="77">
                  <c:v>42198.735334867837</c:v>
                </c:pt>
                <c:pt idx="78">
                  <c:v>42754.826429368084</c:v>
                </c:pt>
                <c:pt idx="79">
                  <c:v>43196.84381368864</c:v>
                </c:pt>
              </c:numCache>
            </c:numRef>
          </c:val>
          <c:smooth val="0"/>
          <c:extLst>
            <c:ext xmlns:c16="http://schemas.microsoft.com/office/drawing/2014/chart" uri="{C3380CC4-5D6E-409C-BE32-E72D297353CC}">
              <c16:uniqueId val="{00000001-5191-4E8E-B43B-F1C8A21CA3DB}"/>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5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datos!$S$5:$S$84</c:f>
              <c:numCache>
                <c:formatCode>#,##0.0</c:formatCode>
                <c:ptCount val="80"/>
                <c:pt idx="0">
                  <c:v>3001.8630928657299</c:v>
                </c:pt>
                <c:pt idx="1">
                  <c:v>2802.64187009338</c:v>
                </c:pt>
                <c:pt idx="2">
                  <c:v>2645.6737321269002</c:v>
                </c:pt>
                <c:pt idx="3">
                  <c:v>2593.2155118055298</c:v>
                </c:pt>
                <c:pt idx="4">
                  <c:v>2685.3305775630402</c:v>
                </c:pt>
                <c:pt idx="5">
                  <c:v>2855.3110326303199</c:v>
                </c:pt>
                <c:pt idx="6">
                  <c:v>2909.71841311956</c:v>
                </c:pt>
                <c:pt idx="7">
                  <c:v>3707.1785851243199</c:v>
                </c:pt>
                <c:pt idx="8">
                  <c:v>2565.33906343217</c:v>
                </c:pt>
                <c:pt idx="9">
                  <c:v>2537.4463609586101</c:v>
                </c:pt>
                <c:pt idx="10">
                  <c:v>2451.1132996193301</c:v>
                </c:pt>
                <c:pt idx="11">
                  <c:v>2431.87512019514</c:v>
                </c:pt>
                <c:pt idx="12">
                  <c:v>2206.19686248066</c:v>
                </c:pt>
                <c:pt idx="13">
                  <c:v>1997.49716720325</c:v>
                </c:pt>
                <c:pt idx="14">
                  <c:v>2101.8299915501002</c:v>
                </c:pt>
                <c:pt idx="15">
                  <c:v>2432.6117655703902</c:v>
                </c:pt>
                <c:pt idx="16">
                  <c:v>2576.1827511954202</c:v>
                </c:pt>
                <c:pt idx="17">
                  <c:v>2559.5246083167799</c:v>
                </c:pt>
                <c:pt idx="18">
                  <c:v>3000.3556769187398</c:v>
                </c:pt>
                <c:pt idx="19">
                  <c:v>2554.3354464835702</c:v>
                </c:pt>
                <c:pt idx="20">
                  <c:v>2962.6104754667499</c:v>
                </c:pt>
                <c:pt idx="21">
                  <c:v>2912.8644150062901</c:v>
                </c:pt>
                <c:pt idx="22">
                  <c:v>2889.57952054415</c:v>
                </c:pt>
                <c:pt idx="23">
                  <c:v>3237.3958049194098</c:v>
                </c:pt>
                <c:pt idx="24">
                  <c:v>3381.3930024146598</c:v>
                </c:pt>
                <c:pt idx="25">
                  <c:v>3382.1088378642798</c:v>
                </c:pt>
                <c:pt idx="26">
                  <c:v>3323.3913272670302</c:v>
                </c:pt>
                <c:pt idx="27">
                  <c:v>3184.82656122961</c:v>
                </c:pt>
                <c:pt idx="28">
                  <c:v>3018.9402091821798</c:v>
                </c:pt>
                <c:pt idx="29">
                  <c:v>3077.6208060662202</c:v>
                </c:pt>
                <c:pt idx="30">
                  <c:v>3153.3545002803398</c:v>
                </c:pt>
                <c:pt idx="31">
                  <c:v>3748.72245979529</c:v>
                </c:pt>
                <c:pt idx="32">
                  <c:v>3646.2949307957501</c:v>
                </c:pt>
                <c:pt idx="33">
                  <c:v>3830.92083518965</c:v>
                </c:pt>
                <c:pt idx="34">
                  <c:v>3980.3777716525301</c:v>
                </c:pt>
                <c:pt idx="35">
                  <c:v>4311.6242472049198</c:v>
                </c:pt>
                <c:pt idx="36">
                  <c:v>3704.0581029239502</c:v>
                </c:pt>
                <c:pt idx="37">
                  <c:v>4314.5364537158102</c:v>
                </c:pt>
                <c:pt idx="38">
                  <c:v>4572.8661009814796</c:v>
                </c:pt>
                <c:pt idx="39">
                  <c:v>4332.8565795352297</c:v>
                </c:pt>
                <c:pt idx="40">
                  <c:v>4541.6493960465004</c:v>
                </c:pt>
                <c:pt idx="41">
                  <c:v>4926.1919750260104</c:v>
                </c:pt>
                <c:pt idx="42">
                  <c:v>4750.3358076699997</c:v>
                </c:pt>
                <c:pt idx="43">
                  <c:v>4611.86263104922</c:v>
                </c:pt>
                <c:pt idx="44">
                  <c:v>4513.7328429746303</c:v>
                </c:pt>
                <c:pt idx="45">
                  <c:v>4643.7574865963697</c:v>
                </c:pt>
                <c:pt idx="46">
                  <c:v>4810.6065568737404</c:v>
                </c:pt>
                <c:pt idx="47">
                  <c:v>4017.6442872921102</c:v>
                </c:pt>
                <c:pt idx="48">
                  <c:v>3931.6885111527899</c:v>
                </c:pt>
                <c:pt idx="49">
                  <c:v>3832.1175530361402</c:v>
                </c:pt>
                <c:pt idx="50">
                  <c:v>4298.4397581568401</c:v>
                </c:pt>
                <c:pt idx="51">
                  <c:v>4491.4625750658397</c:v>
                </c:pt>
                <c:pt idx="52">
                  <c:v>4624.4234086925799</c:v>
                </c:pt>
                <c:pt idx="53">
                  <c:v>4217.7479743187696</c:v>
                </c:pt>
                <c:pt idx="54">
                  <c:v>3790.0699190273699</c:v>
                </c:pt>
                <c:pt idx="55">
                  <c:v>3736.6265986181802</c:v>
                </c:pt>
                <c:pt idx="56">
                  <c:v>3534.2052380067498</c:v>
                </c:pt>
                <c:pt idx="57">
                  <c:v>3621.3476152809799</c:v>
                </c:pt>
                <c:pt idx="58">
                  <c:v>3692.0855719897099</c:v>
                </c:pt>
                <c:pt idx="59">
                  <c:v>3508.0421765900701</c:v>
                </c:pt>
                <c:pt idx="60">
                  <c:v>3914.7321897022298</c:v>
                </c:pt>
                <c:pt idx="61">
                  <c:v>3530.1963028206201</c:v>
                </c:pt>
                <c:pt idx="62">
                  <c:v>3278.4904038529899</c:v>
                </c:pt>
                <c:pt idx="63">
                  <c:v>2137.9104542730402</c:v>
                </c:pt>
                <c:pt idx="64">
                  <c:v>1547.75119142005</c:v>
                </c:pt>
                <c:pt idx="65">
                  <c:v>1739.1589568665299</c:v>
                </c:pt>
                <c:pt idx="66">
                  <c:v>2122.49433183466</c:v>
                </c:pt>
                <c:pt idx="67">
                  <c:v>2412.9775960895499</c:v>
                </c:pt>
                <c:pt idx="68">
                  <c:v>2455.6698188677401</c:v>
                </c:pt>
                <c:pt idx="69">
                  <c:v>2550.1518571157399</c:v>
                </c:pt>
                <c:pt idx="70">
                  <c:v>2628.3151792607</c:v>
                </c:pt>
                <c:pt idx="71">
                  <c:v>2951.0021394341502</c:v>
                </c:pt>
                <c:pt idx="72">
                  <c:v>3067.1172283526398</c:v>
                </c:pt>
                <c:pt idx="73">
                  <c:v>3086.1838214210102</c:v>
                </c:pt>
                <c:pt idx="74">
                  <c:v>6305.0539988379296</c:v>
                </c:pt>
                <c:pt idx="75">
                  <c:v>3773.7186062169699</c:v>
                </c:pt>
                <c:pt idx="76">
                  <c:v>4367.6816143055903</c:v>
                </c:pt>
                <c:pt idx="77">
                  <c:v>4520.0146514831304</c:v>
                </c:pt>
                <c:pt idx="78">
                  <c:v>4889.3180427996003</c:v>
                </c:pt>
                <c:pt idx="79">
                  <c:v>4898.3105142885897</c:v>
                </c:pt>
              </c:numCache>
            </c:numRef>
          </c:val>
          <c:smooth val="0"/>
          <c:extLst>
            <c:ext xmlns:c16="http://schemas.microsoft.com/office/drawing/2014/chart" uri="{C3380CC4-5D6E-409C-BE32-E72D297353CC}">
              <c16:uniqueId val="{00000000-3F40-449E-8A04-0EDEB9803049}"/>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datos!$A$5:$B$84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datos!$T$5:$T$84</c:f>
              <c:numCache>
                <c:formatCode>#,##0.0</c:formatCode>
                <c:ptCount val="80"/>
                <c:pt idx="0">
                  <c:v>2974.3855825517503</c:v>
                </c:pt>
                <c:pt idx="1">
                  <c:v>2836.1602660026201</c:v>
                </c:pt>
                <c:pt idx="2">
                  <c:v>2743.1052907937701</c:v>
                </c:pt>
                <c:pt idx="3">
                  <c:v>2708.9422718717401</c:v>
                </c:pt>
                <c:pt idx="4">
                  <c:v>2727.1397876341898</c:v>
                </c:pt>
                <c:pt idx="5">
                  <c:v>2768.4943919167299</c:v>
                </c:pt>
                <c:pt idx="6">
                  <c:v>2792.9283421840701</c:v>
                </c:pt>
                <c:pt idx="7">
                  <c:v>2774.0785703788397</c:v>
                </c:pt>
                <c:pt idx="8">
                  <c:v>2702.36256526335</c:v>
                </c:pt>
                <c:pt idx="9">
                  <c:v>2587.1397943356296</c:v>
                </c:pt>
                <c:pt idx="10">
                  <c:v>2455.592591146316</c:v>
                </c:pt>
                <c:pt idx="11">
                  <c:v>2343.6883175916919</c:v>
                </c:pt>
                <c:pt idx="12">
                  <c:v>2274.7960915984931</c:v>
                </c:pt>
                <c:pt idx="13">
                  <c:v>2262.6721175333209</c:v>
                </c:pt>
                <c:pt idx="14">
                  <c:v>2300.1269079788181</c:v>
                </c:pt>
                <c:pt idx="15">
                  <c:v>2376.8903411100969</c:v>
                </c:pt>
                <c:pt idx="16">
                  <c:v>2479.8167361482429</c:v>
                </c:pt>
                <c:pt idx="17">
                  <c:v>2581.24212002586</c:v>
                </c:pt>
                <c:pt idx="18">
                  <c:v>2667.3935299088789</c:v>
                </c:pt>
                <c:pt idx="19">
                  <c:v>2743.4200444762582</c:v>
                </c:pt>
                <c:pt idx="20">
                  <c:v>2830.59070526391</c:v>
                </c:pt>
                <c:pt idx="21">
                  <c:v>2942.2732722322098</c:v>
                </c:pt>
                <c:pt idx="22">
                  <c:v>3072.8529099341699</c:v>
                </c:pt>
                <c:pt idx="23">
                  <c:v>3194.5321488131403</c:v>
                </c:pt>
                <c:pt idx="24">
                  <c:v>3276.1983567689299</c:v>
                </c:pt>
                <c:pt idx="25">
                  <c:v>3297.3892941314402</c:v>
                </c:pt>
                <c:pt idx="26">
                  <c:v>3258.4804358398796</c:v>
                </c:pt>
                <c:pt idx="27">
                  <c:v>3190.6412504067703</c:v>
                </c:pt>
                <c:pt idx="28">
                  <c:v>3135.4452116166299</c:v>
                </c:pt>
                <c:pt idx="29">
                  <c:v>3137.6710189314399</c:v>
                </c:pt>
                <c:pt idx="30">
                  <c:v>3229.54500203931</c:v>
                </c:pt>
                <c:pt idx="31">
                  <c:v>3396.4961227823997</c:v>
                </c:pt>
                <c:pt idx="32">
                  <c:v>3599.05262661797</c:v>
                </c:pt>
                <c:pt idx="33">
                  <c:v>3805.08298898666</c:v>
                </c:pt>
                <c:pt idx="34">
                  <c:v>3985.9200926721401</c:v>
                </c:pt>
                <c:pt idx="35">
                  <c:v>4125.6522643787303</c:v>
                </c:pt>
                <c:pt idx="36">
                  <c:v>4232.0709835504504</c:v>
                </c:pt>
                <c:pt idx="37">
                  <c:v>4324.5800424059098</c:v>
                </c:pt>
                <c:pt idx="38">
                  <c:v>4419.4790773753402</c:v>
                </c:pt>
                <c:pt idx="39">
                  <c:v>4512.24477419304</c:v>
                </c:pt>
                <c:pt idx="40">
                  <c:v>4595.7659251493496</c:v>
                </c:pt>
                <c:pt idx="41">
                  <c:v>4662.3173297686599</c:v>
                </c:pt>
                <c:pt idx="42">
                  <c:v>4693.3906768483102</c:v>
                </c:pt>
                <c:pt idx="43">
                  <c:v>4668.2987177487194</c:v>
                </c:pt>
                <c:pt idx="44">
                  <c:v>4583.4607971873902</c:v>
                </c:pt>
                <c:pt idx="45">
                  <c:v>4444.5214418447504</c:v>
                </c:pt>
                <c:pt idx="46">
                  <c:v>4291.8655809437296</c:v>
                </c:pt>
                <c:pt idx="47">
                  <c:v>4182.5524896553707</c:v>
                </c:pt>
                <c:pt idx="48">
                  <c:v>4148.4675475744998</c:v>
                </c:pt>
                <c:pt idx="49">
                  <c:v>4180.6883923014902</c:v>
                </c:pt>
                <c:pt idx="50">
                  <c:v>4244.8441949421795</c:v>
                </c:pt>
                <c:pt idx="51">
                  <c:v>4285.6874255621806</c:v>
                </c:pt>
                <c:pt idx="52">
                  <c:v>4252.1410656346097</c:v>
                </c:pt>
                <c:pt idx="53">
                  <c:v>4131.84692752707</c:v>
                </c:pt>
                <c:pt idx="54">
                  <c:v>3956.6432380908</c:v>
                </c:pt>
                <c:pt idx="55">
                  <c:v>3785.9100710514999</c:v>
                </c:pt>
                <c:pt idx="56">
                  <c:v>3672.7274569798501</c:v>
                </c:pt>
                <c:pt idx="57">
                  <c:v>3630.0209750732001</c:v>
                </c:pt>
                <c:pt idx="58">
                  <c:v>3623.7731913719599</c:v>
                </c:pt>
                <c:pt idx="59">
                  <c:v>3600.2351859295795</c:v>
                </c:pt>
                <c:pt idx="60">
                  <c:v>3513.7629452312804</c:v>
                </c:pt>
                <c:pt idx="61">
                  <c:v>3354.3411622953199</c:v>
                </c:pt>
                <c:pt idx="62">
                  <c:v>3152.9716023690798</c:v>
                </c:pt>
                <c:pt idx="63">
                  <c:v>2223.2221062905001</c:v>
                </c:pt>
                <c:pt idx="64">
                  <c:v>2107.8774062786938</c:v>
                </c:pt>
                <c:pt idx="65">
                  <c:v>2071.5049805340259</c:v>
                </c:pt>
                <c:pt idx="66">
                  <c:v>2118.3353540706639</c:v>
                </c:pt>
                <c:pt idx="67">
                  <c:v>2234.8228057158867</c:v>
                </c:pt>
                <c:pt idx="68">
                  <c:v>2386.6972932418521</c:v>
                </c:pt>
                <c:pt idx="69">
                  <c:v>2545.5855638600692</c:v>
                </c:pt>
                <c:pt idx="70">
                  <c:v>2695.790839363819</c:v>
                </c:pt>
                <c:pt idx="71">
                  <c:v>2848.026995226397</c:v>
                </c:pt>
                <c:pt idx="72">
                  <c:v>3023.8194718887771</c:v>
                </c:pt>
                <c:pt idx="73">
                  <c:v>3250.5190237530701</c:v>
                </c:pt>
                <c:pt idx="74">
                  <c:v>3537.3030146067399</c:v>
                </c:pt>
                <c:pt idx="75">
                  <c:v>3873.5478041875699</c:v>
                </c:pt>
                <c:pt idx="76">
                  <c:v>4215.2366173916098</c:v>
                </c:pt>
                <c:pt idx="77">
                  <c:v>4516.4582241709604</c:v>
                </c:pt>
                <c:pt idx="78">
                  <c:v>4735.5274186235802</c:v>
                </c:pt>
                <c:pt idx="79">
                  <c:v>4846.6373579172796</c:v>
                </c:pt>
              </c:numCache>
            </c:numRef>
          </c:val>
          <c:smooth val="0"/>
          <c:extLst>
            <c:ext xmlns:c16="http://schemas.microsoft.com/office/drawing/2014/chart" uri="{C3380CC4-5D6E-409C-BE32-E72D297353CC}">
              <c16:uniqueId val="{00000001-3F40-449E-8A04-0EDEB9803049}"/>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4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0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B59F-4F60-497F-800F-64C411B4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4810</TotalTime>
  <Pages>10</Pages>
  <Words>2004</Words>
  <Characters>11028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1664</cp:revision>
  <cp:lastPrinted>2021-09-24T23:18:00Z</cp:lastPrinted>
  <dcterms:created xsi:type="dcterms:W3CDTF">2019-08-23T17:06:00Z</dcterms:created>
  <dcterms:modified xsi:type="dcterms:W3CDTF">2021-09-24T23:18:00Z</dcterms:modified>
  <cp:category>ESTADÍSTICAS DE COMERCIO EXTERIOR</cp:category>
</cp:coreProperties>
</file>