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8A3BF" w14:textId="77777777" w:rsidR="00E93381" w:rsidRDefault="00E93381" w:rsidP="00E9338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4E275E4" wp14:editId="0ED19328">
                <wp:simplePos x="0" y="0"/>
                <wp:positionH relativeFrom="column">
                  <wp:posOffset>3007995</wp:posOffset>
                </wp:positionH>
                <wp:positionV relativeFrom="paragraph">
                  <wp:posOffset>65405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8BE572B" w14:textId="77777777" w:rsidR="00E93381" w:rsidRPr="00E70F77" w:rsidRDefault="00E93381" w:rsidP="00E93381">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275E4" id="_x0000_t202" coordsize="21600,21600" o:spt="202" path="m,l,21600r21600,l21600,xe">
                <v:stroke joinstyle="miter"/>
                <v:path gradientshapeok="t" o:connecttype="rect"/>
              </v:shapetype>
              <v:shape id="Cuadro de texto 217" o:spid="_x0000_s1026" type="#_x0000_t202" style="position:absolute;left:0;text-align:left;margin-left:236.85pt;margin-top:5.1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" stroked="f">
                <v:textbox>
                  <w:txbxContent>
                    <w:p w14:paraId="48BE572B" w14:textId="77777777" w:rsidR="00E93381" w:rsidRPr="00E70F77" w:rsidRDefault="00E93381" w:rsidP="00E93381">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diciembre</w:t>
                      </w:r>
                    </w:p>
                  </w:txbxContent>
                </v:textbox>
                <w10:wrap type="square"/>
              </v:shape>
            </w:pict>
          </mc:Fallback>
        </mc:AlternateContent>
      </w:r>
    </w:p>
    <w:p w14:paraId="214EC775" w14:textId="77777777" w:rsidR="00E93381" w:rsidRDefault="00E93381" w:rsidP="00E93381">
      <w:pPr>
        <w:tabs>
          <w:tab w:val="left" w:pos="8789"/>
        </w:tabs>
        <w:ind w:right="51"/>
        <w:jc w:val="center"/>
        <w:rPr>
          <w:b/>
          <w:sz w:val="28"/>
        </w:rPr>
      </w:pPr>
    </w:p>
    <w:p w14:paraId="66468AA6" w14:textId="77777777" w:rsidR="00E93381" w:rsidRPr="00A410F9" w:rsidRDefault="00E93381" w:rsidP="00E93381">
      <w:pPr>
        <w:pStyle w:val="Profesin"/>
        <w:contextualSpacing/>
        <w:outlineLvl w:val="0"/>
      </w:pPr>
    </w:p>
    <w:p w14:paraId="3B41F685" w14:textId="31BADC92" w:rsidR="00E93381" w:rsidRPr="002F4226" w:rsidRDefault="00E93381" w:rsidP="00E93381">
      <w:pPr>
        <w:pStyle w:val="Profesin"/>
        <w:outlineLvl w:val="0"/>
        <w:rPr>
          <w:b w:val="0"/>
          <w:caps w:val="0"/>
          <w:sz w:val="24"/>
          <w:szCs w:val="24"/>
        </w:rPr>
      </w:pPr>
      <w:bookmarkStart w:id="0" w:name="_GoBack"/>
      <w:bookmarkEnd w:id="0"/>
      <w:r w:rsidRPr="002F4226">
        <w:rPr>
          <w:sz w:val="24"/>
          <w:szCs w:val="24"/>
        </w:rPr>
        <w:t>INDICADORES DE Empresas Comerciales</w:t>
      </w:r>
    </w:p>
    <w:p w14:paraId="6C9B1B97" w14:textId="77777777" w:rsidR="00E93381" w:rsidRPr="002F4226" w:rsidRDefault="00E93381" w:rsidP="00E93381">
      <w:pPr>
        <w:jc w:val="center"/>
        <w:rPr>
          <w:b/>
          <w:spacing w:val="25"/>
        </w:rPr>
      </w:pPr>
      <w:r w:rsidRPr="002F4226">
        <w:rPr>
          <w:b/>
          <w:spacing w:val="25"/>
        </w:rPr>
        <w:t>CIFRAS DURANTE SEPTIEMBRE DE 2021</w:t>
      </w:r>
    </w:p>
    <w:p w14:paraId="157E5071" w14:textId="77777777" w:rsidR="00E93381" w:rsidRPr="002F4226" w:rsidRDefault="00E93381" w:rsidP="00E93381">
      <w:pPr>
        <w:jc w:val="center"/>
        <w:rPr>
          <w:b/>
          <w:i/>
          <w:spacing w:val="25"/>
        </w:rPr>
      </w:pPr>
      <w:r w:rsidRPr="002F4226">
        <w:rPr>
          <w:b/>
          <w:i/>
          <w:spacing w:val="25"/>
        </w:rPr>
        <w:t>(Cifras desestacionalizadas)</w:t>
      </w:r>
    </w:p>
    <w:p w14:paraId="29E0B7C6" w14:textId="77777777" w:rsidR="00E93381" w:rsidRPr="00FF277A" w:rsidRDefault="00E93381" w:rsidP="00E93381">
      <w:pPr>
        <w:spacing w:before="200"/>
        <w:ind w:left="-426" w:right="-547"/>
        <w:rPr>
          <w:snapToGrid w:val="0"/>
          <w:spacing w:val="6"/>
        </w:rPr>
      </w:pPr>
      <w:r w:rsidRPr="00FF277A">
        <w:rPr>
          <w:snapToGrid w:val="0"/>
          <w:spacing w:val="6"/>
        </w:rPr>
        <w:t>El Instituto Nacional de Estadística y Geografía (INEGI) informa que durante septiembre del año en curso en las Empresas Comerciales al por Mayor los Ingresos</w:t>
      </w:r>
      <w:r w:rsidRPr="00FF277A">
        <w:rPr>
          <w:snapToGrid w:val="0"/>
          <w:vertAlign w:val="superscript"/>
        </w:rPr>
        <w:footnoteReference w:id="1"/>
      </w:r>
      <w:r w:rsidRPr="00FF277A">
        <w:rPr>
          <w:snapToGrid w:val="0"/>
          <w:spacing w:val="6"/>
        </w:rPr>
        <w:t xml:space="preserve"> reales por suministro de bienes y servicios mostraron un incremento de 0.3% y el Personal ocupado total subió 0.1%, en tanto que las Remuneraciones medias reales pagadas descendieron 0.4% respecto al mes precedente, con cifras desestacionalizadas</w:t>
      </w:r>
      <w:r w:rsidRPr="00FF277A">
        <w:rPr>
          <w:rStyle w:val="Refdenotaalpie"/>
          <w:snapToGrid w:val="0"/>
          <w:spacing w:val="6"/>
        </w:rPr>
        <w:footnoteReference w:id="2"/>
      </w:r>
      <w:r w:rsidRPr="00FF277A">
        <w:rPr>
          <w:snapToGrid w:val="0"/>
          <w:spacing w:val="6"/>
        </w:rPr>
        <w:t>.</w:t>
      </w:r>
    </w:p>
    <w:p w14:paraId="2CF6EDAA" w14:textId="77777777" w:rsidR="00E93381" w:rsidRPr="007F014B" w:rsidRDefault="00E93381" w:rsidP="00E93381">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18085838" w14:textId="77777777" w:rsidR="00E93381" w:rsidRPr="007F014B" w:rsidRDefault="00E93381" w:rsidP="00E93381">
      <w:pPr>
        <w:pStyle w:val="p0"/>
        <w:keepLines w:val="0"/>
        <w:spacing w:before="0"/>
        <w:jc w:val="center"/>
        <w:rPr>
          <w:rFonts w:ascii="Arial" w:hAnsi="Arial"/>
          <w:b/>
          <w:smallCaps/>
          <w:color w:val="auto"/>
          <w:sz w:val="22"/>
        </w:rPr>
      </w:pPr>
      <w:r w:rsidRPr="007F014B">
        <w:rPr>
          <w:rFonts w:ascii="Arial" w:hAnsi="Arial"/>
          <w:b/>
          <w:smallCaps/>
          <w:color w:val="auto"/>
          <w:sz w:val="22"/>
        </w:rPr>
        <w:t>Indicadores de las Empresas Comerciales al por Mayor a</w:t>
      </w:r>
      <w:r>
        <w:rPr>
          <w:rFonts w:ascii="Arial" w:hAnsi="Arial"/>
          <w:b/>
          <w:smallCaps/>
          <w:color w:val="auto"/>
          <w:sz w:val="22"/>
        </w:rPr>
        <w:t xml:space="preserve"> septiembre</w:t>
      </w:r>
      <w:r w:rsidRPr="007F014B">
        <w:rPr>
          <w:rFonts w:ascii="Arial" w:hAnsi="Arial"/>
          <w:b/>
          <w:smallCaps/>
          <w:color w:val="auto"/>
          <w:sz w:val="22"/>
        </w:rPr>
        <w:t xml:space="preserve"> de 2021</w:t>
      </w:r>
    </w:p>
    <w:p w14:paraId="132D1E6F" w14:textId="77777777" w:rsidR="00E93381" w:rsidRPr="007F014B" w:rsidRDefault="00E93381" w:rsidP="00E9338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44F543BE" w14:textId="77777777" w:rsidR="00E93381" w:rsidRPr="007F014B" w:rsidRDefault="00E93381" w:rsidP="00E9338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E93381" w:rsidRPr="007F014B" w14:paraId="4FA1B23E" w14:textId="77777777" w:rsidTr="00D70BDC">
        <w:trPr>
          <w:jc w:val="center"/>
        </w:trPr>
        <w:tc>
          <w:tcPr>
            <w:tcW w:w="6980" w:type="dxa"/>
          </w:tcPr>
          <w:p w14:paraId="1034AB70" w14:textId="77777777" w:rsidR="00E93381" w:rsidRPr="007F014B" w:rsidRDefault="00E93381" w:rsidP="00D70BDC">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E93381" w:rsidRPr="007F014B" w14:paraId="6E52C92C" w14:textId="77777777" w:rsidTr="00D70BDC">
        <w:tblPrEx>
          <w:tblCellMar>
            <w:left w:w="70" w:type="dxa"/>
            <w:right w:w="70" w:type="dxa"/>
          </w:tblCellMar>
        </w:tblPrEx>
        <w:trPr>
          <w:trHeight w:val="3969"/>
          <w:jc w:val="center"/>
        </w:trPr>
        <w:tc>
          <w:tcPr>
            <w:tcW w:w="6980" w:type="dxa"/>
          </w:tcPr>
          <w:p w14:paraId="093FC41A" w14:textId="77777777" w:rsidR="00E93381" w:rsidRPr="007F014B" w:rsidRDefault="00E93381" w:rsidP="00D70BDC">
            <w:pPr>
              <w:pStyle w:val="Textoindependiente"/>
              <w:widowControl w:val="0"/>
              <w:spacing w:before="20" w:after="20"/>
              <w:jc w:val="center"/>
              <w:rPr>
                <w:sz w:val="18"/>
                <w:szCs w:val="18"/>
              </w:rPr>
            </w:pPr>
            <w:r>
              <w:rPr>
                <w:noProof/>
                <w:lang w:val="es-MX" w:eastAsia="es-MX"/>
              </w:rPr>
              <w:drawing>
                <wp:inline distT="0" distB="0" distL="0" distR="0" wp14:anchorId="19072B84" wp14:editId="431D3374">
                  <wp:extent cx="4320000" cy="2520000"/>
                  <wp:effectExtent l="0" t="0" r="23495" b="3302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A795ECA" w14:textId="646B8151" w:rsidR="0044243A" w:rsidRDefault="0044243A" w:rsidP="00E93381">
      <w:pPr>
        <w:pStyle w:val="p0"/>
        <w:keepNext/>
        <w:spacing w:before="360"/>
        <w:jc w:val="center"/>
        <w:rPr>
          <w:rFonts w:ascii="Arial" w:hAnsi="Arial"/>
          <w:color w:val="auto"/>
          <w:sz w:val="20"/>
        </w:rPr>
      </w:pPr>
    </w:p>
    <w:p w14:paraId="0B4CDDDD" w14:textId="77777777" w:rsidR="0044243A" w:rsidRDefault="0044243A">
      <w:pPr>
        <w:jc w:val="left"/>
        <w:rPr>
          <w:snapToGrid w:val="0"/>
          <w:sz w:val="20"/>
        </w:rPr>
      </w:pPr>
      <w:r>
        <w:rPr>
          <w:sz w:val="20"/>
        </w:rPr>
        <w:br w:type="page"/>
      </w:r>
    </w:p>
    <w:p w14:paraId="3F1D5C52" w14:textId="77777777" w:rsidR="00E93381" w:rsidRDefault="00E93381" w:rsidP="00E93381">
      <w:pPr>
        <w:pStyle w:val="p0"/>
        <w:keepNext/>
        <w:spacing w:before="360"/>
        <w:jc w:val="center"/>
        <w:rPr>
          <w:rFonts w:ascii="Arial" w:hAnsi="Arial"/>
          <w:color w:val="auto"/>
          <w:sz w:val="20"/>
        </w:rPr>
      </w:pPr>
    </w:p>
    <w:p w14:paraId="4D365435" w14:textId="77777777" w:rsidR="00E93381" w:rsidRPr="007F014B" w:rsidRDefault="00E93381" w:rsidP="00E93381">
      <w:pPr>
        <w:pStyle w:val="p0"/>
        <w:keepNext/>
        <w:spacing w:before="360"/>
        <w:jc w:val="center"/>
        <w:rPr>
          <w:rFonts w:ascii="Arial" w:hAnsi="Arial"/>
          <w:b/>
          <w:smallCaps/>
          <w:color w:val="auto"/>
          <w:sz w:val="22"/>
        </w:rPr>
      </w:pPr>
      <w:r w:rsidRPr="007F014B">
        <w:rPr>
          <w:rFonts w:ascii="Arial" w:hAnsi="Arial"/>
          <w:color w:val="auto"/>
          <w:sz w:val="20"/>
        </w:rPr>
        <w:t>Gráfica 2</w:t>
      </w:r>
    </w:p>
    <w:p w14:paraId="38495384" w14:textId="77777777" w:rsidR="00E93381" w:rsidRPr="007F014B" w:rsidRDefault="00E93381" w:rsidP="00E9338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al por Menor a</w:t>
      </w:r>
      <w:r>
        <w:rPr>
          <w:rFonts w:ascii="Arial" w:hAnsi="Arial"/>
          <w:b/>
          <w:smallCaps/>
          <w:color w:val="auto"/>
          <w:sz w:val="22"/>
        </w:rPr>
        <w:t xml:space="preserve"> septiembre</w:t>
      </w:r>
      <w:r w:rsidRPr="007F014B">
        <w:rPr>
          <w:rFonts w:ascii="Arial" w:hAnsi="Arial"/>
          <w:b/>
          <w:smallCaps/>
          <w:color w:val="auto"/>
          <w:sz w:val="22"/>
        </w:rPr>
        <w:t xml:space="preserve"> de 2021</w:t>
      </w:r>
    </w:p>
    <w:p w14:paraId="7015B5C2" w14:textId="77777777" w:rsidR="00E93381" w:rsidRPr="007F014B" w:rsidRDefault="00E93381" w:rsidP="00E93381">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0BEAC645" w14:textId="77777777" w:rsidR="00E93381" w:rsidRPr="007F014B" w:rsidRDefault="00E93381" w:rsidP="00E9338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E93381" w:rsidRPr="007F014B" w14:paraId="49122C10" w14:textId="77777777" w:rsidTr="00D70BDC">
        <w:trPr>
          <w:jc w:val="center"/>
        </w:trPr>
        <w:tc>
          <w:tcPr>
            <w:tcW w:w="0" w:type="auto"/>
          </w:tcPr>
          <w:p w14:paraId="48C50308" w14:textId="77777777" w:rsidR="00E93381" w:rsidRPr="007F014B" w:rsidRDefault="00E93381" w:rsidP="00D70BDC">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E93381" w:rsidRPr="007F014B" w14:paraId="507F8AB4" w14:textId="77777777" w:rsidTr="00D70BDC">
        <w:tblPrEx>
          <w:tblCellMar>
            <w:left w:w="70" w:type="dxa"/>
            <w:right w:w="70" w:type="dxa"/>
          </w:tblCellMar>
        </w:tblPrEx>
        <w:trPr>
          <w:trHeight w:val="3969"/>
          <w:jc w:val="center"/>
        </w:trPr>
        <w:tc>
          <w:tcPr>
            <w:tcW w:w="6980" w:type="dxa"/>
          </w:tcPr>
          <w:p w14:paraId="593139B4" w14:textId="77777777" w:rsidR="00E93381" w:rsidRPr="007F014B" w:rsidRDefault="00E93381" w:rsidP="00D70BDC">
            <w:pPr>
              <w:pStyle w:val="Textoindependiente"/>
              <w:widowControl w:val="0"/>
              <w:spacing w:before="20" w:after="20"/>
              <w:jc w:val="center"/>
              <w:rPr>
                <w:sz w:val="18"/>
                <w:szCs w:val="18"/>
              </w:rPr>
            </w:pPr>
            <w:r>
              <w:rPr>
                <w:noProof/>
                <w:lang w:val="es-MX" w:eastAsia="es-MX"/>
              </w:rPr>
              <w:drawing>
                <wp:inline distT="0" distB="0" distL="0" distR="0" wp14:anchorId="524BD470" wp14:editId="4221AAB9">
                  <wp:extent cx="4320000" cy="2520000"/>
                  <wp:effectExtent l="0" t="0" r="23495" b="3302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7F8ECD6" w14:textId="77777777" w:rsidR="00E93381" w:rsidRDefault="00E93381" w:rsidP="00E93381">
      <w:pPr>
        <w:pStyle w:val="p0"/>
        <w:keepNext/>
        <w:spacing w:before="360"/>
        <w:jc w:val="center"/>
        <w:rPr>
          <w:rFonts w:ascii="Arial" w:hAnsi="Arial"/>
          <w:color w:val="auto"/>
          <w:sz w:val="20"/>
        </w:rPr>
      </w:pPr>
    </w:p>
    <w:p w14:paraId="33A2B897" w14:textId="77777777" w:rsidR="00E93381" w:rsidRPr="004C639D" w:rsidRDefault="00E93381" w:rsidP="00E93381">
      <w:pPr>
        <w:spacing w:before="200"/>
        <w:ind w:left="-426" w:right="-547"/>
        <w:rPr>
          <w:snapToGrid w:val="0"/>
          <w:spacing w:val="6"/>
        </w:rPr>
      </w:pPr>
      <w:r w:rsidRPr="004C639D">
        <w:rPr>
          <w:snapToGrid w:val="0"/>
          <w:spacing w:val="6"/>
        </w:rPr>
        <w:t>En las Empresas Comerciales al por Menor los Ingresos reales por suministro de bienes y servicios registraron un aumento de 0.2%, mientras que las Remuneraciones medias reales disminuyeron 0.3% y el Personal ocupado total decreció 0.1% en el noveno mes de 2021 con relación al mes inmediato anterior.</w:t>
      </w:r>
    </w:p>
    <w:p w14:paraId="04905373" w14:textId="77777777" w:rsidR="00E93381" w:rsidRPr="004C639D" w:rsidRDefault="00E93381" w:rsidP="00E93381">
      <w:pPr>
        <w:spacing w:before="360"/>
        <w:ind w:left="-426" w:right="-547"/>
        <w:rPr>
          <w:snapToGrid w:val="0"/>
          <w:spacing w:val="6"/>
        </w:rPr>
      </w:pPr>
      <w:r w:rsidRPr="004C639D">
        <w:rPr>
          <w:snapToGrid w:val="0"/>
          <w:spacing w:val="6"/>
        </w:rPr>
        <w:t>A tasa anual, los datos desestacionalizados del Comercio al por Mayor reportaron el siguiente comportamiento: los Ingresos reales por suministro de bienes y servicios fueron superiores en 12.7% y el Personal ocupado total en 2.5%; en cambio, las Remuneraciones medias reales pagadas se mantuvieron sin variación en septiembre de 2021.</w:t>
      </w:r>
    </w:p>
    <w:p w14:paraId="5AF210F4" w14:textId="1EE82E2B" w:rsidR="0044243A" w:rsidRDefault="0044243A">
      <w:pPr>
        <w:jc w:val="left"/>
        <w:rPr>
          <w:snapToGrid w:val="0"/>
          <w:color w:val="0000FF"/>
        </w:rPr>
      </w:pPr>
      <w:r>
        <w:rPr>
          <w:snapToGrid w:val="0"/>
        </w:rPr>
        <w:br w:type="page"/>
      </w:r>
    </w:p>
    <w:p w14:paraId="4C3FFB04" w14:textId="77777777" w:rsidR="00E93381" w:rsidRPr="001F1F05" w:rsidRDefault="00E93381" w:rsidP="00E93381">
      <w:pPr>
        <w:pStyle w:val="p01"/>
        <w:keepNext/>
        <w:widowControl w:val="0"/>
        <w:spacing w:before="0"/>
        <w:jc w:val="center"/>
        <w:outlineLvl w:val="0"/>
        <w:rPr>
          <w:rFonts w:ascii="Arial" w:hAnsi="Arial" w:cs="Arial"/>
          <w:b/>
          <w:smallCaps/>
          <w:color w:val="auto"/>
          <w:sz w:val="16"/>
          <w:szCs w:val="16"/>
        </w:rPr>
      </w:pPr>
    </w:p>
    <w:p w14:paraId="138145A6" w14:textId="77777777" w:rsidR="00E93381" w:rsidRDefault="00E93381" w:rsidP="00E93381">
      <w:pPr>
        <w:pStyle w:val="p01"/>
        <w:keepNext/>
        <w:widowControl w:val="0"/>
        <w:spacing w:before="0"/>
        <w:jc w:val="center"/>
        <w:outlineLvl w:val="0"/>
        <w:rPr>
          <w:rFonts w:ascii="Arial" w:hAnsi="Arial" w:cs="Arial"/>
          <w:b/>
          <w:smallCaps/>
          <w:color w:val="auto"/>
          <w:sz w:val="22"/>
        </w:rPr>
      </w:pPr>
    </w:p>
    <w:p w14:paraId="61599F16" w14:textId="77777777" w:rsidR="00E93381" w:rsidRPr="007F014B" w:rsidRDefault="00E93381" w:rsidP="00E93381">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rPr>
        <w:t xml:space="preserve">Indicadores del </w:t>
      </w:r>
      <w:r w:rsidRPr="007F014B">
        <w:rPr>
          <w:rFonts w:ascii="Arial" w:hAnsi="Arial" w:cs="Arial"/>
          <w:b/>
          <w:smallCaps/>
          <w:color w:val="auto"/>
          <w:sz w:val="22"/>
          <w:lang w:val="es-MX"/>
        </w:rPr>
        <w:t xml:space="preserve">Comercio Interior </w:t>
      </w:r>
      <w:r w:rsidRPr="007F014B">
        <w:rPr>
          <w:rFonts w:ascii="Arial" w:hAnsi="Arial" w:cs="Arial"/>
          <w:b/>
          <w:smallCaps/>
          <w:color w:val="auto"/>
          <w:sz w:val="22"/>
          <w:szCs w:val="22"/>
        </w:rPr>
        <w:t xml:space="preserve">durante </w:t>
      </w:r>
      <w:r>
        <w:rPr>
          <w:rFonts w:ascii="Arial" w:hAnsi="Arial" w:cs="Arial"/>
          <w:b/>
          <w:smallCaps/>
          <w:color w:val="auto"/>
          <w:sz w:val="22"/>
          <w:szCs w:val="22"/>
        </w:rPr>
        <w:t xml:space="preserve">septiembre </w:t>
      </w:r>
      <w:r w:rsidRPr="007F014B">
        <w:rPr>
          <w:rFonts w:ascii="Arial" w:hAnsi="Arial" w:cs="Arial"/>
          <w:b/>
          <w:smallCaps/>
          <w:color w:val="auto"/>
          <w:sz w:val="22"/>
          <w:szCs w:val="22"/>
        </w:rPr>
        <w:t>de 2021</w:t>
      </w:r>
    </w:p>
    <w:p w14:paraId="4638E828" w14:textId="77777777" w:rsidR="00E93381" w:rsidRPr="007F014B" w:rsidRDefault="00E93381" w:rsidP="00E93381">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E93381" w:rsidRPr="007F014B" w14:paraId="1BF08559" w14:textId="77777777" w:rsidTr="00D70BDC">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102F2638" w14:textId="77777777" w:rsidR="00E93381" w:rsidRPr="007F014B" w:rsidRDefault="00E93381" w:rsidP="00D70BDC">
            <w:pPr>
              <w:pStyle w:val="p0"/>
              <w:keepLines w:val="0"/>
              <w:widowControl/>
              <w:spacing w:before="40" w:after="40"/>
              <w:ind w:left="470"/>
              <w:jc w:val="left"/>
              <w:rPr>
                <w:rFonts w:ascii="Arial" w:hAnsi="Arial"/>
                <w:color w:val="000000" w:themeColor="text1"/>
                <w:sz w:val="18"/>
                <w:szCs w:val="18"/>
              </w:rPr>
            </w:pPr>
            <w:r w:rsidRPr="007F014B">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7BD9E418" w14:textId="77777777" w:rsidR="00E93381" w:rsidRPr="007F014B" w:rsidRDefault="00E93381" w:rsidP="00D70BDC">
            <w:pPr>
              <w:pStyle w:val="p0"/>
              <w:keepLines w:val="0"/>
              <w:widowControl/>
              <w:spacing w:before="40" w:after="40"/>
              <w:ind w:left="-105" w:right="-105"/>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71105DEF" w14:textId="77777777" w:rsidR="00E93381" w:rsidRPr="007F014B" w:rsidRDefault="00E93381" w:rsidP="00D70BDC">
            <w:pPr>
              <w:pStyle w:val="p0"/>
              <w:keepLines w:val="0"/>
              <w:widowControl/>
              <w:spacing w:before="40" w:after="40"/>
              <w:ind w:left="-110" w:right="-90"/>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Menor</w:t>
            </w:r>
          </w:p>
        </w:tc>
      </w:tr>
      <w:tr w:rsidR="00E93381" w:rsidRPr="007F014B" w14:paraId="19BA929B" w14:textId="77777777" w:rsidTr="00D70BDC">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753873FB" w14:textId="77777777" w:rsidR="00E93381" w:rsidRPr="007F014B" w:rsidRDefault="00E93381" w:rsidP="00D70BDC">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1C65D6C" w14:textId="77777777" w:rsidR="00E93381" w:rsidRPr="007F014B" w:rsidRDefault="00E93381" w:rsidP="00D70BDC">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1FAA7D1" w14:textId="77777777" w:rsidR="00E93381" w:rsidRPr="007F014B" w:rsidRDefault="00E93381" w:rsidP="00D70BDC">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804BD85" w14:textId="77777777" w:rsidR="00E93381" w:rsidRPr="007F014B" w:rsidRDefault="00E93381" w:rsidP="00D70BDC">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38E73A76" w14:textId="77777777" w:rsidR="00E93381" w:rsidRPr="007F014B" w:rsidRDefault="00E93381" w:rsidP="00D70BDC">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r>
      <w:tr w:rsidR="00E93381" w:rsidRPr="007F014B" w14:paraId="317E3222" w14:textId="77777777" w:rsidTr="00D70BDC">
        <w:trPr>
          <w:jc w:val="center"/>
        </w:trPr>
        <w:tc>
          <w:tcPr>
            <w:tcW w:w="3967" w:type="dxa"/>
            <w:tcBorders>
              <w:top w:val="single" w:sz="6" w:space="0" w:color="404040"/>
              <w:bottom w:val="nil"/>
              <w:right w:val="single" w:sz="6" w:space="0" w:color="404040"/>
            </w:tcBorders>
            <w:shd w:val="clear" w:color="auto" w:fill="auto"/>
            <w:vAlign w:val="center"/>
            <w:hideMark/>
          </w:tcPr>
          <w:p w14:paraId="25971562" w14:textId="77777777" w:rsidR="00E93381" w:rsidRPr="007F014B" w:rsidRDefault="00E93381" w:rsidP="00D70BDC">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301C189C" w14:textId="77777777" w:rsidR="00E93381" w:rsidRPr="007F014B" w:rsidRDefault="00E93381" w:rsidP="00D70BDC">
            <w:pPr>
              <w:tabs>
                <w:tab w:val="decimal" w:pos="453"/>
              </w:tabs>
              <w:jc w:val="left"/>
              <w:rPr>
                <w:color w:val="000000"/>
                <w:sz w:val="18"/>
                <w:szCs w:val="18"/>
              </w:rPr>
            </w:pPr>
            <w:r>
              <w:rPr>
                <w:color w:val="000000"/>
                <w:sz w:val="18"/>
                <w:szCs w:val="18"/>
              </w:rPr>
              <w:t>0.3</w:t>
            </w:r>
          </w:p>
        </w:tc>
        <w:tc>
          <w:tcPr>
            <w:tcW w:w="950" w:type="dxa"/>
            <w:tcBorders>
              <w:top w:val="single" w:sz="6" w:space="0" w:color="404040"/>
              <w:left w:val="nil"/>
              <w:bottom w:val="nil"/>
              <w:right w:val="single" w:sz="6" w:space="0" w:color="404040"/>
            </w:tcBorders>
            <w:shd w:val="clear" w:color="auto" w:fill="auto"/>
            <w:vAlign w:val="center"/>
          </w:tcPr>
          <w:p w14:paraId="40E8E181" w14:textId="77777777" w:rsidR="00E93381" w:rsidRPr="007F014B" w:rsidRDefault="00E93381" w:rsidP="00D70BDC">
            <w:pPr>
              <w:tabs>
                <w:tab w:val="decimal" w:pos="387"/>
              </w:tabs>
              <w:jc w:val="left"/>
              <w:rPr>
                <w:color w:val="000000"/>
                <w:sz w:val="18"/>
                <w:szCs w:val="18"/>
              </w:rPr>
            </w:pPr>
            <w:r>
              <w:rPr>
                <w:color w:val="000000"/>
                <w:sz w:val="18"/>
                <w:szCs w:val="18"/>
              </w:rPr>
              <w:t>12.7</w:t>
            </w:r>
          </w:p>
        </w:tc>
        <w:tc>
          <w:tcPr>
            <w:tcW w:w="951" w:type="dxa"/>
            <w:tcBorders>
              <w:top w:val="single" w:sz="6" w:space="0" w:color="404040"/>
              <w:left w:val="single" w:sz="6" w:space="0" w:color="404040"/>
              <w:bottom w:val="nil"/>
              <w:right w:val="nil"/>
            </w:tcBorders>
            <w:shd w:val="clear" w:color="auto" w:fill="auto"/>
            <w:vAlign w:val="center"/>
          </w:tcPr>
          <w:p w14:paraId="411FDA9E" w14:textId="77777777" w:rsidR="00E93381" w:rsidRPr="007F014B" w:rsidRDefault="00E93381" w:rsidP="00D70BDC">
            <w:pPr>
              <w:tabs>
                <w:tab w:val="decimal" w:pos="453"/>
              </w:tabs>
              <w:jc w:val="left"/>
              <w:rPr>
                <w:color w:val="000000"/>
                <w:sz w:val="18"/>
                <w:szCs w:val="18"/>
              </w:rPr>
            </w:pPr>
            <w:r>
              <w:rPr>
                <w:color w:val="000000"/>
                <w:sz w:val="18"/>
                <w:szCs w:val="18"/>
              </w:rPr>
              <w:t>0.2</w:t>
            </w:r>
          </w:p>
        </w:tc>
        <w:tc>
          <w:tcPr>
            <w:tcW w:w="951" w:type="dxa"/>
            <w:tcBorders>
              <w:top w:val="single" w:sz="6" w:space="0" w:color="404040"/>
              <w:left w:val="nil"/>
              <w:bottom w:val="nil"/>
            </w:tcBorders>
            <w:shd w:val="clear" w:color="auto" w:fill="auto"/>
            <w:vAlign w:val="center"/>
          </w:tcPr>
          <w:p w14:paraId="7E12C78C" w14:textId="77777777" w:rsidR="00E93381" w:rsidRPr="007F014B" w:rsidRDefault="00E93381" w:rsidP="00D70BDC">
            <w:pPr>
              <w:tabs>
                <w:tab w:val="decimal" w:pos="359"/>
              </w:tabs>
              <w:jc w:val="left"/>
              <w:rPr>
                <w:color w:val="000000"/>
                <w:sz w:val="18"/>
                <w:szCs w:val="18"/>
              </w:rPr>
            </w:pPr>
            <w:r>
              <w:rPr>
                <w:color w:val="000000"/>
                <w:sz w:val="18"/>
                <w:szCs w:val="18"/>
              </w:rPr>
              <w:t>5.6</w:t>
            </w:r>
          </w:p>
        </w:tc>
      </w:tr>
      <w:tr w:rsidR="00E93381" w:rsidRPr="007F014B" w14:paraId="1384C365" w14:textId="77777777" w:rsidTr="00D70BDC">
        <w:trPr>
          <w:jc w:val="center"/>
        </w:trPr>
        <w:tc>
          <w:tcPr>
            <w:tcW w:w="3967" w:type="dxa"/>
            <w:tcBorders>
              <w:top w:val="nil"/>
              <w:bottom w:val="nil"/>
              <w:right w:val="single" w:sz="6" w:space="0" w:color="404040"/>
            </w:tcBorders>
            <w:shd w:val="clear" w:color="auto" w:fill="auto"/>
            <w:vAlign w:val="center"/>
            <w:hideMark/>
          </w:tcPr>
          <w:p w14:paraId="515607F6" w14:textId="77777777" w:rsidR="00E93381" w:rsidRPr="007F014B" w:rsidRDefault="00E93381" w:rsidP="00D70BDC">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6C7C3863" w14:textId="77777777" w:rsidR="00E93381" w:rsidRPr="007F014B" w:rsidRDefault="00E93381" w:rsidP="00D70BDC">
            <w:pPr>
              <w:tabs>
                <w:tab w:val="decimal" w:pos="453"/>
              </w:tabs>
              <w:jc w:val="left"/>
              <w:rPr>
                <w:color w:val="000000"/>
                <w:sz w:val="18"/>
                <w:szCs w:val="18"/>
              </w:rPr>
            </w:pPr>
            <w:r>
              <w:rPr>
                <w:color w:val="000000"/>
                <w:sz w:val="18"/>
                <w:szCs w:val="18"/>
              </w:rPr>
              <w:t>0.1</w:t>
            </w:r>
          </w:p>
        </w:tc>
        <w:tc>
          <w:tcPr>
            <w:tcW w:w="950" w:type="dxa"/>
            <w:tcBorders>
              <w:top w:val="nil"/>
              <w:left w:val="nil"/>
              <w:bottom w:val="nil"/>
              <w:right w:val="single" w:sz="6" w:space="0" w:color="404040"/>
            </w:tcBorders>
            <w:shd w:val="clear" w:color="auto" w:fill="auto"/>
            <w:vAlign w:val="center"/>
          </w:tcPr>
          <w:p w14:paraId="748C2DDD" w14:textId="77777777" w:rsidR="00E93381" w:rsidRPr="007F014B" w:rsidRDefault="00E93381" w:rsidP="00D70BDC">
            <w:pPr>
              <w:tabs>
                <w:tab w:val="decimal" w:pos="387"/>
              </w:tabs>
              <w:jc w:val="left"/>
              <w:rPr>
                <w:color w:val="000000"/>
                <w:sz w:val="18"/>
                <w:szCs w:val="18"/>
              </w:rPr>
            </w:pPr>
            <w:r>
              <w:rPr>
                <w:color w:val="000000"/>
                <w:sz w:val="18"/>
                <w:szCs w:val="18"/>
              </w:rPr>
              <w:t>2.5</w:t>
            </w:r>
          </w:p>
        </w:tc>
        <w:tc>
          <w:tcPr>
            <w:tcW w:w="951" w:type="dxa"/>
            <w:tcBorders>
              <w:top w:val="nil"/>
              <w:left w:val="single" w:sz="6" w:space="0" w:color="404040"/>
              <w:bottom w:val="nil"/>
              <w:right w:val="nil"/>
            </w:tcBorders>
            <w:shd w:val="clear" w:color="auto" w:fill="auto"/>
            <w:vAlign w:val="center"/>
          </w:tcPr>
          <w:p w14:paraId="40C879E3" w14:textId="77777777" w:rsidR="00E93381" w:rsidRPr="007F014B" w:rsidRDefault="00E93381" w:rsidP="00D70BDC">
            <w:pPr>
              <w:tabs>
                <w:tab w:val="left" w:pos="112"/>
                <w:tab w:val="decimal" w:pos="453"/>
              </w:tabs>
              <w:jc w:val="left"/>
              <w:rPr>
                <w:color w:val="000000"/>
                <w:sz w:val="18"/>
                <w:szCs w:val="18"/>
              </w:rPr>
            </w:pPr>
            <w:r>
              <w:rPr>
                <w:color w:val="000000"/>
                <w:sz w:val="18"/>
                <w:szCs w:val="18"/>
              </w:rPr>
              <w:tab/>
              <w:t>(-)</w:t>
            </w:r>
            <w:r>
              <w:rPr>
                <w:color w:val="000000"/>
                <w:sz w:val="18"/>
                <w:szCs w:val="18"/>
              </w:rPr>
              <w:tab/>
              <w:t>0.1</w:t>
            </w:r>
          </w:p>
        </w:tc>
        <w:tc>
          <w:tcPr>
            <w:tcW w:w="951" w:type="dxa"/>
            <w:tcBorders>
              <w:top w:val="nil"/>
              <w:left w:val="nil"/>
              <w:bottom w:val="nil"/>
            </w:tcBorders>
            <w:shd w:val="clear" w:color="auto" w:fill="auto"/>
            <w:vAlign w:val="center"/>
          </w:tcPr>
          <w:p w14:paraId="65F8C404" w14:textId="77777777" w:rsidR="00E93381" w:rsidRPr="007F014B" w:rsidRDefault="00E93381" w:rsidP="00D70BDC">
            <w:pPr>
              <w:tabs>
                <w:tab w:val="left" w:pos="11"/>
                <w:tab w:val="decimal" w:pos="359"/>
              </w:tabs>
              <w:jc w:val="left"/>
              <w:rPr>
                <w:color w:val="000000"/>
                <w:sz w:val="18"/>
                <w:szCs w:val="18"/>
              </w:rPr>
            </w:pPr>
            <w:r>
              <w:rPr>
                <w:color w:val="000000"/>
                <w:sz w:val="18"/>
                <w:szCs w:val="18"/>
              </w:rPr>
              <w:tab/>
              <w:t>(-)</w:t>
            </w:r>
            <w:r>
              <w:rPr>
                <w:color w:val="000000"/>
                <w:sz w:val="18"/>
                <w:szCs w:val="18"/>
              </w:rPr>
              <w:tab/>
              <w:t>0.1</w:t>
            </w:r>
          </w:p>
        </w:tc>
      </w:tr>
      <w:tr w:rsidR="00E93381" w:rsidRPr="007F014B" w14:paraId="5510C87D" w14:textId="77777777" w:rsidTr="00D70BDC">
        <w:trPr>
          <w:jc w:val="center"/>
        </w:trPr>
        <w:tc>
          <w:tcPr>
            <w:tcW w:w="3967" w:type="dxa"/>
            <w:tcBorders>
              <w:top w:val="nil"/>
              <w:right w:val="single" w:sz="6" w:space="0" w:color="404040"/>
            </w:tcBorders>
            <w:shd w:val="clear" w:color="auto" w:fill="auto"/>
            <w:vAlign w:val="center"/>
            <w:hideMark/>
          </w:tcPr>
          <w:p w14:paraId="6748A96B" w14:textId="77777777" w:rsidR="00E93381" w:rsidRPr="007F014B" w:rsidRDefault="00E93381" w:rsidP="00D70BDC">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699862C2" w14:textId="77777777" w:rsidR="00E93381" w:rsidRPr="007F014B" w:rsidRDefault="00E93381" w:rsidP="00D70BDC">
            <w:pPr>
              <w:tabs>
                <w:tab w:val="left" w:pos="112"/>
                <w:tab w:val="decimal" w:pos="453"/>
              </w:tabs>
              <w:jc w:val="left"/>
              <w:rPr>
                <w:color w:val="000000"/>
                <w:sz w:val="18"/>
                <w:szCs w:val="18"/>
              </w:rPr>
            </w:pPr>
            <w:r>
              <w:rPr>
                <w:color w:val="000000"/>
                <w:sz w:val="18"/>
                <w:szCs w:val="18"/>
              </w:rPr>
              <w:tab/>
              <w:t>(-)</w:t>
            </w:r>
            <w:r>
              <w:rPr>
                <w:color w:val="000000"/>
                <w:sz w:val="18"/>
                <w:szCs w:val="18"/>
              </w:rPr>
              <w:tab/>
              <w:t>0.4</w:t>
            </w:r>
          </w:p>
        </w:tc>
        <w:tc>
          <w:tcPr>
            <w:tcW w:w="950" w:type="dxa"/>
            <w:tcBorders>
              <w:top w:val="nil"/>
              <w:left w:val="nil"/>
              <w:right w:val="single" w:sz="6" w:space="0" w:color="404040"/>
            </w:tcBorders>
            <w:shd w:val="clear" w:color="auto" w:fill="auto"/>
            <w:vAlign w:val="center"/>
          </w:tcPr>
          <w:p w14:paraId="1611941B" w14:textId="77777777" w:rsidR="00E93381" w:rsidRPr="007F014B" w:rsidRDefault="00E93381" w:rsidP="00D70BDC">
            <w:pPr>
              <w:tabs>
                <w:tab w:val="decimal" w:pos="387"/>
              </w:tabs>
              <w:jc w:val="left"/>
              <w:rPr>
                <w:color w:val="000000"/>
                <w:sz w:val="18"/>
                <w:szCs w:val="18"/>
              </w:rPr>
            </w:pPr>
            <w:r>
              <w:rPr>
                <w:color w:val="000000"/>
                <w:sz w:val="18"/>
                <w:szCs w:val="18"/>
              </w:rPr>
              <w:t>0.0</w:t>
            </w:r>
          </w:p>
        </w:tc>
        <w:tc>
          <w:tcPr>
            <w:tcW w:w="951" w:type="dxa"/>
            <w:tcBorders>
              <w:top w:val="nil"/>
              <w:left w:val="single" w:sz="6" w:space="0" w:color="404040"/>
              <w:right w:val="nil"/>
            </w:tcBorders>
            <w:shd w:val="clear" w:color="auto" w:fill="auto"/>
            <w:vAlign w:val="center"/>
          </w:tcPr>
          <w:p w14:paraId="3B6B8B4D" w14:textId="77777777" w:rsidR="00E93381" w:rsidRPr="007F014B" w:rsidRDefault="00E93381" w:rsidP="00D70BDC">
            <w:pPr>
              <w:tabs>
                <w:tab w:val="left" w:pos="112"/>
                <w:tab w:val="decimal" w:pos="453"/>
              </w:tabs>
              <w:jc w:val="left"/>
              <w:rPr>
                <w:color w:val="000000"/>
                <w:sz w:val="18"/>
                <w:szCs w:val="18"/>
              </w:rPr>
            </w:pPr>
            <w:r>
              <w:rPr>
                <w:color w:val="000000"/>
                <w:sz w:val="18"/>
                <w:szCs w:val="18"/>
              </w:rPr>
              <w:tab/>
              <w:t>(-)</w:t>
            </w:r>
            <w:r>
              <w:rPr>
                <w:color w:val="000000"/>
                <w:sz w:val="18"/>
                <w:szCs w:val="18"/>
              </w:rPr>
              <w:tab/>
              <w:t>0.3</w:t>
            </w:r>
          </w:p>
        </w:tc>
        <w:tc>
          <w:tcPr>
            <w:tcW w:w="951" w:type="dxa"/>
            <w:tcBorders>
              <w:top w:val="nil"/>
              <w:left w:val="nil"/>
            </w:tcBorders>
            <w:shd w:val="clear" w:color="auto" w:fill="auto"/>
            <w:vAlign w:val="center"/>
          </w:tcPr>
          <w:p w14:paraId="27CBEB5B" w14:textId="77777777" w:rsidR="00E93381" w:rsidRPr="007F014B" w:rsidRDefault="00E93381" w:rsidP="00D70BDC">
            <w:pPr>
              <w:tabs>
                <w:tab w:val="decimal" w:pos="359"/>
              </w:tabs>
              <w:jc w:val="left"/>
              <w:rPr>
                <w:color w:val="000000"/>
                <w:sz w:val="18"/>
                <w:szCs w:val="18"/>
              </w:rPr>
            </w:pPr>
            <w:r>
              <w:rPr>
                <w:color w:val="000000"/>
                <w:sz w:val="18"/>
                <w:szCs w:val="18"/>
              </w:rPr>
              <w:t>1.9</w:t>
            </w:r>
          </w:p>
        </w:tc>
      </w:tr>
    </w:tbl>
    <w:p w14:paraId="7FE859B8" w14:textId="77777777" w:rsidR="00E93381" w:rsidRPr="007F014B" w:rsidRDefault="00E93381" w:rsidP="00E93381">
      <w:pPr>
        <w:pStyle w:val="Prrafodelista"/>
        <w:tabs>
          <w:tab w:val="left" w:pos="993"/>
          <w:tab w:val="left" w:pos="7939"/>
        </w:tabs>
        <w:ind w:left="851"/>
        <w:rPr>
          <w:sz w:val="16"/>
          <w:szCs w:val="16"/>
        </w:rPr>
      </w:pPr>
      <w:r w:rsidRPr="007F014B">
        <w:rPr>
          <w:sz w:val="16"/>
          <w:szCs w:val="16"/>
        </w:rPr>
        <w:t>*</w:t>
      </w:r>
      <w:r w:rsidRPr="007F014B">
        <w:rPr>
          <w:sz w:val="16"/>
          <w:szCs w:val="16"/>
        </w:rPr>
        <w:tab/>
        <w:t>En términos reales.</w:t>
      </w:r>
    </w:p>
    <w:p w14:paraId="0FC6E0C8" w14:textId="77777777" w:rsidR="00E93381" w:rsidRPr="007F014B" w:rsidRDefault="00E93381" w:rsidP="00E93381">
      <w:pPr>
        <w:pStyle w:val="Prrafodelista"/>
        <w:tabs>
          <w:tab w:val="left" w:pos="1484"/>
          <w:tab w:val="left" w:pos="7939"/>
        </w:tabs>
        <w:ind w:left="709"/>
        <w:rPr>
          <w:sz w:val="16"/>
          <w:szCs w:val="16"/>
        </w:rPr>
      </w:pPr>
      <w:r w:rsidRPr="007F014B">
        <w:rPr>
          <w:sz w:val="16"/>
          <w:szCs w:val="16"/>
        </w:rPr>
        <w:t>Fuente:</w:t>
      </w:r>
      <w:r>
        <w:rPr>
          <w:sz w:val="16"/>
          <w:szCs w:val="16"/>
        </w:rPr>
        <w:t xml:space="preserve"> </w:t>
      </w:r>
      <w:r w:rsidRPr="007F014B">
        <w:rPr>
          <w:sz w:val="16"/>
          <w:szCs w:val="16"/>
        </w:rPr>
        <w:t>INEGI.</w:t>
      </w:r>
    </w:p>
    <w:p w14:paraId="5BAA12B9" w14:textId="77777777" w:rsidR="00E93381" w:rsidRDefault="00E93381" w:rsidP="00E93381">
      <w:pPr>
        <w:pStyle w:val="p01"/>
        <w:keepNext/>
        <w:widowControl w:val="0"/>
        <w:spacing w:before="0"/>
        <w:jc w:val="center"/>
        <w:outlineLvl w:val="0"/>
        <w:rPr>
          <w:rFonts w:ascii="Arial" w:hAnsi="Arial" w:cs="Arial"/>
          <w:b/>
          <w:smallCaps/>
          <w:color w:val="auto"/>
          <w:sz w:val="22"/>
        </w:rPr>
      </w:pPr>
    </w:p>
    <w:p w14:paraId="269D3AA5" w14:textId="77777777" w:rsidR="00E93381" w:rsidRPr="001F1F05" w:rsidRDefault="00E93381" w:rsidP="00E93381">
      <w:pPr>
        <w:spacing w:before="240"/>
        <w:ind w:left="-426" w:right="-547"/>
        <w:rPr>
          <w:snapToGrid w:val="0"/>
          <w:spacing w:val="6"/>
        </w:rPr>
      </w:pPr>
      <w:r w:rsidRPr="001F1F05">
        <w:rPr>
          <w:snapToGrid w:val="0"/>
          <w:spacing w:val="6"/>
        </w:rPr>
        <w:t xml:space="preserve">En las Empresas Comerciales al por Menor los Ingresos reales ascendieron 5.6% y las Remuneraciones medias reales 1.9%; por su parte, el Personal ocupado total retrocedió 0.1% en septiembre de este año frente al mismo mes de 2020, con series ajustadas por estacionalidad. </w:t>
      </w:r>
    </w:p>
    <w:p w14:paraId="78DF93F2" w14:textId="77777777" w:rsidR="00E93381" w:rsidRPr="007F014B" w:rsidRDefault="00E93381" w:rsidP="00E93381">
      <w:pPr>
        <w:pStyle w:val="p0"/>
        <w:keepNext/>
        <w:spacing w:before="360"/>
        <w:ind w:left="-426" w:right="-547"/>
        <w:jc w:val="left"/>
        <w:rPr>
          <w:rFonts w:ascii="Arial" w:hAnsi="Arial"/>
          <w:b/>
          <w:i/>
          <w:color w:val="auto"/>
        </w:rPr>
      </w:pPr>
      <w:r w:rsidRPr="007F014B">
        <w:rPr>
          <w:rFonts w:ascii="Arial" w:hAnsi="Arial"/>
          <w:b/>
          <w:i/>
          <w:color w:val="auto"/>
        </w:rPr>
        <w:t>Nota al usuario</w:t>
      </w:r>
    </w:p>
    <w:p w14:paraId="343B9A1C" w14:textId="77777777" w:rsidR="00E93381" w:rsidRPr="00BB52B4" w:rsidRDefault="00E93381" w:rsidP="00E93381">
      <w:pPr>
        <w:pStyle w:val="p0"/>
        <w:keepNext/>
        <w:ind w:left="-426" w:right="-547"/>
        <w:rPr>
          <w:rFonts w:ascii="Arial" w:hAnsi="Arial"/>
          <w:color w:val="auto"/>
          <w:lang w:val="es-MX"/>
        </w:rPr>
      </w:pPr>
      <w:r w:rsidRPr="00BB52B4">
        <w:rPr>
          <w:rFonts w:ascii="Arial" w:hAnsi="Arial"/>
          <w:color w:val="auto"/>
          <w:lang w:val="es-MX"/>
        </w:rPr>
        <w:t xml:space="preserve">Se informa que a partir de este mes se amplía la oferta estadística y se presenta información con corte nacional, para dos índices adicionales, </w:t>
      </w:r>
      <w:r>
        <w:rPr>
          <w:rFonts w:ascii="Arial" w:hAnsi="Arial"/>
          <w:color w:val="auto"/>
          <w:lang w:val="es-MX"/>
        </w:rPr>
        <w:t>Í</w:t>
      </w:r>
      <w:r w:rsidRPr="00BB52B4">
        <w:rPr>
          <w:rFonts w:ascii="Arial" w:hAnsi="Arial"/>
          <w:color w:val="auto"/>
          <w:lang w:val="es-MX"/>
        </w:rPr>
        <w:t xml:space="preserve">ndice del Personal Dependiente de la Razón Social e </w:t>
      </w:r>
      <w:r>
        <w:rPr>
          <w:rFonts w:ascii="Arial" w:hAnsi="Arial"/>
          <w:color w:val="auto"/>
          <w:lang w:val="es-MX"/>
        </w:rPr>
        <w:t>Í</w:t>
      </w:r>
      <w:r w:rsidRPr="00BB52B4">
        <w:rPr>
          <w:rFonts w:ascii="Arial" w:hAnsi="Arial"/>
          <w:color w:val="auto"/>
          <w:lang w:val="es-MX"/>
        </w:rPr>
        <w:t>ndice del Personal Suministrado por Otra Razón Social, así como sus respectivas variaciones anuales</w:t>
      </w:r>
      <w:r>
        <w:rPr>
          <w:rFonts w:ascii="Arial" w:hAnsi="Arial"/>
          <w:color w:val="auto"/>
          <w:lang w:val="es-MX"/>
        </w:rPr>
        <w:t>. Las series inician a partir de</w:t>
      </w:r>
      <w:r w:rsidRPr="00BB52B4">
        <w:rPr>
          <w:rFonts w:ascii="Arial" w:hAnsi="Arial"/>
          <w:color w:val="auto"/>
          <w:lang w:val="es-MX"/>
        </w:rPr>
        <w:t xml:space="preserve"> enero 2008 a la fecha, aplicable a los 18 dominios del Comercio al por Mayor y </w:t>
      </w:r>
      <w:r>
        <w:rPr>
          <w:rFonts w:ascii="Arial" w:hAnsi="Arial"/>
          <w:color w:val="auto"/>
          <w:lang w:val="es-MX"/>
        </w:rPr>
        <w:t xml:space="preserve">a </w:t>
      </w:r>
      <w:r w:rsidRPr="00BB52B4">
        <w:rPr>
          <w:rFonts w:ascii="Arial" w:hAnsi="Arial"/>
          <w:color w:val="auto"/>
          <w:lang w:val="es-MX"/>
        </w:rPr>
        <w:t>los 22 dominios del Comercio al por Menor.</w:t>
      </w:r>
    </w:p>
    <w:p w14:paraId="6D93ECED" w14:textId="77777777" w:rsidR="00E93381" w:rsidRDefault="00E93381" w:rsidP="00E93381">
      <w:pPr>
        <w:pStyle w:val="p0"/>
        <w:keepLines w:val="0"/>
        <w:spacing w:before="120"/>
        <w:ind w:left="-426" w:right="-547"/>
        <w:rPr>
          <w:rFonts w:ascii="Arial" w:hAnsi="Arial"/>
          <w:color w:val="auto"/>
          <w:lang w:val="es-MX"/>
        </w:rPr>
      </w:pPr>
      <w:r w:rsidRPr="00BB52B4">
        <w:rPr>
          <w:rFonts w:ascii="Arial" w:hAnsi="Arial"/>
          <w:color w:val="auto"/>
          <w:lang w:val="es-MX"/>
        </w:rPr>
        <w:t>Para el índice de Personal Suministrado, en las ramas 4663 Comercio al por menor de artículos para la decoración de interiores y 4664 Comercio al por menor de artículos usados, los valores son indicativos, por lo que deberán usarse con reserva</w:t>
      </w:r>
      <w:r>
        <w:rPr>
          <w:rFonts w:ascii="Arial" w:hAnsi="Arial"/>
          <w:color w:val="auto"/>
          <w:lang w:val="es-MX"/>
        </w:rPr>
        <w:t>.</w:t>
      </w:r>
    </w:p>
    <w:p w14:paraId="5EF5283F" w14:textId="77777777" w:rsidR="00E93381" w:rsidRPr="0093485F" w:rsidRDefault="00E93381" w:rsidP="00E93381">
      <w:pPr>
        <w:pStyle w:val="p0"/>
        <w:keepLines w:val="0"/>
        <w:spacing w:before="120"/>
        <w:ind w:left="-426" w:right="-547"/>
        <w:rPr>
          <w:rFonts w:ascii="Arial" w:hAnsi="Arial"/>
          <w:color w:val="auto"/>
        </w:rPr>
      </w:pPr>
      <w:r w:rsidRPr="0093485F">
        <w:rPr>
          <w:rFonts w:ascii="Arial" w:hAnsi="Arial"/>
          <w:color w:val="auto"/>
          <w:lang w:val="es-MX"/>
        </w:rPr>
        <w:t>La Tasa de No Respuesta de la Encuesta Mensual sobre Empresas Comerciales</w:t>
      </w:r>
      <w:r>
        <w:rPr>
          <w:rFonts w:ascii="Arial" w:hAnsi="Arial"/>
          <w:color w:val="auto"/>
          <w:lang w:val="es-MX"/>
        </w:rPr>
        <w:t xml:space="preserve"> (EMEC)</w:t>
      </w:r>
      <w:r w:rsidRPr="0093485F">
        <w:rPr>
          <w:rFonts w:ascii="Arial" w:hAnsi="Arial"/>
          <w:color w:val="auto"/>
          <w:lang w:val="es-MX"/>
        </w:rPr>
        <w:t>, correspondiente a</w:t>
      </w:r>
      <w:r>
        <w:rPr>
          <w:rFonts w:ascii="Arial" w:hAnsi="Arial"/>
          <w:color w:val="auto"/>
          <w:lang w:val="es-MX"/>
        </w:rPr>
        <w:t>l mes de septiembre</w:t>
      </w:r>
      <w:r w:rsidRPr="0093485F">
        <w:rPr>
          <w:rFonts w:ascii="Arial" w:hAnsi="Arial"/>
          <w:color w:val="auto"/>
          <w:lang w:val="es-MX"/>
        </w:rPr>
        <w:t xml:space="preserve"> de 2021 registró porcentajes apropiados conforme al diseño estadístico de la encuesta, lo que permitió la generación de estadísticas con niveles altos de precisión</w:t>
      </w:r>
      <w:r w:rsidRPr="0093485F">
        <w:rPr>
          <w:rFonts w:ascii="Arial" w:hAnsi="Arial"/>
          <w:color w:val="auto"/>
        </w:rPr>
        <w:t>.</w:t>
      </w:r>
      <w:r w:rsidRPr="0093485F">
        <w:t xml:space="preserve"> </w:t>
      </w:r>
      <w:r w:rsidRPr="001F5C4E">
        <w:rPr>
          <w:rFonts w:ascii="Arial" w:hAnsi="Arial"/>
          <w:color w:val="auto"/>
        </w:rPr>
        <w:t xml:space="preserve">De los 40 dominios de estudio de la encuesta, sólo para el </w:t>
      </w:r>
      <w:r>
        <w:rPr>
          <w:rFonts w:ascii="Arial" w:hAnsi="Arial"/>
          <w:color w:val="auto"/>
        </w:rPr>
        <w:t xml:space="preserve">de </w:t>
      </w:r>
      <w:r w:rsidRPr="00C42671">
        <w:rPr>
          <w:rFonts w:ascii="Arial" w:hAnsi="Arial"/>
          <w:color w:val="000000"/>
          <w:lang w:eastAsia="es-MX"/>
        </w:rPr>
        <w:t>Intermediación de comercio al por mayor exclusivamente a través de Internet y otros medios electrónicos</w:t>
      </w:r>
      <w:r w:rsidRPr="001F5C4E">
        <w:rPr>
          <w:rFonts w:ascii="Arial" w:hAnsi="Arial"/>
          <w:color w:val="auto"/>
        </w:rPr>
        <w:t>, que represent</w:t>
      </w:r>
      <w:r>
        <w:rPr>
          <w:rFonts w:ascii="Arial" w:hAnsi="Arial"/>
          <w:color w:val="auto"/>
        </w:rPr>
        <w:t>a</w:t>
      </w:r>
      <w:r w:rsidRPr="001F5C4E">
        <w:rPr>
          <w:rFonts w:ascii="Arial" w:hAnsi="Arial"/>
          <w:color w:val="auto"/>
        </w:rPr>
        <w:t xml:space="preserve"> el 0.</w:t>
      </w:r>
      <w:r>
        <w:rPr>
          <w:rFonts w:ascii="Arial" w:hAnsi="Arial"/>
          <w:color w:val="auto"/>
        </w:rPr>
        <w:t>01</w:t>
      </w:r>
      <w:r w:rsidRPr="001F5C4E">
        <w:rPr>
          <w:rFonts w:ascii="Arial" w:hAnsi="Arial"/>
          <w:color w:val="auto"/>
        </w:rPr>
        <w:t>% con relación a la variable de ingresos del total del comercio, se recomienda el uso con reserva de las estimaciones</w:t>
      </w:r>
      <w:r w:rsidRPr="0093485F">
        <w:rPr>
          <w:rFonts w:ascii="Arial" w:hAnsi="Arial"/>
          <w:color w:val="auto"/>
        </w:rPr>
        <w:t>.</w:t>
      </w:r>
    </w:p>
    <w:p w14:paraId="7E15E54E" w14:textId="77777777" w:rsidR="00E93381" w:rsidRDefault="00E93381" w:rsidP="00E93381">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290ADB2C" w14:textId="77777777" w:rsidR="00E93381" w:rsidRDefault="00E93381" w:rsidP="00E93381">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2086E7F3" w14:textId="77777777" w:rsidR="00E93381" w:rsidRPr="001F1F05" w:rsidRDefault="00E93381" w:rsidP="00E93381">
      <w:pPr>
        <w:pStyle w:val="p0"/>
        <w:spacing w:before="0"/>
      </w:pPr>
    </w:p>
    <w:p w14:paraId="727D1B42" w14:textId="77777777" w:rsidR="00E93381" w:rsidRPr="009E288B" w:rsidRDefault="00E93381" w:rsidP="00E93381">
      <w:pPr>
        <w:pStyle w:val="NormalWeb"/>
        <w:spacing w:before="240" w:beforeAutospacing="0" w:after="0" w:afterAutospacing="0"/>
        <w:ind w:left="-426" w:right="-518"/>
        <w:contextualSpacing/>
        <w:jc w:val="center"/>
        <w:rPr>
          <w:rFonts w:ascii="Arial" w:hAnsi="Arial" w:cs="Arial"/>
          <w:sz w:val="22"/>
          <w:szCs w:val="22"/>
        </w:rPr>
      </w:pPr>
      <w:r w:rsidRPr="009E288B">
        <w:rPr>
          <w:rFonts w:ascii="Arial" w:hAnsi="Arial" w:cs="Arial"/>
          <w:sz w:val="22"/>
          <w:szCs w:val="22"/>
        </w:rPr>
        <w:t xml:space="preserve">Para consultas de medios y periodistas, contactar a: </w:t>
      </w:r>
      <w:hyperlink r:id="rId10" w:history="1">
        <w:r w:rsidRPr="009E288B">
          <w:rPr>
            <w:rStyle w:val="Hipervnculo"/>
            <w:rFonts w:ascii="Arial" w:hAnsi="Arial" w:cs="Arial"/>
            <w:sz w:val="22"/>
            <w:szCs w:val="22"/>
          </w:rPr>
          <w:t>comunicacionsocial@inegi.org.mx</w:t>
        </w:r>
      </w:hyperlink>
      <w:r w:rsidRPr="009E288B">
        <w:rPr>
          <w:rFonts w:ascii="Arial" w:hAnsi="Arial" w:cs="Arial"/>
          <w:sz w:val="22"/>
          <w:szCs w:val="22"/>
        </w:rPr>
        <w:t xml:space="preserve"> </w:t>
      </w:r>
    </w:p>
    <w:p w14:paraId="448BA5D7" w14:textId="77777777" w:rsidR="00E93381" w:rsidRPr="009E288B" w:rsidRDefault="00E93381" w:rsidP="00E93381">
      <w:pPr>
        <w:pStyle w:val="NormalWeb"/>
        <w:spacing w:before="0" w:beforeAutospacing="0" w:after="0" w:afterAutospacing="0"/>
        <w:ind w:left="-426" w:right="-518"/>
        <w:contextualSpacing/>
        <w:jc w:val="center"/>
        <w:rPr>
          <w:rFonts w:ascii="Arial" w:hAnsi="Arial" w:cs="Arial"/>
          <w:sz w:val="22"/>
          <w:szCs w:val="22"/>
        </w:rPr>
      </w:pPr>
      <w:r w:rsidRPr="009E288B">
        <w:rPr>
          <w:rFonts w:ascii="Arial" w:hAnsi="Arial" w:cs="Arial"/>
          <w:sz w:val="22"/>
          <w:szCs w:val="22"/>
        </w:rPr>
        <w:t xml:space="preserve">o llamar al teléfono (55) 52-78-10-00, </w:t>
      </w:r>
      <w:proofErr w:type="spellStart"/>
      <w:r w:rsidRPr="009E288B">
        <w:rPr>
          <w:rFonts w:ascii="Arial" w:hAnsi="Arial" w:cs="Arial"/>
          <w:sz w:val="22"/>
          <w:szCs w:val="22"/>
        </w:rPr>
        <w:t>exts</w:t>
      </w:r>
      <w:proofErr w:type="spellEnd"/>
      <w:r w:rsidRPr="009E288B">
        <w:rPr>
          <w:rFonts w:ascii="Arial" w:hAnsi="Arial" w:cs="Arial"/>
          <w:sz w:val="22"/>
          <w:szCs w:val="22"/>
        </w:rPr>
        <w:t>. 1134, 1260 y 1241.</w:t>
      </w:r>
    </w:p>
    <w:p w14:paraId="3C66147A" w14:textId="77777777" w:rsidR="00E93381" w:rsidRPr="001F1F05" w:rsidRDefault="00E93381" w:rsidP="00E93381">
      <w:pPr>
        <w:ind w:left="-426" w:right="-518"/>
        <w:contextualSpacing/>
        <w:jc w:val="center"/>
        <w:rPr>
          <w:sz w:val="8"/>
          <w:szCs w:val="8"/>
        </w:rPr>
      </w:pPr>
    </w:p>
    <w:p w14:paraId="332C7153" w14:textId="77777777" w:rsidR="00E93381" w:rsidRPr="009E288B" w:rsidRDefault="00E93381" w:rsidP="00E93381">
      <w:pPr>
        <w:ind w:left="-426" w:right="-518"/>
        <w:contextualSpacing/>
        <w:jc w:val="center"/>
        <w:rPr>
          <w:sz w:val="22"/>
          <w:szCs w:val="22"/>
        </w:rPr>
      </w:pPr>
      <w:r w:rsidRPr="009E288B">
        <w:rPr>
          <w:sz w:val="22"/>
          <w:szCs w:val="22"/>
        </w:rPr>
        <w:t xml:space="preserve">Dirección de Atención a Medios / Dirección General Adjunta de Comunicación </w:t>
      </w:r>
    </w:p>
    <w:p w14:paraId="4B04514C" w14:textId="77777777" w:rsidR="00E93381" w:rsidRPr="001F1F05" w:rsidRDefault="00E93381" w:rsidP="00E93381">
      <w:pPr>
        <w:ind w:left="-426" w:right="-518"/>
        <w:contextualSpacing/>
        <w:jc w:val="center"/>
        <w:rPr>
          <w:sz w:val="16"/>
          <w:szCs w:val="16"/>
        </w:rPr>
      </w:pPr>
    </w:p>
    <w:p w14:paraId="7FAFA9C5" w14:textId="77777777" w:rsidR="00E93381" w:rsidRDefault="00E93381" w:rsidP="00E93381">
      <w:pPr>
        <w:ind w:left="-425" w:right="-516"/>
        <w:contextualSpacing/>
        <w:jc w:val="center"/>
      </w:pPr>
      <w:r w:rsidRPr="00FF1218">
        <w:rPr>
          <w:noProof/>
          <w:lang w:val="es-MX" w:eastAsia="es-MX"/>
        </w:rPr>
        <w:drawing>
          <wp:inline distT="0" distB="0" distL="0" distR="0" wp14:anchorId="209F537A" wp14:editId="1B5221C0">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E57F98" wp14:editId="575CB093">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EEE6C0" wp14:editId="7D170413">
            <wp:extent cx="365760" cy="365760"/>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04532C" wp14:editId="7BF7AC00">
            <wp:extent cx="365760" cy="365760"/>
            <wp:effectExtent l="0" t="0" r="0" b="0"/>
            <wp:docPr id="13" name="Imagen 1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78E874A" wp14:editId="61E9157F">
            <wp:extent cx="2286000" cy="274320"/>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10F09E" w14:textId="77777777" w:rsidR="00E93381" w:rsidRPr="00157C43" w:rsidRDefault="00E93381" w:rsidP="00E93381">
      <w:pPr>
        <w:pStyle w:val="bullet"/>
        <w:tabs>
          <w:tab w:val="left" w:pos="8789"/>
        </w:tabs>
        <w:spacing w:before="0"/>
        <w:ind w:left="0" w:right="51" w:firstLine="0"/>
        <w:jc w:val="center"/>
        <w:rPr>
          <w:rFonts w:cs="Arial"/>
          <w:szCs w:val="24"/>
        </w:rPr>
        <w:sectPr w:rsidR="00E93381" w:rsidRPr="00157C43" w:rsidSect="00EC0FA7">
          <w:headerReference w:type="default" r:id="rId21"/>
          <w:footerReference w:type="default" r:id="rId22"/>
          <w:pgSz w:w="12240" w:h="15840" w:code="1"/>
          <w:pgMar w:top="1" w:right="1701" w:bottom="0" w:left="1588" w:header="510" w:footer="510" w:gutter="0"/>
          <w:cols w:space="720"/>
          <w:docGrid w:linePitch="272"/>
        </w:sectPr>
      </w:pPr>
      <w:r>
        <w:rPr>
          <w:rFonts w:cs="Arial"/>
          <w:szCs w:val="24"/>
        </w:rPr>
        <w:tab/>
      </w:r>
    </w:p>
    <w:p w14:paraId="51EB8F3A" w14:textId="452E503F" w:rsidR="00E93381" w:rsidRPr="00163B74" w:rsidRDefault="00E93381" w:rsidP="00E93381">
      <w:pPr>
        <w:pStyle w:val="p0"/>
        <w:keepLines w:val="0"/>
        <w:spacing w:before="0"/>
        <w:jc w:val="center"/>
        <w:rPr>
          <w:rStyle w:val="Hipervnculo"/>
          <w:rFonts w:ascii="Arial" w:hAnsi="Arial"/>
          <w:b/>
          <w:snapToGrid/>
          <w:color w:val="000000" w:themeColor="text1"/>
          <w:u w:val="none"/>
          <w:lang w:val="es-MX"/>
        </w:rPr>
      </w:pPr>
      <w:r w:rsidRPr="00163B74">
        <w:rPr>
          <w:rStyle w:val="Hipervnculo"/>
          <w:rFonts w:ascii="Arial" w:hAnsi="Arial"/>
          <w:b/>
          <w:snapToGrid/>
          <w:color w:val="000000" w:themeColor="text1"/>
          <w:u w:val="none"/>
          <w:lang w:val="es-MX"/>
        </w:rPr>
        <w:lastRenderedPageBreak/>
        <w:t>NOTA TÉCNICA</w:t>
      </w:r>
    </w:p>
    <w:p w14:paraId="19CB3219" w14:textId="77777777" w:rsidR="00E93381" w:rsidRPr="00E93381" w:rsidRDefault="00E93381" w:rsidP="00E93381">
      <w:pPr>
        <w:pStyle w:val="p0"/>
        <w:keepLines w:val="0"/>
        <w:spacing w:before="0"/>
        <w:jc w:val="center"/>
        <w:rPr>
          <w:rStyle w:val="Hipervnculo"/>
          <w:rFonts w:ascii="Arial" w:hAnsi="Arial"/>
          <w:b/>
          <w:snapToGrid/>
          <w:color w:val="000000" w:themeColor="text1"/>
          <w:sz w:val="8"/>
          <w:szCs w:val="8"/>
          <w:u w:val="none"/>
          <w:lang w:val="es-MX"/>
        </w:rPr>
      </w:pPr>
    </w:p>
    <w:p w14:paraId="4A128E23" w14:textId="0D2B28EA" w:rsidR="00467BD1" w:rsidRPr="00163B74" w:rsidRDefault="00467BD1" w:rsidP="00E93381">
      <w:pPr>
        <w:pStyle w:val="Profesin"/>
        <w:spacing w:before="120"/>
        <w:outlineLvl w:val="0"/>
        <w:rPr>
          <w:b w:val="0"/>
          <w:caps w:val="0"/>
          <w:sz w:val="24"/>
          <w:szCs w:val="24"/>
        </w:rPr>
      </w:pPr>
      <w:r w:rsidRPr="00163B74">
        <w:rPr>
          <w:sz w:val="24"/>
          <w:szCs w:val="24"/>
        </w:rPr>
        <w:t>INDICADORES DE Empresas Comerciales</w:t>
      </w:r>
    </w:p>
    <w:p w14:paraId="44E3C063" w14:textId="1D0862B1" w:rsidR="00ED4D0D" w:rsidRPr="00163B74" w:rsidRDefault="00ED4D0D" w:rsidP="00ED4D0D">
      <w:pPr>
        <w:spacing w:before="60"/>
        <w:jc w:val="center"/>
        <w:rPr>
          <w:b/>
          <w:spacing w:val="25"/>
        </w:rPr>
      </w:pPr>
      <w:r w:rsidRPr="00163B74">
        <w:rPr>
          <w:b/>
          <w:spacing w:val="25"/>
        </w:rPr>
        <w:t xml:space="preserve">CIFRAS DURANTE </w:t>
      </w:r>
      <w:r w:rsidR="00261BF2" w:rsidRPr="00163B74">
        <w:rPr>
          <w:b/>
          <w:spacing w:val="25"/>
        </w:rPr>
        <w:t>SEPTIEMBRE</w:t>
      </w:r>
      <w:r w:rsidR="00105AA0" w:rsidRPr="00163B74">
        <w:rPr>
          <w:b/>
          <w:spacing w:val="25"/>
        </w:rPr>
        <w:t xml:space="preserve"> D</w:t>
      </w:r>
      <w:r w:rsidRPr="00163B74">
        <w:rPr>
          <w:b/>
          <w:spacing w:val="25"/>
        </w:rPr>
        <w:t xml:space="preserve">E </w:t>
      </w:r>
      <w:r w:rsidR="00DF5A6D" w:rsidRPr="00163B74">
        <w:rPr>
          <w:b/>
          <w:spacing w:val="25"/>
        </w:rPr>
        <w:t>202</w:t>
      </w:r>
      <w:r w:rsidR="00E66265" w:rsidRPr="00163B74">
        <w:rPr>
          <w:b/>
          <w:spacing w:val="25"/>
        </w:rPr>
        <w:t>1</w:t>
      </w:r>
    </w:p>
    <w:p w14:paraId="7058707A" w14:textId="77777777" w:rsidR="00ED4D0D" w:rsidRPr="00163B74" w:rsidRDefault="00ED4D0D" w:rsidP="00ED4D0D">
      <w:pPr>
        <w:jc w:val="center"/>
        <w:rPr>
          <w:b/>
          <w:i/>
          <w:spacing w:val="25"/>
        </w:rPr>
      </w:pPr>
      <w:r w:rsidRPr="00163B74">
        <w:rPr>
          <w:b/>
          <w:i/>
          <w:spacing w:val="25"/>
        </w:rPr>
        <w:t>(Cifras desestacionalizadas)</w:t>
      </w:r>
    </w:p>
    <w:p w14:paraId="46D4AC28" w14:textId="77777777" w:rsidR="00467BD1" w:rsidRPr="007F014B" w:rsidRDefault="00467BD1" w:rsidP="00E93381">
      <w:pPr>
        <w:pStyle w:val="p01"/>
        <w:keepLines w:val="0"/>
        <w:spacing w:before="360"/>
        <w:outlineLvl w:val="0"/>
        <w:rPr>
          <w:rFonts w:ascii="Arial" w:hAnsi="Arial" w:cs="Arial"/>
          <w:b/>
          <w:i/>
          <w:color w:val="auto"/>
          <w:szCs w:val="24"/>
        </w:rPr>
      </w:pPr>
      <w:r w:rsidRPr="007F014B">
        <w:rPr>
          <w:rFonts w:ascii="Arial" w:hAnsi="Arial" w:cs="Arial"/>
          <w:b/>
          <w:i/>
          <w:color w:val="auto"/>
          <w:szCs w:val="24"/>
          <w:lang w:val="es-MX"/>
        </w:rPr>
        <w:t>Indicadores de las Empresas Comerciales al por Mayor</w:t>
      </w:r>
    </w:p>
    <w:p w14:paraId="67DD4409" w14:textId="23D5B78F" w:rsidR="00ED4D0D" w:rsidRPr="007F014B" w:rsidRDefault="009E2BC4" w:rsidP="00BD60A9">
      <w:pPr>
        <w:pStyle w:val="Textoindependiente"/>
        <w:spacing w:before="360"/>
        <w:rPr>
          <w:color w:val="auto"/>
        </w:rPr>
      </w:pPr>
      <w:r w:rsidRPr="007F014B">
        <w:rPr>
          <w:color w:val="auto"/>
        </w:rPr>
        <w:t xml:space="preserve">Los resultados de la Encuesta Mensual sobre Empresas Comerciales (EMEC) que lleva a cabo el INEGI </w:t>
      </w:r>
      <w:r w:rsidRPr="007F014B">
        <w:rPr>
          <w:color w:val="auto"/>
          <w:shd w:val="clear" w:color="auto" w:fill="FFFFFF" w:themeFill="background1"/>
        </w:rPr>
        <w:t>muestran</w:t>
      </w:r>
      <w:r w:rsidRPr="007F014B">
        <w:rPr>
          <w:color w:val="auto"/>
        </w:rPr>
        <w:t xml:space="preserve"> que, </w:t>
      </w:r>
      <w:r w:rsidR="00EB4DDC" w:rsidRPr="007F014B">
        <w:rPr>
          <w:color w:val="auto"/>
        </w:rPr>
        <w:t xml:space="preserve">en su comparación mensual y </w:t>
      </w:r>
      <w:r w:rsidRPr="007F014B">
        <w:rPr>
          <w:color w:val="auto"/>
        </w:rPr>
        <w:t xml:space="preserve">con datos desestacionalizados, </w:t>
      </w:r>
      <w:r w:rsidR="005E6F81" w:rsidRPr="007F014B">
        <w:rPr>
          <w:color w:val="auto"/>
        </w:rPr>
        <w:t>e</w:t>
      </w:r>
      <w:r w:rsidR="005C5EAF">
        <w:rPr>
          <w:color w:val="auto"/>
        </w:rPr>
        <w:t>n</w:t>
      </w:r>
      <w:r w:rsidR="005E6F81" w:rsidRPr="007F014B">
        <w:rPr>
          <w:color w:val="auto"/>
        </w:rPr>
        <w:t xml:space="preserve"> </w:t>
      </w:r>
      <w:r w:rsidR="00B00396">
        <w:rPr>
          <w:color w:val="auto"/>
        </w:rPr>
        <w:t>septiembre</w:t>
      </w:r>
      <w:r w:rsidR="00F26432" w:rsidRPr="007F014B">
        <w:rPr>
          <w:color w:val="auto"/>
        </w:rPr>
        <w:t xml:space="preserve"> </w:t>
      </w:r>
      <w:r w:rsidR="007320CE" w:rsidRPr="007F014B">
        <w:rPr>
          <w:color w:val="auto"/>
        </w:rPr>
        <w:t>de</w:t>
      </w:r>
      <w:r w:rsidR="00135F34">
        <w:rPr>
          <w:color w:val="auto"/>
        </w:rPr>
        <w:t xml:space="preserve"> 2021</w:t>
      </w:r>
      <w:r w:rsidR="00786703">
        <w:rPr>
          <w:color w:val="auto"/>
        </w:rPr>
        <w:t xml:space="preserve"> </w:t>
      </w:r>
      <w:r w:rsidRPr="007F014B">
        <w:rPr>
          <w:color w:val="auto"/>
        </w:rPr>
        <w:t xml:space="preserve">los Ingresos reales por suministro de bienes y servicios de las Empresas Comerciales al </w:t>
      </w:r>
      <w:r w:rsidR="00664719" w:rsidRPr="007F014B">
        <w:rPr>
          <w:color w:val="auto"/>
        </w:rPr>
        <w:t xml:space="preserve">por </w:t>
      </w:r>
      <w:r w:rsidRPr="007F014B">
        <w:rPr>
          <w:color w:val="auto"/>
        </w:rPr>
        <w:t xml:space="preserve">Mayor </w:t>
      </w:r>
      <w:r w:rsidR="007C347A">
        <w:rPr>
          <w:color w:val="auto"/>
        </w:rPr>
        <w:t>regist</w:t>
      </w:r>
      <w:r w:rsidR="005C5EAF">
        <w:rPr>
          <w:color w:val="auto"/>
        </w:rPr>
        <w:t>r</w:t>
      </w:r>
      <w:r w:rsidR="007C347A">
        <w:rPr>
          <w:color w:val="auto"/>
        </w:rPr>
        <w:t>ar</w:t>
      </w:r>
      <w:r w:rsidR="005C5EAF">
        <w:rPr>
          <w:color w:val="auto"/>
        </w:rPr>
        <w:t>on un</w:t>
      </w:r>
      <w:r w:rsidR="007C347A">
        <w:rPr>
          <w:color w:val="auto"/>
        </w:rPr>
        <w:t xml:space="preserve"> </w:t>
      </w:r>
      <w:r w:rsidR="00B00396">
        <w:rPr>
          <w:color w:val="auto"/>
        </w:rPr>
        <w:t>alza</w:t>
      </w:r>
      <w:r w:rsidR="00A2626B">
        <w:rPr>
          <w:color w:val="auto"/>
        </w:rPr>
        <w:t xml:space="preserve"> </w:t>
      </w:r>
      <w:r w:rsidR="005C5EAF">
        <w:rPr>
          <w:color w:val="auto"/>
        </w:rPr>
        <w:t xml:space="preserve">de </w:t>
      </w:r>
      <w:r w:rsidR="007C347A">
        <w:rPr>
          <w:color w:val="auto"/>
        </w:rPr>
        <w:t>0.</w:t>
      </w:r>
      <w:r w:rsidR="00B00396">
        <w:rPr>
          <w:color w:val="auto"/>
        </w:rPr>
        <w:t>3</w:t>
      </w:r>
      <w:r w:rsidR="00786703">
        <w:rPr>
          <w:color w:val="auto"/>
        </w:rPr>
        <w:t>%</w:t>
      </w:r>
      <w:r w:rsidR="00A2626B">
        <w:rPr>
          <w:color w:val="auto"/>
        </w:rPr>
        <w:t xml:space="preserve"> y</w:t>
      </w:r>
      <w:r w:rsidR="005C5EAF">
        <w:rPr>
          <w:color w:val="auto"/>
        </w:rPr>
        <w:t xml:space="preserve"> </w:t>
      </w:r>
      <w:r w:rsidR="00B00396">
        <w:rPr>
          <w:color w:val="auto"/>
        </w:rPr>
        <w:t xml:space="preserve">el personal ocupado </w:t>
      </w:r>
      <w:r w:rsidR="0008000C">
        <w:rPr>
          <w:color w:val="auto"/>
        </w:rPr>
        <w:t xml:space="preserve">total </w:t>
      </w:r>
      <w:r w:rsidR="00B00396">
        <w:rPr>
          <w:color w:val="auto"/>
        </w:rPr>
        <w:t xml:space="preserve">ascendió 0.1%, en tanto que </w:t>
      </w:r>
      <w:r w:rsidR="00786703" w:rsidRPr="007F014B">
        <w:rPr>
          <w:color w:val="auto"/>
        </w:rPr>
        <w:t xml:space="preserve">las Remuneraciones medias reales </w:t>
      </w:r>
      <w:r w:rsidR="00B00396">
        <w:rPr>
          <w:color w:val="auto"/>
        </w:rPr>
        <w:t>disminuyer</w:t>
      </w:r>
      <w:r w:rsidR="000B6AF4">
        <w:rPr>
          <w:color w:val="auto"/>
        </w:rPr>
        <w:t>on</w:t>
      </w:r>
      <w:r w:rsidR="007C347A">
        <w:rPr>
          <w:color w:val="auto"/>
        </w:rPr>
        <w:t xml:space="preserve"> 0.</w:t>
      </w:r>
      <w:r w:rsidR="00B00396">
        <w:rPr>
          <w:color w:val="auto"/>
        </w:rPr>
        <w:t>4</w:t>
      </w:r>
      <w:r w:rsidR="00786703" w:rsidRPr="007F014B">
        <w:rPr>
          <w:color w:val="auto"/>
        </w:rPr>
        <w:t>%</w:t>
      </w:r>
      <w:r w:rsidR="004A1AA2">
        <w:rPr>
          <w:color w:val="auto"/>
        </w:rPr>
        <w:t xml:space="preserve"> </w:t>
      </w:r>
      <w:r w:rsidR="00786703">
        <w:rPr>
          <w:color w:val="auto"/>
        </w:rPr>
        <w:t>respecto</w:t>
      </w:r>
      <w:r w:rsidR="009F344F" w:rsidRPr="007F014B">
        <w:rPr>
          <w:color w:val="auto"/>
        </w:rPr>
        <w:t xml:space="preserve"> a</w:t>
      </w:r>
      <w:r w:rsidR="00B00396">
        <w:rPr>
          <w:color w:val="auto"/>
        </w:rPr>
        <w:t>l mes de agosto</w:t>
      </w:r>
      <w:r w:rsidR="00135F34">
        <w:rPr>
          <w:color w:val="auto"/>
        </w:rPr>
        <w:t xml:space="preserve"> pasado</w:t>
      </w:r>
      <w:r w:rsidR="005C5EAF">
        <w:rPr>
          <w:color w:val="auto"/>
        </w:rPr>
        <w:t>.</w:t>
      </w:r>
    </w:p>
    <w:p w14:paraId="2E87EE61" w14:textId="638DF87F" w:rsidR="00467BD1" w:rsidRPr="007F014B" w:rsidRDefault="00EB4DDC" w:rsidP="00BD60A9">
      <w:pPr>
        <w:pStyle w:val="Textoindependiente"/>
        <w:spacing w:before="360"/>
        <w:rPr>
          <w:color w:val="auto"/>
        </w:rPr>
      </w:pPr>
      <w:r w:rsidRPr="007F014B">
        <w:rPr>
          <w:color w:val="auto"/>
        </w:rPr>
        <w:t>A tasa</w:t>
      </w:r>
      <w:r w:rsidR="00BF47C5" w:rsidRPr="007F014B">
        <w:rPr>
          <w:color w:val="auto"/>
        </w:rPr>
        <w:t xml:space="preserve"> </w:t>
      </w:r>
      <w:r w:rsidR="009E2BC4" w:rsidRPr="007F014B">
        <w:rPr>
          <w:color w:val="auto"/>
        </w:rPr>
        <w:t xml:space="preserve">anual, las cifras desestacionalizadas indican que los Ingresos reales por suministro de bienes y servicios </w:t>
      </w:r>
      <w:r w:rsidR="00B00396">
        <w:rPr>
          <w:color w:val="auto"/>
        </w:rPr>
        <w:t>subier</w:t>
      </w:r>
      <w:r w:rsidR="005E6F81" w:rsidRPr="007F014B">
        <w:rPr>
          <w:color w:val="auto"/>
        </w:rPr>
        <w:t xml:space="preserve">on </w:t>
      </w:r>
      <w:r w:rsidR="009730AD">
        <w:rPr>
          <w:color w:val="auto"/>
        </w:rPr>
        <w:t>12.7</w:t>
      </w:r>
      <w:r w:rsidR="009E2BC4" w:rsidRPr="007F014B">
        <w:rPr>
          <w:color w:val="auto"/>
        </w:rPr>
        <w:t>%</w:t>
      </w:r>
      <w:r w:rsidR="00B00396">
        <w:rPr>
          <w:color w:val="auto"/>
        </w:rPr>
        <w:t xml:space="preserve"> y </w:t>
      </w:r>
      <w:r w:rsidR="006E09A9">
        <w:rPr>
          <w:color w:val="auto"/>
        </w:rPr>
        <w:t xml:space="preserve">el </w:t>
      </w:r>
      <w:r w:rsidR="00B00396" w:rsidRPr="007F014B">
        <w:rPr>
          <w:color w:val="auto"/>
        </w:rPr>
        <w:t xml:space="preserve">Personal ocupado total </w:t>
      </w:r>
      <w:r w:rsidR="00B00396">
        <w:rPr>
          <w:color w:val="auto"/>
        </w:rPr>
        <w:t>aumentó</w:t>
      </w:r>
      <w:r w:rsidR="00B00396" w:rsidRPr="007F014B">
        <w:rPr>
          <w:color w:val="auto"/>
        </w:rPr>
        <w:t xml:space="preserve"> </w:t>
      </w:r>
      <w:r w:rsidR="009730AD">
        <w:rPr>
          <w:color w:val="auto"/>
        </w:rPr>
        <w:t>2.5</w:t>
      </w:r>
      <w:r w:rsidR="00B00396">
        <w:rPr>
          <w:color w:val="auto"/>
        </w:rPr>
        <w:t xml:space="preserve">%, </w:t>
      </w:r>
      <w:r w:rsidR="009730AD">
        <w:rPr>
          <w:color w:val="auto"/>
        </w:rPr>
        <w:t xml:space="preserve">mientras que </w:t>
      </w:r>
      <w:r w:rsidR="005C5EAF" w:rsidRPr="007F014B">
        <w:rPr>
          <w:color w:val="auto"/>
        </w:rPr>
        <w:t xml:space="preserve">las Remuneraciones medias reales </w:t>
      </w:r>
      <w:r w:rsidR="00B00396">
        <w:rPr>
          <w:color w:val="auto"/>
        </w:rPr>
        <w:t>se mantuvieron sin cambio</w:t>
      </w:r>
      <w:r w:rsidR="004426A2" w:rsidRPr="007F014B">
        <w:rPr>
          <w:color w:val="auto"/>
        </w:rPr>
        <w:t xml:space="preserve"> </w:t>
      </w:r>
      <w:r w:rsidR="00C6455A" w:rsidRPr="007F014B">
        <w:rPr>
          <w:color w:val="auto"/>
        </w:rPr>
        <w:t>en</w:t>
      </w:r>
      <w:r w:rsidR="006212A7" w:rsidRPr="007F014B">
        <w:rPr>
          <w:color w:val="auto"/>
        </w:rPr>
        <w:t xml:space="preserve"> </w:t>
      </w:r>
      <w:r w:rsidR="009118F9" w:rsidRPr="007F014B">
        <w:rPr>
          <w:color w:val="auto"/>
        </w:rPr>
        <w:t xml:space="preserve">el </w:t>
      </w:r>
      <w:r w:rsidR="00B00396">
        <w:rPr>
          <w:color w:val="auto"/>
        </w:rPr>
        <w:t>noveno</w:t>
      </w:r>
      <w:r w:rsidR="009118F9" w:rsidRPr="007F014B">
        <w:rPr>
          <w:color w:val="auto"/>
        </w:rPr>
        <w:t xml:space="preserve"> mes </w:t>
      </w:r>
      <w:r w:rsidR="000032AE" w:rsidRPr="007F014B">
        <w:rPr>
          <w:color w:val="auto"/>
        </w:rPr>
        <w:t>de</w:t>
      </w:r>
      <w:r w:rsidR="004E0A24" w:rsidRPr="007F014B">
        <w:rPr>
          <w:color w:val="auto"/>
        </w:rPr>
        <w:t xml:space="preserve"> </w:t>
      </w:r>
      <w:r w:rsidR="00135F34">
        <w:rPr>
          <w:color w:val="auto"/>
        </w:rPr>
        <w:t>este año</w:t>
      </w:r>
      <w:r w:rsidR="004E0A24" w:rsidRPr="007F014B">
        <w:rPr>
          <w:color w:val="auto"/>
        </w:rPr>
        <w:t>.</w:t>
      </w:r>
    </w:p>
    <w:p w14:paraId="76BACD40" w14:textId="77777777" w:rsidR="00467BD1" w:rsidRPr="007F014B" w:rsidRDefault="00467BD1" w:rsidP="000B6CEC">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76102D0" w14:textId="1A93E47E"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w:t>
      </w:r>
      <w:r w:rsidR="00EA7C32" w:rsidRPr="007F014B">
        <w:rPr>
          <w:rFonts w:ascii="Arial" w:hAnsi="Arial"/>
          <w:b/>
          <w:smallCaps/>
          <w:color w:val="auto"/>
          <w:sz w:val="22"/>
        </w:rPr>
        <w:t xml:space="preserve">las </w:t>
      </w:r>
      <w:r w:rsidRPr="007F014B">
        <w:rPr>
          <w:rFonts w:ascii="Arial" w:hAnsi="Arial"/>
          <w:b/>
          <w:smallCaps/>
          <w:color w:val="auto"/>
          <w:sz w:val="22"/>
        </w:rPr>
        <w:t xml:space="preserve">Empresas Comerciales al por Mayor </w:t>
      </w:r>
      <w:r w:rsidR="00983FBC" w:rsidRPr="007F014B">
        <w:rPr>
          <w:rFonts w:ascii="Arial" w:hAnsi="Arial"/>
          <w:b/>
          <w:smallCaps/>
          <w:color w:val="auto"/>
          <w:sz w:val="22"/>
        </w:rPr>
        <w:t>a</w:t>
      </w:r>
      <w:r w:rsidR="00B00396">
        <w:rPr>
          <w:rFonts w:ascii="Arial" w:hAnsi="Arial"/>
          <w:b/>
          <w:smallCaps/>
          <w:color w:val="auto"/>
          <w:sz w:val="22"/>
        </w:rPr>
        <w:t xml:space="preserve"> septiembre</w:t>
      </w:r>
      <w:r w:rsidRPr="007F014B">
        <w:rPr>
          <w:rFonts w:ascii="Arial" w:hAnsi="Arial"/>
          <w:b/>
          <w:smallCaps/>
          <w:color w:val="auto"/>
          <w:sz w:val="22"/>
        </w:rPr>
        <w:t xml:space="preserve"> de </w:t>
      </w:r>
      <w:r w:rsidR="00DF5A6D" w:rsidRPr="007F014B">
        <w:rPr>
          <w:rFonts w:ascii="Arial" w:hAnsi="Arial"/>
          <w:b/>
          <w:smallCaps/>
          <w:color w:val="auto"/>
          <w:sz w:val="22"/>
        </w:rPr>
        <w:t>202</w:t>
      </w:r>
      <w:r w:rsidR="005E6F81" w:rsidRPr="007F014B">
        <w:rPr>
          <w:rFonts w:ascii="Arial" w:hAnsi="Arial"/>
          <w:b/>
          <w:smallCaps/>
          <w:color w:val="auto"/>
          <w:sz w:val="22"/>
        </w:rPr>
        <w:t>1</w:t>
      </w:r>
    </w:p>
    <w:p w14:paraId="5FB5DB6C" w14:textId="77777777"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5EAFB3CC" w14:textId="77777777" w:rsidR="00467BD1" w:rsidRPr="007F014B" w:rsidRDefault="00467BD1" w:rsidP="00467BD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w:t>
      </w:r>
      <w:r w:rsidR="006D01F3" w:rsidRPr="007F014B">
        <w:rPr>
          <w:color w:val="auto"/>
          <w:sz w:val="18"/>
          <w:szCs w:val="18"/>
        </w:rPr>
        <w:t>13</w:t>
      </w:r>
      <w:r w:rsidRPr="007F014B">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7F014B" w14:paraId="07EB0657" w14:textId="77777777" w:rsidTr="001E274D">
        <w:trPr>
          <w:jc w:val="center"/>
        </w:trPr>
        <w:tc>
          <w:tcPr>
            <w:tcW w:w="6980" w:type="dxa"/>
          </w:tcPr>
          <w:p w14:paraId="159172BA"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7C3661BC" w14:textId="77777777" w:rsidTr="00B00396">
        <w:tblPrEx>
          <w:tblCellMar>
            <w:left w:w="70" w:type="dxa"/>
            <w:right w:w="70" w:type="dxa"/>
          </w:tblCellMar>
        </w:tblPrEx>
        <w:trPr>
          <w:trHeight w:val="3969"/>
          <w:jc w:val="center"/>
        </w:trPr>
        <w:tc>
          <w:tcPr>
            <w:tcW w:w="6980" w:type="dxa"/>
          </w:tcPr>
          <w:p w14:paraId="5E5EF6FE" w14:textId="40AC35D5" w:rsidR="00467BD1" w:rsidRPr="007F014B" w:rsidRDefault="00B00396" w:rsidP="00AA2115">
            <w:pPr>
              <w:pStyle w:val="Textoindependiente"/>
              <w:widowControl w:val="0"/>
              <w:spacing w:before="20" w:after="20"/>
              <w:jc w:val="center"/>
              <w:rPr>
                <w:sz w:val="18"/>
                <w:szCs w:val="18"/>
              </w:rPr>
            </w:pPr>
            <w:r>
              <w:rPr>
                <w:noProof/>
                <w:lang w:val="es-MX" w:eastAsia="es-MX"/>
              </w:rPr>
              <w:drawing>
                <wp:inline distT="0" distB="0" distL="0" distR="0" wp14:anchorId="49B1BB18" wp14:editId="3465C62E">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67BD1" w:rsidRPr="007F014B" w14:paraId="20650B41" w14:textId="77777777" w:rsidTr="001E274D">
        <w:trPr>
          <w:jc w:val="center"/>
        </w:trPr>
        <w:tc>
          <w:tcPr>
            <w:tcW w:w="6980" w:type="dxa"/>
          </w:tcPr>
          <w:p w14:paraId="4D5065FA" w14:textId="77777777" w:rsidR="00467BD1" w:rsidRPr="007F014B" w:rsidRDefault="00467BD1" w:rsidP="00EB04DA">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04A89193" w14:textId="77777777" w:rsidTr="00B00396">
        <w:tblPrEx>
          <w:tblCellMar>
            <w:left w:w="70" w:type="dxa"/>
            <w:right w:w="70" w:type="dxa"/>
          </w:tblCellMar>
        </w:tblPrEx>
        <w:trPr>
          <w:trHeight w:val="3969"/>
          <w:jc w:val="center"/>
        </w:trPr>
        <w:tc>
          <w:tcPr>
            <w:tcW w:w="6980" w:type="dxa"/>
          </w:tcPr>
          <w:p w14:paraId="5F6D7183" w14:textId="6AC0061D" w:rsidR="00467BD1" w:rsidRPr="007F014B" w:rsidRDefault="00B00396" w:rsidP="00EB04DA">
            <w:pPr>
              <w:pStyle w:val="p0"/>
              <w:keepNext/>
              <w:spacing w:before="0"/>
              <w:jc w:val="center"/>
              <w:rPr>
                <w:rFonts w:ascii="Arial" w:hAnsi="Arial"/>
                <w:color w:val="auto"/>
                <w:sz w:val="20"/>
              </w:rPr>
            </w:pPr>
            <w:r>
              <w:rPr>
                <w:noProof/>
                <w:lang w:val="es-MX" w:eastAsia="es-MX"/>
              </w:rPr>
              <w:drawing>
                <wp:inline distT="0" distB="0" distL="0" distR="0" wp14:anchorId="18934104" wp14:editId="018ABA0F">
                  <wp:extent cx="4320000" cy="2520000"/>
                  <wp:effectExtent l="0" t="0" r="23495"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67BD1" w:rsidRPr="007F014B" w14:paraId="45160E7C" w14:textId="77777777" w:rsidTr="00AA2115">
        <w:trPr>
          <w:jc w:val="center"/>
        </w:trPr>
        <w:tc>
          <w:tcPr>
            <w:tcW w:w="0" w:type="auto"/>
          </w:tcPr>
          <w:p w14:paraId="688157E6" w14:textId="77777777" w:rsidR="00467BD1" w:rsidRPr="007F014B" w:rsidRDefault="00467BD1" w:rsidP="00EB04DA">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1B12ED6E" w14:textId="77777777" w:rsidTr="00B00396">
        <w:tblPrEx>
          <w:tblCellMar>
            <w:left w:w="70" w:type="dxa"/>
            <w:right w:w="70" w:type="dxa"/>
          </w:tblCellMar>
        </w:tblPrEx>
        <w:trPr>
          <w:trHeight w:val="3969"/>
          <w:jc w:val="center"/>
        </w:trPr>
        <w:tc>
          <w:tcPr>
            <w:tcW w:w="6980" w:type="dxa"/>
          </w:tcPr>
          <w:p w14:paraId="7A369584" w14:textId="445FCA0D" w:rsidR="00467BD1" w:rsidRPr="007F014B" w:rsidRDefault="00B00396" w:rsidP="00AA2115">
            <w:pPr>
              <w:pStyle w:val="p0"/>
              <w:keepLines w:val="0"/>
              <w:spacing w:before="0"/>
              <w:jc w:val="center"/>
              <w:rPr>
                <w:rFonts w:ascii="Arial" w:hAnsi="Arial"/>
                <w:color w:val="auto"/>
                <w:sz w:val="20"/>
              </w:rPr>
            </w:pPr>
            <w:r>
              <w:rPr>
                <w:noProof/>
                <w:lang w:val="es-MX" w:eastAsia="es-MX"/>
              </w:rPr>
              <w:drawing>
                <wp:inline distT="0" distB="0" distL="0" distR="0" wp14:anchorId="47C8BA34" wp14:editId="04C01407">
                  <wp:extent cx="4320000" cy="2520000"/>
                  <wp:effectExtent l="0" t="0" r="23495" b="1397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402B4DD5" w14:textId="77777777" w:rsidR="00467BD1" w:rsidRPr="007F014B" w:rsidRDefault="00467BD1" w:rsidP="00085572">
      <w:pPr>
        <w:pStyle w:val="Textoindependiente"/>
        <w:spacing w:before="0"/>
        <w:ind w:left="1134" w:firstLine="238"/>
        <w:rPr>
          <w:color w:val="auto"/>
          <w:sz w:val="16"/>
          <w:szCs w:val="16"/>
        </w:rPr>
      </w:pPr>
      <w:r w:rsidRPr="007F014B">
        <w:rPr>
          <w:color w:val="auto"/>
          <w:sz w:val="16"/>
          <w:szCs w:val="16"/>
        </w:rPr>
        <w:t>Fuente: INEGI.</w:t>
      </w:r>
    </w:p>
    <w:p w14:paraId="5855B90C" w14:textId="77777777" w:rsidR="00467BD1" w:rsidRPr="007F014B" w:rsidRDefault="00467BD1" w:rsidP="00A50405">
      <w:pPr>
        <w:pStyle w:val="p01"/>
        <w:keepNext/>
        <w:spacing w:before="840"/>
        <w:outlineLvl w:val="0"/>
        <w:rPr>
          <w:rFonts w:ascii="Arial" w:hAnsi="Arial" w:cs="Arial"/>
          <w:b/>
          <w:i/>
          <w:color w:val="auto"/>
          <w:szCs w:val="24"/>
          <w:lang w:val="es-MX"/>
        </w:rPr>
      </w:pPr>
      <w:r w:rsidRPr="007F014B">
        <w:rPr>
          <w:rFonts w:ascii="Arial" w:hAnsi="Arial" w:cs="Arial"/>
          <w:b/>
          <w:i/>
          <w:color w:val="auto"/>
          <w:szCs w:val="24"/>
          <w:lang w:val="es-MX"/>
        </w:rPr>
        <w:lastRenderedPageBreak/>
        <w:t xml:space="preserve">Indicadores de las Empresas Comerciales al por Menor </w:t>
      </w:r>
    </w:p>
    <w:p w14:paraId="6BA8E4F0" w14:textId="74261B18" w:rsidR="003012FA" w:rsidRPr="007F014B" w:rsidRDefault="009E2BC4" w:rsidP="003012FA">
      <w:pPr>
        <w:pStyle w:val="Textoindependiente"/>
        <w:keepNext/>
        <w:keepLines/>
        <w:spacing w:before="360"/>
        <w:outlineLvl w:val="0"/>
        <w:rPr>
          <w:color w:val="auto"/>
        </w:rPr>
      </w:pPr>
      <w:r w:rsidRPr="007F014B">
        <w:rPr>
          <w:color w:val="auto"/>
        </w:rPr>
        <w:t>Desde una perspectiva mensual y</w:t>
      </w:r>
      <w:r w:rsidR="000032AE" w:rsidRPr="007F014B">
        <w:rPr>
          <w:color w:val="auto"/>
        </w:rPr>
        <w:t xml:space="preserve"> con cifras desestacionalizadas</w:t>
      </w:r>
      <w:r w:rsidR="00131869" w:rsidRPr="007F014B">
        <w:rPr>
          <w:color w:val="auto"/>
        </w:rPr>
        <w:t>,</w:t>
      </w:r>
      <w:r w:rsidR="00CD7E7A" w:rsidRPr="007F014B">
        <w:rPr>
          <w:color w:val="auto"/>
        </w:rPr>
        <w:t xml:space="preserve"> </w:t>
      </w:r>
      <w:r w:rsidRPr="007F014B">
        <w:rPr>
          <w:color w:val="auto"/>
        </w:rPr>
        <w:t xml:space="preserve">los Ingresos reales por suministro de bienes y servicios </w:t>
      </w:r>
      <w:r w:rsidR="000032AE" w:rsidRPr="007F014B">
        <w:rPr>
          <w:color w:val="auto"/>
        </w:rPr>
        <w:t>de las Empresas Comerciales</w:t>
      </w:r>
      <w:r w:rsidR="000032AE" w:rsidRPr="007F014B">
        <w:rPr>
          <w:snapToGrid w:val="0"/>
          <w:color w:val="auto"/>
          <w:sz w:val="22"/>
          <w:szCs w:val="22"/>
        </w:rPr>
        <w:t xml:space="preserve"> </w:t>
      </w:r>
      <w:r w:rsidR="000032AE" w:rsidRPr="007F014B">
        <w:rPr>
          <w:color w:val="auto"/>
        </w:rPr>
        <w:t xml:space="preserve">al por Menor </w:t>
      </w:r>
      <w:r w:rsidR="00B00396">
        <w:rPr>
          <w:color w:val="auto"/>
        </w:rPr>
        <w:t>registraron un</w:t>
      </w:r>
      <w:r w:rsidR="009730AD">
        <w:rPr>
          <w:color w:val="auto"/>
        </w:rPr>
        <w:t xml:space="preserve"> alza </w:t>
      </w:r>
      <w:r w:rsidR="00B00396">
        <w:rPr>
          <w:color w:val="auto"/>
        </w:rPr>
        <w:t>de 0.2%</w:t>
      </w:r>
      <w:r w:rsidR="00D2187E">
        <w:rPr>
          <w:color w:val="auto"/>
        </w:rPr>
        <w:t xml:space="preserve"> en </w:t>
      </w:r>
      <w:r w:rsidR="00B00396">
        <w:rPr>
          <w:color w:val="auto"/>
        </w:rPr>
        <w:t>septiembre</w:t>
      </w:r>
      <w:r w:rsidR="00D2187E" w:rsidRPr="007F014B">
        <w:rPr>
          <w:color w:val="auto"/>
        </w:rPr>
        <w:t xml:space="preserve"> de</w:t>
      </w:r>
      <w:r w:rsidR="00D2187E">
        <w:rPr>
          <w:color w:val="auto"/>
        </w:rPr>
        <w:t xml:space="preserve">l año en curso con relación al mes precedente, mientras que </w:t>
      </w:r>
      <w:r w:rsidR="00D2187E" w:rsidRPr="007F014B">
        <w:rPr>
          <w:color w:val="auto"/>
        </w:rPr>
        <w:t xml:space="preserve">las Remuneraciones medias reales </w:t>
      </w:r>
      <w:r w:rsidR="00B00396">
        <w:rPr>
          <w:color w:val="auto"/>
        </w:rPr>
        <w:t>disminuy</w:t>
      </w:r>
      <w:r w:rsidR="00D2187E">
        <w:rPr>
          <w:color w:val="auto"/>
        </w:rPr>
        <w:t xml:space="preserve">eron </w:t>
      </w:r>
      <w:r w:rsidR="00B00396">
        <w:rPr>
          <w:color w:val="auto"/>
        </w:rPr>
        <w:t>0.3</w:t>
      </w:r>
      <w:r w:rsidR="00D2187E">
        <w:rPr>
          <w:color w:val="auto"/>
        </w:rPr>
        <w:t xml:space="preserve">% y </w:t>
      </w:r>
      <w:r w:rsidR="00D2187E" w:rsidRPr="007F014B">
        <w:rPr>
          <w:color w:val="auto"/>
        </w:rPr>
        <w:t xml:space="preserve">el Personal ocupado </w:t>
      </w:r>
      <w:r w:rsidR="00F2122C">
        <w:rPr>
          <w:color w:val="auto"/>
        </w:rPr>
        <w:t xml:space="preserve">total </w:t>
      </w:r>
      <w:r w:rsidR="00B00396">
        <w:rPr>
          <w:color w:val="auto"/>
        </w:rPr>
        <w:t>fue inferior en</w:t>
      </w:r>
      <w:r w:rsidR="00177EAB">
        <w:rPr>
          <w:color w:val="auto"/>
        </w:rPr>
        <w:t xml:space="preserve"> </w:t>
      </w:r>
      <w:r w:rsidR="00D2187E">
        <w:rPr>
          <w:color w:val="auto"/>
        </w:rPr>
        <w:t>0.</w:t>
      </w:r>
      <w:r w:rsidR="00B00396">
        <w:rPr>
          <w:color w:val="auto"/>
        </w:rPr>
        <w:t>1</w:t>
      </w:r>
      <w:r w:rsidR="00D2187E">
        <w:rPr>
          <w:color w:val="auto"/>
        </w:rPr>
        <w:t>% en el mismo lapso</w:t>
      </w:r>
      <w:r w:rsidR="00EB4DDC" w:rsidRPr="007F014B">
        <w:rPr>
          <w:color w:val="auto"/>
        </w:rPr>
        <w:t>.</w:t>
      </w:r>
    </w:p>
    <w:p w14:paraId="4963B463" w14:textId="6F9672D6" w:rsidR="00085572" w:rsidRPr="007F014B" w:rsidRDefault="00EB4DDC" w:rsidP="00266227">
      <w:pPr>
        <w:pStyle w:val="Textoindependiente"/>
        <w:spacing w:before="360"/>
        <w:outlineLvl w:val="0"/>
        <w:rPr>
          <w:color w:val="auto"/>
        </w:rPr>
      </w:pPr>
      <w:r w:rsidRPr="007F014B">
        <w:rPr>
          <w:color w:val="auto"/>
        </w:rPr>
        <w:t>En su comparación anual</w:t>
      </w:r>
      <w:r w:rsidR="009E2BC4" w:rsidRPr="007F014B">
        <w:rPr>
          <w:color w:val="auto"/>
        </w:rPr>
        <w:t>, los Ingresos reales por suministro de bienes y servici</w:t>
      </w:r>
      <w:r w:rsidR="009740EA" w:rsidRPr="007F014B">
        <w:rPr>
          <w:color w:val="auto"/>
        </w:rPr>
        <w:t>o</w:t>
      </w:r>
      <w:r w:rsidR="00615CB8" w:rsidRPr="007F014B">
        <w:rPr>
          <w:color w:val="auto"/>
        </w:rPr>
        <w:t xml:space="preserve">s </w:t>
      </w:r>
      <w:r w:rsidR="00B00396">
        <w:rPr>
          <w:color w:val="auto"/>
        </w:rPr>
        <w:t>se incrementaron</w:t>
      </w:r>
      <w:r w:rsidR="003A4074" w:rsidRPr="007F014B">
        <w:rPr>
          <w:color w:val="auto"/>
        </w:rPr>
        <w:t xml:space="preserve"> </w:t>
      </w:r>
      <w:r w:rsidR="00B00396">
        <w:rPr>
          <w:color w:val="auto"/>
        </w:rPr>
        <w:t>5.6</w:t>
      </w:r>
      <w:r w:rsidR="007B44D3" w:rsidRPr="007F014B">
        <w:rPr>
          <w:color w:val="auto"/>
        </w:rPr>
        <w:t>%</w:t>
      </w:r>
      <w:r w:rsidR="00B00396">
        <w:rPr>
          <w:color w:val="auto"/>
        </w:rPr>
        <w:t xml:space="preserve"> y</w:t>
      </w:r>
      <w:r w:rsidR="00C74A66">
        <w:rPr>
          <w:color w:val="auto"/>
        </w:rPr>
        <w:t xml:space="preserve"> </w:t>
      </w:r>
      <w:r w:rsidR="00675880" w:rsidRPr="007F014B">
        <w:rPr>
          <w:color w:val="auto"/>
        </w:rPr>
        <w:t xml:space="preserve">las Remuneraciones medias reales </w:t>
      </w:r>
      <w:r w:rsidR="00B00396">
        <w:rPr>
          <w:color w:val="auto"/>
        </w:rPr>
        <w:t>1.9</w:t>
      </w:r>
      <w:r w:rsidR="00675880">
        <w:rPr>
          <w:color w:val="auto"/>
        </w:rPr>
        <w:t>%</w:t>
      </w:r>
      <w:r w:rsidR="00B00396">
        <w:rPr>
          <w:color w:val="auto"/>
        </w:rPr>
        <w:t xml:space="preserve">, </w:t>
      </w:r>
      <w:r w:rsidR="006D1666">
        <w:rPr>
          <w:color w:val="auto"/>
        </w:rPr>
        <w:t xml:space="preserve">en tanto </w:t>
      </w:r>
      <w:r w:rsidR="00B00396">
        <w:rPr>
          <w:color w:val="auto"/>
        </w:rPr>
        <w:t>que e</w:t>
      </w:r>
      <w:r w:rsidR="00936E7B">
        <w:rPr>
          <w:color w:val="auto"/>
        </w:rPr>
        <w:t xml:space="preserve">l </w:t>
      </w:r>
      <w:r w:rsidR="00936E7B" w:rsidRPr="007F014B">
        <w:rPr>
          <w:color w:val="auto"/>
        </w:rPr>
        <w:t xml:space="preserve">Personal ocupado total </w:t>
      </w:r>
      <w:r w:rsidR="00B00396">
        <w:rPr>
          <w:color w:val="auto"/>
        </w:rPr>
        <w:t>descendió</w:t>
      </w:r>
      <w:r w:rsidR="00936E7B">
        <w:rPr>
          <w:color w:val="auto"/>
        </w:rPr>
        <w:t xml:space="preserve"> </w:t>
      </w:r>
      <w:r w:rsidR="00B00396">
        <w:rPr>
          <w:color w:val="auto"/>
        </w:rPr>
        <w:t>0.1</w:t>
      </w:r>
      <w:r w:rsidR="00936E7B" w:rsidRPr="007F014B">
        <w:rPr>
          <w:color w:val="auto"/>
        </w:rPr>
        <w:t>%</w:t>
      </w:r>
      <w:r w:rsidR="00936E7B">
        <w:rPr>
          <w:color w:val="auto"/>
        </w:rPr>
        <w:t xml:space="preserve"> </w:t>
      </w:r>
      <w:r w:rsidR="00F1163D" w:rsidRPr="007F014B">
        <w:rPr>
          <w:color w:val="auto"/>
        </w:rPr>
        <w:t>en</w:t>
      </w:r>
      <w:r w:rsidR="00815A37" w:rsidRPr="007F014B">
        <w:rPr>
          <w:color w:val="auto"/>
        </w:rPr>
        <w:t xml:space="preserve"> el </w:t>
      </w:r>
      <w:r w:rsidR="00B00396">
        <w:rPr>
          <w:color w:val="auto"/>
        </w:rPr>
        <w:t>noven</w:t>
      </w:r>
      <w:r w:rsidR="00135F34">
        <w:rPr>
          <w:color w:val="auto"/>
        </w:rPr>
        <w:t>o</w:t>
      </w:r>
      <w:r w:rsidR="00815A37" w:rsidRPr="007F014B">
        <w:rPr>
          <w:color w:val="auto"/>
        </w:rPr>
        <w:t xml:space="preserve"> mes de </w:t>
      </w:r>
      <w:r w:rsidR="00135F34">
        <w:rPr>
          <w:color w:val="auto"/>
        </w:rPr>
        <w:t>2021</w:t>
      </w:r>
      <w:r w:rsidR="006867CC" w:rsidRPr="007F014B">
        <w:rPr>
          <w:color w:val="auto"/>
        </w:rPr>
        <w:t>,</w:t>
      </w:r>
      <w:r w:rsidR="009E2BC4" w:rsidRPr="007F014B">
        <w:rPr>
          <w:color w:val="auto"/>
        </w:rPr>
        <w:t xml:space="preserve"> con series ajustadas por estacionalidad</w:t>
      </w:r>
      <w:r w:rsidR="00467BD1" w:rsidRPr="007F014B">
        <w:rPr>
          <w:color w:val="auto"/>
        </w:rPr>
        <w:t xml:space="preserve">. </w:t>
      </w:r>
    </w:p>
    <w:p w14:paraId="178315F5" w14:textId="77777777" w:rsidR="00467BD1" w:rsidRPr="007F014B" w:rsidRDefault="00467BD1" w:rsidP="00467BD1">
      <w:pPr>
        <w:pStyle w:val="p0"/>
        <w:keepNext/>
        <w:spacing w:before="360"/>
        <w:jc w:val="center"/>
        <w:rPr>
          <w:rFonts w:ascii="Arial" w:hAnsi="Arial"/>
          <w:b/>
          <w:smallCaps/>
          <w:color w:val="auto"/>
          <w:sz w:val="22"/>
        </w:rPr>
      </w:pPr>
      <w:r w:rsidRPr="007F014B">
        <w:rPr>
          <w:rFonts w:ascii="Arial" w:hAnsi="Arial"/>
          <w:color w:val="auto"/>
          <w:sz w:val="20"/>
        </w:rPr>
        <w:t>Gráfica 2</w:t>
      </w:r>
    </w:p>
    <w:p w14:paraId="1AEE264E" w14:textId="785B7194" w:rsidR="00467BD1" w:rsidRPr="007F014B" w:rsidRDefault="00467BD1" w:rsidP="00467BD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w:t>
      </w:r>
      <w:r w:rsidR="00983FBC" w:rsidRPr="007F014B">
        <w:rPr>
          <w:rFonts w:ascii="Arial" w:hAnsi="Arial"/>
          <w:b/>
          <w:smallCaps/>
          <w:color w:val="auto"/>
          <w:sz w:val="22"/>
        </w:rPr>
        <w:t>a</w:t>
      </w:r>
      <w:r w:rsidR="00BB52B4">
        <w:rPr>
          <w:rFonts w:ascii="Arial" w:hAnsi="Arial"/>
          <w:b/>
          <w:smallCaps/>
          <w:color w:val="auto"/>
          <w:sz w:val="22"/>
        </w:rPr>
        <w:t xml:space="preserve"> septiembre</w:t>
      </w:r>
      <w:r w:rsidRPr="007F014B">
        <w:rPr>
          <w:rFonts w:ascii="Arial" w:hAnsi="Arial"/>
          <w:b/>
          <w:smallCaps/>
          <w:color w:val="auto"/>
          <w:sz w:val="22"/>
        </w:rPr>
        <w:t xml:space="preserve"> de </w:t>
      </w:r>
      <w:r w:rsidR="00DF5A6D" w:rsidRPr="007F014B">
        <w:rPr>
          <w:rFonts w:ascii="Arial" w:hAnsi="Arial"/>
          <w:b/>
          <w:smallCaps/>
          <w:color w:val="auto"/>
          <w:sz w:val="22"/>
        </w:rPr>
        <w:t>202</w:t>
      </w:r>
      <w:r w:rsidR="00EE2B3E" w:rsidRPr="007F014B">
        <w:rPr>
          <w:rFonts w:ascii="Arial" w:hAnsi="Arial"/>
          <w:b/>
          <w:smallCaps/>
          <w:color w:val="auto"/>
          <w:sz w:val="22"/>
        </w:rPr>
        <w:t>1</w:t>
      </w:r>
    </w:p>
    <w:p w14:paraId="3D40510F" w14:textId="77777777" w:rsidR="00467BD1" w:rsidRPr="007F014B" w:rsidRDefault="00467BD1" w:rsidP="009E2FC7">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6772744E" w14:textId="77777777" w:rsidR="00467BD1" w:rsidRPr="007F014B" w:rsidRDefault="00467BD1" w:rsidP="00467BD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w:t>
      </w:r>
      <w:r w:rsidR="0073065B" w:rsidRPr="007F014B">
        <w:rPr>
          <w:rFonts w:ascii="Arial" w:hAnsi="Arial"/>
          <w:color w:val="auto"/>
          <w:sz w:val="18"/>
          <w:szCs w:val="18"/>
        </w:rPr>
        <w:t>13</w:t>
      </w:r>
      <w:r w:rsidRPr="007F014B">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7F014B" w14:paraId="5D175937" w14:textId="77777777" w:rsidTr="00AA2115">
        <w:trPr>
          <w:jc w:val="center"/>
        </w:trPr>
        <w:tc>
          <w:tcPr>
            <w:tcW w:w="0" w:type="auto"/>
          </w:tcPr>
          <w:p w14:paraId="2CE4B598"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5051CE8D" w14:textId="77777777" w:rsidTr="00B00396">
        <w:tblPrEx>
          <w:tblCellMar>
            <w:left w:w="70" w:type="dxa"/>
            <w:right w:w="70" w:type="dxa"/>
          </w:tblCellMar>
        </w:tblPrEx>
        <w:trPr>
          <w:trHeight w:val="3969"/>
          <w:jc w:val="center"/>
        </w:trPr>
        <w:tc>
          <w:tcPr>
            <w:tcW w:w="6980" w:type="dxa"/>
          </w:tcPr>
          <w:p w14:paraId="63C67A61" w14:textId="64DACD90" w:rsidR="00467BD1" w:rsidRPr="007F014B" w:rsidRDefault="00B00396" w:rsidP="00AA2115">
            <w:pPr>
              <w:pStyle w:val="Textoindependiente"/>
              <w:widowControl w:val="0"/>
              <w:spacing w:before="20" w:after="20"/>
              <w:jc w:val="center"/>
              <w:rPr>
                <w:sz w:val="18"/>
                <w:szCs w:val="18"/>
              </w:rPr>
            </w:pPr>
            <w:r>
              <w:rPr>
                <w:noProof/>
                <w:lang w:val="es-MX" w:eastAsia="es-MX"/>
              </w:rPr>
              <w:drawing>
                <wp:inline distT="0" distB="0" distL="0" distR="0" wp14:anchorId="3541FCCA" wp14:editId="554BD2B3">
                  <wp:extent cx="4320000" cy="2520000"/>
                  <wp:effectExtent l="0" t="0" r="23495" b="3302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67BD1" w:rsidRPr="007F014B" w14:paraId="2C1C2067" w14:textId="77777777" w:rsidTr="00AA2115">
        <w:trPr>
          <w:jc w:val="center"/>
        </w:trPr>
        <w:tc>
          <w:tcPr>
            <w:tcW w:w="0" w:type="auto"/>
          </w:tcPr>
          <w:p w14:paraId="6D6DE5F7" w14:textId="77777777" w:rsidR="00467BD1" w:rsidRPr="007F014B" w:rsidRDefault="00467BD1" w:rsidP="00EB04DA">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6D05195A" w14:textId="77777777" w:rsidTr="00B00396">
        <w:tblPrEx>
          <w:tblCellMar>
            <w:left w:w="70" w:type="dxa"/>
            <w:right w:w="70" w:type="dxa"/>
          </w:tblCellMar>
        </w:tblPrEx>
        <w:trPr>
          <w:trHeight w:val="3969"/>
          <w:jc w:val="center"/>
        </w:trPr>
        <w:tc>
          <w:tcPr>
            <w:tcW w:w="6980" w:type="dxa"/>
          </w:tcPr>
          <w:p w14:paraId="4E13EA01" w14:textId="5D27EE1D" w:rsidR="00467BD1" w:rsidRPr="007F014B" w:rsidRDefault="00B00396" w:rsidP="00EB04DA">
            <w:pPr>
              <w:pStyle w:val="p0"/>
              <w:keepNext/>
              <w:spacing w:before="20" w:after="20"/>
              <w:jc w:val="center"/>
              <w:rPr>
                <w:rFonts w:ascii="Arial" w:hAnsi="Arial"/>
                <w:color w:val="auto"/>
                <w:sz w:val="20"/>
              </w:rPr>
            </w:pPr>
            <w:r>
              <w:rPr>
                <w:noProof/>
                <w:lang w:val="es-MX" w:eastAsia="es-MX"/>
              </w:rPr>
              <w:drawing>
                <wp:inline distT="0" distB="0" distL="0" distR="0" wp14:anchorId="7FEB8108" wp14:editId="6981AF97">
                  <wp:extent cx="4320000" cy="2520000"/>
                  <wp:effectExtent l="0" t="0" r="23495" b="1397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7F014B" w14:paraId="1CFA9538" w14:textId="77777777" w:rsidTr="00AA2115">
        <w:trPr>
          <w:jc w:val="center"/>
        </w:trPr>
        <w:tc>
          <w:tcPr>
            <w:tcW w:w="0" w:type="auto"/>
          </w:tcPr>
          <w:p w14:paraId="652D7BFD" w14:textId="77777777" w:rsidR="00467BD1" w:rsidRPr="007F014B" w:rsidRDefault="00467BD1" w:rsidP="00EB04DA">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00F6AB55" w14:textId="77777777" w:rsidTr="00B00396">
        <w:tblPrEx>
          <w:tblCellMar>
            <w:left w:w="70" w:type="dxa"/>
            <w:right w:w="70" w:type="dxa"/>
          </w:tblCellMar>
        </w:tblPrEx>
        <w:trPr>
          <w:trHeight w:val="3969"/>
          <w:jc w:val="center"/>
        </w:trPr>
        <w:tc>
          <w:tcPr>
            <w:tcW w:w="6980" w:type="dxa"/>
          </w:tcPr>
          <w:p w14:paraId="543B45EE" w14:textId="41176FDB" w:rsidR="00467BD1" w:rsidRPr="007F014B" w:rsidRDefault="00B00396" w:rsidP="00AA2115">
            <w:pPr>
              <w:pStyle w:val="p0"/>
              <w:keepLines w:val="0"/>
              <w:spacing w:before="20" w:after="20"/>
              <w:jc w:val="center"/>
              <w:rPr>
                <w:rFonts w:ascii="Arial" w:hAnsi="Arial"/>
                <w:color w:val="auto"/>
                <w:sz w:val="20"/>
              </w:rPr>
            </w:pPr>
            <w:r>
              <w:rPr>
                <w:noProof/>
                <w:lang w:val="es-MX" w:eastAsia="es-MX"/>
              </w:rPr>
              <w:drawing>
                <wp:inline distT="0" distB="0" distL="0" distR="0" wp14:anchorId="3637CCDF" wp14:editId="4924DFA2">
                  <wp:extent cx="4320000" cy="2520000"/>
                  <wp:effectExtent l="0" t="0" r="23495" b="1397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21796A0" w14:textId="77777777" w:rsidR="00467BD1" w:rsidRPr="007F014B" w:rsidRDefault="00467BD1" w:rsidP="00085572">
      <w:pPr>
        <w:pStyle w:val="Textoindependiente"/>
        <w:widowControl w:val="0"/>
        <w:spacing w:before="20"/>
        <w:ind w:firstLine="1372"/>
        <w:jc w:val="left"/>
        <w:rPr>
          <w:color w:val="auto"/>
          <w:sz w:val="16"/>
          <w:szCs w:val="16"/>
        </w:rPr>
      </w:pPr>
      <w:r w:rsidRPr="007F014B">
        <w:rPr>
          <w:color w:val="auto"/>
          <w:sz w:val="16"/>
          <w:szCs w:val="16"/>
        </w:rPr>
        <w:t>Fuente: INEGI.</w:t>
      </w:r>
    </w:p>
    <w:p w14:paraId="2DFA3B30" w14:textId="77777777" w:rsidR="00467BD1" w:rsidRPr="007F014B" w:rsidRDefault="00467BD1" w:rsidP="00467BD1">
      <w:pPr>
        <w:rPr>
          <w:b/>
          <w:i/>
        </w:rPr>
      </w:pPr>
      <w:r w:rsidRPr="007F014B">
        <w:rPr>
          <w:b/>
          <w:i/>
        </w:rPr>
        <w:br w:type="page"/>
      </w:r>
    </w:p>
    <w:p w14:paraId="73BD7537" w14:textId="77777777" w:rsidR="00467BD1" w:rsidRPr="007F014B" w:rsidRDefault="00467BD1" w:rsidP="00CA2057">
      <w:pPr>
        <w:pStyle w:val="p01"/>
        <w:keepLines w:val="0"/>
        <w:widowControl w:val="0"/>
        <w:spacing w:before="120"/>
        <w:outlineLvl w:val="0"/>
        <w:rPr>
          <w:rFonts w:ascii="Arial" w:hAnsi="Arial" w:cs="Arial"/>
          <w:b/>
          <w:i/>
          <w:color w:val="auto"/>
          <w:szCs w:val="24"/>
          <w:lang w:val="es-MX"/>
        </w:rPr>
      </w:pPr>
      <w:r w:rsidRPr="007F014B">
        <w:rPr>
          <w:rFonts w:ascii="Arial" w:hAnsi="Arial" w:cs="Arial"/>
          <w:b/>
          <w:i/>
          <w:color w:val="auto"/>
          <w:szCs w:val="24"/>
          <w:lang w:val="es-MX"/>
        </w:rPr>
        <w:lastRenderedPageBreak/>
        <w:t>Cifras originales</w:t>
      </w:r>
    </w:p>
    <w:p w14:paraId="1238ACB9" w14:textId="64F90A4B" w:rsidR="00B04C48" w:rsidRPr="007F014B" w:rsidRDefault="00B04C48" w:rsidP="00B04C48">
      <w:pPr>
        <w:widowControl w:val="0"/>
        <w:spacing w:before="360"/>
        <w:jc w:val="center"/>
        <w:rPr>
          <w:sz w:val="20"/>
          <w:szCs w:val="20"/>
        </w:rPr>
      </w:pPr>
      <w:r w:rsidRPr="007F014B">
        <w:rPr>
          <w:sz w:val="20"/>
          <w:szCs w:val="20"/>
        </w:rPr>
        <w:t>Cuadro 2</w:t>
      </w:r>
    </w:p>
    <w:p w14:paraId="2346EA09" w14:textId="77777777" w:rsidR="00B04C48" w:rsidRDefault="00B04C48" w:rsidP="00B04C48">
      <w:pPr>
        <w:widowControl w:val="0"/>
        <w:jc w:val="center"/>
        <w:rPr>
          <w:b/>
          <w:smallCaps/>
          <w:sz w:val="22"/>
          <w:szCs w:val="22"/>
        </w:rPr>
      </w:pPr>
      <w:r w:rsidRPr="007F014B">
        <w:rPr>
          <w:b/>
          <w:smallCaps/>
          <w:sz w:val="22"/>
          <w:szCs w:val="22"/>
        </w:rPr>
        <w:t xml:space="preserve">Indicadores de las Empresas Comerciales por </w:t>
      </w:r>
      <w:r>
        <w:rPr>
          <w:b/>
          <w:smallCaps/>
          <w:sz w:val="22"/>
          <w:szCs w:val="22"/>
        </w:rPr>
        <w:t xml:space="preserve">sector y </w:t>
      </w:r>
      <w:r w:rsidRPr="007F014B">
        <w:rPr>
          <w:b/>
          <w:smallCaps/>
          <w:sz w:val="22"/>
          <w:szCs w:val="22"/>
        </w:rPr>
        <w:t>sector de actividad</w:t>
      </w:r>
      <w:r w:rsidRPr="007F014B">
        <w:rPr>
          <w:b/>
          <w:smallCaps/>
          <w:sz w:val="22"/>
          <w:szCs w:val="22"/>
        </w:rPr>
        <w:br/>
        <w:t xml:space="preserve">durante </w:t>
      </w:r>
      <w:r>
        <w:rPr>
          <w:b/>
          <w:smallCaps/>
          <w:sz w:val="22"/>
          <w:szCs w:val="22"/>
        </w:rPr>
        <w:t xml:space="preserve">septiembre </w:t>
      </w:r>
      <w:r w:rsidRPr="007F014B">
        <w:rPr>
          <w:b/>
          <w:sz w:val="22"/>
          <w:szCs w:val="22"/>
          <w:vertAlign w:val="superscript"/>
        </w:rPr>
        <w:t>p</w:t>
      </w:r>
      <w:r w:rsidRPr="007F014B">
        <w:rPr>
          <w:b/>
          <w:smallCaps/>
          <w:sz w:val="22"/>
          <w:szCs w:val="22"/>
          <w:vertAlign w:val="superscript"/>
        </w:rPr>
        <w:t>/</w:t>
      </w:r>
      <w:r w:rsidRPr="007F014B">
        <w:rPr>
          <w:b/>
          <w:smallCaps/>
          <w:sz w:val="22"/>
          <w:szCs w:val="22"/>
        </w:rPr>
        <w:t xml:space="preserve"> de 2021</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04C48" w:rsidRPr="00FF41A3" w14:paraId="344B0139" w14:textId="77777777" w:rsidTr="007562DF">
        <w:trPr>
          <w:trHeight w:val="397"/>
        </w:trPr>
        <w:tc>
          <w:tcPr>
            <w:tcW w:w="4624" w:type="dxa"/>
            <w:gridSpan w:val="2"/>
            <w:vMerge w:val="restart"/>
            <w:tcBorders>
              <w:top w:val="single" w:sz="8" w:space="0" w:color="404040"/>
              <w:left w:val="single" w:sz="8" w:space="0" w:color="404040"/>
              <w:bottom w:val="single" w:sz="6" w:space="0" w:color="404040"/>
              <w:right w:val="single" w:sz="6" w:space="0" w:color="404040"/>
            </w:tcBorders>
            <w:shd w:val="clear" w:color="000000" w:fill="D6E3BC"/>
            <w:vAlign w:val="center"/>
            <w:hideMark/>
          </w:tcPr>
          <w:p w14:paraId="728D10EA" w14:textId="77777777" w:rsidR="00B04C48" w:rsidRPr="00FF41A3" w:rsidRDefault="00B04C48" w:rsidP="007562DF">
            <w:pPr>
              <w:jc w:val="center"/>
              <w:rPr>
                <w:color w:val="000000"/>
                <w:sz w:val="16"/>
                <w:szCs w:val="16"/>
                <w:lang w:val="es-MX" w:eastAsia="es-MX"/>
              </w:rPr>
            </w:pPr>
            <w:r w:rsidRPr="00FF41A3">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000000" w:fill="D6E3BC"/>
            <w:vAlign w:val="center"/>
            <w:hideMark/>
          </w:tcPr>
          <w:p w14:paraId="28CEE34F" w14:textId="77777777" w:rsidR="00B04C48" w:rsidRPr="00FF41A3" w:rsidRDefault="00B04C48" w:rsidP="007562DF">
            <w:pPr>
              <w:jc w:val="center"/>
              <w:rPr>
                <w:sz w:val="16"/>
                <w:szCs w:val="16"/>
                <w:lang w:val="es-MX" w:eastAsia="es-MX"/>
              </w:rPr>
            </w:pPr>
            <w:r w:rsidRPr="00FF41A3">
              <w:rPr>
                <w:sz w:val="16"/>
                <w:szCs w:val="16"/>
                <w:lang w:val="es-MX" w:eastAsia="es-MX"/>
              </w:rPr>
              <w:t>Ingresos por suministro de bienes y servicios</w:t>
            </w:r>
            <w:r>
              <w:rPr>
                <w:sz w:val="16"/>
                <w:szCs w:val="16"/>
                <w:lang w:val="es-MX" w:eastAsia="es-MX"/>
              </w:rPr>
              <w:t xml:space="preserve"> </w:t>
            </w:r>
            <w:r w:rsidRPr="00480DE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000000" w:fill="D6E3BC"/>
            <w:vAlign w:val="center"/>
            <w:hideMark/>
          </w:tcPr>
          <w:p w14:paraId="23F322BF" w14:textId="77777777" w:rsidR="00B04C48" w:rsidRPr="00FF41A3" w:rsidRDefault="00B04C48" w:rsidP="007562DF">
            <w:pPr>
              <w:jc w:val="center"/>
              <w:rPr>
                <w:sz w:val="16"/>
                <w:szCs w:val="16"/>
                <w:lang w:val="es-MX" w:eastAsia="es-MX"/>
              </w:rPr>
            </w:pPr>
            <w:r w:rsidRPr="00FF41A3">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000000" w:fill="D6E3BC"/>
            <w:vAlign w:val="center"/>
            <w:hideMark/>
          </w:tcPr>
          <w:p w14:paraId="4188B315" w14:textId="77777777" w:rsidR="00B04C48" w:rsidRPr="00FF41A3" w:rsidRDefault="00B04C48" w:rsidP="007562DF">
            <w:pPr>
              <w:jc w:val="center"/>
              <w:rPr>
                <w:sz w:val="16"/>
                <w:szCs w:val="16"/>
                <w:lang w:val="es-MX" w:eastAsia="es-MX"/>
              </w:rPr>
            </w:pPr>
            <w:proofErr w:type="spellStart"/>
            <w:r w:rsidRPr="00FF41A3">
              <w:rPr>
                <w:sz w:val="16"/>
                <w:szCs w:val="16"/>
                <w:lang w:val="es-MX" w:eastAsia="es-MX"/>
              </w:rPr>
              <w:t>Remune</w:t>
            </w:r>
            <w:proofErr w:type="spellEnd"/>
            <w:r>
              <w:rPr>
                <w:sz w:val="16"/>
                <w:szCs w:val="16"/>
                <w:lang w:val="es-MX" w:eastAsia="es-MX"/>
              </w:rPr>
              <w:t>-</w:t>
            </w:r>
            <w:r w:rsidRPr="00FF41A3">
              <w:rPr>
                <w:sz w:val="16"/>
                <w:szCs w:val="16"/>
                <w:lang w:val="es-MX" w:eastAsia="es-MX"/>
              </w:rPr>
              <w:t>raciones medias reales</w:t>
            </w:r>
          </w:p>
        </w:tc>
      </w:tr>
      <w:tr w:rsidR="00B04C48" w:rsidRPr="00FF41A3" w14:paraId="38CD74B5" w14:textId="77777777" w:rsidTr="007562DF">
        <w:trPr>
          <w:trHeight w:val="397"/>
        </w:trPr>
        <w:tc>
          <w:tcPr>
            <w:tcW w:w="4624" w:type="dxa"/>
            <w:gridSpan w:val="2"/>
            <w:vMerge/>
            <w:tcBorders>
              <w:top w:val="single" w:sz="6" w:space="0" w:color="404040"/>
              <w:left w:val="single" w:sz="8" w:space="0" w:color="404040"/>
              <w:bottom w:val="single" w:sz="6" w:space="0" w:color="404040"/>
              <w:right w:val="single" w:sz="6" w:space="0" w:color="404040"/>
            </w:tcBorders>
            <w:vAlign w:val="center"/>
            <w:hideMark/>
          </w:tcPr>
          <w:p w14:paraId="3C7AC452" w14:textId="77777777" w:rsidR="00B04C48" w:rsidRPr="00FF41A3" w:rsidRDefault="00B04C48"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000000" w:fill="D6E3BC"/>
            <w:vAlign w:val="center"/>
            <w:hideMark/>
          </w:tcPr>
          <w:p w14:paraId="4CCA44BF" w14:textId="77777777" w:rsidR="00B04C48" w:rsidRPr="00FF41A3" w:rsidRDefault="00B04C48"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000000" w:fill="D6E3BC"/>
            <w:vAlign w:val="center"/>
            <w:hideMark/>
          </w:tcPr>
          <w:p w14:paraId="06BC2DC1" w14:textId="77777777" w:rsidR="00B04C48" w:rsidRPr="00FF41A3" w:rsidRDefault="00B04C48" w:rsidP="007562DF">
            <w:pPr>
              <w:jc w:val="center"/>
              <w:rPr>
                <w:sz w:val="16"/>
                <w:szCs w:val="16"/>
                <w:lang w:val="es-MX" w:eastAsia="es-MX"/>
              </w:rPr>
            </w:pPr>
            <w:r w:rsidRPr="00FF41A3">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000000" w:fill="D6E3BC"/>
            <w:vAlign w:val="center"/>
            <w:hideMark/>
          </w:tcPr>
          <w:p w14:paraId="7C33FAD5" w14:textId="77777777" w:rsidR="00B04C48" w:rsidRPr="00FF41A3" w:rsidRDefault="00B04C48" w:rsidP="007562DF">
            <w:pPr>
              <w:ind w:left="-83" w:right="-83"/>
              <w:jc w:val="center"/>
              <w:rPr>
                <w:sz w:val="16"/>
                <w:szCs w:val="16"/>
                <w:lang w:val="es-MX" w:eastAsia="es-MX"/>
              </w:rPr>
            </w:pPr>
            <w:r w:rsidRPr="00FF41A3">
              <w:rPr>
                <w:sz w:val="16"/>
                <w:szCs w:val="16"/>
                <w:lang w:val="es-MX" w:eastAsia="es-MX"/>
              </w:rPr>
              <w:t>Depen</w:t>
            </w:r>
            <w:r>
              <w:rPr>
                <w:sz w:val="16"/>
                <w:szCs w:val="16"/>
                <w:lang w:val="es-MX" w:eastAsia="es-MX"/>
              </w:rPr>
              <w:t>-</w:t>
            </w:r>
            <w:r>
              <w:rPr>
                <w:sz w:val="16"/>
                <w:szCs w:val="16"/>
                <w:lang w:val="es-MX" w:eastAsia="es-MX"/>
              </w:rPr>
              <w:br/>
              <w:t>d</w:t>
            </w:r>
            <w:r w:rsidRPr="00FF41A3">
              <w:rPr>
                <w:sz w:val="16"/>
                <w:szCs w:val="16"/>
                <w:lang w:val="es-MX" w:eastAsia="es-MX"/>
              </w:rPr>
              <w:t>iente</w:t>
            </w:r>
            <w:r>
              <w:rPr>
                <w:sz w:val="16"/>
                <w:szCs w:val="16"/>
                <w:lang w:val="es-MX" w:eastAsia="es-MX"/>
              </w:rPr>
              <w:t xml:space="preserve"> </w:t>
            </w:r>
          </w:p>
        </w:tc>
        <w:tc>
          <w:tcPr>
            <w:tcW w:w="952" w:type="dxa"/>
            <w:tcBorders>
              <w:top w:val="single" w:sz="6" w:space="0" w:color="404040"/>
              <w:left w:val="single" w:sz="6" w:space="0" w:color="404040"/>
              <w:bottom w:val="single" w:sz="6" w:space="0" w:color="404040"/>
              <w:right w:val="single" w:sz="6" w:space="0" w:color="404040"/>
            </w:tcBorders>
            <w:shd w:val="clear" w:color="000000" w:fill="D6E3BC"/>
            <w:vAlign w:val="center"/>
            <w:hideMark/>
          </w:tcPr>
          <w:p w14:paraId="712AC6A5" w14:textId="77777777" w:rsidR="00B04C48" w:rsidRPr="00FF41A3" w:rsidRDefault="00B04C48" w:rsidP="007562DF">
            <w:pPr>
              <w:jc w:val="center"/>
              <w:rPr>
                <w:sz w:val="16"/>
                <w:szCs w:val="16"/>
                <w:lang w:val="es-MX" w:eastAsia="es-MX"/>
              </w:rPr>
            </w:pPr>
            <w:r>
              <w:rPr>
                <w:sz w:val="16"/>
                <w:szCs w:val="16"/>
                <w:lang w:val="es-MX" w:eastAsia="es-MX"/>
              </w:rPr>
              <w:t xml:space="preserve">Suminis-trado </w:t>
            </w:r>
            <w:r w:rsidRPr="00480DE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000000" w:fill="D6E3BC"/>
            <w:vAlign w:val="center"/>
            <w:hideMark/>
          </w:tcPr>
          <w:p w14:paraId="11139F28" w14:textId="77777777" w:rsidR="00B04C48" w:rsidRPr="00FF41A3" w:rsidRDefault="00B04C48" w:rsidP="007562DF">
            <w:pPr>
              <w:jc w:val="left"/>
              <w:rPr>
                <w:sz w:val="16"/>
                <w:szCs w:val="16"/>
                <w:lang w:val="es-MX" w:eastAsia="es-MX"/>
              </w:rPr>
            </w:pPr>
          </w:p>
        </w:tc>
      </w:tr>
      <w:tr w:rsidR="00B04C48" w:rsidRPr="00FF41A3" w14:paraId="710ED3D3" w14:textId="77777777" w:rsidTr="007562DF">
        <w:trPr>
          <w:trHeight w:val="283"/>
        </w:trPr>
        <w:tc>
          <w:tcPr>
            <w:tcW w:w="4624" w:type="dxa"/>
            <w:gridSpan w:val="2"/>
            <w:vMerge/>
            <w:tcBorders>
              <w:top w:val="single" w:sz="6" w:space="0" w:color="404040"/>
              <w:left w:val="single" w:sz="8" w:space="0" w:color="404040"/>
              <w:bottom w:val="single" w:sz="6" w:space="0" w:color="404040"/>
              <w:right w:val="single" w:sz="6" w:space="0" w:color="404040"/>
            </w:tcBorders>
            <w:shd w:val="clear" w:color="000000" w:fill="C6E0B4"/>
            <w:vAlign w:val="center"/>
          </w:tcPr>
          <w:p w14:paraId="3D031FEB" w14:textId="77777777" w:rsidR="00B04C48" w:rsidRPr="00FF41A3" w:rsidRDefault="00B04C48" w:rsidP="007562DF">
            <w:pPr>
              <w:jc w:val="left"/>
              <w:rPr>
                <w:b/>
                <w:bCs/>
                <w:color w:val="000000"/>
                <w:sz w:val="16"/>
                <w:szCs w:val="16"/>
                <w:lang w:val="es-MX" w:eastAsia="es-MX"/>
              </w:rPr>
            </w:pPr>
          </w:p>
        </w:tc>
        <w:tc>
          <w:tcPr>
            <w:tcW w:w="4766" w:type="dxa"/>
            <w:gridSpan w:val="5"/>
            <w:tcBorders>
              <w:top w:val="single" w:sz="6" w:space="0" w:color="404040"/>
              <w:left w:val="single" w:sz="6" w:space="0" w:color="404040"/>
              <w:bottom w:val="single" w:sz="6" w:space="0" w:color="404040"/>
              <w:right w:val="single" w:sz="8" w:space="0" w:color="404040"/>
            </w:tcBorders>
            <w:shd w:val="clear" w:color="000000" w:fill="C6E0B4"/>
            <w:vAlign w:val="center"/>
          </w:tcPr>
          <w:p w14:paraId="3BEC3DE2" w14:textId="4A27A2DE" w:rsidR="00B04C48" w:rsidRPr="00FF41A3" w:rsidRDefault="00B04C48" w:rsidP="007562DF">
            <w:pPr>
              <w:tabs>
                <w:tab w:val="decimal" w:pos="494"/>
              </w:tabs>
              <w:jc w:val="left"/>
              <w:rPr>
                <w:b/>
                <w:bCs/>
                <w:color w:val="000000"/>
                <w:sz w:val="16"/>
                <w:szCs w:val="16"/>
                <w:lang w:val="es-MX" w:eastAsia="es-MX"/>
              </w:rPr>
            </w:pPr>
            <w:r w:rsidRPr="007F014B">
              <w:rPr>
                <w:bCs/>
                <w:sz w:val="16"/>
                <w:szCs w:val="16"/>
              </w:rPr>
              <w:t>Variación porcentual respecto a igual mes de un año antes</w:t>
            </w:r>
          </w:p>
        </w:tc>
      </w:tr>
      <w:tr w:rsidR="00B04C48" w:rsidRPr="00FF41A3" w14:paraId="4C8E3D86" w14:textId="77777777" w:rsidTr="007562DF">
        <w:trPr>
          <w:trHeight w:val="283"/>
        </w:trPr>
        <w:tc>
          <w:tcPr>
            <w:tcW w:w="416" w:type="dxa"/>
            <w:tcBorders>
              <w:top w:val="single" w:sz="6" w:space="0" w:color="404040"/>
              <w:left w:val="single" w:sz="8" w:space="0" w:color="262626"/>
              <w:right w:val="single" w:sz="6" w:space="0" w:color="404040"/>
            </w:tcBorders>
            <w:shd w:val="clear" w:color="000000" w:fill="C6E0B4"/>
            <w:vAlign w:val="center"/>
            <w:hideMark/>
          </w:tcPr>
          <w:p w14:paraId="60E145DA" w14:textId="77777777" w:rsidR="00B04C48" w:rsidRPr="00FF41A3" w:rsidRDefault="00B04C48" w:rsidP="007562DF">
            <w:pPr>
              <w:ind w:leftChars="-12" w:right="-74" w:hangingChars="18" w:hanging="29"/>
              <w:jc w:val="center"/>
              <w:rPr>
                <w:b/>
                <w:bCs/>
                <w:color w:val="000000"/>
                <w:sz w:val="16"/>
                <w:szCs w:val="16"/>
                <w:lang w:val="es-MX" w:eastAsia="es-MX"/>
              </w:rPr>
            </w:pPr>
            <w:r w:rsidRPr="00FF41A3">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000000" w:fill="C6E0B4"/>
            <w:vAlign w:val="center"/>
            <w:hideMark/>
          </w:tcPr>
          <w:p w14:paraId="3D41B44E" w14:textId="77777777" w:rsidR="00B04C48" w:rsidRPr="00FF41A3" w:rsidRDefault="00B04C48" w:rsidP="007562DF">
            <w:pPr>
              <w:jc w:val="left"/>
              <w:rPr>
                <w:b/>
                <w:bCs/>
                <w:color w:val="000000"/>
                <w:sz w:val="16"/>
                <w:szCs w:val="16"/>
                <w:lang w:val="es-MX" w:eastAsia="es-MX"/>
              </w:rPr>
            </w:pPr>
            <w:r w:rsidRPr="00FF41A3">
              <w:rPr>
                <w:b/>
                <w:bCs/>
                <w:color w:val="000000"/>
                <w:sz w:val="16"/>
                <w:szCs w:val="16"/>
                <w:lang w:val="es-MX" w:eastAsia="es-MX"/>
              </w:rPr>
              <w:t>Comerci</w:t>
            </w:r>
            <w:r>
              <w:rPr>
                <w:b/>
                <w:bCs/>
                <w:color w:val="000000"/>
                <w:sz w:val="16"/>
                <w:szCs w:val="16"/>
                <w:lang w:val="es-MX" w:eastAsia="es-MX"/>
              </w:rPr>
              <w:t xml:space="preserve">o </w:t>
            </w:r>
            <w:r w:rsidRPr="00FF41A3">
              <w:rPr>
                <w:b/>
                <w:bCs/>
                <w:color w:val="000000"/>
                <w:sz w:val="16"/>
                <w:szCs w:val="16"/>
                <w:lang w:val="es-MX" w:eastAsia="es-MX"/>
              </w:rPr>
              <w:t>al por Mayor</w:t>
            </w:r>
            <w:r>
              <w:rPr>
                <w:b/>
                <w:bCs/>
                <w:color w:val="000000"/>
                <w:sz w:val="16"/>
                <w:szCs w:val="16"/>
                <w:lang w:val="es-MX" w:eastAsia="es-MX"/>
              </w:rPr>
              <w:t xml:space="preserve"> de:</w:t>
            </w:r>
          </w:p>
        </w:tc>
        <w:tc>
          <w:tcPr>
            <w:tcW w:w="1035" w:type="dxa"/>
            <w:tcBorders>
              <w:top w:val="single" w:sz="6" w:space="0" w:color="404040"/>
              <w:left w:val="single" w:sz="6" w:space="0" w:color="404040"/>
              <w:right w:val="nil"/>
            </w:tcBorders>
            <w:shd w:val="clear" w:color="000000" w:fill="C6E0B4"/>
            <w:vAlign w:val="center"/>
            <w:hideMark/>
          </w:tcPr>
          <w:p w14:paraId="1CAEF4B2" w14:textId="77777777" w:rsidR="00B04C48" w:rsidRPr="00FF41A3" w:rsidRDefault="00B04C48" w:rsidP="007562DF">
            <w:pPr>
              <w:tabs>
                <w:tab w:val="decimal" w:pos="420"/>
              </w:tabs>
              <w:jc w:val="left"/>
              <w:rPr>
                <w:b/>
                <w:bCs/>
                <w:color w:val="000000"/>
                <w:sz w:val="16"/>
                <w:szCs w:val="16"/>
                <w:lang w:val="es-MX" w:eastAsia="es-MX"/>
              </w:rPr>
            </w:pPr>
            <w:r w:rsidRPr="00FF41A3">
              <w:rPr>
                <w:b/>
                <w:bCs/>
                <w:color w:val="000000"/>
                <w:sz w:val="16"/>
                <w:szCs w:val="16"/>
                <w:lang w:val="es-MX" w:eastAsia="es-MX"/>
              </w:rPr>
              <w:t>12.3</w:t>
            </w:r>
          </w:p>
        </w:tc>
        <w:tc>
          <w:tcPr>
            <w:tcW w:w="882" w:type="dxa"/>
            <w:tcBorders>
              <w:top w:val="single" w:sz="6" w:space="0" w:color="404040"/>
              <w:left w:val="nil"/>
              <w:right w:val="nil"/>
            </w:tcBorders>
            <w:shd w:val="clear" w:color="000000" w:fill="C6E0B4"/>
            <w:vAlign w:val="center"/>
            <w:hideMark/>
          </w:tcPr>
          <w:p w14:paraId="7EEE1AC4" w14:textId="77777777" w:rsidR="00B04C48" w:rsidRPr="00FF41A3" w:rsidRDefault="00B04C48" w:rsidP="007562DF">
            <w:pPr>
              <w:tabs>
                <w:tab w:val="decimal" w:pos="360"/>
              </w:tabs>
              <w:jc w:val="left"/>
              <w:rPr>
                <w:b/>
                <w:bCs/>
                <w:color w:val="000000"/>
                <w:sz w:val="16"/>
                <w:szCs w:val="16"/>
                <w:lang w:val="es-MX" w:eastAsia="es-MX"/>
              </w:rPr>
            </w:pPr>
            <w:r w:rsidRPr="00FF41A3">
              <w:rPr>
                <w:b/>
                <w:bCs/>
                <w:color w:val="000000"/>
                <w:sz w:val="16"/>
                <w:szCs w:val="16"/>
                <w:lang w:val="es-MX" w:eastAsia="es-MX"/>
              </w:rPr>
              <w:t>2.5</w:t>
            </w:r>
          </w:p>
        </w:tc>
        <w:tc>
          <w:tcPr>
            <w:tcW w:w="910" w:type="dxa"/>
            <w:tcBorders>
              <w:top w:val="single" w:sz="6" w:space="0" w:color="404040"/>
              <w:left w:val="nil"/>
              <w:right w:val="nil"/>
            </w:tcBorders>
            <w:shd w:val="clear" w:color="000000" w:fill="C6E0B4"/>
            <w:vAlign w:val="center"/>
            <w:hideMark/>
          </w:tcPr>
          <w:p w14:paraId="0F85C3B2" w14:textId="77777777" w:rsidR="00B04C48" w:rsidRPr="00FF41A3" w:rsidRDefault="00B04C48" w:rsidP="007562DF">
            <w:pPr>
              <w:tabs>
                <w:tab w:val="decimal" w:pos="415"/>
              </w:tabs>
              <w:jc w:val="left"/>
              <w:rPr>
                <w:b/>
                <w:bCs/>
                <w:color w:val="000000"/>
                <w:sz w:val="16"/>
                <w:szCs w:val="16"/>
                <w:lang w:val="es-MX" w:eastAsia="es-MX"/>
              </w:rPr>
            </w:pPr>
            <w:r w:rsidRPr="00FF41A3">
              <w:rPr>
                <w:b/>
                <w:bCs/>
                <w:color w:val="000000"/>
                <w:sz w:val="16"/>
                <w:szCs w:val="16"/>
                <w:lang w:val="es-MX" w:eastAsia="es-MX"/>
              </w:rPr>
              <w:t>59.7</w:t>
            </w:r>
          </w:p>
        </w:tc>
        <w:tc>
          <w:tcPr>
            <w:tcW w:w="952" w:type="dxa"/>
            <w:tcBorders>
              <w:top w:val="single" w:sz="6" w:space="0" w:color="404040"/>
              <w:left w:val="nil"/>
              <w:right w:val="nil"/>
            </w:tcBorders>
            <w:shd w:val="clear" w:color="000000" w:fill="C6E0B4"/>
            <w:vAlign w:val="center"/>
            <w:hideMark/>
          </w:tcPr>
          <w:p w14:paraId="19B14C1F" w14:textId="77777777" w:rsidR="00B04C48" w:rsidRPr="00FF41A3" w:rsidRDefault="00B04C48" w:rsidP="007562DF">
            <w:pPr>
              <w:tabs>
                <w:tab w:val="left" w:pos="112"/>
                <w:tab w:val="decimal" w:pos="543"/>
              </w:tabs>
              <w:jc w:val="left"/>
              <w:rPr>
                <w:b/>
                <w:bCs/>
                <w:color w:val="000000"/>
                <w:sz w:val="16"/>
                <w:szCs w:val="16"/>
                <w:lang w:val="es-MX" w:eastAsia="es-MX"/>
              </w:rPr>
            </w:pPr>
            <w:r>
              <w:rPr>
                <w:b/>
                <w:bCs/>
                <w:color w:val="000000"/>
                <w:sz w:val="16"/>
                <w:szCs w:val="16"/>
                <w:lang w:val="es-MX" w:eastAsia="es-MX"/>
              </w:rPr>
              <w:tab/>
              <w:t>(-)</w:t>
            </w:r>
            <w:r>
              <w:rPr>
                <w:b/>
                <w:bCs/>
                <w:color w:val="000000"/>
                <w:sz w:val="16"/>
                <w:szCs w:val="16"/>
                <w:lang w:val="es-MX" w:eastAsia="es-MX"/>
              </w:rPr>
              <w:tab/>
            </w:r>
            <w:r w:rsidRPr="00FF41A3">
              <w:rPr>
                <w:b/>
                <w:bCs/>
                <w:color w:val="000000"/>
                <w:sz w:val="16"/>
                <w:szCs w:val="16"/>
                <w:lang w:val="es-MX" w:eastAsia="es-MX"/>
              </w:rPr>
              <w:t>61.9</w:t>
            </w:r>
          </w:p>
        </w:tc>
        <w:tc>
          <w:tcPr>
            <w:tcW w:w="987" w:type="dxa"/>
            <w:tcBorders>
              <w:top w:val="single" w:sz="6" w:space="0" w:color="404040"/>
              <w:left w:val="nil"/>
              <w:right w:val="single" w:sz="8" w:space="0" w:color="262626"/>
            </w:tcBorders>
            <w:shd w:val="clear" w:color="000000" w:fill="C6E0B4"/>
            <w:vAlign w:val="center"/>
            <w:hideMark/>
          </w:tcPr>
          <w:p w14:paraId="41C20D8A" w14:textId="77777777" w:rsidR="00B04C48" w:rsidRPr="00FF41A3" w:rsidRDefault="00B04C48" w:rsidP="007562DF">
            <w:pPr>
              <w:tabs>
                <w:tab w:val="decimal" w:pos="494"/>
              </w:tabs>
              <w:jc w:val="left"/>
              <w:rPr>
                <w:b/>
                <w:bCs/>
                <w:color w:val="000000"/>
                <w:sz w:val="16"/>
                <w:szCs w:val="16"/>
                <w:lang w:val="es-MX" w:eastAsia="es-MX"/>
              </w:rPr>
            </w:pPr>
            <w:r w:rsidRPr="00FF41A3">
              <w:rPr>
                <w:b/>
                <w:bCs/>
                <w:color w:val="000000"/>
                <w:sz w:val="16"/>
                <w:szCs w:val="16"/>
                <w:lang w:val="es-MX" w:eastAsia="es-MX"/>
              </w:rPr>
              <w:t>1.0</w:t>
            </w:r>
          </w:p>
        </w:tc>
      </w:tr>
      <w:tr w:rsidR="00B04C48" w:rsidRPr="00FF41A3" w14:paraId="04751D10" w14:textId="77777777" w:rsidTr="007562DF">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4.9</w:t>
            </w:r>
          </w:p>
        </w:tc>
        <w:tc>
          <w:tcPr>
            <w:tcW w:w="882" w:type="dxa"/>
            <w:tcBorders>
              <w:left w:val="nil"/>
              <w:bottom w:val="dotted" w:sz="6" w:space="0" w:color="C2D69B" w:themeColor="accent3" w:themeTint="99"/>
              <w:right w:val="nil"/>
            </w:tcBorders>
            <w:shd w:val="clear" w:color="auto" w:fill="auto"/>
            <w:vAlign w:val="center"/>
            <w:hideMark/>
          </w:tcPr>
          <w:p w14:paraId="1F54D629"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2.6</w:t>
            </w:r>
          </w:p>
        </w:tc>
        <w:tc>
          <w:tcPr>
            <w:tcW w:w="910" w:type="dxa"/>
            <w:tcBorders>
              <w:left w:val="nil"/>
              <w:bottom w:val="dotted" w:sz="6" w:space="0" w:color="C2D69B" w:themeColor="accent3" w:themeTint="99"/>
              <w:right w:val="nil"/>
            </w:tcBorders>
            <w:shd w:val="clear" w:color="auto" w:fill="auto"/>
            <w:vAlign w:val="center"/>
            <w:hideMark/>
          </w:tcPr>
          <w:p w14:paraId="14A8B192"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82.2</w:t>
            </w:r>
          </w:p>
        </w:tc>
        <w:tc>
          <w:tcPr>
            <w:tcW w:w="952" w:type="dxa"/>
            <w:tcBorders>
              <w:left w:val="nil"/>
              <w:bottom w:val="dotted" w:sz="6" w:space="0" w:color="C2D69B" w:themeColor="accent3" w:themeTint="99"/>
              <w:right w:val="nil"/>
            </w:tcBorders>
            <w:shd w:val="clear" w:color="auto" w:fill="auto"/>
            <w:vAlign w:val="center"/>
            <w:hideMark/>
          </w:tcPr>
          <w:p w14:paraId="26B0FD3D"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64.5</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2.6</w:t>
            </w:r>
          </w:p>
        </w:tc>
      </w:tr>
      <w:tr w:rsidR="00B04C48" w:rsidRPr="00FF41A3" w14:paraId="452CD110" w14:textId="77777777" w:rsidTr="007562DF">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20.4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4.2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103.0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34.4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0.4</w:t>
            </w:r>
          </w:p>
        </w:tc>
      </w:tr>
      <w:tr w:rsidR="00B04C48" w:rsidRPr="00FF41A3" w14:paraId="498900B9" w14:textId="77777777" w:rsidTr="007562DF">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8.6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97.0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62.2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7.6</w:t>
            </w:r>
          </w:p>
        </w:tc>
      </w:tr>
      <w:tr w:rsidR="00B04C48" w:rsidRPr="00FF41A3" w14:paraId="4F025BDA"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22.6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3.0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32.4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58.1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0.7</w:t>
            </w:r>
          </w:p>
        </w:tc>
      </w:tr>
      <w:tr w:rsidR="00B04C48" w:rsidRPr="00FF41A3" w14:paraId="072391FF" w14:textId="77777777" w:rsidTr="007562DF">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18.3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42.2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61.5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1.0</w:t>
            </w:r>
          </w:p>
        </w:tc>
      </w:tr>
      <w:tr w:rsidR="00B04C48" w:rsidRPr="00FF41A3" w14:paraId="72DBA81D"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77777777" w:rsidR="00B04C48" w:rsidRPr="00FF41A3" w:rsidRDefault="00B04C48" w:rsidP="007562DF">
            <w:pPr>
              <w:tabs>
                <w:tab w:val="left" w:pos="112"/>
                <w:tab w:val="decimal" w:pos="42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3.6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1.6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28.0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62.2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8.1</w:t>
            </w:r>
          </w:p>
        </w:tc>
      </w:tr>
      <w:tr w:rsidR="00B04C48" w:rsidRPr="00FF41A3" w14:paraId="2D6F710B" w14:textId="77777777" w:rsidTr="007562DF">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2.2</w:t>
            </w:r>
          </w:p>
        </w:tc>
        <w:tc>
          <w:tcPr>
            <w:tcW w:w="882" w:type="dxa"/>
            <w:tcBorders>
              <w:top w:val="dotted" w:sz="6" w:space="0" w:color="C2D69B" w:themeColor="accent3" w:themeTint="99"/>
              <w:left w:val="nil"/>
              <w:right w:val="nil"/>
            </w:tcBorders>
            <w:shd w:val="clear" w:color="auto" w:fill="auto"/>
            <w:vAlign w:val="center"/>
            <w:hideMark/>
          </w:tcPr>
          <w:p w14:paraId="3394A994"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9.6</w:t>
            </w:r>
          </w:p>
        </w:tc>
        <w:tc>
          <w:tcPr>
            <w:tcW w:w="910" w:type="dxa"/>
            <w:tcBorders>
              <w:top w:val="dotted" w:sz="6" w:space="0" w:color="C2D69B" w:themeColor="accent3" w:themeTint="99"/>
              <w:left w:val="nil"/>
              <w:right w:val="nil"/>
            </w:tcBorders>
            <w:shd w:val="clear" w:color="auto" w:fill="auto"/>
            <w:vAlign w:val="center"/>
            <w:hideMark/>
          </w:tcPr>
          <w:p w14:paraId="693A602A"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128.0</w:t>
            </w:r>
          </w:p>
        </w:tc>
        <w:tc>
          <w:tcPr>
            <w:tcW w:w="952" w:type="dxa"/>
            <w:tcBorders>
              <w:top w:val="dotted" w:sz="6" w:space="0" w:color="C2D69B" w:themeColor="accent3" w:themeTint="99"/>
              <w:left w:val="nil"/>
              <w:right w:val="nil"/>
            </w:tcBorders>
            <w:shd w:val="clear" w:color="auto" w:fill="auto"/>
            <w:vAlign w:val="center"/>
            <w:hideMark/>
          </w:tcPr>
          <w:p w14:paraId="7F881D72"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96.8</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19.1</w:t>
            </w:r>
          </w:p>
        </w:tc>
      </w:tr>
      <w:tr w:rsidR="00B04C48" w:rsidRPr="00FF41A3" w14:paraId="6735D5AA" w14:textId="77777777" w:rsidTr="007562DF">
        <w:trPr>
          <w:trHeight w:val="283"/>
        </w:trPr>
        <w:tc>
          <w:tcPr>
            <w:tcW w:w="416" w:type="dxa"/>
            <w:tcBorders>
              <w:left w:val="single" w:sz="8" w:space="0" w:color="262626"/>
              <w:right w:val="single" w:sz="6" w:space="0" w:color="404040"/>
            </w:tcBorders>
            <w:shd w:val="clear" w:color="000000" w:fill="C6E0B4"/>
            <w:vAlign w:val="center"/>
            <w:hideMark/>
          </w:tcPr>
          <w:p w14:paraId="27508EDC" w14:textId="77777777" w:rsidR="00B04C48" w:rsidRPr="00FF41A3" w:rsidRDefault="00B04C48" w:rsidP="007562DF">
            <w:pPr>
              <w:ind w:leftChars="-12" w:right="-74" w:hangingChars="18" w:hanging="29"/>
              <w:jc w:val="center"/>
              <w:rPr>
                <w:b/>
                <w:bCs/>
                <w:color w:val="000000"/>
                <w:sz w:val="16"/>
                <w:szCs w:val="16"/>
                <w:lang w:val="es-MX" w:eastAsia="es-MX"/>
              </w:rPr>
            </w:pPr>
            <w:r w:rsidRPr="00FF41A3">
              <w:rPr>
                <w:b/>
                <w:bCs/>
                <w:color w:val="000000"/>
                <w:sz w:val="16"/>
                <w:szCs w:val="16"/>
                <w:lang w:val="es-MX" w:eastAsia="es-MX"/>
              </w:rPr>
              <w:t>46</w:t>
            </w:r>
          </w:p>
        </w:tc>
        <w:tc>
          <w:tcPr>
            <w:tcW w:w="4208" w:type="dxa"/>
            <w:tcBorders>
              <w:left w:val="single" w:sz="6" w:space="0" w:color="404040"/>
              <w:right w:val="single" w:sz="6" w:space="0" w:color="404040"/>
            </w:tcBorders>
            <w:shd w:val="clear" w:color="000000" w:fill="C6E0B4"/>
            <w:vAlign w:val="center"/>
            <w:hideMark/>
          </w:tcPr>
          <w:p w14:paraId="58855BEC" w14:textId="77777777" w:rsidR="00B04C48" w:rsidRPr="00FF41A3" w:rsidRDefault="00B04C48" w:rsidP="007562DF">
            <w:pPr>
              <w:jc w:val="left"/>
              <w:rPr>
                <w:b/>
                <w:bCs/>
                <w:color w:val="000000"/>
                <w:sz w:val="16"/>
                <w:szCs w:val="16"/>
                <w:lang w:val="es-MX" w:eastAsia="es-MX"/>
              </w:rPr>
            </w:pPr>
            <w:r w:rsidRPr="00FF41A3">
              <w:rPr>
                <w:b/>
                <w:bCs/>
                <w:color w:val="000000"/>
                <w:sz w:val="16"/>
                <w:szCs w:val="16"/>
                <w:lang w:val="es-MX" w:eastAsia="es-MX"/>
              </w:rPr>
              <w:t>Comerci</w:t>
            </w:r>
            <w:r>
              <w:rPr>
                <w:b/>
                <w:bCs/>
                <w:color w:val="000000"/>
                <w:sz w:val="16"/>
                <w:szCs w:val="16"/>
                <w:lang w:val="es-MX" w:eastAsia="es-MX"/>
              </w:rPr>
              <w:t>o</w:t>
            </w:r>
            <w:r w:rsidRPr="00FF41A3">
              <w:rPr>
                <w:b/>
                <w:bCs/>
                <w:color w:val="000000"/>
                <w:sz w:val="16"/>
                <w:szCs w:val="16"/>
                <w:lang w:val="es-MX" w:eastAsia="es-MX"/>
              </w:rPr>
              <w:t xml:space="preserve"> al por Menor</w:t>
            </w:r>
            <w:r>
              <w:rPr>
                <w:b/>
                <w:bCs/>
                <w:color w:val="000000"/>
                <w:sz w:val="16"/>
                <w:szCs w:val="16"/>
                <w:lang w:val="es-MX" w:eastAsia="es-MX"/>
              </w:rPr>
              <w:t xml:space="preserve"> de:</w:t>
            </w:r>
          </w:p>
        </w:tc>
        <w:tc>
          <w:tcPr>
            <w:tcW w:w="1035" w:type="dxa"/>
            <w:tcBorders>
              <w:left w:val="single" w:sz="6" w:space="0" w:color="404040"/>
              <w:right w:val="nil"/>
            </w:tcBorders>
            <w:shd w:val="clear" w:color="000000" w:fill="C6E0B4"/>
            <w:vAlign w:val="center"/>
            <w:hideMark/>
          </w:tcPr>
          <w:p w14:paraId="0F2449F3" w14:textId="77777777" w:rsidR="00B04C48" w:rsidRPr="00FF41A3" w:rsidRDefault="00B04C48" w:rsidP="007562DF">
            <w:pPr>
              <w:tabs>
                <w:tab w:val="decimal" w:pos="420"/>
              </w:tabs>
              <w:jc w:val="left"/>
              <w:rPr>
                <w:b/>
                <w:bCs/>
                <w:color w:val="000000"/>
                <w:sz w:val="16"/>
                <w:szCs w:val="16"/>
                <w:lang w:val="es-MX" w:eastAsia="es-MX"/>
              </w:rPr>
            </w:pPr>
            <w:r w:rsidRPr="00FF41A3">
              <w:rPr>
                <w:b/>
                <w:bCs/>
                <w:color w:val="000000"/>
                <w:sz w:val="16"/>
                <w:szCs w:val="16"/>
                <w:lang w:val="es-MX" w:eastAsia="es-MX"/>
              </w:rPr>
              <w:t>5.9</w:t>
            </w:r>
          </w:p>
        </w:tc>
        <w:tc>
          <w:tcPr>
            <w:tcW w:w="882" w:type="dxa"/>
            <w:tcBorders>
              <w:left w:val="nil"/>
              <w:right w:val="nil"/>
            </w:tcBorders>
            <w:shd w:val="clear" w:color="000000" w:fill="C6E0B4"/>
            <w:vAlign w:val="center"/>
            <w:hideMark/>
          </w:tcPr>
          <w:p w14:paraId="7E35A140" w14:textId="77777777" w:rsidR="00B04C48" w:rsidRPr="00FF41A3" w:rsidRDefault="00B04C48" w:rsidP="007562DF">
            <w:pPr>
              <w:tabs>
                <w:tab w:val="left" w:pos="24"/>
                <w:tab w:val="decimal" w:pos="360"/>
              </w:tabs>
              <w:jc w:val="left"/>
              <w:rPr>
                <w:b/>
                <w:bCs/>
                <w:color w:val="000000"/>
                <w:sz w:val="16"/>
                <w:szCs w:val="16"/>
                <w:lang w:val="es-MX" w:eastAsia="es-MX"/>
              </w:rPr>
            </w:pPr>
            <w:r>
              <w:rPr>
                <w:b/>
                <w:bCs/>
                <w:color w:val="000000"/>
                <w:sz w:val="16"/>
                <w:szCs w:val="16"/>
                <w:lang w:val="es-MX" w:eastAsia="es-MX"/>
              </w:rPr>
              <w:tab/>
              <w:t>(-)</w:t>
            </w:r>
            <w:r>
              <w:rPr>
                <w:b/>
                <w:bCs/>
                <w:color w:val="000000"/>
                <w:sz w:val="16"/>
                <w:szCs w:val="16"/>
                <w:lang w:val="es-MX" w:eastAsia="es-MX"/>
              </w:rPr>
              <w:tab/>
            </w:r>
            <w:r w:rsidRPr="00FF41A3">
              <w:rPr>
                <w:b/>
                <w:bCs/>
                <w:color w:val="000000"/>
                <w:sz w:val="16"/>
                <w:szCs w:val="16"/>
                <w:lang w:val="es-MX" w:eastAsia="es-MX"/>
              </w:rPr>
              <w:t>0.1</w:t>
            </w:r>
          </w:p>
        </w:tc>
        <w:tc>
          <w:tcPr>
            <w:tcW w:w="910" w:type="dxa"/>
            <w:tcBorders>
              <w:left w:val="nil"/>
              <w:right w:val="nil"/>
            </w:tcBorders>
            <w:shd w:val="clear" w:color="000000" w:fill="C6E0B4"/>
            <w:vAlign w:val="center"/>
            <w:hideMark/>
          </w:tcPr>
          <w:p w14:paraId="6A781A5F" w14:textId="77777777" w:rsidR="00B04C48" w:rsidRPr="00FF41A3" w:rsidRDefault="00B04C48" w:rsidP="007562DF">
            <w:pPr>
              <w:tabs>
                <w:tab w:val="decimal" w:pos="415"/>
              </w:tabs>
              <w:jc w:val="left"/>
              <w:rPr>
                <w:b/>
                <w:bCs/>
                <w:color w:val="000000"/>
                <w:sz w:val="16"/>
                <w:szCs w:val="16"/>
                <w:lang w:val="es-MX" w:eastAsia="es-MX"/>
              </w:rPr>
            </w:pPr>
            <w:r w:rsidRPr="00FF41A3">
              <w:rPr>
                <w:b/>
                <w:bCs/>
                <w:color w:val="000000"/>
                <w:sz w:val="16"/>
                <w:szCs w:val="16"/>
                <w:lang w:val="es-MX" w:eastAsia="es-MX"/>
              </w:rPr>
              <w:t>14.6</w:t>
            </w:r>
          </w:p>
        </w:tc>
        <w:tc>
          <w:tcPr>
            <w:tcW w:w="952" w:type="dxa"/>
            <w:tcBorders>
              <w:left w:val="nil"/>
              <w:right w:val="nil"/>
            </w:tcBorders>
            <w:shd w:val="clear" w:color="000000" w:fill="C6E0B4"/>
            <w:vAlign w:val="center"/>
            <w:hideMark/>
          </w:tcPr>
          <w:p w14:paraId="1C988DC0" w14:textId="77777777" w:rsidR="00B04C48" w:rsidRPr="00FF41A3" w:rsidRDefault="00B04C48" w:rsidP="007562DF">
            <w:pPr>
              <w:tabs>
                <w:tab w:val="left" w:pos="112"/>
                <w:tab w:val="decimal" w:pos="543"/>
              </w:tabs>
              <w:jc w:val="left"/>
              <w:rPr>
                <w:b/>
                <w:bCs/>
                <w:color w:val="000000"/>
                <w:sz w:val="16"/>
                <w:szCs w:val="16"/>
                <w:lang w:val="es-MX" w:eastAsia="es-MX"/>
              </w:rPr>
            </w:pPr>
            <w:r>
              <w:rPr>
                <w:b/>
                <w:bCs/>
                <w:color w:val="000000"/>
                <w:sz w:val="16"/>
                <w:szCs w:val="16"/>
                <w:lang w:val="es-MX" w:eastAsia="es-MX"/>
              </w:rPr>
              <w:tab/>
              <w:t>(-)</w:t>
            </w:r>
            <w:r>
              <w:rPr>
                <w:b/>
                <w:bCs/>
                <w:color w:val="000000"/>
                <w:sz w:val="16"/>
                <w:szCs w:val="16"/>
                <w:lang w:val="es-MX" w:eastAsia="es-MX"/>
              </w:rPr>
              <w:tab/>
            </w:r>
            <w:r w:rsidRPr="00FF41A3">
              <w:rPr>
                <w:b/>
                <w:bCs/>
                <w:color w:val="000000"/>
                <w:sz w:val="16"/>
                <w:szCs w:val="16"/>
                <w:lang w:val="es-MX" w:eastAsia="es-MX"/>
              </w:rPr>
              <w:t>61.1</w:t>
            </w:r>
          </w:p>
        </w:tc>
        <w:tc>
          <w:tcPr>
            <w:tcW w:w="987" w:type="dxa"/>
            <w:tcBorders>
              <w:left w:val="nil"/>
              <w:right w:val="single" w:sz="8" w:space="0" w:color="262626"/>
            </w:tcBorders>
            <w:shd w:val="clear" w:color="000000" w:fill="C6E0B4"/>
            <w:vAlign w:val="center"/>
            <w:hideMark/>
          </w:tcPr>
          <w:p w14:paraId="2382AD0F" w14:textId="77777777" w:rsidR="00B04C48" w:rsidRPr="00FF41A3" w:rsidRDefault="00B04C48" w:rsidP="007562DF">
            <w:pPr>
              <w:tabs>
                <w:tab w:val="decimal" w:pos="494"/>
              </w:tabs>
              <w:jc w:val="left"/>
              <w:rPr>
                <w:b/>
                <w:bCs/>
                <w:color w:val="000000"/>
                <w:sz w:val="16"/>
                <w:szCs w:val="16"/>
                <w:lang w:val="es-MX" w:eastAsia="es-MX"/>
              </w:rPr>
            </w:pPr>
            <w:r w:rsidRPr="00FF41A3">
              <w:rPr>
                <w:b/>
                <w:bCs/>
                <w:color w:val="000000"/>
                <w:sz w:val="16"/>
                <w:szCs w:val="16"/>
                <w:lang w:val="es-MX" w:eastAsia="es-MX"/>
              </w:rPr>
              <w:t>3.1</w:t>
            </w:r>
          </w:p>
        </w:tc>
      </w:tr>
      <w:tr w:rsidR="00B04C48" w:rsidRPr="00FF41A3" w14:paraId="32848E11" w14:textId="77777777" w:rsidTr="007562DF">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4.8</w:t>
            </w:r>
          </w:p>
        </w:tc>
        <w:tc>
          <w:tcPr>
            <w:tcW w:w="882" w:type="dxa"/>
            <w:tcBorders>
              <w:left w:val="nil"/>
              <w:bottom w:val="dotted" w:sz="6" w:space="0" w:color="C2D69B" w:themeColor="accent3" w:themeTint="99"/>
              <w:right w:val="nil"/>
            </w:tcBorders>
            <w:shd w:val="clear" w:color="auto" w:fill="auto"/>
            <w:vAlign w:val="center"/>
            <w:hideMark/>
          </w:tcPr>
          <w:p w14:paraId="12198429" w14:textId="77777777" w:rsidR="00B04C48" w:rsidRPr="00FF41A3" w:rsidRDefault="00B04C48" w:rsidP="007562DF">
            <w:pPr>
              <w:tabs>
                <w:tab w:val="left" w:pos="24"/>
                <w:tab w:val="decimal" w:pos="36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0.8</w:t>
            </w:r>
          </w:p>
        </w:tc>
        <w:tc>
          <w:tcPr>
            <w:tcW w:w="910" w:type="dxa"/>
            <w:tcBorders>
              <w:left w:val="nil"/>
              <w:bottom w:val="dotted" w:sz="6" w:space="0" w:color="C2D69B" w:themeColor="accent3" w:themeTint="99"/>
              <w:right w:val="nil"/>
            </w:tcBorders>
            <w:shd w:val="clear" w:color="auto" w:fill="auto"/>
            <w:vAlign w:val="center"/>
            <w:hideMark/>
          </w:tcPr>
          <w:p w14:paraId="77EFC540" w14:textId="77777777" w:rsidR="00B04C48" w:rsidRPr="00FF41A3" w:rsidRDefault="00B04C48" w:rsidP="007562DF">
            <w:pPr>
              <w:tabs>
                <w:tab w:val="left" w:pos="112"/>
                <w:tab w:val="decimal" w:pos="415"/>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0.3</w:t>
            </w:r>
          </w:p>
        </w:tc>
        <w:tc>
          <w:tcPr>
            <w:tcW w:w="952" w:type="dxa"/>
            <w:tcBorders>
              <w:left w:val="nil"/>
              <w:bottom w:val="dotted" w:sz="6" w:space="0" w:color="C2D69B" w:themeColor="accent3" w:themeTint="99"/>
              <w:right w:val="nil"/>
            </w:tcBorders>
            <w:shd w:val="clear" w:color="auto" w:fill="auto"/>
            <w:vAlign w:val="center"/>
            <w:hideMark/>
          </w:tcPr>
          <w:p w14:paraId="446F1678"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40.6</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0.7</w:t>
            </w:r>
          </w:p>
        </w:tc>
      </w:tr>
      <w:tr w:rsidR="00B04C48" w:rsidRPr="00FF41A3" w14:paraId="5C58B343" w14:textId="77777777" w:rsidTr="007562DF">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4.0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3.1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124.8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76.4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6.7</w:t>
            </w:r>
          </w:p>
        </w:tc>
      </w:tr>
      <w:tr w:rsidR="00B04C48" w:rsidRPr="00FF41A3" w14:paraId="5A744CB7"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11.2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77777777" w:rsidR="00B04C48" w:rsidRPr="00FF41A3" w:rsidRDefault="00B04C48" w:rsidP="007562DF">
            <w:pPr>
              <w:tabs>
                <w:tab w:val="left" w:pos="24"/>
                <w:tab w:val="decimal" w:pos="36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2.9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1.9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53.6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0.3</w:t>
            </w:r>
          </w:p>
        </w:tc>
      </w:tr>
      <w:tr w:rsidR="00B04C48" w:rsidRPr="00FF41A3" w14:paraId="33215329" w14:textId="77777777" w:rsidTr="007562DF">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11.0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0.7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2.1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18.9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3.8</w:t>
            </w:r>
          </w:p>
        </w:tc>
      </w:tr>
      <w:tr w:rsidR="00B04C48" w:rsidRPr="00FF41A3" w14:paraId="160D6936"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15.2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77777777" w:rsidR="00B04C48" w:rsidRPr="00FF41A3" w:rsidRDefault="00B04C48" w:rsidP="007562DF">
            <w:pPr>
              <w:tabs>
                <w:tab w:val="left" w:pos="24"/>
                <w:tab w:val="decimal" w:pos="36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2.1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77777777" w:rsidR="00B04C48" w:rsidRPr="00FF41A3" w:rsidRDefault="00B04C48" w:rsidP="007562DF">
            <w:pPr>
              <w:tabs>
                <w:tab w:val="left" w:pos="112"/>
                <w:tab w:val="decimal" w:pos="415"/>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27.1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1.3</w:t>
            </w:r>
          </w:p>
        </w:tc>
      </w:tr>
      <w:tr w:rsidR="00B04C48" w:rsidRPr="00FF41A3" w14:paraId="2AA68ED6"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0.7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77777777" w:rsidR="00B04C48" w:rsidRPr="00FF41A3" w:rsidRDefault="00B04C48" w:rsidP="007562DF">
            <w:pPr>
              <w:tabs>
                <w:tab w:val="left" w:pos="24"/>
                <w:tab w:val="decimal" w:pos="36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4.1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1.7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38.6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2.8</w:t>
            </w:r>
          </w:p>
        </w:tc>
      </w:tr>
      <w:tr w:rsidR="00B04C48" w:rsidRPr="00FF41A3" w14:paraId="2C70ACB2" w14:textId="77777777" w:rsidTr="007562DF">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7.3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4.9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20.0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2.8</w:t>
            </w:r>
          </w:p>
        </w:tc>
      </w:tr>
      <w:tr w:rsidR="00B04C48" w:rsidRPr="00FF41A3" w14:paraId="31AC8348" w14:textId="77777777" w:rsidTr="007562DF">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B04C48" w:rsidRPr="00FF41A3" w:rsidRDefault="00B04C48" w:rsidP="007562DF">
            <w:pPr>
              <w:jc w:val="left"/>
              <w:rPr>
                <w:color w:val="000000"/>
                <w:sz w:val="16"/>
                <w:szCs w:val="16"/>
                <w:lang w:val="es-MX" w:eastAsia="es-MX"/>
              </w:rPr>
            </w:pPr>
            <w:r w:rsidRPr="00FF41A3">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6.3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77777777" w:rsidR="00B04C48" w:rsidRPr="00FF41A3" w:rsidRDefault="00B04C48" w:rsidP="007562DF">
            <w:pPr>
              <w:tabs>
                <w:tab w:val="decimal" w:pos="360"/>
              </w:tabs>
              <w:jc w:val="left"/>
              <w:rPr>
                <w:color w:val="000000"/>
                <w:sz w:val="16"/>
                <w:szCs w:val="16"/>
                <w:lang w:val="es-MX" w:eastAsia="es-MX"/>
              </w:rPr>
            </w:pPr>
            <w:r w:rsidRPr="00FF41A3">
              <w:rPr>
                <w:color w:val="000000"/>
                <w:sz w:val="16"/>
                <w:szCs w:val="16"/>
                <w:lang w:val="es-MX" w:eastAsia="es-MX"/>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23.5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48.8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77777777" w:rsidR="00B04C48" w:rsidRPr="00FF41A3" w:rsidRDefault="00B04C48" w:rsidP="007562DF">
            <w:pPr>
              <w:tabs>
                <w:tab w:val="left" w:pos="112"/>
                <w:tab w:val="decimal" w:pos="494"/>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0.9</w:t>
            </w:r>
          </w:p>
        </w:tc>
      </w:tr>
      <w:tr w:rsidR="00B04C48" w:rsidRPr="00FF41A3" w14:paraId="16EF790E" w14:textId="77777777" w:rsidTr="007562DF">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B04C48" w:rsidRPr="00FF41A3" w:rsidRDefault="00B04C48" w:rsidP="007562DF">
            <w:pPr>
              <w:ind w:leftChars="-12" w:right="-74" w:hangingChars="18" w:hanging="29"/>
              <w:jc w:val="center"/>
              <w:rPr>
                <w:color w:val="000000"/>
                <w:sz w:val="16"/>
                <w:szCs w:val="16"/>
                <w:lang w:val="es-MX" w:eastAsia="es-MX"/>
              </w:rPr>
            </w:pPr>
            <w:r w:rsidRPr="00FF41A3">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7777777" w:rsidR="00B04C48" w:rsidRPr="00FF41A3" w:rsidRDefault="00B04C48" w:rsidP="007562DF">
            <w:pPr>
              <w:jc w:val="left"/>
              <w:rPr>
                <w:color w:val="000000"/>
                <w:sz w:val="16"/>
                <w:szCs w:val="16"/>
                <w:lang w:val="es-MX" w:eastAsia="es-MX"/>
              </w:rPr>
            </w:pPr>
            <w:r>
              <w:rPr>
                <w:color w:val="000000"/>
                <w:sz w:val="16"/>
                <w:szCs w:val="16"/>
                <w:lang w:val="es-MX" w:eastAsia="es-MX"/>
              </w:rPr>
              <w:t>E</w:t>
            </w:r>
            <w:r w:rsidRPr="00FF41A3">
              <w:rPr>
                <w:color w:val="000000"/>
                <w:sz w:val="16"/>
                <w:szCs w:val="16"/>
                <w:lang w:val="es-MX" w:eastAsia="es-MX"/>
              </w:rPr>
              <w:t>xclusivamente a través de Internet,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77777777" w:rsidR="00B04C48" w:rsidRPr="00FF41A3" w:rsidRDefault="00B04C48" w:rsidP="007562DF">
            <w:pPr>
              <w:tabs>
                <w:tab w:val="decimal" w:pos="420"/>
              </w:tabs>
              <w:jc w:val="left"/>
              <w:rPr>
                <w:color w:val="000000"/>
                <w:sz w:val="16"/>
                <w:szCs w:val="16"/>
                <w:lang w:val="es-MX" w:eastAsia="es-MX"/>
              </w:rPr>
            </w:pPr>
            <w:r w:rsidRPr="00FF41A3">
              <w:rPr>
                <w:color w:val="000000"/>
                <w:sz w:val="16"/>
                <w:szCs w:val="16"/>
                <w:lang w:val="es-MX" w:eastAsia="es-MX"/>
              </w:rPr>
              <w:t>20.7</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77777777" w:rsidR="00B04C48" w:rsidRPr="00FF41A3" w:rsidRDefault="00B04C48" w:rsidP="007562DF">
            <w:pPr>
              <w:tabs>
                <w:tab w:val="left" w:pos="24"/>
                <w:tab w:val="decimal" w:pos="360"/>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18.3</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77777777" w:rsidR="00B04C48" w:rsidRPr="00FF41A3" w:rsidRDefault="00B04C48" w:rsidP="007562DF">
            <w:pPr>
              <w:tabs>
                <w:tab w:val="decimal" w:pos="415"/>
              </w:tabs>
              <w:jc w:val="left"/>
              <w:rPr>
                <w:color w:val="000000"/>
                <w:sz w:val="16"/>
                <w:szCs w:val="16"/>
                <w:lang w:val="es-MX" w:eastAsia="es-MX"/>
              </w:rPr>
            </w:pPr>
            <w:r w:rsidRPr="00FF41A3">
              <w:rPr>
                <w:color w:val="000000"/>
                <w:sz w:val="16"/>
                <w:szCs w:val="16"/>
                <w:lang w:val="es-MX" w:eastAsia="es-MX"/>
              </w:rPr>
              <w:t>47.7</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77777777" w:rsidR="00B04C48" w:rsidRPr="00FF41A3" w:rsidRDefault="00B04C48" w:rsidP="007562DF">
            <w:pPr>
              <w:tabs>
                <w:tab w:val="left" w:pos="112"/>
                <w:tab w:val="decimal" w:pos="543"/>
              </w:tabs>
              <w:jc w:val="left"/>
              <w:rPr>
                <w:color w:val="000000"/>
                <w:sz w:val="16"/>
                <w:szCs w:val="16"/>
                <w:lang w:val="es-MX" w:eastAsia="es-MX"/>
              </w:rPr>
            </w:pPr>
            <w:r>
              <w:rPr>
                <w:color w:val="000000"/>
                <w:sz w:val="16"/>
                <w:szCs w:val="16"/>
                <w:lang w:val="es-MX" w:eastAsia="es-MX"/>
              </w:rPr>
              <w:tab/>
              <w:t>(-)</w:t>
            </w:r>
            <w:r>
              <w:rPr>
                <w:color w:val="000000"/>
                <w:sz w:val="16"/>
                <w:szCs w:val="16"/>
                <w:lang w:val="es-MX" w:eastAsia="es-MX"/>
              </w:rPr>
              <w:tab/>
            </w:r>
            <w:r w:rsidRPr="00FF41A3">
              <w:rPr>
                <w:color w:val="000000"/>
                <w:sz w:val="16"/>
                <w:szCs w:val="16"/>
                <w:lang w:val="es-MX" w:eastAsia="es-MX"/>
              </w:rPr>
              <w:t>76.5</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77777777" w:rsidR="00B04C48" w:rsidRPr="00FF41A3" w:rsidRDefault="00B04C48" w:rsidP="007562DF">
            <w:pPr>
              <w:tabs>
                <w:tab w:val="decimal" w:pos="494"/>
              </w:tabs>
              <w:jc w:val="left"/>
              <w:rPr>
                <w:color w:val="000000"/>
                <w:sz w:val="16"/>
                <w:szCs w:val="16"/>
                <w:lang w:val="es-MX" w:eastAsia="es-MX"/>
              </w:rPr>
            </w:pPr>
            <w:r w:rsidRPr="00FF41A3">
              <w:rPr>
                <w:color w:val="000000"/>
                <w:sz w:val="16"/>
                <w:szCs w:val="16"/>
                <w:lang w:val="es-MX" w:eastAsia="es-MX"/>
              </w:rPr>
              <w:t>141.6</w:t>
            </w:r>
          </w:p>
        </w:tc>
      </w:tr>
    </w:tbl>
    <w:p w14:paraId="5F97FDE6" w14:textId="77777777" w:rsidR="00B04C48" w:rsidRPr="007F014B" w:rsidRDefault="00B04C48" w:rsidP="0049231D">
      <w:pPr>
        <w:pStyle w:val="Textoindependiente"/>
        <w:widowControl w:val="0"/>
        <w:spacing w:before="0"/>
        <w:ind w:left="364" w:hanging="224"/>
        <w:rPr>
          <w:color w:val="auto"/>
          <w:sz w:val="16"/>
          <w:szCs w:val="16"/>
        </w:rPr>
      </w:pPr>
      <w:r w:rsidRPr="007F014B">
        <w:rPr>
          <w:color w:val="auto"/>
          <w:sz w:val="18"/>
          <w:szCs w:val="18"/>
          <w:vertAlign w:val="superscript"/>
        </w:rPr>
        <w:t>p/</w:t>
      </w:r>
      <w:r w:rsidRPr="007F014B">
        <w:rPr>
          <w:color w:val="auto"/>
          <w:sz w:val="18"/>
          <w:szCs w:val="18"/>
          <w:vertAlign w:val="superscript"/>
        </w:rPr>
        <w:tab/>
      </w:r>
      <w:r w:rsidRPr="007F014B">
        <w:rPr>
          <w:color w:val="auto"/>
          <w:sz w:val="16"/>
          <w:szCs w:val="16"/>
        </w:rPr>
        <w:t>Cifras preliminares.</w:t>
      </w:r>
    </w:p>
    <w:p w14:paraId="64F45C1C" w14:textId="4B318800" w:rsidR="00B04C48" w:rsidRDefault="00B04C48" w:rsidP="0049231D">
      <w:pPr>
        <w:pStyle w:val="Textoindependiente"/>
        <w:widowControl w:val="0"/>
        <w:spacing w:before="0"/>
        <w:ind w:left="364" w:hanging="224"/>
        <w:rPr>
          <w:color w:val="auto"/>
          <w:sz w:val="16"/>
          <w:szCs w:val="16"/>
        </w:rPr>
      </w:pPr>
      <w:r w:rsidRPr="00480DE4">
        <w:rPr>
          <w:color w:val="auto"/>
          <w:position w:val="-2"/>
          <w:sz w:val="18"/>
          <w:szCs w:val="16"/>
          <w:vertAlign w:val="superscript"/>
        </w:rPr>
        <w:t>1/</w:t>
      </w:r>
      <w:r w:rsidRPr="007F014B">
        <w:rPr>
          <w:color w:val="auto"/>
          <w:sz w:val="16"/>
          <w:szCs w:val="16"/>
        </w:rPr>
        <w:tab/>
        <w:t>En términos reales.</w:t>
      </w:r>
    </w:p>
    <w:p w14:paraId="463B45BC" w14:textId="4824EDE0" w:rsidR="00B04C48" w:rsidRPr="007F014B" w:rsidRDefault="00B04C48" w:rsidP="0049231D">
      <w:pPr>
        <w:pStyle w:val="Textoindependiente"/>
        <w:widowControl w:val="0"/>
        <w:spacing w:before="0"/>
        <w:ind w:left="364" w:hanging="224"/>
        <w:rPr>
          <w:color w:val="auto"/>
          <w:sz w:val="16"/>
          <w:szCs w:val="16"/>
        </w:rPr>
      </w:pPr>
      <w:r w:rsidRPr="00480DE4">
        <w:rPr>
          <w:color w:val="auto"/>
          <w:position w:val="-2"/>
          <w:sz w:val="18"/>
          <w:szCs w:val="16"/>
          <w:vertAlign w:val="superscript"/>
        </w:rPr>
        <w:t>2/</w:t>
      </w:r>
      <w:r>
        <w:rPr>
          <w:color w:val="auto"/>
          <w:sz w:val="16"/>
          <w:szCs w:val="16"/>
        </w:rPr>
        <w:tab/>
        <w:t>Personal ocupado suministrado por otra razón social.</w:t>
      </w:r>
    </w:p>
    <w:p w14:paraId="0D7E8C2C" w14:textId="77777777" w:rsidR="00B04C48" w:rsidRPr="007F014B" w:rsidRDefault="00B04C48" w:rsidP="00B04C48">
      <w:pPr>
        <w:pStyle w:val="Textoindependiente"/>
        <w:widowControl w:val="0"/>
        <w:tabs>
          <w:tab w:val="left" w:pos="1232"/>
        </w:tabs>
        <w:spacing w:before="0"/>
        <w:ind w:left="700" w:hanging="560"/>
        <w:rPr>
          <w:color w:val="auto"/>
          <w:sz w:val="16"/>
          <w:szCs w:val="16"/>
        </w:rPr>
      </w:pPr>
      <w:r w:rsidRPr="007F014B">
        <w:rPr>
          <w:color w:val="auto"/>
          <w:sz w:val="16"/>
          <w:szCs w:val="16"/>
        </w:rPr>
        <w:t>Fuente:</w:t>
      </w:r>
      <w:r>
        <w:rPr>
          <w:color w:val="auto"/>
          <w:sz w:val="16"/>
          <w:szCs w:val="16"/>
        </w:rPr>
        <w:tab/>
      </w:r>
      <w:r w:rsidRPr="007F014B">
        <w:rPr>
          <w:color w:val="auto"/>
          <w:sz w:val="16"/>
          <w:szCs w:val="16"/>
        </w:rPr>
        <w:t>INEGI.</w:t>
      </w:r>
    </w:p>
    <w:p w14:paraId="38F72E09" w14:textId="77777777" w:rsidR="00B04C48" w:rsidRDefault="00B04C48">
      <w:pPr>
        <w:jc w:val="left"/>
        <w:rPr>
          <w:sz w:val="20"/>
          <w:szCs w:val="20"/>
        </w:rPr>
      </w:pPr>
      <w:r>
        <w:rPr>
          <w:sz w:val="20"/>
          <w:szCs w:val="20"/>
        </w:rPr>
        <w:br w:type="page"/>
      </w:r>
    </w:p>
    <w:p w14:paraId="4646C032" w14:textId="7C03CDB2" w:rsidR="00467BD1" w:rsidRPr="007F014B" w:rsidRDefault="00467BD1" w:rsidP="00CA2057">
      <w:pPr>
        <w:widowControl w:val="0"/>
        <w:spacing w:before="360"/>
        <w:jc w:val="center"/>
        <w:rPr>
          <w:sz w:val="20"/>
          <w:szCs w:val="20"/>
        </w:rPr>
      </w:pPr>
      <w:r w:rsidRPr="007F014B">
        <w:rPr>
          <w:sz w:val="20"/>
          <w:szCs w:val="20"/>
        </w:rPr>
        <w:lastRenderedPageBreak/>
        <w:t xml:space="preserve">Cuadro </w:t>
      </w:r>
      <w:r w:rsidR="00B04C48">
        <w:rPr>
          <w:sz w:val="20"/>
          <w:szCs w:val="20"/>
        </w:rPr>
        <w:t>3</w:t>
      </w:r>
    </w:p>
    <w:p w14:paraId="23480E1D" w14:textId="5ACC6DC5" w:rsidR="00467BD1" w:rsidRPr="007F014B" w:rsidRDefault="00467BD1" w:rsidP="00CA2057">
      <w:pPr>
        <w:widowControl w:val="0"/>
        <w:jc w:val="center"/>
        <w:rPr>
          <w:b/>
          <w:smallCaps/>
          <w:sz w:val="22"/>
          <w:szCs w:val="22"/>
        </w:rPr>
      </w:pPr>
      <w:r w:rsidRPr="007F014B">
        <w:rPr>
          <w:b/>
          <w:smallCaps/>
          <w:sz w:val="22"/>
          <w:szCs w:val="22"/>
        </w:rPr>
        <w:t xml:space="preserve">Indicadores de las Empresas Comerciales </w:t>
      </w:r>
      <w:r w:rsidRPr="007F014B">
        <w:rPr>
          <w:b/>
          <w:smallCaps/>
          <w:sz w:val="22"/>
          <w:szCs w:val="22"/>
        </w:rPr>
        <w:br/>
        <w:t xml:space="preserve">por entidad federativa según sector de actividad </w:t>
      </w:r>
      <w:r w:rsidRPr="007F014B">
        <w:rPr>
          <w:b/>
          <w:smallCaps/>
          <w:sz w:val="22"/>
          <w:szCs w:val="22"/>
        </w:rPr>
        <w:br/>
        <w:t xml:space="preserve">durante </w:t>
      </w:r>
      <w:r w:rsidR="00BB52B4">
        <w:rPr>
          <w:b/>
          <w:smallCaps/>
          <w:sz w:val="22"/>
          <w:szCs w:val="22"/>
        </w:rPr>
        <w:t>septiembre</w:t>
      </w:r>
      <w:r w:rsidR="00B04C48" w:rsidRPr="00B04C48">
        <w:rPr>
          <w:b/>
          <w:smallCaps/>
          <w:sz w:val="22"/>
          <w:szCs w:val="22"/>
          <w:vertAlign w:val="superscript"/>
        </w:rPr>
        <w:t xml:space="preserve"> </w:t>
      </w:r>
      <w:r w:rsidRPr="007F014B">
        <w:rPr>
          <w:b/>
          <w:sz w:val="22"/>
          <w:szCs w:val="22"/>
          <w:vertAlign w:val="superscript"/>
        </w:rPr>
        <w:t>p</w:t>
      </w:r>
      <w:r w:rsidRPr="007F014B">
        <w:rPr>
          <w:b/>
          <w:smallCaps/>
          <w:sz w:val="22"/>
          <w:szCs w:val="22"/>
          <w:vertAlign w:val="superscript"/>
        </w:rPr>
        <w:t>/</w:t>
      </w:r>
      <w:r w:rsidRPr="007F014B">
        <w:rPr>
          <w:b/>
          <w:smallCaps/>
          <w:sz w:val="22"/>
          <w:szCs w:val="22"/>
        </w:rPr>
        <w:t xml:space="preserve"> de </w:t>
      </w:r>
      <w:r w:rsidR="00DF5A6D" w:rsidRPr="007F014B">
        <w:rPr>
          <w:b/>
          <w:smallCaps/>
          <w:sz w:val="22"/>
          <w:szCs w:val="22"/>
        </w:rPr>
        <w:t>202</w:t>
      </w:r>
      <w:r w:rsidR="00EE2B3E" w:rsidRPr="007F014B">
        <w:rPr>
          <w:b/>
          <w:smallCaps/>
          <w:sz w:val="22"/>
          <w:szCs w:val="22"/>
        </w:rPr>
        <w:t>1</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7F014B" w14:paraId="1D8941CF" w14:textId="77777777" w:rsidTr="006D1666">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7F014B" w:rsidRDefault="00467BD1" w:rsidP="00AA2115">
            <w:pPr>
              <w:spacing w:before="20" w:after="20"/>
              <w:jc w:val="center"/>
              <w:rPr>
                <w:bCs/>
                <w:sz w:val="16"/>
                <w:szCs w:val="16"/>
              </w:rPr>
            </w:pPr>
            <w:r w:rsidRPr="007F014B">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Menor</w:t>
            </w:r>
          </w:p>
        </w:tc>
      </w:tr>
      <w:tr w:rsidR="00467BD1" w:rsidRPr="007F014B" w14:paraId="0CB4F4C0" w14:textId="77777777" w:rsidTr="006D1666">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7F014B"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467BD1" w:rsidRPr="007F014B" w:rsidRDefault="00467BD1" w:rsidP="00457A06">
            <w:pPr>
              <w:spacing w:before="40" w:after="40"/>
              <w:ind w:left="-57" w:right="-40"/>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49231D">
              <w:rPr>
                <w:bCs/>
                <w:sz w:val="16"/>
                <w:szCs w:val="16"/>
              </w:rPr>
              <w:t xml:space="preserve"> </w:t>
            </w:r>
            <w:r w:rsidR="0049231D" w:rsidRPr="00480DE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7F014B" w:rsidRDefault="00467BD1" w:rsidP="00770BFA">
            <w:pPr>
              <w:spacing w:before="40" w:after="40"/>
              <w:ind w:left="-39" w:right="-35"/>
              <w:jc w:val="center"/>
              <w:rPr>
                <w:bCs/>
                <w:sz w:val="16"/>
                <w:szCs w:val="16"/>
              </w:rPr>
            </w:pPr>
            <w:r w:rsidRPr="007F014B">
              <w:rPr>
                <w:bCs/>
                <w:color w:val="000000"/>
                <w:sz w:val="16"/>
                <w:szCs w:val="16"/>
              </w:rPr>
              <w:t>Personal ocupado</w:t>
            </w:r>
            <w:r w:rsidR="00770BFA" w:rsidRPr="007F014B">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medias</w:t>
            </w:r>
            <w:r w:rsidR="00876DC6" w:rsidRPr="007F014B">
              <w:rPr>
                <w:bCs/>
                <w:color w:val="000000"/>
                <w:sz w:val="16"/>
                <w:szCs w:val="16"/>
              </w:rPr>
              <w:t xml:space="preserve"> </w:t>
            </w:r>
            <w:r w:rsidR="00876DC6" w:rsidRPr="007F014B">
              <w:rPr>
                <w:bCs/>
                <w:color w:val="000000"/>
                <w:sz w:val="16"/>
                <w:szCs w:val="16"/>
              </w:rPr>
              <w:br/>
            </w:r>
            <w:r w:rsidRPr="007F014B">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467BD1" w:rsidRPr="007F014B" w:rsidRDefault="00467BD1" w:rsidP="00FB4F25">
            <w:pPr>
              <w:spacing w:before="40" w:after="40"/>
              <w:ind w:left="-56" w:right="-39"/>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480DE4">
              <w:rPr>
                <w:bCs/>
                <w:sz w:val="16"/>
                <w:szCs w:val="16"/>
              </w:rPr>
              <w:t xml:space="preserve"> </w:t>
            </w:r>
            <w:r w:rsidR="00480DE4" w:rsidRPr="00480DE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7F014B" w:rsidRDefault="00770BFA" w:rsidP="00FB4F25">
            <w:pPr>
              <w:spacing w:before="40" w:after="40"/>
              <w:ind w:left="-39" w:right="-35"/>
              <w:jc w:val="center"/>
              <w:rPr>
                <w:bCs/>
                <w:sz w:val="16"/>
                <w:szCs w:val="16"/>
              </w:rPr>
            </w:pPr>
            <w:r w:rsidRPr="007F014B">
              <w:rPr>
                <w:bCs/>
                <w:color w:val="000000"/>
                <w:sz w:val="16"/>
                <w:szCs w:val="16"/>
              </w:rPr>
              <w:t>Personal ocupado</w:t>
            </w:r>
            <w:r w:rsidRPr="007F014B">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 xml:space="preserve">medias </w:t>
            </w:r>
            <w:r w:rsidR="00876DC6" w:rsidRPr="007F014B">
              <w:rPr>
                <w:bCs/>
                <w:color w:val="000000"/>
                <w:sz w:val="16"/>
                <w:szCs w:val="16"/>
              </w:rPr>
              <w:br/>
            </w:r>
            <w:r w:rsidRPr="007F014B">
              <w:rPr>
                <w:bCs/>
                <w:color w:val="000000"/>
                <w:sz w:val="16"/>
                <w:szCs w:val="16"/>
              </w:rPr>
              <w:t>reales</w:t>
            </w:r>
          </w:p>
        </w:tc>
      </w:tr>
      <w:tr w:rsidR="00467BD1" w:rsidRPr="007F014B" w14:paraId="691F76A9" w14:textId="77777777" w:rsidTr="006D1666">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7F014B"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6D9FF03E" w:rsidR="00467BD1" w:rsidRPr="007F014B" w:rsidRDefault="00467BD1" w:rsidP="00FB4F25">
            <w:pPr>
              <w:spacing w:before="40" w:after="40"/>
              <w:jc w:val="center"/>
              <w:rPr>
                <w:bCs/>
                <w:sz w:val="16"/>
                <w:szCs w:val="16"/>
              </w:rPr>
            </w:pPr>
            <w:r w:rsidRPr="007F014B">
              <w:rPr>
                <w:bCs/>
                <w:sz w:val="16"/>
                <w:szCs w:val="16"/>
              </w:rPr>
              <w:t>Variación porcentual respecto a igual mes de un año antes</w:t>
            </w:r>
          </w:p>
        </w:tc>
      </w:tr>
      <w:tr w:rsidR="00BB52B4" w:rsidRPr="007F014B" w14:paraId="6191BF9B" w14:textId="77777777" w:rsidTr="006D1666">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BB52B4" w:rsidRPr="007F014B" w:rsidRDefault="00BB52B4" w:rsidP="00BB52B4">
            <w:pPr>
              <w:ind w:left="97"/>
              <w:jc w:val="left"/>
              <w:rPr>
                <w:b/>
                <w:bCs/>
                <w:sz w:val="16"/>
                <w:szCs w:val="16"/>
              </w:rPr>
            </w:pPr>
            <w:r w:rsidRPr="007F014B">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40599E9A" w:rsidR="00BB52B4" w:rsidRPr="00BB52B4" w:rsidRDefault="00BB52B4" w:rsidP="00BB52B4">
            <w:pPr>
              <w:tabs>
                <w:tab w:val="decimal" w:pos="508"/>
              </w:tabs>
              <w:jc w:val="left"/>
              <w:rPr>
                <w:b/>
                <w:bCs/>
                <w:color w:val="000000"/>
                <w:sz w:val="16"/>
                <w:szCs w:val="16"/>
              </w:rPr>
            </w:pPr>
            <w:r w:rsidRPr="00BB52B4">
              <w:rPr>
                <w:b/>
                <w:bCs/>
                <w:color w:val="000000"/>
                <w:sz w:val="16"/>
                <w:szCs w:val="16"/>
              </w:rPr>
              <w:t>12.3</w:t>
            </w:r>
          </w:p>
        </w:tc>
        <w:tc>
          <w:tcPr>
            <w:tcW w:w="942" w:type="dxa"/>
            <w:tcBorders>
              <w:top w:val="single" w:sz="6" w:space="0" w:color="404040"/>
              <w:left w:val="nil"/>
              <w:bottom w:val="nil"/>
              <w:right w:val="nil"/>
            </w:tcBorders>
            <w:shd w:val="clear" w:color="auto" w:fill="auto"/>
            <w:noWrap/>
            <w:vAlign w:val="center"/>
          </w:tcPr>
          <w:p w14:paraId="0BF31045" w14:textId="5CA2EC20" w:rsidR="00BB52B4" w:rsidRPr="00BB52B4" w:rsidRDefault="00BB52B4" w:rsidP="00BB52B4">
            <w:pPr>
              <w:tabs>
                <w:tab w:val="decimal" w:pos="508"/>
              </w:tabs>
              <w:jc w:val="left"/>
              <w:rPr>
                <w:b/>
                <w:bCs/>
                <w:color w:val="000000"/>
                <w:sz w:val="16"/>
                <w:szCs w:val="16"/>
              </w:rPr>
            </w:pPr>
            <w:r w:rsidRPr="00BB52B4">
              <w:rPr>
                <w:b/>
                <w:bCs/>
                <w:color w:val="000000"/>
                <w:sz w:val="16"/>
                <w:szCs w:val="16"/>
              </w:rPr>
              <w:t>2.5</w:t>
            </w:r>
          </w:p>
        </w:tc>
        <w:tc>
          <w:tcPr>
            <w:tcW w:w="1042" w:type="dxa"/>
            <w:tcBorders>
              <w:top w:val="single" w:sz="6" w:space="0" w:color="404040"/>
              <w:left w:val="nil"/>
              <w:bottom w:val="nil"/>
              <w:right w:val="nil"/>
            </w:tcBorders>
            <w:shd w:val="clear" w:color="auto" w:fill="auto"/>
            <w:noWrap/>
            <w:vAlign w:val="center"/>
          </w:tcPr>
          <w:p w14:paraId="06C3DB72" w14:textId="26F3667E" w:rsidR="00BB52B4" w:rsidRPr="00BB52B4" w:rsidRDefault="00BB52B4" w:rsidP="00BB52B4">
            <w:pPr>
              <w:tabs>
                <w:tab w:val="decimal" w:pos="508"/>
              </w:tabs>
              <w:jc w:val="left"/>
              <w:rPr>
                <w:b/>
                <w:bCs/>
                <w:color w:val="000000"/>
                <w:sz w:val="16"/>
                <w:szCs w:val="16"/>
              </w:rPr>
            </w:pPr>
            <w:r w:rsidRPr="00BB52B4">
              <w:rPr>
                <w:b/>
                <w:bCs/>
                <w:color w:val="000000"/>
                <w:sz w:val="16"/>
                <w:szCs w:val="16"/>
              </w:rPr>
              <w:t>1.0</w:t>
            </w:r>
          </w:p>
        </w:tc>
        <w:tc>
          <w:tcPr>
            <w:tcW w:w="991" w:type="dxa"/>
            <w:tcBorders>
              <w:top w:val="single" w:sz="6" w:space="0" w:color="404040"/>
              <w:left w:val="nil"/>
              <w:bottom w:val="nil"/>
              <w:right w:val="nil"/>
            </w:tcBorders>
            <w:shd w:val="clear" w:color="auto" w:fill="auto"/>
            <w:noWrap/>
            <w:vAlign w:val="center"/>
          </w:tcPr>
          <w:p w14:paraId="22C6569E" w14:textId="3500DD65" w:rsidR="00BB52B4" w:rsidRPr="00BB52B4" w:rsidRDefault="00BB52B4" w:rsidP="00BB52B4">
            <w:pPr>
              <w:tabs>
                <w:tab w:val="decimal" w:pos="508"/>
              </w:tabs>
              <w:jc w:val="left"/>
              <w:rPr>
                <w:b/>
                <w:sz w:val="16"/>
                <w:szCs w:val="16"/>
              </w:rPr>
            </w:pPr>
            <w:r w:rsidRPr="00BB52B4">
              <w:rPr>
                <w:b/>
                <w:bCs/>
                <w:sz w:val="16"/>
                <w:szCs w:val="16"/>
              </w:rPr>
              <w:t>5.9</w:t>
            </w:r>
          </w:p>
        </w:tc>
        <w:tc>
          <w:tcPr>
            <w:tcW w:w="934" w:type="dxa"/>
            <w:tcBorders>
              <w:top w:val="single" w:sz="6" w:space="0" w:color="404040"/>
              <w:left w:val="nil"/>
              <w:bottom w:val="nil"/>
              <w:right w:val="nil"/>
            </w:tcBorders>
            <w:shd w:val="clear" w:color="auto" w:fill="auto"/>
            <w:noWrap/>
            <w:vAlign w:val="center"/>
          </w:tcPr>
          <w:p w14:paraId="2DF5B9B3" w14:textId="78B9BA5E" w:rsidR="00BB52B4" w:rsidRPr="00BB52B4" w:rsidRDefault="00BB52B4" w:rsidP="00BB52B4">
            <w:pPr>
              <w:tabs>
                <w:tab w:val="left" w:pos="225"/>
                <w:tab w:val="decimal" w:pos="547"/>
              </w:tabs>
              <w:jc w:val="left"/>
              <w:rPr>
                <w:b/>
                <w:bCs/>
                <w:sz w:val="16"/>
                <w:szCs w:val="16"/>
              </w:rPr>
            </w:pPr>
            <w:r>
              <w:rPr>
                <w:b/>
                <w:bCs/>
                <w:sz w:val="16"/>
                <w:szCs w:val="16"/>
              </w:rPr>
              <w:tab/>
              <w:t>(-)</w:t>
            </w:r>
            <w:r>
              <w:rPr>
                <w:b/>
                <w:bCs/>
                <w:sz w:val="16"/>
                <w:szCs w:val="16"/>
              </w:rPr>
              <w:tab/>
            </w:r>
            <w:r w:rsidRPr="00BB52B4">
              <w:rPr>
                <w:b/>
                <w:bCs/>
                <w:sz w:val="16"/>
                <w:szCs w:val="16"/>
              </w:rPr>
              <w:t>0.1</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0F34D140" w:rsidR="00BB52B4" w:rsidRPr="00BB52B4" w:rsidRDefault="00BB52B4" w:rsidP="00BB52B4">
            <w:pPr>
              <w:tabs>
                <w:tab w:val="decimal" w:pos="547"/>
              </w:tabs>
              <w:jc w:val="left"/>
              <w:rPr>
                <w:b/>
                <w:bCs/>
                <w:sz w:val="16"/>
                <w:szCs w:val="16"/>
              </w:rPr>
            </w:pPr>
            <w:r w:rsidRPr="00BB52B4">
              <w:rPr>
                <w:b/>
                <w:bCs/>
                <w:sz w:val="16"/>
                <w:szCs w:val="16"/>
              </w:rPr>
              <w:t>3.1</w:t>
            </w:r>
          </w:p>
        </w:tc>
      </w:tr>
      <w:tr w:rsidR="00BB52B4" w:rsidRPr="007F014B" w14:paraId="22FE8CEA"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BB52B4" w:rsidRPr="007F014B" w:rsidRDefault="00BB52B4" w:rsidP="00BB52B4">
            <w:pPr>
              <w:ind w:left="96"/>
              <w:jc w:val="left"/>
              <w:rPr>
                <w:bCs/>
                <w:sz w:val="16"/>
                <w:szCs w:val="16"/>
              </w:rPr>
            </w:pPr>
            <w:r w:rsidRPr="007F014B">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07E5969D" w:rsidR="00BB52B4" w:rsidRPr="00B00396" w:rsidRDefault="00BB52B4" w:rsidP="00BB52B4">
            <w:pPr>
              <w:tabs>
                <w:tab w:val="decimal" w:pos="508"/>
              </w:tabs>
              <w:jc w:val="left"/>
              <w:rPr>
                <w:bCs/>
                <w:color w:val="000000"/>
                <w:sz w:val="16"/>
                <w:szCs w:val="16"/>
              </w:rPr>
            </w:pPr>
            <w:r w:rsidRPr="00B00396">
              <w:rPr>
                <w:bCs/>
                <w:color w:val="000000"/>
                <w:sz w:val="16"/>
                <w:szCs w:val="16"/>
              </w:rPr>
              <w:t>2.3</w:t>
            </w:r>
          </w:p>
        </w:tc>
        <w:tc>
          <w:tcPr>
            <w:tcW w:w="942" w:type="dxa"/>
            <w:tcBorders>
              <w:top w:val="nil"/>
              <w:left w:val="nil"/>
              <w:bottom w:val="nil"/>
              <w:right w:val="nil"/>
            </w:tcBorders>
            <w:shd w:val="clear" w:color="auto" w:fill="auto"/>
            <w:noWrap/>
            <w:vAlign w:val="center"/>
          </w:tcPr>
          <w:p w14:paraId="65AE1AE2" w14:textId="765BFA72" w:rsidR="00BB52B4" w:rsidRPr="00B00396" w:rsidRDefault="00BB52B4" w:rsidP="00BB52B4">
            <w:pPr>
              <w:tabs>
                <w:tab w:val="decimal" w:pos="508"/>
              </w:tabs>
              <w:jc w:val="left"/>
              <w:rPr>
                <w:bCs/>
                <w:color w:val="000000"/>
                <w:sz w:val="16"/>
                <w:szCs w:val="16"/>
              </w:rPr>
            </w:pPr>
            <w:r w:rsidRPr="00B00396">
              <w:rPr>
                <w:bCs/>
                <w:color w:val="000000"/>
                <w:sz w:val="16"/>
                <w:szCs w:val="16"/>
              </w:rPr>
              <w:t>2.1</w:t>
            </w:r>
          </w:p>
        </w:tc>
        <w:tc>
          <w:tcPr>
            <w:tcW w:w="1042" w:type="dxa"/>
            <w:tcBorders>
              <w:top w:val="nil"/>
              <w:left w:val="nil"/>
              <w:bottom w:val="nil"/>
              <w:right w:val="nil"/>
            </w:tcBorders>
            <w:shd w:val="clear" w:color="auto" w:fill="auto"/>
            <w:noWrap/>
            <w:vAlign w:val="center"/>
          </w:tcPr>
          <w:p w14:paraId="634A436A" w14:textId="481BE898" w:rsidR="00BB52B4" w:rsidRPr="00B00396" w:rsidRDefault="00BB52B4" w:rsidP="00BB52B4">
            <w:pPr>
              <w:tabs>
                <w:tab w:val="decimal" w:pos="508"/>
              </w:tabs>
              <w:jc w:val="left"/>
              <w:rPr>
                <w:bCs/>
                <w:color w:val="000000"/>
                <w:sz w:val="16"/>
                <w:szCs w:val="16"/>
              </w:rPr>
            </w:pPr>
            <w:r w:rsidRPr="00B00396">
              <w:rPr>
                <w:bCs/>
                <w:color w:val="000000"/>
                <w:sz w:val="16"/>
                <w:szCs w:val="16"/>
              </w:rPr>
              <w:t>14.5</w:t>
            </w:r>
          </w:p>
        </w:tc>
        <w:tc>
          <w:tcPr>
            <w:tcW w:w="991" w:type="dxa"/>
            <w:tcBorders>
              <w:top w:val="nil"/>
              <w:left w:val="nil"/>
              <w:bottom w:val="nil"/>
              <w:right w:val="nil"/>
            </w:tcBorders>
            <w:shd w:val="clear" w:color="auto" w:fill="auto"/>
            <w:noWrap/>
            <w:vAlign w:val="center"/>
          </w:tcPr>
          <w:p w14:paraId="33092841" w14:textId="1EFCEC81" w:rsidR="00BB52B4" w:rsidRPr="00BB52B4" w:rsidRDefault="00BB52B4" w:rsidP="00BB52B4">
            <w:pPr>
              <w:tabs>
                <w:tab w:val="decimal" w:pos="508"/>
              </w:tabs>
              <w:jc w:val="left"/>
              <w:rPr>
                <w:sz w:val="16"/>
                <w:szCs w:val="16"/>
              </w:rPr>
            </w:pPr>
            <w:r w:rsidRPr="00BB52B4">
              <w:rPr>
                <w:sz w:val="16"/>
                <w:szCs w:val="16"/>
              </w:rPr>
              <w:t>4.2</w:t>
            </w:r>
          </w:p>
        </w:tc>
        <w:tc>
          <w:tcPr>
            <w:tcW w:w="934" w:type="dxa"/>
            <w:tcBorders>
              <w:top w:val="nil"/>
              <w:left w:val="nil"/>
              <w:bottom w:val="nil"/>
              <w:right w:val="nil"/>
            </w:tcBorders>
            <w:shd w:val="clear" w:color="auto" w:fill="auto"/>
            <w:noWrap/>
            <w:vAlign w:val="center"/>
          </w:tcPr>
          <w:p w14:paraId="015A0AED" w14:textId="2806CEAF" w:rsidR="00BB52B4" w:rsidRPr="00BB52B4" w:rsidRDefault="00BB52B4" w:rsidP="00BB52B4">
            <w:pPr>
              <w:tabs>
                <w:tab w:val="left" w:pos="225"/>
                <w:tab w:val="decimal" w:pos="547"/>
              </w:tabs>
              <w:jc w:val="left"/>
              <w:rPr>
                <w:bCs/>
                <w:sz w:val="16"/>
                <w:szCs w:val="16"/>
              </w:rPr>
            </w:pPr>
            <w:r>
              <w:rPr>
                <w:sz w:val="16"/>
                <w:szCs w:val="16"/>
              </w:rPr>
              <w:tab/>
              <w:t>(-)</w:t>
            </w:r>
            <w:r>
              <w:rPr>
                <w:sz w:val="16"/>
                <w:szCs w:val="16"/>
              </w:rPr>
              <w:tab/>
            </w:r>
            <w:r w:rsidRPr="00BB52B4">
              <w:rPr>
                <w:sz w:val="16"/>
                <w:szCs w:val="16"/>
              </w:rPr>
              <w:t>1.2</w:t>
            </w:r>
          </w:p>
        </w:tc>
        <w:tc>
          <w:tcPr>
            <w:tcW w:w="1050" w:type="dxa"/>
            <w:tcBorders>
              <w:top w:val="nil"/>
              <w:left w:val="nil"/>
              <w:bottom w:val="nil"/>
              <w:right w:val="single" w:sz="8" w:space="0" w:color="404040"/>
            </w:tcBorders>
            <w:shd w:val="clear" w:color="auto" w:fill="auto"/>
            <w:noWrap/>
            <w:vAlign w:val="center"/>
          </w:tcPr>
          <w:p w14:paraId="7661DA3F" w14:textId="3E779E63" w:rsidR="00BB52B4" w:rsidRPr="00BB52B4" w:rsidRDefault="00BB52B4" w:rsidP="00BB52B4">
            <w:pPr>
              <w:tabs>
                <w:tab w:val="decimal" w:pos="547"/>
              </w:tabs>
              <w:jc w:val="left"/>
              <w:rPr>
                <w:bCs/>
                <w:sz w:val="16"/>
                <w:szCs w:val="16"/>
              </w:rPr>
            </w:pPr>
            <w:r w:rsidRPr="00BB52B4">
              <w:rPr>
                <w:sz w:val="16"/>
                <w:szCs w:val="16"/>
              </w:rPr>
              <w:t>0.2</w:t>
            </w:r>
          </w:p>
        </w:tc>
      </w:tr>
      <w:tr w:rsidR="00BB52B4" w:rsidRPr="007F014B" w14:paraId="137E942F"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BB52B4" w:rsidRPr="007F014B" w:rsidRDefault="00BB52B4" w:rsidP="00BB52B4">
            <w:pPr>
              <w:spacing w:before="20" w:after="20"/>
              <w:ind w:left="97"/>
              <w:jc w:val="left"/>
              <w:rPr>
                <w:bCs/>
                <w:sz w:val="16"/>
                <w:szCs w:val="16"/>
              </w:rPr>
            </w:pPr>
            <w:r w:rsidRPr="007F014B">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10685E03" w:rsidR="00BB52B4" w:rsidRPr="00B00396" w:rsidRDefault="00BB52B4" w:rsidP="00BB52B4">
            <w:pPr>
              <w:tabs>
                <w:tab w:val="decimal" w:pos="508"/>
              </w:tabs>
              <w:jc w:val="left"/>
              <w:rPr>
                <w:bCs/>
                <w:color w:val="000000"/>
                <w:sz w:val="16"/>
                <w:szCs w:val="16"/>
              </w:rPr>
            </w:pPr>
            <w:r w:rsidRPr="00B00396">
              <w:rPr>
                <w:bCs/>
                <w:color w:val="000000"/>
                <w:sz w:val="16"/>
                <w:szCs w:val="16"/>
              </w:rPr>
              <w:t>15.1</w:t>
            </w:r>
          </w:p>
        </w:tc>
        <w:tc>
          <w:tcPr>
            <w:tcW w:w="942" w:type="dxa"/>
            <w:tcBorders>
              <w:top w:val="nil"/>
              <w:left w:val="nil"/>
              <w:bottom w:val="nil"/>
              <w:right w:val="nil"/>
            </w:tcBorders>
            <w:shd w:val="clear" w:color="auto" w:fill="auto"/>
            <w:noWrap/>
            <w:vAlign w:val="center"/>
          </w:tcPr>
          <w:p w14:paraId="68EAC415" w14:textId="77044464" w:rsidR="00BB52B4" w:rsidRPr="00B00396" w:rsidRDefault="00BB52B4" w:rsidP="00BB52B4">
            <w:pPr>
              <w:tabs>
                <w:tab w:val="decimal" w:pos="508"/>
              </w:tabs>
              <w:jc w:val="left"/>
              <w:rPr>
                <w:bCs/>
                <w:color w:val="000000"/>
                <w:sz w:val="16"/>
                <w:szCs w:val="16"/>
              </w:rPr>
            </w:pPr>
            <w:r w:rsidRPr="00B00396">
              <w:rPr>
                <w:bCs/>
                <w:color w:val="000000"/>
                <w:sz w:val="16"/>
                <w:szCs w:val="16"/>
              </w:rPr>
              <w:t>6.3</w:t>
            </w:r>
          </w:p>
        </w:tc>
        <w:tc>
          <w:tcPr>
            <w:tcW w:w="1042" w:type="dxa"/>
            <w:tcBorders>
              <w:top w:val="nil"/>
              <w:left w:val="nil"/>
              <w:bottom w:val="nil"/>
              <w:right w:val="nil"/>
            </w:tcBorders>
            <w:shd w:val="clear" w:color="auto" w:fill="auto"/>
            <w:noWrap/>
            <w:vAlign w:val="center"/>
          </w:tcPr>
          <w:p w14:paraId="11713FC2" w14:textId="70F91AE0" w:rsidR="00BB52B4" w:rsidRPr="00B00396" w:rsidRDefault="00BB52B4" w:rsidP="00BB52B4">
            <w:pPr>
              <w:tabs>
                <w:tab w:val="decimal" w:pos="508"/>
              </w:tabs>
              <w:jc w:val="left"/>
              <w:rPr>
                <w:bCs/>
                <w:color w:val="000000"/>
                <w:sz w:val="16"/>
                <w:szCs w:val="16"/>
              </w:rPr>
            </w:pPr>
            <w:r w:rsidRPr="00B00396">
              <w:rPr>
                <w:bCs/>
                <w:color w:val="000000"/>
                <w:sz w:val="16"/>
                <w:szCs w:val="16"/>
              </w:rPr>
              <w:t>2.2</w:t>
            </w:r>
          </w:p>
        </w:tc>
        <w:tc>
          <w:tcPr>
            <w:tcW w:w="991" w:type="dxa"/>
            <w:tcBorders>
              <w:top w:val="nil"/>
              <w:left w:val="nil"/>
              <w:bottom w:val="nil"/>
              <w:right w:val="nil"/>
            </w:tcBorders>
            <w:shd w:val="clear" w:color="auto" w:fill="auto"/>
            <w:noWrap/>
            <w:vAlign w:val="center"/>
          </w:tcPr>
          <w:p w14:paraId="40A7BF0E" w14:textId="4E43CBD1" w:rsidR="00BB52B4" w:rsidRPr="00BB52B4" w:rsidRDefault="00BB52B4" w:rsidP="00BB52B4">
            <w:pPr>
              <w:tabs>
                <w:tab w:val="decimal" w:pos="508"/>
              </w:tabs>
              <w:jc w:val="left"/>
              <w:rPr>
                <w:sz w:val="16"/>
                <w:szCs w:val="16"/>
              </w:rPr>
            </w:pPr>
            <w:r w:rsidRPr="00BB52B4">
              <w:rPr>
                <w:sz w:val="16"/>
                <w:szCs w:val="16"/>
              </w:rPr>
              <w:t>8.2</w:t>
            </w:r>
          </w:p>
        </w:tc>
        <w:tc>
          <w:tcPr>
            <w:tcW w:w="934" w:type="dxa"/>
            <w:tcBorders>
              <w:top w:val="nil"/>
              <w:left w:val="nil"/>
              <w:bottom w:val="nil"/>
              <w:right w:val="nil"/>
            </w:tcBorders>
            <w:shd w:val="clear" w:color="auto" w:fill="auto"/>
            <w:noWrap/>
            <w:vAlign w:val="center"/>
          </w:tcPr>
          <w:p w14:paraId="7E596428" w14:textId="7F32618B" w:rsidR="00BB52B4" w:rsidRPr="00BB52B4" w:rsidRDefault="00BB52B4" w:rsidP="00BB52B4">
            <w:pPr>
              <w:tabs>
                <w:tab w:val="decimal" w:pos="547"/>
              </w:tabs>
              <w:jc w:val="left"/>
              <w:rPr>
                <w:sz w:val="16"/>
                <w:szCs w:val="16"/>
              </w:rPr>
            </w:pPr>
            <w:r w:rsidRPr="00BB52B4">
              <w:rPr>
                <w:sz w:val="16"/>
                <w:szCs w:val="16"/>
              </w:rPr>
              <w:t>4.0</w:t>
            </w:r>
          </w:p>
        </w:tc>
        <w:tc>
          <w:tcPr>
            <w:tcW w:w="1050" w:type="dxa"/>
            <w:tcBorders>
              <w:top w:val="nil"/>
              <w:left w:val="nil"/>
              <w:bottom w:val="nil"/>
              <w:right w:val="single" w:sz="8" w:space="0" w:color="404040"/>
            </w:tcBorders>
            <w:shd w:val="clear" w:color="auto" w:fill="auto"/>
            <w:noWrap/>
            <w:vAlign w:val="center"/>
          </w:tcPr>
          <w:p w14:paraId="46645E33" w14:textId="68BEECAC" w:rsidR="00BB52B4" w:rsidRPr="00BB52B4" w:rsidRDefault="00BB52B4" w:rsidP="00BB52B4">
            <w:pPr>
              <w:tabs>
                <w:tab w:val="decimal" w:pos="547"/>
              </w:tabs>
              <w:jc w:val="left"/>
              <w:rPr>
                <w:sz w:val="16"/>
                <w:szCs w:val="16"/>
              </w:rPr>
            </w:pPr>
            <w:r w:rsidRPr="00BB52B4">
              <w:rPr>
                <w:sz w:val="16"/>
                <w:szCs w:val="16"/>
              </w:rPr>
              <w:t>2.4</w:t>
            </w:r>
          </w:p>
        </w:tc>
      </w:tr>
      <w:tr w:rsidR="00BB52B4" w:rsidRPr="007F014B" w14:paraId="3A583C28"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BB52B4" w:rsidRPr="007F014B" w:rsidRDefault="00BB52B4" w:rsidP="00BB52B4">
            <w:pPr>
              <w:spacing w:before="20" w:after="20"/>
              <w:ind w:left="97"/>
              <w:jc w:val="left"/>
              <w:rPr>
                <w:bCs/>
                <w:sz w:val="16"/>
                <w:szCs w:val="16"/>
              </w:rPr>
            </w:pPr>
            <w:r w:rsidRPr="007F014B">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62504511" w:rsidR="00BB52B4" w:rsidRPr="00B00396" w:rsidRDefault="00BB52B4" w:rsidP="00BB52B4">
            <w:pPr>
              <w:tabs>
                <w:tab w:val="decimal" w:pos="508"/>
              </w:tabs>
              <w:jc w:val="left"/>
              <w:rPr>
                <w:bCs/>
                <w:color w:val="000000"/>
                <w:sz w:val="16"/>
                <w:szCs w:val="16"/>
              </w:rPr>
            </w:pPr>
            <w:r w:rsidRPr="00B00396">
              <w:rPr>
                <w:bCs/>
                <w:color w:val="000000"/>
                <w:sz w:val="16"/>
                <w:szCs w:val="16"/>
              </w:rPr>
              <w:t>18.5</w:t>
            </w:r>
          </w:p>
        </w:tc>
        <w:tc>
          <w:tcPr>
            <w:tcW w:w="942" w:type="dxa"/>
            <w:tcBorders>
              <w:top w:val="nil"/>
              <w:left w:val="nil"/>
              <w:bottom w:val="nil"/>
              <w:right w:val="nil"/>
            </w:tcBorders>
            <w:shd w:val="clear" w:color="auto" w:fill="auto"/>
            <w:noWrap/>
            <w:vAlign w:val="center"/>
          </w:tcPr>
          <w:p w14:paraId="412635B7" w14:textId="2C978E63" w:rsidR="00BB52B4" w:rsidRPr="00B00396" w:rsidRDefault="00BB52B4" w:rsidP="00BB52B4">
            <w:pPr>
              <w:tabs>
                <w:tab w:val="decimal" w:pos="508"/>
              </w:tabs>
              <w:jc w:val="left"/>
              <w:rPr>
                <w:bCs/>
                <w:color w:val="000000"/>
                <w:sz w:val="16"/>
                <w:szCs w:val="16"/>
              </w:rPr>
            </w:pPr>
            <w:r w:rsidRPr="00B00396">
              <w:rPr>
                <w:bCs/>
                <w:color w:val="000000"/>
                <w:sz w:val="16"/>
                <w:szCs w:val="16"/>
              </w:rPr>
              <w:t>1.4</w:t>
            </w:r>
          </w:p>
        </w:tc>
        <w:tc>
          <w:tcPr>
            <w:tcW w:w="1042" w:type="dxa"/>
            <w:tcBorders>
              <w:top w:val="nil"/>
              <w:left w:val="nil"/>
              <w:bottom w:val="nil"/>
              <w:right w:val="nil"/>
            </w:tcBorders>
            <w:shd w:val="clear" w:color="auto" w:fill="auto"/>
            <w:noWrap/>
            <w:vAlign w:val="center"/>
          </w:tcPr>
          <w:p w14:paraId="71E7799B" w14:textId="673FB612" w:rsidR="00BB52B4" w:rsidRPr="00B00396" w:rsidRDefault="00BB52B4" w:rsidP="00BB52B4">
            <w:pPr>
              <w:tabs>
                <w:tab w:val="decimal" w:pos="508"/>
              </w:tabs>
              <w:jc w:val="left"/>
              <w:rPr>
                <w:bCs/>
                <w:color w:val="000000"/>
                <w:sz w:val="16"/>
                <w:szCs w:val="16"/>
              </w:rPr>
            </w:pPr>
            <w:r w:rsidRPr="00B00396">
              <w:rPr>
                <w:bCs/>
                <w:color w:val="000000"/>
                <w:sz w:val="16"/>
                <w:szCs w:val="16"/>
              </w:rPr>
              <w:t>3.4</w:t>
            </w:r>
          </w:p>
        </w:tc>
        <w:tc>
          <w:tcPr>
            <w:tcW w:w="991" w:type="dxa"/>
            <w:tcBorders>
              <w:top w:val="nil"/>
              <w:left w:val="nil"/>
              <w:bottom w:val="nil"/>
              <w:right w:val="nil"/>
            </w:tcBorders>
            <w:shd w:val="clear" w:color="auto" w:fill="auto"/>
            <w:noWrap/>
            <w:vAlign w:val="center"/>
          </w:tcPr>
          <w:p w14:paraId="58311E20" w14:textId="7CF8ABCF" w:rsidR="00BB52B4" w:rsidRPr="00BB52B4" w:rsidRDefault="00BB52B4" w:rsidP="00BB52B4">
            <w:pPr>
              <w:tabs>
                <w:tab w:val="decimal" w:pos="508"/>
              </w:tabs>
              <w:jc w:val="left"/>
              <w:rPr>
                <w:sz w:val="16"/>
                <w:szCs w:val="16"/>
              </w:rPr>
            </w:pPr>
            <w:r w:rsidRPr="00BB52B4">
              <w:rPr>
                <w:sz w:val="16"/>
                <w:szCs w:val="16"/>
              </w:rPr>
              <w:t>12.9</w:t>
            </w:r>
          </w:p>
        </w:tc>
        <w:tc>
          <w:tcPr>
            <w:tcW w:w="934" w:type="dxa"/>
            <w:tcBorders>
              <w:top w:val="nil"/>
              <w:left w:val="nil"/>
              <w:bottom w:val="nil"/>
              <w:right w:val="nil"/>
            </w:tcBorders>
            <w:shd w:val="clear" w:color="auto" w:fill="auto"/>
            <w:noWrap/>
            <w:vAlign w:val="center"/>
          </w:tcPr>
          <w:p w14:paraId="6F5DA456" w14:textId="4BD4267E" w:rsidR="00BB52B4" w:rsidRPr="00BB52B4" w:rsidRDefault="00BB52B4" w:rsidP="00BB52B4">
            <w:pPr>
              <w:tabs>
                <w:tab w:val="decimal" w:pos="547"/>
              </w:tabs>
              <w:jc w:val="left"/>
              <w:rPr>
                <w:sz w:val="16"/>
                <w:szCs w:val="16"/>
              </w:rPr>
            </w:pPr>
            <w:r w:rsidRPr="00BB52B4">
              <w:rPr>
                <w:sz w:val="16"/>
                <w:szCs w:val="16"/>
              </w:rPr>
              <w:t>3.9</w:t>
            </w:r>
          </w:p>
        </w:tc>
        <w:tc>
          <w:tcPr>
            <w:tcW w:w="1050" w:type="dxa"/>
            <w:tcBorders>
              <w:top w:val="nil"/>
              <w:left w:val="nil"/>
              <w:bottom w:val="nil"/>
              <w:right w:val="single" w:sz="8" w:space="0" w:color="404040"/>
            </w:tcBorders>
            <w:shd w:val="clear" w:color="auto" w:fill="auto"/>
            <w:noWrap/>
            <w:vAlign w:val="center"/>
          </w:tcPr>
          <w:p w14:paraId="76767AF7" w14:textId="68F90B6A"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2.1</w:t>
            </w:r>
          </w:p>
        </w:tc>
      </w:tr>
      <w:tr w:rsidR="00BB52B4" w:rsidRPr="007F014B" w14:paraId="0E0D3193"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BB52B4" w:rsidRPr="007F014B" w:rsidRDefault="00BB52B4" w:rsidP="00BB52B4">
            <w:pPr>
              <w:spacing w:before="20" w:after="20"/>
              <w:ind w:left="97"/>
              <w:jc w:val="left"/>
              <w:rPr>
                <w:bCs/>
                <w:sz w:val="16"/>
                <w:szCs w:val="16"/>
              </w:rPr>
            </w:pPr>
            <w:r w:rsidRPr="007F014B">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2351B863" w:rsidR="00BB52B4" w:rsidRPr="00B00396" w:rsidRDefault="00BB52B4" w:rsidP="00BB52B4">
            <w:pPr>
              <w:tabs>
                <w:tab w:val="decimal" w:pos="508"/>
              </w:tabs>
              <w:jc w:val="left"/>
              <w:rPr>
                <w:bCs/>
                <w:color w:val="000000"/>
                <w:sz w:val="16"/>
                <w:szCs w:val="16"/>
              </w:rPr>
            </w:pPr>
            <w:r w:rsidRPr="00B00396">
              <w:rPr>
                <w:bCs/>
                <w:color w:val="000000"/>
                <w:sz w:val="16"/>
                <w:szCs w:val="16"/>
              </w:rPr>
              <w:t>23.1</w:t>
            </w:r>
          </w:p>
        </w:tc>
        <w:tc>
          <w:tcPr>
            <w:tcW w:w="942" w:type="dxa"/>
            <w:tcBorders>
              <w:top w:val="nil"/>
              <w:left w:val="nil"/>
              <w:bottom w:val="nil"/>
              <w:right w:val="nil"/>
            </w:tcBorders>
            <w:shd w:val="clear" w:color="auto" w:fill="auto"/>
            <w:noWrap/>
            <w:vAlign w:val="center"/>
          </w:tcPr>
          <w:p w14:paraId="04C14569" w14:textId="36E16E15"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3.1</w:t>
            </w:r>
          </w:p>
        </w:tc>
        <w:tc>
          <w:tcPr>
            <w:tcW w:w="1042" w:type="dxa"/>
            <w:tcBorders>
              <w:top w:val="nil"/>
              <w:left w:val="nil"/>
              <w:bottom w:val="nil"/>
              <w:right w:val="nil"/>
            </w:tcBorders>
            <w:shd w:val="clear" w:color="auto" w:fill="auto"/>
            <w:noWrap/>
            <w:vAlign w:val="center"/>
          </w:tcPr>
          <w:p w14:paraId="0590892A" w14:textId="2DDA1288" w:rsidR="00BB52B4" w:rsidRPr="00B00396" w:rsidRDefault="00BB52B4" w:rsidP="00BB52B4">
            <w:pPr>
              <w:tabs>
                <w:tab w:val="decimal" w:pos="508"/>
              </w:tabs>
              <w:jc w:val="left"/>
              <w:rPr>
                <w:bCs/>
                <w:color w:val="000000"/>
                <w:sz w:val="16"/>
                <w:szCs w:val="16"/>
              </w:rPr>
            </w:pPr>
            <w:r w:rsidRPr="00B00396">
              <w:rPr>
                <w:bCs/>
                <w:color w:val="000000"/>
                <w:sz w:val="16"/>
                <w:szCs w:val="16"/>
              </w:rPr>
              <w:t>6.6</w:t>
            </w:r>
          </w:p>
        </w:tc>
        <w:tc>
          <w:tcPr>
            <w:tcW w:w="991" w:type="dxa"/>
            <w:tcBorders>
              <w:top w:val="nil"/>
              <w:left w:val="nil"/>
              <w:bottom w:val="nil"/>
              <w:right w:val="nil"/>
            </w:tcBorders>
            <w:shd w:val="clear" w:color="auto" w:fill="auto"/>
            <w:noWrap/>
            <w:vAlign w:val="center"/>
          </w:tcPr>
          <w:p w14:paraId="14EAD6B2" w14:textId="66B56E77" w:rsidR="00BB52B4" w:rsidRPr="00BB52B4" w:rsidRDefault="00BB52B4" w:rsidP="00BB52B4">
            <w:pPr>
              <w:tabs>
                <w:tab w:val="decimal" w:pos="508"/>
              </w:tabs>
              <w:jc w:val="left"/>
              <w:rPr>
                <w:sz w:val="16"/>
                <w:szCs w:val="16"/>
              </w:rPr>
            </w:pPr>
            <w:r w:rsidRPr="00BB52B4">
              <w:rPr>
                <w:sz w:val="16"/>
                <w:szCs w:val="16"/>
              </w:rPr>
              <w:t>5.7</w:t>
            </w:r>
          </w:p>
        </w:tc>
        <w:tc>
          <w:tcPr>
            <w:tcW w:w="934" w:type="dxa"/>
            <w:tcBorders>
              <w:top w:val="nil"/>
              <w:left w:val="nil"/>
              <w:bottom w:val="nil"/>
              <w:right w:val="nil"/>
            </w:tcBorders>
            <w:shd w:val="clear" w:color="auto" w:fill="auto"/>
            <w:noWrap/>
            <w:vAlign w:val="center"/>
          </w:tcPr>
          <w:p w14:paraId="103B1441" w14:textId="31A97239" w:rsidR="00BB52B4" w:rsidRPr="00BB52B4" w:rsidRDefault="00BB52B4" w:rsidP="00BB52B4">
            <w:pPr>
              <w:tabs>
                <w:tab w:val="decimal" w:pos="547"/>
              </w:tabs>
              <w:jc w:val="left"/>
              <w:rPr>
                <w:sz w:val="16"/>
                <w:szCs w:val="16"/>
              </w:rPr>
            </w:pPr>
            <w:r w:rsidRPr="00BB52B4">
              <w:rPr>
                <w:sz w:val="16"/>
                <w:szCs w:val="16"/>
              </w:rPr>
              <w:t>0.0</w:t>
            </w:r>
          </w:p>
        </w:tc>
        <w:tc>
          <w:tcPr>
            <w:tcW w:w="1050" w:type="dxa"/>
            <w:tcBorders>
              <w:top w:val="nil"/>
              <w:left w:val="nil"/>
              <w:bottom w:val="nil"/>
              <w:right w:val="single" w:sz="8" w:space="0" w:color="404040"/>
            </w:tcBorders>
            <w:shd w:val="clear" w:color="auto" w:fill="auto"/>
            <w:noWrap/>
            <w:vAlign w:val="center"/>
          </w:tcPr>
          <w:p w14:paraId="4584ADD2" w14:textId="648E0A54"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0.5</w:t>
            </w:r>
          </w:p>
        </w:tc>
      </w:tr>
      <w:tr w:rsidR="00BB52B4" w:rsidRPr="007F014B" w14:paraId="1AA69D88"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BB52B4" w:rsidRPr="007F014B" w:rsidRDefault="00BB52B4" w:rsidP="00BB52B4">
            <w:pPr>
              <w:spacing w:before="20" w:after="20"/>
              <w:ind w:left="97"/>
              <w:jc w:val="left"/>
              <w:rPr>
                <w:bCs/>
                <w:sz w:val="16"/>
                <w:szCs w:val="16"/>
              </w:rPr>
            </w:pPr>
            <w:r w:rsidRPr="007F014B">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51CEBAAC" w:rsidR="00BB52B4" w:rsidRPr="00B00396" w:rsidRDefault="00BB52B4" w:rsidP="00BB52B4">
            <w:pPr>
              <w:tabs>
                <w:tab w:val="decimal" w:pos="508"/>
              </w:tabs>
              <w:jc w:val="left"/>
              <w:rPr>
                <w:bCs/>
                <w:color w:val="000000"/>
                <w:sz w:val="16"/>
                <w:szCs w:val="16"/>
              </w:rPr>
            </w:pPr>
            <w:r w:rsidRPr="00B00396">
              <w:rPr>
                <w:bCs/>
                <w:color w:val="000000"/>
                <w:sz w:val="16"/>
                <w:szCs w:val="16"/>
              </w:rPr>
              <w:t>11.4</w:t>
            </w:r>
          </w:p>
        </w:tc>
        <w:tc>
          <w:tcPr>
            <w:tcW w:w="942" w:type="dxa"/>
            <w:tcBorders>
              <w:top w:val="nil"/>
              <w:left w:val="nil"/>
              <w:bottom w:val="nil"/>
              <w:right w:val="nil"/>
            </w:tcBorders>
            <w:shd w:val="clear" w:color="auto" w:fill="auto"/>
            <w:noWrap/>
            <w:vAlign w:val="center"/>
          </w:tcPr>
          <w:p w14:paraId="19F6CCAF" w14:textId="53EB12AD" w:rsidR="00BB52B4" w:rsidRPr="00B00396" w:rsidRDefault="00BB52B4" w:rsidP="00BB52B4">
            <w:pPr>
              <w:tabs>
                <w:tab w:val="decimal" w:pos="508"/>
              </w:tabs>
              <w:jc w:val="left"/>
              <w:rPr>
                <w:bCs/>
                <w:color w:val="000000"/>
                <w:sz w:val="16"/>
                <w:szCs w:val="16"/>
              </w:rPr>
            </w:pPr>
            <w:r w:rsidRPr="00B00396">
              <w:rPr>
                <w:bCs/>
                <w:color w:val="000000"/>
                <w:sz w:val="16"/>
                <w:szCs w:val="16"/>
              </w:rPr>
              <w:t>1.6</w:t>
            </w:r>
          </w:p>
        </w:tc>
        <w:tc>
          <w:tcPr>
            <w:tcW w:w="1042" w:type="dxa"/>
            <w:tcBorders>
              <w:top w:val="nil"/>
              <w:left w:val="nil"/>
              <w:bottom w:val="nil"/>
              <w:right w:val="nil"/>
            </w:tcBorders>
            <w:shd w:val="clear" w:color="auto" w:fill="auto"/>
            <w:noWrap/>
            <w:vAlign w:val="center"/>
          </w:tcPr>
          <w:p w14:paraId="2C172586" w14:textId="1B678B7B" w:rsidR="00BB52B4" w:rsidRPr="00B00396" w:rsidRDefault="00BB52B4" w:rsidP="00BB52B4">
            <w:pPr>
              <w:tabs>
                <w:tab w:val="decimal" w:pos="508"/>
              </w:tabs>
              <w:jc w:val="left"/>
              <w:rPr>
                <w:bCs/>
                <w:color w:val="000000"/>
                <w:sz w:val="16"/>
                <w:szCs w:val="16"/>
              </w:rPr>
            </w:pPr>
            <w:r w:rsidRPr="00B00396">
              <w:rPr>
                <w:bCs/>
                <w:color w:val="000000"/>
                <w:sz w:val="16"/>
                <w:szCs w:val="16"/>
              </w:rPr>
              <w:t>4.7</w:t>
            </w:r>
          </w:p>
        </w:tc>
        <w:tc>
          <w:tcPr>
            <w:tcW w:w="991" w:type="dxa"/>
            <w:tcBorders>
              <w:top w:val="nil"/>
              <w:left w:val="nil"/>
              <w:bottom w:val="nil"/>
              <w:right w:val="nil"/>
            </w:tcBorders>
            <w:shd w:val="clear" w:color="auto" w:fill="auto"/>
            <w:noWrap/>
            <w:vAlign w:val="center"/>
          </w:tcPr>
          <w:p w14:paraId="0F075841" w14:textId="27946035" w:rsidR="00BB52B4" w:rsidRPr="00BB52B4" w:rsidRDefault="00BB52B4" w:rsidP="00BB52B4">
            <w:pPr>
              <w:tabs>
                <w:tab w:val="decimal" w:pos="508"/>
              </w:tabs>
              <w:jc w:val="left"/>
              <w:rPr>
                <w:sz w:val="16"/>
                <w:szCs w:val="16"/>
              </w:rPr>
            </w:pPr>
            <w:r w:rsidRPr="00BB52B4">
              <w:rPr>
                <w:sz w:val="16"/>
                <w:szCs w:val="16"/>
              </w:rPr>
              <w:t>4.1</w:t>
            </w:r>
          </w:p>
        </w:tc>
        <w:tc>
          <w:tcPr>
            <w:tcW w:w="934" w:type="dxa"/>
            <w:tcBorders>
              <w:top w:val="nil"/>
              <w:left w:val="nil"/>
              <w:bottom w:val="nil"/>
              <w:right w:val="nil"/>
            </w:tcBorders>
            <w:shd w:val="clear" w:color="auto" w:fill="auto"/>
            <w:noWrap/>
            <w:vAlign w:val="center"/>
          </w:tcPr>
          <w:p w14:paraId="27D16F89" w14:textId="431D2C0D" w:rsidR="00BB52B4" w:rsidRPr="00BB52B4" w:rsidRDefault="00BB52B4" w:rsidP="00BB52B4">
            <w:pPr>
              <w:tabs>
                <w:tab w:val="decimal" w:pos="547"/>
              </w:tabs>
              <w:jc w:val="left"/>
              <w:rPr>
                <w:sz w:val="16"/>
                <w:szCs w:val="16"/>
              </w:rPr>
            </w:pPr>
            <w:r w:rsidRPr="00BB52B4">
              <w:rPr>
                <w:sz w:val="16"/>
                <w:szCs w:val="16"/>
              </w:rPr>
              <w:t>2.8</w:t>
            </w:r>
          </w:p>
        </w:tc>
        <w:tc>
          <w:tcPr>
            <w:tcW w:w="1050" w:type="dxa"/>
            <w:tcBorders>
              <w:top w:val="nil"/>
              <w:left w:val="nil"/>
              <w:bottom w:val="nil"/>
              <w:right w:val="single" w:sz="8" w:space="0" w:color="404040"/>
            </w:tcBorders>
            <w:shd w:val="clear" w:color="auto" w:fill="auto"/>
            <w:noWrap/>
            <w:vAlign w:val="center"/>
          </w:tcPr>
          <w:p w14:paraId="28B09DE8" w14:textId="2FE673BB" w:rsidR="00BB52B4" w:rsidRPr="00BB52B4" w:rsidRDefault="00BB52B4" w:rsidP="00BB52B4">
            <w:pPr>
              <w:tabs>
                <w:tab w:val="decimal" w:pos="547"/>
              </w:tabs>
              <w:jc w:val="left"/>
              <w:rPr>
                <w:sz w:val="16"/>
                <w:szCs w:val="16"/>
              </w:rPr>
            </w:pPr>
            <w:r w:rsidRPr="00BB52B4">
              <w:rPr>
                <w:sz w:val="16"/>
                <w:szCs w:val="16"/>
              </w:rPr>
              <w:t>4.5</w:t>
            </w:r>
          </w:p>
        </w:tc>
      </w:tr>
      <w:tr w:rsidR="00BB52B4" w:rsidRPr="007F014B" w14:paraId="56BCF494"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BB52B4" w:rsidRPr="007F014B" w:rsidRDefault="00BB52B4" w:rsidP="00BB52B4">
            <w:pPr>
              <w:spacing w:before="20" w:after="20"/>
              <w:ind w:left="97"/>
              <w:jc w:val="left"/>
              <w:rPr>
                <w:bCs/>
                <w:sz w:val="16"/>
                <w:szCs w:val="16"/>
              </w:rPr>
            </w:pPr>
            <w:r w:rsidRPr="007F014B">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40E061FA" w:rsidR="00BB52B4" w:rsidRPr="00B00396" w:rsidRDefault="00BB52B4" w:rsidP="00BB52B4">
            <w:pPr>
              <w:tabs>
                <w:tab w:val="decimal" w:pos="508"/>
              </w:tabs>
              <w:jc w:val="left"/>
              <w:rPr>
                <w:bCs/>
                <w:color w:val="000000"/>
                <w:sz w:val="16"/>
                <w:szCs w:val="16"/>
              </w:rPr>
            </w:pPr>
            <w:r w:rsidRPr="00B00396">
              <w:rPr>
                <w:bCs/>
                <w:color w:val="000000"/>
                <w:sz w:val="16"/>
                <w:szCs w:val="16"/>
              </w:rPr>
              <w:t>4.6</w:t>
            </w:r>
          </w:p>
        </w:tc>
        <w:tc>
          <w:tcPr>
            <w:tcW w:w="942" w:type="dxa"/>
            <w:tcBorders>
              <w:top w:val="nil"/>
              <w:left w:val="nil"/>
              <w:bottom w:val="nil"/>
              <w:right w:val="nil"/>
            </w:tcBorders>
            <w:shd w:val="clear" w:color="auto" w:fill="auto"/>
            <w:noWrap/>
            <w:vAlign w:val="center"/>
          </w:tcPr>
          <w:p w14:paraId="1A639D41" w14:textId="0297D669"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0.8</w:t>
            </w:r>
          </w:p>
        </w:tc>
        <w:tc>
          <w:tcPr>
            <w:tcW w:w="1042" w:type="dxa"/>
            <w:tcBorders>
              <w:top w:val="nil"/>
              <w:left w:val="nil"/>
              <w:bottom w:val="nil"/>
              <w:right w:val="nil"/>
            </w:tcBorders>
            <w:shd w:val="clear" w:color="auto" w:fill="auto"/>
            <w:noWrap/>
            <w:vAlign w:val="center"/>
          </w:tcPr>
          <w:p w14:paraId="7A9488C6" w14:textId="79212F75" w:rsidR="00BB52B4" w:rsidRPr="00B00396" w:rsidRDefault="00BB52B4" w:rsidP="00BB52B4">
            <w:pPr>
              <w:tabs>
                <w:tab w:val="decimal" w:pos="508"/>
              </w:tabs>
              <w:jc w:val="left"/>
              <w:rPr>
                <w:bCs/>
                <w:color w:val="000000"/>
                <w:sz w:val="16"/>
                <w:szCs w:val="16"/>
              </w:rPr>
            </w:pPr>
            <w:r w:rsidRPr="00B00396">
              <w:rPr>
                <w:bCs/>
                <w:color w:val="000000"/>
                <w:sz w:val="16"/>
                <w:szCs w:val="16"/>
              </w:rPr>
              <w:t>0.5</w:t>
            </w:r>
          </w:p>
        </w:tc>
        <w:tc>
          <w:tcPr>
            <w:tcW w:w="991" w:type="dxa"/>
            <w:tcBorders>
              <w:top w:val="nil"/>
              <w:left w:val="nil"/>
              <w:bottom w:val="nil"/>
              <w:right w:val="nil"/>
            </w:tcBorders>
            <w:shd w:val="clear" w:color="auto" w:fill="auto"/>
            <w:noWrap/>
            <w:vAlign w:val="center"/>
          </w:tcPr>
          <w:p w14:paraId="2F4FFCAE" w14:textId="15F1EBBC" w:rsidR="00BB52B4" w:rsidRPr="00BB52B4" w:rsidRDefault="00BB52B4" w:rsidP="00BB52B4">
            <w:pPr>
              <w:tabs>
                <w:tab w:val="decimal" w:pos="508"/>
              </w:tabs>
              <w:jc w:val="left"/>
              <w:rPr>
                <w:sz w:val="16"/>
                <w:szCs w:val="16"/>
              </w:rPr>
            </w:pPr>
            <w:r w:rsidRPr="00BB52B4">
              <w:rPr>
                <w:sz w:val="16"/>
                <w:szCs w:val="16"/>
              </w:rPr>
              <w:t>6.9</w:t>
            </w:r>
          </w:p>
        </w:tc>
        <w:tc>
          <w:tcPr>
            <w:tcW w:w="934" w:type="dxa"/>
            <w:tcBorders>
              <w:top w:val="nil"/>
              <w:left w:val="nil"/>
              <w:bottom w:val="nil"/>
              <w:right w:val="nil"/>
            </w:tcBorders>
            <w:shd w:val="clear" w:color="auto" w:fill="auto"/>
            <w:noWrap/>
            <w:vAlign w:val="center"/>
          </w:tcPr>
          <w:p w14:paraId="2A9D76A7" w14:textId="7B21E7AC"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0.9</w:t>
            </w:r>
          </w:p>
        </w:tc>
        <w:tc>
          <w:tcPr>
            <w:tcW w:w="1050" w:type="dxa"/>
            <w:tcBorders>
              <w:top w:val="nil"/>
              <w:left w:val="nil"/>
              <w:bottom w:val="nil"/>
              <w:right w:val="single" w:sz="8" w:space="0" w:color="404040"/>
            </w:tcBorders>
            <w:shd w:val="clear" w:color="auto" w:fill="auto"/>
            <w:noWrap/>
            <w:vAlign w:val="center"/>
          </w:tcPr>
          <w:p w14:paraId="75DDBD88" w14:textId="46AA5F46" w:rsidR="00BB52B4" w:rsidRPr="00BB52B4" w:rsidRDefault="00BB52B4" w:rsidP="00BB52B4">
            <w:pPr>
              <w:tabs>
                <w:tab w:val="decimal" w:pos="547"/>
              </w:tabs>
              <w:jc w:val="left"/>
              <w:rPr>
                <w:sz w:val="16"/>
                <w:szCs w:val="16"/>
              </w:rPr>
            </w:pPr>
            <w:r w:rsidRPr="00BB52B4">
              <w:rPr>
                <w:sz w:val="16"/>
                <w:szCs w:val="16"/>
              </w:rPr>
              <w:t>12.5</w:t>
            </w:r>
          </w:p>
        </w:tc>
      </w:tr>
      <w:tr w:rsidR="00BB52B4" w:rsidRPr="007F014B" w14:paraId="67167560" w14:textId="77777777" w:rsidTr="006D1666">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BB52B4" w:rsidRPr="007F014B" w:rsidRDefault="00BB52B4" w:rsidP="00BB52B4">
            <w:pPr>
              <w:spacing w:before="20" w:after="20"/>
              <w:ind w:left="97"/>
              <w:jc w:val="left"/>
              <w:rPr>
                <w:bCs/>
                <w:sz w:val="16"/>
                <w:szCs w:val="16"/>
              </w:rPr>
            </w:pPr>
            <w:r w:rsidRPr="007F014B">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26EE7A92" w:rsidR="00BB52B4" w:rsidRPr="00B00396" w:rsidRDefault="00BB52B4" w:rsidP="00BB52B4">
            <w:pPr>
              <w:tabs>
                <w:tab w:val="decimal" w:pos="508"/>
              </w:tabs>
              <w:jc w:val="left"/>
              <w:rPr>
                <w:bCs/>
                <w:color w:val="000000"/>
                <w:sz w:val="16"/>
                <w:szCs w:val="16"/>
              </w:rPr>
            </w:pPr>
            <w:r w:rsidRPr="00B00396">
              <w:rPr>
                <w:bCs/>
                <w:color w:val="000000"/>
                <w:sz w:val="16"/>
                <w:szCs w:val="16"/>
              </w:rPr>
              <w:t>5.0</w:t>
            </w:r>
          </w:p>
        </w:tc>
        <w:tc>
          <w:tcPr>
            <w:tcW w:w="942" w:type="dxa"/>
            <w:tcBorders>
              <w:top w:val="nil"/>
              <w:left w:val="nil"/>
              <w:bottom w:val="nil"/>
              <w:right w:val="nil"/>
            </w:tcBorders>
            <w:shd w:val="clear" w:color="auto" w:fill="auto"/>
            <w:noWrap/>
            <w:vAlign w:val="center"/>
          </w:tcPr>
          <w:p w14:paraId="6B5E9EEC" w14:textId="45648929" w:rsidR="00BB52B4" w:rsidRPr="00B00396" w:rsidRDefault="00BB52B4" w:rsidP="00BB52B4">
            <w:pPr>
              <w:tabs>
                <w:tab w:val="decimal" w:pos="508"/>
              </w:tabs>
              <w:jc w:val="left"/>
              <w:rPr>
                <w:bCs/>
                <w:color w:val="000000"/>
                <w:sz w:val="16"/>
                <w:szCs w:val="16"/>
              </w:rPr>
            </w:pPr>
            <w:r w:rsidRPr="00B00396">
              <w:rPr>
                <w:bCs/>
                <w:color w:val="000000"/>
                <w:sz w:val="16"/>
                <w:szCs w:val="16"/>
              </w:rPr>
              <w:t>1.8</w:t>
            </w:r>
          </w:p>
        </w:tc>
        <w:tc>
          <w:tcPr>
            <w:tcW w:w="1042" w:type="dxa"/>
            <w:tcBorders>
              <w:top w:val="nil"/>
              <w:left w:val="nil"/>
              <w:bottom w:val="nil"/>
              <w:right w:val="nil"/>
            </w:tcBorders>
            <w:shd w:val="clear" w:color="auto" w:fill="auto"/>
            <w:noWrap/>
            <w:vAlign w:val="center"/>
          </w:tcPr>
          <w:p w14:paraId="2803B5C7" w14:textId="2F702E1E" w:rsidR="00BB52B4" w:rsidRPr="00B00396" w:rsidRDefault="00BB52B4" w:rsidP="00BB52B4">
            <w:pPr>
              <w:tabs>
                <w:tab w:val="decimal" w:pos="508"/>
              </w:tabs>
              <w:jc w:val="left"/>
              <w:rPr>
                <w:bCs/>
                <w:color w:val="000000"/>
                <w:sz w:val="16"/>
                <w:szCs w:val="16"/>
              </w:rPr>
            </w:pPr>
            <w:r w:rsidRPr="00B00396">
              <w:rPr>
                <w:bCs/>
                <w:color w:val="000000"/>
                <w:sz w:val="16"/>
                <w:szCs w:val="16"/>
              </w:rPr>
              <w:t>4.5</w:t>
            </w:r>
          </w:p>
        </w:tc>
        <w:tc>
          <w:tcPr>
            <w:tcW w:w="991" w:type="dxa"/>
            <w:tcBorders>
              <w:top w:val="nil"/>
              <w:left w:val="nil"/>
              <w:bottom w:val="nil"/>
              <w:right w:val="nil"/>
            </w:tcBorders>
            <w:shd w:val="clear" w:color="auto" w:fill="auto"/>
            <w:noWrap/>
            <w:vAlign w:val="center"/>
          </w:tcPr>
          <w:p w14:paraId="31615874" w14:textId="0E8B98EE" w:rsidR="00BB52B4" w:rsidRPr="00BB52B4" w:rsidRDefault="00BB52B4" w:rsidP="00BB52B4">
            <w:pPr>
              <w:tabs>
                <w:tab w:val="decimal" w:pos="508"/>
              </w:tabs>
              <w:jc w:val="left"/>
              <w:rPr>
                <w:sz w:val="16"/>
                <w:szCs w:val="16"/>
              </w:rPr>
            </w:pPr>
            <w:r w:rsidRPr="00BB52B4">
              <w:rPr>
                <w:sz w:val="16"/>
                <w:szCs w:val="16"/>
              </w:rPr>
              <w:t>11.4</w:t>
            </w:r>
          </w:p>
        </w:tc>
        <w:tc>
          <w:tcPr>
            <w:tcW w:w="934" w:type="dxa"/>
            <w:tcBorders>
              <w:top w:val="nil"/>
              <w:left w:val="nil"/>
              <w:bottom w:val="nil"/>
              <w:right w:val="nil"/>
            </w:tcBorders>
            <w:shd w:val="clear" w:color="auto" w:fill="auto"/>
            <w:noWrap/>
            <w:vAlign w:val="center"/>
          </w:tcPr>
          <w:p w14:paraId="7E8B26B7" w14:textId="0F2BC9CA" w:rsidR="00BB52B4" w:rsidRPr="00BB52B4" w:rsidRDefault="00BB52B4" w:rsidP="00BB52B4">
            <w:pPr>
              <w:tabs>
                <w:tab w:val="decimal" w:pos="547"/>
              </w:tabs>
              <w:jc w:val="left"/>
              <w:rPr>
                <w:sz w:val="16"/>
                <w:szCs w:val="16"/>
              </w:rPr>
            </w:pPr>
            <w:r w:rsidRPr="00BB52B4">
              <w:rPr>
                <w:sz w:val="16"/>
                <w:szCs w:val="16"/>
              </w:rPr>
              <w:t>1.4</w:t>
            </w:r>
          </w:p>
        </w:tc>
        <w:tc>
          <w:tcPr>
            <w:tcW w:w="1050" w:type="dxa"/>
            <w:tcBorders>
              <w:top w:val="nil"/>
              <w:left w:val="nil"/>
              <w:bottom w:val="nil"/>
              <w:right w:val="single" w:sz="8" w:space="0" w:color="404040"/>
            </w:tcBorders>
            <w:shd w:val="clear" w:color="auto" w:fill="auto"/>
            <w:noWrap/>
            <w:vAlign w:val="center"/>
          </w:tcPr>
          <w:p w14:paraId="3B592CBF" w14:textId="45F5F3B0" w:rsidR="00BB52B4" w:rsidRPr="00BB52B4" w:rsidRDefault="00BB52B4" w:rsidP="00BB52B4">
            <w:pPr>
              <w:tabs>
                <w:tab w:val="left" w:pos="225"/>
                <w:tab w:val="decimal" w:pos="547"/>
              </w:tabs>
              <w:jc w:val="left"/>
              <w:rPr>
                <w:bCs/>
                <w:sz w:val="16"/>
                <w:szCs w:val="16"/>
              </w:rPr>
            </w:pPr>
            <w:r>
              <w:rPr>
                <w:sz w:val="16"/>
                <w:szCs w:val="16"/>
              </w:rPr>
              <w:tab/>
              <w:t>(-)</w:t>
            </w:r>
            <w:r>
              <w:rPr>
                <w:sz w:val="16"/>
                <w:szCs w:val="16"/>
              </w:rPr>
              <w:tab/>
            </w:r>
            <w:r w:rsidRPr="00BB52B4">
              <w:rPr>
                <w:sz w:val="16"/>
                <w:szCs w:val="16"/>
              </w:rPr>
              <w:t>1.1</w:t>
            </w:r>
          </w:p>
        </w:tc>
      </w:tr>
      <w:tr w:rsidR="00BB52B4" w:rsidRPr="007F014B" w14:paraId="2DF7397F"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BB52B4" w:rsidRPr="007F014B" w:rsidRDefault="00BB52B4" w:rsidP="00BB52B4">
            <w:pPr>
              <w:spacing w:before="20" w:after="20"/>
              <w:ind w:left="97"/>
              <w:jc w:val="left"/>
              <w:rPr>
                <w:bCs/>
                <w:sz w:val="16"/>
                <w:szCs w:val="16"/>
              </w:rPr>
            </w:pPr>
            <w:r w:rsidRPr="007F014B">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62828904" w:rsidR="00BB52B4" w:rsidRPr="00B00396" w:rsidRDefault="00BB52B4" w:rsidP="00BB52B4">
            <w:pPr>
              <w:tabs>
                <w:tab w:val="decimal" w:pos="508"/>
              </w:tabs>
              <w:jc w:val="left"/>
              <w:rPr>
                <w:bCs/>
                <w:color w:val="000000"/>
                <w:sz w:val="16"/>
                <w:szCs w:val="16"/>
              </w:rPr>
            </w:pPr>
            <w:r w:rsidRPr="00B00396">
              <w:rPr>
                <w:bCs/>
                <w:color w:val="000000"/>
                <w:sz w:val="16"/>
                <w:szCs w:val="16"/>
              </w:rPr>
              <w:t>12.4</w:t>
            </w:r>
          </w:p>
        </w:tc>
        <w:tc>
          <w:tcPr>
            <w:tcW w:w="942" w:type="dxa"/>
            <w:tcBorders>
              <w:top w:val="nil"/>
              <w:left w:val="nil"/>
              <w:bottom w:val="nil"/>
              <w:right w:val="nil"/>
            </w:tcBorders>
            <w:shd w:val="clear" w:color="auto" w:fill="auto"/>
            <w:noWrap/>
            <w:vAlign w:val="center"/>
          </w:tcPr>
          <w:p w14:paraId="42997623" w14:textId="611BF3F6" w:rsidR="00BB52B4" w:rsidRPr="00B00396" w:rsidRDefault="00BB52B4" w:rsidP="00BB52B4">
            <w:pPr>
              <w:tabs>
                <w:tab w:val="decimal" w:pos="508"/>
              </w:tabs>
              <w:jc w:val="left"/>
              <w:rPr>
                <w:bCs/>
                <w:color w:val="000000"/>
                <w:sz w:val="16"/>
                <w:szCs w:val="16"/>
              </w:rPr>
            </w:pPr>
            <w:r w:rsidRPr="00B00396">
              <w:rPr>
                <w:bCs/>
                <w:color w:val="000000"/>
                <w:sz w:val="16"/>
                <w:szCs w:val="16"/>
              </w:rPr>
              <w:t>3.4</w:t>
            </w:r>
          </w:p>
        </w:tc>
        <w:tc>
          <w:tcPr>
            <w:tcW w:w="1042" w:type="dxa"/>
            <w:tcBorders>
              <w:top w:val="nil"/>
              <w:left w:val="nil"/>
              <w:bottom w:val="nil"/>
              <w:right w:val="nil"/>
            </w:tcBorders>
            <w:shd w:val="clear" w:color="auto" w:fill="auto"/>
            <w:noWrap/>
            <w:vAlign w:val="center"/>
          </w:tcPr>
          <w:p w14:paraId="145607CA" w14:textId="0F785CF5" w:rsidR="00BB52B4" w:rsidRPr="00B00396" w:rsidRDefault="00BB52B4" w:rsidP="00BB52B4">
            <w:pPr>
              <w:tabs>
                <w:tab w:val="decimal" w:pos="508"/>
              </w:tabs>
              <w:jc w:val="left"/>
              <w:rPr>
                <w:bCs/>
                <w:color w:val="000000"/>
                <w:sz w:val="16"/>
                <w:szCs w:val="16"/>
              </w:rPr>
            </w:pPr>
            <w:r w:rsidRPr="00B00396">
              <w:rPr>
                <w:bCs/>
                <w:color w:val="000000"/>
                <w:sz w:val="16"/>
                <w:szCs w:val="16"/>
              </w:rPr>
              <w:t>4.2</w:t>
            </w:r>
          </w:p>
        </w:tc>
        <w:tc>
          <w:tcPr>
            <w:tcW w:w="991" w:type="dxa"/>
            <w:tcBorders>
              <w:top w:val="nil"/>
              <w:left w:val="nil"/>
              <w:bottom w:val="nil"/>
              <w:right w:val="nil"/>
            </w:tcBorders>
            <w:shd w:val="clear" w:color="auto" w:fill="auto"/>
            <w:noWrap/>
            <w:vAlign w:val="center"/>
          </w:tcPr>
          <w:p w14:paraId="43759983" w14:textId="4971D4FD" w:rsidR="00BB52B4" w:rsidRPr="00BB52B4" w:rsidRDefault="00BB52B4" w:rsidP="00BB52B4">
            <w:pPr>
              <w:tabs>
                <w:tab w:val="decimal" w:pos="508"/>
              </w:tabs>
              <w:jc w:val="left"/>
              <w:rPr>
                <w:sz w:val="16"/>
                <w:szCs w:val="16"/>
              </w:rPr>
            </w:pPr>
            <w:r w:rsidRPr="00BB52B4">
              <w:rPr>
                <w:sz w:val="16"/>
                <w:szCs w:val="16"/>
              </w:rPr>
              <w:t>8.2</w:t>
            </w:r>
          </w:p>
        </w:tc>
        <w:tc>
          <w:tcPr>
            <w:tcW w:w="934" w:type="dxa"/>
            <w:tcBorders>
              <w:top w:val="nil"/>
              <w:left w:val="nil"/>
              <w:bottom w:val="nil"/>
              <w:right w:val="nil"/>
            </w:tcBorders>
            <w:shd w:val="clear" w:color="auto" w:fill="auto"/>
            <w:noWrap/>
            <w:vAlign w:val="center"/>
          </w:tcPr>
          <w:p w14:paraId="118F1B39" w14:textId="671F0F05" w:rsidR="00BB52B4" w:rsidRPr="00BB52B4" w:rsidRDefault="00BB52B4" w:rsidP="00BB52B4">
            <w:pPr>
              <w:tabs>
                <w:tab w:val="decimal" w:pos="547"/>
              </w:tabs>
              <w:jc w:val="left"/>
              <w:rPr>
                <w:sz w:val="16"/>
                <w:szCs w:val="16"/>
              </w:rPr>
            </w:pPr>
            <w:r w:rsidRPr="00BB52B4">
              <w:rPr>
                <w:sz w:val="16"/>
                <w:szCs w:val="16"/>
              </w:rPr>
              <w:t>3.8</w:t>
            </w:r>
          </w:p>
        </w:tc>
        <w:tc>
          <w:tcPr>
            <w:tcW w:w="1050" w:type="dxa"/>
            <w:tcBorders>
              <w:top w:val="nil"/>
              <w:left w:val="nil"/>
              <w:bottom w:val="nil"/>
              <w:right w:val="single" w:sz="8" w:space="0" w:color="404040"/>
            </w:tcBorders>
            <w:shd w:val="clear" w:color="auto" w:fill="auto"/>
            <w:noWrap/>
            <w:vAlign w:val="center"/>
          </w:tcPr>
          <w:p w14:paraId="3A140B03" w14:textId="0F4A20C5" w:rsidR="00BB52B4" w:rsidRPr="00BB52B4" w:rsidRDefault="00BB52B4" w:rsidP="00BB52B4">
            <w:pPr>
              <w:tabs>
                <w:tab w:val="decimal" w:pos="547"/>
              </w:tabs>
              <w:jc w:val="left"/>
              <w:rPr>
                <w:sz w:val="16"/>
                <w:szCs w:val="16"/>
              </w:rPr>
            </w:pPr>
            <w:r w:rsidRPr="00BB52B4">
              <w:rPr>
                <w:sz w:val="16"/>
                <w:szCs w:val="16"/>
              </w:rPr>
              <w:t>0.7</w:t>
            </w:r>
          </w:p>
        </w:tc>
      </w:tr>
      <w:tr w:rsidR="00BB52B4" w:rsidRPr="007F014B" w14:paraId="64F59367"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BB52B4" w:rsidRPr="007F014B" w:rsidRDefault="00BB52B4" w:rsidP="00BB52B4">
            <w:pPr>
              <w:spacing w:before="20" w:after="20"/>
              <w:ind w:left="97"/>
              <w:jc w:val="left"/>
              <w:rPr>
                <w:bCs/>
                <w:sz w:val="16"/>
                <w:szCs w:val="16"/>
              </w:rPr>
            </w:pPr>
            <w:r w:rsidRPr="007F014B">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79E71F93" w:rsidR="00BB52B4" w:rsidRPr="00B00396" w:rsidRDefault="00BB52B4" w:rsidP="00BB52B4">
            <w:pPr>
              <w:tabs>
                <w:tab w:val="decimal" w:pos="508"/>
              </w:tabs>
              <w:jc w:val="left"/>
              <w:rPr>
                <w:bCs/>
                <w:color w:val="000000"/>
                <w:sz w:val="16"/>
                <w:szCs w:val="16"/>
              </w:rPr>
            </w:pPr>
            <w:r w:rsidRPr="00B00396">
              <w:rPr>
                <w:bCs/>
                <w:color w:val="000000"/>
                <w:sz w:val="16"/>
                <w:szCs w:val="16"/>
              </w:rPr>
              <w:t>10.6</w:t>
            </w:r>
          </w:p>
        </w:tc>
        <w:tc>
          <w:tcPr>
            <w:tcW w:w="942" w:type="dxa"/>
            <w:tcBorders>
              <w:top w:val="nil"/>
              <w:left w:val="nil"/>
              <w:bottom w:val="nil"/>
              <w:right w:val="nil"/>
            </w:tcBorders>
            <w:shd w:val="clear" w:color="auto" w:fill="auto"/>
            <w:noWrap/>
            <w:vAlign w:val="center"/>
          </w:tcPr>
          <w:p w14:paraId="01289560" w14:textId="1FEF1457" w:rsidR="00BB52B4" w:rsidRPr="00B00396" w:rsidRDefault="00BB52B4" w:rsidP="00BB52B4">
            <w:pPr>
              <w:tabs>
                <w:tab w:val="decimal" w:pos="508"/>
              </w:tabs>
              <w:jc w:val="left"/>
              <w:rPr>
                <w:bCs/>
                <w:color w:val="000000"/>
                <w:sz w:val="16"/>
                <w:szCs w:val="16"/>
              </w:rPr>
            </w:pPr>
            <w:r w:rsidRPr="00B00396">
              <w:rPr>
                <w:bCs/>
                <w:color w:val="000000"/>
                <w:sz w:val="16"/>
                <w:szCs w:val="16"/>
              </w:rPr>
              <w:t>1.4</w:t>
            </w:r>
          </w:p>
        </w:tc>
        <w:tc>
          <w:tcPr>
            <w:tcW w:w="1042" w:type="dxa"/>
            <w:tcBorders>
              <w:top w:val="nil"/>
              <w:left w:val="nil"/>
              <w:bottom w:val="nil"/>
              <w:right w:val="nil"/>
            </w:tcBorders>
            <w:shd w:val="clear" w:color="auto" w:fill="auto"/>
            <w:noWrap/>
            <w:vAlign w:val="center"/>
          </w:tcPr>
          <w:p w14:paraId="0CF7279F" w14:textId="1D4022FD"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1.4</w:t>
            </w:r>
          </w:p>
        </w:tc>
        <w:tc>
          <w:tcPr>
            <w:tcW w:w="991" w:type="dxa"/>
            <w:tcBorders>
              <w:top w:val="nil"/>
              <w:left w:val="nil"/>
              <w:bottom w:val="nil"/>
              <w:right w:val="nil"/>
            </w:tcBorders>
            <w:shd w:val="clear" w:color="auto" w:fill="auto"/>
            <w:noWrap/>
            <w:vAlign w:val="center"/>
          </w:tcPr>
          <w:p w14:paraId="00B7A488" w14:textId="31AE1B32" w:rsidR="00BB52B4" w:rsidRPr="00BB52B4" w:rsidRDefault="00BB52B4" w:rsidP="00BB52B4">
            <w:pPr>
              <w:tabs>
                <w:tab w:val="left" w:pos="87"/>
                <w:tab w:val="decimal" w:pos="508"/>
              </w:tabs>
              <w:jc w:val="left"/>
              <w:rPr>
                <w:sz w:val="16"/>
                <w:szCs w:val="16"/>
              </w:rPr>
            </w:pPr>
            <w:r>
              <w:rPr>
                <w:sz w:val="16"/>
                <w:szCs w:val="16"/>
              </w:rPr>
              <w:tab/>
              <w:t>(-)</w:t>
            </w:r>
            <w:r>
              <w:rPr>
                <w:sz w:val="16"/>
                <w:szCs w:val="16"/>
              </w:rPr>
              <w:tab/>
            </w:r>
            <w:r w:rsidRPr="00BB52B4">
              <w:rPr>
                <w:sz w:val="16"/>
                <w:szCs w:val="16"/>
              </w:rPr>
              <w:t>1.9</w:t>
            </w:r>
          </w:p>
        </w:tc>
        <w:tc>
          <w:tcPr>
            <w:tcW w:w="934" w:type="dxa"/>
            <w:tcBorders>
              <w:top w:val="nil"/>
              <w:left w:val="nil"/>
              <w:bottom w:val="nil"/>
              <w:right w:val="nil"/>
            </w:tcBorders>
            <w:shd w:val="clear" w:color="auto" w:fill="auto"/>
            <w:noWrap/>
            <w:vAlign w:val="center"/>
          </w:tcPr>
          <w:p w14:paraId="202FA301" w14:textId="4A28229F" w:rsidR="00BB52B4" w:rsidRPr="00BB52B4" w:rsidRDefault="00BB52B4" w:rsidP="00BB52B4">
            <w:pPr>
              <w:tabs>
                <w:tab w:val="decimal" w:pos="547"/>
              </w:tabs>
              <w:jc w:val="left"/>
              <w:rPr>
                <w:sz w:val="16"/>
                <w:szCs w:val="16"/>
              </w:rPr>
            </w:pPr>
            <w:r w:rsidRPr="00BB52B4">
              <w:rPr>
                <w:sz w:val="16"/>
                <w:szCs w:val="16"/>
              </w:rPr>
              <w:t>0.8</w:t>
            </w:r>
          </w:p>
        </w:tc>
        <w:tc>
          <w:tcPr>
            <w:tcW w:w="1050" w:type="dxa"/>
            <w:tcBorders>
              <w:top w:val="nil"/>
              <w:left w:val="nil"/>
              <w:bottom w:val="nil"/>
              <w:right w:val="single" w:sz="8" w:space="0" w:color="404040"/>
            </w:tcBorders>
            <w:shd w:val="clear" w:color="auto" w:fill="auto"/>
            <w:noWrap/>
            <w:vAlign w:val="center"/>
          </w:tcPr>
          <w:p w14:paraId="5E8D11ED" w14:textId="2217ACBD" w:rsidR="00BB52B4" w:rsidRPr="00BB52B4" w:rsidRDefault="00BB52B4" w:rsidP="00BB52B4">
            <w:pPr>
              <w:tabs>
                <w:tab w:val="decimal" w:pos="547"/>
              </w:tabs>
              <w:jc w:val="left"/>
              <w:rPr>
                <w:sz w:val="16"/>
                <w:szCs w:val="16"/>
              </w:rPr>
            </w:pPr>
            <w:r w:rsidRPr="00BB52B4">
              <w:rPr>
                <w:sz w:val="16"/>
                <w:szCs w:val="16"/>
              </w:rPr>
              <w:t>1.6</w:t>
            </w:r>
          </w:p>
        </w:tc>
      </w:tr>
      <w:tr w:rsidR="00BB52B4" w:rsidRPr="007F014B" w14:paraId="3828D442"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BB52B4" w:rsidRPr="007F014B" w:rsidRDefault="00BB52B4" w:rsidP="00BB52B4">
            <w:pPr>
              <w:spacing w:before="20" w:after="20"/>
              <w:ind w:left="97"/>
              <w:jc w:val="left"/>
              <w:rPr>
                <w:bCs/>
                <w:sz w:val="16"/>
                <w:szCs w:val="16"/>
              </w:rPr>
            </w:pPr>
            <w:r w:rsidRPr="007F014B">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8DF5590" w:rsidR="00BB52B4" w:rsidRPr="00B00396" w:rsidRDefault="00BB52B4" w:rsidP="00BB52B4">
            <w:pPr>
              <w:tabs>
                <w:tab w:val="decimal" w:pos="508"/>
              </w:tabs>
              <w:jc w:val="left"/>
              <w:rPr>
                <w:bCs/>
                <w:color w:val="000000"/>
                <w:sz w:val="16"/>
                <w:szCs w:val="16"/>
              </w:rPr>
            </w:pPr>
            <w:r w:rsidRPr="00B00396">
              <w:rPr>
                <w:bCs/>
                <w:color w:val="000000"/>
                <w:sz w:val="16"/>
                <w:szCs w:val="16"/>
              </w:rPr>
              <w:t>5.5</w:t>
            </w:r>
          </w:p>
        </w:tc>
        <w:tc>
          <w:tcPr>
            <w:tcW w:w="942" w:type="dxa"/>
            <w:tcBorders>
              <w:top w:val="nil"/>
              <w:left w:val="nil"/>
              <w:bottom w:val="nil"/>
              <w:right w:val="nil"/>
            </w:tcBorders>
            <w:shd w:val="clear" w:color="auto" w:fill="auto"/>
            <w:noWrap/>
            <w:vAlign w:val="center"/>
          </w:tcPr>
          <w:p w14:paraId="5C03D933" w14:textId="22ADF661"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4.5</w:t>
            </w:r>
          </w:p>
        </w:tc>
        <w:tc>
          <w:tcPr>
            <w:tcW w:w="1042" w:type="dxa"/>
            <w:tcBorders>
              <w:top w:val="nil"/>
              <w:left w:val="nil"/>
              <w:bottom w:val="nil"/>
              <w:right w:val="nil"/>
            </w:tcBorders>
            <w:shd w:val="clear" w:color="auto" w:fill="auto"/>
            <w:noWrap/>
            <w:vAlign w:val="center"/>
          </w:tcPr>
          <w:p w14:paraId="1AB05D56" w14:textId="32174370" w:rsidR="00BB52B4" w:rsidRPr="00B00396" w:rsidRDefault="00BB52B4" w:rsidP="00BB52B4">
            <w:pPr>
              <w:tabs>
                <w:tab w:val="decimal" w:pos="508"/>
              </w:tabs>
              <w:jc w:val="left"/>
              <w:rPr>
                <w:bCs/>
                <w:color w:val="000000"/>
                <w:sz w:val="16"/>
                <w:szCs w:val="16"/>
              </w:rPr>
            </w:pPr>
            <w:r w:rsidRPr="00B00396">
              <w:rPr>
                <w:bCs/>
                <w:color w:val="000000"/>
                <w:sz w:val="16"/>
                <w:szCs w:val="16"/>
              </w:rPr>
              <w:t>1.2</w:t>
            </w:r>
          </w:p>
        </w:tc>
        <w:tc>
          <w:tcPr>
            <w:tcW w:w="991" w:type="dxa"/>
            <w:tcBorders>
              <w:top w:val="nil"/>
              <w:left w:val="nil"/>
              <w:bottom w:val="nil"/>
              <w:right w:val="nil"/>
            </w:tcBorders>
            <w:shd w:val="clear" w:color="auto" w:fill="auto"/>
            <w:noWrap/>
            <w:vAlign w:val="center"/>
          </w:tcPr>
          <w:p w14:paraId="7AF95D9E" w14:textId="26D62332" w:rsidR="00BB52B4" w:rsidRPr="00BB52B4" w:rsidRDefault="00BB52B4" w:rsidP="00BB52B4">
            <w:pPr>
              <w:tabs>
                <w:tab w:val="decimal" w:pos="508"/>
              </w:tabs>
              <w:jc w:val="left"/>
              <w:rPr>
                <w:sz w:val="16"/>
                <w:szCs w:val="16"/>
              </w:rPr>
            </w:pPr>
            <w:r w:rsidRPr="00BB52B4">
              <w:rPr>
                <w:sz w:val="16"/>
                <w:szCs w:val="16"/>
              </w:rPr>
              <w:t>7.0</w:t>
            </w:r>
          </w:p>
        </w:tc>
        <w:tc>
          <w:tcPr>
            <w:tcW w:w="934" w:type="dxa"/>
            <w:tcBorders>
              <w:top w:val="nil"/>
              <w:left w:val="nil"/>
              <w:bottom w:val="nil"/>
              <w:right w:val="nil"/>
            </w:tcBorders>
            <w:shd w:val="clear" w:color="auto" w:fill="auto"/>
            <w:noWrap/>
            <w:vAlign w:val="center"/>
          </w:tcPr>
          <w:p w14:paraId="4B896B23" w14:textId="2539777D" w:rsidR="00BB52B4" w:rsidRPr="00BB52B4" w:rsidRDefault="00BB52B4" w:rsidP="00BB52B4">
            <w:pPr>
              <w:tabs>
                <w:tab w:val="decimal" w:pos="547"/>
              </w:tabs>
              <w:jc w:val="left"/>
              <w:rPr>
                <w:sz w:val="16"/>
                <w:szCs w:val="16"/>
              </w:rPr>
            </w:pPr>
            <w:r w:rsidRPr="00BB52B4">
              <w:rPr>
                <w:sz w:val="16"/>
                <w:szCs w:val="16"/>
              </w:rPr>
              <w:t>1.0</w:t>
            </w:r>
          </w:p>
        </w:tc>
        <w:tc>
          <w:tcPr>
            <w:tcW w:w="1050" w:type="dxa"/>
            <w:tcBorders>
              <w:top w:val="nil"/>
              <w:left w:val="nil"/>
              <w:bottom w:val="nil"/>
              <w:right w:val="single" w:sz="8" w:space="0" w:color="404040"/>
            </w:tcBorders>
            <w:shd w:val="clear" w:color="auto" w:fill="auto"/>
            <w:noWrap/>
            <w:vAlign w:val="center"/>
          </w:tcPr>
          <w:p w14:paraId="71DFF78D" w14:textId="35D245FE"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5.9</w:t>
            </w:r>
          </w:p>
        </w:tc>
      </w:tr>
      <w:tr w:rsidR="00BB52B4" w:rsidRPr="007F014B" w14:paraId="452FDEDC"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BB52B4" w:rsidRPr="007F014B" w:rsidRDefault="00BB52B4" w:rsidP="00BB52B4">
            <w:pPr>
              <w:spacing w:before="20" w:after="20"/>
              <w:ind w:left="97"/>
              <w:jc w:val="left"/>
              <w:rPr>
                <w:bCs/>
                <w:sz w:val="16"/>
                <w:szCs w:val="16"/>
              </w:rPr>
            </w:pPr>
            <w:r w:rsidRPr="007F014B">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56109FB8" w:rsidR="00BB52B4" w:rsidRPr="00B00396" w:rsidRDefault="00BB52B4" w:rsidP="00BB52B4">
            <w:pPr>
              <w:tabs>
                <w:tab w:val="decimal" w:pos="508"/>
              </w:tabs>
              <w:jc w:val="left"/>
              <w:rPr>
                <w:bCs/>
                <w:color w:val="000000"/>
                <w:sz w:val="16"/>
                <w:szCs w:val="16"/>
              </w:rPr>
            </w:pPr>
            <w:r w:rsidRPr="00B00396">
              <w:rPr>
                <w:bCs/>
                <w:color w:val="000000"/>
                <w:sz w:val="16"/>
                <w:szCs w:val="16"/>
              </w:rPr>
              <w:t>11.1</w:t>
            </w:r>
          </w:p>
        </w:tc>
        <w:tc>
          <w:tcPr>
            <w:tcW w:w="942" w:type="dxa"/>
            <w:tcBorders>
              <w:top w:val="nil"/>
              <w:left w:val="nil"/>
              <w:bottom w:val="nil"/>
              <w:right w:val="nil"/>
            </w:tcBorders>
            <w:shd w:val="clear" w:color="auto" w:fill="auto"/>
            <w:noWrap/>
            <w:vAlign w:val="center"/>
          </w:tcPr>
          <w:p w14:paraId="1A145F69" w14:textId="71C9E431" w:rsidR="00BB52B4" w:rsidRPr="00B00396" w:rsidRDefault="00BB52B4" w:rsidP="00BB52B4">
            <w:pPr>
              <w:tabs>
                <w:tab w:val="decimal" w:pos="508"/>
              </w:tabs>
              <w:jc w:val="left"/>
              <w:rPr>
                <w:bCs/>
                <w:color w:val="000000"/>
                <w:sz w:val="16"/>
                <w:szCs w:val="16"/>
              </w:rPr>
            </w:pPr>
            <w:r w:rsidRPr="00B00396">
              <w:rPr>
                <w:bCs/>
                <w:color w:val="000000"/>
                <w:sz w:val="16"/>
                <w:szCs w:val="16"/>
              </w:rPr>
              <w:t>1.2</w:t>
            </w:r>
          </w:p>
        </w:tc>
        <w:tc>
          <w:tcPr>
            <w:tcW w:w="1042" w:type="dxa"/>
            <w:tcBorders>
              <w:top w:val="nil"/>
              <w:left w:val="nil"/>
              <w:bottom w:val="nil"/>
              <w:right w:val="nil"/>
            </w:tcBorders>
            <w:shd w:val="clear" w:color="auto" w:fill="auto"/>
            <w:noWrap/>
            <w:vAlign w:val="center"/>
          </w:tcPr>
          <w:p w14:paraId="1A9D0BE0" w14:textId="05275B48"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2.0</w:t>
            </w:r>
          </w:p>
        </w:tc>
        <w:tc>
          <w:tcPr>
            <w:tcW w:w="991" w:type="dxa"/>
            <w:tcBorders>
              <w:top w:val="nil"/>
              <w:left w:val="nil"/>
              <w:bottom w:val="nil"/>
              <w:right w:val="nil"/>
            </w:tcBorders>
            <w:shd w:val="clear" w:color="auto" w:fill="auto"/>
            <w:noWrap/>
            <w:vAlign w:val="center"/>
          </w:tcPr>
          <w:p w14:paraId="15DD43DB" w14:textId="3C281416" w:rsidR="00BB52B4" w:rsidRPr="00BB52B4" w:rsidRDefault="00BB52B4" w:rsidP="00BB52B4">
            <w:pPr>
              <w:tabs>
                <w:tab w:val="decimal" w:pos="508"/>
              </w:tabs>
              <w:jc w:val="left"/>
              <w:rPr>
                <w:sz w:val="16"/>
                <w:szCs w:val="16"/>
              </w:rPr>
            </w:pPr>
            <w:r w:rsidRPr="00BB52B4">
              <w:rPr>
                <w:sz w:val="16"/>
                <w:szCs w:val="16"/>
              </w:rPr>
              <w:t>5.4</w:t>
            </w:r>
          </w:p>
        </w:tc>
        <w:tc>
          <w:tcPr>
            <w:tcW w:w="934" w:type="dxa"/>
            <w:tcBorders>
              <w:top w:val="nil"/>
              <w:left w:val="nil"/>
              <w:bottom w:val="nil"/>
              <w:right w:val="nil"/>
            </w:tcBorders>
            <w:shd w:val="clear" w:color="auto" w:fill="auto"/>
            <w:noWrap/>
            <w:vAlign w:val="center"/>
          </w:tcPr>
          <w:p w14:paraId="6480D3DE" w14:textId="6CA1C7EB"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2.0</w:t>
            </w:r>
          </w:p>
        </w:tc>
        <w:tc>
          <w:tcPr>
            <w:tcW w:w="1050" w:type="dxa"/>
            <w:tcBorders>
              <w:top w:val="nil"/>
              <w:left w:val="nil"/>
              <w:bottom w:val="nil"/>
              <w:right w:val="single" w:sz="8" w:space="0" w:color="404040"/>
            </w:tcBorders>
            <w:shd w:val="clear" w:color="auto" w:fill="auto"/>
            <w:noWrap/>
            <w:vAlign w:val="center"/>
          </w:tcPr>
          <w:p w14:paraId="3D4CC50A" w14:textId="58568C6C"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0.1</w:t>
            </w:r>
          </w:p>
        </w:tc>
      </w:tr>
      <w:tr w:rsidR="00BB52B4" w:rsidRPr="007F014B" w14:paraId="49D52FDC"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BB52B4" w:rsidRPr="007F014B" w:rsidRDefault="00BB52B4" w:rsidP="00BB52B4">
            <w:pPr>
              <w:spacing w:before="20" w:after="20"/>
              <w:ind w:left="97"/>
              <w:jc w:val="left"/>
              <w:rPr>
                <w:bCs/>
                <w:sz w:val="16"/>
                <w:szCs w:val="16"/>
              </w:rPr>
            </w:pPr>
            <w:r w:rsidRPr="007F014B">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6F41025C" w:rsidR="00BB52B4" w:rsidRPr="00B00396" w:rsidRDefault="00BB52B4" w:rsidP="00BB52B4">
            <w:pPr>
              <w:tabs>
                <w:tab w:val="decimal" w:pos="508"/>
              </w:tabs>
              <w:jc w:val="left"/>
              <w:rPr>
                <w:bCs/>
                <w:color w:val="000000"/>
                <w:sz w:val="16"/>
                <w:szCs w:val="16"/>
              </w:rPr>
            </w:pPr>
            <w:r w:rsidRPr="00B00396">
              <w:rPr>
                <w:bCs/>
                <w:color w:val="000000"/>
                <w:sz w:val="16"/>
                <w:szCs w:val="16"/>
              </w:rPr>
              <w:t>5.5</w:t>
            </w:r>
          </w:p>
        </w:tc>
        <w:tc>
          <w:tcPr>
            <w:tcW w:w="942" w:type="dxa"/>
            <w:tcBorders>
              <w:top w:val="nil"/>
              <w:left w:val="nil"/>
              <w:bottom w:val="nil"/>
              <w:right w:val="nil"/>
            </w:tcBorders>
            <w:shd w:val="clear" w:color="auto" w:fill="auto"/>
            <w:noWrap/>
            <w:vAlign w:val="center"/>
          </w:tcPr>
          <w:p w14:paraId="0DD1C88A" w14:textId="4043B099" w:rsidR="00BB52B4" w:rsidRPr="00B00396" w:rsidRDefault="00BB52B4" w:rsidP="00BB52B4">
            <w:pPr>
              <w:tabs>
                <w:tab w:val="decimal" w:pos="508"/>
              </w:tabs>
              <w:jc w:val="left"/>
              <w:rPr>
                <w:bCs/>
                <w:color w:val="000000"/>
                <w:sz w:val="16"/>
                <w:szCs w:val="16"/>
              </w:rPr>
            </w:pPr>
            <w:r w:rsidRPr="00B00396">
              <w:rPr>
                <w:bCs/>
                <w:color w:val="000000"/>
                <w:sz w:val="16"/>
                <w:szCs w:val="16"/>
              </w:rPr>
              <w:t>4.3</w:t>
            </w:r>
          </w:p>
        </w:tc>
        <w:tc>
          <w:tcPr>
            <w:tcW w:w="1042" w:type="dxa"/>
            <w:tcBorders>
              <w:top w:val="nil"/>
              <w:left w:val="nil"/>
              <w:bottom w:val="nil"/>
              <w:right w:val="nil"/>
            </w:tcBorders>
            <w:shd w:val="clear" w:color="auto" w:fill="auto"/>
            <w:noWrap/>
            <w:vAlign w:val="center"/>
          </w:tcPr>
          <w:p w14:paraId="4407044A" w14:textId="7C9D54E7"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4.9</w:t>
            </w:r>
          </w:p>
        </w:tc>
        <w:tc>
          <w:tcPr>
            <w:tcW w:w="991" w:type="dxa"/>
            <w:tcBorders>
              <w:top w:val="nil"/>
              <w:left w:val="nil"/>
              <w:bottom w:val="nil"/>
              <w:right w:val="nil"/>
            </w:tcBorders>
            <w:shd w:val="clear" w:color="auto" w:fill="auto"/>
            <w:noWrap/>
            <w:vAlign w:val="center"/>
          </w:tcPr>
          <w:p w14:paraId="5C3C6086" w14:textId="17F52777" w:rsidR="00BB52B4" w:rsidRPr="00BB52B4" w:rsidRDefault="00BB52B4" w:rsidP="00BB52B4">
            <w:pPr>
              <w:tabs>
                <w:tab w:val="decimal" w:pos="508"/>
              </w:tabs>
              <w:jc w:val="left"/>
              <w:rPr>
                <w:sz w:val="16"/>
                <w:szCs w:val="16"/>
              </w:rPr>
            </w:pPr>
            <w:r w:rsidRPr="00BB52B4">
              <w:rPr>
                <w:sz w:val="16"/>
                <w:szCs w:val="16"/>
              </w:rPr>
              <w:t>0.7</w:t>
            </w:r>
          </w:p>
        </w:tc>
        <w:tc>
          <w:tcPr>
            <w:tcW w:w="934" w:type="dxa"/>
            <w:tcBorders>
              <w:top w:val="nil"/>
              <w:left w:val="nil"/>
              <w:bottom w:val="nil"/>
              <w:right w:val="nil"/>
            </w:tcBorders>
            <w:shd w:val="clear" w:color="auto" w:fill="auto"/>
            <w:noWrap/>
            <w:vAlign w:val="center"/>
          </w:tcPr>
          <w:p w14:paraId="134FE620" w14:textId="66F1D32E" w:rsidR="00BB52B4" w:rsidRPr="00BB52B4" w:rsidRDefault="00BB52B4" w:rsidP="00BB52B4">
            <w:pPr>
              <w:tabs>
                <w:tab w:val="decimal" w:pos="547"/>
              </w:tabs>
              <w:jc w:val="left"/>
              <w:rPr>
                <w:sz w:val="16"/>
                <w:szCs w:val="16"/>
              </w:rPr>
            </w:pPr>
            <w:r w:rsidRPr="00BB52B4">
              <w:rPr>
                <w:sz w:val="16"/>
                <w:szCs w:val="16"/>
              </w:rPr>
              <w:t>1.6</w:t>
            </w:r>
          </w:p>
        </w:tc>
        <w:tc>
          <w:tcPr>
            <w:tcW w:w="1050" w:type="dxa"/>
            <w:tcBorders>
              <w:top w:val="nil"/>
              <w:left w:val="nil"/>
              <w:bottom w:val="nil"/>
              <w:right w:val="single" w:sz="8" w:space="0" w:color="404040"/>
            </w:tcBorders>
            <w:shd w:val="clear" w:color="auto" w:fill="auto"/>
            <w:noWrap/>
            <w:vAlign w:val="center"/>
          </w:tcPr>
          <w:p w14:paraId="7B3C0D3F" w14:textId="29726089" w:rsidR="00BB52B4" w:rsidRPr="00BB52B4" w:rsidRDefault="00BB52B4" w:rsidP="00BB52B4">
            <w:pPr>
              <w:tabs>
                <w:tab w:val="decimal" w:pos="547"/>
              </w:tabs>
              <w:jc w:val="left"/>
              <w:rPr>
                <w:sz w:val="16"/>
                <w:szCs w:val="16"/>
              </w:rPr>
            </w:pPr>
            <w:r w:rsidRPr="00BB52B4">
              <w:rPr>
                <w:sz w:val="16"/>
                <w:szCs w:val="16"/>
              </w:rPr>
              <w:t>1.2</w:t>
            </w:r>
          </w:p>
        </w:tc>
      </w:tr>
      <w:tr w:rsidR="00BB52B4" w:rsidRPr="007F014B" w14:paraId="7793830F"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BB52B4" w:rsidRPr="007F014B" w:rsidRDefault="00BB52B4" w:rsidP="00BB52B4">
            <w:pPr>
              <w:spacing w:before="20" w:after="20"/>
              <w:ind w:left="96"/>
              <w:jc w:val="left"/>
              <w:rPr>
                <w:bCs/>
                <w:sz w:val="16"/>
                <w:szCs w:val="16"/>
              </w:rPr>
            </w:pPr>
            <w:r w:rsidRPr="007F014B">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3D359CC4" w:rsidR="00BB52B4" w:rsidRPr="00B00396" w:rsidRDefault="00BB52B4" w:rsidP="00BB52B4">
            <w:pPr>
              <w:tabs>
                <w:tab w:val="decimal" w:pos="508"/>
              </w:tabs>
              <w:jc w:val="left"/>
              <w:rPr>
                <w:bCs/>
                <w:color w:val="000000"/>
                <w:sz w:val="16"/>
                <w:szCs w:val="16"/>
              </w:rPr>
            </w:pPr>
            <w:r w:rsidRPr="00B00396">
              <w:rPr>
                <w:bCs/>
                <w:color w:val="000000"/>
                <w:sz w:val="16"/>
                <w:szCs w:val="16"/>
              </w:rPr>
              <w:t>12.2</w:t>
            </w:r>
          </w:p>
        </w:tc>
        <w:tc>
          <w:tcPr>
            <w:tcW w:w="942" w:type="dxa"/>
            <w:tcBorders>
              <w:top w:val="nil"/>
              <w:left w:val="nil"/>
              <w:bottom w:val="nil"/>
              <w:right w:val="nil"/>
            </w:tcBorders>
            <w:shd w:val="clear" w:color="auto" w:fill="auto"/>
            <w:noWrap/>
            <w:vAlign w:val="center"/>
          </w:tcPr>
          <w:p w14:paraId="132225AA" w14:textId="43C5B830" w:rsidR="00BB52B4" w:rsidRPr="00B00396" w:rsidRDefault="00BB52B4" w:rsidP="00BB52B4">
            <w:pPr>
              <w:tabs>
                <w:tab w:val="decimal" w:pos="508"/>
              </w:tabs>
              <w:jc w:val="left"/>
              <w:rPr>
                <w:bCs/>
                <w:color w:val="000000"/>
                <w:sz w:val="16"/>
                <w:szCs w:val="16"/>
              </w:rPr>
            </w:pPr>
            <w:r w:rsidRPr="00B00396">
              <w:rPr>
                <w:bCs/>
                <w:color w:val="000000"/>
                <w:sz w:val="16"/>
                <w:szCs w:val="16"/>
              </w:rPr>
              <w:t>20.3</w:t>
            </w:r>
          </w:p>
        </w:tc>
        <w:tc>
          <w:tcPr>
            <w:tcW w:w="1042" w:type="dxa"/>
            <w:tcBorders>
              <w:top w:val="nil"/>
              <w:left w:val="nil"/>
              <w:bottom w:val="nil"/>
              <w:right w:val="nil"/>
            </w:tcBorders>
            <w:shd w:val="clear" w:color="auto" w:fill="auto"/>
            <w:noWrap/>
            <w:vAlign w:val="center"/>
          </w:tcPr>
          <w:p w14:paraId="200BB3E4" w14:textId="369C3999"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11.2</w:t>
            </w:r>
          </w:p>
        </w:tc>
        <w:tc>
          <w:tcPr>
            <w:tcW w:w="991" w:type="dxa"/>
            <w:tcBorders>
              <w:top w:val="nil"/>
              <w:left w:val="nil"/>
              <w:bottom w:val="nil"/>
              <w:right w:val="nil"/>
            </w:tcBorders>
            <w:shd w:val="clear" w:color="auto" w:fill="auto"/>
            <w:noWrap/>
            <w:vAlign w:val="center"/>
          </w:tcPr>
          <w:p w14:paraId="7C00F017" w14:textId="057520A0" w:rsidR="00BB52B4" w:rsidRPr="00BB52B4" w:rsidRDefault="00BB52B4" w:rsidP="00BB52B4">
            <w:pPr>
              <w:tabs>
                <w:tab w:val="left" w:pos="87"/>
                <w:tab w:val="decimal" w:pos="508"/>
              </w:tabs>
              <w:jc w:val="left"/>
              <w:rPr>
                <w:sz w:val="16"/>
                <w:szCs w:val="16"/>
              </w:rPr>
            </w:pPr>
            <w:r>
              <w:rPr>
                <w:sz w:val="16"/>
                <w:szCs w:val="16"/>
              </w:rPr>
              <w:tab/>
              <w:t>(-)</w:t>
            </w:r>
            <w:r>
              <w:rPr>
                <w:sz w:val="16"/>
                <w:szCs w:val="16"/>
              </w:rPr>
              <w:tab/>
            </w:r>
            <w:r w:rsidRPr="00BB52B4">
              <w:rPr>
                <w:sz w:val="16"/>
                <w:szCs w:val="16"/>
              </w:rPr>
              <w:t>2.8</w:t>
            </w:r>
          </w:p>
        </w:tc>
        <w:tc>
          <w:tcPr>
            <w:tcW w:w="934" w:type="dxa"/>
            <w:tcBorders>
              <w:top w:val="nil"/>
              <w:left w:val="nil"/>
              <w:bottom w:val="nil"/>
              <w:right w:val="nil"/>
            </w:tcBorders>
            <w:shd w:val="clear" w:color="auto" w:fill="auto"/>
            <w:noWrap/>
            <w:vAlign w:val="center"/>
          </w:tcPr>
          <w:p w14:paraId="4B07A062" w14:textId="41D9501C" w:rsidR="00BB52B4" w:rsidRPr="00BB52B4" w:rsidRDefault="00BB52B4" w:rsidP="00BB52B4">
            <w:pPr>
              <w:tabs>
                <w:tab w:val="decimal" w:pos="547"/>
              </w:tabs>
              <w:jc w:val="left"/>
              <w:rPr>
                <w:sz w:val="16"/>
                <w:szCs w:val="16"/>
              </w:rPr>
            </w:pPr>
            <w:r w:rsidRPr="00BB52B4">
              <w:rPr>
                <w:sz w:val="16"/>
                <w:szCs w:val="16"/>
              </w:rPr>
              <w:t>0.7</w:t>
            </w:r>
          </w:p>
        </w:tc>
        <w:tc>
          <w:tcPr>
            <w:tcW w:w="1050" w:type="dxa"/>
            <w:tcBorders>
              <w:top w:val="nil"/>
              <w:left w:val="nil"/>
              <w:bottom w:val="nil"/>
              <w:right w:val="single" w:sz="8" w:space="0" w:color="404040"/>
            </w:tcBorders>
            <w:shd w:val="clear" w:color="auto" w:fill="auto"/>
            <w:noWrap/>
            <w:vAlign w:val="center"/>
          </w:tcPr>
          <w:p w14:paraId="7EA0BD85" w14:textId="4C06ED24" w:rsidR="00BB52B4" w:rsidRPr="00BB52B4" w:rsidRDefault="00BB52B4" w:rsidP="00BB52B4">
            <w:pPr>
              <w:tabs>
                <w:tab w:val="decimal" w:pos="547"/>
              </w:tabs>
              <w:jc w:val="left"/>
              <w:rPr>
                <w:sz w:val="16"/>
                <w:szCs w:val="16"/>
              </w:rPr>
            </w:pPr>
            <w:r w:rsidRPr="00BB52B4">
              <w:rPr>
                <w:sz w:val="16"/>
                <w:szCs w:val="16"/>
              </w:rPr>
              <w:t>2.0</w:t>
            </w:r>
          </w:p>
        </w:tc>
      </w:tr>
      <w:tr w:rsidR="00BB52B4" w:rsidRPr="007F014B" w14:paraId="5719F551"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BB52B4" w:rsidRPr="007F014B" w:rsidRDefault="00BB52B4" w:rsidP="00BB52B4">
            <w:pPr>
              <w:spacing w:before="20" w:after="20"/>
              <w:ind w:left="97"/>
              <w:jc w:val="left"/>
              <w:rPr>
                <w:bCs/>
                <w:sz w:val="16"/>
                <w:szCs w:val="16"/>
              </w:rPr>
            </w:pPr>
            <w:r w:rsidRPr="007F014B">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3ADDB76A" w:rsidR="00BB52B4" w:rsidRPr="00B00396" w:rsidRDefault="00BB52B4" w:rsidP="00BB52B4">
            <w:pPr>
              <w:tabs>
                <w:tab w:val="decimal" w:pos="508"/>
              </w:tabs>
              <w:jc w:val="left"/>
              <w:rPr>
                <w:bCs/>
                <w:color w:val="000000"/>
                <w:sz w:val="16"/>
                <w:szCs w:val="16"/>
              </w:rPr>
            </w:pPr>
            <w:r w:rsidRPr="00B00396">
              <w:rPr>
                <w:bCs/>
                <w:color w:val="000000"/>
                <w:sz w:val="16"/>
                <w:szCs w:val="16"/>
              </w:rPr>
              <w:t>20.0</w:t>
            </w:r>
          </w:p>
        </w:tc>
        <w:tc>
          <w:tcPr>
            <w:tcW w:w="942" w:type="dxa"/>
            <w:tcBorders>
              <w:top w:val="nil"/>
              <w:left w:val="nil"/>
              <w:bottom w:val="nil"/>
              <w:right w:val="nil"/>
            </w:tcBorders>
            <w:shd w:val="clear" w:color="auto" w:fill="auto"/>
            <w:noWrap/>
            <w:vAlign w:val="center"/>
          </w:tcPr>
          <w:p w14:paraId="713C4591" w14:textId="2B850D47" w:rsidR="00BB52B4" w:rsidRPr="00B00396" w:rsidRDefault="00BB52B4" w:rsidP="00BB52B4">
            <w:pPr>
              <w:tabs>
                <w:tab w:val="decimal" w:pos="508"/>
              </w:tabs>
              <w:jc w:val="left"/>
              <w:rPr>
                <w:bCs/>
                <w:color w:val="000000"/>
                <w:sz w:val="16"/>
                <w:szCs w:val="16"/>
              </w:rPr>
            </w:pPr>
            <w:r w:rsidRPr="00B00396">
              <w:rPr>
                <w:bCs/>
                <w:color w:val="000000"/>
                <w:sz w:val="16"/>
                <w:szCs w:val="16"/>
              </w:rPr>
              <w:t>2.7</w:t>
            </w:r>
          </w:p>
        </w:tc>
        <w:tc>
          <w:tcPr>
            <w:tcW w:w="1042" w:type="dxa"/>
            <w:tcBorders>
              <w:top w:val="nil"/>
              <w:left w:val="nil"/>
              <w:bottom w:val="nil"/>
              <w:right w:val="nil"/>
            </w:tcBorders>
            <w:shd w:val="clear" w:color="auto" w:fill="auto"/>
            <w:noWrap/>
            <w:vAlign w:val="center"/>
          </w:tcPr>
          <w:p w14:paraId="3045C3B6" w14:textId="07F57A68" w:rsidR="00BB52B4" w:rsidRPr="00B00396" w:rsidRDefault="00BB52B4" w:rsidP="00BB52B4">
            <w:pPr>
              <w:tabs>
                <w:tab w:val="decimal" w:pos="508"/>
              </w:tabs>
              <w:jc w:val="left"/>
              <w:rPr>
                <w:bCs/>
                <w:color w:val="000000"/>
                <w:sz w:val="16"/>
                <w:szCs w:val="16"/>
              </w:rPr>
            </w:pPr>
            <w:r w:rsidRPr="00B00396">
              <w:rPr>
                <w:bCs/>
                <w:color w:val="000000"/>
                <w:sz w:val="16"/>
                <w:szCs w:val="16"/>
              </w:rPr>
              <w:t>1.5</w:t>
            </w:r>
          </w:p>
        </w:tc>
        <w:tc>
          <w:tcPr>
            <w:tcW w:w="991" w:type="dxa"/>
            <w:tcBorders>
              <w:top w:val="nil"/>
              <w:left w:val="nil"/>
              <w:bottom w:val="nil"/>
              <w:right w:val="nil"/>
            </w:tcBorders>
            <w:shd w:val="clear" w:color="auto" w:fill="auto"/>
            <w:noWrap/>
            <w:vAlign w:val="center"/>
          </w:tcPr>
          <w:p w14:paraId="7F71F6A7" w14:textId="4750E556" w:rsidR="00BB52B4" w:rsidRPr="00BB52B4" w:rsidRDefault="00BB52B4" w:rsidP="00BB52B4">
            <w:pPr>
              <w:tabs>
                <w:tab w:val="decimal" w:pos="508"/>
              </w:tabs>
              <w:jc w:val="left"/>
              <w:rPr>
                <w:sz w:val="16"/>
                <w:szCs w:val="16"/>
              </w:rPr>
            </w:pPr>
            <w:r w:rsidRPr="00BB52B4">
              <w:rPr>
                <w:sz w:val="16"/>
                <w:szCs w:val="16"/>
              </w:rPr>
              <w:t>5.5</w:t>
            </w:r>
          </w:p>
        </w:tc>
        <w:tc>
          <w:tcPr>
            <w:tcW w:w="934" w:type="dxa"/>
            <w:tcBorders>
              <w:top w:val="nil"/>
              <w:left w:val="nil"/>
              <w:bottom w:val="nil"/>
              <w:right w:val="nil"/>
            </w:tcBorders>
            <w:shd w:val="clear" w:color="auto" w:fill="auto"/>
            <w:noWrap/>
            <w:vAlign w:val="center"/>
          </w:tcPr>
          <w:p w14:paraId="52106731" w14:textId="58686929" w:rsidR="00BB52B4" w:rsidRPr="00BB52B4" w:rsidRDefault="00BB52B4" w:rsidP="00BB52B4">
            <w:pPr>
              <w:tabs>
                <w:tab w:val="decimal" w:pos="547"/>
              </w:tabs>
              <w:jc w:val="left"/>
              <w:rPr>
                <w:sz w:val="16"/>
                <w:szCs w:val="16"/>
              </w:rPr>
            </w:pPr>
            <w:r w:rsidRPr="00BB52B4">
              <w:rPr>
                <w:sz w:val="16"/>
                <w:szCs w:val="16"/>
              </w:rPr>
              <w:t>4.8</w:t>
            </w:r>
          </w:p>
        </w:tc>
        <w:tc>
          <w:tcPr>
            <w:tcW w:w="1050" w:type="dxa"/>
            <w:tcBorders>
              <w:top w:val="nil"/>
              <w:left w:val="nil"/>
              <w:bottom w:val="nil"/>
              <w:right w:val="single" w:sz="8" w:space="0" w:color="404040"/>
            </w:tcBorders>
            <w:shd w:val="clear" w:color="auto" w:fill="auto"/>
            <w:noWrap/>
            <w:vAlign w:val="center"/>
          </w:tcPr>
          <w:p w14:paraId="5A53ACD3" w14:textId="097BCCFA"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2.2</w:t>
            </w:r>
          </w:p>
        </w:tc>
      </w:tr>
      <w:tr w:rsidR="00BB52B4" w:rsidRPr="007F014B" w14:paraId="70148ECF"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BB52B4" w:rsidRPr="007F014B" w:rsidRDefault="00BB52B4" w:rsidP="00BB52B4">
            <w:pPr>
              <w:spacing w:before="20" w:after="20"/>
              <w:ind w:left="97"/>
              <w:jc w:val="left"/>
              <w:rPr>
                <w:bCs/>
                <w:sz w:val="16"/>
                <w:szCs w:val="16"/>
              </w:rPr>
            </w:pPr>
            <w:r w:rsidRPr="007F014B">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293876AF" w:rsidR="00BB52B4" w:rsidRPr="00B00396" w:rsidRDefault="00BB52B4" w:rsidP="00BB52B4">
            <w:pPr>
              <w:tabs>
                <w:tab w:val="decimal" w:pos="508"/>
              </w:tabs>
              <w:jc w:val="left"/>
              <w:rPr>
                <w:bCs/>
                <w:color w:val="000000"/>
                <w:sz w:val="16"/>
                <w:szCs w:val="16"/>
              </w:rPr>
            </w:pPr>
            <w:r w:rsidRPr="00B00396">
              <w:rPr>
                <w:bCs/>
                <w:color w:val="000000"/>
                <w:sz w:val="16"/>
                <w:szCs w:val="16"/>
              </w:rPr>
              <w:t>19.2</w:t>
            </w:r>
          </w:p>
        </w:tc>
        <w:tc>
          <w:tcPr>
            <w:tcW w:w="942" w:type="dxa"/>
            <w:tcBorders>
              <w:top w:val="nil"/>
              <w:left w:val="nil"/>
              <w:bottom w:val="nil"/>
              <w:right w:val="nil"/>
            </w:tcBorders>
            <w:shd w:val="clear" w:color="auto" w:fill="auto"/>
            <w:noWrap/>
            <w:vAlign w:val="center"/>
          </w:tcPr>
          <w:p w14:paraId="60D2E44A" w14:textId="58126987" w:rsidR="00BB52B4" w:rsidRPr="00B00396" w:rsidRDefault="00BB52B4" w:rsidP="00BB52B4">
            <w:pPr>
              <w:tabs>
                <w:tab w:val="decimal" w:pos="508"/>
              </w:tabs>
              <w:jc w:val="left"/>
              <w:rPr>
                <w:bCs/>
                <w:color w:val="000000"/>
                <w:sz w:val="16"/>
                <w:szCs w:val="16"/>
              </w:rPr>
            </w:pPr>
            <w:r w:rsidRPr="00B00396">
              <w:rPr>
                <w:bCs/>
                <w:color w:val="000000"/>
                <w:sz w:val="16"/>
                <w:szCs w:val="16"/>
              </w:rPr>
              <w:t>6.3</w:t>
            </w:r>
          </w:p>
        </w:tc>
        <w:tc>
          <w:tcPr>
            <w:tcW w:w="1042" w:type="dxa"/>
            <w:tcBorders>
              <w:top w:val="nil"/>
              <w:left w:val="nil"/>
              <w:bottom w:val="nil"/>
              <w:right w:val="nil"/>
            </w:tcBorders>
            <w:shd w:val="clear" w:color="auto" w:fill="auto"/>
            <w:noWrap/>
            <w:vAlign w:val="center"/>
          </w:tcPr>
          <w:p w14:paraId="158CDCB4" w14:textId="770FC325" w:rsidR="00BB52B4" w:rsidRPr="00B00396" w:rsidRDefault="00BB52B4" w:rsidP="00BB52B4">
            <w:pPr>
              <w:tabs>
                <w:tab w:val="decimal" w:pos="508"/>
              </w:tabs>
              <w:jc w:val="left"/>
              <w:rPr>
                <w:bCs/>
                <w:color w:val="000000"/>
                <w:sz w:val="16"/>
                <w:szCs w:val="16"/>
              </w:rPr>
            </w:pPr>
            <w:r w:rsidRPr="00B00396">
              <w:rPr>
                <w:bCs/>
                <w:color w:val="000000"/>
                <w:sz w:val="16"/>
                <w:szCs w:val="16"/>
              </w:rPr>
              <w:t>0.8</w:t>
            </w:r>
          </w:p>
        </w:tc>
        <w:tc>
          <w:tcPr>
            <w:tcW w:w="991" w:type="dxa"/>
            <w:tcBorders>
              <w:top w:val="nil"/>
              <w:left w:val="nil"/>
              <w:bottom w:val="nil"/>
              <w:right w:val="nil"/>
            </w:tcBorders>
            <w:shd w:val="clear" w:color="auto" w:fill="auto"/>
            <w:noWrap/>
            <w:vAlign w:val="center"/>
          </w:tcPr>
          <w:p w14:paraId="57FB957E" w14:textId="6B102773" w:rsidR="00BB52B4" w:rsidRPr="00BB52B4" w:rsidRDefault="00BB52B4" w:rsidP="00BB52B4">
            <w:pPr>
              <w:tabs>
                <w:tab w:val="decimal" w:pos="508"/>
              </w:tabs>
              <w:jc w:val="left"/>
              <w:rPr>
                <w:sz w:val="16"/>
                <w:szCs w:val="16"/>
              </w:rPr>
            </w:pPr>
            <w:r w:rsidRPr="00BB52B4">
              <w:rPr>
                <w:sz w:val="16"/>
                <w:szCs w:val="16"/>
              </w:rPr>
              <w:t>5.0</w:t>
            </w:r>
          </w:p>
        </w:tc>
        <w:tc>
          <w:tcPr>
            <w:tcW w:w="934" w:type="dxa"/>
            <w:tcBorders>
              <w:top w:val="nil"/>
              <w:left w:val="nil"/>
              <w:bottom w:val="nil"/>
              <w:right w:val="nil"/>
            </w:tcBorders>
            <w:shd w:val="clear" w:color="auto" w:fill="auto"/>
            <w:noWrap/>
            <w:vAlign w:val="center"/>
          </w:tcPr>
          <w:p w14:paraId="69A2F423" w14:textId="05F3CDBF" w:rsidR="00BB52B4" w:rsidRPr="00BB52B4" w:rsidRDefault="00BB52B4" w:rsidP="00BB52B4">
            <w:pPr>
              <w:tabs>
                <w:tab w:val="decimal" w:pos="547"/>
              </w:tabs>
              <w:jc w:val="left"/>
              <w:rPr>
                <w:sz w:val="16"/>
                <w:szCs w:val="16"/>
              </w:rPr>
            </w:pPr>
            <w:r w:rsidRPr="00BB52B4">
              <w:rPr>
                <w:sz w:val="16"/>
                <w:szCs w:val="16"/>
              </w:rPr>
              <w:t>2.9</w:t>
            </w:r>
          </w:p>
        </w:tc>
        <w:tc>
          <w:tcPr>
            <w:tcW w:w="1050" w:type="dxa"/>
            <w:tcBorders>
              <w:top w:val="nil"/>
              <w:left w:val="nil"/>
              <w:bottom w:val="nil"/>
              <w:right w:val="single" w:sz="8" w:space="0" w:color="404040"/>
            </w:tcBorders>
            <w:shd w:val="clear" w:color="auto" w:fill="auto"/>
            <w:noWrap/>
            <w:vAlign w:val="center"/>
          </w:tcPr>
          <w:p w14:paraId="2B7CDC1A" w14:textId="79DE28F8"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1.5</w:t>
            </w:r>
          </w:p>
        </w:tc>
      </w:tr>
      <w:tr w:rsidR="00BB52B4" w:rsidRPr="007F014B" w14:paraId="0B357A9F"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BB52B4" w:rsidRPr="007F014B" w:rsidRDefault="00BB52B4" w:rsidP="00BB52B4">
            <w:pPr>
              <w:spacing w:before="20" w:after="20"/>
              <w:ind w:left="97"/>
              <w:jc w:val="left"/>
              <w:rPr>
                <w:bCs/>
                <w:sz w:val="16"/>
                <w:szCs w:val="16"/>
              </w:rPr>
            </w:pPr>
            <w:r w:rsidRPr="007F014B">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4D3161CF" w:rsidR="00BB52B4" w:rsidRPr="00B00396" w:rsidRDefault="00BB52B4" w:rsidP="00BB52B4">
            <w:pPr>
              <w:tabs>
                <w:tab w:val="decimal" w:pos="508"/>
              </w:tabs>
              <w:jc w:val="left"/>
              <w:rPr>
                <w:bCs/>
                <w:color w:val="000000"/>
                <w:sz w:val="16"/>
                <w:szCs w:val="16"/>
              </w:rPr>
            </w:pPr>
            <w:r w:rsidRPr="00B00396">
              <w:rPr>
                <w:bCs/>
                <w:color w:val="000000"/>
                <w:sz w:val="16"/>
                <w:szCs w:val="16"/>
              </w:rPr>
              <w:t>4.3</w:t>
            </w:r>
          </w:p>
        </w:tc>
        <w:tc>
          <w:tcPr>
            <w:tcW w:w="942" w:type="dxa"/>
            <w:tcBorders>
              <w:top w:val="nil"/>
              <w:left w:val="nil"/>
              <w:bottom w:val="nil"/>
              <w:right w:val="nil"/>
            </w:tcBorders>
            <w:shd w:val="clear" w:color="auto" w:fill="auto"/>
            <w:noWrap/>
            <w:vAlign w:val="center"/>
          </w:tcPr>
          <w:p w14:paraId="604F4EB7" w14:textId="6C2CE0CB" w:rsidR="00BB52B4" w:rsidRPr="00B00396" w:rsidRDefault="00BB52B4" w:rsidP="00BB52B4">
            <w:pPr>
              <w:tabs>
                <w:tab w:val="decimal" w:pos="508"/>
              </w:tabs>
              <w:jc w:val="left"/>
              <w:rPr>
                <w:bCs/>
                <w:color w:val="000000"/>
                <w:sz w:val="16"/>
                <w:szCs w:val="16"/>
              </w:rPr>
            </w:pPr>
            <w:r w:rsidRPr="00B00396">
              <w:rPr>
                <w:bCs/>
                <w:color w:val="000000"/>
                <w:sz w:val="16"/>
                <w:szCs w:val="16"/>
              </w:rPr>
              <w:t>3.2</w:t>
            </w:r>
          </w:p>
        </w:tc>
        <w:tc>
          <w:tcPr>
            <w:tcW w:w="1042" w:type="dxa"/>
            <w:tcBorders>
              <w:top w:val="nil"/>
              <w:left w:val="nil"/>
              <w:bottom w:val="nil"/>
              <w:right w:val="nil"/>
            </w:tcBorders>
            <w:shd w:val="clear" w:color="auto" w:fill="auto"/>
            <w:noWrap/>
            <w:vAlign w:val="center"/>
          </w:tcPr>
          <w:p w14:paraId="5D8BA7DB" w14:textId="1BD40245" w:rsidR="00BB52B4" w:rsidRPr="00B00396" w:rsidRDefault="00BB52B4" w:rsidP="00BB52B4">
            <w:pPr>
              <w:tabs>
                <w:tab w:val="decimal" w:pos="508"/>
              </w:tabs>
              <w:jc w:val="left"/>
              <w:rPr>
                <w:bCs/>
                <w:color w:val="000000"/>
                <w:sz w:val="16"/>
                <w:szCs w:val="16"/>
              </w:rPr>
            </w:pPr>
            <w:r w:rsidRPr="00B00396">
              <w:rPr>
                <w:bCs/>
                <w:color w:val="000000"/>
                <w:sz w:val="16"/>
                <w:szCs w:val="16"/>
              </w:rPr>
              <w:t>1.6</w:t>
            </w:r>
          </w:p>
        </w:tc>
        <w:tc>
          <w:tcPr>
            <w:tcW w:w="991" w:type="dxa"/>
            <w:tcBorders>
              <w:top w:val="nil"/>
              <w:left w:val="nil"/>
              <w:bottom w:val="nil"/>
              <w:right w:val="nil"/>
            </w:tcBorders>
            <w:shd w:val="clear" w:color="auto" w:fill="auto"/>
            <w:noWrap/>
            <w:vAlign w:val="center"/>
          </w:tcPr>
          <w:p w14:paraId="51B3738B" w14:textId="45F95CC7" w:rsidR="00BB52B4" w:rsidRPr="00BB52B4" w:rsidRDefault="00BB52B4" w:rsidP="00BB52B4">
            <w:pPr>
              <w:tabs>
                <w:tab w:val="decimal" w:pos="508"/>
              </w:tabs>
              <w:jc w:val="left"/>
              <w:rPr>
                <w:sz w:val="16"/>
                <w:szCs w:val="16"/>
              </w:rPr>
            </w:pPr>
            <w:r w:rsidRPr="00BB52B4">
              <w:rPr>
                <w:sz w:val="16"/>
                <w:szCs w:val="16"/>
              </w:rPr>
              <w:t>3.4</w:t>
            </w:r>
          </w:p>
        </w:tc>
        <w:tc>
          <w:tcPr>
            <w:tcW w:w="934" w:type="dxa"/>
            <w:tcBorders>
              <w:top w:val="nil"/>
              <w:left w:val="nil"/>
              <w:bottom w:val="nil"/>
              <w:right w:val="nil"/>
            </w:tcBorders>
            <w:shd w:val="clear" w:color="auto" w:fill="auto"/>
            <w:noWrap/>
            <w:vAlign w:val="center"/>
          </w:tcPr>
          <w:p w14:paraId="6C64866B" w14:textId="7DE95559" w:rsidR="00BB52B4" w:rsidRPr="00BB52B4" w:rsidRDefault="00BB52B4" w:rsidP="00BB52B4">
            <w:pPr>
              <w:tabs>
                <w:tab w:val="decimal" w:pos="547"/>
              </w:tabs>
              <w:jc w:val="left"/>
              <w:rPr>
                <w:sz w:val="16"/>
                <w:szCs w:val="16"/>
              </w:rPr>
            </w:pPr>
            <w:r w:rsidRPr="00BB52B4">
              <w:rPr>
                <w:sz w:val="16"/>
                <w:szCs w:val="16"/>
              </w:rPr>
              <w:t>1.4</w:t>
            </w:r>
          </w:p>
        </w:tc>
        <w:tc>
          <w:tcPr>
            <w:tcW w:w="1050" w:type="dxa"/>
            <w:tcBorders>
              <w:top w:val="nil"/>
              <w:left w:val="nil"/>
              <w:bottom w:val="nil"/>
              <w:right w:val="single" w:sz="8" w:space="0" w:color="404040"/>
            </w:tcBorders>
            <w:shd w:val="clear" w:color="auto" w:fill="auto"/>
            <w:noWrap/>
            <w:vAlign w:val="center"/>
          </w:tcPr>
          <w:p w14:paraId="6785986D" w14:textId="6451F835" w:rsidR="00BB52B4" w:rsidRPr="00BB52B4" w:rsidRDefault="00BB52B4" w:rsidP="00BB52B4">
            <w:pPr>
              <w:tabs>
                <w:tab w:val="decimal" w:pos="547"/>
              </w:tabs>
              <w:jc w:val="left"/>
              <w:rPr>
                <w:sz w:val="16"/>
                <w:szCs w:val="16"/>
              </w:rPr>
            </w:pPr>
            <w:r w:rsidRPr="00BB52B4">
              <w:rPr>
                <w:sz w:val="16"/>
                <w:szCs w:val="16"/>
              </w:rPr>
              <w:t>2.0</w:t>
            </w:r>
          </w:p>
        </w:tc>
      </w:tr>
      <w:tr w:rsidR="00BB52B4" w:rsidRPr="007F014B" w14:paraId="6CBD1E1B"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BB52B4" w:rsidRPr="007F014B" w:rsidRDefault="00BB52B4" w:rsidP="00BB52B4">
            <w:pPr>
              <w:spacing w:before="20" w:after="20"/>
              <w:ind w:left="97"/>
              <w:jc w:val="left"/>
              <w:rPr>
                <w:bCs/>
                <w:sz w:val="16"/>
                <w:szCs w:val="16"/>
              </w:rPr>
            </w:pPr>
            <w:r w:rsidRPr="007F014B">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3BFCEDE2" w:rsidR="00BB52B4" w:rsidRPr="00B00396" w:rsidRDefault="00BB52B4" w:rsidP="00BB52B4">
            <w:pPr>
              <w:tabs>
                <w:tab w:val="decimal" w:pos="508"/>
              </w:tabs>
              <w:jc w:val="left"/>
              <w:rPr>
                <w:bCs/>
                <w:color w:val="000000"/>
                <w:sz w:val="16"/>
                <w:szCs w:val="16"/>
              </w:rPr>
            </w:pPr>
            <w:r w:rsidRPr="00B00396">
              <w:rPr>
                <w:bCs/>
                <w:color w:val="000000"/>
                <w:sz w:val="16"/>
                <w:szCs w:val="16"/>
              </w:rPr>
              <w:t>9.1</w:t>
            </w:r>
          </w:p>
        </w:tc>
        <w:tc>
          <w:tcPr>
            <w:tcW w:w="942" w:type="dxa"/>
            <w:tcBorders>
              <w:top w:val="nil"/>
              <w:left w:val="nil"/>
              <w:bottom w:val="nil"/>
              <w:right w:val="nil"/>
            </w:tcBorders>
            <w:shd w:val="clear" w:color="auto" w:fill="auto"/>
            <w:noWrap/>
            <w:vAlign w:val="center"/>
          </w:tcPr>
          <w:p w14:paraId="14A7F4B3" w14:textId="10A36D95" w:rsidR="00BB52B4" w:rsidRPr="00B00396" w:rsidRDefault="00BB52B4" w:rsidP="00BB52B4">
            <w:pPr>
              <w:tabs>
                <w:tab w:val="decimal" w:pos="508"/>
              </w:tabs>
              <w:jc w:val="left"/>
              <w:rPr>
                <w:bCs/>
                <w:color w:val="000000"/>
                <w:sz w:val="16"/>
                <w:szCs w:val="16"/>
              </w:rPr>
            </w:pPr>
            <w:r w:rsidRPr="00B00396">
              <w:rPr>
                <w:bCs/>
                <w:color w:val="000000"/>
                <w:sz w:val="16"/>
                <w:szCs w:val="16"/>
              </w:rPr>
              <w:t>1.6</w:t>
            </w:r>
          </w:p>
        </w:tc>
        <w:tc>
          <w:tcPr>
            <w:tcW w:w="1042" w:type="dxa"/>
            <w:tcBorders>
              <w:top w:val="nil"/>
              <w:left w:val="nil"/>
              <w:bottom w:val="nil"/>
              <w:right w:val="nil"/>
            </w:tcBorders>
            <w:shd w:val="clear" w:color="auto" w:fill="auto"/>
            <w:noWrap/>
            <w:vAlign w:val="center"/>
          </w:tcPr>
          <w:p w14:paraId="0A632F9A" w14:textId="77E4F1FA"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4.4</w:t>
            </w:r>
          </w:p>
        </w:tc>
        <w:tc>
          <w:tcPr>
            <w:tcW w:w="991" w:type="dxa"/>
            <w:tcBorders>
              <w:top w:val="nil"/>
              <w:left w:val="nil"/>
              <w:bottom w:val="nil"/>
              <w:right w:val="nil"/>
            </w:tcBorders>
            <w:shd w:val="clear" w:color="auto" w:fill="auto"/>
            <w:noWrap/>
            <w:vAlign w:val="center"/>
          </w:tcPr>
          <w:p w14:paraId="1A25DFBE" w14:textId="5CEB2B13" w:rsidR="00BB52B4" w:rsidRPr="00BB52B4" w:rsidRDefault="00BB52B4" w:rsidP="00BB52B4">
            <w:pPr>
              <w:tabs>
                <w:tab w:val="decimal" w:pos="508"/>
              </w:tabs>
              <w:jc w:val="left"/>
              <w:rPr>
                <w:sz w:val="16"/>
                <w:szCs w:val="16"/>
              </w:rPr>
            </w:pPr>
            <w:r w:rsidRPr="00BB52B4">
              <w:rPr>
                <w:sz w:val="16"/>
                <w:szCs w:val="16"/>
              </w:rPr>
              <w:t>2.8</w:t>
            </w:r>
          </w:p>
        </w:tc>
        <w:tc>
          <w:tcPr>
            <w:tcW w:w="934" w:type="dxa"/>
            <w:tcBorders>
              <w:top w:val="nil"/>
              <w:left w:val="nil"/>
              <w:bottom w:val="nil"/>
              <w:right w:val="nil"/>
            </w:tcBorders>
            <w:shd w:val="clear" w:color="auto" w:fill="auto"/>
            <w:noWrap/>
            <w:vAlign w:val="center"/>
          </w:tcPr>
          <w:p w14:paraId="3A0549BA" w14:textId="6BEF003A" w:rsidR="00BB52B4" w:rsidRPr="00BB52B4" w:rsidRDefault="00BB52B4" w:rsidP="00BB52B4">
            <w:pPr>
              <w:tabs>
                <w:tab w:val="decimal" w:pos="547"/>
              </w:tabs>
              <w:jc w:val="left"/>
              <w:rPr>
                <w:sz w:val="16"/>
                <w:szCs w:val="16"/>
              </w:rPr>
            </w:pPr>
            <w:r w:rsidRPr="00BB52B4">
              <w:rPr>
                <w:sz w:val="16"/>
                <w:szCs w:val="16"/>
              </w:rPr>
              <w:t>0.7</w:t>
            </w:r>
          </w:p>
        </w:tc>
        <w:tc>
          <w:tcPr>
            <w:tcW w:w="1050" w:type="dxa"/>
            <w:tcBorders>
              <w:top w:val="nil"/>
              <w:left w:val="nil"/>
              <w:bottom w:val="nil"/>
              <w:right w:val="single" w:sz="8" w:space="0" w:color="404040"/>
            </w:tcBorders>
            <w:shd w:val="clear" w:color="auto" w:fill="auto"/>
            <w:noWrap/>
            <w:vAlign w:val="center"/>
          </w:tcPr>
          <w:p w14:paraId="77EA25E8" w14:textId="6FA763ED"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3.2</w:t>
            </w:r>
          </w:p>
        </w:tc>
      </w:tr>
      <w:tr w:rsidR="00BB52B4" w:rsidRPr="007F014B" w14:paraId="273263B7"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BB52B4" w:rsidRPr="007F014B" w:rsidRDefault="00BB52B4" w:rsidP="00BB52B4">
            <w:pPr>
              <w:spacing w:before="20" w:after="20"/>
              <w:ind w:left="97"/>
              <w:jc w:val="left"/>
              <w:rPr>
                <w:bCs/>
                <w:sz w:val="16"/>
                <w:szCs w:val="16"/>
              </w:rPr>
            </w:pPr>
            <w:r w:rsidRPr="007F014B">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465EDE23" w:rsidR="00BB52B4" w:rsidRPr="00B00396" w:rsidRDefault="00BB52B4" w:rsidP="0008000C">
            <w:pPr>
              <w:tabs>
                <w:tab w:val="left" w:pos="156"/>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0.1</w:t>
            </w:r>
          </w:p>
        </w:tc>
        <w:tc>
          <w:tcPr>
            <w:tcW w:w="942" w:type="dxa"/>
            <w:tcBorders>
              <w:top w:val="nil"/>
              <w:left w:val="nil"/>
              <w:bottom w:val="nil"/>
              <w:right w:val="nil"/>
            </w:tcBorders>
            <w:shd w:val="clear" w:color="auto" w:fill="auto"/>
            <w:noWrap/>
            <w:vAlign w:val="center"/>
          </w:tcPr>
          <w:p w14:paraId="1623B186" w14:textId="54ABF89E" w:rsidR="00BB52B4" w:rsidRPr="00B00396" w:rsidRDefault="00BB52B4" w:rsidP="00BB52B4">
            <w:pPr>
              <w:tabs>
                <w:tab w:val="decimal" w:pos="508"/>
              </w:tabs>
              <w:jc w:val="left"/>
              <w:rPr>
                <w:bCs/>
                <w:color w:val="000000"/>
                <w:sz w:val="16"/>
                <w:szCs w:val="16"/>
              </w:rPr>
            </w:pPr>
            <w:r w:rsidRPr="00B00396">
              <w:rPr>
                <w:bCs/>
                <w:color w:val="000000"/>
                <w:sz w:val="16"/>
                <w:szCs w:val="16"/>
              </w:rPr>
              <w:t>1.7</w:t>
            </w:r>
          </w:p>
        </w:tc>
        <w:tc>
          <w:tcPr>
            <w:tcW w:w="1042" w:type="dxa"/>
            <w:tcBorders>
              <w:top w:val="nil"/>
              <w:left w:val="nil"/>
              <w:bottom w:val="nil"/>
              <w:right w:val="nil"/>
            </w:tcBorders>
            <w:shd w:val="clear" w:color="auto" w:fill="auto"/>
            <w:noWrap/>
            <w:vAlign w:val="center"/>
          </w:tcPr>
          <w:p w14:paraId="725E1BE5" w14:textId="5CB67681" w:rsidR="00BB52B4" w:rsidRPr="00B00396" w:rsidRDefault="00BB52B4" w:rsidP="00BB52B4">
            <w:pPr>
              <w:tabs>
                <w:tab w:val="decimal" w:pos="508"/>
              </w:tabs>
              <w:jc w:val="left"/>
              <w:rPr>
                <w:bCs/>
                <w:color w:val="000000"/>
                <w:sz w:val="16"/>
                <w:szCs w:val="16"/>
              </w:rPr>
            </w:pPr>
            <w:r w:rsidRPr="00B00396">
              <w:rPr>
                <w:bCs/>
                <w:color w:val="000000"/>
                <w:sz w:val="16"/>
                <w:szCs w:val="16"/>
              </w:rPr>
              <w:t>7.8</w:t>
            </w:r>
          </w:p>
        </w:tc>
        <w:tc>
          <w:tcPr>
            <w:tcW w:w="991" w:type="dxa"/>
            <w:tcBorders>
              <w:top w:val="nil"/>
              <w:left w:val="nil"/>
              <w:bottom w:val="nil"/>
              <w:right w:val="nil"/>
            </w:tcBorders>
            <w:shd w:val="clear" w:color="auto" w:fill="auto"/>
            <w:noWrap/>
            <w:vAlign w:val="center"/>
          </w:tcPr>
          <w:p w14:paraId="1F612591" w14:textId="6E1C53F7" w:rsidR="00BB52B4" w:rsidRPr="00BB52B4" w:rsidRDefault="00BB52B4" w:rsidP="00BB52B4">
            <w:pPr>
              <w:tabs>
                <w:tab w:val="decimal" w:pos="508"/>
              </w:tabs>
              <w:jc w:val="left"/>
              <w:rPr>
                <w:sz w:val="16"/>
                <w:szCs w:val="16"/>
              </w:rPr>
            </w:pPr>
            <w:r w:rsidRPr="00BB52B4">
              <w:rPr>
                <w:sz w:val="16"/>
                <w:szCs w:val="16"/>
              </w:rPr>
              <w:t>8.6</w:t>
            </w:r>
          </w:p>
        </w:tc>
        <w:tc>
          <w:tcPr>
            <w:tcW w:w="934" w:type="dxa"/>
            <w:tcBorders>
              <w:top w:val="nil"/>
              <w:left w:val="nil"/>
              <w:bottom w:val="nil"/>
              <w:right w:val="nil"/>
            </w:tcBorders>
            <w:shd w:val="clear" w:color="auto" w:fill="auto"/>
            <w:noWrap/>
            <w:vAlign w:val="center"/>
          </w:tcPr>
          <w:p w14:paraId="6CEAEB70" w14:textId="3326C670" w:rsidR="00BB52B4" w:rsidRPr="00BB52B4" w:rsidRDefault="00BB52B4" w:rsidP="00BB52B4">
            <w:pPr>
              <w:tabs>
                <w:tab w:val="decimal" w:pos="547"/>
              </w:tabs>
              <w:jc w:val="left"/>
              <w:rPr>
                <w:sz w:val="16"/>
                <w:szCs w:val="16"/>
              </w:rPr>
            </w:pPr>
            <w:r w:rsidRPr="00BB52B4">
              <w:rPr>
                <w:sz w:val="16"/>
                <w:szCs w:val="16"/>
              </w:rPr>
              <w:t>1.9</w:t>
            </w:r>
          </w:p>
        </w:tc>
        <w:tc>
          <w:tcPr>
            <w:tcW w:w="1050" w:type="dxa"/>
            <w:tcBorders>
              <w:top w:val="nil"/>
              <w:left w:val="nil"/>
              <w:bottom w:val="nil"/>
              <w:right w:val="single" w:sz="8" w:space="0" w:color="404040"/>
            </w:tcBorders>
            <w:shd w:val="clear" w:color="auto" w:fill="auto"/>
            <w:noWrap/>
            <w:vAlign w:val="center"/>
          </w:tcPr>
          <w:p w14:paraId="0B5717A2" w14:textId="0CA43F64"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0.6</w:t>
            </w:r>
          </w:p>
        </w:tc>
      </w:tr>
      <w:tr w:rsidR="00BB52B4" w:rsidRPr="007F014B" w14:paraId="2891A770"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BB52B4" w:rsidRPr="007F014B" w:rsidRDefault="00BB52B4" w:rsidP="00BB52B4">
            <w:pPr>
              <w:spacing w:before="20" w:after="20"/>
              <w:ind w:left="97"/>
              <w:jc w:val="left"/>
              <w:rPr>
                <w:bCs/>
                <w:sz w:val="16"/>
                <w:szCs w:val="16"/>
              </w:rPr>
            </w:pPr>
            <w:r w:rsidRPr="007F014B">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475DA371" w:rsidR="00BB52B4" w:rsidRPr="00B00396" w:rsidRDefault="00BB52B4" w:rsidP="00BB52B4">
            <w:pPr>
              <w:tabs>
                <w:tab w:val="decimal" w:pos="508"/>
              </w:tabs>
              <w:jc w:val="left"/>
              <w:rPr>
                <w:bCs/>
                <w:color w:val="000000"/>
                <w:sz w:val="16"/>
                <w:szCs w:val="16"/>
              </w:rPr>
            </w:pPr>
            <w:r w:rsidRPr="00B00396">
              <w:rPr>
                <w:bCs/>
                <w:color w:val="000000"/>
                <w:sz w:val="16"/>
                <w:szCs w:val="16"/>
              </w:rPr>
              <w:t>17.0</w:t>
            </w:r>
          </w:p>
        </w:tc>
        <w:tc>
          <w:tcPr>
            <w:tcW w:w="942" w:type="dxa"/>
            <w:tcBorders>
              <w:top w:val="nil"/>
              <w:left w:val="nil"/>
              <w:bottom w:val="nil"/>
              <w:right w:val="nil"/>
            </w:tcBorders>
            <w:shd w:val="clear" w:color="auto" w:fill="auto"/>
            <w:noWrap/>
            <w:vAlign w:val="center"/>
          </w:tcPr>
          <w:p w14:paraId="2A4AAD2C" w14:textId="276FE0CC" w:rsidR="00BB52B4" w:rsidRPr="00B00396" w:rsidRDefault="00BB52B4" w:rsidP="00BB52B4">
            <w:pPr>
              <w:tabs>
                <w:tab w:val="decimal" w:pos="508"/>
              </w:tabs>
              <w:jc w:val="left"/>
              <w:rPr>
                <w:bCs/>
                <w:color w:val="000000"/>
                <w:sz w:val="16"/>
                <w:szCs w:val="16"/>
              </w:rPr>
            </w:pPr>
            <w:r w:rsidRPr="00B00396">
              <w:rPr>
                <w:bCs/>
                <w:color w:val="000000"/>
                <w:sz w:val="16"/>
                <w:szCs w:val="16"/>
              </w:rPr>
              <w:t>2.4</w:t>
            </w:r>
          </w:p>
        </w:tc>
        <w:tc>
          <w:tcPr>
            <w:tcW w:w="1042" w:type="dxa"/>
            <w:tcBorders>
              <w:top w:val="nil"/>
              <w:left w:val="nil"/>
              <w:bottom w:val="nil"/>
              <w:right w:val="nil"/>
            </w:tcBorders>
            <w:shd w:val="clear" w:color="auto" w:fill="auto"/>
            <w:noWrap/>
            <w:vAlign w:val="center"/>
          </w:tcPr>
          <w:p w14:paraId="0DE24B20" w14:textId="15AC3907" w:rsidR="00BB52B4" w:rsidRPr="00B00396" w:rsidRDefault="00BB52B4" w:rsidP="00BB52B4">
            <w:pPr>
              <w:tabs>
                <w:tab w:val="decimal" w:pos="508"/>
              </w:tabs>
              <w:jc w:val="left"/>
              <w:rPr>
                <w:bCs/>
                <w:color w:val="000000"/>
                <w:sz w:val="16"/>
                <w:szCs w:val="16"/>
              </w:rPr>
            </w:pPr>
            <w:r w:rsidRPr="00B00396">
              <w:rPr>
                <w:bCs/>
                <w:color w:val="000000"/>
                <w:sz w:val="16"/>
                <w:szCs w:val="16"/>
              </w:rPr>
              <w:t>4.5</w:t>
            </w:r>
          </w:p>
        </w:tc>
        <w:tc>
          <w:tcPr>
            <w:tcW w:w="991" w:type="dxa"/>
            <w:tcBorders>
              <w:top w:val="nil"/>
              <w:left w:val="nil"/>
              <w:bottom w:val="nil"/>
              <w:right w:val="nil"/>
            </w:tcBorders>
            <w:shd w:val="clear" w:color="auto" w:fill="auto"/>
            <w:noWrap/>
            <w:vAlign w:val="center"/>
          </w:tcPr>
          <w:p w14:paraId="3D68D1CF" w14:textId="46382C8A" w:rsidR="00BB52B4" w:rsidRPr="00BB52B4" w:rsidRDefault="00BB52B4" w:rsidP="00BB52B4">
            <w:pPr>
              <w:tabs>
                <w:tab w:val="decimal" w:pos="508"/>
              </w:tabs>
              <w:jc w:val="left"/>
              <w:rPr>
                <w:sz w:val="16"/>
                <w:szCs w:val="16"/>
              </w:rPr>
            </w:pPr>
            <w:r w:rsidRPr="00BB52B4">
              <w:rPr>
                <w:sz w:val="16"/>
                <w:szCs w:val="16"/>
              </w:rPr>
              <w:t>6.7</w:t>
            </w:r>
          </w:p>
        </w:tc>
        <w:tc>
          <w:tcPr>
            <w:tcW w:w="934" w:type="dxa"/>
            <w:tcBorders>
              <w:top w:val="nil"/>
              <w:left w:val="nil"/>
              <w:bottom w:val="nil"/>
              <w:right w:val="nil"/>
            </w:tcBorders>
            <w:shd w:val="clear" w:color="auto" w:fill="auto"/>
            <w:noWrap/>
            <w:vAlign w:val="center"/>
          </w:tcPr>
          <w:p w14:paraId="7945BB1A" w14:textId="60FAA25E" w:rsidR="00BB52B4" w:rsidRPr="00BB52B4" w:rsidRDefault="00BB52B4" w:rsidP="00BB52B4">
            <w:pPr>
              <w:tabs>
                <w:tab w:val="decimal" w:pos="547"/>
              </w:tabs>
              <w:jc w:val="left"/>
              <w:rPr>
                <w:sz w:val="16"/>
                <w:szCs w:val="16"/>
              </w:rPr>
            </w:pPr>
            <w:r w:rsidRPr="00BB52B4">
              <w:rPr>
                <w:sz w:val="16"/>
                <w:szCs w:val="16"/>
              </w:rPr>
              <w:t>5.2</w:t>
            </w:r>
          </w:p>
        </w:tc>
        <w:tc>
          <w:tcPr>
            <w:tcW w:w="1050" w:type="dxa"/>
            <w:tcBorders>
              <w:top w:val="nil"/>
              <w:left w:val="nil"/>
              <w:bottom w:val="nil"/>
              <w:right w:val="single" w:sz="8" w:space="0" w:color="404040"/>
            </w:tcBorders>
            <w:shd w:val="clear" w:color="auto" w:fill="auto"/>
            <w:noWrap/>
            <w:vAlign w:val="center"/>
          </w:tcPr>
          <w:p w14:paraId="0327CA89" w14:textId="4139942C"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0.9</w:t>
            </w:r>
          </w:p>
        </w:tc>
      </w:tr>
      <w:tr w:rsidR="00BB52B4" w:rsidRPr="007F014B" w14:paraId="256F54F8"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BB52B4" w:rsidRPr="007F014B" w:rsidRDefault="00BB52B4" w:rsidP="00BB52B4">
            <w:pPr>
              <w:spacing w:before="20" w:after="20"/>
              <w:ind w:left="97"/>
              <w:jc w:val="left"/>
              <w:rPr>
                <w:bCs/>
                <w:sz w:val="16"/>
                <w:szCs w:val="16"/>
              </w:rPr>
            </w:pPr>
            <w:r w:rsidRPr="007F014B">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76E6638E" w:rsidR="00BB52B4" w:rsidRPr="00B00396" w:rsidRDefault="00BB52B4" w:rsidP="0008000C">
            <w:pPr>
              <w:tabs>
                <w:tab w:val="left" w:pos="156"/>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2.0</w:t>
            </w:r>
          </w:p>
        </w:tc>
        <w:tc>
          <w:tcPr>
            <w:tcW w:w="942" w:type="dxa"/>
            <w:tcBorders>
              <w:top w:val="nil"/>
              <w:left w:val="nil"/>
              <w:bottom w:val="nil"/>
              <w:right w:val="nil"/>
            </w:tcBorders>
            <w:shd w:val="clear" w:color="auto" w:fill="auto"/>
            <w:noWrap/>
            <w:vAlign w:val="center"/>
          </w:tcPr>
          <w:p w14:paraId="36C899B4" w14:textId="5A2EC5E0" w:rsidR="00BB52B4" w:rsidRPr="00B00396" w:rsidRDefault="00BB52B4" w:rsidP="00BB52B4">
            <w:pPr>
              <w:tabs>
                <w:tab w:val="decimal" w:pos="508"/>
              </w:tabs>
              <w:jc w:val="left"/>
              <w:rPr>
                <w:bCs/>
                <w:color w:val="000000"/>
                <w:sz w:val="16"/>
                <w:szCs w:val="16"/>
              </w:rPr>
            </w:pPr>
            <w:r w:rsidRPr="00B00396">
              <w:rPr>
                <w:bCs/>
                <w:color w:val="000000"/>
                <w:sz w:val="16"/>
                <w:szCs w:val="16"/>
              </w:rPr>
              <w:t>1.0</w:t>
            </w:r>
          </w:p>
        </w:tc>
        <w:tc>
          <w:tcPr>
            <w:tcW w:w="1042" w:type="dxa"/>
            <w:tcBorders>
              <w:top w:val="nil"/>
              <w:left w:val="nil"/>
              <w:bottom w:val="nil"/>
              <w:right w:val="nil"/>
            </w:tcBorders>
            <w:shd w:val="clear" w:color="auto" w:fill="auto"/>
            <w:noWrap/>
            <w:vAlign w:val="center"/>
          </w:tcPr>
          <w:p w14:paraId="48BD6EC0" w14:textId="5CE9F421"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1.5</w:t>
            </w:r>
          </w:p>
        </w:tc>
        <w:tc>
          <w:tcPr>
            <w:tcW w:w="991" w:type="dxa"/>
            <w:tcBorders>
              <w:top w:val="nil"/>
              <w:left w:val="nil"/>
              <w:bottom w:val="nil"/>
              <w:right w:val="nil"/>
            </w:tcBorders>
            <w:shd w:val="clear" w:color="auto" w:fill="auto"/>
            <w:noWrap/>
            <w:vAlign w:val="center"/>
          </w:tcPr>
          <w:p w14:paraId="264E85DB" w14:textId="67A29E76" w:rsidR="00BB52B4" w:rsidRPr="00BB52B4" w:rsidRDefault="00BB52B4" w:rsidP="00BB52B4">
            <w:pPr>
              <w:tabs>
                <w:tab w:val="decimal" w:pos="508"/>
              </w:tabs>
              <w:jc w:val="left"/>
              <w:rPr>
                <w:sz w:val="16"/>
                <w:szCs w:val="16"/>
              </w:rPr>
            </w:pPr>
            <w:r w:rsidRPr="00BB52B4">
              <w:rPr>
                <w:sz w:val="16"/>
                <w:szCs w:val="16"/>
              </w:rPr>
              <w:t>1.2</w:t>
            </w:r>
          </w:p>
        </w:tc>
        <w:tc>
          <w:tcPr>
            <w:tcW w:w="934" w:type="dxa"/>
            <w:tcBorders>
              <w:top w:val="nil"/>
              <w:left w:val="nil"/>
              <w:bottom w:val="nil"/>
              <w:right w:val="nil"/>
            </w:tcBorders>
            <w:shd w:val="clear" w:color="auto" w:fill="auto"/>
            <w:noWrap/>
            <w:vAlign w:val="center"/>
          </w:tcPr>
          <w:p w14:paraId="2D71EEB0" w14:textId="52552748" w:rsidR="00BB52B4" w:rsidRPr="00BB52B4" w:rsidRDefault="00BB52B4" w:rsidP="00BB52B4">
            <w:pPr>
              <w:tabs>
                <w:tab w:val="decimal" w:pos="547"/>
              </w:tabs>
              <w:jc w:val="left"/>
              <w:rPr>
                <w:sz w:val="16"/>
                <w:szCs w:val="16"/>
              </w:rPr>
            </w:pPr>
            <w:r w:rsidRPr="00BB52B4">
              <w:rPr>
                <w:sz w:val="16"/>
                <w:szCs w:val="16"/>
              </w:rPr>
              <w:t>8.4</w:t>
            </w:r>
          </w:p>
        </w:tc>
        <w:tc>
          <w:tcPr>
            <w:tcW w:w="1050" w:type="dxa"/>
            <w:tcBorders>
              <w:top w:val="nil"/>
              <w:left w:val="nil"/>
              <w:bottom w:val="nil"/>
              <w:right w:val="single" w:sz="8" w:space="0" w:color="404040"/>
            </w:tcBorders>
            <w:shd w:val="clear" w:color="auto" w:fill="auto"/>
            <w:noWrap/>
            <w:vAlign w:val="center"/>
          </w:tcPr>
          <w:p w14:paraId="06DE9E66" w14:textId="50ECC368"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7.8</w:t>
            </w:r>
          </w:p>
        </w:tc>
      </w:tr>
      <w:tr w:rsidR="00BB52B4" w:rsidRPr="007F014B" w14:paraId="73D4028C"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BB52B4" w:rsidRPr="007F014B" w:rsidRDefault="00BB52B4" w:rsidP="00BB52B4">
            <w:pPr>
              <w:spacing w:before="20" w:after="20"/>
              <w:ind w:left="97"/>
              <w:jc w:val="left"/>
              <w:rPr>
                <w:bCs/>
                <w:sz w:val="16"/>
                <w:szCs w:val="16"/>
              </w:rPr>
            </w:pPr>
            <w:r w:rsidRPr="007F014B">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117ECE22" w:rsidR="00BB52B4" w:rsidRPr="00B00396" w:rsidRDefault="00BB52B4" w:rsidP="00BB52B4">
            <w:pPr>
              <w:tabs>
                <w:tab w:val="decimal" w:pos="508"/>
              </w:tabs>
              <w:jc w:val="left"/>
              <w:rPr>
                <w:bCs/>
                <w:color w:val="000000"/>
                <w:sz w:val="16"/>
                <w:szCs w:val="16"/>
              </w:rPr>
            </w:pPr>
            <w:r w:rsidRPr="00B00396">
              <w:rPr>
                <w:bCs/>
                <w:color w:val="000000"/>
                <w:sz w:val="16"/>
                <w:szCs w:val="16"/>
              </w:rPr>
              <w:t>7.7</w:t>
            </w:r>
          </w:p>
        </w:tc>
        <w:tc>
          <w:tcPr>
            <w:tcW w:w="942" w:type="dxa"/>
            <w:tcBorders>
              <w:top w:val="nil"/>
              <w:left w:val="nil"/>
              <w:bottom w:val="nil"/>
              <w:right w:val="nil"/>
            </w:tcBorders>
            <w:shd w:val="clear" w:color="auto" w:fill="auto"/>
            <w:noWrap/>
            <w:vAlign w:val="center"/>
          </w:tcPr>
          <w:p w14:paraId="5777B38E" w14:textId="24ACAE2F" w:rsidR="00BB52B4" w:rsidRPr="00B00396" w:rsidRDefault="00BB52B4" w:rsidP="00BB52B4">
            <w:pPr>
              <w:tabs>
                <w:tab w:val="decimal" w:pos="508"/>
              </w:tabs>
              <w:jc w:val="left"/>
              <w:rPr>
                <w:bCs/>
                <w:color w:val="000000"/>
                <w:sz w:val="16"/>
                <w:szCs w:val="16"/>
              </w:rPr>
            </w:pPr>
            <w:r w:rsidRPr="00B00396">
              <w:rPr>
                <w:bCs/>
                <w:color w:val="000000"/>
                <w:sz w:val="16"/>
                <w:szCs w:val="16"/>
              </w:rPr>
              <w:t>0.0</w:t>
            </w:r>
          </w:p>
        </w:tc>
        <w:tc>
          <w:tcPr>
            <w:tcW w:w="1042" w:type="dxa"/>
            <w:tcBorders>
              <w:top w:val="nil"/>
              <w:left w:val="nil"/>
              <w:bottom w:val="nil"/>
              <w:right w:val="nil"/>
            </w:tcBorders>
            <w:shd w:val="clear" w:color="auto" w:fill="auto"/>
            <w:noWrap/>
            <w:vAlign w:val="center"/>
          </w:tcPr>
          <w:p w14:paraId="263031F1" w14:textId="00E8C6C4"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3.3</w:t>
            </w:r>
          </w:p>
        </w:tc>
        <w:tc>
          <w:tcPr>
            <w:tcW w:w="991" w:type="dxa"/>
            <w:tcBorders>
              <w:top w:val="nil"/>
              <w:left w:val="nil"/>
              <w:bottom w:val="nil"/>
              <w:right w:val="nil"/>
            </w:tcBorders>
            <w:shd w:val="clear" w:color="auto" w:fill="auto"/>
            <w:noWrap/>
            <w:vAlign w:val="center"/>
          </w:tcPr>
          <w:p w14:paraId="21F8BED9" w14:textId="606E802A" w:rsidR="00BB52B4" w:rsidRPr="00BB52B4" w:rsidRDefault="00BB52B4" w:rsidP="00BB52B4">
            <w:pPr>
              <w:tabs>
                <w:tab w:val="decimal" w:pos="508"/>
              </w:tabs>
              <w:jc w:val="left"/>
              <w:rPr>
                <w:sz w:val="16"/>
                <w:szCs w:val="16"/>
              </w:rPr>
            </w:pPr>
            <w:r w:rsidRPr="00BB52B4">
              <w:rPr>
                <w:sz w:val="16"/>
                <w:szCs w:val="16"/>
              </w:rPr>
              <w:t>7.2</w:t>
            </w:r>
          </w:p>
        </w:tc>
        <w:tc>
          <w:tcPr>
            <w:tcW w:w="934" w:type="dxa"/>
            <w:tcBorders>
              <w:top w:val="nil"/>
              <w:left w:val="nil"/>
              <w:bottom w:val="nil"/>
              <w:right w:val="nil"/>
            </w:tcBorders>
            <w:shd w:val="clear" w:color="auto" w:fill="auto"/>
            <w:noWrap/>
            <w:vAlign w:val="center"/>
          </w:tcPr>
          <w:p w14:paraId="5EBE4B92" w14:textId="1615A71E" w:rsidR="00BB52B4" w:rsidRPr="00BB52B4" w:rsidRDefault="00BB52B4" w:rsidP="00BB52B4">
            <w:pPr>
              <w:tabs>
                <w:tab w:val="decimal" w:pos="547"/>
              </w:tabs>
              <w:jc w:val="left"/>
              <w:rPr>
                <w:sz w:val="16"/>
                <w:szCs w:val="16"/>
              </w:rPr>
            </w:pPr>
            <w:r w:rsidRPr="00BB52B4">
              <w:rPr>
                <w:sz w:val="16"/>
                <w:szCs w:val="16"/>
              </w:rPr>
              <w:t>0.6</w:t>
            </w:r>
          </w:p>
        </w:tc>
        <w:tc>
          <w:tcPr>
            <w:tcW w:w="1050" w:type="dxa"/>
            <w:tcBorders>
              <w:top w:val="nil"/>
              <w:left w:val="nil"/>
              <w:bottom w:val="nil"/>
              <w:right w:val="single" w:sz="8" w:space="0" w:color="404040"/>
            </w:tcBorders>
            <w:shd w:val="clear" w:color="auto" w:fill="auto"/>
            <w:noWrap/>
            <w:vAlign w:val="center"/>
          </w:tcPr>
          <w:p w14:paraId="4565F77B" w14:textId="694286DB" w:rsidR="00BB52B4" w:rsidRPr="00BB52B4" w:rsidRDefault="00BB52B4" w:rsidP="00BB52B4">
            <w:pPr>
              <w:tabs>
                <w:tab w:val="decimal" w:pos="547"/>
              </w:tabs>
              <w:jc w:val="left"/>
              <w:rPr>
                <w:sz w:val="16"/>
                <w:szCs w:val="16"/>
              </w:rPr>
            </w:pPr>
            <w:r w:rsidRPr="00BB52B4">
              <w:rPr>
                <w:sz w:val="16"/>
                <w:szCs w:val="16"/>
              </w:rPr>
              <w:t>0.5</w:t>
            </w:r>
          </w:p>
        </w:tc>
      </w:tr>
      <w:tr w:rsidR="00BB52B4" w:rsidRPr="007F014B" w14:paraId="5B4D207B"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BB52B4" w:rsidRPr="007F014B" w:rsidRDefault="00BB52B4" w:rsidP="00BB52B4">
            <w:pPr>
              <w:spacing w:before="20" w:after="20"/>
              <w:ind w:left="97"/>
              <w:jc w:val="left"/>
              <w:rPr>
                <w:bCs/>
                <w:sz w:val="16"/>
                <w:szCs w:val="16"/>
              </w:rPr>
            </w:pPr>
            <w:r w:rsidRPr="007F014B">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23374137" w:rsidR="00BB52B4" w:rsidRPr="00B00396" w:rsidRDefault="00BB52B4" w:rsidP="00BB52B4">
            <w:pPr>
              <w:tabs>
                <w:tab w:val="decimal" w:pos="508"/>
              </w:tabs>
              <w:jc w:val="left"/>
              <w:rPr>
                <w:bCs/>
                <w:color w:val="000000"/>
                <w:sz w:val="16"/>
                <w:szCs w:val="16"/>
              </w:rPr>
            </w:pPr>
            <w:r w:rsidRPr="00B00396">
              <w:rPr>
                <w:bCs/>
                <w:color w:val="000000"/>
                <w:sz w:val="16"/>
                <w:szCs w:val="16"/>
              </w:rPr>
              <w:t>3.9</w:t>
            </w:r>
          </w:p>
        </w:tc>
        <w:tc>
          <w:tcPr>
            <w:tcW w:w="942" w:type="dxa"/>
            <w:tcBorders>
              <w:top w:val="nil"/>
              <w:left w:val="nil"/>
              <w:bottom w:val="nil"/>
              <w:right w:val="nil"/>
            </w:tcBorders>
            <w:shd w:val="clear" w:color="auto" w:fill="auto"/>
            <w:noWrap/>
            <w:vAlign w:val="center"/>
          </w:tcPr>
          <w:p w14:paraId="40A6CA74" w14:textId="00E70D43" w:rsidR="00BB52B4" w:rsidRPr="00B00396" w:rsidRDefault="00BB52B4" w:rsidP="00BB52B4">
            <w:pPr>
              <w:tabs>
                <w:tab w:val="decimal" w:pos="508"/>
              </w:tabs>
              <w:jc w:val="left"/>
              <w:rPr>
                <w:bCs/>
                <w:color w:val="000000"/>
                <w:sz w:val="16"/>
                <w:szCs w:val="16"/>
              </w:rPr>
            </w:pPr>
            <w:r w:rsidRPr="00B00396">
              <w:rPr>
                <w:bCs/>
                <w:color w:val="000000"/>
                <w:sz w:val="16"/>
                <w:szCs w:val="16"/>
              </w:rPr>
              <w:t>1.1</w:t>
            </w:r>
          </w:p>
        </w:tc>
        <w:tc>
          <w:tcPr>
            <w:tcW w:w="1042" w:type="dxa"/>
            <w:tcBorders>
              <w:top w:val="nil"/>
              <w:left w:val="nil"/>
              <w:bottom w:val="nil"/>
              <w:right w:val="nil"/>
            </w:tcBorders>
            <w:shd w:val="clear" w:color="auto" w:fill="auto"/>
            <w:noWrap/>
            <w:vAlign w:val="center"/>
          </w:tcPr>
          <w:p w14:paraId="59B19330" w14:textId="4F6802A2" w:rsidR="00BB52B4" w:rsidRPr="00B00396" w:rsidRDefault="00BB52B4" w:rsidP="00BB52B4">
            <w:pPr>
              <w:tabs>
                <w:tab w:val="decimal" w:pos="508"/>
              </w:tabs>
              <w:jc w:val="left"/>
              <w:rPr>
                <w:bCs/>
                <w:color w:val="000000"/>
                <w:sz w:val="16"/>
                <w:szCs w:val="16"/>
              </w:rPr>
            </w:pPr>
            <w:r w:rsidRPr="00B00396">
              <w:rPr>
                <w:bCs/>
                <w:color w:val="000000"/>
                <w:sz w:val="16"/>
                <w:szCs w:val="16"/>
              </w:rPr>
              <w:t>5.6</w:t>
            </w:r>
          </w:p>
        </w:tc>
        <w:tc>
          <w:tcPr>
            <w:tcW w:w="991" w:type="dxa"/>
            <w:tcBorders>
              <w:top w:val="nil"/>
              <w:left w:val="nil"/>
              <w:bottom w:val="nil"/>
              <w:right w:val="nil"/>
            </w:tcBorders>
            <w:shd w:val="clear" w:color="auto" w:fill="auto"/>
            <w:noWrap/>
            <w:vAlign w:val="center"/>
          </w:tcPr>
          <w:p w14:paraId="0C688A7B" w14:textId="0265FFE1" w:rsidR="00BB52B4" w:rsidRPr="00BB52B4" w:rsidRDefault="00BB52B4" w:rsidP="00BB52B4">
            <w:pPr>
              <w:tabs>
                <w:tab w:val="decimal" w:pos="508"/>
              </w:tabs>
              <w:jc w:val="left"/>
              <w:rPr>
                <w:sz w:val="16"/>
                <w:szCs w:val="16"/>
              </w:rPr>
            </w:pPr>
            <w:r w:rsidRPr="00BB52B4">
              <w:rPr>
                <w:sz w:val="16"/>
                <w:szCs w:val="16"/>
              </w:rPr>
              <w:t>4.6</w:t>
            </w:r>
          </w:p>
        </w:tc>
        <w:tc>
          <w:tcPr>
            <w:tcW w:w="934" w:type="dxa"/>
            <w:tcBorders>
              <w:top w:val="nil"/>
              <w:left w:val="nil"/>
              <w:bottom w:val="nil"/>
              <w:right w:val="nil"/>
            </w:tcBorders>
            <w:shd w:val="clear" w:color="auto" w:fill="auto"/>
            <w:noWrap/>
            <w:vAlign w:val="center"/>
          </w:tcPr>
          <w:p w14:paraId="219555B2" w14:textId="5090959E" w:rsidR="00BB52B4" w:rsidRPr="00BB52B4" w:rsidRDefault="00BB52B4" w:rsidP="00BB52B4">
            <w:pPr>
              <w:tabs>
                <w:tab w:val="decimal" w:pos="547"/>
              </w:tabs>
              <w:jc w:val="left"/>
              <w:rPr>
                <w:sz w:val="16"/>
                <w:szCs w:val="16"/>
              </w:rPr>
            </w:pPr>
            <w:r w:rsidRPr="00BB52B4">
              <w:rPr>
                <w:sz w:val="16"/>
                <w:szCs w:val="16"/>
              </w:rPr>
              <w:t>1.8</w:t>
            </w:r>
          </w:p>
        </w:tc>
        <w:tc>
          <w:tcPr>
            <w:tcW w:w="1050" w:type="dxa"/>
            <w:tcBorders>
              <w:top w:val="nil"/>
              <w:left w:val="nil"/>
              <w:bottom w:val="nil"/>
              <w:right w:val="single" w:sz="8" w:space="0" w:color="404040"/>
            </w:tcBorders>
            <w:shd w:val="clear" w:color="auto" w:fill="auto"/>
            <w:noWrap/>
            <w:vAlign w:val="center"/>
          </w:tcPr>
          <w:p w14:paraId="79054C4D" w14:textId="0F74CC1E" w:rsidR="00BB52B4" w:rsidRPr="00BB52B4" w:rsidRDefault="00BB52B4" w:rsidP="00BB52B4">
            <w:pPr>
              <w:tabs>
                <w:tab w:val="decimal" w:pos="547"/>
              </w:tabs>
              <w:jc w:val="left"/>
              <w:rPr>
                <w:sz w:val="16"/>
                <w:szCs w:val="16"/>
              </w:rPr>
            </w:pPr>
            <w:r w:rsidRPr="00BB52B4">
              <w:rPr>
                <w:sz w:val="16"/>
                <w:szCs w:val="16"/>
              </w:rPr>
              <w:t>6.3</w:t>
            </w:r>
          </w:p>
        </w:tc>
      </w:tr>
      <w:tr w:rsidR="00BB52B4" w:rsidRPr="007F014B" w14:paraId="39EBF2C1"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BB52B4" w:rsidRPr="007F014B" w:rsidRDefault="00BB52B4" w:rsidP="00BB52B4">
            <w:pPr>
              <w:spacing w:before="20" w:after="20"/>
              <w:ind w:left="97"/>
              <w:jc w:val="left"/>
              <w:rPr>
                <w:bCs/>
                <w:sz w:val="16"/>
                <w:szCs w:val="16"/>
              </w:rPr>
            </w:pPr>
            <w:r w:rsidRPr="007F014B">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1B5F2047" w:rsidR="00BB52B4" w:rsidRPr="00B00396" w:rsidRDefault="00BB52B4" w:rsidP="00BB52B4">
            <w:pPr>
              <w:tabs>
                <w:tab w:val="decimal" w:pos="508"/>
              </w:tabs>
              <w:jc w:val="left"/>
              <w:rPr>
                <w:bCs/>
                <w:color w:val="000000"/>
                <w:sz w:val="16"/>
                <w:szCs w:val="16"/>
              </w:rPr>
            </w:pPr>
            <w:r w:rsidRPr="00B00396">
              <w:rPr>
                <w:bCs/>
                <w:color w:val="000000"/>
                <w:sz w:val="16"/>
                <w:szCs w:val="16"/>
              </w:rPr>
              <w:t>34.8</w:t>
            </w:r>
          </w:p>
        </w:tc>
        <w:tc>
          <w:tcPr>
            <w:tcW w:w="942" w:type="dxa"/>
            <w:tcBorders>
              <w:top w:val="nil"/>
              <w:left w:val="nil"/>
              <w:bottom w:val="nil"/>
              <w:right w:val="nil"/>
            </w:tcBorders>
            <w:shd w:val="clear" w:color="auto" w:fill="auto"/>
            <w:noWrap/>
            <w:vAlign w:val="center"/>
          </w:tcPr>
          <w:p w14:paraId="6B37BCF5" w14:textId="01674845" w:rsidR="00BB52B4" w:rsidRPr="00B00396" w:rsidRDefault="00BB52B4" w:rsidP="00BB52B4">
            <w:pPr>
              <w:tabs>
                <w:tab w:val="decimal" w:pos="508"/>
              </w:tabs>
              <w:jc w:val="left"/>
              <w:rPr>
                <w:bCs/>
                <w:color w:val="000000"/>
                <w:sz w:val="16"/>
                <w:szCs w:val="16"/>
              </w:rPr>
            </w:pPr>
            <w:r w:rsidRPr="00B00396">
              <w:rPr>
                <w:bCs/>
                <w:color w:val="000000"/>
                <w:sz w:val="16"/>
                <w:szCs w:val="16"/>
              </w:rPr>
              <w:t>1.6</w:t>
            </w:r>
          </w:p>
        </w:tc>
        <w:tc>
          <w:tcPr>
            <w:tcW w:w="1042" w:type="dxa"/>
            <w:tcBorders>
              <w:top w:val="nil"/>
              <w:left w:val="nil"/>
              <w:bottom w:val="nil"/>
              <w:right w:val="nil"/>
            </w:tcBorders>
            <w:shd w:val="clear" w:color="auto" w:fill="auto"/>
            <w:noWrap/>
            <w:vAlign w:val="center"/>
          </w:tcPr>
          <w:p w14:paraId="5458F498" w14:textId="6EC900DA" w:rsidR="00BB52B4" w:rsidRPr="00B00396" w:rsidRDefault="00BB52B4" w:rsidP="00BB52B4">
            <w:pPr>
              <w:tabs>
                <w:tab w:val="decimal" w:pos="508"/>
              </w:tabs>
              <w:jc w:val="left"/>
              <w:rPr>
                <w:bCs/>
                <w:color w:val="000000"/>
                <w:sz w:val="16"/>
                <w:szCs w:val="16"/>
              </w:rPr>
            </w:pPr>
            <w:r w:rsidRPr="00B00396">
              <w:rPr>
                <w:bCs/>
                <w:color w:val="000000"/>
                <w:sz w:val="16"/>
                <w:szCs w:val="16"/>
              </w:rPr>
              <w:t>2.4</w:t>
            </w:r>
          </w:p>
        </w:tc>
        <w:tc>
          <w:tcPr>
            <w:tcW w:w="991" w:type="dxa"/>
            <w:tcBorders>
              <w:top w:val="nil"/>
              <w:left w:val="nil"/>
              <w:bottom w:val="nil"/>
              <w:right w:val="nil"/>
            </w:tcBorders>
            <w:shd w:val="clear" w:color="auto" w:fill="auto"/>
            <w:noWrap/>
            <w:vAlign w:val="center"/>
          </w:tcPr>
          <w:p w14:paraId="73AC5324" w14:textId="10A61893" w:rsidR="00BB52B4" w:rsidRPr="00BB52B4" w:rsidRDefault="00BB52B4" w:rsidP="00BB52B4">
            <w:pPr>
              <w:tabs>
                <w:tab w:val="decimal" w:pos="508"/>
              </w:tabs>
              <w:jc w:val="left"/>
              <w:rPr>
                <w:sz w:val="16"/>
                <w:szCs w:val="16"/>
              </w:rPr>
            </w:pPr>
            <w:r w:rsidRPr="00BB52B4">
              <w:rPr>
                <w:sz w:val="16"/>
                <w:szCs w:val="16"/>
              </w:rPr>
              <w:t>18.6</w:t>
            </w:r>
          </w:p>
        </w:tc>
        <w:tc>
          <w:tcPr>
            <w:tcW w:w="934" w:type="dxa"/>
            <w:tcBorders>
              <w:top w:val="nil"/>
              <w:left w:val="nil"/>
              <w:bottom w:val="nil"/>
              <w:right w:val="nil"/>
            </w:tcBorders>
            <w:shd w:val="clear" w:color="auto" w:fill="auto"/>
            <w:noWrap/>
            <w:vAlign w:val="center"/>
          </w:tcPr>
          <w:p w14:paraId="34FE89CF" w14:textId="38DC4FA9" w:rsidR="00BB52B4" w:rsidRPr="00BB52B4" w:rsidRDefault="00BB52B4" w:rsidP="00BB52B4">
            <w:pPr>
              <w:tabs>
                <w:tab w:val="decimal" w:pos="547"/>
              </w:tabs>
              <w:jc w:val="left"/>
              <w:rPr>
                <w:sz w:val="16"/>
                <w:szCs w:val="16"/>
              </w:rPr>
            </w:pPr>
            <w:r w:rsidRPr="00BB52B4">
              <w:rPr>
                <w:sz w:val="16"/>
                <w:szCs w:val="16"/>
              </w:rPr>
              <w:t>3.4</w:t>
            </w:r>
          </w:p>
        </w:tc>
        <w:tc>
          <w:tcPr>
            <w:tcW w:w="1050" w:type="dxa"/>
            <w:tcBorders>
              <w:top w:val="nil"/>
              <w:left w:val="nil"/>
              <w:bottom w:val="nil"/>
              <w:right w:val="single" w:sz="8" w:space="0" w:color="404040"/>
            </w:tcBorders>
            <w:shd w:val="clear" w:color="auto" w:fill="auto"/>
            <w:noWrap/>
            <w:vAlign w:val="center"/>
          </w:tcPr>
          <w:p w14:paraId="23F99C3F" w14:textId="5E3457E0" w:rsidR="00BB52B4" w:rsidRPr="00BB52B4" w:rsidRDefault="00BB52B4" w:rsidP="00BB52B4">
            <w:pPr>
              <w:tabs>
                <w:tab w:val="decimal" w:pos="547"/>
              </w:tabs>
              <w:jc w:val="left"/>
              <w:rPr>
                <w:sz w:val="16"/>
                <w:szCs w:val="16"/>
              </w:rPr>
            </w:pPr>
            <w:r w:rsidRPr="00BB52B4">
              <w:rPr>
                <w:sz w:val="16"/>
                <w:szCs w:val="16"/>
              </w:rPr>
              <w:t>2.5</w:t>
            </w:r>
          </w:p>
        </w:tc>
      </w:tr>
      <w:tr w:rsidR="00BB52B4" w:rsidRPr="007F014B" w14:paraId="350C4C31"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BB52B4" w:rsidRPr="007F014B" w:rsidRDefault="00BB52B4" w:rsidP="00BB52B4">
            <w:pPr>
              <w:spacing w:before="20" w:after="20"/>
              <w:ind w:left="97"/>
              <w:jc w:val="left"/>
              <w:rPr>
                <w:bCs/>
                <w:sz w:val="16"/>
                <w:szCs w:val="16"/>
              </w:rPr>
            </w:pPr>
            <w:r w:rsidRPr="007F014B">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1E00F231" w:rsidR="00BB52B4" w:rsidRPr="00B00396" w:rsidRDefault="00BB52B4" w:rsidP="00BB52B4">
            <w:pPr>
              <w:tabs>
                <w:tab w:val="decimal" w:pos="508"/>
              </w:tabs>
              <w:jc w:val="left"/>
              <w:rPr>
                <w:bCs/>
                <w:color w:val="000000"/>
                <w:sz w:val="16"/>
                <w:szCs w:val="16"/>
              </w:rPr>
            </w:pPr>
            <w:r w:rsidRPr="00B00396">
              <w:rPr>
                <w:bCs/>
                <w:color w:val="000000"/>
                <w:sz w:val="16"/>
                <w:szCs w:val="16"/>
              </w:rPr>
              <w:t>11.0</w:t>
            </w:r>
          </w:p>
        </w:tc>
        <w:tc>
          <w:tcPr>
            <w:tcW w:w="942" w:type="dxa"/>
            <w:tcBorders>
              <w:top w:val="nil"/>
              <w:left w:val="nil"/>
              <w:bottom w:val="nil"/>
              <w:right w:val="nil"/>
            </w:tcBorders>
            <w:shd w:val="clear" w:color="auto" w:fill="auto"/>
            <w:noWrap/>
            <w:vAlign w:val="center"/>
          </w:tcPr>
          <w:p w14:paraId="350BC27D" w14:textId="7FF38893"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0.3</w:t>
            </w:r>
          </w:p>
        </w:tc>
        <w:tc>
          <w:tcPr>
            <w:tcW w:w="1042" w:type="dxa"/>
            <w:tcBorders>
              <w:top w:val="nil"/>
              <w:left w:val="nil"/>
              <w:bottom w:val="nil"/>
              <w:right w:val="nil"/>
            </w:tcBorders>
            <w:shd w:val="clear" w:color="auto" w:fill="auto"/>
            <w:noWrap/>
            <w:vAlign w:val="center"/>
          </w:tcPr>
          <w:p w14:paraId="1F30FBFF" w14:textId="63296331"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9.2</w:t>
            </w:r>
          </w:p>
        </w:tc>
        <w:tc>
          <w:tcPr>
            <w:tcW w:w="991" w:type="dxa"/>
            <w:tcBorders>
              <w:top w:val="nil"/>
              <w:left w:val="nil"/>
              <w:bottom w:val="nil"/>
              <w:right w:val="nil"/>
            </w:tcBorders>
            <w:shd w:val="clear" w:color="auto" w:fill="auto"/>
            <w:noWrap/>
            <w:vAlign w:val="center"/>
          </w:tcPr>
          <w:p w14:paraId="35401D29" w14:textId="62FEFF76" w:rsidR="00BB52B4" w:rsidRPr="00BB52B4" w:rsidRDefault="00BB52B4" w:rsidP="00BB52B4">
            <w:pPr>
              <w:tabs>
                <w:tab w:val="decimal" w:pos="508"/>
              </w:tabs>
              <w:jc w:val="left"/>
              <w:rPr>
                <w:sz w:val="16"/>
                <w:szCs w:val="16"/>
              </w:rPr>
            </w:pPr>
            <w:r w:rsidRPr="00BB52B4">
              <w:rPr>
                <w:sz w:val="16"/>
                <w:szCs w:val="16"/>
              </w:rPr>
              <w:t>4.3</w:t>
            </w:r>
          </w:p>
        </w:tc>
        <w:tc>
          <w:tcPr>
            <w:tcW w:w="934" w:type="dxa"/>
            <w:tcBorders>
              <w:top w:val="nil"/>
              <w:left w:val="nil"/>
              <w:bottom w:val="nil"/>
              <w:right w:val="nil"/>
            </w:tcBorders>
            <w:shd w:val="clear" w:color="auto" w:fill="auto"/>
            <w:noWrap/>
            <w:vAlign w:val="center"/>
          </w:tcPr>
          <w:p w14:paraId="77AB7838" w14:textId="3DBCEFD6" w:rsidR="00BB52B4" w:rsidRPr="00BB52B4" w:rsidRDefault="00BB52B4" w:rsidP="00BB52B4">
            <w:pPr>
              <w:tabs>
                <w:tab w:val="decimal" w:pos="547"/>
              </w:tabs>
              <w:jc w:val="left"/>
              <w:rPr>
                <w:sz w:val="16"/>
                <w:szCs w:val="16"/>
              </w:rPr>
            </w:pPr>
            <w:r w:rsidRPr="00BB52B4">
              <w:rPr>
                <w:sz w:val="16"/>
                <w:szCs w:val="16"/>
              </w:rPr>
              <w:t>1.5</w:t>
            </w:r>
          </w:p>
        </w:tc>
        <w:tc>
          <w:tcPr>
            <w:tcW w:w="1050" w:type="dxa"/>
            <w:tcBorders>
              <w:top w:val="nil"/>
              <w:left w:val="nil"/>
              <w:bottom w:val="nil"/>
              <w:right w:val="single" w:sz="8" w:space="0" w:color="404040"/>
            </w:tcBorders>
            <w:shd w:val="clear" w:color="auto" w:fill="auto"/>
            <w:noWrap/>
            <w:vAlign w:val="center"/>
          </w:tcPr>
          <w:p w14:paraId="083003BE" w14:textId="6BAE30F9" w:rsidR="00BB52B4" w:rsidRPr="00BB52B4" w:rsidRDefault="00BB52B4" w:rsidP="00BB52B4">
            <w:pPr>
              <w:tabs>
                <w:tab w:val="decimal" w:pos="547"/>
              </w:tabs>
              <w:jc w:val="left"/>
              <w:rPr>
                <w:sz w:val="16"/>
                <w:szCs w:val="16"/>
              </w:rPr>
            </w:pPr>
            <w:r w:rsidRPr="00BB52B4">
              <w:rPr>
                <w:sz w:val="16"/>
                <w:szCs w:val="16"/>
              </w:rPr>
              <w:t>4.9</w:t>
            </w:r>
          </w:p>
        </w:tc>
      </w:tr>
      <w:tr w:rsidR="00BB52B4" w:rsidRPr="007F014B" w14:paraId="254D5879"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BB52B4" w:rsidRPr="007F014B" w:rsidRDefault="00BB52B4" w:rsidP="00BB52B4">
            <w:pPr>
              <w:spacing w:before="20" w:after="20"/>
              <w:ind w:left="97"/>
              <w:jc w:val="left"/>
              <w:rPr>
                <w:bCs/>
                <w:sz w:val="16"/>
                <w:szCs w:val="16"/>
              </w:rPr>
            </w:pPr>
            <w:r w:rsidRPr="007F014B">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1E5EF475" w:rsidR="00BB52B4" w:rsidRPr="00B00396" w:rsidRDefault="00BB52B4" w:rsidP="00BB52B4">
            <w:pPr>
              <w:tabs>
                <w:tab w:val="decimal" w:pos="508"/>
              </w:tabs>
              <w:jc w:val="left"/>
              <w:rPr>
                <w:bCs/>
                <w:color w:val="000000"/>
                <w:sz w:val="16"/>
                <w:szCs w:val="16"/>
              </w:rPr>
            </w:pPr>
            <w:r w:rsidRPr="00B00396">
              <w:rPr>
                <w:bCs/>
                <w:color w:val="000000"/>
                <w:sz w:val="16"/>
                <w:szCs w:val="16"/>
              </w:rPr>
              <w:t>3.6</w:t>
            </w:r>
          </w:p>
        </w:tc>
        <w:tc>
          <w:tcPr>
            <w:tcW w:w="942" w:type="dxa"/>
            <w:tcBorders>
              <w:top w:val="nil"/>
              <w:left w:val="nil"/>
              <w:bottom w:val="nil"/>
              <w:right w:val="nil"/>
            </w:tcBorders>
            <w:shd w:val="clear" w:color="auto" w:fill="auto"/>
            <w:noWrap/>
            <w:vAlign w:val="center"/>
          </w:tcPr>
          <w:p w14:paraId="153AE4A0" w14:textId="3AD4E508"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2.4</w:t>
            </w:r>
          </w:p>
        </w:tc>
        <w:tc>
          <w:tcPr>
            <w:tcW w:w="1042" w:type="dxa"/>
            <w:tcBorders>
              <w:top w:val="nil"/>
              <w:left w:val="nil"/>
              <w:bottom w:val="nil"/>
              <w:right w:val="nil"/>
            </w:tcBorders>
            <w:shd w:val="clear" w:color="auto" w:fill="auto"/>
            <w:noWrap/>
            <w:vAlign w:val="center"/>
          </w:tcPr>
          <w:p w14:paraId="0F618101" w14:textId="5D93A5EB" w:rsidR="00BB52B4" w:rsidRPr="00B00396" w:rsidRDefault="00BB52B4" w:rsidP="00BB52B4">
            <w:pPr>
              <w:tabs>
                <w:tab w:val="decimal" w:pos="508"/>
              </w:tabs>
              <w:jc w:val="left"/>
              <w:rPr>
                <w:bCs/>
                <w:color w:val="000000"/>
                <w:sz w:val="16"/>
                <w:szCs w:val="16"/>
              </w:rPr>
            </w:pPr>
            <w:r w:rsidRPr="00B00396">
              <w:rPr>
                <w:bCs/>
                <w:color w:val="000000"/>
                <w:sz w:val="16"/>
                <w:szCs w:val="16"/>
              </w:rPr>
              <w:t>5.3</w:t>
            </w:r>
          </w:p>
        </w:tc>
        <w:tc>
          <w:tcPr>
            <w:tcW w:w="991" w:type="dxa"/>
            <w:tcBorders>
              <w:top w:val="nil"/>
              <w:left w:val="nil"/>
              <w:bottom w:val="nil"/>
              <w:right w:val="nil"/>
            </w:tcBorders>
            <w:shd w:val="clear" w:color="auto" w:fill="auto"/>
            <w:noWrap/>
            <w:vAlign w:val="center"/>
          </w:tcPr>
          <w:p w14:paraId="2A9EC3A7" w14:textId="6564D479" w:rsidR="00BB52B4" w:rsidRPr="00BB52B4" w:rsidRDefault="00BB52B4" w:rsidP="00BB52B4">
            <w:pPr>
              <w:tabs>
                <w:tab w:val="decimal" w:pos="508"/>
              </w:tabs>
              <w:jc w:val="left"/>
              <w:rPr>
                <w:sz w:val="16"/>
                <w:szCs w:val="16"/>
              </w:rPr>
            </w:pPr>
            <w:r w:rsidRPr="00BB52B4">
              <w:rPr>
                <w:sz w:val="16"/>
                <w:szCs w:val="16"/>
              </w:rPr>
              <w:t>7.8</w:t>
            </w:r>
          </w:p>
        </w:tc>
        <w:tc>
          <w:tcPr>
            <w:tcW w:w="934" w:type="dxa"/>
            <w:tcBorders>
              <w:top w:val="nil"/>
              <w:left w:val="nil"/>
              <w:bottom w:val="nil"/>
              <w:right w:val="nil"/>
            </w:tcBorders>
            <w:shd w:val="clear" w:color="auto" w:fill="auto"/>
            <w:noWrap/>
            <w:vAlign w:val="center"/>
          </w:tcPr>
          <w:p w14:paraId="27C4B1AA" w14:textId="4A28C694" w:rsidR="00BB52B4" w:rsidRPr="00BB52B4" w:rsidRDefault="00BB52B4" w:rsidP="00BB52B4">
            <w:pPr>
              <w:tabs>
                <w:tab w:val="decimal" w:pos="547"/>
              </w:tabs>
              <w:jc w:val="left"/>
              <w:rPr>
                <w:sz w:val="16"/>
                <w:szCs w:val="16"/>
              </w:rPr>
            </w:pPr>
            <w:r w:rsidRPr="00BB52B4">
              <w:rPr>
                <w:sz w:val="16"/>
                <w:szCs w:val="16"/>
              </w:rPr>
              <w:t>1.8</w:t>
            </w:r>
          </w:p>
        </w:tc>
        <w:tc>
          <w:tcPr>
            <w:tcW w:w="1050" w:type="dxa"/>
            <w:tcBorders>
              <w:top w:val="nil"/>
              <w:left w:val="nil"/>
              <w:bottom w:val="nil"/>
              <w:right w:val="single" w:sz="8" w:space="0" w:color="404040"/>
            </w:tcBorders>
            <w:shd w:val="clear" w:color="auto" w:fill="auto"/>
            <w:noWrap/>
            <w:vAlign w:val="center"/>
          </w:tcPr>
          <w:p w14:paraId="3FE091FC" w14:textId="3BDA95DD"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6.0</w:t>
            </w:r>
          </w:p>
        </w:tc>
      </w:tr>
      <w:tr w:rsidR="00BB52B4" w:rsidRPr="007F014B" w14:paraId="580DD6AD"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BB52B4" w:rsidRPr="007F014B" w:rsidRDefault="00BB52B4" w:rsidP="00BB52B4">
            <w:pPr>
              <w:spacing w:before="20" w:after="20"/>
              <w:ind w:left="97"/>
              <w:jc w:val="left"/>
              <w:rPr>
                <w:bCs/>
                <w:sz w:val="16"/>
                <w:szCs w:val="16"/>
              </w:rPr>
            </w:pPr>
            <w:r w:rsidRPr="007F014B">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3594A359" w:rsidR="00BB52B4" w:rsidRPr="00B00396" w:rsidRDefault="00BB52B4" w:rsidP="00BB52B4">
            <w:pPr>
              <w:tabs>
                <w:tab w:val="decimal" w:pos="508"/>
              </w:tabs>
              <w:jc w:val="left"/>
              <w:rPr>
                <w:bCs/>
                <w:color w:val="000000"/>
                <w:sz w:val="16"/>
                <w:szCs w:val="16"/>
              </w:rPr>
            </w:pPr>
            <w:r w:rsidRPr="00B00396">
              <w:rPr>
                <w:bCs/>
                <w:color w:val="000000"/>
                <w:sz w:val="16"/>
                <w:szCs w:val="16"/>
              </w:rPr>
              <w:t>10.0</w:t>
            </w:r>
          </w:p>
        </w:tc>
        <w:tc>
          <w:tcPr>
            <w:tcW w:w="942" w:type="dxa"/>
            <w:tcBorders>
              <w:top w:val="nil"/>
              <w:left w:val="nil"/>
              <w:bottom w:val="nil"/>
              <w:right w:val="nil"/>
            </w:tcBorders>
            <w:shd w:val="clear" w:color="auto" w:fill="auto"/>
            <w:noWrap/>
            <w:vAlign w:val="center"/>
          </w:tcPr>
          <w:p w14:paraId="5270EDA7" w14:textId="3E9FD8BD" w:rsidR="00BB52B4" w:rsidRPr="00B00396" w:rsidRDefault="00BB52B4" w:rsidP="00BB52B4">
            <w:pPr>
              <w:tabs>
                <w:tab w:val="decimal" w:pos="508"/>
              </w:tabs>
              <w:jc w:val="left"/>
              <w:rPr>
                <w:bCs/>
                <w:color w:val="000000"/>
                <w:sz w:val="16"/>
                <w:szCs w:val="16"/>
              </w:rPr>
            </w:pPr>
            <w:r w:rsidRPr="00B00396">
              <w:rPr>
                <w:bCs/>
                <w:color w:val="000000"/>
                <w:sz w:val="16"/>
                <w:szCs w:val="16"/>
              </w:rPr>
              <w:t>6.6</w:t>
            </w:r>
          </w:p>
        </w:tc>
        <w:tc>
          <w:tcPr>
            <w:tcW w:w="1042" w:type="dxa"/>
            <w:tcBorders>
              <w:top w:val="nil"/>
              <w:left w:val="nil"/>
              <w:bottom w:val="nil"/>
              <w:right w:val="nil"/>
            </w:tcBorders>
            <w:shd w:val="clear" w:color="auto" w:fill="auto"/>
            <w:noWrap/>
            <w:vAlign w:val="center"/>
          </w:tcPr>
          <w:p w14:paraId="515A07E4" w14:textId="6B5936E3" w:rsidR="00BB52B4" w:rsidRPr="00B00396" w:rsidRDefault="00BB52B4" w:rsidP="00BB52B4">
            <w:pPr>
              <w:tabs>
                <w:tab w:val="decimal" w:pos="508"/>
              </w:tabs>
              <w:jc w:val="left"/>
              <w:rPr>
                <w:bCs/>
                <w:color w:val="000000"/>
                <w:sz w:val="16"/>
                <w:szCs w:val="16"/>
              </w:rPr>
            </w:pPr>
            <w:r w:rsidRPr="00B00396">
              <w:rPr>
                <w:bCs/>
                <w:color w:val="000000"/>
                <w:sz w:val="16"/>
                <w:szCs w:val="16"/>
              </w:rPr>
              <w:t>7.2</w:t>
            </w:r>
          </w:p>
        </w:tc>
        <w:tc>
          <w:tcPr>
            <w:tcW w:w="991" w:type="dxa"/>
            <w:tcBorders>
              <w:top w:val="nil"/>
              <w:left w:val="nil"/>
              <w:bottom w:val="nil"/>
              <w:right w:val="nil"/>
            </w:tcBorders>
            <w:shd w:val="clear" w:color="auto" w:fill="auto"/>
            <w:noWrap/>
            <w:vAlign w:val="center"/>
          </w:tcPr>
          <w:p w14:paraId="05EDA912" w14:textId="0D2CA892" w:rsidR="00BB52B4" w:rsidRPr="00BB52B4" w:rsidRDefault="00BB52B4" w:rsidP="00BB52B4">
            <w:pPr>
              <w:tabs>
                <w:tab w:val="decimal" w:pos="508"/>
              </w:tabs>
              <w:jc w:val="left"/>
              <w:rPr>
                <w:sz w:val="16"/>
                <w:szCs w:val="16"/>
              </w:rPr>
            </w:pPr>
            <w:r w:rsidRPr="00BB52B4">
              <w:rPr>
                <w:sz w:val="16"/>
                <w:szCs w:val="16"/>
              </w:rPr>
              <w:t>4.8</w:t>
            </w:r>
          </w:p>
        </w:tc>
        <w:tc>
          <w:tcPr>
            <w:tcW w:w="934" w:type="dxa"/>
            <w:tcBorders>
              <w:top w:val="nil"/>
              <w:left w:val="nil"/>
              <w:bottom w:val="nil"/>
              <w:right w:val="nil"/>
            </w:tcBorders>
            <w:shd w:val="clear" w:color="auto" w:fill="auto"/>
            <w:noWrap/>
            <w:vAlign w:val="center"/>
          </w:tcPr>
          <w:p w14:paraId="097BD8F5" w14:textId="42B74EFE" w:rsidR="00BB52B4" w:rsidRPr="00BB52B4" w:rsidRDefault="00BB52B4" w:rsidP="00BB52B4">
            <w:pPr>
              <w:tabs>
                <w:tab w:val="decimal" w:pos="547"/>
              </w:tabs>
              <w:jc w:val="left"/>
              <w:rPr>
                <w:sz w:val="16"/>
                <w:szCs w:val="16"/>
              </w:rPr>
            </w:pPr>
            <w:r w:rsidRPr="00BB52B4">
              <w:rPr>
                <w:sz w:val="16"/>
                <w:szCs w:val="16"/>
              </w:rPr>
              <w:t>2.3</w:t>
            </w:r>
          </w:p>
        </w:tc>
        <w:tc>
          <w:tcPr>
            <w:tcW w:w="1050" w:type="dxa"/>
            <w:tcBorders>
              <w:top w:val="nil"/>
              <w:left w:val="nil"/>
              <w:bottom w:val="nil"/>
              <w:right w:val="single" w:sz="8" w:space="0" w:color="404040"/>
            </w:tcBorders>
            <w:shd w:val="clear" w:color="auto" w:fill="auto"/>
            <w:noWrap/>
            <w:vAlign w:val="center"/>
          </w:tcPr>
          <w:p w14:paraId="6F3ED211" w14:textId="74E53DA9" w:rsidR="00BB52B4" w:rsidRPr="00BB52B4" w:rsidRDefault="00BB52B4" w:rsidP="00BB52B4">
            <w:pPr>
              <w:tabs>
                <w:tab w:val="decimal" w:pos="547"/>
              </w:tabs>
              <w:jc w:val="left"/>
              <w:rPr>
                <w:sz w:val="16"/>
                <w:szCs w:val="16"/>
              </w:rPr>
            </w:pPr>
            <w:r w:rsidRPr="00BB52B4">
              <w:rPr>
                <w:sz w:val="16"/>
                <w:szCs w:val="16"/>
              </w:rPr>
              <w:t>5.6</w:t>
            </w:r>
          </w:p>
        </w:tc>
      </w:tr>
      <w:tr w:rsidR="00BB52B4" w:rsidRPr="007F014B" w14:paraId="6EDCB38A"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BB52B4" w:rsidRPr="007F014B" w:rsidRDefault="00BB52B4" w:rsidP="00BB52B4">
            <w:pPr>
              <w:spacing w:before="20" w:after="20"/>
              <w:ind w:left="97"/>
              <w:jc w:val="left"/>
              <w:rPr>
                <w:bCs/>
                <w:sz w:val="16"/>
                <w:szCs w:val="16"/>
              </w:rPr>
            </w:pPr>
            <w:r w:rsidRPr="007F014B">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6163DDD7" w:rsidR="00BB52B4" w:rsidRPr="00B00396" w:rsidRDefault="00BB52B4" w:rsidP="00BB52B4">
            <w:pPr>
              <w:tabs>
                <w:tab w:val="decimal" w:pos="508"/>
              </w:tabs>
              <w:jc w:val="left"/>
              <w:rPr>
                <w:bCs/>
                <w:color w:val="000000"/>
                <w:sz w:val="16"/>
                <w:szCs w:val="16"/>
              </w:rPr>
            </w:pPr>
            <w:r w:rsidRPr="00B00396">
              <w:rPr>
                <w:bCs/>
                <w:color w:val="000000"/>
                <w:sz w:val="16"/>
                <w:szCs w:val="16"/>
              </w:rPr>
              <w:t>9.5</w:t>
            </w:r>
          </w:p>
        </w:tc>
        <w:tc>
          <w:tcPr>
            <w:tcW w:w="942" w:type="dxa"/>
            <w:tcBorders>
              <w:top w:val="nil"/>
              <w:left w:val="nil"/>
              <w:bottom w:val="nil"/>
              <w:right w:val="nil"/>
            </w:tcBorders>
            <w:shd w:val="clear" w:color="auto" w:fill="auto"/>
            <w:noWrap/>
            <w:vAlign w:val="center"/>
          </w:tcPr>
          <w:p w14:paraId="1758DE33" w14:textId="57B04CBC"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6.6</w:t>
            </w:r>
          </w:p>
        </w:tc>
        <w:tc>
          <w:tcPr>
            <w:tcW w:w="1042" w:type="dxa"/>
            <w:tcBorders>
              <w:top w:val="nil"/>
              <w:left w:val="nil"/>
              <w:bottom w:val="nil"/>
              <w:right w:val="nil"/>
            </w:tcBorders>
            <w:shd w:val="clear" w:color="auto" w:fill="auto"/>
            <w:noWrap/>
            <w:vAlign w:val="center"/>
          </w:tcPr>
          <w:p w14:paraId="47510891" w14:textId="3989FC85" w:rsidR="00BB52B4" w:rsidRPr="00B00396" w:rsidRDefault="00BB52B4" w:rsidP="00BB52B4">
            <w:pPr>
              <w:tabs>
                <w:tab w:val="decimal" w:pos="508"/>
              </w:tabs>
              <w:jc w:val="left"/>
              <w:rPr>
                <w:bCs/>
                <w:color w:val="000000"/>
                <w:sz w:val="16"/>
                <w:szCs w:val="16"/>
              </w:rPr>
            </w:pPr>
            <w:r w:rsidRPr="00B00396">
              <w:rPr>
                <w:bCs/>
                <w:color w:val="000000"/>
                <w:sz w:val="16"/>
                <w:szCs w:val="16"/>
              </w:rPr>
              <w:t>7.7</w:t>
            </w:r>
          </w:p>
        </w:tc>
        <w:tc>
          <w:tcPr>
            <w:tcW w:w="991" w:type="dxa"/>
            <w:tcBorders>
              <w:top w:val="nil"/>
              <w:left w:val="nil"/>
              <w:bottom w:val="nil"/>
              <w:right w:val="nil"/>
            </w:tcBorders>
            <w:shd w:val="clear" w:color="auto" w:fill="auto"/>
            <w:noWrap/>
            <w:vAlign w:val="center"/>
          </w:tcPr>
          <w:p w14:paraId="0AC28BCE" w14:textId="2EEC87FC" w:rsidR="00BB52B4" w:rsidRPr="00BB52B4" w:rsidRDefault="00BB52B4" w:rsidP="00BB52B4">
            <w:pPr>
              <w:tabs>
                <w:tab w:val="decimal" w:pos="508"/>
              </w:tabs>
              <w:jc w:val="left"/>
              <w:rPr>
                <w:sz w:val="16"/>
                <w:szCs w:val="16"/>
              </w:rPr>
            </w:pPr>
            <w:r w:rsidRPr="00BB52B4">
              <w:rPr>
                <w:sz w:val="16"/>
                <w:szCs w:val="16"/>
              </w:rPr>
              <w:t>2.2</w:t>
            </w:r>
          </w:p>
        </w:tc>
        <w:tc>
          <w:tcPr>
            <w:tcW w:w="934" w:type="dxa"/>
            <w:tcBorders>
              <w:top w:val="nil"/>
              <w:left w:val="nil"/>
              <w:bottom w:val="nil"/>
              <w:right w:val="nil"/>
            </w:tcBorders>
            <w:shd w:val="clear" w:color="auto" w:fill="auto"/>
            <w:noWrap/>
            <w:vAlign w:val="center"/>
          </w:tcPr>
          <w:p w14:paraId="647A0B3E" w14:textId="30B4C98F" w:rsidR="00BB52B4" w:rsidRPr="00BB52B4" w:rsidRDefault="00BB52B4" w:rsidP="00BB52B4">
            <w:pPr>
              <w:tabs>
                <w:tab w:val="decimal" w:pos="547"/>
              </w:tabs>
              <w:jc w:val="left"/>
              <w:rPr>
                <w:sz w:val="16"/>
                <w:szCs w:val="16"/>
              </w:rPr>
            </w:pPr>
            <w:r w:rsidRPr="00BB52B4">
              <w:rPr>
                <w:sz w:val="16"/>
                <w:szCs w:val="16"/>
              </w:rPr>
              <w:t>0.5</w:t>
            </w:r>
          </w:p>
        </w:tc>
        <w:tc>
          <w:tcPr>
            <w:tcW w:w="1050" w:type="dxa"/>
            <w:tcBorders>
              <w:top w:val="nil"/>
              <w:left w:val="nil"/>
              <w:bottom w:val="nil"/>
              <w:right w:val="single" w:sz="8" w:space="0" w:color="404040"/>
            </w:tcBorders>
            <w:shd w:val="clear" w:color="auto" w:fill="auto"/>
            <w:noWrap/>
            <w:vAlign w:val="center"/>
          </w:tcPr>
          <w:p w14:paraId="390E2636" w14:textId="478431F2"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1.8</w:t>
            </w:r>
          </w:p>
        </w:tc>
      </w:tr>
      <w:tr w:rsidR="00BB52B4" w:rsidRPr="007F014B" w14:paraId="09BD79EB"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BB52B4" w:rsidRPr="007F014B" w:rsidRDefault="00BB52B4" w:rsidP="00BB52B4">
            <w:pPr>
              <w:spacing w:before="20" w:after="20"/>
              <w:ind w:left="97"/>
              <w:jc w:val="left"/>
              <w:rPr>
                <w:bCs/>
                <w:sz w:val="16"/>
                <w:szCs w:val="16"/>
              </w:rPr>
            </w:pPr>
            <w:r w:rsidRPr="007F014B">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65B4E131" w:rsidR="00BB52B4" w:rsidRPr="00B00396" w:rsidRDefault="00BB52B4" w:rsidP="00BB52B4">
            <w:pPr>
              <w:tabs>
                <w:tab w:val="decimal" w:pos="508"/>
              </w:tabs>
              <w:jc w:val="left"/>
              <w:rPr>
                <w:bCs/>
                <w:color w:val="000000"/>
                <w:sz w:val="16"/>
                <w:szCs w:val="16"/>
              </w:rPr>
            </w:pPr>
            <w:r w:rsidRPr="00B00396">
              <w:rPr>
                <w:bCs/>
                <w:color w:val="000000"/>
                <w:sz w:val="16"/>
                <w:szCs w:val="16"/>
              </w:rPr>
              <w:t>22.2</w:t>
            </w:r>
          </w:p>
        </w:tc>
        <w:tc>
          <w:tcPr>
            <w:tcW w:w="942" w:type="dxa"/>
            <w:tcBorders>
              <w:top w:val="nil"/>
              <w:left w:val="nil"/>
              <w:bottom w:val="nil"/>
              <w:right w:val="nil"/>
            </w:tcBorders>
            <w:shd w:val="clear" w:color="auto" w:fill="auto"/>
            <w:noWrap/>
            <w:vAlign w:val="center"/>
          </w:tcPr>
          <w:p w14:paraId="331C7084" w14:textId="36080E0F" w:rsidR="00BB52B4" w:rsidRPr="00B00396" w:rsidRDefault="00BB52B4" w:rsidP="00BB52B4">
            <w:pPr>
              <w:tabs>
                <w:tab w:val="decimal" w:pos="508"/>
              </w:tabs>
              <w:jc w:val="left"/>
              <w:rPr>
                <w:bCs/>
                <w:color w:val="000000"/>
                <w:sz w:val="16"/>
                <w:szCs w:val="16"/>
              </w:rPr>
            </w:pPr>
            <w:r w:rsidRPr="00B00396">
              <w:rPr>
                <w:bCs/>
                <w:color w:val="000000"/>
                <w:sz w:val="16"/>
                <w:szCs w:val="16"/>
              </w:rPr>
              <w:t>0.4</w:t>
            </w:r>
          </w:p>
        </w:tc>
        <w:tc>
          <w:tcPr>
            <w:tcW w:w="1042" w:type="dxa"/>
            <w:tcBorders>
              <w:top w:val="nil"/>
              <w:left w:val="nil"/>
              <w:bottom w:val="nil"/>
              <w:right w:val="nil"/>
            </w:tcBorders>
            <w:shd w:val="clear" w:color="auto" w:fill="auto"/>
            <w:noWrap/>
            <w:vAlign w:val="center"/>
          </w:tcPr>
          <w:p w14:paraId="65155696" w14:textId="7E20F97B" w:rsidR="00BB52B4" w:rsidRPr="00B00396" w:rsidRDefault="00BB52B4" w:rsidP="00BB52B4">
            <w:pPr>
              <w:tabs>
                <w:tab w:val="decimal" w:pos="508"/>
              </w:tabs>
              <w:jc w:val="left"/>
              <w:rPr>
                <w:bCs/>
                <w:color w:val="000000"/>
                <w:sz w:val="16"/>
                <w:szCs w:val="16"/>
              </w:rPr>
            </w:pPr>
            <w:r w:rsidRPr="00B00396">
              <w:rPr>
                <w:bCs/>
                <w:color w:val="000000"/>
                <w:sz w:val="16"/>
                <w:szCs w:val="16"/>
              </w:rPr>
              <w:t>7.5</w:t>
            </w:r>
          </w:p>
        </w:tc>
        <w:tc>
          <w:tcPr>
            <w:tcW w:w="991" w:type="dxa"/>
            <w:tcBorders>
              <w:top w:val="nil"/>
              <w:left w:val="nil"/>
              <w:bottom w:val="nil"/>
              <w:right w:val="nil"/>
            </w:tcBorders>
            <w:shd w:val="clear" w:color="auto" w:fill="auto"/>
            <w:noWrap/>
            <w:vAlign w:val="center"/>
          </w:tcPr>
          <w:p w14:paraId="7EA7A223" w14:textId="03A5D544" w:rsidR="00BB52B4" w:rsidRPr="00BB52B4" w:rsidRDefault="00BB52B4" w:rsidP="00BB52B4">
            <w:pPr>
              <w:tabs>
                <w:tab w:val="decimal" w:pos="508"/>
              </w:tabs>
              <w:jc w:val="left"/>
              <w:rPr>
                <w:sz w:val="16"/>
                <w:szCs w:val="16"/>
              </w:rPr>
            </w:pPr>
            <w:r w:rsidRPr="00BB52B4">
              <w:rPr>
                <w:sz w:val="16"/>
                <w:szCs w:val="16"/>
              </w:rPr>
              <w:t>2.5</w:t>
            </w:r>
          </w:p>
        </w:tc>
        <w:tc>
          <w:tcPr>
            <w:tcW w:w="934" w:type="dxa"/>
            <w:tcBorders>
              <w:top w:val="nil"/>
              <w:left w:val="nil"/>
              <w:bottom w:val="nil"/>
              <w:right w:val="nil"/>
            </w:tcBorders>
            <w:shd w:val="clear" w:color="auto" w:fill="auto"/>
            <w:noWrap/>
            <w:vAlign w:val="center"/>
          </w:tcPr>
          <w:p w14:paraId="00041D44" w14:textId="1277F49C"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1.9</w:t>
            </w:r>
          </w:p>
        </w:tc>
        <w:tc>
          <w:tcPr>
            <w:tcW w:w="1050" w:type="dxa"/>
            <w:tcBorders>
              <w:top w:val="nil"/>
              <w:left w:val="nil"/>
              <w:bottom w:val="nil"/>
              <w:right w:val="single" w:sz="8" w:space="0" w:color="404040"/>
            </w:tcBorders>
            <w:shd w:val="clear" w:color="auto" w:fill="auto"/>
            <w:noWrap/>
            <w:vAlign w:val="center"/>
          </w:tcPr>
          <w:p w14:paraId="38E3799E" w14:textId="5F982F90" w:rsidR="00BB52B4" w:rsidRPr="00BB52B4" w:rsidRDefault="00BB52B4" w:rsidP="00BB52B4">
            <w:pPr>
              <w:tabs>
                <w:tab w:val="decimal" w:pos="547"/>
              </w:tabs>
              <w:jc w:val="left"/>
              <w:rPr>
                <w:sz w:val="16"/>
                <w:szCs w:val="16"/>
              </w:rPr>
            </w:pPr>
            <w:r w:rsidRPr="00BB52B4">
              <w:rPr>
                <w:sz w:val="16"/>
                <w:szCs w:val="16"/>
              </w:rPr>
              <w:t>7.2</w:t>
            </w:r>
          </w:p>
        </w:tc>
      </w:tr>
      <w:tr w:rsidR="00BB52B4" w:rsidRPr="007F014B" w14:paraId="4E5561B3"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BB52B4" w:rsidRPr="007F014B" w:rsidRDefault="00BB52B4" w:rsidP="00BB52B4">
            <w:pPr>
              <w:spacing w:before="20" w:after="20"/>
              <w:ind w:left="97"/>
              <w:jc w:val="left"/>
              <w:rPr>
                <w:bCs/>
                <w:sz w:val="16"/>
                <w:szCs w:val="16"/>
              </w:rPr>
            </w:pPr>
            <w:r w:rsidRPr="007F014B">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4838BB1B" w:rsidR="00BB52B4" w:rsidRPr="00B00396" w:rsidRDefault="00BB52B4" w:rsidP="00BB52B4">
            <w:pPr>
              <w:tabs>
                <w:tab w:val="decimal" w:pos="508"/>
              </w:tabs>
              <w:jc w:val="left"/>
              <w:rPr>
                <w:bCs/>
                <w:color w:val="000000"/>
                <w:sz w:val="16"/>
                <w:szCs w:val="16"/>
              </w:rPr>
            </w:pPr>
            <w:r w:rsidRPr="00B00396">
              <w:rPr>
                <w:bCs/>
                <w:color w:val="000000"/>
                <w:sz w:val="16"/>
                <w:szCs w:val="16"/>
              </w:rPr>
              <w:t>27.4</w:t>
            </w:r>
          </w:p>
        </w:tc>
        <w:tc>
          <w:tcPr>
            <w:tcW w:w="942" w:type="dxa"/>
            <w:tcBorders>
              <w:top w:val="nil"/>
              <w:left w:val="nil"/>
              <w:bottom w:val="nil"/>
              <w:right w:val="nil"/>
            </w:tcBorders>
            <w:shd w:val="clear" w:color="auto" w:fill="auto"/>
            <w:noWrap/>
            <w:vAlign w:val="center"/>
          </w:tcPr>
          <w:p w14:paraId="1CDC2048" w14:textId="0EA14D51" w:rsidR="00BB52B4" w:rsidRPr="00B00396" w:rsidRDefault="00BB52B4" w:rsidP="00BB52B4">
            <w:pPr>
              <w:tabs>
                <w:tab w:val="decimal" w:pos="508"/>
              </w:tabs>
              <w:jc w:val="left"/>
              <w:rPr>
                <w:bCs/>
                <w:color w:val="000000"/>
                <w:sz w:val="16"/>
                <w:szCs w:val="16"/>
              </w:rPr>
            </w:pPr>
            <w:r w:rsidRPr="00B00396">
              <w:rPr>
                <w:bCs/>
                <w:color w:val="000000"/>
                <w:sz w:val="16"/>
                <w:szCs w:val="16"/>
              </w:rPr>
              <w:t>2.1</w:t>
            </w:r>
          </w:p>
        </w:tc>
        <w:tc>
          <w:tcPr>
            <w:tcW w:w="1042" w:type="dxa"/>
            <w:tcBorders>
              <w:top w:val="nil"/>
              <w:left w:val="nil"/>
              <w:bottom w:val="nil"/>
              <w:right w:val="nil"/>
            </w:tcBorders>
            <w:shd w:val="clear" w:color="auto" w:fill="auto"/>
            <w:noWrap/>
            <w:vAlign w:val="center"/>
          </w:tcPr>
          <w:p w14:paraId="43CF2892" w14:textId="2744106E" w:rsidR="00BB52B4" w:rsidRPr="00B00396" w:rsidRDefault="00BB52B4" w:rsidP="00BB52B4">
            <w:pPr>
              <w:tabs>
                <w:tab w:val="decimal" w:pos="508"/>
              </w:tabs>
              <w:jc w:val="left"/>
              <w:rPr>
                <w:bCs/>
                <w:color w:val="000000"/>
                <w:sz w:val="16"/>
                <w:szCs w:val="16"/>
              </w:rPr>
            </w:pPr>
            <w:r w:rsidRPr="00B00396">
              <w:rPr>
                <w:bCs/>
                <w:color w:val="000000"/>
                <w:sz w:val="16"/>
                <w:szCs w:val="16"/>
              </w:rPr>
              <w:t>9.7</w:t>
            </w:r>
          </w:p>
        </w:tc>
        <w:tc>
          <w:tcPr>
            <w:tcW w:w="991" w:type="dxa"/>
            <w:tcBorders>
              <w:top w:val="nil"/>
              <w:left w:val="nil"/>
              <w:bottom w:val="nil"/>
              <w:right w:val="nil"/>
            </w:tcBorders>
            <w:shd w:val="clear" w:color="auto" w:fill="auto"/>
            <w:noWrap/>
            <w:vAlign w:val="center"/>
          </w:tcPr>
          <w:p w14:paraId="7D544EA3" w14:textId="6F1928B9" w:rsidR="00BB52B4" w:rsidRPr="00BB52B4" w:rsidRDefault="00BB52B4" w:rsidP="00BB52B4">
            <w:pPr>
              <w:tabs>
                <w:tab w:val="left" w:pos="87"/>
                <w:tab w:val="decimal" w:pos="508"/>
              </w:tabs>
              <w:jc w:val="left"/>
              <w:rPr>
                <w:sz w:val="16"/>
                <w:szCs w:val="16"/>
              </w:rPr>
            </w:pPr>
            <w:r>
              <w:rPr>
                <w:sz w:val="16"/>
                <w:szCs w:val="16"/>
              </w:rPr>
              <w:tab/>
              <w:t>(-)</w:t>
            </w:r>
            <w:r>
              <w:rPr>
                <w:sz w:val="16"/>
                <w:szCs w:val="16"/>
              </w:rPr>
              <w:tab/>
            </w:r>
            <w:r w:rsidRPr="00BB52B4">
              <w:rPr>
                <w:sz w:val="16"/>
                <w:szCs w:val="16"/>
              </w:rPr>
              <w:t>0.2</w:t>
            </w:r>
          </w:p>
        </w:tc>
        <w:tc>
          <w:tcPr>
            <w:tcW w:w="934" w:type="dxa"/>
            <w:tcBorders>
              <w:top w:val="nil"/>
              <w:left w:val="nil"/>
              <w:bottom w:val="nil"/>
              <w:right w:val="nil"/>
            </w:tcBorders>
            <w:shd w:val="clear" w:color="auto" w:fill="auto"/>
            <w:noWrap/>
            <w:vAlign w:val="center"/>
          </w:tcPr>
          <w:p w14:paraId="2659CF1C" w14:textId="5DF45EA2" w:rsidR="00BB52B4" w:rsidRPr="00BB52B4" w:rsidRDefault="00BB52B4" w:rsidP="00BB52B4">
            <w:pPr>
              <w:tabs>
                <w:tab w:val="decimal" w:pos="547"/>
              </w:tabs>
              <w:jc w:val="left"/>
              <w:rPr>
                <w:sz w:val="16"/>
                <w:szCs w:val="16"/>
              </w:rPr>
            </w:pPr>
            <w:r w:rsidRPr="00BB52B4">
              <w:rPr>
                <w:sz w:val="16"/>
                <w:szCs w:val="16"/>
              </w:rPr>
              <w:t>3.7</w:t>
            </w:r>
          </w:p>
        </w:tc>
        <w:tc>
          <w:tcPr>
            <w:tcW w:w="1050" w:type="dxa"/>
            <w:tcBorders>
              <w:top w:val="nil"/>
              <w:left w:val="nil"/>
              <w:bottom w:val="nil"/>
              <w:right w:val="single" w:sz="8" w:space="0" w:color="404040"/>
            </w:tcBorders>
            <w:shd w:val="clear" w:color="auto" w:fill="auto"/>
            <w:noWrap/>
            <w:vAlign w:val="center"/>
          </w:tcPr>
          <w:p w14:paraId="5E6B1D71" w14:textId="2644F1E5"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3.2</w:t>
            </w:r>
          </w:p>
        </w:tc>
      </w:tr>
      <w:tr w:rsidR="00BB52B4" w:rsidRPr="007F014B" w14:paraId="4C801674"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BB52B4" w:rsidRPr="007F014B" w:rsidRDefault="00BB52B4" w:rsidP="00BB52B4">
            <w:pPr>
              <w:spacing w:before="20" w:after="20"/>
              <w:ind w:left="97"/>
              <w:jc w:val="left"/>
              <w:rPr>
                <w:bCs/>
                <w:sz w:val="16"/>
                <w:szCs w:val="16"/>
              </w:rPr>
            </w:pPr>
            <w:r w:rsidRPr="007F014B">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50B83D6A" w:rsidR="00BB52B4" w:rsidRPr="00B00396" w:rsidRDefault="00BB52B4" w:rsidP="00BB52B4">
            <w:pPr>
              <w:tabs>
                <w:tab w:val="decimal" w:pos="508"/>
              </w:tabs>
              <w:jc w:val="left"/>
              <w:rPr>
                <w:bCs/>
                <w:color w:val="000000"/>
                <w:sz w:val="16"/>
                <w:szCs w:val="16"/>
              </w:rPr>
            </w:pPr>
            <w:r w:rsidRPr="00B00396">
              <w:rPr>
                <w:bCs/>
                <w:color w:val="000000"/>
                <w:sz w:val="16"/>
                <w:szCs w:val="16"/>
              </w:rPr>
              <w:t>9.1</w:t>
            </w:r>
          </w:p>
        </w:tc>
        <w:tc>
          <w:tcPr>
            <w:tcW w:w="942" w:type="dxa"/>
            <w:tcBorders>
              <w:top w:val="nil"/>
              <w:left w:val="nil"/>
              <w:bottom w:val="nil"/>
              <w:right w:val="nil"/>
            </w:tcBorders>
            <w:shd w:val="clear" w:color="auto" w:fill="auto"/>
            <w:noWrap/>
            <w:vAlign w:val="center"/>
          </w:tcPr>
          <w:p w14:paraId="6CA40FD6" w14:textId="23C3FABE" w:rsidR="00BB52B4" w:rsidRPr="00B00396" w:rsidRDefault="00BB52B4" w:rsidP="00BB52B4">
            <w:pPr>
              <w:tabs>
                <w:tab w:val="decimal" w:pos="508"/>
              </w:tabs>
              <w:jc w:val="left"/>
              <w:rPr>
                <w:bCs/>
                <w:color w:val="000000"/>
                <w:sz w:val="16"/>
                <w:szCs w:val="16"/>
              </w:rPr>
            </w:pPr>
            <w:r w:rsidRPr="00B00396">
              <w:rPr>
                <w:bCs/>
                <w:color w:val="000000"/>
                <w:sz w:val="16"/>
                <w:szCs w:val="16"/>
              </w:rPr>
              <w:t>2.6</w:t>
            </w:r>
          </w:p>
        </w:tc>
        <w:tc>
          <w:tcPr>
            <w:tcW w:w="1042" w:type="dxa"/>
            <w:tcBorders>
              <w:top w:val="nil"/>
              <w:left w:val="nil"/>
              <w:bottom w:val="nil"/>
              <w:right w:val="nil"/>
            </w:tcBorders>
            <w:shd w:val="clear" w:color="auto" w:fill="auto"/>
            <w:noWrap/>
            <w:vAlign w:val="center"/>
          </w:tcPr>
          <w:p w14:paraId="6D0068B2" w14:textId="3AD21166"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1.4</w:t>
            </w:r>
          </w:p>
        </w:tc>
        <w:tc>
          <w:tcPr>
            <w:tcW w:w="991" w:type="dxa"/>
            <w:tcBorders>
              <w:top w:val="nil"/>
              <w:left w:val="nil"/>
              <w:bottom w:val="nil"/>
              <w:right w:val="nil"/>
            </w:tcBorders>
            <w:shd w:val="clear" w:color="auto" w:fill="auto"/>
            <w:noWrap/>
            <w:vAlign w:val="center"/>
          </w:tcPr>
          <w:p w14:paraId="43BD5A7E" w14:textId="0336759D" w:rsidR="00BB52B4" w:rsidRPr="00BB52B4" w:rsidRDefault="00BB52B4" w:rsidP="00BB52B4">
            <w:pPr>
              <w:tabs>
                <w:tab w:val="decimal" w:pos="508"/>
              </w:tabs>
              <w:jc w:val="left"/>
              <w:rPr>
                <w:sz w:val="16"/>
                <w:szCs w:val="16"/>
              </w:rPr>
            </w:pPr>
            <w:r w:rsidRPr="00BB52B4">
              <w:rPr>
                <w:sz w:val="16"/>
                <w:szCs w:val="16"/>
              </w:rPr>
              <w:t>5.1</w:t>
            </w:r>
          </w:p>
        </w:tc>
        <w:tc>
          <w:tcPr>
            <w:tcW w:w="934" w:type="dxa"/>
            <w:tcBorders>
              <w:top w:val="nil"/>
              <w:left w:val="nil"/>
              <w:bottom w:val="nil"/>
              <w:right w:val="nil"/>
            </w:tcBorders>
            <w:shd w:val="clear" w:color="auto" w:fill="auto"/>
            <w:noWrap/>
            <w:vAlign w:val="center"/>
          </w:tcPr>
          <w:p w14:paraId="524567EB" w14:textId="1790A31D"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3.8</w:t>
            </w:r>
          </w:p>
        </w:tc>
        <w:tc>
          <w:tcPr>
            <w:tcW w:w="1050" w:type="dxa"/>
            <w:tcBorders>
              <w:top w:val="nil"/>
              <w:left w:val="nil"/>
              <w:bottom w:val="nil"/>
              <w:right w:val="single" w:sz="8" w:space="0" w:color="404040"/>
            </w:tcBorders>
            <w:shd w:val="clear" w:color="auto" w:fill="auto"/>
            <w:noWrap/>
            <w:vAlign w:val="center"/>
          </w:tcPr>
          <w:p w14:paraId="4BB07B89" w14:textId="169D73D1" w:rsidR="00BB52B4" w:rsidRPr="00BB52B4" w:rsidRDefault="00BB52B4" w:rsidP="00BB52B4">
            <w:pPr>
              <w:tabs>
                <w:tab w:val="decimal" w:pos="547"/>
              </w:tabs>
              <w:jc w:val="left"/>
              <w:rPr>
                <w:sz w:val="16"/>
                <w:szCs w:val="16"/>
              </w:rPr>
            </w:pPr>
            <w:r w:rsidRPr="00BB52B4">
              <w:rPr>
                <w:sz w:val="16"/>
                <w:szCs w:val="16"/>
              </w:rPr>
              <w:t>10.1</w:t>
            </w:r>
          </w:p>
        </w:tc>
      </w:tr>
      <w:tr w:rsidR="00BB52B4" w:rsidRPr="007F014B" w14:paraId="3C648981" w14:textId="77777777" w:rsidTr="006D166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BB52B4" w:rsidRPr="007F014B" w:rsidRDefault="00BB52B4" w:rsidP="00BB52B4">
            <w:pPr>
              <w:spacing w:before="20" w:after="20"/>
              <w:ind w:left="97"/>
              <w:jc w:val="left"/>
              <w:rPr>
                <w:bCs/>
                <w:sz w:val="16"/>
                <w:szCs w:val="16"/>
              </w:rPr>
            </w:pPr>
            <w:r w:rsidRPr="007F014B">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20CCCC82" w:rsidR="00BB52B4" w:rsidRPr="00B00396" w:rsidRDefault="00BB52B4" w:rsidP="00BB52B4">
            <w:pPr>
              <w:tabs>
                <w:tab w:val="decimal" w:pos="508"/>
              </w:tabs>
              <w:jc w:val="left"/>
              <w:rPr>
                <w:bCs/>
                <w:color w:val="000000"/>
                <w:sz w:val="16"/>
                <w:szCs w:val="16"/>
              </w:rPr>
            </w:pPr>
            <w:r w:rsidRPr="00B00396">
              <w:rPr>
                <w:bCs/>
                <w:color w:val="000000"/>
                <w:sz w:val="16"/>
                <w:szCs w:val="16"/>
              </w:rPr>
              <w:t>18.0</w:t>
            </w:r>
          </w:p>
        </w:tc>
        <w:tc>
          <w:tcPr>
            <w:tcW w:w="942" w:type="dxa"/>
            <w:tcBorders>
              <w:top w:val="nil"/>
              <w:left w:val="nil"/>
              <w:bottom w:val="nil"/>
              <w:right w:val="nil"/>
            </w:tcBorders>
            <w:shd w:val="clear" w:color="auto" w:fill="auto"/>
            <w:noWrap/>
            <w:vAlign w:val="center"/>
          </w:tcPr>
          <w:p w14:paraId="637BDE76" w14:textId="604C2079" w:rsidR="00BB52B4" w:rsidRPr="00B00396" w:rsidRDefault="00BB52B4" w:rsidP="0008000C">
            <w:pPr>
              <w:tabs>
                <w:tab w:val="left" w:pos="190"/>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1.0</w:t>
            </w:r>
          </w:p>
        </w:tc>
        <w:tc>
          <w:tcPr>
            <w:tcW w:w="1042" w:type="dxa"/>
            <w:tcBorders>
              <w:top w:val="nil"/>
              <w:left w:val="nil"/>
              <w:bottom w:val="nil"/>
              <w:right w:val="nil"/>
            </w:tcBorders>
            <w:shd w:val="clear" w:color="auto" w:fill="auto"/>
            <w:noWrap/>
            <w:vAlign w:val="center"/>
          </w:tcPr>
          <w:p w14:paraId="221240FE" w14:textId="22F4D01F" w:rsidR="00BB52B4" w:rsidRPr="00B00396" w:rsidRDefault="00BB52B4" w:rsidP="00BB52B4">
            <w:pPr>
              <w:tabs>
                <w:tab w:val="decimal" w:pos="508"/>
              </w:tabs>
              <w:jc w:val="left"/>
              <w:rPr>
                <w:bCs/>
                <w:color w:val="000000"/>
                <w:sz w:val="16"/>
                <w:szCs w:val="16"/>
              </w:rPr>
            </w:pPr>
            <w:r w:rsidRPr="00B00396">
              <w:rPr>
                <w:bCs/>
                <w:color w:val="000000"/>
                <w:sz w:val="16"/>
                <w:szCs w:val="16"/>
              </w:rPr>
              <w:t>5.7</w:t>
            </w:r>
          </w:p>
        </w:tc>
        <w:tc>
          <w:tcPr>
            <w:tcW w:w="991" w:type="dxa"/>
            <w:tcBorders>
              <w:top w:val="nil"/>
              <w:left w:val="nil"/>
              <w:bottom w:val="nil"/>
              <w:right w:val="nil"/>
            </w:tcBorders>
            <w:shd w:val="clear" w:color="auto" w:fill="auto"/>
            <w:noWrap/>
            <w:vAlign w:val="center"/>
          </w:tcPr>
          <w:p w14:paraId="315407DF" w14:textId="530D32AC" w:rsidR="00BB52B4" w:rsidRPr="00BB52B4" w:rsidRDefault="00BB52B4" w:rsidP="00BB52B4">
            <w:pPr>
              <w:tabs>
                <w:tab w:val="decimal" w:pos="508"/>
              </w:tabs>
              <w:jc w:val="left"/>
              <w:rPr>
                <w:sz w:val="16"/>
                <w:szCs w:val="16"/>
              </w:rPr>
            </w:pPr>
            <w:r w:rsidRPr="00BB52B4">
              <w:rPr>
                <w:sz w:val="16"/>
                <w:szCs w:val="16"/>
              </w:rPr>
              <w:t>14.4</w:t>
            </w:r>
          </w:p>
        </w:tc>
        <w:tc>
          <w:tcPr>
            <w:tcW w:w="934" w:type="dxa"/>
            <w:tcBorders>
              <w:top w:val="nil"/>
              <w:left w:val="nil"/>
              <w:bottom w:val="nil"/>
              <w:right w:val="nil"/>
            </w:tcBorders>
            <w:shd w:val="clear" w:color="auto" w:fill="auto"/>
            <w:noWrap/>
            <w:vAlign w:val="center"/>
          </w:tcPr>
          <w:p w14:paraId="7FBEC74E" w14:textId="73BD741E" w:rsidR="00BB52B4" w:rsidRPr="00BB52B4" w:rsidRDefault="00BB52B4" w:rsidP="00BB52B4">
            <w:pPr>
              <w:tabs>
                <w:tab w:val="decimal" w:pos="547"/>
              </w:tabs>
              <w:jc w:val="left"/>
              <w:rPr>
                <w:sz w:val="16"/>
                <w:szCs w:val="16"/>
              </w:rPr>
            </w:pPr>
            <w:r w:rsidRPr="00BB52B4">
              <w:rPr>
                <w:sz w:val="16"/>
                <w:szCs w:val="16"/>
              </w:rPr>
              <w:t>0.3</w:t>
            </w:r>
          </w:p>
        </w:tc>
        <w:tc>
          <w:tcPr>
            <w:tcW w:w="1050" w:type="dxa"/>
            <w:tcBorders>
              <w:top w:val="nil"/>
              <w:left w:val="nil"/>
              <w:bottom w:val="nil"/>
              <w:right w:val="single" w:sz="8" w:space="0" w:color="404040"/>
            </w:tcBorders>
            <w:shd w:val="clear" w:color="auto" w:fill="auto"/>
            <w:noWrap/>
            <w:vAlign w:val="center"/>
          </w:tcPr>
          <w:p w14:paraId="54F0FE9C" w14:textId="3FEDFD71"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0.7</w:t>
            </w:r>
          </w:p>
        </w:tc>
      </w:tr>
      <w:tr w:rsidR="00BB52B4" w:rsidRPr="007F014B" w14:paraId="742B1974" w14:textId="77777777" w:rsidTr="006D1666">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BB52B4" w:rsidRPr="007F014B" w:rsidRDefault="00BB52B4" w:rsidP="00BB52B4">
            <w:pPr>
              <w:spacing w:before="20" w:after="20"/>
              <w:ind w:left="97"/>
              <w:jc w:val="left"/>
              <w:rPr>
                <w:bCs/>
                <w:sz w:val="16"/>
                <w:szCs w:val="16"/>
              </w:rPr>
            </w:pPr>
            <w:r w:rsidRPr="007F014B">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67CB3899" w:rsidR="00BB52B4" w:rsidRPr="00B00396" w:rsidRDefault="00BB52B4" w:rsidP="00BB52B4">
            <w:pPr>
              <w:tabs>
                <w:tab w:val="decimal" w:pos="508"/>
              </w:tabs>
              <w:jc w:val="left"/>
              <w:rPr>
                <w:bCs/>
                <w:color w:val="000000"/>
                <w:sz w:val="16"/>
                <w:szCs w:val="16"/>
              </w:rPr>
            </w:pPr>
            <w:r w:rsidRPr="00B00396">
              <w:rPr>
                <w:bCs/>
                <w:color w:val="000000"/>
                <w:sz w:val="16"/>
                <w:szCs w:val="16"/>
              </w:rPr>
              <w:t>0.4</w:t>
            </w:r>
          </w:p>
        </w:tc>
        <w:tc>
          <w:tcPr>
            <w:tcW w:w="942" w:type="dxa"/>
            <w:tcBorders>
              <w:top w:val="nil"/>
              <w:left w:val="nil"/>
              <w:bottom w:val="single" w:sz="8" w:space="0" w:color="404040"/>
              <w:right w:val="nil"/>
            </w:tcBorders>
            <w:shd w:val="clear" w:color="auto" w:fill="auto"/>
            <w:noWrap/>
            <w:vAlign w:val="center"/>
          </w:tcPr>
          <w:p w14:paraId="2448AE91" w14:textId="1B69C067" w:rsidR="00BB52B4" w:rsidRPr="00B00396" w:rsidRDefault="00BB52B4" w:rsidP="00BB52B4">
            <w:pPr>
              <w:tabs>
                <w:tab w:val="decimal" w:pos="508"/>
              </w:tabs>
              <w:jc w:val="left"/>
              <w:rPr>
                <w:bCs/>
                <w:color w:val="000000"/>
                <w:sz w:val="16"/>
                <w:szCs w:val="16"/>
              </w:rPr>
            </w:pPr>
            <w:r w:rsidRPr="00B00396">
              <w:rPr>
                <w:bCs/>
                <w:color w:val="000000"/>
                <w:sz w:val="16"/>
                <w:szCs w:val="16"/>
              </w:rPr>
              <w:t>4.4</w:t>
            </w:r>
          </w:p>
        </w:tc>
        <w:tc>
          <w:tcPr>
            <w:tcW w:w="1042" w:type="dxa"/>
            <w:tcBorders>
              <w:top w:val="nil"/>
              <w:left w:val="nil"/>
              <w:bottom w:val="single" w:sz="8" w:space="0" w:color="404040"/>
              <w:right w:val="nil"/>
            </w:tcBorders>
            <w:shd w:val="clear" w:color="auto" w:fill="auto"/>
            <w:noWrap/>
            <w:vAlign w:val="center"/>
          </w:tcPr>
          <w:p w14:paraId="135DC2CD" w14:textId="0AD9580B" w:rsidR="00BB52B4" w:rsidRPr="00B00396" w:rsidRDefault="00BB52B4" w:rsidP="00BB52B4">
            <w:pPr>
              <w:tabs>
                <w:tab w:val="left" w:pos="163"/>
                <w:tab w:val="decimal" w:pos="508"/>
              </w:tabs>
              <w:jc w:val="left"/>
              <w:rPr>
                <w:bCs/>
                <w:color w:val="000000"/>
                <w:sz w:val="16"/>
                <w:szCs w:val="16"/>
              </w:rPr>
            </w:pPr>
            <w:r>
              <w:rPr>
                <w:bCs/>
                <w:color w:val="000000"/>
                <w:sz w:val="16"/>
                <w:szCs w:val="16"/>
              </w:rPr>
              <w:tab/>
              <w:t>(-)</w:t>
            </w:r>
            <w:r>
              <w:rPr>
                <w:bCs/>
                <w:color w:val="000000"/>
                <w:sz w:val="16"/>
                <w:szCs w:val="16"/>
              </w:rPr>
              <w:tab/>
            </w:r>
            <w:r w:rsidRPr="00B00396">
              <w:rPr>
                <w:bCs/>
                <w:color w:val="000000"/>
                <w:sz w:val="16"/>
                <w:szCs w:val="16"/>
              </w:rPr>
              <w:t>5.9</w:t>
            </w:r>
          </w:p>
        </w:tc>
        <w:tc>
          <w:tcPr>
            <w:tcW w:w="991" w:type="dxa"/>
            <w:tcBorders>
              <w:top w:val="nil"/>
              <w:left w:val="nil"/>
              <w:bottom w:val="single" w:sz="8" w:space="0" w:color="404040"/>
              <w:right w:val="nil"/>
            </w:tcBorders>
            <w:shd w:val="clear" w:color="auto" w:fill="auto"/>
            <w:noWrap/>
            <w:vAlign w:val="center"/>
          </w:tcPr>
          <w:p w14:paraId="0F06E8F3" w14:textId="0420B387" w:rsidR="00BB52B4" w:rsidRPr="00BB52B4" w:rsidRDefault="00BB52B4" w:rsidP="00BB52B4">
            <w:pPr>
              <w:tabs>
                <w:tab w:val="decimal" w:pos="508"/>
              </w:tabs>
              <w:jc w:val="left"/>
              <w:rPr>
                <w:sz w:val="16"/>
                <w:szCs w:val="16"/>
              </w:rPr>
            </w:pPr>
            <w:r w:rsidRPr="00BB52B4">
              <w:rPr>
                <w:sz w:val="16"/>
                <w:szCs w:val="16"/>
              </w:rPr>
              <w:t>8.5</w:t>
            </w:r>
          </w:p>
        </w:tc>
        <w:tc>
          <w:tcPr>
            <w:tcW w:w="934" w:type="dxa"/>
            <w:tcBorders>
              <w:top w:val="nil"/>
              <w:left w:val="nil"/>
              <w:bottom w:val="single" w:sz="8" w:space="0" w:color="404040"/>
              <w:right w:val="nil"/>
            </w:tcBorders>
            <w:shd w:val="clear" w:color="auto" w:fill="auto"/>
            <w:noWrap/>
            <w:vAlign w:val="center"/>
          </w:tcPr>
          <w:p w14:paraId="172367C7" w14:textId="487B1E46" w:rsidR="00BB52B4" w:rsidRPr="00BB52B4" w:rsidRDefault="00BB52B4" w:rsidP="00BB52B4">
            <w:pPr>
              <w:tabs>
                <w:tab w:val="decimal" w:pos="547"/>
              </w:tabs>
              <w:jc w:val="left"/>
              <w:rPr>
                <w:sz w:val="16"/>
                <w:szCs w:val="16"/>
              </w:rPr>
            </w:pPr>
            <w:r w:rsidRPr="00BB52B4">
              <w:rPr>
                <w:sz w:val="16"/>
                <w:szCs w:val="16"/>
              </w:rPr>
              <w:t>1.1</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35F5206D" w:rsidR="00BB52B4" w:rsidRPr="00BB52B4" w:rsidRDefault="00BB52B4" w:rsidP="00BB52B4">
            <w:pPr>
              <w:tabs>
                <w:tab w:val="left" w:pos="225"/>
                <w:tab w:val="decimal" w:pos="547"/>
              </w:tabs>
              <w:jc w:val="left"/>
              <w:rPr>
                <w:sz w:val="16"/>
                <w:szCs w:val="16"/>
              </w:rPr>
            </w:pPr>
            <w:r>
              <w:rPr>
                <w:sz w:val="16"/>
                <w:szCs w:val="16"/>
              </w:rPr>
              <w:tab/>
              <w:t>(-)</w:t>
            </w:r>
            <w:r>
              <w:rPr>
                <w:sz w:val="16"/>
                <w:szCs w:val="16"/>
              </w:rPr>
              <w:tab/>
            </w:r>
            <w:r w:rsidRPr="00BB52B4">
              <w:rPr>
                <w:sz w:val="16"/>
                <w:szCs w:val="16"/>
              </w:rPr>
              <w:t>0.3</w:t>
            </w:r>
          </w:p>
        </w:tc>
      </w:tr>
    </w:tbl>
    <w:p w14:paraId="347C75D8" w14:textId="77777777" w:rsidR="00467BD1" w:rsidRPr="007F014B" w:rsidRDefault="00467BD1" w:rsidP="009D4C7B">
      <w:pPr>
        <w:pStyle w:val="Textoindependiente"/>
        <w:widowControl w:val="0"/>
        <w:tabs>
          <w:tab w:val="left" w:pos="798"/>
        </w:tabs>
        <w:spacing w:before="0"/>
        <w:ind w:left="350" w:firstLine="266"/>
        <w:rPr>
          <w:color w:val="auto"/>
          <w:sz w:val="16"/>
          <w:szCs w:val="16"/>
        </w:rPr>
      </w:pPr>
      <w:r w:rsidRPr="007F014B">
        <w:rPr>
          <w:color w:val="auto"/>
          <w:sz w:val="18"/>
          <w:szCs w:val="18"/>
          <w:vertAlign w:val="superscript"/>
        </w:rPr>
        <w:t>p/</w:t>
      </w:r>
      <w:r w:rsidR="009D4C7B" w:rsidRPr="007F014B">
        <w:rPr>
          <w:color w:val="auto"/>
          <w:sz w:val="18"/>
          <w:szCs w:val="18"/>
          <w:vertAlign w:val="superscript"/>
        </w:rPr>
        <w:tab/>
      </w:r>
      <w:r w:rsidRPr="007F014B">
        <w:rPr>
          <w:color w:val="auto"/>
          <w:sz w:val="16"/>
          <w:szCs w:val="16"/>
        </w:rPr>
        <w:t>Cifras preliminares.</w:t>
      </w:r>
    </w:p>
    <w:p w14:paraId="25C1BF4E" w14:textId="6BB2414D" w:rsidR="00F00159" w:rsidRPr="007F014B" w:rsidRDefault="0049231D" w:rsidP="009D4C7B">
      <w:pPr>
        <w:pStyle w:val="Textoindependiente"/>
        <w:widowControl w:val="0"/>
        <w:tabs>
          <w:tab w:val="left" w:pos="798"/>
        </w:tabs>
        <w:spacing w:before="0"/>
        <w:ind w:left="350" w:firstLine="266"/>
        <w:rPr>
          <w:color w:val="auto"/>
          <w:sz w:val="16"/>
          <w:szCs w:val="16"/>
        </w:rPr>
      </w:pPr>
      <w:r w:rsidRPr="00480DE4">
        <w:rPr>
          <w:color w:val="auto"/>
          <w:position w:val="-2"/>
          <w:sz w:val="18"/>
          <w:szCs w:val="16"/>
          <w:vertAlign w:val="superscript"/>
        </w:rPr>
        <w:t>1/</w:t>
      </w:r>
      <w:r w:rsidR="009D4C7B" w:rsidRPr="007F014B">
        <w:rPr>
          <w:color w:val="auto"/>
          <w:sz w:val="16"/>
          <w:szCs w:val="16"/>
        </w:rPr>
        <w:tab/>
      </w:r>
      <w:r w:rsidR="00F00159" w:rsidRPr="007F014B">
        <w:rPr>
          <w:color w:val="auto"/>
          <w:sz w:val="16"/>
          <w:szCs w:val="16"/>
        </w:rPr>
        <w:t>En términos reales</w:t>
      </w:r>
      <w:r w:rsidR="00A2246F" w:rsidRPr="007F014B">
        <w:rPr>
          <w:color w:val="auto"/>
          <w:sz w:val="16"/>
          <w:szCs w:val="16"/>
        </w:rPr>
        <w:t>.</w:t>
      </w:r>
    </w:p>
    <w:p w14:paraId="5EE5EFD1" w14:textId="6DE7DE0F" w:rsidR="002F1CE6" w:rsidRPr="007F014B" w:rsidRDefault="00467BD1" w:rsidP="00EA7C32">
      <w:pPr>
        <w:pStyle w:val="Textoindependiente"/>
        <w:widowControl w:val="0"/>
        <w:tabs>
          <w:tab w:val="left" w:pos="1232"/>
        </w:tabs>
        <w:spacing w:before="0"/>
        <w:ind w:left="350" w:firstLine="266"/>
        <w:rPr>
          <w:color w:val="auto"/>
          <w:sz w:val="16"/>
          <w:szCs w:val="16"/>
        </w:rPr>
      </w:pPr>
      <w:r w:rsidRPr="007F014B">
        <w:rPr>
          <w:color w:val="auto"/>
          <w:sz w:val="16"/>
          <w:szCs w:val="16"/>
        </w:rPr>
        <w:t>Fuente:</w:t>
      </w:r>
      <w:r w:rsidR="00A82501">
        <w:rPr>
          <w:color w:val="auto"/>
          <w:sz w:val="16"/>
          <w:szCs w:val="16"/>
        </w:rPr>
        <w:tab/>
      </w:r>
      <w:r w:rsidRPr="007F014B">
        <w:rPr>
          <w:color w:val="auto"/>
          <w:sz w:val="16"/>
          <w:szCs w:val="16"/>
        </w:rPr>
        <w:t>INEGI.</w:t>
      </w:r>
    </w:p>
    <w:p w14:paraId="5F99723E" w14:textId="77777777" w:rsidR="00901366" w:rsidRPr="007F014B" w:rsidRDefault="00901366" w:rsidP="00EB04DA">
      <w:pPr>
        <w:pStyle w:val="p0"/>
        <w:keepNext/>
        <w:spacing w:before="600"/>
        <w:jc w:val="left"/>
        <w:rPr>
          <w:rFonts w:ascii="Arial" w:hAnsi="Arial"/>
          <w:b/>
          <w:i/>
          <w:color w:val="auto"/>
        </w:rPr>
      </w:pPr>
      <w:r w:rsidRPr="007F014B">
        <w:rPr>
          <w:rFonts w:ascii="Arial" w:hAnsi="Arial"/>
          <w:b/>
          <w:i/>
          <w:color w:val="auto"/>
        </w:rPr>
        <w:lastRenderedPageBreak/>
        <w:t>Nota al usuario</w:t>
      </w:r>
    </w:p>
    <w:p w14:paraId="18655FB7" w14:textId="0042CAC7" w:rsidR="00BB52B4" w:rsidRPr="00BB52B4" w:rsidRDefault="00BB52B4" w:rsidP="00EB04DA">
      <w:pPr>
        <w:pStyle w:val="p0"/>
        <w:keepNext/>
        <w:rPr>
          <w:rFonts w:ascii="Arial" w:hAnsi="Arial"/>
          <w:color w:val="auto"/>
          <w:lang w:val="es-MX"/>
        </w:rPr>
      </w:pPr>
      <w:r w:rsidRPr="00BB52B4">
        <w:rPr>
          <w:rFonts w:ascii="Arial" w:hAnsi="Arial"/>
          <w:color w:val="auto"/>
          <w:lang w:val="es-MX"/>
        </w:rPr>
        <w:t xml:space="preserve">Se informa que a partir de este mes se amplía la oferta estadística y se presenta información con corte nacional, para dos índices adicionales, </w:t>
      </w:r>
      <w:r w:rsidR="009F4D89">
        <w:rPr>
          <w:rFonts w:ascii="Arial" w:hAnsi="Arial"/>
          <w:color w:val="auto"/>
          <w:lang w:val="es-MX"/>
        </w:rPr>
        <w:t>Í</w:t>
      </w:r>
      <w:r w:rsidRPr="00BB52B4">
        <w:rPr>
          <w:rFonts w:ascii="Arial" w:hAnsi="Arial"/>
          <w:color w:val="auto"/>
          <w:lang w:val="es-MX"/>
        </w:rPr>
        <w:t xml:space="preserve">ndice del Personal Dependiente de la Razón Social e </w:t>
      </w:r>
      <w:r w:rsidR="009F4D89">
        <w:rPr>
          <w:rFonts w:ascii="Arial" w:hAnsi="Arial"/>
          <w:color w:val="auto"/>
          <w:lang w:val="es-MX"/>
        </w:rPr>
        <w:t>Í</w:t>
      </w:r>
      <w:r w:rsidRPr="00BB52B4">
        <w:rPr>
          <w:rFonts w:ascii="Arial" w:hAnsi="Arial"/>
          <w:color w:val="auto"/>
          <w:lang w:val="es-MX"/>
        </w:rPr>
        <w:t>ndice del Personal Suministrado por Otra Razón Social, así como sus respectivas variaciones anuales</w:t>
      </w:r>
      <w:r w:rsidR="0008000C">
        <w:rPr>
          <w:rFonts w:ascii="Arial" w:hAnsi="Arial"/>
          <w:color w:val="auto"/>
          <w:lang w:val="es-MX"/>
        </w:rPr>
        <w:t xml:space="preserve">. Las series inician </w:t>
      </w:r>
      <w:r w:rsidR="00B04C48">
        <w:rPr>
          <w:rFonts w:ascii="Arial" w:hAnsi="Arial"/>
          <w:color w:val="auto"/>
          <w:lang w:val="es-MX"/>
        </w:rPr>
        <w:t>a partir de</w:t>
      </w:r>
      <w:r w:rsidRPr="00BB52B4">
        <w:rPr>
          <w:rFonts w:ascii="Arial" w:hAnsi="Arial"/>
          <w:color w:val="auto"/>
          <w:lang w:val="es-MX"/>
        </w:rPr>
        <w:t xml:space="preserve"> enero 2008 a la fecha, aplicable a los 18 dominios del Comercio al por Mayor y </w:t>
      </w:r>
      <w:r w:rsidR="00B04C48">
        <w:rPr>
          <w:rFonts w:ascii="Arial" w:hAnsi="Arial"/>
          <w:color w:val="auto"/>
          <w:lang w:val="es-MX"/>
        </w:rPr>
        <w:t xml:space="preserve">a </w:t>
      </w:r>
      <w:r w:rsidRPr="00BB52B4">
        <w:rPr>
          <w:rFonts w:ascii="Arial" w:hAnsi="Arial"/>
          <w:color w:val="auto"/>
          <w:lang w:val="es-MX"/>
        </w:rPr>
        <w:t>los 22 dominios del Comercio al por Menor.</w:t>
      </w:r>
    </w:p>
    <w:p w14:paraId="04E25C53" w14:textId="42A5E3C2" w:rsidR="0025369E" w:rsidRDefault="00BB52B4" w:rsidP="00EB04DA">
      <w:pPr>
        <w:pStyle w:val="p0"/>
        <w:keepLines w:val="0"/>
        <w:rPr>
          <w:rFonts w:ascii="Arial" w:hAnsi="Arial"/>
          <w:color w:val="auto"/>
          <w:lang w:val="es-MX"/>
        </w:rPr>
      </w:pPr>
      <w:r w:rsidRPr="00BB52B4">
        <w:rPr>
          <w:rFonts w:ascii="Arial" w:hAnsi="Arial"/>
          <w:color w:val="auto"/>
          <w:lang w:val="es-MX"/>
        </w:rPr>
        <w:t>Para el índice de Personal Suministrado, en las ramas 4663 Comercio al por menor de artículos para la decoración de interiores y 4664 Comercio al por menor de artículos usados, los valores son indicativos, por lo que deberán usarse con reserva</w:t>
      </w:r>
      <w:r w:rsidR="0025369E">
        <w:rPr>
          <w:rFonts w:ascii="Arial" w:hAnsi="Arial"/>
          <w:color w:val="auto"/>
          <w:lang w:val="es-MX"/>
        </w:rPr>
        <w:t>.</w:t>
      </w:r>
    </w:p>
    <w:p w14:paraId="43601560" w14:textId="59188FCA" w:rsidR="0093485F" w:rsidRPr="0093485F" w:rsidRDefault="006C5B70" w:rsidP="00EB04DA">
      <w:pPr>
        <w:pStyle w:val="p0"/>
        <w:keepLines w:val="0"/>
        <w:rPr>
          <w:rFonts w:ascii="Arial" w:hAnsi="Arial"/>
          <w:color w:val="auto"/>
        </w:rPr>
      </w:pPr>
      <w:r w:rsidRPr="0093485F">
        <w:rPr>
          <w:rFonts w:ascii="Arial" w:hAnsi="Arial"/>
          <w:color w:val="auto"/>
          <w:lang w:val="es-MX"/>
        </w:rPr>
        <w:t xml:space="preserve">La </w:t>
      </w:r>
      <w:r w:rsidR="00A82501" w:rsidRPr="0093485F">
        <w:rPr>
          <w:rFonts w:ascii="Arial" w:hAnsi="Arial"/>
          <w:color w:val="auto"/>
          <w:lang w:val="es-MX"/>
        </w:rPr>
        <w:t>T</w:t>
      </w:r>
      <w:r w:rsidRPr="0093485F">
        <w:rPr>
          <w:rFonts w:ascii="Arial" w:hAnsi="Arial"/>
          <w:color w:val="auto"/>
          <w:lang w:val="es-MX"/>
        </w:rPr>
        <w:t xml:space="preserve">asa de </w:t>
      </w:r>
      <w:r w:rsidR="00A82501" w:rsidRPr="0093485F">
        <w:rPr>
          <w:rFonts w:ascii="Arial" w:hAnsi="Arial"/>
          <w:color w:val="auto"/>
          <w:lang w:val="es-MX"/>
        </w:rPr>
        <w:t>N</w:t>
      </w:r>
      <w:r w:rsidRPr="0093485F">
        <w:rPr>
          <w:rFonts w:ascii="Arial" w:hAnsi="Arial"/>
          <w:color w:val="auto"/>
          <w:lang w:val="es-MX"/>
        </w:rPr>
        <w:t xml:space="preserve">o </w:t>
      </w:r>
      <w:r w:rsidR="00A82501" w:rsidRPr="0093485F">
        <w:rPr>
          <w:rFonts w:ascii="Arial" w:hAnsi="Arial"/>
          <w:color w:val="auto"/>
          <w:lang w:val="es-MX"/>
        </w:rPr>
        <w:t>R</w:t>
      </w:r>
      <w:r w:rsidRPr="0093485F">
        <w:rPr>
          <w:rFonts w:ascii="Arial" w:hAnsi="Arial"/>
          <w:color w:val="auto"/>
          <w:lang w:val="es-MX"/>
        </w:rPr>
        <w:t>espuesta de la Encuesta Mensual sobre Empresas Comerciales</w:t>
      </w:r>
      <w:r w:rsidR="001E01B3">
        <w:rPr>
          <w:rFonts w:ascii="Arial" w:hAnsi="Arial"/>
          <w:color w:val="auto"/>
          <w:lang w:val="es-MX"/>
        </w:rPr>
        <w:t xml:space="preserve"> (EMEC)</w:t>
      </w:r>
      <w:r w:rsidRPr="0093485F">
        <w:rPr>
          <w:rFonts w:ascii="Arial" w:hAnsi="Arial"/>
          <w:color w:val="auto"/>
          <w:lang w:val="es-MX"/>
        </w:rPr>
        <w:t>, correspondiente a</w:t>
      </w:r>
      <w:r w:rsidR="00B5620F">
        <w:rPr>
          <w:rFonts w:ascii="Arial" w:hAnsi="Arial"/>
          <w:color w:val="auto"/>
          <w:lang w:val="es-MX"/>
        </w:rPr>
        <w:t xml:space="preserve">l mes de </w:t>
      </w:r>
      <w:r w:rsidR="00BB52B4">
        <w:rPr>
          <w:rFonts w:ascii="Arial" w:hAnsi="Arial"/>
          <w:color w:val="auto"/>
          <w:lang w:val="es-MX"/>
        </w:rPr>
        <w:t>septiembre</w:t>
      </w:r>
      <w:r w:rsidRPr="0093485F">
        <w:rPr>
          <w:rFonts w:ascii="Arial" w:hAnsi="Arial"/>
          <w:color w:val="auto"/>
          <w:lang w:val="es-MX"/>
        </w:rPr>
        <w:t xml:space="preserve"> de 2021</w:t>
      </w:r>
      <w:r w:rsidR="0093485F" w:rsidRPr="0093485F">
        <w:rPr>
          <w:rFonts w:ascii="Arial" w:hAnsi="Arial"/>
          <w:color w:val="auto"/>
          <w:lang w:val="es-MX"/>
        </w:rPr>
        <w:t xml:space="preserve"> </w:t>
      </w:r>
      <w:r w:rsidRPr="0093485F">
        <w:rPr>
          <w:rFonts w:ascii="Arial" w:hAnsi="Arial"/>
          <w:color w:val="auto"/>
          <w:lang w:val="es-MX"/>
        </w:rPr>
        <w:t xml:space="preserve">registró porcentajes apropiados conforme al diseño estadístico de la </w:t>
      </w:r>
      <w:r w:rsidR="002042DC" w:rsidRPr="0093485F">
        <w:rPr>
          <w:rFonts w:ascii="Arial" w:hAnsi="Arial"/>
          <w:color w:val="auto"/>
          <w:lang w:val="es-MX"/>
        </w:rPr>
        <w:t>e</w:t>
      </w:r>
      <w:r w:rsidRPr="0093485F">
        <w:rPr>
          <w:rFonts w:ascii="Arial" w:hAnsi="Arial"/>
          <w:color w:val="auto"/>
          <w:lang w:val="es-MX"/>
        </w:rPr>
        <w:t>ncuesta, lo que permitió la generación de estadísticas con niveles altos de precisión</w:t>
      </w:r>
      <w:r w:rsidR="0026680B" w:rsidRPr="0093485F">
        <w:rPr>
          <w:rFonts w:ascii="Arial" w:hAnsi="Arial"/>
          <w:color w:val="auto"/>
        </w:rPr>
        <w:t>.</w:t>
      </w:r>
      <w:r w:rsidR="0093485F" w:rsidRPr="0093485F">
        <w:t xml:space="preserve"> </w:t>
      </w:r>
      <w:r w:rsidR="002E6BE2" w:rsidRPr="001F5C4E">
        <w:rPr>
          <w:rFonts w:ascii="Arial" w:hAnsi="Arial"/>
          <w:color w:val="auto"/>
        </w:rPr>
        <w:t>D</w:t>
      </w:r>
      <w:r w:rsidR="0093485F" w:rsidRPr="001F5C4E">
        <w:rPr>
          <w:rFonts w:ascii="Arial" w:hAnsi="Arial"/>
          <w:color w:val="auto"/>
        </w:rPr>
        <w:t xml:space="preserve">e los 40 dominios de estudio de la encuesta, </w:t>
      </w:r>
      <w:r w:rsidR="002E6BE2" w:rsidRPr="001F5C4E">
        <w:rPr>
          <w:rFonts w:ascii="Arial" w:hAnsi="Arial"/>
          <w:color w:val="auto"/>
        </w:rPr>
        <w:t xml:space="preserve">sólo </w:t>
      </w:r>
      <w:r w:rsidR="00022F65" w:rsidRPr="001F5C4E">
        <w:rPr>
          <w:rFonts w:ascii="Arial" w:hAnsi="Arial"/>
          <w:color w:val="auto"/>
        </w:rPr>
        <w:t xml:space="preserve">para </w:t>
      </w:r>
      <w:r w:rsidR="001F5C4E" w:rsidRPr="001F5C4E">
        <w:rPr>
          <w:rFonts w:ascii="Arial" w:hAnsi="Arial"/>
          <w:color w:val="auto"/>
        </w:rPr>
        <w:t xml:space="preserve">el </w:t>
      </w:r>
      <w:r w:rsidR="00225B3F">
        <w:rPr>
          <w:rFonts w:ascii="Arial" w:hAnsi="Arial"/>
          <w:color w:val="auto"/>
        </w:rPr>
        <w:t xml:space="preserve">de </w:t>
      </w:r>
      <w:r w:rsidR="0025369E" w:rsidRPr="00C42671">
        <w:rPr>
          <w:rFonts w:ascii="Arial" w:hAnsi="Arial"/>
          <w:color w:val="000000"/>
          <w:lang w:eastAsia="es-MX"/>
        </w:rPr>
        <w:t>Intermediación de comercio al por mayor exclusivamente a través de Internet y otros medios electrónicos</w:t>
      </w:r>
      <w:r w:rsidR="00022F65" w:rsidRPr="001F5C4E">
        <w:rPr>
          <w:rFonts w:ascii="Arial" w:hAnsi="Arial"/>
          <w:color w:val="auto"/>
        </w:rPr>
        <w:t xml:space="preserve">, </w:t>
      </w:r>
      <w:r w:rsidR="002E6BE2" w:rsidRPr="001F5C4E">
        <w:rPr>
          <w:rFonts w:ascii="Arial" w:hAnsi="Arial"/>
          <w:color w:val="auto"/>
        </w:rPr>
        <w:t xml:space="preserve">que </w:t>
      </w:r>
      <w:r w:rsidR="0093485F" w:rsidRPr="001F5C4E">
        <w:rPr>
          <w:rFonts w:ascii="Arial" w:hAnsi="Arial"/>
          <w:color w:val="auto"/>
        </w:rPr>
        <w:t>represent</w:t>
      </w:r>
      <w:r w:rsidR="00B04C48">
        <w:rPr>
          <w:rFonts w:ascii="Arial" w:hAnsi="Arial"/>
          <w:color w:val="auto"/>
        </w:rPr>
        <w:t>a</w:t>
      </w:r>
      <w:r w:rsidR="0093485F" w:rsidRPr="001F5C4E">
        <w:rPr>
          <w:rFonts w:ascii="Arial" w:hAnsi="Arial"/>
          <w:color w:val="auto"/>
        </w:rPr>
        <w:t xml:space="preserve"> el 0.</w:t>
      </w:r>
      <w:r w:rsidR="0025369E">
        <w:rPr>
          <w:rFonts w:ascii="Arial" w:hAnsi="Arial"/>
          <w:color w:val="auto"/>
        </w:rPr>
        <w:t>01</w:t>
      </w:r>
      <w:r w:rsidR="0093485F" w:rsidRPr="001F5C4E">
        <w:rPr>
          <w:rFonts w:ascii="Arial" w:hAnsi="Arial"/>
          <w:color w:val="auto"/>
        </w:rPr>
        <w:t>% con relación a la variable de ingresos del total del comercio</w:t>
      </w:r>
      <w:r w:rsidR="002E6BE2" w:rsidRPr="001F5C4E">
        <w:rPr>
          <w:rFonts w:ascii="Arial" w:hAnsi="Arial"/>
          <w:color w:val="auto"/>
        </w:rPr>
        <w:t>,</w:t>
      </w:r>
      <w:r w:rsidR="0093485F" w:rsidRPr="001F5C4E">
        <w:rPr>
          <w:rFonts w:ascii="Arial" w:hAnsi="Arial"/>
          <w:color w:val="auto"/>
        </w:rPr>
        <w:t xml:space="preserve"> </w:t>
      </w:r>
      <w:r w:rsidR="002E6BE2" w:rsidRPr="001F5C4E">
        <w:rPr>
          <w:rFonts w:ascii="Arial" w:hAnsi="Arial"/>
          <w:color w:val="auto"/>
        </w:rPr>
        <w:t>se recomienda el uso con reserva de las estimaciones</w:t>
      </w:r>
      <w:r w:rsidR="0093485F" w:rsidRPr="0093485F">
        <w:rPr>
          <w:rFonts w:ascii="Arial" w:hAnsi="Arial"/>
          <w:color w:val="auto"/>
        </w:rPr>
        <w:t>.</w:t>
      </w:r>
    </w:p>
    <w:p w14:paraId="5FFF3AFA" w14:textId="451095C6" w:rsidR="00A45043" w:rsidRPr="007F014B" w:rsidRDefault="0026680B" w:rsidP="00EB04DA">
      <w:pPr>
        <w:pStyle w:val="p0"/>
        <w:keepLines w:val="0"/>
        <w:rPr>
          <w:rFonts w:ascii="Arial" w:hAnsi="Arial"/>
          <w:b/>
          <w:i/>
          <w:color w:val="auto"/>
        </w:rPr>
      </w:pPr>
      <w:r w:rsidRPr="0026680B">
        <w:rPr>
          <w:rFonts w:ascii="Arial" w:hAnsi="Arial"/>
          <w:color w:val="auto"/>
          <w:lang w:val="es-MX"/>
        </w:rPr>
        <w:t>Por otra parte, se informa que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26680B">
        <w:rPr>
          <w:rFonts w:ascii="Arial" w:hAnsi="Arial"/>
          <w:i/>
          <w:color w:val="auto"/>
          <w:lang w:val="es-MX"/>
        </w:rPr>
        <w:t>outliers</w:t>
      </w:r>
      <w:proofErr w:type="spellEnd"/>
      <w:r w:rsidRPr="0026680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r w:rsidR="00A45043" w:rsidRPr="007F014B">
        <w:rPr>
          <w:rFonts w:ascii="Arial" w:hAnsi="Arial"/>
          <w:color w:val="auto"/>
          <w:lang w:val="es-MX"/>
        </w:rPr>
        <w:t>.</w:t>
      </w:r>
    </w:p>
    <w:p w14:paraId="6B4487FE" w14:textId="54F95215" w:rsidR="008A48D7" w:rsidRPr="007F014B" w:rsidRDefault="00467BD1" w:rsidP="00EB04DA">
      <w:pPr>
        <w:pStyle w:val="p0"/>
        <w:keepLines w:val="0"/>
        <w:spacing w:before="360"/>
        <w:rPr>
          <w:rFonts w:ascii="Arial" w:hAnsi="Arial"/>
          <w:b/>
          <w:i/>
          <w:color w:val="auto"/>
        </w:rPr>
      </w:pPr>
      <w:r w:rsidRPr="007F014B">
        <w:rPr>
          <w:rFonts w:ascii="Arial" w:hAnsi="Arial"/>
          <w:b/>
          <w:i/>
          <w:color w:val="auto"/>
        </w:rPr>
        <w:t>Nota metodológica</w:t>
      </w:r>
    </w:p>
    <w:p w14:paraId="0A629C88" w14:textId="745843A3" w:rsidR="0026680B" w:rsidRPr="0026680B" w:rsidRDefault="0026680B" w:rsidP="00EB04DA">
      <w:pPr>
        <w:pStyle w:val="p0"/>
        <w:keepLines w:val="0"/>
        <w:spacing w:before="280"/>
        <w:rPr>
          <w:rFonts w:ascii="Arial" w:hAnsi="Arial"/>
          <w:color w:val="auto"/>
        </w:rPr>
      </w:pPr>
      <w:r w:rsidRPr="0026680B">
        <w:rPr>
          <w:rFonts w:ascii="Arial" w:hAnsi="Arial"/>
          <w:color w:val="auto"/>
        </w:rPr>
        <w:t xml:space="preserve">Con las variables captadas por la Encuesta Mensual sobre Empresas Comerciales (EMEC), se generan índices y tasas de variación de: </w:t>
      </w:r>
      <w:r w:rsidR="00724F45" w:rsidRPr="0026680B">
        <w:rPr>
          <w:rFonts w:ascii="Arial" w:hAnsi="Arial"/>
          <w:color w:val="auto"/>
        </w:rPr>
        <w:t xml:space="preserve">ingresos totales por suministro de bienes y servicios, gastos totales por </w:t>
      </w:r>
      <w:r w:rsidR="008A1558">
        <w:rPr>
          <w:rFonts w:ascii="Arial" w:hAnsi="Arial"/>
          <w:color w:val="auto"/>
        </w:rPr>
        <w:t>consumo</w:t>
      </w:r>
      <w:r w:rsidR="00724F45" w:rsidRPr="0026680B">
        <w:rPr>
          <w:rFonts w:ascii="Arial" w:hAnsi="Arial"/>
          <w:color w:val="auto"/>
        </w:rPr>
        <w:t xml:space="preserve"> de bienes y servicios</w:t>
      </w:r>
      <w:r w:rsidR="00724F45">
        <w:rPr>
          <w:rFonts w:ascii="Arial" w:hAnsi="Arial"/>
          <w:color w:val="auto"/>
        </w:rPr>
        <w:t>,</w:t>
      </w:r>
      <w:r w:rsidR="00724F45" w:rsidRPr="0026680B">
        <w:rPr>
          <w:rFonts w:ascii="Arial" w:hAnsi="Arial"/>
          <w:color w:val="auto"/>
        </w:rPr>
        <w:t xml:space="preserve"> </w:t>
      </w:r>
      <w:r w:rsidRPr="0026680B">
        <w:rPr>
          <w:rFonts w:ascii="Arial" w:hAnsi="Arial"/>
          <w:color w:val="auto"/>
        </w:rPr>
        <w:t>personal ocupado total, remuneraciones totales, remuneraci</w:t>
      </w:r>
      <w:r w:rsidR="008A1558">
        <w:rPr>
          <w:rFonts w:ascii="Arial" w:hAnsi="Arial"/>
          <w:color w:val="auto"/>
        </w:rPr>
        <w:t>ones</w:t>
      </w:r>
      <w:r w:rsidRPr="0026680B">
        <w:rPr>
          <w:rFonts w:ascii="Arial" w:hAnsi="Arial"/>
          <w:color w:val="auto"/>
        </w:rPr>
        <w:t xml:space="preserve"> </w:t>
      </w:r>
      <w:r w:rsidR="008A1558">
        <w:rPr>
          <w:rFonts w:ascii="Arial" w:hAnsi="Arial"/>
          <w:color w:val="auto"/>
        </w:rPr>
        <w:t>medias por</w:t>
      </w:r>
      <w:r w:rsidR="004A32E9">
        <w:rPr>
          <w:rFonts w:ascii="Arial" w:hAnsi="Arial"/>
          <w:color w:val="auto"/>
        </w:rPr>
        <w:t xml:space="preserve"> persona ocupad</w:t>
      </w:r>
      <w:r w:rsidR="008A1558">
        <w:rPr>
          <w:rFonts w:ascii="Arial" w:hAnsi="Arial"/>
          <w:color w:val="auto"/>
        </w:rPr>
        <w:t>a</w:t>
      </w:r>
      <w:r w:rsidRPr="0026680B">
        <w:rPr>
          <w:rFonts w:ascii="Arial" w:hAnsi="Arial"/>
          <w:color w:val="auto"/>
        </w:rPr>
        <w:t xml:space="preserve"> (nacional) y, mercancías compradas para su reventa (entidad). El año base para la generación de cada uno de los índices que presenta la EMEC es 2013; la elección de este periodo se debe a que dicho año es el referente de la información de los Censos Económicos 2014, al igual que el del Sistema de Cuentas Nacionales de México</w:t>
      </w:r>
      <w:r w:rsidR="008A1558">
        <w:rPr>
          <w:rFonts w:ascii="Arial" w:hAnsi="Arial"/>
          <w:color w:val="auto"/>
        </w:rPr>
        <w:t xml:space="preserve"> (SCNM)</w:t>
      </w:r>
      <w:r w:rsidRPr="0026680B">
        <w:rPr>
          <w:rFonts w:ascii="Arial" w:hAnsi="Arial"/>
          <w:color w:val="auto"/>
        </w:rPr>
        <w:t>.</w:t>
      </w:r>
    </w:p>
    <w:p w14:paraId="041BC7B4" w14:textId="0246D94A" w:rsidR="0026680B" w:rsidRPr="0026680B" w:rsidRDefault="0026680B" w:rsidP="0026680B">
      <w:pPr>
        <w:pStyle w:val="p0"/>
        <w:rPr>
          <w:rFonts w:ascii="Arial" w:hAnsi="Arial"/>
          <w:color w:val="auto"/>
        </w:rPr>
      </w:pPr>
      <w:r w:rsidRPr="0026680B">
        <w:rPr>
          <w:rFonts w:ascii="Arial" w:hAnsi="Arial"/>
          <w:color w:val="auto"/>
        </w:rPr>
        <w:t xml:space="preserve">Para deflactar los ingresos por suministro de bienes y servicios, gastos por consumo de bienes y servicios, y </w:t>
      </w:r>
      <w:r w:rsidR="008A1558">
        <w:rPr>
          <w:rFonts w:ascii="Arial" w:hAnsi="Arial"/>
          <w:color w:val="auto"/>
        </w:rPr>
        <w:t xml:space="preserve">las </w:t>
      </w:r>
      <w:r w:rsidRPr="0026680B">
        <w:rPr>
          <w:rFonts w:ascii="Arial" w:hAnsi="Arial"/>
          <w:color w:val="auto"/>
        </w:rPr>
        <w:t>remuneraciones, la EMEC utiliza los índices de precios publicados por el INEGI, de acuerdo con las características de las variables y</w:t>
      </w:r>
      <w:r w:rsidR="008A1558">
        <w:rPr>
          <w:rFonts w:ascii="Arial" w:hAnsi="Arial"/>
          <w:color w:val="auto"/>
        </w:rPr>
        <w:t xml:space="preserve"> se</w:t>
      </w:r>
      <w:r w:rsidRPr="0026680B">
        <w:rPr>
          <w:rFonts w:ascii="Arial" w:hAnsi="Arial"/>
          <w:color w:val="auto"/>
        </w:rPr>
        <w:t xml:space="preserve"> utilizan los deflactores disponibles según el área geográfica correspondiente.</w:t>
      </w:r>
    </w:p>
    <w:p w14:paraId="72D55D50" w14:textId="0BAB939D" w:rsidR="00467BD1" w:rsidRPr="007F014B" w:rsidRDefault="0026680B" w:rsidP="004E26AB">
      <w:pPr>
        <w:pStyle w:val="p0"/>
        <w:keepLines w:val="0"/>
        <w:widowControl/>
        <w:spacing w:before="200"/>
        <w:rPr>
          <w:rFonts w:ascii="Arial" w:hAnsi="Arial"/>
          <w:color w:val="auto"/>
        </w:rPr>
      </w:pPr>
      <w:r w:rsidRPr="0026680B">
        <w:rPr>
          <w:rFonts w:ascii="Arial" w:hAnsi="Arial"/>
          <w:color w:val="auto"/>
        </w:rPr>
        <w:lastRenderedPageBreak/>
        <w:t xml:space="preserve">Es importante </w:t>
      </w:r>
      <w:r w:rsidR="008A1558">
        <w:rPr>
          <w:rFonts w:ascii="Arial" w:hAnsi="Arial"/>
          <w:color w:val="auto"/>
        </w:rPr>
        <w:t>destacar que la mayoría de</w:t>
      </w:r>
      <w:r w:rsidRPr="0026680B">
        <w:rPr>
          <w:rFonts w:ascii="Arial" w:hAnsi="Arial"/>
          <w:color w:val="auto"/>
        </w:rPr>
        <w:t xml:space="preserv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sidR="00452EA0">
        <w:rPr>
          <w:rFonts w:ascii="Arial" w:hAnsi="Arial"/>
          <w:color w:val="auto"/>
        </w:rPr>
        <w:t xml:space="preserve">por </w:t>
      </w:r>
      <w:r w:rsidRPr="0026680B">
        <w:rPr>
          <w:rFonts w:ascii="Arial" w:hAnsi="Arial"/>
          <w:color w:val="auto"/>
        </w:rPr>
        <w:t>ejemplo, la elevada adquisición de juguetes en los meses previos a la Navidad provocada por la expectativa de mayores ventas en diciembre</w:t>
      </w:r>
      <w:r w:rsidR="00467BD1" w:rsidRPr="007F014B">
        <w:rPr>
          <w:rFonts w:ascii="Arial" w:hAnsi="Arial"/>
          <w:color w:val="auto"/>
        </w:rPr>
        <w:t>.</w:t>
      </w:r>
    </w:p>
    <w:p w14:paraId="70F2C7EE" w14:textId="017415BF" w:rsidR="00675B92" w:rsidRDefault="0026680B" w:rsidP="00EB04DA">
      <w:pPr>
        <w:pStyle w:val="p0"/>
        <w:keepLines w:val="0"/>
        <w:spacing w:before="200"/>
        <w:rPr>
          <w:rFonts w:ascii="Arial" w:hAnsi="Arial"/>
          <w:color w:val="auto"/>
        </w:rPr>
      </w:pPr>
      <w:r w:rsidRPr="0026680B">
        <w:rPr>
          <w:rFonts w:ascii="Arial" w:hAnsi="Arial"/>
          <w:color w:val="auto"/>
        </w:rPr>
        <w:t xml:space="preserve">En este sentido, la desestacionalización o ajuste estacional de series económicas consiste en remover estas influencias </w:t>
      </w:r>
      <w:proofErr w:type="spellStart"/>
      <w:r w:rsidRPr="0026680B">
        <w:rPr>
          <w:rFonts w:ascii="Arial" w:hAnsi="Arial"/>
          <w:color w:val="auto"/>
        </w:rPr>
        <w:t>intra-anuales</w:t>
      </w:r>
      <w:proofErr w:type="spellEnd"/>
      <w:r w:rsidRPr="0026680B">
        <w:rPr>
          <w:rFonts w:ascii="Arial" w:hAnsi="Arial"/>
          <w:color w:val="auto"/>
        </w:rPr>
        <w:t xml:space="preserve"> periódicas, debido a que su presencia dificulta diagnosticar o describir el comportamiento de una serie económica al no poder comparar adecuadamente un determinado mes con el inmediato anterior. </w:t>
      </w:r>
    </w:p>
    <w:p w14:paraId="39E08AE8" w14:textId="0FD0348D" w:rsidR="0026680B" w:rsidRPr="0026680B" w:rsidRDefault="0026680B" w:rsidP="00EB04DA">
      <w:pPr>
        <w:pStyle w:val="p0"/>
        <w:keepLines w:val="0"/>
        <w:spacing w:before="200"/>
        <w:rPr>
          <w:rFonts w:ascii="Arial" w:hAnsi="Arial"/>
          <w:color w:val="auto"/>
        </w:rPr>
      </w:pPr>
      <w:r w:rsidRPr="0026680B">
        <w:rPr>
          <w:rFonts w:ascii="Arial" w:hAnsi="Arial"/>
          <w:color w:val="auto"/>
        </w:rPr>
        <w:t xml:space="preserve">Analizar la serie desestacionalizada ayuda a realizar un mejor diagnóstico y pronóstico de </w:t>
      </w:r>
      <w:r w:rsidR="00675B92">
        <w:rPr>
          <w:rFonts w:ascii="Arial" w:hAnsi="Arial"/>
          <w:color w:val="auto"/>
        </w:rPr>
        <w:t xml:space="preserve">su </w:t>
      </w:r>
      <w:r w:rsidRPr="0026680B">
        <w:rPr>
          <w:rFonts w:ascii="Arial" w:hAnsi="Arial"/>
          <w:color w:val="auto"/>
        </w:rPr>
        <w:t xml:space="preserve">evolución ya que </w:t>
      </w:r>
      <w:r w:rsidR="00452EA0">
        <w:rPr>
          <w:rFonts w:ascii="Arial" w:hAnsi="Arial"/>
          <w:color w:val="auto"/>
        </w:rPr>
        <w:t xml:space="preserve">permite </w:t>
      </w:r>
      <w:r w:rsidRPr="0026680B">
        <w:rPr>
          <w:rFonts w:ascii="Arial" w:hAnsi="Arial"/>
          <w:color w:val="auto"/>
        </w:rPr>
        <w:t>identifica</w:t>
      </w:r>
      <w:r w:rsidR="00452EA0">
        <w:rPr>
          <w:rFonts w:ascii="Arial" w:hAnsi="Arial"/>
          <w:color w:val="auto"/>
        </w:rPr>
        <w:t>r</w:t>
      </w:r>
      <w:r w:rsidRPr="0026680B">
        <w:rPr>
          <w:rFonts w:ascii="Arial" w:hAnsi="Arial"/>
          <w:color w:val="auto"/>
        </w:rPr>
        <w:t xml:space="preserve"> de la posible dirección de los movimientos que pudiera tener la variable en cuestión, en el corto plazo. </w:t>
      </w:r>
    </w:p>
    <w:p w14:paraId="3BB9C6EF" w14:textId="189057A8" w:rsidR="00770BFA" w:rsidRPr="007F014B" w:rsidRDefault="0026680B" w:rsidP="00EB04DA">
      <w:pPr>
        <w:pStyle w:val="p0"/>
        <w:keepLines w:val="0"/>
        <w:rPr>
          <w:rFonts w:ascii="Arial" w:hAnsi="Arial"/>
          <w:color w:val="auto"/>
        </w:rPr>
      </w:pPr>
      <w:r w:rsidRPr="0026680B">
        <w:rPr>
          <w:rFonts w:ascii="Arial" w:hAnsi="Arial"/>
          <w:color w:val="auto"/>
        </w:rPr>
        <w:t>Cabe señalar que, al agrega</w:t>
      </w:r>
      <w:r w:rsidR="00452EA0">
        <w:rPr>
          <w:rFonts w:ascii="Arial" w:hAnsi="Arial"/>
          <w:color w:val="auto"/>
        </w:rPr>
        <w:t>rse</w:t>
      </w:r>
      <w:r w:rsidRPr="0026680B">
        <w:rPr>
          <w:rFonts w:ascii="Arial" w:hAnsi="Arial"/>
          <w:color w:val="auto"/>
        </w:rPr>
        <w:t xml:space="preserve"> la información de noviembre de los últimos años, el efecto del “Buen Fin” se ha incorporado </w:t>
      </w:r>
      <w:r w:rsidR="00452EA0">
        <w:rPr>
          <w:rFonts w:ascii="Arial" w:hAnsi="Arial"/>
          <w:color w:val="auto"/>
        </w:rPr>
        <w:t xml:space="preserve">de forma </w:t>
      </w:r>
      <w:r w:rsidRPr="0026680B">
        <w:rPr>
          <w:rFonts w:ascii="Arial" w:hAnsi="Arial"/>
          <w:color w:val="auto"/>
        </w:rPr>
        <w:t>gradual en el ajuste estacional de las ventas al por menor</w:t>
      </w:r>
      <w:r w:rsidR="00770BFA" w:rsidRPr="007F014B">
        <w:rPr>
          <w:rFonts w:ascii="Arial" w:hAnsi="Arial"/>
          <w:color w:val="000000" w:themeColor="text1"/>
        </w:rPr>
        <w:t>.</w:t>
      </w:r>
    </w:p>
    <w:p w14:paraId="6A7A7ABB" w14:textId="4B82D1C5" w:rsidR="0026680B" w:rsidRPr="001B6595" w:rsidRDefault="0026680B" w:rsidP="00EB04DA">
      <w:pPr>
        <w:widowControl w:val="0"/>
        <w:spacing w:before="240"/>
        <w:rPr>
          <w:szCs w:val="20"/>
        </w:rPr>
      </w:pPr>
      <w:r w:rsidRPr="001B6595">
        <w:rPr>
          <w:szCs w:val="20"/>
        </w:rPr>
        <w:t xml:space="preserve">Las series originales se ajustan </w:t>
      </w:r>
      <w:r w:rsidR="00452EA0">
        <w:rPr>
          <w:szCs w:val="20"/>
        </w:rPr>
        <w:t xml:space="preserve">de manera </w:t>
      </w:r>
      <w:r w:rsidRPr="001B6595">
        <w:rPr>
          <w:szCs w:val="20"/>
        </w:rPr>
        <w:t>estacional mediante el paquete estadístico X</w:t>
      </w:r>
      <w:r w:rsidRPr="001B6595">
        <w:rPr>
          <w:szCs w:val="20"/>
        </w:rPr>
        <w:noBreakHyphen/>
        <w:t>13ARIMA</w:t>
      </w:r>
      <w:r w:rsidRPr="001B6595">
        <w:rPr>
          <w:szCs w:val="20"/>
        </w:rPr>
        <w:noBreakHyphen/>
        <w:t>SEATS. Para conocer la metodología se sugiere consultar la siguiente liga:</w:t>
      </w:r>
    </w:p>
    <w:p w14:paraId="77C3591B" w14:textId="77777777" w:rsidR="0026680B" w:rsidRPr="001B6595" w:rsidRDefault="009C45AA" w:rsidP="00EB04DA">
      <w:pPr>
        <w:pStyle w:val="parrafo1"/>
        <w:widowControl w:val="0"/>
        <w:spacing w:before="120"/>
        <w:ind w:left="0" w:right="0"/>
        <w:rPr>
          <w:rStyle w:val="Hipervnculo"/>
          <w:rFonts w:cs="Arial"/>
          <w:lang w:eastAsia="en-US"/>
        </w:rPr>
      </w:pPr>
      <w:hyperlink r:id="rId29" w:history="1">
        <w:r w:rsidR="0026680B" w:rsidRPr="001B6595">
          <w:rPr>
            <w:rStyle w:val="Hipervnculo"/>
            <w:rFonts w:cs="Arial"/>
            <w:lang w:eastAsia="en-US"/>
          </w:rPr>
          <w:t>https://www.inegi.org.mx/app/biblioteca/ficha.html?upc=702825099060</w:t>
        </w:r>
      </w:hyperlink>
    </w:p>
    <w:p w14:paraId="00185C0C" w14:textId="1C3E66B5" w:rsidR="00770BFA" w:rsidRPr="007F014B" w:rsidRDefault="0026680B" w:rsidP="00EB04DA">
      <w:pPr>
        <w:pStyle w:val="p0"/>
        <w:keepLines w:val="0"/>
        <w:rPr>
          <w:rFonts w:ascii="Arial" w:hAnsi="Arial"/>
          <w:color w:val="auto"/>
        </w:rPr>
      </w:pPr>
      <w:r w:rsidRPr="001B6595">
        <w:rPr>
          <w:rFonts w:ascii="Arial" w:hAnsi="Arial"/>
          <w:noProof/>
          <w:color w:val="auto"/>
          <w:lang w:val="es-MX" w:eastAsia="es-MX"/>
        </w:rPr>
        <w:drawing>
          <wp:anchor distT="0" distB="0" distL="114300" distR="114300" simplePos="0" relativeHeight="251659264" behindDoc="0" locked="0" layoutInCell="1" allowOverlap="1" wp14:anchorId="20F6F803" wp14:editId="3D953ECA">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1B6595">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1B6595">
        <w:rPr>
          <w:rFonts w:ascii="Arial" w:hAnsi="Arial"/>
          <w:color w:val="auto"/>
        </w:rPr>
        <w:noBreakHyphen/>
        <w:t>ciclo” de las Empresas Comerciales</w:t>
      </w:r>
      <w:r w:rsidR="00770BFA" w:rsidRPr="007F014B">
        <w:rPr>
          <w:rFonts w:ascii="Arial" w:hAnsi="Arial"/>
          <w:color w:val="auto"/>
        </w:rPr>
        <w:t>.</w:t>
      </w:r>
    </w:p>
    <w:p w14:paraId="2B3A25F7" w14:textId="213688FF" w:rsidR="0026680B" w:rsidRPr="001B6595" w:rsidRDefault="0026680B" w:rsidP="00EB04DA">
      <w:pPr>
        <w:pStyle w:val="p0"/>
        <w:keepLines w:val="0"/>
        <w:rPr>
          <w:rFonts w:ascii="Arial" w:hAnsi="Arial"/>
          <w:color w:val="auto"/>
        </w:rPr>
      </w:pPr>
      <w:r w:rsidRPr="001B6595">
        <w:rPr>
          <w:rFonts w:ascii="Arial" w:hAnsi="Arial"/>
          <w:color w:val="auto"/>
        </w:rPr>
        <w:t xml:space="preserve">El objetivo de la EMEC es generar información estadística de coyuntura de forma oportuna, para conocer la dinámica y </w:t>
      </w:r>
      <w:r w:rsidR="00452EA0">
        <w:rPr>
          <w:rFonts w:ascii="Arial" w:hAnsi="Arial"/>
          <w:color w:val="auto"/>
        </w:rPr>
        <w:t xml:space="preserve">las </w:t>
      </w:r>
      <w:r w:rsidRPr="001B6595">
        <w:rPr>
          <w:rFonts w:ascii="Arial" w:hAnsi="Arial"/>
          <w:color w:val="auto"/>
        </w:rPr>
        <w:t>tendencias de la actividad comercial del país; los alcances a nivel nacional son por rama de actividad para los dos sectores comerciales; Comercio al por Mayor y Comercio al por Menor.</w:t>
      </w:r>
    </w:p>
    <w:p w14:paraId="46212767" w14:textId="3DEF9B83" w:rsidR="00770BFA" w:rsidRPr="007F014B" w:rsidRDefault="0026680B" w:rsidP="00EB04DA">
      <w:pPr>
        <w:pStyle w:val="p0"/>
        <w:keepLines w:val="0"/>
        <w:rPr>
          <w:rFonts w:ascii="Arial" w:hAnsi="Arial"/>
          <w:color w:val="auto"/>
        </w:rPr>
      </w:pPr>
      <w:r w:rsidRPr="001B6595">
        <w:rPr>
          <w:rFonts w:ascii="Arial" w:hAnsi="Arial"/>
          <w:color w:val="auto"/>
        </w:rPr>
        <w:t>El diseño estadístico de la EMEC define un esquema de muestreo mixto</w:t>
      </w:r>
      <w:r w:rsidR="00452EA0">
        <w:rPr>
          <w:rFonts w:ascii="Arial" w:hAnsi="Arial"/>
          <w:color w:val="auto"/>
        </w:rPr>
        <w:t>,</w:t>
      </w:r>
      <w:r w:rsidRPr="001B6595">
        <w:rPr>
          <w:rFonts w:ascii="Arial" w:hAnsi="Arial"/>
          <w:color w:val="auto"/>
        </w:rPr>
        <w:t xml:space="preserve"> probabilístico para cada una de las 22 ramas de actividad del Comercio al por Menor y no probabilístico para las 18 ramas de actividad del Comercio al por Mayor; considera todas las unidades económicas comerciales, </w:t>
      </w:r>
      <w:r w:rsidR="00452EA0">
        <w:rPr>
          <w:rFonts w:ascii="Arial" w:hAnsi="Arial"/>
          <w:color w:val="auto"/>
        </w:rPr>
        <w:t>de todos los</w:t>
      </w:r>
      <w:r w:rsidRPr="001B6595">
        <w:rPr>
          <w:rFonts w:ascii="Arial" w:hAnsi="Arial"/>
          <w:color w:val="auto"/>
        </w:rPr>
        <w:t xml:space="preserve"> tamaño</w:t>
      </w:r>
      <w:r w:rsidR="00452EA0">
        <w:rPr>
          <w:rFonts w:ascii="Arial" w:hAnsi="Arial"/>
          <w:color w:val="auto"/>
        </w:rPr>
        <w:t>s</w:t>
      </w:r>
      <w:r w:rsidRPr="001B6595">
        <w:rPr>
          <w:rFonts w:ascii="Arial" w:hAnsi="Arial"/>
          <w:color w:val="auto"/>
        </w:rPr>
        <w:t xml:space="preserve">, </w:t>
      </w:r>
      <w:r w:rsidR="00452EA0">
        <w:rPr>
          <w:rFonts w:ascii="Arial" w:hAnsi="Arial"/>
          <w:color w:val="auto"/>
        </w:rPr>
        <w:t xml:space="preserve">para </w:t>
      </w:r>
      <w:r w:rsidRPr="001B6595">
        <w:rPr>
          <w:rFonts w:ascii="Arial" w:hAnsi="Arial"/>
          <w:color w:val="auto"/>
        </w:rPr>
        <w:t>obten</w:t>
      </w:r>
      <w:r w:rsidR="00452EA0">
        <w:rPr>
          <w:rFonts w:ascii="Arial" w:hAnsi="Arial"/>
          <w:color w:val="auto"/>
        </w:rPr>
        <w:t>er</w:t>
      </w:r>
      <w:r w:rsidRPr="001B6595">
        <w:rPr>
          <w:rFonts w:ascii="Arial" w:hAnsi="Arial"/>
          <w:color w:val="auto"/>
        </w:rPr>
        <w:t xml:space="preserve"> así una cobertura del 74% en el Comercio al por Mayor y una estimación del 100% en el Comercio al por Menor. En ambos sectores respecto al total de los ingresos por suministro de bienes y servicios a nivel nacional</w:t>
      </w:r>
      <w:r w:rsidR="00770BFA" w:rsidRPr="007F014B">
        <w:rPr>
          <w:rFonts w:ascii="Arial" w:hAnsi="Arial"/>
          <w:color w:val="auto"/>
        </w:rPr>
        <w:t>.</w:t>
      </w:r>
    </w:p>
    <w:p w14:paraId="6A030F1A" w14:textId="77777777" w:rsidR="00366947" w:rsidRDefault="00366947">
      <w:pPr>
        <w:jc w:val="left"/>
        <w:rPr>
          <w:snapToGrid w:val="0"/>
        </w:rPr>
      </w:pPr>
      <w:r>
        <w:br w:type="page"/>
      </w:r>
    </w:p>
    <w:p w14:paraId="00F176CF" w14:textId="7D5CBE72" w:rsidR="00906168" w:rsidRDefault="00770BFA" w:rsidP="003866DC">
      <w:pPr>
        <w:pStyle w:val="p0"/>
        <w:keepLines w:val="0"/>
        <w:spacing w:after="240"/>
        <w:rPr>
          <w:rFonts w:ascii="Arial" w:hAnsi="Arial"/>
          <w:color w:val="auto"/>
        </w:rPr>
      </w:pPr>
      <w:r w:rsidRPr="007F014B">
        <w:rPr>
          <w:rFonts w:ascii="Arial" w:hAnsi="Arial"/>
          <w:color w:val="auto"/>
        </w:rPr>
        <w:lastRenderedPageBreak/>
        <w:t>Los resultados se presentan según el Sistema de Clasificación Industrial de América del Norte 2013 (SCIAN)</w:t>
      </w:r>
      <w:r w:rsidR="00452EA0">
        <w:rPr>
          <w:rFonts w:ascii="Arial" w:hAnsi="Arial"/>
          <w:color w:val="auto"/>
        </w:rPr>
        <w:t>,</w:t>
      </w:r>
      <w:r w:rsidRPr="007F014B">
        <w:rPr>
          <w:rFonts w:ascii="Arial" w:hAnsi="Arial"/>
          <w:color w:val="auto"/>
        </w:rPr>
        <w:t xml:space="preserve"> a nivel de sector, subsector y por rama de actividad comercial.</w:t>
      </w:r>
      <w:r w:rsidR="00467BD1" w:rsidRPr="007F014B">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7F014B"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7777777" w:rsidR="0026680B" w:rsidRPr="007F014B" w:rsidRDefault="0026680B" w:rsidP="00D23712">
            <w:pPr>
              <w:widowControl w:val="0"/>
              <w:spacing w:before="60" w:after="60"/>
              <w:rPr>
                <w:snapToGrid w:val="0"/>
                <w:sz w:val="20"/>
                <w:szCs w:val="20"/>
              </w:rPr>
            </w:pPr>
            <w:r w:rsidRPr="007F014B">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77777777" w:rsidR="0026680B" w:rsidRPr="007F014B" w:rsidRDefault="0026680B" w:rsidP="00D23712">
            <w:pPr>
              <w:widowControl w:val="0"/>
              <w:spacing w:before="60" w:after="60"/>
              <w:ind w:hanging="15"/>
              <w:jc w:val="center"/>
              <w:rPr>
                <w:snapToGrid w:val="0"/>
                <w:sz w:val="20"/>
                <w:szCs w:val="20"/>
              </w:rPr>
            </w:pPr>
            <w:r w:rsidRPr="007F014B">
              <w:rPr>
                <w:snapToGrid w:val="0"/>
                <w:sz w:val="20"/>
                <w:szCs w:val="20"/>
              </w:rPr>
              <w:t>Subsectores del Comercio al por Menor</w:t>
            </w:r>
          </w:p>
        </w:tc>
      </w:tr>
      <w:tr w:rsidR="0026680B" w:rsidRPr="007F014B"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Abarrotes, alimentos, bebidas, hielo y tabaco.</w:t>
            </w:r>
          </w:p>
          <w:p w14:paraId="61D7686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Productos textiles y calzado.</w:t>
            </w:r>
          </w:p>
          <w:p w14:paraId="1FCC450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Productos farmacéuticos, de perfumería, artículos para el esparcimiento y electrodomésticos menores y aparatos de línea blanca.</w:t>
            </w:r>
          </w:p>
          <w:p w14:paraId="7A80033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Materias primas agropecuarias y forestales, para la industria, y materiales de desecho.</w:t>
            </w:r>
          </w:p>
          <w:p w14:paraId="1C0741C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Maquinaria, equipo y mobiliario para actividades agropecuarias, industriales, de servicios y comerciales, y de otra maquinaria y equipo de uso general.</w:t>
            </w:r>
          </w:p>
          <w:p w14:paraId="5D721939"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Camiones y de partes y refacciones nuevas para automóviles, camionetas y camiones.</w:t>
            </w:r>
          </w:p>
          <w:p w14:paraId="7D3E7B9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Abarrotes, alimentos, bebidas, hielo y tabaco.</w:t>
            </w:r>
          </w:p>
          <w:p w14:paraId="587F82EB" w14:textId="77777777" w:rsidR="0026680B" w:rsidRPr="007F014B"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7F014B">
              <w:rPr>
                <w:snapToGrid w:val="0"/>
                <w:sz w:val="20"/>
                <w:szCs w:val="20"/>
              </w:rPr>
              <w:t>Tiendas de autoservicio y departamentales.</w:t>
            </w:r>
          </w:p>
          <w:p w14:paraId="2ECE50AE"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Productos textiles, bisutería, accesorios de vestir y calzado.</w:t>
            </w:r>
          </w:p>
          <w:p w14:paraId="3BF9FED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para el cuidado de la salud.</w:t>
            </w:r>
          </w:p>
          <w:p w14:paraId="00B2AA4B"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papelería, para el esparcimiento y otros artículos de uso personal.</w:t>
            </w:r>
          </w:p>
          <w:p w14:paraId="613BC274"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Enseres domésticos, computadoras, artículos para la decoración de interiores y artículos usados.</w:t>
            </w:r>
          </w:p>
          <w:p w14:paraId="4C9FD9B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ferretería, tlapalería y vidrios.</w:t>
            </w:r>
          </w:p>
          <w:p w14:paraId="2B705DA2"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Vehículos de motor, refacciones, combustibles y lubricantes.</w:t>
            </w:r>
          </w:p>
          <w:p w14:paraId="10C4D803"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Comercio al por menor exclusivamente a través de Internet, y catálogos impresos, televisión y similares.</w:t>
            </w:r>
          </w:p>
        </w:tc>
      </w:tr>
    </w:tbl>
    <w:p w14:paraId="4BFEF9DB" w14:textId="4812C649" w:rsidR="0026680B" w:rsidRPr="007F014B" w:rsidRDefault="0026680B" w:rsidP="00EB04DA">
      <w:pPr>
        <w:pStyle w:val="p0"/>
        <w:keepLines w:val="0"/>
        <w:rPr>
          <w:rFonts w:ascii="Arial" w:hAnsi="Arial"/>
          <w:color w:val="auto"/>
        </w:rPr>
      </w:pPr>
      <w:r w:rsidRPr="007F014B">
        <w:rPr>
          <w:rFonts w:ascii="Arial" w:hAnsi="Arial"/>
          <w:color w:val="auto"/>
        </w:rPr>
        <w:t>La cobertura geográfica es a nivel nacional</w:t>
      </w:r>
      <w:r w:rsidR="00452EA0">
        <w:rPr>
          <w:rFonts w:ascii="Arial" w:hAnsi="Arial"/>
          <w:color w:val="auto"/>
        </w:rPr>
        <w:t>,</w:t>
      </w:r>
      <w:r w:rsidRPr="007F014B">
        <w:rPr>
          <w:rFonts w:ascii="Arial" w:hAnsi="Arial"/>
          <w:color w:val="auto"/>
        </w:rPr>
        <w:t xml:space="preserve"> por entidad federativa se dispone de información con datos indicativos (muestrales) por sector de actividad; 43 Comercio al por Mayor y 46 Comercio al por Menor.</w:t>
      </w:r>
    </w:p>
    <w:p w14:paraId="0FC4201A" w14:textId="1D5AD3E9" w:rsidR="0026680B" w:rsidRPr="007F014B" w:rsidRDefault="003866DC" w:rsidP="00EB04DA">
      <w:pPr>
        <w:pStyle w:val="p0"/>
        <w:keepLines w:val="0"/>
        <w:rPr>
          <w:rFonts w:ascii="Arial" w:hAnsi="Arial"/>
          <w:color w:val="auto"/>
        </w:rPr>
      </w:pPr>
      <w:r>
        <w:rPr>
          <w:rFonts w:ascii="Arial" w:hAnsi="Arial"/>
          <w:color w:val="auto"/>
        </w:rPr>
        <w:t>La</w:t>
      </w:r>
      <w:r w:rsidR="0026680B" w:rsidRPr="007F014B">
        <w:rPr>
          <w:rFonts w:ascii="Arial" w:hAnsi="Arial"/>
          <w:color w:val="auto"/>
        </w:rPr>
        <w:t xml:space="preserve"> información por entidad federativa deberá considerarse con reserva al tratarse de datos muestrales. Esto implica que, los resultados por entidad federativa no son aditivos en el caso del Comercio al por Menor. </w:t>
      </w:r>
    </w:p>
    <w:p w14:paraId="72103B3E" w14:textId="77777777" w:rsidR="0026680B" w:rsidRPr="007F014B" w:rsidRDefault="0026680B" w:rsidP="00EB04DA">
      <w:pPr>
        <w:pStyle w:val="p0"/>
        <w:keepLines w:val="0"/>
        <w:rPr>
          <w:rFonts w:ascii="Arial" w:hAnsi="Arial"/>
          <w:color w:val="auto"/>
        </w:rPr>
      </w:pPr>
      <w:r w:rsidRPr="007F014B">
        <w:rPr>
          <w:rFonts w:ascii="Arial" w:hAnsi="Arial"/>
          <w:color w:val="auto"/>
        </w:rPr>
        <w:t>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252778E2" w:rsidR="0026680B" w:rsidRPr="007F014B" w:rsidRDefault="0026680B" w:rsidP="00EB04DA">
      <w:pPr>
        <w:pStyle w:val="p0"/>
        <w:keepLines w:val="0"/>
        <w:rPr>
          <w:rFonts w:ascii="Arial" w:hAnsi="Arial"/>
          <w:color w:val="auto"/>
        </w:rPr>
      </w:pPr>
      <w:r w:rsidRPr="007F014B">
        <w:rPr>
          <w:rFonts w:ascii="Arial" w:hAnsi="Arial"/>
          <w:color w:val="auto"/>
        </w:rPr>
        <w:t>Es importante señalar que los resultados</w:t>
      </w:r>
      <w:r w:rsidR="003866DC">
        <w:rPr>
          <w:rFonts w:ascii="Arial" w:hAnsi="Arial"/>
          <w:color w:val="auto"/>
        </w:rPr>
        <w:t xml:space="preserve"> que se </w:t>
      </w:r>
      <w:r w:rsidRPr="007F014B">
        <w:rPr>
          <w:rFonts w:ascii="Arial" w:hAnsi="Arial"/>
          <w:color w:val="auto"/>
        </w:rPr>
        <w:t>presenta</w:t>
      </w:r>
      <w:r w:rsidR="003866DC">
        <w:rPr>
          <w:rFonts w:ascii="Arial" w:hAnsi="Arial"/>
          <w:color w:val="auto"/>
        </w:rPr>
        <w:t>n</w:t>
      </w:r>
      <w:r w:rsidRPr="007F014B">
        <w:rPr>
          <w:rFonts w:ascii="Arial" w:hAnsi="Arial"/>
          <w:color w:val="auto"/>
        </w:rPr>
        <w:t xml:space="preserve"> en las series se deberán considerar como preliminares y </w:t>
      </w:r>
      <w:r w:rsidR="003866DC">
        <w:rPr>
          <w:rFonts w:ascii="Arial" w:hAnsi="Arial"/>
          <w:color w:val="auto"/>
        </w:rPr>
        <w:t xml:space="preserve">se revisan </w:t>
      </w:r>
      <w:r w:rsidRPr="007F014B">
        <w:rPr>
          <w:rFonts w:ascii="Arial" w:hAnsi="Arial"/>
          <w:color w:val="auto"/>
        </w:rPr>
        <w:t>y actualiza</w:t>
      </w:r>
      <w:r w:rsidR="003866DC">
        <w:rPr>
          <w:rFonts w:ascii="Arial" w:hAnsi="Arial"/>
          <w:color w:val="auto"/>
        </w:rPr>
        <w:t>n de manera continua</w:t>
      </w:r>
      <w:r w:rsidRPr="007F014B">
        <w:rPr>
          <w:rFonts w:ascii="Arial" w:hAnsi="Arial"/>
          <w:color w:val="auto"/>
        </w:rPr>
        <w:t xml:space="preserve">, </w:t>
      </w:r>
      <w:r w:rsidR="003866DC">
        <w:rPr>
          <w:rFonts w:ascii="Arial" w:hAnsi="Arial"/>
          <w:color w:val="auto"/>
        </w:rPr>
        <w:t xml:space="preserve">con base en </w:t>
      </w:r>
      <w:r w:rsidRPr="007F014B">
        <w:rPr>
          <w:rFonts w:ascii="Arial" w:hAnsi="Arial"/>
          <w:color w:val="auto"/>
        </w:rPr>
        <w:t>la investigación constante de las categorías que componen las actividades en estudio.</w:t>
      </w:r>
    </w:p>
    <w:p w14:paraId="3BD1CEF6" w14:textId="1C3333DD" w:rsidR="00770BFA" w:rsidRPr="007F014B" w:rsidRDefault="0026680B" w:rsidP="00EB04DA">
      <w:pPr>
        <w:pStyle w:val="p0"/>
        <w:keepLines w:val="0"/>
        <w:rPr>
          <w:rFonts w:ascii="Arial" w:hAnsi="Arial"/>
          <w:color w:val="auto"/>
        </w:rPr>
      </w:pPr>
      <w:r w:rsidRPr="007F014B">
        <w:rPr>
          <w:rFonts w:ascii="Arial" w:hAnsi="Arial"/>
          <w:color w:val="auto"/>
        </w:rPr>
        <w:t xml:space="preserve">La información contenida en este documento es generada por el INEGI a través de la </w:t>
      </w:r>
      <w:r w:rsidR="003866DC">
        <w:rPr>
          <w:rFonts w:ascii="Arial" w:hAnsi="Arial"/>
          <w:color w:val="auto"/>
        </w:rPr>
        <w:t>EMEC</w:t>
      </w:r>
      <w:r w:rsidRPr="007F014B">
        <w:rPr>
          <w:rFonts w:ascii="Arial" w:hAnsi="Arial"/>
          <w:color w:val="auto"/>
        </w:rPr>
        <w:t xml:space="preserve"> y se da a conocer en la fecha establecida en el Calendario de difusión de información estadística y geográfica y de Interés Nacional</w:t>
      </w:r>
      <w:r w:rsidR="00770BFA" w:rsidRPr="007F014B">
        <w:rPr>
          <w:rFonts w:ascii="Arial" w:hAnsi="Arial"/>
          <w:color w:val="auto"/>
        </w:rPr>
        <w:t>.</w:t>
      </w:r>
    </w:p>
    <w:p w14:paraId="1E9BCE31" w14:textId="77777777" w:rsidR="00366947" w:rsidRDefault="00366947">
      <w:pPr>
        <w:jc w:val="left"/>
        <w:rPr>
          <w:snapToGrid w:val="0"/>
        </w:rPr>
      </w:pPr>
      <w:r>
        <w:br w:type="page"/>
      </w:r>
    </w:p>
    <w:p w14:paraId="28551BEB" w14:textId="126743AC" w:rsidR="0026680B" w:rsidRPr="007F014B" w:rsidRDefault="0026680B" w:rsidP="00B15975">
      <w:pPr>
        <w:pStyle w:val="p0"/>
        <w:keepLines w:val="0"/>
        <w:spacing w:before="200"/>
        <w:rPr>
          <w:rFonts w:ascii="Arial" w:hAnsi="Arial"/>
          <w:color w:val="auto"/>
        </w:rPr>
      </w:pPr>
      <w:r w:rsidRPr="007F014B">
        <w:rPr>
          <w:rFonts w:ascii="Arial" w:hAnsi="Arial"/>
          <w:color w:val="auto"/>
        </w:rPr>
        <w:lastRenderedPageBreak/>
        <w:t>Las cifras aquí mencionadas podrán ser consultadas en la página del INEGI en Internet.</w:t>
      </w:r>
    </w:p>
    <w:p w14:paraId="641CC083" w14:textId="77777777" w:rsidR="0026680B" w:rsidRPr="007F014B" w:rsidRDefault="0026680B" w:rsidP="00B15975">
      <w:pPr>
        <w:pStyle w:val="Textocomentario"/>
        <w:spacing w:before="200"/>
        <w:rPr>
          <w:rFonts w:ascii="Arial" w:hAnsi="Arial" w:cs="Arial"/>
          <w:sz w:val="24"/>
          <w:szCs w:val="24"/>
        </w:rPr>
      </w:pPr>
      <w:r w:rsidRPr="007F014B">
        <w:rPr>
          <w:rFonts w:ascii="Arial" w:hAnsi="Arial" w:cs="Arial"/>
          <w:sz w:val="24"/>
          <w:szCs w:val="24"/>
        </w:rPr>
        <w:t xml:space="preserve">Tema: </w:t>
      </w:r>
      <w:hyperlink r:id="rId31" w:history="1">
        <w:r w:rsidRPr="007F014B">
          <w:rPr>
            <w:rStyle w:val="Hipervnculo"/>
            <w:rFonts w:ascii="Arial" w:hAnsi="Arial" w:cs="Arial"/>
            <w:sz w:val="24"/>
            <w:szCs w:val="24"/>
          </w:rPr>
          <w:t>https://www.inegi.org.mx/temas/comercioemp/</w:t>
        </w:r>
      </w:hyperlink>
    </w:p>
    <w:p w14:paraId="3E125FFF" w14:textId="77777777" w:rsidR="0026680B" w:rsidRPr="007F014B" w:rsidRDefault="0026680B" w:rsidP="0026680B">
      <w:pPr>
        <w:pStyle w:val="Textocomentario"/>
        <w:rPr>
          <w:rFonts w:ascii="Arial" w:hAnsi="Arial" w:cs="Arial"/>
          <w:sz w:val="24"/>
          <w:szCs w:val="24"/>
        </w:rPr>
      </w:pPr>
      <w:r w:rsidRPr="007F014B">
        <w:rPr>
          <w:rFonts w:ascii="Arial" w:hAnsi="Arial" w:cs="Arial"/>
          <w:sz w:val="24"/>
          <w:szCs w:val="24"/>
        </w:rPr>
        <w:t xml:space="preserve">Programa: </w:t>
      </w:r>
      <w:hyperlink r:id="rId32" w:history="1">
        <w:r w:rsidRPr="007F014B">
          <w:rPr>
            <w:rStyle w:val="Hipervnculo"/>
            <w:rFonts w:ascii="Arial" w:hAnsi="Arial" w:cs="Arial"/>
            <w:sz w:val="24"/>
            <w:szCs w:val="24"/>
          </w:rPr>
          <w:t>https://www.inegi.org.mx/programas/emec/2013/</w:t>
        </w:r>
      </w:hyperlink>
    </w:p>
    <w:p w14:paraId="61F97D85" w14:textId="77777777" w:rsidR="0026680B" w:rsidRPr="007F014B" w:rsidRDefault="0026680B" w:rsidP="0026680B">
      <w:pPr>
        <w:pStyle w:val="Textocomentario"/>
        <w:rPr>
          <w:rFonts w:ascii="Arial" w:hAnsi="Arial" w:cs="Arial"/>
          <w:snapToGrid w:val="0"/>
          <w:sz w:val="24"/>
          <w:szCs w:val="24"/>
        </w:rPr>
      </w:pPr>
      <w:r w:rsidRPr="007F014B">
        <w:rPr>
          <w:rFonts w:ascii="Arial" w:hAnsi="Arial" w:cs="Arial"/>
          <w:sz w:val="24"/>
          <w:szCs w:val="24"/>
        </w:rPr>
        <w:t xml:space="preserve">Banco de Información Económica: </w:t>
      </w:r>
      <w:hyperlink r:id="rId33" w:history="1">
        <w:r w:rsidRPr="007F014B">
          <w:rPr>
            <w:rStyle w:val="Hipervnculo"/>
            <w:rFonts w:ascii="Arial" w:hAnsi="Arial" w:cs="Arial"/>
            <w:sz w:val="24"/>
            <w:szCs w:val="24"/>
          </w:rPr>
          <w:t>https://www.inegi.org.mx/sistemas/bie/</w:t>
        </w:r>
      </w:hyperlink>
    </w:p>
    <w:sectPr w:rsidR="0026680B" w:rsidRPr="007F014B" w:rsidSect="005D0D51">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CE12" w14:textId="77777777" w:rsidR="009C45AA" w:rsidRDefault="009C45AA">
      <w:r>
        <w:separator/>
      </w:r>
    </w:p>
  </w:endnote>
  <w:endnote w:type="continuationSeparator" w:id="0">
    <w:p w14:paraId="216A81CA" w14:textId="77777777" w:rsidR="009C45AA" w:rsidRDefault="009C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7C99" w14:textId="77777777" w:rsidR="00E93381" w:rsidRPr="007E58A5" w:rsidRDefault="00E93381" w:rsidP="00EC0FA7">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7562DF" w:rsidRPr="00181DA0" w:rsidRDefault="007562DF" w:rsidP="003076C4">
    <w:pPr>
      <w:pStyle w:val="Piedepgina"/>
      <w:jc w:val="center"/>
      <w:rPr>
        <w:b/>
        <w:color w:val="002060"/>
        <w:sz w:val="20"/>
        <w:szCs w:val="20"/>
        <w:lang w:val="es-MX"/>
      </w:rPr>
    </w:pPr>
    <w:r w:rsidRPr="00181DA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637E" w14:textId="77777777" w:rsidR="009C45AA" w:rsidRDefault="009C45AA">
      <w:r>
        <w:separator/>
      </w:r>
    </w:p>
  </w:footnote>
  <w:footnote w:type="continuationSeparator" w:id="0">
    <w:p w14:paraId="0B4DCFF5" w14:textId="77777777" w:rsidR="009C45AA" w:rsidRDefault="009C45AA">
      <w:r>
        <w:continuationSeparator/>
      </w:r>
    </w:p>
  </w:footnote>
  <w:footnote w:id="1">
    <w:p w14:paraId="45EA8D64" w14:textId="77777777" w:rsidR="00E93381" w:rsidRPr="00914A0F" w:rsidRDefault="00E93381" w:rsidP="00E93381">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footnote>
  <w:footnote w:id="2">
    <w:p w14:paraId="523F1084" w14:textId="77777777" w:rsidR="00E93381" w:rsidRDefault="00E93381" w:rsidP="00E93381">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586973F7" w14:textId="77777777" w:rsidR="00E93381" w:rsidRDefault="00E93381" w:rsidP="00E93381">
      <w:pPr>
        <w:pStyle w:val="Textonotapie"/>
        <w:ind w:left="168" w:right="-547" w:hanging="168"/>
        <w:rPr>
          <w:sz w:val="16"/>
          <w:szCs w:val="16"/>
        </w:rPr>
      </w:pPr>
    </w:p>
    <w:p w14:paraId="6092A6AA" w14:textId="77777777" w:rsidR="00E93381" w:rsidRDefault="00E93381" w:rsidP="00E93381">
      <w:pPr>
        <w:pStyle w:val="Textonotapie"/>
        <w:ind w:left="168" w:hanging="168"/>
      </w:pPr>
    </w:p>
    <w:p w14:paraId="7510C316" w14:textId="77777777" w:rsidR="00E93381" w:rsidRDefault="00E93381" w:rsidP="00E93381">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2273" w14:textId="20D22C58" w:rsidR="00E93381" w:rsidRPr="00265B8C" w:rsidRDefault="00E93381" w:rsidP="00003DF2">
    <w:pPr>
      <w:pStyle w:val="Encabezado"/>
      <w:framePr w:w="5518" w:hSpace="141" w:wrap="auto" w:vAnchor="text" w:hAnchor="page" w:x="5575" w:y="31"/>
      <w:ind w:left="567" w:hanging="11"/>
      <w:jc w:val="right"/>
      <w:rPr>
        <w:b/>
        <w:color w:val="002060"/>
      </w:rPr>
    </w:pPr>
    <w:r w:rsidRPr="00265B8C">
      <w:rPr>
        <w:b/>
        <w:color w:val="002060"/>
      </w:rPr>
      <w:t xml:space="preserve">COMUNICADO DE PRENSA NÚM. </w:t>
    </w:r>
    <w:r w:rsidR="00860B8D">
      <w:rPr>
        <w:b/>
        <w:color w:val="002060"/>
      </w:rPr>
      <w:t>686</w:t>
    </w:r>
    <w:r w:rsidRPr="00265B8C">
      <w:rPr>
        <w:b/>
        <w:color w:val="002060"/>
      </w:rPr>
      <w:t>/</w:t>
    </w:r>
    <w:r>
      <w:rPr>
        <w:b/>
        <w:color w:val="002060"/>
      </w:rPr>
      <w:t>21</w:t>
    </w:r>
  </w:p>
  <w:p w14:paraId="224B4835" w14:textId="77777777" w:rsidR="00E93381" w:rsidRPr="00265B8C" w:rsidRDefault="00E93381" w:rsidP="00003DF2">
    <w:pPr>
      <w:pStyle w:val="Encabezado"/>
      <w:framePr w:w="5518" w:hSpace="141" w:wrap="auto" w:vAnchor="text" w:hAnchor="page" w:x="5575" w:y="31"/>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NOVIEMBRE DE</w:t>
    </w:r>
    <w:r w:rsidRPr="00265B8C">
      <w:rPr>
        <w:b/>
        <w:color w:val="002060"/>
        <w:lang w:val="pt-BR"/>
      </w:rPr>
      <w:t xml:space="preserve"> 20</w:t>
    </w:r>
    <w:r>
      <w:rPr>
        <w:b/>
        <w:color w:val="002060"/>
        <w:lang w:val="pt-BR"/>
      </w:rPr>
      <w:t>21</w:t>
    </w:r>
  </w:p>
  <w:p w14:paraId="3D1DD619" w14:textId="77777777" w:rsidR="00E93381" w:rsidRPr="00265B8C" w:rsidRDefault="00E93381" w:rsidP="00003DF2">
    <w:pPr>
      <w:pStyle w:val="Encabezado"/>
      <w:framePr w:w="5518" w:hSpace="141" w:wrap="auto" w:vAnchor="text" w:hAnchor="page" w:x="557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3CAB4371" w14:textId="77777777" w:rsidR="00E93381" w:rsidRDefault="00E93381" w:rsidP="00B50FA8">
    <w:pPr>
      <w:pStyle w:val="Encabezado"/>
      <w:ind w:left="-142"/>
    </w:pPr>
    <w:r>
      <w:rPr>
        <w:noProof/>
      </w:rPr>
      <w:drawing>
        <wp:inline distT="0" distB="0" distL="0" distR="0" wp14:anchorId="50547D6E" wp14:editId="3E6F30F3">
          <wp:extent cx="789553" cy="8201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031" cy="84763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0D9E7415" w:rsidR="007562DF" w:rsidRDefault="007562DF" w:rsidP="00E93381">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3DF2"/>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2F65"/>
    <w:rsid w:val="000231F6"/>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1869"/>
    <w:rsid w:val="0013222E"/>
    <w:rsid w:val="001323BB"/>
    <w:rsid w:val="00132A32"/>
    <w:rsid w:val="001345AB"/>
    <w:rsid w:val="00134904"/>
    <w:rsid w:val="001349AB"/>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3EA4"/>
    <w:rsid w:val="00144829"/>
    <w:rsid w:val="00145C2D"/>
    <w:rsid w:val="00145F65"/>
    <w:rsid w:val="001460E0"/>
    <w:rsid w:val="001462E7"/>
    <w:rsid w:val="00146902"/>
    <w:rsid w:val="00146DFA"/>
    <w:rsid w:val="00147278"/>
    <w:rsid w:val="0015018D"/>
    <w:rsid w:val="00150228"/>
    <w:rsid w:val="001502C3"/>
    <w:rsid w:val="001504E8"/>
    <w:rsid w:val="00150536"/>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01"/>
    <w:rsid w:val="00163B74"/>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77EAB"/>
    <w:rsid w:val="00180887"/>
    <w:rsid w:val="00180A83"/>
    <w:rsid w:val="001813AB"/>
    <w:rsid w:val="001819C6"/>
    <w:rsid w:val="00181B78"/>
    <w:rsid w:val="00181DA0"/>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374"/>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69E"/>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A06"/>
    <w:rsid w:val="00294FFB"/>
    <w:rsid w:val="00295357"/>
    <w:rsid w:val="002954FD"/>
    <w:rsid w:val="00296242"/>
    <w:rsid w:val="00296CE6"/>
    <w:rsid w:val="002973DF"/>
    <w:rsid w:val="002978A2"/>
    <w:rsid w:val="00297D6A"/>
    <w:rsid w:val="002A0190"/>
    <w:rsid w:val="002A0983"/>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26"/>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05F"/>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A2D"/>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4FBD"/>
    <w:rsid w:val="00416787"/>
    <w:rsid w:val="004203CA"/>
    <w:rsid w:val="004208D7"/>
    <w:rsid w:val="00420CA2"/>
    <w:rsid w:val="00420F52"/>
    <w:rsid w:val="00420F5C"/>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43A"/>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31D"/>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0F7D"/>
    <w:rsid w:val="004B1F6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39D"/>
    <w:rsid w:val="004C6755"/>
    <w:rsid w:val="004C6A0D"/>
    <w:rsid w:val="004D1000"/>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2356"/>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320"/>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C0D"/>
    <w:rsid w:val="006C215A"/>
    <w:rsid w:val="006C24C7"/>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19A"/>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2D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CA0"/>
    <w:rsid w:val="00773E65"/>
    <w:rsid w:val="007741B0"/>
    <w:rsid w:val="007745D3"/>
    <w:rsid w:val="007746DC"/>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B8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575"/>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0AD"/>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D57"/>
    <w:rsid w:val="009C1EB2"/>
    <w:rsid w:val="009C2675"/>
    <w:rsid w:val="009C2839"/>
    <w:rsid w:val="009C2DC4"/>
    <w:rsid w:val="009C3042"/>
    <w:rsid w:val="009C386A"/>
    <w:rsid w:val="009C3B12"/>
    <w:rsid w:val="009C3E9C"/>
    <w:rsid w:val="009C45AA"/>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1B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13B3"/>
    <w:rsid w:val="00A31CFD"/>
    <w:rsid w:val="00A31D00"/>
    <w:rsid w:val="00A32051"/>
    <w:rsid w:val="00A32AE0"/>
    <w:rsid w:val="00A32B77"/>
    <w:rsid w:val="00A32BB4"/>
    <w:rsid w:val="00A32D36"/>
    <w:rsid w:val="00A3306E"/>
    <w:rsid w:val="00A33CCF"/>
    <w:rsid w:val="00A35D65"/>
    <w:rsid w:val="00A35FDD"/>
    <w:rsid w:val="00A36CF6"/>
    <w:rsid w:val="00A36EC5"/>
    <w:rsid w:val="00A374F3"/>
    <w:rsid w:val="00A3759D"/>
    <w:rsid w:val="00A37EDA"/>
    <w:rsid w:val="00A4035D"/>
    <w:rsid w:val="00A413A3"/>
    <w:rsid w:val="00A415C5"/>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128"/>
    <w:rsid w:val="00AA1A7C"/>
    <w:rsid w:val="00AA1ADA"/>
    <w:rsid w:val="00AA20B3"/>
    <w:rsid w:val="00AA2115"/>
    <w:rsid w:val="00AA2A7D"/>
    <w:rsid w:val="00AA2A95"/>
    <w:rsid w:val="00AA2E63"/>
    <w:rsid w:val="00AA2E95"/>
    <w:rsid w:val="00AA2ECC"/>
    <w:rsid w:val="00AA38B3"/>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2A99"/>
    <w:rsid w:val="00AF3074"/>
    <w:rsid w:val="00AF37D5"/>
    <w:rsid w:val="00AF381B"/>
    <w:rsid w:val="00AF3F63"/>
    <w:rsid w:val="00AF4345"/>
    <w:rsid w:val="00AF463B"/>
    <w:rsid w:val="00AF4CC5"/>
    <w:rsid w:val="00AF5319"/>
    <w:rsid w:val="00AF608B"/>
    <w:rsid w:val="00AF6A59"/>
    <w:rsid w:val="00AF70A9"/>
    <w:rsid w:val="00AF7450"/>
    <w:rsid w:val="00AF7BDD"/>
    <w:rsid w:val="00B00396"/>
    <w:rsid w:val="00B00F8C"/>
    <w:rsid w:val="00B00FEC"/>
    <w:rsid w:val="00B02145"/>
    <w:rsid w:val="00B02C78"/>
    <w:rsid w:val="00B02F0C"/>
    <w:rsid w:val="00B03776"/>
    <w:rsid w:val="00B03AFB"/>
    <w:rsid w:val="00B03BFF"/>
    <w:rsid w:val="00B03ED8"/>
    <w:rsid w:val="00B0401D"/>
    <w:rsid w:val="00B042D2"/>
    <w:rsid w:val="00B04C48"/>
    <w:rsid w:val="00B04E8D"/>
    <w:rsid w:val="00B04F50"/>
    <w:rsid w:val="00B0542F"/>
    <w:rsid w:val="00B05531"/>
    <w:rsid w:val="00B05A05"/>
    <w:rsid w:val="00B05ACD"/>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D9E"/>
    <w:rsid w:val="00B37311"/>
    <w:rsid w:val="00B373FB"/>
    <w:rsid w:val="00B37975"/>
    <w:rsid w:val="00B4106F"/>
    <w:rsid w:val="00B418AC"/>
    <w:rsid w:val="00B41BE7"/>
    <w:rsid w:val="00B424F7"/>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5076A"/>
    <w:rsid w:val="00B5083E"/>
    <w:rsid w:val="00B50ADB"/>
    <w:rsid w:val="00B50B1E"/>
    <w:rsid w:val="00B50FA8"/>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2B4"/>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153"/>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29D1"/>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38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1266"/>
    <w:rsid w:val="00EA1514"/>
    <w:rsid w:val="00EA16E1"/>
    <w:rsid w:val="00EA1767"/>
    <w:rsid w:val="00EA1D3A"/>
    <w:rsid w:val="00EA1F8E"/>
    <w:rsid w:val="00EA2360"/>
    <w:rsid w:val="00EA272B"/>
    <w:rsid w:val="00EA274B"/>
    <w:rsid w:val="00EA2AA3"/>
    <w:rsid w:val="00EA2F5D"/>
    <w:rsid w:val="00EA301E"/>
    <w:rsid w:val="00EA3BA1"/>
    <w:rsid w:val="00EA449C"/>
    <w:rsid w:val="00EA4F1E"/>
    <w:rsid w:val="00EA4F7D"/>
    <w:rsid w:val="00EA5F9C"/>
    <w:rsid w:val="00EA633B"/>
    <w:rsid w:val="00EA659C"/>
    <w:rsid w:val="00EA7206"/>
    <w:rsid w:val="00EA7C32"/>
    <w:rsid w:val="00EB04DA"/>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005"/>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08"/>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D66"/>
    <w:rsid w:val="00EF20C3"/>
    <w:rsid w:val="00EF212E"/>
    <w:rsid w:val="00EF231B"/>
    <w:rsid w:val="00EF2449"/>
    <w:rsid w:val="00EF2467"/>
    <w:rsid w:val="00EF256C"/>
    <w:rsid w:val="00EF2E41"/>
    <w:rsid w:val="00EF3393"/>
    <w:rsid w:val="00EF3C6A"/>
    <w:rsid w:val="00EF3F1A"/>
    <w:rsid w:val="00EF3FCE"/>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3BD"/>
    <w:rsid w:val="00F223EA"/>
    <w:rsid w:val="00F22D52"/>
    <w:rsid w:val="00F22EE2"/>
    <w:rsid w:val="00F2305F"/>
    <w:rsid w:val="00F232DA"/>
    <w:rsid w:val="00F23613"/>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character" w:customStyle="1" w:styleId="PiedepginaCar">
    <w:name w:val="Pie de página Car"/>
    <w:basedOn w:val="Fuentedeprrafopredeter"/>
    <w:link w:val="Piedepgina"/>
    <w:uiPriority w:val="99"/>
    <w:rsid w:val="00E9338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Datos!$C$102:$C$173</c:f>
              <c:numCache>
                <c:formatCode>0.0_)</c:formatCode>
                <c:ptCount val="69"/>
                <c:pt idx="0">
                  <c:v>104.46110551300301</c:v>
                </c:pt>
                <c:pt idx="1">
                  <c:v>104.205286528458</c:v>
                </c:pt>
                <c:pt idx="2">
                  <c:v>104.422695260672</c:v>
                </c:pt>
                <c:pt idx="3">
                  <c:v>105.32723694664099</c:v>
                </c:pt>
                <c:pt idx="4">
                  <c:v>106.379245808744</c:v>
                </c:pt>
                <c:pt idx="5">
                  <c:v>106.08113994652</c:v>
                </c:pt>
                <c:pt idx="6">
                  <c:v>105.953339503967</c:v>
                </c:pt>
                <c:pt idx="7">
                  <c:v>106.142645569001</c:v>
                </c:pt>
                <c:pt idx="8">
                  <c:v>106.81748452761001</c:v>
                </c:pt>
                <c:pt idx="9">
                  <c:v>106.191694374129</c:v>
                </c:pt>
                <c:pt idx="10">
                  <c:v>104.83796491037999</c:v>
                </c:pt>
                <c:pt idx="11">
                  <c:v>107.264744374081</c:v>
                </c:pt>
                <c:pt idx="12">
                  <c:v>108.108244485695</c:v>
                </c:pt>
                <c:pt idx="13">
                  <c:v>107.524346962919</c:v>
                </c:pt>
                <c:pt idx="14">
                  <c:v>107.01528382545401</c:v>
                </c:pt>
                <c:pt idx="15">
                  <c:v>107.264815093498</c:v>
                </c:pt>
                <c:pt idx="16">
                  <c:v>106.47504631028301</c:v>
                </c:pt>
                <c:pt idx="17">
                  <c:v>106.77196726011501</c:v>
                </c:pt>
                <c:pt idx="18">
                  <c:v>107.589624337812</c:v>
                </c:pt>
                <c:pt idx="19">
                  <c:v>107.94885729599299</c:v>
                </c:pt>
                <c:pt idx="20">
                  <c:v>107.299126555024</c:v>
                </c:pt>
                <c:pt idx="21">
                  <c:v>107.63796466165201</c:v>
                </c:pt>
                <c:pt idx="22">
                  <c:v>107.731233156038</c:v>
                </c:pt>
                <c:pt idx="23">
                  <c:v>108.67022732656299</c:v>
                </c:pt>
                <c:pt idx="24">
                  <c:v>108.410972563946</c:v>
                </c:pt>
                <c:pt idx="25">
                  <c:v>109.141419887316</c:v>
                </c:pt>
                <c:pt idx="26">
                  <c:v>111.680374703889</c:v>
                </c:pt>
                <c:pt idx="27">
                  <c:v>110.243670917432</c:v>
                </c:pt>
                <c:pt idx="28">
                  <c:v>111.434782849857</c:v>
                </c:pt>
                <c:pt idx="29">
                  <c:v>111.490218012263</c:v>
                </c:pt>
                <c:pt idx="30">
                  <c:v>110.169060552834</c:v>
                </c:pt>
                <c:pt idx="31">
                  <c:v>110.041440924966</c:v>
                </c:pt>
                <c:pt idx="32">
                  <c:v>110.466922572168</c:v>
                </c:pt>
                <c:pt idx="33">
                  <c:v>112.632968832625</c:v>
                </c:pt>
                <c:pt idx="34">
                  <c:v>109.505310618762</c:v>
                </c:pt>
                <c:pt idx="35">
                  <c:v>106.652449361222</c:v>
                </c:pt>
                <c:pt idx="36">
                  <c:v>108.443449716825</c:v>
                </c:pt>
                <c:pt idx="37">
                  <c:v>108.32576625569</c:v>
                </c:pt>
                <c:pt idx="38">
                  <c:v>108.115765415441</c:v>
                </c:pt>
                <c:pt idx="39">
                  <c:v>108.246910612671</c:v>
                </c:pt>
                <c:pt idx="40">
                  <c:v>107.393155355034</c:v>
                </c:pt>
                <c:pt idx="41">
                  <c:v>108.100042538455</c:v>
                </c:pt>
                <c:pt idx="42">
                  <c:v>107.89536861875899</c:v>
                </c:pt>
                <c:pt idx="43">
                  <c:v>107.537974403075</c:v>
                </c:pt>
                <c:pt idx="44">
                  <c:v>107.08750708149999</c:v>
                </c:pt>
                <c:pt idx="45">
                  <c:v>105.85002489371099</c:v>
                </c:pt>
                <c:pt idx="46">
                  <c:v>105.898085092752</c:v>
                </c:pt>
                <c:pt idx="47">
                  <c:v>105.588920031792</c:v>
                </c:pt>
                <c:pt idx="48">
                  <c:v>106.133073498719</c:v>
                </c:pt>
                <c:pt idx="49">
                  <c:v>105.36029445779999</c:v>
                </c:pt>
                <c:pt idx="50">
                  <c:v>104.940225463172</c:v>
                </c:pt>
                <c:pt idx="51">
                  <c:v>85.689066901964395</c:v>
                </c:pt>
                <c:pt idx="52">
                  <c:v>81.919926589604898</c:v>
                </c:pt>
                <c:pt idx="53">
                  <c:v>91.156386427687494</c:v>
                </c:pt>
                <c:pt idx="54">
                  <c:v>95.807889985784101</c:v>
                </c:pt>
                <c:pt idx="55">
                  <c:v>97.321446383656195</c:v>
                </c:pt>
                <c:pt idx="56">
                  <c:v>98.8090476894956</c:v>
                </c:pt>
                <c:pt idx="57">
                  <c:v>100.408991371593</c:v>
                </c:pt>
                <c:pt idx="58">
                  <c:v>102.220934368849</c:v>
                </c:pt>
                <c:pt idx="59">
                  <c:v>103.42782906520399</c:v>
                </c:pt>
                <c:pt idx="60">
                  <c:v>104.404762739929</c:v>
                </c:pt>
                <c:pt idx="61">
                  <c:v>106.12567258568799</c:v>
                </c:pt>
                <c:pt idx="62">
                  <c:v>108.837019861008</c:v>
                </c:pt>
                <c:pt idx="63">
                  <c:v>108.699637052835</c:v>
                </c:pt>
                <c:pt idx="64">
                  <c:v>110.14354792956701</c:v>
                </c:pt>
                <c:pt idx="65">
                  <c:v>110.085056194022</c:v>
                </c:pt>
                <c:pt idx="66">
                  <c:v>111.158166561936</c:v>
                </c:pt>
                <c:pt idx="67">
                  <c:v>111.067506502358</c:v>
                </c:pt>
                <c:pt idx="68">
                  <c:v>111.3531161878</c:v>
                </c:pt>
              </c:numCache>
            </c:numRef>
          </c:val>
          <c:extLst>
            <c:ext xmlns:c16="http://schemas.microsoft.com/office/drawing/2014/chart" uri="{C3380CC4-5D6E-409C-BE32-E72D297353CC}">
              <c16:uniqueId val="{00000000-A413-44F2-9D10-0AFCD8EE3FBB}"/>
            </c:ext>
          </c:extLst>
        </c:ser>
        <c:dLbls>
          <c:showLegendKey val="0"/>
          <c:showVal val="0"/>
          <c:showCatName val="0"/>
          <c:showSerName val="0"/>
          <c:showPercent val="0"/>
          <c:showBubbleSize val="0"/>
        </c:dLbls>
        <c:gapWidth val="55"/>
        <c:axId val="566164712"/>
        <c:axId val="56616079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Datos!$D$102:$D$173</c:f>
              <c:numCache>
                <c:formatCode>0.0_)</c:formatCode>
                <c:ptCount val="69"/>
                <c:pt idx="0">
                  <c:v>104.352393554928</c:v>
                </c:pt>
                <c:pt idx="1">
                  <c:v>104.508969912756</c:v>
                </c:pt>
                <c:pt idx="2">
                  <c:v>104.816626194387</c:v>
                </c:pt>
                <c:pt idx="3">
                  <c:v>105.219774780283</c:v>
                </c:pt>
                <c:pt idx="4">
                  <c:v>105.632411268076</c:v>
                </c:pt>
                <c:pt idx="5">
                  <c:v>105.95782275656499</c:v>
                </c:pt>
                <c:pt idx="6">
                  <c:v>106.16364214163301</c:v>
                </c:pt>
                <c:pt idx="7">
                  <c:v>106.30656004596101</c:v>
                </c:pt>
                <c:pt idx="8">
                  <c:v>106.47418153692399</c:v>
                </c:pt>
                <c:pt idx="9">
                  <c:v>106.71795844085401</c:v>
                </c:pt>
                <c:pt idx="10">
                  <c:v>107.025874705118</c:v>
                </c:pt>
                <c:pt idx="11">
                  <c:v>107.30046877097701</c:v>
                </c:pt>
                <c:pt idx="12">
                  <c:v>107.431423228184</c:v>
                </c:pt>
                <c:pt idx="13">
                  <c:v>107.393243042035</c:v>
                </c:pt>
                <c:pt idx="14">
                  <c:v>107.255339293909</c:v>
                </c:pt>
                <c:pt idx="15">
                  <c:v>107.105946690864</c:v>
                </c:pt>
                <c:pt idx="16">
                  <c:v>107.02862899963201</c:v>
                </c:pt>
                <c:pt idx="17">
                  <c:v>107.068056930213</c:v>
                </c:pt>
                <c:pt idx="18">
                  <c:v>107.209374910911</c:v>
                </c:pt>
                <c:pt idx="19">
                  <c:v>107.39793047769101</c:v>
                </c:pt>
                <c:pt idx="20">
                  <c:v>107.56963443489801</c:v>
                </c:pt>
                <c:pt idx="21">
                  <c:v>107.747455297304</c:v>
                </c:pt>
                <c:pt idx="22">
                  <c:v>107.964167972526</c:v>
                </c:pt>
                <c:pt idx="23">
                  <c:v>108.27508834643599</c:v>
                </c:pt>
                <c:pt idx="24">
                  <c:v>108.76204338632</c:v>
                </c:pt>
                <c:pt idx="25">
                  <c:v>109.385577154007</c:v>
                </c:pt>
                <c:pt idx="26">
                  <c:v>110.004104771917</c:v>
                </c:pt>
                <c:pt idx="27">
                  <c:v>110.496354879498</c:v>
                </c:pt>
                <c:pt idx="28">
                  <c:v>110.799348320154</c:v>
                </c:pt>
                <c:pt idx="29">
                  <c:v>110.88140140565601</c:v>
                </c:pt>
                <c:pt idx="30">
                  <c:v>110.76879271971001</c:v>
                </c:pt>
                <c:pt idx="31">
                  <c:v>110.508120906529</c:v>
                </c:pt>
                <c:pt idx="32">
                  <c:v>110.177318683712</c:v>
                </c:pt>
                <c:pt idx="33">
                  <c:v>109.811086055781</c:v>
                </c:pt>
                <c:pt idx="34">
                  <c:v>109.444023169085</c:v>
                </c:pt>
                <c:pt idx="35">
                  <c:v>109.074876486786</c:v>
                </c:pt>
                <c:pt idx="36">
                  <c:v>108.69449377387301</c:v>
                </c:pt>
                <c:pt idx="37">
                  <c:v>108.357327217818</c:v>
                </c:pt>
                <c:pt idx="38">
                  <c:v>108.132032216944</c:v>
                </c:pt>
                <c:pt idx="39">
                  <c:v>108.02153255315901</c:v>
                </c:pt>
                <c:pt idx="40">
                  <c:v>107.95638936114599</c:v>
                </c:pt>
                <c:pt idx="41">
                  <c:v>107.859442369181</c:v>
                </c:pt>
                <c:pt idx="42">
                  <c:v>107.64883636166</c:v>
                </c:pt>
                <c:pt idx="43">
                  <c:v>107.317600434963</c:v>
                </c:pt>
                <c:pt idx="44">
                  <c:v>106.91539975049299</c:v>
                </c:pt>
                <c:pt idx="45">
                  <c:v>106.495223007276</c:v>
                </c:pt>
                <c:pt idx="46">
                  <c:v>106.102205418631</c:v>
                </c:pt>
                <c:pt idx="47">
                  <c:v>105.76702053639301</c:v>
                </c:pt>
                <c:pt idx="48">
                  <c:v>105.511525660123</c:v>
                </c:pt>
                <c:pt idx="49">
                  <c:v>105.287668189006</c:v>
                </c:pt>
                <c:pt idx="50">
                  <c:v>105.087676427695</c:v>
                </c:pt>
                <c:pt idx="51">
                  <c:v>95.152333950551593</c:v>
                </c:pt>
                <c:pt idx="52">
                  <c:v>95.215827183613499</c:v>
                </c:pt>
                <c:pt idx="53">
                  <c:v>95.582599083609097</c:v>
                </c:pt>
                <c:pt idx="54">
                  <c:v>96.328987827334402</c:v>
                </c:pt>
                <c:pt idx="55">
                  <c:v>97.430905024663204</c:v>
                </c:pt>
                <c:pt idx="56">
                  <c:v>98.784151487484095</c:v>
                </c:pt>
                <c:pt idx="57">
                  <c:v>100.287990334208</c:v>
                </c:pt>
                <c:pt idx="58">
                  <c:v>101.83014335028901</c:v>
                </c:pt>
                <c:pt idx="59">
                  <c:v>103.35081463355399</c:v>
                </c:pt>
                <c:pt idx="60">
                  <c:v>104.80835316015499</c:v>
                </c:pt>
                <c:pt idx="61">
                  <c:v>106.201430970109</c:v>
                </c:pt>
                <c:pt idx="62">
                  <c:v>107.515601976273</c:v>
                </c:pt>
                <c:pt idx="63">
                  <c:v>108.678296244585</c:v>
                </c:pt>
                <c:pt idx="64">
                  <c:v>109.644087876161</c:v>
                </c:pt>
                <c:pt idx="65">
                  <c:v>110.386729077688</c:v>
                </c:pt>
                <c:pt idx="66">
                  <c:v>110.91102124045101</c:v>
                </c:pt>
                <c:pt idx="67">
                  <c:v>111.273135123077</c:v>
                </c:pt>
                <c:pt idx="68">
                  <c:v>111.545861648393</c:v>
                </c:pt>
              </c:numCache>
            </c:numRef>
          </c:val>
          <c:smooth val="0"/>
          <c:extLst>
            <c:ext xmlns:c16="http://schemas.microsoft.com/office/drawing/2014/chart" uri="{C3380CC4-5D6E-409C-BE32-E72D297353CC}">
              <c16:uniqueId val="{00000001-A413-44F2-9D10-0AFCD8EE3FBB}"/>
            </c:ext>
          </c:extLst>
        </c:ser>
        <c:dLbls>
          <c:showLegendKey val="0"/>
          <c:showVal val="0"/>
          <c:showCatName val="0"/>
          <c:showSerName val="0"/>
          <c:showPercent val="0"/>
          <c:showBubbleSize val="0"/>
        </c:dLbls>
        <c:marker val="1"/>
        <c:smooth val="0"/>
        <c:axId val="566164712"/>
        <c:axId val="566160792"/>
      </c:lineChart>
      <c:catAx>
        <c:axId val="56616471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0792"/>
        <c:crosses val="autoZero"/>
        <c:auto val="1"/>
        <c:lblAlgn val="ctr"/>
        <c:lblOffset val="100"/>
        <c:tickLblSkip val="1"/>
        <c:tickMarkSkip val="12"/>
        <c:noMultiLvlLbl val="1"/>
      </c:catAx>
      <c:valAx>
        <c:axId val="5661607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4712"/>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Datos!$E$102:$E$173</c:f>
              <c:numCache>
                <c:formatCode>0.0_)</c:formatCode>
                <c:ptCount val="69"/>
                <c:pt idx="0">
                  <c:v>109.364618775777</c:v>
                </c:pt>
                <c:pt idx="1">
                  <c:v>108.55327121593901</c:v>
                </c:pt>
                <c:pt idx="2">
                  <c:v>109.30346052477999</c:v>
                </c:pt>
                <c:pt idx="3">
                  <c:v>110.022292837648</c:v>
                </c:pt>
                <c:pt idx="4">
                  <c:v>110.293380305459</c:v>
                </c:pt>
                <c:pt idx="5">
                  <c:v>111.927992750545</c:v>
                </c:pt>
                <c:pt idx="6">
                  <c:v>111.402644497739</c:v>
                </c:pt>
                <c:pt idx="7">
                  <c:v>112.300331490887</c:v>
                </c:pt>
                <c:pt idx="8">
                  <c:v>112.769668847887</c:v>
                </c:pt>
                <c:pt idx="9">
                  <c:v>114.440015817735</c:v>
                </c:pt>
                <c:pt idx="10">
                  <c:v>113.231837944943</c:v>
                </c:pt>
                <c:pt idx="11">
                  <c:v>113.402036609795</c:v>
                </c:pt>
                <c:pt idx="12">
                  <c:v>112.43271129754901</c:v>
                </c:pt>
                <c:pt idx="13">
                  <c:v>112.207977430131</c:v>
                </c:pt>
                <c:pt idx="14">
                  <c:v>111.281177035442</c:v>
                </c:pt>
                <c:pt idx="15">
                  <c:v>111.727854097405</c:v>
                </c:pt>
                <c:pt idx="16">
                  <c:v>111.398273166818</c:v>
                </c:pt>
                <c:pt idx="17">
                  <c:v>111.356298216523</c:v>
                </c:pt>
                <c:pt idx="18">
                  <c:v>111.574671737483</c:v>
                </c:pt>
                <c:pt idx="19">
                  <c:v>111.153049885781</c:v>
                </c:pt>
                <c:pt idx="20">
                  <c:v>110.32041627802499</c:v>
                </c:pt>
                <c:pt idx="21">
                  <c:v>111.91067240065701</c:v>
                </c:pt>
                <c:pt idx="22">
                  <c:v>110.86967237167801</c:v>
                </c:pt>
                <c:pt idx="23">
                  <c:v>112.22159991033</c:v>
                </c:pt>
                <c:pt idx="24">
                  <c:v>111.808798455217</c:v>
                </c:pt>
                <c:pt idx="25">
                  <c:v>112.20403295260201</c:v>
                </c:pt>
                <c:pt idx="26">
                  <c:v>113.46395268866</c:v>
                </c:pt>
                <c:pt idx="27">
                  <c:v>112.858151759583</c:v>
                </c:pt>
                <c:pt idx="28">
                  <c:v>113.044391177313</c:v>
                </c:pt>
                <c:pt idx="29">
                  <c:v>113.88564064611801</c:v>
                </c:pt>
                <c:pt idx="30">
                  <c:v>114.156691737945</c:v>
                </c:pt>
                <c:pt idx="31">
                  <c:v>113.57686700194</c:v>
                </c:pt>
                <c:pt idx="32">
                  <c:v>113.845385932759</c:v>
                </c:pt>
                <c:pt idx="33">
                  <c:v>114.362511973875</c:v>
                </c:pt>
                <c:pt idx="34">
                  <c:v>114.317988609656</c:v>
                </c:pt>
                <c:pt idx="35">
                  <c:v>111.728712181267</c:v>
                </c:pt>
                <c:pt idx="36">
                  <c:v>114.43442717726801</c:v>
                </c:pt>
                <c:pt idx="37">
                  <c:v>115.88609228948999</c:v>
                </c:pt>
                <c:pt idx="38">
                  <c:v>114.827134249663</c:v>
                </c:pt>
                <c:pt idx="39">
                  <c:v>115.152137191569</c:v>
                </c:pt>
                <c:pt idx="40">
                  <c:v>115.784140130727</c:v>
                </c:pt>
                <c:pt idx="41">
                  <c:v>116.04893378376801</c:v>
                </c:pt>
                <c:pt idx="42">
                  <c:v>116.32294700595</c:v>
                </c:pt>
                <c:pt idx="43">
                  <c:v>116.425485590493</c:v>
                </c:pt>
                <c:pt idx="44">
                  <c:v>116.14649803486699</c:v>
                </c:pt>
                <c:pt idx="45">
                  <c:v>115.077103426476</c:v>
                </c:pt>
                <c:pt idx="46">
                  <c:v>116.371387078781</c:v>
                </c:pt>
                <c:pt idx="47">
                  <c:v>115.392793018604</c:v>
                </c:pt>
                <c:pt idx="48">
                  <c:v>116.10139766304199</c:v>
                </c:pt>
                <c:pt idx="49">
                  <c:v>114.505819809117</c:v>
                </c:pt>
                <c:pt idx="50">
                  <c:v>112.3092057906</c:v>
                </c:pt>
                <c:pt idx="51">
                  <c:v>87.529689654362002</c:v>
                </c:pt>
                <c:pt idx="52">
                  <c:v>88.534068500468393</c:v>
                </c:pt>
                <c:pt idx="53">
                  <c:v>96.588647725888194</c:v>
                </c:pt>
                <c:pt idx="54">
                  <c:v>102.641036787145</c:v>
                </c:pt>
                <c:pt idx="55">
                  <c:v>105.216994976647</c:v>
                </c:pt>
                <c:pt idx="56">
                  <c:v>107.133958759398</c:v>
                </c:pt>
                <c:pt idx="57">
                  <c:v>106.99317574317701</c:v>
                </c:pt>
                <c:pt idx="58">
                  <c:v>111.010233796348</c:v>
                </c:pt>
                <c:pt idx="59">
                  <c:v>108.485219200502</c:v>
                </c:pt>
                <c:pt idx="60">
                  <c:v>107.96858361421801</c:v>
                </c:pt>
                <c:pt idx="61">
                  <c:v>110.755362075555</c:v>
                </c:pt>
                <c:pt idx="62">
                  <c:v>114.399108918332</c:v>
                </c:pt>
                <c:pt idx="63">
                  <c:v>113.871816560631</c:v>
                </c:pt>
                <c:pt idx="64">
                  <c:v>114.286064801032</c:v>
                </c:pt>
                <c:pt idx="65">
                  <c:v>113.382239376952</c:v>
                </c:pt>
                <c:pt idx="66">
                  <c:v>112.890824814148</c:v>
                </c:pt>
                <c:pt idx="67">
                  <c:v>112.948371826002</c:v>
                </c:pt>
                <c:pt idx="68">
                  <c:v>113.186848661436</c:v>
                </c:pt>
              </c:numCache>
            </c:numRef>
          </c:val>
          <c:extLst>
            <c:ext xmlns:c16="http://schemas.microsoft.com/office/drawing/2014/chart" uri="{C3380CC4-5D6E-409C-BE32-E72D297353CC}">
              <c16:uniqueId val="{00000000-D2ED-44BC-9556-85C52976AB5F}"/>
            </c:ext>
          </c:extLst>
        </c:ser>
        <c:dLbls>
          <c:showLegendKey val="0"/>
          <c:showVal val="0"/>
          <c:showCatName val="0"/>
          <c:showSerName val="0"/>
          <c:showPercent val="0"/>
          <c:showBubbleSize val="0"/>
        </c:dLbls>
        <c:gapWidth val="55"/>
        <c:axId val="566172160"/>
        <c:axId val="56617176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Datos!$F$102:$F$173</c:f>
              <c:numCache>
                <c:formatCode>0.0_)</c:formatCode>
                <c:ptCount val="69"/>
                <c:pt idx="0">
                  <c:v>108.250007677935</c:v>
                </c:pt>
                <c:pt idx="1">
                  <c:v>108.798571944892</c:v>
                </c:pt>
                <c:pt idx="2">
                  <c:v>109.383444726531</c:v>
                </c:pt>
                <c:pt idx="3">
                  <c:v>109.966885329275</c:v>
                </c:pt>
                <c:pt idx="4">
                  <c:v>110.56035003427399</c:v>
                </c:pt>
                <c:pt idx="5">
                  <c:v>111.172027234712</c:v>
                </c:pt>
                <c:pt idx="6">
                  <c:v>111.80049961173199</c:v>
                </c:pt>
                <c:pt idx="7">
                  <c:v>112.386277894768</c:v>
                </c:pt>
                <c:pt idx="8">
                  <c:v>112.85943369029501</c:v>
                </c:pt>
                <c:pt idx="9">
                  <c:v>113.148595251738</c:v>
                </c:pt>
                <c:pt idx="10">
                  <c:v>113.19611001922399</c:v>
                </c:pt>
                <c:pt idx="11">
                  <c:v>113.00504977055201</c:v>
                </c:pt>
                <c:pt idx="12">
                  <c:v>112.636598524448</c:v>
                </c:pt>
                <c:pt idx="13">
                  <c:v>112.19734843885099</c:v>
                </c:pt>
                <c:pt idx="14">
                  <c:v>111.835169387368</c:v>
                </c:pt>
                <c:pt idx="15">
                  <c:v>111.569933355209</c:v>
                </c:pt>
                <c:pt idx="16">
                  <c:v>111.410264517114</c:v>
                </c:pt>
                <c:pt idx="17">
                  <c:v>111.297204990311</c:v>
                </c:pt>
                <c:pt idx="18">
                  <c:v>111.21502331616099</c:v>
                </c:pt>
                <c:pt idx="19">
                  <c:v>111.160525388087</c:v>
                </c:pt>
                <c:pt idx="20">
                  <c:v>111.148082443807</c:v>
                </c:pt>
                <c:pt idx="21">
                  <c:v>111.227467377293</c:v>
                </c:pt>
                <c:pt idx="22">
                  <c:v>111.437798746966</c:v>
                </c:pt>
                <c:pt idx="23">
                  <c:v>111.73727091148299</c:v>
                </c:pt>
                <c:pt idx="24">
                  <c:v>112.082399498699</c:v>
                </c:pt>
                <c:pt idx="25">
                  <c:v>112.44536038552999</c:v>
                </c:pt>
                <c:pt idx="26">
                  <c:v>112.796449269627</c:v>
                </c:pt>
                <c:pt idx="27">
                  <c:v>113.116376218936</c:v>
                </c:pt>
                <c:pt idx="28">
                  <c:v>113.393984794746</c:v>
                </c:pt>
                <c:pt idx="29">
                  <c:v>113.61008446816599</c:v>
                </c:pt>
                <c:pt idx="30">
                  <c:v>113.788943216758</c:v>
                </c:pt>
                <c:pt idx="31">
                  <c:v>113.909823738843</c:v>
                </c:pt>
                <c:pt idx="32">
                  <c:v>114.014395628798</c:v>
                </c:pt>
                <c:pt idx="33">
                  <c:v>114.116931943046</c:v>
                </c:pt>
                <c:pt idx="34">
                  <c:v>114.21719637657</c:v>
                </c:pt>
                <c:pt idx="35">
                  <c:v>114.355147725119</c:v>
                </c:pt>
                <c:pt idx="36">
                  <c:v>114.538430990013</c:v>
                </c:pt>
                <c:pt idx="37">
                  <c:v>114.759778383902</c:v>
                </c:pt>
                <c:pt idx="38">
                  <c:v>115.034572072096</c:v>
                </c:pt>
                <c:pt idx="39">
                  <c:v>115.381925621332</c:v>
                </c:pt>
                <c:pt idx="40">
                  <c:v>115.719925907519</c:v>
                </c:pt>
                <c:pt idx="41">
                  <c:v>115.986975312575</c:v>
                </c:pt>
                <c:pt idx="42">
                  <c:v>116.149863457736</c:v>
                </c:pt>
                <c:pt idx="43">
                  <c:v>116.208494982632</c:v>
                </c:pt>
                <c:pt idx="44">
                  <c:v>116.164327688052</c:v>
                </c:pt>
                <c:pt idx="45">
                  <c:v>116.02037191517201</c:v>
                </c:pt>
                <c:pt idx="46">
                  <c:v>115.779088792254</c:v>
                </c:pt>
                <c:pt idx="47">
                  <c:v>115.428775371828</c:v>
                </c:pt>
                <c:pt idx="48">
                  <c:v>114.96743110163401</c:v>
                </c:pt>
                <c:pt idx="49">
                  <c:v>114.446471486672</c:v>
                </c:pt>
                <c:pt idx="50">
                  <c:v>113.947121865158</c:v>
                </c:pt>
                <c:pt idx="51">
                  <c:v>103.38698642040799</c:v>
                </c:pt>
                <c:pt idx="52">
                  <c:v>103.41430665132199</c:v>
                </c:pt>
                <c:pt idx="53">
                  <c:v>103.814708184632</c:v>
                </c:pt>
                <c:pt idx="54">
                  <c:v>104.50334337187699</c:v>
                </c:pt>
                <c:pt idx="55">
                  <c:v>105.380958122013</c:v>
                </c:pt>
                <c:pt idx="56">
                  <c:v>106.312029505841</c:v>
                </c:pt>
                <c:pt idx="57">
                  <c:v>107.214392813899</c:v>
                </c:pt>
                <c:pt idx="58">
                  <c:v>108.098306808967</c:v>
                </c:pt>
                <c:pt idx="59">
                  <c:v>109.050819785795</c:v>
                </c:pt>
                <c:pt idx="60">
                  <c:v>110.12294241895199</c:v>
                </c:pt>
                <c:pt idx="61">
                  <c:v>111.263184924329</c:v>
                </c:pt>
                <c:pt idx="62">
                  <c:v>112.31450857995</c:v>
                </c:pt>
                <c:pt idx="63">
                  <c:v>113.093572563512</c:v>
                </c:pt>
                <c:pt idx="64">
                  <c:v>113.479188446008</c:v>
                </c:pt>
                <c:pt idx="65">
                  <c:v>113.529138004827</c:v>
                </c:pt>
                <c:pt idx="66">
                  <c:v>113.404499712378</c:v>
                </c:pt>
                <c:pt idx="67">
                  <c:v>113.298008722134</c:v>
                </c:pt>
                <c:pt idx="68">
                  <c:v>113.325159161747</c:v>
                </c:pt>
              </c:numCache>
            </c:numRef>
          </c:val>
          <c:smooth val="0"/>
          <c:extLst>
            <c:ext xmlns:c16="http://schemas.microsoft.com/office/drawing/2014/chart" uri="{C3380CC4-5D6E-409C-BE32-E72D297353CC}">
              <c16:uniqueId val="{00000001-D2ED-44BC-9556-85C52976AB5F}"/>
            </c:ext>
          </c:extLst>
        </c:ser>
        <c:dLbls>
          <c:showLegendKey val="0"/>
          <c:showVal val="0"/>
          <c:showCatName val="0"/>
          <c:showSerName val="0"/>
          <c:showPercent val="0"/>
          <c:showBubbleSize val="0"/>
        </c:dLbls>
        <c:marker val="1"/>
        <c:smooth val="0"/>
        <c:axId val="566172160"/>
        <c:axId val="566171768"/>
      </c:lineChart>
      <c:catAx>
        <c:axId val="566172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66171768"/>
        <c:crosses val="autoZero"/>
        <c:auto val="1"/>
        <c:lblAlgn val="ctr"/>
        <c:lblOffset val="100"/>
        <c:tickLblSkip val="1"/>
        <c:tickMarkSkip val="12"/>
        <c:noMultiLvlLbl val="1"/>
      </c:catAx>
      <c:valAx>
        <c:axId val="56617176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66172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Datos!$C$102:$C$173</c:f>
              <c:numCache>
                <c:formatCode>0.0_)</c:formatCode>
                <c:ptCount val="69"/>
                <c:pt idx="0">
                  <c:v>104.46110551300301</c:v>
                </c:pt>
                <c:pt idx="1">
                  <c:v>104.205286528458</c:v>
                </c:pt>
                <c:pt idx="2">
                  <c:v>104.422695260672</c:v>
                </c:pt>
                <c:pt idx="3">
                  <c:v>105.32723694664099</c:v>
                </c:pt>
                <c:pt idx="4">
                  <c:v>106.379245808744</c:v>
                </c:pt>
                <c:pt idx="5">
                  <c:v>106.08113994652</c:v>
                </c:pt>
                <c:pt idx="6">
                  <c:v>105.953339503967</c:v>
                </c:pt>
                <c:pt idx="7">
                  <c:v>106.142645569001</c:v>
                </c:pt>
                <c:pt idx="8">
                  <c:v>106.81748452761001</c:v>
                </c:pt>
                <c:pt idx="9">
                  <c:v>106.191694374129</c:v>
                </c:pt>
                <c:pt idx="10">
                  <c:v>104.83796491037999</c:v>
                </c:pt>
                <c:pt idx="11">
                  <c:v>107.264744374081</c:v>
                </c:pt>
                <c:pt idx="12">
                  <c:v>108.108244485695</c:v>
                </c:pt>
                <c:pt idx="13">
                  <c:v>107.524346962919</c:v>
                </c:pt>
                <c:pt idx="14">
                  <c:v>107.01528382545401</c:v>
                </c:pt>
                <c:pt idx="15">
                  <c:v>107.264815093498</c:v>
                </c:pt>
                <c:pt idx="16">
                  <c:v>106.47504631028301</c:v>
                </c:pt>
                <c:pt idx="17">
                  <c:v>106.77196726011501</c:v>
                </c:pt>
                <c:pt idx="18">
                  <c:v>107.589624337812</c:v>
                </c:pt>
                <c:pt idx="19">
                  <c:v>107.94885729599299</c:v>
                </c:pt>
                <c:pt idx="20">
                  <c:v>107.299126555024</c:v>
                </c:pt>
                <c:pt idx="21">
                  <c:v>107.63796466165201</c:v>
                </c:pt>
                <c:pt idx="22">
                  <c:v>107.731233156038</c:v>
                </c:pt>
                <c:pt idx="23">
                  <c:v>108.67022732656299</c:v>
                </c:pt>
                <c:pt idx="24">
                  <c:v>108.410972563946</c:v>
                </c:pt>
                <c:pt idx="25">
                  <c:v>109.141419887316</c:v>
                </c:pt>
                <c:pt idx="26">
                  <c:v>111.680374703889</c:v>
                </c:pt>
                <c:pt idx="27">
                  <c:v>110.243670917432</c:v>
                </c:pt>
                <c:pt idx="28">
                  <c:v>111.434782849857</c:v>
                </c:pt>
                <c:pt idx="29">
                  <c:v>111.490218012263</c:v>
                </c:pt>
                <c:pt idx="30">
                  <c:v>110.169060552834</c:v>
                </c:pt>
                <c:pt idx="31">
                  <c:v>110.041440924966</c:v>
                </c:pt>
                <c:pt idx="32">
                  <c:v>110.466922572168</c:v>
                </c:pt>
                <c:pt idx="33">
                  <c:v>112.632968832625</c:v>
                </c:pt>
                <c:pt idx="34">
                  <c:v>109.505310618762</c:v>
                </c:pt>
                <c:pt idx="35">
                  <c:v>106.652449361222</c:v>
                </c:pt>
                <c:pt idx="36">
                  <c:v>108.443449716825</c:v>
                </c:pt>
                <c:pt idx="37">
                  <c:v>108.32576625569</c:v>
                </c:pt>
                <c:pt idx="38">
                  <c:v>108.115765415441</c:v>
                </c:pt>
                <c:pt idx="39">
                  <c:v>108.246910612671</c:v>
                </c:pt>
                <c:pt idx="40">
                  <c:v>107.393155355034</c:v>
                </c:pt>
                <c:pt idx="41">
                  <c:v>108.100042538455</c:v>
                </c:pt>
                <c:pt idx="42">
                  <c:v>107.89536861875899</c:v>
                </c:pt>
                <c:pt idx="43">
                  <c:v>107.537974403075</c:v>
                </c:pt>
                <c:pt idx="44">
                  <c:v>107.08750708149999</c:v>
                </c:pt>
                <c:pt idx="45">
                  <c:v>105.85002489371099</c:v>
                </c:pt>
                <c:pt idx="46">
                  <c:v>105.898085092752</c:v>
                </c:pt>
                <c:pt idx="47">
                  <c:v>105.588920031792</c:v>
                </c:pt>
                <c:pt idx="48">
                  <c:v>106.133073498719</c:v>
                </c:pt>
                <c:pt idx="49">
                  <c:v>105.36029445779999</c:v>
                </c:pt>
                <c:pt idx="50">
                  <c:v>104.940225463172</c:v>
                </c:pt>
                <c:pt idx="51">
                  <c:v>85.689066901964395</c:v>
                </c:pt>
                <c:pt idx="52">
                  <c:v>81.919926589604898</c:v>
                </c:pt>
                <c:pt idx="53">
                  <c:v>91.156386427687494</c:v>
                </c:pt>
                <c:pt idx="54">
                  <c:v>95.807889985784101</c:v>
                </c:pt>
                <c:pt idx="55">
                  <c:v>97.321446383656195</c:v>
                </c:pt>
                <c:pt idx="56">
                  <c:v>98.8090476894956</c:v>
                </c:pt>
                <c:pt idx="57">
                  <c:v>100.408991371593</c:v>
                </c:pt>
                <c:pt idx="58">
                  <c:v>102.220934368849</c:v>
                </c:pt>
                <c:pt idx="59">
                  <c:v>103.42782906520399</c:v>
                </c:pt>
                <c:pt idx="60">
                  <c:v>104.404762739929</c:v>
                </c:pt>
                <c:pt idx="61">
                  <c:v>106.12567258568799</c:v>
                </c:pt>
                <c:pt idx="62">
                  <c:v>108.837019861008</c:v>
                </c:pt>
                <c:pt idx="63">
                  <c:v>108.699637052835</c:v>
                </c:pt>
                <c:pt idx="64">
                  <c:v>110.14354792956701</c:v>
                </c:pt>
                <c:pt idx="65">
                  <c:v>110.085056194022</c:v>
                </c:pt>
                <c:pt idx="66">
                  <c:v>111.158166561936</c:v>
                </c:pt>
                <c:pt idx="67">
                  <c:v>111.067506502358</c:v>
                </c:pt>
                <c:pt idx="68">
                  <c:v>111.3531161878</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566164712"/>
        <c:axId val="56616079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Datos!$D$102:$D$173</c:f>
              <c:numCache>
                <c:formatCode>0.0_)</c:formatCode>
                <c:ptCount val="69"/>
                <c:pt idx="0">
                  <c:v>104.352393554928</c:v>
                </c:pt>
                <c:pt idx="1">
                  <c:v>104.508969912756</c:v>
                </c:pt>
                <c:pt idx="2">
                  <c:v>104.816626194387</c:v>
                </c:pt>
                <c:pt idx="3">
                  <c:v>105.219774780283</c:v>
                </c:pt>
                <c:pt idx="4">
                  <c:v>105.632411268076</c:v>
                </c:pt>
                <c:pt idx="5">
                  <c:v>105.95782275656499</c:v>
                </c:pt>
                <c:pt idx="6">
                  <c:v>106.16364214163301</c:v>
                </c:pt>
                <c:pt idx="7">
                  <c:v>106.30656004596101</c:v>
                </c:pt>
                <c:pt idx="8">
                  <c:v>106.47418153692399</c:v>
                </c:pt>
                <c:pt idx="9">
                  <c:v>106.71795844085401</c:v>
                </c:pt>
                <c:pt idx="10">
                  <c:v>107.025874705118</c:v>
                </c:pt>
                <c:pt idx="11">
                  <c:v>107.30046877097701</c:v>
                </c:pt>
                <c:pt idx="12">
                  <c:v>107.431423228184</c:v>
                </c:pt>
                <c:pt idx="13">
                  <c:v>107.393243042035</c:v>
                </c:pt>
                <c:pt idx="14">
                  <c:v>107.255339293909</c:v>
                </c:pt>
                <c:pt idx="15">
                  <c:v>107.105946690864</c:v>
                </c:pt>
                <c:pt idx="16">
                  <c:v>107.02862899963201</c:v>
                </c:pt>
                <c:pt idx="17">
                  <c:v>107.068056930213</c:v>
                </c:pt>
                <c:pt idx="18">
                  <c:v>107.209374910911</c:v>
                </c:pt>
                <c:pt idx="19">
                  <c:v>107.39793047769101</c:v>
                </c:pt>
                <c:pt idx="20">
                  <c:v>107.56963443489801</c:v>
                </c:pt>
                <c:pt idx="21">
                  <c:v>107.747455297304</c:v>
                </c:pt>
                <c:pt idx="22">
                  <c:v>107.964167972526</c:v>
                </c:pt>
                <c:pt idx="23">
                  <c:v>108.27508834643599</c:v>
                </c:pt>
                <c:pt idx="24">
                  <c:v>108.76204338632</c:v>
                </c:pt>
                <c:pt idx="25">
                  <c:v>109.385577154007</c:v>
                </c:pt>
                <c:pt idx="26">
                  <c:v>110.004104771917</c:v>
                </c:pt>
                <c:pt idx="27">
                  <c:v>110.496354879498</c:v>
                </c:pt>
                <c:pt idx="28">
                  <c:v>110.799348320154</c:v>
                </c:pt>
                <c:pt idx="29">
                  <c:v>110.88140140565601</c:v>
                </c:pt>
                <c:pt idx="30">
                  <c:v>110.76879271971001</c:v>
                </c:pt>
                <c:pt idx="31">
                  <c:v>110.508120906529</c:v>
                </c:pt>
                <c:pt idx="32">
                  <c:v>110.177318683712</c:v>
                </c:pt>
                <c:pt idx="33">
                  <c:v>109.811086055781</c:v>
                </c:pt>
                <c:pt idx="34">
                  <c:v>109.444023169085</c:v>
                </c:pt>
                <c:pt idx="35">
                  <c:v>109.074876486786</c:v>
                </c:pt>
                <c:pt idx="36">
                  <c:v>108.69449377387301</c:v>
                </c:pt>
                <c:pt idx="37">
                  <c:v>108.357327217818</c:v>
                </c:pt>
                <c:pt idx="38">
                  <c:v>108.132032216944</c:v>
                </c:pt>
                <c:pt idx="39">
                  <c:v>108.02153255315901</c:v>
                </c:pt>
                <c:pt idx="40">
                  <c:v>107.95638936114599</c:v>
                </c:pt>
                <c:pt idx="41">
                  <c:v>107.859442369181</c:v>
                </c:pt>
                <c:pt idx="42">
                  <c:v>107.64883636166</c:v>
                </c:pt>
                <c:pt idx="43">
                  <c:v>107.317600434963</c:v>
                </c:pt>
                <c:pt idx="44">
                  <c:v>106.91539975049299</c:v>
                </c:pt>
                <c:pt idx="45">
                  <c:v>106.495223007276</c:v>
                </c:pt>
                <c:pt idx="46">
                  <c:v>106.102205418631</c:v>
                </c:pt>
                <c:pt idx="47">
                  <c:v>105.76702053639301</c:v>
                </c:pt>
                <c:pt idx="48">
                  <c:v>105.511525660123</c:v>
                </c:pt>
                <c:pt idx="49">
                  <c:v>105.287668189006</c:v>
                </c:pt>
                <c:pt idx="50">
                  <c:v>105.087676427695</c:v>
                </c:pt>
                <c:pt idx="51">
                  <c:v>95.152333950551593</c:v>
                </c:pt>
                <c:pt idx="52">
                  <c:v>95.215827183613499</c:v>
                </c:pt>
                <c:pt idx="53">
                  <c:v>95.582599083609097</c:v>
                </c:pt>
                <c:pt idx="54">
                  <c:v>96.328987827334402</c:v>
                </c:pt>
                <c:pt idx="55">
                  <c:v>97.430905024663204</c:v>
                </c:pt>
                <c:pt idx="56">
                  <c:v>98.784151487484095</c:v>
                </c:pt>
                <c:pt idx="57">
                  <c:v>100.287990334208</c:v>
                </c:pt>
                <c:pt idx="58">
                  <c:v>101.83014335028901</c:v>
                </c:pt>
                <c:pt idx="59">
                  <c:v>103.35081463355399</c:v>
                </c:pt>
                <c:pt idx="60">
                  <c:v>104.80835316015499</c:v>
                </c:pt>
                <c:pt idx="61">
                  <c:v>106.201430970109</c:v>
                </c:pt>
                <c:pt idx="62">
                  <c:v>107.515601976273</c:v>
                </c:pt>
                <c:pt idx="63">
                  <c:v>108.678296244585</c:v>
                </c:pt>
                <c:pt idx="64">
                  <c:v>109.644087876161</c:v>
                </c:pt>
                <c:pt idx="65">
                  <c:v>110.386729077688</c:v>
                </c:pt>
                <c:pt idx="66">
                  <c:v>110.91102124045101</c:v>
                </c:pt>
                <c:pt idx="67">
                  <c:v>111.273135123077</c:v>
                </c:pt>
                <c:pt idx="68">
                  <c:v>111.545861648393</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566164712"/>
        <c:axId val="566160792"/>
      </c:lineChart>
      <c:catAx>
        <c:axId val="56616471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0792"/>
        <c:crosses val="autoZero"/>
        <c:auto val="1"/>
        <c:lblAlgn val="ctr"/>
        <c:lblOffset val="100"/>
        <c:tickLblSkip val="1"/>
        <c:tickMarkSkip val="12"/>
        <c:noMultiLvlLbl val="1"/>
      </c:catAx>
      <c:valAx>
        <c:axId val="5661607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4712"/>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Datos!$G$102:$G$173</c:f>
              <c:numCache>
                <c:formatCode>0.0_)</c:formatCode>
                <c:ptCount val="69"/>
                <c:pt idx="0">
                  <c:v>104.661554421662</c:v>
                </c:pt>
                <c:pt idx="1">
                  <c:v>104.91314304639501</c:v>
                </c:pt>
                <c:pt idx="2">
                  <c:v>105.530445058019</c:v>
                </c:pt>
                <c:pt idx="3">
                  <c:v>105.942526774573</c:v>
                </c:pt>
                <c:pt idx="4">
                  <c:v>106.115296383608</c:v>
                </c:pt>
                <c:pt idx="5">
                  <c:v>106.454751890092</c:v>
                </c:pt>
                <c:pt idx="6">
                  <c:v>106.444622716943</c:v>
                </c:pt>
                <c:pt idx="7">
                  <c:v>107.028320487869</c:v>
                </c:pt>
                <c:pt idx="8">
                  <c:v>107.530956159252</c:v>
                </c:pt>
                <c:pt idx="9">
                  <c:v>107.73892843860099</c:v>
                </c:pt>
                <c:pt idx="10">
                  <c:v>108.29066377050501</c:v>
                </c:pt>
                <c:pt idx="11">
                  <c:v>108.26539869576899</c:v>
                </c:pt>
                <c:pt idx="12">
                  <c:v>108.946603392228</c:v>
                </c:pt>
                <c:pt idx="13">
                  <c:v>107.855058918475</c:v>
                </c:pt>
                <c:pt idx="14">
                  <c:v>108.03918608802999</c:v>
                </c:pt>
                <c:pt idx="15">
                  <c:v>108.013639592846</c:v>
                </c:pt>
                <c:pt idx="16">
                  <c:v>108.42854877708299</c:v>
                </c:pt>
                <c:pt idx="17">
                  <c:v>108.772466289646</c:v>
                </c:pt>
                <c:pt idx="18">
                  <c:v>110.95619856600401</c:v>
                </c:pt>
                <c:pt idx="19">
                  <c:v>111.170503132676</c:v>
                </c:pt>
                <c:pt idx="20">
                  <c:v>111.55161740462999</c:v>
                </c:pt>
                <c:pt idx="21">
                  <c:v>111.56442090133299</c:v>
                </c:pt>
                <c:pt idx="22">
                  <c:v>111.857491322263</c:v>
                </c:pt>
                <c:pt idx="23">
                  <c:v>112.029086624765</c:v>
                </c:pt>
                <c:pt idx="24">
                  <c:v>112.401782483528</c:v>
                </c:pt>
                <c:pt idx="25">
                  <c:v>112.91280926045199</c:v>
                </c:pt>
                <c:pt idx="26">
                  <c:v>113.167503949314</c:v>
                </c:pt>
                <c:pt idx="27">
                  <c:v>113.672174290375</c:v>
                </c:pt>
                <c:pt idx="28">
                  <c:v>114.646463113789</c:v>
                </c:pt>
                <c:pt idx="29">
                  <c:v>114.30314802254</c:v>
                </c:pt>
                <c:pt idx="30">
                  <c:v>114.804561812214</c:v>
                </c:pt>
                <c:pt idx="31">
                  <c:v>114.899056259326</c:v>
                </c:pt>
                <c:pt idx="32">
                  <c:v>114.775743938858</c:v>
                </c:pt>
                <c:pt idx="33">
                  <c:v>115.288083909777</c:v>
                </c:pt>
                <c:pt idx="34">
                  <c:v>115.50493939715</c:v>
                </c:pt>
                <c:pt idx="35">
                  <c:v>115.853386609788</c:v>
                </c:pt>
                <c:pt idx="36">
                  <c:v>115.995106443965</c:v>
                </c:pt>
                <c:pt idx="37">
                  <c:v>116.152647515357</c:v>
                </c:pt>
                <c:pt idx="38">
                  <c:v>116.572460438129</c:v>
                </c:pt>
                <c:pt idx="39">
                  <c:v>116.81158798582899</c:v>
                </c:pt>
                <c:pt idx="40">
                  <c:v>117.229141795749</c:v>
                </c:pt>
                <c:pt idx="41">
                  <c:v>117.53763116962</c:v>
                </c:pt>
                <c:pt idx="42">
                  <c:v>117.46597863372</c:v>
                </c:pt>
                <c:pt idx="43">
                  <c:v>117.06713275898301</c:v>
                </c:pt>
                <c:pt idx="44">
                  <c:v>117.110793939088</c:v>
                </c:pt>
                <c:pt idx="45">
                  <c:v>117.20599954610699</c:v>
                </c:pt>
                <c:pt idx="46">
                  <c:v>117.348869356112</c:v>
                </c:pt>
                <c:pt idx="47">
                  <c:v>117.41001062249801</c:v>
                </c:pt>
                <c:pt idx="48">
                  <c:v>117.56586669354699</c:v>
                </c:pt>
                <c:pt idx="49">
                  <c:v>117.47569637109299</c:v>
                </c:pt>
                <c:pt idx="50">
                  <c:v>117.272345974592</c:v>
                </c:pt>
                <c:pt idx="51">
                  <c:v>115.343980623726</c:v>
                </c:pt>
                <c:pt idx="52">
                  <c:v>114.58663181612199</c:v>
                </c:pt>
                <c:pt idx="53">
                  <c:v>114.26465589051099</c:v>
                </c:pt>
                <c:pt idx="54">
                  <c:v>114.24527586015699</c:v>
                </c:pt>
                <c:pt idx="55">
                  <c:v>114.20562537876501</c:v>
                </c:pt>
                <c:pt idx="56">
                  <c:v>114.45016098887901</c:v>
                </c:pt>
                <c:pt idx="57">
                  <c:v>114.655441937267</c:v>
                </c:pt>
                <c:pt idx="58">
                  <c:v>114.45725317711999</c:v>
                </c:pt>
                <c:pt idx="59">
                  <c:v>114.604815676851</c:v>
                </c:pt>
                <c:pt idx="60">
                  <c:v>114.764208619858</c:v>
                </c:pt>
                <c:pt idx="61">
                  <c:v>114.99451793836801</c:v>
                </c:pt>
                <c:pt idx="62">
                  <c:v>115.83684893397</c:v>
                </c:pt>
                <c:pt idx="63">
                  <c:v>115.6550885747</c:v>
                </c:pt>
                <c:pt idx="64">
                  <c:v>116.07938553497399</c:v>
                </c:pt>
                <c:pt idx="65">
                  <c:v>116.390960585104</c:v>
                </c:pt>
                <c:pt idx="66">
                  <c:v>116.39862677849899</c:v>
                </c:pt>
                <c:pt idx="67">
                  <c:v>117.207057204344</c:v>
                </c:pt>
                <c:pt idx="68">
                  <c:v>117.29835894610601</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566162752"/>
        <c:axId val="566158440"/>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Datos!$H$102:$H$173</c:f>
              <c:numCache>
                <c:formatCode>0.0_)</c:formatCode>
                <c:ptCount val="69"/>
                <c:pt idx="0">
                  <c:v>104.655260667532</c:v>
                </c:pt>
                <c:pt idx="1">
                  <c:v>105.04218072502201</c:v>
                </c:pt>
                <c:pt idx="2">
                  <c:v>105.465246920212</c:v>
                </c:pt>
                <c:pt idx="3">
                  <c:v>105.84450768135</c:v>
                </c:pt>
                <c:pt idx="4">
                  <c:v>106.137999155358</c:v>
                </c:pt>
                <c:pt idx="5">
                  <c:v>106.387129992076</c:v>
                </c:pt>
                <c:pt idx="6">
                  <c:v>106.65839043211299</c:v>
                </c:pt>
                <c:pt idx="7">
                  <c:v>107.02264921045401</c:v>
                </c:pt>
                <c:pt idx="8">
                  <c:v>107.44652209682199</c:v>
                </c:pt>
                <c:pt idx="9">
                  <c:v>107.848978800167</c:v>
                </c:pt>
                <c:pt idx="10">
                  <c:v>108.148358519181</c:v>
                </c:pt>
                <c:pt idx="11">
                  <c:v>108.287950282406</c:v>
                </c:pt>
                <c:pt idx="12">
                  <c:v>108.274554825075</c:v>
                </c:pt>
                <c:pt idx="13">
                  <c:v>108.144258452944</c:v>
                </c:pt>
                <c:pt idx="14">
                  <c:v>108.038904148258</c:v>
                </c:pt>
                <c:pt idx="15">
                  <c:v>108.148026079261</c:v>
                </c:pt>
                <c:pt idx="16">
                  <c:v>108.588186305969</c:v>
                </c:pt>
                <c:pt idx="17">
                  <c:v>109.353524521631</c:v>
                </c:pt>
                <c:pt idx="18">
                  <c:v>110.231048498226</c:v>
                </c:pt>
                <c:pt idx="19">
                  <c:v>110.97327578335</c:v>
                </c:pt>
                <c:pt idx="20">
                  <c:v>111.444832909075</c:v>
                </c:pt>
                <c:pt idx="21">
                  <c:v>111.686537685801</c:v>
                </c:pt>
                <c:pt idx="22">
                  <c:v>111.86146287746</c:v>
                </c:pt>
                <c:pt idx="23">
                  <c:v>112.094078389351</c:v>
                </c:pt>
                <c:pt idx="24">
                  <c:v>112.423163869869</c:v>
                </c:pt>
                <c:pt idx="25">
                  <c:v>112.826032978743</c:v>
                </c:pt>
                <c:pt idx="26">
                  <c:v>113.249078373411</c:v>
                </c:pt>
                <c:pt idx="27">
                  <c:v>113.67386137259599</c:v>
                </c:pt>
                <c:pt idx="28">
                  <c:v>114.082267492529</c:v>
                </c:pt>
                <c:pt idx="29">
                  <c:v>114.420623234307</c:v>
                </c:pt>
                <c:pt idx="30">
                  <c:v>114.66223769724</c:v>
                </c:pt>
                <c:pt idx="31">
                  <c:v>114.8287894764</c:v>
                </c:pt>
                <c:pt idx="32">
                  <c:v>115.003958199821</c:v>
                </c:pt>
                <c:pt idx="33">
                  <c:v>115.232899259156</c:v>
                </c:pt>
                <c:pt idx="34">
                  <c:v>115.49633398941199</c:v>
                </c:pt>
                <c:pt idx="35">
                  <c:v>115.770146396973</c:v>
                </c:pt>
                <c:pt idx="36">
                  <c:v>116.00797455361</c:v>
                </c:pt>
                <c:pt idx="37">
                  <c:v>116.239742300085</c:v>
                </c:pt>
                <c:pt idx="38">
                  <c:v>116.538351887593</c:v>
                </c:pt>
                <c:pt idx="39">
                  <c:v>116.897313606765</c:v>
                </c:pt>
                <c:pt idx="40">
                  <c:v>117.217632557176</c:v>
                </c:pt>
                <c:pt idx="41">
                  <c:v>117.378197671826</c:v>
                </c:pt>
                <c:pt idx="42">
                  <c:v>117.358810188036</c:v>
                </c:pt>
                <c:pt idx="43">
                  <c:v>117.24934003061399</c:v>
                </c:pt>
                <c:pt idx="44">
                  <c:v>117.16429692813</c:v>
                </c:pt>
                <c:pt idx="45">
                  <c:v>117.19581449172701</c:v>
                </c:pt>
                <c:pt idx="46">
                  <c:v>117.32446345034199</c:v>
                </c:pt>
                <c:pt idx="47">
                  <c:v>117.45610602741399</c:v>
                </c:pt>
                <c:pt idx="48">
                  <c:v>117.52460247852601</c:v>
                </c:pt>
                <c:pt idx="49">
                  <c:v>117.466068482341</c:v>
                </c:pt>
                <c:pt idx="50">
                  <c:v>117.212390493545</c:v>
                </c:pt>
                <c:pt idx="51">
                  <c:v>115.19497264362001</c:v>
                </c:pt>
                <c:pt idx="52">
                  <c:v>114.73114688522401</c:v>
                </c:pt>
                <c:pt idx="53">
                  <c:v>114.369302019325</c:v>
                </c:pt>
                <c:pt idx="54">
                  <c:v>114.223142764575</c:v>
                </c:pt>
                <c:pt idx="55">
                  <c:v>114.27279951003101</c:v>
                </c:pt>
                <c:pt idx="56">
                  <c:v>114.398222566348</c:v>
                </c:pt>
                <c:pt idx="57">
                  <c:v>114.493688328468</c:v>
                </c:pt>
                <c:pt idx="58">
                  <c:v>114.554297834309</c:v>
                </c:pt>
                <c:pt idx="59">
                  <c:v>114.62776613888801</c:v>
                </c:pt>
                <c:pt idx="60">
                  <c:v>114.76794181622</c:v>
                </c:pt>
                <c:pt idx="61">
                  <c:v>115.012154226376</c:v>
                </c:pt>
                <c:pt idx="62">
                  <c:v>115.333882824787</c:v>
                </c:pt>
                <c:pt idx="63">
                  <c:v>115.674733289778</c:v>
                </c:pt>
                <c:pt idx="64">
                  <c:v>116.03720688640701</c:v>
                </c:pt>
                <c:pt idx="65">
                  <c:v>116.414925689998</c:v>
                </c:pt>
                <c:pt idx="66">
                  <c:v>116.77294653442399</c:v>
                </c:pt>
                <c:pt idx="67">
                  <c:v>117.06044733796</c:v>
                </c:pt>
                <c:pt idx="68">
                  <c:v>117.245652026683</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566162752"/>
        <c:axId val="566158440"/>
      </c:lineChart>
      <c:catAx>
        <c:axId val="5661627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58440"/>
        <c:crosses val="autoZero"/>
        <c:auto val="1"/>
        <c:lblAlgn val="ctr"/>
        <c:lblOffset val="100"/>
        <c:tickLblSkip val="1"/>
        <c:tickMarkSkip val="12"/>
        <c:noMultiLvlLbl val="1"/>
      </c:catAx>
      <c:valAx>
        <c:axId val="566158440"/>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275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Datos!$K$102:$K$173</c:f>
              <c:numCache>
                <c:formatCode>0.0</c:formatCode>
                <c:ptCount val="69"/>
                <c:pt idx="0">
                  <c:v>103.557757490572</c:v>
                </c:pt>
                <c:pt idx="1">
                  <c:v>104.395026100934</c:v>
                </c:pt>
                <c:pt idx="2">
                  <c:v>105.344655004076</c:v>
                </c:pt>
                <c:pt idx="3">
                  <c:v>104.60165505969699</c:v>
                </c:pt>
                <c:pt idx="4">
                  <c:v>105.640399602233</c:v>
                </c:pt>
                <c:pt idx="5">
                  <c:v>105.738408528794</c:v>
                </c:pt>
                <c:pt idx="6">
                  <c:v>106.87747711870099</c:v>
                </c:pt>
                <c:pt idx="7">
                  <c:v>106.646282157117</c:v>
                </c:pt>
                <c:pt idx="8">
                  <c:v>105.36284339576601</c:v>
                </c:pt>
                <c:pt idx="9">
                  <c:v>105.713901200858</c:v>
                </c:pt>
                <c:pt idx="10">
                  <c:v>102.47230198670201</c:v>
                </c:pt>
                <c:pt idx="11">
                  <c:v>105.373775738815</c:v>
                </c:pt>
                <c:pt idx="12">
                  <c:v>105.38966422594901</c:v>
                </c:pt>
                <c:pt idx="13">
                  <c:v>105.45862412062</c:v>
                </c:pt>
                <c:pt idx="14">
                  <c:v>105.729471624648</c:v>
                </c:pt>
                <c:pt idx="15">
                  <c:v>107.513236953768</c:v>
                </c:pt>
                <c:pt idx="16">
                  <c:v>105.92213096414</c:v>
                </c:pt>
                <c:pt idx="17">
                  <c:v>106.15296798587001</c:v>
                </c:pt>
                <c:pt idx="18">
                  <c:v>106.150092092054</c:v>
                </c:pt>
                <c:pt idx="19">
                  <c:v>104.386071986798</c:v>
                </c:pt>
                <c:pt idx="20">
                  <c:v>105.46225527789299</c:v>
                </c:pt>
                <c:pt idx="21">
                  <c:v>104.879935649476</c:v>
                </c:pt>
                <c:pt idx="22">
                  <c:v>104.442915909939</c:v>
                </c:pt>
                <c:pt idx="23">
                  <c:v>106.534699171592</c:v>
                </c:pt>
                <c:pt idx="24">
                  <c:v>105.443250528824</c:v>
                </c:pt>
                <c:pt idx="25">
                  <c:v>104.295529973252</c:v>
                </c:pt>
                <c:pt idx="26">
                  <c:v>106.05999177814</c:v>
                </c:pt>
                <c:pt idx="27">
                  <c:v>106.570033625721</c:v>
                </c:pt>
                <c:pt idx="28">
                  <c:v>106.73531790197799</c:v>
                </c:pt>
                <c:pt idx="29">
                  <c:v>107.21332686675601</c:v>
                </c:pt>
                <c:pt idx="30">
                  <c:v>107.15162577516701</c:v>
                </c:pt>
                <c:pt idx="31">
                  <c:v>107.262960516612</c:v>
                </c:pt>
                <c:pt idx="32">
                  <c:v>107.48886076393801</c:v>
                </c:pt>
                <c:pt idx="33">
                  <c:v>106.370212047607</c:v>
                </c:pt>
                <c:pt idx="34">
                  <c:v>110.72113615252</c:v>
                </c:pt>
                <c:pt idx="35">
                  <c:v>106.67770657969299</c:v>
                </c:pt>
                <c:pt idx="36">
                  <c:v>105.87119372153199</c:v>
                </c:pt>
                <c:pt idx="37">
                  <c:v>105.64385399312199</c:v>
                </c:pt>
                <c:pt idx="38">
                  <c:v>103.755745318927</c:v>
                </c:pt>
                <c:pt idx="39">
                  <c:v>103.421497201755</c:v>
                </c:pt>
                <c:pt idx="40">
                  <c:v>104.871362042134</c:v>
                </c:pt>
                <c:pt idx="41">
                  <c:v>102.713993691917</c:v>
                </c:pt>
                <c:pt idx="42">
                  <c:v>104.205525538611</c:v>
                </c:pt>
                <c:pt idx="43">
                  <c:v>105.58570277580699</c:v>
                </c:pt>
                <c:pt idx="44">
                  <c:v>104.484119039265</c:v>
                </c:pt>
                <c:pt idx="45">
                  <c:v>105.76035108502499</c:v>
                </c:pt>
                <c:pt idx="46">
                  <c:v>104.94794008922401</c:v>
                </c:pt>
                <c:pt idx="47">
                  <c:v>103.14245757341099</c:v>
                </c:pt>
                <c:pt idx="48">
                  <c:v>102.73476616129901</c:v>
                </c:pt>
                <c:pt idx="49">
                  <c:v>102.774944947138</c:v>
                </c:pt>
                <c:pt idx="50">
                  <c:v>102.79887774120699</c:v>
                </c:pt>
                <c:pt idx="51">
                  <c:v>105.292392655296</c:v>
                </c:pt>
                <c:pt idx="52">
                  <c:v>100.620582845901</c:v>
                </c:pt>
                <c:pt idx="53">
                  <c:v>100.983117442421</c:v>
                </c:pt>
                <c:pt idx="54">
                  <c:v>102.181876176072</c:v>
                </c:pt>
                <c:pt idx="55">
                  <c:v>102.952293170597</c:v>
                </c:pt>
                <c:pt idx="56">
                  <c:v>105.455254228239</c:v>
                </c:pt>
                <c:pt idx="57">
                  <c:v>102.742761727442</c:v>
                </c:pt>
                <c:pt idx="58">
                  <c:v>104.994629882304</c:v>
                </c:pt>
                <c:pt idx="59">
                  <c:v>105.251877093918</c:v>
                </c:pt>
                <c:pt idx="60">
                  <c:v>105.552960976146</c:v>
                </c:pt>
                <c:pt idx="61">
                  <c:v>105.45716584261</c:v>
                </c:pt>
                <c:pt idx="62">
                  <c:v>106.089286159568</c:v>
                </c:pt>
                <c:pt idx="63">
                  <c:v>106.990673988423</c:v>
                </c:pt>
                <c:pt idx="64">
                  <c:v>107.61996687436501</c:v>
                </c:pt>
                <c:pt idx="65">
                  <c:v>109.78816207056001</c:v>
                </c:pt>
                <c:pt idx="66">
                  <c:v>106.625952226027</c:v>
                </c:pt>
                <c:pt idx="67">
                  <c:v>105.798719510876</c:v>
                </c:pt>
                <c:pt idx="68">
                  <c:v>105.414763717653</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566166280"/>
        <c:axId val="566161576"/>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Datos!$L$102:$L$173</c:f>
              <c:numCache>
                <c:formatCode>0.0</c:formatCode>
                <c:ptCount val="69"/>
                <c:pt idx="0">
                  <c:v>103.45178234092801</c:v>
                </c:pt>
                <c:pt idx="1">
                  <c:v>104.10389621812</c:v>
                </c:pt>
                <c:pt idx="2">
                  <c:v>104.743446974299</c:v>
                </c:pt>
                <c:pt idx="3">
                  <c:v>105.302285195256</c:v>
                </c:pt>
                <c:pt idx="4">
                  <c:v>105.728665732316</c:v>
                </c:pt>
                <c:pt idx="5">
                  <c:v>106.010509525926</c:v>
                </c:pt>
                <c:pt idx="6">
                  <c:v>106.157138675856</c:v>
                </c:pt>
                <c:pt idx="7">
                  <c:v>106.145828949928</c:v>
                </c:pt>
                <c:pt idx="8">
                  <c:v>105.992291998943</c:v>
                </c:pt>
                <c:pt idx="9">
                  <c:v>105.733253885837</c:v>
                </c:pt>
                <c:pt idx="10">
                  <c:v>105.495941967539</c:v>
                </c:pt>
                <c:pt idx="11">
                  <c:v>105.408094595636</c:v>
                </c:pt>
                <c:pt idx="12">
                  <c:v>105.486173064097</c:v>
                </c:pt>
                <c:pt idx="13">
                  <c:v>105.71503854097899</c:v>
                </c:pt>
                <c:pt idx="14">
                  <c:v>105.954656019916</c:v>
                </c:pt>
                <c:pt idx="15">
                  <c:v>106.109786309122</c:v>
                </c:pt>
                <c:pt idx="16">
                  <c:v>106.13620259522401</c:v>
                </c:pt>
                <c:pt idx="17">
                  <c:v>105.980734359088</c:v>
                </c:pt>
                <c:pt idx="18">
                  <c:v>105.676193507398</c:v>
                </c:pt>
                <c:pt idx="19">
                  <c:v>105.33183234175</c:v>
                </c:pt>
                <c:pt idx="20">
                  <c:v>105.044004491256</c:v>
                </c:pt>
                <c:pt idx="21">
                  <c:v>104.879111604561</c:v>
                </c:pt>
                <c:pt idx="22">
                  <c:v>104.86301775920499</c:v>
                </c:pt>
                <c:pt idx="23">
                  <c:v>104.978991479906</c:v>
                </c:pt>
                <c:pt idx="24">
                  <c:v>105.230781387191</c:v>
                </c:pt>
                <c:pt idx="25">
                  <c:v>105.574303048722</c:v>
                </c:pt>
                <c:pt idx="26">
                  <c:v>105.966833009266</c:v>
                </c:pt>
                <c:pt idx="27">
                  <c:v>106.40105607234401</c:v>
                </c:pt>
                <c:pt idx="28">
                  <c:v>106.779549239346</c:v>
                </c:pt>
                <c:pt idx="29">
                  <c:v>107.05738636577</c:v>
                </c:pt>
                <c:pt idx="30">
                  <c:v>107.21807863602</c:v>
                </c:pt>
                <c:pt idx="31">
                  <c:v>107.24227941081899</c:v>
                </c:pt>
                <c:pt idx="32">
                  <c:v>107.18110938519401</c:v>
                </c:pt>
                <c:pt idx="33">
                  <c:v>107.050310775559</c:v>
                </c:pt>
                <c:pt idx="34">
                  <c:v>106.76299650204299</c:v>
                </c:pt>
                <c:pt idx="35">
                  <c:v>106.304452137037</c:v>
                </c:pt>
                <c:pt idx="36">
                  <c:v>105.73026840500199</c:v>
                </c:pt>
                <c:pt idx="37">
                  <c:v>105.106930169248</c:v>
                </c:pt>
                <c:pt idx="38">
                  <c:v>104.57997346294501</c:v>
                </c:pt>
                <c:pt idx="39">
                  <c:v>104.238466961784</c:v>
                </c:pt>
                <c:pt idx="40">
                  <c:v>104.151040312815</c:v>
                </c:pt>
                <c:pt idx="41">
                  <c:v>104.347661097363</c:v>
                </c:pt>
                <c:pt idx="42">
                  <c:v>104.69208335927</c:v>
                </c:pt>
                <c:pt idx="43">
                  <c:v>104.98179424235499</c:v>
                </c:pt>
                <c:pt idx="44">
                  <c:v>105.043568481417</c:v>
                </c:pt>
                <c:pt idx="45">
                  <c:v>104.82669723802501</c:v>
                </c:pt>
                <c:pt idx="46">
                  <c:v>104.423472405566</c:v>
                </c:pt>
                <c:pt idx="47">
                  <c:v>103.895161572475</c:v>
                </c:pt>
                <c:pt idx="48">
                  <c:v>103.267133253013</c:v>
                </c:pt>
                <c:pt idx="49">
                  <c:v>102.63217429996401</c:v>
                </c:pt>
                <c:pt idx="50">
                  <c:v>102.08205109305401</c:v>
                </c:pt>
                <c:pt idx="51">
                  <c:v>101.70159955188601</c:v>
                </c:pt>
                <c:pt idx="52">
                  <c:v>101.55291996664</c:v>
                </c:pt>
                <c:pt idx="53">
                  <c:v>101.638070492016</c:v>
                </c:pt>
                <c:pt idx="54">
                  <c:v>101.989742519698</c:v>
                </c:pt>
                <c:pt idx="55">
                  <c:v>102.602074995268</c:v>
                </c:pt>
                <c:pt idx="56">
                  <c:v>103.346329484834</c:v>
                </c:pt>
                <c:pt idx="57">
                  <c:v>104.04860953242</c:v>
                </c:pt>
                <c:pt idx="58">
                  <c:v>104.605132224112</c:v>
                </c:pt>
                <c:pt idx="59">
                  <c:v>105.055247857008</c:v>
                </c:pt>
                <c:pt idx="60">
                  <c:v>105.50021697867101</c:v>
                </c:pt>
                <c:pt idx="61">
                  <c:v>105.98225937538901</c:v>
                </c:pt>
                <c:pt idx="62">
                  <c:v>106.45434898734899</c:v>
                </c:pt>
                <c:pt idx="63">
                  <c:v>106.82286387184899</c:v>
                </c:pt>
                <c:pt idx="64">
                  <c:v>106.980218084602</c:v>
                </c:pt>
                <c:pt idx="65">
                  <c:v>106.880213387029</c:v>
                </c:pt>
                <c:pt idx="66">
                  <c:v>106.552602648087</c:v>
                </c:pt>
                <c:pt idx="67">
                  <c:v>106.144762588368</c:v>
                </c:pt>
                <c:pt idx="68">
                  <c:v>105.835379402454</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566166280"/>
        <c:axId val="566161576"/>
      </c:lineChart>
      <c:catAx>
        <c:axId val="5661662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1576"/>
        <c:crosses val="autoZero"/>
        <c:auto val="1"/>
        <c:lblAlgn val="ctr"/>
        <c:lblOffset val="100"/>
        <c:tickLblSkip val="1"/>
        <c:tickMarkSkip val="12"/>
        <c:noMultiLvlLbl val="1"/>
      </c:catAx>
      <c:valAx>
        <c:axId val="566161576"/>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66280"/>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Datos!$E$102:$E$173</c:f>
              <c:numCache>
                <c:formatCode>0.0_)</c:formatCode>
                <c:ptCount val="69"/>
                <c:pt idx="0">
                  <c:v>109.364618775777</c:v>
                </c:pt>
                <c:pt idx="1">
                  <c:v>108.55327121593901</c:v>
                </c:pt>
                <c:pt idx="2">
                  <c:v>109.30346052477999</c:v>
                </c:pt>
                <c:pt idx="3">
                  <c:v>110.022292837648</c:v>
                </c:pt>
                <c:pt idx="4">
                  <c:v>110.293380305459</c:v>
                </c:pt>
                <c:pt idx="5">
                  <c:v>111.927992750545</c:v>
                </c:pt>
                <c:pt idx="6">
                  <c:v>111.402644497739</c:v>
                </c:pt>
                <c:pt idx="7">
                  <c:v>112.300331490887</c:v>
                </c:pt>
                <c:pt idx="8">
                  <c:v>112.769668847887</c:v>
                </c:pt>
                <c:pt idx="9">
                  <c:v>114.440015817735</c:v>
                </c:pt>
                <c:pt idx="10">
                  <c:v>113.231837944943</c:v>
                </c:pt>
                <c:pt idx="11">
                  <c:v>113.402036609795</c:v>
                </c:pt>
                <c:pt idx="12">
                  <c:v>112.43271129754901</c:v>
                </c:pt>
                <c:pt idx="13">
                  <c:v>112.207977430131</c:v>
                </c:pt>
                <c:pt idx="14">
                  <c:v>111.281177035442</c:v>
                </c:pt>
                <c:pt idx="15">
                  <c:v>111.727854097405</c:v>
                </c:pt>
                <c:pt idx="16">
                  <c:v>111.398273166818</c:v>
                </c:pt>
                <c:pt idx="17">
                  <c:v>111.356298216523</c:v>
                </c:pt>
                <c:pt idx="18">
                  <c:v>111.574671737483</c:v>
                </c:pt>
                <c:pt idx="19">
                  <c:v>111.153049885781</c:v>
                </c:pt>
                <c:pt idx="20">
                  <c:v>110.32041627802499</c:v>
                </c:pt>
                <c:pt idx="21">
                  <c:v>111.91067240065701</c:v>
                </c:pt>
                <c:pt idx="22">
                  <c:v>110.86967237167801</c:v>
                </c:pt>
                <c:pt idx="23">
                  <c:v>112.22159991033</c:v>
                </c:pt>
                <c:pt idx="24">
                  <c:v>111.808798455217</c:v>
                </c:pt>
                <c:pt idx="25">
                  <c:v>112.20403295260201</c:v>
                </c:pt>
                <c:pt idx="26">
                  <c:v>113.46395268866</c:v>
                </c:pt>
                <c:pt idx="27">
                  <c:v>112.858151759583</c:v>
                </c:pt>
                <c:pt idx="28">
                  <c:v>113.044391177313</c:v>
                </c:pt>
                <c:pt idx="29">
                  <c:v>113.88564064611801</c:v>
                </c:pt>
                <c:pt idx="30">
                  <c:v>114.156691737945</c:v>
                </c:pt>
                <c:pt idx="31">
                  <c:v>113.57686700194</c:v>
                </c:pt>
                <c:pt idx="32">
                  <c:v>113.845385932759</c:v>
                </c:pt>
                <c:pt idx="33">
                  <c:v>114.362511973875</c:v>
                </c:pt>
                <c:pt idx="34">
                  <c:v>114.317988609656</c:v>
                </c:pt>
                <c:pt idx="35">
                  <c:v>111.728712181267</c:v>
                </c:pt>
                <c:pt idx="36">
                  <c:v>114.43442717726801</c:v>
                </c:pt>
                <c:pt idx="37">
                  <c:v>115.88609228948999</c:v>
                </c:pt>
                <c:pt idx="38">
                  <c:v>114.827134249663</c:v>
                </c:pt>
                <c:pt idx="39">
                  <c:v>115.152137191569</c:v>
                </c:pt>
                <c:pt idx="40">
                  <c:v>115.784140130727</c:v>
                </c:pt>
                <c:pt idx="41">
                  <c:v>116.04893378376801</c:v>
                </c:pt>
                <c:pt idx="42">
                  <c:v>116.32294700595</c:v>
                </c:pt>
                <c:pt idx="43">
                  <c:v>116.425485590493</c:v>
                </c:pt>
                <c:pt idx="44">
                  <c:v>116.14649803486699</c:v>
                </c:pt>
                <c:pt idx="45">
                  <c:v>115.077103426476</c:v>
                </c:pt>
                <c:pt idx="46">
                  <c:v>116.371387078781</c:v>
                </c:pt>
                <c:pt idx="47">
                  <c:v>115.392793018604</c:v>
                </c:pt>
                <c:pt idx="48">
                  <c:v>116.10139766304199</c:v>
                </c:pt>
                <c:pt idx="49">
                  <c:v>114.505819809117</c:v>
                </c:pt>
                <c:pt idx="50">
                  <c:v>112.3092057906</c:v>
                </c:pt>
                <c:pt idx="51">
                  <c:v>87.529689654362002</c:v>
                </c:pt>
                <c:pt idx="52">
                  <c:v>88.534068500468393</c:v>
                </c:pt>
                <c:pt idx="53">
                  <c:v>96.588647725888194</c:v>
                </c:pt>
                <c:pt idx="54">
                  <c:v>102.641036787145</c:v>
                </c:pt>
                <c:pt idx="55">
                  <c:v>105.216994976647</c:v>
                </c:pt>
                <c:pt idx="56">
                  <c:v>107.133958759398</c:v>
                </c:pt>
                <c:pt idx="57">
                  <c:v>106.99317574317701</c:v>
                </c:pt>
                <c:pt idx="58">
                  <c:v>111.010233796348</c:v>
                </c:pt>
                <c:pt idx="59">
                  <c:v>108.485219200502</c:v>
                </c:pt>
                <c:pt idx="60">
                  <c:v>107.96858361421801</c:v>
                </c:pt>
                <c:pt idx="61">
                  <c:v>110.755362075555</c:v>
                </c:pt>
                <c:pt idx="62">
                  <c:v>114.399108918332</c:v>
                </c:pt>
                <c:pt idx="63">
                  <c:v>113.871816560631</c:v>
                </c:pt>
                <c:pt idx="64">
                  <c:v>114.286064801032</c:v>
                </c:pt>
                <c:pt idx="65">
                  <c:v>113.382239376952</c:v>
                </c:pt>
                <c:pt idx="66">
                  <c:v>112.890824814148</c:v>
                </c:pt>
                <c:pt idx="67">
                  <c:v>112.948371826002</c:v>
                </c:pt>
                <c:pt idx="68">
                  <c:v>113.186848661436</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566172160"/>
        <c:axId val="56617176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Datos!$F$102:$F$173</c:f>
              <c:numCache>
                <c:formatCode>0.0_)</c:formatCode>
                <c:ptCount val="69"/>
                <c:pt idx="0">
                  <c:v>108.250007677935</c:v>
                </c:pt>
                <c:pt idx="1">
                  <c:v>108.798571944892</c:v>
                </c:pt>
                <c:pt idx="2">
                  <c:v>109.383444726531</c:v>
                </c:pt>
                <c:pt idx="3">
                  <c:v>109.966885329275</c:v>
                </c:pt>
                <c:pt idx="4">
                  <c:v>110.56035003427399</c:v>
                </c:pt>
                <c:pt idx="5">
                  <c:v>111.172027234712</c:v>
                </c:pt>
                <c:pt idx="6">
                  <c:v>111.80049961173199</c:v>
                </c:pt>
                <c:pt idx="7">
                  <c:v>112.386277894768</c:v>
                </c:pt>
                <c:pt idx="8">
                  <c:v>112.85943369029501</c:v>
                </c:pt>
                <c:pt idx="9">
                  <c:v>113.148595251738</c:v>
                </c:pt>
                <c:pt idx="10">
                  <c:v>113.19611001922399</c:v>
                </c:pt>
                <c:pt idx="11">
                  <c:v>113.00504977055201</c:v>
                </c:pt>
                <c:pt idx="12">
                  <c:v>112.636598524448</c:v>
                </c:pt>
                <c:pt idx="13">
                  <c:v>112.19734843885099</c:v>
                </c:pt>
                <c:pt idx="14">
                  <c:v>111.835169387368</c:v>
                </c:pt>
                <c:pt idx="15">
                  <c:v>111.569933355209</c:v>
                </c:pt>
                <c:pt idx="16">
                  <c:v>111.410264517114</c:v>
                </c:pt>
                <c:pt idx="17">
                  <c:v>111.297204990311</c:v>
                </c:pt>
                <c:pt idx="18">
                  <c:v>111.21502331616099</c:v>
                </c:pt>
                <c:pt idx="19">
                  <c:v>111.160525388087</c:v>
                </c:pt>
                <c:pt idx="20">
                  <c:v>111.148082443807</c:v>
                </c:pt>
                <c:pt idx="21">
                  <c:v>111.227467377293</c:v>
                </c:pt>
                <c:pt idx="22">
                  <c:v>111.437798746966</c:v>
                </c:pt>
                <c:pt idx="23">
                  <c:v>111.73727091148299</c:v>
                </c:pt>
                <c:pt idx="24">
                  <c:v>112.082399498699</c:v>
                </c:pt>
                <c:pt idx="25">
                  <c:v>112.44536038552999</c:v>
                </c:pt>
                <c:pt idx="26">
                  <c:v>112.796449269627</c:v>
                </c:pt>
                <c:pt idx="27">
                  <c:v>113.116376218936</c:v>
                </c:pt>
                <c:pt idx="28">
                  <c:v>113.393984794746</c:v>
                </c:pt>
                <c:pt idx="29">
                  <c:v>113.61008446816599</c:v>
                </c:pt>
                <c:pt idx="30">
                  <c:v>113.788943216758</c:v>
                </c:pt>
                <c:pt idx="31">
                  <c:v>113.909823738843</c:v>
                </c:pt>
                <c:pt idx="32">
                  <c:v>114.014395628798</c:v>
                </c:pt>
                <c:pt idx="33">
                  <c:v>114.116931943046</c:v>
                </c:pt>
                <c:pt idx="34">
                  <c:v>114.21719637657</c:v>
                </c:pt>
                <c:pt idx="35">
                  <c:v>114.355147725119</c:v>
                </c:pt>
                <c:pt idx="36">
                  <c:v>114.538430990013</c:v>
                </c:pt>
                <c:pt idx="37">
                  <c:v>114.759778383902</c:v>
                </c:pt>
                <c:pt idx="38">
                  <c:v>115.034572072096</c:v>
                </c:pt>
                <c:pt idx="39">
                  <c:v>115.381925621332</c:v>
                </c:pt>
                <c:pt idx="40">
                  <c:v>115.719925907519</c:v>
                </c:pt>
                <c:pt idx="41">
                  <c:v>115.986975312575</c:v>
                </c:pt>
                <c:pt idx="42">
                  <c:v>116.149863457736</c:v>
                </c:pt>
                <c:pt idx="43">
                  <c:v>116.208494982632</c:v>
                </c:pt>
                <c:pt idx="44">
                  <c:v>116.164327688052</c:v>
                </c:pt>
                <c:pt idx="45">
                  <c:v>116.02037191517201</c:v>
                </c:pt>
                <c:pt idx="46">
                  <c:v>115.779088792254</c:v>
                </c:pt>
                <c:pt idx="47">
                  <c:v>115.428775371828</c:v>
                </c:pt>
                <c:pt idx="48">
                  <c:v>114.96743110163401</c:v>
                </c:pt>
                <c:pt idx="49">
                  <c:v>114.446471486672</c:v>
                </c:pt>
                <c:pt idx="50">
                  <c:v>113.947121865158</c:v>
                </c:pt>
                <c:pt idx="51">
                  <c:v>103.38698642040799</c:v>
                </c:pt>
                <c:pt idx="52">
                  <c:v>103.41430665132199</c:v>
                </c:pt>
                <c:pt idx="53">
                  <c:v>103.814708184632</c:v>
                </c:pt>
                <c:pt idx="54">
                  <c:v>104.50334337187699</c:v>
                </c:pt>
                <c:pt idx="55">
                  <c:v>105.380958122013</c:v>
                </c:pt>
                <c:pt idx="56">
                  <c:v>106.312029505841</c:v>
                </c:pt>
                <c:pt idx="57">
                  <c:v>107.214392813899</c:v>
                </c:pt>
                <c:pt idx="58">
                  <c:v>108.098306808967</c:v>
                </c:pt>
                <c:pt idx="59">
                  <c:v>109.050819785795</c:v>
                </c:pt>
                <c:pt idx="60">
                  <c:v>110.12294241895199</c:v>
                </c:pt>
                <c:pt idx="61">
                  <c:v>111.263184924329</c:v>
                </c:pt>
                <c:pt idx="62">
                  <c:v>112.31450857995</c:v>
                </c:pt>
                <c:pt idx="63">
                  <c:v>113.093572563512</c:v>
                </c:pt>
                <c:pt idx="64">
                  <c:v>113.479188446008</c:v>
                </c:pt>
                <c:pt idx="65">
                  <c:v>113.529138004827</c:v>
                </c:pt>
                <c:pt idx="66">
                  <c:v>113.404499712378</c:v>
                </c:pt>
                <c:pt idx="67">
                  <c:v>113.298008722134</c:v>
                </c:pt>
                <c:pt idx="68">
                  <c:v>113.325159161747</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566172160"/>
        <c:axId val="566171768"/>
      </c:lineChart>
      <c:catAx>
        <c:axId val="566172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66171768"/>
        <c:crosses val="autoZero"/>
        <c:auto val="1"/>
        <c:lblAlgn val="ctr"/>
        <c:lblOffset val="100"/>
        <c:tickLblSkip val="1"/>
        <c:tickMarkSkip val="12"/>
        <c:noMultiLvlLbl val="1"/>
      </c:catAx>
      <c:valAx>
        <c:axId val="56617176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66172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Datos!$I$102:$I$173</c:f>
              <c:numCache>
                <c:formatCode>0.0_)</c:formatCode>
                <c:ptCount val="69"/>
                <c:pt idx="0">
                  <c:v>101.658487033291</c:v>
                </c:pt>
                <c:pt idx="1">
                  <c:v>101.751492601222</c:v>
                </c:pt>
                <c:pt idx="2">
                  <c:v>102.241305946011</c:v>
                </c:pt>
                <c:pt idx="3">
                  <c:v>102.291074427222</c:v>
                </c:pt>
                <c:pt idx="4">
                  <c:v>102.563119231245</c:v>
                </c:pt>
                <c:pt idx="5">
                  <c:v>102.439338596672</c:v>
                </c:pt>
                <c:pt idx="6">
                  <c:v>102.53245914154201</c:v>
                </c:pt>
                <c:pt idx="7">
                  <c:v>102.347281400981</c:v>
                </c:pt>
                <c:pt idx="8">
                  <c:v>102.301940341403</c:v>
                </c:pt>
                <c:pt idx="9">
                  <c:v>103.132152492291</c:v>
                </c:pt>
                <c:pt idx="10">
                  <c:v>102.56906563683199</c:v>
                </c:pt>
                <c:pt idx="11">
                  <c:v>102.683221330178</c:v>
                </c:pt>
                <c:pt idx="12">
                  <c:v>102.968618046564</c:v>
                </c:pt>
                <c:pt idx="13">
                  <c:v>102.830482610636</c:v>
                </c:pt>
                <c:pt idx="14">
                  <c:v>102.812913673773</c:v>
                </c:pt>
                <c:pt idx="15">
                  <c:v>102.88233612363599</c:v>
                </c:pt>
                <c:pt idx="16">
                  <c:v>103.082132077597</c:v>
                </c:pt>
                <c:pt idx="17">
                  <c:v>103.495590247726</c:v>
                </c:pt>
                <c:pt idx="18">
                  <c:v>103.672322566741</c:v>
                </c:pt>
                <c:pt idx="19">
                  <c:v>103.88317643437099</c:v>
                </c:pt>
                <c:pt idx="20">
                  <c:v>104.244591535409</c:v>
                </c:pt>
                <c:pt idx="21">
                  <c:v>104.48213525230901</c:v>
                </c:pt>
                <c:pt idx="22">
                  <c:v>104.260015370109</c:v>
                </c:pt>
                <c:pt idx="23">
                  <c:v>103.446469439829</c:v>
                </c:pt>
                <c:pt idx="24">
                  <c:v>104.37219930987099</c:v>
                </c:pt>
                <c:pt idx="25">
                  <c:v>104.172760492376</c:v>
                </c:pt>
                <c:pt idx="26">
                  <c:v>105.72482265469699</c:v>
                </c:pt>
                <c:pt idx="27">
                  <c:v>105.67631257937499</c:v>
                </c:pt>
                <c:pt idx="28">
                  <c:v>105.24453836821399</c:v>
                </c:pt>
                <c:pt idx="29">
                  <c:v>105.17116661123301</c:v>
                </c:pt>
                <c:pt idx="30">
                  <c:v>105.060098470982</c:v>
                </c:pt>
                <c:pt idx="31">
                  <c:v>105.129683293621</c:v>
                </c:pt>
                <c:pt idx="32">
                  <c:v>104.432819877092</c:v>
                </c:pt>
                <c:pt idx="33">
                  <c:v>104.404185100885</c:v>
                </c:pt>
                <c:pt idx="34">
                  <c:v>104.71084745541</c:v>
                </c:pt>
                <c:pt idx="35">
                  <c:v>104.670439890246</c:v>
                </c:pt>
                <c:pt idx="36">
                  <c:v>104.273921923274</c:v>
                </c:pt>
                <c:pt idx="37">
                  <c:v>104.452140886132</c:v>
                </c:pt>
                <c:pt idx="38">
                  <c:v>104.188901779072</c:v>
                </c:pt>
                <c:pt idx="39">
                  <c:v>104.546858911119</c:v>
                </c:pt>
                <c:pt idx="40">
                  <c:v>104.98282480032999</c:v>
                </c:pt>
                <c:pt idx="41">
                  <c:v>105.13669955256501</c:v>
                </c:pt>
                <c:pt idx="42">
                  <c:v>105.00300024810601</c:v>
                </c:pt>
                <c:pt idx="43">
                  <c:v>105.232789233533</c:v>
                </c:pt>
                <c:pt idx="44">
                  <c:v>105.139225565354</c:v>
                </c:pt>
                <c:pt idx="45">
                  <c:v>104.64246777745301</c:v>
                </c:pt>
                <c:pt idx="46">
                  <c:v>104.50189573382499</c:v>
                </c:pt>
                <c:pt idx="47">
                  <c:v>104.680291844457</c:v>
                </c:pt>
                <c:pt idx="48">
                  <c:v>104.499833580111</c:v>
                </c:pt>
                <c:pt idx="49">
                  <c:v>104.403657274292</c:v>
                </c:pt>
                <c:pt idx="50">
                  <c:v>104.154059533013</c:v>
                </c:pt>
                <c:pt idx="51">
                  <c:v>95.067877976609296</c:v>
                </c:pt>
                <c:pt idx="52">
                  <c:v>96.067845108373902</c:v>
                </c:pt>
                <c:pt idx="53">
                  <c:v>96.551783016403803</c:v>
                </c:pt>
                <c:pt idx="54">
                  <c:v>97.577145514881096</c:v>
                </c:pt>
                <c:pt idx="55">
                  <c:v>98.273982544812995</c:v>
                </c:pt>
                <c:pt idx="56">
                  <c:v>99.756493245410795</c:v>
                </c:pt>
                <c:pt idx="57">
                  <c:v>99.964090852761103</c:v>
                </c:pt>
                <c:pt idx="58">
                  <c:v>99.567238375602102</c:v>
                </c:pt>
                <c:pt idx="59">
                  <c:v>98.982479851392895</c:v>
                </c:pt>
                <c:pt idx="60">
                  <c:v>100.01903528155</c:v>
                </c:pt>
                <c:pt idx="61">
                  <c:v>100.152921994005</c:v>
                </c:pt>
                <c:pt idx="62">
                  <c:v>100.12470127080501</c:v>
                </c:pt>
                <c:pt idx="63">
                  <c:v>99.817508386146798</c:v>
                </c:pt>
                <c:pt idx="64">
                  <c:v>99.812046271370093</c:v>
                </c:pt>
                <c:pt idx="65">
                  <c:v>99.783470116262706</c:v>
                </c:pt>
                <c:pt idx="66">
                  <c:v>99.893009102977601</c:v>
                </c:pt>
                <c:pt idx="67">
                  <c:v>99.684450820747799</c:v>
                </c:pt>
                <c:pt idx="68">
                  <c:v>99.6155497028669</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566172944"/>
        <c:axId val="566173336"/>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Datos!$J$102:$J$173</c:f>
              <c:numCache>
                <c:formatCode>0.0_)</c:formatCode>
                <c:ptCount val="69"/>
                <c:pt idx="0">
                  <c:v>101.62174772729701</c:v>
                </c:pt>
                <c:pt idx="1">
                  <c:v>101.86004826287601</c:v>
                </c:pt>
                <c:pt idx="2">
                  <c:v>102.102965175693</c:v>
                </c:pt>
                <c:pt idx="3">
                  <c:v>102.29886424173</c:v>
                </c:pt>
                <c:pt idx="4">
                  <c:v>102.41572571259201</c:v>
                </c:pt>
                <c:pt idx="5">
                  <c:v>102.465115076055</c:v>
                </c:pt>
                <c:pt idx="6">
                  <c:v>102.467362771349</c:v>
                </c:pt>
                <c:pt idx="7">
                  <c:v>102.46559220007499</c:v>
                </c:pt>
                <c:pt idx="8">
                  <c:v>102.49033024804901</c:v>
                </c:pt>
                <c:pt idx="9">
                  <c:v>102.554135151842</c:v>
                </c:pt>
                <c:pt idx="10">
                  <c:v>102.63797106961</c:v>
                </c:pt>
                <c:pt idx="11">
                  <c:v>102.716024220788</c:v>
                </c:pt>
                <c:pt idx="12">
                  <c:v>102.773036527123</c:v>
                </c:pt>
                <c:pt idx="13">
                  <c:v>102.821876543573</c:v>
                </c:pt>
                <c:pt idx="14">
                  <c:v>102.884704515994</c:v>
                </c:pt>
                <c:pt idx="15">
                  <c:v>102.992908263863</c:v>
                </c:pt>
                <c:pt idx="16">
                  <c:v>103.170447601256</c:v>
                </c:pt>
                <c:pt idx="17">
                  <c:v>103.408180259449</c:v>
                </c:pt>
                <c:pt idx="18">
                  <c:v>103.682464992909</c:v>
                </c:pt>
                <c:pt idx="19">
                  <c:v>103.93751228331099</c:v>
                </c:pt>
                <c:pt idx="20">
                  <c:v>104.128889092416</c:v>
                </c:pt>
                <c:pt idx="21">
                  <c:v>104.251310834116</c:v>
                </c:pt>
                <c:pt idx="22">
                  <c:v>104.34557224951899</c:v>
                </c:pt>
                <c:pt idx="23">
                  <c:v>104.461507510484</c:v>
                </c:pt>
                <c:pt idx="24">
                  <c:v>104.625940650228</c:v>
                </c:pt>
                <c:pt idx="25">
                  <c:v>104.82611718005499</c:v>
                </c:pt>
                <c:pt idx="26">
                  <c:v>105.040082108825</c:v>
                </c:pt>
                <c:pt idx="27">
                  <c:v>105.213502483165</c:v>
                </c:pt>
                <c:pt idx="28">
                  <c:v>105.279110754375</c:v>
                </c:pt>
                <c:pt idx="29">
                  <c:v>105.21569300957501</c:v>
                </c:pt>
                <c:pt idx="30">
                  <c:v>105.06789351194099</c:v>
                </c:pt>
                <c:pt idx="31">
                  <c:v>104.889428973626</c:v>
                </c:pt>
                <c:pt idx="32">
                  <c:v>104.73257763439</c:v>
                </c:pt>
                <c:pt idx="33">
                  <c:v>104.61184390526699</c:v>
                </c:pt>
                <c:pt idx="34">
                  <c:v>104.517745325535</c:v>
                </c:pt>
                <c:pt idx="35">
                  <c:v>104.44390580828799</c:v>
                </c:pt>
                <c:pt idx="36">
                  <c:v>104.412942257057</c:v>
                </c:pt>
                <c:pt idx="37">
                  <c:v>104.433810076105</c:v>
                </c:pt>
                <c:pt idx="38">
                  <c:v>104.511052801265</c:v>
                </c:pt>
                <c:pt idx="39">
                  <c:v>104.649865382397</c:v>
                </c:pt>
                <c:pt idx="40">
                  <c:v>104.83749339338</c:v>
                </c:pt>
                <c:pt idx="41">
                  <c:v>105.00654584661299</c:v>
                </c:pt>
                <c:pt idx="42">
                  <c:v>105.092709072773</c:v>
                </c:pt>
                <c:pt idx="43">
                  <c:v>105.07596210961</c:v>
                </c:pt>
                <c:pt idx="44">
                  <c:v>104.98110844438899</c:v>
                </c:pt>
                <c:pt idx="45">
                  <c:v>104.840055079435</c:v>
                </c:pt>
                <c:pt idx="46">
                  <c:v>104.69238862667</c:v>
                </c:pt>
                <c:pt idx="47">
                  <c:v>104.556535105398</c:v>
                </c:pt>
                <c:pt idx="48">
                  <c:v>104.431491976068</c:v>
                </c:pt>
                <c:pt idx="49">
                  <c:v>104.32497136132</c:v>
                </c:pt>
                <c:pt idx="50">
                  <c:v>104.241945926412</c:v>
                </c:pt>
                <c:pt idx="51">
                  <c:v>97.7151140866996</c:v>
                </c:pt>
                <c:pt idx="52">
                  <c:v>97.738265641737698</c:v>
                </c:pt>
                <c:pt idx="53">
                  <c:v>97.867861520566393</c:v>
                </c:pt>
                <c:pt idx="54">
                  <c:v>98.108082432028993</c:v>
                </c:pt>
                <c:pt idx="55">
                  <c:v>98.432620633716496</c:v>
                </c:pt>
                <c:pt idx="56">
                  <c:v>98.806819701122294</c:v>
                </c:pt>
                <c:pt idx="57">
                  <c:v>99.192180776982894</c:v>
                </c:pt>
                <c:pt idx="58">
                  <c:v>99.543223394666896</c:v>
                </c:pt>
                <c:pt idx="59">
                  <c:v>99.814221131976197</c:v>
                </c:pt>
                <c:pt idx="60">
                  <c:v>99.978686608171003</c:v>
                </c:pt>
                <c:pt idx="61">
                  <c:v>100.04232109900001</c:v>
                </c:pt>
                <c:pt idx="62">
                  <c:v>100.028957438994</c:v>
                </c:pt>
                <c:pt idx="63">
                  <c:v>99.967059797656901</c:v>
                </c:pt>
                <c:pt idx="64">
                  <c:v>99.884490814770999</c:v>
                </c:pt>
                <c:pt idx="65">
                  <c:v>99.815260810967402</c:v>
                </c:pt>
                <c:pt idx="66">
                  <c:v>99.768297020533197</c:v>
                </c:pt>
                <c:pt idx="67">
                  <c:v>99.740743109460198</c:v>
                </c:pt>
                <c:pt idx="68">
                  <c:v>99.717808480555306</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566172944"/>
        <c:axId val="566173336"/>
      </c:lineChart>
      <c:catAx>
        <c:axId val="5661729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73336"/>
        <c:crosses val="autoZero"/>
        <c:auto val="1"/>
        <c:lblAlgn val="ctr"/>
        <c:lblOffset val="100"/>
        <c:tickLblSkip val="1"/>
        <c:tickMarkSkip val="12"/>
        <c:noMultiLvlLbl val="1"/>
      </c:catAx>
      <c:valAx>
        <c:axId val="566173336"/>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566172944"/>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Datos!$M$102:$M$173</c:f>
              <c:numCache>
                <c:formatCode>0.0</c:formatCode>
                <c:ptCount val="69"/>
                <c:pt idx="0">
                  <c:v>106.060623406239</c:v>
                </c:pt>
                <c:pt idx="1">
                  <c:v>106.31231523964099</c:v>
                </c:pt>
                <c:pt idx="2">
                  <c:v>106.601378854487</c:v>
                </c:pt>
                <c:pt idx="3">
                  <c:v>106.440238509821</c:v>
                </c:pt>
                <c:pt idx="4">
                  <c:v>107.64543683023101</c:v>
                </c:pt>
                <c:pt idx="5">
                  <c:v>107.582794567612</c:v>
                </c:pt>
                <c:pt idx="6">
                  <c:v>109.492980555389</c:v>
                </c:pt>
                <c:pt idx="7">
                  <c:v>109.144659170894</c:v>
                </c:pt>
                <c:pt idx="8">
                  <c:v>109.28384334011101</c:v>
                </c:pt>
                <c:pt idx="9">
                  <c:v>108.871308118134</c:v>
                </c:pt>
                <c:pt idx="10">
                  <c:v>109.40692990216699</c:v>
                </c:pt>
                <c:pt idx="11">
                  <c:v>108.85781318769</c:v>
                </c:pt>
                <c:pt idx="12">
                  <c:v>108.32660655518001</c:v>
                </c:pt>
                <c:pt idx="13">
                  <c:v>107.13133143466101</c:v>
                </c:pt>
                <c:pt idx="14">
                  <c:v>109.378286587812</c:v>
                </c:pt>
                <c:pt idx="15">
                  <c:v>108.08203705817201</c:v>
                </c:pt>
                <c:pt idx="16">
                  <c:v>108.235904854734</c:v>
                </c:pt>
                <c:pt idx="17">
                  <c:v>108.82604376531999</c:v>
                </c:pt>
                <c:pt idx="18">
                  <c:v>108.036680780811</c:v>
                </c:pt>
                <c:pt idx="19">
                  <c:v>108.65359025374499</c:v>
                </c:pt>
                <c:pt idx="20">
                  <c:v>108.056195082172</c:v>
                </c:pt>
                <c:pt idx="21">
                  <c:v>108.759135801867</c:v>
                </c:pt>
                <c:pt idx="22">
                  <c:v>108.122730072734</c:v>
                </c:pt>
                <c:pt idx="23">
                  <c:v>109.143108142155</c:v>
                </c:pt>
                <c:pt idx="24">
                  <c:v>108.908018684561</c:v>
                </c:pt>
                <c:pt idx="25">
                  <c:v>109.252120382499</c:v>
                </c:pt>
                <c:pt idx="26">
                  <c:v>109.20565190268699</c:v>
                </c:pt>
                <c:pt idx="27">
                  <c:v>109.89905913616199</c:v>
                </c:pt>
                <c:pt idx="28">
                  <c:v>109.10800436192299</c:v>
                </c:pt>
                <c:pt idx="29">
                  <c:v>109.826875396601</c:v>
                </c:pt>
                <c:pt idx="30">
                  <c:v>109.994547283671</c:v>
                </c:pt>
                <c:pt idx="31">
                  <c:v>109.608648130365</c:v>
                </c:pt>
                <c:pt idx="32">
                  <c:v>110.609428009526</c:v>
                </c:pt>
                <c:pt idx="33">
                  <c:v>110.104289477588</c:v>
                </c:pt>
                <c:pt idx="34">
                  <c:v>110.462675328332</c:v>
                </c:pt>
                <c:pt idx="35">
                  <c:v>108.84046287890401</c:v>
                </c:pt>
                <c:pt idx="36">
                  <c:v>112.06342910324101</c:v>
                </c:pt>
                <c:pt idx="37">
                  <c:v>113.183071090409</c:v>
                </c:pt>
                <c:pt idx="38">
                  <c:v>113.335779889237</c:v>
                </c:pt>
                <c:pt idx="39">
                  <c:v>113.588522282588</c:v>
                </c:pt>
                <c:pt idx="40">
                  <c:v>113.58735044912601</c:v>
                </c:pt>
                <c:pt idx="41">
                  <c:v>113.74517762703699</c:v>
                </c:pt>
                <c:pt idx="42">
                  <c:v>113.57581202423501</c:v>
                </c:pt>
                <c:pt idx="43">
                  <c:v>114.546800807483</c:v>
                </c:pt>
                <c:pt idx="44">
                  <c:v>115.28637002499801</c:v>
                </c:pt>
                <c:pt idx="45">
                  <c:v>115.320429595764</c:v>
                </c:pt>
                <c:pt idx="46">
                  <c:v>115.943455114396</c:v>
                </c:pt>
                <c:pt idx="47">
                  <c:v>113.456997767644</c:v>
                </c:pt>
                <c:pt idx="48">
                  <c:v>116.11640989783</c:v>
                </c:pt>
                <c:pt idx="49">
                  <c:v>115.624399411605</c:v>
                </c:pt>
                <c:pt idx="50">
                  <c:v>115.601132525778</c:v>
                </c:pt>
                <c:pt idx="51">
                  <c:v>114.599814268977</c:v>
                </c:pt>
                <c:pt idx="52">
                  <c:v>113.576851032497</c:v>
                </c:pt>
                <c:pt idx="53">
                  <c:v>113.42081140458799</c:v>
                </c:pt>
                <c:pt idx="54">
                  <c:v>113.43193708179101</c:v>
                </c:pt>
                <c:pt idx="55">
                  <c:v>113.829639265872</c:v>
                </c:pt>
                <c:pt idx="56">
                  <c:v>113.55890826681799</c:v>
                </c:pt>
                <c:pt idx="57">
                  <c:v>113.99578316002101</c:v>
                </c:pt>
                <c:pt idx="58">
                  <c:v>115.015196009196</c:v>
                </c:pt>
                <c:pt idx="59">
                  <c:v>115.029190846993</c:v>
                </c:pt>
                <c:pt idx="60">
                  <c:v>113.379002733143</c:v>
                </c:pt>
                <c:pt idx="61">
                  <c:v>112.95786603325899</c:v>
                </c:pt>
                <c:pt idx="62">
                  <c:v>113.622105918033</c:v>
                </c:pt>
                <c:pt idx="63">
                  <c:v>114.21931437267099</c:v>
                </c:pt>
                <c:pt idx="64">
                  <c:v>122.052990569532</c:v>
                </c:pt>
                <c:pt idx="65">
                  <c:v>115.26670132911801</c:v>
                </c:pt>
                <c:pt idx="66">
                  <c:v>117.289460183451</c:v>
                </c:pt>
                <c:pt idx="67">
                  <c:v>116.06632919618301</c:v>
                </c:pt>
                <c:pt idx="68">
                  <c:v>115.717378851891</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566170984"/>
        <c:axId val="566114536"/>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Datos!$A$102:$B$173</c:f>
              <c:multiLvlStrCache>
                <c:ptCount val="69"/>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Datos!$N$102:$N$173</c:f>
              <c:numCache>
                <c:formatCode>0.0</c:formatCode>
                <c:ptCount val="69"/>
                <c:pt idx="0">
                  <c:v>105.97290377732701</c:v>
                </c:pt>
                <c:pt idx="1">
                  <c:v>106.216652861748</c:v>
                </c:pt>
                <c:pt idx="2">
                  <c:v>106.513217818049</c:v>
                </c:pt>
                <c:pt idx="3">
                  <c:v>106.915293163136</c:v>
                </c:pt>
                <c:pt idx="4">
                  <c:v>107.399728747837</c:v>
                </c:pt>
                <c:pt idx="5">
                  <c:v>107.924512177867</c:v>
                </c:pt>
                <c:pt idx="6">
                  <c:v>108.44240976653001</c:v>
                </c:pt>
                <c:pt idx="7">
                  <c:v>108.864153737942</c:v>
                </c:pt>
                <c:pt idx="8">
                  <c:v>109.105478846396</c:v>
                </c:pt>
                <c:pt idx="9">
                  <c:v>109.15889885867</c:v>
                </c:pt>
                <c:pt idx="10">
                  <c:v>109.06424166446401</c:v>
                </c:pt>
                <c:pt idx="11">
                  <c:v>108.87864485446001</c:v>
                </c:pt>
                <c:pt idx="12">
                  <c:v>108.676643742409</c:v>
                </c:pt>
                <c:pt idx="13">
                  <c:v>108.51720557201</c:v>
                </c:pt>
                <c:pt idx="14">
                  <c:v>108.421145264122</c:v>
                </c:pt>
                <c:pt idx="15">
                  <c:v>108.370906175676</c:v>
                </c:pt>
                <c:pt idx="16">
                  <c:v>108.363710368569</c:v>
                </c:pt>
                <c:pt idx="17">
                  <c:v>108.365082658208</c:v>
                </c:pt>
                <c:pt idx="18">
                  <c:v>108.354734113863</c:v>
                </c:pt>
                <c:pt idx="19">
                  <c:v>108.35468760716201</c:v>
                </c:pt>
                <c:pt idx="20">
                  <c:v>108.394199454494</c:v>
                </c:pt>
                <c:pt idx="21">
                  <c:v>108.468710361212</c:v>
                </c:pt>
                <c:pt idx="22">
                  <c:v>108.602138483625</c:v>
                </c:pt>
                <c:pt idx="23">
                  <c:v>108.791122107684</c:v>
                </c:pt>
                <c:pt idx="24">
                  <c:v>108.992778447284</c:v>
                </c:pt>
                <c:pt idx="25">
                  <c:v>109.181588502396</c:v>
                </c:pt>
                <c:pt idx="26">
                  <c:v>109.338867783187</c:v>
                </c:pt>
                <c:pt idx="27">
                  <c:v>109.464053519267</c:v>
                </c:pt>
                <c:pt idx="28">
                  <c:v>109.583004132783</c:v>
                </c:pt>
                <c:pt idx="29">
                  <c:v>109.69338395668601</c:v>
                </c:pt>
                <c:pt idx="30">
                  <c:v>109.80641169714301</c:v>
                </c:pt>
                <c:pt idx="31">
                  <c:v>109.91476505719</c:v>
                </c:pt>
                <c:pt idx="32">
                  <c:v>110.08076099638301</c:v>
                </c:pt>
                <c:pt idx="33">
                  <c:v>110.365136564317</c:v>
                </c:pt>
                <c:pt idx="34">
                  <c:v>110.808289367743</c:v>
                </c:pt>
                <c:pt idx="35">
                  <c:v>111.39025549877201</c:v>
                </c:pt>
                <c:pt idx="36">
                  <c:v>112.06212059703699</c:v>
                </c:pt>
                <c:pt idx="37">
                  <c:v>112.68715445107</c:v>
                </c:pt>
                <c:pt idx="38">
                  <c:v>113.16146801459099</c:v>
                </c:pt>
                <c:pt idx="39">
                  <c:v>113.47042063308</c:v>
                </c:pt>
                <c:pt idx="40">
                  <c:v>113.653643016808</c:v>
                </c:pt>
                <c:pt idx="41">
                  <c:v>113.84346371897099</c:v>
                </c:pt>
                <c:pt idx="42">
                  <c:v>114.12261991893401</c:v>
                </c:pt>
                <c:pt idx="43">
                  <c:v>114.51725217288801</c:v>
                </c:pt>
                <c:pt idx="44">
                  <c:v>114.971674958349</c:v>
                </c:pt>
                <c:pt idx="45">
                  <c:v>115.40553362666</c:v>
                </c:pt>
                <c:pt idx="46">
                  <c:v>115.751215636087</c:v>
                </c:pt>
                <c:pt idx="47">
                  <c:v>115.926632832904</c:v>
                </c:pt>
                <c:pt idx="48">
                  <c:v>115.87588983521999</c:v>
                </c:pt>
                <c:pt idx="49">
                  <c:v>115.589053402014</c:v>
                </c:pt>
                <c:pt idx="50">
                  <c:v>115.13167080301299</c:v>
                </c:pt>
                <c:pt idx="51">
                  <c:v>114.584567467369</c:v>
                </c:pt>
                <c:pt idx="52">
                  <c:v>114.047687198498</c:v>
                </c:pt>
                <c:pt idx="53">
                  <c:v>113.659732002757</c:v>
                </c:pt>
                <c:pt idx="54">
                  <c:v>113.52696862913</c:v>
                </c:pt>
                <c:pt idx="55">
                  <c:v>113.64240466189</c:v>
                </c:pt>
                <c:pt idx="56">
                  <c:v>113.87172847692899</c:v>
                </c:pt>
                <c:pt idx="57">
                  <c:v>114.05988776845101</c:v>
                </c:pt>
                <c:pt idx="58">
                  <c:v>114.10344471454199</c:v>
                </c:pt>
                <c:pt idx="59">
                  <c:v>114.052601950412</c:v>
                </c:pt>
                <c:pt idx="60">
                  <c:v>114.025166871301</c:v>
                </c:pt>
                <c:pt idx="61">
                  <c:v>114.17428121971</c:v>
                </c:pt>
                <c:pt idx="62">
                  <c:v>114.578195599587</c:v>
                </c:pt>
                <c:pt idx="63">
                  <c:v>115.170424611033</c:v>
                </c:pt>
                <c:pt idx="64">
                  <c:v>115.80895096563999</c:v>
                </c:pt>
                <c:pt idx="65">
                  <c:v>116.292808908916</c:v>
                </c:pt>
                <c:pt idx="66">
                  <c:v>116.47522335115799</c:v>
                </c:pt>
                <c:pt idx="67">
                  <c:v>116.3932741511</c:v>
                </c:pt>
                <c:pt idx="68">
                  <c:v>116.188616812555</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566170984"/>
        <c:axId val="566114536"/>
      </c:lineChart>
      <c:catAx>
        <c:axId val="566170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66114536"/>
        <c:crosses val="autoZero"/>
        <c:auto val="1"/>
        <c:lblAlgn val="ctr"/>
        <c:lblOffset val="100"/>
        <c:tickLblSkip val="1"/>
        <c:tickMarkSkip val="12"/>
        <c:noMultiLvlLbl val="1"/>
      </c:catAx>
      <c:valAx>
        <c:axId val="566114536"/>
        <c:scaling>
          <c:orientation val="minMax"/>
          <c:max val="124"/>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66170984"/>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D07A-41D3-4EED-A049-9C95306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16</TotalTime>
  <Pages>13</Pages>
  <Words>2959</Words>
  <Characters>16277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23</cp:revision>
  <cp:lastPrinted>2021-06-21T19:49:00Z</cp:lastPrinted>
  <dcterms:created xsi:type="dcterms:W3CDTF">2021-11-20T00:17:00Z</dcterms:created>
  <dcterms:modified xsi:type="dcterms:W3CDTF">2021-11-22T23:32:00Z</dcterms:modified>
  <cp:category>Encuesta Nacional de Ocupación y Empleo</cp:category>
  <cp:version>1</cp:version>
</cp:coreProperties>
</file>