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81A46" w14:textId="77777777" w:rsidR="00C94330" w:rsidRDefault="00C94330" w:rsidP="00C9433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7CECA9C" wp14:editId="633FA9D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FCFEDA7" w14:textId="77777777" w:rsidR="00104192" w:rsidRPr="00265B8C" w:rsidRDefault="00104192" w:rsidP="00C9433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ECA9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FCFEDA7" w14:textId="77777777" w:rsidR="00104192" w:rsidRPr="00265B8C" w:rsidRDefault="00104192" w:rsidP="00C9433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0234BF02" w14:textId="77777777" w:rsidR="00C94330" w:rsidRPr="00B2474A" w:rsidRDefault="00C94330" w:rsidP="00C94330">
      <w:pPr>
        <w:widowControl w:val="0"/>
        <w:spacing w:before="240"/>
        <w:contextualSpacing/>
        <w:jc w:val="center"/>
        <w:rPr>
          <w:b/>
          <w:caps/>
          <w:sz w:val="16"/>
          <w:szCs w:val="16"/>
        </w:rPr>
      </w:pPr>
    </w:p>
    <w:p w14:paraId="3C905F75" w14:textId="77777777" w:rsidR="00C94330" w:rsidRPr="00232B31" w:rsidRDefault="00C94330" w:rsidP="00C94330">
      <w:pPr>
        <w:widowControl w:val="0"/>
        <w:spacing w:before="100" w:beforeAutospacing="1" w:after="120"/>
        <w:contextualSpacing/>
        <w:jc w:val="center"/>
        <w:rPr>
          <w:b/>
          <w:caps/>
          <w:sz w:val="8"/>
          <w:szCs w:val="8"/>
        </w:rPr>
      </w:pPr>
    </w:p>
    <w:p w14:paraId="09AADA09" w14:textId="77777777" w:rsidR="00C94330" w:rsidRDefault="00C94330" w:rsidP="00C94330">
      <w:pPr>
        <w:widowControl w:val="0"/>
        <w:spacing w:before="120"/>
        <w:jc w:val="center"/>
        <w:rPr>
          <w:b/>
          <w:caps/>
          <w:sz w:val="28"/>
          <w:szCs w:val="28"/>
        </w:rPr>
      </w:pPr>
    </w:p>
    <w:p w14:paraId="7A7B3D2B" w14:textId="77777777" w:rsidR="00C94330" w:rsidRPr="00CA3D1F" w:rsidRDefault="00C94330" w:rsidP="00C94330">
      <w:pPr>
        <w:widowControl w:val="0"/>
        <w:jc w:val="center"/>
        <w:rPr>
          <w:b/>
          <w:caps/>
        </w:rPr>
      </w:pPr>
      <w:r w:rsidRPr="00CA3D1F">
        <w:rPr>
          <w:b/>
          <w:caps/>
        </w:rPr>
        <w:t>INDICADORES de empresas Constructoras</w:t>
      </w:r>
    </w:p>
    <w:p w14:paraId="64E699C6" w14:textId="77777777" w:rsidR="00C94330" w:rsidRPr="00CA3D1F" w:rsidRDefault="00C94330" w:rsidP="00C94330">
      <w:pPr>
        <w:widowControl w:val="0"/>
        <w:jc w:val="center"/>
        <w:rPr>
          <w:b/>
        </w:rPr>
      </w:pPr>
      <w:r w:rsidRPr="00CA3D1F">
        <w:rPr>
          <w:b/>
        </w:rPr>
        <w:t>CIFRAS DURANTE ABRIL DE 2021</w:t>
      </w:r>
    </w:p>
    <w:p w14:paraId="7DA62435" w14:textId="47A335E6" w:rsidR="00C94330" w:rsidRPr="00CA3D1F" w:rsidRDefault="00C94330" w:rsidP="00C94330">
      <w:pPr>
        <w:tabs>
          <w:tab w:val="center" w:pos="4703"/>
          <w:tab w:val="left" w:pos="6985"/>
        </w:tabs>
        <w:jc w:val="center"/>
        <w:rPr>
          <w:b/>
          <w:i/>
        </w:rPr>
      </w:pPr>
      <w:r w:rsidRPr="00CA3D1F">
        <w:rPr>
          <w:b/>
          <w:i/>
        </w:rPr>
        <w:t>(Cifras desestacionalizadas)</w:t>
      </w:r>
      <w:bookmarkStart w:id="0" w:name="_GoBack"/>
      <w:bookmarkEnd w:id="0"/>
    </w:p>
    <w:p w14:paraId="69C7F8F1" w14:textId="77777777" w:rsidR="00C94330" w:rsidRPr="00F6610F" w:rsidRDefault="00C94330" w:rsidP="00C94330">
      <w:pPr>
        <w:pStyle w:val="bullet"/>
        <w:keepLines w:val="0"/>
        <w:widowControl w:val="0"/>
        <w:spacing w:before="120" w:after="0"/>
        <w:ind w:left="-709" w:right="-547" w:firstLine="0"/>
        <w:rPr>
          <w:b w:val="0"/>
          <w:color w:val="auto"/>
          <w:spacing w:val="8"/>
          <w:szCs w:val="24"/>
        </w:rPr>
      </w:pPr>
      <w:r w:rsidRPr="00F6610F">
        <w:rPr>
          <w:b w:val="0"/>
          <w:color w:val="auto"/>
          <w:spacing w:val="8"/>
          <w:szCs w:val="24"/>
        </w:rPr>
        <w:t>El Instituto Nacional de Estadística y Geografía</w:t>
      </w:r>
      <w:r w:rsidRPr="00F6610F">
        <w:rPr>
          <w:b w:val="0"/>
          <w:color w:val="auto"/>
          <w:spacing w:val="8"/>
          <w:szCs w:val="24"/>
          <w:lang w:val="es-ES_tradnl"/>
        </w:rPr>
        <w:t xml:space="preserve"> (INEGI) informa sobre los principales resultados de la Encuesta Nacional de Empresas Constructoras (ENEC). Durante el cuarto mes de este año </w:t>
      </w:r>
      <w:r w:rsidRPr="00F6610F">
        <w:rPr>
          <w:b w:val="0"/>
          <w:color w:val="auto"/>
          <w:spacing w:val="8"/>
          <w:szCs w:val="24"/>
        </w:rPr>
        <w:t>el valor de la producción</w:t>
      </w:r>
      <w:r w:rsidRPr="00F6610F">
        <w:rPr>
          <w:b w:val="0"/>
          <w:color w:val="auto"/>
          <w:spacing w:val="8"/>
          <w:szCs w:val="24"/>
          <w:vertAlign w:val="superscript"/>
        </w:rPr>
        <w:footnoteReference w:id="1"/>
      </w:r>
      <w:r w:rsidRPr="00F6610F">
        <w:rPr>
          <w:b w:val="0"/>
          <w:color w:val="auto"/>
          <w:spacing w:val="8"/>
          <w:szCs w:val="24"/>
        </w:rPr>
        <w:t xml:space="preserve"> generado por las empresas constructoras descendió 1.8% en términos reales</w:t>
      </w:r>
      <w:r w:rsidRPr="00F6610F">
        <w:rPr>
          <w:b w:val="0"/>
          <w:color w:val="auto"/>
          <w:spacing w:val="8"/>
          <w:szCs w:val="24"/>
          <w:lang w:val="es-ES_tradnl"/>
        </w:rPr>
        <w:t xml:space="preserve"> </w:t>
      </w:r>
      <w:r w:rsidRPr="00F6610F">
        <w:rPr>
          <w:b w:val="0"/>
          <w:color w:val="auto"/>
          <w:spacing w:val="8"/>
          <w:szCs w:val="24"/>
        </w:rPr>
        <w:t>respecto al mes inmediato anterior, con base en cifras desestacionalizadas</w:t>
      </w:r>
      <w:r w:rsidRPr="00F6610F">
        <w:rPr>
          <w:b w:val="0"/>
          <w:color w:val="auto"/>
          <w:spacing w:val="8"/>
          <w:szCs w:val="24"/>
          <w:vertAlign w:val="superscript"/>
        </w:rPr>
        <w:footnoteReference w:id="2"/>
      </w:r>
      <w:r w:rsidRPr="00F6610F">
        <w:rPr>
          <w:b w:val="0"/>
          <w:color w:val="auto"/>
          <w:spacing w:val="8"/>
          <w:szCs w:val="24"/>
        </w:rPr>
        <w:t>.</w:t>
      </w:r>
    </w:p>
    <w:p w14:paraId="37A620C6" w14:textId="77777777" w:rsidR="00C94330" w:rsidRDefault="00C94330" w:rsidP="00C94330">
      <w:pPr>
        <w:pStyle w:val="p0"/>
        <w:keepNext/>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al mes de abril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7B4422FE" w14:textId="77777777" w:rsidR="00C94330" w:rsidRPr="009B2DC2" w:rsidRDefault="00C94330" w:rsidP="00C94330">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7FFF6D05" w14:textId="77777777" w:rsidR="00C94330" w:rsidRPr="00567E8C" w:rsidRDefault="00C94330" w:rsidP="00C94330">
      <w:pPr>
        <w:pStyle w:val="p0"/>
        <w:keepLines w:val="0"/>
        <w:spacing w:before="0"/>
        <w:jc w:val="center"/>
        <w:rPr>
          <w:rFonts w:ascii="Arial" w:hAnsi="Arial"/>
          <w:color w:val="auto"/>
          <w:sz w:val="16"/>
          <w:szCs w:val="16"/>
        </w:rPr>
      </w:pPr>
      <w:r>
        <w:rPr>
          <w:noProof/>
          <w:lang w:val="es-MX" w:eastAsia="es-MX"/>
        </w:rPr>
        <w:drawing>
          <wp:inline distT="0" distB="0" distL="0" distR="0" wp14:anchorId="1C63C83F" wp14:editId="3B05C745">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0657AD" w14:textId="77777777" w:rsidR="00C94330" w:rsidRPr="00276684" w:rsidRDefault="00C94330" w:rsidP="00646348">
      <w:pPr>
        <w:pStyle w:val="p0"/>
        <w:keepLines w:val="0"/>
        <w:tabs>
          <w:tab w:val="left" w:pos="1484"/>
        </w:tabs>
        <w:spacing w:before="0"/>
        <w:ind w:left="1276"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5F5E28E4" w14:textId="77777777" w:rsidR="00C94330" w:rsidRDefault="00C94330" w:rsidP="00646348">
      <w:pPr>
        <w:pStyle w:val="p0"/>
        <w:keepLines w:val="0"/>
        <w:tabs>
          <w:tab w:val="left" w:pos="1484"/>
        </w:tabs>
        <w:spacing w:before="0"/>
        <w:ind w:left="1276"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3A5390A4" w14:textId="77777777" w:rsidR="00C94330" w:rsidRDefault="00C94330" w:rsidP="00C94330">
      <w:pPr>
        <w:pStyle w:val="p0"/>
        <w:keepNext/>
        <w:spacing w:before="120"/>
        <w:jc w:val="center"/>
        <w:rPr>
          <w:rFonts w:ascii="Arial" w:hAnsi="Arial"/>
          <w:b/>
          <w:smallCaps/>
          <w:color w:val="auto"/>
          <w:sz w:val="22"/>
          <w:lang w:val="es-MX"/>
        </w:rPr>
      </w:pPr>
    </w:p>
    <w:p w14:paraId="32E0A6F1" w14:textId="77777777" w:rsidR="00C94330" w:rsidRDefault="00C94330" w:rsidP="00C94330">
      <w:pPr>
        <w:jc w:val="left"/>
        <w:rPr>
          <w:b/>
          <w:i/>
          <w:snapToGrid w:val="0"/>
        </w:rPr>
      </w:pPr>
      <w:r>
        <w:rPr>
          <w:b/>
          <w:i/>
        </w:rPr>
        <w:br w:type="page"/>
      </w:r>
    </w:p>
    <w:p w14:paraId="6F712A57" w14:textId="77777777" w:rsidR="00C94330" w:rsidRDefault="00C94330" w:rsidP="00C94330">
      <w:pPr>
        <w:pStyle w:val="bullet"/>
        <w:keepLines w:val="0"/>
        <w:widowControl w:val="0"/>
        <w:spacing w:before="360" w:after="0"/>
        <w:ind w:left="-709" w:right="-547" w:firstLine="0"/>
        <w:rPr>
          <w:b w:val="0"/>
          <w:color w:val="auto"/>
          <w:spacing w:val="8"/>
          <w:szCs w:val="24"/>
        </w:rPr>
      </w:pPr>
    </w:p>
    <w:p w14:paraId="63722DAF" w14:textId="77777777" w:rsidR="00C94330" w:rsidRPr="00AE6D82" w:rsidRDefault="00C94330" w:rsidP="00C94330">
      <w:pPr>
        <w:pStyle w:val="bullet"/>
        <w:keepLines w:val="0"/>
        <w:widowControl w:val="0"/>
        <w:spacing w:before="360" w:after="0"/>
        <w:ind w:left="-709" w:right="-547" w:firstLine="0"/>
        <w:rPr>
          <w:b w:val="0"/>
          <w:color w:val="auto"/>
          <w:spacing w:val="8"/>
          <w:szCs w:val="24"/>
        </w:rPr>
      </w:pPr>
      <w:r w:rsidRPr="00AE6D82">
        <w:rPr>
          <w:b w:val="0"/>
          <w:color w:val="auto"/>
          <w:spacing w:val="8"/>
          <w:szCs w:val="24"/>
        </w:rPr>
        <w:t>El personal ocupado total registró un incremento de 0.2% y las horas trabajadas aumentaron 2%, en tanto que las remuneraciones medias reales disminuyeron 0.5% en abril de 2021 con relación a marzo pasado, con series ajustadas por estacionalidad.</w:t>
      </w:r>
    </w:p>
    <w:p w14:paraId="2E4F89F0" w14:textId="77777777" w:rsidR="00C94330" w:rsidRDefault="00C94330" w:rsidP="00C94330">
      <w:pPr>
        <w:pStyle w:val="Ttulo4"/>
        <w:spacing w:before="0"/>
        <w:ind w:right="0"/>
      </w:pPr>
    </w:p>
    <w:p w14:paraId="3C6B7D3A" w14:textId="77777777" w:rsidR="00C94330" w:rsidRPr="00637AFA" w:rsidRDefault="00C94330" w:rsidP="00C94330">
      <w:pPr>
        <w:pStyle w:val="Ttulo4"/>
        <w:spacing w:before="100" w:beforeAutospacing="1"/>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abril</w:t>
      </w:r>
      <w:r w:rsidRPr="00637AFA">
        <w:rPr>
          <w:rFonts w:cs="Arial"/>
        </w:rPr>
        <w:t xml:space="preserve"> de </w:t>
      </w:r>
      <w:r>
        <w:rPr>
          <w:rFonts w:cs="Arial"/>
        </w:rPr>
        <w:t>2021</w:t>
      </w:r>
    </w:p>
    <w:p w14:paraId="02AFE707" w14:textId="77777777" w:rsidR="00C94330" w:rsidRPr="00BF4A44" w:rsidRDefault="00C94330" w:rsidP="00C94330">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C94330" w:rsidRPr="00BF4A44" w14:paraId="17F03B48" w14:textId="77777777" w:rsidTr="00104192">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13E9990" w14:textId="77777777" w:rsidR="00C94330" w:rsidRPr="00BF4A44" w:rsidRDefault="00C94330" w:rsidP="00104192">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995EEA0" w14:textId="77777777" w:rsidR="00C94330" w:rsidRPr="00991112" w:rsidRDefault="00C94330" w:rsidP="00104192">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C94330" w:rsidRPr="00BF4A44" w14:paraId="28810DE6" w14:textId="77777777" w:rsidTr="00104192">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61EF3BF" w14:textId="77777777" w:rsidR="00C94330" w:rsidRPr="00BF4A44" w:rsidRDefault="00C94330" w:rsidP="00104192">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C79E83D" w14:textId="77777777" w:rsidR="00C94330" w:rsidRPr="00991112" w:rsidRDefault="00C94330" w:rsidP="0010419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BCF3DC3" w14:textId="77777777" w:rsidR="00C94330" w:rsidRPr="00991112" w:rsidRDefault="00C94330" w:rsidP="00104192">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C94330" w:rsidRPr="00BF4A44" w14:paraId="7BBCC309" w14:textId="77777777" w:rsidTr="00104192">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9FF02E6" w14:textId="77777777" w:rsidR="00C94330" w:rsidRPr="004B13A8" w:rsidRDefault="00C94330" w:rsidP="0010419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71F234C" w14:textId="77777777" w:rsidR="00C94330" w:rsidRDefault="00C94330" w:rsidP="00104192">
            <w:pPr>
              <w:tabs>
                <w:tab w:val="left" w:pos="298"/>
                <w:tab w:val="decimal" w:pos="701"/>
              </w:tabs>
              <w:jc w:val="left"/>
              <w:rPr>
                <w:b/>
                <w:bCs/>
                <w:sz w:val="18"/>
                <w:szCs w:val="18"/>
                <w:lang w:val="es-MX" w:eastAsia="es-MX"/>
              </w:rPr>
            </w:pPr>
            <w:r>
              <w:rPr>
                <w:b/>
                <w:bCs/>
                <w:sz w:val="18"/>
                <w:szCs w:val="18"/>
              </w:rPr>
              <w:tab/>
              <w:t>(-)</w:t>
            </w:r>
            <w:r>
              <w:rPr>
                <w:b/>
                <w:bCs/>
                <w:sz w:val="18"/>
                <w:szCs w:val="18"/>
              </w:rPr>
              <w:tab/>
              <w:t>1.8</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099EA43" w14:textId="77777777" w:rsidR="00C94330" w:rsidRDefault="00C94330" w:rsidP="00104192">
            <w:pPr>
              <w:tabs>
                <w:tab w:val="decimal" w:pos="743"/>
              </w:tabs>
              <w:jc w:val="left"/>
              <w:rPr>
                <w:b/>
                <w:bCs/>
                <w:sz w:val="18"/>
                <w:szCs w:val="18"/>
              </w:rPr>
            </w:pPr>
            <w:r>
              <w:rPr>
                <w:b/>
                <w:bCs/>
                <w:sz w:val="18"/>
                <w:szCs w:val="18"/>
              </w:rPr>
              <w:t>1.2</w:t>
            </w:r>
          </w:p>
        </w:tc>
      </w:tr>
      <w:tr w:rsidR="00C94330" w:rsidRPr="00BF4A44" w14:paraId="1C849616"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393210A" w14:textId="77777777" w:rsidR="00C94330" w:rsidRPr="004B13A8" w:rsidRDefault="00C94330" w:rsidP="0010419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E673E59" w14:textId="77777777" w:rsidR="00C94330" w:rsidRPr="00884E22" w:rsidRDefault="00C94330" w:rsidP="00104192">
            <w:pPr>
              <w:tabs>
                <w:tab w:val="decimal" w:pos="701"/>
              </w:tabs>
              <w:jc w:val="left"/>
              <w:rPr>
                <w:b/>
                <w:bCs/>
                <w:sz w:val="18"/>
                <w:szCs w:val="18"/>
                <w:lang w:val="es-MX" w:eastAsia="es-MX"/>
              </w:rPr>
            </w:pPr>
            <w:r>
              <w:rPr>
                <w:b/>
                <w:bCs/>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9CF9B46" w14:textId="77777777" w:rsidR="00C94330" w:rsidRDefault="00C94330" w:rsidP="00104192">
            <w:pPr>
              <w:tabs>
                <w:tab w:val="decimal" w:pos="743"/>
              </w:tabs>
              <w:jc w:val="left"/>
              <w:rPr>
                <w:b/>
                <w:bCs/>
                <w:sz w:val="18"/>
                <w:szCs w:val="18"/>
              </w:rPr>
            </w:pPr>
            <w:r>
              <w:rPr>
                <w:b/>
                <w:bCs/>
                <w:sz w:val="18"/>
                <w:szCs w:val="18"/>
              </w:rPr>
              <w:t>4.2</w:t>
            </w:r>
          </w:p>
        </w:tc>
      </w:tr>
      <w:tr w:rsidR="00C94330" w:rsidRPr="00BF4A44" w14:paraId="12F01854"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7E92AD" w14:textId="77777777" w:rsidR="00C94330" w:rsidRPr="004B5668" w:rsidRDefault="00C94330" w:rsidP="0010419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3CDB1AC" w14:textId="77777777" w:rsidR="00C94330" w:rsidRPr="00745C74" w:rsidRDefault="00C94330" w:rsidP="00104192">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525B727" w14:textId="77777777" w:rsidR="00C94330" w:rsidRPr="00745C74" w:rsidRDefault="00C94330" w:rsidP="00104192">
            <w:pPr>
              <w:tabs>
                <w:tab w:val="decimal" w:pos="743"/>
              </w:tabs>
              <w:jc w:val="left"/>
              <w:rPr>
                <w:bCs/>
                <w:sz w:val="18"/>
                <w:szCs w:val="18"/>
              </w:rPr>
            </w:pPr>
            <w:r>
              <w:rPr>
                <w:sz w:val="18"/>
                <w:szCs w:val="18"/>
              </w:rPr>
              <w:t>5.5</w:t>
            </w:r>
          </w:p>
        </w:tc>
      </w:tr>
      <w:tr w:rsidR="00C94330" w:rsidRPr="00BF4A44" w14:paraId="645CA97C"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E21B18"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036339F" w14:textId="77777777" w:rsidR="00C94330" w:rsidRPr="00745C74" w:rsidRDefault="00C94330" w:rsidP="00104192">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A6734AC" w14:textId="77777777" w:rsidR="00C94330" w:rsidRPr="00745C74" w:rsidRDefault="00C94330" w:rsidP="00104192">
            <w:pPr>
              <w:tabs>
                <w:tab w:val="decimal" w:pos="743"/>
              </w:tabs>
              <w:jc w:val="left"/>
              <w:rPr>
                <w:bCs/>
                <w:sz w:val="18"/>
                <w:szCs w:val="18"/>
              </w:rPr>
            </w:pPr>
            <w:r>
              <w:rPr>
                <w:sz w:val="18"/>
                <w:szCs w:val="18"/>
              </w:rPr>
              <w:t>6.0</w:t>
            </w:r>
          </w:p>
        </w:tc>
      </w:tr>
      <w:tr w:rsidR="00C94330" w:rsidRPr="00BF4A44" w14:paraId="1FE752C3"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DEF5C1"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186C2AE" w14:textId="77777777" w:rsidR="00C94330" w:rsidRPr="004A1C20" w:rsidRDefault="00C94330" w:rsidP="00104192">
            <w:pPr>
              <w:tabs>
                <w:tab w:val="decimal" w:pos="701"/>
              </w:tabs>
              <w:jc w:val="left"/>
              <w:rPr>
                <w:sz w:val="18"/>
                <w:szCs w:val="18"/>
              </w:rPr>
            </w:pPr>
            <w:r>
              <w:rPr>
                <w:sz w:val="18"/>
                <w:szCs w:val="18"/>
              </w:rPr>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9E777AF" w14:textId="77777777" w:rsidR="00C94330" w:rsidRPr="00745C74" w:rsidRDefault="00C94330" w:rsidP="00104192">
            <w:pPr>
              <w:tabs>
                <w:tab w:val="decimal" w:pos="743"/>
              </w:tabs>
              <w:jc w:val="left"/>
              <w:rPr>
                <w:bCs/>
                <w:sz w:val="18"/>
                <w:szCs w:val="18"/>
              </w:rPr>
            </w:pPr>
            <w:r>
              <w:rPr>
                <w:sz w:val="18"/>
                <w:szCs w:val="18"/>
              </w:rPr>
              <w:t>3.8</w:t>
            </w:r>
          </w:p>
        </w:tc>
      </w:tr>
      <w:tr w:rsidR="00C94330" w:rsidRPr="00BF4A44" w14:paraId="2F68C4A4"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5EC2AF" w14:textId="77777777" w:rsidR="00C94330" w:rsidRPr="004B13A8" w:rsidRDefault="00C94330" w:rsidP="0010419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65F5DC3" w14:textId="77777777" w:rsidR="00C94330" w:rsidRPr="004A1C20" w:rsidRDefault="00C94330" w:rsidP="00104192">
            <w:pPr>
              <w:tabs>
                <w:tab w:val="decimal" w:pos="701"/>
              </w:tabs>
              <w:jc w:val="left"/>
              <w:rPr>
                <w:sz w:val="18"/>
                <w:szCs w:val="18"/>
              </w:rPr>
            </w:pPr>
            <w:r>
              <w:rPr>
                <w:sz w:val="18"/>
                <w:szCs w:val="18"/>
              </w:rPr>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39CBF6F" w14:textId="77777777" w:rsidR="00C94330" w:rsidRPr="00745C74" w:rsidRDefault="00C94330" w:rsidP="00104192">
            <w:pPr>
              <w:tabs>
                <w:tab w:val="decimal" w:pos="743"/>
              </w:tabs>
              <w:jc w:val="left"/>
              <w:rPr>
                <w:bCs/>
                <w:sz w:val="18"/>
                <w:szCs w:val="18"/>
              </w:rPr>
            </w:pPr>
            <w:r>
              <w:rPr>
                <w:sz w:val="18"/>
                <w:szCs w:val="18"/>
              </w:rPr>
              <w:t>7.1</w:t>
            </w:r>
          </w:p>
        </w:tc>
      </w:tr>
      <w:tr w:rsidR="00C94330" w:rsidRPr="00BF4A44" w14:paraId="4692955D"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14C8DB6" w14:textId="77777777" w:rsidR="00C94330" w:rsidRPr="004B5668" w:rsidRDefault="00C94330" w:rsidP="0010419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0E5598E" w14:textId="77777777" w:rsidR="00C94330" w:rsidRPr="00302B37" w:rsidRDefault="00C94330" w:rsidP="00104192">
            <w:pPr>
              <w:tabs>
                <w:tab w:val="decimal" w:pos="701"/>
              </w:tabs>
              <w:jc w:val="left"/>
              <w:rPr>
                <w:sz w:val="18"/>
                <w:szCs w:val="18"/>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9A97FA5" w14:textId="77777777" w:rsidR="00C94330" w:rsidRPr="00745C74" w:rsidRDefault="00C94330" w:rsidP="00104192">
            <w:pPr>
              <w:tabs>
                <w:tab w:val="left" w:pos="298"/>
                <w:tab w:val="decimal" w:pos="743"/>
              </w:tabs>
              <w:jc w:val="left"/>
              <w:rPr>
                <w:bCs/>
                <w:sz w:val="18"/>
                <w:szCs w:val="18"/>
              </w:rPr>
            </w:pPr>
            <w:r>
              <w:rPr>
                <w:sz w:val="18"/>
                <w:szCs w:val="18"/>
              </w:rPr>
              <w:tab/>
              <w:t>(-)</w:t>
            </w:r>
            <w:r>
              <w:rPr>
                <w:sz w:val="18"/>
                <w:szCs w:val="18"/>
              </w:rPr>
              <w:tab/>
              <w:t>1.9</w:t>
            </w:r>
          </w:p>
        </w:tc>
      </w:tr>
      <w:tr w:rsidR="00C94330" w:rsidRPr="00BF4A44" w14:paraId="366ED4DF"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078E203" w14:textId="77777777" w:rsidR="00C94330" w:rsidRPr="004B13A8" w:rsidRDefault="00C94330" w:rsidP="0010419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8833CAC" w14:textId="77777777" w:rsidR="00C94330" w:rsidRPr="00884E22" w:rsidRDefault="00C94330" w:rsidP="00104192">
            <w:pPr>
              <w:tabs>
                <w:tab w:val="decimal" w:pos="701"/>
              </w:tabs>
              <w:jc w:val="left"/>
              <w:rPr>
                <w:b/>
                <w:bCs/>
                <w:sz w:val="18"/>
                <w:szCs w:val="18"/>
                <w:lang w:val="es-MX" w:eastAsia="es-MX"/>
              </w:rPr>
            </w:pPr>
            <w:r>
              <w:rPr>
                <w:b/>
                <w:bCs/>
                <w:sz w:val="18"/>
                <w:szCs w:val="18"/>
              </w:rPr>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DBB5313" w14:textId="77777777" w:rsidR="00C94330" w:rsidRDefault="00C94330" w:rsidP="00104192">
            <w:pPr>
              <w:tabs>
                <w:tab w:val="decimal" w:pos="743"/>
              </w:tabs>
              <w:jc w:val="left"/>
              <w:rPr>
                <w:b/>
                <w:bCs/>
                <w:sz w:val="18"/>
                <w:szCs w:val="18"/>
              </w:rPr>
            </w:pPr>
            <w:r>
              <w:rPr>
                <w:b/>
                <w:bCs/>
                <w:sz w:val="18"/>
                <w:szCs w:val="18"/>
              </w:rPr>
              <w:t>12.8</w:t>
            </w:r>
          </w:p>
        </w:tc>
      </w:tr>
      <w:tr w:rsidR="00C94330" w:rsidRPr="00BF4A44" w14:paraId="6258D5D4"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4E9481A" w14:textId="77777777" w:rsidR="00C94330" w:rsidRPr="004B5668" w:rsidRDefault="00C94330" w:rsidP="0010419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47FE62A" w14:textId="77777777" w:rsidR="00C94330" w:rsidRPr="00745C74" w:rsidRDefault="00C94330" w:rsidP="00104192">
            <w:pPr>
              <w:tabs>
                <w:tab w:val="decimal" w:pos="701"/>
              </w:tabs>
              <w:jc w:val="left"/>
              <w:rPr>
                <w:bCs/>
                <w:sz w:val="18"/>
                <w:szCs w:val="18"/>
                <w:lang w:val="es-MX" w:eastAsia="es-MX"/>
              </w:rPr>
            </w:pPr>
            <w:r>
              <w:rPr>
                <w:sz w:val="18"/>
                <w:szCs w:val="18"/>
              </w:rPr>
              <w:t>1.7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9AD8F23" w14:textId="77777777" w:rsidR="00C94330" w:rsidRPr="00745C74" w:rsidRDefault="00C94330" w:rsidP="00104192">
            <w:pPr>
              <w:tabs>
                <w:tab w:val="decimal" w:pos="743"/>
              </w:tabs>
              <w:jc w:val="left"/>
              <w:rPr>
                <w:bCs/>
                <w:sz w:val="18"/>
                <w:szCs w:val="18"/>
              </w:rPr>
            </w:pPr>
            <w:r>
              <w:rPr>
                <w:sz w:val="18"/>
                <w:szCs w:val="18"/>
              </w:rPr>
              <w:t>14.3</w:t>
            </w:r>
          </w:p>
        </w:tc>
      </w:tr>
      <w:tr w:rsidR="00C94330" w:rsidRPr="00BF4A44" w14:paraId="36F1AC0F"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1014FD"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501E1C2" w14:textId="77777777" w:rsidR="00C94330" w:rsidRPr="00745C74" w:rsidRDefault="00C94330" w:rsidP="00104192">
            <w:pPr>
              <w:tabs>
                <w:tab w:val="decimal" w:pos="701"/>
              </w:tabs>
              <w:jc w:val="left"/>
              <w:rPr>
                <w:bCs/>
                <w:sz w:val="18"/>
                <w:szCs w:val="18"/>
                <w:lang w:val="es-MX" w:eastAsia="es-MX"/>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43EC3FD" w14:textId="77777777" w:rsidR="00C94330" w:rsidRPr="00745C74" w:rsidRDefault="00C94330" w:rsidP="00104192">
            <w:pPr>
              <w:tabs>
                <w:tab w:val="decimal" w:pos="743"/>
              </w:tabs>
              <w:jc w:val="left"/>
              <w:rPr>
                <w:bCs/>
                <w:sz w:val="18"/>
                <w:szCs w:val="18"/>
              </w:rPr>
            </w:pPr>
            <w:r>
              <w:rPr>
                <w:sz w:val="18"/>
                <w:szCs w:val="18"/>
              </w:rPr>
              <w:t>14.0</w:t>
            </w:r>
          </w:p>
        </w:tc>
      </w:tr>
      <w:tr w:rsidR="00C94330" w:rsidRPr="00BF4A44" w14:paraId="63F93BAF"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628B8C"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F905A5F" w14:textId="77777777" w:rsidR="00C94330" w:rsidRPr="00745C74" w:rsidRDefault="00C94330" w:rsidP="00104192">
            <w:pPr>
              <w:tabs>
                <w:tab w:val="decimal" w:pos="701"/>
              </w:tabs>
              <w:jc w:val="left"/>
              <w:rPr>
                <w:bCs/>
                <w:sz w:val="18"/>
                <w:szCs w:val="18"/>
                <w:lang w:val="es-MX" w:eastAsia="es-MX"/>
              </w:rPr>
            </w:pPr>
            <w:r>
              <w:rPr>
                <w:sz w:val="18"/>
                <w:szCs w:val="18"/>
              </w:rPr>
              <w:t>2.2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FE7A031" w14:textId="77777777" w:rsidR="00C94330" w:rsidRPr="00745C74" w:rsidRDefault="00C94330" w:rsidP="00104192">
            <w:pPr>
              <w:tabs>
                <w:tab w:val="decimal" w:pos="743"/>
              </w:tabs>
              <w:jc w:val="left"/>
              <w:rPr>
                <w:bCs/>
                <w:sz w:val="18"/>
                <w:szCs w:val="18"/>
              </w:rPr>
            </w:pPr>
            <w:r>
              <w:rPr>
                <w:sz w:val="18"/>
                <w:szCs w:val="18"/>
              </w:rPr>
              <w:t>15.0</w:t>
            </w:r>
          </w:p>
        </w:tc>
      </w:tr>
      <w:tr w:rsidR="00C94330" w:rsidRPr="00BF4A44" w14:paraId="5F227279"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B739824" w14:textId="77777777" w:rsidR="00C94330" w:rsidRPr="004B13A8" w:rsidRDefault="00C94330" w:rsidP="0010419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CA088AD" w14:textId="77777777" w:rsidR="00C94330" w:rsidRPr="00745C74" w:rsidRDefault="00C94330" w:rsidP="00104192">
            <w:pPr>
              <w:tabs>
                <w:tab w:val="decimal" w:pos="701"/>
              </w:tabs>
              <w:jc w:val="left"/>
              <w:rPr>
                <w:bCs/>
                <w:sz w:val="18"/>
                <w:szCs w:val="18"/>
                <w:lang w:val="es-MX" w:eastAsia="es-MX"/>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5A82865" w14:textId="77777777" w:rsidR="00C94330" w:rsidRPr="00745C74" w:rsidRDefault="00C94330" w:rsidP="00104192">
            <w:pPr>
              <w:tabs>
                <w:tab w:val="decimal" w:pos="743"/>
              </w:tabs>
              <w:jc w:val="left"/>
              <w:rPr>
                <w:bCs/>
                <w:sz w:val="18"/>
                <w:szCs w:val="18"/>
              </w:rPr>
            </w:pPr>
            <w:r>
              <w:rPr>
                <w:sz w:val="18"/>
                <w:szCs w:val="18"/>
              </w:rPr>
              <w:t>20.4</w:t>
            </w:r>
          </w:p>
        </w:tc>
      </w:tr>
      <w:tr w:rsidR="00C94330" w:rsidRPr="00BF4A44" w14:paraId="066A79CE"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8E663F" w14:textId="77777777" w:rsidR="00C94330" w:rsidRPr="004B5668" w:rsidRDefault="00C94330" w:rsidP="0010419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CF55401" w14:textId="77777777" w:rsidR="00C94330" w:rsidRPr="00745C74" w:rsidRDefault="00C94330" w:rsidP="00104192">
            <w:pPr>
              <w:tabs>
                <w:tab w:val="decimal" w:pos="701"/>
              </w:tabs>
              <w:jc w:val="left"/>
              <w:rPr>
                <w:bCs/>
                <w:sz w:val="18"/>
                <w:szCs w:val="18"/>
                <w:lang w:val="es-MX" w:eastAsia="es-MX"/>
              </w:rPr>
            </w:pPr>
            <w:r>
              <w:rPr>
                <w:sz w:val="18"/>
                <w:szCs w:val="18"/>
              </w:rPr>
              <w:t>5.3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AA49164" w14:textId="77777777" w:rsidR="00C94330" w:rsidRPr="00745C74" w:rsidRDefault="00C94330" w:rsidP="00104192">
            <w:pPr>
              <w:tabs>
                <w:tab w:val="decimal" w:pos="743"/>
              </w:tabs>
              <w:jc w:val="left"/>
              <w:rPr>
                <w:bCs/>
                <w:sz w:val="18"/>
                <w:szCs w:val="18"/>
              </w:rPr>
            </w:pPr>
            <w:r>
              <w:rPr>
                <w:sz w:val="18"/>
                <w:szCs w:val="18"/>
              </w:rPr>
              <w:t>7.6</w:t>
            </w:r>
          </w:p>
        </w:tc>
      </w:tr>
      <w:tr w:rsidR="00C94330" w:rsidRPr="00BF4A44" w14:paraId="7E6688AD"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DCF8A76" w14:textId="77777777" w:rsidR="00C94330" w:rsidRPr="004B13A8" w:rsidRDefault="00C94330" w:rsidP="00104192">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DFF944D" w14:textId="77777777" w:rsidR="00C94330" w:rsidRPr="00884E22" w:rsidRDefault="00C94330" w:rsidP="00104192">
            <w:pPr>
              <w:tabs>
                <w:tab w:val="left" w:pos="298"/>
                <w:tab w:val="decimal" w:pos="701"/>
              </w:tabs>
              <w:jc w:val="left"/>
              <w:rPr>
                <w:b/>
                <w:bCs/>
                <w:sz w:val="18"/>
                <w:szCs w:val="18"/>
                <w:lang w:val="es-MX" w:eastAsia="es-MX"/>
              </w:rPr>
            </w:pPr>
            <w:r>
              <w:rPr>
                <w:b/>
                <w:bCs/>
                <w:sz w:val="18"/>
                <w:szCs w:val="18"/>
              </w:rPr>
              <w:tab/>
              <w:t>(-)</w:t>
            </w:r>
            <w:r>
              <w:rPr>
                <w:b/>
                <w:bCs/>
                <w:sz w:val="18"/>
                <w:szCs w:val="18"/>
              </w:rPr>
              <w:tab/>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0E93A18" w14:textId="77777777" w:rsidR="00C94330" w:rsidRDefault="00C94330" w:rsidP="00104192">
            <w:pPr>
              <w:tabs>
                <w:tab w:val="decimal" w:pos="743"/>
              </w:tabs>
              <w:jc w:val="left"/>
              <w:rPr>
                <w:b/>
                <w:bCs/>
                <w:sz w:val="18"/>
                <w:szCs w:val="18"/>
              </w:rPr>
            </w:pPr>
            <w:r>
              <w:rPr>
                <w:b/>
                <w:bCs/>
                <w:sz w:val="18"/>
                <w:szCs w:val="18"/>
              </w:rPr>
              <w:t>0.9</w:t>
            </w:r>
          </w:p>
        </w:tc>
      </w:tr>
      <w:tr w:rsidR="00C94330" w:rsidRPr="00D72BAA" w14:paraId="2D90BFA1" w14:textId="77777777" w:rsidTr="00104192">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E964C82"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701F437" w14:textId="77777777" w:rsidR="00C94330" w:rsidRPr="00745C74" w:rsidRDefault="00C94330" w:rsidP="00104192">
            <w:pPr>
              <w:tabs>
                <w:tab w:val="left" w:pos="298"/>
                <w:tab w:val="decimal" w:pos="701"/>
              </w:tabs>
              <w:jc w:val="left"/>
              <w:rPr>
                <w:bCs/>
                <w:sz w:val="18"/>
                <w:szCs w:val="18"/>
                <w:lang w:val="es-MX" w:eastAsia="es-MX"/>
              </w:rPr>
            </w:pPr>
            <w:r>
              <w:rPr>
                <w:sz w:val="18"/>
                <w:szCs w:val="18"/>
              </w:rPr>
              <w:tab/>
              <w:t>(-)</w:t>
            </w:r>
            <w:r>
              <w:rPr>
                <w:sz w:val="18"/>
                <w:szCs w:val="18"/>
              </w:rPr>
              <w:tab/>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102A56B" w14:textId="77777777" w:rsidR="00C94330" w:rsidRPr="00745C74" w:rsidRDefault="00C94330" w:rsidP="00104192">
            <w:pPr>
              <w:tabs>
                <w:tab w:val="decimal" w:pos="743"/>
              </w:tabs>
              <w:jc w:val="left"/>
              <w:rPr>
                <w:bCs/>
                <w:sz w:val="18"/>
                <w:szCs w:val="18"/>
              </w:rPr>
            </w:pPr>
            <w:r>
              <w:rPr>
                <w:sz w:val="18"/>
                <w:szCs w:val="18"/>
              </w:rPr>
              <w:t>3.6</w:t>
            </w:r>
          </w:p>
        </w:tc>
      </w:tr>
      <w:tr w:rsidR="00C94330" w:rsidRPr="00BF4A44" w14:paraId="0A1DE966" w14:textId="77777777" w:rsidTr="00104192">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5146173" w14:textId="77777777" w:rsidR="00C94330" w:rsidRPr="004B13A8" w:rsidRDefault="00C94330" w:rsidP="00104192">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19EB4A14" w14:textId="77777777" w:rsidR="00C94330" w:rsidRPr="00745C74" w:rsidRDefault="00C94330" w:rsidP="00104192">
            <w:pPr>
              <w:tabs>
                <w:tab w:val="decimal" w:pos="701"/>
              </w:tabs>
              <w:jc w:val="left"/>
              <w:rPr>
                <w:bCs/>
                <w:sz w:val="18"/>
                <w:szCs w:val="18"/>
                <w:lang w:val="es-MX" w:eastAsia="es-MX"/>
              </w:rPr>
            </w:pPr>
            <w:r>
              <w:rPr>
                <w:sz w:val="18"/>
                <w:szCs w:val="18"/>
              </w:rPr>
              <w:t>0.6</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728597D0" w14:textId="77777777" w:rsidR="00C94330" w:rsidRPr="00745C74" w:rsidRDefault="00C94330" w:rsidP="00104192">
            <w:pPr>
              <w:tabs>
                <w:tab w:val="left" w:pos="298"/>
                <w:tab w:val="decimal" w:pos="743"/>
              </w:tabs>
              <w:jc w:val="left"/>
              <w:rPr>
                <w:bCs/>
                <w:sz w:val="18"/>
                <w:szCs w:val="18"/>
              </w:rPr>
            </w:pPr>
            <w:r>
              <w:rPr>
                <w:sz w:val="18"/>
                <w:szCs w:val="18"/>
              </w:rPr>
              <w:tab/>
              <w:t>(-)</w:t>
            </w:r>
            <w:r>
              <w:rPr>
                <w:sz w:val="18"/>
                <w:szCs w:val="18"/>
              </w:rPr>
              <w:tab/>
              <w:t>3.3</w:t>
            </w:r>
          </w:p>
        </w:tc>
      </w:tr>
    </w:tbl>
    <w:p w14:paraId="388F91A5" w14:textId="77777777" w:rsidR="00C94330" w:rsidRPr="00F94670" w:rsidRDefault="00C94330" w:rsidP="00C94330">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6D34B7E" w14:textId="77777777" w:rsidR="00C94330" w:rsidRPr="00850235" w:rsidRDefault="00C94330" w:rsidP="00C94330">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230417D6" w14:textId="77777777" w:rsidR="00C94330" w:rsidRPr="00850235" w:rsidRDefault="00C94330" w:rsidP="00C94330">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6F133858" w14:textId="77777777" w:rsidR="00C94330" w:rsidRPr="00850235" w:rsidRDefault="00C94330" w:rsidP="00C94330">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F656C5F" w14:textId="77777777" w:rsidR="00C94330" w:rsidRDefault="00C94330" w:rsidP="00C94330">
      <w:pPr>
        <w:pStyle w:val="Ttulo4"/>
        <w:spacing w:before="0"/>
        <w:ind w:right="0"/>
      </w:pPr>
    </w:p>
    <w:p w14:paraId="00FB61A4" w14:textId="77777777" w:rsidR="00C94330" w:rsidRPr="00D72BAA" w:rsidRDefault="00C94330" w:rsidP="00C94330">
      <w:pPr>
        <w:pStyle w:val="bullet"/>
        <w:keepLines w:val="0"/>
        <w:widowControl w:val="0"/>
        <w:spacing w:before="360" w:after="0"/>
        <w:ind w:left="-709" w:right="-547" w:firstLine="0"/>
        <w:rPr>
          <w:b w:val="0"/>
          <w:color w:val="auto"/>
          <w:spacing w:val="8"/>
          <w:szCs w:val="24"/>
        </w:rPr>
      </w:pPr>
      <w:r w:rsidRPr="00D72BAA">
        <w:rPr>
          <w:b w:val="0"/>
          <w:color w:val="auto"/>
          <w:spacing w:val="8"/>
          <w:szCs w:val="24"/>
        </w:rPr>
        <w:t>En su comparación anual</w:t>
      </w:r>
      <w:r w:rsidRPr="00D72BAA">
        <w:rPr>
          <w:b w:val="0"/>
          <w:color w:val="auto"/>
          <w:spacing w:val="8"/>
          <w:szCs w:val="24"/>
          <w:vertAlign w:val="superscript"/>
        </w:rPr>
        <w:footnoteReference w:id="3"/>
      </w:r>
      <w:r w:rsidRPr="00D72BAA">
        <w:rPr>
          <w:b w:val="0"/>
          <w:color w:val="auto"/>
          <w:spacing w:val="8"/>
          <w:szCs w:val="24"/>
        </w:rPr>
        <w:t>, el valor real de la producción de las empresas constructoras mostró un alza de 1.2%, el personal ocupado total de 4.2%, las horas trabajadas crecieron 12.8% y las remuneraciones medias reales 0.9%, en abril del presente año frente a igual mes de 2020.</w:t>
      </w:r>
    </w:p>
    <w:p w14:paraId="46DD7DFC" w14:textId="77777777" w:rsidR="00C94330" w:rsidRDefault="00C94330" w:rsidP="00C94330">
      <w:pPr>
        <w:pStyle w:val="bullet"/>
        <w:keepLines w:val="0"/>
        <w:widowControl w:val="0"/>
        <w:spacing w:before="360" w:after="0"/>
        <w:ind w:left="-709" w:right="-547" w:firstLine="0"/>
        <w:rPr>
          <w:b w:val="0"/>
          <w:color w:val="auto"/>
          <w:spacing w:val="8"/>
          <w:szCs w:val="24"/>
        </w:rPr>
      </w:pPr>
    </w:p>
    <w:p w14:paraId="6C6A1C2F" w14:textId="79B41DD1" w:rsidR="00B21AD4" w:rsidRDefault="00B21AD4">
      <w:pPr>
        <w:jc w:val="left"/>
        <w:rPr>
          <w:rFonts w:cs="Times New Roman"/>
          <w:spacing w:val="8"/>
          <w:lang w:val="es-MX"/>
        </w:rPr>
      </w:pPr>
      <w:r>
        <w:rPr>
          <w:rFonts w:cs="Times New Roman"/>
          <w:spacing w:val="8"/>
          <w:lang w:val="es-MX"/>
        </w:rPr>
        <w:br w:type="page"/>
      </w:r>
    </w:p>
    <w:p w14:paraId="0DE8DCC8" w14:textId="77777777" w:rsidR="00C94330" w:rsidRDefault="00C94330" w:rsidP="00C94330">
      <w:pPr>
        <w:pStyle w:val="p0"/>
        <w:keepLines w:val="0"/>
        <w:spacing w:before="600"/>
        <w:ind w:left="-709" w:right="-547"/>
        <w:jc w:val="left"/>
        <w:rPr>
          <w:rFonts w:ascii="Arial" w:hAnsi="Arial"/>
          <w:b/>
          <w:i/>
          <w:color w:val="auto"/>
        </w:rPr>
      </w:pPr>
    </w:p>
    <w:p w14:paraId="3DC82BAA" w14:textId="77777777" w:rsidR="00C94330" w:rsidRPr="00B9521D" w:rsidRDefault="00C94330" w:rsidP="00C94330">
      <w:pPr>
        <w:pStyle w:val="p0"/>
        <w:keepLines w:val="0"/>
        <w:spacing w:before="600"/>
        <w:ind w:left="-709" w:right="-547"/>
        <w:jc w:val="left"/>
        <w:rPr>
          <w:rFonts w:ascii="Arial" w:hAnsi="Arial"/>
          <w:b/>
          <w:i/>
          <w:color w:val="auto"/>
        </w:rPr>
      </w:pPr>
      <w:r w:rsidRPr="00B9521D">
        <w:rPr>
          <w:rFonts w:ascii="Arial" w:hAnsi="Arial"/>
          <w:b/>
          <w:i/>
          <w:color w:val="auto"/>
        </w:rPr>
        <w:t>Nota al usuario</w:t>
      </w:r>
    </w:p>
    <w:p w14:paraId="433FE483" w14:textId="77777777" w:rsidR="00C94330" w:rsidRDefault="00C94330" w:rsidP="00C94330">
      <w:pPr>
        <w:pStyle w:val="p0"/>
        <w:ind w:left="-709" w:right="-547"/>
        <w:rPr>
          <w:rFonts w:ascii="Arial" w:hAnsi="Arial"/>
          <w:color w:val="auto"/>
          <w:lang w:val="es-MX"/>
        </w:rPr>
      </w:pPr>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 correspondiente a</w:t>
      </w:r>
      <w:r>
        <w:rPr>
          <w:rFonts w:ascii="Arial" w:hAnsi="Arial"/>
          <w:snapToGrid/>
          <w:color w:val="auto"/>
          <w:lang w:val="es-MX" w:eastAsia="es-MX"/>
        </w:rPr>
        <w:t xml:space="preserve">l mes de abril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Pr="00B84F9B">
        <w:rPr>
          <w:rFonts w:ascii="Arial" w:hAnsi="Arial"/>
          <w:snapToGrid/>
          <w:color w:val="auto"/>
          <w:lang w:val="es-MX" w:eastAsia="es-MX"/>
        </w:rPr>
        <w:t xml:space="preserve">registró porcentajes apropiados conforme al diseño estadístico de la encuesta, la cual no </w:t>
      </w:r>
      <w:r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052E4192" w14:textId="77777777" w:rsidR="00C94330" w:rsidRDefault="00C94330" w:rsidP="00C94330">
      <w:pPr>
        <w:pStyle w:val="p0"/>
        <w:ind w:left="-709" w:right="-547"/>
        <w:rPr>
          <w:rFonts w:ascii="Arial" w:hAnsi="Arial"/>
          <w:color w:val="auto"/>
          <w:lang w:val="es-MX"/>
        </w:rPr>
      </w:pPr>
    </w:p>
    <w:p w14:paraId="50049A78" w14:textId="77777777" w:rsidR="00C94330" w:rsidRDefault="00C94330" w:rsidP="00C94330">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5BA6C33C" w14:textId="77777777" w:rsidR="00C94330" w:rsidRDefault="00C94330" w:rsidP="00C94330">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279CC63D" w14:textId="77777777" w:rsidR="00C94330" w:rsidRDefault="00C94330" w:rsidP="00C94330">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446DEC26" w14:textId="77777777" w:rsidR="00C94330" w:rsidRDefault="00C94330" w:rsidP="00C94330">
      <w:pPr>
        <w:pStyle w:val="p0"/>
      </w:pPr>
    </w:p>
    <w:p w14:paraId="48094D6A" w14:textId="77777777" w:rsidR="00C94330" w:rsidRDefault="00C94330" w:rsidP="00C94330">
      <w:pPr>
        <w:pStyle w:val="p0"/>
      </w:pPr>
    </w:p>
    <w:p w14:paraId="27EBACA8" w14:textId="77777777" w:rsidR="00C94330" w:rsidRDefault="00C94330" w:rsidP="00C94330">
      <w:pPr>
        <w:pStyle w:val="p0"/>
      </w:pPr>
    </w:p>
    <w:p w14:paraId="174B7802" w14:textId="77777777" w:rsidR="00C94330" w:rsidRDefault="00C94330" w:rsidP="00C94330">
      <w:pPr>
        <w:pStyle w:val="p0"/>
      </w:pPr>
    </w:p>
    <w:p w14:paraId="4547A970" w14:textId="77777777" w:rsidR="00C94330" w:rsidRDefault="00C94330" w:rsidP="00C94330">
      <w:pPr>
        <w:pStyle w:val="p0"/>
      </w:pPr>
    </w:p>
    <w:p w14:paraId="693BF6D1" w14:textId="77777777" w:rsidR="00C94330" w:rsidRDefault="00C94330" w:rsidP="00C94330">
      <w:pPr>
        <w:pStyle w:val="p0"/>
      </w:pPr>
    </w:p>
    <w:p w14:paraId="3C78948E" w14:textId="54ABC18A" w:rsidR="00C94330" w:rsidRDefault="00C94330" w:rsidP="00C94330">
      <w:pPr>
        <w:pStyle w:val="p0"/>
      </w:pPr>
    </w:p>
    <w:p w14:paraId="5C2CA0B3" w14:textId="77777777" w:rsidR="00A424F0" w:rsidRDefault="00A424F0" w:rsidP="00C94330">
      <w:pPr>
        <w:pStyle w:val="p0"/>
      </w:pPr>
    </w:p>
    <w:p w14:paraId="78E7E340" w14:textId="77777777" w:rsidR="00C94330" w:rsidRDefault="00C94330" w:rsidP="00C94330">
      <w:pPr>
        <w:pStyle w:val="p0"/>
      </w:pPr>
    </w:p>
    <w:p w14:paraId="7305FC04" w14:textId="77777777" w:rsidR="00C94330" w:rsidRDefault="00C94330" w:rsidP="00C94330">
      <w:pPr>
        <w:pStyle w:val="p0"/>
      </w:pPr>
    </w:p>
    <w:p w14:paraId="3326A8CC" w14:textId="77777777" w:rsidR="00C94330" w:rsidRPr="00BB44FE" w:rsidRDefault="00C94330" w:rsidP="00C94330">
      <w:pPr>
        <w:pStyle w:val="NormalWeb"/>
        <w:spacing w:before="120" w:beforeAutospacing="0" w:after="0" w:afterAutospacing="0"/>
        <w:ind w:left="-426" w:right="-518"/>
        <w:contextualSpacing/>
        <w:jc w:val="center"/>
        <w:rPr>
          <w:rFonts w:ascii="Arial" w:hAnsi="Arial" w:cs="Arial"/>
          <w:sz w:val="22"/>
          <w:szCs w:val="22"/>
        </w:rPr>
      </w:pPr>
    </w:p>
    <w:p w14:paraId="6D265BBE" w14:textId="77777777" w:rsidR="00C94330" w:rsidRPr="00BB44FE" w:rsidRDefault="00C94330" w:rsidP="00C94330">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739A8CB8" w14:textId="77777777" w:rsidR="00C94330" w:rsidRPr="00BB44FE" w:rsidRDefault="00C94330" w:rsidP="00C94330">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0B156310" w14:textId="77777777" w:rsidR="00C94330" w:rsidRPr="00BB44FE" w:rsidRDefault="00C94330" w:rsidP="00C94330">
      <w:pPr>
        <w:ind w:left="-426" w:right="-518"/>
        <w:contextualSpacing/>
        <w:jc w:val="center"/>
        <w:rPr>
          <w:sz w:val="22"/>
          <w:szCs w:val="22"/>
        </w:rPr>
      </w:pPr>
    </w:p>
    <w:p w14:paraId="4E8605CC" w14:textId="77777777" w:rsidR="00C94330" w:rsidRPr="00BB44FE" w:rsidRDefault="00C94330" w:rsidP="00C94330">
      <w:pPr>
        <w:ind w:left="-426" w:right="-518"/>
        <w:contextualSpacing/>
        <w:jc w:val="center"/>
        <w:rPr>
          <w:sz w:val="22"/>
          <w:szCs w:val="22"/>
        </w:rPr>
      </w:pPr>
      <w:r w:rsidRPr="00BB44FE">
        <w:rPr>
          <w:sz w:val="22"/>
          <w:szCs w:val="22"/>
        </w:rPr>
        <w:t xml:space="preserve">Dirección de Atención a Medios / Dirección General Adjunta de Comunicación </w:t>
      </w:r>
    </w:p>
    <w:p w14:paraId="06994AAA" w14:textId="77777777" w:rsidR="00C94330" w:rsidRPr="002F7CA8" w:rsidRDefault="00C94330" w:rsidP="00C94330">
      <w:pPr>
        <w:ind w:left="-426" w:right="-518"/>
        <w:contextualSpacing/>
        <w:jc w:val="center"/>
        <w:rPr>
          <w:sz w:val="20"/>
          <w:szCs w:val="20"/>
        </w:rPr>
      </w:pPr>
    </w:p>
    <w:p w14:paraId="41D21048" w14:textId="77777777" w:rsidR="00C94330" w:rsidRPr="003E0341" w:rsidRDefault="00C94330" w:rsidP="00C94330">
      <w:pPr>
        <w:ind w:left="-425" w:right="-516"/>
        <w:contextualSpacing/>
        <w:jc w:val="center"/>
        <w:rPr>
          <w:strike/>
          <w:sz w:val="22"/>
          <w:szCs w:val="22"/>
        </w:rPr>
      </w:pPr>
      <w:r w:rsidRPr="003E0341">
        <w:rPr>
          <w:noProof/>
          <w:sz w:val="22"/>
          <w:szCs w:val="22"/>
          <w:lang w:val="es-MX" w:eastAsia="es-MX"/>
        </w:rPr>
        <w:drawing>
          <wp:inline distT="0" distB="0" distL="0" distR="0" wp14:anchorId="67BA6640" wp14:editId="74F18A53">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15493A0" wp14:editId="54B05C88">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CDAAD8B" wp14:editId="3C4062B2">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D171F28" wp14:editId="4B1308DD">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447DD21" wp14:editId="43FB0278">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2C780A9" w14:textId="77777777" w:rsidR="00C94330" w:rsidRPr="00157C43" w:rsidRDefault="00C94330" w:rsidP="00C94330">
      <w:pPr>
        <w:pStyle w:val="bullet"/>
        <w:tabs>
          <w:tab w:val="left" w:pos="8789"/>
        </w:tabs>
        <w:spacing w:before="0"/>
        <w:ind w:left="0" w:right="51" w:firstLine="0"/>
        <w:jc w:val="center"/>
        <w:rPr>
          <w:rFonts w:cs="Arial"/>
          <w:szCs w:val="24"/>
        </w:rPr>
        <w:sectPr w:rsidR="00C94330" w:rsidRPr="00157C43" w:rsidSect="00104192">
          <w:headerReference w:type="default" r:id="rId20"/>
          <w:footerReference w:type="default" r:id="rId21"/>
          <w:pgSz w:w="12240" w:h="15840" w:code="1"/>
          <w:pgMar w:top="1" w:right="1701" w:bottom="0" w:left="1588" w:header="510" w:footer="510" w:gutter="0"/>
          <w:cols w:space="720"/>
          <w:docGrid w:linePitch="272"/>
        </w:sectPr>
      </w:pPr>
    </w:p>
    <w:p w14:paraId="2A9F9974" w14:textId="228CDF87" w:rsidR="00C94330" w:rsidRPr="002B0CF7" w:rsidRDefault="00C94330" w:rsidP="00C94330">
      <w:pPr>
        <w:tabs>
          <w:tab w:val="left" w:pos="8789"/>
        </w:tabs>
        <w:ind w:right="51"/>
        <w:contextualSpacing/>
        <w:jc w:val="center"/>
        <w:rPr>
          <w:b/>
        </w:rPr>
      </w:pPr>
      <w:r w:rsidRPr="002B0CF7">
        <w:rPr>
          <w:b/>
        </w:rPr>
        <w:lastRenderedPageBreak/>
        <w:t>NOTA TÉCNICA</w:t>
      </w:r>
    </w:p>
    <w:p w14:paraId="78D4FEE1" w14:textId="77777777" w:rsidR="00C94330" w:rsidRPr="002B0CF7" w:rsidRDefault="00C94330" w:rsidP="00C94330">
      <w:pPr>
        <w:tabs>
          <w:tab w:val="left" w:pos="8789"/>
        </w:tabs>
        <w:ind w:right="51"/>
        <w:contextualSpacing/>
        <w:jc w:val="center"/>
        <w:rPr>
          <w:b/>
        </w:rPr>
      </w:pPr>
    </w:p>
    <w:p w14:paraId="361D0845" w14:textId="77777777" w:rsidR="008E5C37" w:rsidRPr="002B0CF7" w:rsidRDefault="008E5C37" w:rsidP="006A576E">
      <w:pPr>
        <w:widowControl w:val="0"/>
        <w:jc w:val="center"/>
        <w:rPr>
          <w:b/>
          <w:caps/>
        </w:rPr>
      </w:pPr>
      <w:r w:rsidRPr="002B0CF7">
        <w:rPr>
          <w:b/>
          <w:caps/>
        </w:rPr>
        <w:t>INDICADORES de empresas Constructoras</w:t>
      </w:r>
    </w:p>
    <w:p w14:paraId="12D30C65" w14:textId="15AB070B" w:rsidR="008E5C37" w:rsidRPr="002B0CF7" w:rsidRDefault="008E5C37" w:rsidP="00C94330">
      <w:pPr>
        <w:widowControl w:val="0"/>
        <w:jc w:val="center"/>
        <w:rPr>
          <w:b/>
        </w:rPr>
      </w:pPr>
      <w:r w:rsidRPr="002B0CF7">
        <w:rPr>
          <w:b/>
        </w:rPr>
        <w:t xml:space="preserve">CIFRAS DURANTE </w:t>
      </w:r>
      <w:r w:rsidR="00587CC2" w:rsidRPr="002B0CF7">
        <w:rPr>
          <w:b/>
        </w:rPr>
        <w:t>ABRIL</w:t>
      </w:r>
      <w:r w:rsidR="00DA3EB5" w:rsidRPr="002B0CF7">
        <w:rPr>
          <w:b/>
        </w:rPr>
        <w:t xml:space="preserve"> </w:t>
      </w:r>
      <w:r w:rsidRPr="002B0CF7">
        <w:rPr>
          <w:b/>
        </w:rPr>
        <w:t xml:space="preserve">DE </w:t>
      </w:r>
      <w:r w:rsidR="00E04AA8" w:rsidRPr="002B0CF7">
        <w:rPr>
          <w:b/>
        </w:rPr>
        <w:t>20</w:t>
      </w:r>
      <w:r w:rsidR="00B55254" w:rsidRPr="002B0CF7">
        <w:rPr>
          <w:b/>
        </w:rPr>
        <w:t>2</w:t>
      </w:r>
      <w:r w:rsidR="008C584A" w:rsidRPr="002B0CF7">
        <w:rPr>
          <w:b/>
        </w:rPr>
        <w:t>1</w:t>
      </w:r>
    </w:p>
    <w:p w14:paraId="6C0EBE68" w14:textId="27A0AB22" w:rsidR="00223C31" w:rsidRPr="002B0CF7" w:rsidRDefault="008E5C37" w:rsidP="00201DAF">
      <w:pPr>
        <w:tabs>
          <w:tab w:val="center" w:pos="4703"/>
          <w:tab w:val="left" w:pos="6985"/>
        </w:tabs>
        <w:jc w:val="center"/>
        <w:rPr>
          <w:b/>
          <w:lang w:val="es-MX"/>
        </w:rPr>
      </w:pPr>
      <w:r w:rsidRPr="002B0CF7">
        <w:rPr>
          <w:b/>
          <w:i/>
        </w:rPr>
        <w:t>(Cifras desestacionalizadas)</w:t>
      </w:r>
    </w:p>
    <w:p w14:paraId="5E40A7FE" w14:textId="77777777" w:rsidR="00201DAF" w:rsidRDefault="00C1372B" w:rsidP="00201DAF">
      <w:pPr>
        <w:pStyle w:val="Textoindependiente"/>
        <w:keepNext/>
        <w:keepLines/>
        <w:spacing w:before="36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587CC2">
        <w:rPr>
          <w:color w:val="auto"/>
        </w:rPr>
        <w:t>abril</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74C90138" w:rsidR="00C1372B" w:rsidRDefault="00C1372B" w:rsidP="00201DAF">
      <w:pPr>
        <w:pStyle w:val="Textoindependiente"/>
        <w:keepNext/>
        <w:keepLines/>
        <w:spacing w:before="360"/>
        <w:rPr>
          <w:b/>
          <w:i/>
          <w:color w:val="auto"/>
        </w:rPr>
      </w:pPr>
      <w:r>
        <w:rPr>
          <w:b/>
          <w:i/>
          <w:color w:val="auto"/>
        </w:rPr>
        <w:t>Valor de producción de las empresas constructoras</w:t>
      </w:r>
    </w:p>
    <w:p w14:paraId="64122508" w14:textId="050FDD17"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B70025">
        <w:rPr>
          <w:color w:val="auto"/>
        </w:rPr>
        <w:t>re</w:t>
      </w:r>
      <w:r w:rsidR="009224FA">
        <w:rPr>
          <w:color w:val="auto"/>
        </w:rPr>
        <w:t>gistr</w:t>
      </w:r>
      <w:r w:rsidR="006A5E80">
        <w:rPr>
          <w:color w:val="auto"/>
        </w:rPr>
        <w:t>ó un</w:t>
      </w:r>
      <w:r w:rsidR="009224FA">
        <w:rPr>
          <w:color w:val="auto"/>
        </w:rPr>
        <w:t>a</w:t>
      </w:r>
      <w:r w:rsidR="0074399B">
        <w:rPr>
          <w:color w:val="auto"/>
        </w:rPr>
        <w:t xml:space="preserve"> </w:t>
      </w:r>
      <w:r w:rsidR="009224FA">
        <w:rPr>
          <w:color w:val="auto"/>
        </w:rPr>
        <w:t>caída</w:t>
      </w:r>
      <w:r w:rsidR="00F51BC3">
        <w:rPr>
          <w:color w:val="auto"/>
        </w:rPr>
        <w:t xml:space="preserve"> </w:t>
      </w:r>
      <w:r w:rsidR="006A5E80">
        <w:rPr>
          <w:color w:val="auto"/>
        </w:rPr>
        <w:t>de</w:t>
      </w:r>
      <w:r w:rsidR="00C03DF1">
        <w:rPr>
          <w:color w:val="auto"/>
        </w:rPr>
        <w:t xml:space="preserve"> </w:t>
      </w:r>
      <w:r w:rsidR="009224FA">
        <w:rPr>
          <w:color w:val="auto"/>
        </w:rPr>
        <w:t>1.8</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w:t>
      </w:r>
      <w:r w:rsidR="000D1525">
        <w:rPr>
          <w:color w:val="auto"/>
        </w:rPr>
        <w:t xml:space="preserve">el </w:t>
      </w:r>
      <w:r w:rsidR="00587CC2">
        <w:rPr>
          <w:color w:val="auto"/>
        </w:rPr>
        <w:t>cua</w:t>
      </w:r>
      <w:r w:rsidR="00472006">
        <w:rPr>
          <w:color w:val="auto"/>
        </w:rPr>
        <w:t>r</w:t>
      </w:r>
      <w:r w:rsidR="00587CC2">
        <w:rPr>
          <w:color w:val="auto"/>
        </w:rPr>
        <w:t>to</w:t>
      </w:r>
      <w:r w:rsidR="000D1525">
        <w:rPr>
          <w:color w:val="auto"/>
        </w:rPr>
        <w:t xml:space="preserve"> mes de 2021</w:t>
      </w:r>
      <w:r w:rsidR="0066074F">
        <w:rPr>
          <w:color w:val="auto"/>
        </w:rPr>
        <w:t xml:space="preserve"> </w:t>
      </w:r>
      <w:r w:rsidR="000D1525">
        <w:rPr>
          <w:color w:val="auto"/>
        </w:rPr>
        <w:t xml:space="preserve">con relación al mes </w:t>
      </w:r>
      <w:r w:rsidR="00587CC2">
        <w:rPr>
          <w:color w:val="auto"/>
        </w:rPr>
        <w:t>precedente</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37824FE0"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587CC2">
        <w:rPr>
          <w:rFonts w:ascii="Arial" w:hAnsi="Arial"/>
          <w:b/>
          <w:smallCaps/>
          <w:color w:val="auto"/>
          <w:sz w:val="22"/>
          <w:lang w:val="es-MX"/>
        </w:rPr>
        <w:t>l mes de abril</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326E0452" w:rsidR="00C1372B" w:rsidRPr="00567E8C" w:rsidRDefault="009224FA"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17EFF3A7" wp14:editId="6CE27708">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0ED8605E" w:rsidR="00C1372B" w:rsidRDefault="008C584A" w:rsidP="00573E16">
      <w:pPr>
        <w:pStyle w:val="texto0"/>
        <w:keepLines w:val="0"/>
        <w:widowControl w:val="0"/>
        <w:spacing w:before="480"/>
        <w:rPr>
          <w:color w:val="auto"/>
        </w:rPr>
      </w:pPr>
      <w:r>
        <w:rPr>
          <w:color w:val="auto"/>
        </w:rPr>
        <w:t>Durante</w:t>
      </w:r>
      <w:r w:rsidR="0066074F">
        <w:rPr>
          <w:color w:val="auto"/>
        </w:rPr>
        <w:t xml:space="preserve"> </w:t>
      </w:r>
      <w:r w:rsidR="00587CC2">
        <w:rPr>
          <w:color w:val="auto"/>
        </w:rPr>
        <w:t>abril</w:t>
      </w:r>
      <w:r w:rsidR="000D1525">
        <w:rPr>
          <w:color w:val="auto"/>
        </w:rPr>
        <w:t xml:space="preserve"> de</w:t>
      </w:r>
      <w:r w:rsidR="00587CC2">
        <w:rPr>
          <w:color w:val="auto"/>
        </w:rPr>
        <w:t>l</w:t>
      </w:r>
      <w:r w:rsidR="000D1525">
        <w:rPr>
          <w:color w:val="auto"/>
        </w:rPr>
        <w:t xml:space="preserve"> año</w:t>
      </w:r>
      <w:r w:rsidR="008E5DC7">
        <w:rPr>
          <w:color w:val="auto"/>
        </w:rPr>
        <w:t xml:space="preserve"> </w:t>
      </w:r>
      <w:r w:rsidR="00587CC2">
        <w:rPr>
          <w:color w:val="auto"/>
        </w:rPr>
        <w:t xml:space="preserve">en curso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9224FA">
        <w:rPr>
          <w:color w:val="auto"/>
        </w:rPr>
        <w:t>creci</w:t>
      </w:r>
      <w:r w:rsidR="00EA313D">
        <w:rPr>
          <w:color w:val="auto"/>
        </w:rPr>
        <w:t xml:space="preserve">ó </w:t>
      </w:r>
      <w:r w:rsidR="009224FA">
        <w:rPr>
          <w:color w:val="auto"/>
        </w:rPr>
        <w:t>0</w:t>
      </w:r>
      <w:r w:rsidR="00472006">
        <w:rPr>
          <w:color w:val="auto"/>
        </w:rPr>
        <w:t>.2</w:t>
      </w:r>
      <w:r w:rsidR="00B70025">
        <w:rPr>
          <w:color w:val="auto"/>
        </w:rPr>
        <w:t>%</w:t>
      </w:r>
      <w:r w:rsidR="005271DE">
        <w:rPr>
          <w:color w:val="auto"/>
        </w:rPr>
        <w:t xml:space="preserve"> </w:t>
      </w:r>
      <w:r w:rsidR="000D1525">
        <w:rPr>
          <w:color w:val="auto"/>
        </w:rPr>
        <w:t xml:space="preserve">respecto al mes </w:t>
      </w:r>
      <w:r w:rsidR="00587CC2">
        <w:rPr>
          <w:color w:val="auto"/>
        </w:rPr>
        <w:t>inmediato anterior</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472006">
        <w:rPr>
          <w:color w:val="auto"/>
        </w:rPr>
        <w:t xml:space="preserve">el personal no dependiente de la razón social </w:t>
      </w:r>
      <w:r w:rsidR="0075514C">
        <w:rPr>
          <w:color w:val="auto"/>
        </w:rPr>
        <w:t xml:space="preserve">se </w:t>
      </w:r>
      <w:r w:rsidR="008341FA">
        <w:rPr>
          <w:color w:val="auto"/>
        </w:rPr>
        <w:t>incrementó</w:t>
      </w:r>
      <w:r w:rsidR="0075514C">
        <w:rPr>
          <w:color w:val="auto"/>
        </w:rPr>
        <w:t xml:space="preserve"> </w:t>
      </w:r>
      <w:r w:rsidR="009224FA">
        <w:rPr>
          <w:color w:val="auto"/>
        </w:rPr>
        <w:t>1.8</w:t>
      </w:r>
      <w:r w:rsidR="00472006">
        <w:rPr>
          <w:color w:val="auto"/>
        </w:rPr>
        <w:t xml:space="preserve">% y </w:t>
      </w:r>
      <w:r w:rsidR="008C2B88">
        <w:rPr>
          <w:color w:val="auto"/>
        </w:rPr>
        <w:t xml:space="preserve">el </w:t>
      </w:r>
      <w:r w:rsidR="0074399B">
        <w:rPr>
          <w:color w:val="auto"/>
        </w:rPr>
        <w:t xml:space="preserve">personal </w:t>
      </w:r>
      <w:r w:rsidR="00A35441">
        <w:rPr>
          <w:color w:val="auto"/>
        </w:rPr>
        <w:t>dependiente de la razón social</w:t>
      </w:r>
      <w:r w:rsidR="008341FA">
        <w:rPr>
          <w:color w:val="auto"/>
        </w:rPr>
        <w:t xml:space="preserve"> lo hizo en</w:t>
      </w:r>
      <w:r w:rsidR="0074399B">
        <w:rPr>
          <w:color w:val="auto"/>
        </w:rPr>
        <w:t xml:space="preserve"> </w:t>
      </w:r>
      <w:r w:rsidR="00472006">
        <w:rPr>
          <w:color w:val="auto"/>
        </w:rPr>
        <w:t>0.</w:t>
      </w:r>
      <w:r w:rsidR="009224FA">
        <w:rPr>
          <w:color w:val="auto"/>
        </w:rPr>
        <w:t>3</w:t>
      </w:r>
      <w:r w:rsidR="009A7EC5">
        <w:rPr>
          <w:color w:val="auto"/>
        </w:rPr>
        <w:t>%</w:t>
      </w:r>
      <w:r w:rsidR="0074399B">
        <w:rPr>
          <w:color w:val="auto"/>
        </w:rPr>
        <w:t xml:space="preserve"> </w:t>
      </w:r>
      <w:r w:rsidR="00120E15" w:rsidRPr="00120E15">
        <w:rPr>
          <w:color w:val="auto"/>
        </w:rPr>
        <w:t>a tasa mensual</w:t>
      </w:r>
      <w:r w:rsidR="00120E15" w:rsidRPr="00CC0F49">
        <w:rPr>
          <w:color w:val="auto"/>
        </w:rPr>
        <w:t xml:space="preserve"> </w:t>
      </w:r>
      <w:r w:rsidR="0074399B" w:rsidRPr="00CC0F49">
        <w:rPr>
          <w:color w:val="auto"/>
        </w:rPr>
        <w:t xml:space="preserve">(el número de </w:t>
      </w:r>
      <w:r w:rsidR="0074399B">
        <w:rPr>
          <w:color w:val="auto"/>
        </w:rPr>
        <w:t>obrer</w:t>
      </w:r>
      <w:r w:rsidR="0074399B" w:rsidRPr="00CC0F49">
        <w:rPr>
          <w:color w:val="auto"/>
        </w:rPr>
        <w:t>os</w:t>
      </w:r>
      <w:r w:rsidR="0074399B">
        <w:rPr>
          <w:color w:val="auto"/>
        </w:rPr>
        <w:t xml:space="preserve"> </w:t>
      </w:r>
      <w:r w:rsidR="007035FF">
        <w:rPr>
          <w:color w:val="auto"/>
        </w:rPr>
        <w:t xml:space="preserve">se mantuvo sin </w:t>
      </w:r>
      <w:r w:rsidR="008341FA">
        <w:rPr>
          <w:color w:val="auto"/>
        </w:rPr>
        <w:t>variación</w:t>
      </w:r>
      <w:r w:rsidR="007035FF">
        <w:rPr>
          <w:color w:val="auto"/>
        </w:rPr>
        <w:t xml:space="preserve"> y </w:t>
      </w:r>
      <w:r w:rsidR="007035FF" w:rsidRPr="00120E15">
        <w:rPr>
          <w:color w:val="auto"/>
        </w:rPr>
        <w:t>tanto</w:t>
      </w:r>
      <w:r w:rsidR="0074399B" w:rsidRPr="00120E15">
        <w:rPr>
          <w:color w:val="auto"/>
        </w:rPr>
        <w:t xml:space="preserve"> los empleados </w:t>
      </w:r>
      <w:r w:rsidR="007035FF" w:rsidRPr="00120E15">
        <w:rPr>
          <w:color w:val="auto"/>
        </w:rPr>
        <w:t>como</w:t>
      </w:r>
      <w:r w:rsidR="0074399B" w:rsidRPr="00120E15">
        <w:rPr>
          <w:color w:val="auto"/>
        </w:rPr>
        <w:t xml:space="preserve"> el grupo de otros –que incluye a propietarios, familiares y otros trabajadores sin remuneración–</w:t>
      </w:r>
      <w:r w:rsidR="00120E15">
        <w:rPr>
          <w:color w:val="auto"/>
        </w:rPr>
        <w:t xml:space="preserve"> </w:t>
      </w:r>
      <w:r w:rsidR="007035FF" w:rsidRPr="00120E15">
        <w:rPr>
          <w:color w:val="auto"/>
        </w:rPr>
        <w:t>aumentaron 0.9%</w:t>
      </w:r>
      <w:r w:rsidR="00120E15">
        <w:rPr>
          <w:color w:val="auto"/>
        </w:rPr>
        <w:t>)</w:t>
      </w:r>
      <w:r w:rsidR="00792957" w:rsidRPr="00120E1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2A3485D1"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587CC2">
        <w:rPr>
          <w:rFonts w:ascii="Arial" w:hAnsi="Arial"/>
          <w:b/>
          <w:smallCaps/>
          <w:color w:val="auto"/>
          <w:sz w:val="22"/>
          <w:lang w:val="es-MX"/>
        </w:rPr>
        <w:t xml:space="preserve">l mes de abril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1C3C70E7" w:rsidR="00C1372B" w:rsidRDefault="007035FF" w:rsidP="00573E16">
      <w:pPr>
        <w:pStyle w:val="p0"/>
        <w:keepLines w:val="0"/>
        <w:spacing w:before="0"/>
        <w:jc w:val="center"/>
        <w:rPr>
          <w:color w:val="auto"/>
        </w:rPr>
      </w:pPr>
      <w:r>
        <w:rPr>
          <w:noProof/>
          <w:lang w:val="es-MX" w:eastAsia="es-MX"/>
        </w:rPr>
        <w:drawing>
          <wp:inline distT="0" distB="0" distL="0" distR="0" wp14:anchorId="0C245A69" wp14:editId="7E4C135B">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22ABD4AD"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732F8">
        <w:rPr>
          <w:color w:val="auto"/>
        </w:rPr>
        <w:t>reportaron un alza de</w:t>
      </w:r>
      <w:r w:rsidR="00EA289C">
        <w:rPr>
          <w:color w:val="auto"/>
        </w:rPr>
        <w:t xml:space="preserve"> </w:t>
      </w:r>
      <w:r w:rsidR="00FA1155">
        <w:rPr>
          <w:color w:val="auto"/>
        </w:rPr>
        <w:t>2</w:t>
      </w:r>
      <w:r w:rsidR="00D6544A">
        <w:rPr>
          <w:color w:val="auto"/>
        </w:rPr>
        <w:t>%</w:t>
      </w:r>
      <w:r w:rsidR="00FD06E2">
        <w:rPr>
          <w:color w:val="auto"/>
        </w:rPr>
        <w:t xml:space="preserve"> </w:t>
      </w:r>
      <w:r w:rsidR="00292249">
        <w:rPr>
          <w:color w:val="auto"/>
        </w:rPr>
        <w:t xml:space="preserve">en </w:t>
      </w:r>
      <w:r w:rsidR="00587CC2">
        <w:rPr>
          <w:color w:val="auto"/>
        </w:rPr>
        <w:t>abril</w:t>
      </w:r>
      <w:r w:rsidR="00292249">
        <w:rPr>
          <w:color w:val="auto"/>
        </w:rPr>
        <w:t xml:space="preserve"> de </w:t>
      </w:r>
      <w:r w:rsidR="00587CC2">
        <w:rPr>
          <w:color w:val="auto"/>
        </w:rPr>
        <w:t>este año</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5A1433">
        <w:rPr>
          <w:color w:val="auto"/>
        </w:rPr>
        <w:t xml:space="preserve"> </w:t>
      </w:r>
      <w:r w:rsidR="00587CC2">
        <w:rPr>
          <w:color w:val="auto"/>
        </w:rPr>
        <w:t>marz</w:t>
      </w:r>
      <w:r w:rsidR="008F0E04">
        <w:rPr>
          <w:color w:val="auto"/>
        </w:rPr>
        <w:t>o</w:t>
      </w:r>
      <w:r w:rsidR="00292249">
        <w:rPr>
          <w:color w:val="auto"/>
        </w:rPr>
        <w:t xml:space="preserve"> </w:t>
      </w:r>
      <w:r w:rsidR="008C584A">
        <w:rPr>
          <w:color w:val="auto"/>
        </w:rPr>
        <w:t>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no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razón social sub</w:t>
      </w:r>
      <w:r w:rsidR="004E1A7E">
        <w:rPr>
          <w:color w:val="auto"/>
        </w:rPr>
        <w:t xml:space="preserve">ieron </w:t>
      </w:r>
      <w:r w:rsidR="007035FF">
        <w:rPr>
          <w:color w:val="auto"/>
        </w:rPr>
        <w:t>5.3</w:t>
      </w:r>
      <w:r w:rsidR="009E33AF">
        <w:rPr>
          <w:color w:val="auto"/>
        </w:rPr>
        <w:t>% y</w:t>
      </w:r>
      <w:r w:rsidR="004E1A7E">
        <w:rPr>
          <w:color w:val="auto"/>
        </w:rPr>
        <w:t xml:space="preserve"> las correspondientes al </w:t>
      </w:r>
      <w:r w:rsidR="00FA1155">
        <w:rPr>
          <w:color w:val="auto"/>
        </w:rPr>
        <w:t xml:space="preserve">personal dependiente de la empresa </w:t>
      </w:r>
      <w:r w:rsidR="007035FF">
        <w:rPr>
          <w:color w:val="auto"/>
        </w:rPr>
        <w:t>1.7</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6203CEB5"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587CC2">
        <w:rPr>
          <w:rFonts w:ascii="Arial" w:hAnsi="Arial"/>
          <w:b/>
          <w:smallCaps/>
          <w:color w:val="auto"/>
          <w:sz w:val="22"/>
          <w:lang w:val="es-MX"/>
        </w:rPr>
        <w:t>l mes de abril</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4383709D" w:rsidR="00C1372B" w:rsidRDefault="007035FF"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3DBE8252" wp14:editId="13623586">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F83DA22"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292249">
        <w:rPr>
          <w:color w:val="auto"/>
        </w:rPr>
        <w:t xml:space="preserve">el </w:t>
      </w:r>
      <w:r w:rsidR="00587CC2">
        <w:rPr>
          <w:color w:val="auto"/>
        </w:rPr>
        <w:t>cua</w:t>
      </w:r>
      <w:r w:rsidR="000D1525">
        <w:rPr>
          <w:color w:val="auto"/>
        </w:rPr>
        <w:t>r</w:t>
      </w:r>
      <w:r w:rsidR="00587CC2">
        <w:rPr>
          <w:color w:val="auto"/>
        </w:rPr>
        <w:t>to</w:t>
      </w:r>
      <w:r w:rsidR="008F0E04">
        <w:rPr>
          <w:color w:val="auto"/>
        </w:rPr>
        <w:t xml:space="preserve"> </w:t>
      </w:r>
      <w:r w:rsidR="0026274D">
        <w:rPr>
          <w:color w:val="auto"/>
        </w:rPr>
        <w:t>mes de</w:t>
      </w:r>
      <w:r w:rsidR="00C20ADC">
        <w:rPr>
          <w:color w:val="auto"/>
        </w:rPr>
        <w:t xml:space="preserve"> </w:t>
      </w:r>
      <w:r w:rsidR="00587CC2">
        <w:rPr>
          <w:color w:val="auto"/>
        </w:rPr>
        <w:t>2021</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FA1155">
        <w:rPr>
          <w:color w:val="auto"/>
        </w:rPr>
        <w:t>mostraron un</w:t>
      </w:r>
      <w:r w:rsidR="007035FF">
        <w:rPr>
          <w:color w:val="auto"/>
        </w:rPr>
        <w:t xml:space="preserve"> descenso</w:t>
      </w:r>
      <w:r w:rsidR="00FA1155">
        <w:rPr>
          <w:color w:val="auto"/>
        </w:rPr>
        <w:t xml:space="preserve"> de </w:t>
      </w:r>
      <w:r w:rsidR="007035FF">
        <w:rPr>
          <w:color w:val="auto"/>
        </w:rPr>
        <w:t>0.5</w:t>
      </w:r>
      <w:r w:rsidR="00FA1155">
        <w:rPr>
          <w:color w:val="auto"/>
        </w:rPr>
        <w:t>%</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587CC2">
        <w:rPr>
          <w:color w:val="auto"/>
        </w:rPr>
        <w:t>que le precede</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7035FF">
        <w:rPr>
          <w:rFonts w:cs="Arial"/>
          <w:color w:val="auto"/>
          <w:szCs w:val="24"/>
        </w:rPr>
        <w:t xml:space="preserve">los </w:t>
      </w:r>
      <w:r w:rsidR="007035FF" w:rsidRPr="00364F5C">
        <w:rPr>
          <w:color w:val="auto"/>
        </w:rPr>
        <w:t>salarios pagados a obreros</w:t>
      </w:r>
      <w:r w:rsidR="007035FF">
        <w:rPr>
          <w:rFonts w:cs="Arial"/>
          <w:color w:val="auto"/>
          <w:szCs w:val="24"/>
        </w:rPr>
        <w:t xml:space="preserve"> </w:t>
      </w:r>
      <w:r w:rsidR="00FA1155">
        <w:rPr>
          <w:color w:val="auto"/>
        </w:rPr>
        <w:t>d</w:t>
      </w:r>
      <w:r w:rsidR="007035FF">
        <w:rPr>
          <w:color w:val="auto"/>
        </w:rPr>
        <w:t>isminuyeron</w:t>
      </w:r>
      <w:r w:rsidR="00FA1155">
        <w:rPr>
          <w:color w:val="auto"/>
        </w:rPr>
        <w:t xml:space="preserve"> </w:t>
      </w:r>
      <w:r w:rsidR="007035FF">
        <w:rPr>
          <w:color w:val="auto"/>
        </w:rPr>
        <w:t>1</w:t>
      </w:r>
      <w:r w:rsidR="00BC4DF2">
        <w:rPr>
          <w:color w:val="auto"/>
        </w:rPr>
        <w:t>.5</w:t>
      </w:r>
      <w:r w:rsidR="00FA1155">
        <w:rPr>
          <w:color w:val="auto"/>
        </w:rPr>
        <w:t>%</w:t>
      </w:r>
      <w:r w:rsidR="007035FF">
        <w:rPr>
          <w:color w:val="auto"/>
        </w:rPr>
        <w:t xml:space="preserve">, en tanto que </w:t>
      </w:r>
      <w:r w:rsidR="007035FF">
        <w:rPr>
          <w:rFonts w:cs="Arial"/>
          <w:color w:val="auto"/>
          <w:szCs w:val="24"/>
        </w:rPr>
        <w:t xml:space="preserve">los </w:t>
      </w:r>
      <w:r w:rsidR="007035FF" w:rsidRPr="00364F5C">
        <w:rPr>
          <w:color w:val="auto"/>
        </w:rPr>
        <w:t>sueldos pagados a empleados</w:t>
      </w:r>
      <w:r w:rsidR="007035FF">
        <w:rPr>
          <w:rFonts w:cs="Arial"/>
          <w:color w:val="auto"/>
          <w:szCs w:val="24"/>
        </w:rPr>
        <w:t xml:space="preserve"> se incrementaron </w:t>
      </w:r>
      <w:r w:rsidR="00BC4DF2">
        <w:rPr>
          <w:rFonts w:cs="Arial"/>
          <w:color w:val="auto"/>
          <w:szCs w:val="24"/>
        </w:rPr>
        <w:t>0.</w:t>
      </w:r>
      <w:r w:rsidR="007035FF">
        <w:rPr>
          <w:rFonts w:cs="Arial"/>
          <w:color w:val="auto"/>
          <w:szCs w:val="24"/>
        </w:rPr>
        <w:t>6</w:t>
      </w:r>
      <w:r w:rsidR="00BC4DF2">
        <w:rPr>
          <w:rFonts w:cs="Arial"/>
          <w:color w:val="auto"/>
          <w:szCs w:val="24"/>
        </w:rPr>
        <w:t>%</w:t>
      </w:r>
      <w:r w:rsidR="009E33AF">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4402656D"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587CC2">
        <w:rPr>
          <w:rFonts w:ascii="Arial" w:hAnsi="Arial"/>
          <w:b/>
          <w:smallCaps/>
          <w:color w:val="auto"/>
          <w:sz w:val="22"/>
          <w:lang w:val="es-MX"/>
        </w:rPr>
        <w:t>l mes de abril</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67459420" w:rsidR="00C1372B" w:rsidRPr="00567E8C" w:rsidRDefault="007035FF" w:rsidP="00573E16">
      <w:pPr>
        <w:widowControl w:val="0"/>
        <w:jc w:val="center"/>
        <w:rPr>
          <w:sz w:val="20"/>
        </w:rPr>
      </w:pPr>
      <w:r>
        <w:rPr>
          <w:noProof/>
          <w:lang w:val="es-MX" w:eastAsia="es-MX"/>
        </w:rPr>
        <w:drawing>
          <wp:inline distT="0" distB="0" distL="0" distR="0" wp14:anchorId="3A4AC65B" wp14:editId="66E97992">
            <wp:extent cx="5040000" cy="3240000"/>
            <wp:effectExtent l="0" t="0" r="27305" b="1778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6DC84017"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9E33AF" w:rsidRPr="00B732F8">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B732F8">
        <w:rPr>
          <w:color w:val="auto"/>
        </w:rPr>
        <w:t xml:space="preserve"> </w:t>
      </w:r>
      <w:r w:rsidR="006C2D14" w:rsidRPr="00B732F8">
        <w:rPr>
          <w:color w:val="auto"/>
        </w:rPr>
        <w:t>a</w:t>
      </w:r>
      <w:r w:rsidR="00B732F8">
        <w:rPr>
          <w:color w:val="auto"/>
        </w:rPr>
        <w:t>umento</w:t>
      </w:r>
      <w:r w:rsidR="00F73F48" w:rsidRPr="00B732F8">
        <w:rPr>
          <w:color w:val="auto"/>
        </w:rPr>
        <w:t xml:space="preserve"> de</w:t>
      </w:r>
      <w:r w:rsidR="001441B7" w:rsidRPr="00B732F8">
        <w:rPr>
          <w:color w:val="auto"/>
        </w:rPr>
        <w:t xml:space="preserve"> </w:t>
      </w:r>
      <w:r w:rsidR="007035FF" w:rsidRPr="00B732F8">
        <w:rPr>
          <w:color w:val="auto"/>
        </w:rPr>
        <w:t>1.2</w:t>
      </w:r>
      <w:r w:rsidR="001441B7" w:rsidRPr="00B732F8">
        <w:rPr>
          <w:color w:val="auto"/>
        </w:rPr>
        <w:t>%</w:t>
      </w:r>
      <w:r w:rsidR="009F7796" w:rsidRPr="00B732F8">
        <w:rPr>
          <w:color w:val="auto"/>
        </w:rPr>
        <w:t>,</w:t>
      </w:r>
      <w:r w:rsidR="0040034C" w:rsidRPr="00B732F8">
        <w:rPr>
          <w:color w:val="auto"/>
        </w:rPr>
        <w:t xml:space="preserve"> </w:t>
      </w:r>
      <w:r w:rsidR="007930CB" w:rsidRPr="00B732F8">
        <w:rPr>
          <w:color w:val="auto"/>
        </w:rPr>
        <w:t xml:space="preserve">el personal ocupado total </w:t>
      </w:r>
      <w:r w:rsidR="009E33AF" w:rsidRPr="00B732F8">
        <w:rPr>
          <w:color w:val="auto"/>
        </w:rPr>
        <w:t>de</w:t>
      </w:r>
      <w:r w:rsidR="00BC4DF2" w:rsidRPr="00B732F8">
        <w:rPr>
          <w:color w:val="auto"/>
        </w:rPr>
        <w:t xml:space="preserve"> </w:t>
      </w:r>
      <w:r w:rsidR="007035FF" w:rsidRPr="00B732F8">
        <w:rPr>
          <w:color w:val="auto"/>
        </w:rPr>
        <w:t>4.2</w:t>
      </w:r>
      <w:r w:rsidR="007930CB" w:rsidRPr="00B732F8">
        <w:rPr>
          <w:color w:val="auto"/>
        </w:rPr>
        <w:t>%</w:t>
      </w:r>
      <w:r w:rsidR="007035FF" w:rsidRPr="00B732F8">
        <w:rPr>
          <w:color w:val="auto"/>
        </w:rPr>
        <w:t>,</w:t>
      </w:r>
      <w:r w:rsidR="007930CB" w:rsidRPr="00B732F8">
        <w:rPr>
          <w:color w:val="auto"/>
        </w:rPr>
        <w:t xml:space="preserve"> </w:t>
      </w:r>
      <w:r w:rsidR="001441B7" w:rsidRPr="00B732F8">
        <w:rPr>
          <w:color w:val="auto"/>
        </w:rPr>
        <w:t xml:space="preserve">las horas trabajadas </w:t>
      </w:r>
      <w:r w:rsidR="00BC4DF2" w:rsidRPr="00B732F8">
        <w:rPr>
          <w:color w:val="auto"/>
        </w:rPr>
        <w:t xml:space="preserve">de </w:t>
      </w:r>
      <w:r w:rsidR="007035FF" w:rsidRPr="00B732F8">
        <w:rPr>
          <w:color w:val="auto"/>
        </w:rPr>
        <w:t>12.8</w:t>
      </w:r>
      <w:r w:rsidR="001441B7" w:rsidRPr="00B732F8">
        <w:rPr>
          <w:color w:val="auto"/>
        </w:rPr>
        <w:t>%</w:t>
      </w:r>
      <w:r w:rsidR="007035FF" w:rsidRPr="00B732F8">
        <w:rPr>
          <w:color w:val="auto"/>
        </w:rPr>
        <w:t xml:space="preserve"> y</w:t>
      </w:r>
      <w:r w:rsidR="00D25D54">
        <w:rPr>
          <w:color w:val="auto"/>
        </w:rPr>
        <w:t xml:space="preserve"> </w:t>
      </w:r>
      <w:r w:rsidR="00531031" w:rsidRPr="00364F5C">
        <w:rPr>
          <w:color w:val="auto"/>
        </w:rPr>
        <w:t>las remuneraciones medias reales pagadas</w:t>
      </w:r>
      <w:r w:rsidR="00531031">
        <w:rPr>
          <w:color w:val="auto"/>
        </w:rPr>
        <w:t xml:space="preserve"> </w:t>
      </w:r>
      <w:r w:rsidR="00B732F8">
        <w:rPr>
          <w:color w:val="auto"/>
        </w:rPr>
        <w:t>crecieron</w:t>
      </w:r>
      <w:r w:rsidR="00BC4DF2">
        <w:rPr>
          <w:color w:val="auto"/>
        </w:rPr>
        <w:t xml:space="preserve"> </w:t>
      </w:r>
      <w:r w:rsidR="00D55CAB">
        <w:rPr>
          <w:color w:val="auto"/>
        </w:rPr>
        <w:t>0.9</w:t>
      </w:r>
      <w:r w:rsidR="00531031">
        <w:rPr>
          <w:color w:val="auto"/>
        </w:rPr>
        <w:t>%</w:t>
      </w:r>
      <w:r w:rsidR="001441B7">
        <w:rPr>
          <w:color w:val="auto"/>
        </w:rPr>
        <w:t xml:space="preserve"> </w:t>
      </w:r>
      <w:r w:rsidR="00292249">
        <w:rPr>
          <w:color w:val="auto"/>
        </w:rPr>
        <w:t xml:space="preserve">en </w:t>
      </w:r>
      <w:r w:rsidR="00587CC2">
        <w:rPr>
          <w:color w:val="auto"/>
        </w:rPr>
        <w:t>abril</w:t>
      </w:r>
      <w:r w:rsidR="00A86128">
        <w:rPr>
          <w:color w:val="auto"/>
        </w:rPr>
        <w:t xml:space="preserve"> de este año</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 xml:space="preserve">mes de </w:t>
      </w:r>
      <w:r w:rsidR="008E5DC7">
        <w:rPr>
          <w:color w:val="auto"/>
        </w:rPr>
        <w:t>20</w:t>
      </w:r>
      <w:r w:rsidR="008C584A">
        <w:rPr>
          <w:color w:val="auto"/>
        </w:rPr>
        <w:t>20</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6BC5E1E1"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587CC2">
        <w:rPr>
          <w:rFonts w:cs="Arial"/>
        </w:rPr>
        <w:t>abril</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7ABD821C" w:rsidR="00A86128" w:rsidRDefault="00587CC2" w:rsidP="00A8612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Abril</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43DECCCC" w:rsidR="00A86128" w:rsidRPr="008004C2" w:rsidRDefault="00A86128" w:rsidP="00587CC2">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587CC2">
              <w:rPr>
                <w:rFonts w:cs="Arial"/>
                <w:b w:val="0"/>
                <w:color w:val="auto"/>
                <w:spacing w:val="0"/>
                <w:sz w:val="18"/>
                <w:szCs w:val="18"/>
              </w:rPr>
              <w:t>Ab</w:t>
            </w:r>
            <w:r w:rsidR="000D1525">
              <w:rPr>
                <w:rFonts w:cs="Arial"/>
                <w:b w:val="0"/>
                <w:color w:val="auto"/>
                <w:spacing w:val="0"/>
                <w:sz w:val="18"/>
                <w:szCs w:val="18"/>
              </w:rPr>
              <w:t>r</w:t>
            </w:r>
          </w:p>
        </w:tc>
      </w:tr>
      <w:tr w:rsidR="00587CC2" w:rsidRPr="008004C2" w14:paraId="0A067A55" w14:textId="77777777" w:rsidTr="00587CC2">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587CC2" w:rsidRPr="00850235" w:rsidRDefault="00587CC2" w:rsidP="00587CC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0990F635" w:rsidR="00587CC2" w:rsidRPr="00587CC2" w:rsidRDefault="00587CC2" w:rsidP="00587CC2">
            <w:pPr>
              <w:tabs>
                <w:tab w:val="decimal" w:pos="682"/>
              </w:tabs>
              <w:jc w:val="left"/>
              <w:rPr>
                <w:b/>
                <w:bCs/>
                <w:color w:val="000000"/>
                <w:sz w:val="18"/>
                <w:szCs w:val="18"/>
                <w:lang w:val="es-MX" w:eastAsia="es-MX"/>
              </w:rPr>
            </w:pPr>
            <w:r w:rsidRPr="00587CC2">
              <w:rPr>
                <w:b/>
                <w:sz w:val="18"/>
                <w:szCs w:val="18"/>
              </w:rPr>
              <w:t>2.1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5AEFEE76" w:rsidR="00587CC2" w:rsidRPr="001A5745" w:rsidRDefault="00587CC2" w:rsidP="00587CC2">
            <w:pPr>
              <w:tabs>
                <w:tab w:val="left" w:pos="221"/>
                <w:tab w:val="decimal" w:pos="683"/>
              </w:tabs>
              <w:jc w:val="left"/>
              <w:rPr>
                <w:b/>
                <w:bCs/>
                <w:color w:val="000000"/>
                <w:sz w:val="18"/>
                <w:szCs w:val="18"/>
              </w:rPr>
            </w:pPr>
            <w:r>
              <w:rPr>
                <w:sz w:val="18"/>
                <w:szCs w:val="18"/>
              </w:rPr>
              <w:tab/>
            </w:r>
            <w:r w:rsidRPr="00587CC2">
              <w:rPr>
                <w:b/>
                <w:sz w:val="18"/>
                <w:szCs w:val="18"/>
              </w:rPr>
              <w:t>(-)</w:t>
            </w:r>
            <w:r>
              <w:rPr>
                <w:sz w:val="18"/>
                <w:szCs w:val="18"/>
              </w:rPr>
              <w:tab/>
            </w:r>
            <w:r w:rsidRPr="00587CC2">
              <w:rPr>
                <w:b/>
                <w:sz w:val="18"/>
                <w:szCs w:val="18"/>
              </w:rPr>
              <w:t>11.0</w:t>
            </w:r>
          </w:p>
        </w:tc>
      </w:tr>
      <w:tr w:rsidR="00587CC2" w:rsidRPr="008004C2" w14:paraId="1FCFEE4F"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587CC2" w:rsidRPr="00850235" w:rsidRDefault="00587CC2" w:rsidP="00587CC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679949B6" w:rsidR="00587CC2" w:rsidRDefault="00587CC2" w:rsidP="00587CC2">
            <w:pPr>
              <w:tabs>
                <w:tab w:val="decimal" w:pos="682"/>
              </w:tabs>
              <w:jc w:val="left"/>
              <w:rPr>
                <w:color w:val="000000"/>
                <w:sz w:val="18"/>
                <w:szCs w:val="18"/>
              </w:rPr>
            </w:pPr>
            <w:r>
              <w:rPr>
                <w:sz w:val="18"/>
                <w:szCs w:val="18"/>
              </w:rPr>
              <w:t>8.9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1CBA470F"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13.2</w:t>
            </w:r>
          </w:p>
        </w:tc>
      </w:tr>
      <w:tr w:rsidR="00587CC2" w:rsidRPr="008004C2" w14:paraId="7CFADDB4"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587CC2" w:rsidRPr="00850235" w:rsidRDefault="00587CC2" w:rsidP="00587CC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39E2C8F8" w:rsidR="00587CC2" w:rsidRDefault="00587CC2" w:rsidP="00587CC2">
            <w:pPr>
              <w:tabs>
                <w:tab w:val="left" w:pos="220"/>
                <w:tab w:val="decimal" w:pos="682"/>
              </w:tabs>
              <w:jc w:val="left"/>
              <w:rPr>
                <w:color w:val="000000"/>
                <w:sz w:val="18"/>
                <w:szCs w:val="18"/>
              </w:rPr>
            </w:pPr>
            <w:r>
              <w:rPr>
                <w:sz w:val="18"/>
                <w:szCs w:val="18"/>
              </w:rPr>
              <w:tab/>
              <w:t>(-)</w:t>
            </w:r>
            <w:r>
              <w:rPr>
                <w:sz w:val="18"/>
                <w:szCs w:val="18"/>
              </w:rPr>
              <w:tab/>
              <w:t>7.3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033F6D95"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9.3</w:t>
            </w:r>
          </w:p>
        </w:tc>
      </w:tr>
      <w:tr w:rsidR="00587CC2" w:rsidRPr="008004C2" w14:paraId="5E406E98"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587CC2" w:rsidRPr="00850235" w:rsidRDefault="00587CC2" w:rsidP="00587CC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5495E595" w:rsidR="00587CC2" w:rsidRDefault="00587CC2" w:rsidP="00587CC2">
            <w:pPr>
              <w:tabs>
                <w:tab w:val="decimal" w:pos="682"/>
              </w:tabs>
              <w:jc w:val="left"/>
              <w:rPr>
                <w:color w:val="000000"/>
                <w:sz w:val="18"/>
                <w:szCs w:val="18"/>
              </w:rPr>
            </w:pPr>
            <w:r>
              <w:rPr>
                <w:sz w:val="18"/>
                <w:szCs w:val="18"/>
              </w:rPr>
              <w:t>18.7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5FBC8E7F"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6.2</w:t>
            </w:r>
          </w:p>
        </w:tc>
      </w:tr>
      <w:tr w:rsidR="00587CC2" w:rsidRPr="008004C2" w14:paraId="75CDB8CA"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587CC2" w:rsidRPr="00850235" w:rsidRDefault="00587CC2" w:rsidP="00587CC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2D9AAAC2" w:rsidR="00587CC2" w:rsidRPr="00587CC2" w:rsidRDefault="00587CC2" w:rsidP="00587CC2">
            <w:pPr>
              <w:tabs>
                <w:tab w:val="decimal" w:pos="682"/>
              </w:tabs>
              <w:jc w:val="left"/>
              <w:rPr>
                <w:b/>
                <w:sz w:val="18"/>
                <w:szCs w:val="18"/>
              </w:rPr>
            </w:pPr>
            <w:r w:rsidRPr="00587CC2">
              <w:rPr>
                <w:b/>
                <w:sz w:val="18"/>
                <w:szCs w:val="18"/>
              </w:rPr>
              <w:t>4.4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039B5D29" w:rsidR="00587CC2" w:rsidRPr="001A5745" w:rsidRDefault="00587CC2" w:rsidP="00587CC2">
            <w:pPr>
              <w:tabs>
                <w:tab w:val="left" w:pos="221"/>
                <w:tab w:val="decimal" w:pos="683"/>
              </w:tabs>
              <w:jc w:val="left"/>
              <w:rPr>
                <w:b/>
                <w:sz w:val="18"/>
                <w:szCs w:val="18"/>
              </w:rPr>
            </w:pPr>
            <w:r>
              <w:rPr>
                <w:sz w:val="18"/>
                <w:szCs w:val="18"/>
              </w:rPr>
              <w:tab/>
            </w:r>
            <w:r w:rsidRPr="00B67B3D">
              <w:rPr>
                <w:b/>
                <w:sz w:val="18"/>
                <w:szCs w:val="18"/>
              </w:rPr>
              <w:t>(-)</w:t>
            </w:r>
            <w:r w:rsidRPr="00B67B3D">
              <w:rPr>
                <w:b/>
                <w:sz w:val="18"/>
                <w:szCs w:val="18"/>
              </w:rPr>
              <w:tab/>
              <w:t>5.8</w:t>
            </w:r>
          </w:p>
        </w:tc>
      </w:tr>
      <w:tr w:rsidR="00587CC2" w:rsidRPr="008004C2" w14:paraId="2D4E9A84"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587CC2" w:rsidRPr="00850235" w:rsidRDefault="00587CC2" w:rsidP="00587CC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114BC5EA" w:rsidR="00587CC2" w:rsidRDefault="00587CC2" w:rsidP="00587CC2">
            <w:pPr>
              <w:tabs>
                <w:tab w:val="decimal" w:pos="682"/>
              </w:tabs>
              <w:jc w:val="left"/>
              <w:rPr>
                <w:color w:val="000000"/>
                <w:sz w:val="18"/>
                <w:szCs w:val="18"/>
              </w:rPr>
            </w:pPr>
            <w:r>
              <w:rPr>
                <w:sz w:val="18"/>
                <w:szCs w:val="18"/>
              </w:rPr>
              <w:t>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27133D6C"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11.1</w:t>
            </w:r>
          </w:p>
        </w:tc>
      </w:tr>
      <w:tr w:rsidR="00587CC2" w:rsidRPr="008004C2" w14:paraId="76AE9489"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587CC2" w:rsidRPr="00850235" w:rsidRDefault="00587CC2" w:rsidP="00587CC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4DEAE90D" w:rsidR="00587CC2" w:rsidRDefault="00587CC2" w:rsidP="00587CC2">
            <w:pPr>
              <w:tabs>
                <w:tab w:val="decimal" w:pos="682"/>
              </w:tabs>
              <w:jc w:val="left"/>
              <w:rPr>
                <w:color w:val="000000"/>
                <w:sz w:val="18"/>
                <w:szCs w:val="18"/>
              </w:rPr>
            </w:pPr>
            <w:r>
              <w:rPr>
                <w:sz w:val="18"/>
                <w:szCs w:val="18"/>
              </w:rPr>
              <w:t>12.1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129CC5DE" w:rsidR="00587CC2" w:rsidRDefault="00587CC2" w:rsidP="00587CC2">
            <w:pPr>
              <w:tabs>
                <w:tab w:val="decimal" w:pos="683"/>
              </w:tabs>
              <w:jc w:val="left"/>
              <w:rPr>
                <w:color w:val="000000"/>
                <w:sz w:val="18"/>
                <w:szCs w:val="18"/>
              </w:rPr>
            </w:pPr>
            <w:r>
              <w:rPr>
                <w:sz w:val="18"/>
                <w:szCs w:val="18"/>
              </w:rPr>
              <w:t>4.2</w:t>
            </w:r>
          </w:p>
        </w:tc>
      </w:tr>
      <w:tr w:rsidR="00587CC2" w:rsidRPr="008004C2" w14:paraId="68139AB7"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587CC2" w:rsidRPr="00850235" w:rsidRDefault="00587CC2" w:rsidP="00587CC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241F4DBD" w:rsidR="00587CC2" w:rsidRDefault="00587CC2" w:rsidP="00587CC2">
            <w:pPr>
              <w:tabs>
                <w:tab w:val="left" w:pos="220"/>
                <w:tab w:val="decimal" w:pos="682"/>
              </w:tabs>
              <w:jc w:val="left"/>
              <w:rPr>
                <w:color w:val="000000"/>
                <w:sz w:val="18"/>
                <w:szCs w:val="18"/>
              </w:rPr>
            </w:pPr>
            <w:r>
              <w:rPr>
                <w:sz w:val="18"/>
                <w:szCs w:val="18"/>
              </w:rPr>
              <w:tab/>
              <w:t>(-)</w:t>
            </w:r>
            <w:r>
              <w:rPr>
                <w:sz w:val="18"/>
                <w:szCs w:val="18"/>
              </w:rPr>
              <w:tab/>
              <w:t>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7DFB9458"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14.0</w:t>
            </w:r>
          </w:p>
        </w:tc>
      </w:tr>
      <w:tr w:rsidR="00587CC2" w:rsidRPr="008004C2" w14:paraId="39D0A3AC"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587CC2" w:rsidRPr="00850235" w:rsidRDefault="00587CC2" w:rsidP="00587CC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62AB4F72" w:rsidR="00587CC2" w:rsidRDefault="00587CC2" w:rsidP="00587CC2">
            <w:pPr>
              <w:tabs>
                <w:tab w:val="decimal" w:pos="682"/>
              </w:tabs>
              <w:jc w:val="left"/>
              <w:rPr>
                <w:color w:val="000000"/>
                <w:sz w:val="18"/>
                <w:szCs w:val="18"/>
              </w:rPr>
            </w:pPr>
            <w:r>
              <w:rPr>
                <w:sz w:val="18"/>
                <w:szCs w:val="18"/>
              </w:rPr>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6AB2C005"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4.8</w:t>
            </w:r>
          </w:p>
        </w:tc>
      </w:tr>
      <w:tr w:rsidR="00587CC2" w:rsidRPr="008004C2" w14:paraId="5133D393"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38EA0CD8" w:rsidR="00587CC2" w:rsidRDefault="00587CC2" w:rsidP="00587CC2">
            <w:pPr>
              <w:tabs>
                <w:tab w:val="decimal" w:pos="682"/>
              </w:tabs>
              <w:jc w:val="left"/>
              <w:rPr>
                <w:color w:val="000000"/>
                <w:sz w:val="18"/>
                <w:szCs w:val="18"/>
              </w:rPr>
            </w:pPr>
            <w:r>
              <w:rPr>
                <w:sz w:val="18"/>
                <w:szCs w:val="18"/>
              </w:rPr>
              <w:t>6.2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7665FFD7"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5.9</w:t>
            </w:r>
          </w:p>
        </w:tc>
      </w:tr>
      <w:tr w:rsidR="00587CC2" w:rsidRPr="008004C2" w14:paraId="5856912E"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7A81CA81" w:rsidR="00587CC2" w:rsidRDefault="00587CC2" w:rsidP="00587CC2">
            <w:pPr>
              <w:tabs>
                <w:tab w:val="decimal" w:pos="682"/>
              </w:tabs>
              <w:jc w:val="left"/>
              <w:rPr>
                <w:color w:val="000000"/>
                <w:sz w:val="18"/>
                <w:szCs w:val="18"/>
              </w:rPr>
            </w:pPr>
            <w:r>
              <w:rPr>
                <w:sz w:val="18"/>
                <w:szCs w:val="18"/>
              </w:rPr>
              <w:t>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34ACDD57"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1.4</w:t>
            </w:r>
          </w:p>
        </w:tc>
      </w:tr>
      <w:tr w:rsidR="00587CC2" w:rsidRPr="008004C2" w14:paraId="7DC38CBE"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4708C677" w:rsidR="00587CC2" w:rsidRDefault="00587CC2" w:rsidP="00587CC2">
            <w:pPr>
              <w:tabs>
                <w:tab w:val="decimal" w:pos="682"/>
              </w:tabs>
              <w:jc w:val="left"/>
              <w:rPr>
                <w:color w:val="000000"/>
                <w:sz w:val="18"/>
                <w:szCs w:val="18"/>
              </w:rPr>
            </w:pPr>
            <w:r>
              <w:rPr>
                <w:sz w:val="18"/>
                <w:szCs w:val="18"/>
              </w:rPr>
              <w:t>7.1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2A2AF6CD"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0.4</w:t>
            </w:r>
          </w:p>
        </w:tc>
      </w:tr>
      <w:tr w:rsidR="00587CC2" w:rsidRPr="008004C2" w14:paraId="26767C34"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587CC2" w:rsidRPr="00850235" w:rsidRDefault="00587CC2" w:rsidP="00587CC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4DB2ED17" w:rsidR="00587CC2" w:rsidRDefault="00587CC2" w:rsidP="00587CC2">
            <w:pPr>
              <w:tabs>
                <w:tab w:val="left" w:pos="220"/>
                <w:tab w:val="decimal" w:pos="682"/>
              </w:tabs>
              <w:jc w:val="left"/>
              <w:rPr>
                <w:color w:val="000000"/>
                <w:sz w:val="18"/>
                <w:szCs w:val="18"/>
              </w:rPr>
            </w:pPr>
            <w:r>
              <w:rPr>
                <w:sz w:val="18"/>
                <w:szCs w:val="18"/>
              </w:rPr>
              <w:tab/>
              <w:t>(-)</w:t>
            </w:r>
            <w:r>
              <w:rPr>
                <w:sz w:val="18"/>
                <w:szCs w:val="18"/>
              </w:rPr>
              <w:tab/>
              <w:t>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483BA6A8"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10.9</w:t>
            </w:r>
          </w:p>
        </w:tc>
      </w:tr>
      <w:tr w:rsidR="00587CC2" w:rsidRPr="008004C2" w14:paraId="41FA51C7"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587CC2" w:rsidRPr="00850235" w:rsidRDefault="00587CC2" w:rsidP="00587CC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1C52DD5A" w:rsidR="00587CC2" w:rsidRPr="00587CC2" w:rsidRDefault="00587CC2" w:rsidP="00587CC2">
            <w:pPr>
              <w:tabs>
                <w:tab w:val="decimal" w:pos="682"/>
              </w:tabs>
              <w:jc w:val="left"/>
              <w:rPr>
                <w:b/>
                <w:sz w:val="18"/>
                <w:szCs w:val="18"/>
              </w:rPr>
            </w:pPr>
            <w:r w:rsidRPr="00587CC2">
              <w:rPr>
                <w:b/>
                <w:sz w:val="18"/>
                <w:szCs w:val="18"/>
              </w:rPr>
              <w:t>13.1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36402C74" w:rsidR="00587CC2" w:rsidRPr="001A5745" w:rsidRDefault="00587CC2" w:rsidP="00587CC2">
            <w:pPr>
              <w:tabs>
                <w:tab w:val="left" w:pos="221"/>
                <w:tab w:val="decimal" w:pos="683"/>
              </w:tabs>
              <w:jc w:val="left"/>
              <w:rPr>
                <w:b/>
                <w:sz w:val="18"/>
                <w:szCs w:val="18"/>
              </w:rPr>
            </w:pPr>
            <w:r>
              <w:rPr>
                <w:sz w:val="18"/>
                <w:szCs w:val="18"/>
              </w:rPr>
              <w:tab/>
            </w:r>
            <w:r w:rsidRPr="00587CC2">
              <w:rPr>
                <w:b/>
                <w:sz w:val="18"/>
                <w:szCs w:val="18"/>
              </w:rPr>
              <w:t>(-)</w:t>
            </w:r>
            <w:r>
              <w:rPr>
                <w:sz w:val="18"/>
                <w:szCs w:val="18"/>
              </w:rPr>
              <w:tab/>
            </w:r>
            <w:r w:rsidRPr="00587CC2">
              <w:rPr>
                <w:b/>
                <w:sz w:val="18"/>
                <w:szCs w:val="18"/>
              </w:rPr>
              <w:t>3.5</w:t>
            </w:r>
          </w:p>
        </w:tc>
      </w:tr>
      <w:tr w:rsidR="00587CC2" w:rsidRPr="008004C2" w14:paraId="1C7424D3"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587CC2" w:rsidRPr="00850235" w:rsidRDefault="00587CC2" w:rsidP="00587CC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20000F6B" w:rsidR="00587CC2" w:rsidRDefault="00587CC2" w:rsidP="00587CC2">
            <w:pPr>
              <w:tabs>
                <w:tab w:val="decimal" w:pos="682"/>
              </w:tabs>
              <w:jc w:val="left"/>
              <w:rPr>
                <w:color w:val="000000"/>
                <w:sz w:val="18"/>
                <w:szCs w:val="18"/>
              </w:rPr>
            </w:pPr>
            <w:r>
              <w:rPr>
                <w:sz w:val="18"/>
                <w:szCs w:val="18"/>
              </w:rPr>
              <w:t>9.5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3D729981"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9.9</w:t>
            </w:r>
          </w:p>
        </w:tc>
      </w:tr>
      <w:tr w:rsidR="00587CC2" w:rsidRPr="008004C2" w14:paraId="581D8C04"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587CC2" w:rsidRPr="00850235" w:rsidRDefault="00587CC2" w:rsidP="00587CC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01A8BC7D" w:rsidR="00587CC2" w:rsidRDefault="00587CC2" w:rsidP="00587CC2">
            <w:pPr>
              <w:tabs>
                <w:tab w:val="decimal" w:pos="682"/>
              </w:tabs>
              <w:jc w:val="left"/>
              <w:rPr>
                <w:color w:val="000000"/>
                <w:sz w:val="18"/>
                <w:szCs w:val="18"/>
              </w:rPr>
            </w:pPr>
            <w:r>
              <w:rPr>
                <w:sz w:val="18"/>
                <w:szCs w:val="18"/>
              </w:rPr>
              <w:t>21.0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46630F0C" w:rsidR="00587CC2" w:rsidRDefault="00587CC2" w:rsidP="00587CC2">
            <w:pPr>
              <w:tabs>
                <w:tab w:val="decimal" w:pos="683"/>
              </w:tabs>
              <w:jc w:val="left"/>
              <w:rPr>
                <w:color w:val="000000"/>
                <w:sz w:val="18"/>
                <w:szCs w:val="18"/>
              </w:rPr>
            </w:pPr>
            <w:r>
              <w:rPr>
                <w:sz w:val="18"/>
                <w:szCs w:val="18"/>
              </w:rPr>
              <w:t>8.4</w:t>
            </w:r>
          </w:p>
        </w:tc>
      </w:tr>
      <w:tr w:rsidR="00587CC2" w:rsidRPr="008004C2" w14:paraId="6115241E"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587CC2" w:rsidRPr="00850235" w:rsidRDefault="00587CC2" w:rsidP="00587CC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3576CD96" w:rsidR="00587CC2" w:rsidRDefault="00587CC2" w:rsidP="00587CC2">
            <w:pPr>
              <w:tabs>
                <w:tab w:val="decimal" w:pos="682"/>
              </w:tabs>
              <w:jc w:val="left"/>
              <w:rPr>
                <w:color w:val="000000"/>
                <w:sz w:val="18"/>
                <w:szCs w:val="18"/>
              </w:rPr>
            </w:pPr>
            <w:r>
              <w:rPr>
                <w:sz w:val="18"/>
                <w:szCs w:val="18"/>
              </w:rPr>
              <w:t>2.4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3D8782F8"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13.9</w:t>
            </w:r>
          </w:p>
        </w:tc>
      </w:tr>
      <w:tr w:rsidR="00587CC2" w:rsidRPr="008004C2" w14:paraId="094A377F"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587CC2" w:rsidRPr="00850235" w:rsidRDefault="00587CC2" w:rsidP="00587CC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7FF996CA" w:rsidR="00587CC2" w:rsidRDefault="00587CC2" w:rsidP="00587CC2">
            <w:pPr>
              <w:tabs>
                <w:tab w:val="decimal" w:pos="682"/>
              </w:tabs>
              <w:jc w:val="left"/>
              <w:rPr>
                <w:color w:val="000000"/>
                <w:sz w:val="18"/>
                <w:szCs w:val="18"/>
              </w:rPr>
            </w:pPr>
            <w:r>
              <w:rPr>
                <w:sz w:val="18"/>
                <w:szCs w:val="18"/>
              </w:rPr>
              <w:t>14.1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3FB15C91"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2.7</w:t>
            </w:r>
          </w:p>
        </w:tc>
      </w:tr>
      <w:tr w:rsidR="00587CC2" w:rsidRPr="008004C2" w14:paraId="24A0D6FE"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7A6DA73A" w:rsidR="00587CC2" w:rsidRDefault="00587CC2" w:rsidP="00587CC2">
            <w:pPr>
              <w:tabs>
                <w:tab w:val="decimal" w:pos="682"/>
              </w:tabs>
              <w:jc w:val="left"/>
              <w:rPr>
                <w:color w:val="000000"/>
                <w:sz w:val="18"/>
                <w:szCs w:val="18"/>
              </w:rPr>
            </w:pPr>
            <w:r>
              <w:rPr>
                <w:sz w:val="18"/>
                <w:szCs w:val="18"/>
              </w:rPr>
              <w:t>13.6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30CCCE81"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3.8</w:t>
            </w:r>
          </w:p>
        </w:tc>
      </w:tr>
      <w:tr w:rsidR="00587CC2" w:rsidRPr="008004C2" w14:paraId="5DFD5631"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431A53A4" w:rsidR="00587CC2" w:rsidRDefault="00587CC2" w:rsidP="00587CC2">
            <w:pPr>
              <w:tabs>
                <w:tab w:val="decimal" w:pos="682"/>
              </w:tabs>
              <w:jc w:val="left"/>
              <w:rPr>
                <w:color w:val="000000"/>
                <w:sz w:val="18"/>
                <w:szCs w:val="18"/>
              </w:rPr>
            </w:pPr>
            <w:r>
              <w:rPr>
                <w:sz w:val="18"/>
                <w:szCs w:val="18"/>
              </w:rPr>
              <w:t>14.9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108B0D6B" w:rsidR="00587CC2" w:rsidRDefault="00587CC2" w:rsidP="00587CC2">
            <w:pPr>
              <w:tabs>
                <w:tab w:val="decimal" w:pos="683"/>
              </w:tabs>
              <w:jc w:val="left"/>
              <w:rPr>
                <w:color w:val="000000"/>
                <w:sz w:val="18"/>
                <w:szCs w:val="18"/>
              </w:rPr>
            </w:pPr>
            <w:r>
              <w:rPr>
                <w:sz w:val="18"/>
                <w:szCs w:val="18"/>
              </w:rPr>
              <w:t>0.8</w:t>
            </w:r>
          </w:p>
        </w:tc>
      </w:tr>
      <w:tr w:rsidR="00587CC2" w:rsidRPr="008004C2" w14:paraId="509C8377"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587CC2" w:rsidRPr="00850235" w:rsidRDefault="00587CC2" w:rsidP="00587CC2">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132FB260" w:rsidR="00587CC2" w:rsidRDefault="00587CC2" w:rsidP="00587CC2">
            <w:pPr>
              <w:tabs>
                <w:tab w:val="decimal" w:pos="682"/>
              </w:tabs>
              <w:jc w:val="left"/>
              <w:rPr>
                <w:color w:val="000000"/>
                <w:sz w:val="18"/>
                <w:szCs w:val="18"/>
              </w:rPr>
            </w:pPr>
            <w:r>
              <w:rPr>
                <w:sz w:val="18"/>
                <w:szCs w:val="18"/>
              </w:rPr>
              <w:t>23.1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0F28E1D3" w:rsidR="00587CC2" w:rsidRDefault="00587CC2" w:rsidP="00587CC2">
            <w:pPr>
              <w:tabs>
                <w:tab w:val="decimal" w:pos="683"/>
              </w:tabs>
              <w:jc w:val="left"/>
              <w:rPr>
                <w:color w:val="000000"/>
                <w:sz w:val="18"/>
                <w:szCs w:val="18"/>
              </w:rPr>
            </w:pPr>
            <w:r>
              <w:rPr>
                <w:sz w:val="18"/>
                <w:szCs w:val="18"/>
              </w:rPr>
              <w:t>1.9</w:t>
            </w:r>
          </w:p>
        </w:tc>
      </w:tr>
      <w:tr w:rsidR="00587CC2" w:rsidRPr="008004C2" w14:paraId="72D19F63"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587CC2" w:rsidRPr="00850235" w:rsidRDefault="00587CC2" w:rsidP="00587CC2">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05D1B108" w:rsidR="00587CC2" w:rsidRDefault="00587CC2" w:rsidP="00587CC2">
            <w:pPr>
              <w:tabs>
                <w:tab w:val="decimal" w:pos="682"/>
              </w:tabs>
              <w:jc w:val="left"/>
              <w:rPr>
                <w:color w:val="000000"/>
                <w:sz w:val="18"/>
                <w:szCs w:val="18"/>
              </w:rPr>
            </w:pPr>
            <w:r>
              <w:rPr>
                <w:sz w:val="18"/>
                <w:szCs w:val="18"/>
              </w:rPr>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72204F9D"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7.7</w:t>
            </w:r>
          </w:p>
        </w:tc>
      </w:tr>
      <w:tr w:rsidR="00587CC2" w:rsidRPr="008004C2" w14:paraId="596EDDD3"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587CC2" w:rsidRPr="00850235" w:rsidRDefault="00587CC2" w:rsidP="00587CC2">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282E407B" w:rsidR="00587CC2" w:rsidRPr="00587CC2" w:rsidRDefault="00587CC2" w:rsidP="00587CC2">
            <w:pPr>
              <w:tabs>
                <w:tab w:val="decimal" w:pos="682"/>
              </w:tabs>
              <w:jc w:val="left"/>
              <w:rPr>
                <w:b/>
                <w:sz w:val="18"/>
                <w:szCs w:val="18"/>
              </w:rPr>
            </w:pPr>
            <w:r w:rsidRPr="00587CC2">
              <w:rPr>
                <w:b/>
                <w:sz w:val="18"/>
                <w:szCs w:val="18"/>
              </w:rPr>
              <w:t>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0A56FE85" w:rsidR="00587CC2" w:rsidRPr="00587CC2" w:rsidRDefault="00587CC2" w:rsidP="00587CC2">
            <w:pPr>
              <w:tabs>
                <w:tab w:val="decimal" w:pos="683"/>
              </w:tabs>
              <w:jc w:val="left"/>
              <w:rPr>
                <w:b/>
                <w:sz w:val="18"/>
                <w:szCs w:val="18"/>
              </w:rPr>
            </w:pPr>
            <w:r w:rsidRPr="00587CC2">
              <w:rPr>
                <w:b/>
                <w:sz w:val="18"/>
                <w:szCs w:val="18"/>
              </w:rPr>
              <w:t>2.4</w:t>
            </w:r>
          </w:p>
        </w:tc>
      </w:tr>
      <w:tr w:rsidR="00587CC2" w:rsidRPr="008004C2" w14:paraId="7D14B0B3"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587CC2" w:rsidRPr="00850235" w:rsidRDefault="00587CC2" w:rsidP="00587CC2">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2A236CE0" w:rsidR="00587CC2" w:rsidRDefault="00587CC2" w:rsidP="00587CC2">
            <w:pPr>
              <w:tabs>
                <w:tab w:val="decimal" w:pos="682"/>
              </w:tabs>
              <w:jc w:val="left"/>
              <w:rPr>
                <w:color w:val="000000"/>
                <w:sz w:val="18"/>
                <w:szCs w:val="18"/>
              </w:rPr>
            </w:pPr>
            <w:r>
              <w:rPr>
                <w:sz w:val="18"/>
                <w:szCs w:val="18"/>
              </w:rPr>
              <w:t>2.0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2A3E15C2" w:rsidR="00587CC2" w:rsidRDefault="00587CC2" w:rsidP="00587CC2">
            <w:pPr>
              <w:tabs>
                <w:tab w:val="decimal" w:pos="683"/>
              </w:tabs>
              <w:jc w:val="left"/>
              <w:rPr>
                <w:color w:val="000000"/>
                <w:sz w:val="18"/>
                <w:szCs w:val="18"/>
              </w:rPr>
            </w:pPr>
            <w:r>
              <w:rPr>
                <w:sz w:val="18"/>
                <w:szCs w:val="18"/>
              </w:rPr>
              <w:t>2.4</w:t>
            </w:r>
          </w:p>
        </w:tc>
      </w:tr>
      <w:tr w:rsidR="00587CC2" w:rsidRPr="008004C2" w14:paraId="69D9B141"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587CC2" w:rsidRPr="00850235" w:rsidRDefault="00587CC2" w:rsidP="00587CC2">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4894D93D" w:rsidR="00587CC2" w:rsidRDefault="00587CC2" w:rsidP="00587CC2">
            <w:pPr>
              <w:tabs>
                <w:tab w:val="left" w:pos="220"/>
                <w:tab w:val="decimal" w:pos="682"/>
              </w:tabs>
              <w:jc w:val="left"/>
              <w:rPr>
                <w:color w:val="000000"/>
                <w:sz w:val="18"/>
                <w:szCs w:val="18"/>
              </w:rPr>
            </w:pPr>
            <w:r>
              <w:rPr>
                <w:sz w:val="18"/>
                <w:szCs w:val="18"/>
              </w:rPr>
              <w:tab/>
              <w:t>(-)</w:t>
            </w:r>
            <w:r>
              <w:rPr>
                <w:sz w:val="18"/>
                <w:szCs w:val="18"/>
              </w:rPr>
              <w:tab/>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371BB6AE" w:rsidR="00587CC2" w:rsidRDefault="00587CC2" w:rsidP="00587CC2">
            <w:pPr>
              <w:tabs>
                <w:tab w:val="decimal" w:pos="683"/>
              </w:tabs>
              <w:jc w:val="left"/>
              <w:rPr>
                <w:color w:val="000000"/>
                <w:sz w:val="18"/>
                <w:szCs w:val="18"/>
              </w:rPr>
            </w:pPr>
            <w:r>
              <w:rPr>
                <w:sz w:val="18"/>
                <w:szCs w:val="18"/>
              </w:rPr>
              <w:t>1.1</w:t>
            </w:r>
          </w:p>
        </w:tc>
      </w:tr>
      <w:tr w:rsidR="00587CC2" w:rsidRPr="008004C2" w14:paraId="2BE8952B"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587CC2" w:rsidRPr="00850235" w:rsidRDefault="00587CC2" w:rsidP="00587CC2">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42C02C0F" w:rsidR="00587CC2" w:rsidRDefault="00587CC2" w:rsidP="00587CC2">
            <w:pPr>
              <w:tabs>
                <w:tab w:val="decimal" w:pos="682"/>
              </w:tabs>
              <w:jc w:val="left"/>
              <w:rPr>
                <w:color w:val="000000"/>
                <w:sz w:val="18"/>
                <w:szCs w:val="18"/>
              </w:rPr>
            </w:pPr>
            <w:r>
              <w:rPr>
                <w:sz w:val="18"/>
                <w:szCs w:val="18"/>
              </w:rPr>
              <w:t>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4BB99D45" w:rsidR="00587CC2" w:rsidRDefault="00587CC2" w:rsidP="00587CC2">
            <w:pPr>
              <w:tabs>
                <w:tab w:val="decimal" w:pos="683"/>
              </w:tabs>
              <w:jc w:val="left"/>
              <w:rPr>
                <w:color w:val="000000"/>
                <w:sz w:val="18"/>
                <w:szCs w:val="18"/>
              </w:rPr>
            </w:pPr>
            <w:r>
              <w:rPr>
                <w:sz w:val="18"/>
                <w:szCs w:val="18"/>
              </w:rPr>
              <w:t>0.9</w:t>
            </w:r>
          </w:p>
        </w:tc>
      </w:tr>
      <w:tr w:rsidR="00587CC2" w:rsidRPr="008004C2" w14:paraId="50459C77" w14:textId="77777777" w:rsidTr="00587CC2">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587CC2" w:rsidRPr="00850235" w:rsidRDefault="00587CC2" w:rsidP="00587CC2">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03223950" w:rsidR="00587CC2" w:rsidRDefault="00587CC2" w:rsidP="00587CC2">
            <w:pPr>
              <w:tabs>
                <w:tab w:val="decimal" w:pos="682"/>
              </w:tabs>
              <w:jc w:val="left"/>
              <w:rPr>
                <w:color w:val="000000"/>
                <w:sz w:val="18"/>
                <w:szCs w:val="18"/>
              </w:rPr>
            </w:pPr>
            <w:r>
              <w:rPr>
                <w:sz w:val="18"/>
                <w:szCs w:val="18"/>
              </w:rPr>
              <w:t>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5DABD6A0" w:rsidR="00587CC2" w:rsidRDefault="00587CC2" w:rsidP="00587CC2">
            <w:pPr>
              <w:tabs>
                <w:tab w:val="decimal" w:pos="683"/>
              </w:tabs>
              <w:jc w:val="left"/>
              <w:rPr>
                <w:color w:val="000000"/>
                <w:sz w:val="18"/>
                <w:szCs w:val="18"/>
              </w:rPr>
            </w:pPr>
            <w:r>
              <w:rPr>
                <w:sz w:val="18"/>
                <w:szCs w:val="18"/>
              </w:rPr>
              <w:t>4.4</w:t>
            </w:r>
          </w:p>
        </w:tc>
      </w:tr>
      <w:tr w:rsidR="00587CC2" w:rsidRPr="008004C2" w14:paraId="783ED162" w14:textId="77777777" w:rsidTr="00587CC2">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587CC2" w:rsidRPr="00850235" w:rsidRDefault="00587CC2" w:rsidP="00587CC2">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7B507582" w:rsidR="00587CC2" w:rsidRDefault="00587CC2" w:rsidP="00587CC2">
            <w:pPr>
              <w:tabs>
                <w:tab w:val="left" w:pos="220"/>
                <w:tab w:val="decimal" w:pos="682"/>
              </w:tabs>
              <w:jc w:val="left"/>
              <w:rPr>
                <w:color w:val="000000"/>
                <w:sz w:val="18"/>
                <w:szCs w:val="18"/>
              </w:rPr>
            </w:pPr>
            <w:r>
              <w:rPr>
                <w:sz w:val="18"/>
                <w:szCs w:val="18"/>
              </w:rPr>
              <w:tab/>
              <w:t>(-)</w:t>
            </w:r>
            <w:r>
              <w:rPr>
                <w:sz w:val="18"/>
                <w:szCs w:val="18"/>
              </w:rPr>
              <w:tab/>
              <w:t>3.6</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4B657D88" w:rsidR="00587CC2" w:rsidRDefault="00587CC2" w:rsidP="00587CC2">
            <w:pPr>
              <w:tabs>
                <w:tab w:val="left" w:pos="221"/>
                <w:tab w:val="decimal" w:pos="683"/>
              </w:tabs>
              <w:jc w:val="left"/>
              <w:rPr>
                <w:color w:val="000000"/>
                <w:sz w:val="18"/>
                <w:szCs w:val="18"/>
              </w:rPr>
            </w:pPr>
            <w:r>
              <w:rPr>
                <w:sz w:val="18"/>
                <w:szCs w:val="18"/>
              </w:rPr>
              <w:tab/>
              <w:t>(-)</w:t>
            </w:r>
            <w:r>
              <w:rPr>
                <w:sz w:val="18"/>
                <w:szCs w:val="18"/>
              </w:rPr>
              <w:tab/>
              <w:t>2.6</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77BB7176"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587CC2">
        <w:rPr>
          <w:b/>
          <w:smallCaps/>
          <w:color w:val="auto"/>
          <w:sz w:val="22"/>
        </w:rPr>
        <w:t>abril</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C44937">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C4493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3B2E8A99" w:rsidR="00102066" w:rsidRPr="00187827" w:rsidRDefault="00302294" w:rsidP="00587CC2">
            <w:pPr>
              <w:tabs>
                <w:tab w:val="decimal" w:pos="504"/>
              </w:tabs>
              <w:jc w:val="left"/>
              <w:rPr>
                <w:b/>
                <w:bCs/>
                <w:color w:val="000000"/>
                <w:sz w:val="18"/>
                <w:szCs w:val="18"/>
                <w:lang w:val="es-MX" w:eastAsia="es-MX"/>
              </w:rPr>
            </w:pPr>
            <w:r>
              <w:rPr>
                <w:b/>
                <w:bCs/>
                <w:color w:val="000000"/>
                <w:sz w:val="18"/>
                <w:szCs w:val="18"/>
              </w:rPr>
              <w:t>4</w:t>
            </w:r>
            <w:r w:rsidR="00587CC2">
              <w:rPr>
                <w:b/>
                <w:bCs/>
                <w:color w:val="000000"/>
                <w:sz w:val="18"/>
                <w:szCs w:val="18"/>
              </w:rPr>
              <w:t>1.3</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36738EAC" w:rsidR="00102066" w:rsidRPr="00187827" w:rsidRDefault="00302294" w:rsidP="00587CC2">
            <w:pPr>
              <w:tabs>
                <w:tab w:val="decimal" w:pos="504"/>
              </w:tabs>
              <w:jc w:val="left"/>
              <w:rPr>
                <w:b/>
                <w:bCs/>
                <w:color w:val="000000"/>
                <w:sz w:val="18"/>
                <w:szCs w:val="18"/>
              </w:rPr>
            </w:pPr>
            <w:r>
              <w:rPr>
                <w:b/>
                <w:bCs/>
                <w:color w:val="000000"/>
                <w:sz w:val="18"/>
                <w:szCs w:val="18"/>
              </w:rPr>
              <w:t>5</w:t>
            </w:r>
            <w:r w:rsidR="00587CC2">
              <w:rPr>
                <w:b/>
                <w:bCs/>
                <w:color w:val="000000"/>
                <w:sz w:val="18"/>
                <w:szCs w:val="18"/>
              </w:rPr>
              <w:t>8.</w:t>
            </w:r>
            <w:r w:rsidR="00124D50">
              <w:rPr>
                <w:b/>
                <w:bCs/>
                <w:color w:val="000000"/>
                <w:sz w:val="18"/>
                <w:szCs w:val="18"/>
              </w:rPr>
              <w:t>7</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587CC2" w:rsidRPr="00AB6324" w14:paraId="1E5B2419" w14:textId="77777777" w:rsidTr="00587CC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587CC2" w:rsidRPr="00AB6324" w:rsidRDefault="00587CC2" w:rsidP="00587CC2">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5E72F90D" w:rsidR="00587CC2" w:rsidRPr="008919AD" w:rsidRDefault="00587CC2" w:rsidP="00587CC2">
            <w:pPr>
              <w:tabs>
                <w:tab w:val="decimal" w:pos="504"/>
              </w:tabs>
              <w:jc w:val="left"/>
              <w:rPr>
                <w:color w:val="000000"/>
                <w:sz w:val="18"/>
                <w:szCs w:val="18"/>
              </w:rPr>
            </w:pPr>
            <w:r>
              <w:rPr>
                <w:color w:val="000000"/>
                <w:sz w:val="18"/>
                <w:szCs w:val="18"/>
              </w:rPr>
              <w:t>47.8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7693D890" w:rsidR="00587CC2" w:rsidRPr="008919AD" w:rsidRDefault="00587CC2" w:rsidP="00587CC2">
            <w:pPr>
              <w:tabs>
                <w:tab w:val="decimal" w:pos="504"/>
              </w:tabs>
              <w:jc w:val="left"/>
              <w:rPr>
                <w:color w:val="000000"/>
                <w:sz w:val="18"/>
                <w:szCs w:val="18"/>
              </w:rPr>
            </w:pPr>
            <w:r>
              <w:rPr>
                <w:color w:val="000000"/>
                <w:sz w:val="18"/>
                <w:szCs w:val="18"/>
              </w:rPr>
              <w:t>15.0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7FD085BC" w:rsidR="00587CC2" w:rsidRPr="008919AD" w:rsidRDefault="00587CC2" w:rsidP="00587CC2">
            <w:pPr>
              <w:tabs>
                <w:tab w:val="decimal" w:pos="504"/>
              </w:tabs>
              <w:jc w:val="left"/>
              <w:rPr>
                <w:color w:val="000000"/>
                <w:sz w:val="18"/>
                <w:szCs w:val="18"/>
              </w:rPr>
            </w:pPr>
            <w:r>
              <w:rPr>
                <w:color w:val="000000"/>
                <w:sz w:val="18"/>
                <w:szCs w:val="18"/>
              </w:rPr>
              <w:t>70.9</w:t>
            </w:r>
          </w:p>
        </w:tc>
      </w:tr>
      <w:tr w:rsidR="00587CC2" w:rsidRPr="00AB6324" w14:paraId="36464503" w14:textId="77777777" w:rsidTr="00587CC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587CC2" w:rsidRPr="00AB6324" w:rsidRDefault="00587CC2" w:rsidP="00587CC2">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1A982B14" w:rsidR="00587CC2" w:rsidRPr="00A25D78" w:rsidRDefault="00587CC2" w:rsidP="00587CC2">
            <w:pPr>
              <w:tabs>
                <w:tab w:val="decimal" w:pos="504"/>
              </w:tabs>
              <w:jc w:val="left"/>
              <w:rPr>
                <w:color w:val="000000"/>
                <w:sz w:val="18"/>
                <w:szCs w:val="18"/>
              </w:rPr>
            </w:pPr>
            <w:r>
              <w:rPr>
                <w:color w:val="000000"/>
                <w:sz w:val="18"/>
                <w:szCs w:val="18"/>
              </w:rPr>
              <w:t>42.6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14C09DD5" w:rsidR="00587CC2" w:rsidRPr="00A25D78" w:rsidRDefault="00587CC2" w:rsidP="00587CC2">
            <w:pPr>
              <w:tabs>
                <w:tab w:val="decimal" w:pos="504"/>
              </w:tabs>
              <w:jc w:val="left"/>
              <w:rPr>
                <w:color w:val="000000"/>
                <w:sz w:val="18"/>
                <w:szCs w:val="18"/>
              </w:rPr>
            </w:pPr>
            <w:r>
              <w:rPr>
                <w:color w:val="000000"/>
                <w:sz w:val="18"/>
                <w:szCs w:val="18"/>
              </w:rPr>
              <w:t>81.3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3EE0ECDD" w:rsidR="00587CC2" w:rsidRPr="00AF2D89" w:rsidRDefault="00587CC2" w:rsidP="00587CC2">
            <w:pPr>
              <w:tabs>
                <w:tab w:val="decimal" w:pos="504"/>
              </w:tabs>
              <w:jc w:val="left"/>
              <w:rPr>
                <w:color w:val="000000"/>
                <w:sz w:val="18"/>
                <w:szCs w:val="18"/>
              </w:rPr>
            </w:pPr>
            <w:r>
              <w:rPr>
                <w:color w:val="000000"/>
                <w:sz w:val="18"/>
                <w:szCs w:val="18"/>
              </w:rPr>
              <w:t>15.3</w:t>
            </w:r>
          </w:p>
        </w:tc>
      </w:tr>
      <w:tr w:rsidR="00587CC2" w:rsidRPr="00AB6324" w14:paraId="43EF72CE" w14:textId="77777777" w:rsidTr="00587CC2">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587CC2" w:rsidRPr="00AB6324" w:rsidRDefault="00587CC2" w:rsidP="00587CC2">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4FFC6F31" w:rsidR="00587CC2" w:rsidRPr="00A25D78" w:rsidRDefault="00587CC2" w:rsidP="00587CC2">
            <w:pPr>
              <w:tabs>
                <w:tab w:val="decimal" w:pos="504"/>
              </w:tabs>
              <w:jc w:val="left"/>
              <w:rPr>
                <w:color w:val="000000"/>
                <w:sz w:val="18"/>
                <w:szCs w:val="18"/>
              </w:rPr>
            </w:pPr>
            <w:r>
              <w:rPr>
                <w:color w:val="000000"/>
                <w:sz w:val="18"/>
                <w:szCs w:val="18"/>
              </w:rPr>
              <w:t>9.6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6C9C9C9C" w:rsidR="00587CC2" w:rsidRPr="00A25D78" w:rsidRDefault="00587CC2" w:rsidP="00587CC2">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2685CD9C" w:rsidR="00587CC2" w:rsidRPr="00AF2D89" w:rsidRDefault="00587CC2" w:rsidP="00587CC2">
            <w:pPr>
              <w:tabs>
                <w:tab w:val="decimal" w:pos="504"/>
              </w:tabs>
              <w:jc w:val="left"/>
              <w:rPr>
                <w:color w:val="000000"/>
                <w:sz w:val="18"/>
                <w:szCs w:val="18"/>
              </w:rPr>
            </w:pPr>
            <w:r>
              <w:rPr>
                <w:color w:val="000000"/>
                <w:sz w:val="18"/>
                <w:szCs w:val="18"/>
              </w:rPr>
              <w:t>13.8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2C4DB4" w:rsidRPr="00AB6324" w14:paraId="34420344"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09EFCFB5" w:rsidR="002C4DB4" w:rsidRPr="008919AD" w:rsidRDefault="002C4DB4" w:rsidP="002C4DB4">
            <w:pPr>
              <w:tabs>
                <w:tab w:val="decimal" w:pos="504"/>
              </w:tabs>
              <w:jc w:val="left"/>
              <w:rPr>
                <w:b/>
                <w:color w:val="000000"/>
                <w:sz w:val="18"/>
                <w:szCs w:val="18"/>
              </w:rPr>
            </w:pPr>
            <w:r>
              <w:rPr>
                <w:b/>
                <w:bCs/>
                <w:color w:val="000000"/>
                <w:sz w:val="18"/>
                <w:szCs w:val="18"/>
              </w:rPr>
              <w:t>42.8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2B102D37" w:rsidR="002C4DB4" w:rsidRPr="008919AD" w:rsidRDefault="002C4DB4" w:rsidP="002C4DB4">
            <w:pPr>
              <w:tabs>
                <w:tab w:val="decimal" w:pos="504"/>
              </w:tabs>
              <w:jc w:val="left"/>
              <w:rPr>
                <w:b/>
                <w:color w:val="000000"/>
                <w:sz w:val="18"/>
                <w:szCs w:val="18"/>
              </w:rPr>
            </w:pPr>
            <w:r>
              <w:rPr>
                <w:b/>
                <w:bCs/>
                <w:color w:val="000000"/>
                <w:sz w:val="18"/>
                <w:szCs w:val="18"/>
              </w:rPr>
              <w:t>9.5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6271D068" w:rsidR="002C4DB4" w:rsidRPr="008919AD" w:rsidRDefault="002C4DB4" w:rsidP="002C4DB4">
            <w:pPr>
              <w:tabs>
                <w:tab w:val="decimal" w:pos="504"/>
              </w:tabs>
              <w:jc w:val="left"/>
              <w:rPr>
                <w:b/>
                <w:bCs/>
                <w:color w:val="000000"/>
                <w:sz w:val="18"/>
                <w:szCs w:val="18"/>
              </w:rPr>
            </w:pPr>
            <w:r>
              <w:rPr>
                <w:b/>
                <w:bCs/>
                <w:color w:val="000000"/>
                <w:sz w:val="18"/>
                <w:szCs w:val="18"/>
              </w:rPr>
              <w:t>66.3</w:t>
            </w:r>
          </w:p>
        </w:tc>
      </w:tr>
      <w:tr w:rsidR="002C4DB4" w:rsidRPr="0050326B" w14:paraId="4BC716D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30189A57" w:rsidR="002C4DB4" w:rsidRPr="00A25D78" w:rsidRDefault="002C4DB4" w:rsidP="002C4DB4">
            <w:pPr>
              <w:tabs>
                <w:tab w:val="decimal" w:pos="504"/>
              </w:tabs>
              <w:jc w:val="left"/>
              <w:rPr>
                <w:color w:val="000000"/>
                <w:sz w:val="18"/>
                <w:szCs w:val="18"/>
              </w:rPr>
            </w:pPr>
            <w:r>
              <w:rPr>
                <w:color w:val="000000"/>
                <w:sz w:val="18"/>
                <w:szCs w:val="18"/>
              </w:rPr>
              <w:t>18.5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1A1597CF" w:rsidR="002C4DB4" w:rsidRPr="00A25D78" w:rsidRDefault="002C4DB4" w:rsidP="002C4DB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0F61DC02" w:rsidR="002C4DB4" w:rsidRPr="00A25D78" w:rsidRDefault="002C4DB4" w:rsidP="002C4DB4">
            <w:pPr>
              <w:tabs>
                <w:tab w:val="decimal" w:pos="504"/>
              </w:tabs>
              <w:jc w:val="left"/>
              <w:rPr>
                <w:bCs/>
                <w:color w:val="000000"/>
                <w:sz w:val="18"/>
                <w:szCs w:val="18"/>
              </w:rPr>
            </w:pPr>
            <w:r>
              <w:rPr>
                <w:color w:val="000000"/>
                <w:sz w:val="18"/>
                <w:szCs w:val="18"/>
              </w:rPr>
              <w:t>31.4</w:t>
            </w:r>
          </w:p>
        </w:tc>
      </w:tr>
      <w:tr w:rsidR="002C4DB4" w:rsidRPr="00AB6324" w14:paraId="3ABE3E5E"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56F7D711" w:rsidR="002C4DB4" w:rsidRPr="008919AD" w:rsidRDefault="002C4DB4" w:rsidP="002C4DB4">
            <w:pPr>
              <w:tabs>
                <w:tab w:val="decimal" w:pos="504"/>
              </w:tabs>
              <w:jc w:val="left"/>
              <w:rPr>
                <w:color w:val="000000"/>
                <w:sz w:val="18"/>
                <w:szCs w:val="18"/>
              </w:rPr>
            </w:pPr>
            <w:r>
              <w:rPr>
                <w:color w:val="000000"/>
                <w:sz w:val="18"/>
                <w:szCs w:val="18"/>
              </w:rPr>
              <w:t>20.0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65109D21" w:rsidR="002C4DB4" w:rsidRPr="008919AD" w:rsidRDefault="002C4DB4" w:rsidP="002C4DB4">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5AAA61C8" w:rsidR="002C4DB4" w:rsidRPr="008919AD" w:rsidRDefault="002C4DB4" w:rsidP="002C4DB4">
            <w:pPr>
              <w:tabs>
                <w:tab w:val="decimal" w:pos="504"/>
              </w:tabs>
              <w:jc w:val="left"/>
              <w:rPr>
                <w:bCs/>
                <w:color w:val="000000"/>
                <w:sz w:val="18"/>
                <w:szCs w:val="18"/>
              </w:rPr>
            </w:pPr>
            <w:r>
              <w:rPr>
                <w:color w:val="000000"/>
                <w:sz w:val="18"/>
                <w:szCs w:val="18"/>
              </w:rPr>
              <w:t>32.0</w:t>
            </w:r>
          </w:p>
        </w:tc>
      </w:tr>
      <w:tr w:rsidR="002C4DB4" w:rsidRPr="00AB6324" w14:paraId="3DCD916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3164DCF6" w:rsidR="002C4DB4" w:rsidRPr="008919AD" w:rsidRDefault="002C4DB4" w:rsidP="002C4DB4">
            <w:pPr>
              <w:tabs>
                <w:tab w:val="decimal" w:pos="504"/>
              </w:tabs>
              <w:jc w:val="left"/>
              <w:rPr>
                <w:color w:val="000000"/>
                <w:sz w:val="18"/>
                <w:szCs w:val="18"/>
              </w:rPr>
            </w:pPr>
            <w:r>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3B8FAC1B" w:rsidR="002C4DB4" w:rsidRPr="008919AD" w:rsidRDefault="002C4DB4" w:rsidP="002C4DB4">
            <w:pPr>
              <w:tabs>
                <w:tab w:val="decimal" w:pos="504"/>
              </w:tabs>
              <w:jc w:val="left"/>
              <w:rPr>
                <w:color w:val="000000"/>
                <w:sz w:val="18"/>
                <w:szCs w:val="18"/>
              </w:rPr>
            </w:pPr>
            <w:r>
              <w:rPr>
                <w:color w:val="000000"/>
                <w:sz w:val="18"/>
                <w:szCs w:val="18"/>
              </w:rPr>
              <w:t>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1A2844F7" w:rsidR="002C4DB4" w:rsidRPr="008919AD" w:rsidRDefault="002C4DB4" w:rsidP="002C4DB4">
            <w:pPr>
              <w:tabs>
                <w:tab w:val="decimal" w:pos="504"/>
              </w:tabs>
              <w:jc w:val="left"/>
              <w:rPr>
                <w:bCs/>
                <w:color w:val="000000"/>
                <w:sz w:val="18"/>
                <w:szCs w:val="18"/>
              </w:rPr>
            </w:pPr>
            <w:r>
              <w:rPr>
                <w:color w:val="000000"/>
                <w:sz w:val="18"/>
                <w:szCs w:val="18"/>
              </w:rPr>
              <w:t>1.5</w:t>
            </w:r>
          </w:p>
        </w:tc>
      </w:tr>
      <w:tr w:rsidR="002C4DB4" w:rsidRPr="00AB6324" w14:paraId="6E2ABD3C"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5E8F915F" w:rsidR="002C4DB4" w:rsidRPr="00A25D78" w:rsidRDefault="002C4DB4" w:rsidP="002C4DB4">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6659D596" w:rsidR="002C4DB4" w:rsidRPr="00A25D78" w:rsidRDefault="002C4DB4" w:rsidP="002C4DB4">
            <w:pPr>
              <w:tabs>
                <w:tab w:val="decimal" w:pos="504"/>
              </w:tabs>
              <w:jc w:val="left"/>
              <w:rPr>
                <w:color w:val="000000"/>
                <w:sz w:val="18"/>
                <w:szCs w:val="18"/>
              </w:rPr>
            </w:pPr>
            <w:r>
              <w:rPr>
                <w:color w:val="000000"/>
                <w:sz w:val="18"/>
                <w:szCs w:val="18"/>
              </w:rPr>
              <w:t>3.5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54439518" w:rsidR="002C4DB4" w:rsidRPr="00A25D78" w:rsidRDefault="002C4DB4" w:rsidP="002C4DB4">
            <w:pPr>
              <w:tabs>
                <w:tab w:val="decimal" w:pos="504"/>
              </w:tabs>
              <w:jc w:val="left"/>
              <w:rPr>
                <w:bCs/>
                <w:color w:val="000000"/>
                <w:sz w:val="18"/>
                <w:szCs w:val="18"/>
              </w:rPr>
            </w:pPr>
            <w:r>
              <w:rPr>
                <w:color w:val="000000"/>
                <w:sz w:val="18"/>
                <w:szCs w:val="18"/>
              </w:rPr>
              <w:t>0.4</w:t>
            </w:r>
          </w:p>
        </w:tc>
      </w:tr>
      <w:tr w:rsidR="002C4DB4" w:rsidRPr="00AB6324" w14:paraId="18711438"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1C96C9EA" w:rsidR="002C4DB4" w:rsidRPr="00A25D78" w:rsidRDefault="002C4DB4" w:rsidP="002C4DB4">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4F296268" w:rsidR="002C4DB4" w:rsidRPr="00A25D78" w:rsidRDefault="002C4DB4" w:rsidP="002C4DB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014099A0" w:rsidR="002C4DB4" w:rsidRPr="00A25D78" w:rsidRDefault="002C4DB4" w:rsidP="002C4DB4">
            <w:pPr>
              <w:tabs>
                <w:tab w:val="decimal" w:pos="504"/>
              </w:tabs>
              <w:jc w:val="left"/>
              <w:rPr>
                <w:bCs/>
                <w:color w:val="000000"/>
                <w:sz w:val="18"/>
                <w:szCs w:val="18"/>
              </w:rPr>
            </w:pPr>
            <w:r>
              <w:rPr>
                <w:color w:val="000000"/>
                <w:sz w:val="18"/>
                <w:szCs w:val="18"/>
              </w:rPr>
              <w:t>1.0</w:t>
            </w:r>
          </w:p>
        </w:tc>
      </w:tr>
      <w:tr w:rsidR="002C4DB4" w:rsidRPr="00ED0E0D" w14:paraId="72BD964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3CF47510" w:rsidR="002C4DB4" w:rsidRPr="00A25D78" w:rsidRDefault="002C4DB4" w:rsidP="002C4DB4">
            <w:pPr>
              <w:tabs>
                <w:tab w:val="decimal" w:pos="504"/>
              </w:tabs>
              <w:jc w:val="left"/>
              <w:rPr>
                <w:b/>
                <w:color w:val="000000"/>
                <w:sz w:val="18"/>
                <w:szCs w:val="18"/>
              </w:rPr>
            </w:pPr>
            <w:r>
              <w:rPr>
                <w:b/>
                <w:bCs/>
                <w:color w:val="000000"/>
                <w:sz w:val="18"/>
                <w:szCs w:val="18"/>
              </w:rPr>
              <w:t>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54256AC5" w:rsidR="002C4DB4" w:rsidRPr="00A25D78" w:rsidRDefault="002C4DB4" w:rsidP="002C4DB4">
            <w:pPr>
              <w:tabs>
                <w:tab w:val="decimal" w:pos="504"/>
              </w:tabs>
              <w:jc w:val="left"/>
              <w:rPr>
                <w:b/>
                <w:color w:val="000000"/>
                <w:sz w:val="18"/>
                <w:szCs w:val="18"/>
              </w:rPr>
            </w:pPr>
            <w:r>
              <w:rPr>
                <w:b/>
                <w:bCs/>
                <w:color w:val="000000"/>
                <w:sz w:val="18"/>
                <w:szCs w:val="18"/>
              </w:rPr>
              <w:t>6.7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0A9EE00F" w:rsidR="002C4DB4" w:rsidRPr="00A25D78" w:rsidRDefault="002C4DB4" w:rsidP="002C4DB4">
            <w:pPr>
              <w:tabs>
                <w:tab w:val="decimal" w:pos="504"/>
              </w:tabs>
              <w:jc w:val="left"/>
              <w:rPr>
                <w:b/>
                <w:bCs/>
                <w:color w:val="000000"/>
                <w:sz w:val="18"/>
                <w:szCs w:val="18"/>
              </w:rPr>
            </w:pPr>
            <w:r>
              <w:rPr>
                <w:b/>
                <w:bCs/>
                <w:color w:val="000000"/>
                <w:sz w:val="18"/>
                <w:szCs w:val="18"/>
              </w:rPr>
              <w:t>1.3</w:t>
            </w:r>
          </w:p>
        </w:tc>
      </w:tr>
      <w:tr w:rsidR="002C4DB4" w:rsidRPr="00AB6324" w14:paraId="3B1A3BDE"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6B968986" w:rsidR="002C4DB4" w:rsidRPr="00A25D78" w:rsidRDefault="002C4DB4" w:rsidP="002C4DB4">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2FB2E52E" w:rsidR="002C4DB4" w:rsidRPr="00A25D78" w:rsidRDefault="002C4DB4" w:rsidP="002C4DB4">
            <w:pPr>
              <w:tabs>
                <w:tab w:val="decimal" w:pos="504"/>
              </w:tabs>
              <w:jc w:val="left"/>
              <w:rPr>
                <w:color w:val="000000"/>
                <w:sz w:val="18"/>
                <w:szCs w:val="18"/>
              </w:rPr>
            </w:pPr>
            <w:r>
              <w:rPr>
                <w:color w:val="000000"/>
                <w:sz w:val="18"/>
                <w:szCs w:val="18"/>
              </w:rPr>
              <w:t>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412E2437" w:rsidR="002C4DB4" w:rsidRPr="00A25D78" w:rsidRDefault="002C4DB4" w:rsidP="002C4DB4">
            <w:pPr>
              <w:tabs>
                <w:tab w:val="decimal" w:pos="504"/>
              </w:tabs>
              <w:jc w:val="left"/>
              <w:rPr>
                <w:bCs/>
                <w:color w:val="000000"/>
                <w:sz w:val="18"/>
                <w:szCs w:val="18"/>
              </w:rPr>
            </w:pPr>
            <w:r>
              <w:rPr>
                <w:color w:val="000000"/>
                <w:sz w:val="18"/>
                <w:szCs w:val="18"/>
              </w:rPr>
              <w:t>1.2</w:t>
            </w:r>
          </w:p>
        </w:tc>
      </w:tr>
      <w:tr w:rsidR="002C4DB4" w:rsidRPr="00AB6324" w14:paraId="66B7BEBB"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2AB803DD" w:rsidR="002C4DB4" w:rsidRPr="00A25D78" w:rsidRDefault="002C4DB4" w:rsidP="002C4DB4">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6B6EFC86" w:rsidR="002C4DB4" w:rsidRPr="00A25D78" w:rsidRDefault="002C4DB4" w:rsidP="002C4DB4">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2BC861F5" w:rsidR="002C4DB4" w:rsidRPr="00A25D78" w:rsidRDefault="002C4DB4" w:rsidP="002C4DB4">
            <w:pPr>
              <w:tabs>
                <w:tab w:val="decimal" w:pos="504"/>
              </w:tabs>
              <w:jc w:val="left"/>
              <w:rPr>
                <w:bCs/>
                <w:color w:val="000000"/>
                <w:sz w:val="18"/>
                <w:szCs w:val="18"/>
              </w:rPr>
            </w:pPr>
            <w:r>
              <w:rPr>
                <w:color w:val="000000"/>
                <w:sz w:val="18"/>
                <w:szCs w:val="18"/>
              </w:rPr>
              <w:t>0.1</w:t>
            </w:r>
          </w:p>
        </w:tc>
      </w:tr>
      <w:tr w:rsidR="002C4DB4" w:rsidRPr="00AB6324" w14:paraId="6605027E"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01F37D86" w:rsidR="002C4DB4" w:rsidRPr="00A25D78" w:rsidRDefault="002C4DB4" w:rsidP="002C4DB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5F391EB3" w:rsidR="002C4DB4" w:rsidRPr="00A25D78" w:rsidRDefault="002C4DB4" w:rsidP="002C4DB4">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2F79C52A"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D05BAD" w14:paraId="1F31647E"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6D485484" w:rsidR="002C4DB4" w:rsidRPr="00A25D78" w:rsidRDefault="002C4DB4" w:rsidP="002C4DB4">
            <w:pPr>
              <w:tabs>
                <w:tab w:val="decimal" w:pos="504"/>
              </w:tabs>
              <w:jc w:val="left"/>
              <w:rPr>
                <w:b/>
                <w:color w:val="000000"/>
                <w:sz w:val="18"/>
                <w:szCs w:val="18"/>
              </w:rPr>
            </w:pPr>
            <w:r>
              <w:rPr>
                <w:b/>
                <w:bCs/>
                <w:color w:val="000000"/>
                <w:sz w:val="18"/>
                <w:szCs w:val="18"/>
              </w:rPr>
              <w:t>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2FCA96B3" w:rsidR="002C4DB4" w:rsidRPr="00A25D78" w:rsidRDefault="002C4DB4" w:rsidP="002C4DB4">
            <w:pPr>
              <w:tabs>
                <w:tab w:val="decimal" w:pos="504"/>
              </w:tabs>
              <w:jc w:val="left"/>
              <w:rPr>
                <w:b/>
                <w:color w:val="000000"/>
                <w:sz w:val="18"/>
                <w:szCs w:val="18"/>
              </w:rPr>
            </w:pPr>
            <w:r>
              <w:rPr>
                <w:b/>
                <w:bCs/>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59809FC3" w:rsidR="002C4DB4" w:rsidRPr="00A25D78" w:rsidRDefault="002C4DB4" w:rsidP="002C4DB4">
            <w:pPr>
              <w:tabs>
                <w:tab w:val="decimal" w:pos="504"/>
              </w:tabs>
              <w:jc w:val="left"/>
              <w:rPr>
                <w:b/>
                <w:bCs/>
                <w:color w:val="000000"/>
                <w:sz w:val="18"/>
                <w:szCs w:val="18"/>
              </w:rPr>
            </w:pPr>
            <w:r>
              <w:rPr>
                <w:b/>
                <w:bCs/>
                <w:color w:val="000000"/>
                <w:sz w:val="18"/>
                <w:szCs w:val="18"/>
              </w:rPr>
              <w:t>5.2</w:t>
            </w:r>
          </w:p>
        </w:tc>
      </w:tr>
      <w:tr w:rsidR="002C4DB4" w:rsidRPr="00AB6324" w14:paraId="6FC923B1"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18CDF418" w:rsidR="002C4DB4" w:rsidRPr="00A25D78" w:rsidRDefault="002C4DB4" w:rsidP="002C4DB4">
            <w:pPr>
              <w:tabs>
                <w:tab w:val="decimal" w:pos="504"/>
              </w:tabs>
              <w:jc w:val="left"/>
              <w:rPr>
                <w:color w:val="000000"/>
                <w:sz w:val="18"/>
                <w:szCs w:val="18"/>
              </w:rPr>
            </w:pPr>
            <w:r>
              <w:rPr>
                <w:color w:val="000000"/>
                <w:sz w:val="18"/>
                <w:szCs w:val="18"/>
              </w:rPr>
              <w:t>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71C0F610" w:rsidR="002C4DB4" w:rsidRPr="00A25D78" w:rsidRDefault="002C4DB4" w:rsidP="002C4DB4">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04D52E13" w:rsidR="002C4DB4" w:rsidRPr="00A25D78" w:rsidRDefault="002C4DB4" w:rsidP="002C4DB4">
            <w:pPr>
              <w:tabs>
                <w:tab w:val="decimal" w:pos="504"/>
              </w:tabs>
              <w:jc w:val="left"/>
              <w:rPr>
                <w:bCs/>
                <w:color w:val="000000"/>
                <w:sz w:val="18"/>
                <w:szCs w:val="18"/>
              </w:rPr>
            </w:pPr>
            <w:r>
              <w:rPr>
                <w:color w:val="000000"/>
                <w:sz w:val="18"/>
                <w:szCs w:val="18"/>
              </w:rPr>
              <w:t>2.6</w:t>
            </w:r>
          </w:p>
        </w:tc>
      </w:tr>
      <w:tr w:rsidR="002C4DB4" w:rsidRPr="00AB6324" w14:paraId="41641427"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3EC67613" w:rsidR="002C4DB4" w:rsidRPr="00A25D78" w:rsidRDefault="002C4DB4" w:rsidP="002C4DB4">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1CF78923" w:rsidR="002C4DB4" w:rsidRPr="00A25D78" w:rsidRDefault="002C4DB4" w:rsidP="002C4DB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517493EB" w:rsidR="002C4DB4" w:rsidRPr="00A25D78" w:rsidRDefault="002C4DB4" w:rsidP="002C4DB4">
            <w:pPr>
              <w:tabs>
                <w:tab w:val="decimal" w:pos="504"/>
              </w:tabs>
              <w:jc w:val="left"/>
              <w:rPr>
                <w:bCs/>
                <w:color w:val="000000"/>
                <w:sz w:val="18"/>
                <w:szCs w:val="18"/>
              </w:rPr>
            </w:pPr>
            <w:r>
              <w:rPr>
                <w:color w:val="000000"/>
                <w:sz w:val="18"/>
                <w:szCs w:val="18"/>
              </w:rPr>
              <w:t>2.6</w:t>
            </w:r>
          </w:p>
        </w:tc>
      </w:tr>
      <w:tr w:rsidR="002C4DB4" w:rsidRPr="00AB6324" w14:paraId="624D143E"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517E3183" w:rsidR="002C4DB4" w:rsidRPr="00A25D78" w:rsidRDefault="002C4DB4" w:rsidP="002C4DB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7CC10BC6" w:rsidR="002C4DB4" w:rsidRPr="00A25D78" w:rsidRDefault="002C4DB4" w:rsidP="002C4DB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7E96F467"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AB6324" w14:paraId="06AE12C3"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0F82ADC0" w:rsidR="002C4DB4" w:rsidRPr="008919AD" w:rsidRDefault="002C4DB4" w:rsidP="002C4DB4">
            <w:pPr>
              <w:tabs>
                <w:tab w:val="decimal" w:pos="504"/>
              </w:tabs>
              <w:jc w:val="left"/>
              <w:rPr>
                <w:b/>
                <w:color w:val="000000"/>
                <w:sz w:val="18"/>
                <w:szCs w:val="18"/>
              </w:rPr>
            </w:pPr>
            <w:r>
              <w:rPr>
                <w:b/>
                <w:bCs/>
                <w:color w:val="000000"/>
                <w:sz w:val="18"/>
                <w:szCs w:val="18"/>
              </w:rPr>
              <w:t>27.1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5D43E607" w:rsidR="002C4DB4" w:rsidRPr="008919AD" w:rsidRDefault="002C4DB4" w:rsidP="002C4DB4">
            <w:pPr>
              <w:tabs>
                <w:tab w:val="decimal" w:pos="504"/>
              </w:tabs>
              <w:jc w:val="left"/>
              <w:rPr>
                <w:b/>
                <w:color w:val="000000"/>
                <w:sz w:val="18"/>
                <w:szCs w:val="18"/>
              </w:rPr>
            </w:pPr>
            <w:r>
              <w:rPr>
                <w:b/>
                <w:bCs/>
                <w:color w:val="000000"/>
                <w:sz w:val="18"/>
                <w:szCs w:val="18"/>
              </w:rPr>
              <w:t>56.4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779FC048" w:rsidR="002C4DB4" w:rsidRPr="008919AD" w:rsidRDefault="002C4DB4" w:rsidP="002C4DB4">
            <w:pPr>
              <w:tabs>
                <w:tab w:val="decimal" w:pos="504"/>
              </w:tabs>
              <w:jc w:val="left"/>
              <w:rPr>
                <w:b/>
                <w:bCs/>
                <w:color w:val="000000"/>
                <w:sz w:val="18"/>
                <w:szCs w:val="18"/>
              </w:rPr>
            </w:pPr>
            <w:r>
              <w:rPr>
                <w:b/>
                <w:bCs/>
                <w:color w:val="000000"/>
                <w:sz w:val="18"/>
                <w:szCs w:val="18"/>
              </w:rPr>
              <w:t>6.5</w:t>
            </w:r>
          </w:p>
        </w:tc>
      </w:tr>
      <w:tr w:rsidR="002C4DB4" w:rsidRPr="00AB6324" w14:paraId="1F80868C"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196FAB95" w:rsidR="002C4DB4" w:rsidRPr="00A25D78" w:rsidRDefault="002C4DB4" w:rsidP="002C4DB4">
            <w:pPr>
              <w:tabs>
                <w:tab w:val="decimal" w:pos="504"/>
              </w:tabs>
              <w:jc w:val="left"/>
              <w:rPr>
                <w:color w:val="000000"/>
                <w:sz w:val="18"/>
                <w:szCs w:val="18"/>
              </w:rPr>
            </w:pPr>
            <w:r>
              <w:rPr>
                <w:color w:val="000000"/>
                <w:sz w:val="18"/>
                <w:szCs w:val="18"/>
              </w:rPr>
              <w:t>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2C0CD4DE" w:rsidR="002C4DB4" w:rsidRPr="00A25D78" w:rsidRDefault="002C4DB4" w:rsidP="002C4DB4">
            <w:pPr>
              <w:tabs>
                <w:tab w:val="decimal" w:pos="504"/>
              </w:tabs>
              <w:jc w:val="left"/>
              <w:rPr>
                <w:color w:val="000000"/>
                <w:sz w:val="18"/>
                <w:szCs w:val="18"/>
              </w:rPr>
            </w:pPr>
            <w:r>
              <w:rPr>
                <w:color w:val="000000"/>
                <w:sz w:val="18"/>
                <w:szCs w:val="18"/>
              </w:rPr>
              <w:t>6.9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0916DEB2" w:rsidR="002C4DB4" w:rsidRPr="00A25D78" w:rsidRDefault="002C4DB4" w:rsidP="002C4DB4">
            <w:pPr>
              <w:tabs>
                <w:tab w:val="decimal" w:pos="504"/>
              </w:tabs>
              <w:jc w:val="left"/>
              <w:rPr>
                <w:bCs/>
                <w:color w:val="000000"/>
                <w:sz w:val="18"/>
                <w:szCs w:val="18"/>
              </w:rPr>
            </w:pPr>
            <w:r>
              <w:rPr>
                <w:color w:val="000000"/>
                <w:sz w:val="18"/>
                <w:szCs w:val="18"/>
              </w:rPr>
              <w:t>2.9</w:t>
            </w:r>
          </w:p>
        </w:tc>
      </w:tr>
      <w:tr w:rsidR="002C4DB4" w:rsidRPr="00AB6324" w14:paraId="1242CE04"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7882EFD8" w:rsidR="002C4DB4" w:rsidRPr="008919AD" w:rsidRDefault="002C4DB4" w:rsidP="002C4DB4">
            <w:pPr>
              <w:tabs>
                <w:tab w:val="decimal" w:pos="504"/>
              </w:tabs>
              <w:jc w:val="left"/>
              <w:rPr>
                <w:color w:val="000000"/>
                <w:sz w:val="18"/>
                <w:szCs w:val="18"/>
              </w:rPr>
            </w:pPr>
            <w:r>
              <w:rPr>
                <w:color w:val="000000"/>
                <w:sz w:val="18"/>
                <w:szCs w:val="18"/>
              </w:rPr>
              <w:t>17.0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4DCB6834" w:rsidR="002C4DB4" w:rsidRPr="008919AD" w:rsidRDefault="002C4DB4" w:rsidP="002C4DB4">
            <w:pPr>
              <w:tabs>
                <w:tab w:val="decimal" w:pos="504"/>
              </w:tabs>
              <w:jc w:val="left"/>
              <w:rPr>
                <w:color w:val="000000"/>
                <w:sz w:val="18"/>
                <w:szCs w:val="18"/>
              </w:rPr>
            </w:pPr>
            <w:r>
              <w:rPr>
                <w:color w:val="000000"/>
                <w:sz w:val="18"/>
                <w:szCs w:val="18"/>
              </w:rPr>
              <w:t>36.4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5B0FAD02" w:rsidR="002C4DB4" w:rsidRPr="008919AD" w:rsidRDefault="002C4DB4" w:rsidP="002C4DB4">
            <w:pPr>
              <w:tabs>
                <w:tab w:val="decimal" w:pos="504"/>
              </w:tabs>
              <w:jc w:val="left"/>
              <w:rPr>
                <w:bCs/>
                <w:color w:val="000000"/>
                <w:sz w:val="18"/>
                <w:szCs w:val="18"/>
              </w:rPr>
            </w:pPr>
            <w:r>
              <w:rPr>
                <w:color w:val="000000"/>
                <w:sz w:val="18"/>
                <w:szCs w:val="18"/>
              </w:rPr>
              <w:t>3.3</w:t>
            </w:r>
          </w:p>
        </w:tc>
      </w:tr>
      <w:tr w:rsidR="002C4DB4" w:rsidRPr="00AB6324" w14:paraId="0F8C69A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2C4DB4" w:rsidRPr="00AB6324" w:rsidRDefault="002C4DB4" w:rsidP="002C4DB4">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0A836D99" w:rsidR="002C4DB4" w:rsidRDefault="002C4DB4" w:rsidP="002C4DB4">
            <w:pPr>
              <w:tabs>
                <w:tab w:val="decimal" w:pos="504"/>
              </w:tabs>
              <w:jc w:val="left"/>
              <w:rPr>
                <w:color w:val="000000"/>
                <w:sz w:val="18"/>
                <w:szCs w:val="18"/>
              </w:rPr>
            </w:pPr>
            <w:r>
              <w:rPr>
                <w:color w:val="000000"/>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5C48465A" w:rsidR="002C4DB4" w:rsidRDefault="002C4DB4" w:rsidP="002C4DB4">
            <w:pPr>
              <w:tabs>
                <w:tab w:val="decimal" w:pos="504"/>
              </w:tabs>
              <w:jc w:val="left"/>
              <w:rPr>
                <w:color w:val="000000"/>
                <w:sz w:val="18"/>
                <w:szCs w:val="18"/>
              </w:rPr>
            </w:pPr>
            <w:r>
              <w:rPr>
                <w:color w:val="000000"/>
                <w:sz w:val="18"/>
                <w:szCs w:val="18"/>
              </w:rPr>
              <w:t>10.2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6AC620B1" w:rsidR="002C4DB4" w:rsidRDefault="002C4DB4" w:rsidP="002C4DB4">
            <w:pPr>
              <w:tabs>
                <w:tab w:val="decimal" w:pos="504"/>
              </w:tabs>
              <w:jc w:val="left"/>
              <w:rPr>
                <w:color w:val="000000"/>
                <w:sz w:val="18"/>
                <w:szCs w:val="18"/>
              </w:rPr>
            </w:pPr>
            <w:r>
              <w:rPr>
                <w:color w:val="000000"/>
                <w:sz w:val="18"/>
                <w:szCs w:val="18"/>
              </w:rPr>
              <w:t>0.0</w:t>
            </w:r>
          </w:p>
        </w:tc>
      </w:tr>
      <w:tr w:rsidR="002C4DB4" w:rsidRPr="00AB6324" w14:paraId="2D6F54EF"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50868082" w:rsidR="002C4DB4" w:rsidRPr="00A25D78" w:rsidRDefault="002C4DB4" w:rsidP="002C4DB4">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48D45B5B" w:rsidR="002C4DB4" w:rsidRPr="00A25D78" w:rsidRDefault="002C4DB4" w:rsidP="002C4DB4">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3DA22268" w:rsidR="002C4DB4" w:rsidRPr="00A25D78" w:rsidRDefault="002C4DB4" w:rsidP="002C4DB4">
            <w:pPr>
              <w:tabs>
                <w:tab w:val="decimal" w:pos="504"/>
              </w:tabs>
              <w:jc w:val="left"/>
              <w:rPr>
                <w:bCs/>
                <w:color w:val="000000"/>
                <w:sz w:val="18"/>
                <w:szCs w:val="18"/>
              </w:rPr>
            </w:pPr>
            <w:r>
              <w:rPr>
                <w:color w:val="000000"/>
                <w:sz w:val="18"/>
                <w:szCs w:val="18"/>
              </w:rPr>
              <w:t>0.1</w:t>
            </w:r>
          </w:p>
        </w:tc>
      </w:tr>
      <w:tr w:rsidR="002C4DB4" w:rsidRPr="00AB6324" w14:paraId="40E0317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233CC038" w:rsidR="002C4DB4" w:rsidRPr="00A25D78" w:rsidRDefault="002C4DB4" w:rsidP="002C4DB4">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5A9523B9" w:rsidR="002C4DB4" w:rsidRPr="00A25D78" w:rsidRDefault="002C4DB4" w:rsidP="002C4DB4">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57C0E6AF"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AB6324" w14:paraId="70F37212"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2F017594" w:rsidR="002C4DB4" w:rsidRPr="00A25D78" w:rsidRDefault="002C4DB4" w:rsidP="002C4DB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6E5C8BC6" w:rsidR="002C4DB4" w:rsidRPr="00A25D78" w:rsidRDefault="002C4DB4" w:rsidP="002C4DB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7BF85964" w:rsidR="002C4DB4" w:rsidRPr="00A25D78" w:rsidRDefault="002C4DB4" w:rsidP="002C4DB4">
            <w:pPr>
              <w:tabs>
                <w:tab w:val="decimal" w:pos="504"/>
              </w:tabs>
              <w:jc w:val="left"/>
              <w:rPr>
                <w:bCs/>
                <w:color w:val="000000"/>
                <w:sz w:val="18"/>
                <w:szCs w:val="18"/>
              </w:rPr>
            </w:pPr>
            <w:r>
              <w:rPr>
                <w:color w:val="000000"/>
                <w:sz w:val="18"/>
                <w:szCs w:val="18"/>
              </w:rPr>
              <w:t>0.1</w:t>
            </w:r>
          </w:p>
        </w:tc>
      </w:tr>
      <w:tr w:rsidR="002C4DB4" w:rsidRPr="00AB6324" w14:paraId="2008E8BF"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30B7738E" w:rsidR="002C4DB4" w:rsidRPr="00A25D78" w:rsidRDefault="002C4DB4" w:rsidP="002C4DB4">
            <w:pPr>
              <w:tabs>
                <w:tab w:val="decimal" w:pos="504"/>
              </w:tabs>
              <w:jc w:val="left"/>
              <w:rPr>
                <w:b/>
                <w:color w:val="000000"/>
                <w:sz w:val="18"/>
                <w:szCs w:val="18"/>
              </w:rPr>
            </w:pPr>
            <w:r>
              <w:rPr>
                <w:b/>
                <w:bCs/>
                <w:color w:val="000000"/>
                <w:sz w:val="18"/>
                <w:szCs w:val="18"/>
              </w:rPr>
              <w:t>9.4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03A8A3D" w:rsidR="002C4DB4" w:rsidRPr="00A25D78" w:rsidRDefault="002C4DB4" w:rsidP="002C4DB4">
            <w:pPr>
              <w:tabs>
                <w:tab w:val="decimal" w:pos="504"/>
              </w:tabs>
              <w:jc w:val="left"/>
              <w:rPr>
                <w:b/>
                <w:color w:val="000000"/>
                <w:sz w:val="18"/>
                <w:szCs w:val="18"/>
              </w:rPr>
            </w:pPr>
            <w:r>
              <w:rPr>
                <w:b/>
                <w:bCs/>
                <w:color w:val="000000"/>
                <w:sz w:val="18"/>
                <w:szCs w:val="18"/>
              </w:rPr>
              <w:t>22.8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0AA77189" w:rsidR="002C4DB4" w:rsidRPr="00A25D78" w:rsidRDefault="002C4DB4" w:rsidP="002C4DB4">
            <w:pPr>
              <w:tabs>
                <w:tab w:val="decimal" w:pos="504"/>
              </w:tabs>
              <w:jc w:val="left"/>
              <w:rPr>
                <w:b/>
                <w:bCs/>
                <w:color w:val="000000"/>
                <w:sz w:val="18"/>
                <w:szCs w:val="18"/>
              </w:rPr>
            </w:pPr>
            <w:r>
              <w:rPr>
                <w:b/>
                <w:bCs/>
                <w:color w:val="000000"/>
                <w:sz w:val="18"/>
                <w:szCs w:val="18"/>
              </w:rPr>
              <w:t>0.0</w:t>
            </w:r>
          </w:p>
        </w:tc>
      </w:tr>
      <w:tr w:rsidR="002C4DB4" w:rsidRPr="00AB6324" w14:paraId="5FDC0235"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30EEDDA1" w:rsidR="002C4DB4" w:rsidRPr="00A25D78" w:rsidRDefault="002C4DB4" w:rsidP="002C4DB4">
            <w:pPr>
              <w:tabs>
                <w:tab w:val="decimal" w:pos="504"/>
              </w:tabs>
              <w:jc w:val="left"/>
              <w:rPr>
                <w:color w:val="000000"/>
                <w:sz w:val="18"/>
                <w:szCs w:val="18"/>
              </w:rPr>
            </w:pPr>
            <w:r>
              <w:rPr>
                <w:color w:val="000000"/>
                <w:sz w:val="18"/>
                <w:szCs w:val="18"/>
              </w:rPr>
              <w:t>8.5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1803311C" w:rsidR="002C4DB4" w:rsidRPr="00A25D78" w:rsidRDefault="002C4DB4" w:rsidP="002C4DB4">
            <w:pPr>
              <w:tabs>
                <w:tab w:val="decimal" w:pos="504"/>
              </w:tabs>
              <w:jc w:val="left"/>
              <w:rPr>
                <w:color w:val="000000"/>
                <w:sz w:val="18"/>
                <w:szCs w:val="18"/>
              </w:rPr>
            </w:pPr>
            <w:r>
              <w:rPr>
                <w:color w:val="000000"/>
                <w:sz w:val="18"/>
                <w:szCs w:val="18"/>
              </w:rPr>
              <w:t>20.6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39903DF9"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AB6324" w14:paraId="679C1A2B"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213817E3" w:rsidR="002C4DB4" w:rsidRPr="00A25D78" w:rsidRDefault="002C4DB4" w:rsidP="002C4DB4">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1346E2FB" w:rsidR="002C4DB4" w:rsidRPr="00A25D78" w:rsidRDefault="002C4DB4" w:rsidP="002C4DB4">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0CC584EE"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AB6324" w14:paraId="5BD073C6"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7CF70E6E" w:rsidR="002C4DB4" w:rsidRPr="00A25D78" w:rsidRDefault="002C4DB4" w:rsidP="002C4DB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470BCED6" w:rsidR="002C4DB4" w:rsidRPr="00A25D78" w:rsidRDefault="002C4DB4" w:rsidP="002C4DB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5829D1DC" w:rsidR="002C4DB4" w:rsidRPr="00A25D78" w:rsidRDefault="002C4DB4" w:rsidP="002C4DB4">
            <w:pPr>
              <w:tabs>
                <w:tab w:val="decimal" w:pos="504"/>
              </w:tabs>
              <w:jc w:val="left"/>
              <w:rPr>
                <w:bCs/>
                <w:color w:val="000000"/>
                <w:sz w:val="18"/>
                <w:szCs w:val="18"/>
              </w:rPr>
            </w:pPr>
            <w:r>
              <w:rPr>
                <w:color w:val="000000"/>
                <w:sz w:val="18"/>
                <w:szCs w:val="18"/>
              </w:rPr>
              <w:t>0.0</w:t>
            </w:r>
          </w:p>
        </w:tc>
      </w:tr>
      <w:tr w:rsidR="002C4DB4" w:rsidRPr="00A25D78" w14:paraId="78B3096F"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2C4DB4" w:rsidRPr="00AB6324" w:rsidRDefault="002C4DB4" w:rsidP="002C4DB4">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4E7B7612" w:rsidR="002C4DB4" w:rsidRPr="008919AD" w:rsidRDefault="002C4DB4" w:rsidP="002C4DB4">
            <w:pPr>
              <w:tabs>
                <w:tab w:val="decimal" w:pos="504"/>
              </w:tabs>
              <w:jc w:val="left"/>
              <w:rPr>
                <w:b/>
                <w:color w:val="000000"/>
                <w:sz w:val="18"/>
                <w:szCs w:val="18"/>
              </w:rPr>
            </w:pPr>
            <w:r>
              <w:rPr>
                <w:b/>
                <w:bCs/>
                <w:color w:val="000000"/>
                <w:sz w:val="18"/>
                <w:szCs w:val="18"/>
              </w:rPr>
              <w:t>13.2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1114D4B1" w:rsidR="002C4DB4" w:rsidRPr="008919AD" w:rsidRDefault="002C4DB4" w:rsidP="002C4DB4">
            <w:pPr>
              <w:tabs>
                <w:tab w:val="decimal" w:pos="504"/>
              </w:tabs>
              <w:jc w:val="left"/>
              <w:rPr>
                <w:b/>
                <w:color w:val="000000"/>
                <w:sz w:val="18"/>
                <w:szCs w:val="18"/>
              </w:rPr>
            </w:pPr>
            <w:r>
              <w:rPr>
                <w:b/>
                <w:bCs/>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4417666D" w:rsidR="002C4DB4" w:rsidRPr="008919AD" w:rsidRDefault="002C4DB4" w:rsidP="002C4DB4">
            <w:pPr>
              <w:tabs>
                <w:tab w:val="decimal" w:pos="504"/>
              </w:tabs>
              <w:jc w:val="left"/>
              <w:rPr>
                <w:b/>
                <w:bCs/>
                <w:color w:val="000000"/>
                <w:sz w:val="18"/>
                <w:szCs w:val="18"/>
              </w:rPr>
            </w:pPr>
            <w:r>
              <w:rPr>
                <w:b/>
                <w:bCs/>
                <w:color w:val="000000"/>
                <w:sz w:val="18"/>
                <w:szCs w:val="18"/>
              </w:rPr>
              <w:t>20.7</w:t>
            </w:r>
          </w:p>
        </w:tc>
      </w:tr>
      <w:tr w:rsidR="002C4DB4" w:rsidRPr="00AB6324" w14:paraId="6F6418F1"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203C44EA" w:rsidR="002C4DB4" w:rsidRPr="008919AD" w:rsidRDefault="002C4DB4" w:rsidP="002C4DB4">
            <w:pPr>
              <w:tabs>
                <w:tab w:val="decimal" w:pos="504"/>
              </w:tabs>
              <w:jc w:val="left"/>
              <w:rPr>
                <w:color w:val="000000"/>
                <w:sz w:val="18"/>
                <w:szCs w:val="18"/>
              </w:rPr>
            </w:pPr>
            <w:r>
              <w:rPr>
                <w:color w:val="000000"/>
                <w:sz w:val="18"/>
                <w:szCs w:val="18"/>
              </w:rPr>
              <w:t>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1DAF2C5B" w:rsidR="002C4DB4" w:rsidRPr="008919AD" w:rsidRDefault="002C4DB4" w:rsidP="002C4DB4">
            <w:pPr>
              <w:tabs>
                <w:tab w:val="decimal" w:pos="504"/>
              </w:tabs>
              <w:jc w:val="left"/>
              <w:rPr>
                <w:color w:val="000000"/>
                <w:sz w:val="18"/>
                <w:szCs w:val="18"/>
              </w:rPr>
            </w:pPr>
            <w:r>
              <w:rPr>
                <w:color w:val="000000"/>
                <w:sz w:val="18"/>
                <w:szCs w:val="18"/>
              </w:rPr>
              <w:t>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56B4F2D0" w:rsidR="002C4DB4" w:rsidRPr="008919AD" w:rsidRDefault="002C4DB4" w:rsidP="002C4DB4">
            <w:pPr>
              <w:tabs>
                <w:tab w:val="decimal" w:pos="504"/>
              </w:tabs>
              <w:jc w:val="left"/>
              <w:rPr>
                <w:bCs/>
                <w:color w:val="000000"/>
                <w:sz w:val="18"/>
                <w:szCs w:val="18"/>
              </w:rPr>
            </w:pPr>
            <w:r>
              <w:rPr>
                <w:color w:val="000000"/>
                <w:sz w:val="18"/>
                <w:szCs w:val="18"/>
              </w:rPr>
              <w:t>8.9</w:t>
            </w:r>
          </w:p>
        </w:tc>
      </w:tr>
      <w:tr w:rsidR="002C4DB4" w:rsidRPr="00AB6324" w14:paraId="01AD5ABF" w14:textId="77777777" w:rsidTr="002C4DB4">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3F03AC84" w:rsidR="002C4DB4" w:rsidRPr="00A25D78" w:rsidRDefault="002C4DB4" w:rsidP="002C4DB4">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52763EA8" w:rsidR="002C4DB4" w:rsidRPr="00A25D78" w:rsidRDefault="002C4DB4" w:rsidP="002C4DB4">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6C9E34BB" w:rsidR="002C4DB4" w:rsidRPr="00A25D78" w:rsidRDefault="002C4DB4" w:rsidP="002C4DB4">
            <w:pPr>
              <w:tabs>
                <w:tab w:val="decimal" w:pos="504"/>
              </w:tabs>
              <w:jc w:val="left"/>
              <w:rPr>
                <w:bCs/>
                <w:color w:val="000000"/>
                <w:sz w:val="18"/>
                <w:szCs w:val="18"/>
              </w:rPr>
            </w:pPr>
            <w:r>
              <w:rPr>
                <w:color w:val="000000"/>
                <w:sz w:val="18"/>
                <w:szCs w:val="18"/>
              </w:rPr>
              <w:t>2.4</w:t>
            </w:r>
          </w:p>
        </w:tc>
      </w:tr>
      <w:tr w:rsidR="002C4DB4" w:rsidRPr="00AB6324" w14:paraId="7E2414E0" w14:textId="77777777" w:rsidTr="002C4DB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6B704C66" w:rsidR="002C4DB4" w:rsidRPr="00A25D78" w:rsidRDefault="002C4DB4" w:rsidP="002C4DB4">
            <w:pPr>
              <w:tabs>
                <w:tab w:val="decimal" w:pos="504"/>
              </w:tabs>
              <w:jc w:val="left"/>
              <w:rPr>
                <w:color w:val="000000"/>
                <w:sz w:val="18"/>
                <w:szCs w:val="18"/>
              </w:rPr>
            </w:pPr>
            <w:r>
              <w:rPr>
                <w:color w:val="000000"/>
                <w:sz w:val="18"/>
                <w:szCs w:val="18"/>
              </w:rPr>
              <w:t>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1A6D357D" w:rsidR="002C4DB4" w:rsidRPr="00A25D78" w:rsidRDefault="002C4DB4" w:rsidP="002C4DB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0B8E007A" w:rsidR="002C4DB4" w:rsidRPr="00A25D78" w:rsidRDefault="002C4DB4" w:rsidP="002C4DB4">
            <w:pPr>
              <w:tabs>
                <w:tab w:val="decimal" w:pos="504"/>
              </w:tabs>
              <w:jc w:val="left"/>
              <w:rPr>
                <w:bCs/>
                <w:color w:val="000000"/>
                <w:sz w:val="18"/>
                <w:szCs w:val="18"/>
              </w:rPr>
            </w:pPr>
            <w:r>
              <w:rPr>
                <w:color w:val="000000"/>
                <w:sz w:val="18"/>
                <w:szCs w:val="18"/>
              </w:rPr>
              <w:t>2.3</w:t>
            </w:r>
          </w:p>
        </w:tc>
      </w:tr>
      <w:tr w:rsidR="002C4DB4" w:rsidRPr="00AB6324" w14:paraId="6E97B5E6" w14:textId="77777777" w:rsidTr="002C4DB4">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2C4DB4" w:rsidRPr="00AB6324" w:rsidRDefault="002C4DB4" w:rsidP="002C4DB4">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5F9009E" w:rsidR="002C4DB4" w:rsidRPr="00A25D78" w:rsidRDefault="002C4DB4" w:rsidP="002C4DB4">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5BAC0109" w:rsidR="002C4DB4" w:rsidRPr="00A25D78" w:rsidRDefault="002C4DB4" w:rsidP="002C4DB4">
            <w:pPr>
              <w:tabs>
                <w:tab w:val="decimal" w:pos="504"/>
              </w:tabs>
              <w:jc w:val="left"/>
              <w:rPr>
                <w:color w:val="000000"/>
                <w:sz w:val="18"/>
                <w:szCs w:val="18"/>
              </w:rPr>
            </w:pPr>
            <w:r>
              <w:rPr>
                <w:color w:val="000000"/>
                <w:sz w:val="18"/>
                <w:szCs w:val="18"/>
              </w:rPr>
              <w:t>1.2</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454C9D87" w:rsidR="002C4DB4" w:rsidRPr="00A25D78" w:rsidRDefault="002C4DB4" w:rsidP="002C4DB4">
            <w:pPr>
              <w:tabs>
                <w:tab w:val="decimal" w:pos="504"/>
              </w:tabs>
              <w:jc w:val="left"/>
              <w:rPr>
                <w:bCs/>
                <w:color w:val="000000"/>
                <w:sz w:val="18"/>
                <w:szCs w:val="18"/>
              </w:rPr>
            </w:pPr>
            <w:r>
              <w:rPr>
                <w:color w:val="000000"/>
                <w:sz w:val="18"/>
                <w:szCs w:val="18"/>
              </w:rPr>
              <w:t>7.2</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7A83410C"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2C4DB4">
        <w:rPr>
          <w:b/>
          <w:smallCaps/>
          <w:color w:val="auto"/>
          <w:sz w:val="22"/>
        </w:rPr>
        <w:t>abril</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2C4DB4" w:rsidRPr="00DB4A8C" w14:paraId="2662609A"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19112A65" w:rsidR="002C4DB4" w:rsidRPr="00421933" w:rsidRDefault="002C4DB4" w:rsidP="00C010B0">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491C2804" w:rsidR="002C4DB4" w:rsidRPr="00421933" w:rsidRDefault="002C4DB4" w:rsidP="00C010B0">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758DEAFA" w:rsidR="002C4DB4" w:rsidRPr="00421933" w:rsidRDefault="002C4DB4" w:rsidP="00C010B0">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214D1796" w:rsidR="002C4DB4" w:rsidRPr="00421933" w:rsidRDefault="002C4DB4" w:rsidP="00C010B0">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6D5C47E3" w:rsidR="002C4DB4" w:rsidRPr="00421933" w:rsidRDefault="002C4DB4" w:rsidP="00C010B0">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6864B653"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5069E448" w:rsidR="002C4DB4" w:rsidRPr="00421933" w:rsidRDefault="002C4DB4" w:rsidP="00C010B0">
            <w:pPr>
              <w:tabs>
                <w:tab w:val="decimal" w:pos="452"/>
              </w:tabs>
              <w:jc w:val="left"/>
              <w:rPr>
                <w:bCs/>
                <w:sz w:val="18"/>
                <w:szCs w:val="18"/>
              </w:rPr>
            </w:pPr>
            <w:r>
              <w:rPr>
                <w:color w:val="000000"/>
                <w:sz w:val="18"/>
                <w:szCs w:val="18"/>
              </w:rPr>
              <w:t>2.3</w:t>
            </w:r>
          </w:p>
        </w:tc>
      </w:tr>
      <w:tr w:rsidR="002C4DB4" w:rsidRPr="00DB4A8C" w14:paraId="433ACB18"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60429104" w:rsidR="002C4DB4" w:rsidRPr="00421933" w:rsidRDefault="002C4DB4" w:rsidP="00C010B0">
            <w:pPr>
              <w:tabs>
                <w:tab w:val="decimal" w:pos="356"/>
              </w:tabs>
              <w:jc w:val="left"/>
              <w:rPr>
                <w:b/>
                <w:bCs/>
                <w:sz w:val="18"/>
                <w:szCs w:val="18"/>
                <w:lang w:val="es-MX" w:eastAsia="es-MX"/>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58859616" w:rsidR="002C4DB4" w:rsidRPr="00421933" w:rsidRDefault="002C4DB4" w:rsidP="00C010B0">
            <w:pPr>
              <w:tabs>
                <w:tab w:val="decimal" w:pos="515"/>
              </w:tabs>
              <w:jc w:val="left"/>
              <w:rPr>
                <w:bCs/>
                <w:sz w:val="18"/>
                <w:szCs w:val="18"/>
              </w:rPr>
            </w:pPr>
            <w:r>
              <w:rPr>
                <w:color w:val="000000"/>
                <w:sz w:val="18"/>
                <w:szCs w:val="18"/>
              </w:rPr>
              <w:t>4.9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62455BBC" w:rsidR="002C4DB4" w:rsidRPr="00421933" w:rsidRDefault="002C4DB4" w:rsidP="00C010B0">
            <w:pPr>
              <w:tabs>
                <w:tab w:val="decimal" w:pos="503"/>
              </w:tabs>
              <w:jc w:val="left"/>
              <w:rPr>
                <w:bCs/>
                <w:sz w:val="18"/>
                <w:szCs w:val="18"/>
              </w:rPr>
            </w:pPr>
            <w:r>
              <w:rPr>
                <w:color w:val="000000"/>
                <w:sz w:val="18"/>
                <w:szCs w:val="18"/>
              </w:rPr>
              <w:t>6.2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560FBCE1" w:rsidR="002C4DB4" w:rsidRPr="00421933" w:rsidRDefault="002C4DB4" w:rsidP="00C010B0">
            <w:pPr>
              <w:tabs>
                <w:tab w:val="decimal" w:pos="503"/>
              </w:tabs>
              <w:jc w:val="left"/>
              <w:rPr>
                <w:bCs/>
                <w:sz w:val="18"/>
                <w:szCs w:val="18"/>
              </w:rPr>
            </w:pPr>
            <w:r>
              <w:rPr>
                <w:color w:val="000000"/>
                <w:sz w:val="18"/>
                <w:szCs w:val="18"/>
              </w:rPr>
              <w:t>2.4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5AE22F9B" w:rsidR="002C4DB4" w:rsidRPr="00421933" w:rsidRDefault="002C4DB4" w:rsidP="00C010B0">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3D86566C" w:rsidR="002C4DB4" w:rsidRPr="00421933" w:rsidRDefault="002C4DB4" w:rsidP="00C010B0">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69F4F50E" w:rsidR="002C4DB4" w:rsidRPr="00421933" w:rsidRDefault="002C4DB4" w:rsidP="00C010B0">
            <w:pPr>
              <w:tabs>
                <w:tab w:val="decimal" w:pos="452"/>
              </w:tabs>
              <w:jc w:val="left"/>
              <w:rPr>
                <w:bCs/>
                <w:sz w:val="18"/>
                <w:szCs w:val="18"/>
              </w:rPr>
            </w:pPr>
            <w:r>
              <w:rPr>
                <w:color w:val="000000"/>
                <w:sz w:val="18"/>
                <w:szCs w:val="18"/>
              </w:rPr>
              <w:t>3.8</w:t>
            </w:r>
          </w:p>
        </w:tc>
      </w:tr>
      <w:tr w:rsidR="002C4DB4" w:rsidRPr="00DB4A8C" w14:paraId="07CA2037"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7FF5B7C7" w:rsidR="002C4DB4" w:rsidRPr="00421933" w:rsidRDefault="002C4DB4" w:rsidP="00C010B0">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3F68C14C" w:rsidR="002C4DB4" w:rsidRPr="00421933" w:rsidRDefault="002C4DB4" w:rsidP="00C010B0">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282FFC8D"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7B8B5A38" w:rsidR="002C4DB4" w:rsidRPr="00421933" w:rsidRDefault="002C4DB4" w:rsidP="00C010B0">
            <w:pPr>
              <w:tabs>
                <w:tab w:val="decimal" w:pos="503"/>
              </w:tabs>
              <w:jc w:val="left"/>
              <w:rPr>
                <w:bCs/>
                <w:sz w:val="18"/>
                <w:szCs w:val="18"/>
              </w:rPr>
            </w:pPr>
            <w:r>
              <w:rPr>
                <w:color w:val="000000"/>
                <w:sz w:val="18"/>
                <w:szCs w:val="18"/>
              </w:rPr>
              <w:t>10.9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284157AC" w:rsidR="002C4DB4" w:rsidRPr="00421933" w:rsidRDefault="002C4DB4" w:rsidP="00C010B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72E2EDEB"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34E19E8C" w:rsidR="002C4DB4" w:rsidRPr="00421933" w:rsidRDefault="002C4DB4" w:rsidP="00C010B0">
            <w:pPr>
              <w:tabs>
                <w:tab w:val="decimal" w:pos="452"/>
              </w:tabs>
              <w:jc w:val="left"/>
              <w:rPr>
                <w:bCs/>
                <w:sz w:val="18"/>
                <w:szCs w:val="18"/>
              </w:rPr>
            </w:pPr>
            <w:r>
              <w:rPr>
                <w:color w:val="000000"/>
                <w:sz w:val="18"/>
                <w:szCs w:val="18"/>
              </w:rPr>
              <w:t>0.6</w:t>
            </w:r>
          </w:p>
        </w:tc>
      </w:tr>
      <w:tr w:rsidR="002C4DB4" w:rsidRPr="00DB4A8C" w14:paraId="43445295"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7108C0FC" w:rsidR="002C4DB4" w:rsidRPr="00421933" w:rsidRDefault="002C4DB4" w:rsidP="00C010B0">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7BD4C6F0" w:rsidR="002C4DB4" w:rsidRPr="00421933" w:rsidRDefault="002C4DB4" w:rsidP="00C010B0">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4AE3FE0A"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33DCC211" w:rsidR="002C4DB4" w:rsidRPr="00421933" w:rsidRDefault="002C4DB4" w:rsidP="00C010B0">
            <w:pPr>
              <w:tabs>
                <w:tab w:val="decimal" w:pos="503"/>
              </w:tabs>
              <w:jc w:val="left"/>
              <w:rPr>
                <w:bCs/>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29D0B134" w:rsidR="002C4DB4" w:rsidRPr="00421933" w:rsidRDefault="002C4DB4" w:rsidP="00C010B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78BF0225" w:rsidR="002C4DB4" w:rsidRPr="00421933" w:rsidRDefault="002C4DB4" w:rsidP="00C010B0">
            <w:pPr>
              <w:tabs>
                <w:tab w:val="decimal" w:pos="503"/>
              </w:tabs>
              <w:jc w:val="left"/>
              <w:rPr>
                <w:bCs/>
                <w:sz w:val="18"/>
                <w:szCs w:val="18"/>
              </w:rPr>
            </w:pPr>
            <w:r>
              <w:rPr>
                <w:color w:val="000000"/>
                <w:sz w:val="18"/>
                <w:szCs w:val="18"/>
              </w:rPr>
              <w:t>27.1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01A9001C" w:rsidR="002C4DB4" w:rsidRPr="00421933" w:rsidRDefault="002C4DB4" w:rsidP="00C010B0">
            <w:pPr>
              <w:tabs>
                <w:tab w:val="decimal" w:pos="452"/>
              </w:tabs>
              <w:jc w:val="left"/>
              <w:rPr>
                <w:bCs/>
                <w:sz w:val="18"/>
                <w:szCs w:val="18"/>
              </w:rPr>
            </w:pPr>
            <w:r>
              <w:rPr>
                <w:color w:val="000000"/>
                <w:sz w:val="18"/>
                <w:szCs w:val="18"/>
              </w:rPr>
              <w:t>0.3</w:t>
            </w:r>
          </w:p>
        </w:tc>
      </w:tr>
      <w:tr w:rsidR="002C4DB4" w:rsidRPr="00DB4A8C" w14:paraId="2B31BAA6"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04540A5A" w:rsidR="002C4DB4" w:rsidRPr="00421933" w:rsidRDefault="002C4DB4" w:rsidP="00C010B0">
            <w:pPr>
              <w:tabs>
                <w:tab w:val="decimal" w:pos="356"/>
              </w:tabs>
              <w:jc w:val="left"/>
              <w:rPr>
                <w:b/>
                <w:bCs/>
                <w:sz w:val="18"/>
                <w:szCs w:val="18"/>
                <w:lang w:val="es-MX" w:eastAsia="es-MX"/>
              </w:rPr>
            </w:pPr>
            <w:r>
              <w:rPr>
                <w:b/>
                <w:bCs/>
                <w:color w:val="000000"/>
                <w:sz w:val="18"/>
                <w:szCs w:val="18"/>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40705880" w:rsidR="002C4DB4" w:rsidRPr="00421933" w:rsidRDefault="002C4DB4" w:rsidP="00C010B0">
            <w:pPr>
              <w:tabs>
                <w:tab w:val="decimal" w:pos="515"/>
              </w:tabs>
              <w:jc w:val="left"/>
              <w:rPr>
                <w:bCs/>
                <w:sz w:val="18"/>
                <w:szCs w:val="18"/>
              </w:rPr>
            </w:pPr>
            <w:r>
              <w:rPr>
                <w:color w:val="000000"/>
                <w:sz w:val="18"/>
                <w:szCs w:val="18"/>
              </w:rPr>
              <w:t>7.0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64D2810A" w:rsidR="002C4DB4" w:rsidRPr="00421933" w:rsidRDefault="002C4DB4" w:rsidP="00C010B0">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641ABA17" w:rsidR="002C4DB4" w:rsidRPr="00421933" w:rsidRDefault="002C4DB4" w:rsidP="00C010B0">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7819D8DD" w:rsidR="002C4DB4" w:rsidRPr="00421933" w:rsidRDefault="002C4DB4" w:rsidP="00C010B0">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5BAF8FD0"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4D78F6A2" w:rsidR="002C4DB4" w:rsidRPr="00421933" w:rsidRDefault="002C4DB4" w:rsidP="00C010B0">
            <w:pPr>
              <w:tabs>
                <w:tab w:val="decimal" w:pos="452"/>
              </w:tabs>
              <w:jc w:val="left"/>
              <w:rPr>
                <w:bCs/>
                <w:sz w:val="18"/>
                <w:szCs w:val="18"/>
              </w:rPr>
            </w:pPr>
            <w:r>
              <w:rPr>
                <w:color w:val="000000"/>
                <w:sz w:val="18"/>
                <w:szCs w:val="18"/>
              </w:rPr>
              <w:t>4.5</w:t>
            </w:r>
          </w:p>
        </w:tc>
      </w:tr>
      <w:tr w:rsidR="002C4DB4" w:rsidRPr="00DB4A8C" w14:paraId="66F53B7C"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25B06156" w:rsidR="002C4DB4" w:rsidRPr="00421933" w:rsidRDefault="002C4DB4" w:rsidP="00C010B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724ED7C8" w:rsidR="002C4DB4" w:rsidRPr="00421933" w:rsidRDefault="002C4DB4" w:rsidP="00C010B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385E2F1E" w:rsidR="002C4DB4" w:rsidRPr="00421933" w:rsidRDefault="002C4DB4" w:rsidP="00C010B0">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5E7CAB38" w:rsidR="002C4DB4" w:rsidRPr="00421933" w:rsidRDefault="002C4DB4" w:rsidP="00C010B0">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6B3CE1EC" w:rsidR="002C4DB4" w:rsidRPr="00421933" w:rsidRDefault="002C4DB4" w:rsidP="00C010B0">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29136DA2"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60F8DCB1" w:rsidR="002C4DB4" w:rsidRPr="00421933" w:rsidRDefault="002C4DB4" w:rsidP="00C010B0">
            <w:pPr>
              <w:tabs>
                <w:tab w:val="decimal" w:pos="452"/>
              </w:tabs>
              <w:jc w:val="left"/>
              <w:rPr>
                <w:bCs/>
                <w:sz w:val="18"/>
                <w:szCs w:val="18"/>
              </w:rPr>
            </w:pPr>
            <w:r>
              <w:rPr>
                <w:color w:val="000000"/>
                <w:sz w:val="18"/>
                <w:szCs w:val="18"/>
              </w:rPr>
              <w:t>1.1</w:t>
            </w:r>
          </w:p>
        </w:tc>
      </w:tr>
      <w:tr w:rsidR="002C4DB4" w:rsidRPr="00DB4A8C" w14:paraId="74693B9E"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560B893C" w:rsidR="002C4DB4" w:rsidRPr="00421933" w:rsidRDefault="002C4DB4" w:rsidP="00C010B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7D1A6963" w:rsidR="002C4DB4" w:rsidRPr="00421933" w:rsidRDefault="002C4DB4" w:rsidP="00C010B0">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2729C74D" w:rsidR="002C4DB4" w:rsidRPr="00421933" w:rsidRDefault="002C4DB4" w:rsidP="00C010B0">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21A33C8C" w:rsidR="002C4DB4" w:rsidRPr="00421933" w:rsidRDefault="002C4DB4" w:rsidP="00C010B0">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2AC79711" w:rsidR="002C4DB4" w:rsidRPr="00421933" w:rsidRDefault="002C4DB4" w:rsidP="00C010B0">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4E9EBA4E"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45831201" w:rsidR="002C4DB4" w:rsidRPr="00421933" w:rsidRDefault="002C4DB4" w:rsidP="00C010B0">
            <w:pPr>
              <w:tabs>
                <w:tab w:val="decimal" w:pos="452"/>
              </w:tabs>
              <w:jc w:val="left"/>
              <w:rPr>
                <w:bCs/>
                <w:sz w:val="18"/>
                <w:szCs w:val="18"/>
              </w:rPr>
            </w:pPr>
            <w:r>
              <w:rPr>
                <w:color w:val="000000"/>
                <w:sz w:val="18"/>
                <w:szCs w:val="18"/>
              </w:rPr>
              <w:t>0.9</w:t>
            </w:r>
          </w:p>
        </w:tc>
      </w:tr>
      <w:tr w:rsidR="002C4DB4" w:rsidRPr="00DB4A8C" w14:paraId="6B04747E"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2470AE03" w:rsidR="002C4DB4" w:rsidRPr="00421933" w:rsidRDefault="002C4DB4" w:rsidP="00C010B0">
            <w:pPr>
              <w:tabs>
                <w:tab w:val="decimal" w:pos="356"/>
              </w:tabs>
              <w:jc w:val="left"/>
              <w:rPr>
                <w:b/>
                <w:bCs/>
                <w:sz w:val="18"/>
                <w:szCs w:val="18"/>
                <w:lang w:val="es-MX" w:eastAsia="es-MX"/>
              </w:rPr>
            </w:pPr>
            <w:r>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02DAA893" w:rsidR="002C4DB4" w:rsidRPr="00421933" w:rsidRDefault="002C4DB4" w:rsidP="00C010B0">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21718B2D" w:rsidR="002C4DB4" w:rsidRPr="00421933" w:rsidRDefault="002C4DB4" w:rsidP="00C010B0">
            <w:pPr>
              <w:tabs>
                <w:tab w:val="decimal" w:pos="503"/>
              </w:tabs>
              <w:jc w:val="left"/>
              <w:rPr>
                <w:bCs/>
                <w:sz w:val="18"/>
                <w:szCs w:val="18"/>
              </w:rPr>
            </w:pPr>
            <w:r>
              <w:rPr>
                <w:color w:val="000000"/>
                <w:sz w:val="18"/>
                <w:szCs w:val="18"/>
              </w:rPr>
              <w:t>9.9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1EF87E21" w:rsidR="002C4DB4" w:rsidRPr="00421933" w:rsidRDefault="002C4DB4" w:rsidP="00C010B0">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58151B2B" w:rsidR="002C4DB4" w:rsidRPr="00421933" w:rsidRDefault="002C4DB4" w:rsidP="00C010B0">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312E4DC1" w:rsidR="002C4DB4" w:rsidRPr="00421933" w:rsidRDefault="002C4DB4" w:rsidP="00C010B0">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6BE38768" w:rsidR="002C4DB4" w:rsidRPr="00421933" w:rsidRDefault="002C4DB4" w:rsidP="00C010B0">
            <w:pPr>
              <w:tabs>
                <w:tab w:val="decimal" w:pos="452"/>
              </w:tabs>
              <w:jc w:val="left"/>
              <w:rPr>
                <w:bCs/>
                <w:sz w:val="18"/>
                <w:szCs w:val="18"/>
              </w:rPr>
            </w:pPr>
            <w:r>
              <w:rPr>
                <w:color w:val="000000"/>
                <w:sz w:val="18"/>
                <w:szCs w:val="18"/>
              </w:rPr>
              <w:t>5.4</w:t>
            </w:r>
          </w:p>
        </w:tc>
      </w:tr>
      <w:tr w:rsidR="002C4DB4" w:rsidRPr="00DB4A8C" w14:paraId="45778FF7"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2C4DB4" w:rsidRPr="000F7BB1" w:rsidRDefault="002C4DB4" w:rsidP="002C4DB4">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79EC7CA" w:rsidR="002C4DB4" w:rsidRPr="00421933" w:rsidRDefault="002C4DB4" w:rsidP="00C010B0">
            <w:pPr>
              <w:tabs>
                <w:tab w:val="decimal" w:pos="356"/>
              </w:tabs>
              <w:jc w:val="left"/>
              <w:rPr>
                <w:b/>
                <w:bCs/>
                <w:sz w:val="18"/>
                <w:szCs w:val="18"/>
                <w:lang w:val="es-MX" w:eastAsia="es-MX"/>
              </w:rPr>
            </w:pPr>
            <w:r>
              <w:rPr>
                <w:b/>
                <w:bCs/>
                <w:color w:val="000000"/>
                <w:sz w:val="18"/>
                <w:szCs w:val="18"/>
              </w:rPr>
              <w:t>5.7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1820C13E" w:rsidR="002C4DB4" w:rsidRPr="00421933" w:rsidRDefault="002C4DB4" w:rsidP="00C010B0">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57F7DDE2" w:rsidR="002C4DB4" w:rsidRPr="00421933" w:rsidRDefault="002C4DB4" w:rsidP="00C010B0">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5DA00925" w:rsidR="002C4DB4" w:rsidRPr="00421933" w:rsidRDefault="002C4DB4" w:rsidP="00C010B0">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0BB741D7" w:rsidR="002C4DB4" w:rsidRPr="00421933" w:rsidRDefault="002C4DB4" w:rsidP="00C010B0">
            <w:pPr>
              <w:tabs>
                <w:tab w:val="decimal" w:pos="531"/>
              </w:tabs>
              <w:jc w:val="left"/>
              <w:rPr>
                <w:bCs/>
                <w:sz w:val="18"/>
                <w:szCs w:val="18"/>
              </w:rPr>
            </w:pPr>
            <w:r>
              <w:rPr>
                <w:color w:val="000000"/>
                <w:sz w:val="18"/>
                <w:szCs w:val="18"/>
              </w:rPr>
              <w:t>7.4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240A18B9"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23435F90" w:rsidR="002C4DB4" w:rsidRPr="00421933" w:rsidRDefault="002C4DB4" w:rsidP="00C010B0">
            <w:pPr>
              <w:tabs>
                <w:tab w:val="decimal" w:pos="452"/>
              </w:tabs>
              <w:jc w:val="left"/>
              <w:rPr>
                <w:bCs/>
                <w:sz w:val="18"/>
                <w:szCs w:val="18"/>
              </w:rPr>
            </w:pPr>
            <w:r>
              <w:rPr>
                <w:color w:val="000000"/>
                <w:sz w:val="18"/>
                <w:szCs w:val="18"/>
              </w:rPr>
              <w:t>14.8</w:t>
            </w:r>
          </w:p>
        </w:tc>
      </w:tr>
      <w:tr w:rsidR="002C4DB4" w:rsidRPr="00DB4A8C" w14:paraId="5B7DF1DC"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5F0B6CB2" w:rsidR="002C4DB4" w:rsidRPr="00421933" w:rsidRDefault="002C4DB4" w:rsidP="00C010B0">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79E57717" w:rsidR="002C4DB4" w:rsidRPr="00421933" w:rsidRDefault="002C4DB4" w:rsidP="00C010B0">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48E4AF12" w:rsidR="002C4DB4" w:rsidRPr="00421933" w:rsidRDefault="002C4DB4" w:rsidP="00C010B0">
            <w:pPr>
              <w:tabs>
                <w:tab w:val="decimal" w:pos="503"/>
              </w:tabs>
              <w:jc w:val="left"/>
              <w:rPr>
                <w:bCs/>
                <w:sz w:val="18"/>
                <w:szCs w:val="18"/>
              </w:rPr>
            </w:pPr>
            <w:r>
              <w:rPr>
                <w:color w:val="000000"/>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61FE8A40" w:rsidR="002C4DB4" w:rsidRPr="00421933" w:rsidRDefault="002C4DB4" w:rsidP="00C010B0">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1D853F51" w:rsidR="002C4DB4" w:rsidRPr="00421933" w:rsidRDefault="002C4DB4" w:rsidP="00C010B0">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3502F796"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4BD15BAD" w:rsidR="002C4DB4" w:rsidRPr="00421933" w:rsidRDefault="002C4DB4" w:rsidP="00C010B0">
            <w:pPr>
              <w:tabs>
                <w:tab w:val="decimal" w:pos="452"/>
              </w:tabs>
              <w:jc w:val="left"/>
              <w:rPr>
                <w:bCs/>
                <w:sz w:val="18"/>
                <w:szCs w:val="18"/>
              </w:rPr>
            </w:pPr>
            <w:r>
              <w:rPr>
                <w:color w:val="000000"/>
                <w:sz w:val="18"/>
                <w:szCs w:val="18"/>
              </w:rPr>
              <w:t>1.1</w:t>
            </w:r>
          </w:p>
        </w:tc>
      </w:tr>
      <w:tr w:rsidR="002C4DB4" w:rsidRPr="00DB4A8C" w14:paraId="0A3E3287"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3464A74D" w:rsidR="002C4DB4" w:rsidRPr="00421933" w:rsidRDefault="002C4DB4" w:rsidP="00C010B0">
            <w:pPr>
              <w:tabs>
                <w:tab w:val="decimal" w:pos="356"/>
              </w:tabs>
              <w:jc w:val="left"/>
              <w:rPr>
                <w:b/>
                <w:bCs/>
                <w:sz w:val="18"/>
                <w:szCs w:val="18"/>
                <w:lang w:val="es-MX" w:eastAsia="es-MX"/>
              </w:rPr>
            </w:pPr>
            <w:r>
              <w:rPr>
                <w:b/>
                <w:bCs/>
                <w:color w:val="000000"/>
                <w:sz w:val="18"/>
                <w:szCs w:val="18"/>
              </w:rPr>
              <w:t>7.3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1E0EC799" w:rsidR="002C4DB4" w:rsidRPr="00421933" w:rsidRDefault="002C4DB4" w:rsidP="00C010B0">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3E4337E9" w:rsidR="002C4DB4" w:rsidRPr="00421933" w:rsidRDefault="002C4DB4" w:rsidP="00C010B0">
            <w:pPr>
              <w:tabs>
                <w:tab w:val="decimal" w:pos="503"/>
              </w:tabs>
              <w:jc w:val="left"/>
              <w:rPr>
                <w:bCs/>
                <w:sz w:val="18"/>
                <w:szCs w:val="18"/>
              </w:rPr>
            </w:pPr>
            <w:r>
              <w:rPr>
                <w:color w:val="000000"/>
                <w:sz w:val="18"/>
                <w:szCs w:val="18"/>
              </w:rPr>
              <w:t>12.2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2014F126" w:rsidR="002C4DB4" w:rsidRPr="00421933" w:rsidRDefault="002C4DB4" w:rsidP="00C010B0">
            <w:pPr>
              <w:tabs>
                <w:tab w:val="decimal" w:pos="503"/>
              </w:tabs>
              <w:jc w:val="left"/>
              <w:rPr>
                <w:bCs/>
                <w:sz w:val="18"/>
                <w:szCs w:val="18"/>
              </w:rPr>
            </w:pPr>
            <w:r>
              <w:rPr>
                <w:color w:val="000000"/>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24755F8D" w:rsidR="002C4DB4" w:rsidRPr="00421933" w:rsidRDefault="002C4DB4" w:rsidP="00C010B0">
            <w:pPr>
              <w:tabs>
                <w:tab w:val="decimal" w:pos="531"/>
              </w:tabs>
              <w:jc w:val="left"/>
              <w:rPr>
                <w:bCs/>
                <w:sz w:val="18"/>
                <w:szCs w:val="18"/>
              </w:rPr>
            </w:pPr>
            <w:r>
              <w:rPr>
                <w:color w:val="000000"/>
                <w:sz w:val="18"/>
                <w:szCs w:val="18"/>
              </w:rPr>
              <w:t>12.0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254DF307" w:rsidR="002C4DB4" w:rsidRPr="00421933" w:rsidRDefault="002C4DB4" w:rsidP="00C010B0">
            <w:pPr>
              <w:tabs>
                <w:tab w:val="decimal" w:pos="503"/>
              </w:tabs>
              <w:jc w:val="left"/>
              <w:rPr>
                <w:bCs/>
                <w:sz w:val="18"/>
                <w:szCs w:val="18"/>
              </w:rPr>
            </w:pPr>
            <w:r>
              <w:rPr>
                <w:color w:val="000000"/>
                <w:sz w:val="18"/>
                <w:szCs w:val="18"/>
              </w:rPr>
              <w:t>9.1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1FCD7DF8" w:rsidR="002C4DB4" w:rsidRPr="00421933" w:rsidRDefault="002C4DB4" w:rsidP="00C010B0">
            <w:pPr>
              <w:tabs>
                <w:tab w:val="decimal" w:pos="452"/>
              </w:tabs>
              <w:jc w:val="left"/>
              <w:rPr>
                <w:bCs/>
                <w:sz w:val="18"/>
                <w:szCs w:val="18"/>
              </w:rPr>
            </w:pPr>
            <w:r>
              <w:rPr>
                <w:color w:val="000000"/>
                <w:sz w:val="18"/>
                <w:szCs w:val="18"/>
              </w:rPr>
              <w:t>4.2</w:t>
            </w:r>
          </w:p>
        </w:tc>
      </w:tr>
      <w:tr w:rsidR="002C4DB4" w:rsidRPr="00DB4A8C" w14:paraId="58B56CB8"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5757368D" w:rsidR="002C4DB4" w:rsidRPr="00421933" w:rsidRDefault="002C4DB4" w:rsidP="00C010B0">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41D2CE8E" w:rsidR="002C4DB4" w:rsidRPr="00421933" w:rsidRDefault="002C4DB4" w:rsidP="00C010B0">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853B5AC" w:rsidR="002C4DB4" w:rsidRPr="00421933" w:rsidRDefault="002C4DB4" w:rsidP="00C010B0">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10113A51" w:rsidR="002C4DB4" w:rsidRPr="00421933" w:rsidRDefault="002C4DB4" w:rsidP="00C010B0">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40A1DCF3" w:rsidR="002C4DB4" w:rsidRPr="00421933" w:rsidRDefault="002C4DB4" w:rsidP="00C010B0">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2DC1C9E2"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5E470D96" w:rsidR="002C4DB4" w:rsidRPr="00421933" w:rsidRDefault="002C4DB4" w:rsidP="00C010B0">
            <w:pPr>
              <w:tabs>
                <w:tab w:val="decimal" w:pos="452"/>
              </w:tabs>
              <w:jc w:val="left"/>
              <w:rPr>
                <w:bCs/>
                <w:sz w:val="18"/>
                <w:szCs w:val="18"/>
              </w:rPr>
            </w:pPr>
            <w:r>
              <w:rPr>
                <w:color w:val="000000"/>
                <w:sz w:val="18"/>
                <w:szCs w:val="18"/>
              </w:rPr>
              <w:t>0.2</w:t>
            </w:r>
          </w:p>
        </w:tc>
      </w:tr>
      <w:tr w:rsidR="002C4DB4" w:rsidRPr="00DB4A8C" w14:paraId="2F374B92"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642DB783" w:rsidR="002C4DB4" w:rsidRPr="00421933" w:rsidRDefault="002C4DB4" w:rsidP="00C010B0">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3D02BF67" w:rsidR="002C4DB4" w:rsidRPr="00421933" w:rsidRDefault="002C4DB4" w:rsidP="00C010B0">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17CE2119" w:rsidR="002C4DB4" w:rsidRPr="00421933" w:rsidRDefault="002C4DB4" w:rsidP="00C010B0">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609B42D7" w:rsidR="002C4DB4" w:rsidRPr="00421933" w:rsidRDefault="002C4DB4" w:rsidP="00C010B0">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67CA5A21" w:rsidR="002C4DB4" w:rsidRPr="00421933" w:rsidRDefault="002C4DB4" w:rsidP="00C010B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1F9622FB" w:rsidR="002C4DB4" w:rsidRPr="00421933" w:rsidRDefault="002C4DB4" w:rsidP="00C010B0">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7716DDC0" w:rsidR="002C4DB4" w:rsidRPr="00421933" w:rsidRDefault="002C4DB4" w:rsidP="00C010B0">
            <w:pPr>
              <w:tabs>
                <w:tab w:val="decimal" w:pos="452"/>
              </w:tabs>
              <w:jc w:val="left"/>
              <w:rPr>
                <w:bCs/>
                <w:sz w:val="18"/>
                <w:szCs w:val="18"/>
              </w:rPr>
            </w:pPr>
            <w:r>
              <w:rPr>
                <w:color w:val="000000"/>
                <w:sz w:val="18"/>
                <w:szCs w:val="18"/>
              </w:rPr>
              <w:t>0.9</w:t>
            </w:r>
          </w:p>
        </w:tc>
      </w:tr>
      <w:tr w:rsidR="002C4DB4" w:rsidRPr="00DB4A8C" w14:paraId="05C60158"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732E2792" w:rsidR="002C4DB4" w:rsidRPr="00421933" w:rsidRDefault="002C4DB4" w:rsidP="00C010B0">
            <w:pPr>
              <w:tabs>
                <w:tab w:val="decimal" w:pos="356"/>
              </w:tabs>
              <w:jc w:val="left"/>
              <w:rPr>
                <w:b/>
                <w:bCs/>
                <w:sz w:val="18"/>
                <w:szCs w:val="18"/>
                <w:lang w:val="es-MX" w:eastAsia="es-MX"/>
              </w:rPr>
            </w:pPr>
            <w:r>
              <w:rPr>
                <w:b/>
                <w:bCs/>
                <w:color w:val="000000"/>
                <w:sz w:val="18"/>
                <w:szCs w:val="18"/>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405D4A9E" w:rsidR="002C4DB4" w:rsidRPr="00421933" w:rsidRDefault="002C4DB4" w:rsidP="00C010B0">
            <w:pPr>
              <w:tabs>
                <w:tab w:val="decimal" w:pos="515"/>
              </w:tabs>
              <w:jc w:val="left"/>
              <w:rPr>
                <w:bCs/>
                <w:sz w:val="18"/>
                <w:szCs w:val="18"/>
              </w:rPr>
            </w:pPr>
            <w:r>
              <w:rPr>
                <w:color w:val="000000"/>
                <w:sz w:val="18"/>
                <w:szCs w:val="18"/>
              </w:rPr>
              <w:t>9.6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0099CE1B" w:rsidR="002C4DB4" w:rsidRPr="00421933" w:rsidRDefault="002C4DB4" w:rsidP="00C010B0">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24574395" w:rsidR="002C4DB4" w:rsidRPr="00421933" w:rsidRDefault="002C4DB4" w:rsidP="00C010B0">
            <w:pPr>
              <w:tabs>
                <w:tab w:val="decimal" w:pos="503"/>
              </w:tabs>
              <w:jc w:val="left"/>
              <w:rPr>
                <w:bCs/>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1F647992" w:rsidR="002C4DB4" w:rsidRPr="00421933" w:rsidRDefault="002C4DB4" w:rsidP="00C010B0">
            <w:pPr>
              <w:tabs>
                <w:tab w:val="decimal" w:pos="531"/>
              </w:tabs>
              <w:jc w:val="left"/>
              <w:rPr>
                <w:bCs/>
                <w:sz w:val="18"/>
                <w:szCs w:val="18"/>
              </w:rPr>
            </w:pPr>
            <w:r>
              <w:rPr>
                <w:color w:val="000000"/>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326A83EE"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212D12BD" w:rsidR="002C4DB4" w:rsidRPr="00421933" w:rsidRDefault="002C4DB4" w:rsidP="00C010B0">
            <w:pPr>
              <w:tabs>
                <w:tab w:val="decimal" w:pos="452"/>
              </w:tabs>
              <w:jc w:val="left"/>
              <w:rPr>
                <w:bCs/>
                <w:sz w:val="18"/>
                <w:szCs w:val="18"/>
              </w:rPr>
            </w:pPr>
            <w:r>
              <w:rPr>
                <w:color w:val="000000"/>
                <w:sz w:val="18"/>
                <w:szCs w:val="18"/>
              </w:rPr>
              <w:t>4.8</w:t>
            </w:r>
          </w:p>
        </w:tc>
      </w:tr>
      <w:tr w:rsidR="002C4DB4" w:rsidRPr="00DB4A8C" w14:paraId="0EC219C3"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5233CD3F" w:rsidR="002C4DB4" w:rsidRPr="00421933" w:rsidRDefault="002C4DB4" w:rsidP="00C010B0">
            <w:pPr>
              <w:tabs>
                <w:tab w:val="decimal" w:pos="356"/>
              </w:tabs>
              <w:jc w:val="left"/>
              <w:rPr>
                <w:b/>
                <w:bCs/>
                <w:sz w:val="18"/>
                <w:szCs w:val="18"/>
                <w:lang w:val="es-MX" w:eastAsia="es-MX"/>
              </w:rPr>
            </w:pPr>
            <w:r>
              <w:rPr>
                <w:b/>
                <w:bCs/>
                <w:color w:val="000000"/>
                <w:sz w:val="18"/>
                <w:szCs w:val="18"/>
              </w:rPr>
              <w:t>10.4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7DC6C24A" w:rsidR="002C4DB4" w:rsidRPr="00421933" w:rsidRDefault="002C4DB4" w:rsidP="00C010B0">
            <w:pPr>
              <w:tabs>
                <w:tab w:val="decimal" w:pos="515"/>
              </w:tabs>
              <w:jc w:val="left"/>
              <w:rPr>
                <w:bCs/>
                <w:sz w:val="18"/>
                <w:szCs w:val="18"/>
              </w:rPr>
            </w:pPr>
            <w:r>
              <w:rPr>
                <w:color w:val="000000"/>
                <w:sz w:val="18"/>
                <w:szCs w:val="18"/>
              </w:rPr>
              <w:t>6.7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42C7C7A3" w:rsidR="002C4DB4" w:rsidRPr="00421933" w:rsidRDefault="002C4DB4" w:rsidP="00C010B0">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63912FC9" w:rsidR="002C4DB4" w:rsidRPr="00421933" w:rsidRDefault="002C4DB4" w:rsidP="00C010B0">
            <w:pPr>
              <w:tabs>
                <w:tab w:val="decimal" w:pos="503"/>
              </w:tabs>
              <w:jc w:val="left"/>
              <w:rPr>
                <w:bCs/>
                <w:sz w:val="18"/>
                <w:szCs w:val="18"/>
              </w:rPr>
            </w:pPr>
            <w:r>
              <w:rPr>
                <w:color w:val="000000"/>
                <w:sz w:val="18"/>
                <w:szCs w:val="18"/>
              </w:rPr>
              <w:t>5.6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4AD18B7F" w:rsidR="002C4DB4" w:rsidRPr="00421933" w:rsidRDefault="002C4DB4" w:rsidP="00C010B0">
            <w:pPr>
              <w:tabs>
                <w:tab w:val="decimal" w:pos="531"/>
              </w:tabs>
              <w:jc w:val="left"/>
              <w:rPr>
                <w:bCs/>
                <w:sz w:val="18"/>
                <w:szCs w:val="18"/>
              </w:rPr>
            </w:pPr>
            <w:r>
              <w:rPr>
                <w:color w:val="000000"/>
                <w:sz w:val="18"/>
                <w:szCs w:val="18"/>
              </w:rPr>
              <w:t>24.4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5746D485" w:rsidR="002C4DB4" w:rsidRPr="00421933" w:rsidRDefault="002C4DB4" w:rsidP="00C010B0">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50AC4DA0" w:rsidR="002C4DB4" w:rsidRPr="00421933" w:rsidRDefault="002C4DB4" w:rsidP="00C010B0">
            <w:pPr>
              <w:tabs>
                <w:tab w:val="decimal" w:pos="452"/>
              </w:tabs>
              <w:jc w:val="left"/>
              <w:rPr>
                <w:bCs/>
                <w:sz w:val="18"/>
                <w:szCs w:val="18"/>
              </w:rPr>
            </w:pPr>
            <w:r>
              <w:rPr>
                <w:color w:val="000000"/>
                <w:sz w:val="18"/>
                <w:szCs w:val="18"/>
              </w:rPr>
              <w:t>3.7</w:t>
            </w:r>
          </w:p>
        </w:tc>
      </w:tr>
      <w:tr w:rsidR="002C4DB4" w:rsidRPr="00DB4A8C" w14:paraId="53509A45"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6F000626" w:rsidR="002C4DB4" w:rsidRPr="00421933" w:rsidRDefault="002C4DB4" w:rsidP="00C010B0">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5AAB5602" w:rsidR="002C4DB4" w:rsidRPr="00421933" w:rsidRDefault="002C4DB4" w:rsidP="00C010B0">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3FB9707F" w:rsidR="002C4DB4" w:rsidRPr="00421933" w:rsidRDefault="002C4DB4" w:rsidP="00C010B0">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32DA6575" w:rsidR="002C4DB4" w:rsidRPr="00421933" w:rsidRDefault="002C4DB4" w:rsidP="00C010B0">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7AD13E9F" w:rsidR="002C4DB4" w:rsidRPr="00421933" w:rsidRDefault="002C4DB4" w:rsidP="00C010B0">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1B6419ED"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35477945" w:rsidR="002C4DB4" w:rsidRPr="00421933" w:rsidRDefault="002C4DB4" w:rsidP="00C010B0">
            <w:pPr>
              <w:tabs>
                <w:tab w:val="decimal" w:pos="452"/>
              </w:tabs>
              <w:jc w:val="left"/>
              <w:rPr>
                <w:bCs/>
                <w:sz w:val="18"/>
                <w:szCs w:val="18"/>
              </w:rPr>
            </w:pPr>
            <w:r>
              <w:rPr>
                <w:color w:val="000000"/>
                <w:sz w:val="18"/>
                <w:szCs w:val="18"/>
              </w:rPr>
              <w:t>0.8</w:t>
            </w:r>
          </w:p>
        </w:tc>
      </w:tr>
      <w:tr w:rsidR="002C4DB4" w:rsidRPr="00DB4A8C" w14:paraId="653BD56B"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4390EE11" w:rsidR="002C4DB4" w:rsidRPr="00421933" w:rsidRDefault="002C4DB4" w:rsidP="00C010B0">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56B1FDFA" w:rsidR="002C4DB4" w:rsidRPr="00421933" w:rsidRDefault="002C4DB4" w:rsidP="00C010B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34C10CEF"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179BBAAB" w:rsidR="002C4DB4" w:rsidRPr="00421933" w:rsidRDefault="002C4DB4" w:rsidP="00C010B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736888AD" w:rsidR="002C4DB4" w:rsidRPr="00421933" w:rsidRDefault="002C4DB4" w:rsidP="00C010B0">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01881DB7"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401142EA" w:rsidR="002C4DB4" w:rsidRPr="00421933" w:rsidRDefault="002C4DB4" w:rsidP="00C010B0">
            <w:pPr>
              <w:tabs>
                <w:tab w:val="decimal" w:pos="452"/>
              </w:tabs>
              <w:jc w:val="left"/>
              <w:rPr>
                <w:bCs/>
                <w:sz w:val="18"/>
                <w:szCs w:val="18"/>
              </w:rPr>
            </w:pPr>
            <w:r>
              <w:rPr>
                <w:color w:val="000000"/>
                <w:sz w:val="18"/>
                <w:szCs w:val="18"/>
              </w:rPr>
              <w:t>1.0</w:t>
            </w:r>
          </w:p>
        </w:tc>
      </w:tr>
      <w:tr w:rsidR="002C4DB4" w:rsidRPr="00DB4A8C" w14:paraId="436E54F0"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5E569002" w:rsidR="002C4DB4" w:rsidRPr="00421933" w:rsidRDefault="002C4DB4" w:rsidP="00C010B0">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4DA36109" w:rsidR="002C4DB4" w:rsidRPr="00421933" w:rsidRDefault="002C4DB4" w:rsidP="00C010B0">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7F256307" w:rsidR="002C4DB4" w:rsidRPr="00421933" w:rsidRDefault="002C4DB4" w:rsidP="00C010B0">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50A00695" w:rsidR="002C4DB4" w:rsidRPr="00421933" w:rsidRDefault="002C4DB4" w:rsidP="00C010B0">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1B0AB2A8" w:rsidR="002C4DB4" w:rsidRPr="00421933" w:rsidRDefault="002C4DB4" w:rsidP="00C010B0">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090EAB14"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4B62484E" w:rsidR="002C4DB4" w:rsidRPr="00421933" w:rsidRDefault="002C4DB4" w:rsidP="00C010B0">
            <w:pPr>
              <w:tabs>
                <w:tab w:val="decimal" w:pos="452"/>
              </w:tabs>
              <w:jc w:val="left"/>
              <w:rPr>
                <w:bCs/>
                <w:sz w:val="18"/>
                <w:szCs w:val="18"/>
              </w:rPr>
            </w:pPr>
            <w:r>
              <w:rPr>
                <w:color w:val="000000"/>
                <w:sz w:val="18"/>
                <w:szCs w:val="18"/>
              </w:rPr>
              <w:t>0.9</w:t>
            </w:r>
          </w:p>
        </w:tc>
      </w:tr>
      <w:tr w:rsidR="002C4DB4" w:rsidRPr="00DB4A8C" w14:paraId="5E87613D"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0FFA0C72" w:rsidR="002C4DB4" w:rsidRPr="00421933" w:rsidRDefault="002C4DB4" w:rsidP="00C010B0">
            <w:pPr>
              <w:tabs>
                <w:tab w:val="decimal" w:pos="356"/>
              </w:tabs>
              <w:jc w:val="left"/>
              <w:rPr>
                <w:b/>
                <w:bCs/>
                <w:sz w:val="18"/>
                <w:szCs w:val="18"/>
                <w:lang w:val="es-MX" w:eastAsia="es-MX"/>
              </w:rPr>
            </w:pPr>
            <w:r>
              <w:rPr>
                <w:b/>
                <w:bCs/>
                <w:color w:val="000000"/>
                <w:sz w:val="18"/>
                <w:szCs w:val="18"/>
              </w:rPr>
              <w:t>12.8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7933C3C4" w:rsidR="002C4DB4" w:rsidRPr="00421933" w:rsidRDefault="002C4DB4" w:rsidP="00C010B0">
            <w:pPr>
              <w:tabs>
                <w:tab w:val="decimal" w:pos="515"/>
              </w:tabs>
              <w:jc w:val="left"/>
              <w:rPr>
                <w:bCs/>
                <w:sz w:val="18"/>
                <w:szCs w:val="18"/>
              </w:rPr>
            </w:pPr>
            <w:r>
              <w:rPr>
                <w:color w:val="000000"/>
                <w:sz w:val="18"/>
                <w:szCs w:val="18"/>
              </w:rPr>
              <w:t>20.4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212D65D8" w:rsidR="002C4DB4" w:rsidRPr="00421933" w:rsidRDefault="002C4DB4" w:rsidP="00C010B0">
            <w:pPr>
              <w:tabs>
                <w:tab w:val="decimal" w:pos="503"/>
              </w:tabs>
              <w:jc w:val="left"/>
              <w:rPr>
                <w:bCs/>
                <w:sz w:val="18"/>
                <w:szCs w:val="18"/>
              </w:rPr>
            </w:pPr>
            <w:r>
              <w:rPr>
                <w:color w:val="000000"/>
                <w:sz w:val="18"/>
                <w:szCs w:val="18"/>
              </w:rPr>
              <w:t>14.5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18149B07" w:rsidR="002C4DB4" w:rsidRPr="00421933" w:rsidRDefault="002C4DB4" w:rsidP="00C010B0">
            <w:pPr>
              <w:tabs>
                <w:tab w:val="decimal" w:pos="503"/>
              </w:tabs>
              <w:jc w:val="left"/>
              <w:rPr>
                <w:bCs/>
                <w:sz w:val="18"/>
                <w:szCs w:val="18"/>
              </w:rPr>
            </w:pPr>
            <w:r>
              <w:rPr>
                <w:color w:val="000000"/>
                <w:sz w:val="18"/>
                <w:szCs w:val="18"/>
              </w:rPr>
              <w:t>20.6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3CA1EA91" w:rsidR="002C4DB4" w:rsidRPr="00421933" w:rsidRDefault="002C4DB4" w:rsidP="00C010B0">
            <w:pPr>
              <w:tabs>
                <w:tab w:val="decimal" w:pos="531"/>
              </w:tabs>
              <w:jc w:val="left"/>
              <w:rPr>
                <w:bCs/>
                <w:sz w:val="18"/>
                <w:szCs w:val="18"/>
              </w:rPr>
            </w:pPr>
            <w:r>
              <w:rPr>
                <w:color w:val="000000"/>
                <w:sz w:val="18"/>
                <w:szCs w:val="18"/>
              </w:rPr>
              <w:t>6.3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53C1B52B"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1EAD4008" w:rsidR="002C4DB4" w:rsidRPr="00421933" w:rsidRDefault="002C4DB4" w:rsidP="00C010B0">
            <w:pPr>
              <w:tabs>
                <w:tab w:val="decimal" w:pos="452"/>
              </w:tabs>
              <w:jc w:val="left"/>
              <w:rPr>
                <w:bCs/>
                <w:sz w:val="18"/>
                <w:szCs w:val="18"/>
              </w:rPr>
            </w:pPr>
            <w:r>
              <w:rPr>
                <w:color w:val="000000"/>
                <w:sz w:val="18"/>
                <w:szCs w:val="18"/>
              </w:rPr>
              <w:t>7.8</w:t>
            </w:r>
          </w:p>
        </w:tc>
      </w:tr>
      <w:tr w:rsidR="002C4DB4" w:rsidRPr="00DB4A8C" w14:paraId="49876030"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42AF346E" w:rsidR="002C4DB4" w:rsidRPr="00421933" w:rsidRDefault="002C4DB4" w:rsidP="00C010B0">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510BF7A5" w:rsidR="002C4DB4" w:rsidRPr="00421933" w:rsidRDefault="002C4DB4" w:rsidP="00C010B0">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4AFEB05D"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29642C5D" w:rsidR="002C4DB4" w:rsidRPr="00421933" w:rsidRDefault="002C4DB4" w:rsidP="00C010B0">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35EF5BC3" w:rsidR="002C4DB4" w:rsidRPr="00421933" w:rsidRDefault="002C4DB4" w:rsidP="00C010B0">
            <w:pPr>
              <w:tabs>
                <w:tab w:val="decimal" w:pos="531"/>
              </w:tabs>
              <w:jc w:val="left"/>
              <w:rPr>
                <w:bCs/>
                <w:sz w:val="18"/>
                <w:szCs w:val="18"/>
              </w:rPr>
            </w:pPr>
            <w:r>
              <w:rPr>
                <w:color w:val="000000"/>
                <w:sz w:val="18"/>
                <w:szCs w:val="18"/>
              </w:rPr>
              <w:t>3.3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2CF6B05A"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18257DD1" w:rsidR="002C4DB4" w:rsidRPr="00421933" w:rsidRDefault="002C4DB4" w:rsidP="00C010B0">
            <w:pPr>
              <w:tabs>
                <w:tab w:val="decimal" w:pos="452"/>
              </w:tabs>
              <w:jc w:val="left"/>
              <w:rPr>
                <w:bCs/>
                <w:sz w:val="18"/>
                <w:szCs w:val="18"/>
              </w:rPr>
            </w:pPr>
            <w:r>
              <w:rPr>
                <w:color w:val="000000"/>
                <w:sz w:val="18"/>
                <w:szCs w:val="18"/>
              </w:rPr>
              <w:t>0.5</w:t>
            </w:r>
          </w:p>
        </w:tc>
      </w:tr>
      <w:tr w:rsidR="002C4DB4" w:rsidRPr="00DB4A8C" w14:paraId="0E9EAB73"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6BDA7132" w:rsidR="002C4DB4" w:rsidRPr="00421933" w:rsidRDefault="002C4DB4" w:rsidP="00C010B0">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3C6786F8" w:rsidR="002C4DB4" w:rsidRPr="00421933" w:rsidRDefault="002C4DB4" w:rsidP="00C010B0">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3CED1C0B"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5ABB0999" w:rsidR="002C4DB4" w:rsidRPr="00421933" w:rsidRDefault="002C4DB4" w:rsidP="00C010B0">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533EB936" w:rsidR="002C4DB4" w:rsidRPr="00421933" w:rsidRDefault="002C4DB4" w:rsidP="00C010B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414851AC"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4A2AE72B" w:rsidR="002C4DB4" w:rsidRPr="00421933" w:rsidRDefault="002C4DB4" w:rsidP="00C010B0">
            <w:pPr>
              <w:tabs>
                <w:tab w:val="decimal" w:pos="452"/>
              </w:tabs>
              <w:jc w:val="left"/>
              <w:rPr>
                <w:bCs/>
                <w:sz w:val="18"/>
                <w:szCs w:val="18"/>
              </w:rPr>
            </w:pPr>
            <w:r>
              <w:rPr>
                <w:color w:val="000000"/>
                <w:sz w:val="18"/>
                <w:szCs w:val="18"/>
              </w:rPr>
              <w:t>2.8</w:t>
            </w:r>
          </w:p>
        </w:tc>
      </w:tr>
      <w:tr w:rsidR="002C4DB4" w:rsidRPr="00DB4A8C" w14:paraId="3D9BD678"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0D88F50C" w:rsidR="002C4DB4" w:rsidRPr="00421933" w:rsidRDefault="002C4DB4" w:rsidP="00C010B0">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1CDCF8A0" w:rsidR="002C4DB4" w:rsidRPr="00421933" w:rsidRDefault="002C4DB4" w:rsidP="00C010B0">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41368E87" w:rsidR="002C4DB4" w:rsidRPr="00421933" w:rsidRDefault="002C4DB4" w:rsidP="00C010B0">
            <w:pPr>
              <w:tabs>
                <w:tab w:val="decimal" w:pos="503"/>
              </w:tabs>
              <w:jc w:val="left"/>
              <w:rPr>
                <w:bCs/>
                <w:sz w:val="18"/>
                <w:szCs w:val="18"/>
              </w:rPr>
            </w:pPr>
            <w:r>
              <w:rPr>
                <w:color w:val="000000"/>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A0A8677" w:rsidR="002C4DB4" w:rsidRPr="00421933" w:rsidRDefault="002C4DB4" w:rsidP="00C010B0">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65630192" w:rsidR="002C4DB4" w:rsidRPr="00421933" w:rsidRDefault="002C4DB4" w:rsidP="00C010B0">
            <w:pPr>
              <w:tabs>
                <w:tab w:val="decimal" w:pos="531"/>
              </w:tabs>
              <w:jc w:val="left"/>
              <w:rPr>
                <w:bCs/>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11B84F34"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6B6BDC3F" w:rsidR="002C4DB4" w:rsidRPr="00421933" w:rsidRDefault="002C4DB4" w:rsidP="00C010B0">
            <w:pPr>
              <w:tabs>
                <w:tab w:val="decimal" w:pos="452"/>
              </w:tabs>
              <w:jc w:val="left"/>
              <w:rPr>
                <w:bCs/>
                <w:sz w:val="18"/>
                <w:szCs w:val="18"/>
              </w:rPr>
            </w:pPr>
            <w:r>
              <w:rPr>
                <w:color w:val="000000"/>
                <w:sz w:val="18"/>
                <w:szCs w:val="18"/>
              </w:rPr>
              <w:t>2.9</w:t>
            </w:r>
          </w:p>
        </w:tc>
      </w:tr>
      <w:tr w:rsidR="002C4DB4" w:rsidRPr="00DB4A8C" w14:paraId="55EA5D46"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61AC2909" w:rsidR="002C4DB4" w:rsidRPr="00421933" w:rsidRDefault="002C4DB4" w:rsidP="00C010B0">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6E61C324" w:rsidR="002C4DB4" w:rsidRPr="00421933" w:rsidRDefault="002C4DB4" w:rsidP="00C010B0">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7D726ADF" w:rsidR="002C4DB4" w:rsidRPr="00421933" w:rsidRDefault="002C4DB4" w:rsidP="00C010B0">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6C7DC234" w:rsidR="002C4DB4" w:rsidRPr="00421933" w:rsidRDefault="002C4DB4" w:rsidP="00C010B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4BFCA3F2" w:rsidR="002C4DB4" w:rsidRPr="00421933" w:rsidRDefault="002C4DB4" w:rsidP="00C010B0">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12EDCBAC"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12443E0C" w:rsidR="002C4DB4" w:rsidRPr="00421933" w:rsidRDefault="002C4DB4" w:rsidP="00C010B0">
            <w:pPr>
              <w:tabs>
                <w:tab w:val="decimal" w:pos="452"/>
              </w:tabs>
              <w:jc w:val="left"/>
              <w:rPr>
                <w:bCs/>
                <w:sz w:val="18"/>
                <w:szCs w:val="18"/>
              </w:rPr>
            </w:pPr>
            <w:r>
              <w:rPr>
                <w:color w:val="000000"/>
                <w:sz w:val="18"/>
                <w:szCs w:val="18"/>
              </w:rPr>
              <w:t>2.5</w:t>
            </w:r>
          </w:p>
        </w:tc>
      </w:tr>
      <w:tr w:rsidR="002C4DB4" w:rsidRPr="00DB4A8C" w14:paraId="4AEA4F2B"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1146D8AF" w:rsidR="002C4DB4" w:rsidRPr="00421933" w:rsidRDefault="002C4DB4" w:rsidP="00C010B0">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8893217" w:rsidR="002C4DB4" w:rsidRPr="00421933" w:rsidRDefault="002C4DB4" w:rsidP="00C010B0">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64F8E435" w:rsidR="002C4DB4" w:rsidRPr="00421933" w:rsidRDefault="002C4DB4" w:rsidP="00C010B0">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2EC96780" w:rsidR="002C4DB4" w:rsidRPr="00421933" w:rsidRDefault="002C4DB4" w:rsidP="00C010B0">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7A4DE27A" w:rsidR="002C4DB4" w:rsidRPr="00421933" w:rsidRDefault="002C4DB4" w:rsidP="00C010B0">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3DAD51C2" w:rsidR="002C4DB4" w:rsidRPr="00421933" w:rsidRDefault="002C4DB4" w:rsidP="00C010B0">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00BC46F1" w:rsidR="002C4DB4" w:rsidRPr="00421933" w:rsidRDefault="002C4DB4" w:rsidP="00C010B0">
            <w:pPr>
              <w:tabs>
                <w:tab w:val="decimal" w:pos="452"/>
              </w:tabs>
              <w:jc w:val="left"/>
              <w:rPr>
                <w:bCs/>
                <w:sz w:val="18"/>
                <w:szCs w:val="18"/>
              </w:rPr>
            </w:pPr>
            <w:r>
              <w:rPr>
                <w:color w:val="000000"/>
                <w:sz w:val="18"/>
                <w:szCs w:val="18"/>
              </w:rPr>
              <w:t>1.5</w:t>
            </w:r>
          </w:p>
        </w:tc>
      </w:tr>
      <w:tr w:rsidR="002C4DB4" w:rsidRPr="00DB4A8C" w14:paraId="7AC56261"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07FD64F8" w:rsidR="002C4DB4" w:rsidRPr="00421933" w:rsidRDefault="002C4DB4" w:rsidP="00C010B0">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5A25A512" w:rsidR="002C4DB4" w:rsidRPr="00421933" w:rsidRDefault="002C4DB4" w:rsidP="00C010B0">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6B19CD38" w:rsidR="002C4DB4" w:rsidRPr="00421933" w:rsidRDefault="002C4DB4" w:rsidP="00C010B0">
            <w:pPr>
              <w:tabs>
                <w:tab w:val="decimal" w:pos="503"/>
              </w:tabs>
              <w:jc w:val="left"/>
              <w:rPr>
                <w:bCs/>
                <w:sz w:val="18"/>
                <w:szCs w:val="18"/>
              </w:rPr>
            </w:pPr>
            <w:r>
              <w:rPr>
                <w:color w:val="000000"/>
                <w:sz w:val="18"/>
                <w:szCs w:val="18"/>
              </w:rPr>
              <w:t>6.8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33C7A7B6" w:rsidR="002C4DB4" w:rsidRPr="00421933" w:rsidRDefault="002C4DB4" w:rsidP="00C010B0">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159F7CD7" w:rsidR="002C4DB4" w:rsidRPr="00421933" w:rsidRDefault="002C4DB4" w:rsidP="00C010B0">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64F22014"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326CBCD0" w:rsidR="002C4DB4" w:rsidRPr="00421933" w:rsidRDefault="002C4DB4" w:rsidP="00C010B0">
            <w:pPr>
              <w:tabs>
                <w:tab w:val="decimal" w:pos="452"/>
              </w:tabs>
              <w:jc w:val="left"/>
              <w:rPr>
                <w:bCs/>
                <w:sz w:val="18"/>
                <w:szCs w:val="18"/>
              </w:rPr>
            </w:pPr>
            <w:r>
              <w:rPr>
                <w:color w:val="000000"/>
                <w:sz w:val="18"/>
                <w:szCs w:val="18"/>
              </w:rPr>
              <w:t>2.3</w:t>
            </w:r>
          </w:p>
        </w:tc>
      </w:tr>
      <w:tr w:rsidR="002C4DB4" w:rsidRPr="00DB4A8C" w14:paraId="41FAD0E6"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219CB547" w:rsidR="002C4DB4" w:rsidRPr="00421933" w:rsidRDefault="002C4DB4" w:rsidP="00C010B0">
            <w:pPr>
              <w:tabs>
                <w:tab w:val="decimal" w:pos="356"/>
              </w:tabs>
              <w:jc w:val="left"/>
              <w:rPr>
                <w:b/>
                <w:bCs/>
                <w:sz w:val="18"/>
                <w:szCs w:val="18"/>
                <w:lang w:val="es-MX" w:eastAsia="es-MX"/>
              </w:rPr>
            </w:pPr>
            <w:r>
              <w:rPr>
                <w:b/>
                <w:bCs/>
                <w:color w:val="000000"/>
                <w:sz w:val="18"/>
                <w:szCs w:val="18"/>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0D3D5D2D" w:rsidR="002C4DB4" w:rsidRPr="00421933" w:rsidRDefault="002C4DB4" w:rsidP="00C010B0">
            <w:pPr>
              <w:tabs>
                <w:tab w:val="decimal" w:pos="515"/>
              </w:tabs>
              <w:jc w:val="left"/>
              <w:rPr>
                <w:bCs/>
                <w:sz w:val="18"/>
                <w:szCs w:val="18"/>
              </w:rPr>
            </w:pPr>
            <w:r>
              <w:rPr>
                <w:color w:val="000000"/>
                <w:sz w:val="18"/>
                <w:szCs w:val="18"/>
              </w:rPr>
              <w:t>3.9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6C6BC4B5" w:rsidR="002C4DB4" w:rsidRPr="00421933" w:rsidRDefault="002C4DB4" w:rsidP="00C010B0">
            <w:pPr>
              <w:tabs>
                <w:tab w:val="decimal" w:pos="503"/>
              </w:tabs>
              <w:jc w:val="left"/>
              <w:rPr>
                <w:bCs/>
                <w:sz w:val="18"/>
                <w:szCs w:val="18"/>
              </w:rPr>
            </w:pPr>
            <w:r>
              <w:rPr>
                <w:color w:val="000000"/>
                <w:sz w:val="18"/>
                <w:szCs w:val="18"/>
              </w:rPr>
              <w:t>11.3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562BF84E" w:rsidR="002C4DB4" w:rsidRPr="00421933" w:rsidRDefault="002C4DB4" w:rsidP="00C010B0">
            <w:pPr>
              <w:tabs>
                <w:tab w:val="decimal" w:pos="503"/>
              </w:tabs>
              <w:jc w:val="left"/>
              <w:rPr>
                <w:bCs/>
                <w:sz w:val="18"/>
                <w:szCs w:val="18"/>
              </w:rPr>
            </w:pPr>
            <w:r>
              <w:rPr>
                <w:color w:val="000000"/>
                <w:sz w:val="18"/>
                <w:szCs w:val="18"/>
              </w:rPr>
              <w:t>5.3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3DF4EB92" w:rsidR="002C4DB4" w:rsidRPr="00421933" w:rsidRDefault="002C4DB4" w:rsidP="00C010B0">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6BD18BC9"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6DC16202" w:rsidR="002C4DB4" w:rsidRPr="00421933" w:rsidRDefault="002C4DB4" w:rsidP="00C010B0">
            <w:pPr>
              <w:tabs>
                <w:tab w:val="decimal" w:pos="452"/>
              </w:tabs>
              <w:jc w:val="left"/>
              <w:rPr>
                <w:bCs/>
                <w:sz w:val="18"/>
                <w:szCs w:val="18"/>
              </w:rPr>
            </w:pPr>
            <w:r>
              <w:rPr>
                <w:color w:val="000000"/>
                <w:sz w:val="18"/>
                <w:szCs w:val="18"/>
              </w:rPr>
              <w:t>10.0</w:t>
            </w:r>
          </w:p>
        </w:tc>
      </w:tr>
      <w:tr w:rsidR="002C4DB4" w:rsidRPr="00DB4A8C" w14:paraId="7C6AA1EF"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74EDD347" w:rsidR="002C4DB4" w:rsidRPr="00421933" w:rsidRDefault="002C4DB4" w:rsidP="00C010B0">
            <w:pPr>
              <w:tabs>
                <w:tab w:val="decimal" w:pos="356"/>
              </w:tabs>
              <w:jc w:val="left"/>
              <w:rPr>
                <w:b/>
                <w:bCs/>
                <w:sz w:val="18"/>
                <w:szCs w:val="18"/>
                <w:lang w:val="es-MX" w:eastAsia="es-MX"/>
              </w:rPr>
            </w:pPr>
            <w:r>
              <w:rPr>
                <w:b/>
                <w:bCs/>
                <w:color w:val="000000"/>
                <w:sz w:val="18"/>
                <w:szCs w:val="18"/>
              </w:rPr>
              <w:t>8.0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421031E7" w:rsidR="002C4DB4" w:rsidRPr="00421933" w:rsidRDefault="002C4DB4" w:rsidP="00C010B0">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699F3084"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1615B65C" w:rsidR="002C4DB4" w:rsidRPr="00421933" w:rsidRDefault="002C4DB4" w:rsidP="00C010B0">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0A837C86" w:rsidR="002C4DB4" w:rsidRPr="00421933" w:rsidRDefault="002C4DB4" w:rsidP="00C010B0">
            <w:pPr>
              <w:tabs>
                <w:tab w:val="decimal" w:pos="531"/>
              </w:tabs>
              <w:jc w:val="left"/>
              <w:rPr>
                <w:bCs/>
                <w:sz w:val="18"/>
                <w:szCs w:val="18"/>
              </w:rPr>
            </w:pPr>
            <w:r>
              <w:rPr>
                <w:color w:val="000000"/>
                <w:sz w:val="18"/>
                <w:szCs w:val="18"/>
              </w:rPr>
              <w:t>6.5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2BCFD011" w:rsidR="002C4DB4" w:rsidRPr="00421933" w:rsidRDefault="002C4DB4" w:rsidP="00C010B0">
            <w:pPr>
              <w:tabs>
                <w:tab w:val="decimal" w:pos="503"/>
              </w:tabs>
              <w:jc w:val="left"/>
              <w:rPr>
                <w:bCs/>
                <w:sz w:val="18"/>
                <w:szCs w:val="18"/>
              </w:rPr>
            </w:pPr>
            <w:r>
              <w:rPr>
                <w:color w:val="000000"/>
                <w:sz w:val="18"/>
                <w:szCs w:val="18"/>
              </w:rPr>
              <w:t>59.6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38F4669D" w:rsidR="002C4DB4" w:rsidRPr="00421933" w:rsidRDefault="002C4DB4" w:rsidP="00C010B0">
            <w:pPr>
              <w:tabs>
                <w:tab w:val="decimal" w:pos="452"/>
              </w:tabs>
              <w:jc w:val="left"/>
              <w:rPr>
                <w:bCs/>
                <w:sz w:val="18"/>
                <w:szCs w:val="18"/>
              </w:rPr>
            </w:pPr>
            <w:r>
              <w:rPr>
                <w:color w:val="000000"/>
                <w:sz w:val="18"/>
                <w:szCs w:val="18"/>
              </w:rPr>
              <w:t>2.9</w:t>
            </w:r>
          </w:p>
        </w:tc>
      </w:tr>
      <w:tr w:rsidR="002C4DB4" w:rsidRPr="00DB4A8C" w14:paraId="24E33955"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1BDABB73" w:rsidR="002C4DB4" w:rsidRPr="00421933" w:rsidRDefault="002C4DB4" w:rsidP="00C010B0">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4978100A" w:rsidR="002C4DB4" w:rsidRPr="00421933" w:rsidRDefault="002C4DB4" w:rsidP="00C010B0">
            <w:pPr>
              <w:tabs>
                <w:tab w:val="decimal" w:pos="515"/>
              </w:tabs>
              <w:jc w:val="left"/>
              <w:rPr>
                <w:bCs/>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53EA9544"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1D4BB83D" w:rsidR="002C4DB4" w:rsidRPr="00421933" w:rsidRDefault="002C4DB4" w:rsidP="00C010B0">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60B40197" w:rsidR="002C4DB4" w:rsidRPr="00421933" w:rsidRDefault="002C4DB4" w:rsidP="00C010B0">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4ED37B55" w:rsidR="002C4DB4" w:rsidRPr="00421933" w:rsidRDefault="002C4DB4" w:rsidP="00C010B0">
            <w:pPr>
              <w:tabs>
                <w:tab w:val="decimal" w:pos="503"/>
              </w:tabs>
              <w:jc w:val="left"/>
              <w:rPr>
                <w:bCs/>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0AF9F0DD" w:rsidR="002C4DB4" w:rsidRPr="00421933" w:rsidRDefault="002C4DB4" w:rsidP="00C010B0">
            <w:pPr>
              <w:tabs>
                <w:tab w:val="decimal" w:pos="452"/>
              </w:tabs>
              <w:jc w:val="left"/>
              <w:rPr>
                <w:bCs/>
                <w:sz w:val="18"/>
                <w:szCs w:val="18"/>
              </w:rPr>
            </w:pPr>
            <w:r>
              <w:rPr>
                <w:color w:val="000000"/>
                <w:sz w:val="18"/>
                <w:szCs w:val="18"/>
              </w:rPr>
              <w:t>8.9</w:t>
            </w:r>
          </w:p>
        </w:tc>
      </w:tr>
      <w:tr w:rsidR="002C4DB4" w:rsidRPr="00DB4A8C" w14:paraId="3022B647"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7CF49F7D" w:rsidR="002C4DB4" w:rsidRPr="00421933" w:rsidRDefault="002C4DB4" w:rsidP="00C010B0">
            <w:pPr>
              <w:tabs>
                <w:tab w:val="decimal" w:pos="356"/>
              </w:tabs>
              <w:jc w:val="left"/>
              <w:rPr>
                <w:b/>
                <w:bCs/>
                <w:sz w:val="18"/>
                <w:szCs w:val="18"/>
                <w:lang w:val="es-MX" w:eastAsia="es-MX"/>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03C4090F" w:rsidR="002C4DB4" w:rsidRPr="00421933" w:rsidRDefault="002C4DB4" w:rsidP="00C010B0">
            <w:pPr>
              <w:tabs>
                <w:tab w:val="decimal" w:pos="515"/>
              </w:tabs>
              <w:jc w:val="left"/>
              <w:rPr>
                <w:bCs/>
                <w:sz w:val="18"/>
                <w:szCs w:val="18"/>
              </w:rPr>
            </w:pPr>
            <w:r>
              <w:rPr>
                <w:color w:val="000000"/>
                <w:sz w:val="18"/>
                <w:szCs w:val="18"/>
              </w:rPr>
              <w:t>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0ECF68A0"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430A3801" w:rsidR="002C4DB4" w:rsidRPr="00421933" w:rsidRDefault="002C4DB4" w:rsidP="00C010B0">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524E3E85" w:rsidR="002C4DB4" w:rsidRPr="00421933" w:rsidRDefault="002C4DB4" w:rsidP="00C010B0">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7A6154DF"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79ECFDA0" w:rsidR="002C4DB4" w:rsidRPr="00421933" w:rsidRDefault="002C4DB4" w:rsidP="00C010B0">
            <w:pPr>
              <w:tabs>
                <w:tab w:val="decimal" w:pos="452"/>
              </w:tabs>
              <w:jc w:val="left"/>
              <w:rPr>
                <w:bCs/>
                <w:sz w:val="18"/>
                <w:szCs w:val="18"/>
              </w:rPr>
            </w:pPr>
            <w:r>
              <w:rPr>
                <w:color w:val="000000"/>
                <w:sz w:val="18"/>
                <w:szCs w:val="18"/>
              </w:rPr>
              <w:t>0.1</w:t>
            </w:r>
          </w:p>
        </w:tc>
      </w:tr>
      <w:tr w:rsidR="002C4DB4" w:rsidRPr="00DB4A8C" w14:paraId="3AD574C2"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66B43677" w:rsidR="002C4DB4" w:rsidRPr="00421933" w:rsidRDefault="002C4DB4" w:rsidP="00C010B0">
            <w:pPr>
              <w:tabs>
                <w:tab w:val="decimal" w:pos="356"/>
              </w:tabs>
              <w:jc w:val="left"/>
              <w:rPr>
                <w:b/>
                <w:bCs/>
                <w:sz w:val="18"/>
                <w:szCs w:val="18"/>
                <w:lang w:val="es-MX" w:eastAsia="es-MX"/>
              </w:rPr>
            </w:pPr>
            <w:r>
              <w:rPr>
                <w:b/>
                <w:bCs/>
                <w:color w:val="000000"/>
                <w:sz w:val="18"/>
                <w:szCs w:val="18"/>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0076B015" w:rsidR="002C4DB4" w:rsidRPr="00421933" w:rsidRDefault="002C4DB4" w:rsidP="00C010B0">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44623B9" w:rsidR="002C4DB4" w:rsidRPr="00421933" w:rsidRDefault="002C4DB4" w:rsidP="00C010B0">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482B893B" w:rsidR="002C4DB4" w:rsidRPr="00421933" w:rsidRDefault="002C4DB4" w:rsidP="00C010B0">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2E5BBB12" w:rsidR="002C4DB4" w:rsidRPr="00421933" w:rsidRDefault="002C4DB4" w:rsidP="00C010B0">
            <w:pPr>
              <w:tabs>
                <w:tab w:val="decimal" w:pos="531"/>
              </w:tabs>
              <w:jc w:val="left"/>
              <w:rPr>
                <w:bCs/>
                <w:sz w:val="18"/>
                <w:szCs w:val="18"/>
              </w:rPr>
            </w:pPr>
            <w:r>
              <w:rPr>
                <w:color w:val="000000"/>
                <w:sz w:val="18"/>
                <w:szCs w:val="18"/>
              </w:rPr>
              <w:t>4.2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60426511" w:rsidR="002C4DB4" w:rsidRPr="00421933" w:rsidRDefault="002C4DB4" w:rsidP="00C010B0">
            <w:pPr>
              <w:tabs>
                <w:tab w:val="decimal" w:pos="503"/>
              </w:tabs>
              <w:jc w:val="left"/>
              <w:rPr>
                <w:bCs/>
                <w:sz w:val="18"/>
                <w:szCs w:val="18"/>
              </w:rPr>
            </w:pPr>
            <w:r>
              <w:rPr>
                <w:color w:val="000000"/>
                <w:sz w:val="18"/>
                <w:szCs w:val="18"/>
              </w:rPr>
              <w:t>1.1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2FA0A1EA" w:rsidR="002C4DB4" w:rsidRPr="00421933" w:rsidRDefault="002C4DB4" w:rsidP="00C010B0">
            <w:pPr>
              <w:tabs>
                <w:tab w:val="decimal" w:pos="452"/>
              </w:tabs>
              <w:jc w:val="left"/>
              <w:rPr>
                <w:bCs/>
                <w:sz w:val="18"/>
                <w:szCs w:val="18"/>
              </w:rPr>
            </w:pPr>
            <w:r>
              <w:rPr>
                <w:color w:val="000000"/>
                <w:sz w:val="18"/>
                <w:szCs w:val="18"/>
              </w:rPr>
              <w:t>4.0</w:t>
            </w:r>
          </w:p>
        </w:tc>
      </w:tr>
      <w:tr w:rsidR="002C4DB4" w:rsidRPr="00DB4A8C" w14:paraId="7E54BD09" w14:textId="77777777" w:rsidTr="00C010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32CE4732" w:rsidR="002C4DB4" w:rsidRPr="00421933" w:rsidRDefault="002C4DB4" w:rsidP="00C010B0">
            <w:pPr>
              <w:tabs>
                <w:tab w:val="decimal" w:pos="356"/>
              </w:tabs>
              <w:jc w:val="left"/>
              <w:rPr>
                <w:b/>
                <w:bCs/>
                <w:sz w:val="18"/>
                <w:szCs w:val="18"/>
                <w:lang w:val="es-MX" w:eastAsia="es-MX"/>
              </w:rPr>
            </w:pPr>
            <w:r>
              <w:rPr>
                <w:b/>
                <w:bCs/>
                <w:color w:val="000000"/>
                <w:sz w:val="18"/>
                <w:szCs w:val="18"/>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1C3E01EB" w:rsidR="002C4DB4" w:rsidRPr="00421933" w:rsidRDefault="002C4DB4" w:rsidP="00C010B0">
            <w:pPr>
              <w:tabs>
                <w:tab w:val="decimal" w:pos="515"/>
              </w:tabs>
              <w:jc w:val="left"/>
              <w:rPr>
                <w:bCs/>
                <w:sz w:val="18"/>
                <w:szCs w:val="18"/>
              </w:rPr>
            </w:pPr>
            <w:r>
              <w:rPr>
                <w:color w:val="000000"/>
                <w:sz w:val="18"/>
                <w:szCs w:val="18"/>
              </w:rPr>
              <w:t>4.1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4E99F504" w:rsidR="002C4DB4" w:rsidRPr="00421933" w:rsidRDefault="002C4DB4" w:rsidP="00C010B0">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1A02F098" w:rsidR="002C4DB4" w:rsidRPr="00421933" w:rsidRDefault="002C4DB4" w:rsidP="00C010B0">
            <w:pPr>
              <w:tabs>
                <w:tab w:val="decimal" w:pos="503"/>
              </w:tabs>
              <w:jc w:val="left"/>
              <w:rPr>
                <w:bCs/>
                <w:sz w:val="18"/>
                <w:szCs w:val="18"/>
              </w:rPr>
            </w:pPr>
            <w:r>
              <w:rPr>
                <w:color w:val="000000"/>
                <w:sz w:val="18"/>
                <w:szCs w:val="18"/>
              </w:rPr>
              <w:t>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62F5BCB7" w:rsidR="002C4DB4" w:rsidRPr="00421933" w:rsidRDefault="002C4DB4" w:rsidP="00C010B0">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55C4267F"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315CA595" w:rsidR="002C4DB4" w:rsidRPr="00421933" w:rsidRDefault="002C4DB4" w:rsidP="00C010B0">
            <w:pPr>
              <w:tabs>
                <w:tab w:val="decimal" w:pos="452"/>
              </w:tabs>
              <w:jc w:val="left"/>
              <w:rPr>
                <w:bCs/>
                <w:sz w:val="18"/>
                <w:szCs w:val="18"/>
              </w:rPr>
            </w:pPr>
            <w:r>
              <w:rPr>
                <w:color w:val="000000"/>
                <w:sz w:val="18"/>
                <w:szCs w:val="18"/>
              </w:rPr>
              <w:t>2.0</w:t>
            </w:r>
          </w:p>
        </w:tc>
      </w:tr>
      <w:tr w:rsidR="002C4DB4" w:rsidRPr="00DB4A8C" w14:paraId="0B076305" w14:textId="77777777" w:rsidTr="00C010B0">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2C4DB4" w:rsidRPr="000F7BB1" w:rsidRDefault="002C4DB4" w:rsidP="002C4DB4">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6E928BAA" w:rsidR="002C4DB4" w:rsidRPr="00421933" w:rsidRDefault="002C4DB4" w:rsidP="00C010B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639F14D2" w:rsidR="002C4DB4" w:rsidRPr="00421933" w:rsidRDefault="002C4DB4" w:rsidP="00C010B0">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27357CCE" w:rsidR="002C4DB4" w:rsidRPr="00421933" w:rsidRDefault="002C4DB4" w:rsidP="00C010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3D483C09" w:rsidR="002C4DB4" w:rsidRPr="00421933" w:rsidRDefault="002C4DB4" w:rsidP="00C010B0">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3DC3A9E4" w:rsidR="002C4DB4" w:rsidRPr="00421933" w:rsidRDefault="002C4DB4" w:rsidP="00C010B0">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7FCA3032" w:rsidR="002C4DB4" w:rsidRPr="00421933" w:rsidRDefault="002C4DB4" w:rsidP="00C010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649EDE47" w:rsidR="002C4DB4" w:rsidRPr="00421933" w:rsidRDefault="002C4DB4" w:rsidP="00C010B0">
            <w:pPr>
              <w:tabs>
                <w:tab w:val="decimal" w:pos="452"/>
              </w:tabs>
              <w:jc w:val="left"/>
              <w:rPr>
                <w:bCs/>
                <w:sz w:val="18"/>
                <w:szCs w:val="18"/>
              </w:rPr>
            </w:pPr>
            <w:r>
              <w:rPr>
                <w:color w:val="000000"/>
                <w:sz w:val="18"/>
                <w:szCs w:val="18"/>
              </w:rPr>
              <w:t>0.7</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1E6F1F79"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 correspondiente a</w:t>
      </w:r>
      <w:r w:rsidR="000826D3">
        <w:rPr>
          <w:rFonts w:ascii="Arial" w:hAnsi="Arial"/>
          <w:snapToGrid/>
          <w:color w:val="auto"/>
          <w:lang w:val="es-MX" w:eastAsia="es-MX"/>
        </w:rPr>
        <w:t xml:space="preserve">l mes de abril </w:t>
      </w:r>
      <w:r w:rsidRPr="00097563">
        <w:rPr>
          <w:rFonts w:ascii="Arial" w:hAnsi="Arial"/>
          <w:snapToGrid/>
          <w:color w:val="auto"/>
          <w:lang w:val="es-MX" w:eastAsia="es-MX"/>
        </w:rPr>
        <w:t>de 2021</w:t>
      </w:r>
      <w:r>
        <w:rPr>
          <w:rFonts w:ascii="Arial" w:hAnsi="Arial"/>
          <w:snapToGrid/>
          <w:color w:val="auto"/>
          <w:lang w:val="es-MX" w:eastAsia="es-MX"/>
        </w:rPr>
        <w:t>,</w:t>
      </w:r>
      <w:r w:rsidRPr="00097563">
        <w:rPr>
          <w:rFonts w:ascii="Arial" w:hAnsi="Arial"/>
          <w:snapToGrid/>
          <w:color w:val="auto"/>
          <w:lang w:val="es-MX" w:eastAsia="es-MX"/>
        </w:rPr>
        <w:t xml:space="preserve"> </w:t>
      </w:r>
      <w:r w:rsidR="00B84F9B" w:rsidRPr="00B84F9B">
        <w:rPr>
          <w:rFonts w:ascii="Arial" w:hAnsi="Arial"/>
          <w:snapToGrid/>
          <w:color w:val="auto"/>
          <w:lang w:val="es-MX" w:eastAsia="es-MX"/>
        </w:rPr>
        <w:t xml:space="preserve">registró porcentajes apropiados conforme al diseño estadístico de la encuesta, la cual no </w:t>
      </w:r>
      <w:r w:rsidR="00B84F9B" w:rsidRPr="00B84F9B">
        <w:rPr>
          <w:rFonts w:ascii="Arial" w:hAnsi="Arial"/>
          <w:snapToGrid/>
          <w:color w:val="auto"/>
          <w:lang w:val="es-MX" w:eastAsia="en-US"/>
        </w:rPr>
        <w:t>se concentró en algún dominio de estudio en particular y permitió la generación de estadísticas con niveles adecuados de cobertura y precisión</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DE0E3F">
      <w:pPr>
        <w:pStyle w:val="texto0"/>
        <w:keepLines w:val="0"/>
        <w:spacing w:before="36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2B1817" w:rsidP="00DE0E3F">
      <w:pPr>
        <w:spacing w:before="120"/>
        <w:rPr>
          <w:rStyle w:val="Hipervnculo"/>
        </w:rPr>
      </w:pPr>
      <w:hyperlink r:id="rId26"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43C26DFD">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77777777"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2A1E4B44" w:rsidR="003169F3" w:rsidRDefault="00DE0E3F" w:rsidP="00DE0E3F">
      <w:pPr>
        <w:pStyle w:val="Textoindependiente"/>
        <w:rPr>
          <w:color w:val="auto"/>
        </w:rPr>
      </w:pPr>
      <w:r w:rsidRPr="003D2E03">
        <w:rPr>
          <w:color w:val="auto"/>
        </w:rPr>
        <w:t>Para el cálculo de tamaño de muestra se utilizó un nivel de confianza del 95%, error relativo del 12% y una tasa de no respuesta esperada del 20 por ciento</w:t>
      </w:r>
      <w:r w:rsidR="003169F3" w:rsidRPr="003D2E03">
        <w:rPr>
          <w:color w:val="auto"/>
        </w:rPr>
        <w:t>.</w:t>
      </w:r>
    </w:p>
    <w:p w14:paraId="283F2632" w14:textId="77777777" w:rsidR="00B66060" w:rsidRDefault="00B66060">
      <w:pPr>
        <w:jc w:val="left"/>
        <w:rPr>
          <w:sz w:val="22"/>
        </w:rPr>
      </w:pPr>
      <w:r>
        <w:rPr>
          <w:sz w:val="22"/>
        </w:rPr>
        <w:br w:type="page"/>
      </w:r>
    </w:p>
    <w:p w14:paraId="1DC476FE" w14:textId="3966650B" w:rsidR="003169F3" w:rsidRPr="00B8318C" w:rsidRDefault="003169F3" w:rsidP="001A6C9F">
      <w:pPr>
        <w:pStyle w:val="Textoindependiente"/>
        <w:spacing w:before="360"/>
        <w:jc w:val="center"/>
        <w:rPr>
          <w:color w:val="auto"/>
          <w:sz w:val="22"/>
        </w:rPr>
      </w:pPr>
      <w:r w:rsidRPr="00B8318C">
        <w:rPr>
          <w:color w:val="auto"/>
          <w:sz w:val="22"/>
        </w:rPr>
        <w:lastRenderedPageBreak/>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EB3F4EE"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w:t>
      </w:r>
      <w:r w:rsidRPr="003D2E03">
        <w:rPr>
          <w:color w:val="auto"/>
        </w:rPr>
        <w:lastRenderedPageBreak/>
        <w:t>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8844" w14:textId="77777777" w:rsidR="002B1817" w:rsidRDefault="002B1817">
      <w:r>
        <w:separator/>
      </w:r>
    </w:p>
  </w:endnote>
  <w:endnote w:type="continuationSeparator" w:id="0">
    <w:p w14:paraId="4F546B45" w14:textId="77777777" w:rsidR="002B1817" w:rsidRDefault="002B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C3C7" w14:textId="77777777" w:rsidR="00104192" w:rsidRPr="007B361B" w:rsidRDefault="00104192" w:rsidP="00104192">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104192" w:rsidRPr="00325583" w:rsidRDefault="00104192" w:rsidP="003076C4">
    <w:pPr>
      <w:pStyle w:val="Piedepgina"/>
      <w:jc w:val="center"/>
      <w:rPr>
        <w:b/>
        <w:color w:val="002060"/>
        <w:sz w:val="20"/>
        <w:szCs w:val="20"/>
        <w:lang w:val="es-MX"/>
      </w:rPr>
    </w:pPr>
    <w:r w:rsidRPr="0032558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FEFB" w14:textId="77777777" w:rsidR="002B1817" w:rsidRDefault="002B1817">
      <w:r>
        <w:separator/>
      </w:r>
    </w:p>
  </w:footnote>
  <w:footnote w:type="continuationSeparator" w:id="0">
    <w:p w14:paraId="72E43EEA" w14:textId="77777777" w:rsidR="002B1817" w:rsidRDefault="002B1817">
      <w:r>
        <w:continuationSeparator/>
      </w:r>
    </w:p>
  </w:footnote>
  <w:footnote w:id="1">
    <w:p w14:paraId="0F9A9A60" w14:textId="77777777" w:rsidR="00104192" w:rsidRPr="00630ED7" w:rsidRDefault="00104192" w:rsidP="00C94330">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3921141D" w14:textId="77777777" w:rsidR="00104192" w:rsidRDefault="00104192" w:rsidP="00C94330">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450D8210" w14:textId="77777777" w:rsidR="00104192" w:rsidRDefault="00104192" w:rsidP="00C94330">
      <w:pPr>
        <w:pStyle w:val="Textonotapie"/>
        <w:widowControl w:val="0"/>
        <w:ind w:left="170" w:hanging="170"/>
        <w:rPr>
          <w:sz w:val="16"/>
          <w:szCs w:val="16"/>
          <w:lang w:val="es-MX"/>
        </w:rPr>
      </w:pPr>
    </w:p>
    <w:p w14:paraId="32437E60" w14:textId="77777777" w:rsidR="00104192" w:rsidRPr="00B46944" w:rsidRDefault="00104192" w:rsidP="00C94330">
      <w:pPr>
        <w:pStyle w:val="Textonotapie"/>
        <w:widowControl w:val="0"/>
        <w:ind w:left="170" w:hanging="170"/>
        <w:rPr>
          <w:sz w:val="16"/>
          <w:szCs w:val="16"/>
          <w:lang w:val="es-MX"/>
        </w:rPr>
      </w:pPr>
    </w:p>
  </w:footnote>
  <w:footnote w:id="3">
    <w:p w14:paraId="6253E531" w14:textId="77777777" w:rsidR="00104192" w:rsidRDefault="00104192" w:rsidP="00C94330">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478C6B1B" w14:textId="77777777" w:rsidR="00104192" w:rsidRDefault="00104192" w:rsidP="00C94330">
      <w:pPr>
        <w:pStyle w:val="Textonotapie"/>
        <w:ind w:left="170" w:hanging="170"/>
        <w:rPr>
          <w:sz w:val="16"/>
          <w:szCs w:val="16"/>
        </w:rPr>
      </w:pPr>
    </w:p>
    <w:p w14:paraId="70F5D0A2" w14:textId="77777777" w:rsidR="00104192" w:rsidRPr="00BF4A44" w:rsidRDefault="00104192" w:rsidP="00C94330">
      <w:pPr>
        <w:pStyle w:val="Textonotapie"/>
        <w:ind w:left="170" w:hanging="170"/>
        <w:rPr>
          <w:sz w:val="16"/>
          <w:szCs w:val="16"/>
        </w:rPr>
      </w:pPr>
    </w:p>
  </w:footnote>
  <w:footnote w:id="4">
    <w:p w14:paraId="0C14DAD5" w14:textId="77777777" w:rsidR="00104192" w:rsidRPr="00A75030" w:rsidRDefault="00104192"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D149" w14:textId="27BCFC8E" w:rsidR="00104192" w:rsidRPr="00265B8C" w:rsidRDefault="00104192" w:rsidP="0085150F">
    <w:pPr>
      <w:pStyle w:val="Encabezado"/>
      <w:framePr w:w="5295" w:hSpace="141" w:wrap="auto" w:vAnchor="text" w:hAnchor="page" w:x="5804" w:y="32"/>
      <w:ind w:left="567" w:hanging="11"/>
      <w:jc w:val="right"/>
      <w:rPr>
        <w:b/>
        <w:color w:val="002060"/>
      </w:rPr>
    </w:pPr>
    <w:r w:rsidRPr="00265B8C">
      <w:rPr>
        <w:b/>
        <w:color w:val="002060"/>
      </w:rPr>
      <w:t xml:space="preserve">COMUNICADO DE PRENSA NÚM. </w:t>
    </w:r>
    <w:r w:rsidR="0085150F">
      <w:rPr>
        <w:b/>
        <w:color w:val="002060"/>
      </w:rPr>
      <w:t>351</w:t>
    </w:r>
    <w:r w:rsidRPr="00265B8C">
      <w:rPr>
        <w:b/>
        <w:color w:val="002060"/>
      </w:rPr>
      <w:t>/</w:t>
    </w:r>
    <w:r>
      <w:rPr>
        <w:b/>
        <w:color w:val="002060"/>
      </w:rPr>
      <w:t>21</w:t>
    </w:r>
  </w:p>
  <w:p w14:paraId="5AD6AFDD" w14:textId="77777777" w:rsidR="00104192" w:rsidRPr="00265B8C" w:rsidRDefault="00104192" w:rsidP="0085150F">
    <w:pPr>
      <w:pStyle w:val="Encabezado"/>
      <w:framePr w:w="5295" w:hSpace="141" w:wrap="auto" w:vAnchor="text" w:hAnchor="page" w:x="5804" w:y="32"/>
      <w:ind w:left="567" w:hanging="11"/>
      <w:jc w:val="right"/>
      <w:rPr>
        <w:b/>
        <w:color w:val="002060"/>
        <w:lang w:val="pt-BR"/>
      </w:rPr>
    </w:pPr>
    <w:r>
      <w:rPr>
        <w:b/>
        <w:color w:val="002060"/>
        <w:lang w:val="pt-BR"/>
      </w:rPr>
      <w:t>22 D</w:t>
    </w:r>
    <w:r w:rsidRPr="00265B8C">
      <w:rPr>
        <w:b/>
        <w:color w:val="002060"/>
        <w:lang w:val="pt-BR"/>
      </w:rPr>
      <w:t>E</w:t>
    </w:r>
    <w:r>
      <w:rPr>
        <w:b/>
        <w:color w:val="002060"/>
        <w:lang w:val="pt-BR"/>
      </w:rPr>
      <w:t xml:space="preserve"> JUNIO </w:t>
    </w:r>
    <w:r w:rsidRPr="00265B8C">
      <w:rPr>
        <w:b/>
        <w:color w:val="002060"/>
        <w:lang w:val="pt-BR"/>
      </w:rPr>
      <w:t>DE 20</w:t>
    </w:r>
    <w:r>
      <w:rPr>
        <w:b/>
        <w:color w:val="002060"/>
        <w:lang w:val="pt-BR"/>
      </w:rPr>
      <w:t>21</w:t>
    </w:r>
  </w:p>
  <w:p w14:paraId="7925A306" w14:textId="77777777" w:rsidR="00104192" w:rsidRPr="00265B8C" w:rsidRDefault="00104192" w:rsidP="0085150F">
    <w:pPr>
      <w:pStyle w:val="Encabezado"/>
      <w:framePr w:w="5295" w:hSpace="141" w:wrap="auto" w:vAnchor="text" w:hAnchor="page" w:x="5804"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33EC130B" w14:textId="77777777" w:rsidR="00104192" w:rsidRDefault="00104192" w:rsidP="00325583">
    <w:pPr>
      <w:pStyle w:val="Encabezado"/>
      <w:ind w:left="-567"/>
    </w:pPr>
    <w:r>
      <w:rPr>
        <w:noProof/>
      </w:rPr>
      <w:drawing>
        <wp:inline distT="0" distB="0" distL="0" distR="0" wp14:anchorId="01C307FE" wp14:editId="75504EAF">
          <wp:extent cx="789553" cy="8201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2" cy="8469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41A1E0F3" w:rsidR="00104192" w:rsidRDefault="00104192" w:rsidP="00C94330">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44C6"/>
    <w:rsid w:val="000E5331"/>
    <w:rsid w:val="000E5526"/>
    <w:rsid w:val="000E5A7E"/>
    <w:rsid w:val="000E5D6B"/>
    <w:rsid w:val="000E5FB5"/>
    <w:rsid w:val="000E5FE0"/>
    <w:rsid w:val="000E6356"/>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4192"/>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EFF"/>
    <w:rsid w:val="001241F7"/>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4A8"/>
    <w:rsid w:val="00185D40"/>
    <w:rsid w:val="00186105"/>
    <w:rsid w:val="00186C17"/>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1DAF"/>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3C31"/>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CF7"/>
    <w:rsid w:val="002B0E27"/>
    <w:rsid w:val="002B10B6"/>
    <w:rsid w:val="002B10D3"/>
    <w:rsid w:val="002B1113"/>
    <w:rsid w:val="002B1817"/>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583"/>
    <w:rsid w:val="003256A0"/>
    <w:rsid w:val="003265DE"/>
    <w:rsid w:val="00326818"/>
    <w:rsid w:val="00326A08"/>
    <w:rsid w:val="003275D6"/>
    <w:rsid w:val="0032767E"/>
    <w:rsid w:val="003277C6"/>
    <w:rsid w:val="00327845"/>
    <w:rsid w:val="00327B0E"/>
    <w:rsid w:val="003302CF"/>
    <w:rsid w:val="00330544"/>
    <w:rsid w:val="0033055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2A7"/>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F09"/>
    <w:rsid w:val="00435F6F"/>
    <w:rsid w:val="00436548"/>
    <w:rsid w:val="00436C20"/>
    <w:rsid w:val="004373A1"/>
    <w:rsid w:val="00437705"/>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CC6"/>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33"/>
    <w:rsid w:val="005A1473"/>
    <w:rsid w:val="005A19FF"/>
    <w:rsid w:val="005A2074"/>
    <w:rsid w:val="005A24AE"/>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348"/>
    <w:rsid w:val="00646970"/>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50F"/>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AEE"/>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58B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E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DA"/>
    <w:rsid w:val="00A4007D"/>
    <w:rsid w:val="00A4035D"/>
    <w:rsid w:val="00A404A3"/>
    <w:rsid w:val="00A408D8"/>
    <w:rsid w:val="00A413A3"/>
    <w:rsid w:val="00A424F0"/>
    <w:rsid w:val="00A43270"/>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D82"/>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AD4"/>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CF"/>
    <w:rsid w:val="00BA3A93"/>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4FE"/>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4DF2"/>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330"/>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1F"/>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B16"/>
    <w:rsid w:val="00CD6B5E"/>
    <w:rsid w:val="00CD7422"/>
    <w:rsid w:val="00CD780C"/>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BFD"/>
    <w:rsid w:val="00E32D6A"/>
    <w:rsid w:val="00E33396"/>
    <w:rsid w:val="00E335C5"/>
    <w:rsid w:val="00E33D24"/>
    <w:rsid w:val="00E33E8E"/>
    <w:rsid w:val="00E345A5"/>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C94330"/>
    <w:rPr>
      <w:rFonts w:ascii="Arial" w:hAnsi="Arial" w:cs="Arial"/>
      <w:sz w:val="24"/>
      <w:szCs w:val="24"/>
      <w:lang w:val="es-ES_tradnl" w:eastAsia="es-ES"/>
    </w:rPr>
  </w:style>
  <w:style w:type="paragraph" w:customStyle="1" w:styleId="p01">
    <w:name w:val="p01"/>
    <w:basedOn w:val="Normal"/>
    <w:next w:val="p0"/>
    <w:rsid w:val="00C94330"/>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Datos!$C$125:$C$196</c:f>
              <c:numCache>
                <c:formatCode>#,##0_)</c:formatCode>
                <c:ptCount val="64"/>
                <c:pt idx="0">
                  <c:v>33612622.332385696</c:v>
                </c:pt>
                <c:pt idx="1">
                  <c:v>33597359.874693498</c:v>
                </c:pt>
                <c:pt idx="2">
                  <c:v>33369894.823347699</c:v>
                </c:pt>
                <c:pt idx="3">
                  <c:v>32844855.459676601</c:v>
                </c:pt>
                <c:pt idx="4">
                  <c:v>33086307.702635899</c:v>
                </c:pt>
                <c:pt idx="5">
                  <c:v>33090270.703702401</c:v>
                </c:pt>
                <c:pt idx="6">
                  <c:v>32711128.5632587</c:v>
                </c:pt>
                <c:pt idx="7">
                  <c:v>32588144.1373519</c:v>
                </c:pt>
                <c:pt idx="8">
                  <c:v>32844310.511735</c:v>
                </c:pt>
                <c:pt idx="9">
                  <c:v>33187596.831425998</c:v>
                </c:pt>
                <c:pt idx="10">
                  <c:v>33820850.159348004</c:v>
                </c:pt>
                <c:pt idx="11">
                  <c:v>34334216.062676497</c:v>
                </c:pt>
                <c:pt idx="12">
                  <c:v>33413079.194049601</c:v>
                </c:pt>
                <c:pt idx="13">
                  <c:v>33308970.348989502</c:v>
                </c:pt>
                <c:pt idx="14">
                  <c:v>32487757.293338001</c:v>
                </c:pt>
                <c:pt idx="15">
                  <c:v>33216333.773865499</c:v>
                </c:pt>
                <c:pt idx="16">
                  <c:v>32398234.4535507</c:v>
                </c:pt>
                <c:pt idx="17">
                  <c:v>31951143.437970601</c:v>
                </c:pt>
                <c:pt idx="18">
                  <c:v>32301767.876362398</c:v>
                </c:pt>
                <c:pt idx="19">
                  <c:v>32573723.707040198</c:v>
                </c:pt>
                <c:pt idx="20">
                  <c:v>32649154.288023699</c:v>
                </c:pt>
                <c:pt idx="21">
                  <c:v>33148329.4158931</c:v>
                </c:pt>
                <c:pt idx="22">
                  <c:v>32971000.161257502</c:v>
                </c:pt>
                <c:pt idx="23">
                  <c:v>33504401.3916118</c:v>
                </c:pt>
                <c:pt idx="24">
                  <c:v>32629190.857884701</c:v>
                </c:pt>
                <c:pt idx="25">
                  <c:v>31744709.273844101</c:v>
                </c:pt>
                <c:pt idx="26">
                  <c:v>32723055.586335201</c:v>
                </c:pt>
                <c:pt idx="27">
                  <c:v>32230067.252759501</c:v>
                </c:pt>
                <c:pt idx="28">
                  <c:v>33540150.837452799</c:v>
                </c:pt>
                <c:pt idx="29">
                  <c:v>32341796.883629501</c:v>
                </c:pt>
                <c:pt idx="30">
                  <c:v>31947356.426173899</c:v>
                </c:pt>
                <c:pt idx="31">
                  <c:v>31744422.840769801</c:v>
                </c:pt>
                <c:pt idx="32">
                  <c:v>31418914.9150909</c:v>
                </c:pt>
                <c:pt idx="33">
                  <c:v>30907074.104143199</c:v>
                </c:pt>
                <c:pt idx="34">
                  <c:v>30580872.688638099</c:v>
                </c:pt>
                <c:pt idx="35">
                  <c:v>30682123.223800398</c:v>
                </c:pt>
                <c:pt idx="36">
                  <c:v>31956514.3070671</c:v>
                </c:pt>
                <c:pt idx="37">
                  <c:v>30804060.802116901</c:v>
                </c:pt>
                <c:pt idx="38">
                  <c:v>30633315.8885899</c:v>
                </c:pt>
                <c:pt idx="39">
                  <c:v>30209226.235266499</c:v>
                </c:pt>
                <c:pt idx="40">
                  <c:v>29775319.684086598</c:v>
                </c:pt>
                <c:pt idx="41">
                  <c:v>29867138.2947281</c:v>
                </c:pt>
                <c:pt idx="42">
                  <c:v>29238503.531275898</c:v>
                </c:pt>
                <c:pt idx="43">
                  <c:v>28603871.8309968</c:v>
                </c:pt>
                <c:pt idx="44">
                  <c:v>28210181.067160301</c:v>
                </c:pt>
                <c:pt idx="45">
                  <c:v>27417179.861602001</c:v>
                </c:pt>
                <c:pt idx="46">
                  <c:v>27926302.807336401</c:v>
                </c:pt>
                <c:pt idx="47">
                  <c:v>27503774.862636101</c:v>
                </c:pt>
                <c:pt idx="48">
                  <c:v>27365845.774750002</c:v>
                </c:pt>
                <c:pt idx="49">
                  <c:v>26817003.389399</c:v>
                </c:pt>
                <c:pt idx="50">
                  <c:v>26163201.761117902</c:v>
                </c:pt>
                <c:pt idx="51">
                  <c:v>22837182.251946099</c:v>
                </c:pt>
                <c:pt idx="52">
                  <c:v>21359017.535800502</c:v>
                </c:pt>
                <c:pt idx="53">
                  <c:v>21629502.436638702</c:v>
                </c:pt>
                <c:pt idx="54">
                  <c:v>22185523.999105599</c:v>
                </c:pt>
                <c:pt idx="55">
                  <c:v>22419376.800675001</c:v>
                </c:pt>
                <c:pt idx="56">
                  <c:v>22477266.674210802</c:v>
                </c:pt>
                <c:pt idx="57">
                  <c:v>22697491.636069398</c:v>
                </c:pt>
                <c:pt idx="58">
                  <c:v>22180251.543480899</c:v>
                </c:pt>
                <c:pt idx="59">
                  <c:v>22050621.9606723</c:v>
                </c:pt>
                <c:pt idx="60">
                  <c:v>22316676.243908301</c:v>
                </c:pt>
                <c:pt idx="61">
                  <c:v>22524358.0314974</c:v>
                </c:pt>
                <c:pt idx="62">
                  <c:v>23537240.693151001</c:v>
                </c:pt>
                <c:pt idx="63">
                  <c:v>23111788.1223673</c:v>
                </c:pt>
              </c:numCache>
            </c:numRef>
          </c:val>
          <c:extLst>
            <c:ext xmlns:c16="http://schemas.microsoft.com/office/drawing/2014/chart" uri="{C3380CC4-5D6E-409C-BE32-E72D297353CC}">
              <c16:uniqueId val="{00000000-B1A0-4F3F-9076-0AD14DB73B82}"/>
            </c:ext>
          </c:extLst>
        </c:ser>
        <c:dLbls>
          <c:showLegendKey val="0"/>
          <c:showVal val="1"/>
          <c:showCatName val="0"/>
          <c:showSerName val="0"/>
          <c:showPercent val="0"/>
          <c:showBubbleSize val="0"/>
        </c:dLbls>
        <c:gapWidth val="50"/>
        <c:axId val="483684360"/>
        <c:axId val="48368553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Datos!$D$125:$D$196</c:f>
              <c:numCache>
                <c:formatCode>#,##0_)</c:formatCode>
                <c:ptCount val="64"/>
                <c:pt idx="0">
                  <c:v>33553952.227023501</c:v>
                </c:pt>
                <c:pt idx="1">
                  <c:v>33437362.459550198</c:v>
                </c:pt>
                <c:pt idx="2">
                  <c:v>33305824.509140801</c:v>
                </c:pt>
                <c:pt idx="3">
                  <c:v>33148303.7928738</c:v>
                </c:pt>
                <c:pt idx="4">
                  <c:v>32977396.3728153</c:v>
                </c:pt>
                <c:pt idx="5">
                  <c:v>32848299.229472999</c:v>
                </c:pt>
                <c:pt idx="6">
                  <c:v>32803885.437738799</c:v>
                </c:pt>
                <c:pt idx="7">
                  <c:v>32862016.409142699</c:v>
                </c:pt>
                <c:pt idx="8">
                  <c:v>33017106.135466199</c:v>
                </c:pt>
                <c:pt idx="9">
                  <c:v>33204536.997478802</c:v>
                </c:pt>
                <c:pt idx="10">
                  <c:v>33361670.9534191</c:v>
                </c:pt>
                <c:pt idx="11">
                  <c:v>33437301.1779343</c:v>
                </c:pt>
                <c:pt idx="12">
                  <c:v>33374167.336328302</c:v>
                </c:pt>
                <c:pt idx="13">
                  <c:v>33169868.5522849</c:v>
                </c:pt>
                <c:pt idx="14">
                  <c:v>32888657.6150815</c:v>
                </c:pt>
                <c:pt idx="15">
                  <c:v>32608199.3279441</c:v>
                </c:pt>
                <c:pt idx="16">
                  <c:v>32405319.213029999</c:v>
                </c:pt>
                <c:pt idx="17">
                  <c:v>32319366.797526699</c:v>
                </c:pt>
                <c:pt idx="18">
                  <c:v>32366030.8125147</c:v>
                </c:pt>
                <c:pt idx="19">
                  <c:v>32524495.1000566</c:v>
                </c:pt>
                <c:pt idx="20">
                  <c:v>32723065.946948402</c:v>
                </c:pt>
                <c:pt idx="21">
                  <c:v>32896014.968402699</c:v>
                </c:pt>
                <c:pt idx="22">
                  <c:v>32986943.6638523</c:v>
                </c:pt>
                <c:pt idx="23">
                  <c:v>32959320.788885701</c:v>
                </c:pt>
                <c:pt idx="24">
                  <c:v>32852858.4563669</c:v>
                </c:pt>
                <c:pt idx="25">
                  <c:v>32719139.0326958</c:v>
                </c:pt>
                <c:pt idx="26">
                  <c:v>32586995.341193002</c:v>
                </c:pt>
                <c:pt idx="27">
                  <c:v>32471011.0087732</c:v>
                </c:pt>
                <c:pt idx="28">
                  <c:v>32356660.8141234</c:v>
                </c:pt>
                <c:pt idx="29">
                  <c:v>32196478.969022602</c:v>
                </c:pt>
                <c:pt idx="30">
                  <c:v>31962043.480216801</c:v>
                </c:pt>
                <c:pt idx="31">
                  <c:v>31654816.457965899</c:v>
                </c:pt>
                <c:pt idx="32">
                  <c:v>31330039.322316799</c:v>
                </c:pt>
                <c:pt idx="33">
                  <c:v>31047748.7024404</c:v>
                </c:pt>
                <c:pt idx="34">
                  <c:v>30853033.0567948</c:v>
                </c:pt>
                <c:pt idx="35">
                  <c:v>30745753.192819301</c:v>
                </c:pt>
                <c:pt idx="36">
                  <c:v>30683837.9881588</c:v>
                </c:pt>
                <c:pt idx="37">
                  <c:v>30620010.4641487</c:v>
                </c:pt>
                <c:pt idx="38">
                  <c:v>30503792.0494745</c:v>
                </c:pt>
                <c:pt idx="39">
                  <c:v>30291819.300056498</c:v>
                </c:pt>
                <c:pt idx="40">
                  <c:v>29971451.622519299</c:v>
                </c:pt>
                <c:pt idx="41">
                  <c:v>29577181.009356599</c:v>
                </c:pt>
                <c:pt idx="42">
                  <c:v>29154003.2478837</c:v>
                </c:pt>
                <c:pt idx="43">
                  <c:v>28745102.520963199</c:v>
                </c:pt>
                <c:pt idx="44">
                  <c:v>28383429.974155199</c:v>
                </c:pt>
                <c:pt idx="45">
                  <c:v>28066691.532122001</c:v>
                </c:pt>
                <c:pt idx="46">
                  <c:v>27777993.6373321</c:v>
                </c:pt>
                <c:pt idx="47">
                  <c:v>27487107.141505402</c:v>
                </c:pt>
                <c:pt idx="48">
                  <c:v>27157473.527090002</c:v>
                </c:pt>
                <c:pt idx="49">
                  <c:v>26762674.8217768</c:v>
                </c:pt>
                <c:pt idx="50">
                  <c:v>26336013.506767999</c:v>
                </c:pt>
                <c:pt idx="51">
                  <c:v>22770139.305401899</c:v>
                </c:pt>
                <c:pt idx="52">
                  <c:v>22514046.597377799</c:v>
                </c:pt>
                <c:pt idx="53">
                  <c:v>22374037.1229688</c:v>
                </c:pt>
                <c:pt idx="54">
                  <c:v>22324904.674728099</c:v>
                </c:pt>
                <c:pt idx="55">
                  <c:v>22320544.8898382</c:v>
                </c:pt>
                <c:pt idx="56">
                  <c:v>22314258.8977689</c:v>
                </c:pt>
                <c:pt idx="57">
                  <c:v>22290828.798310298</c:v>
                </c:pt>
                <c:pt idx="58">
                  <c:v>22271802.068251599</c:v>
                </c:pt>
                <c:pt idx="59">
                  <c:v>22300894.2139019</c:v>
                </c:pt>
                <c:pt idx="60">
                  <c:v>22403313.1688556</c:v>
                </c:pt>
                <c:pt idx="61">
                  <c:v>22563861.7533076</c:v>
                </c:pt>
                <c:pt idx="62">
                  <c:v>22731815.236260802</c:v>
                </c:pt>
                <c:pt idx="63">
                  <c:v>22841763.852789499</c:v>
                </c:pt>
              </c:numCache>
            </c:numRef>
          </c:val>
          <c:smooth val="0"/>
          <c:extLst>
            <c:ext xmlns:c16="http://schemas.microsoft.com/office/drawing/2014/chart" uri="{C3380CC4-5D6E-409C-BE32-E72D297353CC}">
              <c16:uniqueId val="{00000001-B1A0-4F3F-9076-0AD14DB73B82}"/>
            </c:ext>
          </c:extLst>
        </c:ser>
        <c:dLbls>
          <c:showLegendKey val="0"/>
          <c:showVal val="1"/>
          <c:showCatName val="0"/>
          <c:showSerName val="0"/>
          <c:showPercent val="0"/>
          <c:showBubbleSize val="0"/>
        </c:dLbls>
        <c:marker val="1"/>
        <c:smooth val="0"/>
        <c:axId val="483684360"/>
        <c:axId val="483685536"/>
      </c:lineChart>
      <c:catAx>
        <c:axId val="4836843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83685536"/>
        <c:crosses val="autoZero"/>
        <c:auto val="1"/>
        <c:lblAlgn val="ctr"/>
        <c:lblOffset val="100"/>
        <c:tickLblSkip val="1"/>
        <c:tickMarkSkip val="12"/>
        <c:noMultiLvlLbl val="1"/>
      </c:catAx>
      <c:valAx>
        <c:axId val="48368553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836843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Datos!$C$125:$C$196</c:f>
              <c:numCache>
                <c:formatCode>#,##0_)</c:formatCode>
                <c:ptCount val="64"/>
                <c:pt idx="0">
                  <c:v>33612622.332385696</c:v>
                </c:pt>
                <c:pt idx="1">
                  <c:v>33597359.874693498</c:v>
                </c:pt>
                <c:pt idx="2">
                  <c:v>33369894.823347699</c:v>
                </c:pt>
                <c:pt idx="3">
                  <c:v>32844855.459676601</c:v>
                </c:pt>
                <c:pt idx="4">
                  <c:v>33086307.702635899</c:v>
                </c:pt>
                <c:pt idx="5">
                  <c:v>33090270.703702401</c:v>
                </c:pt>
                <c:pt idx="6">
                  <c:v>32711128.5632587</c:v>
                </c:pt>
                <c:pt idx="7">
                  <c:v>32588144.1373519</c:v>
                </c:pt>
                <c:pt idx="8">
                  <c:v>32844310.511735</c:v>
                </c:pt>
                <c:pt idx="9">
                  <c:v>33187596.831425998</c:v>
                </c:pt>
                <c:pt idx="10">
                  <c:v>33820850.159348004</c:v>
                </c:pt>
                <c:pt idx="11">
                  <c:v>34334216.062676497</c:v>
                </c:pt>
                <c:pt idx="12">
                  <c:v>33413079.194049601</c:v>
                </c:pt>
                <c:pt idx="13">
                  <c:v>33308970.348989502</c:v>
                </c:pt>
                <c:pt idx="14">
                  <c:v>32487757.293338001</c:v>
                </c:pt>
                <c:pt idx="15">
                  <c:v>33216333.773865499</c:v>
                </c:pt>
                <c:pt idx="16">
                  <c:v>32398234.4535507</c:v>
                </c:pt>
                <c:pt idx="17">
                  <c:v>31951143.437970601</c:v>
                </c:pt>
                <c:pt idx="18">
                  <c:v>32301767.876362398</c:v>
                </c:pt>
                <c:pt idx="19">
                  <c:v>32573723.707040198</c:v>
                </c:pt>
                <c:pt idx="20">
                  <c:v>32649154.288023699</c:v>
                </c:pt>
                <c:pt idx="21">
                  <c:v>33148329.4158931</c:v>
                </c:pt>
                <c:pt idx="22">
                  <c:v>32971000.161257502</c:v>
                </c:pt>
                <c:pt idx="23">
                  <c:v>33504401.3916118</c:v>
                </c:pt>
                <c:pt idx="24">
                  <c:v>32629190.857884701</c:v>
                </c:pt>
                <c:pt idx="25">
                  <c:v>31744709.273844101</c:v>
                </c:pt>
                <c:pt idx="26">
                  <c:v>32723055.586335201</c:v>
                </c:pt>
                <c:pt idx="27">
                  <c:v>32230067.252759501</c:v>
                </c:pt>
                <c:pt idx="28">
                  <c:v>33540150.837452799</c:v>
                </c:pt>
                <c:pt idx="29">
                  <c:v>32341796.883629501</c:v>
                </c:pt>
                <c:pt idx="30">
                  <c:v>31947356.426173899</c:v>
                </c:pt>
                <c:pt idx="31">
                  <c:v>31744422.840769801</c:v>
                </c:pt>
                <c:pt idx="32">
                  <c:v>31418914.9150909</c:v>
                </c:pt>
                <c:pt idx="33">
                  <c:v>30907074.104143199</c:v>
                </c:pt>
                <c:pt idx="34">
                  <c:v>30580872.688638099</c:v>
                </c:pt>
                <c:pt idx="35">
                  <c:v>30682123.223800398</c:v>
                </c:pt>
                <c:pt idx="36">
                  <c:v>31956514.3070671</c:v>
                </c:pt>
                <c:pt idx="37">
                  <c:v>30804060.802116901</c:v>
                </c:pt>
                <c:pt idx="38">
                  <c:v>30633315.8885899</c:v>
                </c:pt>
                <c:pt idx="39">
                  <c:v>30209226.235266499</c:v>
                </c:pt>
                <c:pt idx="40">
                  <c:v>29775319.684086598</c:v>
                </c:pt>
                <c:pt idx="41">
                  <c:v>29867138.2947281</c:v>
                </c:pt>
                <c:pt idx="42">
                  <c:v>29238503.531275898</c:v>
                </c:pt>
                <c:pt idx="43">
                  <c:v>28603871.8309968</c:v>
                </c:pt>
                <c:pt idx="44">
                  <c:v>28210181.067160301</c:v>
                </c:pt>
                <c:pt idx="45">
                  <c:v>27417179.861602001</c:v>
                </c:pt>
                <c:pt idx="46">
                  <c:v>27926302.807336401</c:v>
                </c:pt>
                <c:pt idx="47">
                  <c:v>27503774.862636101</c:v>
                </c:pt>
                <c:pt idx="48">
                  <c:v>27365845.774750002</c:v>
                </c:pt>
                <c:pt idx="49">
                  <c:v>26817003.389399</c:v>
                </c:pt>
                <c:pt idx="50">
                  <c:v>26163201.761117902</c:v>
                </c:pt>
                <c:pt idx="51">
                  <c:v>22837182.251946099</c:v>
                </c:pt>
                <c:pt idx="52">
                  <c:v>21359017.535800502</c:v>
                </c:pt>
                <c:pt idx="53">
                  <c:v>21629502.436638702</c:v>
                </c:pt>
                <c:pt idx="54">
                  <c:v>22185523.999105599</c:v>
                </c:pt>
                <c:pt idx="55">
                  <c:v>22419376.800675001</c:v>
                </c:pt>
                <c:pt idx="56">
                  <c:v>22477266.674210802</c:v>
                </c:pt>
                <c:pt idx="57">
                  <c:v>22697491.636069398</c:v>
                </c:pt>
                <c:pt idx="58">
                  <c:v>22180251.543480899</c:v>
                </c:pt>
                <c:pt idx="59">
                  <c:v>22050621.9606723</c:v>
                </c:pt>
                <c:pt idx="60">
                  <c:v>22316676.243908301</c:v>
                </c:pt>
                <c:pt idx="61">
                  <c:v>22524358.0314974</c:v>
                </c:pt>
                <c:pt idx="62">
                  <c:v>23537240.693151001</c:v>
                </c:pt>
                <c:pt idx="63">
                  <c:v>23111788.1223673</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83684360"/>
        <c:axId val="48368553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Datos!$D$125:$D$196</c:f>
              <c:numCache>
                <c:formatCode>#,##0_)</c:formatCode>
                <c:ptCount val="64"/>
                <c:pt idx="0">
                  <c:v>33553952.227023501</c:v>
                </c:pt>
                <c:pt idx="1">
                  <c:v>33437362.459550198</c:v>
                </c:pt>
                <c:pt idx="2">
                  <c:v>33305824.509140801</c:v>
                </c:pt>
                <c:pt idx="3">
                  <c:v>33148303.7928738</c:v>
                </c:pt>
                <c:pt idx="4">
                  <c:v>32977396.3728153</c:v>
                </c:pt>
                <c:pt idx="5">
                  <c:v>32848299.229472999</c:v>
                </c:pt>
                <c:pt idx="6">
                  <c:v>32803885.437738799</c:v>
                </c:pt>
                <c:pt idx="7">
                  <c:v>32862016.409142699</c:v>
                </c:pt>
                <c:pt idx="8">
                  <c:v>33017106.135466199</c:v>
                </c:pt>
                <c:pt idx="9">
                  <c:v>33204536.997478802</c:v>
                </c:pt>
                <c:pt idx="10">
                  <c:v>33361670.9534191</c:v>
                </c:pt>
                <c:pt idx="11">
                  <c:v>33437301.1779343</c:v>
                </c:pt>
                <c:pt idx="12">
                  <c:v>33374167.336328302</c:v>
                </c:pt>
                <c:pt idx="13">
                  <c:v>33169868.5522849</c:v>
                </c:pt>
                <c:pt idx="14">
                  <c:v>32888657.6150815</c:v>
                </c:pt>
                <c:pt idx="15">
                  <c:v>32608199.3279441</c:v>
                </c:pt>
                <c:pt idx="16">
                  <c:v>32405319.213029999</c:v>
                </c:pt>
                <c:pt idx="17">
                  <c:v>32319366.797526699</c:v>
                </c:pt>
                <c:pt idx="18">
                  <c:v>32366030.8125147</c:v>
                </c:pt>
                <c:pt idx="19">
                  <c:v>32524495.1000566</c:v>
                </c:pt>
                <c:pt idx="20">
                  <c:v>32723065.946948402</c:v>
                </c:pt>
                <c:pt idx="21">
                  <c:v>32896014.968402699</c:v>
                </c:pt>
                <c:pt idx="22">
                  <c:v>32986943.6638523</c:v>
                </c:pt>
                <c:pt idx="23">
                  <c:v>32959320.788885701</c:v>
                </c:pt>
                <c:pt idx="24">
                  <c:v>32852858.4563669</c:v>
                </c:pt>
                <c:pt idx="25">
                  <c:v>32719139.0326958</c:v>
                </c:pt>
                <c:pt idx="26">
                  <c:v>32586995.341193002</c:v>
                </c:pt>
                <c:pt idx="27">
                  <c:v>32471011.0087732</c:v>
                </c:pt>
                <c:pt idx="28">
                  <c:v>32356660.8141234</c:v>
                </c:pt>
                <c:pt idx="29">
                  <c:v>32196478.969022602</c:v>
                </c:pt>
                <c:pt idx="30">
                  <c:v>31962043.480216801</c:v>
                </c:pt>
                <c:pt idx="31">
                  <c:v>31654816.457965899</c:v>
                </c:pt>
                <c:pt idx="32">
                  <c:v>31330039.322316799</c:v>
                </c:pt>
                <c:pt idx="33">
                  <c:v>31047748.7024404</c:v>
                </c:pt>
                <c:pt idx="34">
                  <c:v>30853033.0567948</c:v>
                </c:pt>
                <c:pt idx="35">
                  <c:v>30745753.192819301</c:v>
                </c:pt>
                <c:pt idx="36">
                  <c:v>30683837.9881588</c:v>
                </c:pt>
                <c:pt idx="37">
                  <c:v>30620010.4641487</c:v>
                </c:pt>
                <c:pt idx="38">
                  <c:v>30503792.0494745</c:v>
                </c:pt>
                <c:pt idx="39">
                  <c:v>30291819.300056498</c:v>
                </c:pt>
                <c:pt idx="40">
                  <c:v>29971451.622519299</c:v>
                </c:pt>
                <c:pt idx="41">
                  <c:v>29577181.009356599</c:v>
                </c:pt>
                <c:pt idx="42">
                  <c:v>29154003.2478837</c:v>
                </c:pt>
                <c:pt idx="43">
                  <c:v>28745102.520963199</c:v>
                </c:pt>
                <c:pt idx="44">
                  <c:v>28383429.974155199</c:v>
                </c:pt>
                <c:pt idx="45">
                  <c:v>28066691.532122001</c:v>
                </c:pt>
                <c:pt idx="46">
                  <c:v>27777993.6373321</c:v>
                </c:pt>
                <c:pt idx="47">
                  <c:v>27487107.141505402</c:v>
                </c:pt>
                <c:pt idx="48">
                  <c:v>27157473.527090002</c:v>
                </c:pt>
                <c:pt idx="49">
                  <c:v>26762674.8217768</c:v>
                </c:pt>
                <c:pt idx="50">
                  <c:v>26336013.506767999</c:v>
                </c:pt>
                <c:pt idx="51">
                  <c:v>22770139.305401899</c:v>
                </c:pt>
                <c:pt idx="52">
                  <c:v>22514046.597377799</c:v>
                </c:pt>
                <c:pt idx="53">
                  <c:v>22374037.1229688</c:v>
                </c:pt>
                <c:pt idx="54">
                  <c:v>22324904.674728099</c:v>
                </c:pt>
                <c:pt idx="55">
                  <c:v>22320544.8898382</c:v>
                </c:pt>
                <c:pt idx="56">
                  <c:v>22314258.8977689</c:v>
                </c:pt>
                <c:pt idx="57">
                  <c:v>22290828.798310298</c:v>
                </c:pt>
                <c:pt idx="58">
                  <c:v>22271802.068251599</c:v>
                </c:pt>
                <c:pt idx="59">
                  <c:v>22300894.2139019</c:v>
                </c:pt>
                <c:pt idx="60">
                  <c:v>22403313.1688556</c:v>
                </c:pt>
                <c:pt idx="61">
                  <c:v>22563861.7533076</c:v>
                </c:pt>
                <c:pt idx="62">
                  <c:v>22731815.236260802</c:v>
                </c:pt>
                <c:pt idx="63">
                  <c:v>22841763.852789499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83684360"/>
        <c:axId val="483685536"/>
      </c:lineChart>
      <c:catAx>
        <c:axId val="48368436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83685536"/>
        <c:crosses val="autoZero"/>
        <c:auto val="1"/>
        <c:lblAlgn val="ctr"/>
        <c:lblOffset val="100"/>
        <c:tickLblSkip val="1"/>
        <c:tickMarkSkip val="12"/>
        <c:noMultiLvlLbl val="1"/>
      </c:catAx>
      <c:valAx>
        <c:axId val="48368553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8368436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Datos!$E$125:$E$196</c:f>
              <c:numCache>
                <c:formatCode>#,##0_)</c:formatCode>
                <c:ptCount val="64"/>
                <c:pt idx="0">
                  <c:v>571328.755434594</c:v>
                </c:pt>
                <c:pt idx="1">
                  <c:v>533933.16514812899</c:v>
                </c:pt>
                <c:pt idx="2">
                  <c:v>540882.40503127896</c:v>
                </c:pt>
                <c:pt idx="3">
                  <c:v>531374.79611605196</c:v>
                </c:pt>
                <c:pt idx="4">
                  <c:v>522583.66745201201</c:v>
                </c:pt>
                <c:pt idx="5">
                  <c:v>522746.23435978201</c:v>
                </c:pt>
                <c:pt idx="6">
                  <c:v>517617.72358992201</c:v>
                </c:pt>
                <c:pt idx="7">
                  <c:v>521411.88045897399</c:v>
                </c:pt>
                <c:pt idx="8">
                  <c:v>543445.71350049495</c:v>
                </c:pt>
                <c:pt idx="9">
                  <c:v>513114.84690113901</c:v>
                </c:pt>
                <c:pt idx="10">
                  <c:v>541338.12444309099</c:v>
                </c:pt>
                <c:pt idx="11">
                  <c:v>532990.16590867203</c:v>
                </c:pt>
                <c:pt idx="12">
                  <c:v>533505.713240157</c:v>
                </c:pt>
                <c:pt idx="13">
                  <c:v>536431.53176512197</c:v>
                </c:pt>
                <c:pt idx="14">
                  <c:v>538251.02759266004</c:v>
                </c:pt>
                <c:pt idx="15">
                  <c:v>525787.70981226501</c:v>
                </c:pt>
                <c:pt idx="16">
                  <c:v>528666.96689393197</c:v>
                </c:pt>
                <c:pt idx="17">
                  <c:v>524698.35611407401</c:v>
                </c:pt>
                <c:pt idx="18">
                  <c:v>516759.90521061799</c:v>
                </c:pt>
                <c:pt idx="19">
                  <c:v>527086.24586954399</c:v>
                </c:pt>
                <c:pt idx="20">
                  <c:v>524158.175120303</c:v>
                </c:pt>
                <c:pt idx="21">
                  <c:v>531046.99603140203</c:v>
                </c:pt>
                <c:pt idx="22">
                  <c:v>526296.60713148303</c:v>
                </c:pt>
                <c:pt idx="23">
                  <c:v>529910.90111893194</c:v>
                </c:pt>
                <c:pt idx="24">
                  <c:v>548715.68755387201</c:v>
                </c:pt>
                <c:pt idx="25">
                  <c:v>533301.197605383</c:v>
                </c:pt>
                <c:pt idx="26">
                  <c:v>533366.31648409704</c:v>
                </c:pt>
                <c:pt idx="27">
                  <c:v>531871.81509998301</c:v>
                </c:pt>
                <c:pt idx="28">
                  <c:v>534104.88494349702</c:v>
                </c:pt>
                <c:pt idx="29">
                  <c:v>534285.09691366204</c:v>
                </c:pt>
                <c:pt idx="30">
                  <c:v>530317.51535556803</c:v>
                </c:pt>
                <c:pt idx="31">
                  <c:v>524599.52182518702</c:v>
                </c:pt>
                <c:pt idx="32">
                  <c:v>516584.13932532299</c:v>
                </c:pt>
                <c:pt idx="33">
                  <c:v>508674.137064896</c:v>
                </c:pt>
                <c:pt idx="34">
                  <c:v>500310.47766845999</c:v>
                </c:pt>
                <c:pt idx="35">
                  <c:v>506926.99353860598</c:v>
                </c:pt>
                <c:pt idx="36">
                  <c:v>530240.08498429798</c:v>
                </c:pt>
                <c:pt idx="37">
                  <c:v>520989.21077599598</c:v>
                </c:pt>
                <c:pt idx="38">
                  <c:v>510578.41150140698</c:v>
                </c:pt>
                <c:pt idx="39">
                  <c:v>506871.83476826298</c:v>
                </c:pt>
                <c:pt idx="40">
                  <c:v>509484.04489570297</c:v>
                </c:pt>
                <c:pt idx="41">
                  <c:v>506673.37568309798</c:v>
                </c:pt>
                <c:pt idx="42">
                  <c:v>504574.79209447699</c:v>
                </c:pt>
                <c:pt idx="43">
                  <c:v>502189.73558864102</c:v>
                </c:pt>
                <c:pt idx="44">
                  <c:v>503166.74380393903</c:v>
                </c:pt>
                <c:pt idx="45">
                  <c:v>500850.74791178701</c:v>
                </c:pt>
                <c:pt idx="46">
                  <c:v>496264.05850045598</c:v>
                </c:pt>
                <c:pt idx="47">
                  <c:v>497754.33618214598</c:v>
                </c:pt>
                <c:pt idx="48">
                  <c:v>482677.19677727099</c:v>
                </c:pt>
                <c:pt idx="49">
                  <c:v>476874.13994424301</c:v>
                </c:pt>
                <c:pt idx="50">
                  <c:v>466802.71326643397</c:v>
                </c:pt>
                <c:pt idx="51">
                  <c:v>422522.99654477899</c:v>
                </c:pt>
                <c:pt idx="52">
                  <c:v>415093.25942467299</c:v>
                </c:pt>
                <c:pt idx="53">
                  <c:v>417597.70280746202</c:v>
                </c:pt>
                <c:pt idx="54">
                  <c:v>423218.51324866997</c:v>
                </c:pt>
                <c:pt idx="55">
                  <c:v>425016.50200561102</c:v>
                </c:pt>
                <c:pt idx="56">
                  <c:v>426785.98010161502</c:v>
                </c:pt>
                <c:pt idx="57">
                  <c:v>428423.596697848</c:v>
                </c:pt>
                <c:pt idx="58">
                  <c:v>429484.008039643</c:v>
                </c:pt>
                <c:pt idx="59">
                  <c:v>433478.003746395</c:v>
                </c:pt>
                <c:pt idx="60">
                  <c:v>430301.60294826498</c:v>
                </c:pt>
                <c:pt idx="61">
                  <c:v>434107.01292625302</c:v>
                </c:pt>
                <c:pt idx="62">
                  <c:v>439620.66270600498</c:v>
                </c:pt>
                <c:pt idx="63">
                  <c:v>440428.09598586598</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99389984"/>
        <c:axId val="39938959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Datos!$F$125:$F$196</c:f>
              <c:numCache>
                <c:formatCode>#,##0_)</c:formatCode>
                <c:ptCount val="64"/>
                <c:pt idx="0">
                  <c:v>537563.98353271699</c:v>
                </c:pt>
                <c:pt idx="1">
                  <c:v>535325.10617648996</c:v>
                </c:pt>
                <c:pt idx="2">
                  <c:v>532353.07560101803</c:v>
                </c:pt>
                <c:pt idx="3">
                  <c:v>528731.37918548798</c:v>
                </c:pt>
                <c:pt idx="4">
                  <c:v>525074.86444667296</c:v>
                </c:pt>
                <c:pt idx="5">
                  <c:v>522473.22662951099</c:v>
                </c:pt>
                <c:pt idx="6">
                  <c:v>521710.80389137898</c:v>
                </c:pt>
                <c:pt idx="7">
                  <c:v>522839.92892485298</c:v>
                </c:pt>
                <c:pt idx="8">
                  <c:v>525347.17049095395</c:v>
                </c:pt>
                <c:pt idx="9">
                  <c:v>528709.42264460202</c:v>
                </c:pt>
                <c:pt idx="10">
                  <c:v>531856.99963956804</c:v>
                </c:pt>
                <c:pt idx="11">
                  <c:v>534030.58703593898</c:v>
                </c:pt>
                <c:pt idx="12">
                  <c:v>534894.91625024204</c:v>
                </c:pt>
                <c:pt idx="13">
                  <c:v>534276.33224478795</c:v>
                </c:pt>
                <c:pt idx="14">
                  <c:v>532600.02952667803</c:v>
                </c:pt>
                <c:pt idx="15">
                  <c:v>530204.10731722403</c:v>
                </c:pt>
                <c:pt idx="16">
                  <c:v>527773.53939436399</c:v>
                </c:pt>
                <c:pt idx="17">
                  <c:v>525926.35675678798</c:v>
                </c:pt>
                <c:pt idx="18">
                  <c:v>525012.98826169304</c:v>
                </c:pt>
                <c:pt idx="19">
                  <c:v>525149.74249553704</c:v>
                </c:pt>
                <c:pt idx="20">
                  <c:v>526095.18337091198</c:v>
                </c:pt>
                <c:pt idx="21">
                  <c:v>527442.46315158904</c:v>
                </c:pt>
                <c:pt idx="22">
                  <c:v>528854.46785435802</c:v>
                </c:pt>
                <c:pt idx="23">
                  <c:v>530245.46142357995</c:v>
                </c:pt>
                <c:pt idx="24">
                  <c:v>531460.871468639</c:v>
                </c:pt>
                <c:pt idx="25">
                  <c:v>532600.277598124</c:v>
                </c:pt>
                <c:pt idx="26">
                  <c:v>533622.20245529397</c:v>
                </c:pt>
                <c:pt idx="27">
                  <c:v>534206.204513759</c:v>
                </c:pt>
                <c:pt idx="28">
                  <c:v>533755.32266157004</c:v>
                </c:pt>
                <c:pt idx="29">
                  <c:v>531726.11034897703</c:v>
                </c:pt>
                <c:pt idx="30">
                  <c:v>528057.418497534</c:v>
                </c:pt>
                <c:pt idx="31">
                  <c:v>523082.83602863603</c:v>
                </c:pt>
                <c:pt idx="32">
                  <c:v>517753.78833869501</c:v>
                </c:pt>
                <c:pt idx="33">
                  <c:v>513282.03762677999</c:v>
                </c:pt>
                <c:pt idx="34">
                  <c:v>510425.38038049801</c:v>
                </c:pt>
                <c:pt idx="35">
                  <c:v>509330.91695911298</c:v>
                </c:pt>
                <c:pt idx="36">
                  <c:v>509434.25221540802</c:v>
                </c:pt>
                <c:pt idx="37">
                  <c:v>509889.99500410497</c:v>
                </c:pt>
                <c:pt idx="38">
                  <c:v>509920.65551638597</c:v>
                </c:pt>
                <c:pt idx="39">
                  <c:v>509216.23550551297</c:v>
                </c:pt>
                <c:pt idx="40">
                  <c:v>508007.957898408</c:v>
                </c:pt>
                <c:pt idx="41">
                  <c:v>506699.36138195603</c:v>
                </c:pt>
                <c:pt idx="42">
                  <c:v>505425.482655589</c:v>
                </c:pt>
                <c:pt idx="43">
                  <c:v>504069.16767175897</c:v>
                </c:pt>
                <c:pt idx="44">
                  <c:v>502186.23986825399</c:v>
                </c:pt>
                <c:pt idx="45">
                  <c:v>499122.95120262098</c:v>
                </c:pt>
                <c:pt idx="46">
                  <c:v>494752.95638732502</c:v>
                </c:pt>
                <c:pt idx="47">
                  <c:v>489218.56644081901</c:v>
                </c:pt>
                <c:pt idx="48">
                  <c:v>482854.51534078002</c:v>
                </c:pt>
                <c:pt idx="49">
                  <c:v>476585.538136555</c:v>
                </c:pt>
                <c:pt idx="50">
                  <c:v>471495.46543187503</c:v>
                </c:pt>
                <c:pt idx="51">
                  <c:v>419258.48073442897</c:v>
                </c:pt>
                <c:pt idx="52">
                  <c:v>418440.46148896602</c:v>
                </c:pt>
                <c:pt idx="53">
                  <c:v>419284.33351863001</c:v>
                </c:pt>
                <c:pt idx="54">
                  <c:v>421327.67926528299</c:v>
                </c:pt>
                <c:pt idx="55">
                  <c:v>423891.97866994498</c:v>
                </c:pt>
                <c:pt idx="56">
                  <c:v>426297.911209371</c:v>
                </c:pt>
                <c:pt idx="57">
                  <c:v>428266.05787791603</c:v>
                </c:pt>
                <c:pt idx="58">
                  <c:v>429917.26994063501</c:v>
                </c:pt>
                <c:pt idx="59">
                  <c:v>431529.48193310201</c:v>
                </c:pt>
                <c:pt idx="60">
                  <c:v>433527.99330042</c:v>
                </c:pt>
                <c:pt idx="61">
                  <c:v>435752.17491428001</c:v>
                </c:pt>
                <c:pt idx="62">
                  <c:v>437724.81919381901</c:v>
                </c:pt>
                <c:pt idx="63">
                  <c:v>439067.36557018798</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99389984"/>
        <c:axId val="399389592"/>
      </c:lineChart>
      <c:catAx>
        <c:axId val="39938998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9389592"/>
        <c:crosses val="autoZero"/>
        <c:auto val="1"/>
        <c:lblAlgn val="ctr"/>
        <c:lblOffset val="100"/>
        <c:tickLblSkip val="1"/>
        <c:tickMarkSkip val="12"/>
        <c:noMultiLvlLbl val="1"/>
      </c:catAx>
      <c:valAx>
        <c:axId val="399389592"/>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9389984"/>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Datos!$G$125:$G$196</c:f>
              <c:numCache>
                <c:formatCode>#,##0_)</c:formatCode>
                <c:ptCount val="64"/>
                <c:pt idx="0">
                  <c:v>111588.733110917</c:v>
                </c:pt>
                <c:pt idx="1">
                  <c:v>112259.774513729</c:v>
                </c:pt>
                <c:pt idx="2">
                  <c:v>110921.480311768</c:v>
                </c:pt>
                <c:pt idx="3">
                  <c:v>112319.27864615399</c:v>
                </c:pt>
                <c:pt idx="4">
                  <c:v>108844.638999836</c:v>
                </c:pt>
                <c:pt idx="5">
                  <c:v>107776.28885176301</c:v>
                </c:pt>
                <c:pt idx="6">
                  <c:v>108510.305771107</c:v>
                </c:pt>
                <c:pt idx="7">
                  <c:v>108209.33635355299</c:v>
                </c:pt>
                <c:pt idx="8">
                  <c:v>108126.539280924</c:v>
                </c:pt>
                <c:pt idx="9">
                  <c:v>107657.003750483</c:v>
                </c:pt>
                <c:pt idx="10">
                  <c:v>110011.92675806</c:v>
                </c:pt>
                <c:pt idx="11">
                  <c:v>109264.09204559799</c:v>
                </c:pt>
                <c:pt idx="12">
                  <c:v>109917.940741218</c:v>
                </c:pt>
                <c:pt idx="13">
                  <c:v>109508.55712856</c:v>
                </c:pt>
                <c:pt idx="14">
                  <c:v>112093.00935641601</c:v>
                </c:pt>
                <c:pt idx="15">
                  <c:v>108711.147980102</c:v>
                </c:pt>
                <c:pt idx="16">
                  <c:v>109342.604988622</c:v>
                </c:pt>
                <c:pt idx="17">
                  <c:v>109278.637883471</c:v>
                </c:pt>
                <c:pt idx="18">
                  <c:v>108486.59604768</c:v>
                </c:pt>
                <c:pt idx="19">
                  <c:v>110139.17193212701</c:v>
                </c:pt>
                <c:pt idx="20">
                  <c:v>109061.874014756</c:v>
                </c:pt>
                <c:pt idx="21">
                  <c:v>109925.675529577</c:v>
                </c:pt>
                <c:pt idx="22">
                  <c:v>107961.508103486</c:v>
                </c:pt>
                <c:pt idx="23">
                  <c:v>107912.669589481</c:v>
                </c:pt>
                <c:pt idx="24">
                  <c:v>109500.301871409</c:v>
                </c:pt>
                <c:pt idx="25">
                  <c:v>107824.965726786</c:v>
                </c:pt>
                <c:pt idx="26">
                  <c:v>108295.80214687</c:v>
                </c:pt>
                <c:pt idx="27">
                  <c:v>111085.531641105</c:v>
                </c:pt>
                <c:pt idx="28">
                  <c:v>108112.50851014</c:v>
                </c:pt>
                <c:pt idx="29">
                  <c:v>108303.547531299</c:v>
                </c:pt>
                <c:pt idx="30">
                  <c:v>106467.827235541</c:v>
                </c:pt>
                <c:pt idx="31">
                  <c:v>104456.712934672</c:v>
                </c:pt>
                <c:pt idx="32">
                  <c:v>104467.039486309</c:v>
                </c:pt>
                <c:pt idx="33">
                  <c:v>103104.09018181</c:v>
                </c:pt>
                <c:pt idx="34">
                  <c:v>100100.14485775599</c:v>
                </c:pt>
                <c:pt idx="35">
                  <c:v>100776.034570661</c:v>
                </c:pt>
                <c:pt idx="36">
                  <c:v>107084.80210403301</c:v>
                </c:pt>
                <c:pt idx="37">
                  <c:v>106824.10468724799</c:v>
                </c:pt>
                <c:pt idx="38">
                  <c:v>104205.847481873</c:v>
                </c:pt>
                <c:pt idx="39">
                  <c:v>102282.95253939299</c:v>
                </c:pt>
                <c:pt idx="40">
                  <c:v>102277.926272332</c:v>
                </c:pt>
                <c:pt idx="41">
                  <c:v>101091.56703155</c:v>
                </c:pt>
                <c:pt idx="42">
                  <c:v>100449.38301249599</c:v>
                </c:pt>
                <c:pt idx="43">
                  <c:v>100567.90481124001</c:v>
                </c:pt>
                <c:pt idx="44">
                  <c:v>101125.23954323</c:v>
                </c:pt>
                <c:pt idx="45">
                  <c:v>100220.233811406</c:v>
                </c:pt>
                <c:pt idx="46">
                  <c:v>98948.742465660398</c:v>
                </c:pt>
                <c:pt idx="47">
                  <c:v>98910.704083865596</c:v>
                </c:pt>
                <c:pt idx="48">
                  <c:v>96888.851547260594</c:v>
                </c:pt>
                <c:pt idx="49">
                  <c:v>97531.080769851294</c:v>
                </c:pt>
                <c:pt idx="50">
                  <c:v>92754.211903419899</c:v>
                </c:pt>
                <c:pt idx="51">
                  <c:v>81916.053225383905</c:v>
                </c:pt>
                <c:pt idx="52">
                  <c:v>78108.903242272805</c:v>
                </c:pt>
                <c:pt idx="53">
                  <c:v>83203.276082921497</c:v>
                </c:pt>
                <c:pt idx="54">
                  <c:v>85474.768767097994</c:v>
                </c:pt>
                <c:pt idx="55">
                  <c:v>85719.767023815599</c:v>
                </c:pt>
                <c:pt idx="56">
                  <c:v>85677.830882796799</c:v>
                </c:pt>
                <c:pt idx="57">
                  <c:v>86821.5884534176</c:v>
                </c:pt>
                <c:pt idx="58">
                  <c:v>87792.065380518296</c:v>
                </c:pt>
                <c:pt idx="59">
                  <c:v>87656.437313133196</c:v>
                </c:pt>
                <c:pt idx="60">
                  <c:v>86858.376416278101</c:v>
                </c:pt>
                <c:pt idx="61">
                  <c:v>87562.531215121999</c:v>
                </c:pt>
                <c:pt idx="62">
                  <c:v>90662.016158411207</c:v>
                </c:pt>
                <c:pt idx="63">
                  <c:v>92435.788596222003</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98458704"/>
        <c:axId val="398460664"/>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Datos!$H$125:$H$196</c:f>
              <c:numCache>
                <c:formatCode>#,##0_)</c:formatCode>
                <c:ptCount val="64"/>
                <c:pt idx="0">
                  <c:v>112134.35152193801</c:v>
                </c:pt>
                <c:pt idx="1">
                  <c:v>111585.234495237</c:v>
                </c:pt>
                <c:pt idx="2">
                  <c:v>110826.08121702699</c:v>
                </c:pt>
                <c:pt idx="3">
                  <c:v>109982.346115325</c:v>
                </c:pt>
                <c:pt idx="4">
                  <c:v>109160.828602183</c:v>
                </c:pt>
                <c:pt idx="5">
                  <c:v>108508.136813</c:v>
                </c:pt>
                <c:pt idx="6">
                  <c:v>108123.854918342</c:v>
                </c:pt>
                <c:pt idx="7">
                  <c:v>108043.864673288</c:v>
                </c:pt>
                <c:pt idx="8">
                  <c:v>108258.36964292001</c:v>
                </c:pt>
                <c:pt idx="9">
                  <c:v>108638.803796432</c:v>
                </c:pt>
                <c:pt idx="10">
                  <c:v>109038.272785541</c:v>
                </c:pt>
                <c:pt idx="11">
                  <c:v>109332.371216632</c:v>
                </c:pt>
                <c:pt idx="12">
                  <c:v>109491.38449017399</c:v>
                </c:pt>
                <c:pt idx="13">
                  <c:v>109478.703654816</c:v>
                </c:pt>
                <c:pt idx="14">
                  <c:v>109337.82809628799</c:v>
                </c:pt>
                <c:pt idx="15">
                  <c:v>109167.64951934401</c:v>
                </c:pt>
                <c:pt idx="16">
                  <c:v>109109.178450712</c:v>
                </c:pt>
                <c:pt idx="17">
                  <c:v>109192.033052767</c:v>
                </c:pt>
                <c:pt idx="18">
                  <c:v>109270.635808601</c:v>
                </c:pt>
                <c:pt idx="19">
                  <c:v>109301.953021831</c:v>
                </c:pt>
                <c:pt idx="20">
                  <c:v>109226.322958991</c:v>
                </c:pt>
                <c:pt idx="21">
                  <c:v>109035.17675776601</c:v>
                </c:pt>
                <c:pt idx="22">
                  <c:v>108799.09638955499</c:v>
                </c:pt>
                <c:pt idx="23">
                  <c:v>108591.931971233</c:v>
                </c:pt>
                <c:pt idx="24">
                  <c:v>108486.153929832</c:v>
                </c:pt>
                <c:pt idx="25">
                  <c:v>108523.771717665</c:v>
                </c:pt>
                <c:pt idx="26">
                  <c:v>108594.29615191399</c:v>
                </c:pt>
                <c:pt idx="27">
                  <c:v>108503.38181234201</c:v>
                </c:pt>
                <c:pt idx="28">
                  <c:v>108111.45662798701</c:v>
                </c:pt>
                <c:pt idx="29">
                  <c:v>107358.598207733</c:v>
                </c:pt>
                <c:pt idx="30">
                  <c:v>106362.340148562</c:v>
                </c:pt>
                <c:pt idx="31">
                  <c:v>105287.48776340501</c:v>
                </c:pt>
                <c:pt idx="32">
                  <c:v>104320.081522641</c:v>
                </c:pt>
                <c:pt idx="33">
                  <c:v>103708.247477764</c:v>
                </c:pt>
                <c:pt idx="34">
                  <c:v>103481.213206064</c:v>
                </c:pt>
                <c:pt idx="35">
                  <c:v>103523.435879451</c:v>
                </c:pt>
                <c:pt idx="36">
                  <c:v>103638.764218342</c:v>
                </c:pt>
                <c:pt idx="37">
                  <c:v>103595.770093607</c:v>
                </c:pt>
                <c:pt idx="38">
                  <c:v>103282.14850481199</c:v>
                </c:pt>
                <c:pt idx="39">
                  <c:v>102736.54063385099</c:v>
                </c:pt>
                <c:pt idx="40">
                  <c:v>102089.89557727</c:v>
                </c:pt>
                <c:pt idx="41">
                  <c:v>101493.699518822</c:v>
                </c:pt>
                <c:pt idx="42">
                  <c:v>101042.402193373</c:v>
                </c:pt>
                <c:pt idx="43">
                  <c:v>100696.218624359</c:v>
                </c:pt>
                <c:pt idx="44">
                  <c:v>100365.355528523</c:v>
                </c:pt>
                <c:pt idx="45">
                  <c:v>99935.2528059295</c:v>
                </c:pt>
                <c:pt idx="46">
                  <c:v>99288.651095965906</c:v>
                </c:pt>
                <c:pt idx="47">
                  <c:v>98431.791704603995</c:v>
                </c:pt>
                <c:pt idx="48">
                  <c:v>97416.126604584293</c:v>
                </c:pt>
                <c:pt idx="49">
                  <c:v>96460.362831117294</c:v>
                </c:pt>
                <c:pt idx="50">
                  <c:v>95822.862950532202</c:v>
                </c:pt>
                <c:pt idx="51">
                  <c:v>82730.442255997201</c:v>
                </c:pt>
                <c:pt idx="52">
                  <c:v>82978.937098394104</c:v>
                </c:pt>
                <c:pt idx="53">
                  <c:v>83593.8952355254</c:v>
                </c:pt>
                <c:pt idx="54">
                  <c:v>84449.104044709005</c:v>
                </c:pt>
                <c:pt idx="55">
                  <c:v>85346.662584576799</c:v>
                </c:pt>
                <c:pt idx="56">
                  <c:v>86133.633983176507</c:v>
                </c:pt>
                <c:pt idx="57">
                  <c:v>86725.975353008398</c:v>
                </c:pt>
                <c:pt idx="58">
                  <c:v>87248.034603010907</c:v>
                </c:pt>
                <c:pt idx="59">
                  <c:v>87861.5308412218</c:v>
                </c:pt>
                <c:pt idx="60">
                  <c:v>88667.099596156899</c:v>
                </c:pt>
                <c:pt idx="61">
                  <c:v>89648.277221548793</c:v>
                </c:pt>
                <c:pt idx="62">
                  <c:v>90666.200715105602</c:v>
                </c:pt>
                <c:pt idx="63">
                  <c:v>91587.715498183999</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98458704"/>
        <c:axId val="398460664"/>
      </c:lineChart>
      <c:catAx>
        <c:axId val="39845870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8460664"/>
        <c:crosses val="autoZero"/>
        <c:auto val="1"/>
        <c:lblAlgn val="ctr"/>
        <c:lblOffset val="100"/>
        <c:tickLblSkip val="1"/>
        <c:tickMarkSkip val="12"/>
        <c:noMultiLvlLbl val="1"/>
      </c:catAx>
      <c:valAx>
        <c:axId val="398460664"/>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845870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Datos!$I$125:$I$196</c:f>
              <c:numCache>
                <c:formatCode>#,##0_)</c:formatCode>
                <c:ptCount val="64"/>
                <c:pt idx="0">
                  <c:v>7596.4957739170504</c:v>
                </c:pt>
                <c:pt idx="1">
                  <c:v>7775.3191355051904</c:v>
                </c:pt>
                <c:pt idx="2">
                  <c:v>7771.9946508509902</c:v>
                </c:pt>
                <c:pt idx="3">
                  <c:v>7911.6823965501799</c:v>
                </c:pt>
                <c:pt idx="4">
                  <c:v>8033.6716330877498</c:v>
                </c:pt>
                <c:pt idx="5">
                  <c:v>8074.1817576851099</c:v>
                </c:pt>
                <c:pt idx="6">
                  <c:v>8085.8723320644704</c:v>
                </c:pt>
                <c:pt idx="7">
                  <c:v>8063.0008707356901</c:v>
                </c:pt>
                <c:pt idx="8">
                  <c:v>7972.1220774938101</c:v>
                </c:pt>
                <c:pt idx="9">
                  <c:v>8122.7450386218698</c:v>
                </c:pt>
                <c:pt idx="10">
                  <c:v>7910.99701027014</c:v>
                </c:pt>
                <c:pt idx="11">
                  <c:v>7945.0678060967603</c:v>
                </c:pt>
                <c:pt idx="12">
                  <c:v>7945.5240848623998</c:v>
                </c:pt>
                <c:pt idx="13">
                  <c:v>7853.1425356334603</c:v>
                </c:pt>
                <c:pt idx="14">
                  <c:v>7984.9695813942799</c:v>
                </c:pt>
                <c:pt idx="15">
                  <c:v>7984.7096346074504</c:v>
                </c:pt>
                <c:pt idx="16">
                  <c:v>8079.90709157533</c:v>
                </c:pt>
                <c:pt idx="17">
                  <c:v>7915.3575769695899</c:v>
                </c:pt>
                <c:pt idx="18">
                  <c:v>8017.21187822499</c:v>
                </c:pt>
                <c:pt idx="19">
                  <c:v>8066.4539288473397</c:v>
                </c:pt>
                <c:pt idx="20">
                  <c:v>8173.2713118275396</c:v>
                </c:pt>
                <c:pt idx="21">
                  <c:v>8059.8374060924198</c:v>
                </c:pt>
                <c:pt idx="22">
                  <c:v>8137.0857284349504</c:v>
                </c:pt>
                <c:pt idx="23">
                  <c:v>8137.7635129543896</c:v>
                </c:pt>
                <c:pt idx="24">
                  <c:v>7975.0405334823699</c:v>
                </c:pt>
                <c:pt idx="25">
                  <c:v>7650.54076429628</c:v>
                </c:pt>
                <c:pt idx="26">
                  <c:v>8038.1566448759304</c:v>
                </c:pt>
                <c:pt idx="27">
                  <c:v>8036.6077419835101</c:v>
                </c:pt>
                <c:pt idx="28">
                  <c:v>8013.5905103989498</c:v>
                </c:pt>
                <c:pt idx="29">
                  <c:v>8018.9957922477597</c:v>
                </c:pt>
                <c:pt idx="30">
                  <c:v>8051.1301133229299</c:v>
                </c:pt>
                <c:pt idx="31">
                  <c:v>7977.5115239758998</c:v>
                </c:pt>
                <c:pt idx="32">
                  <c:v>8042.9875489672304</c:v>
                </c:pt>
                <c:pt idx="33">
                  <c:v>7824.6879501470203</c:v>
                </c:pt>
                <c:pt idx="34">
                  <c:v>8181.4569339764503</c:v>
                </c:pt>
                <c:pt idx="35">
                  <c:v>8146.2170265693303</c:v>
                </c:pt>
                <c:pt idx="36">
                  <c:v>7873.9349741607402</c:v>
                </c:pt>
                <c:pt idx="37">
                  <c:v>7624.58629182815</c:v>
                </c:pt>
                <c:pt idx="38">
                  <c:v>7864.1295463695697</c:v>
                </c:pt>
                <c:pt idx="39">
                  <c:v>7877.3376664984298</c:v>
                </c:pt>
                <c:pt idx="40">
                  <c:v>7855.9554084872398</c:v>
                </c:pt>
                <c:pt idx="41">
                  <c:v>7880.6848185878498</c:v>
                </c:pt>
                <c:pt idx="42">
                  <c:v>7814.9164386073799</c:v>
                </c:pt>
                <c:pt idx="43">
                  <c:v>7753.9421205374301</c:v>
                </c:pt>
                <c:pt idx="44">
                  <c:v>7827.97978236176</c:v>
                </c:pt>
                <c:pt idx="45">
                  <c:v>7907.3615834797602</c:v>
                </c:pt>
                <c:pt idx="46">
                  <c:v>7907.3556241633396</c:v>
                </c:pt>
                <c:pt idx="47">
                  <c:v>7928.5703380642399</c:v>
                </c:pt>
                <c:pt idx="48">
                  <c:v>8443.1942426789701</c:v>
                </c:pt>
                <c:pt idx="49">
                  <c:v>8071.7829023409804</c:v>
                </c:pt>
                <c:pt idx="50">
                  <c:v>8178.3392566754801</c:v>
                </c:pt>
                <c:pt idx="51">
                  <c:v>8150.5679086836899</c:v>
                </c:pt>
                <c:pt idx="52">
                  <c:v>8090.2734399503197</c:v>
                </c:pt>
                <c:pt idx="53">
                  <c:v>8116.1024063646601</c:v>
                </c:pt>
                <c:pt idx="54">
                  <c:v>8162.8829940708802</c:v>
                </c:pt>
                <c:pt idx="55">
                  <c:v>8222.6898258291094</c:v>
                </c:pt>
                <c:pt idx="56">
                  <c:v>8166.39249978303</c:v>
                </c:pt>
                <c:pt idx="57">
                  <c:v>8229.6057080569699</c:v>
                </c:pt>
                <c:pt idx="58">
                  <c:v>8250.9800161153598</c:v>
                </c:pt>
                <c:pt idx="59">
                  <c:v>8324.4181813256091</c:v>
                </c:pt>
                <c:pt idx="60">
                  <c:v>8555.0705310252306</c:v>
                </c:pt>
                <c:pt idx="61">
                  <c:v>8452.5612581161095</c:v>
                </c:pt>
                <c:pt idx="62">
                  <c:v>8271.1278839580791</c:v>
                </c:pt>
                <c:pt idx="63">
                  <c:v>8226.9590490904102</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15901056"/>
        <c:axId val="315902232"/>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2016</c:v>
                  </c:pt>
                  <c:pt idx="12">
                    <c:v>2017</c:v>
                  </c:pt>
                  <c:pt idx="24">
                    <c:v>2018</c:v>
                  </c:pt>
                  <c:pt idx="36">
                    <c:v>2019</c:v>
                  </c:pt>
                  <c:pt idx="48">
                    <c:v>2020</c:v>
                  </c:pt>
                  <c:pt idx="60">
                    <c:v>2021</c:v>
                  </c:pt>
                </c:lvl>
              </c:multiLvlStrCache>
            </c:multiLvlStrRef>
          </c:cat>
          <c:val>
            <c:numRef>
              <c:f>Datos!$J$125:$J$196</c:f>
              <c:numCache>
                <c:formatCode>#,##0_)</c:formatCode>
                <c:ptCount val="64"/>
                <c:pt idx="0">
                  <c:v>8085.4677228120499</c:v>
                </c:pt>
                <c:pt idx="1">
                  <c:v>8080.9733348820901</c:v>
                </c:pt>
                <c:pt idx="2">
                  <c:v>8087.6551257542296</c:v>
                </c:pt>
                <c:pt idx="3">
                  <c:v>8102.8935658393402</c:v>
                </c:pt>
                <c:pt idx="4">
                  <c:v>8120.1249297490504</c:v>
                </c:pt>
                <c:pt idx="5">
                  <c:v>8128.6684242051597</c:v>
                </c:pt>
                <c:pt idx="6">
                  <c:v>8119.2191432262798</c:v>
                </c:pt>
                <c:pt idx="7">
                  <c:v>8093.2084207692997</c:v>
                </c:pt>
                <c:pt idx="8">
                  <c:v>8052.5161772903102</c:v>
                </c:pt>
                <c:pt idx="9">
                  <c:v>8005.9123077768199</c:v>
                </c:pt>
                <c:pt idx="10">
                  <c:v>7965.0937583371297</c:v>
                </c:pt>
                <c:pt idx="11">
                  <c:v>7940.4478792571999</c:v>
                </c:pt>
                <c:pt idx="12">
                  <c:v>7933.7370930559</c:v>
                </c:pt>
                <c:pt idx="13">
                  <c:v>7941.1233056293704</c:v>
                </c:pt>
                <c:pt idx="14">
                  <c:v>7955.1763211677699</c:v>
                </c:pt>
                <c:pt idx="15">
                  <c:v>7974.8196413872502</c:v>
                </c:pt>
                <c:pt idx="16">
                  <c:v>7997.74987535317</c:v>
                </c:pt>
                <c:pt idx="17">
                  <c:v>8020.5723879969501</c:v>
                </c:pt>
                <c:pt idx="18">
                  <c:v>8047.4695860639504</c:v>
                </c:pt>
                <c:pt idx="19">
                  <c:v>8074.4459486176302</c:v>
                </c:pt>
                <c:pt idx="20">
                  <c:v>8095.9519566200297</c:v>
                </c:pt>
                <c:pt idx="21">
                  <c:v>8107.0306236508904</c:v>
                </c:pt>
                <c:pt idx="22">
                  <c:v>8102.11201114916</c:v>
                </c:pt>
                <c:pt idx="23">
                  <c:v>8083.3041775226102</c:v>
                </c:pt>
                <c:pt idx="24">
                  <c:v>8057.0043357538998</c:v>
                </c:pt>
                <c:pt idx="25">
                  <c:v>8036.8860217321198</c:v>
                </c:pt>
                <c:pt idx="26">
                  <c:v>8025.3580611279604</c:v>
                </c:pt>
                <c:pt idx="27">
                  <c:v>8021.7573212015704</c:v>
                </c:pt>
                <c:pt idx="28">
                  <c:v>8022.5082662152599</c:v>
                </c:pt>
                <c:pt idx="29">
                  <c:v>8025.5561506755703</c:v>
                </c:pt>
                <c:pt idx="30">
                  <c:v>8025.6802656074397</c:v>
                </c:pt>
                <c:pt idx="31">
                  <c:v>8020.4484927564699</c:v>
                </c:pt>
                <c:pt idx="32">
                  <c:v>8010.3458266693497</c:v>
                </c:pt>
                <c:pt idx="33">
                  <c:v>7991.8023927123704</c:v>
                </c:pt>
                <c:pt idx="34">
                  <c:v>7965.5045686875701</c:v>
                </c:pt>
                <c:pt idx="35">
                  <c:v>7934.984716164</c:v>
                </c:pt>
                <c:pt idx="36">
                  <c:v>7907.1370010112096</c:v>
                </c:pt>
                <c:pt idx="37">
                  <c:v>7887.2034166416797</c:v>
                </c:pt>
                <c:pt idx="38">
                  <c:v>7873.7063771469302</c:v>
                </c:pt>
                <c:pt idx="39">
                  <c:v>7862.2384100204899</c:v>
                </c:pt>
                <c:pt idx="40">
                  <c:v>7848.6076870142497</c:v>
                </c:pt>
                <c:pt idx="41">
                  <c:v>7834.8397418627301</c:v>
                </c:pt>
                <c:pt idx="42">
                  <c:v>7823.1742475313504</c:v>
                </c:pt>
                <c:pt idx="43">
                  <c:v>7822.4346432462398</c:v>
                </c:pt>
                <c:pt idx="44">
                  <c:v>7835.8240319971601</c:v>
                </c:pt>
                <c:pt idx="45">
                  <c:v>7864.6384277560301</c:v>
                </c:pt>
                <c:pt idx="46">
                  <c:v>7909.0551255623604</c:v>
                </c:pt>
                <c:pt idx="47">
                  <c:v>7962.7415457961697</c:v>
                </c:pt>
                <c:pt idx="48">
                  <c:v>8015.7283049125999</c:v>
                </c:pt>
                <c:pt idx="49">
                  <c:v>8058.9371038563504</c:v>
                </c:pt>
                <c:pt idx="50">
                  <c:v>8092.6941287687996</c:v>
                </c:pt>
                <c:pt idx="51">
                  <c:v>8117.9656409858799</c:v>
                </c:pt>
                <c:pt idx="52">
                  <c:v>8134.9653662471601</c:v>
                </c:pt>
                <c:pt idx="53">
                  <c:v>8146.1184713651501</c:v>
                </c:pt>
                <c:pt idx="54">
                  <c:v>8158.1906436125</c:v>
                </c:pt>
                <c:pt idx="55">
                  <c:v>8175.1802495642296</c:v>
                </c:pt>
                <c:pt idx="56">
                  <c:v>8202.1603305292501</c:v>
                </c:pt>
                <c:pt idx="57">
                  <c:v>8240.6850498764106</c:v>
                </c:pt>
                <c:pt idx="58">
                  <c:v>8279.1286143745601</c:v>
                </c:pt>
                <c:pt idx="59">
                  <c:v>8309.1088658820099</c:v>
                </c:pt>
                <c:pt idx="60">
                  <c:v>8324.2612425811203</c:v>
                </c:pt>
                <c:pt idx="61">
                  <c:v>8321.2154914955208</c:v>
                </c:pt>
                <c:pt idx="62">
                  <c:v>8304.7070441351298</c:v>
                </c:pt>
                <c:pt idx="63">
                  <c:v>8285.1540068775194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15901056"/>
        <c:axId val="315902232"/>
      </c:lineChart>
      <c:catAx>
        <c:axId val="31590105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15902232"/>
        <c:crosses val="autoZero"/>
        <c:auto val="1"/>
        <c:lblAlgn val="ctr"/>
        <c:lblOffset val="100"/>
        <c:tickLblSkip val="1"/>
        <c:tickMarkSkip val="12"/>
        <c:noMultiLvlLbl val="1"/>
      </c:catAx>
      <c:valAx>
        <c:axId val="315902232"/>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15901056"/>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B548-4599-44E8-889C-05F58321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52</TotalTime>
  <Pages>15</Pages>
  <Words>3600</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24</cp:revision>
  <cp:lastPrinted>2021-06-18T19:31:00Z</cp:lastPrinted>
  <dcterms:created xsi:type="dcterms:W3CDTF">2021-06-21T14:38:00Z</dcterms:created>
  <dcterms:modified xsi:type="dcterms:W3CDTF">2021-06-21T22:06:00Z</dcterms:modified>
  <cp:category>Encuesta Nacional de Ocupación y Empleo</cp:category>
  <cp:version>1</cp:version>
</cp:coreProperties>
</file>