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AFFC0" w14:textId="77777777" w:rsidR="00F0678E" w:rsidRDefault="00F0678E" w:rsidP="00F0678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77A8522" wp14:editId="5252261E">
                <wp:simplePos x="0" y="0"/>
                <wp:positionH relativeFrom="column">
                  <wp:posOffset>3028950</wp:posOffset>
                </wp:positionH>
                <wp:positionV relativeFrom="paragraph">
                  <wp:posOffset>635</wp:posOffset>
                </wp:positionV>
                <wp:extent cx="3112770" cy="266700"/>
                <wp:effectExtent l="0" t="0" r="0" b="254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44056A3" w14:textId="77777777" w:rsidR="0026245A" w:rsidRPr="00265B8C" w:rsidRDefault="0026245A" w:rsidP="00F0678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A852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44056A3" w14:textId="77777777" w:rsidR="0026245A" w:rsidRPr="00265B8C" w:rsidRDefault="0026245A" w:rsidP="00F0678E">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24 de enero</w:t>
                      </w:r>
                    </w:p>
                  </w:txbxContent>
                </v:textbox>
                <w10:wrap type="square"/>
              </v:shape>
            </w:pict>
          </mc:Fallback>
        </mc:AlternateContent>
      </w:r>
    </w:p>
    <w:p w14:paraId="6F124822" w14:textId="77777777" w:rsidR="00F0678E" w:rsidRPr="00B2474A" w:rsidRDefault="00F0678E" w:rsidP="00F0678E">
      <w:pPr>
        <w:widowControl w:val="0"/>
        <w:spacing w:before="240"/>
        <w:contextualSpacing/>
        <w:jc w:val="center"/>
        <w:rPr>
          <w:b/>
          <w:caps/>
          <w:sz w:val="16"/>
          <w:szCs w:val="16"/>
        </w:rPr>
      </w:pPr>
    </w:p>
    <w:p w14:paraId="2B6622F5" w14:textId="77777777" w:rsidR="00F0678E" w:rsidRPr="00232B31" w:rsidRDefault="00F0678E" w:rsidP="00F0678E">
      <w:pPr>
        <w:widowControl w:val="0"/>
        <w:spacing w:before="100" w:beforeAutospacing="1" w:after="120"/>
        <w:contextualSpacing/>
        <w:jc w:val="center"/>
        <w:rPr>
          <w:b/>
          <w:caps/>
          <w:sz w:val="8"/>
          <w:szCs w:val="8"/>
        </w:rPr>
      </w:pPr>
    </w:p>
    <w:p w14:paraId="0857EC58" w14:textId="77777777" w:rsidR="00F0678E" w:rsidRDefault="00F0678E" w:rsidP="00F0678E">
      <w:pPr>
        <w:widowControl w:val="0"/>
        <w:spacing w:before="120"/>
        <w:jc w:val="center"/>
        <w:rPr>
          <w:b/>
          <w:caps/>
          <w:sz w:val="28"/>
          <w:szCs w:val="28"/>
        </w:rPr>
      </w:pPr>
    </w:p>
    <w:p w14:paraId="3012AF8E" w14:textId="4D3A6185" w:rsidR="00F0678E" w:rsidRPr="003E0D83" w:rsidRDefault="00F0678E" w:rsidP="00F0678E">
      <w:pPr>
        <w:widowControl w:val="0"/>
        <w:jc w:val="center"/>
        <w:rPr>
          <w:b/>
          <w:caps/>
        </w:rPr>
      </w:pPr>
      <w:bookmarkStart w:id="0" w:name="_GoBack"/>
      <w:bookmarkEnd w:id="0"/>
      <w:r w:rsidRPr="003E0D83">
        <w:rPr>
          <w:b/>
          <w:caps/>
        </w:rPr>
        <w:t>INDICADORES de empresas Constructoras</w:t>
      </w:r>
    </w:p>
    <w:p w14:paraId="57E5AE48" w14:textId="77777777" w:rsidR="00F0678E" w:rsidRPr="003E0D83" w:rsidRDefault="00F0678E" w:rsidP="00F0678E">
      <w:pPr>
        <w:widowControl w:val="0"/>
        <w:spacing w:before="60"/>
        <w:jc w:val="center"/>
        <w:rPr>
          <w:b/>
        </w:rPr>
      </w:pPr>
      <w:r w:rsidRPr="003E0D83">
        <w:rPr>
          <w:b/>
        </w:rPr>
        <w:t>CIFRAS DURANTE OCTUBRE DE 2021</w:t>
      </w:r>
    </w:p>
    <w:p w14:paraId="215BD5E0" w14:textId="77777777" w:rsidR="00F0678E" w:rsidRPr="003E0D83" w:rsidRDefault="00F0678E" w:rsidP="00F0678E">
      <w:pPr>
        <w:tabs>
          <w:tab w:val="center" w:pos="4703"/>
          <w:tab w:val="left" w:pos="6985"/>
        </w:tabs>
        <w:jc w:val="center"/>
        <w:rPr>
          <w:b/>
          <w:i/>
        </w:rPr>
      </w:pPr>
      <w:r w:rsidRPr="003E0D83">
        <w:rPr>
          <w:b/>
          <w:i/>
        </w:rPr>
        <w:t>(Cifras desestacionalizadas)</w:t>
      </w:r>
    </w:p>
    <w:p w14:paraId="5B28C46C" w14:textId="77777777" w:rsidR="00F0678E" w:rsidRPr="00F22B60" w:rsidRDefault="00F0678E" w:rsidP="00F0678E">
      <w:pPr>
        <w:pStyle w:val="bullet"/>
        <w:keepLines w:val="0"/>
        <w:widowControl w:val="0"/>
        <w:spacing w:after="0"/>
        <w:ind w:left="-709" w:right="-547" w:firstLine="0"/>
        <w:rPr>
          <w:b w:val="0"/>
          <w:color w:val="auto"/>
          <w:spacing w:val="8"/>
          <w:szCs w:val="24"/>
        </w:rPr>
      </w:pPr>
      <w:r w:rsidRPr="00F22B60">
        <w:rPr>
          <w:b w:val="0"/>
          <w:color w:val="auto"/>
          <w:spacing w:val="8"/>
          <w:szCs w:val="24"/>
        </w:rPr>
        <w:t>El Instituto Nacional de Estadística y Geografía</w:t>
      </w:r>
      <w:r w:rsidRPr="00F22B60">
        <w:rPr>
          <w:b w:val="0"/>
          <w:color w:val="auto"/>
          <w:spacing w:val="8"/>
          <w:szCs w:val="24"/>
          <w:lang w:val="es-ES_tradnl"/>
        </w:rPr>
        <w:t xml:space="preserve"> (INEGI) informa sobre los principales resultados de la Encuesta Nacional de Empresas Constructoras (ENEC). Durante el décimo mes de 2021 </w:t>
      </w:r>
      <w:r w:rsidRPr="00F22B60">
        <w:rPr>
          <w:b w:val="0"/>
          <w:color w:val="auto"/>
          <w:spacing w:val="8"/>
          <w:szCs w:val="24"/>
        </w:rPr>
        <w:t>el valor de la producción</w:t>
      </w:r>
      <w:r w:rsidRPr="00F22B60">
        <w:rPr>
          <w:b w:val="0"/>
          <w:color w:val="auto"/>
          <w:spacing w:val="8"/>
          <w:szCs w:val="24"/>
          <w:vertAlign w:val="superscript"/>
        </w:rPr>
        <w:footnoteReference w:id="1"/>
      </w:r>
      <w:r w:rsidRPr="00F22B60">
        <w:rPr>
          <w:b w:val="0"/>
          <w:color w:val="auto"/>
          <w:spacing w:val="8"/>
          <w:szCs w:val="24"/>
        </w:rPr>
        <w:t xml:space="preserve"> generado por las empresas constructoras descendió 2.2% en términos reales</w:t>
      </w:r>
      <w:r w:rsidRPr="00F22B60">
        <w:rPr>
          <w:b w:val="0"/>
          <w:color w:val="auto"/>
          <w:spacing w:val="8"/>
          <w:szCs w:val="24"/>
          <w:lang w:val="es-ES_tradnl"/>
        </w:rPr>
        <w:t xml:space="preserve"> </w:t>
      </w:r>
      <w:r w:rsidRPr="00F22B60">
        <w:rPr>
          <w:b w:val="0"/>
          <w:color w:val="auto"/>
          <w:spacing w:val="8"/>
          <w:szCs w:val="24"/>
        </w:rPr>
        <w:t>respecto al mes precedente, con base en cifras desestacionalizadas</w:t>
      </w:r>
      <w:r w:rsidRPr="00F22B60">
        <w:rPr>
          <w:b w:val="0"/>
          <w:color w:val="auto"/>
          <w:spacing w:val="8"/>
          <w:szCs w:val="24"/>
          <w:vertAlign w:val="superscript"/>
        </w:rPr>
        <w:footnoteReference w:id="2"/>
      </w:r>
      <w:r w:rsidRPr="00F22B60">
        <w:rPr>
          <w:b w:val="0"/>
          <w:color w:val="auto"/>
          <w:spacing w:val="8"/>
          <w:szCs w:val="24"/>
        </w:rPr>
        <w:t>.</w:t>
      </w:r>
    </w:p>
    <w:p w14:paraId="4604391A" w14:textId="77777777" w:rsidR="00F0678E" w:rsidRDefault="00F0678E" w:rsidP="00F0678E">
      <w:pPr>
        <w:pStyle w:val="p0"/>
        <w:keepNext/>
        <w:spacing w:before="0"/>
        <w:jc w:val="center"/>
        <w:rPr>
          <w:rFonts w:ascii="Arial" w:hAnsi="Arial"/>
          <w:b/>
          <w:smallCaps/>
          <w:color w:val="auto"/>
          <w:sz w:val="22"/>
          <w:lang w:val="es-MX"/>
        </w:rPr>
      </w:pPr>
    </w:p>
    <w:p w14:paraId="2B0F7A6E" w14:textId="77777777" w:rsidR="00F0678E" w:rsidRDefault="00F0678E" w:rsidP="00F0678E">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octubre de 2021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BD89B97" w14:textId="77777777" w:rsidR="00F0678E" w:rsidRPr="009B2DC2" w:rsidRDefault="00F0678E" w:rsidP="00F0678E">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FD5AA3A" w14:textId="77777777" w:rsidR="00F0678E" w:rsidRPr="00567E8C" w:rsidRDefault="00F0678E" w:rsidP="00F0678E">
      <w:pPr>
        <w:pStyle w:val="p0"/>
        <w:keepLines w:val="0"/>
        <w:spacing w:before="0"/>
        <w:jc w:val="center"/>
        <w:rPr>
          <w:rFonts w:ascii="Arial" w:hAnsi="Arial"/>
          <w:color w:val="auto"/>
          <w:sz w:val="16"/>
          <w:szCs w:val="16"/>
        </w:rPr>
      </w:pPr>
      <w:r>
        <w:rPr>
          <w:noProof/>
          <w:lang w:val="es-MX" w:eastAsia="es-MX"/>
        </w:rPr>
        <w:drawing>
          <wp:inline distT="0" distB="0" distL="0" distR="0" wp14:anchorId="348D32A7" wp14:editId="27DCFDC5">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F039A8" w14:textId="77777777" w:rsidR="00F0678E" w:rsidRPr="00276684" w:rsidRDefault="00F0678E" w:rsidP="00F0678E">
      <w:pPr>
        <w:pStyle w:val="p0"/>
        <w:keepLines w:val="0"/>
        <w:tabs>
          <w:tab w:val="left" w:pos="1484"/>
        </w:tabs>
        <w:spacing w:before="0"/>
        <w:ind w:left="1276" w:hanging="567"/>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24E0998E" w14:textId="64126070" w:rsidR="00F0678E" w:rsidRDefault="00F0678E" w:rsidP="00F0678E">
      <w:pPr>
        <w:pStyle w:val="p0"/>
        <w:keepLines w:val="0"/>
        <w:tabs>
          <w:tab w:val="left" w:pos="1484"/>
        </w:tabs>
        <w:spacing w:before="0"/>
        <w:ind w:left="1276" w:hanging="567"/>
        <w:jc w:val="left"/>
        <w:rPr>
          <w:rFonts w:ascii="Arial" w:hAnsi="Arial"/>
          <w:color w:val="auto"/>
          <w:sz w:val="16"/>
          <w:szCs w:val="16"/>
          <w:lang w:val="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576FA6EA" w14:textId="1F6EF902" w:rsidR="0060172E" w:rsidRDefault="0060172E">
      <w:pPr>
        <w:jc w:val="left"/>
        <w:rPr>
          <w:rFonts w:ascii="Helvetica" w:hAnsi="Helvetica"/>
          <w:noProof/>
          <w:snapToGrid w:val="0"/>
          <w:sz w:val="16"/>
          <w:szCs w:val="16"/>
          <w:lang w:val="es-MX" w:eastAsia="es-MX"/>
        </w:rPr>
      </w:pPr>
      <w:r>
        <w:rPr>
          <w:rFonts w:ascii="Helvetica" w:hAnsi="Helvetica"/>
          <w:b/>
          <w:noProof/>
          <w:snapToGrid w:val="0"/>
          <w:sz w:val="16"/>
          <w:szCs w:val="16"/>
          <w:lang w:eastAsia="es-MX"/>
        </w:rPr>
        <w:br w:type="page"/>
      </w:r>
    </w:p>
    <w:p w14:paraId="7F538C47" w14:textId="77777777" w:rsidR="00F0678E" w:rsidRDefault="00F0678E" w:rsidP="00F0678E">
      <w:pPr>
        <w:pStyle w:val="bullet"/>
        <w:keepLines w:val="0"/>
        <w:widowControl w:val="0"/>
        <w:spacing w:before="360" w:after="0"/>
        <w:ind w:left="-709" w:right="-547" w:hanging="1281"/>
        <w:rPr>
          <w:b w:val="0"/>
          <w:color w:val="auto"/>
          <w:spacing w:val="8"/>
          <w:szCs w:val="24"/>
        </w:rPr>
      </w:pPr>
    </w:p>
    <w:p w14:paraId="7163400A" w14:textId="77777777" w:rsidR="00F0678E" w:rsidRDefault="00F0678E" w:rsidP="00F0678E">
      <w:pPr>
        <w:pStyle w:val="bullet"/>
        <w:keepLines w:val="0"/>
        <w:widowControl w:val="0"/>
        <w:spacing w:after="0"/>
        <w:ind w:left="-709" w:right="-547" w:firstLine="0"/>
        <w:rPr>
          <w:b w:val="0"/>
          <w:color w:val="auto"/>
          <w:spacing w:val="8"/>
          <w:szCs w:val="24"/>
        </w:rPr>
      </w:pPr>
    </w:p>
    <w:p w14:paraId="079CA218" w14:textId="77777777" w:rsidR="00F0678E" w:rsidRPr="00BB7113" w:rsidRDefault="00F0678E" w:rsidP="00F0678E">
      <w:pPr>
        <w:pStyle w:val="bullet"/>
        <w:keepLines w:val="0"/>
        <w:widowControl w:val="0"/>
        <w:spacing w:after="0"/>
        <w:ind w:left="-709" w:right="-547" w:firstLine="0"/>
        <w:rPr>
          <w:b w:val="0"/>
          <w:color w:val="auto"/>
          <w:spacing w:val="8"/>
          <w:szCs w:val="24"/>
        </w:rPr>
      </w:pPr>
      <w:r w:rsidRPr="00BB7113">
        <w:rPr>
          <w:b w:val="0"/>
          <w:color w:val="auto"/>
          <w:spacing w:val="8"/>
          <w:szCs w:val="24"/>
        </w:rPr>
        <w:t>El personal ocupado total disminuyó 0.3% y las horas trabajadas fueron menores en 0.4%; por su parte, las remuneraciones medias reales se mantuvieron sin cambio durante octubre del año en curso frente al mes inmediato anterior, con series ajustadas por estacionalidad.</w:t>
      </w:r>
    </w:p>
    <w:p w14:paraId="1F0319E9" w14:textId="77777777" w:rsidR="00F0678E" w:rsidRDefault="00F0678E" w:rsidP="00F0678E">
      <w:pPr>
        <w:pStyle w:val="Ttulo4"/>
        <w:spacing w:before="0"/>
        <w:ind w:right="0"/>
      </w:pPr>
    </w:p>
    <w:p w14:paraId="5505B30B" w14:textId="77777777" w:rsidR="00F0678E" w:rsidRPr="00637AFA" w:rsidRDefault="00F0678E" w:rsidP="00F0678E">
      <w:pPr>
        <w:pStyle w:val="Ttulo4"/>
        <w:spacing w:before="12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octubre</w:t>
      </w:r>
      <w:r w:rsidRPr="00637AFA">
        <w:rPr>
          <w:rFonts w:cs="Arial"/>
        </w:rPr>
        <w:t xml:space="preserve"> de </w:t>
      </w:r>
      <w:r>
        <w:rPr>
          <w:rFonts w:cs="Arial"/>
        </w:rPr>
        <w:t>2021</w:t>
      </w:r>
    </w:p>
    <w:p w14:paraId="56B29E10" w14:textId="77777777" w:rsidR="00F0678E" w:rsidRPr="00BF4A44" w:rsidRDefault="00F0678E" w:rsidP="00F0678E">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F0678E" w:rsidRPr="00BF4A44" w14:paraId="29CC2CA4" w14:textId="77777777" w:rsidTr="0026245A">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D66A953" w14:textId="77777777" w:rsidR="00F0678E" w:rsidRPr="00BF4A44" w:rsidRDefault="00F0678E" w:rsidP="0026245A">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67AA302" w14:textId="77777777" w:rsidR="00F0678E" w:rsidRPr="00991112" w:rsidRDefault="00F0678E" w:rsidP="0026245A">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F0678E" w:rsidRPr="00BF4A44" w14:paraId="242CAD20" w14:textId="77777777" w:rsidTr="0026245A">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18D949CD" w14:textId="77777777" w:rsidR="00F0678E" w:rsidRPr="00BF4A44" w:rsidRDefault="00F0678E" w:rsidP="0026245A">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2F0F61E" w14:textId="77777777" w:rsidR="00F0678E" w:rsidRPr="00991112" w:rsidRDefault="00F0678E" w:rsidP="0026245A">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11EC306" w14:textId="77777777" w:rsidR="00F0678E" w:rsidRPr="00991112" w:rsidRDefault="00F0678E" w:rsidP="0026245A">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F0678E" w:rsidRPr="00BF4A44" w14:paraId="17F6CAA3" w14:textId="77777777" w:rsidTr="0026245A">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0FA6656" w14:textId="77777777" w:rsidR="00F0678E" w:rsidRPr="004B13A8" w:rsidRDefault="00F0678E" w:rsidP="0026245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134D68D" w14:textId="77777777" w:rsidR="00F0678E" w:rsidRDefault="00F0678E" w:rsidP="0026245A">
            <w:pPr>
              <w:tabs>
                <w:tab w:val="left" w:pos="253"/>
                <w:tab w:val="decimal" w:pos="701"/>
              </w:tabs>
              <w:jc w:val="left"/>
              <w:rPr>
                <w:b/>
                <w:bCs/>
                <w:sz w:val="18"/>
                <w:szCs w:val="18"/>
                <w:lang w:val="es-MX" w:eastAsia="es-MX"/>
              </w:rPr>
            </w:pPr>
            <w:r>
              <w:rPr>
                <w:b/>
                <w:bCs/>
                <w:sz w:val="18"/>
                <w:szCs w:val="18"/>
              </w:rPr>
              <w:tab/>
              <w:t>(-)</w:t>
            </w:r>
            <w:r>
              <w:rPr>
                <w:b/>
                <w:bCs/>
                <w:sz w:val="18"/>
                <w:szCs w:val="18"/>
              </w:rPr>
              <w:tab/>
              <w:t>2.2</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63178283" w14:textId="77777777" w:rsidR="00F0678E" w:rsidRDefault="00F0678E" w:rsidP="0026245A">
            <w:pPr>
              <w:tabs>
                <w:tab w:val="decimal" w:pos="648"/>
              </w:tabs>
              <w:jc w:val="left"/>
              <w:rPr>
                <w:b/>
                <w:bCs/>
                <w:sz w:val="18"/>
                <w:szCs w:val="18"/>
              </w:rPr>
            </w:pPr>
            <w:r>
              <w:rPr>
                <w:b/>
                <w:bCs/>
                <w:sz w:val="18"/>
                <w:szCs w:val="18"/>
              </w:rPr>
              <w:t>5.1</w:t>
            </w:r>
          </w:p>
        </w:tc>
      </w:tr>
      <w:tr w:rsidR="00F0678E" w:rsidRPr="00BF4A44" w14:paraId="74EA93D2"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1C8957F" w14:textId="77777777" w:rsidR="00F0678E" w:rsidRPr="004B13A8" w:rsidRDefault="00F0678E" w:rsidP="0026245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371C1183" w14:textId="77777777" w:rsidR="00F0678E" w:rsidRPr="00884E22" w:rsidRDefault="00F0678E" w:rsidP="0026245A">
            <w:pPr>
              <w:tabs>
                <w:tab w:val="left" w:pos="253"/>
                <w:tab w:val="decimal" w:pos="701"/>
              </w:tabs>
              <w:jc w:val="left"/>
              <w:rPr>
                <w:b/>
                <w:bCs/>
                <w:sz w:val="18"/>
                <w:szCs w:val="18"/>
                <w:lang w:val="es-MX" w:eastAsia="es-MX"/>
              </w:rPr>
            </w:pPr>
            <w:r>
              <w:rPr>
                <w:b/>
                <w:bCs/>
                <w:sz w:val="18"/>
                <w:szCs w:val="18"/>
              </w:rPr>
              <w:tab/>
              <w:t>(-)</w:t>
            </w:r>
            <w:r>
              <w:rPr>
                <w:b/>
                <w:bCs/>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AD8A97A" w14:textId="77777777" w:rsidR="00F0678E" w:rsidRDefault="00F0678E" w:rsidP="0026245A">
            <w:pPr>
              <w:tabs>
                <w:tab w:val="decimal" w:pos="648"/>
              </w:tabs>
              <w:jc w:val="left"/>
              <w:rPr>
                <w:b/>
                <w:bCs/>
                <w:sz w:val="18"/>
                <w:szCs w:val="18"/>
              </w:rPr>
            </w:pPr>
            <w:r>
              <w:rPr>
                <w:b/>
                <w:bCs/>
                <w:sz w:val="18"/>
                <w:szCs w:val="18"/>
              </w:rPr>
              <w:t>4.5</w:t>
            </w:r>
          </w:p>
        </w:tc>
      </w:tr>
      <w:tr w:rsidR="00F0678E" w:rsidRPr="00BF4A44" w14:paraId="1042BD6D"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635CBB5" w14:textId="77777777" w:rsidR="00F0678E" w:rsidRPr="004B5668" w:rsidRDefault="00F0678E" w:rsidP="0026245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D4D8AA" w14:textId="77777777" w:rsidR="00F0678E" w:rsidRPr="00745C74" w:rsidRDefault="00F0678E" w:rsidP="0026245A">
            <w:pPr>
              <w:tabs>
                <w:tab w:val="left" w:pos="253"/>
                <w:tab w:val="decimal" w:pos="701"/>
              </w:tabs>
              <w:jc w:val="left"/>
              <w:rPr>
                <w:bCs/>
                <w:sz w:val="18"/>
                <w:szCs w:val="18"/>
                <w:lang w:val="es-MX" w:eastAsia="es-MX"/>
              </w:rPr>
            </w:pPr>
            <w:r>
              <w:rPr>
                <w:sz w:val="18"/>
                <w:szCs w:val="18"/>
              </w:rPr>
              <w:tab/>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888B98A" w14:textId="77777777" w:rsidR="00F0678E" w:rsidRPr="00745C74" w:rsidRDefault="00F0678E" w:rsidP="0026245A">
            <w:pPr>
              <w:tabs>
                <w:tab w:val="decimal" w:pos="648"/>
              </w:tabs>
              <w:jc w:val="left"/>
              <w:rPr>
                <w:bCs/>
                <w:sz w:val="18"/>
                <w:szCs w:val="18"/>
              </w:rPr>
            </w:pPr>
            <w:r>
              <w:rPr>
                <w:sz w:val="18"/>
                <w:szCs w:val="18"/>
              </w:rPr>
              <w:t>13.4</w:t>
            </w:r>
          </w:p>
        </w:tc>
      </w:tr>
      <w:tr w:rsidR="00F0678E" w:rsidRPr="00BF4A44" w14:paraId="5C40B111"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B69AD5A"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02C3CB9" w14:textId="77777777" w:rsidR="00F0678E" w:rsidRPr="00745C74" w:rsidRDefault="00F0678E" w:rsidP="0026245A">
            <w:pPr>
              <w:tabs>
                <w:tab w:val="left" w:pos="253"/>
                <w:tab w:val="decimal" w:pos="701"/>
              </w:tabs>
              <w:jc w:val="left"/>
              <w:rPr>
                <w:bCs/>
                <w:sz w:val="18"/>
                <w:szCs w:val="18"/>
                <w:lang w:val="es-MX" w:eastAsia="es-MX"/>
              </w:rPr>
            </w:pPr>
            <w:r>
              <w:rPr>
                <w:sz w:val="18"/>
                <w:szCs w:val="18"/>
              </w:rPr>
              <w:tab/>
              <w:t>(-)</w:t>
            </w:r>
            <w:r>
              <w:rPr>
                <w:sz w:val="18"/>
                <w:szCs w:val="18"/>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C2255C1" w14:textId="77777777" w:rsidR="00F0678E" w:rsidRPr="00745C74" w:rsidRDefault="00F0678E" w:rsidP="0026245A">
            <w:pPr>
              <w:tabs>
                <w:tab w:val="decimal" w:pos="648"/>
              </w:tabs>
              <w:jc w:val="left"/>
              <w:rPr>
                <w:bCs/>
                <w:sz w:val="18"/>
                <w:szCs w:val="18"/>
              </w:rPr>
            </w:pPr>
            <w:r>
              <w:rPr>
                <w:sz w:val="18"/>
                <w:szCs w:val="18"/>
              </w:rPr>
              <w:t>14.5</w:t>
            </w:r>
          </w:p>
        </w:tc>
      </w:tr>
      <w:tr w:rsidR="00F0678E" w:rsidRPr="00BF4A44" w14:paraId="2B9A5ACB"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D5BEDB"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B079DB0" w14:textId="77777777" w:rsidR="00F0678E" w:rsidRPr="004A1C20" w:rsidRDefault="00F0678E" w:rsidP="0026245A">
            <w:pPr>
              <w:tabs>
                <w:tab w:val="left" w:pos="253"/>
                <w:tab w:val="decimal" w:pos="701"/>
              </w:tabs>
              <w:jc w:val="left"/>
              <w:rPr>
                <w:sz w:val="18"/>
                <w:szCs w:val="18"/>
              </w:rPr>
            </w:pPr>
            <w:r>
              <w:rPr>
                <w:sz w:val="18"/>
                <w:szCs w:val="18"/>
              </w:rPr>
              <w:tab/>
              <w:t>(-)</w:t>
            </w:r>
            <w:r>
              <w:rPr>
                <w:sz w:val="18"/>
                <w:szCs w:val="18"/>
              </w:rPr>
              <w:tab/>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E3969BD" w14:textId="77777777" w:rsidR="00F0678E" w:rsidRPr="00745C74" w:rsidRDefault="00F0678E" w:rsidP="0026245A">
            <w:pPr>
              <w:tabs>
                <w:tab w:val="decimal" w:pos="648"/>
              </w:tabs>
              <w:jc w:val="left"/>
              <w:rPr>
                <w:bCs/>
                <w:sz w:val="18"/>
                <w:szCs w:val="18"/>
              </w:rPr>
            </w:pPr>
            <w:r>
              <w:rPr>
                <w:sz w:val="18"/>
                <w:szCs w:val="18"/>
              </w:rPr>
              <w:t>11.1</w:t>
            </w:r>
          </w:p>
        </w:tc>
      </w:tr>
      <w:tr w:rsidR="00F0678E" w:rsidRPr="00BF4A44" w14:paraId="794FFA27"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B99DD36" w14:textId="77777777" w:rsidR="00F0678E" w:rsidRPr="004B13A8" w:rsidRDefault="00F0678E" w:rsidP="0026245A">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C834B0" w14:textId="77777777" w:rsidR="00F0678E" w:rsidRPr="004A1C20" w:rsidRDefault="00F0678E" w:rsidP="0026245A">
            <w:pPr>
              <w:tabs>
                <w:tab w:val="left" w:pos="253"/>
                <w:tab w:val="decimal" w:pos="701"/>
              </w:tabs>
              <w:jc w:val="left"/>
              <w:rPr>
                <w:sz w:val="18"/>
                <w:szCs w:val="18"/>
              </w:rPr>
            </w:pPr>
            <w:r>
              <w:rPr>
                <w:sz w:val="18"/>
                <w:szCs w:val="18"/>
              </w:rPr>
              <w:tab/>
              <w:t>(-)</w:t>
            </w:r>
            <w:r>
              <w:rPr>
                <w:sz w:val="18"/>
                <w:szCs w:val="18"/>
              </w:rPr>
              <w:tab/>
              <w:t>0.9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39A1622" w14:textId="77777777" w:rsidR="00F0678E" w:rsidRPr="00745C74" w:rsidRDefault="00F0678E" w:rsidP="0026245A">
            <w:pPr>
              <w:tabs>
                <w:tab w:val="decimal" w:pos="648"/>
              </w:tabs>
              <w:jc w:val="left"/>
              <w:rPr>
                <w:bCs/>
                <w:sz w:val="18"/>
                <w:szCs w:val="18"/>
              </w:rPr>
            </w:pPr>
            <w:r>
              <w:rPr>
                <w:sz w:val="18"/>
                <w:szCs w:val="18"/>
              </w:rPr>
              <w:t>1.1</w:t>
            </w:r>
          </w:p>
        </w:tc>
      </w:tr>
      <w:tr w:rsidR="00F0678E" w:rsidRPr="00BF4A44" w14:paraId="6AB16BAB"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3CA847" w14:textId="77777777" w:rsidR="00F0678E" w:rsidRPr="004B5668" w:rsidRDefault="00F0678E" w:rsidP="0026245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E1053E2" w14:textId="77777777" w:rsidR="00F0678E" w:rsidRPr="00302B37" w:rsidRDefault="00F0678E" w:rsidP="0026245A">
            <w:pPr>
              <w:tabs>
                <w:tab w:val="left" w:pos="253"/>
                <w:tab w:val="decimal" w:pos="701"/>
              </w:tabs>
              <w:jc w:val="left"/>
              <w:rPr>
                <w:sz w:val="18"/>
                <w:szCs w:val="18"/>
              </w:rPr>
            </w:pPr>
            <w:r>
              <w:rPr>
                <w:sz w:val="18"/>
                <w:szCs w:val="18"/>
              </w:rPr>
              <w:tab/>
              <w:t>(-)</w:t>
            </w:r>
            <w:r>
              <w:rPr>
                <w:sz w:val="18"/>
                <w:szCs w:val="18"/>
              </w:rPr>
              <w:tab/>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36EBF66" w14:textId="77777777" w:rsidR="00F0678E" w:rsidRPr="00745C74" w:rsidRDefault="00F0678E" w:rsidP="0026245A">
            <w:pPr>
              <w:tabs>
                <w:tab w:val="left" w:pos="200"/>
                <w:tab w:val="decimal" w:pos="648"/>
              </w:tabs>
              <w:jc w:val="left"/>
              <w:rPr>
                <w:bCs/>
                <w:sz w:val="18"/>
                <w:szCs w:val="18"/>
              </w:rPr>
            </w:pPr>
            <w:r>
              <w:rPr>
                <w:sz w:val="18"/>
                <w:szCs w:val="18"/>
              </w:rPr>
              <w:tab/>
              <w:t>(-)</w:t>
            </w:r>
            <w:r>
              <w:rPr>
                <w:sz w:val="18"/>
                <w:szCs w:val="18"/>
              </w:rPr>
              <w:tab/>
              <w:t>46.0</w:t>
            </w:r>
          </w:p>
        </w:tc>
      </w:tr>
      <w:tr w:rsidR="00F0678E" w:rsidRPr="00BF4A44" w14:paraId="3F5B4E82"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37C6121" w14:textId="77777777" w:rsidR="00F0678E" w:rsidRPr="004B13A8" w:rsidRDefault="00F0678E" w:rsidP="0026245A">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5A6F8F1" w14:textId="77777777" w:rsidR="00F0678E" w:rsidRPr="00884E22" w:rsidRDefault="00F0678E" w:rsidP="0026245A">
            <w:pPr>
              <w:tabs>
                <w:tab w:val="left" w:pos="253"/>
                <w:tab w:val="decimal" w:pos="701"/>
              </w:tabs>
              <w:jc w:val="left"/>
              <w:rPr>
                <w:b/>
                <w:bCs/>
                <w:sz w:val="18"/>
                <w:szCs w:val="18"/>
                <w:lang w:val="es-MX" w:eastAsia="es-MX"/>
              </w:rPr>
            </w:pPr>
            <w:r>
              <w:rPr>
                <w:b/>
                <w:bCs/>
                <w:sz w:val="18"/>
                <w:szCs w:val="18"/>
              </w:rPr>
              <w:tab/>
              <w:t>(-)</w:t>
            </w:r>
            <w:r>
              <w:rPr>
                <w:b/>
                <w:bCs/>
                <w:sz w:val="18"/>
                <w:szCs w:val="18"/>
              </w:rPr>
              <w:tab/>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31A91A1B" w14:textId="77777777" w:rsidR="00F0678E" w:rsidRDefault="00F0678E" w:rsidP="0026245A">
            <w:pPr>
              <w:tabs>
                <w:tab w:val="decimal" w:pos="648"/>
              </w:tabs>
              <w:jc w:val="left"/>
              <w:rPr>
                <w:b/>
                <w:bCs/>
                <w:sz w:val="18"/>
                <w:szCs w:val="18"/>
              </w:rPr>
            </w:pPr>
            <w:r>
              <w:rPr>
                <w:b/>
                <w:bCs/>
                <w:sz w:val="18"/>
                <w:szCs w:val="18"/>
              </w:rPr>
              <w:t>5.9</w:t>
            </w:r>
          </w:p>
        </w:tc>
      </w:tr>
      <w:tr w:rsidR="00F0678E" w:rsidRPr="00BF4A44" w14:paraId="49440434"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CDF9CC1" w14:textId="77777777" w:rsidR="00F0678E" w:rsidRPr="004B5668" w:rsidRDefault="00F0678E" w:rsidP="0026245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98D758D" w14:textId="77777777" w:rsidR="00F0678E" w:rsidRPr="00745C74" w:rsidRDefault="00F0678E" w:rsidP="0026245A">
            <w:pPr>
              <w:tabs>
                <w:tab w:val="left" w:pos="253"/>
                <w:tab w:val="decimal" w:pos="701"/>
              </w:tabs>
              <w:jc w:val="left"/>
              <w:rPr>
                <w:bCs/>
                <w:sz w:val="18"/>
                <w:szCs w:val="18"/>
                <w:lang w:val="es-MX" w:eastAsia="es-MX"/>
              </w:rPr>
            </w:pPr>
            <w:r>
              <w:rPr>
                <w:sz w:val="18"/>
                <w:szCs w:val="18"/>
              </w:rPr>
              <w:tab/>
              <w:t>(-)</w:t>
            </w:r>
            <w:r>
              <w:rPr>
                <w:sz w:val="18"/>
                <w:szCs w:val="18"/>
              </w:rPr>
              <w:tab/>
              <w:t>0.3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2E3691A" w14:textId="77777777" w:rsidR="00F0678E" w:rsidRPr="00745C74" w:rsidRDefault="00F0678E" w:rsidP="0026245A">
            <w:pPr>
              <w:tabs>
                <w:tab w:val="decimal" w:pos="648"/>
              </w:tabs>
              <w:jc w:val="left"/>
              <w:rPr>
                <w:bCs/>
                <w:sz w:val="18"/>
                <w:szCs w:val="18"/>
              </w:rPr>
            </w:pPr>
            <w:r>
              <w:rPr>
                <w:sz w:val="18"/>
                <w:szCs w:val="18"/>
              </w:rPr>
              <w:t>15.7</w:t>
            </w:r>
          </w:p>
        </w:tc>
      </w:tr>
      <w:tr w:rsidR="00F0678E" w:rsidRPr="00BF4A44" w14:paraId="4EE1707D"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621F19"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C4FE49D" w14:textId="77777777" w:rsidR="00F0678E" w:rsidRPr="00745C74" w:rsidRDefault="00F0678E" w:rsidP="0026245A">
            <w:pPr>
              <w:tabs>
                <w:tab w:val="decimal" w:pos="701"/>
              </w:tabs>
              <w:jc w:val="left"/>
              <w:rPr>
                <w:bCs/>
                <w:sz w:val="18"/>
                <w:szCs w:val="18"/>
                <w:lang w:val="es-MX" w:eastAsia="es-MX"/>
              </w:rPr>
            </w:pPr>
            <w:r>
              <w:rPr>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0022F67" w14:textId="77777777" w:rsidR="00F0678E" w:rsidRPr="00745C74" w:rsidRDefault="00F0678E" w:rsidP="0026245A">
            <w:pPr>
              <w:tabs>
                <w:tab w:val="decimal" w:pos="648"/>
              </w:tabs>
              <w:jc w:val="left"/>
              <w:rPr>
                <w:bCs/>
                <w:sz w:val="18"/>
                <w:szCs w:val="18"/>
              </w:rPr>
            </w:pPr>
            <w:r>
              <w:rPr>
                <w:sz w:val="18"/>
                <w:szCs w:val="18"/>
              </w:rPr>
              <w:t>16.5</w:t>
            </w:r>
          </w:p>
        </w:tc>
      </w:tr>
      <w:tr w:rsidR="00F0678E" w:rsidRPr="00BF4A44" w14:paraId="09525437"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A53EBB"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364652D" w14:textId="77777777" w:rsidR="00F0678E" w:rsidRPr="00745C74" w:rsidRDefault="00F0678E" w:rsidP="0026245A">
            <w:pPr>
              <w:tabs>
                <w:tab w:val="left" w:pos="253"/>
                <w:tab w:val="decimal" w:pos="701"/>
              </w:tabs>
              <w:jc w:val="left"/>
              <w:rPr>
                <w:bCs/>
                <w:sz w:val="18"/>
                <w:szCs w:val="18"/>
                <w:lang w:val="es-MX" w:eastAsia="es-MX"/>
              </w:rPr>
            </w:pPr>
            <w:r>
              <w:rPr>
                <w:sz w:val="18"/>
                <w:szCs w:val="18"/>
              </w:rPr>
              <w:tab/>
              <w:t>(-)</w:t>
            </w:r>
            <w:r>
              <w:rPr>
                <w:sz w:val="18"/>
                <w:szCs w:val="18"/>
              </w:rPr>
              <w:tab/>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D8A2FA4" w14:textId="77777777" w:rsidR="00F0678E" w:rsidRPr="00745C74" w:rsidRDefault="00F0678E" w:rsidP="0026245A">
            <w:pPr>
              <w:tabs>
                <w:tab w:val="decimal" w:pos="648"/>
              </w:tabs>
              <w:jc w:val="left"/>
              <w:rPr>
                <w:bCs/>
                <w:sz w:val="18"/>
                <w:szCs w:val="18"/>
              </w:rPr>
            </w:pPr>
            <w:r>
              <w:rPr>
                <w:sz w:val="18"/>
                <w:szCs w:val="18"/>
              </w:rPr>
              <w:t>14.8</w:t>
            </w:r>
          </w:p>
        </w:tc>
      </w:tr>
      <w:tr w:rsidR="00F0678E" w:rsidRPr="00BF4A44" w14:paraId="7289D758"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67566D9" w14:textId="77777777" w:rsidR="00F0678E" w:rsidRPr="004B13A8" w:rsidRDefault="00F0678E" w:rsidP="0026245A">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0F75465" w14:textId="77777777" w:rsidR="00F0678E" w:rsidRPr="002B766B" w:rsidRDefault="00F0678E" w:rsidP="0026245A">
            <w:pPr>
              <w:tabs>
                <w:tab w:val="left" w:pos="253"/>
                <w:tab w:val="decimal" w:pos="701"/>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B6D7E0F" w14:textId="77777777" w:rsidR="00F0678E" w:rsidRPr="00745C74" w:rsidRDefault="00F0678E" w:rsidP="0026245A">
            <w:pPr>
              <w:tabs>
                <w:tab w:val="decimal" w:pos="648"/>
              </w:tabs>
              <w:jc w:val="left"/>
              <w:rPr>
                <w:bCs/>
                <w:sz w:val="18"/>
                <w:szCs w:val="18"/>
              </w:rPr>
            </w:pPr>
            <w:r>
              <w:rPr>
                <w:sz w:val="18"/>
                <w:szCs w:val="18"/>
              </w:rPr>
              <w:t>3.5</w:t>
            </w:r>
          </w:p>
        </w:tc>
      </w:tr>
      <w:tr w:rsidR="00F0678E" w:rsidRPr="00BF4A44" w14:paraId="5B613326"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D173944" w14:textId="77777777" w:rsidR="00F0678E" w:rsidRPr="004B5668" w:rsidRDefault="00F0678E" w:rsidP="0026245A">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EFCA790" w14:textId="77777777" w:rsidR="00F0678E" w:rsidRPr="002B766B" w:rsidRDefault="00F0678E" w:rsidP="0026245A">
            <w:pPr>
              <w:tabs>
                <w:tab w:val="left" w:pos="253"/>
                <w:tab w:val="decimal" w:pos="701"/>
              </w:tabs>
              <w:jc w:val="left"/>
              <w:rPr>
                <w:sz w:val="18"/>
                <w:szCs w:val="18"/>
              </w:rPr>
            </w:pPr>
            <w:r>
              <w:rPr>
                <w:sz w:val="18"/>
                <w:szCs w:val="18"/>
              </w:rPr>
              <w:tab/>
              <w:t>(-)</w:t>
            </w:r>
            <w:r>
              <w:rPr>
                <w:sz w:val="18"/>
                <w:szCs w:val="18"/>
              </w:rPr>
              <w:tab/>
              <w:t>5.4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B5328D" w14:textId="77777777" w:rsidR="00F0678E" w:rsidRPr="00745C74" w:rsidRDefault="00F0678E" w:rsidP="0026245A">
            <w:pPr>
              <w:tabs>
                <w:tab w:val="left" w:pos="200"/>
                <w:tab w:val="decimal" w:pos="648"/>
              </w:tabs>
              <w:jc w:val="left"/>
              <w:rPr>
                <w:bCs/>
                <w:sz w:val="18"/>
                <w:szCs w:val="18"/>
              </w:rPr>
            </w:pPr>
            <w:r>
              <w:rPr>
                <w:sz w:val="18"/>
                <w:szCs w:val="18"/>
              </w:rPr>
              <w:tab/>
              <w:t>(-)</w:t>
            </w:r>
            <w:r>
              <w:rPr>
                <w:sz w:val="18"/>
                <w:szCs w:val="18"/>
              </w:rPr>
              <w:tab/>
              <w:t>48.9</w:t>
            </w:r>
          </w:p>
        </w:tc>
      </w:tr>
      <w:tr w:rsidR="00F0678E" w:rsidRPr="00BF4A44" w14:paraId="5BF77A55"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AF4103F" w14:textId="77777777" w:rsidR="00F0678E" w:rsidRPr="004B13A8" w:rsidRDefault="00F0678E" w:rsidP="0026245A">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02019C1" w14:textId="77777777" w:rsidR="00F0678E" w:rsidRPr="00884E22" w:rsidRDefault="00F0678E" w:rsidP="0026245A">
            <w:pPr>
              <w:tabs>
                <w:tab w:val="decimal" w:pos="701"/>
              </w:tabs>
              <w:jc w:val="left"/>
              <w:rPr>
                <w:b/>
                <w:bCs/>
                <w:sz w:val="18"/>
                <w:szCs w:val="18"/>
                <w:lang w:val="es-MX" w:eastAsia="es-MX"/>
              </w:rPr>
            </w:pPr>
            <w:r>
              <w:rPr>
                <w:b/>
                <w:bCs/>
                <w:sz w:val="18"/>
                <w:szCs w:val="18"/>
              </w:rPr>
              <w:t>0.0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A88C4ED" w14:textId="77777777" w:rsidR="00F0678E" w:rsidRDefault="00F0678E" w:rsidP="0026245A">
            <w:pPr>
              <w:tabs>
                <w:tab w:val="decimal" w:pos="648"/>
              </w:tabs>
              <w:jc w:val="left"/>
              <w:rPr>
                <w:b/>
                <w:bCs/>
                <w:sz w:val="18"/>
                <w:szCs w:val="18"/>
              </w:rPr>
            </w:pPr>
            <w:r>
              <w:rPr>
                <w:b/>
                <w:bCs/>
                <w:sz w:val="18"/>
                <w:szCs w:val="18"/>
              </w:rPr>
              <w:t>5.0</w:t>
            </w:r>
          </w:p>
        </w:tc>
      </w:tr>
      <w:tr w:rsidR="00F0678E" w:rsidRPr="00BF4A44" w14:paraId="5F410266" w14:textId="77777777" w:rsidTr="0026245A">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1CFE99"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36006C1" w14:textId="77777777" w:rsidR="00F0678E" w:rsidRPr="00745C74" w:rsidRDefault="00F0678E" w:rsidP="0026245A">
            <w:pPr>
              <w:tabs>
                <w:tab w:val="decimal" w:pos="701"/>
              </w:tabs>
              <w:jc w:val="left"/>
              <w:rPr>
                <w:bCs/>
                <w:sz w:val="18"/>
                <w:szCs w:val="18"/>
                <w:lang w:val="es-MX" w:eastAsia="es-MX"/>
              </w:rPr>
            </w:pPr>
            <w:r>
              <w:rPr>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5EFE56C" w14:textId="77777777" w:rsidR="00F0678E" w:rsidRPr="00745C74" w:rsidRDefault="00F0678E" w:rsidP="0026245A">
            <w:pPr>
              <w:tabs>
                <w:tab w:val="decimal" w:pos="648"/>
              </w:tabs>
              <w:jc w:val="left"/>
              <w:rPr>
                <w:bCs/>
                <w:sz w:val="18"/>
                <w:szCs w:val="18"/>
              </w:rPr>
            </w:pPr>
            <w:r>
              <w:rPr>
                <w:sz w:val="18"/>
                <w:szCs w:val="18"/>
              </w:rPr>
              <w:t>5.4</w:t>
            </w:r>
          </w:p>
        </w:tc>
      </w:tr>
      <w:tr w:rsidR="00F0678E" w:rsidRPr="00BF4A44" w14:paraId="7A014A1E" w14:textId="77777777" w:rsidTr="0026245A">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5C05FCA9" w14:textId="77777777" w:rsidR="00F0678E" w:rsidRPr="004B13A8" w:rsidRDefault="00F0678E" w:rsidP="0026245A">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6CBAD807" w14:textId="77777777" w:rsidR="00F0678E" w:rsidRPr="00745C74" w:rsidRDefault="00F0678E" w:rsidP="0026245A">
            <w:pPr>
              <w:tabs>
                <w:tab w:val="left" w:pos="253"/>
                <w:tab w:val="decimal" w:pos="701"/>
              </w:tabs>
              <w:jc w:val="left"/>
              <w:rPr>
                <w:bCs/>
                <w:sz w:val="18"/>
                <w:szCs w:val="18"/>
                <w:lang w:val="es-MX" w:eastAsia="es-MX"/>
              </w:rPr>
            </w:pPr>
            <w:r>
              <w:rPr>
                <w:sz w:val="18"/>
                <w:szCs w:val="18"/>
              </w:rPr>
              <w:tab/>
              <w:t>(-)</w:t>
            </w:r>
            <w:r>
              <w:rPr>
                <w:sz w:val="18"/>
                <w:szCs w:val="18"/>
              </w:rPr>
              <w:tab/>
              <w:t>1.1</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56FE6F51" w14:textId="77777777" w:rsidR="00F0678E" w:rsidRPr="00745C74" w:rsidRDefault="00F0678E" w:rsidP="0026245A">
            <w:pPr>
              <w:tabs>
                <w:tab w:val="decimal" w:pos="648"/>
              </w:tabs>
              <w:jc w:val="left"/>
              <w:rPr>
                <w:bCs/>
                <w:sz w:val="18"/>
                <w:szCs w:val="18"/>
              </w:rPr>
            </w:pPr>
            <w:r>
              <w:rPr>
                <w:sz w:val="18"/>
                <w:szCs w:val="18"/>
              </w:rPr>
              <w:t>5.0</w:t>
            </w:r>
          </w:p>
        </w:tc>
      </w:tr>
    </w:tbl>
    <w:p w14:paraId="1E855CFB" w14:textId="77777777" w:rsidR="00F0678E" w:rsidRPr="00F94670" w:rsidRDefault="00F0678E" w:rsidP="0026245A">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D4CDB3A" w14:textId="77777777" w:rsidR="00F0678E" w:rsidRPr="00850235" w:rsidRDefault="00F0678E" w:rsidP="0026245A">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08833C4E" w14:textId="77777777" w:rsidR="00F0678E" w:rsidRPr="00850235" w:rsidRDefault="00F0678E" w:rsidP="0026245A">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no incluye al personal no dependiente. Resultan de dividir las remuneraciones reales totales entre el personal ocupado.</w:t>
      </w:r>
    </w:p>
    <w:p w14:paraId="2DAD361B" w14:textId="77777777" w:rsidR="00F0678E" w:rsidRPr="00850235" w:rsidRDefault="00F0678E" w:rsidP="0026245A">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6901855E" w14:textId="77777777" w:rsidR="00F0678E" w:rsidRDefault="00F0678E" w:rsidP="00F0678E">
      <w:pPr>
        <w:pStyle w:val="Ttulo4"/>
        <w:spacing w:before="0"/>
        <w:ind w:right="0"/>
      </w:pPr>
    </w:p>
    <w:p w14:paraId="7A666600" w14:textId="77777777" w:rsidR="00F0678E" w:rsidRPr="00090A07" w:rsidRDefault="00F0678E" w:rsidP="00F0678E">
      <w:pPr>
        <w:pStyle w:val="bullet"/>
        <w:keepLines w:val="0"/>
        <w:widowControl w:val="0"/>
        <w:spacing w:before="360" w:after="0"/>
        <w:ind w:left="-709" w:right="-547" w:firstLine="0"/>
        <w:rPr>
          <w:b w:val="0"/>
          <w:color w:val="auto"/>
          <w:spacing w:val="8"/>
          <w:szCs w:val="24"/>
        </w:rPr>
      </w:pPr>
      <w:r w:rsidRPr="00090A07">
        <w:rPr>
          <w:b w:val="0"/>
          <w:color w:val="auto"/>
          <w:spacing w:val="8"/>
          <w:szCs w:val="24"/>
        </w:rPr>
        <w:t>En su comparación anual</w:t>
      </w:r>
      <w:r w:rsidRPr="00090A07">
        <w:rPr>
          <w:b w:val="0"/>
          <w:color w:val="auto"/>
          <w:spacing w:val="8"/>
          <w:szCs w:val="24"/>
          <w:vertAlign w:val="superscript"/>
        </w:rPr>
        <w:footnoteReference w:id="3"/>
      </w:r>
      <w:r w:rsidRPr="00090A07">
        <w:rPr>
          <w:b w:val="0"/>
          <w:color w:val="auto"/>
          <w:spacing w:val="8"/>
          <w:szCs w:val="24"/>
        </w:rPr>
        <w:t>, el valor real de la producción de las empresas constructoras registró un aumento de 5.1%, las horas trabajadas subieron 5.9%, las remuneraciones medias reales 5% y el personal ocupado total se incrementó 4.5% en el mes de referencia con relación a octubre de 2020.</w:t>
      </w:r>
    </w:p>
    <w:p w14:paraId="27BBB282" w14:textId="433975BB" w:rsidR="0060172E" w:rsidRDefault="0060172E">
      <w:pPr>
        <w:jc w:val="left"/>
        <w:rPr>
          <w:rFonts w:cs="Times New Roman"/>
          <w:spacing w:val="8"/>
          <w:lang w:val="es-MX"/>
        </w:rPr>
      </w:pPr>
      <w:r>
        <w:rPr>
          <w:b/>
          <w:spacing w:val="8"/>
        </w:rPr>
        <w:br w:type="page"/>
      </w:r>
    </w:p>
    <w:p w14:paraId="0E665D2E" w14:textId="77777777" w:rsidR="00F0678E" w:rsidRDefault="00F0678E" w:rsidP="00F0678E">
      <w:pPr>
        <w:pStyle w:val="bullet"/>
        <w:keepLines w:val="0"/>
        <w:widowControl w:val="0"/>
        <w:spacing w:before="360" w:after="0"/>
        <w:ind w:left="-709" w:right="-405" w:firstLine="0"/>
        <w:rPr>
          <w:b w:val="0"/>
          <w:color w:val="auto"/>
          <w:spacing w:val="8"/>
          <w:szCs w:val="24"/>
        </w:rPr>
      </w:pPr>
    </w:p>
    <w:p w14:paraId="5274C088" w14:textId="77777777" w:rsidR="00F0678E" w:rsidRPr="00B9521D" w:rsidRDefault="00F0678E" w:rsidP="00F0678E">
      <w:pPr>
        <w:pStyle w:val="p0"/>
        <w:keepLines w:val="0"/>
        <w:spacing w:before="600"/>
        <w:ind w:left="-709" w:right="-547"/>
        <w:jc w:val="left"/>
        <w:rPr>
          <w:rFonts w:ascii="Arial" w:hAnsi="Arial"/>
          <w:b/>
          <w:i/>
          <w:color w:val="auto"/>
        </w:rPr>
      </w:pPr>
      <w:r w:rsidRPr="00B9521D">
        <w:rPr>
          <w:rFonts w:ascii="Arial" w:hAnsi="Arial"/>
          <w:b/>
          <w:i/>
          <w:color w:val="auto"/>
        </w:rPr>
        <w:t>Nota al usuario</w:t>
      </w:r>
    </w:p>
    <w:p w14:paraId="640B0702" w14:textId="77777777" w:rsidR="00F0678E" w:rsidRDefault="00F0678E" w:rsidP="00AC08D0">
      <w:pPr>
        <w:pStyle w:val="p0"/>
        <w:spacing w:before="360"/>
        <w:ind w:left="-709" w:right="-547"/>
        <w:rPr>
          <w:rFonts w:ascii="Arial" w:hAnsi="Arial"/>
          <w:color w:val="auto"/>
          <w:lang w:val="es-MX"/>
        </w:rPr>
      </w:pPr>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Pr>
          <w:rFonts w:ascii="Arial" w:hAnsi="Arial"/>
          <w:snapToGrid/>
          <w:color w:val="auto"/>
          <w:lang w:val="es-MX" w:eastAsia="es-MX"/>
        </w:rPr>
        <w:t xml:space="preserve"> octubre </w:t>
      </w:r>
      <w:r w:rsidRPr="00097563">
        <w:rPr>
          <w:rFonts w:ascii="Arial" w:hAnsi="Arial"/>
          <w:snapToGrid/>
          <w:color w:val="auto"/>
          <w:lang w:val="es-MX" w:eastAsia="es-MX"/>
        </w:rPr>
        <w:t xml:space="preserve">de 2021 </w:t>
      </w:r>
      <w:r w:rsidRPr="00F718DE">
        <w:rPr>
          <w:rFonts w:ascii="Arial" w:hAnsi="Arial"/>
          <w:snapToGrid/>
          <w:color w:val="auto"/>
          <w:lang w:val="es-MX" w:eastAsia="es-MX"/>
        </w:rPr>
        <w:t>registró porcentajes apropiados conforme al diseño estadístico de la encuesta, la cual no se concentró en algún dominio de estudio en particular y permitió la generación de estadísticas con niveles adecuados de cobertura y precisión</w:t>
      </w:r>
      <w:r w:rsidRPr="003508D5">
        <w:rPr>
          <w:rFonts w:ascii="Arial" w:hAnsi="Arial"/>
          <w:color w:val="auto"/>
          <w:lang w:val="es-MX"/>
        </w:rPr>
        <w:t>.</w:t>
      </w:r>
    </w:p>
    <w:p w14:paraId="1618BD42" w14:textId="77777777" w:rsidR="00F0678E" w:rsidRDefault="00F0678E" w:rsidP="00F0678E">
      <w:pPr>
        <w:pStyle w:val="p01"/>
        <w:keepLines w:val="0"/>
        <w:tabs>
          <w:tab w:val="left" w:pos="3261"/>
        </w:tabs>
        <w:spacing w:before="0"/>
        <w:ind w:left="1560" w:right="-547"/>
        <w:outlineLvl w:val="0"/>
        <w:rPr>
          <w:rFonts w:ascii="Arial" w:hAnsi="Arial" w:cs="Arial"/>
          <w:b/>
          <w:color w:val="000000"/>
          <w:szCs w:val="24"/>
        </w:rPr>
      </w:pPr>
    </w:p>
    <w:p w14:paraId="4E21452C" w14:textId="77777777" w:rsidR="00F0678E" w:rsidRDefault="00F0678E" w:rsidP="00F0678E">
      <w:pPr>
        <w:pStyle w:val="p01"/>
        <w:keepLines w:val="0"/>
        <w:tabs>
          <w:tab w:val="left" w:pos="3261"/>
        </w:tabs>
        <w:spacing w:before="0"/>
        <w:ind w:left="1560"/>
        <w:outlineLvl w:val="0"/>
        <w:rPr>
          <w:rFonts w:ascii="Arial" w:hAnsi="Arial" w:cs="Arial"/>
          <w:b/>
          <w:color w:val="000000"/>
          <w:szCs w:val="24"/>
        </w:rPr>
      </w:pPr>
    </w:p>
    <w:p w14:paraId="6D678BAA" w14:textId="77777777" w:rsidR="00F0678E" w:rsidRDefault="00F0678E" w:rsidP="00F0678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3865DB11" w14:textId="77777777" w:rsidR="00F0678E" w:rsidRDefault="00F0678E" w:rsidP="00F0678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3691DAA4" w14:textId="77777777" w:rsidR="00F0678E" w:rsidRDefault="00F0678E" w:rsidP="00F0678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147D99A7" w14:textId="77777777" w:rsidR="00F0678E" w:rsidRDefault="00F0678E" w:rsidP="00F0678E">
      <w:pPr>
        <w:pStyle w:val="p0"/>
      </w:pPr>
    </w:p>
    <w:p w14:paraId="317C4781" w14:textId="77777777" w:rsidR="00F0678E" w:rsidRDefault="00F0678E" w:rsidP="00F0678E">
      <w:pPr>
        <w:pStyle w:val="p0"/>
      </w:pPr>
    </w:p>
    <w:p w14:paraId="07CFDD4F" w14:textId="77777777" w:rsidR="00F0678E" w:rsidRDefault="00F0678E" w:rsidP="00F0678E">
      <w:pPr>
        <w:pStyle w:val="p0"/>
      </w:pPr>
    </w:p>
    <w:p w14:paraId="4C69D114" w14:textId="77777777" w:rsidR="00F0678E" w:rsidRDefault="00F0678E" w:rsidP="00F0678E">
      <w:pPr>
        <w:pStyle w:val="p0"/>
      </w:pPr>
    </w:p>
    <w:p w14:paraId="1286BAA5" w14:textId="77777777" w:rsidR="00F0678E" w:rsidRDefault="00F0678E" w:rsidP="00F0678E">
      <w:pPr>
        <w:pStyle w:val="p0"/>
      </w:pPr>
    </w:p>
    <w:p w14:paraId="55B2FF44" w14:textId="77777777" w:rsidR="00F0678E" w:rsidRDefault="00F0678E" w:rsidP="00F0678E">
      <w:pPr>
        <w:pStyle w:val="p0"/>
      </w:pPr>
    </w:p>
    <w:p w14:paraId="4EF7BDCD" w14:textId="77777777" w:rsidR="00F0678E" w:rsidRDefault="00F0678E" w:rsidP="00F0678E">
      <w:pPr>
        <w:pStyle w:val="p0"/>
      </w:pPr>
    </w:p>
    <w:p w14:paraId="1139431B" w14:textId="77777777" w:rsidR="00F0678E" w:rsidRDefault="00F0678E" w:rsidP="00F0678E">
      <w:pPr>
        <w:pStyle w:val="p0"/>
      </w:pPr>
    </w:p>
    <w:p w14:paraId="5CD03048" w14:textId="77777777" w:rsidR="00F0678E" w:rsidRDefault="00F0678E" w:rsidP="00F0678E">
      <w:pPr>
        <w:pStyle w:val="p0"/>
      </w:pPr>
    </w:p>
    <w:p w14:paraId="39D93351" w14:textId="77777777" w:rsidR="00F0678E" w:rsidRPr="00BB44FE" w:rsidRDefault="00F0678E" w:rsidP="00F0678E">
      <w:pPr>
        <w:pStyle w:val="NormalWeb"/>
        <w:spacing w:before="120" w:beforeAutospacing="0" w:after="0" w:afterAutospacing="0"/>
        <w:ind w:left="-426" w:right="-518"/>
        <w:contextualSpacing/>
        <w:jc w:val="center"/>
        <w:rPr>
          <w:rFonts w:ascii="Arial" w:hAnsi="Arial" w:cs="Arial"/>
          <w:sz w:val="22"/>
          <w:szCs w:val="22"/>
        </w:rPr>
      </w:pPr>
    </w:p>
    <w:p w14:paraId="5C927940" w14:textId="77777777" w:rsidR="00F0678E" w:rsidRPr="00BB44FE" w:rsidRDefault="00F0678E" w:rsidP="00F0678E">
      <w:pPr>
        <w:pStyle w:val="NormalWeb"/>
        <w:spacing w:before="12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Para consultas de medios y periodistas, contactar a: </w:t>
      </w:r>
      <w:hyperlink r:id="rId9" w:history="1">
        <w:r w:rsidRPr="00BB44FE">
          <w:rPr>
            <w:rStyle w:val="Hipervnculo"/>
            <w:rFonts w:ascii="Arial" w:hAnsi="Arial" w:cs="Arial"/>
            <w:sz w:val="22"/>
            <w:szCs w:val="22"/>
          </w:rPr>
          <w:t>comunicacionsocial@inegi.org.mx</w:t>
        </w:r>
      </w:hyperlink>
      <w:r w:rsidRPr="00BB44FE">
        <w:rPr>
          <w:rFonts w:ascii="Arial" w:hAnsi="Arial" w:cs="Arial"/>
          <w:sz w:val="22"/>
          <w:szCs w:val="22"/>
        </w:rPr>
        <w:t xml:space="preserve"> </w:t>
      </w:r>
    </w:p>
    <w:p w14:paraId="7A426962" w14:textId="77777777" w:rsidR="00F0678E" w:rsidRPr="00BB44FE" w:rsidRDefault="00F0678E" w:rsidP="00F0678E">
      <w:pPr>
        <w:pStyle w:val="NormalWeb"/>
        <w:spacing w:before="0" w:beforeAutospacing="0" w:after="0" w:afterAutospacing="0"/>
        <w:ind w:left="-426" w:right="-518"/>
        <w:contextualSpacing/>
        <w:jc w:val="center"/>
        <w:rPr>
          <w:rFonts w:ascii="Arial" w:hAnsi="Arial" w:cs="Arial"/>
          <w:sz w:val="22"/>
          <w:szCs w:val="22"/>
        </w:rPr>
      </w:pPr>
      <w:r w:rsidRPr="00BB44FE">
        <w:rPr>
          <w:rFonts w:ascii="Arial" w:hAnsi="Arial" w:cs="Arial"/>
          <w:sz w:val="22"/>
          <w:szCs w:val="22"/>
        </w:rPr>
        <w:t xml:space="preserve">o llamar al teléfono (55) 52-78-10-00, </w:t>
      </w:r>
      <w:proofErr w:type="spellStart"/>
      <w:r w:rsidRPr="00BB44FE">
        <w:rPr>
          <w:rFonts w:ascii="Arial" w:hAnsi="Arial" w:cs="Arial"/>
          <w:sz w:val="22"/>
          <w:szCs w:val="22"/>
        </w:rPr>
        <w:t>exts</w:t>
      </w:r>
      <w:proofErr w:type="spellEnd"/>
      <w:r w:rsidRPr="00BB44FE">
        <w:rPr>
          <w:rFonts w:ascii="Arial" w:hAnsi="Arial" w:cs="Arial"/>
          <w:sz w:val="22"/>
          <w:szCs w:val="22"/>
        </w:rPr>
        <w:t>. 1134, 1260 y 1241.</w:t>
      </w:r>
    </w:p>
    <w:p w14:paraId="60D1CC56" w14:textId="77777777" w:rsidR="00F0678E" w:rsidRPr="00BB44FE" w:rsidRDefault="00F0678E" w:rsidP="00F0678E">
      <w:pPr>
        <w:ind w:left="-426" w:right="-518"/>
        <w:contextualSpacing/>
        <w:jc w:val="center"/>
        <w:rPr>
          <w:sz w:val="22"/>
          <w:szCs w:val="22"/>
        </w:rPr>
      </w:pPr>
    </w:p>
    <w:p w14:paraId="6B98E345" w14:textId="77777777" w:rsidR="00F0678E" w:rsidRPr="00BB44FE" w:rsidRDefault="00F0678E" w:rsidP="00F0678E">
      <w:pPr>
        <w:ind w:left="-426" w:right="-518"/>
        <w:contextualSpacing/>
        <w:jc w:val="center"/>
        <w:rPr>
          <w:sz w:val="22"/>
          <w:szCs w:val="22"/>
        </w:rPr>
      </w:pPr>
      <w:r w:rsidRPr="00BB44FE">
        <w:rPr>
          <w:sz w:val="22"/>
          <w:szCs w:val="22"/>
        </w:rPr>
        <w:t xml:space="preserve">Dirección de Atención a Medios / Dirección General Adjunta de Comunicación </w:t>
      </w:r>
    </w:p>
    <w:p w14:paraId="6353BAB6" w14:textId="77777777" w:rsidR="00F0678E" w:rsidRPr="002F7CA8" w:rsidRDefault="00F0678E" w:rsidP="00F0678E">
      <w:pPr>
        <w:ind w:left="-426" w:right="-518"/>
        <w:contextualSpacing/>
        <w:jc w:val="center"/>
        <w:rPr>
          <w:sz w:val="20"/>
          <w:szCs w:val="20"/>
        </w:rPr>
      </w:pPr>
    </w:p>
    <w:p w14:paraId="1E2EC0A5" w14:textId="77777777" w:rsidR="00F0678E" w:rsidRPr="003E0341" w:rsidRDefault="00F0678E" w:rsidP="00F0678E">
      <w:pPr>
        <w:ind w:left="-425" w:right="-516"/>
        <w:contextualSpacing/>
        <w:jc w:val="center"/>
        <w:rPr>
          <w:strike/>
          <w:sz w:val="22"/>
          <w:szCs w:val="22"/>
        </w:rPr>
      </w:pPr>
      <w:r w:rsidRPr="003E0341">
        <w:rPr>
          <w:noProof/>
          <w:sz w:val="22"/>
          <w:szCs w:val="22"/>
          <w:lang w:val="es-MX" w:eastAsia="es-MX"/>
        </w:rPr>
        <w:drawing>
          <wp:inline distT="0" distB="0" distL="0" distR="0" wp14:anchorId="640044E2" wp14:editId="795F7587">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E2CBDAB" wp14:editId="75752C4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2B2F7901" wp14:editId="5741E89D">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685B34B" wp14:editId="223BF913">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1CF038C" wp14:editId="2DC81429">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A13C55" w14:textId="77777777" w:rsidR="00F0678E" w:rsidRPr="00157C43" w:rsidRDefault="00F0678E" w:rsidP="00F0678E">
      <w:pPr>
        <w:pStyle w:val="bullet"/>
        <w:tabs>
          <w:tab w:val="left" w:pos="8789"/>
        </w:tabs>
        <w:spacing w:before="0"/>
        <w:ind w:left="0" w:right="51" w:firstLine="0"/>
        <w:jc w:val="center"/>
        <w:rPr>
          <w:rFonts w:cs="Arial"/>
          <w:szCs w:val="24"/>
        </w:rPr>
        <w:sectPr w:rsidR="00F0678E" w:rsidRPr="00157C43" w:rsidSect="0026245A">
          <w:headerReference w:type="default" r:id="rId20"/>
          <w:footerReference w:type="default" r:id="rId21"/>
          <w:pgSz w:w="12240" w:h="15840" w:code="1"/>
          <w:pgMar w:top="1" w:right="1701" w:bottom="0" w:left="1588" w:header="510" w:footer="510" w:gutter="0"/>
          <w:cols w:space="720"/>
          <w:docGrid w:linePitch="272"/>
        </w:sectPr>
      </w:pPr>
    </w:p>
    <w:p w14:paraId="7E9439CE" w14:textId="50BCC48D" w:rsidR="00F0678E" w:rsidRPr="009F6E2D" w:rsidRDefault="00F0678E" w:rsidP="00F0678E">
      <w:pPr>
        <w:tabs>
          <w:tab w:val="left" w:pos="8789"/>
        </w:tabs>
        <w:ind w:right="51"/>
        <w:contextualSpacing/>
        <w:jc w:val="center"/>
        <w:rPr>
          <w:b/>
        </w:rPr>
      </w:pPr>
      <w:r w:rsidRPr="009F6E2D">
        <w:rPr>
          <w:b/>
        </w:rPr>
        <w:lastRenderedPageBreak/>
        <w:t>NOTA TÉCNICA</w:t>
      </w:r>
    </w:p>
    <w:p w14:paraId="562D4F2B" w14:textId="77777777" w:rsidR="00F0678E" w:rsidRPr="009F6E2D" w:rsidRDefault="00F0678E" w:rsidP="00F0678E">
      <w:pPr>
        <w:tabs>
          <w:tab w:val="left" w:pos="8789"/>
        </w:tabs>
        <w:ind w:right="51"/>
        <w:contextualSpacing/>
        <w:jc w:val="center"/>
        <w:rPr>
          <w:b/>
        </w:rPr>
      </w:pPr>
    </w:p>
    <w:p w14:paraId="361D0845" w14:textId="77777777" w:rsidR="008E5C37" w:rsidRPr="009F6E2D" w:rsidRDefault="008E5C37" w:rsidP="006A576E">
      <w:pPr>
        <w:widowControl w:val="0"/>
        <w:jc w:val="center"/>
        <w:rPr>
          <w:b/>
          <w:caps/>
        </w:rPr>
      </w:pPr>
      <w:r w:rsidRPr="009F6E2D">
        <w:rPr>
          <w:b/>
          <w:caps/>
        </w:rPr>
        <w:t>INDICADORES de empresas Constructoras</w:t>
      </w:r>
    </w:p>
    <w:p w14:paraId="12D30C65" w14:textId="5503AE2E" w:rsidR="008E5C37" w:rsidRPr="009F6E2D" w:rsidRDefault="008E5C37" w:rsidP="000B2FCD">
      <w:pPr>
        <w:widowControl w:val="0"/>
        <w:spacing w:before="60"/>
        <w:jc w:val="center"/>
        <w:rPr>
          <w:b/>
        </w:rPr>
      </w:pPr>
      <w:r w:rsidRPr="009F6E2D">
        <w:rPr>
          <w:b/>
        </w:rPr>
        <w:t xml:space="preserve">CIFRAS DURANTE </w:t>
      </w:r>
      <w:r w:rsidR="00646F64" w:rsidRPr="009F6E2D">
        <w:rPr>
          <w:b/>
        </w:rPr>
        <w:t>OCTU</w:t>
      </w:r>
      <w:r w:rsidR="009E4212" w:rsidRPr="009F6E2D">
        <w:rPr>
          <w:b/>
        </w:rPr>
        <w:t>BRE</w:t>
      </w:r>
      <w:r w:rsidR="00DA3EB5" w:rsidRPr="009F6E2D">
        <w:rPr>
          <w:b/>
        </w:rPr>
        <w:t xml:space="preserve"> </w:t>
      </w:r>
      <w:r w:rsidRPr="009F6E2D">
        <w:rPr>
          <w:b/>
        </w:rPr>
        <w:t xml:space="preserve">DE </w:t>
      </w:r>
      <w:r w:rsidR="00E04AA8" w:rsidRPr="009F6E2D">
        <w:rPr>
          <w:b/>
        </w:rPr>
        <w:t>20</w:t>
      </w:r>
      <w:r w:rsidR="00B55254" w:rsidRPr="009F6E2D">
        <w:rPr>
          <w:b/>
        </w:rPr>
        <w:t>2</w:t>
      </w:r>
      <w:r w:rsidR="008C584A" w:rsidRPr="009F6E2D">
        <w:rPr>
          <w:b/>
        </w:rPr>
        <w:t>1</w:t>
      </w:r>
    </w:p>
    <w:p w14:paraId="458F438D" w14:textId="77777777" w:rsidR="008E5C37" w:rsidRPr="009F6E2D" w:rsidRDefault="008E5C37" w:rsidP="00DD62E5">
      <w:pPr>
        <w:tabs>
          <w:tab w:val="center" w:pos="4703"/>
          <w:tab w:val="left" w:pos="6985"/>
        </w:tabs>
        <w:jc w:val="center"/>
        <w:rPr>
          <w:b/>
          <w:i/>
        </w:rPr>
      </w:pPr>
      <w:r w:rsidRPr="009F6E2D">
        <w:rPr>
          <w:b/>
          <w:i/>
        </w:rPr>
        <w:t>(Cifras desestacionalizadas)</w:t>
      </w:r>
    </w:p>
    <w:p w14:paraId="61028A8E" w14:textId="5DE78972" w:rsidR="00703058" w:rsidRPr="00F0678E" w:rsidRDefault="00703058">
      <w:pPr>
        <w:jc w:val="left"/>
        <w:rPr>
          <w:snapToGrid w:val="0"/>
          <w:lang w:val="es-MX"/>
        </w:rPr>
      </w:pPr>
    </w:p>
    <w:p w14:paraId="4FD94207" w14:textId="77777777" w:rsidR="00F0678E" w:rsidRDefault="00C1372B" w:rsidP="000A25AA">
      <w:pPr>
        <w:pStyle w:val="Textoindependiente"/>
        <w:keepNext/>
        <w:keepLines/>
        <w:spacing w:before="12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646F64">
        <w:rPr>
          <w:color w:val="auto"/>
        </w:rPr>
        <w:t>octu</w:t>
      </w:r>
      <w:r w:rsidR="002B766B">
        <w:rPr>
          <w:color w:val="auto"/>
        </w:rPr>
        <w:t>bre</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8C584A">
        <w:rPr>
          <w:color w:val="auto"/>
        </w:rPr>
        <w:t>1</w:t>
      </w:r>
      <w:r w:rsidR="00F4275C">
        <w:rPr>
          <w:color w:val="auto"/>
        </w:rPr>
        <w:t>.</w:t>
      </w:r>
    </w:p>
    <w:p w14:paraId="28F898FF" w14:textId="538C7E61" w:rsidR="00C1372B" w:rsidRDefault="00C1372B" w:rsidP="00F0678E">
      <w:pPr>
        <w:pStyle w:val="Textoindependiente"/>
        <w:keepNext/>
        <w:keepLines/>
        <w:spacing w:before="600"/>
        <w:rPr>
          <w:b/>
          <w:i/>
          <w:color w:val="auto"/>
        </w:rPr>
      </w:pPr>
      <w:r>
        <w:rPr>
          <w:b/>
          <w:i/>
          <w:color w:val="auto"/>
        </w:rPr>
        <w:t>Valor de producción de las empresas constructoras</w:t>
      </w:r>
    </w:p>
    <w:p w14:paraId="64122508" w14:textId="1279E8B1"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D408F6">
        <w:rPr>
          <w:color w:val="auto"/>
        </w:rPr>
        <w:t>report</w:t>
      </w:r>
      <w:r w:rsidR="006A5E80">
        <w:rPr>
          <w:color w:val="auto"/>
        </w:rPr>
        <w:t>ó un</w:t>
      </w:r>
      <w:r w:rsidR="00187022">
        <w:rPr>
          <w:color w:val="auto"/>
        </w:rPr>
        <w:t>a caída de 2.2</w:t>
      </w:r>
      <w:r w:rsidR="00AE5D31">
        <w:rPr>
          <w:color w:val="auto"/>
        </w:rPr>
        <w:t xml:space="preserve">% </w:t>
      </w:r>
      <w:r w:rsidR="00357FE7">
        <w:rPr>
          <w:color w:val="auto"/>
        </w:rPr>
        <w:t>en términos reales</w:t>
      </w:r>
      <w:r w:rsidR="00357FE7" w:rsidRPr="00047258">
        <w:rPr>
          <w:color w:val="auto"/>
        </w:rPr>
        <w:t xml:space="preserve"> </w:t>
      </w:r>
      <w:r w:rsidR="00D408F6">
        <w:rPr>
          <w:color w:val="auto"/>
        </w:rPr>
        <w:t xml:space="preserve">en el </w:t>
      </w:r>
      <w:r w:rsidR="00646F64">
        <w:rPr>
          <w:color w:val="auto"/>
        </w:rPr>
        <w:t>décim</w:t>
      </w:r>
      <w:r w:rsidR="00D408F6">
        <w:rPr>
          <w:color w:val="auto"/>
        </w:rPr>
        <w:t>o mes</w:t>
      </w:r>
      <w:r w:rsidR="00A4458D">
        <w:rPr>
          <w:color w:val="auto"/>
        </w:rPr>
        <w:t xml:space="preserve"> de</w:t>
      </w:r>
      <w:r w:rsidR="001853C6">
        <w:rPr>
          <w:color w:val="auto"/>
        </w:rPr>
        <w:t xml:space="preserve"> 2021</w:t>
      </w:r>
      <w:r w:rsidR="00646F64">
        <w:rPr>
          <w:color w:val="auto"/>
        </w:rPr>
        <w:t xml:space="preserve"> frente</w:t>
      </w:r>
      <w:r w:rsidR="000D1525">
        <w:rPr>
          <w:color w:val="auto"/>
        </w:rPr>
        <w:t xml:space="preserve"> al mes </w:t>
      </w:r>
      <w:r w:rsidR="00646F64">
        <w:rPr>
          <w:color w:val="auto"/>
        </w:rPr>
        <w:t>precedente</w:t>
      </w:r>
      <w:r w:rsidR="008F0E04">
        <w:rPr>
          <w:color w:val="auto"/>
        </w:rPr>
        <w:t>,</w:t>
      </w:r>
      <w:r w:rsidR="00291D6E">
        <w:rPr>
          <w:color w:val="auto"/>
        </w:rPr>
        <w:t xml:space="preserve">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089038B9"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D408F6">
        <w:rPr>
          <w:rFonts w:ascii="Arial" w:hAnsi="Arial"/>
          <w:b/>
          <w:smallCaps/>
          <w:color w:val="auto"/>
          <w:sz w:val="22"/>
          <w:lang w:val="es-MX"/>
        </w:rPr>
        <w:t xml:space="preserve"> </w:t>
      </w:r>
      <w:r w:rsidR="00646F64">
        <w:rPr>
          <w:rFonts w:ascii="Arial" w:hAnsi="Arial"/>
          <w:b/>
          <w:smallCaps/>
          <w:color w:val="auto"/>
          <w:sz w:val="22"/>
          <w:lang w:val="es-MX"/>
        </w:rPr>
        <w:t>octu</w:t>
      </w:r>
      <w:r w:rsidR="00D408F6">
        <w:rPr>
          <w:rFonts w:ascii="Arial" w:hAnsi="Arial"/>
          <w:b/>
          <w:smallCaps/>
          <w:color w:val="auto"/>
          <w:sz w:val="22"/>
          <w:lang w:val="es-MX"/>
        </w:rPr>
        <w:t>bre</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70C9172B" w:rsidR="00C1372B" w:rsidRPr="00567E8C" w:rsidRDefault="00187022"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178A4EED" wp14:editId="701A3FCD">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48A7AD3F" w:rsidR="00C1372B" w:rsidRDefault="00A4458D" w:rsidP="00573E16">
      <w:pPr>
        <w:pStyle w:val="texto0"/>
        <w:keepLines w:val="0"/>
        <w:widowControl w:val="0"/>
        <w:spacing w:before="480"/>
        <w:rPr>
          <w:color w:val="auto"/>
        </w:rPr>
      </w:pPr>
      <w:r>
        <w:rPr>
          <w:color w:val="auto"/>
        </w:rPr>
        <w:t xml:space="preserve">En </w:t>
      </w:r>
      <w:r w:rsidR="00646F64">
        <w:rPr>
          <w:color w:val="auto"/>
        </w:rPr>
        <w:t>octubre</w:t>
      </w:r>
      <w:r w:rsidR="0066352B">
        <w:rPr>
          <w:color w:val="auto"/>
        </w:rPr>
        <w:t xml:space="preserve"> de</w:t>
      </w:r>
      <w:r w:rsidR="000B72B8">
        <w:rPr>
          <w:color w:val="auto"/>
        </w:rPr>
        <w:t>l</w:t>
      </w:r>
      <w:r w:rsidR="00D408F6">
        <w:rPr>
          <w:color w:val="auto"/>
        </w:rPr>
        <w:t xml:space="preserve"> año</w:t>
      </w:r>
      <w:r w:rsidR="00587CC2">
        <w:rPr>
          <w:color w:val="auto"/>
        </w:rPr>
        <w:t xml:space="preserve"> </w:t>
      </w:r>
      <w:r w:rsidR="00646F64">
        <w:rPr>
          <w:color w:val="auto"/>
        </w:rPr>
        <w:t xml:space="preserve">en curso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D408F6">
        <w:rPr>
          <w:color w:val="auto"/>
        </w:rPr>
        <w:t xml:space="preserve">registró un </w:t>
      </w:r>
      <w:r w:rsidR="00187022">
        <w:rPr>
          <w:color w:val="auto"/>
        </w:rPr>
        <w:t>descenso</w:t>
      </w:r>
      <w:r w:rsidR="00D408F6">
        <w:rPr>
          <w:color w:val="auto"/>
        </w:rPr>
        <w:t xml:space="preserve"> de</w:t>
      </w:r>
      <w:r w:rsidR="00BA3CD7">
        <w:rPr>
          <w:color w:val="auto"/>
        </w:rPr>
        <w:t xml:space="preserve"> 0.</w:t>
      </w:r>
      <w:r w:rsidR="00187022">
        <w:rPr>
          <w:color w:val="auto"/>
        </w:rPr>
        <w:t>3</w:t>
      </w:r>
      <w:r w:rsidR="00BA3CD7">
        <w:rPr>
          <w:color w:val="auto"/>
        </w:rPr>
        <w:t>%</w:t>
      </w:r>
      <w:r w:rsidR="005271DE">
        <w:rPr>
          <w:color w:val="auto"/>
        </w:rPr>
        <w:t xml:space="preserve"> </w:t>
      </w:r>
      <w:r w:rsidR="00646F64">
        <w:rPr>
          <w:color w:val="auto"/>
        </w:rPr>
        <w:t>respecto</w:t>
      </w:r>
      <w:r w:rsidR="000D1525">
        <w:rPr>
          <w:color w:val="auto"/>
        </w:rPr>
        <w:t xml:space="preserve"> a</w:t>
      </w:r>
      <w:r w:rsidR="00646F64">
        <w:rPr>
          <w:color w:val="auto"/>
        </w:rPr>
        <w:t xml:space="preserve"> un</w:t>
      </w:r>
      <w:r w:rsidR="00D408F6">
        <w:rPr>
          <w:color w:val="auto"/>
        </w:rPr>
        <w:t xml:space="preserve"> mes </w:t>
      </w:r>
      <w:r w:rsidR="00646F64">
        <w:rPr>
          <w:color w:val="auto"/>
        </w:rPr>
        <w:t>antes</w:t>
      </w:r>
      <w:r w:rsidR="0066352B">
        <w:rPr>
          <w:color w:val="auto"/>
        </w:rPr>
        <w:t>,</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8F1C12">
        <w:rPr>
          <w:color w:val="auto"/>
        </w:rPr>
        <w:t xml:space="preserve">el personal no dependiente de la razón social disminuyó 1.9% y </w:t>
      </w:r>
      <w:r w:rsidR="00472006">
        <w:rPr>
          <w:color w:val="auto"/>
        </w:rPr>
        <w:t xml:space="preserve">el </w:t>
      </w:r>
      <w:r w:rsidR="005A2E03">
        <w:rPr>
          <w:color w:val="auto"/>
        </w:rPr>
        <w:t xml:space="preserve">personal dependiente </w:t>
      </w:r>
      <w:r w:rsidR="00083BB4">
        <w:rPr>
          <w:color w:val="auto"/>
        </w:rPr>
        <w:t>se redujo</w:t>
      </w:r>
      <w:r w:rsidR="008F1C12">
        <w:rPr>
          <w:color w:val="auto"/>
        </w:rPr>
        <w:t xml:space="preserve"> 0.3</w:t>
      </w:r>
      <w:r w:rsidR="005A2E03">
        <w:rPr>
          <w:color w:val="auto"/>
        </w:rPr>
        <w:t xml:space="preserve">% </w:t>
      </w:r>
      <w:r w:rsidR="005A2E03" w:rsidRPr="00CC0F49">
        <w:rPr>
          <w:color w:val="auto"/>
        </w:rPr>
        <w:t xml:space="preserve">(el número de </w:t>
      </w:r>
      <w:r w:rsidR="005A2E03">
        <w:rPr>
          <w:color w:val="auto"/>
        </w:rPr>
        <w:t>obrer</w:t>
      </w:r>
      <w:r w:rsidR="005A2E03" w:rsidRPr="00CC0F49">
        <w:rPr>
          <w:color w:val="auto"/>
        </w:rPr>
        <w:t>os</w:t>
      </w:r>
      <w:r w:rsidR="005A2E03">
        <w:rPr>
          <w:color w:val="auto"/>
        </w:rPr>
        <w:t xml:space="preserve"> </w:t>
      </w:r>
      <w:r w:rsidR="00D408F6">
        <w:rPr>
          <w:color w:val="auto"/>
        </w:rPr>
        <w:t>fue m</w:t>
      </w:r>
      <w:r w:rsidR="008F1C12">
        <w:rPr>
          <w:color w:val="auto"/>
        </w:rPr>
        <w:t>en</w:t>
      </w:r>
      <w:r w:rsidR="00D408F6">
        <w:rPr>
          <w:color w:val="auto"/>
        </w:rPr>
        <w:t>or en</w:t>
      </w:r>
      <w:r w:rsidR="00BA3CD7">
        <w:rPr>
          <w:color w:val="auto"/>
        </w:rPr>
        <w:t xml:space="preserve"> </w:t>
      </w:r>
      <w:r w:rsidR="008F1C12">
        <w:rPr>
          <w:color w:val="auto"/>
        </w:rPr>
        <w:t>0.1</w:t>
      </w:r>
      <w:r w:rsidR="00BA3CD7">
        <w:rPr>
          <w:color w:val="auto"/>
        </w:rPr>
        <w:t>%</w:t>
      </w:r>
      <w:r w:rsidR="008F1C12">
        <w:rPr>
          <w:color w:val="auto"/>
        </w:rPr>
        <w:t xml:space="preserve"> y tanto</w:t>
      </w:r>
      <w:r w:rsidR="00BA3CD7">
        <w:rPr>
          <w:color w:val="auto"/>
        </w:rPr>
        <w:t xml:space="preserve"> e</w:t>
      </w:r>
      <w:r w:rsidR="005A2E03">
        <w:rPr>
          <w:color w:val="auto"/>
        </w:rPr>
        <w:t>l de los</w:t>
      </w:r>
      <w:r w:rsidR="005A2E03" w:rsidRPr="00120E15">
        <w:rPr>
          <w:color w:val="auto"/>
        </w:rPr>
        <w:t xml:space="preserve"> empleados </w:t>
      </w:r>
      <w:r w:rsidR="008F1C12">
        <w:rPr>
          <w:color w:val="auto"/>
        </w:rPr>
        <w:t>como</w:t>
      </w:r>
      <w:r w:rsidR="00BC388F">
        <w:rPr>
          <w:color w:val="auto"/>
        </w:rPr>
        <w:t xml:space="preserve"> </w:t>
      </w:r>
      <w:r w:rsidR="005A2E03">
        <w:rPr>
          <w:color w:val="auto"/>
        </w:rPr>
        <w:t>el</w:t>
      </w:r>
      <w:r w:rsidR="005A2E03" w:rsidRPr="00120E15">
        <w:rPr>
          <w:color w:val="auto"/>
        </w:rPr>
        <w:t xml:space="preserve"> grupo de otros –que incluye a propietarios, familiares y otros trabajadores sin remuneración–</w:t>
      </w:r>
      <w:r w:rsidR="005A2E03">
        <w:rPr>
          <w:color w:val="auto"/>
        </w:rPr>
        <w:t xml:space="preserve"> </w:t>
      </w:r>
      <w:r w:rsidR="001853C6">
        <w:rPr>
          <w:color w:val="auto"/>
        </w:rPr>
        <w:t>retrocedió</w:t>
      </w:r>
      <w:r w:rsidR="008F1C12">
        <w:rPr>
          <w:color w:val="auto"/>
        </w:rPr>
        <w:t xml:space="preserve"> </w:t>
      </w:r>
      <w:r w:rsidR="00BA3CD7">
        <w:rPr>
          <w:color w:val="auto"/>
        </w:rPr>
        <w:t>0.</w:t>
      </w:r>
      <w:r w:rsidR="008F1C12">
        <w:rPr>
          <w:color w:val="auto"/>
        </w:rPr>
        <w:t>9</w:t>
      </w:r>
      <w:r w:rsidR="005A2E03" w:rsidRPr="00120E15">
        <w:rPr>
          <w:color w:val="auto"/>
        </w:rPr>
        <w:t>%</w:t>
      </w:r>
      <w:r w:rsidR="005A2E03">
        <w:rPr>
          <w:color w:val="auto"/>
        </w:rPr>
        <w:t xml:space="preserve">) </w:t>
      </w:r>
      <w:r w:rsidR="00DA0405" w:rsidRPr="00120E15">
        <w:rPr>
          <w:color w:val="auto"/>
        </w:rPr>
        <w:t>a tasa mensual</w:t>
      </w:r>
      <w:r w:rsidR="00DA0405">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1F2D4716"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442383">
        <w:rPr>
          <w:rFonts w:ascii="Arial" w:hAnsi="Arial"/>
          <w:b/>
          <w:smallCaps/>
          <w:color w:val="auto"/>
          <w:sz w:val="22"/>
          <w:lang w:val="es-MX"/>
        </w:rPr>
        <w:t xml:space="preserve"> </w:t>
      </w:r>
      <w:r w:rsidR="00646F64">
        <w:rPr>
          <w:rFonts w:ascii="Arial" w:hAnsi="Arial"/>
          <w:b/>
          <w:smallCaps/>
          <w:color w:val="auto"/>
          <w:sz w:val="22"/>
          <w:lang w:val="es-MX"/>
        </w:rPr>
        <w:t>octu</w:t>
      </w:r>
      <w:r w:rsidR="00442383">
        <w:rPr>
          <w:rFonts w:ascii="Arial" w:hAnsi="Arial"/>
          <w:b/>
          <w:smallCaps/>
          <w:color w:val="auto"/>
          <w:sz w:val="22"/>
          <w:lang w:val="es-MX"/>
        </w:rPr>
        <w:t>bre</w:t>
      </w:r>
      <w:r w:rsidR="00C6464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14CC36BE" w:rsidR="00C1372B" w:rsidRDefault="008F1C12" w:rsidP="00573E16">
      <w:pPr>
        <w:pStyle w:val="p0"/>
        <w:keepLines w:val="0"/>
        <w:spacing w:before="0"/>
        <w:jc w:val="center"/>
        <w:rPr>
          <w:color w:val="auto"/>
        </w:rPr>
      </w:pPr>
      <w:r>
        <w:rPr>
          <w:noProof/>
          <w:lang w:val="es-MX" w:eastAsia="es-MX"/>
        </w:rPr>
        <w:drawing>
          <wp:inline distT="0" distB="0" distL="0" distR="0" wp14:anchorId="51CBDA63" wp14:editId="19E1D77B">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50D7C452"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A52602">
        <w:rPr>
          <w:color w:val="auto"/>
        </w:rPr>
        <w:t xml:space="preserve">mostraron una variación de </w:t>
      </w:r>
      <w:r w:rsidR="002B5E40">
        <w:rPr>
          <w:color w:val="auto"/>
        </w:rPr>
        <w:t>(-)</w:t>
      </w:r>
      <w:r w:rsidR="008511C0">
        <w:rPr>
          <w:color w:val="auto"/>
        </w:rPr>
        <w:t>0.</w:t>
      </w:r>
      <w:r w:rsidR="008F1C12">
        <w:rPr>
          <w:color w:val="auto"/>
        </w:rPr>
        <w:t>4</w:t>
      </w:r>
      <w:r w:rsidR="00D6544A">
        <w:rPr>
          <w:color w:val="auto"/>
        </w:rPr>
        <w:t>%</w:t>
      </w:r>
      <w:r w:rsidR="00FD06E2">
        <w:rPr>
          <w:color w:val="auto"/>
        </w:rPr>
        <w:t xml:space="preserve"> </w:t>
      </w:r>
      <w:r w:rsidR="00292249">
        <w:rPr>
          <w:color w:val="auto"/>
        </w:rPr>
        <w:t xml:space="preserve">en </w:t>
      </w:r>
      <w:r w:rsidR="00646F64">
        <w:rPr>
          <w:color w:val="auto"/>
        </w:rPr>
        <w:t>octu</w:t>
      </w:r>
      <w:r w:rsidR="00442383">
        <w:rPr>
          <w:color w:val="auto"/>
        </w:rPr>
        <w:t>bre</w:t>
      </w:r>
      <w:r w:rsidR="00DF6EE7">
        <w:rPr>
          <w:color w:val="auto"/>
        </w:rPr>
        <w:t xml:space="preserve"> de </w:t>
      </w:r>
      <w:r w:rsidR="00442383">
        <w:rPr>
          <w:color w:val="auto"/>
        </w:rPr>
        <w:t>2021</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442383">
        <w:rPr>
          <w:color w:val="auto"/>
        </w:rPr>
        <w:t xml:space="preserve"> </w:t>
      </w:r>
      <w:r w:rsidR="00646F64">
        <w:rPr>
          <w:color w:val="auto"/>
        </w:rPr>
        <w:t>septiembre</w:t>
      </w:r>
      <w:r w:rsidR="00442383">
        <w:rPr>
          <w:color w:val="auto"/>
        </w:rPr>
        <w:t xml:space="preserve"> 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4E1A7E">
        <w:rPr>
          <w:color w:val="auto"/>
        </w:rPr>
        <w:t xml:space="preserve">el </w:t>
      </w:r>
      <w:r w:rsidR="00FA1155">
        <w:rPr>
          <w:color w:val="auto"/>
        </w:rPr>
        <w:t xml:space="preserve">personal </w:t>
      </w:r>
      <w:r w:rsidR="008F1C12">
        <w:rPr>
          <w:color w:val="auto"/>
        </w:rPr>
        <w:t xml:space="preserve">no </w:t>
      </w:r>
      <w:r w:rsidR="00FA1155" w:rsidRPr="00632869">
        <w:rPr>
          <w:color w:val="auto"/>
        </w:rPr>
        <w:t>d</w:t>
      </w:r>
      <w:r w:rsidR="00FA1155" w:rsidRPr="00364F5C">
        <w:rPr>
          <w:color w:val="auto"/>
        </w:rPr>
        <w:t>ependiente</w:t>
      </w:r>
      <w:r w:rsidR="00FA1155">
        <w:rPr>
          <w:color w:val="auto"/>
        </w:rPr>
        <w:t xml:space="preserve"> </w:t>
      </w:r>
      <w:r w:rsidR="00FA1155" w:rsidRPr="00364F5C">
        <w:rPr>
          <w:color w:val="auto"/>
        </w:rPr>
        <w:t xml:space="preserve">de la </w:t>
      </w:r>
      <w:r w:rsidR="00FA1155">
        <w:rPr>
          <w:color w:val="auto"/>
        </w:rPr>
        <w:t xml:space="preserve">razón social </w:t>
      </w:r>
      <w:r w:rsidR="002B5E40">
        <w:rPr>
          <w:color w:val="auto"/>
        </w:rPr>
        <w:t xml:space="preserve">fueron inferiores en </w:t>
      </w:r>
      <w:r w:rsidR="002E35AD">
        <w:rPr>
          <w:color w:val="auto"/>
        </w:rPr>
        <w:t>5.4</w:t>
      </w:r>
      <w:r w:rsidR="009E33AF">
        <w:rPr>
          <w:color w:val="auto"/>
        </w:rPr>
        <w:t>%</w:t>
      </w:r>
      <w:r w:rsidR="002E35AD">
        <w:rPr>
          <w:color w:val="auto"/>
        </w:rPr>
        <w:t xml:space="preserve"> y</w:t>
      </w:r>
      <w:r w:rsidR="00172E1D">
        <w:rPr>
          <w:color w:val="auto"/>
        </w:rPr>
        <w:t xml:space="preserve"> </w:t>
      </w:r>
      <w:r w:rsidR="004E1A7E">
        <w:rPr>
          <w:color w:val="auto"/>
        </w:rPr>
        <w:t xml:space="preserve">las correspondientes al </w:t>
      </w:r>
      <w:r w:rsidR="00FA1155">
        <w:rPr>
          <w:color w:val="auto"/>
        </w:rPr>
        <w:t xml:space="preserve">personal dependiente de la empresa </w:t>
      </w:r>
      <w:r w:rsidR="002B5E40">
        <w:rPr>
          <w:color w:val="auto"/>
        </w:rPr>
        <w:t xml:space="preserve">en </w:t>
      </w:r>
      <w:r w:rsidR="002E35AD">
        <w:rPr>
          <w:color w:val="auto"/>
        </w:rPr>
        <w:t>0.3</w:t>
      </w:r>
      <w:r w:rsidR="00FA1155">
        <w:rPr>
          <w:color w:val="auto"/>
        </w:rPr>
        <w:t>%</w:t>
      </w:r>
      <w:r w:rsidR="008A66FA">
        <w:rPr>
          <w:color w:val="auto"/>
        </w:rPr>
        <w:t xml:space="preserve">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2BA7CBC1"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42383">
        <w:rPr>
          <w:rFonts w:ascii="Arial" w:hAnsi="Arial"/>
          <w:b/>
          <w:smallCaps/>
          <w:color w:val="auto"/>
          <w:sz w:val="22"/>
          <w:lang w:val="es-MX"/>
        </w:rPr>
        <w:t xml:space="preserve"> </w:t>
      </w:r>
      <w:r w:rsidR="00646F64">
        <w:rPr>
          <w:rFonts w:ascii="Arial" w:hAnsi="Arial"/>
          <w:b/>
          <w:smallCaps/>
          <w:color w:val="auto"/>
          <w:sz w:val="22"/>
          <w:lang w:val="es-MX"/>
        </w:rPr>
        <w:t>octu</w:t>
      </w:r>
      <w:r w:rsidR="00442383">
        <w:rPr>
          <w:rFonts w:ascii="Arial" w:hAnsi="Arial"/>
          <w:b/>
          <w:smallCaps/>
          <w:color w:val="auto"/>
          <w:sz w:val="22"/>
          <w:lang w:val="es-MX"/>
        </w:rPr>
        <w:t>bre</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193D1BEF" w:rsidR="00C1372B" w:rsidRDefault="002E35AD"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2BDF66F2" wp14:editId="6A214F44">
            <wp:extent cx="5040000" cy="3240000"/>
            <wp:effectExtent l="0" t="0" r="27305" b="1778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F4D3CB3"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66352B">
        <w:rPr>
          <w:color w:val="auto"/>
        </w:rPr>
        <w:t>el mes de referencia</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2E35AD">
        <w:rPr>
          <w:color w:val="auto"/>
        </w:rPr>
        <w:t>se mantuvieron sin cambio</w:t>
      </w:r>
      <w:r w:rsidR="009E33AF">
        <w:rPr>
          <w:color w:val="auto"/>
        </w:rPr>
        <w:t xml:space="preserve"> </w:t>
      </w:r>
      <w:r w:rsidR="00BC4DF2">
        <w:rPr>
          <w:color w:val="auto"/>
        </w:rPr>
        <w:t xml:space="preserve">en comparación </w:t>
      </w:r>
      <w:r w:rsidR="00A3323E">
        <w:rPr>
          <w:color w:val="auto"/>
        </w:rPr>
        <w:t>con</w:t>
      </w:r>
      <w:r w:rsidR="00276684">
        <w:rPr>
          <w:color w:val="auto"/>
        </w:rPr>
        <w:t xml:space="preserve"> </w:t>
      </w:r>
      <w:r w:rsidR="00924C46">
        <w:rPr>
          <w:color w:val="auto"/>
        </w:rPr>
        <w:t>las de</w:t>
      </w:r>
      <w:r w:rsidR="008F0E04">
        <w:rPr>
          <w:color w:val="auto"/>
        </w:rPr>
        <w:t xml:space="preserve">l mes </w:t>
      </w:r>
      <w:r w:rsidR="00C6464D">
        <w:rPr>
          <w:color w:val="auto"/>
        </w:rPr>
        <w:t>inmediato anterior</w:t>
      </w:r>
      <w:r w:rsidR="005A1433">
        <w:rPr>
          <w:color w:val="auto"/>
        </w:rPr>
        <w:t>,</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442383">
        <w:rPr>
          <w:color w:val="auto"/>
        </w:rPr>
        <w:t xml:space="preserve">los </w:t>
      </w:r>
      <w:r w:rsidR="00442383" w:rsidRPr="00364F5C">
        <w:rPr>
          <w:color w:val="auto"/>
        </w:rPr>
        <w:t>salarios pagados a obreros</w:t>
      </w:r>
      <w:r w:rsidR="00442383">
        <w:rPr>
          <w:rFonts w:cs="Arial"/>
          <w:color w:val="auto"/>
          <w:szCs w:val="24"/>
        </w:rPr>
        <w:t xml:space="preserve"> </w:t>
      </w:r>
      <w:r w:rsidR="002E35AD">
        <w:rPr>
          <w:color w:val="auto"/>
        </w:rPr>
        <w:t>crecie</w:t>
      </w:r>
      <w:r w:rsidR="00442383">
        <w:rPr>
          <w:color w:val="auto"/>
        </w:rPr>
        <w:t>ron 0.</w:t>
      </w:r>
      <w:r w:rsidR="002E35AD">
        <w:rPr>
          <w:color w:val="auto"/>
        </w:rPr>
        <w:t>8</w:t>
      </w:r>
      <w:r w:rsidR="00442383">
        <w:rPr>
          <w:color w:val="auto"/>
        </w:rPr>
        <w:t xml:space="preserve">%, en tanto que </w:t>
      </w:r>
      <w:r w:rsidR="007035FF">
        <w:rPr>
          <w:rFonts w:cs="Arial"/>
          <w:color w:val="auto"/>
          <w:szCs w:val="24"/>
        </w:rPr>
        <w:t xml:space="preserve">los </w:t>
      </w:r>
      <w:r w:rsidR="00330AE9" w:rsidRPr="00364F5C">
        <w:rPr>
          <w:color w:val="auto"/>
        </w:rPr>
        <w:t>sueldos pagados a empleados</w:t>
      </w:r>
      <w:r w:rsidR="00330AE9">
        <w:rPr>
          <w:rFonts w:cs="Arial"/>
          <w:color w:val="auto"/>
          <w:szCs w:val="24"/>
        </w:rPr>
        <w:t xml:space="preserve"> </w:t>
      </w:r>
      <w:r w:rsidR="00442383">
        <w:rPr>
          <w:rFonts w:cs="Arial"/>
          <w:color w:val="auto"/>
          <w:szCs w:val="24"/>
        </w:rPr>
        <w:t>cayeron</w:t>
      </w:r>
      <w:r w:rsidR="00BA3CD7">
        <w:rPr>
          <w:rFonts w:cs="Arial"/>
          <w:color w:val="auto"/>
          <w:szCs w:val="24"/>
        </w:rPr>
        <w:t xml:space="preserve"> </w:t>
      </w:r>
      <w:r w:rsidR="00442383">
        <w:rPr>
          <w:color w:val="auto"/>
        </w:rPr>
        <w:t>1</w:t>
      </w:r>
      <w:r w:rsidR="002E35AD">
        <w:rPr>
          <w:color w:val="auto"/>
        </w:rPr>
        <w:t>.1</w:t>
      </w:r>
      <w:r w:rsidR="00330AE9">
        <w:rPr>
          <w:color w:val="auto"/>
        </w:rPr>
        <w:t>%</w:t>
      </w:r>
      <w:r w:rsidR="00D25D54">
        <w:rPr>
          <w:color w:val="auto"/>
        </w:rPr>
        <w:t xml:space="preserve"> respecto a </w:t>
      </w:r>
      <w:r w:rsidR="008F0E04">
        <w:rPr>
          <w:color w:val="auto"/>
        </w:rPr>
        <w:t>un mes antes</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7D02834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42383">
        <w:rPr>
          <w:rFonts w:ascii="Arial" w:hAnsi="Arial"/>
          <w:b/>
          <w:smallCaps/>
          <w:color w:val="auto"/>
          <w:sz w:val="22"/>
          <w:lang w:val="es-MX"/>
        </w:rPr>
        <w:t xml:space="preserve"> </w:t>
      </w:r>
      <w:r w:rsidR="008F76FA">
        <w:rPr>
          <w:rFonts w:ascii="Arial" w:hAnsi="Arial"/>
          <w:b/>
          <w:smallCaps/>
          <w:color w:val="auto"/>
          <w:sz w:val="22"/>
          <w:lang w:val="es-MX"/>
        </w:rPr>
        <w:t>octu</w:t>
      </w:r>
      <w:r w:rsidR="00442383">
        <w:rPr>
          <w:rFonts w:ascii="Arial" w:hAnsi="Arial"/>
          <w:b/>
          <w:smallCaps/>
          <w:color w:val="auto"/>
          <w:sz w:val="22"/>
          <w:lang w:val="es-MX"/>
        </w:rPr>
        <w:t>bre</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w:t>
      </w:r>
      <w:r w:rsidR="008C584A">
        <w:rPr>
          <w:rFonts w:ascii="Arial" w:hAnsi="Arial"/>
          <w:b/>
          <w:smallCaps/>
          <w:color w:val="auto"/>
          <w:sz w:val="22"/>
          <w:lang w:val="es-MX"/>
        </w:rPr>
        <w:t>1</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70778E41" w:rsidR="00C1372B" w:rsidRPr="00567E8C" w:rsidRDefault="002E35AD" w:rsidP="00573E16">
      <w:pPr>
        <w:widowControl w:val="0"/>
        <w:jc w:val="center"/>
        <w:rPr>
          <w:sz w:val="20"/>
        </w:rPr>
      </w:pPr>
      <w:r>
        <w:rPr>
          <w:noProof/>
          <w:lang w:val="es-MX" w:eastAsia="es-MX"/>
        </w:rPr>
        <w:drawing>
          <wp:inline distT="0" distB="0" distL="0" distR="0" wp14:anchorId="773F9DBD" wp14:editId="7E14CC25">
            <wp:extent cx="5039146" cy="3240000"/>
            <wp:effectExtent l="0" t="0" r="28575" b="3683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17D3A85F" w:rsidR="00C1372B" w:rsidRDefault="003F4956" w:rsidP="00573E16">
      <w:pPr>
        <w:pStyle w:val="texto0"/>
        <w:keepLines w:val="0"/>
        <w:widowControl w:val="0"/>
        <w:spacing w:before="480"/>
        <w:rPr>
          <w:b/>
          <w:i/>
          <w:color w:val="auto"/>
        </w:rPr>
      </w:pPr>
      <w:r>
        <w:rPr>
          <w:color w:val="auto"/>
        </w:rPr>
        <w:t>A tasa</w:t>
      </w:r>
      <w:r w:rsidR="00C1372B" w:rsidRPr="001A217F">
        <w:rPr>
          <w:color w:val="auto"/>
        </w:rPr>
        <w:t xml:space="preserve"> anual</w:t>
      </w:r>
      <w:r w:rsidR="00C1372B">
        <w:rPr>
          <w:color w:val="auto"/>
        </w:rPr>
        <w:t>,</w:t>
      </w:r>
      <w:r w:rsidR="00C1372B" w:rsidRPr="001A217F">
        <w:rPr>
          <w:color w:val="auto"/>
        </w:rPr>
        <w:t xml:space="preserve"> </w:t>
      </w:r>
      <w:r w:rsidR="00C1372B">
        <w:rPr>
          <w:color w:val="auto"/>
        </w:rPr>
        <w:t xml:space="preserve">con cifras ajustadas por estacionalidad, </w:t>
      </w:r>
      <w:r w:rsidR="00C1372B" w:rsidRPr="001A217F">
        <w:rPr>
          <w:color w:val="auto"/>
        </w:rPr>
        <w:t>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0044CB">
        <w:rPr>
          <w:color w:val="auto"/>
        </w:rPr>
        <w:t>present</w:t>
      </w:r>
      <w:r w:rsidR="00B46944" w:rsidRPr="00B732F8">
        <w:rPr>
          <w:color w:val="auto"/>
        </w:rPr>
        <w:t>ó</w:t>
      </w:r>
      <w:r w:rsidR="00F73F48" w:rsidRPr="00B732F8">
        <w:rPr>
          <w:color w:val="auto"/>
        </w:rPr>
        <w:t xml:space="preserve"> </w:t>
      </w:r>
      <w:r w:rsidR="00193A49" w:rsidRPr="00B732F8">
        <w:rPr>
          <w:color w:val="auto"/>
        </w:rPr>
        <w:t>un</w:t>
      </w:r>
      <w:r w:rsidR="00CC08CA">
        <w:rPr>
          <w:color w:val="auto"/>
        </w:rPr>
        <w:t xml:space="preserve"> </w:t>
      </w:r>
      <w:r w:rsidR="002E35AD">
        <w:rPr>
          <w:color w:val="auto"/>
        </w:rPr>
        <w:t>increm</w:t>
      </w:r>
      <w:r w:rsidR="00CC08CA">
        <w:rPr>
          <w:color w:val="auto"/>
        </w:rPr>
        <w:t xml:space="preserve">ento </w:t>
      </w:r>
      <w:r w:rsidR="00442383">
        <w:rPr>
          <w:color w:val="auto"/>
        </w:rPr>
        <w:t xml:space="preserve">de </w:t>
      </w:r>
      <w:r w:rsidR="002E35AD">
        <w:rPr>
          <w:color w:val="auto"/>
        </w:rPr>
        <w:t>5.1</w:t>
      </w:r>
      <w:r w:rsidR="001441B7" w:rsidRPr="00B732F8">
        <w:rPr>
          <w:color w:val="auto"/>
        </w:rPr>
        <w:t>%</w:t>
      </w:r>
      <w:r w:rsidR="00DB2031">
        <w:rPr>
          <w:color w:val="auto"/>
        </w:rPr>
        <w:t>,</w:t>
      </w:r>
      <w:r w:rsidR="0040034C" w:rsidRPr="00B732F8">
        <w:rPr>
          <w:color w:val="auto"/>
        </w:rPr>
        <w:t xml:space="preserve"> </w:t>
      </w:r>
      <w:r w:rsidR="00CD7D02" w:rsidRPr="00B732F8">
        <w:rPr>
          <w:color w:val="auto"/>
        </w:rPr>
        <w:t xml:space="preserve">las horas trabajadas </w:t>
      </w:r>
      <w:r w:rsidR="002E35AD">
        <w:rPr>
          <w:color w:val="auto"/>
        </w:rPr>
        <w:t>fueron superiores en</w:t>
      </w:r>
      <w:r w:rsidR="00123BC2">
        <w:rPr>
          <w:color w:val="auto"/>
        </w:rPr>
        <w:t xml:space="preserve"> </w:t>
      </w:r>
      <w:r w:rsidR="002E35AD">
        <w:rPr>
          <w:color w:val="auto"/>
        </w:rPr>
        <w:t>5.9</w:t>
      </w:r>
      <w:r w:rsidR="00CD7D02" w:rsidRPr="00B732F8">
        <w:rPr>
          <w:color w:val="auto"/>
        </w:rPr>
        <w:t>%</w:t>
      </w:r>
      <w:r w:rsidR="00442383">
        <w:rPr>
          <w:color w:val="auto"/>
        </w:rPr>
        <w:t xml:space="preserve">, </w:t>
      </w:r>
      <w:r w:rsidR="00442383" w:rsidRPr="00364F5C">
        <w:rPr>
          <w:color w:val="auto"/>
        </w:rPr>
        <w:t>las remuneraciones medias reales pagadas</w:t>
      </w:r>
      <w:r w:rsidR="00442383">
        <w:rPr>
          <w:color w:val="auto"/>
        </w:rPr>
        <w:t xml:space="preserve"> </w:t>
      </w:r>
      <w:r w:rsidR="002E35AD">
        <w:rPr>
          <w:color w:val="auto"/>
        </w:rPr>
        <w:t>en</w:t>
      </w:r>
      <w:r w:rsidR="00442383">
        <w:rPr>
          <w:color w:val="auto"/>
        </w:rPr>
        <w:t xml:space="preserve"> </w:t>
      </w:r>
      <w:r w:rsidR="002E35AD">
        <w:rPr>
          <w:color w:val="auto"/>
        </w:rPr>
        <w:t>5</w:t>
      </w:r>
      <w:r w:rsidR="00442383" w:rsidRPr="00B732F8">
        <w:rPr>
          <w:color w:val="auto"/>
        </w:rPr>
        <w:t>%</w:t>
      </w:r>
      <w:r w:rsidR="00DB2031">
        <w:rPr>
          <w:color w:val="auto"/>
        </w:rPr>
        <w:t xml:space="preserve"> y </w:t>
      </w:r>
      <w:r w:rsidR="007930CB" w:rsidRPr="00B732F8">
        <w:rPr>
          <w:color w:val="auto"/>
        </w:rPr>
        <w:t xml:space="preserve">el personal ocupado total </w:t>
      </w:r>
      <w:r w:rsidR="002B5E40">
        <w:rPr>
          <w:color w:val="auto"/>
        </w:rPr>
        <w:t xml:space="preserve">aumentó </w:t>
      </w:r>
      <w:r w:rsidR="002E35AD">
        <w:rPr>
          <w:color w:val="auto"/>
        </w:rPr>
        <w:t>4.5</w:t>
      </w:r>
      <w:r w:rsidR="005923D6">
        <w:rPr>
          <w:color w:val="auto"/>
        </w:rPr>
        <w:t>%</w:t>
      </w:r>
      <w:r w:rsidR="00DB2031">
        <w:rPr>
          <w:color w:val="auto"/>
        </w:rPr>
        <w:t xml:space="preserve"> </w:t>
      </w:r>
      <w:r w:rsidR="005923D6">
        <w:rPr>
          <w:color w:val="auto"/>
        </w:rPr>
        <w:t xml:space="preserve">durante </w:t>
      </w:r>
      <w:r w:rsidR="008F76FA">
        <w:rPr>
          <w:color w:val="auto"/>
        </w:rPr>
        <w:t>octu</w:t>
      </w:r>
      <w:r w:rsidR="00CC08CA">
        <w:rPr>
          <w:color w:val="auto"/>
        </w:rPr>
        <w:t xml:space="preserve">bre </w:t>
      </w:r>
      <w:r w:rsidR="00A86128">
        <w:rPr>
          <w:color w:val="auto"/>
        </w:rPr>
        <w:t xml:space="preserve">de </w:t>
      </w:r>
      <w:r w:rsidR="00D34AFF">
        <w:rPr>
          <w:color w:val="auto"/>
        </w:rPr>
        <w:t>2021</w:t>
      </w:r>
      <w:r w:rsidR="000C2383">
        <w:rPr>
          <w:color w:val="auto"/>
        </w:rPr>
        <w:t xml:space="preserve"> </w:t>
      </w:r>
      <w:r w:rsidR="0070626A">
        <w:rPr>
          <w:color w:val="auto"/>
        </w:rPr>
        <w:t xml:space="preserve">con relación </w:t>
      </w:r>
      <w:r w:rsidR="00162FF5">
        <w:rPr>
          <w:color w:val="auto"/>
        </w:rPr>
        <w:t>a</w:t>
      </w:r>
      <w:r w:rsidR="00D25D54">
        <w:rPr>
          <w:color w:val="auto"/>
        </w:rPr>
        <w:t xml:space="preserve"> igual </w:t>
      </w:r>
      <w:r w:rsidR="00CC5030">
        <w:rPr>
          <w:color w:val="auto"/>
        </w:rPr>
        <w:t>mes de</w:t>
      </w:r>
      <w:r w:rsidR="00D34AFF">
        <w:rPr>
          <w:color w:val="auto"/>
        </w:rPr>
        <w:t>l año anterior</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51783B94"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8F76FA">
        <w:rPr>
          <w:rFonts w:cs="Arial"/>
        </w:rPr>
        <w:t>octu</w:t>
      </w:r>
      <w:r w:rsidR="009E4212">
        <w:rPr>
          <w:rFonts w:cs="Arial"/>
        </w:rPr>
        <w:t>bre</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w:t>
      </w:r>
      <w:r w:rsidR="008C584A">
        <w:rPr>
          <w:rFonts w:cs="Arial"/>
        </w:rPr>
        <w:t>1</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A86128" w:rsidRPr="008004C2" w14:paraId="597B93B2" w14:textId="77777777" w:rsidTr="00831B5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3736661" w14:textId="77777777" w:rsidR="00A86128" w:rsidRPr="00236FAD" w:rsidRDefault="00A86128" w:rsidP="00831B5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D2B8430" w14:textId="6CBFA8BE" w:rsidR="00A86128" w:rsidRDefault="008F76FA" w:rsidP="008B4F84">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Octu</w:t>
            </w:r>
            <w:r w:rsidR="009E4212">
              <w:rPr>
                <w:b w:val="0"/>
                <w:color w:val="auto"/>
                <w:spacing w:val="0"/>
                <w:sz w:val="18"/>
                <w:szCs w:val="18"/>
              </w:rPr>
              <w:t>bre</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97ADCF5" w14:textId="571028E3" w:rsidR="00A86128" w:rsidRPr="008004C2" w:rsidRDefault="00A86128" w:rsidP="008F76FA">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8F76FA">
              <w:rPr>
                <w:rFonts w:cs="Arial"/>
                <w:b w:val="0"/>
                <w:color w:val="auto"/>
                <w:spacing w:val="0"/>
                <w:sz w:val="18"/>
                <w:szCs w:val="18"/>
              </w:rPr>
              <w:t>Oct</w:t>
            </w:r>
          </w:p>
        </w:tc>
      </w:tr>
      <w:tr w:rsidR="008F76FA" w:rsidRPr="008004C2" w14:paraId="0A067A55" w14:textId="77777777" w:rsidTr="008F76FA">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4DDF4B1" w14:textId="77777777" w:rsidR="008F76FA" w:rsidRPr="00850235" w:rsidRDefault="008F76FA" w:rsidP="008F76FA">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2013320" w14:textId="71F7F8CC" w:rsidR="008F76FA" w:rsidRPr="008F76FA" w:rsidRDefault="008F76FA" w:rsidP="008F76FA">
            <w:pPr>
              <w:tabs>
                <w:tab w:val="decimal" w:pos="682"/>
              </w:tabs>
              <w:jc w:val="left"/>
              <w:rPr>
                <w:b/>
                <w:bCs/>
                <w:color w:val="000000"/>
                <w:sz w:val="18"/>
                <w:szCs w:val="18"/>
                <w:lang w:val="es-MX" w:eastAsia="es-MX"/>
              </w:rPr>
            </w:pPr>
            <w:r w:rsidRPr="008F76FA">
              <w:rPr>
                <w:b/>
                <w:sz w:val="18"/>
                <w:szCs w:val="18"/>
              </w:rPr>
              <w:t>4.9</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12F9D1" w14:textId="728D8A3D" w:rsidR="008F76FA" w:rsidRPr="008F76FA" w:rsidRDefault="008F76FA" w:rsidP="008F76FA">
            <w:pPr>
              <w:tabs>
                <w:tab w:val="left" w:pos="221"/>
                <w:tab w:val="decimal" w:pos="683"/>
              </w:tabs>
              <w:jc w:val="left"/>
              <w:rPr>
                <w:b/>
                <w:bCs/>
                <w:color w:val="000000"/>
                <w:sz w:val="18"/>
                <w:szCs w:val="18"/>
              </w:rPr>
            </w:pPr>
            <w:r w:rsidRPr="008F76FA">
              <w:rPr>
                <w:b/>
                <w:sz w:val="18"/>
                <w:szCs w:val="18"/>
              </w:rPr>
              <w:tab/>
              <w:t>(-)</w:t>
            </w:r>
            <w:r w:rsidRPr="008F76FA">
              <w:rPr>
                <w:b/>
                <w:sz w:val="18"/>
                <w:szCs w:val="18"/>
              </w:rPr>
              <w:tab/>
              <w:t>1.3</w:t>
            </w:r>
          </w:p>
        </w:tc>
      </w:tr>
      <w:tr w:rsidR="008F76FA" w:rsidRPr="008004C2" w14:paraId="1FCFEE4F"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58FCA38" w14:textId="77777777" w:rsidR="008F76FA" w:rsidRPr="00850235" w:rsidRDefault="008F76FA" w:rsidP="008F76FA">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84D9329" w14:textId="64BDD37A" w:rsidR="008F76FA" w:rsidRDefault="008F76FA" w:rsidP="008F76FA">
            <w:pPr>
              <w:tabs>
                <w:tab w:val="decimal" w:pos="682"/>
              </w:tabs>
              <w:jc w:val="left"/>
              <w:rPr>
                <w:color w:val="000000"/>
                <w:sz w:val="18"/>
                <w:szCs w:val="18"/>
              </w:rPr>
            </w:pPr>
            <w:r>
              <w:rPr>
                <w:sz w:val="18"/>
                <w:szCs w:val="18"/>
              </w:rPr>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3138B34" w14:textId="21A96DB9"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2.7</w:t>
            </w:r>
          </w:p>
        </w:tc>
      </w:tr>
      <w:tr w:rsidR="008F76FA" w:rsidRPr="008004C2" w14:paraId="7CFADDB4"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6F60AD2" w14:textId="77777777" w:rsidR="008F76FA" w:rsidRPr="00850235" w:rsidRDefault="008F76FA" w:rsidP="008F76FA">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09D4A9" w14:textId="4CDBE958" w:rsidR="008F76FA" w:rsidRDefault="008F76FA" w:rsidP="008F76FA">
            <w:pPr>
              <w:tabs>
                <w:tab w:val="decimal" w:pos="682"/>
              </w:tabs>
              <w:jc w:val="left"/>
              <w:rPr>
                <w:color w:val="000000"/>
                <w:sz w:val="18"/>
                <w:szCs w:val="18"/>
              </w:rPr>
            </w:pPr>
            <w:r>
              <w:rPr>
                <w:sz w:val="18"/>
                <w:szCs w:val="18"/>
              </w:rPr>
              <w:t>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C301DFB" w14:textId="53321025"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2.3</w:t>
            </w:r>
          </w:p>
        </w:tc>
      </w:tr>
      <w:tr w:rsidR="008F76FA" w:rsidRPr="008004C2" w14:paraId="5E406E98"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183315" w14:textId="77777777" w:rsidR="008F76FA" w:rsidRPr="00850235" w:rsidRDefault="008F76FA" w:rsidP="008F76FA">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E6C8DAA" w14:textId="7B4EB6D2" w:rsidR="008F76FA" w:rsidRDefault="008F76FA" w:rsidP="008F76FA">
            <w:pPr>
              <w:tabs>
                <w:tab w:val="decimal" w:pos="682"/>
              </w:tabs>
              <w:jc w:val="left"/>
              <w:rPr>
                <w:color w:val="000000"/>
                <w:sz w:val="18"/>
                <w:szCs w:val="18"/>
              </w:rPr>
            </w:pPr>
            <w:r>
              <w:rPr>
                <w:sz w:val="18"/>
                <w:szCs w:val="18"/>
              </w:rPr>
              <w:t>17.4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5836EDA" w14:textId="49CC8255" w:rsidR="008F76FA" w:rsidRDefault="008F76FA" w:rsidP="008F76FA">
            <w:pPr>
              <w:tabs>
                <w:tab w:val="decimal" w:pos="683"/>
              </w:tabs>
              <w:jc w:val="left"/>
              <w:rPr>
                <w:color w:val="000000"/>
                <w:sz w:val="18"/>
                <w:szCs w:val="18"/>
              </w:rPr>
            </w:pPr>
            <w:r>
              <w:rPr>
                <w:sz w:val="18"/>
                <w:szCs w:val="18"/>
              </w:rPr>
              <w:t>10.9</w:t>
            </w:r>
          </w:p>
        </w:tc>
      </w:tr>
      <w:tr w:rsidR="008F76FA" w:rsidRPr="008004C2" w14:paraId="75CDB8CA"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DFAF68" w14:textId="77777777" w:rsidR="008F76FA" w:rsidRPr="00850235" w:rsidRDefault="008F76FA" w:rsidP="008F76FA">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8592217" w14:textId="2C0A4B98" w:rsidR="008F76FA" w:rsidRPr="008F76FA" w:rsidRDefault="008F76FA" w:rsidP="008F76FA">
            <w:pPr>
              <w:tabs>
                <w:tab w:val="decimal" w:pos="682"/>
              </w:tabs>
              <w:jc w:val="left"/>
              <w:rPr>
                <w:b/>
                <w:sz w:val="18"/>
                <w:szCs w:val="18"/>
              </w:rPr>
            </w:pPr>
            <w:r w:rsidRPr="008F76FA">
              <w:rPr>
                <w:b/>
                <w:sz w:val="18"/>
                <w:szCs w:val="18"/>
              </w:rPr>
              <w:t>4.6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E7DA91E" w14:textId="60EAAD2F" w:rsidR="008F76FA" w:rsidRPr="008F76FA" w:rsidRDefault="008F76FA" w:rsidP="008F76FA">
            <w:pPr>
              <w:tabs>
                <w:tab w:val="decimal" w:pos="683"/>
              </w:tabs>
              <w:jc w:val="left"/>
              <w:rPr>
                <w:b/>
                <w:sz w:val="18"/>
                <w:szCs w:val="18"/>
              </w:rPr>
            </w:pPr>
            <w:r w:rsidRPr="008F76FA">
              <w:rPr>
                <w:b/>
                <w:sz w:val="18"/>
                <w:szCs w:val="18"/>
              </w:rPr>
              <w:t>1.0</w:t>
            </w:r>
          </w:p>
        </w:tc>
      </w:tr>
      <w:tr w:rsidR="008F76FA" w:rsidRPr="008004C2" w14:paraId="2D4E9A84"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3715DD" w14:textId="77777777" w:rsidR="008F76FA" w:rsidRPr="00850235" w:rsidRDefault="008F76FA" w:rsidP="008F76FA">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4EC27D" w14:textId="53F457E4" w:rsidR="008F76FA" w:rsidRDefault="008F76FA" w:rsidP="008F76FA">
            <w:pPr>
              <w:tabs>
                <w:tab w:val="decimal" w:pos="682"/>
              </w:tabs>
              <w:jc w:val="left"/>
              <w:rPr>
                <w:color w:val="000000"/>
                <w:sz w:val="18"/>
                <w:szCs w:val="18"/>
              </w:rPr>
            </w:pPr>
            <w:r>
              <w:rPr>
                <w:sz w:val="18"/>
                <w:szCs w:val="18"/>
              </w:rPr>
              <w:t>3.7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487EAFC" w14:textId="65F3C508"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2.5</w:t>
            </w:r>
          </w:p>
        </w:tc>
      </w:tr>
      <w:tr w:rsidR="008F76FA" w:rsidRPr="008004C2" w14:paraId="76AE9489"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8A930B" w14:textId="77777777" w:rsidR="008F76FA" w:rsidRPr="00850235" w:rsidRDefault="008F76FA" w:rsidP="008F76FA">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37E5B6" w14:textId="55879B52" w:rsidR="008F76FA" w:rsidRDefault="008F76FA" w:rsidP="008F76FA">
            <w:pPr>
              <w:tabs>
                <w:tab w:val="decimal" w:pos="682"/>
              </w:tabs>
              <w:jc w:val="left"/>
              <w:rPr>
                <w:color w:val="000000"/>
                <w:sz w:val="18"/>
                <w:szCs w:val="18"/>
              </w:rPr>
            </w:pPr>
            <w:r>
              <w:rPr>
                <w:sz w:val="18"/>
                <w:szCs w:val="18"/>
              </w:rPr>
              <w:t>7.6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174535A" w14:textId="1C2350D7" w:rsidR="008F76FA" w:rsidRDefault="008F76FA" w:rsidP="008F76FA">
            <w:pPr>
              <w:tabs>
                <w:tab w:val="decimal" w:pos="683"/>
              </w:tabs>
              <w:jc w:val="left"/>
              <w:rPr>
                <w:color w:val="000000"/>
                <w:sz w:val="18"/>
                <w:szCs w:val="18"/>
              </w:rPr>
            </w:pPr>
            <w:r>
              <w:rPr>
                <w:sz w:val="18"/>
                <w:szCs w:val="18"/>
              </w:rPr>
              <w:t>7.1</w:t>
            </w:r>
          </w:p>
        </w:tc>
      </w:tr>
      <w:tr w:rsidR="008F76FA" w:rsidRPr="008004C2" w14:paraId="68139AB7"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2853ABE" w14:textId="77777777" w:rsidR="008F76FA" w:rsidRPr="00850235" w:rsidRDefault="008F76FA" w:rsidP="008F76FA">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C2B3EF2" w14:textId="062A2B52" w:rsidR="008F76FA" w:rsidRDefault="008F76FA" w:rsidP="008F76FA">
            <w:pPr>
              <w:tabs>
                <w:tab w:val="left" w:pos="220"/>
                <w:tab w:val="decimal" w:pos="682"/>
              </w:tabs>
              <w:jc w:val="left"/>
              <w:rPr>
                <w:color w:val="000000"/>
                <w:sz w:val="18"/>
                <w:szCs w:val="18"/>
              </w:rPr>
            </w:pPr>
            <w:r>
              <w:rPr>
                <w:sz w:val="18"/>
                <w:szCs w:val="18"/>
              </w:rPr>
              <w:tab/>
              <w:t>(-)</w:t>
            </w:r>
            <w:r>
              <w:rPr>
                <w:sz w:val="18"/>
                <w:szCs w:val="18"/>
              </w:rPr>
              <w:tab/>
              <w:t>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21AC565" w14:textId="35183F72"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4.5</w:t>
            </w:r>
          </w:p>
        </w:tc>
      </w:tr>
      <w:tr w:rsidR="008F76FA" w:rsidRPr="008004C2" w14:paraId="39D0A3AC"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235551" w14:textId="77777777" w:rsidR="008F76FA" w:rsidRPr="00850235" w:rsidRDefault="008F76FA" w:rsidP="008F76FA">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D8CE16A" w14:textId="1C9F60A3" w:rsidR="008F76FA" w:rsidRDefault="008F76FA" w:rsidP="008F76FA">
            <w:pPr>
              <w:tabs>
                <w:tab w:val="decimal" w:pos="682"/>
              </w:tabs>
              <w:jc w:val="left"/>
              <w:rPr>
                <w:color w:val="000000"/>
                <w:sz w:val="18"/>
                <w:szCs w:val="18"/>
              </w:rPr>
            </w:pPr>
            <w:r>
              <w:rPr>
                <w:sz w:val="18"/>
                <w:szCs w:val="18"/>
              </w:rPr>
              <w:t>13.5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0B062F1" w14:textId="3EDC0729" w:rsidR="008F76FA" w:rsidRDefault="008F76FA" w:rsidP="008F76FA">
            <w:pPr>
              <w:tabs>
                <w:tab w:val="decimal" w:pos="683"/>
              </w:tabs>
              <w:jc w:val="left"/>
              <w:rPr>
                <w:color w:val="000000"/>
                <w:sz w:val="18"/>
                <w:szCs w:val="18"/>
              </w:rPr>
            </w:pPr>
            <w:r>
              <w:rPr>
                <w:sz w:val="18"/>
                <w:szCs w:val="18"/>
              </w:rPr>
              <w:t>3.6</w:t>
            </w:r>
          </w:p>
        </w:tc>
      </w:tr>
      <w:tr w:rsidR="008F76FA" w:rsidRPr="008004C2" w14:paraId="5133D393"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23DB86"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A95595" w14:textId="47D2416B" w:rsidR="008F76FA" w:rsidRDefault="008F76FA" w:rsidP="008F76FA">
            <w:pPr>
              <w:tabs>
                <w:tab w:val="decimal" w:pos="682"/>
              </w:tabs>
              <w:jc w:val="left"/>
              <w:rPr>
                <w:color w:val="000000"/>
                <w:sz w:val="18"/>
                <w:szCs w:val="18"/>
              </w:rPr>
            </w:pPr>
            <w:r>
              <w:rPr>
                <w:sz w:val="18"/>
                <w:szCs w:val="18"/>
              </w:rPr>
              <w:t>14.7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1450DEC" w14:textId="59898EB4" w:rsidR="008F76FA" w:rsidRDefault="008F76FA" w:rsidP="008F76FA">
            <w:pPr>
              <w:tabs>
                <w:tab w:val="decimal" w:pos="683"/>
              </w:tabs>
              <w:jc w:val="left"/>
              <w:rPr>
                <w:color w:val="000000"/>
                <w:sz w:val="18"/>
                <w:szCs w:val="18"/>
              </w:rPr>
            </w:pPr>
            <w:r>
              <w:rPr>
                <w:sz w:val="18"/>
                <w:szCs w:val="18"/>
              </w:rPr>
              <w:t>3.7</w:t>
            </w:r>
          </w:p>
        </w:tc>
      </w:tr>
      <w:tr w:rsidR="008F76FA" w:rsidRPr="008004C2" w14:paraId="5856912E"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489B20"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873EF12" w14:textId="31C3AAEE" w:rsidR="008F76FA" w:rsidRDefault="008F76FA" w:rsidP="008F76FA">
            <w:pPr>
              <w:tabs>
                <w:tab w:val="decimal" w:pos="682"/>
              </w:tabs>
              <w:jc w:val="left"/>
              <w:rPr>
                <w:color w:val="000000"/>
                <w:sz w:val="18"/>
                <w:szCs w:val="18"/>
              </w:rPr>
            </w:pPr>
            <w:r>
              <w:rPr>
                <w:sz w:val="18"/>
                <w:szCs w:val="18"/>
              </w:rPr>
              <w:t>11.2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A75437" w14:textId="0B1F98E9" w:rsidR="008F76FA" w:rsidRDefault="008F76FA" w:rsidP="008F76FA">
            <w:pPr>
              <w:tabs>
                <w:tab w:val="decimal" w:pos="683"/>
              </w:tabs>
              <w:jc w:val="left"/>
              <w:rPr>
                <w:color w:val="000000"/>
                <w:sz w:val="18"/>
                <w:szCs w:val="18"/>
              </w:rPr>
            </w:pPr>
            <w:r>
              <w:rPr>
                <w:sz w:val="18"/>
                <w:szCs w:val="18"/>
              </w:rPr>
              <w:t>3.8</w:t>
            </w:r>
          </w:p>
        </w:tc>
      </w:tr>
      <w:tr w:rsidR="008F76FA" w:rsidRPr="008004C2" w14:paraId="7DC38CBE"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C0C6B54"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37E3248" w14:textId="01E9CB2F" w:rsidR="008F76FA" w:rsidRDefault="008F76FA" w:rsidP="008F76FA">
            <w:pPr>
              <w:tabs>
                <w:tab w:val="decimal" w:pos="682"/>
              </w:tabs>
              <w:jc w:val="left"/>
              <w:rPr>
                <w:color w:val="000000"/>
                <w:sz w:val="18"/>
                <w:szCs w:val="18"/>
              </w:rPr>
            </w:pPr>
            <w:r>
              <w:rPr>
                <w:sz w:val="18"/>
                <w:szCs w:val="18"/>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5BD9E9" w14:textId="6CDDBF54" w:rsidR="008F76FA" w:rsidRDefault="008F76FA" w:rsidP="008F76FA">
            <w:pPr>
              <w:tabs>
                <w:tab w:val="decimal" w:pos="683"/>
              </w:tabs>
              <w:jc w:val="left"/>
              <w:rPr>
                <w:color w:val="000000"/>
                <w:sz w:val="18"/>
                <w:szCs w:val="18"/>
              </w:rPr>
            </w:pPr>
            <w:r>
              <w:rPr>
                <w:sz w:val="18"/>
                <w:szCs w:val="18"/>
              </w:rPr>
              <w:t>0.8</w:t>
            </w:r>
          </w:p>
        </w:tc>
      </w:tr>
      <w:tr w:rsidR="008F76FA" w:rsidRPr="008004C2" w14:paraId="26767C34"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1FB51B4" w14:textId="77777777" w:rsidR="008F76FA" w:rsidRPr="00850235" w:rsidRDefault="008F76FA" w:rsidP="008F76FA">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7A49D2" w14:textId="7EF40E29" w:rsidR="008F76FA" w:rsidRDefault="008F76FA" w:rsidP="008F76FA">
            <w:pPr>
              <w:tabs>
                <w:tab w:val="left" w:pos="220"/>
                <w:tab w:val="decimal" w:pos="682"/>
              </w:tabs>
              <w:jc w:val="left"/>
              <w:rPr>
                <w:color w:val="000000"/>
                <w:sz w:val="18"/>
                <w:szCs w:val="18"/>
              </w:rPr>
            </w:pPr>
            <w:r>
              <w:rPr>
                <w:sz w:val="18"/>
                <w:szCs w:val="18"/>
              </w:rPr>
              <w:tab/>
              <w:t>(-)</w:t>
            </w:r>
            <w:r>
              <w:rPr>
                <w:sz w:val="18"/>
                <w:szCs w:val="18"/>
              </w:rPr>
              <w:tab/>
              <w:t>46.3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6ED88D" w14:textId="15081063"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13.5</w:t>
            </w:r>
          </w:p>
        </w:tc>
      </w:tr>
      <w:tr w:rsidR="008F76FA" w:rsidRPr="008004C2" w14:paraId="41FA51C7"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87AEB5" w14:textId="77777777" w:rsidR="008F76FA" w:rsidRPr="00850235" w:rsidRDefault="008F76FA" w:rsidP="008F76FA">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62B19" w14:textId="13508B74" w:rsidR="008F76FA" w:rsidRPr="008F76FA" w:rsidRDefault="008F76FA" w:rsidP="008F76FA">
            <w:pPr>
              <w:tabs>
                <w:tab w:val="decimal" w:pos="682"/>
              </w:tabs>
              <w:jc w:val="left"/>
              <w:rPr>
                <w:b/>
                <w:sz w:val="18"/>
                <w:szCs w:val="18"/>
              </w:rPr>
            </w:pPr>
            <w:r w:rsidRPr="008F76FA">
              <w:rPr>
                <w:b/>
                <w:sz w:val="18"/>
                <w:szCs w:val="18"/>
              </w:rPr>
              <w:t>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F033A6" w14:textId="43009814" w:rsidR="008F76FA" w:rsidRPr="008F76FA" w:rsidRDefault="008F76FA" w:rsidP="008F76FA">
            <w:pPr>
              <w:tabs>
                <w:tab w:val="decimal" w:pos="683"/>
              </w:tabs>
              <w:jc w:val="left"/>
              <w:rPr>
                <w:b/>
                <w:sz w:val="18"/>
                <w:szCs w:val="18"/>
              </w:rPr>
            </w:pPr>
            <w:r w:rsidRPr="008F76FA">
              <w:rPr>
                <w:b/>
                <w:sz w:val="18"/>
                <w:szCs w:val="18"/>
              </w:rPr>
              <w:t>3.6</w:t>
            </w:r>
          </w:p>
        </w:tc>
      </w:tr>
      <w:tr w:rsidR="008F76FA" w:rsidRPr="008004C2" w14:paraId="1C7424D3"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201D67" w14:textId="77777777" w:rsidR="008F76FA" w:rsidRPr="00850235" w:rsidRDefault="008F76FA" w:rsidP="008F76FA">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14D7A7" w14:textId="3CE633EC" w:rsidR="008F76FA" w:rsidRDefault="008F76FA" w:rsidP="008F76FA">
            <w:pPr>
              <w:tabs>
                <w:tab w:val="decimal" w:pos="682"/>
              </w:tabs>
              <w:jc w:val="left"/>
              <w:rPr>
                <w:color w:val="000000"/>
                <w:sz w:val="18"/>
                <w:szCs w:val="18"/>
              </w:rPr>
            </w:pPr>
            <w:r>
              <w:rPr>
                <w:sz w:val="18"/>
                <w:szCs w:val="18"/>
              </w:rPr>
              <w:t>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A1F656" w14:textId="71261AE5"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0.3</w:t>
            </w:r>
          </w:p>
        </w:tc>
      </w:tr>
      <w:tr w:rsidR="008F76FA" w:rsidRPr="008004C2" w14:paraId="581D8C04"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B57591" w14:textId="77777777" w:rsidR="008F76FA" w:rsidRPr="00850235" w:rsidRDefault="008F76FA" w:rsidP="008F76FA">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BF706" w14:textId="53378AFB" w:rsidR="008F76FA" w:rsidRDefault="008F76FA" w:rsidP="008F76FA">
            <w:pPr>
              <w:tabs>
                <w:tab w:val="decimal" w:pos="682"/>
              </w:tabs>
              <w:jc w:val="left"/>
              <w:rPr>
                <w:color w:val="000000"/>
                <w:sz w:val="18"/>
                <w:szCs w:val="18"/>
              </w:rPr>
            </w:pPr>
            <w:r>
              <w:rPr>
                <w:sz w:val="18"/>
                <w:szCs w:val="18"/>
              </w:rPr>
              <w:t>9.3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2F04F44" w14:textId="47706E04" w:rsidR="008F76FA" w:rsidRDefault="008F76FA" w:rsidP="008F76FA">
            <w:pPr>
              <w:tabs>
                <w:tab w:val="decimal" w:pos="683"/>
              </w:tabs>
              <w:jc w:val="left"/>
              <w:rPr>
                <w:color w:val="000000"/>
                <w:sz w:val="18"/>
                <w:szCs w:val="18"/>
              </w:rPr>
            </w:pPr>
            <w:r>
              <w:rPr>
                <w:sz w:val="18"/>
                <w:szCs w:val="18"/>
              </w:rPr>
              <w:t>10.3</w:t>
            </w:r>
          </w:p>
        </w:tc>
      </w:tr>
      <w:tr w:rsidR="008F76FA" w:rsidRPr="008004C2" w14:paraId="6115241E"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915BA8" w14:textId="77777777" w:rsidR="008F76FA" w:rsidRPr="00850235" w:rsidRDefault="008F76FA" w:rsidP="008F76FA">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75DE92" w14:textId="5B587A83" w:rsidR="008F76FA" w:rsidRDefault="008F76FA" w:rsidP="008F76FA">
            <w:pPr>
              <w:tabs>
                <w:tab w:val="left" w:pos="220"/>
                <w:tab w:val="decimal" w:pos="682"/>
              </w:tabs>
              <w:jc w:val="left"/>
              <w:rPr>
                <w:color w:val="000000"/>
                <w:sz w:val="18"/>
                <w:szCs w:val="18"/>
              </w:rPr>
            </w:pPr>
            <w:r>
              <w:rPr>
                <w:sz w:val="18"/>
                <w:szCs w:val="18"/>
              </w:rPr>
              <w:tab/>
              <w:t>(-)</w:t>
            </w:r>
            <w:r>
              <w:rPr>
                <w:sz w:val="18"/>
                <w:szCs w:val="18"/>
              </w:rPr>
              <w:tab/>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E87D21" w14:textId="5A4554A8"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2.7</w:t>
            </w:r>
          </w:p>
        </w:tc>
      </w:tr>
      <w:tr w:rsidR="008F76FA" w:rsidRPr="008004C2" w14:paraId="094A377F"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177788" w14:textId="77777777" w:rsidR="008F76FA" w:rsidRPr="00850235" w:rsidRDefault="008F76FA" w:rsidP="008F76FA">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514DB6" w14:textId="29A2608A" w:rsidR="008F76FA" w:rsidRDefault="008F76FA" w:rsidP="008F76FA">
            <w:pPr>
              <w:tabs>
                <w:tab w:val="decimal" w:pos="682"/>
              </w:tabs>
              <w:jc w:val="left"/>
              <w:rPr>
                <w:color w:val="000000"/>
                <w:sz w:val="18"/>
                <w:szCs w:val="18"/>
              </w:rPr>
            </w:pPr>
            <w:r>
              <w:rPr>
                <w:sz w:val="18"/>
                <w:szCs w:val="18"/>
              </w:rPr>
              <w:t>14.4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81F0686" w14:textId="1CCE266C" w:rsidR="008F76FA" w:rsidRDefault="008F76FA" w:rsidP="008F76FA">
            <w:pPr>
              <w:tabs>
                <w:tab w:val="decimal" w:pos="683"/>
              </w:tabs>
              <w:jc w:val="left"/>
              <w:rPr>
                <w:color w:val="000000"/>
                <w:sz w:val="18"/>
                <w:szCs w:val="18"/>
              </w:rPr>
            </w:pPr>
            <w:r>
              <w:rPr>
                <w:sz w:val="18"/>
                <w:szCs w:val="18"/>
              </w:rPr>
              <w:t>6.4</w:t>
            </w:r>
          </w:p>
        </w:tc>
      </w:tr>
      <w:tr w:rsidR="008F76FA" w:rsidRPr="008004C2" w14:paraId="24A0D6FE"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3FBD6D"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530AF0" w14:textId="6B6C01A3" w:rsidR="008F76FA" w:rsidRDefault="008F76FA" w:rsidP="008F76FA">
            <w:pPr>
              <w:tabs>
                <w:tab w:val="decimal" w:pos="682"/>
              </w:tabs>
              <w:jc w:val="left"/>
              <w:rPr>
                <w:color w:val="000000"/>
                <w:sz w:val="18"/>
                <w:szCs w:val="18"/>
              </w:rPr>
            </w:pPr>
            <w:r>
              <w:rPr>
                <w:sz w:val="18"/>
                <w:szCs w:val="18"/>
              </w:rPr>
              <w:t>15.4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D77B45" w14:textId="55654AF8" w:rsidR="008F76FA" w:rsidRDefault="008F76FA" w:rsidP="008F76FA">
            <w:pPr>
              <w:tabs>
                <w:tab w:val="decimal" w:pos="683"/>
              </w:tabs>
              <w:jc w:val="left"/>
              <w:rPr>
                <w:color w:val="000000"/>
                <w:sz w:val="18"/>
                <w:szCs w:val="18"/>
              </w:rPr>
            </w:pPr>
            <w:r>
              <w:rPr>
                <w:sz w:val="18"/>
                <w:szCs w:val="18"/>
              </w:rPr>
              <w:t>6.2</w:t>
            </w:r>
          </w:p>
        </w:tc>
      </w:tr>
      <w:tr w:rsidR="008F76FA" w:rsidRPr="008004C2" w14:paraId="5DFD5631"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9648858"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0CF690B" w14:textId="76244EE5" w:rsidR="008F76FA" w:rsidRDefault="008F76FA" w:rsidP="008F76FA">
            <w:pPr>
              <w:tabs>
                <w:tab w:val="decimal" w:pos="682"/>
              </w:tabs>
              <w:jc w:val="left"/>
              <w:rPr>
                <w:color w:val="000000"/>
                <w:sz w:val="18"/>
                <w:szCs w:val="18"/>
              </w:rPr>
            </w:pPr>
            <w:r>
              <w:rPr>
                <w:sz w:val="18"/>
                <w:szCs w:val="18"/>
              </w:rPr>
              <w:t>12.5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FD9301" w14:textId="410B1AA7" w:rsidR="008F76FA" w:rsidRDefault="008F76FA" w:rsidP="008F76FA">
            <w:pPr>
              <w:tabs>
                <w:tab w:val="decimal" w:pos="683"/>
              </w:tabs>
              <w:jc w:val="left"/>
              <w:rPr>
                <w:color w:val="000000"/>
                <w:sz w:val="18"/>
                <w:szCs w:val="18"/>
              </w:rPr>
            </w:pPr>
            <w:r>
              <w:rPr>
                <w:sz w:val="18"/>
                <w:szCs w:val="18"/>
              </w:rPr>
              <w:t>7.3</w:t>
            </w:r>
          </w:p>
        </w:tc>
      </w:tr>
      <w:tr w:rsidR="008F76FA" w:rsidRPr="008004C2" w14:paraId="509C8377"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AE084EB" w14:textId="77777777" w:rsidR="008F76FA" w:rsidRPr="00850235" w:rsidRDefault="008F76FA" w:rsidP="008F76FA">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2581385" w14:textId="3F0F4DCA" w:rsidR="008F76FA" w:rsidRDefault="008F76FA" w:rsidP="008F76FA">
            <w:pPr>
              <w:tabs>
                <w:tab w:val="decimal" w:pos="682"/>
              </w:tabs>
              <w:jc w:val="left"/>
              <w:rPr>
                <w:color w:val="000000"/>
                <w:sz w:val="18"/>
                <w:szCs w:val="18"/>
              </w:rPr>
            </w:pPr>
            <w:r>
              <w:rPr>
                <w:sz w:val="18"/>
                <w:szCs w:val="18"/>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7F1C197" w14:textId="2238F440" w:rsidR="008F76FA" w:rsidRDefault="008F76FA" w:rsidP="008F76FA">
            <w:pPr>
              <w:tabs>
                <w:tab w:val="decimal" w:pos="683"/>
              </w:tabs>
              <w:jc w:val="left"/>
              <w:rPr>
                <w:color w:val="000000"/>
                <w:sz w:val="18"/>
                <w:szCs w:val="18"/>
              </w:rPr>
            </w:pPr>
            <w:r>
              <w:rPr>
                <w:sz w:val="18"/>
                <w:szCs w:val="18"/>
              </w:rPr>
              <w:t>4.1</w:t>
            </w:r>
          </w:p>
        </w:tc>
      </w:tr>
      <w:tr w:rsidR="008F76FA" w:rsidRPr="008004C2" w14:paraId="72D19F63"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6C3C42" w14:textId="77777777" w:rsidR="008F76FA" w:rsidRPr="00850235" w:rsidRDefault="008F76FA" w:rsidP="008F76FA">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506328" w14:textId="58AB9ACD" w:rsidR="008F76FA" w:rsidRDefault="008F76FA" w:rsidP="008F76FA">
            <w:pPr>
              <w:tabs>
                <w:tab w:val="left" w:pos="220"/>
                <w:tab w:val="decimal" w:pos="682"/>
              </w:tabs>
              <w:jc w:val="left"/>
              <w:rPr>
                <w:color w:val="000000"/>
                <w:sz w:val="18"/>
                <w:szCs w:val="18"/>
              </w:rPr>
            </w:pPr>
            <w:r>
              <w:rPr>
                <w:sz w:val="18"/>
                <w:szCs w:val="18"/>
              </w:rPr>
              <w:tab/>
              <w:t>(-)</w:t>
            </w:r>
            <w:r>
              <w:rPr>
                <w:sz w:val="18"/>
                <w:szCs w:val="18"/>
              </w:rPr>
              <w:tab/>
              <w:t>49.4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4F8AB55" w14:textId="2B6D900A" w:rsidR="008F76FA" w:rsidRDefault="008F76FA" w:rsidP="008F76FA">
            <w:pPr>
              <w:tabs>
                <w:tab w:val="left" w:pos="221"/>
                <w:tab w:val="decimal" w:pos="683"/>
              </w:tabs>
              <w:jc w:val="left"/>
              <w:rPr>
                <w:color w:val="000000"/>
                <w:sz w:val="18"/>
                <w:szCs w:val="18"/>
              </w:rPr>
            </w:pPr>
            <w:r>
              <w:rPr>
                <w:sz w:val="18"/>
                <w:szCs w:val="18"/>
              </w:rPr>
              <w:tab/>
              <w:t>(-)</w:t>
            </w:r>
            <w:r>
              <w:rPr>
                <w:sz w:val="18"/>
                <w:szCs w:val="18"/>
              </w:rPr>
              <w:tab/>
              <w:t>11.5</w:t>
            </w:r>
          </w:p>
        </w:tc>
      </w:tr>
      <w:tr w:rsidR="008F76FA" w:rsidRPr="008004C2" w14:paraId="596EDDD3"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DC8C0D" w14:textId="77777777" w:rsidR="008F76FA" w:rsidRPr="00850235" w:rsidRDefault="008F76FA" w:rsidP="008F76FA">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DF5CEED" w14:textId="458FBE35" w:rsidR="008F76FA" w:rsidRPr="008F76FA" w:rsidRDefault="008F76FA" w:rsidP="008F76FA">
            <w:pPr>
              <w:tabs>
                <w:tab w:val="decimal" w:pos="682"/>
              </w:tabs>
              <w:jc w:val="left"/>
              <w:rPr>
                <w:b/>
                <w:sz w:val="18"/>
                <w:szCs w:val="18"/>
              </w:rPr>
            </w:pPr>
            <w:r w:rsidRPr="008F76FA">
              <w:rPr>
                <w:b/>
                <w:sz w:val="18"/>
                <w:szCs w:val="18"/>
              </w:rPr>
              <w:t>4.9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A102BD7" w14:textId="07890FE5" w:rsidR="008F76FA" w:rsidRPr="008F76FA" w:rsidRDefault="008F76FA" w:rsidP="008F76FA">
            <w:pPr>
              <w:tabs>
                <w:tab w:val="decimal" w:pos="683"/>
              </w:tabs>
              <w:jc w:val="left"/>
              <w:rPr>
                <w:b/>
                <w:sz w:val="18"/>
                <w:szCs w:val="18"/>
              </w:rPr>
            </w:pPr>
            <w:r w:rsidRPr="008F76FA">
              <w:rPr>
                <w:b/>
                <w:sz w:val="18"/>
                <w:szCs w:val="18"/>
              </w:rPr>
              <w:t>3.9</w:t>
            </w:r>
          </w:p>
        </w:tc>
      </w:tr>
      <w:tr w:rsidR="008F76FA" w:rsidRPr="008004C2" w14:paraId="7D14B0B3"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40D846" w14:textId="77777777" w:rsidR="008F76FA" w:rsidRPr="00850235" w:rsidRDefault="008F76FA" w:rsidP="008F76FA">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BB5A922" w14:textId="401E3CD4" w:rsidR="008F76FA" w:rsidRDefault="008F76FA" w:rsidP="008F76FA">
            <w:pPr>
              <w:tabs>
                <w:tab w:val="decimal" w:pos="682"/>
              </w:tabs>
              <w:jc w:val="left"/>
              <w:rPr>
                <w:color w:val="000000"/>
                <w:sz w:val="18"/>
                <w:szCs w:val="18"/>
              </w:rPr>
            </w:pPr>
            <w:r>
              <w:rPr>
                <w:sz w:val="18"/>
                <w:szCs w:val="18"/>
              </w:rPr>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3263D90" w14:textId="09A650CD" w:rsidR="008F76FA" w:rsidRDefault="008F76FA" w:rsidP="008F76FA">
            <w:pPr>
              <w:tabs>
                <w:tab w:val="decimal" w:pos="683"/>
              </w:tabs>
              <w:jc w:val="left"/>
              <w:rPr>
                <w:color w:val="000000"/>
                <w:sz w:val="18"/>
                <w:szCs w:val="18"/>
              </w:rPr>
            </w:pPr>
            <w:r>
              <w:rPr>
                <w:sz w:val="18"/>
                <w:szCs w:val="18"/>
              </w:rPr>
              <w:t>1.7</w:t>
            </w:r>
          </w:p>
        </w:tc>
      </w:tr>
      <w:tr w:rsidR="008F76FA" w:rsidRPr="008004C2" w14:paraId="69D9B141"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CBB8BE" w14:textId="77777777" w:rsidR="008F76FA" w:rsidRPr="00850235" w:rsidRDefault="008F76FA" w:rsidP="008F76FA">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B7B124A" w14:textId="7894E9E9" w:rsidR="008F76FA" w:rsidRDefault="008F76FA" w:rsidP="008F76FA">
            <w:pPr>
              <w:tabs>
                <w:tab w:val="decimal" w:pos="682"/>
              </w:tabs>
              <w:jc w:val="left"/>
              <w:rPr>
                <w:color w:val="000000"/>
                <w:sz w:val="18"/>
                <w:szCs w:val="18"/>
              </w:rPr>
            </w:pPr>
            <w:r>
              <w:rPr>
                <w:sz w:val="18"/>
                <w:szCs w:val="18"/>
              </w:rPr>
              <w:t>8.7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B795C61" w14:textId="0CFF010C" w:rsidR="008F76FA" w:rsidRDefault="008F76FA" w:rsidP="008F76FA">
            <w:pPr>
              <w:tabs>
                <w:tab w:val="decimal" w:pos="683"/>
              </w:tabs>
              <w:jc w:val="left"/>
              <w:rPr>
                <w:color w:val="000000"/>
                <w:sz w:val="18"/>
                <w:szCs w:val="18"/>
              </w:rPr>
            </w:pPr>
            <w:r>
              <w:rPr>
                <w:sz w:val="18"/>
                <w:szCs w:val="18"/>
              </w:rPr>
              <w:t>5.3</w:t>
            </w:r>
          </w:p>
        </w:tc>
      </w:tr>
      <w:tr w:rsidR="008F76FA" w:rsidRPr="008004C2" w14:paraId="2BE8952B"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F71F768" w14:textId="77777777" w:rsidR="008F76FA" w:rsidRPr="00850235" w:rsidRDefault="008F76FA" w:rsidP="008F76FA">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2D4718" w14:textId="4DB5AA1C" w:rsidR="008F76FA" w:rsidRDefault="008F76FA" w:rsidP="008F76FA">
            <w:pPr>
              <w:tabs>
                <w:tab w:val="decimal" w:pos="682"/>
              </w:tabs>
              <w:jc w:val="left"/>
              <w:rPr>
                <w:color w:val="000000"/>
                <w:sz w:val="18"/>
                <w:szCs w:val="18"/>
              </w:rPr>
            </w:pPr>
            <w:r>
              <w:rPr>
                <w:sz w:val="18"/>
                <w:szCs w:val="18"/>
              </w:rPr>
              <w:t>0.2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E0D364B" w14:textId="73869417" w:rsidR="008F76FA" w:rsidRDefault="008F76FA" w:rsidP="008F76FA">
            <w:pPr>
              <w:tabs>
                <w:tab w:val="decimal" w:pos="683"/>
              </w:tabs>
              <w:jc w:val="left"/>
              <w:rPr>
                <w:color w:val="000000"/>
                <w:sz w:val="18"/>
                <w:szCs w:val="18"/>
              </w:rPr>
            </w:pPr>
            <w:r>
              <w:rPr>
                <w:sz w:val="18"/>
                <w:szCs w:val="18"/>
              </w:rPr>
              <w:t>1.3</w:t>
            </w:r>
          </w:p>
        </w:tc>
      </w:tr>
      <w:tr w:rsidR="008F76FA" w:rsidRPr="008004C2" w14:paraId="50459C77" w14:textId="77777777" w:rsidTr="008F76FA">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4AF55C3" w14:textId="77777777" w:rsidR="008F76FA" w:rsidRPr="00850235" w:rsidRDefault="008F76FA" w:rsidP="008F76FA">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79C3BA" w14:textId="5C354649" w:rsidR="008F76FA" w:rsidRDefault="008F76FA" w:rsidP="008F76FA">
            <w:pPr>
              <w:tabs>
                <w:tab w:val="decimal" w:pos="682"/>
              </w:tabs>
              <w:jc w:val="left"/>
              <w:rPr>
                <w:color w:val="000000"/>
                <w:sz w:val="18"/>
                <w:szCs w:val="18"/>
              </w:rPr>
            </w:pPr>
            <w:r>
              <w:rPr>
                <w:sz w:val="18"/>
                <w:szCs w:val="18"/>
              </w:rPr>
              <w:t>5.7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567EA7" w14:textId="704E06CE" w:rsidR="008F76FA" w:rsidRDefault="008F76FA" w:rsidP="008F76FA">
            <w:pPr>
              <w:tabs>
                <w:tab w:val="decimal" w:pos="683"/>
              </w:tabs>
              <w:jc w:val="left"/>
              <w:rPr>
                <w:color w:val="000000"/>
                <w:sz w:val="18"/>
                <w:szCs w:val="18"/>
              </w:rPr>
            </w:pPr>
            <w:r>
              <w:rPr>
                <w:sz w:val="18"/>
                <w:szCs w:val="18"/>
              </w:rPr>
              <w:t>5.5</w:t>
            </w:r>
          </w:p>
        </w:tc>
      </w:tr>
      <w:tr w:rsidR="008F76FA" w:rsidRPr="008004C2" w14:paraId="783ED162" w14:textId="77777777" w:rsidTr="008F76FA">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9906C3B" w14:textId="77777777" w:rsidR="008F76FA" w:rsidRPr="00850235" w:rsidRDefault="008F76FA" w:rsidP="008F76FA">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494D598" w14:textId="3D8A0FBD" w:rsidR="008F76FA" w:rsidRDefault="008F76FA" w:rsidP="008F76FA">
            <w:pPr>
              <w:tabs>
                <w:tab w:val="decimal" w:pos="682"/>
              </w:tabs>
              <w:jc w:val="left"/>
              <w:rPr>
                <w:color w:val="000000"/>
                <w:sz w:val="18"/>
                <w:szCs w:val="18"/>
              </w:rPr>
            </w:pPr>
            <w:r>
              <w:rPr>
                <w:sz w:val="18"/>
                <w:szCs w:val="18"/>
              </w:rPr>
              <w:t>4.2</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CD310F7" w14:textId="0446CC7D" w:rsidR="008F76FA" w:rsidRDefault="008F76FA" w:rsidP="008F76FA">
            <w:pPr>
              <w:tabs>
                <w:tab w:val="decimal" w:pos="683"/>
              </w:tabs>
              <w:jc w:val="left"/>
              <w:rPr>
                <w:color w:val="000000"/>
                <w:sz w:val="18"/>
                <w:szCs w:val="18"/>
              </w:rPr>
            </w:pPr>
            <w:r>
              <w:rPr>
                <w:sz w:val="18"/>
                <w:szCs w:val="18"/>
              </w:rPr>
              <w:t>1.0</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3E38078E"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0E6BA9">
        <w:rPr>
          <w:b w:val="0"/>
          <w:color w:val="auto"/>
          <w:spacing w:val="0"/>
          <w:sz w:val="16"/>
          <w:szCs w:val="16"/>
        </w:rPr>
        <w:t>;</w:t>
      </w:r>
      <w:r w:rsidRPr="00A81E0D">
        <w:rPr>
          <w:b w:val="0"/>
          <w:color w:val="auto"/>
          <w:spacing w:val="0"/>
          <w:sz w:val="16"/>
          <w:szCs w:val="16"/>
        </w:rPr>
        <w:t xml:space="preserve">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3BCBEC8D"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74CCEBB6"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8F76FA">
        <w:rPr>
          <w:b/>
          <w:smallCaps/>
          <w:color w:val="auto"/>
          <w:sz w:val="22"/>
        </w:rPr>
        <w:t>octu</w:t>
      </w:r>
      <w:r w:rsidR="009E4212">
        <w:rPr>
          <w:b/>
          <w:smallCaps/>
          <w:color w:val="auto"/>
          <w:sz w:val="22"/>
        </w:rPr>
        <w:t>bre</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w:t>
      </w:r>
      <w:r w:rsidR="00302294">
        <w:rPr>
          <w:b/>
          <w:smallCaps/>
          <w:color w:val="auto"/>
          <w:sz w:val="22"/>
        </w:rPr>
        <w:t>1</w:t>
      </w:r>
    </w:p>
    <w:p w14:paraId="393A9A5C" w14:textId="7381E29B"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DF6EE7" w:rsidRPr="00AB6324" w14:paraId="77572E6A" w14:textId="77777777" w:rsidTr="00D34AF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DF6EE7" w:rsidRPr="00237133" w:rsidRDefault="00DF6EE7" w:rsidP="00DF6EE7">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DF6EE7" w:rsidRPr="00187827" w:rsidRDefault="00DF6EE7" w:rsidP="00DF6EE7">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D6CE9A" w14:textId="23860D0A" w:rsidR="00DF6EE7" w:rsidRPr="00DF6EE7" w:rsidRDefault="00560599" w:rsidP="008F76FA">
            <w:pPr>
              <w:tabs>
                <w:tab w:val="decimal" w:pos="504"/>
              </w:tabs>
              <w:jc w:val="left"/>
              <w:rPr>
                <w:b/>
                <w:bCs/>
                <w:color w:val="000000"/>
                <w:sz w:val="18"/>
                <w:szCs w:val="18"/>
                <w:lang w:val="es-MX" w:eastAsia="es-MX"/>
              </w:rPr>
            </w:pPr>
            <w:r>
              <w:rPr>
                <w:b/>
                <w:bCs/>
                <w:color w:val="000000"/>
                <w:sz w:val="18"/>
                <w:szCs w:val="18"/>
                <w:lang w:val="es-MX" w:eastAsia="es-MX"/>
              </w:rPr>
              <w:t>4</w:t>
            </w:r>
            <w:r w:rsidR="009E4212">
              <w:rPr>
                <w:b/>
                <w:bCs/>
                <w:color w:val="000000"/>
                <w:sz w:val="18"/>
                <w:szCs w:val="18"/>
                <w:lang w:val="es-MX" w:eastAsia="es-MX"/>
              </w:rPr>
              <w:t>6</w:t>
            </w:r>
            <w:r w:rsidR="008F76FA">
              <w:rPr>
                <w:b/>
                <w:bCs/>
                <w:color w:val="000000"/>
                <w:sz w:val="18"/>
                <w:szCs w:val="18"/>
                <w:lang w:val="es-MX" w:eastAsia="es-MX"/>
              </w:rPr>
              <w:t>.3</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63C0D278" w14:textId="225771C1" w:rsidR="00DF6EE7" w:rsidRPr="00DF6EE7" w:rsidRDefault="00560599" w:rsidP="008F76FA">
            <w:pPr>
              <w:tabs>
                <w:tab w:val="decimal" w:pos="504"/>
              </w:tabs>
              <w:jc w:val="left"/>
              <w:rPr>
                <w:b/>
                <w:bCs/>
                <w:color w:val="000000"/>
                <w:sz w:val="18"/>
                <w:szCs w:val="18"/>
              </w:rPr>
            </w:pPr>
            <w:r>
              <w:rPr>
                <w:b/>
                <w:bCs/>
                <w:color w:val="000000"/>
                <w:sz w:val="18"/>
                <w:szCs w:val="18"/>
              </w:rPr>
              <w:t>5</w:t>
            </w:r>
            <w:r w:rsidR="008F76FA">
              <w:rPr>
                <w:b/>
                <w:bCs/>
                <w:color w:val="000000"/>
                <w:sz w:val="18"/>
                <w:szCs w:val="18"/>
              </w:rPr>
              <w:t>3.7</w:t>
            </w:r>
          </w:p>
        </w:tc>
      </w:tr>
      <w:tr w:rsidR="00CD0ECF" w:rsidRPr="00AB6324" w14:paraId="77087888"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C44937">
            <w:pPr>
              <w:tabs>
                <w:tab w:val="decimal" w:pos="504"/>
              </w:tabs>
              <w:jc w:val="left"/>
              <w:rPr>
                <w:b/>
                <w:bCs/>
                <w:sz w:val="18"/>
                <w:szCs w:val="18"/>
              </w:rPr>
            </w:pPr>
            <w:r w:rsidRPr="00187827">
              <w:rPr>
                <w:b/>
                <w:bCs/>
                <w:sz w:val="18"/>
                <w:szCs w:val="18"/>
              </w:rPr>
              <w:t>100.0</w:t>
            </w:r>
          </w:p>
        </w:tc>
      </w:tr>
      <w:tr w:rsidR="008F76FA" w:rsidRPr="00AB6324" w14:paraId="1E5B2419" w14:textId="77777777" w:rsidTr="008F7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8F76FA" w:rsidRPr="00AB6324" w:rsidRDefault="008F76FA" w:rsidP="008F76FA">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89B0AD6" w14:textId="3511774F" w:rsidR="008F76FA" w:rsidRPr="008919AD" w:rsidRDefault="008F76FA" w:rsidP="008F76FA">
            <w:pPr>
              <w:tabs>
                <w:tab w:val="decimal" w:pos="504"/>
              </w:tabs>
              <w:jc w:val="left"/>
              <w:rPr>
                <w:color w:val="000000"/>
                <w:sz w:val="18"/>
                <w:szCs w:val="18"/>
              </w:rPr>
            </w:pPr>
            <w:r>
              <w:rPr>
                <w:color w:val="000000"/>
                <w:sz w:val="18"/>
                <w:szCs w:val="18"/>
              </w:rPr>
              <w:t>45.0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FB894F" w14:textId="74860D6A" w:rsidR="008F76FA" w:rsidRPr="008919AD" w:rsidRDefault="008F76FA" w:rsidP="008F76FA">
            <w:pPr>
              <w:tabs>
                <w:tab w:val="decimal" w:pos="504"/>
              </w:tabs>
              <w:jc w:val="left"/>
              <w:rPr>
                <w:color w:val="000000"/>
                <w:sz w:val="18"/>
                <w:szCs w:val="18"/>
              </w:rPr>
            </w:pPr>
            <w:r>
              <w:rPr>
                <w:color w:val="000000"/>
                <w:sz w:val="18"/>
                <w:szCs w:val="18"/>
              </w:rPr>
              <w:t>18.1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2CF862B" w14:textId="66C91E54" w:rsidR="008F76FA" w:rsidRPr="008919AD" w:rsidRDefault="008F76FA" w:rsidP="008F76FA">
            <w:pPr>
              <w:tabs>
                <w:tab w:val="decimal" w:pos="504"/>
              </w:tabs>
              <w:jc w:val="left"/>
              <w:rPr>
                <w:color w:val="000000"/>
                <w:sz w:val="18"/>
                <w:szCs w:val="18"/>
              </w:rPr>
            </w:pPr>
            <w:r>
              <w:rPr>
                <w:color w:val="000000"/>
                <w:sz w:val="18"/>
                <w:szCs w:val="18"/>
              </w:rPr>
              <w:t>68.0</w:t>
            </w:r>
          </w:p>
        </w:tc>
      </w:tr>
      <w:tr w:rsidR="008F76FA" w:rsidRPr="00AB6324" w14:paraId="36464503" w14:textId="77777777" w:rsidTr="008F7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8F76FA" w:rsidRPr="00AB6324" w:rsidRDefault="008F76FA" w:rsidP="008F76FA">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F9E44F" w14:textId="4B7C8D6D" w:rsidR="008F76FA" w:rsidRPr="00A25D78" w:rsidRDefault="008F76FA" w:rsidP="008F76FA">
            <w:pPr>
              <w:tabs>
                <w:tab w:val="decimal" w:pos="504"/>
              </w:tabs>
              <w:jc w:val="left"/>
              <w:rPr>
                <w:color w:val="000000"/>
                <w:sz w:val="18"/>
                <w:szCs w:val="18"/>
              </w:rPr>
            </w:pPr>
            <w:r>
              <w:rPr>
                <w:color w:val="000000"/>
                <w:sz w:val="18"/>
                <w:szCs w:val="18"/>
              </w:rPr>
              <w:t>45.9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B88E47" w14:textId="38F0DBB1" w:rsidR="008F76FA" w:rsidRPr="00A25D78" w:rsidRDefault="008F76FA" w:rsidP="008F76FA">
            <w:pPr>
              <w:tabs>
                <w:tab w:val="decimal" w:pos="504"/>
              </w:tabs>
              <w:jc w:val="left"/>
              <w:rPr>
                <w:color w:val="000000"/>
                <w:sz w:val="18"/>
                <w:szCs w:val="18"/>
              </w:rPr>
            </w:pPr>
            <w:r>
              <w:rPr>
                <w:color w:val="000000"/>
                <w:sz w:val="18"/>
                <w:szCs w:val="18"/>
              </w:rPr>
              <w:t>78.2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83722FE" w14:textId="3BAA726A" w:rsidR="008F76FA" w:rsidRPr="00AF2D89" w:rsidRDefault="008F76FA" w:rsidP="008F76FA">
            <w:pPr>
              <w:tabs>
                <w:tab w:val="decimal" w:pos="504"/>
              </w:tabs>
              <w:jc w:val="left"/>
              <w:rPr>
                <w:color w:val="000000"/>
                <w:sz w:val="18"/>
                <w:szCs w:val="18"/>
              </w:rPr>
            </w:pPr>
            <w:r>
              <w:rPr>
                <w:color w:val="000000"/>
                <w:sz w:val="18"/>
                <w:szCs w:val="18"/>
              </w:rPr>
              <w:t>18.1</w:t>
            </w:r>
          </w:p>
        </w:tc>
      </w:tr>
      <w:tr w:rsidR="008F76FA" w:rsidRPr="00AB6324" w14:paraId="43EF72CE" w14:textId="77777777" w:rsidTr="008F7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8F76FA" w:rsidRPr="00AB6324" w:rsidRDefault="008F76FA" w:rsidP="008F76FA">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1396754" w14:textId="768109B7" w:rsidR="008F76FA" w:rsidRPr="00A25D78" w:rsidRDefault="008F76FA" w:rsidP="008F76FA">
            <w:pPr>
              <w:tabs>
                <w:tab w:val="decimal" w:pos="504"/>
              </w:tabs>
              <w:jc w:val="left"/>
              <w:rPr>
                <w:color w:val="000000"/>
                <w:sz w:val="18"/>
                <w:szCs w:val="18"/>
              </w:rPr>
            </w:pPr>
            <w:r>
              <w:rPr>
                <w:color w:val="000000"/>
                <w:sz w:val="18"/>
                <w:szCs w:val="18"/>
              </w:rPr>
              <w:t>9.1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3DFA99" w14:textId="7D944699" w:rsidR="008F76FA" w:rsidRPr="00A25D78" w:rsidRDefault="008F76FA" w:rsidP="008F76FA">
            <w:pPr>
              <w:tabs>
                <w:tab w:val="decimal" w:pos="504"/>
              </w:tabs>
              <w:jc w:val="left"/>
              <w:rPr>
                <w:color w:val="000000"/>
                <w:sz w:val="18"/>
                <w:szCs w:val="18"/>
              </w:rPr>
            </w:pPr>
            <w:r>
              <w:rPr>
                <w:color w:val="000000"/>
                <w:sz w:val="18"/>
                <w:szCs w:val="18"/>
              </w:rPr>
              <w:t>3.7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C3ADCD" w14:textId="16FDA5AA" w:rsidR="008F76FA" w:rsidRPr="00AF2D89" w:rsidRDefault="008F76FA" w:rsidP="008F76FA">
            <w:pPr>
              <w:tabs>
                <w:tab w:val="decimal" w:pos="504"/>
              </w:tabs>
              <w:jc w:val="left"/>
              <w:rPr>
                <w:color w:val="000000"/>
                <w:sz w:val="18"/>
                <w:szCs w:val="18"/>
              </w:rPr>
            </w:pPr>
            <w:r>
              <w:rPr>
                <w:color w:val="000000"/>
                <w:sz w:val="18"/>
                <w:szCs w:val="18"/>
              </w:rPr>
              <w:t>13.8</w:t>
            </w:r>
          </w:p>
        </w:tc>
      </w:tr>
      <w:tr w:rsidR="002B37E4" w:rsidRPr="00AB6324" w14:paraId="1D2330B7"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C44937">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C44937">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C44937">
            <w:pPr>
              <w:tabs>
                <w:tab w:val="decimal" w:pos="504"/>
              </w:tabs>
              <w:jc w:val="left"/>
              <w:rPr>
                <w:b/>
                <w:bCs/>
                <w:sz w:val="18"/>
                <w:szCs w:val="18"/>
              </w:rPr>
            </w:pPr>
            <w:r w:rsidRPr="00187827">
              <w:rPr>
                <w:b/>
                <w:bCs/>
                <w:sz w:val="18"/>
                <w:szCs w:val="18"/>
              </w:rPr>
              <w:t>100.0</w:t>
            </w:r>
          </w:p>
        </w:tc>
      </w:tr>
      <w:tr w:rsidR="00915FB0" w:rsidRPr="00AB6324" w14:paraId="34420344"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D13748" w14:textId="1629B24F" w:rsidR="00915FB0" w:rsidRPr="009E4212" w:rsidRDefault="00915FB0" w:rsidP="00915FB0">
            <w:pPr>
              <w:tabs>
                <w:tab w:val="decimal" w:pos="504"/>
              </w:tabs>
              <w:jc w:val="left"/>
              <w:rPr>
                <w:b/>
                <w:color w:val="000000"/>
                <w:sz w:val="18"/>
                <w:szCs w:val="18"/>
              </w:rPr>
            </w:pPr>
            <w:r>
              <w:rPr>
                <w:b/>
                <w:bCs/>
                <w:color w:val="000000"/>
                <w:sz w:val="18"/>
                <w:szCs w:val="18"/>
              </w:rPr>
              <w:t>39.7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D428585" w14:textId="184F499A" w:rsidR="00915FB0" w:rsidRPr="009E4212" w:rsidRDefault="00915FB0" w:rsidP="00915FB0">
            <w:pPr>
              <w:tabs>
                <w:tab w:val="decimal" w:pos="504"/>
              </w:tabs>
              <w:jc w:val="left"/>
              <w:rPr>
                <w:b/>
                <w:color w:val="000000"/>
                <w:sz w:val="18"/>
                <w:szCs w:val="18"/>
              </w:rPr>
            </w:pPr>
            <w:r>
              <w:rPr>
                <w:b/>
                <w:bCs/>
                <w:color w:val="000000"/>
                <w:sz w:val="18"/>
                <w:szCs w:val="18"/>
              </w:rPr>
              <w:t>9.9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C091A47" w14:textId="61212AFC" w:rsidR="00915FB0" w:rsidRPr="009E4212" w:rsidRDefault="00915FB0" w:rsidP="00915FB0">
            <w:pPr>
              <w:tabs>
                <w:tab w:val="decimal" w:pos="504"/>
              </w:tabs>
              <w:jc w:val="left"/>
              <w:rPr>
                <w:b/>
                <w:bCs/>
                <w:color w:val="000000"/>
                <w:sz w:val="18"/>
                <w:szCs w:val="18"/>
              </w:rPr>
            </w:pPr>
            <w:r>
              <w:rPr>
                <w:b/>
                <w:bCs/>
                <w:color w:val="000000"/>
                <w:sz w:val="18"/>
                <w:szCs w:val="18"/>
              </w:rPr>
              <w:t>65.4</w:t>
            </w:r>
          </w:p>
        </w:tc>
      </w:tr>
      <w:tr w:rsidR="00915FB0" w:rsidRPr="0050326B" w14:paraId="4BC716D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758C4B" w14:textId="17DB07FB" w:rsidR="00915FB0" w:rsidRPr="009E4212" w:rsidRDefault="00915FB0" w:rsidP="00915FB0">
            <w:pPr>
              <w:tabs>
                <w:tab w:val="decimal" w:pos="504"/>
              </w:tabs>
              <w:jc w:val="left"/>
              <w:rPr>
                <w:color w:val="000000"/>
                <w:sz w:val="18"/>
                <w:szCs w:val="18"/>
              </w:rPr>
            </w:pPr>
            <w:r>
              <w:rPr>
                <w:color w:val="000000"/>
                <w:sz w:val="18"/>
                <w:szCs w:val="18"/>
              </w:rPr>
              <w:t>16.9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93F8C8" w14:textId="1D95E6E1" w:rsidR="00915FB0" w:rsidRPr="009E4212" w:rsidRDefault="00915FB0" w:rsidP="00915FB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BBDAD7" w14:textId="5E818295" w:rsidR="00915FB0" w:rsidRPr="009E4212" w:rsidRDefault="00915FB0" w:rsidP="00915FB0">
            <w:pPr>
              <w:tabs>
                <w:tab w:val="decimal" w:pos="504"/>
              </w:tabs>
              <w:jc w:val="left"/>
              <w:rPr>
                <w:bCs/>
                <w:color w:val="000000"/>
                <w:sz w:val="18"/>
                <w:szCs w:val="18"/>
              </w:rPr>
            </w:pPr>
            <w:r>
              <w:rPr>
                <w:color w:val="000000"/>
                <w:sz w:val="18"/>
                <w:szCs w:val="18"/>
              </w:rPr>
              <w:t>31.5</w:t>
            </w:r>
          </w:p>
        </w:tc>
      </w:tr>
      <w:tr w:rsidR="00915FB0" w:rsidRPr="00AB6324" w14:paraId="3ABE3E5E"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C6B8DB5" w14:textId="7FDD14EA" w:rsidR="00915FB0" w:rsidRPr="009E4212" w:rsidRDefault="00915FB0" w:rsidP="00915FB0">
            <w:pPr>
              <w:tabs>
                <w:tab w:val="decimal" w:pos="504"/>
              </w:tabs>
              <w:jc w:val="left"/>
              <w:rPr>
                <w:color w:val="000000"/>
                <w:sz w:val="18"/>
                <w:szCs w:val="18"/>
              </w:rPr>
            </w:pPr>
            <w:r>
              <w:rPr>
                <w:color w:val="000000"/>
                <w:sz w:val="18"/>
                <w:szCs w:val="18"/>
              </w:rPr>
              <w:t>19.3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80544" w14:textId="275B3F81" w:rsidR="00915FB0" w:rsidRPr="009E4212" w:rsidRDefault="00915FB0" w:rsidP="00915FB0">
            <w:pPr>
              <w:tabs>
                <w:tab w:val="decimal" w:pos="504"/>
              </w:tabs>
              <w:jc w:val="left"/>
              <w:rPr>
                <w:color w:val="000000"/>
                <w:sz w:val="18"/>
                <w:szCs w:val="18"/>
              </w:rPr>
            </w:pPr>
            <w:r>
              <w:rPr>
                <w:color w:val="000000"/>
                <w:sz w:val="18"/>
                <w:szCs w:val="18"/>
              </w:rPr>
              <w:t>5.9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B5EB122" w14:textId="7CEBD093" w:rsidR="00915FB0" w:rsidRPr="009E4212" w:rsidRDefault="00915FB0" w:rsidP="00915FB0">
            <w:pPr>
              <w:tabs>
                <w:tab w:val="decimal" w:pos="504"/>
              </w:tabs>
              <w:jc w:val="left"/>
              <w:rPr>
                <w:bCs/>
                <w:color w:val="000000"/>
                <w:sz w:val="18"/>
                <w:szCs w:val="18"/>
              </w:rPr>
            </w:pPr>
            <w:r>
              <w:rPr>
                <w:color w:val="000000"/>
                <w:sz w:val="18"/>
                <w:szCs w:val="18"/>
              </w:rPr>
              <w:t>30.8</w:t>
            </w:r>
          </w:p>
        </w:tc>
      </w:tr>
      <w:tr w:rsidR="00915FB0" w:rsidRPr="00AB6324" w14:paraId="3DCD916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763CA8D" w14:textId="073C2B75" w:rsidR="00915FB0" w:rsidRPr="009E4212" w:rsidRDefault="00915FB0" w:rsidP="00915FB0">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E4D53" w14:textId="1FE9EC7F" w:rsidR="00915FB0" w:rsidRPr="009E4212" w:rsidRDefault="00915FB0" w:rsidP="00915FB0">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C95BA4" w14:textId="05196842" w:rsidR="00915FB0" w:rsidRPr="009E4212" w:rsidRDefault="00915FB0" w:rsidP="00915FB0">
            <w:pPr>
              <w:tabs>
                <w:tab w:val="decimal" w:pos="504"/>
              </w:tabs>
              <w:jc w:val="left"/>
              <w:rPr>
                <w:bCs/>
                <w:color w:val="000000"/>
                <w:sz w:val="18"/>
                <w:szCs w:val="18"/>
              </w:rPr>
            </w:pPr>
            <w:r>
              <w:rPr>
                <w:color w:val="000000"/>
                <w:sz w:val="18"/>
                <w:szCs w:val="18"/>
              </w:rPr>
              <w:t>0.8</w:t>
            </w:r>
          </w:p>
        </w:tc>
      </w:tr>
      <w:tr w:rsidR="00915FB0" w:rsidRPr="00AB6324" w14:paraId="6E2ABD3C"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E1ED25" w14:textId="26E23D8A" w:rsidR="00915FB0" w:rsidRPr="009E4212" w:rsidRDefault="00915FB0" w:rsidP="00915FB0">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53645B" w14:textId="7FA26E51" w:rsidR="00915FB0" w:rsidRPr="009E4212" w:rsidRDefault="00915FB0" w:rsidP="00915FB0">
            <w:pPr>
              <w:tabs>
                <w:tab w:val="decimal" w:pos="504"/>
              </w:tabs>
              <w:jc w:val="left"/>
              <w:rPr>
                <w:color w:val="000000"/>
                <w:sz w:val="18"/>
                <w:szCs w:val="18"/>
              </w:rPr>
            </w:pPr>
            <w:r>
              <w:rPr>
                <w:color w:val="000000"/>
                <w:sz w:val="18"/>
                <w:szCs w:val="18"/>
              </w:rPr>
              <w:t>1.2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03DCE93" w14:textId="648CEC55" w:rsidR="00915FB0" w:rsidRPr="009E4212" w:rsidRDefault="00915FB0" w:rsidP="00915FB0">
            <w:pPr>
              <w:tabs>
                <w:tab w:val="decimal" w:pos="504"/>
              </w:tabs>
              <w:jc w:val="left"/>
              <w:rPr>
                <w:bCs/>
                <w:color w:val="000000"/>
                <w:sz w:val="18"/>
                <w:szCs w:val="18"/>
              </w:rPr>
            </w:pPr>
            <w:r>
              <w:rPr>
                <w:color w:val="000000"/>
                <w:sz w:val="18"/>
                <w:szCs w:val="18"/>
              </w:rPr>
              <w:t>1.0</w:t>
            </w:r>
          </w:p>
        </w:tc>
      </w:tr>
      <w:tr w:rsidR="00915FB0" w:rsidRPr="00AB6324" w14:paraId="18711438"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EA49F5" w14:textId="555917CF" w:rsidR="00915FB0" w:rsidRPr="009E4212" w:rsidRDefault="00915FB0" w:rsidP="00915FB0">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240FD9" w14:textId="722E1EF6" w:rsidR="00915FB0" w:rsidRPr="009E4212" w:rsidRDefault="00915FB0" w:rsidP="00915FB0">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80DB7E" w14:textId="764736EB" w:rsidR="00915FB0" w:rsidRPr="009E4212" w:rsidRDefault="00915FB0" w:rsidP="00915FB0">
            <w:pPr>
              <w:tabs>
                <w:tab w:val="decimal" w:pos="504"/>
              </w:tabs>
              <w:jc w:val="left"/>
              <w:rPr>
                <w:bCs/>
                <w:color w:val="000000"/>
                <w:sz w:val="18"/>
                <w:szCs w:val="18"/>
              </w:rPr>
            </w:pPr>
            <w:r>
              <w:rPr>
                <w:color w:val="000000"/>
                <w:sz w:val="18"/>
                <w:szCs w:val="18"/>
              </w:rPr>
              <w:t>1.3</w:t>
            </w:r>
          </w:p>
        </w:tc>
      </w:tr>
      <w:tr w:rsidR="00915FB0" w:rsidRPr="00ED0E0D" w14:paraId="72BD964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50BE86" w14:textId="5FC32CB3" w:rsidR="00915FB0" w:rsidRPr="009E4212" w:rsidRDefault="00915FB0" w:rsidP="00915FB0">
            <w:pPr>
              <w:tabs>
                <w:tab w:val="decimal" w:pos="504"/>
              </w:tabs>
              <w:jc w:val="left"/>
              <w:rPr>
                <w:b/>
                <w:color w:val="000000"/>
                <w:sz w:val="18"/>
                <w:szCs w:val="18"/>
              </w:rPr>
            </w:pPr>
            <w:r>
              <w:rPr>
                <w:b/>
                <w:bCs/>
                <w:color w:val="000000"/>
                <w:sz w:val="18"/>
                <w:szCs w:val="18"/>
              </w:rPr>
              <w:t>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9E575" w14:textId="77D63E72" w:rsidR="00915FB0" w:rsidRPr="009E4212" w:rsidRDefault="00915FB0" w:rsidP="00915FB0">
            <w:pPr>
              <w:tabs>
                <w:tab w:val="decimal" w:pos="504"/>
              </w:tabs>
              <w:jc w:val="left"/>
              <w:rPr>
                <w:b/>
                <w:color w:val="000000"/>
                <w:sz w:val="18"/>
                <w:szCs w:val="18"/>
              </w:rPr>
            </w:pPr>
            <w:r>
              <w:rPr>
                <w:b/>
                <w:bCs/>
                <w:color w:val="000000"/>
                <w:sz w:val="18"/>
                <w:szCs w:val="18"/>
              </w:rPr>
              <w:t>5.5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7D49DFC" w14:textId="71B9A7BB" w:rsidR="00915FB0" w:rsidRPr="009E4212" w:rsidRDefault="00915FB0" w:rsidP="00915FB0">
            <w:pPr>
              <w:tabs>
                <w:tab w:val="decimal" w:pos="504"/>
              </w:tabs>
              <w:jc w:val="left"/>
              <w:rPr>
                <w:b/>
                <w:bCs/>
                <w:color w:val="000000"/>
                <w:sz w:val="18"/>
                <w:szCs w:val="18"/>
              </w:rPr>
            </w:pPr>
            <w:r>
              <w:rPr>
                <w:b/>
                <w:bCs/>
                <w:color w:val="000000"/>
                <w:sz w:val="18"/>
                <w:szCs w:val="18"/>
              </w:rPr>
              <w:t>1.0</w:t>
            </w:r>
          </w:p>
        </w:tc>
      </w:tr>
      <w:tr w:rsidR="00915FB0" w:rsidRPr="00AB6324" w14:paraId="3B1A3BDE"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4D592F" w14:textId="0259EF92" w:rsidR="00915FB0" w:rsidRPr="009E4212" w:rsidRDefault="00915FB0" w:rsidP="00915FB0">
            <w:pPr>
              <w:tabs>
                <w:tab w:val="decimal" w:pos="504"/>
              </w:tabs>
              <w:jc w:val="left"/>
              <w:rPr>
                <w:color w:val="000000"/>
                <w:sz w:val="18"/>
                <w:szCs w:val="18"/>
              </w:rPr>
            </w:pPr>
            <w:r>
              <w:rPr>
                <w:color w:val="000000"/>
                <w:sz w:val="18"/>
                <w:szCs w:val="18"/>
              </w:rPr>
              <w:t>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6357E3" w14:textId="28EE76A9" w:rsidR="00915FB0" w:rsidRPr="009E4212" w:rsidRDefault="00915FB0" w:rsidP="00915FB0">
            <w:pPr>
              <w:tabs>
                <w:tab w:val="decimal" w:pos="504"/>
              </w:tabs>
              <w:jc w:val="left"/>
              <w:rPr>
                <w:color w:val="000000"/>
                <w:sz w:val="18"/>
                <w:szCs w:val="18"/>
              </w:rPr>
            </w:pPr>
            <w:r>
              <w:rPr>
                <w:color w:val="000000"/>
                <w:sz w:val="18"/>
                <w:szCs w:val="18"/>
              </w:rPr>
              <w:t>4.1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2F63F3" w14:textId="5CE6AF5F" w:rsidR="00915FB0" w:rsidRPr="009E4212" w:rsidRDefault="00915FB0" w:rsidP="00915FB0">
            <w:pPr>
              <w:tabs>
                <w:tab w:val="decimal" w:pos="504"/>
              </w:tabs>
              <w:jc w:val="left"/>
              <w:rPr>
                <w:bCs/>
                <w:color w:val="000000"/>
                <w:sz w:val="18"/>
                <w:szCs w:val="18"/>
              </w:rPr>
            </w:pPr>
            <w:r>
              <w:rPr>
                <w:color w:val="000000"/>
                <w:sz w:val="18"/>
                <w:szCs w:val="18"/>
              </w:rPr>
              <w:t>0.8</w:t>
            </w:r>
          </w:p>
        </w:tc>
      </w:tr>
      <w:tr w:rsidR="00915FB0" w:rsidRPr="00AB6324" w14:paraId="66B7BEBB"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B344056" w14:textId="4EC9225A" w:rsidR="00915FB0" w:rsidRPr="009E4212" w:rsidRDefault="00915FB0" w:rsidP="00915FB0">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94F54A" w14:textId="16119736" w:rsidR="00915FB0" w:rsidRPr="009E4212" w:rsidRDefault="00915FB0" w:rsidP="00915FB0">
            <w:pPr>
              <w:tabs>
                <w:tab w:val="decimal" w:pos="504"/>
              </w:tabs>
              <w:jc w:val="left"/>
              <w:rPr>
                <w:color w:val="000000"/>
                <w:sz w:val="18"/>
                <w:szCs w:val="18"/>
              </w:rPr>
            </w:pPr>
            <w:r>
              <w:rPr>
                <w:color w:val="000000"/>
                <w:sz w:val="18"/>
                <w:szCs w:val="18"/>
              </w:rPr>
              <w:t>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392EDBF" w14:textId="0021E2DF" w:rsidR="00915FB0" w:rsidRPr="009E4212" w:rsidRDefault="00915FB0" w:rsidP="00915FB0">
            <w:pPr>
              <w:tabs>
                <w:tab w:val="decimal" w:pos="504"/>
              </w:tabs>
              <w:jc w:val="left"/>
              <w:rPr>
                <w:bCs/>
                <w:color w:val="000000"/>
                <w:sz w:val="18"/>
                <w:szCs w:val="18"/>
              </w:rPr>
            </w:pPr>
            <w:r>
              <w:rPr>
                <w:color w:val="000000"/>
                <w:sz w:val="18"/>
                <w:szCs w:val="18"/>
              </w:rPr>
              <w:t>0.2</w:t>
            </w:r>
          </w:p>
        </w:tc>
      </w:tr>
      <w:tr w:rsidR="00915FB0" w:rsidRPr="00AB6324" w14:paraId="6605027E"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95C157" w14:textId="0DFFD9A6" w:rsidR="00915FB0" w:rsidRPr="009E4212" w:rsidRDefault="00915FB0" w:rsidP="00915FB0">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26E912" w14:textId="564614F8" w:rsidR="00915FB0" w:rsidRPr="009E4212" w:rsidRDefault="00915FB0" w:rsidP="00915FB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0C80F70" w14:textId="520FA589" w:rsidR="00915FB0" w:rsidRPr="009E4212" w:rsidRDefault="00915FB0" w:rsidP="00915FB0">
            <w:pPr>
              <w:tabs>
                <w:tab w:val="decimal" w:pos="504"/>
              </w:tabs>
              <w:jc w:val="left"/>
              <w:rPr>
                <w:bCs/>
                <w:color w:val="000000"/>
                <w:sz w:val="18"/>
                <w:szCs w:val="18"/>
              </w:rPr>
            </w:pPr>
            <w:r>
              <w:rPr>
                <w:color w:val="000000"/>
                <w:sz w:val="18"/>
                <w:szCs w:val="18"/>
              </w:rPr>
              <w:t>0.0</w:t>
            </w:r>
          </w:p>
        </w:tc>
      </w:tr>
      <w:tr w:rsidR="00915FB0" w:rsidRPr="00D05BAD" w14:paraId="1F31647E"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930EA3" w14:textId="7F9629EB" w:rsidR="00915FB0" w:rsidRPr="009E4212" w:rsidRDefault="00915FB0" w:rsidP="00915FB0">
            <w:pPr>
              <w:tabs>
                <w:tab w:val="decimal" w:pos="504"/>
              </w:tabs>
              <w:jc w:val="left"/>
              <w:rPr>
                <w:b/>
                <w:color w:val="000000"/>
                <w:sz w:val="18"/>
                <w:szCs w:val="18"/>
              </w:rPr>
            </w:pPr>
            <w:r>
              <w:rPr>
                <w:b/>
                <w:bCs/>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A58BBD" w14:textId="4585D35B" w:rsidR="00915FB0" w:rsidRPr="009E4212" w:rsidRDefault="00915FB0" w:rsidP="00915FB0">
            <w:pPr>
              <w:tabs>
                <w:tab w:val="decimal" w:pos="504"/>
              </w:tabs>
              <w:jc w:val="left"/>
              <w:rPr>
                <w:b/>
                <w:color w:val="000000"/>
                <w:sz w:val="18"/>
                <w:szCs w:val="18"/>
              </w:rPr>
            </w:pPr>
            <w:r>
              <w:rPr>
                <w:b/>
                <w:bCs/>
                <w:color w:val="000000"/>
                <w:sz w:val="18"/>
                <w:szCs w:val="18"/>
              </w:rPr>
              <w:t>2.4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EEE8356" w14:textId="339F8E40" w:rsidR="00915FB0" w:rsidRPr="009E4212" w:rsidRDefault="00915FB0" w:rsidP="00915FB0">
            <w:pPr>
              <w:tabs>
                <w:tab w:val="decimal" w:pos="504"/>
              </w:tabs>
              <w:jc w:val="left"/>
              <w:rPr>
                <w:b/>
                <w:bCs/>
                <w:color w:val="000000"/>
                <w:sz w:val="18"/>
                <w:szCs w:val="18"/>
              </w:rPr>
            </w:pPr>
            <w:r>
              <w:rPr>
                <w:b/>
                <w:bCs/>
                <w:color w:val="000000"/>
                <w:sz w:val="18"/>
                <w:szCs w:val="18"/>
              </w:rPr>
              <w:t>5.6</w:t>
            </w:r>
          </w:p>
        </w:tc>
      </w:tr>
      <w:tr w:rsidR="00915FB0" w:rsidRPr="00AB6324" w14:paraId="6FC923B1"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906829" w14:textId="0D6D2B48" w:rsidR="00915FB0" w:rsidRPr="009E4212" w:rsidRDefault="00915FB0" w:rsidP="00915FB0">
            <w:pPr>
              <w:tabs>
                <w:tab w:val="decimal" w:pos="504"/>
              </w:tabs>
              <w:jc w:val="left"/>
              <w:rPr>
                <w:color w:val="000000"/>
                <w:sz w:val="18"/>
                <w:szCs w:val="18"/>
              </w:rPr>
            </w:pPr>
            <w:r>
              <w:rPr>
                <w:color w:val="000000"/>
                <w:sz w:val="18"/>
                <w:szCs w:val="18"/>
              </w:rPr>
              <w:t>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F8B832" w14:textId="26F66CEE" w:rsidR="00915FB0" w:rsidRPr="009E4212" w:rsidRDefault="00915FB0" w:rsidP="00915FB0">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7BF450F" w14:textId="485BFD96" w:rsidR="00915FB0" w:rsidRPr="009E4212" w:rsidRDefault="00915FB0" w:rsidP="00915FB0">
            <w:pPr>
              <w:tabs>
                <w:tab w:val="decimal" w:pos="504"/>
              </w:tabs>
              <w:jc w:val="left"/>
              <w:rPr>
                <w:bCs/>
                <w:color w:val="000000"/>
                <w:sz w:val="18"/>
                <w:szCs w:val="18"/>
              </w:rPr>
            </w:pPr>
            <w:r>
              <w:rPr>
                <w:color w:val="000000"/>
                <w:sz w:val="18"/>
                <w:szCs w:val="18"/>
              </w:rPr>
              <w:t>2.6</w:t>
            </w:r>
          </w:p>
        </w:tc>
      </w:tr>
      <w:tr w:rsidR="00915FB0" w:rsidRPr="00AB6324" w14:paraId="41641427"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00FCBF" w14:textId="301C7210" w:rsidR="00915FB0" w:rsidRPr="009E4212" w:rsidRDefault="00915FB0" w:rsidP="00915FB0">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D0CF1" w14:textId="07979CB2" w:rsidR="00915FB0" w:rsidRPr="009E4212" w:rsidRDefault="00915FB0" w:rsidP="00915FB0">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716666C" w14:textId="1B6D94E1" w:rsidR="00915FB0" w:rsidRPr="009E4212" w:rsidRDefault="00915FB0" w:rsidP="00915FB0">
            <w:pPr>
              <w:tabs>
                <w:tab w:val="decimal" w:pos="504"/>
              </w:tabs>
              <w:jc w:val="left"/>
              <w:rPr>
                <w:bCs/>
                <w:color w:val="000000"/>
                <w:sz w:val="18"/>
                <w:szCs w:val="18"/>
              </w:rPr>
            </w:pPr>
            <w:r>
              <w:rPr>
                <w:color w:val="000000"/>
                <w:sz w:val="18"/>
                <w:szCs w:val="18"/>
              </w:rPr>
              <w:t>2.7</w:t>
            </w:r>
          </w:p>
        </w:tc>
      </w:tr>
      <w:tr w:rsidR="00915FB0" w:rsidRPr="00AB6324" w14:paraId="624D143E"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BE6900E" w14:textId="3B20F725" w:rsidR="00915FB0" w:rsidRPr="009E4212" w:rsidRDefault="00915FB0" w:rsidP="00915FB0">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314F10" w14:textId="34B701B9" w:rsidR="00915FB0" w:rsidRPr="009E4212" w:rsidRDefault="00915FB0" w:rsidP="00915FB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9B2FAD1" w14:textId="39F73178" w:rsidR="00915FB0" w:rsidRPr="009E4212" w:rsidRDefault="00915FB0" w:rsidP="00915FB0">
            <w:pPr>
              <w:tabs>
                <w:tab w:val="decimal" w:pos="504"/>
              </w:tabs>
              <w:jc w:val="left"/>
              <w:rPr>
                <w:bCs/>
                <w:color w:val="000000"/>
                <w:sz w:val="18"/>
                <w:szCs w:val="18"/>
              </w:rPr>
            </w:pPr>
            <w:r>
              <w:rPr>
                <w:color w:val="000000"/>
                <w:sz w:val="18"/>
                <w:szCs w:val="18"/>
              </w:rPr>
              <w:t>0.2</w:t>
            </w:r>
          </w:p>
        </w:tc>
      </w:tr>
      <w:tr w:rsidR="00915FB0" w:rsidRPr="00AB6324" w14:paraId="06AE12C3"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476D6" w14:textId="16DE7448" w:rsidR="00915FB0" w:rsidRPr="009E4212" w:rsidRDefault="00915FB0" w:rsidP="00915FB0">
            <w:pPr>
              <w:tabs>
                <w:tab w:val="decimal" w:pos="504"/>
              </w:tabs>
              <w:jc w:val="left"/>
              <w:rPr>
                <w:b/>
                <w:color w:val="000000"/>
                <w:sz w:val="18"/>
                <w:szCs w:val="18"/>
              </w:rPr>
            </w:pPr>
            <w:r>
              <w:rPr>
                <w:b/>
                <w:bCs/>
                <w:color w:val="000000"/>
                <w:sz w:val="18"/>
                <w:szCs w:val="18"/>
              </w:rPr>
              <w:t>28.2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2FB727" w14:textId="2A4C63C0" w:rsidR="00915FB0" w:rsidRPr="009E4212" w:rsidRDefault="00915FB0" w:rsidP="00915FB0">
            <w:pPr>
              <w:tabs>
                <w:tab w:val="decimal" w:pos="504"/>
              </w:tabs>
              <w:jc w:val="left"/>
              <w:rPr>
                <w:b/>
                <w:color w:val="000000"/>
                <w:sz w:val="18"/>
                <w:szCs w:val="18"/>
              </w:rPr>
            </w:pPr>
            <w:r>
              <w:rPr>
                <w:b/>
                <w:bCs/>
                <w:color w:val="000000"/>
                <w:sz w:val="18"/>
                <w:szCs w:val="18"/>
              </w:rPr>
              <w:t>53.6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920A9E" w14:textId="1DCD7D76" w:rsidR="00915FB0" w:rsidRPr="009E4212" w:rsidRDefault="00915FB0" w:rsidP="00915FB0">
            <w:pPr>
              <w:tabs>
                <w:tab w:val="decimal" w:pos="504"/>
              </w:tabs>
              <w:jc w:val="left"/>
              <w:rPr>
                <w:b/>
                <w:bCs/>
                <w:color w:val="000000"/>
                <w:sz w:val="18"/>
                <w:szCs w:val="18"/>
              </w:rPr>
            </w:pPr>
            <w:r>
              <w:rPr>
                <w:b/>
                <w:bCs/>
                <w:color w:val="000000"/>
                <w:sz w:val="18"/>
                <w:szCs w:val="18"/>
              </w:rPr>
              <w:t>6.4</w:t>
            </w:r>
          </w:p>
        </w:tc>
      </w:tr>
      <w:tr w:rsidR="00915FB0" w:rsidRPr="00AB6324" w14:paraId="1F80868C"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403DF91" w14:textId="5A82D045" w:rsidR="00915FB0" w:rsidRPr="009E4212" w:rsidRDefault="00915FB0" w:rsidP="00915FB0">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A4B4F7" w14:textId="3CAD2027" w:rsidR="00915FB0" w:rsidRPr="009E4212" w:rsidRDefault="00915FB0" w:rsidP="00915FB0">
            <w:pPr>
              <w:tabs>
                <w:tab w:val="decimal" w:pos="504"/>
              </w:tabs>
              <w:jc w:val="left"/>
              <w:rPr>
                <w:color w:val="000000"/>
                <w:sz w:val="18"/>
                <w:szCs w:val="18"/>
              </w:rPr>
            </w:pPr>
            <w:r>
              <w:rPr>
                <w:color w:val="000000"/>
                <w:sz w:val="18"/>
                <w:szCs w:val="18"/>
              </w:rPr>
              <w:t>4.3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0BF21CC" w14:textId="0D8C947C" w:rsidR="00915FB0" w:rsidRPr="009E4212" w:rsidRDefault="00915FB0" w:rsidP="00915FB0">
            <w:pPr>
              <w:tabs>
                <w:tab w:val="decimal" w:pos="504"/>
              </w:tabs>
              <w:jc w:val="left"/>
              <w:rPr>
                <w:bCs/>
                <w:color w:val="000000"/>
                <w:sz w:val="18"/>
                <w:szCs w:val="18"/>
              </w:rPr>
            </w:pPr>
            <w:r>
              <w:rPr>
                <w:color w:val="000000"/>
                <w:sz w:val="18"/>
                <w:szCs w:val="18"/>
              </w:rPr>
              <w:t>3.3</w:t>
            </w:r>
          </w:p>
        </w:tc>
      </w:tr>
      <w:tr w:rsidR="00915FB0" w:rsidRPr="00AB6324" w14:paraId="1242CE04"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3D04F808"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214BD7B" w14:textId="7561A4DD" w:rsidR="00915FB0" w:rsidRPr="009E4212" w:rsidRDefault="00915FB0" w:rsidP="00915FB0">
            <w:pPr>
              <w:tabs>
                <w:tab w:val="decimal" w:pos="504"/>
              </w:tabs>
              <w:jc w:val="left"/>
              <w:rPr>
                <w:color w:val="000000"/>
                <w:sz w:val="18"/>
                <w:szCs w:val="18"/>
              </w:rPr>
            </w:pPr>
            <w:r>
              <w:rPr>
                <w:color w:val="000000"/>
                <w:sz w:val="18"/>
                <w:szCs w:val="18"/>
              </w:rPr>
              <w:t>14.1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5E070" w14:textId="6C2C9885" w:rsidR="00915FB0" w:rsidRPr="009E4212" w:rsidRDefault="00915FB0" w:rsidP="00915FB0">
            <w:pPr>
              <w:tabs>
                <w:tab w:val="decimal" w:pos="504"/>
              </w:tabs>
              <w:jc w:val="left"/>
              <w:rPr>
                <w:color w:val="000000"/>
                <w:sz w:val="18"/>
                <w:szCs w:val="18"/>
              </w:rPr>
            </w:pPr>
            <w:r>
              <w:rPr>
                <w:color w:val="000000"/>
                <w:sz w:val="18"/>
                <w:szCs w:val="18"/>
              </w:rPr>
              <w:t>27.1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C7010D7" w14:textId="1BFCF59F" w:rsidR="00915FB0" w:rsidRPr="009E4212" w:rsidRDefault="00915FB0" w:rsidP="00915FB0">
            <w:pPr>
              <w:tabs>
                <w:tab w:val="decimal" w:pos="504"/>
              </w:tabs>
              <w:jc w:val="left"/>
              <w:rPr>
                <w:bCs/>
                <w:color w:val="000000"/>
                <w:sz w:val="18"/>
                <w:szCs w:val="18"/>
              </w:rPr>
            </w:pPr>
            <w:r>
              <w:rPr>
                <w:color w:val="000000"/>
                <w:sz w:val="18"/>
                <w:szCs w:val="18"/>
              </w:rPr>
              <w:t>2.9</w:t>
            </w:r>
          </w:p>
        </w:tc>
      </w:tr>
      <w:tr w:rsidR="00915FB0" w:rsidRPr="00AB6324" w14:paraId="0F8C69A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2A0BAF80" w14:textId="23230ACC" w:rsidR="00915FB0" w:rsidRPr="00AB6324" w:rsidRDefault="00915FB0" w:rsidP="00915FB0">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589473" w14:textId="6AC2683B" w:rsidR="00915FB0" w:rsidRPr="009E4212" w:rsidRDefault="00915FB0" w:rsidP="00915FB0">
            <w:pPr>
              <w:tabs>
                <w:tab w:val="decimal" w:pos="504"/>
              </w:tabs>
              <w:jc w:val="left"/>
              <w:rPr>
                <w:color w:val="000000"/>
                <w:sz w:val="18"/>
                <w:szCs w:val="18"/>
              </w:rPr>
            </w:pPr>
            <w:r>
              <w:rPr>
                <w:color w:val="000000"/>
                <w:sz w:val="18"/>
                <w:szCs w:val="18"/>
              </w:rPr>
              <w:t>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43B62C" w14:textId="21B1DEA8" w:rsidR="00915FB0" w:rsidRPr="009E4212" w:rsidRDefault="00915FB0" w:rsidP="00915FB0">
            <w:pPr>
              <w:tabs>
                <w:tab w:val="decimal" w:pos="504"/>
              </w:tabs>
              <w:jc w:val="left"/>
              <w:rPr>
                <w:color w:val="000000"/>
                <w:sz w:val="18"/>
                <w:szCs w:val="18"/>
              </w:rPr>
            </w:pPr>
            <w:r>
              <w:rPr>
                <w:color w:val="000000"/>
                <w:sz w:val="18"/>
                <w:szCs w:val="18"/>
              </w:rPr>
              <w:t>17.9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2B0B13E" w14:textId="006D86DB" w:rsidR="00915FB0" w:rsidRPr="009E4212" w:rsidRDefault="00915FB0" w:rsidP="00915FB0">
            <w:pPr>
              <w:tabs>
                <w:tab w:val="decimal" w:pos="504"/>
              </w:tabs>
              <w:jc w:val="left"/>
              <w:rPr>
                <w:color w:val="000000"/>
                <w:sz w:val="18"/>
                <w:szCs w:val="18"/>
              </w:rPr>
            </w:pPr>
            <w:r>
              <w:rPr>
                <w:color w:val="000000"/>
                <w:sz w:val="18"/>
                <w:szCs w:val="18"/>
              </w:rPr>
              <w:t>0.0</w:t>
            </w:r>
          </w:p>
        </w:tc>
      </w:tr>
      <w:tr w:rsidR="00915FB0" w:rsidRPr="00AB6324" w14:paraId="2D6F54EF"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0994AFF6"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58B96F7" w14:textId="6A32FB91" w:rsidR="00915FB0" w:rsidRPr="009E4212" w:rsidRDefault="00915FB0" w:rsidP="00915FB0">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2B5F65" w14:textId="670A8408" w:rsidR="00915FB0" w:rsidRPr="009E4212" w:rsidRDefault="00915FB0" w:rsidP="00915FB0">
            <w:pPr>
              <w:tabs>
                <w:tab w:val="decimal" w:pos="504"/>
              </w:tabs>
              <w:jc w:val="left"/>
              <w:rPr>
                <w:color w:val="000000"/>
                <w:sz w:val="18"/>
                <w:szCs w:val="18"/>
              </w:rPr>
            </w:pPr>
            <w:r>
              <w:rPr>
                <w:color w:val="000000"/>
                <w:sz w:val="18"/>
                <w:szCs w:val="18"/>
              </w:rPr>
              <w:t>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5F75B1D" w14:textId="30815A5B" w:rsidR="00915FB0" w:rsidRPr="009E4212" w:rsidRDefault="00915FB0" w:rsidP="00915FB0">
            <w:pPr>
              <w:tabs>
                <w:tab w:val="decimal" w:pos="504"/>
              </w:tabs>
              <w:jc w:val="left"/>
              <w:rPr>
                <w:bCs/>
                <w:color w:val="000000"/>
                <w:sz w:val="18"/>
                <w:szCs w:val="18"/>
              </w:rPr>
            </w:pPr>
            <w:r>
              <w:rPr>
                <w:color w:val="000000"/>
                <w:sz w:val="18"/>
                <w:szCs w:val="18"/>
              </w:rPr>
              <w:t>0.1</w:t>
            </w:r>
          </w:p>
        </w:tc>
      </w:tr>
      <w:tr w:rsidR="00915FB0" w:rsidRPr="00AB6324" w14:paraId="40E0317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4BDDF5D8"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DCB6B6" w14:textId="1A9FFD1A" w:rsidR="00915FB0" w:rsidRPr="009E4212" w:rsidRDefault="00915FB0" w:rsidP="00915FB0">
            <w:pPr>
              <w:tabs>
                <w:tab w:val="decimal" w:pos="504"/>
              </w:tabs>
              <w:jc w:val="left"/>
              <w:rPr>
                <w:color w:val="000000"/>
                <w:sz w:val="18"/>
                <w:szCs w:val="18"/>
              </w:rPr>
            </w:pPr>
            <w:r>
              <w:rPr>
                <w:color w:val="000000"/>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5A4765" w14:textId="33CE5720" w:rsidR="00915FB0" w:rsidRPr="009E4212" w:rsidRDefault="00915FB0" w:rsidP="00915FB0">
            <w:pPr>
              <w:tabs>
                <w:tab w:val="decimal" w:pos="504"/>
              </w:tabs>
              <w:jc w:val="left"/>
              <w:rPr>
                <w:color w:val="000000"/>
                <w:sz w:val="18"/>
                <w:szCs w:val="18"/>
              </w:rPr>
            </w:pPr>
            <w:r>
              <w:rPr>
                <w:color w:val="000000"/>
                <w:sz w:val="18"/>
                <w:szCs w:val="18"/>
              </w:rPr>
              <w:t>1.9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71E162" w14:textId="79B638BF" w:rsidR="00915FB0" w:rsidRPr="009E4212" w:rsidRDefault="00915FB0" w:rsidP="00915FB0">
            <w:pPr>
              <w:tabs>
                <w:tab w:val="decimal" w:pos="504"/>
              </w:tabs>
              <w:jc w:val="left"/>
              <w:rPr>
                <w:bCs/>
                <w:color w:val="000000"/>
                <w:sz w:val="18"/>
                <w:szCs w:val="18"/>
              </w:rPr>
            </w:pPr>
            <w:r>
              <w:rPr>
                <w:color w:val="000000"/>
                <w:sz w:val="18"/>
                <w:szCs w:val="18"/>
              </w:rPr>
              <w:t>0.0</w:t>
            </w:r>
          </w:p>
        </w:tc>
      </w:tr>
      <w:tr w:rsidR="00915FB0" w:rsidRPr="00AB6324" w14:paraId="70F37212"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387737" w14:textId="05323A05" w:rsidR="00915FB0" w:rsidRPr="009E4212" w:rsidRDefault="00915FB0" w:rsidP="00915FB0">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422B1C" w14:textId="60145FF9" w:rsidR="00915FB0" w:rsidRPr="009E4212" w:rsidRDefault="00915FB0" w:rsidP="00915FB0">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7C9882" w14:textId="4C4FB005" w:rsidR="00915FB0" w:rsidRPr="009E4212" w:rsidRDefault="00915FB0" w:rsidP="00915FB0">
            <w:pPr>
              <w:tabs>
                <w:tab w:val="decimal" w:pos="504"/>
              </w:tabs>
              <w:jc w:val="left"/>
              <w:rPr>
                <w:bCs/>
                <w:color w:val="000000"/>
                <w:sz w:val="18"/>
                <w:szCs w:val="18"/>
              </w:rPr>
            </w:pPr>
            <w:r>
              <w:rPr>
                <w:color w:val="000000"/>
                <w:sz w:val="18"/>
                <w:szCs w:val="18"/>
              </w:rPr>
              <w:t>0.2</w:t>
            </w:r>
          </w:p>
        </w:tc>
      </w:tr>
      <w:tr w:rsidR="00915FB0" w:rsidRPr="00AB6324" w14:paraId="2008E8BF"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4D1127" w14:textId="02734D89" w:rsidR="00915FB0" w:rsidRPr="009E4212" w:rsidRDefault="00915FB0" w:rsidP="00915FB0">
            <w:pPr>
              <w:tabs>
                <w:tab w:val="decimal" w:pos="504"/>
              </w:tabs>
              <w:jc w:val="left"/>
              <w:rPr>
                <w:b/>
                <w:color w:val="000000"/>
                <w:sz w:val="18"/>
                <w:szCs w:val="18"/>
              </w:rPr>
            </w:pPr>
            <w:r>
              <w:rPr>
                <w:b/>
                <w:bCs/>
                <w:color w:val="000000"/>
                <w:sz w:val="18"/>
                <w:szCs w:val="18"/>
              </w:rPr>
              <w:t>12.5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97E23B" w14:textId="652B5C79" w:rsidR="00915FB0" w:rsidRPr="009E4212" w:rsidRDefault="00915FB0" w:rsidP="00915FB0">
            <w:pPr>
              <w:tabs>
                <w:tab w:val="decimal" w:pos="504"/>
              </w:tabs>
              <w:jc w:val="left"/>
              <w:rPr>
                <w:b/>
                <w:color w:val="000000"/>
                <w:sz w:val="18"/>
                <w:szCs w:val="18"/>
              </w:rPr>
            </w:pPr>
            <w:r>
              <w:rPr>
                <w:b/>
                <w:bCs/>
                <w:color w:val="000000"/>
                <w:sz w:val="18"/>
                <w:szCs w:val="18"/>
              </w:rPr>
              <w:t>26.9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EBBD7" w14:textId="25D960F2" w:rsidR="00915FB0" w:rsidRPr="009E4212" w:rsidRDefault="00915FB0" w:rsidP="00915FB0">
            <w:pPr>
              <w:tabs>
                <w:tab w:val="decimal" w:pos="504"/>
              </w:tabs>
              <w:jc w:val="left"/>
              <w:rPr>
                <w:b/>
                <w:bCs/>
                <w:color w:val="000000"/>
                <w:sz w:val="18"/>
                <w:szCs w:val="18"/>
              </w:rPr>
            </w:pPr>
            <w:r>
              <w:rPr>
                <w:b/>
                <w:bCs/>
                <w:color w:val="000000"/>
                <w:sz w:val="18"/>
                <w:szCs w:val="18"/>
              </w:rPr>
              <w:t>0.0</w:t>
            </w:r>
          </w:p>
        </w:tc>
      </w:tr>
      <w:tr w:rsidR="00915FB0" w:rsidRPr="00AB6324" w14:paraId="5FDC0235"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4F5A32" w14:textId="16F32849" w:rsidR="00915FB0" w:rsidRPr="009E4212" w:rsidRDefault="00915FB0" w:rsidP="00915FB0">
            <w:pPr>
              <w:tabs>
                <w:tab w:val="decimal" w:pos="504"/>
              </w:tabs>
              <w:jc w:val="left"/>
              <w:rPr>
                <w:color w:val="000000"/>
                <w:sz w:val="18"/>
                <w:szCs w:val="18"/>
              </w:rPr>
            </w:pPr>
            <w:r>
              <w:rPr>
                <w:color w:val="000000"/>
                <w:sz w:val="18"/>
                <w:szCs w:val="18"/>
              </w:rPr>
              <w:t>11.5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441ED5" w14:textId="5556D3DA" w:rsidR="00915FB0" w:rsidRPr="009E4212" w:rsidRDefault="00915FB0" w:rsidP="00915FB0">
            <w:pPr>
              <w:tabs>
                <w:tab w:val="decimal" w:pos="504"/>
              </w:tabs>
              <w:jc w:val="left"/>
              <w:rPr>
                <w:color w:val="000000"/>
                <w:sz w:val="18"/>
                <w:szCs w:val="18"/>
              </w:rPr>
            </w:pPr>
            <w:r>
              <w:rPr>
                <w:color w:val="000000"/>
                <w:sz w:val="18"/>
                <w:szCs w:val="18"/>
              </w:rPr>
              <w:t>24.8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5FB628" w14:textId="46A0EBEA" w:rsidR="00915FB0" w:rsidRPr="009E4212" w:rsidRDefault="00915FB0" w:rsidP="00915FB0">
            <w:pPr>
              <w:tabs>
                <w:tab w:val="decimal" w:pos="504"/>
              </w:tabs>
              <w:jc w:val="left"/>
              <w:rPr>
                <w:bCs/>
                <w:color w:val="000000"/>
                <w:sz w:val="18"/>
                <w:szCs w:val="18"/>
              </w:rPr>
            </w:pPr>
            <w:r>
              <w:rPr>
                <w:color w:val="000000"/>
                <w:sz w:val="18"/>
                <w:szCs w:val="18"/>
              </w:rPr>
              <w:t>0.0</w:t>
            </w:r>
          </w:p>
        </w:tc>
      </w:tr>
      <w:tr w:rsidR="00915FB0" w:rsidRPr="00AB6324" w14:paraId="679C1A2B"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9C37B30" w14:textId="2C827A07" w:rsidR="00915FB0" w:rsidRPr="009E4212" w:rsidRDefault="00915FB0" w:rsidP="00915FB0">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B59C37F" w14:textId="480444FC" w:rsidR="00915FB0" w:rsidRPr="009E4212" w:rsidRDefault="00915FB0" w:rsidP="00915FB0">
            <w:pPr>
              <w:tabs>
                <w:tab w:val="decimal" w:pos="504"/>
              </w:tabs>
              <w:jc w:val="left"/>
              <w:rPr>
                <w:color w:val="000000"/>
                <w:sz w:val="18"/>
                <w:szCs w:val="18"/>
              </w:rPr>
            </w:pPr>
            <w:r>
              <w:rPr>
                <w:color w:val="000000"/>
                <w:sz w:val="18"/>
                <w:szCs w:val="18"/>
              </w:rPr>
              <w:t>2.1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DAD978E" w14:textId="6F0F00FA" w:rsidR="00915FB0" w:rsidRPr="009E4212" w:rsidRDefault="00915FB0" w:rsidP="00915FB0">
            <w:pPr>
              <w:tabs>
                <w:tab w:val="decimal" w:pos="504"/>
              </w:tabs>
              <w:jc w:val="left"/>
              <w:rPr>
                <w:bCs/>
                <w:color w:val="000000"/>
                <w:sz w:val="18"/>
                <w:szCs w:val="18"/>
              </w:rPr>
            </w:pPr>
            <w:r>
              <w:rPr>
                <w:color w:val="000000"/>
                <w:sz w:val="18"/>
                <w:szCs w:val="18"/>
              </w:rPr>
              <w:t>0.0</w:t>
            </w:r>
          </w:p>
        </w:tc>
      </w:tr>
      <w:tr w:rsidR="00915FB0" w:rsidRPr="00AB6324" w14:paraId="5BD073C6"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2F6E0C" w14:textId="3DDFC96E" w:rsidR="00915FB0" w:rsidRPr="009E4212" w:rsidRDefault="00915FB0" w:rsidP="00915FB0">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9DB23B" w14:textId="11BF2554" w:rsidR="00915FB0" w:rsidRPr="009E4212" w:rsidRDefault="00915FB0" w:rsidP="00915FB0">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CB3C2E" w14:textId="6026EB35" w:rsidR="00915FB0" w:rsidRPr="009E4212" w:rsidRDefault="00915FB0" w:rsidP="00915FB0">
            <w:pPr>
              <w:tabs>
                <w:tab w:val="decimal" w:pos="504"/>
              </w:tabs>
              <w:jc w:val="left"/>
              <w:rPr>
                <w:bCs/>
                <w:color w:val="000000"/>
                <w:sz w:val="18"/>
                <w:szCs w:val="18"/>
              </w:rPr>
            </w:pPr>
            <w:r>
              <w:rPr>
                <w:color w:val="000000"/>
                <w:sz w:val="18"/>
                <w:szCs w:val="18"/>
              </w:rPr>
              <w:t>0.0</w:t>
            </w:r>
          </w:p>
        </w:tc>
      </w:tr>
      <w:tr w:rsidR="00915FB0" w:rsidRPr="00A25D78" w14:paraId="78B3096F"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915FB0" w:rsidRPr="00AB6324" w:rsidRDefault="00915FB0" w:rsidP="00915FB0">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287C09" w14:textId="17ADE24E" w:rsidR="00915FB0" w:rsidRPr="009E4212" w:rsidRDefault="00915FB0" w:rsidP="00915FB0">
            <w:pPr>
              <w:tabs>
                <w:tab w:val="decimal" w:pos="504"/>
              </w:tabs>
              <w:jc w:val="left"/>
              <w:rPr>
                <w:b/>
                <w:color w:val="000000"/>
                <w:sz w:val="18"/>
                <w:szCs w:val="18"/>
              </w:rPr>
            </w:pPr>
            <w:r>
              <w:rPr>
                <w:b/>
                <w:bCs/>
                <w:color w:val="000000"/>
                <w:sz w:val="18"/>
                <w:szCs w:val="18"/>
              </w:rPr>
              <w:t>12.4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2B23FC" w14:textId="2A9B3DE3" w:rsidR="00915FB0" w:rsidRPr="009E4212" w:rsidRDefault="00915FB0" w:rsidP="00915FB0">
            <w:pPr>
              <w:tabs>
                <w:tab w:val="decimal" w:pos="504"/>
              </w:tabs>
              <w:jc w:val="left"/>
              <w:rPr>
                <w:b/>
                <w:color w:val="000000"/>
                <w:sz w:val="18"/>
                <w:szCs w:val="18"/>
              </w:rPr>
            </w:pPr>
            <w:r>
              <w:rPr>
                <w:b/>
                <w:bCs/>
                <w:color w:val="000000"/>
                <w:sz w:val="18"/>
                <w:szCs w:val="18"/>
              </w:rPr>
              <w:t>1.7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1055A8" w14:textId="7FF6EFEC" w:rsidR="00915FB0" w:rsidRPr="009E4212" w:rsidRDefault="00915FB0" w:rsidP="00915FB0">
            <w:pPr>
              <w:tabs>
                <w:tab w:val="decimal" w:pos="504"/>
              </w:tabs>
              <w:jc w:val="left"/>
              <w:rPr>
                <w:b/>
                <w:bCs/>
                <w:color w:val="000000"/>
                <w:sz w:val="18"/>
                <w:szCs w:val="18"/>
              </w:rPr>
            </w:pPr>
            <w:r>
              <w:rPr>
                <w:b/>
                <w:bCs/>
                <w:color w:val="000000"/>
                <w:sz w:val="18"/>
                <w:szCs w:val="18"/>
              </w:rPr>
              <w:t>21.6</w:t>
            </w:r>
          </w:p>
        </w:tc>
      </w:tr>
      <w:tr w:rsidR="00915FB0" w:rsidRPr="00AB6324" w14:paraId="6F6418F1"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168D22" w14:textId="41D9B974" w:rsidR="00915FB0" w:rsidRPr="009E4212" w:rsidRDefault="00915FB0" w:rsidP="00915FB0">
            <w:pPr>
              <w:tabs>
                <w:tab w:val="decimal" w:pos="504"/>
              </w:tabs>
              <w:jc w:val="left"/>
              <w:rPr>
                <w:color w:val="000000"/>
                <w:sz w:val="18"/>
                <w:szCs w:val="18"/>
              </w:rPr>
            </w:pPr>
            <w:r>
              <w:rPr>
                <w:color w:val="000000"/>
                <w:sz w:val="18"/>
                <w:szCs w:val="18"/>
              </w:rPr>
              <w:t>4.6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311589" w14:textId="6829D95D" w:rsidR="00915FB0" w:rsidRPr="009E4212" w:rsidRDefault="00915FB0" w:rsidP="00915FB0">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F140DD8" w14:textId="08944EF0" w:rsidR="00915FB0" w:rsidRPr="009E4212" w:rsidRDefault="00915FB0" w:rsidP="00915FB0">
            <w:pPr>
              <w:tabs>
                <w:tab w:val="decimal" w:pos="504"/>
              </w:tabs>
              <w:jc w:val="left"/>
              <w:rPr>
                <w:bCs/>
                <w:color w:val="000000"/>
                <w:sz w:val="18"/>
                <w:szCs w:val="18"/>
              </w:rPr>
            </w:pPr>
            <w:r>
              <w:rPr>
                <w:color w:val="000000"/>
                <w:sz w:val="18"/>
                <w:szCs w:val="18"/>
              </w:rPr>
              <w:t>8.1</w:t>
            </w:r>
          </w:p>
        </w:tc>
      </w:tr>
      <w:tr w:rsidR="00915FB0" w:rsidRPr="00AB6324" w14:paraId="01AD5ABF" w14:textId="77777777" w:rsidTr="00915FB0">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E62724" w14:textId="23AF4D8F" w:rsidR="00915FB0" w:rsidRPr="009E4212" w:rsidRDefault="00915FB0" w:rsidP="00915FB0">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8455B" w14:textId="6BE56DC2" w:rsidR="00915FB0" w:rsidRPr="009E4212" w:rsidRDefault="00915FB0" w:rsidP="00915FB0">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1096D28" w14:textId="206CC9ED" w:rsidR="00915FB0" w:rsidRPr="009E4212" w:rsidRDefault="00915FB0" w:rsidP="00915FB0">
            <w:pPr>
              <w:tabs>
                <w:tab w:val="decimal" w:pos="504"/>
              </w:tabs>
              <w:jc w:val="left"/>
              <w:rPr>
                <w:bCs/>
                <w:color w:val="000000"/>
                <w:sz w:val="18"/>
                <w:szCs w:val="18"/>
              </w:rPr>
            </w:pPr>
            <w:r>
              <w:rPr>
                <w:color w:val="000000"/>
                <w:sz w:val="18"/>
                <w:szCs w:val="18"/>
              </w:rPr>
              <w:t>2.1</w:t>
            </w:r>
          </w:p>
        </w:tc>
      </w:tr>
      <w:tr w:rsidR="00915FB0" w:rsidRPr="00AB6324" w14:paraId="7E2414E0" w14:textId="77777777" w:rsidTr="00915FB0">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3F04A3" w14:textId="655F8E5E" w:rsidR="00915FB0" w:rsidRPr="009E4212" w:rsidRDefault="00915FB0" w:rsidP="00915FB0">
            <w:pPr>
              <w:tabs>
                <w:tab w:val="decimal" w:pos="504"/>
              </w:tabs>
              <w:jc w:val="left"/>
              <w:rPr>
                <w:color w:val="000000"/>
                <w:sz w:val="18"/>
                <w:szCs w:val="18"/>
              </w:rPr>
            </w:pPr>
            <w:r>
              <w:rPr>
                <w:color w:val="000000"/>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A1A279" w14:textId="0C79C83F" w:rsidR="00915FB0" w:rsidRPr="009E4212" w:rsidRDefault="00915FB0" w:rsidP="00915FB0">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6E3042C" w14:textId="26A18A85" w:rsidR="00915FB0" w:rsidRPr="009E4212" w:rsidRDefault="00915FB0" w:rsidP="00915FB0">
            <w:pPr>
              <w:tabs>
                <w:tab w:val="decimal" w:pos="504"/>
              </w:tabs>
              <w:jc w:val="left"/>
              <w:rPr>
                <w:bCs/>
                <w:color w:val="000000"/>
                <w:sz w:val="18"/>
                <w:szCs w:val="18"/>
              </w:rPr>
            </w:pPr>
            <w:r>
              <w:rPr>
                <w:color w:val="000000"/>
                <w:sz w:val="18"/>
                <w:szCs w:val="18"/>
              </w:rPr>
              <w:t>3.1</w:t>
            </w:r>
          </w:p>
        </w:tc>
      </w:tr>
      <w:tr w:rsidR="00915FB0" w:rsidRPr="00AB6324" w14:paraId="6E97B5E6" w14:textId="77777777" w:rsidTr="00915FB0">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915FB0" w:rsidRPr="00AB6324" w:rsidRDefault="00915FB0" w:rsidP="00915FB0">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7CDC69D2" w14:textId="60743CEF" w:rsidR="00915FB0" w:rsidRPr="009E4212" w:rsidRDefault="00915FB0" w:rsidP="00915FB0">
            <w:pPr>
              <w:tabs>
                <w:tab w:val="decimal" w:pos="504"/>
              </w:tabs>
              <w:jc w:val="left"/>
              <w:rPr>
                <w:color w:val="000000"/>
                <w:sz w:val="18"/>
                <w:szCs w:val="18"/>
              </w:rPr>
            </w:pPr>
            <w:r>
              <w:rPr>
                <w:color w:val="000000"/>
                <w:sz w:val="18"/>
                <w:szCs w:val="18"/>
              </w:rPr>
              <w:t>4.8</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2ED499D2" w14:textId="09D20D8E" w:rsidR="00915FB0" w:rsidRPr="009E4212" w:rsidRDefault="00915FB0" w:rsidP="00915FB0">
            <w:pPr>
              <w:tabs>
                <w:tab w:val="decimal" w:pos="504"/>
              </w:tabs>
              <w:jc w:val="left"/>
              <w:rPr>
                <w:color w:val="000000"/>
                <w:sz w:val="18"/>
                <w:szCs w:val="18"/>
              </w:rPr>
            </w:pPr>
            <w:r>
              <w:rPr>
                <w:color w:val="000000"/>
                <w:sz w:val="18"/>
                <w:szCs w:val="18"/>
              </w:rPr>
              <w:t>0.9</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2D1DE2EF" w14:textId="7FA16ACC" w:rsidR="00915FB0" w:rsidRPr="009E4212" w:rsidRDefault="00915FB0" w:rsidP="00915FB0">
            <w:pPr>
              <w:tabs>
                <w:tab w:val="decimal" w:pos="504"/>
              </w:tabs>
              <w:jc w:val="left"/>
              <w:rPr>
                <w:bCs/>
                <w:color w:val="000000"/>
                <w:sz w:val="18"/>
                <w:szCs w:val="18"/>
              </w:rPr>
            </w:pPr>
            <w:r>
              <w:rPr>
                <w:color w:val="000000"/>
                <w:sz w:val="18"/>
                <w:szCs w:val="18"/>
              </w:rPr>
              <w:t>8.2</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6957AA38"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915FB0">
        <w:rPr>
          <w:b/>
          <w:smallCaps/>
          <w:color w:val="auto"/>
          <w:sz w:val="22"/>
        </w:rPr>
        <w:t>octu</w:t>
      </w:r>
      <w:r w:rsidR="009E4212">
        <w:rPr>
          <w:b/>
          <w:smallCaps/>
          <w:color w:val="auto"/>
          <w:sz w:val="22"/>
        </w:rPr>
        <w:t>bre</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w:t>
      </w:r>
      <w:r w:rsidR="00302294">
        <w:rPr>
          <w:b/>
          <w:smallCaps/>
          <w:color w:val="auto"/>
          <w:sz w:val="22"/>
        </w:rPr>
        <w:t>1</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915FB0" w:rsidRPr="00DB4A8C" w14:paraId="2662609A"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D9969" w14:textId="5C8201BE" w:rsidR="00915FB0" w:rsidRPr="00560599" w:rsidRDefault="00915FB0" w:rsidP="00915FB0">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3285C" w14:textId="7682EA96" w:rsidR="00915FB0" w:rsidRPr="00560599" w:rsidRDefault="00915FB0" w:rsidP="00915FB0">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803BBF" w14:textId="00D2EE09" w:rsidR="00915FB0" w:rsidRPr="00560599" w:rsidRDefault="00915FB0" w:rsidP="00915FB0">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DEA2" w14:textId="76560B72" w:rsidR="00915FB0" w:rsidRPr="00560599" w:rsidRDefault="00915FB0" w:rsidP="00915FB0">
            <w:pPr>
              <w:tabs>
                <w:tab w:val="decimal" w:pos="503"/>
              </w:tabs>
              <w:jc w:val="left"/>
              <w:rPr>
                <w:bCs/>
                <w:sz w:val="18"/>
                <w:szCs w:val="18"/>
              </w:rPr>
            </w:pPr>
            <w:r>
              <w:rPr>
                <w:color w:val="000000"/>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E9DB4C" w14:textId="0E9EDD04" w:rsidR="00915FB0" w:rsidRPr="00560599" w:rsidRDefault="00915FB0" w:rsidP="00915FB0">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8EC28F" w14:textId="0D34D407"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CABA85" w14:textId="0490853C" w:rsidR="00915FB0" w:rsidRPr="00560599" w:rsidRDefault="00915FB0" w:rsidP="00915FB0">
            <w:pPr>
              <w:tabs>
                <w:tab w:val="decimal" w:pos="452"/>
              </w:tabs>
              <w:jc w:val="left"/>
              <w:rPr>
                <w:bCs/>
                <w:sz w:val="18"/>
                <w:szCs w:val="18"/>
              </w:rPr>
            </w:pPr>
            <w:r>
              <w:rPr>
                <w:color w:val="000000"/>
                <w:sz w:val="18"/>
                <w:szCs w:val="18"/>
              </w:rPr>
              <w:t>1.7</w:t>
            </w:r>
          </w:p>
        </w:tc>
      </w:tr>
      <w:tr w:rsidR="00915FB0" w:rsidRPr="00DB4A8C" w14:paraId="433ACB18"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D1C70E1" w14:textId="2B9A981B" w:rsidR="00915FB0" w:rsidRPr="00560599" w:rsidRDefault="00915FB0" w:rsidP="00915FB0">
            <w:pPr>
              <w:tabs>
                <w:tab w:val="decimal" w:pos="356"/>
              </w:tabs>
              <w:jc w:val="left"/>
              <w:rPr>
                <w:b/>
                <w:bCs/>
                <w:sz w:val="18"/>
                <w:szCs w:val="18"/>
                <w:lang w:val="es-MX" w:eastAsia="es-MX"/>
              </w:rPr>
            </w:pPr>
            <w:r>
              <w:rPr>
                <w:b/>
                <w:bCs/>
                <w:color w:val="000000"/>
                <w:sz w:val="18"/>
                <w:szCs w:val="18"/>
              </w:rPr>
              <w:t>4.3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232FD2" w14:textId="35B59F73" w:rsidR="00915FB0" w:rsidRPr="00560599" w:rsidRDefault="00915FB0" w:rsidP="00915FB0">
            <w:pPr>
              <w:tabs>
                <w:tab w:val="decimal" w:pos="515"/>
              </w:tabs>
              <w:jc w:val="left"/>
              <w:rPr>
                <w:bCs/>
                <w:sz w:val="18"/>
                <w:szCs w:val="18"/>
              </w:rPr>
            </w:pPr>
            <w:r>
              <w:rPr>
                <w:color w:val="000000"/>
                <w:sz w:val="18"/>
                <w:szCs w:val="18"/>
              </w:rPr>
              <w:t>6.6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E5B16" w14:textId="4B0B26A9" w:rsidR="00915FB0" w:rsidRPr="00560599" w:rsidRDefault="00915FB0" w:rsidP="00915FB0">
            <w:pPr>
              <w:tabs>
                <w:tab w:val="decimal" w:pos="503"/>
              </w:tabs>
              <w:jc w:val="left"/>
              <w:rPr>
                <w:bCs/>
                <w:sz w:val="18"/>
                <w:szCs w:val="18"/>
              </w:rPr>
            </w:pPr>
            <w:r>
              <w:rPr>
                <w:color w:val="000000"/>
                <w:sz w:val="18"/>
                <w:szCs w:val="18"/>
              </w:rPr>
              <w:t>3.7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2945FD" w14:textId="266D9C12" w:rsidR="00915FB0" w:rsidRPr="00560599" w:rsidRDefault="00915FB0" w:rsidP="00915FB0">
            <w:pPr>
              <w:tabs>
                <w:tab w:val="decimal" w:pos="503"/>
              </w:tabs>
              <w:jc w:val="left"/>
              <w:rPr>
                <w:bCs/>
                <w:sz w:val="18"/>
                <w:szCs w:val="18"/>
              </w:rPr>
            </w:pPr>
            <w:r>
              <w:rPr>
                <w:color w:val="000000"/>
                <w:sz w:val="18"/>
                <w:szCs w:val="18"/>
              </w:rPr>
              <w:t>6.0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EE36F" w14:textId="376659B5" w:rsidR="00915FB0" w:rsidRPr="00560599" w:rsidRDefault="00915FB0" w:rsidP="00915FB0">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180214" w14:textId="5EEC20AA"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146A31" w14:textId="6463FADF" w:rsidR="00915FB0" w:rsidRPr="00560599" w:rsidRDefault="00915FB0" w:rsidP="00915FB0">
            <w:pPr>
              <w:tabs>
                <w:tab w:val="decimal" w:pos="452"/>
              </w:tabs>
              <w:jc w:val="left"/>
              <w:rPr>
                <w:bCs/>
                <w:sz w:val="18"/>
                <w:szCs w:val="18"/>
              </w:rPr>
            </w:pPr>
            <w:r>
              <w:rPr>
                <w:color w:val="000000"/>
                <w:sz w:val="18"/>
                <w:szCs w:val="18"/>
              </w:rPr>
              <w:t>4.5</w:t>
            </w:r>
          </w:p>
        </w:tc>
      </w:tr>
      <w:tr w:rsidR="00915FB0" w:rsidRPr="00DB4A8C" w14:paraId="07CA2037"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4FF246C" w14:textId="04391770" w:rsidR="00915FB0" w:rsidRPr="00560599" w:rsidRDefault="00915FB0" w:rsidP="00915FB0">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24ED45" w14:textId="726FD56A" w:rsidR="00915FB0" w:rsidRPr="00560599" w:rsidRDefault="00915FB0" w:rsidP="00915FB0">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AF4615" w14:textId="1044D145"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20818C" w14:textId="5FD8D21C" w:rsidR="00915FB0" w:rsidRPr="00560599" w:rsidRDefault="00915FB0" w:rsidP="00915FB0">
            <w:pPr>
              <w:tabs>
                <w:tab w:val="decimal" w:pos="503"/>
              </w:tabs>
              <w:jc w:val="left"/>
              <w:rPr>
                <w:bCs/>
                <w:sz w:val="18"/>
                <w:szCs w:val="18"/>
              </w:rPr>
            </w:pPr>
            <w:r>
              <w:rPr>
                <w:color w:val="000000"/>
                <w:sz w:val="18"/>
                <w:szCs w:val="18"/>
              </w:rPr>
              <w:t>13.2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16C39B" w14:textId="7AA69EC0" w:rsidR="00915FB0" w:rsidRPr="00560599" w:rsidRDefault="00915FB0" w:rsidP="00915FB0">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5AF2F0" w14:textId="5C1CF7F1"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726D51A" w14:textId="432EE3E2" w:rsidR="00915FB0" w:rsidRPr="00560599" w:rsidRDefault="00915FB0" w:rsidP="00915FB0">
            <w:pPr>
              <w:tabs>
                <w:tab w:val="decimal" w:pos="452"/>
              </w:tabs>
              <w:jc w:val="left"/>
              <w:rPr>
                <w:bCs/>
                <w:sz w:val="18"/>
                <w:szCs w:val="18"/>
              </w:rPr>
            </w:pPr>
            <w:r>
              <w:rPr>
                <w:color w:val="000000"/>
                <w:sz w:val="18"/>
                <w:szCs w:val="18"/>
              </w:rPr>
              <w:t>0.4</w:t>
            </w:r>
          </w:p>
        </w:tc>
      </w:tr>
      <w:tr w:rsidR="00915FB0" w:rsidRPr="00DB4A8C" w14:paraId="43445295"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28E614D" w14:textId="22FD1945" w:rsidR="00915FB0" w:rsidRPr="00560599" w:rsidRDefault="00915FB0" w:rsidP="00915FB0">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794D2" w14:textId="5CD8BEBF" w:rsidR="00915FB0" w:rsidRPr="00560599" w:rsidRDefault="00915FB0" w:rsidP="00915FB0">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E5531ED" w14:textId="51E533D2"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931D5" w14:textId="21F60D02" w:rsidR="00915FB0" w:rsidRPr="00560599" w:rsidRDefault="00915FB0" w:rsidP="00915FB0">
            <w:pPr>
              <w:tabs>
                <w:tab w:val="decimal" w:pos="503"/>
              </w:tabs>
              <w:jc w:val="left"/>
              <w:rPr>
                <w:bCs/>
                <w:sz w:val="18"/>
                <w:szCs w:val="18"/>
              </w:rPr>
            </w:pPr>
            <w:r>
              <w:rPr>
                <w:color w:val="000000"/>
                <w:sz w:val="18"/>
                <w:szCs w:val="18"/>
              </w:rPr>
              <w:t>4.8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A97EF7" w14:textId="61603405" w:rsidR="00915FB0" w:rsidRPr="00560599" w:rsidRDefault="00915FB0" w:rsidP="00915FB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4788141" w14:textId="3AE765A2" w:rsidR="00915FB0" w:rsidRPr="00560599" w:rsidRDefault="00915FB0" w:rsidP="00915FB0">
            <w:pPr>
              <w:tabs>
                <w:tab w:val="decimal" w:pos="503"/>
              </w:tabs>
              <w:jc w:val="left"/>
              <w:rPr>
                <w:bCs/>
                <w:sz w:val="18"/>
                <w:szCs w:val="18"/>
              </w:rPr>
            </w:pPr>
            <w:r>
              <w:rPr>
                <w:color w:val="000000"/>
                <w:sz w:val="18"/>
                <w:szCs w:val="18"/>
              </w:rPr>
              <w:t>23.9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364F1" w14:textId="6C2FF320" w:rsidR="00915FB0" w:rsidRPr="00560599" w:rsidRDefault="00915FB0" w:rsidP="00915FB0">
            <w:pPr>
              <w:tabs>
                <w:tab w:val="decimal" w:pos="452"/>
              </w:tabs>
              <w:jc w:val="left"/>
              <w:rPr>
                <w:bCs/>
                <w:sz w:val="18"/>
                <w:szCs w:val="18"/>
              </w:rPr>
            </w:pPr>
            <w:r>
              <w:rPr>
                <w:color w:val="000000"/>
                <w:sz w:val="18"/>
                <w:szCs w:val="18"/>
              </w:rPr>
              <w:t>0.2</w:t>
            </w:r>
          </w:p>
        </w:tc>
      </w:tr>
      <w:tr w:rsidR="00915FB0" w:rsidRPr="00DB4A8C" w14:paraId="2B31BAA6"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02047E5" w14:textId="3503D81D" w:rsidR="00915FB0" w:rsidRPr="00560599" w:rsidRDefault="00915FB0" w:rsidP="00915FB0">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72E806" w14:textId="1D1A8CDA" w:rsidR="00915FB0" w:rsidRPr="00560599" w:rsidRDefault="00915FB0" w:rsidP="00915FB0">
            <w:pPr>
              <w:tabs>
                <w:tab w:val="decimal" w:pos="515"/>
              </w:tabs>
              <w:jc w:val="left"/>
              <w:rPr>
                <w:bCs/>
                <w:sz w:val="18"/>
                <w:szCs w:val="18"/>
              </w:rPr>
            </w:pPr>
            <w:r>
              <w:rPr>
                <w:color w:val="000000"/>
                <w:sz w:val="18"/>
                <w:szCs w:val="18"/>
              </w:rPr>
              <w:t>5.6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3BDAC4" w14:textId="1D67EE8E" w:rsidR="00915FB0" w:rsidRPr="00560599" w:rsidRDefault="00915FB0" w:rsidP="00915FB0">
            <w:pPr>
              <w:tabs>
                <w:tab w:val="decimal" w:pos="503"/>
              </w:tabs>
              <w:jc w:val="left"/>
              <w:rPr>
                <w:bCs/>
                <w:sz w:val="18"/>
                <w:szCs w:val="18"/>
              </w:rPr>
            </w:pPr>
            <w:r>
              <w:rPr>
                <w:color w:val="000000"/>
                <w:sz w:val="18"/>
                <w:szCs w:val="18"/>
              </w:rPr>
              <w:t>7.8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44479B" w14:textId="68A81A10" w:rsidR="00915FB0" w:rsidRPr="00560599" w:rsidRDefault="00915FB0" w:rsidP="00915FB0">
            <w:pPr>
              <w:tabs>
                <w:tab w:val="decimal" w:pos="503"/>
              </w:tabs>
              <w:jc w:val="left"/>
              <w:rPr>
                <w:bCs/>
                <w:sz w:val="18"/>
                <w:szCs w:val="18"/>
              </w:rPr>
            </w:pPr>
            <w:r>
              <w:rPr>
                <w:color w:val="000000"/>
                <w:sz w:val="18"/>
                <w:szCs w:val="18"/>
              </w:rPr>
              <w:t>4.1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7BB3D7" w14:textId="648DB36B" w:rsidR="00915FB0" w:rsidRPr="00560599" w:rsidRDefault="00915FB0" w:rsidP="00915FB0">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AF1F98" w14:textId="5E9D1A21" w:rsidR="00915FB0" w:rsidRPr="00560599" w:rsidRDefault="00915FB0" w:rsidP="00915FB0">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25BEA20" w14:textId="4175F27F" w:rsidR="00915FB0" w:rsidRPr="00560599" w:rsidRDefault="00915FB0" w:rsidP="00915FB0">
            <w:pPr>
              <w:tabs>
                <w:tab w:val="decimal" w:pos="452"/>
              </w:tabs>
              <w:jc w:val="left"/>
              <w:rPr>
                <w:bCs/>
                <w:sz w:val="18"/>
                <w:szCs w:val="18"/>
              </w:rPr>
            </w:pPr>
            <w:r>
              <w:rPr>
                <w:color w:val="000000"/>
                <w:sz w:val="18"/>
                <w:szCs w:val="18"/>
              </w:rPr>
              <w:t>2.8</w:t>
            </w:r>
          </w:p>
        </w:tc>
      </w:tr>
      <w:tr w:rsidR="00915FB0" w:rsidRPr="00DB4A8C" w14:paraId="66F53B7C"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3A6C850" w14:textId="38A0056C" w:rsidR="00915FB0" w:rsidRPr="00560599" w:rsidRDefault="00915FB0" w:rsidP="00915FB0">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5FACD5" w14:textId="19D38ABB" w:rsidR="00915FB0" w:rsidRPr="00560599" w:rsidRDefault="00915FB0" w:rsidP="00915FB0">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764650" w14:textId="6F4891F3" w:rsidR="00915FB0" w:rsidRPr="00560599" w:rsidRDefault="00915FB0" w:rsidP="00915FB0">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744A39" w14:textId="73A1DDC1" w:rsidR="00915FB0" w:rsidRPr="00560599" w:rsidRDefault="00915FB0" w:rsidP="00915FB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503A69" w14:textId="60338F3E" w:rsidR="00915FB0" w:rsidRPr="00560599" w:rsidRDefault="00915FB0" w:rsidP="00915FB0">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1DD8F7C" w14:textId="073E28EF"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D64A81" w14:textId="194FA709" w:rsidR="00915FB0" w:rsidRPr="00560599" w:rsidRDefault="00915FB0" w:rsidP="00915FB0">
            <w:pPr>
              <w:tabs>
                <w:tab w:val="decimal" w:pos="452"/>
              </w:tabs>
              <w:jc w:val="left"/>
              <w:rPr>
                <w:bCs/>
                <w:sz w:val="18"/>
                <w:szCs w:val="18"/>
              </w:rPr>
            </w:pPr>
            <w:r>
              <w:rPr>
                <w:color w:val="000000"/>
                <w:sz w:val="18"/>
                <w:szCs w:val="18"/>
              </w:rPr>
              <w:t>1.6</w:t>
            </w:r>
          </w:p>
        </w:tc>
      </w:tr>
      <w:tr w:rsidR="00915FB0" w:rsidRPr="00DB4A8C" w14:paraId="74693B9E"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F37D84" w14:textId="505338D8" w:rsidR="00915FB0" w:rsidRPr="00560599" w:rsidRDefault="00915FB0" w:rsidP="00915FB0">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22E6AD" w14:textId="7D1A1A9F" w:rsidR="00915FB0" w:rsidRPr="00560599" w:rsidRDefault="00915FB0" w:rsidP="00915FB0">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F85DC0" w14:textId="5532D3DA"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3185F6" w14:textId="180EF863" w:rsidR="00915FB0" w:rsidRPr="00560599" w:rsidRDefault="00915FB0" w:rsidP="00915FB0">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ED07D6" w14:textId="051EE8C7" w:rsidR="00915FB0" w:rsidRPr="00560599" w:rsidRDefault="00915FB0" w:rsidP="00915FB0">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C524B92" w14:textId="35856BA8" w:rsidR="00915FB0" w:rsidRPr="00560599" w:rsidRDefault="00915FB0" w:rsidP="00915FB0">
            <w:pPr>
              <w:tabs>
                <w:tab w:val="decimal" w:pos="503"/>
              </w:tabs>
              <w:jc w:val="left"/>
              <w:rPr>
                <w:bCs/>
                <w:sz w:val="18"/>
                <w:szCs w:val="18"/>
              </w:rPr>
            </w:pPr>
            <w:r>
              <w:rPr>
                <w:color w:val="000000"/>
                <w:sz w:val="18"/>
                <w:szCs w:val="18"/>
              </w:rPr>
              <w:t>0.5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2A0E08" w14:textId="7643BD75" w:rsidR="00915FB0" w:rsidRPr="00560599" w:rsidRDefault="00915FB0" w:rsidP="00915FB0">
            <w:pPr>
              <w:tabs>
                <w:tab w:val="decimal" w:pos="452"/>
              </w:tabs>
              <w:jc w:val="left"/>
              <w:rPr>
                <w:bCs/>
                <w:sz w:val="18"/>
                <w:szCs w:val="18"/>
              </w:rPr>
            </w:pPr>
            <w:r>
              <w:rPr>
                <w:color w:val="000000"/>
                <w:sz w:val="18"/>
                <w:szCs w:val="18"/>
              </w:rPr>
              <w:t>1.3</w:t>
            </w:r>
          </w:p>
        </w:tc>
      </w:tr>
      <w:tr w:rsidR="00915FB0" w:rsidRPr="00DB4A8C" w14:paraId="6B04747E"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DD0B7D" w14:textId="5EB1B84B" w:rsidR="00915FB0" w:rsidRPr="00560599" w:rsidRDefault="00915FB0" w:rsidP="00915FB0">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0E6E6A" w14:textId="5CB00FC2" w:rsidR="00915FB0" w:rsidRPr="00560599" w:rsidRDefault="00915FB0" w:rsidP="00915FB0">
            <w:pPr>
              <w:tabs>
                <w:tab w:val="decimal" w:pos="515"/>
              </w:tabs>
              <w:jc w:val="left"/>
              <w:rPr>
                <w:bCs/>
                <w:sz w:val="18"/>
                <w:szCs w:val="18"/>
              </w:rPr>
            </w:pPr>
            <w:r>
              <w:rPr>
                <w:color w:val="000000"/>
                <w:sz w:val="18"/>
                <w:szCs w:val="18"/>
              </w:rPr>
              <w:t>5.8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AE8E3C" w14:textId="26064873" w:rsidR="00915FB0" w:rsidRPr="00560599" w:rsidRDefault="00915FB0" w:rsidP="00915FB0">
            <w:pPr>
              <w:tabs>
                <w:tab w:val="decimal" w:pos="503"/>
              </w:tabs>
              <w:jc w:val="left"/>
              <w:rPr>
                <w:bCs/>
                <w:sz w:val="18"/>
                <w:szCs w:val="18"/>
              </w:rPr>
            </w:pPr>
            <w:r>
              <w:rPr>
                <w:color w:val="000000"/>
                <w:sz w:val="18"/>
                <w:szCs w:val="18"/>
              </w:rPr>
              <w:t>6.5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935056" w14:textId="223848B8" w:rsidR="00915FB0" w:rsidRPr="00560599" w:rsidRDefault="00915FB0" w:rsidP="00915FB0">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7DEA74" w14:textId="197C4EAD" w:rsidR="00915FB0" w:rsidRPr="00560599" w:rsidRDefault="00915FB0" w:rsidP="00915FB0">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983D9A" w14:textId="2E97B9BF"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803880" w14:textId="40789CC0" w:rsidR="00915FB0" w:rsidRPr="00560599" w:rsidRDefault="00915FB0" w:rsidP="00915FB0">
            <w:pPr>
              <w:tabs>
                <w:tab w:val="decimal" w:pos="452"/>
              </w:tabs>
              <w:jc w:val="left"/>
              <w:rPr>
                <w:bCs/>
                <w:sz w:val="18"/>
                <w:szCs w:val="18"/>
              </w:rPr>
            </w:pPr>
            <w:r>
              <w:rPr>
                <w:color w:val="000000"/>
                <w:sz w:val="18"/>
                <w:szCs w:val="18"/>
              </w:rPr>
              <w:t>4.0</w:t>
            </w:r>
          </w:p>
        </w:tc>
      </w:tr>
      <w:tr w:rsidR="00915FB0" w:rsidRPr="00DB4A8C" w14:paraId="45778FF7"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915FB0" w:rsidRPr="000F7BB1" w:rsidRDefault="00915FB0" w:rsidP="00915FB0">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4AB0D9" w14:textId="368F3C73" w:rsidR="00915FB0" w:rsidRPr="00560599" w:rsidRDefault="00915FB0" w:rsidP="00915FB0">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6F3BB7" w14:textId="42F59E79" w:rsidR="00915FB0" w:rsidRPr="00560599" w:rsidRDefault="00915FB0" w:rsidP="00915FB0">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52AEE1" w14:textId="56A9BDC0" w:rsidR="00915FB0" w:rsidRPr="00560599" w:rsidRDefault="00915FB0" w:rsidP="00915FB0">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BA795" w14:textId="05F5572B" w:rsidR="00915FB0" w:rsidRPr="00560599" w:rsidRDefault="00915FB0" w:rsidP="00915FB0">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28E1A8" w14:textId="017EC3D3" w:rsidR="00915FB0" w:rsidRPr="00560599" w:rsidRDefault="00915FB0" w:rsidP="00915FB0">
            <w:pPr>
              <w:tabs>
                <w:tab w:val="decimal" w:pos="531"/>
              </w:tabs>
              <w:jc w:val="left"/>
              <w:rPr>
                <w:bCs/>
                <w:sz w:val="18"/>
                <w:szCs w:val="18"/>
              </w:rPr>
            </w:pPr>
            <w:r>
              <w:rPr>
                <w:color w:val="000000"/>
                <w:sz w:val="18"/>
                <w:szCs w:val="18"/>
              </w:rPr>
              <w:t>5.0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D65E4C4" w14:textId="4F3FD85E"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05FAEA" w14:textId="75A3F6E0" w:rsidR="00915FB0" w:rsidRPr="00560599" w:rsidRDefault="00915FB0" w:rsidP="00915FB0">
            <w:pPr>
              <w:tabs>
                <w:tab w:val="decimal" w:pos="452"/>
              </w:tabs>
              <w:jc w:val="left"/>
              <w:rPr>
                <w:bCs/>
                <w:sz w:val="18"/>
                <w:szCs w:val="18"/>
              </w:rPr>
            </w:pPr>
            <w:r>
              <w:rPr>
                <w:color w:val="000000"/>
                <w:sz w:val="18"/>
                <w:szCs w:val="18"/>
              </w:rPr>
              <w:t>10.4</w:t>
            </w:r>
          </w:p>
        </w:tc>
      </w:tr>
      <w:tr w:rsidR="00915FB0" w:rsidRPr="00DB4A8C" w14:paraId="5B7DF1DC"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36943BE" w14:textId="56307211" w:rsidR="00915FB0" w:rsidRPr="00560599" w:rsidRDefault="00915FB0" w:rsidP="00915FB0">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58CA61" w14:textId="392D81E8" w:rsidR="00915FB0" w:rsidRPr="00560599" w:rsidRDefault="00915FB0" w:rsidP="00915FB0">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58DCD4" w14:textId="49058338" w:rsidR="00915FB0" w:rsidRPr="00560599" w:rsidRDefault="00915FB0" w:rsidP="00915FB0">
            <w:pPr>
              <w:tabs>
                <w:tab w:val="decimal" w:pos="503"/>
              </w:tabs>
              <w:jc w:val="left"/>
              <w:rPr>
                <w:bCs/>
                <w:sz w:val="18"/>
                <w:szCs w:val="18"/>
              </w:rPr>
            </w:pPr>
            <w:r>
              <w:rPr>
                <w:color w:val="000000"/>
                <w:sz w:val="18"/>
                <w:szCs w:val="18"/>
              </w:rPr>
              <w:t>8.6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1C98F1" w14:textId="3B806F77" w:rsidR="00915FB0" w:rsidRPr="00560599" w:rsidRDefault="00915FB0" w:rsidP="00915FB0">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242CEB" w14:textId="5C4A119C" w:rsidR="00915FB0" w:rsidRPr="00560599" w:rsidRDefault="00915FB0" w:rsidP="00915FB0">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DC0545" w14:textId="2C2F578A"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C2F000" w14:textId="7A60E3B3" w:rsidR="00915FB0" w:rsidRPr="00560599" w:rsidRDefault="00915FB0" w:rsidP="00915FB0">
            <w:pPr>
              <w:tabs>
                <w:tab w:val="decimal" w:pos="452"/>
              </w:tabs>
              <w:jc w:val="left"/>
              <w:rPr>
                <w:bCs/>
                <w:sz w:val="18"/>
                <w:szCs w:val="18"/>
              </w:rPr>
            </w:pPr>
            <w:r>
              <w:rPr>
                <w:color w:val="000000"/>
                <w:sz w:val="18"/>
                <w:szCs w:val="18"/>
              </w:rPr>
              <w:t>0.8</w:t>
            </w:r>
          </w:p>
        </w:tc>
      </w:tr>
      <w:tr w:rsidR="00915FB0" w:rsidRPr="00DB4A8C" w14:paraId="0A3E3287"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B72A4AB" w14:textId="5BB9947E" w:rsidR="00915FB0" w:rsidRPr="00560599" w:rsidRDefault="00915FB0" w:rsidP="00915FB0">
            <w:pPr>
              <w:tabs>
                <w:tab w:val="decimal" w:pos="356"/>
              </w:tabs>
              <w:jc w:val="left"/>
              <w:rPr>
                <w:b/>
                <w:bCs/>
                <w:sz w:val="18"/>
                <w:szCs w:val="18"/>
                <w:lang w:val="es-MX" w:eastAsia="es-MX"/>
              </w:rPr>
            </w:pPr>
            <w:r>
              <w:rPr>
                <w:b/>
                <w:bCs/>
                <w:color w:val="000000"/>
                <w:sz w:val="18"/>
                <w:szCs w:val="18"/>
              </w:rPr>
              <w:t>4.7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423EA" w14:textId="1DDC81EB" w:rsidR="00915FB0" w:rsidRPr="00560599" w:rsidRDefault="00915FB0" w:rsidP="00915FB0">
            <w:pPr>
              <w:tabs>
                <w:tab w:val="decimal" w:pos="515"/>
              </w:tabs>
              <w:jc w:val="left"/>
              <w:rPr>
                <w:bCs/>
                <w:sz w:val="18"/>
                <w:szCs w:val="18"/>
              </w:rPr>
            </w:pPr>
            <w:r>
              <w:rPr>
                <w:color w:val="000000"/>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82A226" w14:textId="158A17AE" w:rsidR="00915FB0" w:rsidRPr="00560599" w:rsidRDefault="00915FB0" w:rsidP="00915FB0">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9352FC" w14:textId="3E057A40" w:rsidR="00915FB0" w:rsidRPr="00560599" w:rsidRDefault="00915FB0" w:rsidP="00915FB0">
            <w:pPr>
              <w:tabs>
                <w:tab w:val="decimal" w:pos="503"/>
              </w:tabs>
              <w:jc w:val="left"/>
              <w:rPr>
                <w:bCs/>
                <w:sz w:val="18"/>
                <w:szCs w:val="18"/>
              </w:rPr>
            </w:pPr>
            <w:r>
              <w:rPr>
                <w:color w:val="000000"/>
                <w:sz w:val="18"/>
                <w:szCs w:val="18"/>
              </w:rPr>
              <w:t>6.0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E37CD1" w14:textId="086231CB" w:rsidR="00915FB0" w:rsidRPr="00560599" w:rsidRDefault="00915FB0" w:rsidP="00915FB0">
            <w:pPr>
              <w:tabs>
                <w:tab w:val="decimal" w:pos="531"/>
              </w:tabs>
              <w:jc w:val="left"/>
              <w:rPr>
                <w:bCs/>
                <w:sz w:val="18"/>
                <w:szCs w:val="18"/>
              </w:rPr>
            </w:pPr>
            <w:r>
              <w:rPr>
                <w:color w:val="000000"/>
                <w:sz w:val="18"/>
                <w:szCs w:val="18"/>
              </w:rPr>
              <w:t>4.6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382DA6" w14:textId="02099F1C" w:rsidR="00915FB0" w:rsidRPr="00560599" w:rsidRDefault="00915FB0" w:rsidP="00915FB0">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3C1D55" w14:textId="44C5162C" w:rsidR="00915FB0" w:rsidRPr="00560599" w:rsidRDefault="00915FB0" w:rsidP="00915FB0">
            <w:pPr>
              <w:tabs>
                <w:tab w:val="decimal" w:pos="452"/>
              </w:tabs>
              <w:jc w:val="left"/>
              <w:rPr>
                <w:bCs/>
                <w:sz w:val="18"/>
                <w:szCs w:val="18"/>
              </w:rPr>
            </w:pPr>
            <w:r>
              <w:rPr>
                <w:color w:val="000000"/>
                <w:sz w:val="18"/>
                <w:szCs w:val="18"/>
              </w:rPr>
              <w:t>5.4</w:t>
            </w:r>
          </w:p>
        </w:tc>
      </w:tr>
      <w:tr w:rsidR="00915FB0" w:rsidRPr="00DB4A8C" w14:paraId="58B56CB8"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F581EE7" w14:textId="3E0762F0" w:rsidR="00915FB0" w:rsidRPr="00560599" w:rsidRDefault="00915FB0" w:rsidP="00915FB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A63D17" w14:textId="7E0A3353" w:rsidR="00915FB0" w:rsidRPr="00560599" w:rsidRDefault="00915FB0" w:rsidP="00915FB0">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82658A" w14:textId="46AF3837" w:rsidR="00915FB0" w:rsidRPr="00560599" w:rsidRDefault="00915FB0" w:rsidP="00915FB0">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7E0BDE" w14:textId="35675144" w:rsidR="00915FB0" w:rsidRPr="00560599" w:rsidRDefault="00915FB0" w:rsidP="00915FB0">
            <w:pPr>
              <w:tabs>
                <w:tab w:val="decimal" w:pos="503"/>
              </w:tabs>
              <w:jc w:val="left"/>
              <w:rPr>
                <w:bCs/>
                <w:sz w:val="18"/>
                <w:szCs w:val="18"/>
              </w:rPr>
            </w:pPr>
            <w:r>
              <w:rPr>
                <w:color w:val="000000"/>
                <w:sz w:val="18"/>
                <w:szCs w:val="18"/>
              </w:rPr>
              <w:t>2.6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9A07FB" w14:textId="01104ADF" w:rsidR="00915FB0" w:rsidRPr="00560599" w:rsidRDefault="00915FB0" w:rsidP="00915FB0">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9311B33" w14:textId="6602AA1B"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ED4678" w14:textId="5C91E6EB" w:rsidR="00915FB0" w:rsidRPr="00560599" w:rsidRDefault="00915FB0" w:rsidP="00915FB0">
            <w:pPr>
              <w:tabs>
                <w:tab w:val="decimal" w:pos="452"/>
              </w:tabs>
              <w:jc w:val="left"/>
              <w:rPr>
                <w:bCs/>
                <w:sz w:val="18"/>
                <w:szCs w:val="18"/>
              </w:rPr>
            </w:pPr>
            <w:r>
              <w:rPr>
                <w:color w:val="000000"/>
                <w:sz w:val="18"/>
                <w:szCs w:val="18"/>
              </w:rPr>
              <w:t>0.4</w:t>
            </w:r>
          </w:p>
        </w:tc>
      </w:tr>
      <w:tr w:rsidR="00915FB0" w:rsidRPr="00DB4A8C" w14:paraId="2F374B92"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3541B86" w14:textId="1DEB269A" w:rsidR="00915FB0" w:rsidRPr="00560599" w:rsidRDefault="00915FB0" w:rsidP="00915FB0">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B0B845" w14:textId="3AD65094" w:rsidR="00915FB0" w:rsidRPr="00560599" w:rsidRDefault="00915FB0" w:rsidP="00915FB0">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9A320A" w14:textId="42E681E1" w:rsidR="00915FB0" w:rsidRPr="00560599" w:rsidRDefault="00915FB0" w:rsidP="00915FB0">
            <w:pPr>
              <w:tabs>
                <w:tab w:val="decimal" w:pos="503"/>
              </w:tabs>
              <w:jc w:val="left"/>
              <w:rPr>
                <w:bCs/>
                <w:sz w:val="18"/>
                <w:szCs w:val="18"/>
              </w:rPr>
            </w:pPr>
            <w:r>
              <w:rPr>
                <w:color w:val="000000"/>
                <w:sz w:val="18"/>
                <w:szCs w:val="18"/>
              </w:rPr>
              <w:t>5.5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E96F5" w14:textId="59B49F73" w:rsidR="00915FB0" w:rsidRPr="00560599" w:rsidRDefault="00915FB0" w:rsidP="00915FB0">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71E902" w14:textId="599146F6" w:rsidR="00915FB0" w:rsidRPr="00560599" w:rsidRDefault="00915FB0" w:rsidP="00915FB0">
            <w:pPr>
              <w:tabs>
                <w:tab w:val="decimal" w:pos="531"/>
              </w:tabs>
              <w:jc w:val="left"/>
              <w:rPr>
                <w:bCs/>
                <w:sz w:val="18"/>
                <w:szCs w:val="18"/>
              </w:rPr>
            </w:pPr>
            <w:r>
              <w:rPr>
                <w:color w:val="000000"/>
                <w:sz w:val="18"/>
                <w:szCs w:val="18"/>
              </w:rPr>
              <w:t>1.3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4A774" w14:textId="2B347D95" w:rsidR="00915FB0" w:rsidRPr="00560599" w:rsidRDefault="00915FB0" w:rsidP="00915FB0">
            <w:pPr>
              <w:tabs>
                <w:tab w:val="decimal" w:pos="503"/>
              </w:tabs>
              <w:jc w:val="left"/>
              <w:rPr>
                <w:bCs/>
                <w:sz w:val="18"/>
                <w:szCs w:val="18"/>
              </w:rPr>
            </w:pPr>
            <w:r>
              <w:rPr>
                <w:color w:val="000000"/>
                <w:sz w:val="18"/>
                <w:szCs w:val="18"/>
              </w:rPr>
              <w:t>1.2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198D530" w14:textId="1AFC09C0" w:rsidR="00915FB0" w:rsidRPr="00560599" w:rsidRDefault="00915FB0" w:rsidP="00915FB0">
            <w:pPr>
              <w:tabs>
                <w:tab w:val="decimal" w:pos="452"/>
              </w:tabs>
              <w:jc w:val="left"/>
              <w:rPr>
                <w:bCs/>
                <w:sz w:val="18"/>
                <w:szCs w:val="18"/>
              </w:rPr>
            </w:pPr>
            <w:r>
              <w:rPr>
                <w:color w:val="000000"/>
                <w:sz w:val="18"/>
                <w:szCs w:val="18"/>
              </w:rPr>
              <w:t>0.3</w:t>
            </w:r>
          </w:p>
        </w:tc>
      </w:tr>
      <w:tr w:rsidR="00915FB0" w:rsidRPr="00DB4A8C" w14:paraId="05C60158"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8326E58" w14:textId="19BBB338" w:rsidR="00915FB0" w:rsidRPr="00560599" w:rsidRDefault="00915FB0" w:rsidP="00915FB0">
            <w:pPr>
              <w:tabs>
                <w:tab w:val="decimal" w:pos="356"/>
              </w:tabs>
              <w:jc w:val="left"/>
              <w:rPr>
                <w:b/>
                <w:bCs/>
                <w:sz w:val="18"/>
                <w:szCs w:val="18"/>
                <w:lang w:val="es-MX" w:eastAsia="es-MX"/>
              </w:rPr>
            </w:pPr>
            <w:r>
              <w:rPr>
                <w:b/>
                <w:bCs/>
                <w:color w:val="000000"/>
                <w:sz w:val="18"/>
                <w:szCs w:val="18"/>
              </w:rPr>
              <w:t>6.5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C01098" w14:textId="6BBCE24E" w:rsidR="00915FB0" w:rsidRPr="00560599" w:rsidRDefault="00915FB0" w:rsidP="00915FB0">
            <w:pPr>
              <w:tabs>
                <w:tab w:val="decimal" w:pos="515"/>
              </w:tabs>
              <w:jc w:val="left"/>
              <w:rPr>
                <w:bCs/>
                <w:sz w:val="18"/>
                <w:szCs w:val="18"/>
              </w:rPr>
            </w:pPr>
            <w:r>
              <w:rPr>
                <w:color w:val="000000"/>
                <w:sz w:val="18"/>
                <w:szCs w:val="18"/>
              </w:rPr>
              <w:t>12.2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95CFB" w14:textId="45C57D6E" w:rsidR="00915FB0" w:rsidRPr="00560599" w:rsidRDefault="00915FB0" w:rsidP="00915FB0">
            <w:pPr>
              <w:tabs>
                <w:tab w:val="decimal" w:pos="503"/>
              </w:tabs>
              <w:jc w:val="left"/>
              <w:rPr>
                <w:bCs/>
                <w:sz w:val="18"/>
                <w:szCs w:val="18"/>
              </w:rPr>
            </w:pPr>
            <w:r>
              <w:rPr>
                <w:color w:val="000000"/>
                <w:sz w:val="18"/>
                <w:szCs w:val="18"/>
              </w:rPr>
              <w:t>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80C0C8" w14:textId="2570CB2D" w:rsidR="00915FB0" w:rsidRPr="00560599" w:rsidRDefault="00915FB0" w:rsidP="00915FB0">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B7089F4" w14:textId="76F7A339" w:rsidR="00915FB0" w:rsidRPr="00560599" w:rsidRDefault="00915FB0" w:rsidP="00915FB0">
            <w:pPr>
              <w:tabs>
                <w:tab w:val="decimal" w:pos="531"/>
              </w:tabs>
              <w:jc w:val="left"/>
              <w:rPr>
                <w:bCs/>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76940EC" w14:textId="7C3C6549"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EC5D5A" w14:textId="7DC4A489" w:rsidR="00915FB0" w:rsidRPr="00560599" w:rsidRDefault="00915FB0" w:rsidP="00915FB0">
            <w:pPr>
              <w:tabs>
                <w:tab w:val="decimal" w:pos="452"/>
              </w:tabs>
              <w:jc w:val="left"/>
              <w:rPr>
                <w:bCs/>
                <w:sz w:val="18"/>
                <w:szCs w:val="18"/>
              </w:rPr>
            </w:pPr>
            <w:r>
              <w:rPr>
                <w:color w:val="000000"/>
                <w:sz w:val="18"/>
                <w:szCs w:val="18"/>
              </w:rPr>
              <w:t>4.2</w:t>
            </w:r>
          </w:p>
        </w:tc>
      </w:tr>
      <w:tr w:rsidR="00915FB0" w:rsidRPr="00DB4A8C" w14:paraId="0EC219C3"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09C281" w14:textId="35BB359F" w:rsidR="00915FB0" w:rsidRPr="00560599" w:rsidRDefault="00915FB0" w:rsidP="00915FB0">
            <w:pPr>
              <w:tabs>
                <w:tab w:val="decimal" w:pos="356"/>
              </w:tabs>
              <w:jc w:val="left"/>
              <w:rPr>
                <w:b/>
                <w:bCs/>
                <w:sz w:val="18"/>
                <w:szCs w:val="18"/>
                <w:lang w:val="es-MX" w:eastAsia="es-MX"/>
              </w:rPr>
            </w:pPr>
            <w:r>
              <w:rPr>
                <w:b/>
                <w:bCs/>
                <w:color w:val="000000"/>
                <w:sz w:val="18"/>
                <w:szCs w:val="18"/>
              </w:rPr>
              <w:t>14.5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779F8F" w14:textId="579BFA23" w:rsidR="00915FB0" w:rsidRPr="00560599" w:rsidRDefault="00915FB0" w:rsidP="00915FB0">
            <w:pPr>
              <w:tabs>
                <w:tab w:val="decimal" w:pos="515"/>
              </w:tabs>
              <w:jc w:val="left"/>
              <w:rPr>
                <w:bCs/>
                <w:sz w:val="18"/>
                <w:szCs w:val="18"/>
              </w:rPr>
            </w:pPr>
            <w:r>
              <w:rPr>
                <w:color w:val="000000"/>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3122D7" w14:textId="194244C2" w:rsidR="00915FB0" w:rsidRPr="00560599" w:rsidRDefault="00915FB0" w:rsidP="00915FB0">
            <w:pPr>
              <w:tabs>
                <w:tab w:val="decimal" w:pos="503"/>
              </w:tabs>
              <w:jc w:val="left"/>
              <w:rPr>
                <w:bCs/>
                <w:sz w:val="18"/>
                <w:szCs w:val="18"/>
              </w:rPr>
            </w:pPr>
            <w:r>
              <w:rPr>
                <w:color w:val="000000"/>
                <w:sz w:val="18"/>
                <w:szCs w:val="18"/>
              </w:rPr>
              <w:t>3.8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126F8A" w14:textId="2B8C43A8" w:rsidR="00915FB0" w:rsidRPr="00560599" w:rsidRDefault="00915FB0" w:rsidP="00915FB0">
            <w:pPr>
              <w:tabs>
                <w:tab w:val="decimal" w:pos="503"/>
              </w:tabs>
              <w:jc w:val="left"/>
              <w:rPr>
                <w:bCs/>
                <w:sz w:val="18"/>
                <w:szCs w:val="18"/>
              </w:rPr>
            </w:pPr>
            <w:r>
              <w:rPr>
                <w:color w:val="000000"/>
                <w:sz w:val="18"/>
                <w:szCs w:val="18"/>
              </w:rPr>
              <w:t>4.2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4DEE62" w14:textId="5685DC2F" w:rsidR="00915FB0" w:rsidRPr="00560599" w:rsidRDefault="00915FB0" w:rsidP="00915FB0">
            <w:pPr>
              <w:tabs>
                <w:tab w:val="decimal" w:pos="531"/>
              </w:tabs>
              <w:jc w:val="left"/>
              <w:rPr>
                <w:bCs/>
                <w:sz w:val="18"/>
                <w:szCs w:val="18"/>
              </w:rPr>
            </w:pPr>
            <w:r>
              <w:rPr>
                <w:color w:val="000000"/>
                <w:sz w:val="18"/>
                <w:szCs w:val="18"/>
              </w:rPr>
              <w:t>42.3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BED2CA" w14:textId="4FAFC5AC"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DA930CD" w14:textId="07CF26BD" w:rsidR="00915FB0" w:rsidRPr="00560599" w:rsidRDefault="00915FB0" w:rsidP="00915FB0">
            <w:pPr>
              <w:tabs>
                <w:tab w:val="decimal" w:pos="452"/>
              </w:tabs>
              <w:jc w:val="left"/>
              <w:rPr>
                <w:bCs/>
                <w:sz w:val="18"/>
                <w:szCs w:val="18"/>
              </w:rPr>
            </w:pPr>
            <w:r>
              <w:rPr>
                <w:color w:val="000000"/>
                <w:sz w:val="18"/>
                <w:szCs w:val="18"/>
              </w:rPr>
              <w:t>3.4</w:t>
            </w:r>
          </w:p>
        </w:tc>
      </w:tr>
      <w:tr w:rsidR="00915FB0" w:rsidRPr="00DB4A8C" w14:paraId="53509A45"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EC5B49D" w14:textId="78C42913" w:rsidR="00915FB0" w:rsidRPr="00560599" w:rsidRDefault="00915FB0" w:rsidP="00915FB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1AEB18B" w14:textId="065497EB" w:rsidR="00915FB0" w:rsidRPr="00560599" w:rsidRDefault="00915FB0" w:rsidP="00915FB0">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DF869" w14:textId="3019A645" w:rsidR="00915FB0" w:rsidRPr="00560599" w:rsidRDefault="00915FB0" w:rsidP="00915FB0">
            <w:pPr>
              <w:tabs>
                <w:tab w:val="decimal" w:pos="503"/>
              </w:tabs>
              <w:jc w:val="left"/>
              <w:rPr>
                <w:bCs/>
                <w:sz w:val="18"/>
                <w:szCs w:val="18"/>
              </w:rPr>
            </w:pPr>
            <w:r>
              <w:rPr>
                <w:color w:val="000000"/>
                <w:sz w:val="18"/>
                <w:szCs w:val="18"/>
              </w:rPr>
              <w:t>3.6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8FC8F6" w14:textId="6DE104D1" w:rsidR="00915FB0" w:rsidRPr="00560599" w:rsidRDefault="00915FB0" w:rsidP="00915FB0">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1D3FAA" w14:textId="6F95F621" w:rsidR="00915FB0" w:rsidRPr="00560599" w:rsidRDefault="00915FB0" w:rsidP="00915FB0">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201C5F" w14:textId="76DE852F"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ED4A85" w14:textId="41FA4C33" w:rsidR="00915FB0" w:rsidRPr="00560599" w:rsidRDefault="00915FB0" w:rsidP="00915FB0">
            <w:pPr>
              <w:tabs>
                <w:tab w:val="decimal" w:pos="452"/>
              </w:tabs>
              <w:jc w:val="left"/>
              <w:rPr>
                <w:bCs/>
                <w:sz w:val="18"/>
                <w:szCs w:val="18"/>
              </w:rPr>
            </w:pPr>
            <w:r>
              <w:rPr>
                <w:color w:val="000000"/>
                <w:sz w:val="18"/>
                <w:szCs w:val="18"/>
              </w:rPr>
              <w:t>0.8</w:t>
            </w:r>
          </w:p>
        </w:tc>
      </w:tr>
      <w:tr w:rsidR="00915FB0" w:rsidRPr="00DB4A8C" w14:paraId="653BD56B"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751FD76" w14:textId="47558028" w:rsidR="00915FB0" w:rsidRPr="00560599" w:rsidRDefault="00915FB0" w:rsidP="00915FB0">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756365" w14:textId="6017D580" w:rsidR="00915FB0" w:rsidRPr="00560599" w:rsidRDefault="00915FB0" w:rsidP="00915FB0">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72F721" w14:textId="2DA4979D"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7F73E0" w14:textId="5F273FE2" w:rsidR="00915FB0" w:rsidRPr="00560599" w:rsidRDefault="00915FB0" w:rsidP="00915FB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8D0568" w14:textId="1D6CE148" w:rsidR="00915FB0" w:rsidRPr="00560599" w:rsidRDefault="00915FB0" w:rsidP="00915FB0">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546FD" w14:textId="4D75CC43"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6513A71" w14:textId="547B4036" w:rsidR="00915FB0" w:rsidRPr="00560599" w:rsidRDefault="00915FB0" w:rsidP="00915FB0">
            <w:pPr>
              <w:tabs>
                <w:tab w:val="decimal" w:pos="452"/>
              </w:tabs>
              <w:jc w:val="left"/>
              <w:rPr>
                <w:bCs/>
                <w:sz w:val="18"/>
                <w:szCs w:val="18"/>
              </w:rPr>
            </w:pPr>
            <w:r>
              <w:rPr>
                <w:color w:val="000000"/>
                <w:sz w:val="18"/>
                <w:szCs w:val="18"/>
              </w:rPr>
              <w:t>0.2</w:t>
            </w:r>
          </w:p>
        </w:tc>
      </w:tr>
      <w:tr w:rsidR="00915FB0" w:rsidRPr="00DB4A8C" w14:paraId="436E54F0"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758BDF" w14:textId="21655D17" w:rsidR="00915FB0" w:rsidRPr="00560599" w:rsidRDefault="00915FB0" w:rsidP="00915FB0">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C83C340" w14:textId="4A480AB3" w:rsidR="00915FB0" w:rsidRPr="00560599" w:rsidRDefault="00915FB0" w:rsidP="00915FB0">
            <w:pPr>
              <w:tabs>
                <w:tab w:val="decimal" w:pos="515"/>
              </w:tabs>
              <w:jc w:val="left"/>
              <w:rPr>
                <w:bCs/>
                <w:sz w:val="18"/>
                <w:szCs w:val="18"/>
              </w:rPr>
            </w:pPr>
            <w:r>
              <w:rPr>
                <w:color w:val="000000"/>
                <w:sz w:val="18"/>
                <w:szCs w:val="18"/>
              </w:rPr>
              <w:t>1.6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E654E7" w14:textId="56C90D06" w:rsidR="00915FB0" w:rsidRPr="00560599" w:rsidRDefault="00915FB0" w:rsidP="00915FB0">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53F5EA" w14:textId="3EF50702" w:rsidR="00915FB0" w:rsidRPr="00560599" w:rsidRDefault="00915FB0" w:rsidP="00915FB0">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0DDD3D" w14:textId="6CC7FFA0" w:rsidR="00915FB0" w:rsidRPr="00560599" w:rsidRDefault="00915FB0" w:rsidP="00915FB0">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ED2EB9" w14:textId="44B23F7D"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C264693" w14:textId="2F0FE1D4" w:rsidR="00915FB0" w:rsidRPr="00560599" w:rsidRDefault="00915FB0" w:rsidP="00915FB0">
            <w:pPr>
              <w:tabs>
                <w:tab w:val="decimal" w:pos="452"/>
              </w:tabs>
              <w:jc w:val="left"/>
              <w:rPr>
                <w:bCs/>
                <w:sz w:val="18"/>
                <w:szCs w:val="18"/>
              </w:rPr>
            </w:pPr>
            <w:r>
              <w:rPr>
                <w:color w:val="000000"/>
                <w:sz w:val="18"/>
                <w:szCs w:val="18"/>
              </w:rPr>
              <w:t>0.5</w:t>
            </w:r>
          </w:p>
        </w:tc>
      </w:tr>
      <w:tr w:rsidR="00915FB0" w:rsidRPr="00DB4A8C" w14:paraId="5E87613D"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A1AFA3E" w14:textId="23ED636F" w:rsidR="00915FB0" w:rsidRPr="00560599" w:rsidRDefault="00915FB0" w:rsidP="00915FB0">
            <w:pPr>
              <w:tabs>
                <w:tab w:val="decimal" w:pos="356"/>
              </w:tabs>
              <w:jc w:val="left"/>
              <w:rPr>
                <w:b/>
                <w:bCs/>
                <w:sz w:val="18"/>
                <w:szCs w:val="18"/>
                <w:lang w:val="es-MX" w:eastAsia="es-MX"/>
              </w:rPr>
            </w:pPr>
            <w:r>
              <w:rPr>
                <w:b/>
                <w:bCs/>
                <w:color w:val="000000"/>
                <w:sz w:val="18"/>
                <w:szCs w:val="18"/>
              </w:rPr>
              <w:t>10.8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FF074D" w14:textId="258073E9" w:rsidR="00915FB0" w:rsidRPr="00560599" w:rsidRDefault="00915FB0" w:rsidP="00915FB0">
            <w:pPr>
              <w:tabs>
                <w:tab w:val="decimal" w:pos="515"/>
              </w:tabs>
              <w:jc w:val="left"/>
              <w:rPr>
                <w:bCs/>
                <w:sz w:val="18"/>
                <w:szCs w:val="18"/>
              </w:rPr>
            </w:pPr>
            <w:r>
              <w:rPr>
                <w:color w:val="000000"/>
                <w:sz w:val="18"/>
                <w:szCs w:val="18"/>
              </w:rPr>
              <w:t>20.5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C7C23A" w14:textId="256A1032" w:rsidR="00915FB0" w:rsidRPr="00560599" w:rsidRDefault="00915FB0" w:rsidP="00915FB0">
            <w:pPr>
              <w:tabs>
                <w:tab w:val="decimal" w:pos="503"/>
              </w:tabs>
              <w:jc w:val="left"/>
              <w:rPr>
                <w:bCs/>
                <w:sz w:val="18"/>
                <w:szCs w:val="18"/>
              </w:rPr>
            </w:pPr>
            <w:r>
              <w:rPr>
                <w:color w:val="000000"/>
                <w:sz w:val="18"/>
                <w:szCs w:val="18"/>
              </w:rPr>
              <w:t>5.6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73202F" w14:textId="12CE749A" w:rsidR="00915FB0" w:rsidRPr="00560599" w:rsidRDefault="00915FB0" w:rsidP="00915FB0">
            <w:pPr>
              <w:tabs>
                <w:tab w:val="decimal" w:pos="503"/>
              </w:tabs>
              <w:jc w:val="left"/>
              <w:rPr>
                <w:bCs/>
                <w:sz w:val="18"/>
                <w:szCs w:val="18"/>
              </w:rPr>
            </w:pPr>
            <w:r>
              <w:rPr>
                <w:color w:val="000000"/>
                <w:sz w:val="18"/>
                <w:szCs w:val="18"/>
              </w:rPr>
              <w:t>15.0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6813F" w14:textId="02CADB41" w:rsidR="00915FB0" w:rsidRPr="00560599" w:rsidRDefault="00915FB0" w:rsidP="00915FB0">
            <w:pPr>
              <w:tabs>
                <w:tab w:val="decimal" w:pos="531"/>
              </w:tabs>
              <w:jc w:val="left"/>
              <w:rPr>
                <w:bCs/>
                <w:sz w:val="18"/>
                <w:szCs w:val="18"/>
              </w:rPr>
            </w:pPr>
            <w:r>
              <w:rPr>
                <w:color w:val="000000"/>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8FD04" w14:textId="21A47C03"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BCF65F5" w14:textId="459418EB" w:rsidR="00915FB0" w:rsidRPr="00560599" w:rsidRDefault="00915FB0" w:rsidP="00915FB0">
            <w:pPr>
              <w:tabs>
                <w:tab w:val="decimal" w:pos="452"/>
              </w:tabs>
              <w:jc w:val="left"/>
              <w:rPr>
                <w:bCs/>
                <w:sz w:val="18"/>
                <w:szCs w:val="18"/>
              </w:rPr>
            </w:pPr>
            <w:r>
              <w:rPr>
                <w:color w:val="000000"/>
                <w:sz w:val="18"/>
                <w:szCs w:val="18"/>
              </w:rPr>
              <w:t>9.0</w:t>
            </w:r>
          </w:p>
        </w:tc>
      </w:tr>
      <w:tr w:rsidR="00915FB0" w:rsidRPr="00DB4A8C" w14:paraId="49876030"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10C766" w14:textId="7CD950BE" w:rsidR="00915FB0" w:rsidRPr="00560599" w:rsidRDefault="00915FB0" w:rsidP="00915FB0">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1BE5D90" w14:textId="47F765F4" w:rsidR="00915FB0" w:rsidRPr="00560599" w:rsidRDefault="00915FB0" w:rsidP="00915FB0">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18180E" w14:textId="521FC08E"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5FBA83" w14:textId="34AF11E8" w:rsidR="00915FB0" w:rsidRPr="00560599" w:rsidRDefault="00915FB0" w:rsidP="00915FB0">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8313E0" w14:textId="574C4785" w:rsidR="00915FB0" w:rsidRPr="00560599" w:rsidRDefault="00915FB0" w:rsidP="00915FB0">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9E3B83" w14:textId="2B69CFA2"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5DE0D7" w14:textId="1A37396E" w:rsidR="00915FB0" w:rsidRPr="00560599" w:rsidRDefault="00915FB0" w:rsidP="00915FB0">
            <w:pPr>
              <w:tabs>
                <w:tab w:val="decimal" w:pos="452"/>
              </w:tabs>
              <w:jc w:val="left"/>
              <w:rPr>
                <w:bCs/>
                <w:sz w:val="18"/>
                <w:szCs w:val="18"/>
              </w:rPr>
            </w:pPr>
            <w:r>
              <w:rPr>
                <w:color w:val="000000"/>
                <w:sz w:val="18"/>
                <w:szCs w:val="18"/>
              </w:rPr>
              <w:t>0.3</w:t>
            </w:r>
          </w:p>
        </w:tc>
      </w:tr>
      <w:tr w:rsidR="00915FB0" w:rsidRPr="00DB4A8C" w14:paraId="0E9EAB73"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6AAA5CC" w14:textId="2E418A68" w:rsidR="00915FB0" w:rsidRPr="00560599" w:rsidRDefault="00915FB0" w:rsidP="00915FB0">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A74545" w14:textId="58024A28" w:rsidR="00915FB0" w:rsidRPr="00560599" w:rsidRDefault="00915FB0" w:rsidP="00915FB0">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1950D0" w14:textId="3E1858AF" w:rsidR="00915FB0" w:rsidRPr="00560599" w:rsidRDefault="00915FB0" w:rsidP="00915FB0">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3E3938" w14:textId="25D14338" w:rsidR="00915FB0" w:rsidRPr="00560599" w:rsidRDefault="00915FB0" w:rsidP="00915FB0">
            <w:pPr>
              <w:tabs>
                <w:tab w:val="decimal" w:pos="503"/>
              </w:tabs>
              <w:jc w:val="left"/>
              <w:rPr>
                <w:bCs/>
                <w:sz w:val="18"/>
                <w:szCs w:val="18"/>
              </w:rPr>
            </w:pPr>
            <w:r>
              <w:rPr>
                <w:color w:val="000000"/>
                <w:sz w:val="18"/>
                <w:szCs w:val="18"/>
              </w:rPr>
              <w:t>10.0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25E458" w14:textId="41CA6B87" w:rsidR="00915FB0" w:rsidRPr="00560599" w:rsidRDefault="00915FB0" w:rsidP="00915FB0">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B5FD5A" w14:textId="4D2EF5BD"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FC5496D" w14:textId="261A10A3" w:rsidR="00915FB0" w:rsidRPr="00560599" w:rsidRDefault="00915FB0" w:rsidP="00915FB0">
            <w:pPr>
              <w:tabs>
                <w:tab w:val="decimal" w:pos="452"/>
              </w:tabs>
              <w:jc w:val="left"/>
              <w:rPr>
                <w:bCs/>
                <w:sz w:val="18"/>
                <w:szCs w:val="18"/>
              </w:rPr>
            </w:pPr>
            <w:r>
              <w:rPr>
                <w:color w:val="000000"/>
                <w:sz w:val="18"/>
                <w:szCs w:val="18"/>
              </w:rPr>
              <w:t>1.8</w:t>
            </w:r>
          </w:p>
        </w:tc>
      </w:tr>
      <w:tr w:rsidR="00915FB0" w:rsidRPr="00DB4A8C" w14:paraId="3D9BD678"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A3545EF" w14:textId="17D4CC7C" w:rsidR="00915FB0" w:rsidRPr="00560599" w:rsidRDefault="00915FB0" w:rsidP="00915FB0">
            <w:pPr>
              <w:tabs>
                <w:tab w:val="decimal" w:pos="356"/>
              </w:tabs>
              <w:jc w:val="left"/>
              <w:rPr>
                <w:b/>
                <w:bCs/>
                <w:sz w:val="18"/>
                <w:szCs w:val="18"/>
                <w:lang w:val="es-MX" w:eastAsia="es-MX"/>
              </w:rPr>
            </w:pPr>
            <w:r>
              <w:rPr>
                <w:b/>
                <w:bCs/>
                <w:color w:val="000000"/>
                <w:sz w:val="18"/>
                <w:szCs w:val="18"/>
              </w:rPr>
              <w:t>2.5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8C8A989" w14:textId="222B5455" w:rsidR="00915FB0" w:rsidRPr="00560599" w:rsidRDefault="00915FB0" w:rsidP="00915FB0">
            <w:pPr>
              <w:tabs>
                <w:tab w:val="decimal" w:pos="515"/>
              </w:tabs>
              <w:jc w:val="left"/>
              <w:rPr>
                <w:bCs/>
                <w:sz w:val="18"/>
                <w:szCs w:val="18"/>
              </w:rPr>
            </w:pPr>
            <w:r>
              <w:rPr>
                <w:color w:val="000000"/>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1C99BB" w14:textId="3956FDD5" w:rsidR="00915FB0" w:rsidRPr="00560599" w:rsidRDefault="00915FB0" w:rsidP="00915FB0">
            <w:pPr>
              <w:tabs>
                <w:tab w:val="decimal" w:pos="503"/>
              </w:tabs>
              <w:jc w:val="left"/>
              <w:rPr>
                <w:bCs/>
                <w:sz w:val="18"/>
                <w:szCs w:val="18"/>
              </w:rPr>
            </w:pPr>
            <w:r>
              <w:rPr>
                <w:color w:val="000000"/>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424DD0" w14:textId="1EA7034C" w:rsidR="00915FB0" w:rsidRPr="00560599" w:rsidRDefault="00915FB0" w:rsidP="00915FB0">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AFE4DA" w14:textId="236FFE33" w:rsidR="00915FB0" w:rsidRPr="00560599" w:rsidRDefault="00915FB0" w:rsidP="00915FB0">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EB5332" w14:textId="7ADB53B0"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E34A08" w14:textId="1CA029EB" w:rsidR="00915FB0" w:rsidRPr="00560599" w:rsidRDefault="00915FB0" w:rsidP="00915FB0">
            <w:pPr>
              <w:tabs>
                <w:tab w:val="decimal" w:pos="452"/>
              </w:tabs>
              <w:jc w:val="left"/>
              <w:rPr>
                <w:bCs/>
                <w:sz w:val="18"/>
                <w:szCs w:val="18"/>
              </w:rPr>
            </w:pPr>
            <w:r>
              <w:rPr>
                <w:color w:val="000000"/>
                <w:sz w:val="18"/>
                <w:szCs w:val="18"/>
              </w:rPr>
              <w:t>3.1</w:t>
            </w:r>
          </w:p>
        </w:tc>
      </w:tr>
      <w:tr w:rsidR="00915FB0" w:rsidRPr="00DB4A8C" w14:paraId="55EA5D46"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EE8FF44" w14:textId="6A0B4A56" w:rsidR="00915FB0" w:rsidRPr="00560599" w:rsidRDefault="00915FB0" w:rsidP="00915FB0">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959BA2" w14:textId="148953B5" w:rsidR="00915FB0" w:rsidRPr="00560599" w:rsidRDefault="00915FB0" w:rsidP="00915FB0">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807E13" w14:textId="53E6B95A" w:rsidR="00915FB0" w:rsidRPr="00560599" w:rsidRDefault="00915FB0" w:rsidP="00915FB0">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719238" w14:textId="19EDDB8C" w:rsidR="00915FB0" w:rsidRPr="00560599" w:rsidRDefault="00915FB0" w:rsidP="00915FB0">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0336B9" w14:textId="54DB7869" w:rsidR="00915FB0" w:rsidRPr="00560599" w:rsidRDefault="00915FB0" w:rsidP="00915FB0">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5742E0" w14:textId="61AA7915"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AD8C41" w14:textId="2107C77F" w:rsidR="00915FB0" w:rsidRPr="00560599" w:rsidRDefault="00915FB0" w:rsidP="00915FB0">
            <w:pPr>
              <w:tabs>
                <w:tab w:val="decimal" w:pos="452"/>
              </w:tabs>
              <w:jc w:val="left"/>
              <w:rPr>
                <w:bCs/>
                <w:sz w:val="18"/>
                <w:szCs w:val="18"/>
              </w:rPr>
            </w:pPr>
            <w:r>
              <w:rPr>
                <w:color w:val="000000"/>
                <w:sz w:val="18"/>
                <w:szCs w:val="18"/>
              </w:rPr>
              <w:t>3.1</w:t>
            </w:r>
          </w:p>
        </w:tc>
      </w:tr>
      <w:tr w:rsidR="00915FB0" w:rsidRPr="00DB4A8C" w14:paraId="4AEA4F2B"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8476751" w14:textId="52119F98" w:rsidR="00915FB0" w:rsidRPr="00560599" w:rsidRDefault="00915FB0" w:rsidP="00915FB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65360D8" w14:textId="54953FD1" w:rsidR="00915FB0" w:rsidRPr="00560599" w:rsidRDefault="00915FB0" w:rsidP="00915FB0">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B7372D" w14:textId="25A4C035" w:rsidR="00915FB0" w:rsidRPr="00560599" w:rsidRDefault="00915FB0" w:rsidP="00915FB0">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CCAB2A" w14:textId="771D31EC" w:rsidR="00915FB0" w:rsidRPr="00560599" w:rsidRDefault="00915FB0" w:rsidP="00915FB0">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CF40CD" w14:textId="4C1C05C3" w:rsidR="00915FB0" w:rsidRPr="00560599" w:rsidRDefault="00915FB0" w:rsidP="00915FB0">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F5CA72" w14:textId="64118449" w:rsidR="00915FB0" w:rsidRPr="00560599" w:rsidRDefault="00915FB0" w:rsidP="00915FB0">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D644650" w14:textId="7C8440D1" w:rsidR="00915FB0" w:rsidRPr="00560599" w:rsidRDefault="00915FB0" w:rsidP="00915FB0">
            <w:pPr>
              <w:tabs>
                <w:tab w:val="decimal" w:pos="452"/>
              </w:tabs>
              <w:jc w:val="left"/>
              <w:rPr>
                <w:bCs/>
                <w:sz w:val="18"/>
                <w:szCs w:val="18"/>
              </w:rPr>
            </w:pPr>
            <w:r>
              <w:rPr>
                <w:color w:val="000000"/>
                <w:sz w:val="18"/>
                <w:szCs w:val="18"/>
              </w:rPr>
              <w:t>1.7</w:t>
            </w:r>
          </w:p>
        </w:tc>
      </w:tr>
      <w:tr w:rsidR="00915FB0" w:rsidRPr="00DB4A8C" w14:paraId="7AC56261"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BAADC45" w14:textId="33208853" w:rsidR="00915FB0" w:rsidRPr="00560599" w:rsidRDefault="00915FB0" w:rsidP="00915FB0">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4D0F7E4" w14:textId="51935854" w:rsidR="00915FB0" w:rsidRPr="00560599" w:rsidRDefault="00915FB0" w:rsidP="00915FB0">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C2C1D7" w14:textId="38B6FBAE" w:rsidR="00915FB0" w:rsidRPr="00560599" w:rsidRDefault="00915FB0" w:rsidP="00915FB0">
            <w:pPr>
              <w:tabs>
                <w:tab w:val="decimal" w:pos="503"/>
              </w:tabs>
              <w:jc w:val="left"/>
              <w:rPr>
                <w:bCs/>
                <w:sz w:val="18"/>
                <w:szCs w:val="18"/>
              </w:rPr>
            </w:pPr>
            <w:r>
              <w:rPr>
                <w:color w:val="000000"/>
                <w:sz w:val="18"/>
                <w:szCs w:val="18"/>
              </w:rPr>
              <w:t>12.3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3310A" w14:textId="220A9F87" w:rsidR="00915FB0" w:rsidRPr="00560599" w:rsidRDefault="00915FB0" w:rsidP="00915FB0">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D47F8" w14:textId="0F584822" w:rsidR="00915FB0" w:rsidRPr="00560599" w:rsidRDefault="00915FB0" w:rsidP="00915FB0">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4EA7F8" w14:textId="0862E4FD"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C8EBBBF" w14:textId="367A7578" w:rsidR="00915FB0" w:rsidRPr="00560599" w:rsidRDefault="00915FB0" w:rsidP="00915FB0">
            <w:pPr>
              <w:tabs>
                <w:tab w:val="decimal" w:pos="452"/>
              </w:tabs>
              <w:jc w:val="left"/>
              <w:rPr>
                <w:bCs/>
                <w:sz w:val="18"/>
                <w:szCs w:val="18"/>
              </w:rPr>
            </w:pPr>
            <w:r>
              <w:rPr>
                <w:color w:val="000000"/>
                <w:sz w:val="18"/>
                <w:szCs w:val="18"/>
              </w:rPr>
              <w:t>1.7</w:t>
            </w:r>
          </w:p>
        </w:tc>
      </w:tr>
      <w:tr w:rsidR="00915FB0" w:rsidRPr="00DB4A8C" w14:paraId="41FAD0E6"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497F0F1" w14:textId="03084B68" w:rsidR="00915FB0" w:rsidRPr="00560599" w:rsidRDefault="00915FB0" w:rsidP="00915FB0">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324EC" w14:textId="1A439E1D" w:rsidR="00915FB0" w:rsidRPr="00560599" w:rsidRDefault="00915FB0" w:rsidP="00915FB0">
            <w:pPr>
              <w:tabs>
                <w:tab w:val="decimal" w:pos="515"/>
              </w:tabs>
              <w:jc w:val="left"/>
              <w:rPr>
                <w:bCs/>
                <w:sz w:val="18"/>
                <w:szCs w:val="18"/>
              </w:rPr>
            </w:pPr>
            <w:r>
              <w:rPr>
                <w:color w:val="000000"/>
                <w:sz w:val="18"/>
                <w:szCs w:val="18"/>
              </w:rPr>
              <w:t>4.5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AC28BB" w14:textId="67EE4A4A" w:rsidR="00915FB0" w:rsidRPr="00560599" w:rsidRDefault="00915FB0" w:rsidP="00915FB0">
            <w:pPr>
              <w:tabs>
                <w:tab w:val="decimal" w:pos="503"/>
              </w:tabs>
              <w:jc w:val="left"/>
              <w:rPr>
                <w:bCs/>
                <w:sz w:val="18"/>
                <w:szCs w:val="18"/>
              </w:rPr>
            </w:pPr>
            <w:r>
              <w:rPr>
                <w:color w:val="000000"/>
                <w:sz w:val="18"/>
                <w:szCs w:val="18"/>
              </w:rPr>
              <w:t>20.6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A37437" w14:textId="413426D7" w:rsidR="00915FB0" w:rsidRPr="00560599" w:rsidRDefault="00915FB0" w:rsidP="00915FB0">
            <w:pPr>
              <w:tabs>
                <w:tab w:val="decimal" w:pos="503"/>
              </w:tabs>
              <w:jc w:val="left"/>
              <w:rPr>
                <w:bCs/>
                <w:sz w:val="18"/>
                <w:szCs w:val="18"/>
              </w:rPr>
            </w:pPr>
            <w:r>
              <w:rPr>
                <w:color w:val="000000"/>
                <w:sz w:val="18"/>
                <w:szCs w:val="18"/>
              </w:rPr>
              <w:t>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AE1322" w14:textId="35A06966" w:rsidR="00915FB0" w:rsidRPr="00560599" w:rsidRDefault="00915FB0" w:rsidP="00915FB0">
            <w:pPr>
              <w:tabs>
                <w:tab w:val="decimal" w:pos="531"/>
              </w:tabs>
              <w:jc w:val="left"/>
              <w:rPr>
                <w:bCs/>
                <w:sz w:val="18"/>
                <w:szCs w:val="18"/>
              </w:rPr>
            </w:pPr>
            <w:r>
              <w:rPr>
                <w:color w:val="000000"/>
                <w:sz w:val="18"/>
                <w:szCs w:val="18"/>
              </w:rPr>
              <w:t>4.6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20DF30" w14:textId="00A5F0F9" w:rsidR="00915FB0" w:rsidRPr="00560599" w:rsidRDefault="00915FB0" w:rsidP="00915FB0">
            <w:pPr>
              <w:tabs>
                <w:tab w:val="decimal" w:pos="503"/>
              </w:tabs>
              <w:jc w:val="left"/>
              <w:rPr>
                <w:bCs/>
                <w:sz w:val="18"/>
                <w:szCs w:val="18"/>
              </w:rPr>
            </w:pPr>
            <w:r>
              <w:rPr>
                <w:color w:val="000000"/>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1F0B22" w14:textId="7AC90634" w:rsidR="00915FB0" w:rsidRPr="00560599" w:rsidRDefault="00915FB0" w:rsidP="00915FB0">
            <w:pPr>
              <w:tabs>
                <w:tab w:val="decimal" w:pos="452"/>
              </w:tabs>
              <w:jc w:val="left"/>
              <w:rPr>
                <w:bCs/>
                <w:sz w:val="18"/>
                <w:szCs w:val="18"/>
              </w:rPr>
            </w:pPr>
            <w:r>
              <w:rPr>
                <w:color w:val="000000"/>
                <w:sz w:val="18"/>
                <w:szCs w:val="18"/>
              </w:rPr>
              <w:t>12.0</w:t>
            </w:r>
          </w:p>
        </w:tc>
      </w:tr>
      <w:tr w:rsidR="00915FB0" w:rsidRPr="00DB4A8C" w14:paraId="7C6AA1EF"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EFE0DC" w14:textId="53CD1669" w:rsidR="00915FB0" w:rsidRPr="00560599" w:rsidRDefault="00915FB0" w:rsidP="00915FB0">
            <w:pPr>
              <w:tabs>
                <w:tab w:val="decimal" w:pos="356"/>
              </w:tabs>
              <w:jc w:val="left"/>
              <w:rPr>
                <w:b/>
                <w:bCs/>
                <w:sz w:val="18"/>
                <w:szCs w:val="18"/>
                <w:lang w:val="es-MX" w:eastAsia="es-MX"/>
              </w:rPr>
            </w:pPr>
            <w:r>
              <w:rPr>
                <w:b/>
                <w:bCs/>
                <w:color w:val="000000"/>
                <w:sz w:val="18"/>
                <w:szCs w:val="18"/>
              </w:rPr>
              <w:t>9.8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921956" w14:textId="55B43127" w:rsidR="00915FB0" w:rsidRPr="00560599" w:rsidRDefault="00915FB0" w:rsidP="00915FB0">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7E2C1AC" w14:textId="1A2D32EB" w:rsidR="00915FB0" w:rsidRPr="00560599" w:rsidRDefault="00915FB0" w:rsidP="00915FB0">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CBDA0" w14:textId="517E1D17" w:rsidR="00915FB0" w:rsidRPr="00560599" w:rsidRDefault="00915FB0" w:rsidP="00915FB0">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736A4F" w14:textId="167EE7C9" w:rsidR="00915FB0" w:rsidRPr="00560599" w:rsidRDefault="00915FB0" w:rsidP="00915FB0">
            <w:pPr>
              <w:tabs>
                <w:tab w:val="decimal" w:pos="531"/>
              </w:tabs>
              <w:jc w:val="left"/>
              <w:rPr>
                <w:bCs/>
                <w:sz w:val="18"/>
                <w:szCs w:val="18"/>
              </w:rPr>
            </w:pPr>
            <w:r>
              <w:rPr>
                <w:color w:val="000000"/>
                <w:sz w:val="18"/>
                <w:szCs w:val="18"/>
              </w:rPr>
              <w:t>3.4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C2219C" w14:textId="0ABA63C6" w:rsidR="00915FB0" w:rsidRPr="00560599" w:rsidRDefault="00915FB0" w:rsidP="00915FB0">
            <w:pPr>
              <w:tabs>
                <w:tab w:val="decimal" w:pos="503"/>
              </w:tabs>
              <w:jc w:val="left"/>
              <w:rPr>
                <w:bCs/>
                <w:sz w:val="18"/>
                <w:szCs w:val="18"/>
              </w:rPr>
            </w:pPr>
            <w:r>
              <w:rPr>
                <w:color w:val="000000"/>
                <w:sz w:val="18"/>
                <w:szCs w:val="18"/>
              </w:rPr>
              <w:t>62.7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C900708" w14:textId="293A57BF" w:rsidR="00915FB0" w:rsidRPr="00560599" w:rsidRDefault="00915FB0" w:rsidP="00915FB0">
            <w:pPr>
              <w:tabs>
                <w:tab w:val="decimal" w:pos="452"/>
              </w:tabs>
              <w:jc w:val="left"/>
              <w:rPr>
                <w:bCs/>
                <w:sz w:val="18"/>
                <w:szCs w:val="18"/>
              </w:rPr>
            </w:pPr>
            <w:r>
              <w:rPr>
                <w:color w:val="000000"/>
                <w:sz w:val="18"/>
                <w:szCs w:val="18"/>
              </w:rPr>
              <w:t>3.4</w:t>
            </w:r>
          </w:p>
        </w:tc>
      </w:tr>
      <w:tr w:rsidR="00915FB0" w:rsidRPr="00DB4A8C" w14:paraId="24E33955"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76F61E" w14:textId="78DB611F" w:rsidR="00915FB0" w:rsidRPr="00560599" w:rsidRDefault="00915FB0" w:rsidP="00915FB0">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1CCC5A6" w14:textId="48520771" w:rsidR="00915FB0" w:rsidRPr="00560599" w:rsidRDefault="00915FB0" w:rsidP="00915FB0">
            <w:pPr>
              <w:tabs>
                <w:tab w:val="decimal" w:pos="515"/>
              </w:tabs>
              <w:jc w:val="left"/>
              <w:rPr>
                <w:bCs/>
                <w:sz w:val="18"/>
                <w:szCs w:val="18"/>
              </w:rPr>
            </w:pPr>
            <w:r>
              <w:rPr>
                <w:color w:val="000000"/>
                <w:sz w:val="18"/>
                <w:szCs w:val="18"/>
              </w:rPr>
              <w:t>2.1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C74899" w14:textId="745F5FAD" w:rsidR="00915FB0" w:rsidRPr="00560599" w:rsidRDefault="00915FB0" w:rsidP="00915FB0">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38E082" w14:textId="63FBC75E" w:rsidR="00915FB0" w:rsidRPr="00560599" w:rsidRDefault="00915FB0" w:rsidP="00915FB0">
            <w:pPr>
              <w:tabs>
                <w:tab w:val="decimal" w:pos="503"/>
              </w:tabs>
              <w:jc w:val="left"/>
              <w:rPr>
                <w:bCs/>
                <w:sz w:val="18"/>
                <w:szCs w:val="18"/>
              </w:rPr>
            </w:pPr>
            <w:r>
              <w:rPr>
                <w:color w:val="000000"/>
                <w:sz w:val="18"/>
                <w:szCs w:val="18"/>
              </w:rPr>
              <w:t>4.7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809CDA4" w14:textId="525447F3" w:rsidR="00915FB0" w:rsidRPr="00560599" w:rsidRDefault="00915FB0" w:rsidP="00915FB0">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22F481" w14:textId="2016358D" w:rsidR="00915FB0" w:rsidRPr="00560599" w:rsidRDefault="00915FB0" w:rsidP="00915FB0">
            <w:pPr>
              <w:tabs>
                <w:tab w:val="decimal" w:pos="503"/>
              </w:tabs>
              <w:jc w:val="left"/>
              <w:rPr>
                <w:bCs/>
                <w:sz w:val="18"/>
                <w:szCs w:val="18"/>
              </w:rPr>
            </w:pPr>
            <w:r>
              <w:rPr>
                <w:color w:val="000000"/>
                <w:sz w:val="18"/>
                <w:szCs w:val="18"/>
              </w:rPr>
              <w:t>8.9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0AD03A" w14:textId="1D046B01" w:rsidR="00915FB0" w:rsidRPr="00560599" w:rsidRDefault="00915FB0" w:rsidP="00915FB0">
            <w:pPr>
              <w:tabs>
                <w:tab w:val="decimal" w:pos="452"/>
              </w:tabs>
              <w:jc w:val="left"/>
              <w:rPr>
                <w:bCs/>
                <w:sz w:val="18"/>
                <w:szCs w:val="18"/>
              </w:rPr>
            </w:pPr>
            <w:r>
              <w:rPr>
                <w:color w:val="000000"/>
                <w:sz w:val="18"/>
                <w:szCs w:val="18"/>
              </w:rPr>
              <w:t>3.4</w:t>
            </w:r>
          </w:p>
        </w:tc>
      </w:tr>
      <w:tr w:rsidR="00915FB0" w:rsidRPr="00DB4A8C" w14:paraId="3022B647"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85A26C" w14:textId="39C6A7C9" w:rsidR="00915FB0" w:rsidRPr="00560599" w:rsidRDefault="00915FB0" w:rsidP="00915FB0">
            <w:pPr>
              <w:tabs>
                <w:tab w:val="decimal" w:pos="356"/>
              </w:tabs>
              <w:jc w:val="left"/>
              <w:rPr>
                <w:b/>
                <w:bCs/>
                <w:sz w:val="18"/>
                <w:szCs w:val="18"/>
                <w:lang w:val="es-MX" w:eastAsia="es-MX"/>
              </w:rPr>
            </w:pPr>
            <w:r>
              <w:rPr>
                <w:b/>
                <w:bCs/>
                <w:color w:val="000000"/>
                <w:sz w:val="18"/>
                <w:szCs w:val="18"/>
              </w:rPr>
              <w:t>0.2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B4FC79" w14:textId="7665C88D" w:rsidR="00915FB0" w:rsidRPr="00560599" w:rsidRDefault="00915FB0" w:rsidP="00915FB0">
            <w:pPr>
              <w:tabs>
                <w:tab w:val="decimal" w:pos="515"/>
              </w:tabs>
              <w:jc w:val="left"/>
              <w:rPr>
                <w:bCs/>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4695E2" w14:textId="5B06803E" w:rsidR="00915FB0" w:rsidRPr="00560599" w:rsidRDefault="00915FB0" w:rsidP="00915FB0">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F0D679" w14:textId="00157597" w:rsidR="00915FB0" w:rsidRPr="00560599" w:rsidRDefault="00915FB0" w:rsidP="00915FB0">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608B7F" w14:textId="692DC937" w:rsidR="00915FB0" w:rsidRPr="00560599" w:rsidRDefault="00915FB0" w:rsidP="00915FB0">
            <w:pPr>
              <w:tabs>
                <w:tab w:val="decimal" w:pos="531"/>
              </w:tabs>
              <w:jc w:val="left"/>
              <w:rPr>
                <w:bCs/>
                <w:sz w:val="18"/>
                <w:szCs w:val="18"/>
              </w:rPr>
            </w:pPr>
            <w:r>
              <w:rPr>
                <w:color w:val="000000"/>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D428B4" w14:textId="6D0D50A8"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699F" w14:textId="43C1B42A" w:rsidR="00915FB0" w:rsidRPr="00560599" w:rsidRDefault="00915FB0" w:rsidP="00915FB0">
            <w:pPr>
              <w:tabs>
                <w:tab w:val="decimal" w:pos="452"/>
              </w:tabs>
              <w:jc w:val="left"/>
              <w:rPr>
                <w:bCs/>
                <w:sz w:val="18"/>
                <w:szCs w:val="18"/>
              </w:rPr>
            </w:pPr>
            <w:r>
              <w:rPr>
                <w:color w:val="000000"/>
                <w:sz w:val="18"/>
                <w:szCs w:val="18"/>
              </w:rPr>
              <w:t>0.0</w:t>
            </w:r>
          </w:p>
        </w:tc>
      </w:tr>
      <w:tr w:rsidR="00915FB0" w:rsidRPr="00DB4A8C" w14:paraId="3AD574C2"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95561F" w14:textId="4AD3665D" w:rsidR="00915FB0" w:rsidRPr="00560599" w:rsidRDefault="00915FB0" w:rsidP="00915FB0">
            <w:pPr>
              <w:tabs>
                <w:tab w:val="decimal" w:pos="356"/>
              </w:tabs>
              <w:jc w:val="left"/>
              <w:rPr>
                <w:b/>
                <w:bCs/>
                <w:sz w:val="18"/>
                <w:szCs w:val="18"/>
                <w:lang w:val="es-MX" w:eastAsia="es-MX"/>
              </w:rPr>
            </w:pPr>
            <w:r>
              <w:rPr>
                <w:b/>
                <w:bCs/>
                <w:color w:val="000000"/>
                <w:sz w:val="18"/>
                <w:szCs w:val="18"/>
              </w:rPr>
              <w:t>3.9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15B442" w14:textId="5B2F9916" w:rsidR="00915FB0" w:rsidRPr="00560599" w:rsidRDefault="00915FB0" w:rsidP="00915FB0">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B12F60" w14:textId="3C51A738" w:rsidR="00915FB0" w:rsidRPr="00560599" w:rsidRDefault="00915FB0" w:rsidP="00915FB0">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736930" w14:textId="55D6C836" w:rsidR="00915FB0" w:rsidRPr="00560599" w:rsidRDefault="00915FB0" w:rsidP="00915FB0">
            <w:pPr>
              <w:tabs>
                <w:tab w:val="decimal" w:pos="503"/>
              </w:tabs>
              <w:jc w:val="left"/>
              <w:rPr>
                <w:bCs/>
                <w:sz w:val="18"/>
                <w:szCs w:val="18"/>
              </w:rPr>
            </w:pPr>
            <w:r>
              <w:rPr>
                <w:color w:val="000000"/>
                <w:sz w:val="18"/>
                <w:szCs w:val="18"/>
              </w:rPr>
              <w:t>4.0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2974543" w14:textId="3EDBD761" w:rsidR="00915FB0" w:rsidRPr="00560599" w:rsidRDefault="00915FB0" w:rsidP="00915FB0">
            <w:pPr>
              <w:tabs>
                <w:tab w:val="decimal" w:pos="531"/>
              </w:tabs>
              <w:jc w:val="left"/>
              <w:rPr>
                <w:bCs/>
                <w:sz w:val="18"/>
                <w:szCs w:val="18"/>
              </w:rPr>
            </w:pPr>
            <w:r>
              <w:rPr>
                <w:color w:val="000000"/>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48C142" w14:textId="17534832" w:rsidR="00915FB0" w:rsidRPr="00560599" w:rsidRDefault="00915FB0" w:rsidP="00915FB0">
            <w:pPr>
              <w:tabs>
                <w:tab w:val="decimal" w:pos="503"/>
              </w:tabs>
              <w:jc w:val="left"/>
              <w:rPr>
                <w:bCs/>
                <w:sz w:val="18"/>
                <w:szCs w:val="18"/>
              </w:rPr>
            </w:pPr>
            <w:r>
              <w:rPr>
                <w:color w:val="000000"/>
                <w:sz w:val="18"/>
                <w:szCs w:val="18"/>
              </w:rPr>
              <w:t>1.9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22AB103" w14:textId="7991091A" w:rsidR="00915FB0" w:rsidRPr="00560599" w:rsidRDefault="00915FB0" w:rsidP="00915FB0">
            <w:pPr>
              <w:tabs>
                <w:tab w:val="decimal" w:pos="452"/>
              </w:tabs>
              <w:jc w:val="left"/>
              <w:rPr>
                <w:bCs/>
                <w:sz w:val="18"/>
                <w:szCs w:val="18"/>
              </w:rPr>
            </w:pPr>
            <w:r>
              <w:rPr>
                <w:color w:val="000000"/>
                <w:sz w:val="18"/>
                <w:szCs w:val="18"/>
              </w:rPr>
              <w:t>9.4</w:t>
            </w:r>
          </w:p>
        </w:tc>
      </w:tr>
      <w:tr w:rsidR="00915FB0" w:rsidRPr="00DB4A8C" w14:paraId="7E54BD09" w14:textId="77777777" w:rsidTr="00915FB0">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824CF44" w14:textId="30C8E8AC" w:rsidR="00915FB0" w:rsidRPr="00560599" w:rsidRDefault="00915FB0" w:rsidP="00915FB0">
            <w:pPr>
              <w:tabs>
                <w:tab w:val="decimal" w:pos="356"/>
              </w:tabs>
              <w:jc w:val="left"/>
              <w:rPr>
                <w:b/>
                <w:bCs/>
                <w:sz w:val="18"/>
                <w:szCs w:val="18"/>
                <w:lang w:val="es-MX" w:eastAsia="es-MX"/>
              </w:rPr>
            </w:pPr>
            <w:r>
              <w:rPr>
                <w:b/>
                <w:bCs/>
                <w:color w:val="000000"/>
                <w:sz w:val="18"/>
                <w:szCs w:val="18"/>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301F93" w14:textId="6B46BC93" w:rsidR="00915FB0" w:rsidRPr="00560599" w:rsidRDefault="00915FB0" w:rsidP="00915FB0">
            <w:pPr>
              <w:tabs>
                <w:tab w:val="decimal" w:pos="515"/>
              </w:tabs>
              <w:jc w:val="left"/>
              <w:rPr>
                <w:bCs/>
                <w:sz w:val="18"/>
                <w:szCs w:val="18"/>
              </w:rPr>
            </w:pPr>
            <w:r>
              <w:rPr>
                <w:color w:val="000000"/>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C3802E6" w14:textId="5EBC2FD2" w:rsidR="00915FB0" w:rsidRPr="00560599" w:rsidRDefault="00915FB0" w:rsidP="00915FB0">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D409BE" w14:textId="6F781868" w:rsidR="00915FB0" w:rsidRPr="00560599" w:rsidRDefault="00915FB0" w:rsidP="00915FB0">
            <w:pPr>
              <w:tabs>
                <w:tab w:val="decimal" w:pos="503"/>
              </w:tabs>
              <w:jc w:val="left"/>
              <w:rPr>
                <w:bCs/>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86B635" w14:textId="4A50C74F" w:rsidR="00915FB0" w:rsidRPr="00560599" w:rsidRDefault="00915FB0" w:rsidP="00915FB0">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B08F695" w14:textId="14B2D63C"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1E8781C" w14:textId="1FF97BD3" w:rsidR="00915FB0" w:rsidRPr="00560599" w:rsidRDefault="00915FB0" w:rsidP="00915FB0">
            <w:pPr>
              <w:tabs>
                <w:tab w:val="decimal" w:pos="452"/>
              </w:tabs>
              <w:jc w:val="left"/>
              <w:rPr>
                <w:bCs/>
                <w:sz w:val="18"/>
                <w:szCs w:val="18"/>
              </w:rPr>
            </w:pPr>
            <w:r>
              <w:rPr>
                <w:color w:val="000000"/>
                <w:sz w:val="18"/>
                <w:szCs w:val="18"/>
              </w:rPr>
              <w:t>2.2</w:t>
            </w:r>
          </w:p>
        </w:tc>
      </w:tr>
      <w:tr w:rsidR="00915FB0" w:rsidRPr="00DB4A8C" w14:paraId="0B076305" w14:textId="77777777" w:rsidTr="00915FB0">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915FB0" w:rsidRPr="000F7BB1" w:rsidRDefault="00915FB0" w:rsidP="00915FB0">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507D91A8" w14:textId="1F21D3FD" w:rsidR="00915FB0" w:rsidRPr="00560599" w:rsidRDefault="00915FB0" w:rsidP="00915FB0">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C49B524" w14:textId="59C8BD1D" w:rsidR="00915FB0" w:rsidRPr="00560599" w:rsidRDefault="00915FB0" w:rsidP="00915FB0">
            <w:pPr>
              <w:tabs>
                <w:tab w:val="decimal" w:pos="515"/>
              </w:tabs>
              <w:jc w:val="left"/>
              <w:rPr>
                <w:bCs/>
                <w:sz w:val="18"/>
                <w:szCs w:val="18"/>
              </w:rPr>
            </w:pPr>
            <w:r>
              <w:rPr>
                <w:color w:val="000000"/>
                <w:sz w:val="18"/>
                <w:szCs w:val="18"/>
              </w:rPr>
              <w:t>0.6</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2B7217C" w14:textId="369A9921" w:rsidR="00915FB0" w:rsidRPr="00560599" w:rsidRDefault="00915FB0" w:rsidP="00915FB0">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68C722E" w14:textId="3CB246FC" w:rsidR="00915FB0" w:rsidRPr="00560599" w:rsidRDefault="00915FB0" w:rsidP="00915FB0">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45052A46" w14:textId="7CB64630" w:rsidR="00915FB0" w:rsidRPr="00560599" w:rsidRDefault="00915FB0" w:rsidP="00915FB0">
            <w:pPr>
              <w:tabs>
                <w:tab w:val="decimal" w:pos="531"/>
              </w:tabs>
              <w:jc w:val="left"/>
              <w:rPr>
                <w:bCs/>
                <w:sz w:val="18"/>
                <w:szCs w:val="18"/>
              </w:rPr>
            </w:pPr>
            <w:r>
              <w:rPr>
                <w:color w:val="000000"/>
                <w:sz w:val="18"/>
                <w:szCs w:val="18"/>
              </w:rPr>
              <w:t>0.6</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723397EB" w14:textId="28B15B23" w:rsidR="00915FB0" w:rsidRPr="00560599" w:rsidRDefault="00915FB0" w:rsidP="00915FB0">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40580011" w14:textId="6430B83F" w:rsidR="00915FB0" w:rsidRPr="00560599" w:rsidRDefault="00915FB0" w:rsidP="00915FB0">
            <w:pPr>
              <w:tabs>
                <w:tab w:val="decimal" w:pos="452"/>
              </w:tabs>
              <w:jc w:val="left"/>
              <w:rPr>
                <w:bCs/>
                <w:sz w:val="18"/>
                <w:szCs w:val="18"/>
              </w:rPr>
            </w:pPr>
            <w:r>
              <w:rPr>
                <w:color w:val="000000"/>
                <w:sz w:val="18"/>
                <w:szCs w:val="18"/>
              </w:rPr>
              <w:t>5.9</w:t>
            </w:r>
          </w:p>
        </w:tc>
      </w:tr>
    </w:tbl>
    <w:bookmarkEnd w:id="1"/>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B9521D" w:rsidRDefault="00C12E3F" w:rsidP="00C12E3F">
      <w:pPr>
        <w:pStyle w:val="p0"/>
        <w:keepLines w:val="0"/>
        <w:spacing w:before="600"/>
        <w:jc w:val="left"/>
        <w:rPr>
          <w:rFonts w:ascii="Arial" w:hAnsi="Arial"/>
          <w:b/>
          <w:i/>
          <w:color w:val="auto"/>
        </w:rPr>
      </w:pPr>
      <w:r w:rsidRPr="00B9521D">
        <w:rPr>
          <w:rFonts w:ascii="Arial" w:hAnsi="Arial"/>
          <w:b/>
          <w:i/>
          <w:color w:val="auto"/>
        </w:rPr>
        <w:lastRenderedPageBreak/>
        <w:t>Nota al usuario</w:t>
      </w:r>
    </w:p>
    <w:p w14:paraId="1610EB6F" w14:textId="7154E41D" w:rsidR="00DE0E3F" w:rsidRDefault="00DE0E3F" w:rsidP="00DE0E3F">
      <w:pPr>
        <w:pStyle w:val="p0"/>
        <w:rPr>
          <w:rFonts w:ascii="Arial" w:hAnsi="Arial"/>
          <w:color w:val="auto"/>
          <w:lang w:val="es-MX"/>
        </w:rPr>
      </w:pPr>
      <w:bookmarkStart w:id="2" w:name="_Hlk69983536"/>
      <w:r w:rsidRPr="00551821">
        <w:rPr>
          <w:rFonts w:ascii="Arial" w:hAnsi="Arial"/>
          <w:snapToGrid/>
          <w:color w:val="auto"/>
          <w:lang w:val="es-MX" w:eastAsia="es-MX"/>
        </w:rPr>
        <w:t xml:space="preserve">La Tasa de </w:t>
      </w:r>
      <w:r w:rsidRPr="00097563">
        <w:rPr>
          <w:rFonts w:ascii="Arial" w:hAnsi="Arial"/>
          <w:snapToGrid/>
          <w:color w:val="auto"/>
          <w:lang w:val="es-MX" w:eastAsia="es-MX"/>
        </w:rPr>
        <w:t>No Respuesta de la Encuesta Nacional de Empresas Constructoras</w:t>
      </w:r>
      <w:r w:rsidR="00E43C9D">
        <w:rPr>
          <w:rFonts w:ascii="Arial" w:hAnsi="Arial"/>
          <w:snapToGrid/>
          <w:color w:val="auto"/>
          <w:lang w:val="es-MX" w:eastAsia="es-MX"/>
        </w:rPr>
        <w:t xml:space="preserve"> (ENEC)</w:t>
      </w:r>
      <w:r w:rsidRPr="00097563">
        <w:rPr>
          <w:rFonts w:ascii="Arial" w:hAnsi="Arial"/>
          <w:snapToGrid/>
          <w:color w:val="auto"/>
          <w:lang w:val="es-MX" w:eastAsia="es-MX"/>
        </w:rPr>
        <w:t>, correspondiente a</w:t>
      </w:r>
      <w:r w:rsidR="00D34AFF">
        <w:rPr>
          <w:rFonts w:ascii="Arial" w:hAnsi="Arial"/>
          <w:snapToGrid/>
          <w:color w:val="auto"/>
          <w:lang w:val="es-MX" w:eastAsia="es-MX"/>
        </w:rPr>
        <w:t xml:space="preserve"> </w:t>
      </w:r>
      <w:r w:rsidR="00915FB0">
        <w:rPr>
          <w:rFonts w:ascii="Arial" w:hAnsi="Arial"/>
          <w:snapToGrid/>
          <w:color w:val="auto"/>
          <w:lang w:val="es-MX" w:eastAsia="es-MX"/>
        </w:rPr>
        <w:t>octu</w:t>
      </w:r>
      <w:r w:rsidR="009E4212">
        <w:rPr>
          <w:rFonts w:ascii="Arial" w:hAnsi="Arial"/>
          <w:snapToGrid/>
          <w:color w:val="auto"/>
          <w:lang w:val="es-MX" w:eastAsia="es-MX"/>
        </w:rPr>
        <w:t xml:space="preserve">bre </w:t>
      </w:r>
      <w:r w:rsidRPr="00097563">
        <w:rPr>
          <w:rFonts w:ascii="Arial" w:hAnsi="Arial"/>
          <w:snapToGrid/>
          <w:color w:val="auto"/>
          <w:lang w:val="es-MX" w:eastAsia="es-MX"/>
        </w:rPr>
        <w:t xml:space="preserve">de 2021 </w:t>
      </w:r>
      <w:r w:rsidR="00F718DE" w:rsidRPr="00F718DE">
        <w:rPr>
          <w:rFonts w:ascii="Arial" w:hAnsi="Arial"/>
          <w:snapToGrid/>
          <w:color w:val="auto"/>
          <w:lang w:val="es-MX" w:eastAsia="es-MX"/>
        </w:rPr>
        <w:t>registró porcentajes apropiados conforme al diseño estadístico de la encuesta, la cual no se concentró en algún dominio de estudio en particular y permitió la generación de estadísticas con niveles adecuados de cobertura y precisión</w:t>
      </w:r>
      <w:r w:rsidRPr="003508D5">
        <w:rPr>
          <w:rFonts w:ascii="Arial" w:hAnsi="Arial"/>
          <w:color w:val="auto"/>
          <w:lang w:val="es-MX"/>
        </w:rPr>
        <w:t>.</w:t>
      </w:r>
    </w:p>
    <w:p w14:paraId="2224CD14" w14:textId="77777777" w:rsidR="00DE0E3F" w:rsidRPr="00EE61FE" w:rsidRDefault="00DE0E3F" w:rsidP="00DE0E3F">
      <w:pPr>
        <w:pStyle w:val="p0"/>
        <w:keepLines w:val="0"/>
        <w:widowControl/>
        <w:rPr>
          <w:rFonts w:ascii="Arial" w:hAnsi="Arial"/>
          <w:color w:val="auto"/>
        </w:rPr>
      </w:pPr>
      <w:r w:rsidRPr="00B9521D">
        <w:rPr>
          <w:rFonts w:ascii="Arial" w:hAnsi="Arial"/>
          <w:color w:val="auto"/>
          <w:lang w:val="es-MX"/>
        </w:rPr>
        <w:t xml:space="preserve">Por otra parte, se informa que las cifras desestacionalizadas y de tendencia-ciclo pueden estar sujetas a revisiones debido al impacto inusual derivado de la emergencia sanitaria del COVID-19. La estrategia seguida por el INEGI ha sido revisar de manera particular cada serie de tiempo y analizar la necesidad de incluir algún tratamiento especial </w:t>
      </w:r>
      <w:r w:rsidRPr="00B66060">
        <w:rPr>
          <w:rFonts w:ascii="Arial" w:hAnsi="Arial"/>
          <w:i/>
          <w:color w:val="auto"/>
          <w:lang w:val="es-MX"/>
        </w:rPr>
        <w:t>(</w:t>
      </w:r>
      <w:proofErr w:type="spellStart"/>
      <w:r w:rsidRPr="00B66060">
        <w:rPr>
          <w:rFonts w:ascii="Arial" w:hAnsi="Arial"/>
          <w:i/>
          <w:color w:val="auto"/>
          <w:lang w:val="es-MX"/>
        </w:rPr>
        <w:t>outliers</w:t>
      </w:r>
      <w:proofErr w:type="spellEnd"/>
      <w:r w:rsidRPr="00B66060">
        <w:rPr>
          <w:rFonts w:ascii="Arial" w:hAnsi="Arial"/>
          <w:i/>
          <w:color w:val="auto"/>
          <w:lang w:val="es-MX"/>
        </w:rPr>
        <w:t>)</w:t>
      </w:r>
      <w:r w:rsidRPr="00B9521D">
        <w:rPr>
          <w:rFonts w:ascii="Arial" w:hAnsi="Arial"/>
          <w:color w:val="auto"/>
          <w:lang w:val="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8DC443D" w14:textId="77777777" w:rsidR="00DE0E3F" w:rsidRPr="00DA3EB5" w:rsidRDefault="00DE0E3F" w:rsidP="00E136DE">
      <w:pPr>
        <w:pStyle w:val="texto0"/>
        <w:keepLines w:val="0"/>
        <w:spacing w:before="480"/>
        <w:rPr>
          <w:rFonts w:cs="Arial"/>
          <w:b/>
          <w:i/>
          <w:color w:val="auto"/>
          <w:szCs w:val="24"/>
        </w:rPr>
      </w:pPr>
      <w:r w:rsidRPr="00DA3EB5">
        <w:rPr>
          <w:rFonts w:cs="Arial"/>
          <w:b/>
          <w:i/>
          <w:color w:val="auto"/>
          <w:szCs w:val="24"/>
        </w:rPr>
        <w:t>Nota metodológica</w:t>
      </w:r>
    </w:p>
    <w:p w14:paraId="3532DF68" w14:textId="77777777" w:rsidR="00DE0E3F" w:rsidRDefault="00DE0E3F" w:rsidP="00DE0E3F">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BB16D5F" w14:textId="57B1B7EF" w:rsidR="00DE0E3F" w:rsidRPr="00B043BE" w:rsidRDefault="00DE0E3F" w:rsidP="00DE0E3F">
      <w:pPr>
        <w:pStyle w:val="texto0"/>
        <w:keepLines w:val="0"/>
        <w:rPr>
          <w:color w:val="auto"/>
        </w:rPr>
      </w:pPr>
      <w:r>
        <w:rPr>
          <w:color w:val="auto"/>
        </w:rPr>
        <w:t xml:space="preserve">Es importante destacar </w:t>
      </w:r>
      <w:r w:rsidRPr="00B043BE">
        <w:rPr>
          <w:color w:val="auto"/>
        </w:rPr>
        <w:t xml:space="preserve">que </w:t>
      </w:r>
      <w:r>
        <w:rPr>
          <w:color w:val="auto"/>
        </w:rPr>
        <w:t xml:space="preserve">la mayoría de </w:t>
      </w:r>
      <w:r w:rsidRPr="00B043BE">
        <w:rPr>
          <w:color w:val="auto"/>
        </w:rPr>
        <w:t>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Pr>
          <w:color w:val="auto"/>
        </w:rPr>
        <w:t>.</w:t>
      </w:r>
    </w:p>
    <w:p w14:paraId="60BDD87C" w14:textId="77777777" w:rsidR="00DE0E3F" w:rsidRDefault="00DE0E3F" w:rsidP="00DE0E3F">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w:t>
      </w:r>
      <w:r>
        <w:rPr>
          <w:color w:val="auto"/>
        </w:rPr>
        <w:t>,</w:t>
      </w:r>
      <w:r w:rsidRPr="00B043BE">
        <w:rPr>
          <w:color w:val="auto"/>
        </w:rPr>
        <w:t xml:space="preserve"> adecuadamente</w:t>
      </w:r>
      <w:r>
        <w:rPr>
          <w:color w:val="auto"/>
        </w:rPr>
        <w:t xml:space="preserve">, </w:t>
      </w:r>
      <w:r w:rsidRPr="00B043BE">
        <w:rPr>
          <w:color w:val="auto"/>
        </w:rPr>
        <w:t xml:space="preserve">un determinado mes con el inmediato anterior.  </w:t>
      </w:r>
    </w:p>
    <w:p w14:paraId="6E26FA5D" w14:textId="77777777" w:rsidR="00DE0E3F" w:rsidRPr="00B043BE" w:rsidRDefault="00DE0E3F" w:rsidP="00DE0E3F">
      <w:pPr>
        <w:pStyle w:val="texto0"/>
        <w:keepLines w:val="0"/>
        <w:rPr>
          <w:color w:val="auto"/>
        </w:rPr>
      </w:pPr>
      <w:r w:rsidRPr="00B043BE">
        <w:rPr>
          <w:color w:val="auto"/>
        </w:rPr>
        <w:t xml:space="preserve">Analizar la serie desestacionalizada ayuda a realizar un mejor diagnóstico y pronóstico de </w:t>
      </w:r>
      <w:r>
        <w:rPr>
          <w:color w:val="auto"/>
        </w:rPr>
        <w:t>su</w:t>
      </w:r>
      <w:r w:rsidRPr="00B043BE">
        <w:rPr>
          <w:color w:val="auto"/>
        </w:rPr>
        <w:t xml:space="preserve"> evolución, ya que </w:t>
      </w:r>
      <w:r>
        <w:rPr>
          <w:color w:val="auto"/>
        </w:rPr>
        <w:t xml:space="preserve">permite </w:t>
      </w:r>
      <w:r w:rsidRPr="00B043BE">
        <w:rPr>
          <w:color w:val="auto"/>
        </w:rPr>
        <w:t>identifica</w:t>
      </w:r>
      <w:r>
        <w:rPr>
          <w:color w:val="auto"/>
        </w:rPr>
        <w:t>r</w:t>
      </w:r>
      <w:r w:rsidRPr="00B043BE">
        <w:rPr>
          <w:color w:val="auto"/>
        </w:rPr>
        <w:t xml:space="preserve"> la posible dirección de los movimientos que pudiera tener la variable en cuestión, en el corto plazo.  </w:t>
      </w:r>
    </w:p>
    <w:p w14:paraId="685FC283" w14:textId="77777777" w:rsidR="00DE0E3F" w:rsidRPr="00B043BE" w:rsidRDefault="00DE0E3F" w:rsidP="00DE0E3F">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CB5F7D4" w14:textId="77777777" w:rsidR="00DE0E3F" w:rsidRPr="00D53C68" w:rsidRDefault="00D03BCA" w:rsidP="00DE0E3F">
      <w:pPr>
        <w:spacing w:before="120"/>
        <w:rPr>
          <w:rStyle w:val="Hipervnculo"/>
        </w:rPr>
      </w:pPr>
      <w:hyperlink r:id="rId26" w:history="1">
        <w:r w:rsidR="00DE0E3F" w:rsidRPr="00D53C68">
          <w:rPr>
            <w:rStyle w:val="Hipervnculo"/>
          </w:rPr>
          <w:t>https://www.inegi.org.mx/app/biblioteca/ficha.html?upc=702825099060</w:t>
        </w:r>
      </w:hyperlink>
    </w:p>
    <w:p w14:paraId="51ED70DC" w14:textId="77777777" w:rsidR="00DE0E3F" w:rsidRDefault="00DE0E3F" w:rsidP="00DE0E3F">
      <w:pPr>
        <w:pStyle w:val="texto0"/>
        <w:rPr>
          <w:color w:val="auto"/>
        </w:rPr>
      </w:pPr>
      <w:r w:rsidRPr="00B043BE">
        <w:rPr>
          <w:noProof/>
          <w:color w:val="auto"/>
          <w:lang w:eastAsia="es-MX"/>
        </w:rPr>
        <w:lastRenderedPageBreak/>
        <w:drawing>
          <wp:anchor distT="0" distB="0" distL="114300" distR="114300" simplePos="0" relativeHeight="251659264" behindDoc="1" locked="0" layoutInCell="1" allowOverlap="1" wp14:anchorId="2760B311" wp14:editId="7DFA0663">
            <wp:simplePos x="0" y="0"/>
            <wp:positionH relativeFrom="column">
              <wp:posOffset>906145</wp:posOffset>
            </wp:positionH>
            <wp:positionV relativeFrom="paragraph">
              <wp:posOffset>361315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1D0F76C0" w14:textId="77777777" w:rsidR="00DE0E3F" w:rsidRPr="003A54B4" w:rsidRDefault="00DE0E3F" w:rsidP="00DE0E3F">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754B5A85" w14:textId="77777777" w:rsidR="00DE0E3F" w:rsidRDefault="00DE0E3F" w:rsidP="00DE0E3F">
      <w:pPr>
        <w:pStyle w:val="Pa8"/>
        <w:keepLines/>
        <w:spacing w:before="240" w:line="240" w:lineRule="auto"/>
        <w:jc w:val="both"/>
        <w:rPr>
          <w:lang w:val="es-ES_tradnl" w:eastAsia="es-MX"/>
        </w:rPr>
      </w:pPr>
      <w:r w:rsidRPr="003A54B4">
        <w:rPr>
          <w:lang w:val="es-ES_tradnl" w:eastAsia="es-MX"/>
        </w:rPr>
        <w:t xml:space="preserve">La ENEC también retoma principios conceptuales y metodológicos de </w:t>
      </w:r>
      <w:r>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66DC980D" w14:textId="77777777" w:rsidR="00DE0E3F" w:rsidRPr="00080F5F" w:rsidRDefault="00DE0E3F" w:rsidP="00DE0E3F">
      <w:pPr>
        <w:pStyle w:val="Pa8"/>
        <w:keepLines/>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37C20EC1" w14:textId="77777777" w:rsidR="00DE0E3F" w:rsidRDefault="00DE0E3F" w:rsidP="00DE0E3F">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2ABCC866" w:rsidR="003169F3" w:rsidRPr="00AF302E" w:rsidRDefault="00DE0E3F" w:rsidP="00DE0E3F">
      <w:pPr>
        <w:pStyle w:val="Textoindependiente"/>
        <w:keepLines/>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Pr>
          <w:color w:val="auto"/>
        </w:rPr>
        <w:t xml:space="preserve">con el </w:t>
      </w:r>
      <w:r w:rsidRPr="00AF302E">
        <w:rPr>
          <w:color w:val="auto"/>
        </w:rPr>
        <w:t>SCIAN 20</w:t>
      </w:r>
      <w:r>
        <w:rPr>
          <w:color w:val="auto"/>
        </w:rPr>
        <w:t>13</w:t>
      </w:r>
      <w:r w:rsidRPr="00AF302E">
        <w:rPr>
          <w:color w:val="auto"/>
        </w:rPr>
        <w:t>:</w:t>
      </w:r>
    </w:p>
    <w:p w14:paraId="02755BCE" w14:textId="10F98D91" w:rsidR="003169F3" w:rsidRPr="00AF302E" w:rsidRDefault="00DE0E3F"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6B4FAA4D" w14:textId="57E23019" w:rsidR="003169F3" w:rsidRPr="00AF302E" w:rsidRDefault="00DE0E3F" w:rsidP="00123BC2">
      <w:pPr>
        <w:pStyle w:val="Textoindependiente"/>
        <w:keepLines/>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Pr>
          <w:color w:val="auto"/>
        </w:rPr>
        <w:t xml:space="preserve">. Este subsector </w:t>
      </w:r>
      <w:r w:rsidRPr="00AF302E">
        <w:rPr>
          <w:color w:val="auto"/>
        </w:rPr>
        <w:t>se denomina “Construcción de obras de ingeniería civil”</w:t>
      </w:r>
      <w:r w:rsidR="003169F3" w:rsidRPr="00AF302E">
        <w:rPr>
          <w:color w:val="auto"/>
        </w:rPr>
        <w:t xml:space="preserve">. </w:t>
      </w:r>
    </w:p>
    <w:p w14:paraId="6A453C37" w14:textId="58D5B1B1" w:rsidR="003169F3" w:rsidRPr="00597AF1" w:rsidRDefault="00DE0E3F" w:rsidP="00B67B3D">
      <w:pPr>
        <w:pStyle w:val="Textoindependiente"/>
        <w:keepLines/>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r w:rsidR="003169F3" w:rsidRPr="00AF302E">
        <w:rPr>
          <w:color w:val="auto"/>
        </w:rPr>
        <w:t>.</w:t>
      </w:r>
    </w:p>
    <w:p w14:paraId="31EDF278" w14:textId="77777777" w:rsidR="00DE0E3F" w:rsidRDefault="00DE0E3F" w:rsidP="00DE0E3F">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107BBFD0" w14:textId="77777777" w:rsidR="00DE0E3F" w:rsidRPr="00AF302E" w:rsidRDefault="00DE0E3F" w:rsidP="00B67B3D">
      <w:pPr>
        <w:widowControl w:val="0"/>
        <w:spacing w:before="240"/>
      </w:pPr>
      <w:r w:rsidRPr="00AF302E">
        <w:t xml:space="preserve">En el valor de la producción, la encuesta considera todos los trabajos de construcción ejecutados por la empresa, valorados a precio de venta y </w:t>
      </w:r>
      <w:r>
        <w:t xml:space="preserve">de </w:t>
      </w:r>
      <w:r w:rsidRPr="00AF302E">
        <w:t xml:space="preserve">acuerdo </w:t>
      </w:r>
      <w:r>
        <w:t>con el</w:t>
      </w:r>
      <w:r w:rsidRPr="00AF302E">
        <w:t xml:space="preserve"> avance físico de los mismos, en el mes de referencia.</w:t>
      </w:r>
    </w:p>
    <w:p w14:paraId="767A3659" w14:textId="77777777" w:rsidR="00DE0E3F" w:rsidRPr="00AF302E" w:rsidRDefault="00DE0E3F" w:rsidP="00B67B3D">
      <w:pPr>
        <w:widowControl w:val="0"/>
        <w:spacing w:before="240"/>
      </w:pPr>
      <w:r w:rsidRPr="00AF302E">
        <w:t xml:space="preserve">Por tipo de obra, la ENEC incluye 6 grandes tipos: Edificación; Agua, </w:t>
      </w:r>
      <w:r>
        <w:t>r</w:t>
      </w:r>
      <w:r w:rsidRPr="00AF302E">
        <w:t xml:space="preserve">iego y </w:t>
      </w:r>
      <w:r>
        <w:t>s</w:t>
      </w:r>
      <w:r w:rsidRPr="00AF302E">
        <w:t xml:space="preserve">aneamiento; Electricidad y </w:t>
      </w:r>
      <w:r>
        <w:t>telec</w:t>
      </w:r>
      <w:r w:rsidRPr="00AF302E">
        <w:t>omunicaciones; Transporte</w:t>
      </w:r>
      <w:r>
        <w:t xml:space="preserve"> y urbanización</w:t>
      </w:r>
      <w:r w:rsidRPr="00AF302E">
        <w:t xml:space="preserve">; Petróleo y </w:t>
      </w:r>
      <w:r>
        <w:t>p</w:t>
      </w:r>
      <w:r w:rsidRPr="00AF302E">
        <w:t xml:space="preserve">etroquímica, y Otras </w:t>
      </w:r>
      <w:r>
        <w:t>c</w:t>
      </w:r>
      <w:r w:rsidRPr="00AF302E">
        <w:t>onstrucciones.</w:t>
      </w:r>
    </w:p>
    <w:p w14:paraId="4983DF7B" w14:textId="77777777" w:rsidR="00DE0E3F" w:rsidRPr="00AF302E" w:rsidRDefault="00DE0E3F" w:rsidP="00B67B3D">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632141EE" w14:textId="77777777" w:rsidR="00DE0E3F" w:rsidRPr="00612DD9" w:rsidRDefault="00DE0E3F" w:rsidP="00DE0E3F">
      <w:pPr>
        <w:widowControl w:val="0"/>
        <w:spacing w:before="240"/>
      </w:pPr>
      <w:r w:rsidRPr="001B2BB8">
        <w:t xml:space="preserve">Asimismo, la información por tipo y tipo específico de obra se clasifica de acuerdo con el sector contratante: </w:t>
      </w:r>
      <w:r>
        <w:t>s</w:t>
      </w:r>
      <w:r w:rsidRPr="001B2BB8">
        <w:t xml:space="preserve">ector </w:t>
      </w:r>
      <w:r>
        <w:t>p</w:t>
      </w:r>
      <w:r w:rsidRPr="001B2BB8">
        <w:t xml:space="preserve">úblico y </w:t>
      </w:r>
      <w:r>
        <w:t>s</w:t>
      </w:r>
      <w:r w:rsidRPr="001B2BB8">
        <w:t xml:space="preserve">ector </w:t>
      </w:r>
      <w:r>
        <w:t>p</w:t>
      </w:r>
      <w:r w:rsidRPr="001B2BB8">
        <w:t>rivado. En este sentido, se reagruparon los tipos específicos de obra según su afinidad, destino y proceso productivo que generan las empresas constructoras.</w:t>
      </w:r>
    </w:p>
    <w:p w14:paraId="0DEB35E9" w14:textId="77777777" w:rsidR="00DE0E3F" w:rsidRPr="003D2E03" w:rsidRDefault="00DE0E3F" w:rsidP="00DE0E3F">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137FD515" w14:textId="32D0D652" w:rsidR="00DE0E3F" w:rsidRPr="003D2E03" w:rsidRDefault="00DE0E3F" w:rsidP="00DE0E3F">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78C8435" w14:textId="77777777" w:rsidR="00E136DE" w:rsidRDefault="00E136DE">
      <w:pPr>
        <w:jc w:val="left"/>
      </w:pPr>
      <w:r>
        <w:br w:type="page"/>
      </w:r>
    </w:p>
    <w:p w14:paraId="5207914B" w14:textId="35AC8C3B" w:rsidR="00E0053A" w:rsidRDefault="00DE0E3F" w:rsidP="00E0053A">
      <w:pPr>
        <w:pStyle w:val="Textoindependiente"/>
        <w:rPr>
          <w:color w:val="auto"/>
        </w:rPr>
      </w:pPr>
      <w:r w:rsidRPr="003D2E03">
        <w:rPr>
          <w:color w:val="auto"/>
        </w:rPr>
        <w:lastRenderedPageBreak/>
        <w:t>Para el cálculo de tamaño de muestra se utilizó un nivel de confianza del 95%, error relativo del 12% y una tasa de no respuesta esperada del 20 por ciento</w:t>
      </w:r>
      <w:r w:rsidR="003169F3" w:rsidRPr="003D2E03">
        <w:rPr>
          <w:color w:val="auto"/>
        </w:rPr>
        <w:t>.</w:t>
      </w:r>
    </w:p>
    <w:p w14:paraId="1DC476FE" w14:textId="075DC164" w:rsidR="003169F3" w:rsidRPr="00E0053A" w:rsidRDefault="003169F3" w:rsidP="00E0053A">
      <w:pPr>
        <w:pStyle w:val="Textoindependiente"/>
        <w:spacing w:before="360"/>
        <w:jc w:val="center"/>
        <w:rPr>
          <w:color w:val="auto"/>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525202B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25938854" w14:textId="77777777" w:rsidR="00DE0E3F" w:rsidRDefault="00DE0E3F" w:rsidP="00DE0E3F">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27E1D5E2" w14:textId="77777777" w:rsidR="00DE0E3F" w:rsidRDefault="00DE0E3F" w:rsidP="00DE0E3F">
      <w:pPr>
        <w:pStyle w:val="Textoindependiente"/>
        <w:rPr>
          <w:color w:val="auto"/>
        </w:rPr>
      </w:pPr>
      <w:r w:rsidRPr="003D2E03">
        <w:rPr>
          <w:color w:val="auto"/>
        </w:rPr>
        <w:t xml:space="preserve">El tamaño de muestra total es de 3,492 empresas, considerando a las empresas incluidas con certeza. </w:t>
      </w:r>
    </w:p>
    <w:p w14:paraId="633AC7EE" w14:textId="7F79CF81" w:rsidR="003169F3" w:rsidRPr="00567E8C" w:rsidRDefault="00DE0E3F" w:rsidP="00DE0E3F">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estos últimos, en el caso de las remuneraciones se </w:t>
      </w:r>
      <w:r w:rsidRPr="00567E8C">
        <w:rPr>
          <w:color w:val="auto"/>
          <w:lang w:val="es-MX"/>
        </w:rPr>
        <w:t xml:space="preserve">utiliza el Índice Nacional de Precios al Consumidor base segunda quincena de julio de 2018 = 100; para el resto de las variables monetarias en valores constantes se aplica el Índice Nacional de Precios Productor base julio de 2019 = 100; ambos </w:t>
      </w:r>
      <w:proofErr w:type="spellStart"/>
      <w:r w:rsidRPr="00567E8C">
        <w:rPr>
          <w:color w:val="auto"/>
          <w:lang w:val="es-MX"/>
        </w:rPr>
        <w:t>rebasificados</w:t>
      </w:r>
      <w:proofErr w:type="spellEnd"/>
      <w:r w:rsidRPr="00567E8C">
        <w:rPr>
          <w:color w:val="auto"/>
          <w:lang w:val="es-MX"/>
        </w:rPr>
        <w:t xml:space="preserve"> al año 2013</w:t>
      </w:r>
      <w:r>
        <w:rPr>
          <w:color w:val="auto"/>
          <w:lang w:val="es-MX"/>
        </w:rPr>
        <w:t>.</w:t>
      </w:r>
    </w:p>
    <w:p w14:paraId="1E45541D" w14:textId="77777777" w:rsidR="00DE0E3F" w:rsidRPr="003D2E03" w:rsidRDefault="00DE0E3F" w:rsidP="00B67B3D">
      <w:pPr>
        <w:pStyle w:val="Textoindependiente"/>
        <w:rPr>
          <w:color w:val="auto"/>
        </w:rPr>
      </w:pPr>
      <w:r w:rsidRPr="00567E8C">
        <w:rPr>
          <w:color w:val="auto"/>
        </w:rPr>
        <w:lastRenderedPageBreak/>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64B8975A" w14:textId="77777777" w:rsidR="00DE0E3F" w:rsidRDefault="00DE0E3F" w:rsidP="00DE0E3F">
      <w:pPr>
        <w:keepLines/>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28" w:history="1">
        <w:r w:rsidRPr="003C548C">
          <w:rPr>
            <w:rStyle w:val="Hipervnculo"/>
            <w:lang w:val="es-MX"/>
          </w:rPr>
          <w:t>https://www.inegi.org.mx/programas/enec/2013/</w:t>
        </w:r>
      </w:hyperlink>
    </w:p>
    <w:bookmarkEnd w:id="2"/>
    <w:p w14:paraId="1D550C63" w14:textId="77777777" w:rsidR="00DE0E3F" w:rsidRPr="003806EC" w:rsidRDefault="00DE0E3F" w:rsidP="00DE0E3F">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2C8F792" w14:textId="77777777" w:rsidR="00DE0E3F" w:rsidRDefault="00DE0E3F" w:rsidP="00DE0E3F">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52CE926D" w14:textId="77777777" w:rsidR="00DE0E3F" w:rsidRPr="00C749C6" w:rsidRDefault="00DE0E3F" w:rsidP="00DE0E3F">
      <w:pPr>
        <w:pStyle w:val="texto0"/>
        <w:keepLines w:val="0"/>
        <w:widowControl w:val="0"/>
        <w:spacing w:before="280"/>
        <w:rPr>
          <w:color w:val="auto"/>
        </w:rPr>
      </w:pPr>
      <w:r w:rsidRPr="00C10870">
        <w:rPr>
          <w:color w:val="auto"/>
        </w:rPr>
        <w:t xml:space="preserve">Tema: </w:t>
      </w:r>
      <w:hyperlink r:id="rId29" w:history="1">
        <w:r w:rsidRPr="00C749C6">
          <w:rPr>
            <w:rStyle w:val="Hipervnculo"/>
          </w:rPr>
          <w:t>https://www.inegi.org.mx/temas/construccion/</w:t>
        </w:r>
      </w:hyperlink>
    </w:p>
    <w:p w14:paraId="59D43923" w14:textId="77777777" w:rsidR="00DE0E3F" w:rsidRPr="00C10870" w:rsidRDefault="00DE0E3F" w:rsidP="00DE0E3F">
      <w:pPr>
        <w:pStyle w:val="Default"/>
        <w:widowControl w:val="0"/>
        <w:jc w:val="both"/>
        <w:rPr>
          <w:color w:val="auto"/>
        </w:rPr>
      </w:pPr>
      <w:r>
        <w:rPr>
          <w:color w:val="auto"/>
        </w:rPr>
        <w:t xml:space="preserve">Programa: </w:t>
      </w:r>
      <w:hyperlink r:id="rId30" w:history="1">
        <w:r w:rsidRPr="00C749C6">
          <w:rPr>
            <w:rStyle w:val="Hipervnculo"/>
          </w:rPr>
          <w:t>https://www.inegi.org.mx/programas/enec/2013/</w:t>
        </w:r>
      </w:hyperlink>
    </w:p>
    <w:sectPr w:rsidR="00DE0E3F" w:rsidRPr="00C10870" w:rsidSect="00C7593D">
      <w:headerReference w:type="default" r:id="rId31"/>
      <w:footerReference w:type="default" r:id="rId3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7D12" w14:textId="77777777" w:rsidR="00D03BCA" w:rsidRDefault="00D03BCA">
      <w:r>
        <w:separator/>
      </w:r>
    </w:p>
  </w:endnote>
  <w:endnote w:type="continuationSeparator" w:id="0">
    <w:p w14:paraId="693804F6" w14:textId="77777777" w:rsidR="00D03BCA" w:rsidRDefault="00D0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A64F" w14:textId="77777777" w:rsidR="0026245A" w:rsidRPr="007B361B" w:rsidRDefault="0026245A" w:rsidP="0026245A">
    <w:pPr>
      <w:pStyle w:val="Piedepgina"/>
      <w:contextualSpacing/>
      <w:jc w:val="center"/>
      <w:rPr>
        <w:color w:val="002060"/>
        <w:sz w:val="18"/>
        <w:szCs w:val="18"/>
      </w:rPr>
    </w:pPr>
    <w:r w:rsidRPr="007B361B">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218D" w14:textId="77777777" w:rsidR="0026245A" w:rsidRPr="0031542A" w:rsidRDefault="0026245A" w:rsidP="003076C4">
    <w:pPr>
      <w:pStyle w:val="Piedepgina"/>
      <w:jc w:val="center"/>
      <w:rPr>
        <w:b/>
        <w:color w:val="002060"/>
        <w:sz w:val="20"/>
        <w:lang w:val="es-MX"/>
      </w:rPr>
    </w:pPr>
    <w:r w:rsidRPr="0031542A">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C4AD9" w14:textId="77777777" w:rsidR="00D03BCA" w:rsidRDefault="00D03BCA">
      <w:r>
        <w:separator/>
      </w:r>
    </w:p>
  </w:footnote>
  <w:footnote w:type="continuationSeparator" w:id="0">
    <w:p w14:paraId="6A89A26E" w14:textId="77777777" w:rsidR="00D03BCA" w:rsidRDefault="00D03BCA">
      <w:r>
        <w:continuationSeparator/>
      </w:r>
    </w:p>
  </w:footnote>
  <w:footnote w:id="1">
    <w:p w14:paraId="6FBA3DF0" w14:textId="77777777" w:rsidR="0026245A" w:rsidRPr="00630ED7" w:rsidRDefault="0026245A" w:rsidP="00F0678E">
      <w:pPr>
        <w:pStyle w:val="Textonotapie"/>
        <w:widowControl w:val="0"/>
        <w:ind w:left="170" w:right="-547" w:hanging="170"/>
        <w:rPr>
          <w:sz w:val="16"/>
          <w:szCs w:val="10"/>
          <w:lang w:val="es-MX"/>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w:t>
      </w:r>
      <w:r>
        <w:rPr>
          <w:sz w:val="16"/>
          <w:szCs w:val="16"/>
        </w:rPr>
        <w:t>Nacional de</w:t>
      </w:r>
      <w:r w:rsidRPr="00640658">
        <w:rPr>
          <w:sz w:val="16"/>
          <w:szCs w:val="16"/>
        </w:rPr>
        <w:t xml:space="preserve"> Precios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footnote>
  <w:footnote w:id="2">
    <w:p w14:paraId="56E7003F" w14:textId="77777777" w:rsidR="0026245A" w:rsidRDefault="0026245A" w:rsidP="00F0678E">
      <w:pPr>
        <w:pStyle w:val="Textonotapie"/>
        <w:widowControl w:val="0"/>
        <w:ind w:left="170" w:right="-547" w:hanging="170"/>
        <w:rPr>
          <w:sz w:val="16"/>
          <w:szCs w:val="16"/>
        </w:rPr>
      </w:pPr>
      <w:r w:rsidRPr="000F7BB1">
        <w:rPr>
          <w:rStyle w:val="Refdenotaalpie"/>
          <w:sz w:val="18"/>
          <w:szCs w:val="18"/>
        </w:rPr>
        <w:footnoteRef/>
      </w:r>
      <w:r>
        <w:rPr>
          <w:sz w:val="16"/>
          <w:szCs w:val="16"/>
        </w:rPr>
        <w:tab/>
        <w:t>L</w:t>
      </w:r>
      <w:r w:rsidRPr="002B7F1F">
        <w:rPr>
          <w:sz w:val="16"/>
          <w:szCs w:val="16"/>
        </w:rPr>
        <w:t>a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770145A1" w14:textId="77777777" w:rsidR="0026245A" w:rsidRDefault="0026245A" w:rsidP="00F0678E">
      <w:pPr>
        <w:pStyle w:val="Textonotapie"/>
        <w:widowControl w:val="0"/>
        <w:ind w:left="170" w:right="-547" w:hanging="170"/>
        <w:rPr>
          <w:sz w:val="16"/>
          <w:szCs w:val="16"/>
          <w:lang w:val="es-MX"/>
        </w:rPr>
      </w:pPr>
    </w:p>
    <w:p w14:paraId="06D91C0A" w14:textId="77777777" w:rsidR="0026245A" w:rsidRPr="00B46944" w:rsidRDefault="0026245A" w:rsidP="00F0678E">
      <w:pPr>
        <w:pStyle w:val="Textonotapie"/>
        <w:widowControl w:val="0"/>
        <w:ind w:left="170" w:hanging="170"/>
        <w:rPr>
          <w:sz w:val="16"/>
          <w:szCs w:val="16"/>
          <w:lang w:val="es-MX"/>
        </w:rPr>
      </w:pPr>
    </w:p>
  </w:footnote>
  <w:footnote w:id="3">
    <w:p w14:paraId="52156A7F" w14:textId="77777777" w:rsidR="0026245A" w:rsidRDefault="0026245A" w:rsidP="00F0678E">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1AA37330" w14:textId="77777777" w:rsidR="0026245A" w:rsidRDefault="0026245A" w:rsidP="00F0678E">
      <w:pPr>
        <w:pStyle w:val="Textonotapie"/>
        <w:ind w:left="170" w:hanging="170"/>
        <w:rPr>
          <w:sz w:val="16"/>
          <w:szCs w:val="16"/>
        </w:rPr>
      </w:pPr>
    </w:p>
    <w:p w14:paraId="0B86C53E" w14:textId="77777777" w:rsidR="0026245A" w:rsidRPr="00BF4A44" w:rsidRDefault="0026245A" w:rsidP="00F0678E">
      <w:pPr>
        <w:pStyle w:val="Textonotapie"/>
        <w:ind w:left="170" w:hanging="170"/>
        <w:rPr>
          <w:sz w:val="16"/>
          <w:szCs w:val="16"/>
        </w:rPr>
      </w:pPr>
    </w:p>
  </w:footnote>
  <w:footnote w:id="4">
    <w:p w14:paraId="0C14DAD5" w14:textId="52011789" w:rsidR="0026245A" w:rsidRPr="00A75030" w:rsidRDefault="0026245A"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95F8" w14:textId="7C6AAC70" w:rsidR="0026245A" w:rsidRPr="00265B8C" w:rsidRDefault="0026245A" w:rsidP="009B2F46">
    <w:pPr>
      <w:pStyle w:val="Encabezado"/>
      <w:framePr w:w="5418" w:hSpace="141" w:wrap="auto" w:vAnchor="text" w:hAnchor="page" w:x="5688" w:y="34"/>
      <w:ind w:left="567" w:hanging="11"/>
      <w:jc w:val="right"/>
      <w:rPr>
        <w:b/>
        <w:color w:val="002060"/>
      </w:rPr>
    </w:pPr>
    <w:r w:rsidRPr="00265B8C">
      <w:rPr>
        <w:b/>
        <w:color w:val="002060"/>
      </w:rPr>
      <w:t xml:space="preserve">COMUNICADO DE PRENSA NÚM. </w:t>
    </w:r>
    <w:r w:rsidR="009B2F46">
      <w:rPr>
        <w:b/>
        <w:color w:val="002060"/>
      </w:rPr>
      <w:t>783</w:t>
    </w:r>
    <w:r w:rsidRPr="00265B8C">
      <w:rPr>
        <w:b/>
        <w:color w:val="002060"/>
      </w:rPr>
      <w:t>/</w:t>
    </w:r>
    <w:r>
      <w:rPr>
        <w:b/>
        <w:color w:val="002060"/>
      </w:rPr>
      <w:t>21</w:t>
    </w:r>
  </w:p>
  <w:p w14:paraId="3E0B18A5" w14:textId="77777777" w:rsidR="0026245A" w:rsidRPr="00265B8C" w:rsidRDefault="0026245A" w:rsidP="009B2F46">
    <w:pPr>
      <w:pStyle w:val="Encabezado"/>
      <w:framePr w:w="5418" w:hSpace="141" w:wrap="auto" w:vAnchor="text" w:hAnchor="page" w:x="5688" w:y="34"/>
      <w:ind w:left="567" w:hanging="11"/>
      <w:jc w:val="right"/>
      <w:rPr>
        <w:b/>
        <w:color w:val="002060"/>
        <w:lang w:val="pt-BR"/>
      </w:rPr>
    </w:pPr>
    <w:r>
      <w:rPr>
        <w:b/>
        <w:color w:val="002060"/>
        <w:lang w:val="pt-BR"/>
      </w:rPr>
      <w:t>17 D</w:t>
    </w:r>
    <w:r w:rsidRPr="00265B8C">
      <w:rPr>
        <w:b/>
        <w:color w:val="002060"/>
        <w:lang w:val="pt-BR"/>
      </w:rPr>
      <w:t>E</w:t>
    </w:r>
    <w:r>
      <w:rPr>
        <w:b/>
        <w:color w:val="002060"/>
        <w:lang w:val="pt-BR"/>
      </w:rPr>
      <w:t xml:space="preserve"> DICIEMBRE </w:t>
    </w:r>
    <w:r w:rsidRPr="00265B8C">
      <w:rPr>
        <w:b/>
        <w:color w:val="002060"/>
        <w:lang w:val="pt-BR"/>
      </w:rPr>
      <w:t>DE 20</w:t>
    </w:r>
    <w:r>
      <w:rPr>
        <w:b/>
        <w:color w:val="002060"/>
        <w:lang w:val="pt-BR"/>
      </w:rPr>
      <w:t>21</w:t>
    </w:r>
  </w:p>
  <w:p w14:paraId="4ABD4BB5" w14:textId="77777777" w:rsidR="0026245A" w:rsidRPr="00265B8C" w:rsidRDefault="0026245A" w:rsidP="009B2F46">
    <w:pPr>
      <w:pStyle w:val="Encabezado"/>
      <w:framePr w:w="5418" w:hSpace="141" w:wrap="auto" w:vAnchor="text" w:hAnchor="page" w:x="5688"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5B0E2975" w14:textId="77777777" w:rsidR="0026245A" w:rsidRDefault="0026245A" w:rsidP="003E0D83">
    <w:pPr>
      <w:pStyle w:val="Encabezado"/>
      <w:ind w:left="-567"/>
    </w:pPr>
    <w:r>
      <w:rPr>
        <w:noProof/>
      </w:rPr>
      <w:drawing>
        <wp:inline distT="0" distB="0" distL="0" distR="0" wp14:anchorId="13CBBA42" wp14:editId="178609EE">
          <wp:extent cx="817062" cy="848710"/>
          <wp:effectExtent l="0" t="0" r="254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870" cy="8765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DA19" w14:textId="7E0103B3" w:rsidR="0026245A" w:rsidRDefault="0026245A" w:rsidP="00F0678E">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4CB"/>
    <w:rsid w:val="0000458A"/>
    <w:rsid w:val="000050C6"/>
    <w:rsid w:val="0000590D"/>
    <w:rsid w:val="00005940"/>
    <w:rsid w:val="000063E3"/>
    <w:rsid w:val="00006702"/>
    <w:rsid w:val="00006B5A"/>
    <w:rsid w:val="00006E63"/>
    <w:rsid w:val="000078B1"/>
    <w:rsid w:val="00007A1A"/>
    <w:rsid w:val="00010A59"/>
    <w:rsid w:val="00010CC2"/>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177DF"/>
    <w:rsid w:val="00020665"/>
    <w:rsid w:val="000206D1"/>
    <w:rsid w:val="00021432"/>
    <w:rsid w:val="00021492"/>
    <w:rsid w:val="000216A3"/>
    <w:rsid w:val="00022402"/>
    <w:rsid w:val="000228C4"/>
    <w:rsid w:val="00022CA3"/>
    <w:rsid w:val="00025DAF"/>
    <w:rsid w:val="000260EE"/>
    <w:rsid w:val="00026884"/>
    <w:rsid w:val="00026B3C"/>
    <w:rsid w:val="00026B52"/>
    <w:rsid w:val="000279B7"/>
    <w:rsid w:val="00030480"/>
    <w:rsid w:val="000304A1"/>
    <w:rsid w:val="00030566"/>
    <w:rsid w:val="0003065F"/>
    <w:rsid w:val="00030D10"/>
    <w:rsid w:val="00031231"/>
    <w:rsid w:val="000314C6"/>
    <w:rsid w:val="000314D3"/>
    <w:rsid w:val="0003167F"/>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C1F"/>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235"/>
    <w:rsid w:val="00091474"/>
    <w:rsid w:val="000915F7"/>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A0344"/>
    <w:rsid w:val="000A0823"/>
    <w:rsid w:val="000A0CF3"/>
    <w:rsid w:val="000A21D6"/>
    <w:rsid w:val="000A2417"/>
    <w:rsid w:val="000A2488"/>
    <w:rsid w:val="000A25AA"/>
    <w:rsid w:val="000A2849"/>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B72B8"/>
    <w:rsid w:val="000C0608"/>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5331"/>
    <w:rsid w:val="000E5526"/>
    <w:rsid w:val="000E5A7E"/>
    <w:rsid w:val="000E5D6B"/>
    <w:rsid w:val="000E5FB5"/>
    <w:rsid w:val="000E5FE0"/>
    <w:rsid w:val="000E6356"/>
    <w:rsid w:val="000E6BA9"/>
    <w:rsid w:val="000E6D5D"/>
    <w:rsid w:val="000E7434"/>
    <w:rsid w:val="000E7E21"/>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748"/>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38BD"/>
    <w:rsid w:val="00123BC2"/>
    <w:rsid w:val="00123EFF"/>
    <w:rsid w:val="001241F7"/>
    <w:rsid w:val="00124C9A"/>
    <w:rsid w:val="00124D1A"/>
    <w:rsid w:val="00124D50"/>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E92"/>
    <w:rsid w:val="00180887"/>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90180"/>
    <w:rsid w:val="00190A43"/>
    <w:rsid w:val="00190D0B"/>
    <w:rsid w:val="001912FB"/>
    <w:rsid w:val="00191608"/>
    <w:rsid w:val="00191664"/>
    <w:rsid w:val="00192065"/>
    <w:rsid w:val="00193A49"/>
    <w:rsid w:val="001941AA"/>
    <w:rsid w:val="00194F73"/>
    <w:rsid w:val="00195EC2"/>
    <w:rsid w:val="00195F99"/>
    <w:rsid w:val="00196654"/>
    <w:rsid w:val="00197333"/>
    <w:rsid w:val="00197919"/>
    <w:rsid w:val="001A016C"/>
    <w:rsid w:val="001A0422"/>
    <w:rsid w:val="001A0556"/>
    <w:rsid w:val="001A102F"/>
    <w:rsid w:val="001A1A27"/>
    <w:rsid w:val="001A1ED0"/>
    <w:rsid w:val="001A322D"/>
    <w:rsid w:val="001A35A6"/>
    <w:rsid w:val="001A368A"/>
    <w:rsid w:val="001A3963"/>
    <w:rsid w:val="001A41DF"/>
    <w:rsid w:val="001A43F5"/>
    <w:rsid w:val="001A4E0E"/>
    <w:rsid w:val="001A4E8C"/>
    <w:rsid w:val="001A4EF7"/>
    <w:rsid w:val="001A4F6E"/>
    <w:rsid w:val="001A5745"/>
    <w:rsid w:val="001A5ABD"/>
    <w:rsid w:val="001A5CE0"/>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31B"/>
    <w:rsid w:val="001C13E5"/>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1AA"/>
    <w:rsid w:val="001D7BCC"/>
    <w:rsid w:val="001E075F"/>
    <w:rsid w:val="001E0933"/>
    <w:rsid w:val="001E0E96"/>
    <w:rsid w:val="001E14E8"/>
    <w:rsid w:val="001E1627"/>
    <w:rsid w:val="001E18BD"/>
    <w:rsid w:val="001E1A0E"/>
    <w:rsid w:val="001E1DBA"/>
    <w:rsid w:val="001E1EF2"/>
    <w:rsid w:val="001E1F09"/>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7F6"/>
    <w:rsid w:val="001F2C3A"/>
    <w:rsid w:val="001F3531"/>
    <w:rsid w:val="001F3696"/>
    <w:rsid w:val="001F42FF"/>
    <w:rsid w:val="001F44B4"/>
    <w:rsid w:val="001F44D3"/>
    <w:rsid w:val="001F4510"/>
    <w:rsid w:val="001F460F"/>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443"/>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6A4"/>
    <w:rsid w:val="00227843"/>
    <w:rsid w:val="00227A99"/>
    <w:rsid w:val="00227C8B"/>
    <w:rsid w:val="00227EF2"/>
    <w:rsid w:val="002301C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15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45A"/>
    <w:rsid w:val="0026274D"/>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66B"/>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5AD"/>
    <w:rsid w:val="002E3C37"/>
    <w:rsid w:val="002E45F9"/>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2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0C4A"/>
    <w:rsid w:val="0034111B"/>
    <w:rsid w:val="00342559"/>
    <w:rsid w:val="003428D8"/>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6586"/>
    <w:rsid w:val="00356792"/>
    <w:rsid w:val="003571E2"/>
    <w:rsid w:val="003575CA"/>
    <w:rsid w:val="00357FE7"/>
    <w:rsid w:val="00360A82"/>
    <w:rsid w:val="00361062"/>
    <w:rsid w:val="003610F5"/>
    <w:rsid w:val="003616F4"/>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3AC"/>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0C64"/>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D83"/>
    <w:rsid w:val="003E0E8C"/>
    <w:rsid w:val="003E113F"/>
    <w:rsid w:val="003E1418"/>
    <w:rsid w:val="003E2C83"/>
    <w:rsid w:val="003E4080"/>
    <w:rsid w:val="003E4979"/>
    <w:rsid w:val="003E4B79"/>
    <w:rsid w:val="003E4B85"/>
    <w:rsid w:val="003E52E3"/>
    <w:rsid w:val="003E581F"/>
    <w:rsid w:val="003E5F16"/>
    <w:rsid w:val="003E634D"/>
    <w:rsid w:val="003E64BB"/>
    <w:rsid w:val="003E6AC1"/>
    <w:rsid w:val="003E79D2"/>
    <w:rsid w:val="003E7EEA"/>
    <w:rsid w:val="003F01E7"/>
    <w:rsid w:val="003F10C6"/>
    <w:rsid w:val="003F1124"/>
    <w:rsid w:val="003F166A"/>
    <w:rsid w:val="003F18CF"/>
    <w:rsid w:val="003F1E69"/>
    <w:rsid w:val="003F2191"/>
    <w:rsid w:val="003F226B"/>
    <w:rsid w:val="003F2BFE"/>
    <w:rsid w:val="003F3A44"/>
    <w:rsid w:val="003F3EC7"/>
    <w:rsid w:val="003F4956"/>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F1F"/>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4C9A"/>
    <w:rsid w:val="0041595F"/>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C20"/>
    <w:rsid w:val="004373A1"/>
    <w:rsid w:val="00437705"/>
    <w:rsid w:val="00440392"/>
    <w:rsid w:val="00440502"/>
    <w:rsid w:val="004412E5"/>
    <w:rsid w:val="004415FC"/>
    <w:rsid w:val="00441989"/>
    <w:rsid w:val="00441A27"/>
    <w:rsid w:val="00442112"/>
    <w:rsid w:val="00442383"/>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006"/>
    <w:rsid w:val="0047289C"/>
    <w:rsid w:val="00472E22"/>
    <w:rsid w:val="00472F67"/>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1000"/>
    <w:rsid w:val="004D1D27"/>
    <w:rsid w:val="004D1E7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A7E"/>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8BA"/>
    <w:rsid w:val="00505F08"/>
    <w:rsid w:val="0050671D"/>
    <w:rsid w:val="0050672C"/>
    <w:rsid w:val="00506C4C"/>
    <w:rsid w:val="0050700E"/>
    <w:rsid w:val="005079D7"/>
    <w:rsid w:val="00507A6B"/>
    <w:rsid w:val="00507B2A"/>
    <w:rsid w:val="005105E2"/>
    <w:rsid w:val="00510A22"/>
    <w:rsid w:val="00510D8A"/>
    <w:rsid w:val="00511348"/>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821"/>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0B48"/>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280"/>
    <w:rsid w:val="005A1433"/>
    <w:rsid w:val="005A1473"/>
    <w:rsid w:val="005A19FF"/>
    <w:rsid w:val="005A2074"/>
    <w:rsid w:val="005A24AE"/>
    <w:rsid w:val="005A2E03"/>
    <w:rsid w:val="005A3394"/>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08F"/>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172E"/>
    <w:rsid w:val="00601F66"/>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33E"/>
    <w:rsid w:val="0066352B"/>
    <w:rsid w:val="0066398B"/>
    <w:rsid w:val="00663F53"/>
    <w:rsid w:val="006647E4"/>
    <w:rsid w:val="0066486A"/>
    <w:rsid w:val="0066527F"/>
    <w:rsid w:val="00666754"/>
    <w:rsid w:val="00666AEA"/>
    <w:rsid w:val="00667FB2"/>
    <w:rsid w:val="00670C52"/>
    <w:rsid w:val="00670D2E"/>
    <w:rsid w:val="006714D6"/>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3C54"/>
    <w:rsid w:val="006944AE"/>
    <w:rsid w:val="006944B8"/>
    <w:rsid w:val="00694706"/>
    <w:rsid w:val="00694AFB"/>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9A3"/>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7665"/>
    <w:rsid w:val="006D7902"/>
    <w:rsid w:val="006D7C9D"/>
    <w:rsid w:val="006D7D85"/>
    <w:rsid w:val="006E045E"/>
    <w:rsid w:val="006E09E9"/>
    <w:rsid w:val="006E0B21"/>
    <w:rsid w:val="006E0BA6"/>
    <w:rsid w:val="006E0E7D"/>
    <w:rsid w:val="006E171B"/>
    <w:rsid w:val="006E2B1E"/>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4246"/>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9BE"/>
    <w:rsid w:val="00715C06"/>
    <w:rsid w:val="00716608"/>
    <w:rsid w:val="00716B93"/>
    <w:rsid w:val="00716D4E"/>
    <w:rsid w:val="0071717E"/>
    <w:rsid w:val="00720479"/>
    <w:rsid w:val="0072051E"/>
    <w:rsid w:val="0072096D"/>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58A"/>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2EAB"/>
    <w:rsid w:val="00743455"/>
    <w:rsid w:val="007435B8"/>
    <w:rsid w:val="007435FE"/>
    <w:rsid w:val="0074399B"/>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14C"/>
    <w:rsid w:val="00755633"/>
    <w:rsid w:val="00755937"/>
    <w:rsid w:val="00755A13"/>
    <w:rsid w:val="00755B6F"/>
    <w:rsid w:val="00756875"/>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2673"/>
    <w:rsid w:val="00792957"/>
    <w:rsid w:val="007930CB"/>
    <w:rsid w:val="007930FA"/>
    <w:rsid w:val="00793181"/>
    <w:rsid w:val="007936BD"/>
    <w:rsid w:val="007936C1"/>
    <w:rsid w:val="00793D45"/>
    <w:rsid w:val="00794E59"/>
    <w:rsid w:val="00795E20"/>
    <w:rsid w:val="00796787"/>
    <w:rsid w:val="00796CB7"/>
    <w:rsid w:val="00796D97"/>
    <w:rsid w:val="00796DB5"/>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42E"/>
    <w:rsid w:val="007B49C4"/>
    <w:rsid w:val="007B4D74"/>
    <w:rsid w:val="007B4DC6"/>
    <w:rsid w:val="007B5132"/>
    <w:rsid w:val="007B5F47"/>
    <w:rsid w:val="007B64C0"/>
    <w:rsid w:val="007B69E8"/>
    <w:rsid w:val="007B6C17"/>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A38"/>
    <w:rsid w:val="007D25B9"/>
    <w:rsid w:val="007D2BE8"/>
    <w:rsid w:val="007D3066"/>
    <w:rsid w:val="007D421B"/>
    <w:rsid w:val="007D4490"/>
    <w:rsid w:val="007D44D1"/>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B18"/>
    <w:rsid w:val="00866279"/>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4F84"/>
    <w:rsid w:val="008B5253"/>
    <w:rsid w:val="008B53D8"/>
    <w:rsid w:val="008B63BE"/>
    <w:rsid w:val="008B640E"/>
    <w:rsid w:val="008B6505"/>
    <w:rsid w:val="008B688D"/>
    <w:rsid w:val="008B70EE"/>
    <w:rsid w:val="008B715C"/>
    <w:rsid w:val="008B75B8"/>
    <w:rsid w:val="008C0EAD"/>
    <w:rsid w:val="008C1442"/>
    <w:rsid w:val="008C1445"/>
    <w:rsid w:val="008C1693"/>
    <w:rsid w:val="008C19D9"/>
    <w:rsid w:val="008C1A5E"/>
    <w:rsid w:val="008C1A81"/>
    <w:rsid w:val="008C1BAE"/>
    <w:rsid w:val="008C1F6F"/>
    <w:rsid w:val="008C29FE"/>
    <w:rsid w:val="008C2B88"/>
    <w:rsid w:val="008C32CA"/>
    <w:rsid w:val="008C3967"/>
    <w:rsid w:val="008C3D33"/>
    <w:rsid w:val="008C431E"/>
    <w:rsid w:val="008C453A"/>
    <w:rsid w:val="008C45EE"/>
    <w:rsid w:val="008C4960"/>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E04"/>
    <w:rsid w:val="008F0E69"/>
    <w:rsid w:val="008F12FF"/>
    <w:rsid w:val="008F19E8"/>
    <w:rsid w:val="008F1C12"/>
    <w:rsid w:val="008F1DEC"/>
    <w:rsid w:val="008F3D3E"/>
    <w:rsid w:val="008F3F31"/>
    <w:rsid w:val="008F4655"/>
    <w:rsid w:val="008F4779"/>
    <w:rsid w:val="008F50BA"/>
    <w:rsid w:val="008F542B"/>
    <w:rsid w:val="008F5670"/>
    <w:rsid w:val="008F599F"/>
    <w:rsid w:val="008F63DF"/>
    <w:rsid w:val="008F64E5"/>
    <w:rsid w:val="008F677E"/>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EBB"/>
    <w:rsid w:val="009141BB"/>
    <w:rsid w:val="00914B55"/>
    <w:rsid w:val="00914BDD"/>
    <w:rsid w:val="00914DC4"/>
    <w:rsid w:val="00915329"/>
    <w:rsid w:val="0091588C"/>
    <w:rsid w:val="00915DB5"/>
    <w:rsid w:val="00915DF4"/>
    <w:rsid w:val="00915FB0"/>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4FA"/>
    <w:rsid w:val="00922A2B"/>
    <w:rsid w:val="00922B41"/>
    <w:rsid w:val="00924A6C"/>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1847"/>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4A4"/>
    <w:rsid w:val="009A3520"/>
    <w:rsid w:val="009A3547"/>
    <w:rsid w:val="009A39FF"/>
    <w:rsid w:val="009A3CB5"/>
    <w:rsid w:val="009A3EAF"/>
    <w:rsid w:val="009A3F33"/>
    <w:rsid w:val="009A46D4"/>
    <w:rsid w:val="009A5501"/>
    <w:rsid w:val="009A570A"/>
    <w:rsid w:val="009A5AE0"/>
    <w:rsid w:val="009A6621"/>
    <w:rsid w:val="009A6AEA"/>
    <w:rsid w:val="009A6CC5"/>
    <w:rsid w:val="009A7DD2"/>
    <w:rsid w:val="009A7EC5"/>
    <w:rsid w:val="009B1F3A"/>
    <w:rsid w:val="009B2766"/>
    <w:rsid w:val="009B2A1E"/>
    <w:rsid w:val="009B2DC2"/>
    <w:rsid w:val="009B2F46"/>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6B9"/>
    <w:rsid w:val="009D671F"/>
    <w:rsid w:val="009D6B77"/>
    <w:rsid w:val="009D6CE1"/>
    <w:rsid w:val="009D7657"/>
    <w:rsid w:val="009E109D"/>
    <w:rsid w:val="009E14B2"/>
    <w:rsid w:val="009E15A2"/>
    <w:rsid w:val="009E1D15"/>
    <w:rsid w:val="009E1DFA"/>
    <w:rsid w:val="009E2170"/>
    <w:rsid w:val="009E21BD"/>
    <w:rsid w:val="009E23ED"/>
    <w:rsid w:val="009E26BC"/>
    <w:rsid w:val="009E2CD7"/>
    <w:rsid w:val="009E2F42"/>
    <w:rsid w:val="009E322C"/>
    <w:rsid w:val="009E3352"/>
    <w:rsid w:val="009E33AF"/>
    <w:rsid w:val="009E3479"/>
    <w:rsid w:val="009E387D"/>
    <w:rsid w:val="009E4212"/>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B48"/>
    <w:rsid w:val="009F3EA4"/>
    <w:rsid w:val="009F40CE"/>
    <w:rsid w:val="009F48FF"/>
    <w:rsid w:val="009F4CDA"/>
    <w:rsid w:val="009F59BF"/>
    <w:rsid w:val="009F5F68"/>
    <w:rsid w:val="009F6455"/>
    <w:rsid w:val="009F6E2D"/>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23E"/>
    <w:rsid w:val="00A33CCF"/>
    <w:rsid w:val="00A3537B"/>
    <w:rsid w:val="00A35441"/>
    <w:rsid w:val="00A35D65"/>
    <w:rsid w:val="00A36CF6"/>
    <w:rsid w:val="00A36EC5"/>
    <w:rsid w:val="00A37E40"/>
    <w:rsid w:val="00A37EDA"/>
    <w:rsid w:val="00A4007D"/>
    <w:rsid w:val="00A4035D"/>
    <w:rsid w:val="00A404A3"/>
    <w:rsid w:val="00A408D8"/>
    <w:rsid w:val="00A40D53"/>
    <w:rsid w:val="00A413A3"/>
    <w:rsid w:val="00A43270"/>
    <w:rsid w:val="00A4458D"/>
    <w:rsid w:val="00A4476F"/>
    <w:rsid w:val="00A4539E"/>
    <w:rsid w:val="00A45777"/>
    <w:rsid w:val="00A46080"/>
    <w:rsid w:val="00A461CB"/>
    <w:rsid w:val="00A467E2"/>
    <w:rsid w:val="00A46982"/>
    <w:rsid w:val="00A46C6C"/>
    <w:rsid w:val="00A46EB1"/>
    <w:rsid w:val="00A47A54"/>
    <w:rsid w:val="00A47C59"/>
    <w:rsid w:val="00A5069D"/>
    <w:rsid w:val="00A50FEC"/>
    <w:rsid w:val="00A51FC3"/>
    <w:rsid w:val="00A52602"/>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5064"/>
    <w:rsid w:val="00A660A9"/>
    <w:rsid w:val="00A6654A"/>
    <w:rsid w:val="00A66C0D"/>
    <w:rsid w:val="00A6764D"/>
    <w:rsid w:val="00A67934"/>
    <w:rsid w:val="00A67D4A"/>
    <w:rsid w:val="00A702AF"/>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28"/>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42E"/>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AFD"/>
    <w:rsid w:val="00AA65CF"/>
    <w:rsid w:val="00AA6A88"/>
    <w:rsid w:val="00AA7AAE"/>
    <w:rsid w:val="00AB02DD"/>
    <w:rsid w:val="00AB045C"/>
    <w:rsid w:val="00AB05BB"/>
    <w:rsid w:val="00AB0852"/>
    <w:rsid w:val="00AB090C"/>
    <w:rsid w:val="00AB096C"/>
    <w:rsid w:val="00AB0F9A"/>
    <w:rsid w:val="00AB1160"/>
    <w:rsid w:val="00AB1411"/>
    <w:rsid w:val="00AB142E"/>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866"/>
    <w:rsid w:val="00AC00D7"/>
    <w:rsid w:val="00AC03E0"/>
    <w:rsid w:val="00AC08D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9A1"/>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346"/>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B53"/>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C53"/>
    <w:rsid w:val="00B60D28"/>
    <w:rsid w:val="00B61262"/>
    <w:rsid w:val="00B6210A"/>
    <w:rsid w:val="00B6220A"/>
    <w:rsid w:val="00B629F3"/>
    <w:rsid w:val="00B6355D"/>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8A0"/>
    <w:rsid w:val="00B77B7E"/>
    <w:rsid w:val="00B80744"/>
    <w:rsid w:val="00B80979"/>
    <w:rsid w:val="00B818AA"/>
    <w:rsid w:val="00B81B66"/>
    <w:rsid w:val="00B81BC2"/>
    <w:rsid w:val="00B81C75"/>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21D"/>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127"/>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3188"/>
    <w:rsid w:val="00C94EF3"/>
    <w:rsid w:val="00C952A9"/>
    <w:rsid w:val="00C9534F"/>
    <w:rsid w:val="00C95E98"/>
    <w:rsid w:val="00C95F67"/>
    <w:rsid w:val="00C961C0"/>
    <w:rsid w:val="00C965E4"/>
    <w:rsid w:val="00C9739A"/>
    <w:rsid w:val="00C97627"/>
    <w:rsid w:val="00CA05B8"/>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CA"/>
    <w:rsid w:val="00CC08D7"/>
    <w:rsid w:val="00CC0A9A"/>
    <w:rsid w:val="00CC0EA3"/>
    <w:rsid w:val="00CC156F"/>
    <w:rsid w:val="00CC27E9"/>
    <w:rsid w:val="00CC2B9C"/>
    <w:rsid w:val="00CC326E"/>
    <w:rsid w:val="00CC38EE"/>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BC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A1"/>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9A9"/>
    <w:rsid w:val="00D22E00"/>
    <w:rsid w:val="00D251E6"/>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4AFF"/>
    <w:rsid w:val="00D3544C"/>
    <w:rsid w:val="00D3719F"/>
    <w:rsid w:val="00D371C8"/>
    <w:rsid w:val="00D37B96"/>
    <w:rsid w:val="00D4061B"/>
    <w:rsid w:val="00D408F6"/>
    <w:rsid w:val="00D431DA"/>
    <w:rsid w:val="00D43450"/>
    <w:rsid w:val="00D43D75"/>
    <w:rsid w:val="00D43F48"/>
    <w:rsid w:val="00D43F90"/>
    <w:rsid w:val="00D44156"/>
    <w:rsid w:val="00D44198"/>
    <w:rsid w:val="00D445B3"/>
    <w:rsid w:val="00D453B5"/>
    <w:rsid w:val="00D454A8"/>
    <w:rsid w:val="00D45977"/>
    <w:rsid w:val="00D46AF6"/>
    <w:rsid w:val="00D46DBF"/>
    <w:rsid w:val="00D46EF5"/>
    <w:rsid w:val="00D46F26"/>
    <w:rsid w:val="00D46F6E"/>
    <w:rsid w:val="00D47591"/>
    <w:rsid w:val="00D50F4A"/>
    <w:rsid w:val="00D51083"/>
    <w:rsid w:val="00D51089"/>
    <w:rsid w:val="00D5228C"/>
    <w:rsid w:val="00D52421"/>
    <w:rsid w:val="00D52E06"/>
    <w:rsid w:val="00D53650"/>
    <w:rsid w:val="00D53C32"/>
    <w:rsid w:val="00D53C68"/>
    <w:rsid w:val="00D553C7"/>
    <w:rsid w:val="00D55CAB"/>
    <w:rsid w:val="00D5640A"/>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B74"/>
    <w:rsid w:val="00DE40F7"/>
    <w:rsid w:val="00DE41E0"/>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5E37"/>
    <w:rsid w:val="00E56344"/>
    <w:rsid w:val="00E57E87"/>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BC3"/>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BDF"/>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D6EAA"/>
    <w:rsid w:val="00EE0174"/>
    <w:rsid w:val="00EE01D1"/>
    <w:rsid w:val="00EE083C"/>
    <w:rsid w:val="00EE0880"/>
    <w:rsid w:val="00EE0C45"/>
    <w:rsid w:val="00EE0D6A"/>
    <w:rsid w:val="00EE12E9"/>
    <w:rsid w:val="00EE13A7"/>
    <w:rsid w:val="00EE1FD2"/>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809"/>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3B9"/>
    <w:rsid w:val="00F02DE5"/>
    <w:rsid w:val="00F0324F"/>
    <w:rsid w:val="00F03AA2"/>
    <w:rsid w:val="00F043F9"/>
    <w:rsid w:val="00F04E02"/>
    <w:rsid w:val="00F05558"/>
    <w:rsid w:val="00F0595E"/>
    <w:rsid w:val="00F0598A"/>
    <w:rsid w:val="00F05A7B"/>
    <w:rsid w:val="00F05C4E"/>
    <w:rsid w:val="00F06454"/>
    <w:rsid w:val="00F0678E"/>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18DE"/>
    <w:rsid w:val="00F72698"/>
    <w:rsid w:val="00F728AA"/>
    <w:rsid w:val="00F72AD3"/>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916"/>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6C2"/>
    <w:rsid w:val="00FF7775"/>
    <w:rsid w:val="00FF78DD"/>
    <w:rsid w:val="00FF7932"/>
    <w:rsid w:val="00FF7E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F0678E"/>
    <w:rPr>
      <w:rFonts w:ascii="Arial" w:hAnsi="Arial" w:cs="Arial"/>
      <w:sz w:val="24"/>
      <w:szCs w:val="24"/>
      <w:lang w:val="es-ES_tradnl" w:eastAsia="es-ES"/>
    </w:rPr>
  </w:style>
  <w:style w:type="paragraph" w:customStyle="1" w:styleId="p01">
    <w:name w:val="p01"/>
    <w:basedOn w:val="Normal"/>
    <w:next w:val="p0"/>
    <w:rsid w:val="00F0678E"/>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temas/construc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programas/enec/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programas/enec/2013/"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Datos!$C$125:$C$196</c:f>
              <c:numCache>
                <c:formatCode>#,##0_)</c:formatCode>
                <c:ptCount val="70"/>
                <c:pt idx="0">
                  <c:v>33596464.367775999</c:v>
                </c:pt>
                <c:pt idx="1">
                  <c:v>33595156.115955703</c:v>
                </c:pt>
                <c:pt idx="2">
                  <c:v>33368294.036119699</c:v>
                </c:pt>
                <c:pt idx="3">
                  <c:v>32784271.258992199</c:v>
                </c:pt>
                <c:pt idx="4">
                  <c:v>33089728.0087194</c:v>
                </c:pt>
                <c:pt idx="5">
                  <c:v>33091474.433628701</c:v>
                </c:pt>
                <c:pt idx="6">
                  <c:v>32704700.153790299</c:v>
                </c:pt>
                <c:pt idx="7">
                  <c:v>32582645.3286926</c:v>
                </c:pt>
                <c:pt idx="8">
                  <c:v>32828872.925667401</c:v>
                </c:pt>
                <c:pt idx="9">
                  <c:v>33160987.263182901</c:v>
                </c:pt>
                <c:pt idx="10">
                  <c:v>33804794.612845398</c:v>
                </c:pt>
                <c:pt idx="11">
                  <c:v>34507290.1521606</c:v>
                </c:pt>
                <c:pt idx="12">
                  <c:v>33363968.180586498</c:v>
                </c:pt>
                <c:pt idx="13">
                  <c:v>33292578.387600299</c:v>
                </c:pt>
                <c:pt idx="14">
                  <c:v>32479136.812861402</c:v>
                </c:pt>
                <c:pt idx="15">
                  <c:v>33114927.489154302</c:v>
                </c:pt>
                <c:pt idx="16">
                  <c:v>32403121.472038299</c:v>
                </c:pt>
                <c:pt idx="17">
                  <c:v>32057649.658726901</c:v>
                </c:pt>
                <c:pt idx="18">
                  <c:v>32290148.879860699</c:v>
                </c:pt>
                <c:pt idx="19">
                  <c:v>32553479.5200237</c:v>
                </c:pt>
                <c:pt idx="20">
                  <c:v>32611726.896799002</c:v>
                </c:pt>
                <c:pt idx="21">
                  <c:v>33119615.0145339</c:v>
                </c:pt>
                <c:pt idx="22">
                  <c:v>32920403.293094099</c:v>
                </c:pt>
                <c:pt idx="23">
                  <c:v>33683895.156190798</c:v>
                </c:pt>
                <c:pt idx="24">
                  <c:v>32546109.721276801</c:v>
                </c:pt>
                <c:pt idx="25">
                  <c:v>31717671.1989934</c:v>
                </c:pt>
                <c:pt idx="26">
                  <c:v>32694305.0513364</c:v>
                </c:pt>
                <c:pt idx="27">
                  <c:v>32156358.041314401</c:v>
                </c:pt>
                <c:pt idx="28">
                  <c:v>33563419.1370259</c:v>
                </c:pt>
                <c:pt idx="29">
                  <c:v>32646317.804904599</c:v>
                </c:pt>
                <c:pt idx="30">
                  <c:v>31905539.618301</c:v>
                </c:pt>
                <c:pt idx="31">
                  <c:v>31688115.776772499</c:v>
                </c:pt>
                <c:pt idx="32">
                  <c:v>31341298.675911698</c:v>
                </c:pt>
                <c:pt idx="33">
                  <c:v>30864075.487687901</c:v>
                </c:pt>
                <c:pt idx="34">
                  <c:v>30505764.719238199</c:v>
                </c:pt>
                <c:pt idx="35">
                  <c:v>30743101.507298399</c:v>
                </c:pt>
                <c:pt idx="36">
                  <c:v>31865462.400421001</c:v>
                </c:pt>
                <c:pt idx="37">
                  <c:v>30775353.5980676</c:v>
                </c:pt>
                <c:pt idx="38">
                  <c:v>30624677.6370431</c:v>
                </c:pt>
                <c:pt idx="39">
                  <c:v>30189350.486195602</c:v>
                </c:pt>
                <c:pt idx="40">
                  <c:v>29922876.8855276</c:v>
                </c:pt>
                <c:pt idx="41">
                  <c:v>30401338.869270999</c:v>
                </c:pt>
                <c:pt idx="42">
                  <c:v>29124717.536971301</c:v>
                </c:pt>
                <c:pt idx="43">
                  <c:v>28458659.335233301</c:v>
                </c:pt>
                <c:pt idx="44">
                  <c:v>28021893.767796699</c:v>
                </c:pt>
                <c:pt idx="45">
                  <c:v>27331358.8129909</c:v>
                </c:pt>
                <c:pt idx="46">
                  <c:v>27826036.291301198</c:v>
                </c:pt>
                <c:pt idx="47">
                  <c:v>27483703.750129402</c:v>
                </c:pt>
                <c:pt idx="48">
                  <c:v>27353864.342912398</c:v>
                </c:pt>
                <c:pt idx="49">
                  <c:v>26847824.965540301</c:v>
                </c:pt>
                <c:pt idx="50">
                  <c:v>26243729.806010701</c:v>
                </c:pt>
                <c:pt idx="51">
                  <c:v>22953062.294667199</c:v>
                </c:pt>
                <c:pt idx="52">
                  <c:v>21755213.591151301</c:v>
                </c:pt>
                <c:pt idx="53">
                  <c:v>22172617.422573399</c:v>
                </c:pt>
                <c:pt idx="54">
                  <c:v>22136049.1255969</c:v>
                </c:pt>
                <c:pt idx="55">
                  <c:v>22273984.164993402</c:v>
                </c:pt>
                <c:pt idx="56">
                  <c:v>22238751.327157199</c:v>
                </c:pt>
                <c:pt idx="57">
                  <c:v>22579762.7199395</c:v>
                </c:pt>
                <c:pt idx="58">
                  <c:v>22134667.663821101</c:v>
                </c:pt>
                <c:pt idx="59">
                  <c:v>22072304.704596501</c:v>
                </c:pt>
                <c:pt idx="60">
                  <c:v>22320694.2103706</c:v>
                </c:pt>
                <c:pt idx="61">
                  <c:v>22532179.660329498</c:v>
                </c:pt>
                <c:pt idx="62">
                  <c:v>23597801.365592301</c:v>
                </c:pt>
                <c:pt idx="63">
                  <c:v>23185281.229305401</c:v>
                </c:pt>
                <c:pt idx="64">
                  <c:v>23029238.819215301</c:v>
                </c:pt>
                <c:pt idx="65">
                  <c:v>23177304.298313301</c:v>
                </c:pt>
                <c:pt idx="66">
                  <c:v>23546669.623147599</c:v>
                </c:pt>
                <c:pt idx="67">
                  <c:v>23710775.159066301</c:v>
                </c:pt>
                <c:pt idx="68">
                  <c:v>24255279.3283448</c:v>
                </c:pt>
                <c:pt idx="69">
                  <c:v>23730222.943382099</c:v>
                </c:pt>
              </c:numCache>
            </c:numRef>
          </c:val>
          <c:extLst>
            <c:ext xmlns:c16="http://schemas.microsoft.com/office/drawing/2014/chart" uri="{C3380CC4-5D6E-409C-BE32-E72D297353CC}">
              <c16:uniqueId val="{00000000-6EC7-4C69-B6CE-AC63CE0FED7F}"/>
            </c:ext>
          </c:extLst>
        </c:ser>
        <c:dLbls>
          <c:showLegendKey val="0"/>
          <c:showVal val="1"/>
          <c:showCatName val="0"/>
          <c:showSerName val="0"/>
          <c:showPercent val="0"/>
          <c:showBubbleSize val="0"/>
        </c:dLbls>
        <c:gapWidth val="50"/>
        <c:axId val="261874792"/>
        <c:axId val="26187557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Datos!$D$125:$D$196</c:f>
              <c:numCache>
                <c:formatCode>#,##0_)</c:formatCode>
                <c:ptCount val="70"/>
                <c:pt idx="0">
                  <c:v>33567090.0524887</c:v>
                </c:pt>
                <c:pt idx="1">
                  <c:v>33440141.745388702</c:v>
                </c:pt>
                <c:pt idx="2">
                  <c:v>33297874.105503999</c:v>
                </c:pt>
                <c:pt idx="3">
                  <c:v>33133780.619318999</c:v>
                </c:pt>
                <c:pt idx="4">
                  <c:v>32962816.197301898</c:v>
                </c:pt>
                <c:pt idx="5">
                  <c:v>32838043.2405545</c:v>
                </c:pt>
                <c:pt idx="6">
                  <c:v>32796605.550405201</c:v>
                </c:pt>
                <c:pt idx="7">
                  <c:v>32850527.432645898</c:v>
                </c:pt>
                <c:pt idx="8">
                  <c:v>32996933.283312701</c:v>
                </c:pt>
                <c:pt idx="9">
                  <c:v>33169952.2594954</c:v>
                </c:pt>
                <c:pt idx="10">
                  <c:v>33316275.128141999</c:v>
                </c:pt>
                <c:pt idx="11">
                  <c:v>33391362.373985801</c:v>
                </c:pt>
                <c:pt idx="12">
                  <c:v>33341568.9516831</c:v>
                </c:pt>
                <c:pt idx="13">
                  <c:v>33162844.616082001</c:v>
                </c:pt>
                <c:pt idx="14">
                  <c:v>32911518.575355802</c:v>
                </c:pt>
                <c:pt idx="15">
                  <c:v>32654069.285450201</c:v>
                </c:pt>
                <c:pt idx="16">
                  <c:v>32459351.943335298</c:v>
                </c:pt>
                <c:pt idx="17">
                  <c:v>32371765.695214499</c:v>
                </c:pt>
                <c:pt idx="18">
                  <c:v>32400565.774011601</c:v>
                </c:pt>
                <c:pt idx="19">
                  <c:v>32523226.829508401</c:v>
                </c:pt>
                <c:pt idx="20">
                  <c:v>32673258.3076116</c:v>
                </c:pt>
                <c:pt idx="21">
                  <c:v>32797550.689560499</c:v>
                </c:pt>
                <c:pt idx="22">
                  <c:v>32850676.61575</c:v>
                </c:pt>
                <c:pt idx="23">
                  <c:v>32796993.502551001</c:v>
                </c:pt>
                <c:pt idx="24">
                  <c:v>32694119.276163202</c:v>
                </c:pt>
                <c:pt idx="25">
                  <c:v>32597208.234746002</c:v>
                </c:pt>
                <c:pt idx="26">
                  <c:v>32526987.959737301</c:v>
                </c:pt>
                <c:pt idx="27">
                  <c:v>32474417.9545261</c:v>
                </c:pt>
                <c:pt idx="28">
                  <c:v>32401896.777389999</c:v>
                </c:pt>
                <c:pt idx="29">
                  <c:v>32247116.119411401</c:v>
                </c:pt>
                <c:pt idx="30">
                  <c:v>31990427.842215501</c:v>
                </c:pt>
                <c:pt idx="31">
                  <c:v>31653988.018198699</c:v>
                </c:pt>
                <c:pt idx="32">
                  <c:v>31300406.8749233</c:v>
                </c:pt>
                <c:pt idx="33">
                  <c:v>31002418.995412301</c:v>
                </c:pt>
                <c:pt idx="34">
                  <c:v>30806189.077196401</c:v>
                </c:pt>
                <c:pt idx="35">
                  <c:v>30719326.0543046</c:v>
                </c:pt>
                <c:pt idx="36">
                  <c:v>30681221.081214201</c:v>
                </c:pt>
                <c:pt idx="37">
                  <c:v>30624366.135694399</c:v>
                </c:pt>
                <c:pt idx="38">
                  <c:v>30498894.785140801</c:v>
                </c:pt>
                <c:pt idx="39">
                  <c:v>30262735.9860566</c:v>
                </c:pt>
                <c:pt idx="40">
                  <c:v>29904321.499880701</c:v>
                </c:pt>
                <c:pt idx="41">
                  <c:v>29462975.930672001</c:v>
                </c:pt>
                <c:pt idx="42">
                  <c:v>28995688.662385602</c:v>
                </c:pt>
                <c:pt idx="43">
                  <c:v>28557399.265924498</c:v>
                </c:pt>
                <c:pt idx="44">
                  <c:v>28193148.884081699</c:v>
                </c:pt>
                <c:pt idx="45">
                  <c:v>27901746.397567201</c:v>
                </c:pt>
                <c:pt idx="46">
                  <c:v>27658167.216563299</c:v>
                </c:pt>
                <c:pt idx="47">
                  <c:v>27426021.062598199</c:v>
                </c:pt>
                <c:pt idx="48">
                  <c:v>27155775.603712499</c:v>
                </c:pt>
                <c:pt idx="49">
                  <c:v>26815508.308879301</c:v>
                </c:pt>
                <c:pt idx="50">
                  <c:v>26418443.931944098</c:v>
                </c:pt>
                <c:pt idx="51">
                  <c:v>22849916.886926401</c:v>
                </c:pt>
                <c:pt idx="52">
                  <c:v>22554778.294996299</c:v>
                </c:pt>
                <c:pt idx="53">
                  <c:v>22357198.446600601</c:v>
                </c:pt>
                <c:pt idx="54">
                  <c:v>22249482.995671902</c:v>
                </c:pt>
                <c:pt idx="55">
                  <c:v>22205520.6367607</c:v>
                </c:pt>
                <c:pt idx="56">
                  <c:v>22191603.749876302</c:v>
                </c:pt>
                <c:pt idx="57">
                  <c:v>22189724.714821499</c:v>
                </c:pt>
                <c:pt idx="58">
                  <c:v>22210394.305993799</c:v>
                </c:pt>
                <c:pt idx="59">
                  <c:v>22267361.748307198</c:v>
                </c:pt>
                <c:pt idx="60">
                  <c:v>22374574.531955902</c:v>
                </c:pt>
                <c:pt idx="61">
                  <c:v>22535877.957541101</c:v>
                </c:pt>
                <c:pt idx="62">
                  <c:v>22734562.613414001</c:v>
                </c:pt>
                <c:pt idx="63">
                  <c:v>22948401.544970099</c:v>
                </c:pt>
                <c:pt idx="64">
                  <c:v>23158555.911341202</c:v>
                </c:pt>
                <c:pt idx="65">
                  <c:v>23348032.499995101</c:v>
                </c:pt>
                <c:pt idx="66">
                  <c:v>23513999.6142193</c:v>
                </c:pt>
                <c:pt idx="67">
                  <c:v>23641623.777548902</c:v>
                </c:pt>
                <c:pt idx="68">
                  <c:v>23703258.165864099</c:v>
                </c:pt>
                <c:pt idx="69">
                  <c:v>23695574.0635603</c:v>
                </c:pt>
              </c:numCache>
            </c:numRef>
          </c:val>
          <c:smooth val="0"/>
          <c:extLst>
            <c:ext xmlns:c16="http://schemas.microsoft.com/office/drawing/2014/chart" uri="{C3380CC4-5D6E-409C-BE32-E72D297353CC}">
              <c16:uniqueId val="{00000001-6EC7-4C69-B6CE-AC63CE0FED7F}"/>
            </c:ext>
          </c:extLst>
        </c:ser>
        <c:dLbls>
          <c:showLegendKey val="0"/>
          <c:showVal val="1"/>
          <c:showCatName val="0"/>
          <c:showSerName val="0"/>
          <c:showPercent val="0"/>
          <c:showBubbleSize val="0"/>
        </c:dLbls>
        <c:marker val="1"/>
        <c:smooth val="0"/>
        <c:axId val="261874792"/>
        <c:axId val="261875576"/>
      </c:lineChart>
      <c:catAx>
        <c:axId val="26187479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61875576"/>
        <c:crosses val="autoZero"/>
        <c:auto val="1"/>
        <c:lblAlgn val="ctr"/>
        <c:lblOffset val="100"/>
        <c:tickLblSkip val="1"/>
        <c:tickMarkSkip val="12"/>
        <c:noMultiLvlLbl val="1"/>
      </c:catAx>
      <c:valAx>
        <c:axId val="26187557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874792"/>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Datos!$C$125:$C$196</c:f>
              <c:numCache>
                <c:formatCode>#,##0_)</c:formatCode>
                <c:ptCount val="70"/>
                <c:pt idx="0">
                  <c:v>33596464.367775999</c:v>
                </c:pt>
                <c:pt idx="1">
                  <c:v>33595156.115955703</c:v>
                </c:pt>
                <c:pt idx="2">
                  <c:v>33368294.036119699</c:v>
                </c:pt>
                <c:pt idx="3">
                  <c:v>32784271.258992199</c:v>
                </c:pt>
                <c:pt idx="4">
                  <c:v>33089728.0087194</c:v>
                </c:pt>
                <c:pt idx="5">
                  <c:v>33091474.433628701</c:v>
                </c:pt>
                <c:pt idx="6">
                  <c:v>32704700.153790299</c:v>
                </c:pt>
                <c:pt idx="7">
                  <c:v>32582645.3286926</c:v>
                </c:pt>
                <c:pt idx="8">
                  <c:v>32828872.925667401</c:v>
                </c:pt>
                <c:pt idx="9">
                  <c:v>33160987.263182901</c:v>
                </c:pt>
                <c:pt idx="10">
                  <c:v>33804794.612845398</c:v>
                </c:pt>
                <c:pt idx="11">
                  <c:v>34507290.1521606</c:v>
                </c:pt>
                <c:pt idx="12">
                  <c:v>33363968.180586498</c:v>
                </c:pt>
                <c:pt idx="13">
                  <c:v>33292578.387600299</c:v>
                </c:pt>
                <c:pt idx="14">
                  <c:v>32479136.812861402</c:v>
                </c:pt>
                <c:pt idx="15">
                  <c:v>33114927.489154302</c:v>
                </c:pt>
                <c:pt idx="16">
                  <c:v>32403121.472038299</c:v>
                </c:pt>
                <c:pt idx="17">
                  <c:v>32057649.658726901</c:v>
                </c:pt>
                <c:pt idx="18">
                  <c:v>32290148.879860699</c:v>
                </c:pt>
                <c:pt idx="19">
                  <c:v>32553479.5200237</c:v>
                </c:pt>
                <c:pt idx="20">
                  <c:v>32611726.896799002</c:v>
                </c:pt>
                <c:pt idx="21">
                  <c:v>33119615.0145339</c:v>
                </c:pt>
                <c:pt idx="22">
                  <c:v>32920403.293094099</c:v>
                </c:pt>
                <c:pt idx="23">
                  <c:v>33683895.156190798</c:v>
                </c:pt>
                <c:pt idx="24">
                  <c:v>32546109.721276801</c:v>
                </c:pt>
                <c:pt idx="25">
                  <c:v>31717671.1989934</c:v>
                </c:pt>
                <c:pt idx="26">
                  <c:v>32694305.0513364</c:v>
                </c:pt>
                <c:pt idx="27">
                  <c:v>32156358.041314401</c:v>
                </c:pt>
                <c:pt idx="28">
                  <c:v>33563419.1370259</c:v>
                </c:pt>
                <c:pt idx="29">
                  <c:v>32646317.804904599</c:v>
                </c:pt>
                <c:pt idx="30">
                  <c:v>31905539.618301</c:v>
                </c:pt>
                <c:pt idx="31">
                  <c:v>31688115.776772499</c:v>
                </c:pt>
                <c:pt idx="32">
                  <c:v>31341298.675911698</c:v>
                </c:pt>
                <c:pt idx="33">
                  <c:v>30864075.487687901</c:v>
                </c:pt>
                <c:pt idx="34">
                  <c:v>30505764.719238199</c:v>
                </c:pt>
                <c:pt idx="35">
                  <c:v>30743101.507298399</c:v>
                </c:pt>
                <c:pt idx="36">
                  <c:v>31865462.400421001</c:v>
                </c:pt>
                <c:pt idx="37">
                  <c:v>30775353.5980676</c:v>
                </c:pt>
                <c:pt idx="38">
                  <c:v>30624677.6370431</c:v>
                </c:pt>
                <c:pt idx="39">
                  <c:v>30189350.486195602</c:v>
                </c:pt>
                <c:pt idx="40">
                  <c:v>29922876.8855276</c:v>
                </c:pt>
                <c:pt idx="41">
                  <c:v>30401338.869270999</c:v>
                </c:pt>
                <c:pt idx="42">
                  <c:v>29124717.536971301</c:v>
                </c:pt>
                <c:pt idx="43">
                  <c:v>28458659.335233301</c:v>
                </c:pt>
                <c:pt idx="44">
                  <c:v>28021893.767796699</c:v>
                </c:pt>
                <c:pt idx="45">
                  <c:v>27331358.8129909</c:v>
                </c:pt>
                <c:pt idx="46">
                  <c:v>27826036.291301198</c:v>
                </c:pt>
                <c:pt idx="47">
                  <c:v>27483703.750129402</c:v>
                </c:pt>
                <c:pt idx="48">
                  <c:v>27353864.342912398</c:v>
                </c:pt>
                <c:pt idx="49">
                  <c:v>26847824.965540301</c:v>
                </c:pt>
                <c:pt idx="50">
                  <c:v>26243729.806010701</c:v>
                </c:pt>
                <c:pt idx="51">
                  <c:v>22953062.294667199</c:v>
                </c:pt>
                <c:pt idx="52">
                  <c:v>21755213.591151301</c:v>
                </c:pt>
                <c:pt idx="53">
                  <c:v>22172617.422573399</c:v>
                </c:pt>
                <c:pt idx="54">
                  <c:v>22136049.1255969</c:v>
                </c:pt>
                <c:pt idx="55">
                  <c:v>22273984.164993402</c:v>
                </c:pt>
                <c:pt idx="56">
                  <c:v>22238751.327157199</c:v>
                </c:pt>
                <c:pt idx="57">
                  <c:v>22579762.7199395</c:v>
                </c:pt>
                <c:pt idx="58">
                  <c:v>22134667.663821101</c:v>
                </c:pt>
                <c:pt idx="59">
                  <c:v>22072304.704596501</c:v>
                </c:pt>
                <c:pt idx="60">
                  <c:v>22320694.2103706</c:v>
                </c:pt>
                <c:pt idx="61">
                  <c:v>22532179.660329498</c:v>
                </c:pt>
                <c:pt idx="62">
                  <c:v>23597801.365592301</c:v>
                </c:pt>
                <c:pt idx="63">
                  <c:v>23185281.229305401</c:v>
                </c:pt>
                <c:pt idx="64">
                  <c:v>23029238.819215301</c:v>
                </c:pt>
                <c:pt idx="65">
                  <c:v>23177304.298313301</c:v>
                </c:pt>
                <c:pt idx="66">
                  <c:v>23546669.623147599</c:v>
                </c:pt>
                <c:pt idx="67">
                  <c:v>23710775.159066301</c:v>
                </c:pt>
                <c:pt idx="68">
                  <c:v>24255279.3283448</c:v>
                </c:pt>
                <c:pt idx="69">
                  <c:v>23730222.943382099</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261874792"/>
        <c:axId val="261875576"/>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Datos!$D$125:$D$196</c:f>
              <c:numCache>
                <c:formatCode>#,##0_)</c:formatCode>
                <c:ptCount val="70"/>
                <c:pt idx="0">
                  <c:v>33567090.0524887</c:v>
                </c:pt>
                <c:pt idx="1">
                  <c:v>33440141.745388702</c:v>
                </c:pt>
                <c:pt idx="2">
                  <c:v>33297874.105503999</c:v>
                </c:pt>
                <c:pt idx="3">
                  <c:v>33133780.619318999</c:v>
                </c:pt>
                <c:pt idx="4">
                  <c:v>32962816.197301898</c:v>
                </c:pt>
                <c:pt idx="5">
                  <c:v>32838043.2405545</c:v>
                </c:pt>
                <c:pt idx="6">
                  <c:v>32796605.550405201</c:v>
                </c:pt>
                <c:pt idx="7">
                  <c:v>32850527.432645898</c:v>
                </c:pt>
                <c:pt idx="8">
                  <c:v>32996933.283312701</c:v>
                </c:pt>
                <c:pt idx="9">
                  <c:v>33169952.2594954</c:v>
                </c:pt>
                <c:pt idx="10">
                  <c:v>33316275.128141999</c:v>
                </c:pt>
                <c:pt idx="11">
                  <c:v>33391362.373985801</c:v>
                </c:pt>
                <c:pt idx="12">
                  <c:v>33341568.9516831</c:v>
                </c:pt>
                <c:pt idx="13">
                  <c:v>33162844.616082001</c:v>
                </c:pt>
                <c:pt idx="14">
                  <c:v>32911518.575355802</c:v>
                </c:pt>
                <c:pt idx="15">
                  <c:v>32654069.285450201</c:v>
                </c:pt>
                <c:pt idx="16">
                  <c:v>32459351.943335298</c:v>
                </c:pt>
                <c:pt idx="17">
                  <c:v>32371765.695214499</c:v>
                </c:pt>
                <c:pt idx="18">
                  <c:v>32400565.774011601</c:v>
                </c:pt>
                <c:pt idx="19">
                  <c:v>32523226.829508401</c:v>
                </c:pt>
                <c:pt idx="20">
                  <c:v>32673258.3076116</c:v>
                </c:pt>
                <c:pt idx="21">
                  <c:v>32797550.689560499</c:v>
                </c:pt>
                <c:pt idx="22">
                  <c:v>32850676.61575</c:v>
                </c:pt>
                <c:pt idx="23">
                  <c:v>32796993.502551001</c:v>
                </c:pt>
                <c:pt idx="24">
                  <c:v>32694119.276163202</c:v>
                </c:pt>
                <c:pt idx="25">
                  <c:v>32597208.234746002</c:v>
                </c:pt>
                <c:pt idx="26">
                  <c:v>32526987.959737301</c:v>
                </c:pt>
                <c:pt idx="27">
                  <c:v>32474417.9545261</c:v>
                </c:pt>
                <c:pt idx="28">
                  <c:v>32401896.777389999</c:v>
                </c:pt>
                <c:pt idx="29">
                  <c:v>32247116.119411401</c:v>
                </c:pt>
                <c:pt idx="30">
                  <c:v>31990427.842215501</c:v>
                </c:pt>
                <c:pt idx="31">
                  <c:v>31653988.018198699</c:v>
                </c:pt>
                <c:pt idx="32">
                  <c:v>31300406.8749233</c:v>
                </c:pt>
                <c:pt idx="33">
                  <c:v>31002418.995412301</c:v>
                </c:pt>
                <c:pt idx="34">
                  <c:v>30806189.077196401</c:v>
                </c:pt>
                <c:pt idx="35">
                  <c:v>30719326.0543046</c:v>
                </c:pt>
                <c:pt idx="36">
                  <c:v>30681221.081214201</c:v>
                </c:pt>
                <c:pt idx="37">
                  <c:v>30624366.135694399</c:v>
                </c:pt>
                <c:pt idx="38">
                  <c:v>30498894.785140801</c:v>
                </c:pt>
                <c:pt idx="39">
                  <c:v>30262735.9860566</c:v>
                </c:pt>
                <c:pt idx="40">
                  <c:v>29904321.499880701</c:v>
                </c:pt>
                <c:pt idx="41">
                  <c:v>29462975.930672001</c:v>
                </c:pt>
                <c:pt idx="42">
                  <c:v>28995688.662385602</c:v>
                </c:pt>
                <c:pt idx="43">
                  <c:v>28557399.265924498</c:v>
                </c:pt>
                <c:pt idx="44">
                  <c:v>28193148.884081699</c:v>
                </c:pt>
                <c:pt idx="45">
                  <c:v>27901746.397567201</c:v>
                </c:pt>
                <c:pt idx="46">
                  <c:v>27658167.216563299</c:v>
                </c:pt>
                <c:pt idx="47">
                  <c:v>27426021.062598199</c:v>
                </c:pt>
                <c:pt idx="48">
                  <c:v>27155775.603712499</c:v>
                </c:pt>
                <c:pt idx="49">
                  <c:v>26815508.308879301</c:v>
                </c:pt>
                <c:pt idx="50">
                  <c:v>26418443.931944098</c:v>
                </c:pt>
                <c:pt idx="51">
                  <c:v>22849916.886926401</c:v>
                </c:pt>
                <c:pt idx="52">
                  <c:v>22554778.294996299</c:v>
                </c:pt>
                <c:pt idx="53">
                  <c:v>22357198.446600601</c:v>
                </c:pt>
                <c:pt idx="54">
                  <c:v>22249482.995671902</c:v>
                </c:pt>
                <c:pt idx="55">
                  <c:v>22205520.6367607</c:v>
                </c:pt>
                <c:pt idx="56">
                  <c:v>22191603.749876302</c:v>
                </c:pt>
                <c:pt idx="57">
                  <c:v>22189724.714821499</c:v>
                </c:pt>
                <c:pt idx="58">
                  <c:v>22210394.305993799</c:v>
                </c:pt>
                <c:pt idx="59">
                  <c:v>22267361.748307198</c:v>
                </c:pt>
                <c:pt idx="60">
                  <c:v>22374574.531955902</c:v>
                </c:pt>
                <c:pt idx="61">
                  <c:v>22535877.957541101</c:v>
                </c:pt>
                <c:pt idx="62">
                  <c:v>22734562.613414001</c:v>
                </c:pt>
                <c:pt idx="63">
                  <c:v>22948401.544970099</c:v>
                </c:pt>
                <c:pt idx="64">
                  <c:v>23158555.911341202</c:v>
                </c:pt>
                <c:pt idx="65">
                  <c:v>23348032.499995101</c:v>
                </c:pt>
                <c:pt idx="66">
                  <c:v>23513999.6142193</c:v>
                </c:pt>
                <c:pt idx="67">
                  <c:v>23641623.777548902</c:v>
                </c:pt>
                <c:pt idx="68">
                  <c:v>23703258.165864099</c:v>
                </c:pt>
                <c:pt idx="69">
                  <c:v>23695574.0635603</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261874792"/>
        <c:axId val="261875576"/>
      </c:lineChart>
      <c:catAx>
        <c:axId val="26187479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261875576"/>
        <c:crosses val="autoZero"/>
        <c:auto val="1"/>
        <c:lblAlgn val="ctr"/>
        <c:lblOffset val="100"/>
        <c:tickLblSkip val="1"/>
        <c:tickMarkSkip val="12"/>
        <c:noMultiLvlLbl val="1"/>
      </c:catAx>
      <c:valAx>
        <c:axId val="261875576"/>
        <c:scaling>
          <c:orientation val="minMax"/>
          <c:max val="36000000"/>
          <c:min val="2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874792"/>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Datos!$E$125:$E$196</c:f>
              <c:numCache>
                <c:formatCode>#,##0_)</c:formatCode>
                <c:ptCount val="70"/>
                <c:pt idx="0">
                  <c:v>571219.59642557905</c:v>
                </c:pt>
                <c:pt idx="1">
                  <c:v>533996.56323161698</c:v>
                </c:pt>
                <c:pt idx="2">
                  <c:v>541244.82829067705</c:v>
                </c:pt>
                <c:pt idx="3">
                  <c:v>531482.10216978705</c:v>
                </c:pt>
                <c:pt idx="4">
                  <c:v>522685.89557960699</c:v>
                </c:pt>
                <c:pt idx="5">
                  <c:v>522810.689826869</c:v>
                </c:pt>
                <c:pt idx="6">
                  <c:v>517090.60879924102</c:v>
                </c:pt>
                <c:pt idx="7">
                  <c:v>521447.285975768</c:v>
                </c:pt>
                <c:pt idx="8">
                  <c:v>543372.03101242695</c:v>
                </c:pt>
                <c:pt idx="9">
                  <c:v>513046.260895574</c:v>
                </c:pt>
                <c:pt idx="10">
                  <c:v>541091.79149050801</c:v>
                </c:pt>
                <c:pt idx="11">
                  <c:v>532960.27894770599</c:v>
                </c:pt>
                <c:pt idx="12">
                  <c:v>533703.16672146996</c:v>
                </c:pt>
                <c:pt idx="13">
                  <c:v>536478.11016797705</c:v>
                </c:pt>
                <c:pt idx="14">
                  <c:v>538692.94380966004</c:v>
                </c:pt>
                <c:pt idx="15">
                  <c:v>526298.36454417999</c:v>
                </c:pt>
                <c:pt idx="16">
                  <c:v>528778.62572242296</c:v>
                </c:pt>
                <c:pt idx="17">
                  <c:v>524639.830446837</c:v>
                </c:pt>
                <c:pt idx="18">
                  <c:v>515880.08081158198</c:v>
                </c:pt>
                <c:pt idx="19">
                  <c:v>527030.15878223395</c:v>
                </c:pt>
                <c:pt idx="20">
                  <c:v>523996.959727849</c:v>
                </c:pt>
                <c:pt idx="21">
                  <c:v>530912.40316713299</c:v>
                </c:pt>
                <c:pt idx="22">
                  <c:v>526134.73579203698</c:v>
                </c:pt>
                <c:pt idx="23">
                  <c:v>529712.74183706299</c:v>
                </c:pt>
                <c:pt idx="24">
                  <c:v>549271.39510706195</c:v>
                </c:pt>
                <c:pt idx="25">
                  <c:v>533435.07525477698</c:v>
                </c:pt>
                <c:pt idx="26">
                  <c:v>533938.27323708998</c:v>
                </c:pt>
                <c:pt idx="27">
                  <c:v>533069.41121619602</c:v>
                </c:pt>
                <c:pt idx="28">
                  <c:v>533578.38327589503</c:v>
                </c:pt>
                <c:pt idx="29">
                  <c:v>534022.463388092</c:v>
                </c:pt>
                <c:pt idx="30">
                  <c:v>529543.242299921</c:v>
                </c:pt>
                <c:pt idx="31">
                  <c:v>524295.87404226896</c:v>
                </c:pt>
                <c:pt idx="32">
                  <c:v>516229.25384218403</c:v>
                </c:pt>
                <c:pt idx="33">
                  <c:v>508410.32110846398</c:v>
                </c:pt>
                <c:pt idx="34">
                  <c:v>500141.52063988202</c:v>
                </c:pt>
                <c:pt idx="35">
                  <c:v>506614.96186554502</c:v>
                </c:pt>
                <c:pt idx="36">
                  <c:v>531121.07761488506</c:v>
                </c:pt>
                <c:pt idx="37">
                  <c:v>521362.67856737901</c:v>
                </c:pt>
                <c:pt idx="38">
                  <c:v>511485.41833079199</c:v>
                </c:pt>
                <c:pt idx="39">
                  <c:v>508866.75690078398</c:v>
                </c:pt>
                <c:pt idx="40">
                  <c:v>508159.58490094601</c:v>
                </c:pt>
                <c:pt idx="41">
                  <c:v>506205.95266132802</c:v>
                </c:pt>
                <c:pt idx="42">
                  <c:v>503921.54428182601</c:v>
                </c:pt>
                <c:pt idx="43">
                  <c:v>501487.41822123801</c:v>
                </c:pt>
                <c:pt idx="44">
                  <c:v>502456.89150416001</c:v>
                </c:pt>
                <c:pt idx="45">
                  <c:v>500495.907732216</c:v>
                </c:pt>
                <c:pt idx="46">
                  <c:v>496070.11248595797</c:v>
                </c:pt>
                <c:pt idx="47">
                  <c:v>497433.81934770499</c:v>
                </c:pt>
                <c:pt idx="48">
                  <c:v>483298.188583137</c:v>
                </c:pt>
                <c:pt idx="49">
                  <c:v>478232.98795030802</c:v>
                </c:pt>
                <c:pt idx="50">
                  <c:v>468226.01700481802</c:v>
                </c:pt>
                <c:pt idx="51">
                  <c:v>426748.77709681302</c:v>
                </c:pt>
                <c:pt idx="52">
                  <c:v>413029.50724978</c:v>
                </c:pt>
                <c:pt idx="53">
                  <c:v>418467.78044920397</c:v>
                </c:pt>
                <c:pt idx="54">
                  <c:v>423502.08216678601</c:v>
                </c:pt>
                <c:pt idx="55">
                  <c:v>424982.10178793001</c:v>
                </c:pt>
                <c:pt idx="56">
                  <c:v>426087.05391591898</c:v>
                </c:pt>
                <c:pt idx="57">
                  <c:v>429153.83201573999</c:v>
                </c:pt>
                <c:pt idx="58">
                  <c:v>430669.56181211601</c:v>
                </c:pt>
                <c:pt idx="59">
                  <c:v>434094.24824010098</c:v>
                </c:pt>
                <c:pt idx="60">
                  <c:v>431480.66234672302</c:v>
                </c:pt>
                <c:pt idx="61">
                  <c:v>435208.755423436</c:v>
                </c:pt>
                <c:pt idx="62">
                  <c:v>441398.47146172699</c:v>
                </c:pt>
                <c:pt idx="63">
                  <c:v>443227.508988705</c:v>
                </c:pt>
                <c:pt idx="64">
                  <c:v>445254.72947507701</c:v>
                </c:pt>
                <c:pt idx="65">
                  <c:v>446515.06091269897</c:v>
                </c:pt>
                <c:pt idx="66">
                  <c:v>446600.26474080898</c:v>
                </c:pt>
                <c:pt idx="67">
                  <c:v>448321.34468710702</c:v>
                </c:pt>
                <c:pt idx="68">
                  <c:v>449862.77802386601</c:v>
                </c:pt>
                <c:pt idx="69">
                  <c:v>448422.78889965301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261876752"/>
        <c:axId val="39304139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Datos!$F$125:$F$196</c:f>
              <c:numCache>
                <c:formatCode>#,##0_)</c:formatCode>
                <c:ptCount val="70"/>
                <c:pt idx="0">
                  <c:v>537534.526520591</c:v>
                </c:pt>
                <c:pt idx="1">
                  <c:v>535331.64919431903</c:v>
                </c:pt>
                <c:pt idx="2">
                  <c:v>532383.81433267798</c:v>
                </c:pt>
                <c:pt idx="3">
                  <c:v>528755.74176743196</c:v>
                </c:pt>
                <c:pt idx="4">
                  <c:v>525061.93709332496</c:v>
                </c:pt>
                <c:pt idx="5">
                  <c:v>522420.80564945802</c:v>
                </c:pt>
                <c:pt idx="6">
                  <c:v>521641.14797846798</c:v>
                </c:pt>
                <c:pt idx="7">
                  <c:v>522790.354796322</c:v>
                </c:pt>
                <c:pt idx="8">
                  <c:v>525361.92241281597</c:v>
                </c:pt>
                <c:pt idx="9">
                  <c:v>528787.01890044496</c:v>
                </c:pt>
                <c:pt idx="10">
                  <c:v>531972.88309537701</c:v>
                </c:pt>
                <c:pt idx="11">
                  <c:v>534154.205025565</c:v>
                </c:pt>
                <c:pt idx="12">
                  <c:v>534968.08307321195</c:v>
                </c:pt>
                <c:pt idx="13">
                  <c:v>534316.43723871501</c:v>
                </c:pt>
                <c:pt idx="14">
                  <c:v>532690.95179414505</c:v>
                </c:pt>
                <c:pt idx="15">
                  <c:v>530414.71388999606</c:v>
                </c:pt>
                <c:pt idx="16">
                  <c:v>528123.00431187195</c:v>
                </c:pt>
                <c:pt idx="17">
                  <c:v>526367.71081088204</c:v>
                </c:pt>
                <c:pt idx="18">
                  <c:v>525442.51373780204</c:v>
                </c:pt>
                <c:pt idx="19">
                  <c:v>525463.53268506203</c:v>
                </c:pt>
                <c:pt idx="20">
                  <c:v>526220.21491293004</c:v>
                </c:pt>
                <c:pt idx="21">
                  <c:v>527375.06173486996</c:v>
                </c:pt>
                <c:pt idx="22">
                  <c:v>528711.65603133501</c:v>
                </c:pt>
                <c:pt idx="23">
                  <c:v>530174.247107754</c:v>
                </c:pt>
                <c:pt idx="24">
                  <c:v>531581.59551591706</c:v>
                </c:pt>
                <c:pt idx="25">
                  <c:v>532904.39336080104</c:v>
                </c:pt>
                <c:pt idx="26">
                  <c:v>533969.065160039</c:v>
                </c:pt>
                <c:pt idx="27">
                  <c:v>534460.19434088096</c:v>
                </c:pt>
                <c:pt idx="28">
                  <c:v>533809.78102350899</c:v>
                </c:pt>
                <c:pt idx="29">
                  <c:v>531545.98042296595</c:v>
                </c:pt>
                <c:pt idx="30">
                  <c:v>527676.08680700394</c:v>
                </c:pt>
                <c:pt idx="31">
                  <c:v>522592.79557015002</c:v>
                </c:pt>
                <c:pt idx="32">
                  <c:v>517273.12609077099</c:v>
                </c:pt>
                <c:pt idx="33">
                  <c:v>512899.879688802</c:v>
                </c:pt>
                <c:pt idx="34">
                  <c:v>510264.54576805403</c:v>
                </c:pt>
                <c:pt idx="35">
                  <c:v>509467.90022317902</c:v>
                </c:pt>
                <c:pt idx="36">
                  <c:v>509882.21770468802</c:v>
                </c:pt>
                <c:pt idx="37">
                  <c:v>510540.32791476499</c:v>
                </c:pt>
                <c:pt idx="38">
                  <c:v>510583.60236701497</c:v>
                </c:pt>
                <c:pt idx="39">
                  <c:v>509665.46237545297</c:v>
                </c:pt>
                <c:pt idx="40">
                  <c:v>508081.56344564701</c:v>
                </c:pt>
                <c:pt idx="41">
                  <c:v>506328.21494907199</c:v>
                </c:pt>
                <c:pt idx="42">
                  <c:v>504732.31214263203</c:v>
                </c:pt>
                <c:pt idx="43">
                  <c:v>503305.62266527402</c:v>
                </c:pt>
                <c:pt idx="44">
                  <c:v>501627.60876777599</c:v>
                </c:pt>
                <c:pt idx="45">
                  <c:v>499023.652278697</c:v>
                </c:pt>
                <c:pt idx="46">
                  <c:v>495091.36590248102</c:v>
                </c:pt>
                <c:pt idx="47">
                  <c:v>489852.306084743</c:v>
                </c:pt>
                <c:pt idx="48">
                  <c:v>483690.41551370302</c:v>
                </c:pt>
                <c:pt idx="49">
                  <c:v>477522.48047216202</c:v>
                </c:pt>
                <c:pt idx="50">
                  <c:v>472465.25258653698</c:v>
                </c:pt>
                <c:pt idx="51">
                  <c:v>420215.863728581</c:v>
                </c:pt>
                <c:pt idx="52">
                  <c:v>419265.71824217302</c:v>
                </c:pt>
                <c:pt idx="53">
                  <c:v>419937.951398896</c:v>
                </c:pt>
                <c:pt idx="54">
                  <c:v>421801.53145458299</c:v>
                </c:pt>
                <c:pt idx="55">
                  <c:v>424207.13154226402</c:v>
                </c:pt>
                <c:pt idx="56">
                  <c:v>426548.73502450302</c:v>
                </c:pt>
                <c:pt idx="57">
                  <c:v>428563.22155310301</c:v>
                </c:pt>
                <c:pt idx="58">
                  <c:v>430395.313053074</c:v>
                </c:pt>
                <c:pt idx="59">
                  <c:v>432236.40666898497</c:v>
                </c:pt>
                <c:pt idx="60">
                  <c:v>434422.76532147598</c:v>
                </c:pt>
                <c:pt idx="61">
                  <c:v>436995.31840314303</c:v>
                </c:pt>
                <c:pt idx="62">
                  <c:v>439708.11178655998</c:v>
                </c:pt>
                <c:pt idx="63">
                  <c:v>442361.20314375003</c:v>
                </c:pt>
                <c:pt idx="64">
                  <c:v>444712.75230584998</c:v>
                </c:pt>
                <c:pt idx="65">
                  <c:v>446507.15225578297</c:v>
                </c:pt>
                <c:pt idx="66">
                  <c:v>447610.08856384503</c:v>
                </c:pt>
                <c:pt idx="67">
                  <c:v>448098.86006066902</c:v>
                </c:pt>
                <c:pt idx="68">
                  <c:v>448284.40387533302</c:v>
                </c:pt>
                <c:pt idx="69">
                  <c:v>448437.009495801</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261876752"/>
        <c:axId val="393041392"/>
      </c:lineChart>
      <c:catAx>
        <c:axId val="26187675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3041392"/>
        <c:crosses val="autoZero"/>
        <c:auto val="1"/>
        <c:lblAlgn val="ctr"/>
        <c:lblOffset val="100"/>
        <c:tickLblSkip val="1"/>
        <c:tickMarkSkip val="12"/>
        <c:noMultiLvlLbl val="1"/>
      </c:catAx>
      <c:valAx>
        <c:axId val="393041392"/>
        <c:scaling>
          <c:orientation val="minMax"/>
          <c:max val="590000"/>
          <c:min val="39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261876752"/>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Datos!$G$125:$G$196</c:f>
              <c:numCache>
                <c:formatCode>#,##0_)</c:formatCode>
                <c:ptCount val="70"/>
                <c:pt idx="0">
                  <c:v>111643.34286217899</c:v>
                </c:pt>
                <c:pt idx="1">
                  <c:v>112288.38624886901</c:v>
                </c:pt>
                <c:pt idx="2">
                  <c:v>110915.77852671299</c:v>
                </c:pt>
                <c:pt idx="3">
                  <c:v>112182.66711984501</c:v>
                </c:pt>
                <c:pt idx="4">
                  <c:v>108812.807890246</c:v>
                </c:pt>
                <c:pt idx="5">
                  <c:v>107812.580737342</c:v>
                </c:pt>
                <c:pt idx="6">
                  <c:v>108545.02329979499</c:v>
                </c:pt>
                <c:pt idx="7">
                  <c:v>108260.158197183</c:v>
                </c:pt>
                <c:pt idx="8">
                  <c:v>108083.348448912</c:v>
                </c:pt>
                <c:pt idx="9">
                  <c:v>107719.150770251</c:v>
                </c:pt>
                <c:pt idx="10">
                  <c:v>110028.245109774</c:v>
                </c:pt>
                <c:pt idx="11">
                  <c:v>109247.627126312</c:v>
                </c:pt>
                <c:pt idx="12">
                  <c:v>109875.99610898001</c:v>
                </c:pt>
                <c:pt idx="13">
                  <c:v>109503.978477764</c:v>
                </c:pt>
                <c:pt idx="14">
                  <c:v>112184.51604805799</c:v>
                </c:pt>
                <c:pt idx="15">
                  <c:v>108520.411833376</c:v>
                </c:pt>
                <c:pt idx="16">
                  <c:v>109414.642014577</c:v>
                </c:pt>
                <c:pt idx="17">
                  <c:v>109245.523554952</c:v>
                </c:pt>
                <c:pt idx="18">
                  <c:v>108537.01502665</c:v>
                </c:pt>
                <c:pt idx="19">
                  <c:v>110104.72439853</c:v>
                </c:pt>
                <c:pt idx="20">
                  <c:v>109108.66025618699</c:v>
                </c:pt>
                <c:pt idx="21">
                  <c:v>109909.204058599</c:v>
                </c:pt>
                <c:pt idx="22">
                  <c:v>107974.903360724</c:v>
                </c:pt>
                <c:pt idx="23">
                  <c:v>107998.12169803301</c:v>
                </c:pt>
                <c:pt idx="24">
                  <c:v>109518.79271231699</c:v>
                </c:pt>
                <c:pt idx="25">
                  <c:v>107824.343519595</c:v>
                </c:pt>
                <c:pt idx="26">
                  <c:v>108258.143626737</c:v>
                </c:pt>
                <c:pt idx="27">
                  <c:v>110813.041463431</c:v>
                </c:pt>
                <c:pt idx="28">
                  <c:v>108145.313883931</c:v>
                </c:pt>
                <c:pt idx="29">
                  <c:v>108420.398294012</c:v>
                </c:pt>
                <c:pt idx="30">
                  <c:v>106443.177889846</c:v>
                </c:pt>
                <c:pt idx="31">
                  <c:v>104558.907332979</c:v>
                </c:pt>
                <c:pt idx="32">
                  <c:v>104484.258836126</c:v>
                </c:pt>
                <c:pt idx="33">
                  <c:v>103156.89407066201</c:v>
                </c:pt>
                <c:pt idx="34">
                  <c:v>100044.07930652201</c:v>
                </c:pt>
                <c:pt idx="35">
                  <c:v>100890.960996122</c:v>
                </c:pt>
                <c:pt idx="36">
                  <c:v>106898.354773036</c:v>
                </c:pt>
                <c:pt idx="37">
                  <c:v>106802.220351921</c:v>
                </c:pt>
                <c:pt idx="38">
                  <c:v>104166.528350676</c:v>
                </c:pt>
                <c:pt idx="39">
                  <c:v>101930.95808714601</c:v>
                </c:pt>
                <c:pt idx="40">
                  <c:v>102567.739114532</c:v>
                </c:pt>
                <c:pt idx="41">
                  <c:v>101321.748250497</c:v>
                </c:pt>
                <c:pt idx="42">
                  <c:v>100444.98874133101</c:v>
                </c:pt>
                <c:pt idx="43">
                  <c:v>100580.98400076</c:v>
                </c:pt>
                <c:pt idx="44">
                  <c:v>101065.103766646</c:v>
                </c:pt>
                <c:pt idx="45">
                  <c:v>100180.7450769</c:v>
                </c:pt>
                <c:pt idx="46">
                  <c:v>99001.028318608296</c:v>
                </c:pt>
                <c:pt idx="47">
                  <c:v>98969.957023978001</c:v>
                </c:pt>
                <c:pt idx="48">
                  <c:v>96802.644305726906</c:v>
                </c:pt>
                <c:pt idx="49">
                  <c:v>97549.835107068197</c:v>
                </c:pt>
                <c:pt idx="50">
                  <c:v>92900.060328305306</c:v>
                </c:pt>
                <c:pt idx="51">
                  <c:v>82356.709315464905</c:v>
                </c:pt>
                <c:pt idx="52">
                  <c:v>79351.758594881394</c:v>
                </c:pt>
                <c:pt idx="53">
                  <c:v>83506.157405182093</c:v>
                </c:pt>
                <c:pt idx="54">
                  <c:v>85578.586743184103</c:v>
                </c:pt>
                <c:pt idx="55">
                  <c:v>85701.645611128697</c:v>
                </c:pt>
                <c:pt idx="56">
                  <c:v>85767.516920155598</c:v>
                </c:pt>
                <c:pt idx="57">
                  <c:v>87108.459527480198</c:v>
                </c:pt>
                <c:pt idx="58">
                  <c:v>87910.411219739603</c:v>
                </c:pt>
                <c:pt idx="59">
                  <c:v>87665.727424562996</c:v>
                </c:pt>
                <c:pt idx="60">
                  <c:v>86694.9139714419</c:v>
                </c:pt>
                <c:pt idx="61">
                  <c:v>87514.675128595904</c:v>
                </c:pt>
                <c:pt idx="62">
                  <c:v>90475.349861241193</c:v>
                </c:pt>
                <c:pt idx="63">
                  <c:v>92083.298842284494</c:v>
                </c:pt>
                <c:pt idx="64">
                  <c:v>91482.054622747397</c:v>
                </c:pt>
                <c:pt idx="65">
                  <c:v>92031.071868757994</c:v>
                </c:pt>
                <c:pt idx="66">
                  <c:v>92354.7449388237</c:v>
                </c:pt>
                <c:pt idx="67">
                  <c:v>92530.972907109695</c:v>
                </c:pt>
                <c:pt idx="68">
                  <c:v>92624.839043678003</c:v>
                </c:pt>
                <c:pt idx="69">
                  <c:v>92263.1793534233</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393043744"/>
        <c:axId val="39304335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Datos!$H$125:$H$196</c:f>
              <c:numCache>
                <c:formatCode>#,##0_)</c:formatCode>
                <c:ptCount val="70"/>
                <c:pt idx="0">
                  <c:v>112148.230368351</c:v>
                </c:pt>
                <c:pt idx="1">
                  <c:v>111607.62247493899</c:v>
                </c:pt>
                <c:pt idx="2">
                  <c:v>110856.49628748601</c:v>
                </c:pt>
                <c:pt idx="3">
                  <c:v>110015.42887343399</c:v>
                </c:pt>
                <c:pt idx="4">
                  <c:v>109191.657467725</c:v>
                </c:pt>
                <c:pt idx="5">
                  <c:v>108536.19739951599</c:v>
                </c:pt>
                <c:pt idx="6">
                  <c:v>108150.17284564801</c:v>
                </c:pt>
                <c:pt idx="7">
                  <c:v>108068.600908671</c:v>
                </c:pt>
                <c:pt idx="8">
                  <c:v>108278.653581491</c:v>
                </c:pt>
                <c:pt idx="9">
                  <c:v>108655.542404751</c:v>
                </c:pt>
                <c:pt idx="10">
                  <c:v>109045.99018166801</c:v>
                </c:pt>
                <c:pt idx="11">
                  <c:v>109324.49766564601</c:v>
                </c:pt>
                <c:pt idx="12">
                  <c:v>109466.292124919</c:v>
                </c:pt>
                <c:pt idx="13">
                  <c:v>109439.924444041</c:v>
                </c:pt>
                <c:pt idx="14">
                  <c:v>109292.47409294</c:v>
                </c:pt>
                <c:pt idx="15">
                  <c:v>109126.234993437</c:v>
                </c:pt>
                <c:pt idx="16">
                  <c:v>109081.35336732899</c:v>
                </c:pt>
                <c:pt idx="17">
                  <c:v>109178.626242492</c:v>
                </c:pt>
                <c:pt idx="18">
                  <c:v>109270.39762872701</c:v>
                </c:pt>
                <c:pt idx="19">
                  <c:v>109312.837366892</c:v>
                </c:pt>
                <c:pt idx="20">
                  <c:v>109245.841570823</c:v>
                </c:pt>
                <c:pt idx="21">
                  <c:v>109052.44930491</c:v>
                </c:pt>
                <c:pt idx="22">
                  <c:v>108814.048158316</c:v>
                </c:pt>
                <c:pt idx="23">
                  <c:v>108613.419418052</c:v>
                </c:pt>
                <c:pt idx="24">
                  <c:v>108523.10327135</c:v>
                </c:pt>
                <c:pt idx="25">
                  <c:v>108582.202505712</c:v>
                </c:pt>
                <c:pt idx="26">
                  <c:v>108673.57410259701</c:v>
                </c:pt>
                <c:pt idx="27">
                  <c:v>108597.332275961</c:v>
                </c:pt>
                <c:pt idx="28">
                  <c:v>108209.329034674</c:v>
                </c:pt>
                <c:pt idx="29">
                  <c:v>107450.852524701</c:v>
                </c:pt>
                <c:pt idx="30">
                  <c:v>106439.549733982</c:v>
                </c:pt>
                <c:pt idx="31">
                  <c:v>105340.496683224</c:v>
                </c:pt>
                <c:pt idx="32">
                  <c:v>104346.79175577599</c:v>
                </c:pt>
                <c:pt idx="33">
                  <c:v>103714.16656689301</c:v>
                </c:pt>
                <c:pt idx="34">
                  <c:v>103461.774626104</c:v>
                </c:pt>
                <c:pt idx="35">
                  <c:v>103471.551541598</c:v>
                </c:pt>
                <c:pt idx="36">
                  <c:v>103572.594914645</c:v>
                </c:pt>
                <c:pt idx="37">
                  <c:v>103543.797397505</c:v>
                </c:pt>
                <c:pt idx="38">
                  <c:v>103272.706560359</c:v>
                </c:pt>
                <c:pt idx="39">
                  <c:v>102778.525984212</c:v>
                </c:pt>
                <c:pt idx="40">
                  <c:v>102170.139642277</c:v>
                </c:pt>
                <c:pt idx="41">
                  <c:v>101583.288585104</c:v>
                </c:pt>
                <c:pt idx="42">
                  <c:v>101116.488652189</c:v>
                </c:pt>
                <c:pt idx="43">
                  <c:v>100741.567822617</c:v>
                </c:pt>
                <c:pt idx="44">
                  <c:v>100379.815518317</c:v>
                </c:pt>
                <c:pt idx="45">
                  <c:v>99925.687084521094</c:v>
                </c:pt>
                <c:pt idx="46">
                  <c:v>99270.407721155105</c:v>
                </c:pt>
                <c:pt idx="47">
                  <c:v>98419.0999571828</c:v>
                </c:pt>
                <c:pt idx="48">
                  <c:v>97404.867704210803</c:v>
                </c:pt>
                <c:pt idx="49">
                  <c:v>96439.663595298305</c:v>
                </c:pt>
                <c:pt idx="50">
                  <c:v>95769.722711416005</c:v>
                </c:pt>
                <c:pt idx="51">
                  <c:v>83219.046914788894</c:v>
                </c:pt>
                <c:pt idx="52">
                  <c:v>83378.932473683395</c:v>
                </c:pt>
                <c:pt idx="53">
                  <c:v>83897.367159099304</c:v>
                </c:pt>
                <c:pt idx="54">
                  <c:v>84659.222910174794</c:v>
                </c:pt>
                <c:pt idx="55">
                  <c:v>85491.033812128706</c:v>
                </c:pt>
                <c:pt idx="56">
                  <c:v>86254.720655177895</c:v>
                </c:pt>
                <c:pt idx="57">
                  <c:v>86856.755416373606</c:v>
                </c:pt>
                <c:pt idx="58">
                  <c:v>87402.591860468703</c:v>
                </c:pt>
                <c:pt idx="59">
                  <c:v>88011.956338135205</c:v>
                </c:pt>
                <c:pt idx="60">
                  <c:v>88735.251973741601</c:v>
                </c:pt>
                <c:pt idx="61">
                  <c:v>89553.190758455399</c:v>
                </c:pt>
                <c:pt idx="62">
                  <c:v>90373.122267232393</c:v>
                </c:pt>
                <c:pt idx="63">
                  <c:v>91134.807505253193</c:v>
                </c:pt>
                <c:pt idx="64">
                  <c:v>91760.111353233602</c:v>
                </c:pt>
                <c:pt idx="65">
                  <c:v>92167.739778437201</c:v>
                </c:pt>
                <c:pt idx="66">
                  <c:v>92359.081359887699</c:v>
                </c:pt>
                <c:pt idx="67">
                  <c:v>92421.786326273999</c:v>
                </c:pt>
                <c:pt idx="68">
                  <c:v>92439.694730388903</c:v>
                </c:pt>
                <c:pt idx="69">
                  <c:v>92465.269439994605</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393043744"/>
        <c:axId val="393043352"/>
      </c:lineChart>
      <c:catAx>
        <c:axId val="3930437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93043352"/>
        <c:crosses val="autoZero"/>
        <c:auto val="1"/>
        <c:lblAlgn val="ctr"/>
        <c:lblOffset val="100"/>
        <c:tickLblSkip val="1"/>
        <c:tickMarkSkip val="12"/>
        <c:noMultiLvlLbl val="1"/>
      </c:catAx>
      <c:valAx>
        <c:axId val="393043352"/>
        <c:scaling>
          <c:orientation val="minMax"/>
          <c:max val="120000"/>
          <c:min val="7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9304374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Datos!$I$125:$I$196</c:f>
              <c:numCache>
                <c:formatCode>#,##0_)</c:formatCode>
                <c:ptCount val="70"/>
                <c:pt idx="0">
                  <c:v>7597.5425191453396</c:v>
                </c:pt>
                <c:pt idx="1">
                  <c:v>7775.3507415891099</c:v>
                </c:pt>
                <c:pt idx="2">
                  <c:v>7768.7203629416999</c:v>
                </c:pt>
                <c:pt idx="3">
                  <c:v>7911.7472577420103</c:v>
                </c:pt>
                <c:pt idx="4">
                  <c:v>8033.99522902838</c:v>
                </c:pt>
                <c:pt idx="5">
                  <c:v>8079.6148901290799</c:v>
                </c:pt>
                <c:pt idx="6">
                  <c:v>8086.4826722569896</c:v>
                </c:pt>
                <c:pt idx="7">
                  <c:v>8065.5533984182402</c:v>
                </c:pt>
                <c:pt idx="8">
                  <c:v>7975.0046347325297</c:v>
                </c:pt>
                <c:pt idx="9">
                  <c:v>8117.4962469669299</c:v>
                </c:pt>
                <c:pt idx="10">
                  <c:v>7911.6279275010902</c:v>
                </c:pt>
                <c:pt idx="11">
                  <c:v>7939.4489400933198</c:v>
                </c:pt>
                <c:pt idx="12">
                  <c:v>7945.00144811677</c:v>
                </c:pt>
                <c:pt idx="13">
                  <c:v>7851.1825376486104</c:v>
                </c:pt>
                <c:pt idx="14">
                  <c:v>7982.4052095372999</c:v>
                </c:pt>
                <c:pt idx="15">
                  <c:v>7985.3293154267503</c:v>
                </c:pt>
                <c:pt idx="16">
                  <c:v>8081.2961280237396</c:v>
                </c:pt>
                <c:pt idx="17">
                  <c:v>7924.43120627588</c:v>
                </c:pt>
                <c:pt idx="18">
                  <c:v>8020.0692273491504</c:v>
                </c:pt>
                <c:pt idx="19">
                  <c:v>8070.4878073457203</c:v>
                </c:pt>
                <c:pt idx="20">
                  <c:v>8176.9743550370304</c:v>
                </c:pt>
                <c:pt idx="21">
                  <c:v>8055.50402041503</c:v>
                </c:pt>
                <c:pt idx="22">
                  <c:v>8139.1056925698404</c:v>
                </c:pt>
                <c:pt idx="23">
                  <c:v>8125.6173431778898</c:v>
                </c:pt>
                <c:pt idx="24">
                  <c:v>7965.7602128124199</c:v>
                </c:pt>
                <c:pt idx="25">
                  <c:v>7637.8213116097404</c:v>
                </c:pt>
                <c:pt idx="26">
                  <c:v>8041.6336138203296</c:v>
                </c:pt>
                <c:pt idx="27">
                  <c:v>8044.9352901570101</c:v>
                </c:pt>
                <c:pt idx="28">
                  <c:v>8020.9323385099897</c:v>
                </c:pt>
                <c:pt idx="29">
                  <c:v>8029.3053593029899</c:v>
                </c:pt>
                <c:pt idx="30">
                  <c:v>8058.0050544939304</c:v>
                </c:pt>
                <c:pt idx="31">
                  <c:v>7983.2607418322796</c:v>
                </c:pt>
                <c:pt idx="32">
                  <c:v>8052.3460734399196</c:v>
                </c:pt>
                <c:pt idx="33">
                  <c:v>7814.4164599952701</c:v>
                </c:pt>
                <c:pt idx="34">
                  <c:v>8187.1899975618198</c:v>
                </c:pt>
                <c:pt idx="35">
                  <c:v>8126.14101351727</c:v>
                </c:pt>
                <c:pt idx="36">
                  <c:v>7836.5952452481197</c:v>
                </c:pt>
                <c:pt idx="37">
                  <c:v>7603.9611087626899</c:v>
                </c:pt>
                <c:pt idx="38">
                  <c:v>7879.97919645006</c:v>
                </c:pt>
                <c:pt idx="39">
                  <c:v>7902.6934266193302</c:v>
                </c:pt>
                <c:pt idx="40">
                  <c:v>7864.4009158549397</c:v>
                </c:pt>
                <c:pt idx="41">
                  <c:v>7902.2601563979397</c:v>
                </c:pt>
                <c:pt idx="42">
                  <c:v>7834.9930922384501</c:v>
                </c:pt>
                <c:pt idx="43">
                  <c:v>7750.6766916665201</c:v>
                </c:pt>
                <c:pt idx="44">
                  <c:v>7835.0915779746902</c:v>
                </c:pt>
                <c:pt idx="45">
                  <c:v>7889.6805318944798</c:v>
                </c:pt>
                <c:pt idx="46">
                  <c:v>7914.0540903431202</c:v>
                </c:pt>
                <c:pt idx="47">
                  <c:v>7902.8632746176399</c:v>
                </c:pt>
                <c:pt idx="48">
                  <c:v>8377.3294226815106</c:v>
                </c:pt>
                <c:pt idx="49">
                  <c:v>8043.0076348357998</c:v>
                </c:pt>
                <c:pt idx="50">
                  <c:v>8170.1946696457999</c:v>
                </c:pt>
                <c:pt idx="51">
                  <c:v>8142.67801807263</c:v>
                </c:pt>
                <c:pt idx="52">
                  <c:v>8056.4553174945504</c:v>
                </c:pt>
                <c:pt idx="53">
                  <c:v>8136.93647757494</c:v>
                </c:pt>
                <c:pt idx="54">
                  <c:v>8179.2508425763299</c:v>
                </c:pt>
                <c:pt idx="55">
                  <c:v>8184.1280381862498</c:v>
                </c:pt>
                <c:pt idx="56">
                  <c:v>8115.9848026909103</c:v>
                </c:pt>
                <c:pt idx="57">
                  <c:v>8252.1310045636401</c:v>
                </c:pt>
                <c:pt idx="58">
                  <c:v>8232.1352558043309</c:v>
                </c:pt>
                <c:pt idx="59">
                  <c:v>8309.5338450426698</c:v>
                </c:pt>
                <c:pt idx="60">
                  <c:v>8449.9240725171694</c:v>
                </c:pt>
                <c:pt idx="61">
                  <c:v>8428.3168886129206</c:v>
                </c:pt>
                <c:pt idx="62">
                  <c:v>8309.1643368368896</c:v>
                </c:pt>
                <c:pt idx="63">
                  <c:v>8296.4992934348793</c:v>
                </c:pt>
                <c:pt idx="64">
                  <c:v>8424.2952506989004</c:v>
                </c:pt>
                <c:pt idx="65">
                  <c:v>8418.5259762982005</c:v>
                </c:pt>
                <c:pt idx="66">
                  <c:v>8492.0921882326602</c:v>
                </c:pt>
                <c:pt idx="67">
                  <c:v>8636.5181514142805</c:v>
                </c:pt>
                <c:pt idx="68">
                  <c:v>8665.2775199767402</c:v>
                </c:pt>
                <c:pt idx="69">
                  <c:v>8666.6528191120997</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551202416"/>
        <c:axId val="551203592"/>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Datos!$A$125:$B$196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Datos!$J$125:$J$196</c:f>
              <c:numCache>
                <c:formatCode>#,##0_)</c:formatCode>
                <c:ptCount val="70"/>
                <c:pt idx="0">
                  <c:v>8081.7892113437001</c:v>
                </c:pt>
                <c:pt idx="1">
                  <c:v>8077.6521295079901</c:v>
                </c:pt>
                <c:pt idx="2">
                  <c:v>8085.2480276152901</c:v>
                </c:pt>
                <c:pt idx="3">
                  <c:v>8101.5610236393404</c:v>
                </c:pt>
                <c:pt idx="4">
                  <c:v>8119.9183762401299</c:v>
                </c:pt>
                <c:pt idx="5">
                  <c:v>8129.7255206775399</c:v>
                </c:pt>
                <c:pt idx="6">
                  <c:v>8121.2794452918897</c:v>
                </c:pt>
                <c:pt idx="7">
                  <c:v>8095.7871371763604</c:v>
                </c:pt>
                <c:pt idx="8">
                  <c:v>8055.1017283377296</c:v>
                </c:pt>
                <c:pt idx="9">
                  <c:v>8007.8090699915001</c:v>
                </c:pt>
                <c:pt idx="10">
                  <c:v>7965.6608998393804</c:v>
                </c:pt>
                <c:pt idx="11">
                  <c:v>7939.9036082153498</c:v>
                </c:pt>
                <c:pt idx="12">
                  <c:v>7932.3283574544603</c:v>
                </c:pt>
                <c:pt idx="13">
                  <c:v>7939.0219755901198</c:v>
                </c:pt>
                <c:pt idx="14">
                  <c:v>7952.7547882108402</c:v>
                </c:pt>
                <c:pt idx="15">
                  <c:v>7972.6262029831996</c:v>
                </c:pt>
                <c:pt idx="16">
                  <c:v>7996.0782197845801</c:v>
                </c:pt>
                <c:pt idx="17">
                  <c:v>8019.7078741146797</c:v>
                </c:pt>
                <c:pt idx="18">
                  <c:v>8047.5804459148903</c:v>
                </c:pt>
                <c:pt idx="19">
                  <c:v>8075.2396019109801</c:v>
                </c:pt>
                <c:pt idx="20">
                  <c:v>8096.1859105693402</c:v>
                </c:pt>
                <c:pt idx="21">
                  <c:v>8105.2878081032504</c:v>
                </c:pt>
                <c:pt idx="22">
                  <c:v>8097.73397615672</c:v>
                </c:pt>
                <c:pt idx="23">
                  <c:v>8076.8388686974804</c:v>
                </c:pt>
                <c:pt idx="24">
                  <c:v>8050.37688311284</c:v>
                </c:pt>
                <c:pt idx="25">
                  <c:v>8032.6557414063</c:v>
                </c:pt>
                <c:pt idx="26">
                  <c:v>8025.0004762667004</c:v>
                </c:pt>
                <c:pt idx="27">
                  <c:v>8025.56643213811</c:v>
                </c:pt>
                <c:pt idx="28">
                  <c:v>8029.7716341005498</c:v>
                </c:pt>
                <c:pt idx="29">
                  <c:v>8034.3379724717397</c:v>
                </c:pt>
                <c:pt idx="30">
                  <c:v>8034.78817131287</c:v>
                </c:pt>
                <c:pt idx="31">
                  <c:v>8028.9577849977804</c:v>
                </c:pt>
                <c:pt idx="32">
                  <c:v>8016.3578120665597</c:v>
                </c:pt>
                <c:pt idx="33">
                  <c:v>7993.3563446122598</c:v>
                </c:pt>
                <c:pt idx="34">
                  <c:v>7962.1922725167797</c:v>
                </c:pt>
                <c:pt idx="35">
                  <c:v>7928.2879933180902</c:v>
                </c:pt>
                <c:pt idx="36">
                  <c:v>7900.1684993569297</c:v>
                </c:pt>
                <c:pt idx="37">
                  <c:v>7884.0548801396098</c:v>
                </c:pt>
                <c:pt idx="38">
                  <c:v>7877.3163089055897</c:v>
                </c:pt>
                <c:pt idx="39">
                  <c:v>7873.4241489054602</c:v>
                </c:pt>
                <c:pt idx="40">
                  <c:v>7864.7556129355198</c:v>
                </c:pt>
                <c:pt idx="41">
                  <c:v>7851.5548539892097</c:v>
                </c:pt>
                <c:pt idx="42">
                  <c:v>7836.0711368661496</c:v>
                </c:pt>
                <c:pt idx="43">
                  <c:v>7827.7571213917599</c:v>
                </c:pt>
                <c:pt idx="44">
                  <c:v>7835.45078899484</c:v>
                </c:pt>
                <c:pt idx="45">
                  <c:v>7862.9217100583301</c:v>
                </c:pt>
                <c:pt idx="46">
                  <c:v>7910.4671452218099</c:v>
                </c:pt>
                <c:pt idx="47">
                  <c:v>7968.5562883278099</c:v>
                </c:pt>
                <c:pt idx="48">
                  <c:v>8024.4010448156896</c:v>
                </c:pt>
                <c:pt idx="49">
                  <c:v>8068.1742620184395</c:v>
                </c:pt>
                <c:pt idx="50">
                  <c:v>8100.5620226003402</c:v>
                </c:pt>
                <c:pt idx="51">
                  <c:v>8121.4013622626799</c:v>
                </c:pt>
                <c:pt idx="52">
                  <c:v>8132.1423919942099</c:v>
                </c:pt>
                <c:pt idx="53">
                  <c:v>8137.6656959967604</c:v>
                </c:pt>
                <c:pt idx="54">
                  <c:v>8143.7925531724204</c:v>
                </c:pt>
                <c:pt idx="55">
                  <c:v>8158.2260158409899</c:v>
                </c:pt>
                <c:pt idx="56">
                  <c:v>8186.5916254663198</c:v>
                </c:pt>
                <c:pt idx="57">
                  <c:v>8229.1880174806101</c:v>
                </c:pt>
                <c:pt idx="58">
                  <c:v>8274.1596451047608</c:v>
                </c:pt>
                <c:pt idx="59">
                  <c:v>8314.0590459498308</c:v>
                </c:pt>
                <c:pt idx="60">
                  <c:v>8343.2422015426091</c:v>
                </c:pt>
                <c:pt idx="61">
                  <c:v>8356.1204599940702</c:v>
                </c:pt>
                <c:pt idx="62">
                  <c:v>8359.0942647341799</c:v>
                </c:pt>
                <c:pt idx="63">
                  <c:v>8367.8650026242794</c:v>
                </c:pt>
                <c:pt idx="64">
                  <c:v>8396.6066455856708</c:v>
                </c:pt>
                <c:pt idx="65">
                  <c:v>8446.6631436279404</c:v>
                </c:pt>
                <c:pt idx="66">
                  <c:v>8511.7775263346193</c:v>
                </c:pt>
                <c:pt idx="67">
                  <c:v>8578.5419125974495</c:v>
                </c:pt>
                <c:pt idx="68">
                  <c:v>8636.9538868524196</c:v>
                </c:pt>
                <c:pt idx="69">
                  <c:v>8684.7153797844494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551202416"/>
        <c:axId val="551203592"/>
      </c:lineChart>
      <c:catAx>
        <c:axId val="5512024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551203592"/>
        <c:crosses val="autoZero"/>
        <c:auto val="1"/>
        <c:lblAlgn val="ctr"/>
        <c:lblOffset val="100"/>
        <c:tickLblSkip val="1"/>
        <c:tickMarkSkip val="12"/>
        <c:noMultiLvlLbl val="1"/>
      </c:catAx>
      <c:valAx>
        <c:axId val="551203592"/>
        <c:scaling>
          <c:orientation val="minMax"/>
          <c:max val="8800"/>
          <c:min val="73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551202416"/>
        <c:crosses val="autoZero"/>
        <c:crossBetween val="between"/>
        <c:majorUnit val="3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3D89-AF11-4B2C-98A4-D94EECC0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19</TotalTime>
  <Pages>15</Pages>
  <Words>3602</Words>
  <Characters>19816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25</cp:revision>
  <cp:lastPrinted>2021-07-22T20:53:00Z</cp:lastPrinted>
  <dcterms:created xsi:type="dcterms:W3CDTF">2021-12-15T22:33:00Z</dcterms:created>
  <dcterms:modified xsi:type="dcterms:W3CDTF">2021-12-16T23:46:00Z</dcterms:modified>
  <cp:category>Encuesta Nacional de Ocupación y Empleo</cp:category>
  <cp:version>1</cp:version>
</cp:coreProperties>
</file>